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292"/>
        <w:gridCol w:w="6630"/>
      </w:tblGrid>
      <w:tr w:rsidR="00DC5097" w14:paraId="0168F480" w14:textId="77777777" w:rsidTr="005C4440">
        <w:tc>
          <w:tcPr>
            <w:tcW w:w="1514" w:type="pct"/>
          </w:tcPr>
          <w:p w14:paraId="033F3880" w14:textId="77777777" w:rsidR="00DC5097" w:rsidRPr="00917825" w:rsidRDefault="00DC5097" w:rsidP="005C4440">
            <w:pPr>
              <w:pStyle w:val="Nessunaspaziatura"/>
              <w:rPr>
                <w:sz w:val="16"/>
              </w:rPr>
            </w:pPr>
            <w:bookmarkStart w:id="0" w:name="AA_INTESTA"/>
          </w:p>
          <w:p w14:paraId="2B6743CB" w14:textId="77777777" w:rsidR="00DC5097" w:rsidRPr="00917825" w:rsidRDefault="00955EBB" w:rsidP="005C4440">
            <w:pPr>
              <w:pStyle w:val="Nessunaspaziatura"/>
              <w:rPr>
                <w:sz w:val="16"/>
              </w:rPr>
            </w:pPr>
            <w:r>
              <w:rPr>
                <w:noProof/>
                <w:sz w:val="16"/>
                <w:lang w:eastAsia="it-IT"/>
              </w:rPr>
              <w:drawing>
                <wp:anchor distT="0" distB="0" distL="114300" distR="114300" simplePos="0" relativeHeight="251659264" behindDoc="1" locked="0" layoutInCell="1" allowOverlap="1" wp14:anchorId="44839EB0" wp14:editId="086B91B2">
                  <wp:simplePos x="0" y="0"/>
                  <wp:positionH relativeFrom="column">
                    <wp:posOffset>-37465</wp:posOffset>
                  </wp:positionH>
                  <wp:positionV relativeFrom="paragraph">
                    <wp:posOffset>173355</wp:posOffset>
                  </wp:positionV>
                  <wp:extent cx="1990725" cy="1990725"/>
                  <wp:effectExtent l="0" t="0" r="9525" b="9525"/>
                  <wp:wrapTight wrapText="bothSides">
                    <wp:wrapPolygon edited="0">
                      <wp:start x="8061" y="0"/>
                      <wp:lineTo x="6408" y="413"/>
                      <wp:lineTo x="2274" y="2687"/>
                      <wp:lineTo x="2067" y="3514"/>
                      <wp:lineTo x="207" y="6614"/>
                      <wp:lineTo x="0" y="8475"/>
                      <wp:lineTo x="0" y="13435"/>
                      <wp:lineTo x="1033" y="16536"/>
                      <wp:lineTo x="4341" y="20050"/>
                      <wp:lineTo x="7855" y="21497"/>
                      <wp:lineTo x="8268" y="21497"/>
                      <wp:lineTo x="13229" y="21497"/>
                      <wp:lineTo x="13642" y="21497"/>
                      <wp:lineTo x="17156" y="20050"/>
                      <wp:lineTo x="20463" y="16536"/>
                      <wp:lineTo x="21497" y="13435"/>
                      <wp:lineTo x="21497" y="8681"/>
                      <wp:lineTo x="21290" y="6614"/>
                      <wp:lineTo x="19430" y="3927"/>
                      <wp:lineTo x="19223" y="2894"/>
                      <wp:lineTo x="14882" y="413"/>
                      <wp:lineTo x="13229" y="0"/>
                      <wp:lineTo x="8061" y="0"/>
                    </wp:wrapPolygon>
                  </wp:wrapTight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R LND MARCHE-2019_LOGO-MACERATA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0725" cy="1990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86" w:type="pct"/>
          </w:tcPr>
          <w:p w14:paraId="33A08C8E" w14:textId="77777777" w:rsidR="00DC5097" w:rsidRPr="00DC5097" w:rsidRDefault="00DC5097" w:rsidP="005C4440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</w:rPr>
            </w:pPr>
            <w:r w:rsidRPr="00DC5097">
              <w:rPr>
                <w:rFonts w:ascii="Arial" w:hAnsi="Arial"/>
                <w:b/>
                <w:color w:val="002060"/>
                <w:sz w:val="36"/>
              </w:rPr>
              <w:t>Federazione Italiana Giuoco Calcio</w:t>
            </w:r>
          </w:p>
          <w:p w14:paraId="313CEAD8" w14:textId="77777777" w:rsidR="00DC5097" w:rsidRPr="00DC5097" w:rsidRDefault="00DC5097" w:rsidP="005C4440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</w:rPr>
            </w:pPr>
            <w:r w:rsidRPr="00DC5097">
              <w:rPr>
                <w:rFonts w:ascii="Arial" w:hAnsi="Arial"/>
                <w:b/>
                <w:color w:val="002060"/>
                <w:sz w:val="36"/>
              </w:rPr>
              <w:t>Lega Nazionale Dilettanti</w:t>
            </w:r>
          </w:p>
          <w:p w14:paraId="090A3059" w14:textId="77777777" w:rsidR="00DC5097" w:rsidRPr="00DC5097" w:rsidRDefault="00DC5097" w:rsidP="005C4440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</w:p>
          <w:p w14:paraId="66ED6B92" w14:textId="77777777" w:rsidR="00DC5097" w:rsidRPr="00DC5097" w:rsidRDefault="00DC5097" w:rsidP="005C4440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</w:rPr>
            </w:pPr>
            <w:r w:rsidRPr="00DC5097">
              <w:rPr>
                <w:rFonts w:ascii="Arial" w:hAnsi="Arial"/>
                <w:b/>
                <w:color w:val="002060"/>
                <w:sz w:val="36"/>
              </w:rPr>
              <w:t>Comitato Regionale Marche</w:t>
            </w:r>
          </w:p>
          <w:p w14:paraId="3D44A472" w14:textId="77777777" w:rsidR="00DC5097" w:rsidRPr="00DC5097" w:rsidRDefault="00DC5097" w:rsidP="005C4440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</w:p>
          <w:p w14:paraId="0D656C2E" w14:textId="77777777" w:rsidR="00DC5097" w:rsidRPr="00DC5097" w:rsidRDefault="00DC5097" w:rsidP="005C4440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0"/>
                <w:szCs w:val="30"/>
              </w:rPr>
            </w:pPr>
            <w:r w:rsidRPr="00DC5097">
              <w:rPr>
                <w:rFonts w:ascii="Arial" w:hAnsi="Arial"/>
                <w:b/>
                <w:color w:val="002060"/>
                <w:sz w:val="30"/>
                <w:szCs w:val="30"/>
              </w:rPr>
              <w:t>DELEGAZIONE PROVINCIALE DI MACERATA</w:t>
            </w:r>
          </w:p>
          <w:p w14:paraId="06F3CE1F" w14:textId="77777777" w:rsidR="00DC5097" w:rsidRPr="00672080" w:rsidRDefault="00DC5097" w:rsidP="005C4440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>
              <w:rPr>
                <w:rFonts w:ascii="Arial" w:hAnsi="Arial"/>
                <w:color w:val="002060"/>
              </w:rPr>
              <w:t>Via dei Velini, 50/A</w:t>
            </w:r>
            <w:r w:rsidRPr="00672080">
              <w:rPr>
                <w:rFonts w:ascii="Arial" w:hAnsi="Arial"/>
                <w:color w:val="002060"/>
              </w:rPr>
              <w:t xml:space="preserve"> - </w:t>
            </w:r>
            <w:r>
              <w:rPr>
                <w:rFonts w:ascii="Arial" w:hAnsi="Arial"/>
                <w:color w:val="002060"/>
              </w:rPr>
              <w:t>62100</w:t>
            </w:r>
            <w:r w:rsidRPr="00672080">
              <w:rPr>
                <w:rFonts w:ascii="Arial" w:hAnsi="Arial"/>
                <w:color w:val="002060"/>
              </w:rPr>
              <w:t xml:space="preserve"> </w:t>
            </w:r>
            <w:r>
              <w:rPr>
                <w:rFonts w:ascii="Arial" w:hAnsi="Arial"/>
                <w:color w:val="002060"/>
              </w:rPr>
              <w:t>MACERATA</w:t>
            </w:r>
          </w:p>
          <w:p w14:paraId="52373195" w14:textId="77777777" w:rsidR="00DC5097" w:rsidRPr="00672080" w:rsidRDefault="00DC5097" w:rsidP="005C4440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 xml:space="preserve">CENTRALINO: </w:t>
            </w:r>
            <w:r>
              <w:rPr>
                <w:rFonts w:ascii="Arial" w:hAnsi="Arial"/>
                <w:color w:val="002060"/>
              </w:rPr>
              <w:t>0733 263978</w:t>
            </w:r>
            <w:r w:rsidRPr="00672080">
              <w:rPr>
                <w:rFonts w:ascii="Arial" w:hAnsi="Arial"/>
                <w:color w:val="002060"/>
              </w:rPr>
              <w:t xml:space="preserve"> - FAX: </w:t>
            </w:r>
            <w:r>
              <w:rPr>
                <w:rFonts w:ascii="Arial" w:hAnsi="Arial"/>
                <w:color w:val="002060"/>
              </w:rPr>
              <w:t>0733 264783</w:t>
            </w:r>
          </w:p>
          <w:p w14:paraId="2A76156B" w14:textId="77777777" w:rsidR="00DC5097" w:rsidRPr="00917825" w:rsidRDefault="00DC5097" w:rsidP="005C4440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</w:p>
          <w:p w14:paraId="0F20801E" w14:textId="77777777" w:rsidR="00DC5097" w:rsidRPr="00917825" w:rsidRDefault="00DC5097" w:rsidP="005C4440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  <w:r w:rsidRPr="00672080">
              <w:rPr>
                <w:rFonts w:ascii="Arial" w:hAnsi="Arial"/>
                <w:b/>
                <w:color w:val="002060"/>
                <w:sz w:val="24"/>
              </w:rPr>
              <w:t>sito internet</w:t>
            </w:r>
            <w:r w:rsidRPr="00917825">
              <w:rPr>
                <w:rFonts w:ascii="Arial" w:hAnsi="Arial"/>
                <w:color w:val="002060"/>
                <w:sz w:val="24"/>
              </w:rPr>
              <w:t xml:space="preserve">: </w:t>
            </w:r>
            <w:r>
              <w:rPr>
                <w:rFonts w:ascii="Arial" w:hAnsi="Arial"/>
                <w:color w:val="002060"/>
                <w:sz w:val="24"/>
              </w:rPr>
              <w:t>marche.lnd.it</w:t>
            </w:r>
          </w:p>
          <w:p w14:paraId="6CDFB4FF" w14:textId="5158FAFC" w:rsidR="00DC5097" w:rsidRDefault="00DC5097" w:rsidP="005C4440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  <w:r w:rsidRPr="00672080">
              <w:rPr>
                <w:rFonts w:ascii="Arial" w:hAnsi="Arial"/>
                <w:b/>
                <w:color w:val="002060"/>
                <w:sz w:val="24"/>
              </w:rPr>
              <w:t>e-mail</w:t>
            </w:r>
            <w:r w:rsidRPr="00917825">
              <w:rPr>
                <w:rFonts w:ascii="Arial" w:hAnsi="Arial"/>
                <w:color w:val="002060"/>
                <w:sz w:val="24"/>
              </w:rPr>
              <w:t xml:space="preserve">: </w:t>
            </w:r>
            <w:r>
              <w:rPr>
                <w:rFonts w:ascii="Arial" w:hAnsi="Arial"/>
                <w:color w:val="002060"/>
                <w:sz w:val="24"/>
              </w:rPr>
              <w:t>cp.macerata</w:t>
            </w:r>
            <w:r w:rsidRPr="00672080">
              <w:rPr>
                <w:rFonts w:ascii="Arial" w:hAnsi="Arial"/>
                <w:color w:val="002060"/>
                <w:sz w:val="24"/>
              </w:rPr>
              <w:t>@</w:t>
            </w:r>
            <w:r w:rsidR="003F450D">
              <w:rPr>
                <w:rFonts w:ascii="Arial" w:hAnsi="Arial"/>
                <w:color w:val="002060"/>
                <w:sz w:val="24"/>
              </w:rPr>
              <w:t>lnd</w:t>
            </w:r>
            <w:r w:rsidRPr="00672080">
              <w:rPr>
                <w:rFonts w:ascii="Arial" w:hAnsi="Arial"/>
                <w:color w:val="002060"/>
                <w:sz w:val="24"/>
              </w:rPr>
              <w:t>.it</w:t>
            </w:r>
          </w:p>
          <w:p w14:paraId="50901068" w14:textId="77777777" w:rsidR="00CD5211" w:rsidRDefault="00CD5211" w:rsidP="005C4440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  <w:proofErr w:type="spellStart"/>
            <w:r w:rsidRPr="00672080">
              <w:rPr>
                <w:rFonts w:ascii="Arial" w:hAnsi="Arial"/>
                <w:b/>
                <w:color w:val="002060"/>
                <w:sz w:val="24"/>
              </w:rPr>
              <w:t>pec</w:t>
            </w:r>
            <w:proofErr w:type="spellEnd"/>
            <w:r>
              <w:rPr>
                <w:rFonts w:ascii="Arial" w:hAnsi="Arial"/>
                <w:color w:val="002060"/>
                <w:sz w:val="24"/>
              </w:rPr>
              <w:t>: macerata@pec.figcmarche.it</w:t>
            </w:r>
            <w:r w:rsidRPr="00672080">
              <w:rPr>
                <w:rFonts w:ascii="Arial" w:hAnsi="Arial"/>
                <w:b/>
                <w:color w:val="002060"/>
                <w:sz w:val="24"/>
              </w:rPr>
              <w:t xml:space="preserve"> </w:t>
            </w:r>
          </w:p>
          <w:p w14:paraId="5D2F7A05" w14:textId="56DD5C40" w:rsidR="00CD5211" w:rsidRPr="00917825" w:rsidRDefault="00CD5211" w:rsidP="005C4440">
            <w:pPr>
              <w:pStyle w:val="Nessunaspaziatura"/>
              <w:jc w:val="center"/>
              <w:rPr>
                <w:rFonts w:ascii="Arial" w:hAnsi="Arial"/>
                <w:color w:val="000000"/>
                <w:sz w:val="28"/>
              </w:rPr>
            </w:pPr>
            <w:r>
              <w:rPr>
                <w:rFonts w:ascii="Arial" w:hAnsi="Arial"/>
                <w:b/>
                <w:color w:val="002060"/>
                <w:sz w:val="24"/>
              </w:rPr>
              <w:t>Telegram</w:t>
            </w:r>
            <w:r>
              <w:rPr>
                <w:rFonts w:ascii="Arial" w:hAnsi="Arial"/>
                <w:color w:val="002060"/>
                <w:sz w:val="24"/>
              </w:rPr>
              <w:t>: https://t.me/lndmacerata</w:t>
            </w:r>
          </w:p>
        </w:tc>
      </w:tr>
      <w:bookmarkEnd w:id="0"/>
      <w:tr w:rsidR="00AA13B6" w14:paraId="0B1764C8" w14:textId="77777777">
        <w:tc>
          <w:tcPr>
            <w:tcW w:w="5000" w:type="pct"/>
            <w:gridSpan w:val="2"/>
          </w:tcPr>
          <w:p w14:paraId="32788E72" w14:textId="118CC5E2" w:rsidR="00DC5097" w:rsidRDefault="00DC5097" w:rsidP="003815EE">
            <w:pPr>
              <w:pStyle w:val="IntestazioneComunicato"/>
              <w:rPr>
                <w:rFonts w:ascii="Arial" w:hAnsi="Arial" w:cs="Arial"/>
                <w:color w:val="FF0000"/>
                <w:sz w:val="32"/>
                <w:szCs w:val="32"/>
              </w:rPr>
            </w:pPr>
          </w:p>
          <w:p w14:paraId="609016D0" w14:textId="77777777" w:rsidR="005F22B8" w:rsidRDefault="005F22B8" w:rsidP="003815EE">
            <w:pPr>
              <w:pStyle w:val="IntestazioneComunicato"/>
              <w:rPr>
                <w:rFonts w:ascii="Arial" w:hAnsi="Arial" w:cs="Arial"/>
                <w:color w:val="FF0000"/>
                <w:sz w:val="32"/>
                <w:szCs w:val="32"/>
              </w:rPr>
            </w:pPr>
          </w:p>
          <w:p w14:paraId="55FD6AE1" w14:textId="76ED695F" w:rsidR="00AA13B6" w:rsidRPr="00937FDE" w:rsidRDefault="00AA13B6" w:rsidP="003815EE">
            <w:pPr>
              <w:pStyle w:val="IntestazioneComunicato"/>
              <w:rPr>
                <w:rFonts w:ascii="Arial" w:hAnsi="Arial" w:cs="Arial"/>
                <w:color w:val="FF0000"/>
                <w:sz w:val="32"/>
                <w:szCs w:val="32"/>
              </w:rPr>
            </w:pPr>
            <w:r w:rsidRPr="00937FDE">
              <w:rPr>
                <w:rFonts w:ascii="Arial" w:hAnsi="Arial" w:cs="Arial"/>
                <w:color w:val="FF0000"/>
                <w:sz w:val="32"/>
                <w:szCs w:val="32"/>
              </w:rPr>
              <w:t xml:space="preserve">Stagione Sportiva </w:t>
            </w:r>
            <w:r w:rsidR="008D0A71">
              <w:rPr>
                <w:rFonts w:ascii="Arial" w:hAnsi="Arial" w:cs="Arial"/>
                <w:color w:val="FF0000"/>
                <w:sz w:val="32"/>
                <w:szCs w:val="32"/>
              </w:rPr>
              <w:t>20</w:t>
            </w:r>
            <w:r w:rsidR="00EA5BFD">
              <w:rPr>
                <w:rFonts w:ascii="Arial" w:hAnsi="Arial" w:cs="Arial"/>
                <w:color w:val="FF0000"/>
                <w:sz w:val="32"/>
                <w:szCs w:val="32"/>
              </w:rPr>
              <w:t>2</w:t>
            </w:r>
            <w:r w:rsidR="00EC57FF">
              <w:rPr>
                <w:rFonts w:ascii="Arial" w:hAnsi="Arial" w:cs="Arial"/>
                <w:color w:val="FF0000"/>
                <w:sz w:val="32"/>
                <w:szCs w:val="32"/>
              </w:rPr>
              <w:t>5</w:t>
            </w:r>
            <w:r w:rsidR="00756FD4">
              <w:rPr>
                <w:rFonts w:ascii="Arial" w:hAnsi="Arial" w:cs="Arial"/>
                <w:color w:val="FF0000"/>
                <w:sz w:val="32"/>
                <w:szCs w:val="32"/>
              </w:rPr>
              <w:t>/202</w:t>
            </w:r>
            <w:r w:rsidR="00EC57FF">
              <w:rPr>
                <w:rFonts w:ascii="Arial" w:hAnsi="Arial" w:cs="Arial"/>
                <w:color w:val="FF0000"/>
                <w:sz w:val="32"/>
                <w:szCs w:val="32"/>
              </w:rPr>
              <w:t>6</w:t>
            </w:r>
          </w:p>
          <w:p w14:paraId="75FA194E" w14:textId="77777777" w:rsidR="00AA13B6" w:rsidRDefault="00AA13B6" w:rsidP="003815EE">
            <w:pPr>
              <w:pStyle w:val="Nessunaspaziatura"/>
              <w:jc w:val="center"/>
            </w:pPr>
          </w:p>
          <w:p w14:paraId="50CF20C5" w14:textId="52CEAE74" w:rsidR="00E03F3F" w:rsidRPr="00870041" w:rsidRDefault="00AA13B6" w:rsidP="00F3111A">
            <w:pPr>
              <w:pStyle w:val="Nessunaspaziatura"/>
              <w:jc w:val="center"/>
              <w:rPr>
                <w:rFonts w:ascii="Arial" w:hAnsi="Arial" w:cs="Arial"/>
                <w:color w:val="002060"/>
                <w:sz w:val="40"/>
                <w:szCs w:val="40"/>
              </w:rPr>
            </w:pPr>
            <w:r w:rsidRPr="00937FDE">
              <w:rPr>
                <w:rFonts w:ascii="Arial" w:hAnsi="Arial" w:cs="Arial"/>
                <w:color w:val="002060"/>
                <w:sz w:val="40"/>
                <w:szCs w:val="40"/>
              </w:rPr>
              <w:t>Comunicato Uffi</w:t>
            </w:r>
            <w:r w:rsidR="00FD76F4">
              <w:rPr>
                <w:rFonts w:ascii="Arial" w:hAnsi="Arial" w:cs="Arial"/>
                <w:color w:val="002060"/>
                <w:sz w:val="40"/>
                <w:szCs w:val="40"/>
              </w:rPr>
              <w:t>c</w:t>
            </w:r>
            <w:r w:rsidRPr="00937FDE">
              <w:rPr>
                <w:rFonts w:ascii="Arial" w:hAnsi="Arial" w:cs="Arial"/>
                <w:color w:val="002060"/>
                <w:sz w:val="40"/>
                <w:szCs w:val="40"/>
              </w:rPr>
              <w:t>iale N°</w:t>
            </w:r>
            <w:r w:rsidR="008C4B68">
              <w:rPr>
                <w:rFonts w:ascii="Arial" w:hAnsi="Arial" w:cs="Arial"/>
                <w:color w:val="002060"/>
                <w:sz w:val="40"/>
                <w:szCs w:val="40"/>
              </w:rPr>
              <w:t xml:space="preserve"> </w:t>
            </w:r>
            <w:r w:rsidR="00514EE1">
              <w:rPr>
                <w:rFonts w:ascii="Arial" w:hAnsi="Arial" w:cs="Arial"/>
                <w:color w:val="002060"/>
                <w:sz w:val="40"/>
                <w:szCs w:val="40"/>
              </w:rPr>
              <w:t>6</w:t>
            </w:r>
            <w:r w:rsidR="004B2E92">
              <w:rPr>
                <w:rFonts w:ascii="Arial" w:hAnsi="Arial" w:cs="Arial"/>
                <w:color w:val="002060"/>
                <w:sz w:val="40"/>
                <w:szCs w:val="40"/>
              </w:rPr>
              <w:t>3</w:t>
            </w:r>
            <w:r w:rsidR="00C24372">
              <w:rPr>
                <w:rFonts w:ascii="Arial" w:hAnsi="Arial" w:cs="Arial"/>
                <w:color w:val="002060"/>
                <w:sz w:val="40"/>
                <w:szCs w:val="40"/>
              </w:rPr>
              <w:t xml:space="preserve"> </w:t>
            </w:r>
            <w:r w:rsidRPr="00937FDE">
              <w:rPr>
                <w:rFonts w:ascii="Arial" w:hAnsi="Arial" w:cs="Arial"/>
                <w:color w:val="002060"/>
                <w:sz w:val="40"/>
                <w:szCs w:val="40"/>
              </w:rPr>
              <w:t>del</w:t>
            </w:r>
            <w:r w:rsidR="00180671">
              <w:rPr>
                <w:rFonts w:ascii="Arial" w:hAnsi="Arial" w:cs="Arial"/>
                <w:color w:val="002060"/>
                <w:sz w:val="40"/>
                <w:szCs w:val="40"/>
              </w:rPr>
              <w:t xml:space="preserve"> </w:t>
            </w:r>
            <w:r w:rsidR="00BF7806">
              <w:rPr>
                <w:rFonts w:ascii="Arial" w:hAnsi="Arial" w:cs="Arial"/>
                <w:color w:val="002060"/>
                <w:sz w:val="40"/>
                <w:szCs w:val="40"/>
              </w:rPr>
              <w:t>1</w:t>
            </w:r>
            <w:r w:rsidR="004B2E92">
              <w:rPr>
                <w:rFonts w:ascii="Arial" w:hAnsi="Arial" w:cs="Arial"/>
                <w:color w:val="002060"/>
                <w:sz w:val="40"/>
                <w:szCs w:val="40"/>
              </w:rPr>
              <w:t>7</w:t>
            </w:r>
            <w:r w:rsidR="00124510">
              <w:rPr>
                <w:rFonts w:ascii="Arial" w:hAnsi="Arial" w:cs="Arial"/>
                <w:color w:val="002060"/>
                <w:sz w:val="40"/>
                <w:szCs w:val="40"/>
              </w:rPr>
              <w:t>/</w:t>
            </w:r>
            <w:r w:rsidR="005C0B77">
              <w:rPr>
                <w:rFonts w:ascii="Arial" w:hAnsi="Arial" w:cs="Arial"/>
                <w:color w:val="002060"/>
                <w:sz w:val="40"/>
                <w:szCs w:val="40"/>
              </w:rPr>
              <w:t>0</w:t>
            </w:r>
            <w:r w:rsidR="00627DCA">
              <w:rPr>
                <w:rFonts w:ascii="Arial" w:hAnsi="Arial" w:cs="Arial"/>
                <w:color w:val="002060"/>
                <w:sz w:val="40"/>
                <w:szCs w:val="40"/>
              </w:rPr>
              <w:t>2</w:t>
            </w:r>
            <w:r w:rsidR="008D0A71">
              <w:rPr>
                <w:rFonts w:ascii="Arial" w:hAnsi="Arial" w:cs="Arial"/>
                <w:color w:val="002060"/>
                <w:sz w:val="40"/>
                <w:szCs w:val="40"/>
              </w:rPr>
              <w:t>/20</w:t>
            </w:r>
            <w:r w:rsidR="00E7081B">
              <w:rPr>
                <w:rFonts w:ascii="Arial" w:hAnsi="Arial" w:cs="Arial"/>
                <w:color w:val="002060"/>
                <w:sz w:val="40"/>
                <w:szCs w:val="40"/>
              </w:rPr>
              <w:t>2</w:t>
            </w:r>
            <w:r w:rsidR="005C0B77">
              <w:rPr>
                <w:rFonts w:ascii="Arial" w:hAnsi="Arial" w:cs="Arial"/>
                <w:color w:val="002060"/>
                <w:sz w:val="40"/>
                <w:szCs w:val="40"/>
              </w:rPr>
              <w:t>6</w:t>
            </w:r>
          </w:p>
          <w:p w14:paraId="16A9CC82" w14:textId="04EB4552" w:rsidR="00E03F3F" w:rsidRPr="005F01C3" w:rsidRDefault="00E03F3F" w:rsidP="00EA5BFD">
            <w:pPr>
              <w:pStyle w:val="Nessunaspaziatura"/>
              <w:jc w:val="center"/>
              <w:rPr>
                <w:rFonts w:ascii="Arial" w:hAnsi="Arial" w:cs="Arial"/>
                <w:b/>
                <w:bCs/>
                <w:i/>
                <w:iCs/>
                <w:noProof/>
                <w:color w:val="002060"/>
                <w:sz w:val="40"/>
                <w:szCs w:val="40"/>
                <w:lang w:eastAsia="it-IT"/>
              </w:rPr>
            </w:pPr>
          </w:p>
        </w:tc>
      </w:tr>
    </w:tbl>
    <w:p w14:paraId="3E1757AE" w14:textId="77777777" w:rsidR="00937FDE" w:rsidRPr="00AD41A0" w:rsidRDefault="00937FDE" w:rsidP="000822F3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1" w:name="_Toc222237476"/>
      <w:r w:rsidRPr="00AD41A0">
        <w:rPr>
          <w:color w:val="FFFFFF"/>
        </w:rPr>
        <w:t>SOMMARIO</w:t>
      </w:r>
      <w:bookmarkEnd w:id="1"/>
    </w:p>
    <w:p w14:paraId="208B7C10" w14:textId="77777777" w:rsidR="00937FDE" w:rsidRPr="00DE17C7" w:rsidRDefault="00937FDE" w:rsidP="00DE17C7">
      <w:pPr>
        <w:rPr>
          <w:rFonts w:ascii="Calibri" w:hAnsi="Calibri"/>
          <w:sz w:val="22"/>
          <w:szCs w:val="22"/>
        </w:rPr>
      </w:pPr>
    </w:p>
    <w:p w14:paraId="74B11DC0" w14:textId="380FEC38" w:rsidR="009A02AE" w:rsidRDefault="003F6FBD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6E2678">
        <w:rPr>
          <w:rFonts w:ascii="Calibri" w:hAnsi="Calibri"/>
          <w:color w:val="002060"/>
          <w:sz w:val="22"/>
          <w:szCs w:val="22"/>
        </w:rPr>
        <w:fldChar w:fldCharType="begin"/>
      </w:r>
      <w:r w:rsidR="00E1702C" w:rsidRPr="006E2678">
        <w:rPr>
          <w:rFonts w:ascii="Calibri" w:hAnsi="Calibri"/>
          <w:color w:val="002060"/>
          <w:sz w:val="22"/>
          <w:szCs w:val="22"/>
        </w:rPr>
        <w:instrText xml:space="preserve"> TOC \o "1-3" \h \z \t "TITOLO_CAMPIONATO;2;TITOLO_PRINC;3" </w:instrText>
      </w:r>
      <w:r w:rsidRPr="006E2678">
        <w:rPr>
          <w:rFonts w:ascii="Calibri" w:hAnsi="Calibri"/>
          <w:color w:val="002060"/>
          <w:sz w:val="22"/>
          <w:szCs w:val="22"/>
        </w:rPr>
        <w:fldChar w:fldCharType="separate"/>
      </w:r>
      <w:hyperlink w:anchor="_Toc222237476" w:history="1">
        <w:r w:rsidR="009A02AE" w:rsidRPr="00A666AF">
          <w:rPr>
            <w:rStyle w:val="Collegamentoipertestuale"/>
            <w:noProof/>
          </w:rPr>
          <w:t>SOMMARIO</w:t>
        </w:r>
        <w:r w:rsidR="009A02AE">
          <w:rPr>
            <w:noProof/>
            <w:webHidden/>
          </w:rPr>
          <w:tab/>
        </w:r>
        <w:r w:rsidR="009A02AE">
          <w:rPr>
            <w:noProof/>
            <w:webHidden/>
          </w:rPr>
          <w:fldChar w:fldCharType="begin"/>
        </w:r>
        <w:r w:rsidR="009A02AE">
          <w:rPr>
            <w:noProof/>
            <w:webHidden/>
          </w:rPr>
          <w:instrText xml:space="preserve"> PAGEREF _Toc222237476 \h </w:instrText>
        </w:r>
        <w:r w:rsidR="009A02AE">
          <w:rPr>
            <w:noProof/>
            <w:webHidden/>
          </w:rPr>
        </w:r>
        <w:r w:rsidR="009A02AE">
          <w:rPr>
            <w:noProof/>
            <w:webHidden/>
          </w:rPr>
          <w:fldChar w:fldCharType="separate"/>
        </w:r>
        <w:r w:rsidR="00942F34">
          <w:rPr>
            <w:noProof/>
            <w:webHidden/>
          </w:rPr>
          <w:t>1</w:t>
        </w:r>
        <w:r w:rsidR="009A02AE">
          <w:rPr>
            <w:noProof/>
            <w:webHidden/>
          </w:rPr>
          <w:fldChar w:fldCharType="end"/>
        </w:r>
      </w:hyperlink>
    </w:p>
    <w:p w14:paraId="49CF4570" w14:textId="726292C1" w:rsidR="009A02AE" w:rsidRDefault="009A02AE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2237477" w:history="1">
        <w:r w:rsidRPr="00A666AF">
          <w:rPr>
            <w:rStyle w:val="Collegamentoipertestuale"/>
            <w:noProof/>
          </w:rPr>
          <w:t>COMUNICAZIONI DELLA F.I.G.C.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_Toc222237477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42F34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2FA7A8BD" w14:textId="319F2062" w:rsidR="009A02AE" w:rsidRDefault="009A02AE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2237478" w:history="1">
        <w:r w:rsidRPr="00A666AF">
          <w:rPr>
            <w:rStyle w:val="Collegamentoipertestuale"/>
            <w:noProof/>
          </w:rPr>
          <w:t>COMUNICAZIONI DELLA L.N.D.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_Toc222237478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42F34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4E012656" w14:textId="5A1BD032" w:rsidR="009A02AE" w:rsidRDefault="009A02AE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2237479" w:history="1">
        <w:r w:rsidRPr="00A666AF">
          <w:rPr>
            <w:rStyle w:val="Collegamentoipertestuale"/>
            <w:noProof/>
          </w:rPr>
          <w:t>COMUNICAZIONI DEL COMITATO REGIONALE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_Toc222237479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42F34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1D289C9E" w14:textId="72DDF261" w:rsidR="009A02AE" w:rsidRDefault="009A02AE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2237480" w:history="1">
        <w:r w:rsidRPr="00A666AF">
          <w:rPr>
            <w:rStyle w:val="Collegamentoipertestuale"/>
            <w:noProof/>
          </w:rPr>
          <w:t>COMUNICAZIONI DELLA DELEGAZIONE PROVINCIALE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_Toc222237480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42F34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3A0D180A" w14:textId="24C90325" w:rsidR="009A02AE" w:rsidRDefault="009A02AE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2237481" w:history="1">
        <w:r w:rsidRPr="00A666AF">
          <w:rPr>
            <w:rStyle w:val="Collegamentoipertestuale"/>
            <w:noProof/>
          </w:rPr>
          <w:t>NOTIZIE SU ATTIVITÀ AGONISTICA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_Toc222237481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42F34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23600BC8" w14:textId="2DCC7600" w:rsidR="009A02AE" w:rsidRDefault="009A02AE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2237482" w:history="1">
        <w:r w:rsidRPr="00A666AF">
          <w:rPr>
            <w:rStyle w:val="Collegamentoipertestuale"/>
            <w:noProof/>
          </w:rPr>
          <w:t>ALLEGATI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_Toc222237482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42F34">
          <w:rPr>
            <w:noProof/>
            <w:webHidden/>
          </w:rPr>
          <w:t>34</w:t>
        </w:r>
        <w:r>
          <w:rPr>
            <w:noProof/>
            <w:webHidden/>
          </w:rPr>
          <w:fldChar w:fldCharType="end"/>
        </w:r>
      </w:hyperlink>
    </w:p>
    <w:p w14:paraId="3DD5B941" w14:textId="36B0AA75" w:rsidR="00674877" w:rsidRDefault="003F6FBD" w:rsidP="00DE17C7">
      <w:pPr>
        <w:rPr>
          <w:rFonts w:ascii="Calibri" w:hAnsi="Calibri"/>
          <w:color w:val="002060"/>
          <w:sz w:val="22"/>
          <w:szCs w:val="22"/>
        </w:rPr>
      </w:pPr>
      <w:r w:rsidRPr="006E2678">
        <w:rPr>
          <w:rFonts w:ascii="Calibri" w:hAnsi="Calibri"/>
          <w:color w:val="002060"/>
          <w:sz w:val="22"/>
          <w:szCs w:val="22"/>
        </w:rPr>
        <w:fldChar w:fldCharType="end"/>
      </w:r>
    </w:p>
    <w:p w14:paraId="0DFA6AB3" w14:textId="77777777" w:rsidR="0007753C" w:rsidRDefault="0007753C" w:rsidP="00DE17C7">
      <w:pPr>
        <w:rPr>
          <w:rFonts w:ascii="Calibri" w:hAnsi="Calibri"/>
          <w:color w:val="002060"/>
          <w:sz w:val="22"/>
          <w:szCs w:val="22"/>
        </w:rPr>
      </w:pPr>
    </w:p>
    <w:p w14:paraId="68655D48" w14:textId="77777777" w:rsidR="007D662E" w:rsidRPr="007B6554" w:rsidRDefault="007D662E" w:rsidP="00DE17C7">
      <w:pPr>
        <w:rPr>
          <w:rFonts w:ascii="Calibri" w:hAnsi="Calibri"/>
          <w:color w:val="002060"/>
          <w:sz w:val="22"/>
          <w:szCs w:val="22"/>
        </w:rPr>
      </w:pPr>
    </w:p>
    <w:p w14:paraId="767381EC" w14:textId="30CEB406" w:rsidR="00837D3A" w:rsidRPr="000E5D56" w:rsidRDefault="00C967AF" w:rsidP="000E5D56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2" w:name="_Toc222237477"/>
      <w:r>
        <w:rPr>
          <w:color w:val="FFFFFF"/>
        </w:rPr>
        <w:t>COMUNICAZIONI DELLA F.I.G.C.</w:t>
      </w:r>
      <w:bookmarkEnd w:id="2"/>
    </w:p>
    <w:p w14:paraId="329E0C8B" w14:textId="77777777" w:rsidR="007379CE" w:rsidRDefault="007379CE" w:rsidP="009B42C6">
      <w:pPr>
        <w:rPr>
          <w:rFonts w:ascii="Arial" w:hAnsi="Arial" w:cs="Arial"/>
          <w:color w:val="002060"/>
          <w:sz w:val="22"/>
          <w:szCs w:val="22"/>
        </w:rPr>
      </w:pPr>
    </w:p>
    <w:p w14:paraId="0B2D6A57" w14:textId="77777777" w:rsidR="00DD2A88" w:rsidRDefault="00DD2A88" w:rsidP="009B42C6">
      <w:pPr>
        <w:rPr>
          <w:rFonts w:ascii="Arial" w:hAnsi="Arial" w:cs="Arial"/>
          <w:color w:val="002060"/>
          <w:sz w:val="22"/>
          <w:szCs w:val="22"/>
        </w:rPr>
      </w:pPr>
    </w:p>
    <w:p w14:paraId="611203A0" w14:textId="77777777" w:rsidR="007E25F0" w:rsidRDefault="007E25F0" w:rsidP="009B42C6">
      <w:pPr>
        <w:rPr>
          <w:rFonts w:ascii="Arial" w:hAnsi="Arial" w:cs="Arial"/>
          <w:color w:val="002060"/>
          <w:sz w:val="22"/>
          <w:szCs w:val="22"/>
        </w:rPr>
      </w:pPr>
    </w:p>
    <w:p w14:paraId="2D2DD580" w14:textId="77777777" w:rsidR="005A69F2" w:rsidRDefault="005A69F2" w:rsidP="009B42C6">
      <w:pPr>
        <w:rPr>
          <w:rFonts w:ascii="Arial" w:hAnsi="Arial" w:cs="Arial"/>
          <w:color w:val="002060"/>
          <w:sz w:val="22"/>
          <w:szCs w:val="22"/>
        </w:rPr>
      </w:pPr>
    </w:p>
    <w:p w14:paraId="7C3E2C71" w14:textId="6CA56072" w:rsidR="00847B0D" w:rsidRPr="000E5D56" w:rsidRDefault="00C967AF" w:rsidP="000E5D56">
      <w:pPr>
        <w:pStyle w:val="TITOLOCAMPIONATO"/>
        <w:shd w:val="clear" w:color="auto" w:fill="002060"/>
        <w:spacing w:before="0" w:beforeAutospacing="0" w:after="0" w:afterAutospacing="0"/>
        <w:rPr>
          <w:color w:val="FFFFFF" w:themeColor="background1"/>
        </w:rPr>
      </w:pPr>
      <w:bookmarkStart w:id="3" w:name="_Toc222237478"/>
      <w:r w:rsidRPr="001E62E4">
        <w:rPr>
          <w:color w:val="FFFFFF" w:themeColor="background1"/>
        </w:rPr>
        <w:t>COMUNICAZIONI DELLA L.N.D.</w:t>
      </w:r>
      <w:bookmarkEnd w:id="3"/>
    </w:p>
    <w:p w14:paraId="6B233FC6" w14:textId="2194C469" w:rsidR="009E2100" w:rsidRPr="009E2100" w:rsidRDefault="009E2100" w:rsidP="009E2100">
      <w:pPr>
        <w:rPr>
          <w:rFonts w:ascii="Arial" w:hAnsi="Arial" w:cs="Arial"/>
          <w:color w:val="17365D" w:themeColor="text2" w:themeShade="BF"/>
          <w:sz w:val="22"/>
          <w:szCs w:val="22"/>
        </w:rPr>
      </w:pPr>
    </w:p>
    <w:p w14:paraId="4356E179" w14:textId="298F64AB" w:rsidR="00D54C74" w:rsidRPr="00D54C74" w:rsidRDefault="00D54C74" w:rsidP="00D54C74">
      <w:pPr>
        <w:overflowPunct w:val="0"/>
        <w:autoSpaceDE w:val="0"/>
        <w:autoSpaceDN w:val="0"/>
        <w:adjustRightInd w:val="0"/>
        <w:rPr>
          <w:rFonts w:ascii="Arial" w:hAnsi="Arial" w:cs="Arial"/>
          <w:b/>
          <w:noProof/>
          <w:color w:val="17365D" w:themeColor="text2" w:themeShade="BF"/>
          <w:sz w:val="28"/>
          <w:szCs w:val="28"/>
          <w:u w:val="single"/>
          <w:lang w:eastAsia="en-US"/>
        </w:rPr>
      </w:pPr>
      <w:r w:rsidRPr="00D54C74">
        <w:rPr>
          <w:rFonts w:ascii="Arial" w:hAnsi="Arial" w:cs="Arial"/>
          <w:b/>
          <w:noProof/>
          <w:color w:val="17365D" w:themeColor="text2" w:themeShade="BF"/>
          <w:sz w:val="28"/>
          <w:szCs w:val="28"/>
          <w:u w:val="single"/>
          <w:lang w:eastAsia="en-US"/>
        </w:rPr>
        <w:t>CU n. 30</w:t>
      </w:r>
      <w:r w:rsidR="00193DE0">
        <w:rPr>
          <w:rFonts w:ascii="Arial" w:hAnsi="Arial" w:cs="Arial"/>
          <w:b/>
          <w:noProof/>
          <w:color w:val="17365D" w:themeColor="text2" w:themeShade="BF"/>
          <w:sz w:val="28"/>
          <w:szCs w:val="28"/>
          <w:u w:val="single"/>
          <w:lang w:eastAsia="en-US"/>
        </w:rPr>
        <w:t>4</w:t>
      </w:r>
      <w:r w:rsidRPr="00D54C74">
        <w:rPr>
          <w:rFonts w:ascii="Arial" w:hAnsi="Arial" w:cs="Arial"/>
          <w:b/>
          <w:noProof/>
          <w:color w:val="17365D" w:themeColor="text2" w:themeShade="BF"/>
          <w:sz w:val="28"/>
          <w:szCs w:val="28"/>
          <w:u w:val="single"/>
          <w:lang w:eastAsia="en-US"/>
        </w:rPr>
        <w:t xml:space="preserve"> del 13.02.2026 LND</w:t>
      </w:r>
    </w:p>
    <w:p w14:paraId="7714BE56" w14:textId="77777777" w:rsidR="00D54C74" w:rsidRPr="00D54C74" w:rsidRDefault="00D54C74" w:rsidP="00D54C74">
      <w:pPr>
        <w:overflowPunct w:val="0"/>
        <w:autoSpaceDE w:val="0"/>
        <w:autoSpaceDN w:val="0"/>
        <w:adjustRightInd w:val="0"/>
        <w:rPr>
          <w:rFonts w:ascii="Arial" w:hAnsi="Arial" w:cs="Arial"/>
          <w:noProof/>
          <w:color w:val="17365D" w:themeColor="text2" w:themeShade="BF"/>
          <w:sz w:val="22"/>
          <w:lang w:eastAsia="en-US"/>
        </w:rPr>
      </w:pPr>
      <w:r w:rsidRPr="00D54C74">
        <w:rPr>
          <w:rFonts w:ascii="Arial" w:hAnsi="Arial" w:cs="Arial"/>
          <w:noProof/>
          <w:color w:val="17365D" w:themeColor="text2" w:themeShade="BF"/>
          <w:sz w:val="22"/>
          <w:lang w:eastAsia="en-US"/>
        </w:rPr>
        <w:t>Si trasmette, in allegato, il CU in epigrafe inerente l’organigramma tecnico-dirigenziale delle Rappresentative Nazionale Dilettanti 2025/2026.</w:t>
      </w:r>
    </w:p>
    <w:p w14:paraId="350E73A6" w14:textId="77777777" w:rsidR="007D662E" w:rsidRDefault="007D662E" w:rsidP="000661D5">
      <w:pPr>
        <w:autoSpaceDE w:val="0"/>
        <w:autoSpaceDN w:val="0"/>
        <w:adjustRightInd w:val="0"/>
        <w:jc w:val="left"/>
        <w:rPr>
          <w:rFonts w:ascii="Arial" w:hAnsi="Arial" w:cs="Arial"/>
          <w:color w:val="002060"/>
          <w:sz w:val="22"/>
          <w:szCs w:val="22"/>
        </w:rPr>
      </w:pPr>
    </w:p>
    <w:p w14:paraId="7C5BCC28" w14:textId="77777777" w:rsidR="007E25F0" w:rsidRDefault="007E25F0" w:rsidP="000661D5">
      <w:pPr>
        <w:autoSpaceDE w:val="0"/>
        <w:autoSpaceDN w:val="0"/>
        <w:adjustRightInd w:val="0"/>
        <w:jc w:val="left"/>
        <w:rPr>
          <w:rFonts w:ascii="Arial" w:hAnsi="Arial" w:cs="Arial"/>
          <w:color w:val="002060"/>
          <w:sz w:val="22"/>
          <w:szCs w:val="22"/>
        </w:rPr>
      </w:pPr>
    </w:p>
    <w:p w14:paraId="5E982575" w14:textId="77777777" w:rsidR="007E25F0" w:rsidRDefault="007E25F0" w:rsidP="000661D5">
      <w:pPr>
        <w:autoSpaceDE w:val="0"/>
        <w:autoSpaceDN w:val="0"/>
        <w:adjustRightInd w:val="0"/>
        <w:jc w:val="left"/>
        <w:rPr>
          <w:rFonts w:ascii="Arial" w:hAnsi="Arial" w:cs="Arial"/>
          <w:color w:val="002060"/>
          <w:sz w:val="22"/>
          <w:szCs w:val="22"/>
        </w:rPr>
      </w:pPr>
    </w:p>
    <w:p w14:paraId="39B1F829" w14:textId="31D75863" w:rsidR="003E7225" w:rsidRPr="00D35F13" w:rsidRDefault="004975AA" w:rsidP="00D35F13">
      <w:pPr>
        <w:pStyle w:val="TITOLOCAMPIONATO"/>
        <w:shd w:val="clear" w:color="auto" w:fill="002060"/>
        <w:spacing w:before="0" w:beforeAutospacing="0" w:after="0" w:afterAutospacing="0"/>
        <w:rPr>
          <w:color w:val="FFFFFF" w:themeColor="background1"/>
        </w:rPr>
      </w:pPr>
      <w:bookmarkStart w:id="4" w:name="_Toc222237479"/>
      <w:r w:rsidRPr="001E62E4">
        <w:rPr>
          <w:color w:val="FFFFFF" w:themeColor="background1"/>
        </w:rPr>
        <w:t xml:space="preserve">COMUNICAZIONI </w:t>
      </w:r>
      <w:r>
        <w:rPr>
          <w:color w:val="FFFFFF" w:themeColor="background1"/>
        </w:rPr>
        <w:t>DEL COMITATO REGIONALE</w:t>
      </w:r>
      <w:bookmarkEnd w:id="4"/>
    </w:p>
    <w:p w14:paraId="2C7AC7F9" w14:textId="77777777" w:rsidR="00D54C74" w:rsidRPr="00D54C74" w:rsidRDefault="00D54C74" w:rsidP="00D54C74">
      <w:pPr>
        <w:rPr>
          <w:rFonts w:ascii="Arial" w:hAnsi="Arial" w:cs="Arial"/>
          <w:b/>
          <w:color w:val="17365D" w:themeColor="text2" w:themeShade="BF"/>
          <w:sz w:val="28"/>
          <w:szCs w:val="28"/>
          <w:u w:val="single"/>
        </w:rPr>
      </w:pPr>
      <w:r w:rsidRPr="00D54C74">
        <w:rPr>
          <w:rFonts w:ascii="Arial" w:hAnsi="Arial" w:cs="Arial"/>
          <w:b/>
          <w:color w:val="17365D" w:themeColor="text2" w:themeShade="BF"/>
          <w:sz w:val="28"/>
          <w:szCs w:val="28"/>
          <w:u w:val="single"/>
        </w:rPr>
        <w:lastRenderedPageBreak/>
        <w:t>INDICAZIONI PER VERSAMENTO AMMENDE</w:t>
      </w:r>
    </w:p>
    <w:p w14:paraId="7D567871" w14:textId="77777777" w:rsidR="00D54C74" w:rsidRPr="00D54C74" w:rsidRDefault="00D54C74" w:rsidP="00D54C74">
      <w:pPr>
        <w:jc w:val="left"/>
        <w:rPr>
          <w:rFonts w:ascii="Arial" w:hAnsi="Arial" w:cs="Arial"/>
          <w:color w:val="17365D" w:themeColor="text2" w:themeShade="BF"/>
          <w:sz w:val="22"/>
          <w:szCs w:val="22"/>
        </w:rPr>
      </w:pPr>
    </w:p>
    <w:p w14:paraId="795770D9" w14:textId="77777777" w:rsidR="00D54C74" w:rsidRPr="00D54C74" w:rsidRDefault="00D54C74" w:rsidP="00D54C74">
      <w:pPr>
        <w:rPr>
          <w:rFonts w:ascii="Arial" w:hAnsi="Arial" w:cs="Arial"/>
          <w:color w:val="17365D" w:themeColor="text2" w:themeShade="BF"/>
          <w:sz w:val="22"/>
          <w:szCs w:val="22"/>
        </w:rPr>
      </w:pPr>
      <w:r w:rsidRPr="00D54C74">
        <w:rPr>
          <w:rFonts w:ascii="Arial" w:hAnsi="Arial" w:cs="Arial"/>
          <w:color w:val="17365D" w:themeColor="text2" w:themeShade="BF"/>
          <w:sz w:val="22"/>
          <w:szCs w:val="22"/>
        </w:rPr>
        <w:t xml:space="preserve">Il versamento delle somme relative alle ammende comminate con il presente Comunicato Ufficiale deve essere effettuato entro 10 GIORNI LAVORATIVI DALLA DATA DI PUBBLICAZIONE DEL CU a favore di questo Comitato Regionale mediante bonifico bancario da versare alle seguenti coordinate: </w:t>
      </w:r>
    </w:p>
    <w:p w14:paraId="2A9120F5" w14:textId="77777777" w:rsidR="00D54C74" w:rsidRPr="00D54C74" w:rsidRDefault="00D54C74" w:rsidP="00D54C74">
      <w:pPr>
        <w:rPr>
          <w:rFonts w:ascii="Arial" w:hAnsi="Arial" w:cs="Arial"/>
          <w:color w:val="17365D" w:themeColor="text2" w:themeShade="BF"/>
          <w:sz w:val="22"/>
          <w:szCs w:val="22"/>
        </w:rPr>
      </w:pPr>
      <w:r w:rsidRPr="00D54C74">
        <w:rPr>
          <w:rFonts w:ascii="Arial" w:hAnsi="Arial" w:cs="Arial"/>
          <w:color w:val="17365D" w:themeColor="text2" w:themeShade="BF"/>
          <w:sz w:val="22"/>
          <w:szCs w:val="22"/>
        </w:rPr>
        <w:t>BNL – ANCONA</w:t>
      </w:r>
    </w:p>
    <w:p w14:paraId="1CAA0EAE" w14:textId="77777777" w:rsidR="00D54C74" w:rsidRPr="00D54C74" w:rsidRDefault="00D54C74" w:rsidP="00D54C74">
      <w:pPr>
        <w:rPr>
          <w:rFonts w:ascii="Arial" w:hAnsi="Arial" w:cs="Arial"/>
          <w:color w:val="17365D" w:themeColor="text2" w:themeShade="BF"/>
          <w:sz w:val="22"/>
          <w:szCs w:val="22"/>
        </w:rPr>
      </w:pPr>
      <w:r w:rsidRPr="00D54C74">
        <w:rPr>
          <w:rFonts w:ascii="Arial" w:hAnsi="Arial" w:cs="Arial"/>
          <w:color w:val="17365D" w:themeColor="text2" w:themeShade="BF"/>
          <w:sz w:val="22"/>
          <w:szCs w:val="22"/>
        </w:rPr>
        <w:t>Beneficiario: F.I.G.C. Lega Nazionale Dilettanti</w:t>
      </w:r>
    </w:p>
    <w:p w14:paraId="4301DB1D" w14:textId="77777777" w:rsidR="00D54C74" w:rsidRPr="00D54C74" w:rsidRDefault="00D54C74" w:rsidP="00D54C74">
      <w:pPr>
        <w:rPr>
          <w:rFonts w:ascii="Arial" w:hAnsi="Arial" w:cs="Arial"/>
          <w:bCs/>
          <w:color w:val="17365D" w:themeColor="text2" w:themeShade="BF"/>
          <w:sz w:val="22"/>
          <w:szCs w:val="22"/>
        </w:rPr>
      </w:pPr>
      <w:r w:rsidRPr="00D54C74">
        <w:rPr>
          <w:rFonts w:ascii="Arial" w:hAnsi="Arial" w:cs="Arial"/>
          <w:color w:val="17365D" w:themeColor="text2" w:themeShade="BF"/>
          <w:sz w:val="22"/>
          <w:szCs w:val="22"/>
        </w:rPr>
        <w:t xml:space="preserve">IBAN: </w:t>
      </w:r>
      <w:r w:rsidRPr="00D54C74">
        <w:rPr>
          <w:rFonts w:ascii="Arial" w:hAnsi="Arial" w:cs="Arial"/>
          <w:color w:val="17365D" w:themeColor="text2" w:themeShade="BF"/>
          <w:sz w:val="22"/>
          <w:szCs w:val="22"/>
        </w:rPr>
        <w:tab/>
      </w:r>
      <w:r w:rsidRPr="00D54C74">
        <w:rPr>
          <w:rFonts w:ascii="Arial" w:hAnsi="Arial" w:cs="Arial"/>
          <w:color w:val="17365D" w:themeColor="text2" w:themeShade="BF"/>
          <w:sz w:val="22"/>
          <w:szCs w:val="22"/>
        </w:rPr>
        <w:tab/>
      </w:r>
      <w:r w:rsidRPr="00D54C74">
        <w:rPr>
          <w:rFonts w:ascii="Arial" w:hAnsi="Arial" w:cs="Arial"/>
          <w:bCs/>
          <w:color w:val="17365D" w:themeColor="text2" w:themeShade="BF"/>
          <w:sz w:val="22"/>
          <w:szCs w:val="22"/>
        </w:rPr>
        <w:t>IT 81 E 01005 02600 0000 0000 8868</w:t>
      </w:r>
    </w:p>
    <w:p w14:paraId="393FC053" w14:textId="77777777" w:rsidR="00D54C74" w:rsidRPr="00D54C74" w:rsidRDefault="00D54C74" w:rsidP="00D54C74">
      <w:pPr>
        <w:rPr>
          <w:rFonts w:ascii="Arial" w:hAnsi="Arial" w:cs="Arial"/>
          <w:color w:val="17365D" w:themeColor="text2" w:themeShade="BF"/>
          <w:sz w:val="22"/>
          <w:szCs w:val="22"/>
        </w:rPr>
      </w:pPr>
      <w:r w:rsidRPr="00D54C74">
        <w:rPr>
          <w:rFonts w:ascii="Arial" w:hAnsi="Arial" w:cs="Arial"/>
          <w:color w:val="17365D" w:themeColor="text2" w:themeShade="BF"/>
          <w:sz w:val="22"/>
          <w:szCs w:val="22"/>
        </w:rPr>
        <w:t>Eventuali reclami con richieste di copia dei documenti ufficiali avverso le decisioni assunte con il presente Comunicato dovranno essere presentati, ai sensi dell’art. 76 C.G.S., alla:</w:t>
      </w:r>
    </w:p>
    <w:p w14:paraId="5DC2135B" w14:textId="77777777" w:rsidR="00D54C74" w:rsidRPr="00D54C74" w:rsidRDefault="00D54C74" w:rsidP="00D54C74">
      <w:pPr>
        <w:rPr>
          <w:rFonts w:ascii="Arial" w:hAnsi="Arial" w:cs="Arial"/>
          <w:color w:val="17365D" w:themeColor="text2" w:themeShade="BF"/>
          <w:sz w:val="22"/>
          <w:szCs w:val="22"/>
        </w:rPr>
      </w:pPr>
      <w:r w:rsidRPr="00D54C74">
        <w:rPr>
          <w:rFonts w:ascii="Arial" w:hAnsi="Arial" w:cs="Arial"/>
          <w:color w:val="17365D" w:themeColor="text2" w:themeShade="BF"/>
          <w:sz w:val="22"/>
          <w:szCs w:val="22"/>
        </w:rPr>
        <w:t>F.I.G.C. – Corte Sportiva di Appello Territoriale</w:t>
      </w:r>
    </w:p>
    <w:p w14:paraId="796D76C7" w14:textId="77777777" w:rsidR="00D54C74" w:rsidRPr="00D54C74" w:rsidRDefault="00D54C74" w:rsidP="00D54C74">
      <w:pPr>
        <w:rPr>
          <w:rFonts w:ascii="Arial" w:hAnsi="Arial" w:cs="Arial"/>
          <w:color w:val="17365D" w:themeColor="text2" w:themeShade="BF"/>
          <w:sz w:val="22"/>
          <w:szCs w:val="22"/>
        </w:rPr>
      </w:pPr>
      <w:r w:rsidRPr="00D54C74">
        <w:rPr>
          <w:rFonts w:ascii="Arial" w:hAnsi="Arial" w:cs="Arial"/>
          <w:color w:val="17365D" w:themeColor="text2" w:themeShade="BF"/>
          <w:sz w:val="22"/>
          <w:szCs w:val="22"/>
        </w:rPr>
        <w:t>Via Schiavoni, snc – 60131 ANCONA (AN)</w:t>
      </w:r>
    </w:p>
    <w:p w14:paraId="77729FA2" w14:textId="77777777" w:rsidR="00D54C74" w:rsidRPr="00D54C74" w:rsidRDefault="00D54C74" w:rsidP="00D54C74">
      <w:pPr>
        <w:rPr>
          <w:rFonts w:ascii="Arial" w:hAnsi="Arial" w:cs="Arial"/>
          <w:sz w:val="22"/>
          <w:szCs w:val="22"/>
        </w:rPr>
      </w:pPr>
      <w:r w:rsidRPr="00D54C74">
        <w:rPr>
          <w:rFonts w:ascii="Arial" w:hAnsi="Arial" w:cs="Arial"/>
          <w:color w:val="17365D" w:themeColor="text2" w:themeShade="BF"/>
          <w:sz w:val="22"/>
          <w:szCs w:val="22"/>
        </w:rPr>
        <w:t>PEC:</w:t>
      </w:r>
      <w:r w:rsidRPr="00D54C74">
        <w:rPr>
          <w:rFonts w:ascii="Arial" w:hAnsi="Arial" w:cs="Arial"/>
          <w:sz w:val="22"/>
          <w:szCs w:val="22"/>
        </w:rPr>
        <w:t xml:space="preserve"> </w:t>
      </w:r>
      <w:hyperlink r:id="rId9" w:history="1">
        <w:r w:rsidRPr="00D54C74">
          <w:rPr>
            <w:rFonts w:ascii="Arial" w:hAnsi="Arial" w:cs="Arial"/>
            <w:color w:val="0000FF"/>
            <w:sz w:val="22"/>
            <w:szCs w:val="22"/>
            <w:u w:val="single"/>
          </w:rPr>
          <w:t>csat-tft@pec.figcmarche.it</w:t>
        </w:r>
      </w:hyperlink>
    </w:p>
    <w:p w14:paraId="03630710" w14:textId="77777777" w:rsidR="00D54C74" w:rsidRPr="00D54C74" w:rsidRDefault="00D54C74" w:rsidP="00D54C74">
      <w:pPr>
        <w:rPr>
          <w:rFonts w:ascii="Arial" w:hAnsi="Arial" w:cs="Arial"/>
          <w:color w:val="17365D" w:themeColor="text2" w:themeShade="BF"/>
          <w:sz w:val="24"/>
          <w:szCs w:val="24"/>
        </w:rPr>
      </w:pPr>
      <w:r w:rsidRPr="00D54C74">
        <w:rPr>
          <w:rFonts w:ascii="Arial" w:hAnsi="Arial" w:cs="Arial"/>
          <w:color w:val="17365D" w:themeColor="text2" w:themeShade="BF"/>
          <w:sz w:val="22"/>
          <w:szCs w:val="22"/>
        </w:rPr>
        <w:t>Il pagamento del contributo di reclamo dovrà essere effettuato:  </w:t>
      </w:r>
    </w:p>
    <w:p w14:paraId="09129202" w14:textId="77777777" w:rsidR="00D54C74" w:rsidRPr="00D54C74" w:rsidRDefault="00D54C74" w:rsidP="00D54C74">
      <w:pPr>
        <w:rPr>
          <w:rFonts w:ascii="Arial" w:hAnsi="Arial" w:cs="Arial"/>
          <w:color w:val="17365D" w:themeColor="text2" w:themeShade="BF"/>
          <w:sz w:val="24"/>
          <w:szCs w:val="24"/>
        </w:rPr>
      </w:pPr>
      <w:r w:rsidRPr="00D54C74">
        <w:rPr>
          <w:rFonts w:ascii="Arial" w:hAnsi="Arial" w:cs="Arial"/>
          <w:color w:val="17365D" w:themeColor="text2" w:themeShade="BF"/>
          <w:sz w:val="22"/>
          <w:szCs w:val="22"/>
        </w:rPr>
        <w:t xml:space="preserve">- Tramite Addebito su Conto Campionato </w:t>
      </w:r>
    </w:p>
    <w:p w14:paraId="28781C1D" w14:textId="77777777" w:rsidR="00D54C74" w:rsidRPr="00D54C74" w:rsidRDefault="00D54C74" w:rsidP="00D54C74">
      <w:pPr>
        <w:rPr>
          <w:rFonts w:ascii="Arial" w:hAnsi="Arial" w:cs="Arial"/>
          <w:color w:val="17365D" w:themeColor="text2" w:themeShade="BF"/>
          <w:sz w:val="24"/>
          <w:szCs w:val="24"/>
        </w:rPr>
      </w:pPr>
      <w:r w:rsidRPr="00D54C74">
        <w:rPr>
          <w:rFonts w:ascii="Arial" w:hAnsi="Arial" w:cs="Arial"/>
          <w:color w:val="17365D" w:themeColor="text2" w:themeShade="BF"/>
          <w:sz w:val="22"/>
          <w:szCs w:val="22"/>
        </w:rPr>
        <w:t xml:space="preserve">- Tramite Assegno Circolare Non Trasferibile intestato al Comitato Regionale Marche F.I.G.C. – L.N.D. </w:t>
      </w:r>
    </w:p>
    <w:p w14:paraId="22DB3FA8" w14:textId="77777777" w:rsidR="00D54C74" w:rsidRPr="00D54C74" w:rsidRDefault="00D54C74" w:rsidP="00D54C74">
      <w:pPr>
        <w:rPr>
          <w:rFonts w:ascii="Arial" w:hAnsi="Arial" w:cs="Arial"/>
          <w:color w:val="17365D" w:themeColor="text2" w:themeShade="BF"/>
          <w:sz w:val="24"/>
          <w:szCs w:val="24"/>
        </w:rPr>
      </w:pPr>
      <w:r w:rsidRPr="00D54C74">
        <w:rPr>
          <w:rFonts w:ascii="Arial" w:hAnsi="Arial" w:cs="Arial"/>
          <w:color w:val="17365D" w:themeColor="text2" w:themeShade="BF"/>
          <w:sz w:val="22"/>
          <w:szCs w:val="22"/>
        </w:rPr>
        <w:t>- Tramite Bonifico Bancario IBAN FIGC: I</w:t>
      </w:r>
      <w:r w:rsidRPr="00D54C74">
        <w:rPr>
          <w:rFonts w:ascii="Arial" w:hAnsi="Arial" w:cs="Arial"/>
          <w:bCs/>
          <w:color w:val="17365D" w:themeColor="text2" w:themeShade="BF"/>
          <w:sz w:val="22"/>
          <w:szCs w:val="22"/>
        </w:rPr>
        <w:t xml:space="preserve"> IT 81 E 01005 02600 0000 0000 8868</w:t>
      </w:r>
    </w:p>
    <w:p w14:paraId="5025CF92" w14:textId="77777777" w:rsidR="00D54C74" w:rsidRPr="00D54C74" w:rsidRDefault="00D54C74" w:rsidP="00D54C74">
      <w:pPr>
        <w:rPr>
          <w:rFonts w:ascii="Arial" w:hAnsi="Arial" w:cs="Arial"/>
          <w:color w:val="17365D" w:themeColor="text2" w:themeShade="BF"/>
          <w:sz w:val="22"/>
          <w:szCs w:val="22"/>
        </w:rPr>
      </w:pPr>
    </w:p>
    <w:p w14:paraId="5598EF13" w14:textId="77777777" w:rsidR="00D54C74" w:rsidRPr="00D54C74" w:rsidRDefault="00D54C74" w:rsidP="00D54C74">
      <w:pPr>
        <w:rPr>
          <w:rFonts w:ascii="Arial" w:hAnsi="Arial" w:cs="Arial"/>
          <w:color w:val="17365D" w:themeColor="text2" w:themeShade="BF"/>
          <w:sz w:val="22"/>
          <w:szCs w:val="22"/>
        </w:rPr>
      </w:pPr>
    </w:p>
    <w:p w14:paraId="6718A057" w14:textId="77777777" w:rsidR="00D54C74" w:rsidRPr="00D54C74" w:rsidRDefault="00D54C74" w:rsidP="00D54C74">
      <w:pPr>
        <w:overflowPunct w:val="0"/>
        <w:autoSpaceDE w:val="0"/>
        <w:autoSpaceDN w:val="0"/>
        <w:adjustRightInd w:val="0"/>
        <w:rPr>
          <w:rFonts w:ascii="Arial" w:hAnsi="Arial" w:cs="Arial"/>
          <w:b/>
          <w:noProof/>
          <w:color w:val="17365D" w:themeColor="text2" w:themeShade="BF"/>
          <w:sz w:val="28"/>
          <w:szCs w:val="28"/>
          <w:u w:val="single"/>
          <w:lang w:eastAsia="en-US"/>
        </w:rPr>
      </w:pPr>
      <w:r w:rsidRPr="00D54C74">
        <w:rPr>
          <w:rFonts w:ascii="Arial" w:hAnsi="Arial" w:cs="Arial"/>
          <w:b/>
          <w:noProof/>
          <w:color w:val="17365D" w:themeColor="text2" w:themeShade="BF"/>
          <w:sz w:val="28"/>
          <w:szCs w:val="28"/>
          <w:u w:val="single"/>
          <w:lang w:eastAsia="en-US"/>
        </w:rPr>
        <w:t>SVINCOLI PER INATTIVITA’ (ART. 109 NOIF)</w:t>
      </w:r>
    </w:p>
    <w:p w14:paraId="36CC0DC9" w14:textId="77777777" w:rsidR="00D54C74" w:rsidRPr="00D54C74" w:rsidRDefault="00D54C74" w:rsidP="00D54C74">
      <w:pPr>
        <w:overflowPunct w:val="0"/>
        <w:autoSpaceDE w:val="0"/>
        <w:autoSpaceDN w:val="0"/>
        <w:adjustRightInd w:val="0"/>
        <w:rPr>
          <w:rFonts w:ascii="Arial" w:hAnsi="Arial" w:cs="Arial"/>
          <w:noProof/>
          <w:color w:val="17365D" w:themeColor="text2" w:themeShade="BF"/>
          <w:sz w:val="22"/>
          <w:lang w:eastAsia="en-US"/>
        </w:rPr>
      </w:pPr>
    </w:p>
    <w:p w14:paraId="4D39AC3D" w14:textId="77777777" w:rsidR="00D54C74" w:rsidRPr="00D54C74" w:rsidRDefault="00D54C74" w:rsidP="00D54C74">
      <w:pPr>
        <w:overflowPunct w:val="0"/>
        <w:autoSpaceDE w:val="0"/>
        <w:autoSpaceDN w:val="0"/>
        <w:adjustRightInd w:val="0"/>
        <w:rPr>
          <w:rFonts w:ascii="Arial" w:hAnsi="Arial" w:cs="Arial"/>
          <w:noProof/>
          <w:color w:val="17365D" w:themeColor="text2" w:themeShade="BF"/>
          <w:sz w:val="22"/>
          <w:lang w:eastAsia="en-US"/>
        </w:rPr>
      </w:pPr>
      <w:r w:rsidRPr="00D54C74">
        <w:rPr>
          <w:rFonts w:ascii="Arial" w:hAnsi="Arial" w:cs="Arial"/>
          <w:noProof/>
          <w:color w:val="17365D" w:themeColor="text2" w:themeShade="BF"/>
          <w:sz w:val="22"/>
          <w:lang w:eastAsia="en-US"/>
        </w:rPr>
        <w:t>Vista la richiesta di svincolo per inattività ai sensi dell’art. 109 delle NOIF, si procede allo svincolo dei seguenti calciatori:</w:t>
      </w:r>
    </w:p>
    <w:p w14:paraId="3891804B" w14:textId="77777777" w:rsidR="00D54C74" w:rsidRPr="00D54C74" w:rsidRDefault="00D54C74" w:rsidP="00D54C74">
      <w:pPr>
        <w:overflowPunct w:val="0"/>
        <w:autoSpaceDE w:val="0"/>
        <w:autoSpaceDN w:val="0"/>
        <w:adjustRightInd w:val="0"/>
        <w:rPr>
          <w:rFonts w:ascii="Arial" w:hAnsi="Arial" w:cs="Arial"/>
          <w:b/>
          <w:noProof/>
          <w:color w:val="17365D" w:themeColor="text2" w:themeShade="BF"/>
          <w:sz w:val="22"/>
          <w:lang w:eastAsia="en-US"/>
        </w:rPr>
      </w:pPr>
      <w:r w:rsidRPr="00D54C74">
        <w:rPr>
          <w:rFonts w:ascii="Arial" w:hAnsi="Arial" w:cs="Arial"/>
          <w:b/>
          <w:noProof/>
          <w:color w:val="17365D" w:themeColor="text2" w:themeShade="BF"/>
          <w:sz w:val="22"/>
          <w:lang w:eastAsia="en-US"/>
        </w:rPr>
        <w:t>MARINELLI GIANMARCO</w:t>
      </w:r>
      <w:r w:rsidRPr="00D54C74">
        <w:rPr>
          <w:rFonts w:ascii="Arial" w:hAnsi="Arial" w:cs="Arial"/>
          <w:b/>
          <w:noProof/>
          <w:color w:val="17365D" w:themeColor="text2" w:themeShade="BF"/>
          <w:sz w:val="22"/>
          <w:lang w:eastAsia="en-US"/>
        </w:rPr>
        <w:tab/>
        <w:t>nato 10.10.2008</w:t>
      </w:r>
      <w:r w:rsidRPr="00D54C74">
        <w:rPr>
          <w:rFonts w:ascii="Arial" w:hAnsi="Arial" w:cs="Arial"/>
          <w:b/>
          <w:noProof/>
          <w:color w:val="17365D" w:themeColor="text2" w:themeShade="BF"/>
          <w:sz w:val="22"/>
          <w:lang w:eastAsia="en-US"/>
        </w:rPr>
        <w:tab/>
        <w:t>922.779 OSTRA CALCIO ASD</w:t>
      </w:r>
    </w:p>
    <w:p w14:paraId="40F398CF" w14:textId="77777777" w:rsidR="00D54C74" w:rsidRPr="00D54C74" w:rsidRDefault="00D54C74" w:rsidP="00D54C74">
      <w:pPr>
        <w:rPr>
          <w:rFonts w:ascii="Arial" w:hAnsi="Arial" w:cs="Arial"/>
          <w:b/>
          <w:color w:val="17365D" w:themeColor="text2" w:themeShade="BF"/>
          <w:sz w:val="22"/>
          <w:szCs w:val="22"/>
        </w:rPr>
      </w:pPr>
      <w:r w:rsidRPr="00D54C74">
        <w:rPr>
          <w:rFonts w:ascii="Arial" w:hAnsi="Arial" w:cs="Arial"/>
          <w:b/>
          <w:color w:val="17365D" w:themeColor="text2" w:themeShade="BF"/>
          <w:sz w:val="22"/>
          <w:szCs w:val="22"/>
        </w:rPr>
        <w:t>ROSSI ALESSANDRO</w:t>
      </w:r>
      <w:r w:rsidRPr="00D54C74">
        <w:rPr>
          <w:rFonts w:ascii="Arial" w:hAnsi="Arial" w:cs="Arial"/>
          <w:b/>
          <w:color w:val="17365D" w:themeColor="text2" w:themeShade="BF"/>
          <w:sz w:val="22"/>
          <w:szCs w:val="22"/>
        </w:rPr>
        <w:tab/>
        <w:t>nato 02.11.2008</w:t>
      </w:r>
      <w:r w:rsidRPr="00D54C74">
        <w:rPr>
          <w:rFonts w:ascii="Arial" w:hAnsi="Arial" w:cs="Arial"/>
          <w:b/>
          <w:color w:val="17365D" w:themeColor="text2" w:themeShade="BF"/>
          <w:sz w:val="22"/>
          <w:szCs w:val="22"/>
        </w:rPr>
        <w:tab/>
        <w:t>700.545 A.S.D. PIETRALACROCE 73</w:t>
      </w:r>
    </w:p>
    <w:p w14:paraId="2879D270" w14:textId="77777777" w:rsidR="00393F41" w:rsidRDefault="00393F41" w:rsidP="000E7357">
      <w:pPr>
        <w:jc w:val="left"/>
        <w:rPr>
          <w:rFonts w:ascii="Arial" w:hAnsi="Arial" w:cs="Arial"/>
          <w:b/>
          <w:color w:val="17365D" w:themeColor="text2" w:themeShade="BF"/>
          <w:sz w:val="28"/>
          <w:szCs w:val="28"/>
          <w:u w:val="single"/>
          <w:lang w:eastAsia="en-US"/>
        </w:rPr>
      </w:pPr>
    </w:p>
    <w:p w14:paraId="2DEA3B1A" w14:textId="77777777" w:rsidR="00F51593" w:rsidRDefault="00F51593" w:rsidP="00524B47">
      <w:pPr>
        <w:jc w:val="left"/>
        <w:rPr>
          <w:rFonts w:ascii="Arial" w:hAnsi="Arial" w:cs="Arial"/>
          <w:b/>
          <w:color w:val="17365D" w:themeColor="text2" w:themeShade="BF"/>
          <w:sz w:val="28"/>
          <w:szCs w:val="28"/>
          <w:u w:val="single"/>
          <w:lang w:eastAsia="en-US"/>
        </w:rPr>
      </w:pPr>
    </w:p>
    <w:p w14:paraId="2A3861E1" w14:textId="5A6348BC" w:rsidR="00524B47" w:rsidRPr="00D522B4" w:rsidRDefault="00524B47" w:rsidP="00524B47">
      <w:pPr>
        <w:jc w:val="left"/>
        <w:rPr>
          <w:rFonts w:ascii="Arial" w:hAnsi="Arial" w:cs="Arial"/>
          <w:b/>
          <w:color w:val="17365D" w:themeColor="text2" w:themeShade="BF"/>
          <w:sz w:val="28"/>
          <w:szCs w:val="28"/>
          <w:u w:val="single"/>
          <w:lang w:eastAsia="en-US"/>
        </w:rPr>
      </w:pPr>
      <w:r w:rsidRPr="00D522B4">
        <w:rPr>
          <w:rFonts w:ascii="Arial" w:hAnsi="Arial" w:cs="Arial"/>
          <w:b/>
          <w:color w:val="17365D" w:themeColor="text2" w:themeShade="BF"/>
          <w:sz w:val="28"/>
          <w:szCs w:val="28"/>
          <w:u w:val="single"/>
          <w:lang w:eastAsia="en-US"/>
        </w:rPr>
        <w:t>PORTALE SERVIZI FIGC</w:t>
      </w:r>
    </w:p>
    <w:p w14:paraId="500FB10E" w14:textId="77777777" w:rsidR="00524B47" w:rsidRPr="00D522B4" w:rsidRDefault="00524B47" w:rsidP="00524B47">
      <w:pPr>
        <w:jc w:val="left"/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</w:pPr>
    </w:p>
    <w:p w14:paraId="05084865" w14:textId="77777777" w:rsidR="00524B47" w:rsidRPr="00D522B4" w:rsidRDefault="00524B47" w:rsidP="00524B47">
      <w:pPr>
        <w:rPr>
          <w:rFonts w:ascii="Arial" w:hAnsi="Arial" w:cs="Arial"/>
          <w:b/>
          <w:color w:val="17365D" w:themeColor="text2" w:themeShade="BF"/>
          <w:sz w:val="22"/>
          <w:szCs w:val="22"/>
          <w:lang w:eastAsia="en-US"/>
        </w:rPr>
      </w:pPr>
      <w:r w:rsidRPr="00D522B4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 xml:space="preserve">Si informa che dal 16 luglio 2025 sul </w:t>
      </w:r>
      <w:r w:rsidRPr="00D522B4">
        <w:rPr>
          <w:rFonts w:ascii="Arial" w:hAnsi="Arial" w:cs="Arial"/>
          <w:b/>
          <w:i/>
          <w:color w:val="17365D" w:themeColor="text2" w:themeShade="BF"/>
          <w:sz w:val="22"/>
          <w:szCs w:val="22"/>
          <w:lang w:eastAsia="en-US"/>
        </w:rPr>
        <w:t xml:space="preserve">PORTALE SERVIZI FIGC </w:t>
      </w:r>
      <w:r w:rsidRPr="00D522B4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 xml:space="preserve">è attiva la </w:t>
      </w:r>
      <w:r w:rsidRPr="00D522B4">
        <w:rPr>
          <w:rFonts w:ascii="Arial" w:hAnsi="Arial" w:cs="Arial"/>
          <w:b/>
          <w:color w:val="17365D" w:themeColor="text2" w:themeShade="BF"/>
          <w:sz w:val="22"/>
          <w:szCs w:val="22"/>
          <w:lang w:eastAsia="en-US"/>
        </w:rPr>
        <w:t xml:space="preserve">PIATTAFORMA TELEMATICA PREMI” </w:t>
      </w:r>
      <w:r w:rsidRPr="00D522B4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>a supporto delle società per l’attestazione e la gestione dei premi di tesseramento (art. 96 NOIF) e di formazione tecnica (art. 99 NOIF) attraverso le utenze abilitate alle funzioni di tesseramento calciatori e calciatrici</w:t>
      </w:r>
      <w:r w:rsidRPr="00D522B4">
        <w:rPr>
          <w:rFonts w:ascii="Arial" w:hAnsi="Arial" w:cs="Arial"/>
          <w:b/>
          <w:color w:val="17365D" w:themeColor="text2" w:themeShade="BF"/>
          <w:sz w:val="22"/>
          <w:szCs w:val="22"/>
          <w:lang w:eastAsia="en-US"/>
        </w:rPr>
        <w:t>.</w:t>
      </w:r>
    </w:p>
    <w:p w14:paraId="29CE0A28" w14:textId="77777777" w:rsidR="00524B47" w:rsidRPr="00D522B4" w:rsidRDefault="00524B47" w:rsidP="00524B47">
      <w:pPr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</w:pPr>
      <w:r w:rsidRPr="00D522B4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>Al fine di garantire la migliore fruizione delle nuove funzionalità è stata predisposta una presentazione esplicativa corredata da video tutorial, disponibile al seguente link:</w:t>
      </w:r>
    </w:p>
    <w:p w14:paraId="60687499" w14:textId="77777777" w:rsidR="00524B47" w:rsidRPr="00D522B4" w:rsidRDefault="00524B47" w:rsidP="00524B47">
      <w:pPr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</w:pPr>
      <w:r w:rsidRPr="00D522B4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>PIATTAFORMA PREMI – TUTORIAL</w:t>
      </w:r>
    </w:p>
    <w:p w14:paraId="224E0A25" w14:textId="77777777" w:rsidR="00524B47" w:rsidRPr="00D522B4" w:rsidRDefault="00524B47" w:rsidP="00524B47">
      <w:pPr>
        <w:rPr>
          <w:rFonts w:ascii="Arial" w:hAnsi="Arial" w:cs="Arial"/>
          <w:sz w:val="22"/>
          <w:szCs w:val="22"/>
        </w:rPr>
      </w:pPr>
      <w:r w:rsidRPr="00D522B4">
        <w:rPr>
          <w:rFonts w:ascii="Arial" w:hAnsi="Arial" w:cs="Arial"/>
          <w:color w:val="17365D" w:themeColor="text2" w:themeShade="BF"/>
          <w:sz w:val="22"/>
          <w:szCs w:val="22"/>
        </w:rPr>
        <w:t xml:space="preserve">Per ogni necessità di supporto tecnico è disponibile l’indirizzo </w:t>
      </w:r>
      <w:hyperlink r:id="rId10" w:history="1">
        <w:r w:rsidRPr="00D522B4">
          <w:rPr>
            <w:rFonts w:ascii="Arial" w:hAnsi="Arial" w:cs="Arial"/>
            <w:color w:val="0000FF"/>
            <w:sz w:val="22"/>
            <w:szCs w:val="22"/>
            <w:u w:val="single"/>
          </w:rPr>
          <w:t>supportotecnico@figc.it</w:t>
        </w:r>
      </w:hyperlink>
    </w:p>
    <w:p w14:paraId="7D1D8E8F" w14:textId="77777777" w:rsidR="004054E4" w:rsidRDefault="004054E4" w:rsidP="00524B47">
      <w:pPr>
        <w:rPr>
          <w:rFonts w:ascii="Arial" w:hAnsi="Arial" w:cs="Arial"/>
          <w:b/>
          <w:color w:val="17365D" w:themeColor="text2" w:themeShade="BF"/>
          <w:sz w:val="28"/>
          <w:szCs w:val="28"/>
          <w:u w:val="single"/>
        </w:rPr>
      </w:pPr>
    </w:p>
    <w:p w14:paraId="5CC2E328" w14:textId="42FCF3B0" w:rsidR="00524B47" w:rsidRPr="00D522B4" w:rsidRDefault="00524B47" w:rsidP="00524B47">
      <w:pPr>
        <w:rPr>
          <w:rFonts w:ascii="Arial" w:hAnsi="Arial" w:cs="Arial"/>
          <w:b/>
          <w:color w:val="17365D" w:themeColor="text2" w:themeShade="BF"/>
          <w:sz w:val="28"/>
          <w:szCs w:val="28"/>
          <w:u w:val="single"/>
        </w:rPr>
      </w:pPr>
      <w:r w:rsidRPr="00D522B4">
        <w:rPr>
          <w:rFonts w:ascii="Arial" w:hAnsi="Arial" w:cs="Arial"/>
          <w:b/>
          <w:color w:val="17365D" w:themeColor="text2" w:themeShade="BF"/>
          <w:sz w:val="28"/>
          <w:szCs w:val="28"/>
          <w:u w:val="single"/>
        </w:rPr>
        <w:t>SPORTELLO DELLE SOCIETA’</w:t>
      </w:r>
    </w:p>
    <w:p w14:paraId="3B915FA1" w14:textId="77777777" w:rsidR="00524B47" w:rsidRPr="00D522B4" w:rsidRDefault="00524B47" w:rsidP="00524B47">
      <w:pPr>
        <w:rPr>
          <w:bCs/>
          <w:iCs/>
          <w:color w:val="17365D" w:themeColor="text2" w:themeShade="BF"/>
          <w:sz w:val="22"/>
          <w:szCs w:val="22"/>
        </w:rPr>
      </w:pPr>
      <w:r w:rsidRPr="00D522B4">
        <w:rPr>
          <w:bCs/>
          <w:iCs/>
          <w:color w:val="17365D" w:themeColor="text2" w:themeShade="BF"/>
          <w:sz w:val="22"/>
          <w:szCs w:val="22"/>
        </w:rPr>
        <w:t xml:space="preserve"> </w:t>
      </w:r>
    </w:p>
    <w:p w14:paraId="530E851E" w14:textId="77777777" w:rsidR="00524B47" w:rsidRPr="00D522B4" w:rsidRDefault="00524B47" w:rsidP="00524B47">
      <w:pPr>
        <w:rPr>
          <w:rFonts w:ascii="Arial" w:hAnsi="Arial" w:cs="Arial"/>
          <w:bCs/>
          <w:iCs/>
          <w:color w:val="17365D" w:themeColor="text2" w:themeShade="BF"/>
          <w:sz w:val="22"/>
          <w:szCs w:val="22"/>
        </w:rPr>
      </w:pPr>
      <w:r w:rsidRPr="00D522B4">
        <w:rPr>
          <w:rFonts w:ascii="Arial" w:hAnsi="Arial" w:cs="Arial"/>
          <w:bCs/>
          <w:iCs/>
          <w:color w:val="17365D" w:themeColor="text2" w:themeShade="BF"/>
          <w:sz w:val="22"/>
          <w:szCs w:val="22"/>
        </w:rPr>
        <w:t xml:space="preserve">Si ricorda alle Società che è attivo presso questo Comitato Regionale lo </w:t>
      </w:r>
      <w:r w:rsidRPr="00D522B4">
        <w:rPr>
          <w:rFonts w:ascii="Arial" w:hAnsi="Arial" w:cs="Arial"/>
          <w:b/>
          <w:bCs/>
          <w:iCs/>
          <w:color w:val="17365D" w:themeColor="text2" w:themeShade="BF"/>
          <w:sz w:val="22"/>
          <w:szCs w:val="22"/>
          <w:u w:val="single"/>
        </w:rPr>
        <w:t xml:space="preserve">SPORTELLO DELLE SOCIETA’ </w:t>
      </w:r>
      <w:r w:rsidRPr="00D522B4">
        <w:rPr>
          <w:rFonts w:ascii="Arial" w:hAnsi="Arial" w:cs="Arial"/>
          <w:bCs/>
          <w:iCs/>
          <w:color w:val="17365D" w:themeColor="text2" w:themeShade="BF"/>
          <w:sz w:val="22"/>
          <w:szCs w:val="22"/>
        </w:rPr>
        <w:t>che è operativo tutti i giorni.</w:t>
      </w:r>
    </w:p>
    <w:p w14:paraId="6F15C3BC" w14:textId="77777777" w:rsidR="00524B47" w:rsidRPr="00D522B4" w:rsidRDefault="00524B47" w:rsidP="00524B47">
      <w:pPr>
        <w:rPr>
          <w:rFonts w:ascii="Arial" w:hAnsi="Arial" w:cs="Arial"/>
          <w:b/>
          <w:i/>
          <w:sz w:val="22"/>
          <w:szCs w:val="22"/>
        </w:rPr>
      </w:pPr>
      <w:r w:rsidRPr="00D522B4">
        <w:rPr>
          <w:rFonts w:ascii="Arial" w:hAnsi="Arial" w:cs="Arial"/>
          <w:bCs/>
          <w:color w:val="17365D" w:themeColor="text2" w:themeShade="BF"/>
          <w:sz w:val="22"/>
          <w:szCs w:val="22"/>
        </w:rPr>
        <w:t xml:space="preserve">Per accedervi è sufficiente inviare </w:t>
      </w:r>
      <w:r w:rsidRPr="00D522B4">
        <w:rPr>
          <w:rFonts w:ascii="Arial" w:hAnsi="Arial" w:cs="Arial"/>
          <w:color w:val="17365D" w:themeColor="text2" w:themeShade="BF"/>
          <w:sz w:val="22"/>
          <w:szCs w:val="22"/>
        </w:rPr>
        <w:t xml:space="preserve">una mail con il proprio </w:t>
      </w:r>
      <w:r w:rsidRPr="00D522B4">
        <w:rPr>
          <w:rFonts w:ascii="Arial" w:hAnsi="Arial" w:cs="Arial"/>
          <w:b/>
          <w:color w:val="17365D" w:themeColor="text2" w:themeShade="BF"/>
          <w:sz w:val="22"/>
          <w:szCs w:val="22"/>
        </w:rPr>
        <w:t xml:space="preserve">quesito </w:t>
      </w:r>
      <w:r w:rsidRPr="00D522B4">
        <w:rPr>
          <w:rFonts w:ascii="Arial" w:hAnsi="Arial" w:cs="Arial"/>
          <w:bCs/>
          <w:color w:val="17365D" w:themeColor="text2" w:themeShade="BF"/>
          <w:sz w:val="22"/>
          <w:szCs w:val="22"/>
        </w:rPr>
        <w:t xml:space="preserve">o richiedere un </w:t>
      </w:r>
      <w:r w:rsidRPr="00D522B4">
        <w:rPr>
          <w:rFonts w:ascii="Arial" w:hAnsi="Arial" w:cs="Arial"/>
          <w:b/>
          <w:bCs/>
          <w:color w:val="17365D" w:themeColor="text2" w:themeShade="BF"/>
          <w:sz w:val="22"/>
          <w:szCs w:val="22"/>
        </w:rPr>
        <w:t xml:space="preserve">appuntamento </w:t>
      </w:r>
      <w:r w:rsidRPr="00D522B4">
        <w:rPr>
          <w:rFonts w:ascii="Arial" w:hAnsi="Arial" w:cs="Arial"/>
          <w:color w:val="17365D" w:themeColor="text2" w:themeShade="BF"/>
          <w:sz w:val="22"/>
          <w:szCs w:val="22"/>
        </w:rPr>
        <w:t>all’indirizzo mail</w:t>
      </w:r>
      <w:r w:rsidRPr="00D522B4">
        <w:rPr>
          <w:rFonts w:ascii="Arial" w:hAnsi="Arial" w:cs="Arial"/>
          <w:sz w:val="22"/>
          <w:szCs w:val="22"/>
        </w:rPr>
        <w:t xml:space="preserve"> </w:t>
      </w:r>
      <w:hyperlink r:id="rId11" w:history="1">
        <w:r w:rsidRPr="00D522B4">
          <w:rPr>
            <w:rFonts w:ascii="Arial" w:hAnsi="Arial" w:cs="Arial"/>
            <w:b/>
            <w:i/>
            <w:color w:val="0000FF"/>
            <w:sz w:val="22"/>
            <w:szCs w:val="22"/>
            <w:u w:val="single"/>
          </w:rPr>
          <w:t>sportellomarche@lnd.it</w:t>
        </w:r>
      </w:hyperlink>
    </w:p>
    <w:p w14:paraId="3102FC75" w14:textId="77777777" w:rsidR="00524B47" w:rsidRPr="00D522B4" w:rsidRDefault="00524B47" w:rsidP="00524B47">
      <w:pPr>
        <w:rPr>
          <w:color w:val="17365D" w:themeColor="text2" w:themeShade="BF"/>
        </w:rPr>
      </w:pPr>
      <w:r w:rsidRPr="00D522B4">
        <w:rPr>
          <w:rFonts w:ascii="Arial" w:hAnsi="Arial" w:cs="Arial"/>
          <w:bCs/>
          <w:color w:val="17365D" w:themeColor="text2" w:themeShade="BF"/>
          <w:sz w:val="22"/>
          <w:szCs w:val="22"/>
        </w:rPr>
        <w:t>Il coordinatore e responsabile del servizio è l’Avvocato Giammario Schippa, Consigliere del Comitato</w:t>
      </w:r>
      <w:r>
        <w:rPr>
          <w:rFonts w:ascii="Arial" w:hAnsi="Arial" w:cs="Arial"/>
          <w:bCs/>
          <w:color w:val="17365D" w:themeColor="text2" w:themeShade="BF"/>
          <w:sz w:val="22"/>
          <w:szCs w:val="22"/>
        </w:rPr>
        <w:t>.</w:t>
      </w:r>
    </w:p>
    <w:p w14:paraId="0E6D8C40" w14:textId="77777777" w:rsidR="00957542" w:rsidRDefault="00957542" w:rsidP="00957542">
      <w:pPr>
        <w:overflowPunct w:val="0"/>
        <w:autoSpaceDE w:val="0"/>
        <w:autoSpaceDN w:val="0"/>
        <w:adjustRightInd w:val="0"/>
        <w:rPr>
          <w:rFonts w:ascii="Arial" w:hAnsi="Arial" w:cs="Arial"/>
          <w:noProof/>
          <w:color w:val="17365D" w:themeColor="text2" w:themeShade="BF"/>
          <w:sz w:val="22"/>
          <w:lang w:eastAsia="en-US"/>
        </w:rPr>
      </w:pPr>
    </w:p>
    <w:p w14:paraId="0F5CBD54" w14:textId="77777777" w:rsidR="009F5D7B" w:rsidRDefault="009F5D7B" w:rsidP="00957542">
      <w:pPr>
        <w:overflowPunct w:val="0"/>
        <w:autoSpaceDE w:val="0"/>
        <w:autoSpaceDN w:val="0"/>
        <w:adjustRightInd w:val="0"/>
        <w:rPr>
          <w:rFonts w:ascii="Arial" w:hAnsi="Arial" w:cs="Arial"/>
          <w:noProof/>
          <w:color w:val="17365D" w:themeColor="text2" w:themeShade="BF"/>
          <w:sz w:val="22"/>
          <w:lang w:eastAsia="en-US"/>
        </w:rPr>
      </w:pPr>
    </w:p>
    <w:p w14:paraId="4223E2D2" w14:textId="77777777" w:rsidR="009F5D7B" w:rsidRDefault="009F5D7B" w:rsidP="00957542">
      <w:pPr>
        <w:overflowPunct w:val="0"/>
        <w:autoSpaceDE w:val="0"/>
        <w:autoSpaceDN w:val="0"/>
        <w:adjustRightInd w:val="0"/>
        <w:rPr>
          <w:rFonts w:ascii="Arial" w:hAnsi="Arial" w:cs="Arial"/>
          <w:noProof/>
          <w:color w:val="17365D" w:themeColor="text2" w:themeShade="BF"/>
          <w:sz w:val="22"/>
          <w:lang w:eastAsia="en-US"/>
        </w:rPr>
      </w:pPr>
    </w:p>
    <w:p w14:paraId="0749C318" w14:textId="77777777" w:rsidR="00524B47" w:rsidRDefault="00524B47" w:rsidP="00957542">
      <w:pPr>
        <w:overflowPunct w:val="0"/>
        <w:autoSpaceDE w:val="0"/>
        <w:autoSpaceDN w:val="0"/>
        <w:adjustRightInd w:val="0"/>
        <w:rPr>
          <w:rFonts w:ascii="Arial" w:hAnsi="Arial" w:cs="Arial"/>
          <w:noProof/>
          <w:color w:val="17365D" w:themeColor="text2" w:themeShade="BF"/>
          <w:sz w:val="22"/>
          <w:lang w:eastAsia="en-US"/>
        </w:rPr>
      </w:pPr>
    </w:p>
    <w:p w14:paraId="39C78025" w14:textId="77777777" w:rsidR="006D0217" w:rsidRDefault="006D0217" w:rsidP="0007373C">
      <w:pPr>
        <w:overflowPunct w:val="0"/>
        <w:autoSpaceDE w:val="0"/>
        <w:autoSpaceDN w:val="0"/>
        <w:adjustRightInd w:val="0"/>
        <w:rPr>
          <w:rFonts w:ascii="Arial" w:hAnsi="Arial" w:cs="Arial"/>
          <w:noProof/>
          <w:color w:val="17365D" w:themeColor="text2" w:themeShade="BF"/>
          <w:sz w:val="22"/>
          <w:szCs w:val="22"/>
          <w:lang w:eastAsia="en-US"/>
        </w:rPr>
      </w:pPr>
    </w:p>
    <w:p w14:paraId="12A02E6B" w14:textId="77777777" w:rsidR="00D54C74" w:rsidRDefault="00D54C74" w:rsidP="0007373C">
      <w:pPr>
        <w:overflowPunct w:val="0"/>
        <w:autoSpaceDE w:val="0"/>
        <w:autoSpaceDN w:val="0"/>
        <w:adjustRightInd w:val="0"/>
        <w:rPr>
          <w:rFonts w:ascii="Arial" w:hAnsi="Arial" w:cs="Arial"/>
          <w:noProof/>
          <w:color w:val="17365D" w:themeColor="text2" w:themeShade="BF"/>
          <w:sz w:val="22"/>
          <w:szCs w:val="22"/>
          <w:lang w:eastAsia="en-US"/>
        </w:rPr>
      </w:pPr>
    </w:p>
    <w:p w14:paraId="3DCF7AC2" w14:textId="77777777" w:rsidR="006D0217" w:rsidRPr="006D0217" w:rsidRDefault="006D0217" w:rsidP="006D0217">
      <w:pPr>
        <w:shd w:val="clear" w:color="auto" w:fill="002060"/>
        <w:suppressAutoHyphens/>
        <w:autoSpaceDN w:val="0"/>
        <w:jc w:val="center"/>
        <w:textAlignment w:val="baseline"/>
        <w:rPr>
          <w:rFonts w:ascii="Arial" w:eastAsia="Arial" w:hAnsi="Arial" w:cs="Arial"/>
          <w:b/>
          <w:color w:val="000000"/>
          <w:sz w:val="36"/>
          <w:szCs w:val="36"/>
        </w:rPr>
      </w:pPr>
      <w:r w:rsidRPr="006D0217">
        <w:rPr>
          <w:rFonts w:ascii="Arial" w:eastAsia="Arial" w:hAnsi="Arial" w:cs="Arial"/>
          <w:b/>
          <w:color w:val="FFFFFF"/>
          <w:sz w:val="36"/>
          <w:szCs w:val="36"/>
        </w:rPr>
        <w:lastRenderedPageBreak/>
        <w:t>CORTE SPORTIVA D’APPELLO TERRITORIALE</w:t>
      </w:r>
    </w:p>
    <w:p w14:paraId="5BA53480" w14:textId="77777777" w:rsidR="006D0217" w:rsidRPr="006D0217" w:rsidRDefault="006D0217" w:rsidP="006D0217">
      <w:pPr>
        <w:suppressAutoHyphens/>
        <w:autoSpaceDN w:val="0"/>
        <w:textAlignment w:val="baseline"/>
        <w:rPr>
          <w:rFonts w:ascii="Arial" w:eastAsia="Arial" w:hAnsi="Arial" w:cs="Arial"/>
          <w:sz w:val="22"/>
          <w:szCs w:val="22"/>
          <w:lang w:eastAsia="zh-CN"/>
        </w:rPr>
      </w:pPr>
    </w:p>
    <w:p w14:paraId="6BDBEC09" w14:textId="77777777" w:rsidR="006D0217" w:rsidRPr="006D0217" w:rsidRDefault="006D0217" w:rsidP="006D0217">
      <w:pPr>
        <w:suppressAutoHyphens/>
        <w:autoSpaceDN w:val="0"/>
        <w:textAlignment w:val="baseline"/>
        <w:rPr>
          <w:rFonts w:ascii="Arial" w:eastAsia="Arial" w:hAnsi="Arial" w:cs="Arial"/>
          <w:color w:val="17365D" w:themeColor="text2" w:themeShade="BF"/>
          <w:sz w:val="22"/>
          <w:lang w:eastAsia="en-US"/>
        </w:rPr>
      </w:pPr>
      <w:r w:rsidRPr="006D0217"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  <w:t>La Corte Sportiva d’Appello Territoriale presso il Comitato Regionale Marche, composta da</w:t>
      </w:r>
    </w:p>
    <w:p w14:paraId="6EFB17CB" w14:textId="77777777" w:rsidR="006D0217" w:rsidRPr="006D0217" w:rsidRDefault="006D0217" w:rsidP="006D0217">
      <w:pPr>
        <w:suppressAutoHyphens/>
        <w:autoSpaceDN w:val="0"/>
        <w:textAlignment w:val="baseline"/>
        <w:rPr>
          <w:rFonts w:ascii="Arial" w:eastAsia="Arial" w:hAnsi="Arial" w:cs="Arial"/>
          <w:color w:val="17365D" w:themeColor="text2" w:themeShade="BF"/>
          <w:sz w:val="22"/>
          <w:lang w:eastAsia="en-US"/>
        </w:rPr>
      </w:pPr>
      <w:r w:rsidRPr="006D0217"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  <w:t>Avv. Piero Paciaroni – Presidente</w:t>
      </w:r>
    </w:p>
    <w:p w14:paraId="31CCB0C5" w14:textId="77777777" w:rsidR="006D0217" w:rsidRPr="006D0217" w:rsidRDefault="006D0217" w:rsidP="006D0217">
      <w:pPr>
        <w:suppressAutoHyphens/>
        <w:autoSpaceDN w:val="0"/>
        <w:textAlignment w:val="baseline"/>
        <w:rPr>
          <w:rFonts w:ascii="Arial" w:eastAsia="Arial" w:hAnsi="Arial" w:cs="Arial"/>
          <w:color w:val="17365D" w:themeColor="text2" w:themeShade="BF"/>
          <w:sz w:val="22"/>
          <w:lang w:eastAsia="en-US"/>
        </w:rPr>
      </w:pPr>
      <w:r w:rsidRPr="006D0217"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  <w:t>Dott. Lorenzo Casagrande Albano – Componente</w:t>
      </w:r>
    </w:p>
    <w:p w14:paraId="14A6504F" w14:textId="77777777" w:rsidR="006D0217" w:rsidRPr="006D0217" w:rsidRDefault="006D0217" w:rsidP="006D0217">
      <w:pPr>
        <w:suppressAutoHyphens/>
        <w:autoSpaceDN w:val="0"/>
        <w:textAlignment w:val="baseline"/>
        <w:rPr>
          <w:rFonts w:ascii="Arial" w:eastAsia="Arial" w:hAnsi="Arial" w:cs="Arial"/>
          <w:color w:val="17365D" w:themeColor="text2" w:themeShade="BF"/>
          <w:sz w:val="22"/>
          <w:lang w:eastAsia="en-US"/>
        </w:rPr>
      </w:pPr>
      <w:r w:rsidRPr="006D0217"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  <w:t xml:space="preserve">Avv. Francesco Scaloni – Componente </w:t>
      </w:r>
    </w:p>
    <w:p w14:paraId="4B6398E7" w14:textId="77777777" w:rsidR="006D0217" w:rsidRPr="006D0217" w:rsidRDefault="006D0217" w:rsidP="006D0217">
      <w:pPr>
        <w:suppressAutoHyphens/>
        <w:autoSpaceDN w:val="0"/>
        <w:textAlignment w:val="baseline"/>
        <w:rPr>
          <w:rFonts w:ascii="Arial" w:eastAsia="Arial" w:hAnsi="Arial" w:cs="Arial"/>
          <w:color w:val="17365D" w:themeColor="text2" w:themeShade="BF"/>
          <w:sz w:val="22"/>
          <w:lang w:eastAsia="en-US"/>
        </w:rPr>
      </w:pPr>
      <w:r w:rsidRPr="006D0217"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  <w:t>Sig. Marco Marconi – Componente</w:t>
      </w:r>
    </w:p>
    <w:p w14:paraId="46EDA438" w14:textId="77777777" w:rsidR="006D0217" w:rsidRPr="006D0217" w:rsidRDefault="006D0217" w:rsidP="006D0217">
      <w:pPr>
        <w:suppressAutoHyphens/>
        <w:autoSpaceDN w:val="0"/>
        <w:textAlignment w:val="baseline"/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</w:pPr>
    </w:p>
    <w:p w14:paraId="25C1CB11" w14:textId="77777777" w:rsidR="006D0217" w:rsidRPr="006D0217" w:rsidRDefault="006D0217" w:rsidP="006D0217">
      <w:pPr>
        <w:suppressAutoHyphens/>
        <w:autoSpaceDN w:val="0"/>
        <w:textAlignment w:val="baseline"/>
        <w:rPr>
          <w:rFonts w:ascii="Arial" w:eastAsia="Arial" w:hAnsi="Arial" w:cs="Arial"/>
          <w:color w:val="17365D" w:themeColor="text2" w:themeShade="BF"/>
          <w:sz w:val="22"/>
          <w:lang w:eastAsia="en-US"/>
        </w:rPr>
      </w:pPr>
      <w:r w:rsidRPr="006D0217"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  <w:t xml:space="preserve">nella riunione del </w:t>
      </w:r>
      <w:bookmarkStart w:id="5" w:name="_Hlk152259935"/>
      <w:r w:rsidRPr="006D0217"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  <w:t>16 febbraio 2026 tenutasi in modalità telematica,</w:t>
      </w:r>
      <w:r w:rsidRPr="006D0217">
        <w:rPr>
          <w:rFonts w:ascii="Arial" w:eastAsia="Arial" w:hAnsi="Arial" w:cs="Arial"/>
          <w:color w:val="17365D" w:themeColor="text2" w:themeShade="BF"/>
          <w:sz w:val="22"/>
          <w:lang w:eastAsia="en-US"/>
        </w:rPr>
        <w:t xml:space="preserve"> con l’assistenza del Segretario Alver Torresi,</w:t>
      </w:r>
      <w:r w:rsidRPr="006D0217"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  <w:t xml:space="preserve"> ha pronunciato le seguenti decisioni</w:t>
      </w:r>
    </w:p>
    <w:bookmarkEnd w:id="5"/>
    <w:p w14:paraId="16981309" w14:textId="77777777" w:rsidR="006D0217" w:rsidRPr="006D0217" w:rsidRDefault="006D0217" w:rsidP="006D0217">
      <w:pPr>
        <w:suppressAutoHyphens/>
        <w:autoSpaceDN w:val="0"/>
        <w:textAlignment w:val="baseline"/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</w:pPr>
    </w:p>
    <w:p w14:paraId="631EFB29" w14:textId="77777777" w:rsidR="006D0217" w:rsidRPr="006D0217" w:rsidRDefault="006D0217" w:rsidP="006D0217">
      <w:pPr>
        <w:suppressAutoHyphens/>
        <w:autoSpaceDN w:val="0"/>
        <w:jc w:val="center"/>
        <w:textAlignment w:val="baseline"/>
        <w:rPr>
          <w:rFonts w:ascii="Arial" w:eastAsia="Arial" w:hAnsi="Arial" w:cs="Arial"/>
          <w:color w:val="17365D" w:themeColor="text2" w:themeShade="BF"/>
          <w:sz w:val="22"/>
          <w:lang w:eastAsia="en-US"/>
        </w:rPr>
      </w:pPr>
      <w:r w:rsidRPr="006D0217">
        <w:rPr>
          <w:rFonts w:ascii="Arial" w:eastAsia="Arial" w:hAnsi="Arial" w:cs="Arial"/>
          <w:b/>
          <w:color w:val="17365D" w:themeColor="text2" w:themeShade="BF"/>
          <w:sz w:val="22"/>
          <w:szCs w:val="22"/>
          <w:lang w:eastAsia="zh-CN"/>
        </w:rPr>
        <w:t>Reclamo n. 56/CSAT 2025/2026</w:t>
      </w:r>
    </w:p>
    <w:p w14:paraId="36964B42" w14:textId="77777777" w:rsidR="006D0217" w:rsidRPr="006D0217" w:rsidRDefault="006D0217" w:rsidP="006D0217">
      <w:pPr>
        <w:suppressAutoHyphens/>
        <w:autoSpaceDN w:val="0"/>
        <w:textAlignment w:val="baseline"/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</w:pPr>
    </w:p>
    <w:p w14:paraId="3ED1E404" w14:textId="77777777" w:rsidR="006D0217" w:rsidRPr="006D0217" w:rsidRDefault="006D0217" w:rsidP="006D0217">
      <w:pPr>
        <w:suppressAutoHyphens/>
        <w:autoSpaceDN w:val="0"/>
        <w:textAlignment w:val="baseline"/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</w:pPr>
      <w:r w:rsidRPr="006D0217"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  <w:t>a seguito del reclamo n° 56 promosso dalla società A.S.D. CAPODARCO CALCIO in data 05/02/2026 avverso la sanzione della squalifica fino al 27/05/2026 al dirigente ROGANTE FAUSTO applicata dal Giudice Sportivo Territoriale del Comitato Regionale Marche con delibera pubblicata sul C.U. n° 154 del 04/02/2026, ha emesso la seguente</w:t>
      </w:r>
    </w:p>
    <w:p w14:paraId="15253A68" w14:textId="77777777" w:rsidR="006D0217" w:rsidRPr="006D0217" w:rsidRDefault="006D0217" w:rsidP="006D0217">
      <w:pPr>
        <w:suppressAutoHyphens/>
        <w:autoSpaceDN w:val="0"/>
        <w:textAlignment w:val="baseline"/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</w:pPr>
    </w:p>
    <w:p w14:paraId="503E7029" w14:textId="77777777" w:rsidR="006D0217" w:rsidRPr="006D0217" w:rsidRDefault="006D0217" w:rsidP="006D0217">
      <w:pPr>
        <w:suppressAutoHyphens/>
        <w:autoSpaceDN w:val="0"/>
        <w:jc w:val="center"/>
        <w:textAlignment w:val="baseline"/>
        <w:rPr>
          <w:rFonts w:ascii="Arial" w:eastAsia="Arial" w:hAnsi="Arial" w:cs="Arial"/>
          <w:color w:val="17365D" w:themeColor="text2" w:themeShade="BF"/>
          <w:sz w:val="22"/>
          <w:lang w:eastAsia="en-US"/>
        </w:rPr>
      </w:pPr>
      <w:r w:rsidRPr="006D0217">
        <w:rPr>
          <w:rFonts w:ascii="Arial" w:eastAsia="Arial" w:hAnsi="Arial" w:cs="Arial"/>
          <w:b/>
          <w:bCs/>
          <w:color w:val="17365D" w:themeColor="text2" w:themeShade="BF"/>
          <w:sz w:val="22"/>
          <w:szCs w:val="22"/>
          <w:lang w:eastAsia="zh-CN"/>
        </w:rPr>
        <w:t>ORDINANZA</w:t>
      </w:r>
    </w:p>
    <w:p w14:paraId="0661C092" w14:textId="77777777" w:rsidR="006D0217" w:rsidRPr="006D0217" w:rsidRDefault="006D0217" w:rsidP="006D0217">
      <w:pPr>
        <w:suppressAutoHyphens/>
        <w:autoSpaceDN w:val="0"/>
        <w:jc w:val="center"/>
        <w:textAlignment w:val="baseline"/>
        <w:rPr>
          <w:rFonts w:ascii="Arial" w:eastAsia="Arial" w:hAnsi="Arial" w:cs="Arial"/>
          <w:bCs/>
          <w:color w:val="17365D" w:themeColor="text2" w:themeShade="BF"/>
          <w:sz w:val="22"/>
          <w:szCs w:val="22"/>
          <w:lang w:eastAsia="zh-CN"/>
        </w:rPr>
      </w:pPr>
    </w:p>
    <w:p w14:paraId="6F255530" w14:textId="77777777" w:rsidR="006D0217" w:rsidRPr="006D0217" w:rsidRDefault="006D0217" w:rsidP="006D0217">
      <w:pPr>
        <w:suppressAutoHyphens/>
        <w:autoSpaceDN w:val="0"/>
        <w:textAlignment w:val="baseline"/>
        <w:rPr>
          <w:rFonts w:ascii="Arial" w:eastAsia="Arial" w:hAnsi="Arial" w:cs="Arial"/>
          <w:color w:val="17365D" w:themeColor="text2" w:themeShade="BF"/>
          <w:sz w:val="22"/>
          <w:szCs w:val="22"/>
          <w:lang w:eastAsia="en-US"/>
        </w:rPr>
      </w:pPr>
      <w:r w:rsidRPr="006D0217">
        <w:rPr>
          <w:rFonts w:ascii="Arial" w:eastAsia="Arial" w:hAnsi="Arial" w:cs="Arial"/>
          <w:color w:val="17365D" w:themeColor="text2" w:themeShade="BF"/>
          <w:sz w:val="22"/>
          <w:szCs w:val="22"/>
          <w:lang w:eastAsia="en-US"/>
        </w:rPr>
        <w:t>rinvia la decisione alla riunione del 02/03/2026 disponendo contestualmente l’audizione del Direttore di Gara a chiarimenti.</w:t>
      </w:r>
    </w:p>
    <w:p w14:paraId="0641FC77" w14:textId="77777777" w:rsidR="006D0217" w:rsidRPr="006D0217" w:rsidRDefault="006D0217" w:rsidP="006D0217">
      <w:pPr>
        <w:suppressAutoHyphens/>
        <w:autoSpaceDN w:val="0"/>
        <w:textAlignment w:val="baseline"/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</w:pPr>
    </w:p>
    <w:p w14:paraId="2C7F159B" w14:textId="77777777" w:rsidR="006D0217" w:rsidRPr="006D0217" w:rsidRDefault="006D0217" w:rsidP="006D0217">
      <w:pPr>
        <w:suppressAutoHyphens/>
        <w:autoSpaceDN w:val="0"/>
        <w:textAlignment w:val="baseline"/>
        <w:rPr>
          <w:rFonts w:ascii="Arial" w:eastAsia="Arial" w:hAnsi="Arial" w:cs="Arial"/>
          <w:color w:val="17365D" w:themeColor="text2" w:themeShade="BF"/>
          <w:sz w:val="22"/>
          <w:lang w:eastAsia="en-US"/>
        </w:rPr>
      </w:pPr>
      <w:r w:rsidRPr="006D0217"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  <w:t xml:space="preserve">                           Il Relatore                                                                          Il Presidente  </w:t>
      </w:r>
    </w:p>
    <w:p w14:paraId="226CB3E0" w14:textId="77777777" w:rsidR="006D0217" w:rsidRPr="006D0217" w:rsidRDefault="006D0217" w:rsidP="006D0217">
      <w:pPr>
        <w:suppressAutoHyphens/>
        <w:autoSpaceDN w:val="0"/>
        <w:textAlignment w:val="baseline"/>
        <w:rPr>
          <w:rFonts w:ascii="Arial" w:eastAsia="Arial" w:hAnsi="Arial" w:cs="Arial"/>
          <w:color w:val="17365D" w:themeColor="text2" w:themeShade="BF"/>
          <w:sz w:val="22"/>
          <w:lang w:eastAsia="en-US"/>
        </w:rPr>
      </w:pPr>
      <w:r w:rsidRPr="006D0217"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  <w:t xml:space="preserve">                        F.to in originale                                                                   F.to in originale</w:t>
      </w:r>
    </w:p>
    <w:p w14:paraId="3F3D66AD" w14:textId="77777777" w:rsidR="006D0217" w:rsidRPr="006D0217" w:rsidRDefault="006D0217" w:rsidP="006D0217">
      <w:pPr>
        <w:suppressAutoHyphens/>
        <w:autoSpaceDN w:val="0"/>
        <w:textAlignment w:val="baseline"/>
        <w:rPr>
          <w:rFonts w:ascii="Arial" w:eastAsia="Arial" w:hAnsi="Arial" w:cs="Arial"/>
          <w:color w:val="17365D" w:themeColor="text2" w:themeShade="BF"/>
          <w:sz w:val="22"/>
          <w:lang w:eastAsia="en-US"/>
        </w:rPr>
      </w:pPr>
      <w:r w:rsidRPr="006D0217"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  <w:t xml:space="preserve">               Lorenzo Casagrande Albano                                                       Piero Paciaroni     </w:t>
      </w:r>
    </w:p>
    <w:p w14:paraId="3198CD92" w14:textId="77777777" w:rsidR="006D0217" w:rsidRPr="006D0217" w:rsidRDefault="006D0217" w:rsidP="006D0217">
      <w:pPr>
        <w:suppressAutoHyphens/>
        <w:autoSpaceDN w:val="0"/>
        <w:textAlignment w:val="baseline"/>
        <w:rPr>
          <w:rFonts w:ascii="Arial" w:eastAsia="Arial" w:hAnsi="Arial" w:cs="Arial"/>
          <w:color w:val="17365D" w:themeColor="text2" w:themeShade="BF"/>
          <w:sz w:val="22"/>
          <w:lang w:eastAsia="en-US"/>
        </w:rPr>
      </w:pPr>
    </w:p>
    <w:p w14:paraId="4E1321E5" w14:textId="77777777" w:rsidR="006D0217" w:rsidRPr="006D0217" w:rsidRDefault="006D0217" w:rsidP="006D0217">
      <w:pPr>
        <w:suppressAutoHyphens/>
        <w:autoSpaceDN w:val="0"/>
        <w:textAlignment w:val="baseline"/>
        <w:rPr>
          <w:rFonts w:ascii="Arial" w:eastAsia="Arial" w:hAnsi="Arial" w:cs="Arial"/>
          <w:color w:val="17365D" w:themeColor="text2" w:themeShade="BF"/>
          <w:sz w:val="22"/>
          <w:highlight w:val="green"/>
          <w:lang w:eastAsia="en-US"/>
        </w:rPr>
      </w:pPr>
    </w:p>
    <w:p w14:paraId="4F082F73" w14:textId="77777777" w:rsidR="006D0217" w:rsidRPr="006D0217" w:rsidRDefault="006D0217" w:rsidP="006D0217">
      <w:pPr>
        <w:suppressAutoHyphens/>
        <w:autoSpaceDN w:val="0"/>
        <w:textAlignment w:val="baseline"/>
        <w:rPr>
          <w:rFonts w:ascii="Arial" w:eastAsia="Arial" w:hAnsi="Arial" w:cs="Arial"/>
          <w:color w:val="17365D" w:themeColor="text2" w:themeShade="BF"/>
          <w:sz w:val="22"/>
          <w:lang w:eastAsia="en-US"/>
        </w:rPr>
      </w:pPr>
      <w:r w:rsidRPr="006D0217">
        <w:rPr>
          <w:rFonts w:ascii="Arial" w:eastAsia="Arial" w:hAnsi="Arial" w:cs="Arial"/>
          <w:b/>
          <w:color w:val="17365D" w:themeColor="text2" w:themeShade="BF"/>
          <w:sz w:val="22"/>
          <w:szCs w:val="22"/>
          <w:u w:val="single"/>
          <w:lang w:eastAsia="zh-CN"/>
        </w:rPr>
        <w:t>Depositato in Ancona in data 16 febbraio 2026</w:t>
      </w:r>
    </w:p>
    <w:p w14:paraId="08111FC7" w14:textId="77777777" w:rsidR="006D0217" w:rsidRPr="006D0217" w:rsidRDefault="006D0217" w:rsidP="006D0217">
      <w:pPr>
        <w:suppressAutoHyphens/>
        <w:autoSpaceDN w:val="0"/>
        <w:textAlignment w:val="baseline"/>
        <w:rPr>
          <w:rFonts w:ascii="Arial" w:eastAsia="Arial" w:hAnsi="Arial" w:cs="Arial"/>
          <w:color w:val="17365D" w:themeColor="text2" w:themeShade="BF"/>
          <w:sz w:val="22"/>
          <w:lang w:eastAsia="en-US"/>
        </w:rPr>
      </w:pPr>
      <w:r w:rsidRPr="006D0217"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  <w:t xml:space="preserve">                            Il Segretario                                                                                            </w:t>
      </w:r>
    </w:p>
    <w:p w14:paraId="13FCD655" w14:textId="77777777" w:rsidR="006D0217" w:rsidRPr="006D0217" w:rsidRDefault="006D0217" w:rsidP="006D0217">
      <w:pPr>
        <w:suppressAutoHyphens/>
        <w:autoSpaceDN w:val="0"/>
        <w:textAlignment w:val="baseline"/>
        <w:rPr>
          <w:rFonts w:ascii="Arial" w:eastAsia="Arial" w:hAnsi="Arial" w:cs="Arial"/>
          <w:color w:val="17365D" w:themeColor="text2" w:themeShade="BF"/>
          <w:sz w:val="22"/>
          <w:lang w:eastAsia="en-US"/>
        </w:rPr>
      </w:pPr>
      <w:r w:rsidRPr="006D0217"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  <w:t xml:space="preserve">                          F.to in originale</w:t>
      </w:r>
    </w:p>
    <w:p w14:paraId="65B747D4" w14:textId="77777777" w:rsidR="006D0217" w:rsidRPr="006D0217" w:rsidRDefault="006D0217" w:rsidP="006D0217">
      <w:pPr>
        <w:suppressAutoHyphens/>
        <w:autoSpaceDN w:val="0"/>
        <w:textAlignment w:val="baseline"/>
        <w:rPr>
          <w:rFonts w:ascii="Arial" w:eastAsia="Arial" w:hAnsi="Arial" w:cs="Arial"/>
          <w:b/>
          <w:color w:val="17365D" w:themeColor="text2" w:themeShade="BF"/>
          <w:sz w:val="22"/>
          <w:szCs w:val="22"/>
          <w:lang w:eastAsia="zh-CN"/>
        </w:rPr>
      </w:pPr>
      <w:r w:rsidRPr="006D0217"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  <w:t xml:space="preserve">                            Alver Torresi</w:t>
      </w:r>
    </w:p>
    <w:p w14:paraId="434B7EC2" w14:textId="77777777" w:rsidR="006D0217" w:rsidRPr="006D0217" w:rsidRDefault="006D0217" w:rsidP="006D0217">
      <w:pPr>
        <w:suppressAutoHyphens/>
        <w:autoSpaceDN w:val="0"/>
        <w:textAlignment w:val="baseline"/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</w:pPr>
    </w:p>
    <w:p w14:paraId="424AC426" w14:textId="77777777" w:rsidR="006D0217" w:rsidRPr="006D0217" w:rsidRDefault="006D0217" w:rsidP="006D0217">
      <w:pPr>
        <w:suppressAutoHyphens/>
        <w:autoSpaceDN w:val="0"/>
        <w:textAlignment w:val="baseline"/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</w:pPr>
    </w:p>
    <w:p w14:paraId="4953C051" w14:textId="77777777" w:rsidR="006D0217" w:rsidRPr="006D0217" w:rsidRDefault="006D0217" w:rsidP="006D0217">
      <w:pPr>
        <w:suppressAutoHyphens/>
        <w:autoSpaceDN w:val="0"/>
        <w:jc w:val="center"/>
        <w:textAlignment w:val="baseline"/>
        <w:rPr>
          <w:rFonts w:ascii="Arial" w:eastAsia="Arial" w:hAnsi="Arial" w:cs="Arial"/>
          <w:b/>
          <w:bCs/>
          <w:color w:val="17365D" w:themeColor="text2" w:themeShade="BF"/>
          <w:sz w:val="28"/>
          <w:szCs w:val="28"/>
          <w:lang w:eastAsia="en-US"/>
        </w:rPr>
      </w:pPr>
      <w:r w:rsidRPr="006D0217">
        <w:rPr>
          <w:rFonts w:ascii="Arial" w:eastAsia="Arial" w:hAnsi="Arial" w:cs="Arial"/>
          <w:b/>
          <w:bCs/>
          <w:color w:val="17365D" w:themeColor="text2" w:themeShade="BF"/>
          <w:sz w:val="28"/>
          <w:szCs w:val="28"/>
          <w:lang w:eastAsia="en-US"/>
        </w:rPr>
        <w:t>*     *     *</w:t>
      </w:r>
    </w:p>
    <w:p w14:paraId="2D05CD73" w14:textId="77777777" w:rsidR="006D0217" w:rsidRPr="006D0217" w:rsidRDefault="006D0217" w:rsidP="006D0217">
      <w:pPr>
        <w:suppressAutoHyphens/>
        <w:autoSpaceDN w:val="0"/>
        <w:textAlignment w:val="baseline"/>
        <w:rPr>
          <w:rFonts w:ascii="Arial" w:eastAsia="Arial" w:hAnsi="Arial" w:cs="Arial"/>
          <w:color w:val="17365D" w:themeColor="text2" w:themeShade="BF"/>
          <w:sz w:val="22"/>
          <w:szCs w:val="22"/>
          <w:lang w:eastAsia="en-US"/>
        </w:rPr>
      </w:pPr>
    </w:p>
    <w:p w14:paraId="52A78F71" w14:textId="77777777" w:rsidR="006D0217" w:rsidRPr="006D0217" w:rsidRDefault="006D0217" w:rsidP="006D0217">
      <w:pPr>
        <w:suppressAutoHyphens/>
        <w:autoSpaceDN w:val="0"/>
        <w:jc w:val="center"/>
        <w:textAlignment w:val="baseline"/>
        <w:rPr>
          <w:rFonts w:ascii="Arial" w:eastAsia="Arial" w:hAnsi="Arial" w:cs="Arial"/>
          <w:color w:val="17365D" w:themeColor="text2" w:themeShade="BF"/>
          <w:sz w:val="22"/>
          <w:lang w:eastAsia="en-US"/>
        </w:rPr>
      </w:pPr>
      <w:r w:rsidRPr="006D0217">
        <w:rPr>
          <w:rFonts w:ascii="Arial" w:eastAsia="Arial" w:hAnsi="Arial" w:cs="Arial"/>
          <w:b/>
          <w:color w:val="17365D" w:themeColor="text2" w:themeShade="BF"/>
          <w:sz w:val="22"/>
          <w:szCs w:val="22"/>
          <w:lang w:eastAsia="zh-CN"/>
        </w:rPr>
        <w:t>Reclamo n. 57/CSAT 2025/2026</w:t>
      </w:r>
    </w:p>
    <w:p w14:paraId="0136B3A7" w14:textId="77777777" w:rsidR="006D0217" w:rsidRPr="006D0217" w:rsidRDefault="006D0217" w:rsidP="006D0217">
      <w:pPr>
        <w:suppressAutoHyphens/>
        <w:autoSpaceDN w:val="0"/>
        <w:jc w:val="center"/>
        <w:textAlignment w:val="baseline"/>
        <w:rPr>
          <w:rFonts w:ascii="Arial" w:eastAsia="Arial" w:hAnsi="Arial" w:cs="Arial"/>
          <w:color w:val="17365D" w:themeColor="text2" w:themeShade="BF"/>
          <w:sz w:val="22"/>
          <w:lang w:eastAsia="en-US"/>
        </w:rPr>
      </w:pPr>
      <w:r w:rsidRPr="006D0217">
        <w:rPr>
          <w:rFonts w:ascii="Arial" w:eastAsia="Arial" w:hAnsi="Arial" w:cs="Arial"/>
          <w:b/>
          <w:color w:val="17365D" w:themeColor="text2" w:themeShade="BF"/>
          <w:sz w:val="22"/>
          <w:szCs w:val="22"/>
          <w:lang w:eastAsia="zh-CN"/>
        </w:rPr>
        <w:t>Dispositivo n. 57/CSAT 2025/2026</w:t>
      </w:r>
    </w:p>
    <w:p w14:paraId="2A96B9BA" w14:textId="77777777" w:rsidR="006D0217" w:rsidRPr="006D0217" w:rsidRDefault="006D0217" w:rsidP="006D0217">
      <w:pPr>
        <w:suppressAutoHyphens/>
        <w:autoSpaceDN w:val="0"/>
        <w:textAlignment w:val="baseline"/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</w:pPr>
    </w:p>
    <w:p w14:paraId="735FE6EA" w14:textId="77777777" w:rsidR="006D0217" w:rsidRPr="006D0217" w:rsidRDefault="006D0217" w:rsidP="006D0217">
      <w:pPr>
        <w:suppressAutoHyphens/>
        <w:autoSpaceDN w:val="0"/>
        <w:textAlignment w:val="baseline"/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</w:pPr>
      <w:r w:rsidRPr="006D0217"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  <w:t>a seguito del reclamo n° 57 promosso dalla società A.S.D. POLVERIGI C/5 in data 06/02/2026 avverso la sanzione sportiva della perdita della gara POLVERIGI C/5 – CHIARAVALLE FUTSAL con il risultato di 0-6 applicata dal Giudice Sportivo Territoriale del Comitato Regionale Marche con delibera pubblicata sul C.U. n° 78 del 04/02/2026 Calcio a Cinque, ha emesso il seguente</w:t>
      </w:r>
    </w:p>
    <w:p w14:paraId="412A9C40" w14:textId="77777777" w:rsidR="006D0217" w:rsidRPr="006D0217" w:rsidRDefault="006D0217" w:rsidP="006D0217">
      <w:pPr>
        <w:suppressAutoHyphens/>
        <w:autoSpaceDN w:val="0"/>
        <w:textAlignment w:val="baseline"/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</w:pPr>
    </w:p>
    <w:p w14:paraId="1AB92170" w14:textId="77777777" w:rsidR="006D0217" w:rsidRPr="006D0217" w:rsidRDefault="006D0217" w:rsidP="006D0217">
      <w:pPr>
        <w:suppressAutoHyphens/>
        <w:autoSpaceDN w:val="0"/>
        <w:jc w:val="center"/>
        <w:textAlignment w:val="baseline"/>
        <w:rPr>
          <w:rFonts w:ascii="Arial" w:eastAsia="Arial" w:hAnsi="Arial" w:cs="Arial"/>
          <w:color w:val="17365D" w:themeColor="text2" w:themeShade="BF"/>
          <w:sz w:val="22"/>
          <w:lang w:eastAsia="en-US"/>
        </w:rPr>
      </w:pPr>
      <w:r w:rsidRPr="006D0217">
        <w:rPr>
          <w:rFonts w:ascii="Arial" w:eastAsia="Arial" w:hAnsi="Arial" w:cs="Arial"/>
          <w:b/>
          <w:bCs/>
          <w:color w:val="17365D" w:themeColor="text2" w:themeShade="BF"/>
          <w:sz w:val="22"/>
          <w:szCs w:val="22"/>
          <w:lang w:eastAsia="zh-CN"/>
        </w:rPr>
        <w:t>DISPOSITIVO</w:t>
      </w:r>
    </w:p>
    <w:p w14:paraId="4B448587" w14:textId="77777777" w:rsidR="006D0217" w:rsidRPr="006D0217" w:rsidRDefault="006D0217" w:rsidP="006D0217">
      <w:pPr>
        <w:suppressAutoHyphens/>
        <w:autoSpaceDN w:val="0"/>
        <w:jc w:val="center"/>
        <w:textAlignment w:val="baseline"/>
        <w:rPr>
          <w:rFonts w:ascii="Arial" w:eastAsia="Arial" w:hAnsi="Arial" w:cs="Arial"/>
          <w:bCs/>
          <w:color w:val="17365D" w:themeColor="text2" w:themeShade="BF"/>
          <w:sz w:val="22"/>
          <w:szCs w:val="22"/>
          <w:lang w:eastAsia="zh-CN"/>
        </w:rPr>
      </w:pPr>
    </w:p>
    <w:p w14:paraId="1EC35C98" w14:textId="77777777" w:rsidR="006D0217" w:rsidRPr="006D0217" w:rsidRDefault="006D0217" w:rsidP="006D0217">
      <w:pPr>
        <w:suppressAutoHyphens/>
        <w:autoSpaceDN w:val="0"/>
        <w:jc w:val="center"/>
        <w:textAlignment w:val="baseline"/>
        <w:rPr>
          <w:rFonts w:ascii="Arial" w:eastAsia="Arial" w:hAnsi="Arial" w:cs="Arial"/>
          <w:color w:val="17365D" w:themeColor="text2" w:themeShade="BF"/>
          <w:sz w:val="22"/>
          <w:lang w:eastAsia="en-US"/>
        </w:rPr>
      </w:pPr>
      <w:r w:rsidRPr="006D0217">
        <w:rPr>
          <w:rFonts w:ascii="Arial" w:eastAsia="Arial" w:hAnsi="Arial" w:cs="Arial"/>
          <w:bCs/>
          <w:color w:val="17365D" w:themeColor="text2" w:themeShade="BF"/>
          <w:sz w:val="22"/>
          <w:szCs w:val="22"/>
          <w:lang w:eastAsia="zh-CN"/>
        </w:rPr>
        <w:t>P.Q.M.</w:t>
      </w:r>
    </w:p>
    <w:p w14:paraId="47C3F0CF" w14:textId="77777777" w:rsidR="006D0217" w:rsidRPr="006D0217" w:rsidRDefault="006D0217" w:rsidP="006D0217">
      <w:pPr>
        <w:widowControl w:val="0"/>
        <w:suppressAutoHyphens/>
        <w:autoSpaceDN w:val="0"/>
        <w:textAlignment w:val="baseline"/>
        <w:rPr>
          <w:rFonts w:ascii="Arial" w:hAnsi="Arial" w:cs="Arial"/>
          <w:color w:val="17365D" w:themeColor="text2" w:themeShade="BF"/>
          <w:sz w:val="22"/>
          <w:szCs w:val="22"/>
          <w:lang w:eastAsia="zh-CN"/>
        </w:rPr>
      </w:pPr>
      <w:r w:rsidRPr="006D0217">
        <w:rPr>
          <w:rFonts w:ascii="Arial" w:hAnsi="Arial" w:cs="Arial"/>
          <w:color w:val="17365D" w:themeColor="text2" w:themeShade="BF"/>
          <w:sz w:val="22"/>
          <w:szCs w:val="22"/>
        </w:rPr>
        <w:t xml:space="preserve">la Corte Sportiva d’Appello Territoriale, definitivamente pronunciando, dichiara inammissibile il reclamo come sopra proposto dalla </w:t>
      </w:r>
      <w:r w:rsidRPr="006D0217">
        <w:rPr>
          <w:rFonts w:ascii="Arial" w:hAnsi="Arial" w:cs="Arial"/>
          <w:color w:val="17365D" w:themeColor="text2" w:themeShade="BF"/>
          <w:sz w:val="22"/>
          <w:szCs w:val="22"/>
          <w:lang w:eastAsia="zh-CN"/>
        </w:rPr>
        <w:t>A.S.D. POLVERIGI C/5.</w:t>
      </w:r>
    </w:p>
    <w:p w14:paraId="42FA1AE1" w14:textId="77777777" w:rsidR="006D0217" w:rsidRPr="006D0217" w:rsidRDefault="006D0217" w:rsidP="006D0217">
      <w:pPr>
        <w:widowControl w:val="0"/>
        <w:suppressAutoHyphens/>
        <w:autoSpaceDN w:val="0"/>
        <w:textAlignment w:val="baseline"/>
        <w:rPr>
          <w:rFonts w:ascii="Arial" w:hAnsi="Arial" w:cs="Arial"/>
          <w:color w:val="17365D" w:themeColor="text2" w:themeShade="BF"/>
          <w:sz w:val="22"/>
          <w:szCs w:val="22"/>
          <w:lang w:eastAsia="zh-CN"/>
        </w:rPr>
      </w:pPr>
    </w:p>
    <w:p w14:paraId="0FE5EFE0" w14:textId="77777777" w:rsidR="006D0217" w:rsidRPr="006D0217" w:rsidRDefault="006D0217" w:rsidP="006D0217">
      <w:pPr>
        <w:suppressAutoHyphens/>
        <w:autoSpaceDN w:val="0"/>
        <w:textAlignment w:val="baseline"/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</w:pPr>
      <w:r w:rsidRPr="006D0217"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  <w:t>Dichiara dovuto il contributo di cui all’art. 48 CGS e manda alla Segreteria del Comitato Regionale Marche per gli adempimenti conseguenti.</w:t>
      </w:r>
    </w:p>
    <w:p w14:paraId="03301874" w14:textId="77777777" w:rsidR="006D0217" w:rsidRPr="006D0217" w:rsidRDefault="006D0217" w:rsidP="006D0217">
      <w:pPr>
        <w:widowControl w:val="0"/>
        <w:suppressAutoHyphens/>
        <w:autoSpaceDN w:val="0"/>
        <w:textAlignment w:val="baseline"/>
        <w:rPr>
          <w:rFonts w:ascii="Arial" w:hAnsi="Arial" w:cs="Arial"/>
          <w:color w:val="17365D" w:themeColor="text2" w:themeShade="BF"/>
          <w:sz w:val="22"/>
          <w:szCs w:val="22"/>
          <w:lang w:eastAsia="zh-CN"/>
        </w:rPr>
      </w:pPr>
    </w:p>
    <w:p w14:paraId="6726D6D5" w14:textId="77777777" w:rsidR="006D0217" w:rsidRPr="006D0217" w:rsidRDefault="006D0217" w:rsidP="006D0217">
      <w:pPr>
        <w:suppressAutoHyphens/>
        <w:autoSpaceDN w:val="0"/>
        <w:textAlignment w:val="baseline"/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</w:pPr>
      <w:r w:rsidRPr="006D0217"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  <w:t>Così deciso in Ancona, nella sede della FIGC - LND - Comitato Regionale Marche, in data 16 febbraio 2026.</w:t>
      </w:r>
    </w:p>
    <w:p w14:paraId="580C882A" w14:textId="77777777" w:rsidR="006D0217" w:rsidRPr="006D0217" w:rsidRDefault="006D0217" w:rsidP="006D0217">
      <w:pPr>
        <w:suppressAutoHyphens/>
        <w:autoSpaceDN w:val="0"/>
        <w:textAlignment w:val="baseline"/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</w:pPr>
    </w:p>
    <w:p w14:paraId="73D09B7B" w14:textId="77777777" w:rsidR="006D0217" w:rsidRPr="006D0217" w:rsidRDefault="006D0217" w:rsidP="006D0217">
      <w:pPr>
        <w:suppressAutoHyphens/>
        <w:autoSpaceDN w:val="0"/>
        <w:textAlignment w:val="baseline"/>
        <w:rPr>
          <w:rFonts w:ascii="Arial" w:eastAsia="Arial" w:hAnsi="Arial" w:cs="Arial"/>
          <w:color w:val="17365D" w:themeColor="text2" w:themeShade="BF"/>
          <w:sz w:val="22"/>
          <w:lang w:eastAsia="en-US"/>
        </w:rPr>
      </w:pPr>
      <w:r w:rsidRPr="006D0217"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  <w:t xml:space="preserve">                           Il Relatore                                                                          Il Presidente  </w:t>
      </w:r>
    </w:p>
    <w:p w14:paraId="24E9B0ED" w14:textId="77777777" w:rsidR="006D0217" w:rsidRPr="006D0217" w:rsidRDefault="006D0217" w:rsidP="006D0217">
      <w:pPr>
        <w:suppressAutoHyphens/>
        <w:autoSpaceDN w:val="0"/>
        <w:textAlignment w:val="baseline"/>
        <w:rPr>
          <w:rFonts w:ascii="Arial" w:eastAsia="Arial" w:hAnsi="Arial" w:cs="Arial"/>
          <w:color w:val="17365D" w:themeColor="text2" w:themeShade="BF"/>
          <w:sz w:val="22"/>
          <w:lang w:eastAsia="en-US"/>
        </w:rPr>
      </w:pPr>
      <w:r w:rsidRPr="006D0217"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  <w:t xml:space="preserve">                        F.to in originale                                                                   F.to in originale</w:t>
      </w:r>
    </w:p>
    <w:p w14:paraId="343535A9" w14:textId="77777777" w:rsidR="006D0217" w:rsidRPr="006D0217" w:rsidRDefault="006D0217" w:rsidP="006D0217">
      <w:pPr>
        <w:suppressAutoHyphens/>
        <w:autoSpaceDN w:val="0"/>
        <w:textAlignment w:val="baseline"/>
        <w:rPr>
          <w:rFonts w:ascii="Arial" w:eastAsia="Arial" w:hAnsi="Arial" w:cs="Arial"/>
          <w:color w:val="17365D" w:themeColor="text2" w:themeShade="BF"/>
          <w:sz w:val="22"/>
          <w:lang w:eastAsia="en-US"/>
        </w:rPr>
      </w:pPr>
      <w:r w:rsidRPr="006D0217"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  <w:t xml:space="preserve">                        Marco Marconi                                                                    Piero Paciaroni     </w:t>
      </w:r>
    </w:p>
    <w:p w14:paraId="78586BC2" w14:textId="77777777" w:rsidR="006D0217" w:rsidRPr="006D0217" w:rsidRDefault="006D0217" w:rsidP="006D0217">
      <w:pPr>
        <w:suppressAutoHyphens/>
        <w:autoSpaceDN w:val="0"/>
        <w:textAlignment w:val="baseline"/>
        <w:rPr>
          <w:rFonts w:ascii="Arial" w:eastAsia="Arial" w:hAnsi="Arial" w:cs="Arial"/>
          <w:color w:val="17365D" w:themeColor="text2" w:themeShade="BF"/>
          <w:sz w:val="22"/>
          <w:lang w:eastAsia="en-US"/>
        </w:rPr>
      </w:pPr>
    </w:p>
    <w:p w14:paraId="732AE9BC" w14:textId="77777777" w:rsidR="006D0217" w:rsidRPr="006D0217" w:rsidRDefault="006D0217" w:rsidP="006D0217">
      <w:pPr>
        <w:suppressAutoHyphens/>
        <w:autoSpaceDN w:val="0"/>
        <w:textAlignment w:val="baseline"/>
        <w:rPr>
          <w:rFonts w:ascii="Arial" w:eastAsia="Arial" w:hAnsi="Arial" w:cs="Arial"/>
          <w:color w:val="17365D" w:themeColor="text2" w:themeShade="BF"/>
          <w:sz w:val="22"/>
          <w:lang w:eastAsia="en-US"/>
        </w:rPr>
      </w:pPr>
      <w:r w:rsidRPr="006D0217">
        <w:rPr>
          <w:rFonts w:ascii="Arial" w:eastAsia="Arial" w:hAnsi="Arial" w:cs="Arial"/>
          <w:b/>
          <w:color w:val="17365D" w:themeColor="text2" w:themeShade="BF"/>
          <w:sz w:val="22"/>
          <w:szCs w:val="22"/>
          <w:u w:val="single"/>
          <w:lang w:eastAsia="zh-CN"/>
        </w:rPr>
        <w:t>Depositato in Ancona in data 16 febbraio 2026</w:t>
      </w:r>
    </w:p>
    <w:p w14:paraId="5055BFAA" w14:textId="77777777" w:rsidR="006D0217" w:rsidRPr="006D0217" w:rsidRDefault="006D0217" w:rsidP="006D0217">
      <w:pPr>
        <w:suppressAutoHyphens/>
        <w:autoSpaceDN w:val="0"/>
        <w:textAlignment w:val="baseline"/>
        <w:rPr>
          <w:rFonts w:ascii="Arial" w:eastAsia="Arial" w:hAnsi="Arial" w:cs="Arial"/>
          <w:color w:val="17365D" w:themeColor="text2" w:themeShade="BF"/>
          <w:sz w:val="22"/>
          <w:lang w:eastAsia="en-US"/>
        </w:rPr>
      </w:pPr>
      <w:r w:rsidRPr="006D0217"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  <w:t xml:space="preserve">                            Il Segretario                                                                                            </w:t>
      </w:r>
    </w:p>
    <w:p w14:paraId="04A6CC08" w14:textId="77777777" w:rsidR="006D0217" w:rsidRPr="006D0217" w:rsidRDefault="006D0217" w:rsidP="006D0217">
      <w:pPr>
        <w:suppressAutoHyphens/>
        <w:autoSpaceDN w:val="0"/>
        <w:textAlignment w:val="baseline"/>
        <w:rPr>
          <w:rFonts w:ascii="Arial" w:eastAsia="Arial" w:hAnsi="Arial" w:cs="Arial"/>
          <w:color w:val="17365D" w:themeColor="text2" w:themeShade="BF"/>
          <w:sz w:val="22"/>
          <w:lang w:eastAsia="en-US"/>
        </w:rPr>
      </w:pPr>
      <w:r w:rsidRPr="006D0217"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  <w:t xml:space="preserve">                          F.to in originale</w:t>
      </w:r>
    </w:p>
    <w:p w14:paraId="0DEDF845" w14:textId="77777777" w:rsidR="006D0217" w:rsidRPr="006D0217" w:rsidRDefault="006D0217" w:rsidP="006D0217">
      <w:pPr>
        <w:suppressAutoHyphens/>
        <w:autoSpaceDN w:val="0"/>
        <w:textAlignment w:val="baseline"/>
        <w:rPr>
          <w:rFonts w:ascii="Arial" w:eastAsia="Arial" w:hAnsi="Arial" w:cs="Arial"/>
          <w:b/>
          <w:color w:val="17365D" w:themeColor="text2" w:themeShade="BF"/>
          <w:sz w:val="22"/>
          <w:szCs w:val="22"/>
          <w:lang w:eastAsia="zh-CN"/>
        </w:rPr>
      </w:pPr>
      <w:r w:rsidRPr="006D0217"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  <w:t xml:space="preserve">                            Alver Torresi</w:t>
      </w:r>
    </w:p>
    <w:p w14:paraId="7D5A2CBB" w14:textId="77777777" w:rsidR="006D0217" w:rsidRPr="006D0217" w:rsidRDefault="006D0217" w:rsidP="006D0217">
      <w:pPr>
        <w:suppressAutoHyphens/>
        <w:autoSpaceDN w:val="0"/>
        <w:textAlignment w:val="baseline"/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</w:pPr>
    </w:p>
    <w:p w14:paraId="0772EE95" w14:textId="77777777" w:rsidR="006D0217" w:rsidRPr="006D0217" w:rsidRDefault="006D0217" w:rsidP="006D0217">
      <w:pPr>
        <w:suppressAutoHyphens/>
        <w:autoSpaceDN w:val="0"/>
        <w:textAlignment w:val="baseline"/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</w:pPr>
    </w:p>
    <w:p w14:paraId="5F378C4A" w14:textId="77777777" w:rsidR="006D0217" w:rsidRPr="006D0217" w:rsidRDefault="006D0217" w:rsidP="006D0217">
      <w:pPr>
        <w:suppressAutoHyphens/>
        <w:autoSpaceDN w:val="0"/>
        <w:jc w:val="center"/>
        <w:textAlignment w:val="baseline"/>
        <w:rPr>
          <w:rFonts w:ascii="Arial" w:eastAsia="Arial" w:hAnsi="Arial" w:cs="Arial"/>
          <w:b/>
          <w:bCs/>
          <w:color w:val="17365D" w:themeColor="text2" w:themeShade="BF"/>
          <w:sz w:val="28"/>
          <w:szCs w:val="28"/>
          <w:lang w:eastAsia="en-US"/>
        </w:rPr>
      </w:pPr>
      <w:r w:rsidRPr="006D0217">
        <w:rPr>
          <w:rFonts w:ascii="Arial" w:eastAsia="Arial" w:hAnsi="Arial" w:cs="Arial"/>
          <w:b/>
          <w:bCs/>
          <w:color w:val="17365D" w:themeColor="text2" w:themeShade="BF"/>
          <w:sz w:val="28"/>
          <w:szCs w:val="28"/>
          <w:lang w:eastAsia="en-US"/>
        </w:rPr>
        <w:t>*     *     *</w:t>
      </w:r>
    </w:p>
    <w:p w14:paraId="710DDBA1" w14:textId="77777777" w:rsidR="006D0217" w:rsidRPr="006D0217" w:rsidRDefault="006D0217" w:rsidP="006D0217">
      <w:pPr>
        <w:suppressAutoHyphens/>
        <w:autoSpaceDN w:val="0"/>
        <w:textAlignment w:val="baseline"/>
        <w:rPr>
          <w:rFonts w:ascii="Arial" w:eastAsia="Arial" w:hAnsi="Arial" w:cs="Arial"/>
          <w:color w:val="17365D" w:themeColor="text2" w:themeShade="BF"/>
          <w:sz w:val="22"/>
          <w:szCs w:val="22"/>
          <w:lang w:eastAsia="en-US"/>
        </w:rPr>
      </w:pPr>
    </w:p>
    <w:p w14:paraId="3BAFAD25" w14:textId="77777777" w:rsidR="006D0217" w:rsidRPr="006D0217" w:rsidRDefault="006D0217" w:rsidP="006D0217">
      <w:pPr>
        <w:suppressAutoHyphens/>
        <w:autoSpaceDN w:val="0"/>
        <w:jc w:val="center"/>
        <w:textAlignment w:val="baseline"/>
        <w:rPr>
          <w:rFonts w:ascii="Arial" w:eastAsia="Arial" w:hAnsi="Arial" w:cs="Arial"/>
          <w:color w:val="17365D" w:themeColor="text2" w:themeShade="BF"/>
          <w:sz w:val="22"/>
          <w:lang w:eastAsia="en-US"/>
        </w:rPr>
      </w:pPr>
      <w:r w:rsidRPr="006D0217">
        <w:rPr>
          <w:rFonts w:ascii="Arial" w:eastAsia="Arial" w:hAnsi="Arial" w:cs="Arial"/>
          <w:b/>
          <w:color w:val="17365D" w:themeColor="text2" w:themeShade="BF"/>
          <w:sz w:val="22"/>
          <w:szCs w:val="22"/>
          <w:lang w:eastAsia="zh-CN"/>
        </w:rPr>
        <w:t>Reclamo n. 58/CSAT 2025/2026</w:t>
      </w:r>
    </w:p>
    <w:p w14:paraId="5D922F71" w14:textId="77777777" w:rsidR="006D0217" w:rsidRPr="006D0217" w:rsidRDefault="006D0217" w:rsidP="006D0217">
      <w:pPr>
        <w:suppressAutoHyphens/>
        <w:autoSpaceDN w:val="0"/>
        <w:jc w:val="center"/>
        <w:textAlignment w:val="baseline"/>
        <w:rPr>
          <w:rFonts w:ascii="Arial" w:eastAsia="Arial" w:hAnsi="Arial" w:cs="Arial"/>
          <w:color w:val="17365D" w:themeColor="text2" w:themeShade="BF"/>
          <w:sz w:val="22"/>
          <w:lang w:eastAsia="en-US"/>
        </w:rPr>
      </w:pPr>
      <w:r w:rsidRPr="006D0217">
        <w:rPr>
          <w:rFonts w:ascii="Arial" w:eastAsia="Arial" w:hAnsi="Arial" w:cs="Arial"/>
          <w:b/>
          <w:color w:val="17365D" w:themeColor="text2" w:themeShade="BF"/>
          <w:sz w:val="22"/>
          <w:szCs w:val="22"/>
          <w:lang w:eastAsia="zh-CN"/>
        </w:rPr>
        <w:t>Dispositivo n. 58/CSAT 2025/2026</w:t>
      </w:r>
    </w:p>
    <w:p w14:paraId="4C32FB6F" w14:textId="77777777" w:rsidR="006D0217" w:rsidRPr="006D0217" w:rsidRDefault="006D0217" w:rsidP="006D0217">
      <w:pPr>
        <w:suppressAutoHyphens/>
        <w:autoSpaceDN w:val="0"/>
        <w:textAlignment w:val="baseline"/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</w:pPr>
    </w:p>
    <w:p w14:paraId="5AE4B50D" w14:textId="77777777" w:rsidR="006D0217" w:rsidRPr="006D0217" w:rsidRDefault="006D0217" w:rsidP="006D0217">
      <w:pPr>
        <w:suppressAutoHyphens/>
        <w:autoSpaceDN w:val="0"/>
        <w:textAlignment w:val="baseline"/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</w:pPr>
      <w:r w:rsidRPr="006D0217"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  <w:t>a seguito del reclamo n° 58 promosso dalla società U.S. TRE TORRI A.S.D. in data 08/02/2026 avverso la sanzione dell’ammenda di Euro 400,00 (quattrocento/00) comminata alla società medesima applicata dal Giudice Sportivo Territoriale del Comitato Regionale Marche con delibera pubblicata sul C.U. n° 78 Calcio a Cinque del 04/02/2026, ha emesso il seguente</w:t>
      </w:r>
    </w:p>
    <w:p w14:paraId="1302AADD" w14:textId="77777777" w:rsidR="006D0217" w:rsidRPr="006D0217" w:rsidRDefault="006D0217" w:rsidP="006D0217">
      <w:pPr>
        <w:suppressAutoHyphens/>
        <w:autoSpaceDN w:val="0"/>
        <w:textAlignment w:val="baseline"/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</w:pPr>
    </w:p>
    <w:p w14:paraId="68618C6A" w14:textId="77777777" w:rsidR="006D0217" w:rsidRPr="006D0217" w:rsidRDefault="006D0217" w:rsidP="006D0217">
      <w:pPr>
        <w:suppressAutoHyphens/>
        <w:autoSpaceDN w:val="0"/>
        <w:jc w:val="center"/>
        <w:textAlignment w:val="baseline"/>
        <w:rPr>
          <w:rFonts w:ascii="Arial" w:eastAsia="Arial" w:hAnsi="Arial" w:cs="Arial"/>
          <w:color w:val="17365D" w:themeColor="text2" w:themeShade="BF"/>
          <w:sz w:val="22"/>
          <w:lang w:eastAsia="en-US"/>
        </w:rPr>
      </w:pPr>
      <w:r w:rsidRPr="006D0217">
        <w:rPr>
          <w:rFonts w:ascii="Arial" w:eastAsia="Arial" w:hAnsi="Arial" w:cs="Arial"/>
          <w:b/>
          <w:bCs/>
          <w:color w:val="17365D" w:themeColor="text2" w:themeShade="BF"/>
          <w:sz w:val="22"/>
          <w:szCs w:val="22"/>
          <w:lang w:eastAsia="zh-CN"/>
        </w:rPr>
        <w:t>DISPOSITIVO</w:t>
      </w:r>
    </w:p>
    <w:p w14:paraId="0154BE31" w14:textId="77777777" w:rsidR="006D0217" w:rsidRPr="006D0217" w:rsidRDefault="006D0217" w:rsidP="006D0217">
      <w:pPr>
        <w:suppressAutoHyphens/>
        <w:autoSpaceDN w:val="0"/>
        <w:jc w:val="center"/>
        <w:textAlignment w:val="baseline"/>
        <w:rPr>
          <w:rFonts w:ascii="Arial" w:eastAsia="Arial" w:hAnsi="Arial" w:cs="Arial"/>
          <w:bCs/>
          <w:color w:val="17365D" w:themeColor="text2" w:themeShade="BF"/>
          <w:sz w:val="22"/>
          <w:szCs w:val="22"/>
          <w:lang w:eastAsia="zh-CN"/>
        </w:rPr>
      </w:pPr>
    </w:p>
    <w:p w14:paraId="2B10FEB2" w14:textId="77777777" w:rsidR="006D0217" w:rsidRPr="006D0217" w:rsidRDefault="006D0217" w:rsidP="006D0217">
      <w:pPr>
        <w:suppressAutoHyphens/>
        <w:autoSpaceDN w:val="0"/>
        <w:jc w:val="center"/>
        <w:textAlignment w:val="baseline"/>
        <w:rPr>
          <w:rFonts w:ascii="Arial" w:eastAsia="Arial" w:hAnsi="Arial" w:cs="Arial"/>
          <w:color w:val="17365D" w:themeColor="text2" w:themeShade="BF"/>
          <w:sz w:val="22"/>
          <w:lang w:eastAsia="en-US"/>
        </w:rPr>
      </w:pPr>
      <w:r w:rsidRPr="006D0217">
        <w:rPr>
          <w:rFonts w:ascii="Arial" w:eastAsia="Arial" w:hAnsi="Arial" w:cs="Arial"/>
          <w:bCs/>
          <w:color w:val="17365D" w:themeColor="text2" w:themeShade="BF"/>
          <w:sz w:val="22"/>
          <w:szCs w:val="22"/>
          <w:lang w:eastAsia="zh-CN"/>
        </w:rPr>
        <w:t>P.Q.M.</w:t>
      </w:r>
    </w:p>
    <w:p w14:paraId="4607C28A" w14:textId="77777777" w:rsidR="006D0217" w:rsidRPr="006D0217" w:rsidRDefault="006D0217" w:rsidP="006D0217">
      <w:pPr>
        <w:widowControl w:val="0"/>
        <w:suppressAutoHyphens/>
        <w:autoSpaceDN w:val="0"/>
        <w:textAlignment w:val="baseline"/>
        <w:rPr>
          <w:rFonts w:ascii="Arial" w:hAnsi="Arial" w:cs="Arial"/>
          <w:color w:val="17365D" w:themeColor="text2" w:themeShade="BF"/>
          <w:sz w:val="22"/>
          <w:szCs w:val="22"/>
          <w:lang w:eastAsia="zh-CN"/>
        </w:rPr>
      </w:pPr>
      <w:r w:rsidRPr="006D0217">
        <w:rPr>
          <w:rFonts w:ascii="Arial" w:hAnsi="Arial" w:cs="Arial"/>
          <w:color w:val="17365D" w:themeColor="text2" w:themeShade="BF"/>
          <w:sz w:val="22"/>
          <w:szCs w:val="22"/>
        </w:rPr>
        <w:t xml:space="preserve">la Corte Sportiva Appello Territoriale, definitivamente pronunciando, respinge il reclamo come sopra proposto dalla Società U.S. TRE TORRI </w:t>
      </w:r>
      <w:proofErr w:type="gramStart"/>
      <w:r w:rsidRPr="006D0217">
        <w:rPr>
          <w:rFonts w:ascii="Arial" w:hAnsi="Arial" w:cs="Arial"/>
          <w:color w:val="17365D" w:themeColor="text2" w:themeShade="BF"/>
          <w:sz w:val="22"/>
          <w:szCs w:val="22"/>
        </w:rPr>
        <w:t>A.S.D.</w:t>
      </w:r>
      <w:r w:rsidRPr="006D0217">
        <w:rPr>
          <w:rFonts w:ascii="Arial" w:hAnsi="Arial" w:cs="Arial"/>
          <w:color w:val="17365D" w:themeColor="text2" w:themeShade="BF"/>
          <w:sz w:val="22"/>
          <w:szCs w:val="22"/>
          <w:lang w:eastAsia="zh-CN"/>
        </w:rPr>
        <w:t>.</w:t>
      </w:r>
      <w:proofErr w:type="gramEnd"/>
    </w:p>
    <w:p w14:paraId="32BEFF3D" w14:textId="77777777" w:rsidR="006D0217" w:rsidRPr="006D0217" w:rsidRDefault="006D0217" w:rsidP="006D0217">
      <w:pPr>
        <w:widowControl w:val="0"/>
        <w:suppressAutoHyphens/>
        <w:autoSpaceDN w:val="0"/>
        <w:textAlignment w:val="baseline"/>
        <w:rPr>
          <w:rFonts w:ascii="Arial" w:hAnsi="Arial" w:cs="Arial"/>
          <w:color w:val="17365D" w:themeColor="text2" w:themeShade="BF"/>
          <w:sz w:val="22"/>
          <w:szCs w:val="22"/>
          <w:lang w:eastAsia="zh-CN"/>
        </w:rPr>
      </w:pPr>
    </w:p>
    <w:p w14:paraId="645293E3" w14:textId="77777777" w:rsidR="006D0217" w:rsidRPr="006D0217" w:rsidRDefault="006D0217" w:rsidP="006D0217">
      <w:pPr>
        <w:suppressAutoHyphens/>
        <w:autoSpaceDN w:val="0"/>
        <w:textAlignment w:val="baseline"/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</w:pPr>
      <w:r w:rsidRPr="006D0217"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  <w:t>Dichiara dovuto il contributo di cui all’art. 48 CGS e manda alla Segreteria del Comitato Regionale Marche per gli adempimenti conseguenti.</w:t>
      </w:r>
    </w:p>
    <w:p w14:paraId="4F00454E" w14:textId="77777777" w:rsidR="006D0217" w:rsidRPr="006D0217" w:rsidRDefault="006D0217" w:rsidP="006D0217">
      <w:pPr>
        <w:widowControl w:val="0"/>
        <w:suppressAutoHyphens/>
        <w:autoSpaceDN w:val="0"/>
        <w:textAlignment w:val="baseline"/>
        <w:rPr>
          <w:rFonts w:ascii="Arial" w:hAnsi="Arial" w:cs="Arial"/>
          <w:color w:val="17365D" w:themeColor="text2" w:themeShade="BF"/>
          <w:sz w:val="22"/>
          <w:szCs w:val="22"/>
          <w:lang w:eastAsia="zh-CN"/>
        </w:rPr>
      </w:pPr>
    </w:p>
    <w:p w14:paraId="586F9302" w14:textId="77777777" w:rsidR="006D0217" w:rsidRPr="006D0217" w:rsidRDefault="006D0217" w:rsidP="006D0217">
      <w:pPr>
        <w:suppressAutoHyphens/>
        <w:autoSpaceDN w:val="0"/>
        <w:textAlignment w:val="baseline"/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</w:pPr>
      <w:r w:rsidRPr="006D0217"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  <w:t>Così deciso in Ancona, nella sede della FIGC - LND - Comitato Regionale Marche, in data 16 febbraio 2026.</w:t>
      </w:r>
    </w:p>
    <w:p w14:paraId="4B678D1E" w14:textId="77777777" w:rsidR="006D0217" w:rsidRPr="006D0217" w:rsidRDefault="006D0217" w:rsidP="006D0217">
      <w:pPr>
        <w:widowControl w:val="0"/>
        <w:suppressAutoHyphens/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color w:val="17365D" w:themeColor="text2" w:themeShade="BF"/>
          <w:sz w:val="22"/>
          <w:szCs w:val="22"/>
        </w:rPr>
      </w:pPr>
      <w:r w:rsidRPr="006D0217">
        <w:rPr>
          <w:rFonts w:ascii="Arial" w:hAnsi="Arial" w:cs="Arial"/>
          <w:color w:val="17365D" w:themeColor="text2" w:themeShade="BF"/>
          <w:sz w:val="22"/>
          <w:szCs w:val="22"/>
        </w:rPr>
        <w:tab/>
      </w:r>
    </w:p>
    <w:p w14:paraId="5E9D861F" w14:textId="77777777" w:rsidR="006D0217" w:rsidRPr="006D0217" w:rsidRDefault="006D0217" w:rsidP="006D0217">
      <w:pPr>
        <w:suppressAutoHyphens/>
        <w:autoSpaceDN w:val="0"/>
        <w:textAlignment w:val="baseline"/>
        <w:rPr>
          <w:rFonts w:ascii="Arial" w:eastAsia="Arial" w:hAnsi="Arial" w:cs="Arial"/>
          <w:color w:val="17365D" w:themeColor="text2" w:themeShade="BF"/>
          <w:sz w:val="22"/>
          <w:lang w:eastAsia="en-US"/>
        </w:rPr>
      </w:pPr>
      <w:r w:rsidRPr="006D0217"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  <w:t xml:space="preserve">                           Il Relatore                                                                          Il Presidente  </w:t>
      </w:r>
    </w:p>
    <w:p w14:paraId="5C2F4560" w14:textId="77777777" w:rsidR="006D0217" w:rsidRPr="006D0217" w:rsidRDefault="006D0217" w:rsidP="006D0217">
      <w:pPr>
        <w:suppressAutoHyphens/>
        <w:autoSpaceDN w:val="0"/>
        <w:textAlignment w:val="baseline"/>
        <w:rPr>
          <w:rFonts w:ascii="Arial" w:eastAsia="Arial" w:hAnsi="Arial" w:cs="Arial"/>
          <w:color w:val="17365D" w:themeColor="text2" w:themeShade="BF"/>
          <w:sz w:val="22"/>
          <w:lang w:eastAsia="en-US"/>
        </w:rPr>
      </w:pPr>
      <w:r w:rsidRPr="006D0217"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  <w:t xml:space="preserve">                        F.to in originale                                                                   F.to in originale</w:t>
      </w:r>
    </w:p>
    <w:p w14:paraId="1C856638" w14:textId="77777777" w:rsidR="006D0217" w:rsidRPr="006D0217" w:rsidRDefault="006D0217" w:rsidP="006D0217">
      <w:pPr>
        <w:suppressAutoHyphens/>
        <w:autoSpaceDN w:val="0"/>
        <w:textAlignment w:val="baseline"/>
        <w:rPr>
          <w:rFonts w:ascii="Arial" w:eastAsia="Arial" w:hAnsi="Arial" w:cs="Arial"/>
          <w:color w:val="17365D" w:themeColor="text2" w:themeShade="BF"/>
          <w:sz w:val="22"/>
          <w:lang w:eastAsia="en-US"/>
        </w:rPr>
      </w:pPr>
      <w:r w:rsidRPr="006D0217"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  <w:t xml:space="preserve">                      Francesco Scaloni                                                                Piero Paciaroni     </w:t>
      </w:r>
    </w:p>
    <w:p w14:paraId="44AF2CDD" w14:textId="77777777" w:rsidR="006D0217" w:rsidRPr="006D0217" w:rsidRDefault="006D0217" w:rsidP="006D0217">
      <w:pPr>
        <w:suppressAutoHyphens/>
        <w:autoSpaceDN w:val="0"/>
        <w:textAlignment w:val="baseline"/>
        <w:rPr>
          <w:rFonts w:ascii="Arial" w:eastAsia="Arial" w:hAnsi="Arial" w:cs="Arial"/>
          <w:color w:val="17365D" w:themeColor="text2" w:themeShade="BF"/>
          <w:sz w:val="22"/>
          <w:lang w:eastAsia="en-US"/>
        </w:rPr>
      </w:pPr>
    </w:p>
    <w:p w14:paraId="0F58EECF" w14:textId="77777777" w:rsidR="006D0217" w:rsidRPr="006D0217" w:rsidRDefault="006D0217" w:rsidP="006D0217">
      <w:pPr>
        <w:suppressAutoHyphens/>
        <w:autoSpaceDN w:val="0"/>
        <w:textAlignment w:val="baseline"/>
        <w:rPr>
          <w:rFonts w:ascii="Arial" w:eastAsia="Arial" w:hAnsi="Arial" w:cs="Arial"/>
          <w:color w:val="17365D" w:themeColor="text2" w:themeShade="BF"/>
          <w:sz w:val="22"/>
          <w:lang w:eastAsia="en-US"/>
        </w:rPr>
      </w:pPr>
      <w:r w:rsidRPr="006D0217">
        <w:rPr>
          <w:rFonts w:ascii="Arial" w:eastAsia="Arial" w:hAnsi="Arial" w:cs="Arial"/>
          <w:b/>
          <w:color w:val="17365D" w:themeColor="text2" w:themeShade="BF"/>
          <w:sz w:val="22"/>
          <w:szCs w:val="22"/>
          <w:u w:val="single"/>
          <w:lang w:eastAsia="zh-CN"/>
        </w:rPr>
        <w:t>Depositato in Ancona in data 16 febbraio 2026</w:t>
      </w:r>
    </w:p>
    <w:p w14:paraId="61CE2A7A" w14:textId="77777777" w:rsidR="006D0217" w:rsidRPr="006D0217" w:rsidRDefault="006D0217" w:rsidP="006D0217">
      <w:pPr>
        <w:suppressAutoHyphens/>
        <w:autoSpaceDN w:val="0"/>
        <w:textAlignment w:val="baseline"/>
        <w:rPr>
          <w:rFonts w:ascii="Arial" w:eastAsia="Arial" w:hAnsi="Arial" w:cs="Arial"/>
          <w:color w:val="17365D" w:themeColor="text2" w:themeShade="BF"/>
          <w:sz w:val="22"/>
          <w:lang w:eastAsia="en-US"/>
        </w:rPr>
      </w:pPr>
      <w:r w:rsidRPr="006D0217"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  <w:t xml:space="preserve">                            Il Segretario                                                                                            </w:t>
      </w:r>
    </w:p>
    <w:p w14:paraId="3D407BC3" w14:textId="77777777" w:rsidR="006D0217" w:rsidRPr="006D0217" w:rsidRDefault="006D0217" w:rsidP="006D0217">
      <w:pPr>
        <w:suppressAutoHyphens/>
        <w:autoSpaceDN w:val="0"/>
        <w:textAlignment w:val="baseline"/>
        <w:rPr>
          <w:rFonts w:ascii="Arial" w:eastAsia="Arial" w:hAnsi="Arial" w:cs="Arial"/>
          <w:color w:val="17365D" w:themeColor="text2" w:themeShade="BF"/>
          <w:sz w:val="22"/>
          <w:lang w:eastAsia="en-US"/>
        </w:rPr>
      </w:pPr>
      <w:r w:rsidRPr="006D0217"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  <w:t xml:space="preserve">                          F.to in originale</w:t>
      </w:r>
    </w:p>
    <w:p w14:paraId="6DD8C1D4" w14:textId="77777777" w:rsidR="006D0217" w:rsidRPr="006D0217" w:rsidRDefault="006D0217" w:rsidP="006D0217">
      <w:pPr>
        <w:suppressAutoHyphens/>
        <w:autoSpaceDN w:val="0"/>
        <w:textAlignment w:val="baseline"/>
        <w:rPr>
          <w:rFonts w:ascii="Arial" w:eastAsia="Arial" w:hAnsi="Arial" w:cs="Arial"/>
          <w:b/>
          <w:color w:val="17365D" w:themeColor="text2" w:themeShade="BF"/>
          <w:sz w:val="22"/>
          <w:szCs w:val="22"/>
          <w:lang w:eastAsia="zh-CN"/>
        </w:rPr>
      </w:pPr>
      <w:r w:rsidRPr="006D0217"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  <w:t xml:space="preserve">                            Alver Torresi</w:t>
      </w:r>
    </w:p>
    <w:p w14:paraId="2F90C1A0" w14:textId="77777777" w:rsidR="006D0217" w:rsidRPr="006D0217" w:rsidRDefault="006D0217" w:rsidP="006D0217">
      <w:pPr>
        <w:suppressAutoHyphens/>
        <w:autoSpaceDN w:val="0"/>
        <w:textAlignment w:val="baseline"/>
        <w:rPr>
          <w:rFonts w:ascii="Arial" w:eastAsia="Arial" w:hAnsi="Arial" w:cs="Arial"/>
          <w:color w:val="17365D" w:themeColor="text2" w:themeShade="BF"/>
          <w:sz w:val="22"/>
          <w:szCs w:val="22"/>
          <w:lang w:eastAsia="en-US"/>
        </w:rPr>
      </w:pPr>
    </w:p>
    <w:p w14:paraId="5F60E845" w14:textId="77777777" w:rsidR="006D0217" w:rsidRPr="006D0217" w:rsidRDefault="006D0217" w:rsidP="006D0217">
      <w:pPr>
        <w:suppressAutoHyphens/>
        <w:autoSpaceDN w:val="0"/>
        <w:textAlignment w:val="baseline"/>
        <w:rPr>
          <w:rFonts w:ascii="Arial" w:eastAsia="Arial" w:hAnsi="Arial" w:cs="Arial"/>
          <w:color w:val="17365D" w:themeColor="text2" w:themeShade="BF"/>
          <w:sz w:val="22"/>
          <w:lang w:eastAsia="en-US"/>
        </w:rPr>
      </w:pPr>
    </w:p>
    <w:p w14:paraId="23BB9468" w14:textId="77777777" w:rsidR="006D0217" w:rsidRPr="006D0217" w:rsidRDefault="006D0217" w:rsidP="006D0217">
      <w:pPr>
        <w:suppressAutoHyphens/>
        <w:autoSpaceDN w:val="0"/>
        <w:jc w:val="center"/>
        <w:textAlignment w:val="baseline"/>
        <w:rPr>
          <w:rFonts w:ascii="Arial" w:eastAsia="Arial" w:hAnsi="Arial" w:cs="Arial"/>
          <w:b/>
          <w:bCs/>
          <w:color w:val="17365D" w:themeColor="text2" w:themeShade="BF"/>
          <w:sz w:val="28"/>
          <w:szCs w:val="28"/>
          <w:lang w:eastAsia="en-US"/>
        </w:rPr>
      </w:pPr>
      <w:r w:rsidRPr="006D0217">
        <w:rPr>
          <w:rFonts w:ascii="Arial" w:eastAsia="Arial" w:hAnsi="Arial" w:cs="Arial"/>
          <w:b/>
          <w:bCs/>
          <w:color w:val="17365D" w:themeColor="text2" w:themeShade="BF"/>
          <w:sz w:val="28"/>
          <w:szCs w:val="28"/>
          <w:lang w:eastAsia="en-US"/>
        </w:rPr>
        <w:t>*     *     *</w:t>
      </w:r>
    </w:p>
    <w:p w14:paraId="6E391E7D" w14:textId="77777777" w:rsidR="006D0217" w:rsidRPr="006D0217" w:rsidRDefault="006D0217" w:rsidP="006D0217">
      <w:pPr>
        <w:suppressAutoHyphens/>
        <w:autoSpaceDN w:val="0"/>
        <w:textAlignment w:val="baseline"/>
        <w:rPr>
          <w:rFonts w:ascii="Arial" w:eastAsia="Arial" w:hAnsi="Arial" w:cs="Arial"/>
          <w:color w:val="17365D" w:themeColor="text2" w:themeShade="BF"/>
          <w:sz w:val="22"/>
          <w:szCs w:val="22"/>
          <w:lang w:eastAsia="en-US"/>
        </w:rPr>
      </w:pPr>
    </w:p>
    <w:p w14:paraId="205390E8" w14:textId="77777777" w:rsidR="006D0217" w:rsidRPr="006D0217" w:rsidRDefault="006D0217" w:rsidP="006D0217">
      <w:pPr>
        <w:suppressAutoHyphens/>
        <w:autoSpaceDN w:val="0"/>
        <w:jc w:val="center"/>
        <w:textAlignment w:val="baseline"/>
        <w:rPr>
          <w:rFonts w:ascii="Arial" w:eastAsia="Arial" w:hAnsi="Arial" w:cs="Arial"/>
          <w:color w:val="17365D" w:themeColor="text2" w:themeShade="BF"/>
          <w:sz w:val="22"/>
          <w:lang w:eastAsia="en-US"/>
        </w:rPr>
      </w:pPr>
      <w:r w:rsidRPr="006D0217">
        <w:rPr>
          <w:rFonts w:ascii="Arial" w:eastAsia="Arial" w:hAnsi="Arial" w:cs="Arial"/>
          <w:b/>
          <w:color w:val="17365D" w:themeColor="text2" w:themeShade="BF"/>
          <w:sz w:val="22"/>
          <w:szCs w:val="22"/>
          <w:lang w:eastAsia="zh-CN"/>
        </w:rPr>
        <w:t>Reclamo n. 59/CSAT 2025/2026</w:t>
      </w:r>
    </w:p>
    <w:p w14:paraId="40EAD28C" w14:textId="77777777" w:rsidR="006D0217" w:rsidRPr="006D0217" w:rsidRDefault="006D0217" w:rsidP="006D0217">
      <w:pPr>
        <w:suppressAutoHyphens/>
        <w:autoSpaceDN w:val="0"/>
        <w:jc w:val="center"/>
        <w:textAlignment w:val="baseline"/>
        <w:rPr>
          <w:rFonts w:ascii="Arial" w:eastAsia="Arial" w:hAnsi="Arial" w:cs="Arial"/>
          <w:color w:val="17365D" w:themeColor="text2" w:themeShade="BF"/>
          <w:sz w:val="22"/>
          <w:lang w:eastAsia="en-US"/>
        </w:rPr>
      </w:pPr>
      <w:r w:rsidRPr="006D0217">
        <w:rPr>
          <w:rFonts w:ascii="Arial" w:eastAsia="Arial" w:hAnsi="Arial" w:cs="Arial"/>
          <w:b/>
          <w:color w:val="17365D" w:themeColor="text2" w:themeShade="BF"/>
          <w:sz w:val="22"/>
          <w:szCs w:val="22"/>
          <w:lang w:eastAsia="zh-CN"/>
        </w:rPr>
        <w:t>Dispositivo n. 59/CSAT 2025/2026</w:t>
      </w:r>
    </w:p>
    <w:p w14:paraId="0B9C1C87" w14:textId="77777777" w:rsidR="006D0217" w:rsidRPr="006D0217" w:rsidRDefault="006D0217" w:rsidP="006D0217">
      <w:pPr>
        <w:suppressAutoHyphens/>
        <w:autoSpaceDN w:val="0"/>
        <w:textAlignment w:val="baseline"/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</w:pPr>
    </w:p>
    <w:p w14:paraId="7EFF2E72" w14:textId="77777777" w:rsidR="006D0217" w:rsidRPr="006D0217" w:rsidRDefault="006D0217" w:rsidP="006D0217">
      <w:pPr>
        <w:suppressAutoHyphens/>
        <w:autoSpaceDN w:val="0"/>
        <w:textAlignment w:val="baseline"/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</w:pPr>
      <w:r w:rsidRPr="006D0217"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  <w:t>a seguito del reclamo n° 59 promosso dalla società G.S. MURAGLIA S.S.D. in data 09/02/2026 avverso la sanzione dell’ammenda di Euro 700,00 (settecento/00) comminata alla società medesima applicata dal Giudice Sportivo Territoriale del Comitato Regionale Marche con delibera pubblicata sul C.U. n° 154 del 04/02/2026, ha emesso il seguente</w:t>
      </w:r>
    </w:p>
    <w:p w14:paraId="1EA5CF97" w14:textId="77777777" w:rsidR="006D0217" w:rsidRPr="006D0217" w:rsidRDefault="006D0217" w:rsidP="006D0217">
      <w:pPr>
        <w:suppressAutoHyphens/>
        <w:autoSpaceDN w:val="0"/>
        <w:textAlignment w:val="baseline"/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</w:pPr>
    </w:p>
    <w:p w14:paraId="5A199737" w14:textId="77777777" w:rsidR="006D0217" w:rsidRPr="006D0217" w:rsidRDefault="006D0217" w:rsidP="006D0217">
      <w:pPr>
        <w:suppressAutoHyphens/>
        <w:autoSpaceDN w:val="0"/>
        <w:jc w:val="center"/>
        <w:textAlignment w:val="baseline"/>
        <w:rPr>
          <w:rFonts w:ascii="Arial" w:eastAsia="Arial" w:hAnsi="Arial" w:cs="Arial"/>
          <w:color w:val="17365D" w:themeColor="text2" w:themeShade="BF"/>
          <w:sz w:val="22"/>
          <w:lang w:eastAsia="en-US"/>
        </w:rPr>
      </w:pPr>
      <w:r w:rsidRPr="006D0217">
        <w:rPr>
          <w:rFonts w:ascii="Arial" w:eastAsia="Arial" w:hAnsi="Arial" w:cs="Arial"/>
          <w:b/>
          <w:bCs/>
          <w:color w:val="17365D" w:themeColor="text2" w:themeShade="BF"/>
          <w:sz w:val="22"/>
          <w:szCs w:val="22"/>
          <w:lang w:eastAsia="zh-CN"/>
        </w:rPr>
        <w:t>DISPOSITIVO</w:t>
      </w:r>
    </w:p>
    <w:p w14:paraId="22CAFE23" w14:textId="77777777" w:rsidR="006D0217" w:rsidRPr="006D0217" w:rsidRDefault="006D0217" w:rsidP="006D0217">
      <w:pPr>
        <w:suppressAutoHyphens/>
        <w:autoSpaceDN w:val="0"/>
        <w:jc w:val="center"/>
        <w:textAlignment w:val="baseline"/>
        <w:rPr>
          <w:rFonts w:ascii="Arial" w:eastAsia="Arial" w:hAnsi="Arial" w:cs="Arial"/>
          <w:bCs/>
          <w:color w:val="17365D" w:themeColor="text2" w:themeShade="BF"/>
          <w:sz w:val="22"/>
          <w:szCs w:val="22"/>
          <w:lang w:eastAsia="zh-CN"/>
        </w:rPr>
      </w:pPr>
    </w:p>
    <w:p w14:paraId="6084406E" w14:textId="77777777" w:rsidR="006D0217" w:rsidRPr="006D0217" w:rsidRDefault="006D0217" w:rsidP="006D0217">
      <w:pPr>
        <w:suppressAutoHyphens/>
        <w:autoSpaceDN w:val="0"/>
        <w:jc w:val="center"/>
        <w:textAlignment w:val="baseline"/>
        <w:rPr>
          <w:rFonts w:ascii="Arial" w:eastAsia="Arial" w:hAnsi="Arial" w:cs="Arial"/>
          <w:color w:val="17365D" w:themeColor="text2" w:themeShade="BF"/>
          <w:sz w:val="22"/>
          <w:lang w:eastAsia="en-US"/>
        </w:rPr>
      </w:pPr>
      <w:r w:rsidRPr="006D0217">
        <w:rPr>
          <w:rFonts w:ascii="Arial" w:eastAsia="Arial" w:hAnsi="Arial" w:cs="Arial"/>
          <w:bCs/>
          <w:color w:val="17365D" w:themeColor="text2" w:themeShade="BF"/>
          <w:sz w:val="22"/>
          <w:szCs w:val="22"/>
          <w:lang w:eastAsia="zh-CN"/>
        </w:rPr>
        <w:t>P.Q.M.</w:t>
      </w:r>
    </w:p>
    <w:p w14:paraId="4CA8B33F" w14:textId="77777777" w:rsidR="006D0217" w:rsidRPr="006D0217" w:rsidRDefault="006D0217" w:rsidP="006D0217">
      <w:pPr>
        <w:widowControl w:val="0"/>
        <w:suppressAutoHyphens/>
        <w:autoSpaceDN w:val="0"/>
        <w:textAlignment w:val="baseline"/>
        <w:rPr>
          <w:rFonts w:ascii="Arial" w:hAnsi="Arial" w:cs="Arial"/>
          <w:color w:val="17365D" w:themeColor="text2" w:themeShade="BF"/>
          <w:sz w:val="22"/>
          <w:szCs w:val="22"/>
          <w:lang w:eastAsia="zh-CN"/>
        </w:rPr>
      </w:pPr>
      <w:r w:rsidRPr="006D0217">
        <w:rPr>
          <w:rFonts w:ascii="Arial" w:hAnsi="Arial" w:cs="Arial"/>
          <w:color w:val="17365D" w:themeColor="text2" w:themeShade="BF"/>
          <w:sz w:val="22"/>
          <w:szCs w:val="22"/>
        </w:rPr>
        <w:t>la Corte Sportiva Appello Territoriale, definitivamente pronunciando, respinge il reclamo come sopra proposto dalla Società G.S. MURAGLIA S.S.D.</w:t>
      </w:r>
    </w:p>
    <w:p w14:paraId="7EF15851" w14:textId="77777777" w:rsidR="006D0217" w:rsidRPr="006D0217" w:rsidRDefault="006D0217" w:rsidP="006D0217">
      <w:pPr>
        <w:widowControl w:val="0"/>
        <w:suppressAutoHyphens/>
        <w:autoSpaceDN w:val="0"/>
        <w:textAlignment w:val="baseline"/>
        <w:rPr>
          <w:rFonts w:ascii="Arial" w:hAnsi="Arial" w:cs="Arial"/>
          <w:color w:val="17365D" w:themeColor="text2" w:themeShade="BF"/>
          <w:sz w:val="22"/>
          <w:szCs w:val="22"/>
          <w:lang w:eastAsia="zh-CN"/>
        </w:rPr>
      </w:pPr>
    </w:p>
    <w:p w14:paraId="0BD612DD" w14:textId="77777777" w:rsidR="006D0217" w:rsidRPr="006D0217" w:rsidRDefault="006D0217" w:rsidP="006D0217">
      <w:pPr>
        <w:suppressAutoHyphens/>
        <w:autoSpaceDN w:val="0"/>
        <w:textAlignment w:val="baseline"/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</w:pPr>
      <w:r w:rsidRPr="006D0217"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  <w:t>Dichiara dovuto il contributo di cui all’art. 48 CGS e manda alla Segreteria del Comitato Regionale Marche per gli adempimenti conseguenti.</w:t>
      </w:r>
    </w:p>
    <w:p w14:paraId="2E9E7071" w14:textId="77777777" w:rsidR="006D0217" w:rsidRPr="006D0217" w:rsidRDefault="006D0217" w:rsidP="006D0217">
      <w:pPr>
        <w:widowControl w:val="0"/>
        <w:suppressAutoHyphens/>
        <w:autoSpaceDN w:val="0"/>
        <w:textAlignment w:val="baseline"/>
        <w:rPr>
          <w:rFonts w:ascii="Arial" w:hAnsi="Arial" w:cs="Arial"/>
          <w:color w:val="17365D" w:themeColor="text2" w:themeShade="BF"/>
          <w:sz w:val="22"/>
          <w:szCs w:val="22"/>
          <w:lang w:eastAsia="zh-CN"/>
        </w:rPr>
      </w:pPr>
    </w:p>
    <w:p w14:paraId="0F4C75D2" w14:textId="77777777" w:rsidR="006D0217" w:rsidRPr="006D0217" w:rsidRDefault="006D0217" w:rsidP="006D0217">
      <w:pPr>
        <w:suppressAutoHyphens/>
        <w:autoSpaceDN w:val="0"/>
        <w:textAlignment w:val="baseline"/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</w:pPr>
      <w:r w:rsidRPr="006D0217"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  <w:t>Così deciso in Ancona, nella sede della FIGC - LND - Comitato Regionale Marche, in data 16 febbraio 2026.</w:t>
      </w:r>
    </w:p>
    <w:p w14:paraId="0350B9CE" w14:textId="77777777" w:rsidR="006D0217" w:rsidRPr="006D0217" w:rsidRDefault="006D0217" w:rsidP="006D0217">
      <w:pPr>
        <w:suppressAutoHyphens/>
        <w:autoSpaceDN w:val="0"/>
        <w:textAlignment w:val="baseline"/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</w:pPr>
    </w:p>
    <w:p w14:paraId="4AF4D65F" w14:textId="77777777" w:rsidR="006D0217" w:rsidRPr="006D0217" w:rsidRDefault="006D0217" w:rsidP="006D0217">
      <w:pPr>
        <w:widowControl w:val="0"/>
        <w:suppressAutoHyphens/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color w:val="17365D" w:themeColor="text2" w:themeShade="BF"/>
          <w:sz w:val="22"/>
          <w:szCs w:val="22"/>
        </w:rPr>
      </w:pPr>
      <w:r w:rsidRPr="006D0217">
        <w:rPr>
          <w:rFonts w:ascii="Arial" w:hAnsi="Arial" w:cs="Arial"/>
          <w:color w:val="17365D" w:themeColor="text2" w:themeShade="BF"/>
          <w:sz w:val="22"/>
          <w:szCs w:val="22"/>
        </w:rPr>
        <w:t xml:space="preserve">   </w:t>
      </w:r>
      <w:r w:rsidRPr="006D0217">
        <w:rPr>
          <w:rFonts w:ascii="Arial" w:hAnsi="Arial" w:cs="Arial"/>
          <w:color w:val="17365D" w:themeColor="text2" w:themeShade="BF"/>
          <w:sz w:val="22"/>
          <w:szCs w:val="22"/>
        </w:rPr>
        <w:tab/>
      </w:r>
      <w:r w:rsidRPr="006D0217">
        <w:rPr>
          <w:rFonts w:ascii="Arial" w:hAnsi="Arial" w:cs="Arial"/>
          <w:color w:val="17365D" w:themeColor="text2" w:themeShade="BF"/>
          <w:sz w:val="22"/>
          <w:szCs w:val="22"/>
        </w:rPr>
        <w:tab/>
        <w:t xml:space="preserve">                                                                                     Il Presidente e relatore </w:t>
      </w:r>
    </w:p>
    <w:p w14:paraId="2DD0DFBE" w14:textId="77777777" w:rsidR="006D0217" w:rsidRPr="006D0217" w:rsidRDefault="006D0217" w:rsidP="006D0217">
      <w:pPr>
        <w:widowControl w:val="0"/>
        <w:suppressAutoHyphens/>
        <w:overflowPunct w:val="0"/>
        <w:autoSpaceDE w:val="0"/>
        <w:autoSpaceDN w:val="0"/>
        <w:adjustRightInd w:val="0"/>
        <w:ind w:left="1416"/>
        <w:jc w:val="left"/>
        <w:textAlignment w:val="baseline"/>
        <w:rPr>
          <w:rFonts w:ascii="Arial" w:hAnsi="Arial" w:cs="Arial"/>
          <w:color w:val="17365D" w:themeColor="text2" w:themeShade="BF"/>
          <w:sz w:val="22"/>
          <w:szCs w:val="22"/>
        </w:rPr>
      </w:pPr>
      <w:r w:rsidRPr="006D0217">
        <w:rPr>
          <w:rFonts w:ascii="Arial" w:hAnsi="Arial" w:cs="Arial"/>
          <w:color w:val="17365D" w:themeColor="text2" w:themeShade="BF"/>
          <w:sz w:val="22"/>
          <w:szCs w:val="22"/>
        </w:rPr>
        <w:t xml:space="preserve">                                                                                           F.to in originale                                                                  </w:t>
      </w:r>
    </w:p>
    <w:p w14:paraId="412455B6" w14:textId="77777777" w:rsidR="006D0217" w:rsidRPr="006D0217" w:rsidRDefault="006D0217" w:rsidP="006D0217">
      <w:pPr>
        <w:widowControl w:val="0"/>
        <w:suppressAutoHyphens/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color w:val="17365D" w:themeColor="text2" w:themeShade="BF"/>
          <w:sz w:val="22"/>
          <w:szCs w:val="22"/>
        </w:rPr>
      </w:pPr>
      <w:r w:rsidRPr="006D0217">
        <w:rPr>
          <w:rFonts w:ascii="Arial" w:hAnsi="Arial" w:cs="Arial"/>
          <w:color w:val="17365D" w:themeColor="text2" w:themeShade="BF"/>
          <w:sz w:val="22"/>
          <w:szCs w:val="22"/>
        </w:rPr>
        <w:t xml:space="preserve">                            </w:t>
      </w:r>
      <w:r w:rsidRPr="006D0217">
        <w:rPr>
          <w:rFonts w:ascii="Arial" w:hAnsi="Arial" w:cs="Arial"/>
          <w:color w:val="17365D" w:themeColor="text2" w:themeShade="BF"/>
          <w:sz w:val="22"/>
          <w:szCs w:val="22"/>
        </w:rPr>
        <w:tab/>
        <w:t xml:space="preserve">                                                                               Piero Paciaroni </w:t>
      </w:r>
    </w:p>
    <w:p w14:paraId="29F91138" w14:textId="77777777" w:rsidR="006D0217" w:rsidRPr="006D0217" w:rsidRDefault="006D0217" w:rsidP="006D0217">
      <w:pPr>
        <w:widowControl w:val="0"/>
        <w:suppressAutoHyphens/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color w:val="17365D" w:themeColor="text2" w:themeShade="BF"/>
          <w:sz w:val="22"/>
          <w:szCs w:val="22"/>
        </w:rPr>
      </w:pPr>
    </w:p>
    <w:p w14:paraId="53164C9C" w14:textId="77777777" w:rsidR="006D0217" w:rsidRPr="006D0217" w:rsidRDefault="006D0217" w:rsidP="006D0217">
      <w:pPr>
        <w:suppressAutoHyphens/>
        <w:autoSpaceDN w:val="0"/>
        <w:textAlignment w:val="baseline"/>
        <w:rPr>
          <w:rFonts w:ascii="Arial" w:eastAsia="Arial" w:hAnsi="Arial" w:cs="Arial"/>
          <w:color w:val="17365D" w:themeColor="text2" w:themeShade="BF"/>
          <w:sz w:val="22"/>
          <w:lang w:eastAsia="en-US"/>
        </w:rPr>
      </w:pPr>
      <w:r w:rsidRPr="006D0217">
        <w:rPr>
          <w:rFonts w:ascii="Arial" w:eastAsia="Arial" w:hAnsi="Arial" w:cs="Arial"/>
          <w:b/>
          <w:color w:val="17365D" w:themeColor="text2" w:themeShade="BF"/>
          <w:sz w:val="22"/>
          <w:szCs w:val="22"/>
          <w:u w:val="single"/>
          <w:lang w:eastAsia="zh-CN"/>
        </w:rPr>
        <w:t>Depositato in Ancona in data 16 febbraio 2026</w:t>
      </w:r>
    </w:p>
    <w:p w14:paraId="1985F084" w14:textId="77777777" w:rsidR="006D0217" w:rsidRPr="006D0217" w:rsidRDefault="006D0217" w:rsidP="006D0217">
      <w:pPr>
        <w:suppressAutoHyphens/>
        <w:autoSpaceDN w:val="0"/>
        <w:textAlignment w:val="baseline"/>
        <w:rPr>
          <w:rFonts w:ascii="Arial" w:eastAsia="Arial" w:hAnsi="Arial" w:cs="Arial"/>
          <w:color w:val="17365D" w:themeColor="text2" w:themeShade="BF"/>
          <w:sz w:val="22"/>
          <w:lang w:eastAsia="en-US"/>
        </w:rPr>
      </w:pPr>
      <w:r w:rsidRPr="006D0217"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  <w:t xml:space="preserve">                            Il Segretario                                                                                            </w:t>
      </w:r>
    </w:p>
    <w:p w14:paraId="4268A463" w14:textId="77777777" w:rsidR="006D0217" w:rsidRPr="006D0217" w:rsidRDefault="006D0217" w:rsidP="006D0217">
      <w:pPr>
        <w:suppressAutoHyphens/>
        <w:autoSpaceDN w:val="0"/>
        <w:textAlignment w:val="baseline"/>
        <w:rPr>
          <w:rFonts w:ascii="Arial" w:eastAsia="Arial" w:hAnsi="Arial" w:cs="Arial"/>
          <w:color w:val="17365D" w:themeColor="text2" w:themeShade="BF"/>
          <w:sz w:val="22"/>
          <w:lang w:eastAsia="en-US"/>
        </w:rPr>
      </w:pPr>
      <w:r w:rsidRPr="006D0217"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  <w:t xml:space="preserve">                          F.to in originale</w:t>
      </w:r>
    </w:p>
    <w:p w14:paraId="437738CA" w14:textId="77777777" w:rsidR="006D0217" w:rsidRPr="006D0217" w:rsidRDefault="006D0217" w:rsidP="006D0217">
      <w:pPr>
        <w:suppressAutoHyphens/>
        <w:autoSpaceDN w:val="0"/>
        <w:textAlignment w:val="baseline"/>
        <w:rPr>
          <w:rFonts w:ascii="Arial" w:eastAsia="Arial" w:hAnsi="Arial" w:cs="Arial"/>
          <w:b/>
          <w:color w:val="17365D" w:themeColor="text2" w:themeShade="BF"/>
          <w:sz w:val="22"/>
          <w:szCs w:val="22"/>
          <w:lang w:eastAsia="zh-CN"/>
        </w:rPr>
      </w:pPr>
      <w:r w:rsidRPr="006D0217"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  <w:t xml:space="preserve">                            Alver Torresi</w:t>
      </w:r>
    </w:p>
    <w:p w14:paraId="4FCA7A85" w14:textId="77777777" w:rsidR="006D0217" w:rsidRPr="006D0217" w:rsidRDefault="006D0217" w:rsidP="006D0217">
      <w:pPr>
        <w:suppressAutoHyphens/>
        <w:autoSpaceDN w:val="0"/>
        <w:textAlignment w:val="baseline"/>
        <w:rPr>
          <w:rFonts w:ascii="Arial" w:eastAsia="Arial" w:hAnsi="Arial" w:cs="Arial"/>
          <w:color w:val="17365D" w:themeColor="text2" w:themeShade="BF"/>
          <w:sz w:val="22"/>
          <w:lang w:eastAsia="en-US"/>
        </w:rPr>
      </w:pPr>
    </w:p>
    <w:p w14:paraId="25CB11B1" w14:textId="77777777" w:rsidR="006D0217" w:rsidRPr="006D0217" w:rsidRDefault="006D0217" w:rsidP="006D0217">
      <w:pPr>
        <w:suppressAutoHyphens/>
        <w:autoSpaceDN w:val="0"/>
        <w:textAlignment w:val="baseline"/>
        <w:rPr>
          <w:rFonts w:ascii="Arial" w:eastAsia="Arial" w:hAnsi="Arial" w:cs="Arial"/>
          <w:color w:val="17365D" w:themeColor="text2" w:themeShade="BF"/>
          <w:sz w:val="22"/>
          <w:lang w:eastAsia="en-US"/>
        </w:rPr>
      </w:pPr>
    </w:p>
    <w:p w14:paraId="7A7270D0" w14:textId="77777777" w:rsidR="006D0217" w:rsidRPr="006D0217" w:rsidRDefault="006D0217" w:rsidP="006D0217">
      <w:pPr>
        <w:suppressAutoHyphens/>
        <w:autoSpaceDN w:val="0"/>
        <w:jc w:val="center"/>
        <w:textAlignment w:val="baseline"/>
        <w:rPr>
          <w:rFonts w:ascii="Arial" w:eastAsia="Arial" w:hAnsi="Arial" w:cs="Arial"/>
          <w:b/>
          <w:bCs/>
          <w:color w:val="17365D" w:themeColor="text2" w:themeShade="BF"/>
          <w:sz w:val="28"/>
          <w:szCs w:val="28"/>
          <w:lang w:eastAsia="en-US"/>
        </w:rPr>
      </w:pPr>
      <w:r w:rsidRPr="006D0217">
        <w:rPr>
          <w:rFonts w:ascii="Arial" w:eastAsia="Arial" w:hAnsi="Arial" w:cs="Arial"/>
          <w:b/>
          <w:bCs/>
          <w:color w:val="17365D" w:themeColor="text2" w:themeShade="BF"/>
          <w:sz w:val="28"/>
          <w:szCs w:val="28"/>
          <w:lang w:eastAsia="en-US"/>
        </w:rPr>
        <w:t>*     *     *</w:t>
      </w:r>
    </w:p>
    <w:p w14:paraId="135EE0A3" w14:textId="77777777" w:rsidR="006D0217" w:rsidRPr="006D0217" w:rsidRDefault="006D0217" w:rsidP="006D0217">
      <w:pPr>
        <w:suppressAutoHyphens/>
        <w:autoSpaceDN w:val="0"/>
        <w:textAlignment w:val="baseline"/>
        <w:rPr>
          <w:rFonts w:ascii="Arial" w:eastAsia="Arial" w:hAnsi="Arial" w:cs="Arial"/>
          <w:color w:val="17365D" w:themeColor="text2" w:themeShade="BF"/>
          <w:sz w:val="22"/>
          <w:lang w:eastAsia="en-US"/>
        </w:rPr>
      </w:pPr>
    </w:p>
    <w:p w14:paraId="39DC9778" w14:textId="77777777" w:rsidR="006D0217" w:rsidRPr="006D0217" w:rsidRDefault="006D0217" w:rsidP="006D0217">
      <w:pPr>
        <w:suppressAutoHyphens/>
        <w:autoSpaceDN w:val="0"/>
        <w:jc w:val="center"/>
        <w:textAlignment w:val="baseline"/>
        <w:rPr>
          <w:rFonts w:ascii="Arial" w:eastAsia="Arial" w:hAnsi="Arial" w:cs="Arial"/>
          <w:color w:val="17365D" w:themeColor="text2" w:themeShade="BF"/>
          <w:sz w:val="22"/>
          <w:lang w:eastAsia="en-US"/>
        </w:rPr>
      </w:pPr>
      <w:r w:rsidRPr="006D0217">
        <w:rPr>
          <w:rFonts w:ascii="Arial" w:eastAsia="Arial" w:hAnsi="Arial" w:cs="Arial"/>
          <w:b/>
          <w:color w:val="17365D" w:themeColor="text2" w:themeShade="BF"/>
          <w:sz w:val="22"/>
          <w:szCs w:val="22"/>
          <w:lang w:eastAsia="zh-CN"/>
        </w:rPr>
        <w:t>Reclamo n. 60/CSAT 2025/2026</w:t>
      </w:r>
    </w:p>
    <w:p w14:paraId="5EABB0A8" w14:textId="77777777" w:rsidR="006D0217" w:rsidRPr="006D0217" w:rsidRDefault="006D0217" w:rsidP="006D0217">
      <w:pPr>
        <w:suppressAutoHyphens/>
        <w:autoSpaceDN w:val="0"/>
        <w:jc w:val="center"/>
        <w:textAlignment w:val="baseline"/>
        <w:rPr>
          <w:rFonts w:ascii="Arial" w:eastAsia="Arial" w:hAnsi="Arial" w:cs="Arial"/>
          <w:color w:val="17365D" w:themeColor="text2" w:themeShade="BF"/>
          <w:sz w:val="22"/>
          <w:lang w:eastAsia="en-US"/>
        </w:rPr>
      </w:pPr>
      <w:r w:rsidRPr="006D0217">
        <w:rPr>
          <w:rFonts w:ascii="Arial" w:eastAsia="Arial" w:hAnsi="Arial" w:cs="Arial"/>
          <w:b/>
          <w:color w:val="17365D" w:themeColor="text2" w:themeShade="BF"/>
          <w:sz w:val="22"/>
          <w:szCs w:val="22"/>
          <w:lang w:eastAsia="zh-CN"/>
        </w:rPr>
        <w:t>Dispositivo n. 60/CSAT 2025/2026</w:t>
      </w:r>
    </w:p>
    <w:p w14:paraId="7BA5039B" w14:textId="77777777" w:rsidR="006D0217" w:rsidRPr="006D0217" w:rsidRDefault="006D0217" w:rsidP="006D0217">
      <w:pPr>
        <w:suppressAutoHyphens/>
        <w:autoSpaceDN w:val="0"/>
        <w:textAlignment w:val="baseline"/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</w:pPr>
    </w:p>
    <w:p w14:paraId="048844B4" w14:textId="77777777" w:rsidR="006D0217" w:rsidRPr="006D0217" w:rsidRDefault="006D0217" w:rsidP="006D0217">
      <w:pPr>
        <w:suppressAutoHyphens/>
        <w:autoSpaceDN w:val="0"/>
        <w:textAlignment w:val="baseline"/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</w:pPr>
      <w:r w:rsidRPr="006D0217"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  <w:t>a seguito del reclamo n° 60 promosso dal Sig. COGNIGNI LUCA in data 11/02/2026 avverso la sanzione della squalifica per n° 3 (tre) gare effettive al calciatore COGNIGNI LUCA medesimo applicata dal Giudice Sportivo Territoriale del Comitato Regionale Marche con delibera pubblicata sul C.U. n° 154 del 04/02/2026, ha emesso il seguente</w:t>
      </w:r>
    </w:p>
    <w:p w14:paraId="7AC05660" w14:textId="77777777" w:rsidR="006D0217" w:rsidRPr="006D0217" w:rsidRDefault="006D0217" w:rsidP="006D0217">
      <w:pPr>
        <w:suppressAutoHyphens/>
        <w:autoSpaceDN w:val="0"/>
        <w:textAlignment w:val="baseline"/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</w:pPr>
    </w:p>
    <w:p w14:paraId="3FBE886D" w14:textId="77777777" w:rsidR="006D0217" w:rsidRPr="006D0217" w:rsidRDefault="006D0217" w:rsidP="006D0217">
      <w:pPr>
        <w:suppressAutoHyphens/>
        <w:autoSpaceDN w:val="0"/>
        <w:jc w:val="center"/>
        <w:textAlignment w:val="baseline"/>
        <w:rPr>
          <w:rFonts w:ascii="Arial" w:eastAsia="Arial" w:hAnsi="Arial" w:cs="Arial"/>
          <w:color w:val="17365D" w:themeColor="text2" w:themeShade="BF"/>
          <w:sz w:val="22"/>
          <w:lang w:eastAsia="en-US"/>
        </w:rPr>
      </w:pPr>
      <w:r w:rsidRPr="006D0217">
        <w:rPr>
          <w:rFonts w:ascii="Arial" w:eastAsia="Arial" w:hAnsi="Arial" w:cs="Arial"/>
          <w:b/>
          <w:bCs/>
          <w:color w:val="17365D" w:themeColor="text2" w:themeShade="BF"/>
          <w:sz w:val="22"/>
          <w:szCs w:val="22"/>
          <w:lang w:eastAsia="zh-CN"/>
        </w:rPr>
        <w:t>DISPOSITIVO</w:t>
      </w:r>
    </w:p>
    <w:p w14:paraId="0B8498A4" w14:textId="77777777" w:rsidR="006D0217" w:rsidRPr="006D0217" w:rsidRDefault="006D0217" w:rsidP="006D0217">
      <w:pPr>
        <w:suppressAutoHyphens/>
        <w:autoSpaceDN w:val="0"/>
        <w:jc w:val="center"/>
        <w:textAlignment w:val="baseline"/>
        <w:rPr>
          <w:rFonts w:ascii="Arial" w:eastAsia="Arial" w:hAnsi="Arial" w:cs="Arial"/>
          <w:bCs/>
          <w:color w:val="17365D" w:themeColor="text2" w:themeShade="BF"/>
          <w:sz w:val="22"/>
          <w:szCs w:val="22"/>
          <w:lang w:eastAsia="zh-CN"/>
        </w:rPr>
      </w:pPr>
    </w:p>
    <w:p w14:paraId="78E07349" w14:textId="77777777" w:rsidR="006D0217" w:rsidRPr="006D0217" w:rsidRDefault="006D0217" w:rsidP="006D0217">
      <w:pPr>
        <w:suppressAutoHyphens/>
        <w:autoSpaceDN w:val="0"/>
        <w:jc w:val="center"/>
        <w:textAlignment w:val="baseline"/>
        <w:rPr>
          <w:rFonts w:ascii="Arial" w:eastAsia="Arial" w:hAnsi="Arial" w:cs="Arial"/>
          <w:color w:val="17365D" w:themeColor="text2" w:themeShade="BF"/>
          <w:sz w:val="22"/>
          <w:lang w:eastAsia="en-US"/>
        </w:rPr>
      </w:pPr>
      <w:r w:rsidRPr="006D0217">
        <w:rPr>
          <w:rFonts w:ascii="Arial" w:eastAsia="Arial" w:hAnsi="Arial" w:cs="Arial"/>
          <w:bCs/>
          <w:color w:val="17365D" w:themeColor="text2" w:themeShade="BF"/>
          <w:sz w:val="22"/>
          <w:szCs w:val="22"/>
          <w:lang w:eastAsia="zh-CN"/>
        </w:rPr>
        <w:t>P.Q.M.</w:t>
      </w:r>
    </w:p>
    <w:p w14:paraId="55B3C210" w14:textId="77777777" w:rsidR="006D0217" w:rsidRPr="006D0217" w:rsidRDefault="006D0217" w:rsidP="006D0217">
      <w:pPr>
        <w:widowControl w:val="0"/>
        <w:suppressAutoHyphens/>
        <w:autoSpaceDN w:val="0"/>
        <w:textAlignment w:val="baseline"/>
        <w:rPr>
          <w:rFonts w:ascii="Arial" w:hAnsi="Arial" w:cs="Arial"/>
          <w:color w:val="17365D" w:themeColor="text2" w:themeShade="BF"/>
          <w:sz w:val="22"/>
          <w:szCs w:val="22"/>
          <w:lang w:eastAsia="zh-CN"/>
        </w:rPr>
      </w:pPr>
      <w:r w:rsidRPr="006D0217">
        <w:rPr>
          <w:rFonts w:ascii="Arial" w:hAnsi="Arial" w:cs="Arial"/>
          <w:color w:val="17365D" w:themeColor="text2" w:themeShade="BF"/>
          <w:sz w:val="22"/>
          <w:szCs w:val="22"/>
        </w:rPr>
        <w:t>la Corte Sportiva Appello Territoriale, definitivamente pronunciando, respinge il reclamo come sopra proposto dal Sig. COGNIGNI LUCA</w:t>
      </w:r>
    </w:p>
    <w:p w14:paraId="6C28B41B" w14:textId="77777777" w:rsidR="006D0217" w:rsidRPr="006D0217" w:rsidRDefault="006D0217" w:rsidP="006D0217">
      <w:pPr>
        <w:widowControl w:val="0"/>
        <w:suppressAutoHyphens/>
        <w:autoSpaceDN w:val="0"/>
        <w:textAlignment w:val="baseline"/>
        <w:rPr>
          <w:rFonts w:ascii="Arial" w:hAnsi="Arial" w:cs="Arial"/>
          <w:color w:val="17365D" w:themeColor="text2" w:themeShade="BF"/>
          <w:sz w:val="22"/>
          <w:szCs w:val="22"/>
          <w:lang w:eastAsia="zh-CN"/>
        </w:rPr>
      </w:pPr>
    </w:p>
    <w:p w14:paraId="709256E8" w14:textId="77777777" w:rsidR="006D0217" w:rsidRPr="006D0217" w:rsidRDefault="006D0217" w:rsidP="006D0217">
      <w:pPr>
        <w:suppressAutoHyphens/>
        <w:autoSpaceDN w:val="0"/>
        <w:textAlignment w:val="baseline"/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</w:pPr>
      <w:r w:rsidRPr="006D0217"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  <w:t>Dichiara dovuto il contributo di cui all’art. 48 CGS e manda alla Segreteria del Comitato Regionale Marche per gli adempimenti conseguenti.</w:t>
      </w:r>
    </w:p>
    <w:p w14:paraId="391D0016" w14:textId="77777777" w:rsidR="006D0217" w:rsidRPr="006D0217" w:rsidRDefault="006D0217" w:rsidP="006D0217">
      <w:pPr>
        <w:widowControl w:val="0"/>
        <w:suppressAutoHyphens/>
        <w:autoSpaceDN w:val="0"/>
        <w:textAlignment w:val="baseline"/>
        <w:rPr>
          <w:rFonts w:ascii="Arial" w:hAnsi="Arial" w:cs="Arial"/>
          <w:color w:val="17365D" w:themeColor="text2" w:themeShade="BF"/>
          <w:sz w:val="22"/>
          <w:szCs w:val="22"/>
          <w:lang w:eastAsia="zh-CN"/>
        </w:rPr>
      </w:pPr>
    </w:p>
    <w:p w14:paraId="289924EF" w14:textId="77777777" w:rsidR="006D0217" w:rsidRPr="006D0217" w:rsidRDefault="006D0217" w:rsidP="006D0217">
      <w:pPr>
        <w:suppressAutoHyphens/>
        <w:autoSpaceDN w:val="0"/>
        <w:textAlignment w:val="baseline"/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</w:pPr>
      <w:r w:rsidRPr="006D0217"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  <w:t>Così deciso in Ancona, nella sede della FIGC - LND - Comitato Regionale Marche, in data 16 febbraio 2026.</w:t>
      </w:r>
    </w:p>
    <w:p w14:paraId="162AAF9B" w14:textId="77777777" w:rsidR="006D0217" w:rsidRPr="006D0217" w:rsidRDefault="006D0217" w:rsidP="006D0217">
      <w:pPr>
        <w:widowControl w:val="0"/>
        <w:suppressAutoHyphens/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color w:val="17365D" w:themeColor="text2" w:themeShade="BF"/>
          <w:sz w:val="22"/>
          <w:szCs w:val="22"/>
        </w:rPr>
      </w:pPr>
    </w:p>
    <w:p w14:paraId="7E9F8B6C" w14:textId="77777777" w:rsidR="006D0217" w:rsidRPr="006D0217" w:rsidRDefault="006D0217" w:rsidP="006D0217">
      <w:pPr>
        <w:suppressAutoHyphens/>
        <w:autoSpaceDN w:val="0"/>
        <w:textAlignment w:val="baseline"/>
        <w:rPr>
          <w:rFonts w:ascii="Arial" w:eastAsia="Arial" w:hAnsi="Arial" w:cs="Arial"/>
          <w:color w:val="17365D" w:themeColor="text2" w:themeShade="BF"/>
          <w:sz w:val="22"/>
          <w:lang w:eastAsia="en-US"/>
        </w:rPr>
      </w:pPr>
      <w:r w:rsidRPr="006D0217"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  <w:t xml:space="preserve">                           Il Relatore                                                                          Il Presidente  </w:t>
      </w:r>
    </w:p>
    <w:p w14:paraId="49B49E54" w14:textId="77777777" w:rsidR="006D0217" w:rsidRPr="006D0217" w:rsidRDefault="006D0217" w:rsidP="006D0217">
      <w:pPr>
        <w:suppressAutoHyphens/>
        <w:autoSpaceDN w:val="0"/>
        <w:textAlignment w:val="baseline"/>
        <w:rPr>
          <w:rFonts w:ascii="Arial" w:eastAsia="Arial" w:hAnsi="Arial" w:cs="Arial"/>
          <w:color w:val="17365D" w:themeColor="text2" w:themeShade="BF"/>
          <w:sz w:val="22"/>
          <w:lang w:eastAsia="en-US"/>
        </w:rPr>
      </w:pPr>
      <w:r w:rsidRPr="006D0217"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  <w:t xml:space="preserve">                        F.to in originale                                                                   F.to in originale</w:t>
      </w:r>
    </w:p>
    <w:p w14:paraId="312ACC2A" w14:textId="77777777" w:rsidR="006D0217" w:rsidRPr="006D0217" w:rsidRDefault="006D0217" w:rsidP="006D0217">
      <w:pPr>
        <w:suppressAutoHyphens/>
        <w:autoSpaceDN w:val="0"/>
        <w:textAlignment w:val="baseline"/>
        <w:rPr>
          <w:rFonts w:ascii="Arial" w:eastAsia="Arial" w:hAnsi="Arial" w:cs="Arial"/>
          <w:color w:val="17365D" w:themeColor="text2" w:themeShade="BF"/>
          <w:sz w:val="22"/>
          <w:lang w:eastAsia="en-US"/>
        </w:rPr>
      </w:pPr>
      <w:r w:rsidRPr="006D0217"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  <w:t xml:space="preserve">               Lorenzo Casagrande Albano                                                       Piero Paciaroni     </w:t>
      </w:r>
    </w:p>
    <w:p w14:paraId="51E74451" w14:textId="77777777" w:rsidR="006D0217" w:rsidRPr="006D0217" w:rsidRDefault="006D0217" w:rsidP="006D0217">
      <w:pPr>
        <w:suppressAutoHyphens/>
        <w:autoSpaceDN w:val="0"/>
        <w:textAlignment w:val="baseline"/>
        <w:rPr>
          <w:rFonts w:ascii="Arial" w:eastAsia="Arial" w:hAnsi="Arial" w:cs="Arial"/>
          <w:color w:val="17365D" w:themeColor="text2" w:themeShade="BF"/>
          <w:sz w:val="22"/>
          <w:lang w:eastAsia="en-US"/>
        </w:rPr>
      </w:pPr>
    </w:p>
    <w:p w14:paraId="3034C832" w14:textId="77777777" w:rsidR="006D0217" w:rsidRPr="006D0217" w:rsidRDefault="006D0217" w:rsidP="006D0217">
      <w:pPr>
        <w:suppressAutoHyphens/>
        <w:autoSpaceDN w:val="0"/>
        <w:textAlignment w:val="baseline"/>
        <w:rPr>
          <w:rFonts w:ascii="Arial" w:eastAsia="Arial" w:hAnsi="Arial" w:cs="Arial"/>
          <w:color w:val="17365D" w:themeColor="text2" w:themeShade="BF"/>
          <w:sz w:val="22"/>
          <w:lang w:eastAsia="en-US"/>
        </w:rPr>
      </w:pPr>
    </w:p>
    <w:p w14:paraId="73F0E7CC" w14:textId="77777777" w:rsidR="006D0217" w:rsidRPr="006D0217" w:rsidRDefault="006D0217" w:rsidP="006D0217">
      <w:pPr>
        <w:suppressAutoHyphens/>
        <w:autoSpaceDN w:val="0"/>
        <w:jc w:val="center"/>
        <w:textAlignment w:val="baseline"/>
        <w:rPr>
          <w:rFonts w:ascii="Arial" w:eastAsia="Arial" w:hAnsi="Arial" w:cs="Arial"/>
          <w:b/>
          <w:bCs/>
          <w:color w:val="17365D" w:themeColor="text2" w:themeShade="BF"/>
          <w:sz w:val="28"/>
          <w:szCs w:val="28"/>
          <w:lang w:eastAsia="en-US"/>
        </w:rPr>
      </w:pPr>
      <w:r w:rsidRPr="006D0217">
        <w:rPr>
          <w:rFonts w:ascii="Arial" w:eastAsia="Arial" w:hAnsi="Arial" w:cs="Arial"/>
          <w:b/>
          <w:bCs/>
          <w:color w:val="17365D" w:themeColor="text2" w:themeShade="BF"/>
          <w:sz w:val="28"/>
          <w:szCs w:val="28"/>
          <w:lang w:eastAsia="en-US"/>
        </w:rPr>
        <w:t>*     *     *</w:t>
      </w:r>
    </w:p>
    <w:p w14:paraId="7BF981CE" w14:textId="77777777" w:rsidR="006D0217" w:rsidRPr="006D0217" w:rsidRDefault="006D0217" w:rsidP="006D0217">
      <w:pPr>
        <w:suppressAutoHyphens/>
        <w:autoSpaceDN w:val="0"/>
        <w:jc w:val="center"/>
        <w:textAlignment w:val="baseline"/>
        <w:rPr>
          <w:rFonts w:ascii="Arial" w:eastAsia="Arial" w:hAnsi="Arial" w:cs="Arial"/>
          <w:b/>
          <w:bCs/>
          <w:color w:val="17365D" w:themeColor="text2" w:themeShade="BF"/>
          <w:sz w:val="28"/>
          <w:szCs w:val="28"/>
          <w:lang w:eastAsia="en-US"/>
        </w:rPr>
      </w:pPr>
      <w:r w:rsidRPr="006D0217">
        <w:rPr>
          <w:rFonts w:ascii="Arial" w:eastAsia="Arial" w:hAnsi="Arial" w:cs="Arial"/>
          <w:b/>
          <w:bCs/>
          <w:color w:val="17365D" w:themeColor="text2" w:themeShade="BF"/>
          <w:sz w:val="28"/>
          <w:szCs w:val="28"/>
          <w:lang w:eastAsia="en-US"/>
        </w:rPr>
        <w:t>*     *     *</w:t>
      </w:r>
    </w:p>
    <w:p w14:paraId="2DF5B00D" w14:textId="77777777" w:rsidR="006D0217" w:rsidRPr="006D0217" w:rsidRDefault="006D0217" w:rsidP="006D0217">
      <w:pPr>
        <w:suppressAutoHyphens/>
        <w:autoSpaceDN w:val="0"/>
        <w:textAlignment w:val="baseline"/>
        <w:rPr>
          <w:rFonts w:ascii="Arial" w:eastAsia="Arial" w:hAnsi="Arial" w:cs="Arial"/>
          <w:color w:val="17365D" w:themeColor="text2" w:themeShade="BF"/>
          <w:sz w:val="22"/>
          <w:lang w:eastAsia="en-US"/>
        </w:rPr>
      </w:pPr>
    </w:p>
    <w:p w14:paraId="456FB212" w14:textId="77777777" w:rsidR="006D0217" w:rsidRPr="006D0217" w:rsidRDefault="006D0217" w:rsidP="006D0217">
      <w:pPr>
        <w:suppressAutoHyphens/>
        <w:autoSpaceDN w:val="0"/>
        <w:jc w:val="center"/>
        <w:textAlignment w:val="baseline"/>
        <w:rPr>
          <w:rFonts w:eastAsia="Verdana" w:cs="Verdana"/>
          <w:color w:val="17365D" w:themeColor="text2" w:themeShade="BF"/>
        </w:rPr>
      </w:pPr>
      <w:r w:rsidRPr="006D0217">
        <w:rPr>
          <w:rFonts w:ascii="Arial" w:eastAsia="Verdana" w:hAnsi="Arial" w:cs="Arial"/>
          <w:color w:val="17365D" w:themeColor="text2" w:themeShade="BF"/>
          <w:sz w:val="22"/>
          <w:szCs w:val="22"/>
        </w:rPr>
        <w:t>CORTE SPORTIVA D’APPELLO TERRITORIALE</w:t>
      </w:r>
    </w:p>
    <w:p w14:paraId="690F4416" w14:textId="77777777" w:rsidR="006D0217" w:rsidRPr="006D0217" w:rsidRDefault="006D0217" w:rsidP="006D0217">
      <w:pPr>
        <w:suppressAutoHyphens/>
        <w:autoSpaceDN w:val="0"/>
        <w:jc w:val="center"/>
        <w:textAlignment w:val="baseline"/>
        <w:rPr>
          <w:rFonts w:eastAsia="Verdana" w:cs="Verdana"/>
          <w:color w:val="17365D" w:themeColor="text2" w:themeShade="BF"/>
        </w:rPr>
      </w:pPr>
      <w:r w:rsidRPr="006D0217">
        <w:rPr>
          <w:rFonts w:ascii="Arial" w:eastAsia="Verdana" w:hAnsi="Arial" w:cs="Arial"/>
          <w:color w:val="17365D" w:themeColor="text2" w:themeShade="BF"/>
          <w:sz w:val="22"/>
          <w:szCs w:val="22"/>
        </w:rPr>
        <w:t>PRESSO IL COMITATO REGIONALE MARCHE</w:t>
      </w:r>
    </w:p>
    <w:p w14:paraId="09B4013F" w14:textId="77777777" w:rsidR="006D0217" w:rsidRPr="006D0217" w:rsidRDefault="006D0217" w:rsidP="006D0217">
      <w:pPr>
        <w:suppressAutoHyphens/>
        <w:autoSpaceDN w:val="0"/>
        <w:jc w:val="center"/>
        <w:textAlignment w:val="baseline"/>
        <w:rPr>
          <w:rFonts w:ascii="Arial" w:eastAsia="Verdana" w:hAnsi="Arial" w:cs="Verdana"/>
          <w:color w:val="17365D" w:themeColor="text2" w:themeShade="BF"/>
          <w:sz w:val="22"/>
          <w:szCs w:val="22"/>
        </w:rPr>
      </w:pPr>
    </w:p>
    <w:p w14:paraId="59A08E06" w14:textId="77777777" w:rsidR="006D0217" w:rsidRPr="006D0217" w:rsidRDefault="006D0217" w:rsidP="006D0217">
      <w:pPr>
        <w:suppressAutoHyphens/>
        <w:autoSpaceDN w:val="0"/>
        <w:jc w:val="center"/>
        <w:textAlignment w:val="baseline"/>
        <w:rPr>
          <w:rFonts w:eastAsia="Verdana" w:cs="Verdana"/>
          <w:color w:val="17365D" w:themeColor="text2" w:themeShade="BF"/>
        </w:rPr>
      </w:pPr>
      <w:r w:rsidRPr="006D0217">
        <w:rPr>
          <w:rFonts w:ascii="Arial" w:eastAsia="Verdana" w:hAnsi="Arial" w:cs="Arial"/>
          <w:color w:val="17365D" w:themeColor="text2" w:themeShade="BF"/>
          <w:sz w:val="22"/>
          <w:szCs w:val="22"/>
        </w:rPr>
        <w:t>TESTO DELLE DECISIONI RELATIVE AL</w:t>
      </w:r>
    </w:p>
    <w:p w14:paraId="7F756899" w14:textId="77777777" w:rsidR="006D0217" w:rsidRPr="006D0217" w:rsidRDefault="006D0217" w:rsidP="006D0217">
      <w:pPr>
        <w:suppressAutoHyphens/>
        <w:autoSpaceDN w:val="0"/>
        <w:jc w:val="center"/>
        <w:textAlignment w:val="baseline"/>
        <w:rPr>
          <w:rFonts w:eastAsia="Verdana" w:cs="Verdana"/>
          <w:color w:val="17365D" w:themeColor="text2" w:themeShade="BF"/>
        </w:rPr>
      </w:pPr>
      <w:r w:rsidRPr="006D0217">
        <w:rPr>
          <w:rFonts w:ascii="Arial" w:eastAsia="Verdana" w:hAnsi="Arial" w:cs="Arial"/>
          <w:color w:val="17365D" w:themeColor="text2" w:themeShade="BF"/>
          <w:sz w:val="22"/>
          <w:szCs w:val="22"/>
        </w:rPr>
        <w:t xml:space="preserve">COM. UFF. N.  158 </w:t>
      </w:r>
      <w:proofErr w:type="gramStart"/>
      <w:r w:rsidRPr="006D0217">
        <w:rPr>
          <w:rFonts w:ascii="Arial" w:eastAsia="Verdana" w:hAnsi="Arial" w:cs="Arial"/>
          <w:color w:val="17365D" w:themeColor="text2" w:themeShade="BF"/>
          <w:sz w:val="22"/>
          <w:szCs w:val="22"/>
        </w:rPr>
        <w:t>–  RIUNIONE</w:t>
      </w:r>
      <w:proofErr w:type="gramEnd"/>
      <w:r w:rsidRPr="006D0217">
        <w:rPr>
          <w:rFonts w:ascii="Arial" w:eastAsia="Verdana" w:hAnsi="Arial" w:cs="Arial"/>
          <w:color w:val="17365D" w:themeColor="text2" w:themeShade="BF"/>
          <w:sz w:val="22"/>
          <w:szCs w:val="22"/>
        </w:rPr>
        <w:t xml:space="preserve"> DEL 9 FEBBRAIO </w:t>
      </w:r>
      <w:r w:rsidRPr="006D0217">
        <w:rPr>
          <w:rFonts w:ascii="Arial" w:eastAsia="Arial" w:hAnsi="Arial" w:cs="Arial"/>
          <w:color w:val="17365D" w:themeColor="text2" w:themeShade="BF"/>
          <w:sz w:val="22"/>
          <w:szCs w:val="22"/>
        </w:rPr>
        <w:t>2026</w:t>
      </w:r>
    </w:p>
    <w:p w14:paraId="563AAF6A" w14:textId="77777777" w:rsidR="006D0217" w:rsidRPr="006D0217" w:rsidRDefault="006D0217" w:rsidP="006D0217">
      <w:pPr>
        <w:suppressAutoHyphens/>
        <w:autoSpaceDN w:val="0"/>
        <w:jc w:val="center"/>
        <w:textAlignment w:val="baseline"/>
        <w:rPr>
          <w:rFonts w:eastAsia="Verdana" w:cs="Verdana"/>
          <w:color w:val="17365D" w:themeColor="text2" w:themeShade="BF"/>
        </w:rPr>
      </w:pPr>
    </w:p>
    <w:p w14:paraId="24685CD6" w14:textId="77777777" w:rsidR="006D0217" w:rsidRPr="006D0217" w:rsidRDefault="006D0217" w:rsidP="006D0217">
      <w:pPr>
        <w:suppressAutoHyphens/>
        <w:autoSpaceDN w:val="0"/>
        <w:jc w:val="center"/>
        <w:textAlignment w:val="baseline"/>
        <w:rPr>
          <w:rFonts w:ascii="Arial" w:eastAsia="Arial" w:hAnsi="Arial" w:cs="Arial"/>
          <w:color w:val="17365D" w:themeColor="text2" w:themeShade="BF"/>
          <w:sz w:val="22"/>
          <w:szCs w:val="22"/>
          <w:lang w:eastAsia="en-US"/>
        </w:rPr>
      </w:pPr>
      <w:r w:rsidRPr="006D0217">
        <w:rPr>
          <w:rFonts w:ascii="Arial" w:eastAsia="Arial" w:hAnsi="Arial" w:cs="Arial"/>
          <w:color w:val="17365D" w:themeColor="text2" w:themeShade="BF"/>
          <w:sz w:val="22"/>
          <w:szCs w:val="22"/>
          <w:lang w:eastAsia="en-US"/>
        </w:rPr>
        <w:t>Reclamo   n. 53/CSAT 2025/2026</w:t>
      </w:r>
    </w:p>
    <w:p w14:paraId="52BE43B9" w14:textId="77777777" w:rsidR="006D0217" w:rsidRPr="006D0217" w:rsidRDefault="006D0217" w:rsidP="006D0217">
      <w:pPr>
        <w:suppressAutoHyphens/>
        <w:autoSpaceDN w:val="0"/>
        <w:jc w:val="center"/>
        <w:textAlignment w:val="baseline"/>
        <w:rPr>
          <w:rFonts w:ascii="Arial" w:eastAsia="Arial" w:hAnsi="Arial" w:cs="Arial"/>
          <w:color w:val="17365D" w:themeColor="text2" w:themeShade="BF"/>
          <w:sz w:val="22"/>
          <w:szCs w:val="22"/>
          <w:lang w:eastAsia="en-US"/>
        </w:rPr>
      </w:pPr>
      <w:r w:rsidRPr="006D0217">
        <w:rPr>
          <w:rFonts w:ascii="Arial" w:eastAsia="Arial" w:hAnsi="Arial" w:cs="Arial"/>
          <w:color w:val="17365D" w:themeColor="text2" w:themeShade="BF"/>
          <w:sz w:val="22"/>
          <w:szCs w:val="22"/>
          <w:lang w:eastAsia="en-US"/>
        </w:rPr>
        <w:t>Decisione n. 53/CSAT 2025/2026</w:t>
      </w:r>
    </w:p>
    <w:p w14:paraId="68390312" w14:textId="77777777" w:rsidR="006D0217" w:rsidRPr="006D0217" w:rsidRDefault="006D0217" w:rsidP="006D0217">
      <w:pPr>
        <w:suppressAutoHyphens/>
        <w:autoSpaceDN w:val="0"/>
        <w:jc w:val="center"/>
        <w:textAlignment w:val="baseline"/>
        <w:rPr>
          <w:rFonts w:ascii="Arial" w:eastAsia="Arial" w:hAnsi="Arial" w:cs="Arial"/>
          <w:color w:val="17365D" w:themeColor="text2" w:themeShade="BF"/>
          <w:sz w:val="22"/>
          <w:szCs w:val="22"/>
          <w:lang w:eastAsia="en-US"/>
        </w:rPr>
      </w:pPr>
    </w:p>
    <w:p w14:paraId="6E37B4D5" w14:textId="77777777" w:rsidR="006D0217" w:rsidRPr="006D0217" w:rsidRDefault="006D0217" w:rsidP="006D0217">
      <w:pPr>
        <w:suppressAutoHyphens/>
        <w:autoSpaceDN w:val="0"/>
        <w:textAlignment w:val="baseline"/>
        <w:rPr>
          <w:rFonts w:ascii="Arial" w:eastAsia="Arial" w:hAnsi="Arial" w:cs="Arial"/>
          <w:color w:val="17365D" w:themeColor="text2" w:themeShade="BF"/>
          <w:sz w:val="22"/>
          <w:szCs w:val="22"/>
          <w:lang w:eastAsia="en-US"/>
        </w:rPr>
      </w:pPr>
      <w:r w:rsidRPr="006D0217">
        <w:rPr>
          <w:rFonts w:ascii="Arial" w:eastAsia="Arial" w:hAnsi="Arial" w:cs="Arial"/>
          <w:color w:val="17365D" w:themeColor="text2" w:themeShade="BF"/>
          <w:sz w:val="22"/>
          <w:szCs w:val="22"/>
          <w:lang w:eastAsia="en-US"/>
        </w:rPr>
        <w:t>La Corte Sportiva d’Appello Territoriale presso il Comitato Regionale Marche, composta da</w:t>
      </w:r>
    </w:p>
    <w:p w14:paraId="6A2153C6" w14:textId="77777777" w:rsidR="006D0217" w:rsidRPr="006D0217" w:rsidRDefault="006D0217" w:rsidP="006D0217">
      <w:pPr>
        <w:suppressAutoHyphens/>
        <w:autoSpaceDN w:val="0"/>
        <w:textAlignment w:val="baseline"/>
        <w:rPr>
          <w:rFonts w:ascii="Arial" w:eastAsia="Arial" w:hAnsi="Arial" w:cs="Arial"/>
          <w:color w:val="17365D" w:themeColor="text2" w:themeShade="BF"/>
          <w:sz w:val="22"/>
          <w:szCs w:val="22"/>
          <w:lang w:eastAsia="en-US"/>
        </w:rPr>
      </w:pPr>
      <w:r w:rsidRPr="006D0217">
        <w:rPr>
          <w:rFonts w:ascii="Arial" w:eastAsia="Arial" w:hAnsi="Arial" w:cs="Arial"/>
          <w:color w:val="17365D" w:themeColor="text2" w:themeShade="BF"/>
          <w:sz w:val="22"/>
          <w:szCs w:val="22"/>
          <w:lang w:eastAsia="en-US"/>
        </w:rPr>
        <w:t xml:space="preserve"> Avv. Piero Paciaroni – Presidente</w:t>
      </w:r>
    </w:p>
    <w:p w14:paraId="1B97D1A3" w14:textId="77777777" w:rsidR="006D0217" w:rsidRPr="006D0217" w:rsidRDefault="006D0217" w:rsidP="006D0217">
      <w:pPr>
        <w:suppressAutoHyphens/>
        <w:autoSpaceDN w:val="0"/>
        <w:textAlignment w:val="baseline"/>
        <w:rPr>
          <w:rFonts w:ascii="Arial" w:eastAsia="Arial" w:hAnsi="Arial" w:cs="Arial"/>
          <w:color w:val="17365D" w:themeColor="text2" w:themeShade="BF"/>
          <w:sz w:val="22"/>
          <w:szCs w:val="22"/>
          <w:lang w:eastAsia="en-US"/>
        </w:rPr>
      </w:pPr>
      <w:r w:rsidRPr="006D0217">
        <w:rPr>
          <w:rFonts w:ascii="Arial" w:eastAsia="Arial" w:hAnsi="Arial" w:cs="Arial"/>
          <w:color w:val="17365D" w:themeColor="text2" w:themeShade="BF"/>
          <w:sz w:val="22"/>
          <w:szCs w:val="22"/>
          <w:lang w:eastAsia="en-US"/>
        </w:rPr>
        <w:t xml:space="preserve"> Avv. Francesco Scaloni – Componente  </w:t>
      </w:r>
    </w:p>
    <w:p w14:paraId="2A52139D" w14:textId="77777777" w:rsidR="006D0217" w:rsidRPr="006D0217" w:rsidRDefault="006D0217" w:rsidP="006D0217">
      <w:pPr>
        <w:suppressAutoHyphens/>
        <w:autoSpaceDN w:val="0"/>
        <w:textAlignment w:val="baseline"/>
        <w:rPr>
          <w:rFonts w:ascii="Arial" w:eastAsia="Arial" w:hAnsi="Arial" w:cs="Arial"/>
          <w:color w:val="17365D" w:themeColor="text2" w:themeShade="BF"/>
          <w:sz w:val="22"/>
          <w:szCs w:val="22"/>
          <w:lang w:eastAsia="en-US"/>
        </w:rPr>
      </w:pPr>
      <w:r w:rsidRPr="006D0217">
        <w:rPr>
          <w:rFonts w:ascii="Arial" w:eastAsia="Arial" w:hAnsi="Arial" w:cs="Arial"/>
          <w:color w:val="17365D" w:themeColor="text2" w:themeShade="BF"/>
          <w:sz w:val="22"/>
          <w:szCs w:val="22"/>
          <w:lang w:eastAsia="en-US"/>
        </w:rPr>
        <w:t>Dott. Lorenzo Casagrande Albano – Componente</w:t>
      </w:r>
    </w:p>
    <w:p w14:paraId="29C726C2" w14:textId="77777777" w:rsidR="006D0217" w:rsidRPr="006D0217" w:rsidRDefault="006D0217" w:rsidP="006D0217">
      <w:pPr>
        <w:suppressAutoHyphens/>
        <w:autoSpaceDN w:val="0"/>
        <w:textAlignment w:val="baseline"/>
        <w:rPr>
          <w:rFonts w:ascii="Arial" w:eastAsia="Arial" w:hAnsi="Arial" w:cs="Arial"/>
          <w:color w:val="17365D" w:themeColor="text2" w:themeShade="BF"/>
          <w:sz w:val="22"/>
          <w:szCs w:val="22"/>
          <w:lang w:eastAsia="en-US"/>
        </w:rPr>
      </w:pPr>
      <w:r w:rsidRPr="006D0217">
        <w:rPr>
          <w:rFonts w:ascii="Arial" w:eastAsia="Arial" w:hAnsi="Arial" w:cs="Arial"/>
          <w:color w:val="17365D" w:themeColor="text2" w:themeShade="BF"/>
          <w:sz w:val="22"/>
          <w:szCs w:val="22"/>
          <w:lang w:eastAsia="en-US"/>
        </w:rPr>
        <w:t xml:space="preserve">Avv. Francesco Paoletti – Componente   </w:t>
      </w:r>
    </w:p>
    <w:p w14:paraId="5826A735" w14:textId="77777777" w:rsidR="006D0217" w:rsidRPr="006D0217" w:rsidRDefault="006D0217" w:rsidP="006D0217">
      <w:pPr>
        <w:suppressAutoHyphens/>
        <w:autoSpaceDN w:val="0"/>
        <w:textAlignment w:val="baseline"/>
        <w:rPr>
          <w:rFonts w:ascii="Arial" w:eastAsia="Arial" w:hAnsi="Arial" w:cs="Arial"/>
          <w:color w:val="17365D" w:themeColor="text2" w:themeShade="BF"/>
          <w:sz w:val="22"/>
          <w:szCs w:val="22"/>
          <w:lang w:eastAsia="en-US"/>
        </w:rPr>
      </w:pPr>
      <w:r w:rsidRPr="006D0217">
        <w:rPr>
          <w:rFonts w:ascii="Arial" w:eastAsia="Arial" w:hAnsi="Arial" w:cs="Arial"/>
          <w:color w:val="17365D" w:themeColor="text2" w:themeShade="BF"/>
          <w:sz w:val="22"/>
          <w:szCs w:val="22"/>
          <w:lang w:eastAsia="en-US"/>
        </w:rPr>
        <w:t>Dott.ssa Donatella Bordi – Componente</w:t>
      </w:r>
    </w:p>
    <w:p w14:paraId="5DE98813" w14:textId="77777777" w:rsidR="006D0217" w:rsidRPr="006D0217" w:rsidRDefault="006D0217" w:rsidP="006D0217">
      <w:pPr>
        <w:suppressAutoHyphens/>
        <w:autoSpaceDN w:val="0"/>
        <w:textAlignment w:val="baseline"/>
        <w:rPr>
          <w:rFonts w:ascii="Arial" w:eastAsia="Arial" w:hAnsi="Arial" w:cs="Arial"/>
          <w:color w:val="17365D" w:themeColor="text2" w:themeShade="BF"/>
          <w:sz w:val="22"/>
          <w:szCs w:val="22"/>
          <w:lang w:eastAsia="en-US"/>
        </w:rPr>
      </w:pPr>
      <w:r w:rsidRPr="006D0217">
        <w:rPr>
          <w:rFonts w:ascii="Arial" w:eastAsia="Arial" w:hAnsi="Arial" w:cs="Arial"/>
          <w:color w:val="17365D" w:themeColor="text2" w:themeShade="BF"/>
          <w:sz w:val="22"/>
          <w:szCs w:val="22"/>
          <w:lang w:eastAsia="en-US"/>
        </w:rPr>
        <w:t>nella riunione del 9 febbraio 2026, tenutasi in modalità telematica, con l’assistenza del Segretario Alver Torresi, a seguito del reclamo n° 53 promosso dalla società A.S.D. CHIARAVALLE FUTSAL in data 29/01/2026 avverso la sanzione della squalifica fino al 18/02/2026 al tecnico MULINARI MATTEO applicata dal Giudice Sportivo Territoriale del Comitato Regionale Marche con delibera pubblicata sul C.U. n° 76 Calcio a Cinque del 28/01/2026,</w:t>
      </w:r>
    </w:p>
    <w:p w14:paraId="6316295A" w14:textId="77777777" w:rsidR="006D0217" w:rsidRPr="006D0217" w:rsidRDefault="006D0217" w:rsidP="006D0217">
      <w:pPr>
        <w:tabs>
          <w:tab w:val="center" w:pos="4819"/>
          <w:tab w:val="right" w:pos="9638"/>
        </w:tabs>
        <w:suppressAutoHyphens/>
        <w:autoSpaceDN w:val="0"/>
        <w:textAlignment w:val="baseline"/>
        <w:rPr>
          <w:rFonts w:ascii="Arial" w:eastAsia="Arial" w:hAnsi="Arial" w:cs="Arial"/>
          <w:color w:val="17365D" w:themeColor="text2" w:themeShade="BF"/>
          <w:sz w:val="22"/>
          <w:szCs w:val="22"/>
          <w:lang w:eastAsia="en-US"/>
        </w:rPr>
      </w:pPr>
      <w:r w:rsidRPr="006D0217">
        <w:rPr>
          <w:rFonts w:ascii="Arial" w:eastAsia="Arial" w:hAnsi="Arial" w:cs="Arial"/>
          <w:color w:val="17365D" w:themeColor="text2" w:themeShade="BF"/>
          <w:sz w:val="22"/>
          <w:szCs w:val="22"/>
          <w:lang w:eastAsia="en-US"/>
        </w:rPr>
        <w:t>- esaminati tutti gli atti e le norme in materia;</w:t>
      </w:r>
    </w:p>
    <w:p w14:paraId="643D437A" w14:textId="77777777" w:rsidR="006D0217" w:rsidRPr="006D0217" w:rsidRDefault="006D0217" w:rsidP="006D0217">
      <w:pPr>
        <w:tabs>
          <w:tab w:val="center" w:pos="4819"/>
          <w:tab w:val="right" w:pos="9638"/>
        </w:tabs>
        <w:suppressAutoHyphens/>
        <w:autoSpaceDN w:val="0"/>
        <w:textAlignment w:val="baseline"/>
        <w:rPr>
          <w:rFonts w:ascii="Arial" w:eastAsia="Arial" w:hAnsi="Arial" w:cs="Arial"/>
          <w:color w:val="17365D" w:themeColor="text2" w:themeShade="BF"/>
          <w:sz w:val="22"/>
          <w:szCs w:val="22"/>
          <w:lang w:eastAsia="en-US"/>
        </w:rPr>
      </w:pPr>
      <w:r w:rsidRPr="006D0217">
        <w:rPr>
          <w:rFonts w:ascii="Arial" w:eastAsia="Arial" w:hAnsi="Arial" w:cs="Arial"/>
          <w:color w:val="17365D" w:themeColor="text2" w:themeShade="BF"/>
          <w:sz w:val="22"/>
          <w:szCs w:val="22"/>
          <w:lang w:eastAsia="en-US"/>
        </w:rPr>
        <w:t>- letto il reclamo;</w:t>
      </w:r>
    </w:p>
    <w:p w14:paraId="1D527ABC" w14:textId="77777777" w:rsidR="006D0217" w:rsidRPr="006D0217" w:rsidRDefault="006D0217" w:rsidP="006D0217">
      <w:pPr>
        <w:tabs>
          <w:tab w:val="center" w:pos="4819"/>
          <w:tab w:val="right" w:pos="9638"/>
        </w:tabs>
        <w:suppressAutoHyphens/>
        <w:autoSpaceDN w:val="0"/>
        <w:textAlignment w:val="baseline"/>
        <w:rPr>
          <w:rFonts w:ascii="Arial" w:eastAsia="Arial" w:hAnsi="Arial" w:cs="Arial"/>
          <w:color w:val="17365D" w:themeColor="text2" w:themeShade="BF"/>
          <w:sz w:val="22"/>
          <w:szCs w:val="22"/>
          <w:lang w:eastAsia="en-US"/>
        </w:rPr>
      </w:pPr>
      <w:r w:rsidRPr="006D0217">
        <w:rPr>
          <w:rFonts w:ascii="Arial" w:eastAsia="Arial" w:hAnsi="Arial" w:cs="Arial"/>
          <w:color w:val="17365D" w:themeColor="text2" w:themeShade="BF"/>
          <w:sz w:val="22"/>
          <w:szCs w:val="22"/>
          <w:lang w:eastAsia="en-US"/>
        </w:rPr>
        <w:t>- relatore Donatella Bordi;</w:t>
      </w:r>
    </w:p>
    <w:p w14:paraId="003B48DB" w14:textId="77777777" w:rsidR="006D0217" w:rsidRPr="006D0217" w:rsidRDefault="006D0217" w:rsidP="006D0217">
      <w:pPr>
        <w:suppressAutoHyphens/>
        <w:autoSpaceDN w:val="0"/>
        <w:textAlignment w:val="baseline"/>
        <w:rPr>
          <w:rFonts w:ascii="Arial" w:eastAsia="Verdana" w:hAnsi="Arial" w:cs="Arial"/>
          <w:color w:val="17365D" w:themeColor="text2" w:themeShade="BF"/>
          <w:sz w:val="22"/>
          <w:szCs w:val="22"/>
        </w:rPr>
      </w:pPr>
      <w:r w:rsidRPr="006D0217">
        <w:rPr>
          <w:rFonts w:ascii="Arial" w:eastAsia="Verdana" w:hAnsi="Arial" w:cs="Arial"/>
          <w:color w:val="17365D" w:themeColor="text2" w:themeShade="BF"/>
          <w:sz w:val="22"/>
          <w:szCs w:val="22"/>
        </w:rPr>
        <w:t>- ritenuto e considerato in fatto e diritto quanto segue,</w:t>
      </w:r>
    </w:p>
    <w:p w14:paraId="7D66A2C4" w14:textId="77777777" w:rsidR="006D0217" w:rsidRPr="006D0217" w:rsidRDefault="006D0217" w:rsidP="006D0217">
      <w:pPr>
        <w:suppressAutoHyphens/>
        <w:autoSpaceDN w:val="0"/>
        <w:textAlignment w:val="baseline"/>
        <w:rPr>
          <w:rFonts w:ascii="Arial" w:eastAsia="Verdana" w:hAnsi="Arial" w:cs="Arial"/>
          <w:color w:val="17365D" w:themeColor="text2" w:themeShade="BF"/>
          <w:sz w:val="22"/>
          <w:szCs w:val="22"/>
        </w:rPr>
      </w:pPr>
      <w:r w:rsidRPr="006D0217">
        <w:rPr>
          <w:rFonts w:ascii="Arial" w:eastAsia="Verdana" w:hAnsi="Arial" w:cs="Arial"/>
          <w:color w:val="17365D" w:themeColor="text2" w:themeShade="BF"/>
          <w:sz w:val="22"/>
          <w:szCs w:val="22"/>
        </w:rPr>
        <w:t>ha pronunciato la seguente decisione.</w:t>
      </w:r>
    </w:p>
    <w:p w14:paraId="657F35A9" w14:textId="77777777" w:rsidR="006D0217" w:rsidRPr="006D0217" w:rsidRDefault="006D0217" w:rsidP="006D0217">
      <w:pPr>
        <w:suppressAutoHyphens/>
        <w:autoSpaceDN w:val="0"/>
        <w:jc w:val="center"/>
        <w:textAlignment w:val="baseline"/>
        <w:rPr>
          <w:rFonts w:ascii="Arial" w:eastAsia="Verdana" w:hAnsi="Arial" w:cs="Arial"/>
          <w:color w:val="17365D" w:themeColor="text2" w:themeShade="BF"/>
          <w:sz w:val="22"/>
          <w:szCs w:val="22"/>
        </w:rPr>
      </w:pPr>
      <w:r w:rsidRPr="006D0217">
        <w:rPr>
          <w:rFonts w:ascii="Arial" w:eastAsia="Verdana" w:hAnsi="Arial" w:cs="Arial"/>
          <w:color w:val="17365D" w:themeColor="text2" w:themeShade="BF"/>
          <w:sz w:val="22"/>
          <w:szCs w:val="22"/>
        </w:rPr>
        <w:t>SVOLGIMENTO DEL PROCEDIMENTO</w:t>
      </w:r>
    </w:p>
    <w:p w14:paraId="5C3A7161" w14:textId="77777777" w:rsidR="006D0217" w:rsidRPr="006D0217" w:rsidRDefault="006D0217" w:rsidP="006D0217">
      <w:pPr>
        <w:suppressAutoHyphens/>
        <w:autoSpaceDN w:val="0"/>
        <w:textAlignment w:val="baseline"/>
        <w:rPr>
          <w:rFonts w:ascii="Arial" w:eastAsia="Arial" w:hAnsi="Arial" w:cs="Arial"/>
          <w:color w:val="17365D" w:themeColor="text2" w:themeShade="BF"/>
          <w:sz w:val="22"/>
          <w:szCs w:val="22"/>
          <w:lang w:eastAsia="en-US"/>
        </w:rPr>
      </w:pPr>
      <w:r w:rsidRPr="006D0217">
        <w:rPr>
          <w:rFonts w:ascii="Arial" w:eastAsia="Arial" w:hAnsi="Arial" w:cs="Arial"/>
          <w:color w:val="17365D" w:themeColor="text2" w:themeShade="BF"/>
          <w:sz w:val="22"/>
          <w:szCs w:val="22"/>
          <w:lang w:eastAsia="en-US"/>
        </w:rPr>
        <w:tab/>
        <w:t>In data 29 gennaio 2026 la società A.S.D. CHIARAVALLE FUTSAL ha proposto reclamo avverso la sanzione della squalifica fino al 18/02/2026 al tecnico MULINARI MATTEO irrogata dal Giudice Sportivo Territoriale del Comitato Regionale Marche con delibera pubblicata sul C.U. n° 76 Calcio a Cinque del 28/01/2026, chiedendo alla Corte di annullare la decisione del Giudice Sportivo o comunque di ridurre la sanzione adeguatamente a quanto effettivamente messo in atto dal tesserato.</w:t>
      </w:r>
    </w:p>
    <w:p w14:paraId="491C8009" w14:textId="77777777" w:rsidR="006D0217" w:rsidRPr="006D0217" w:rsidRDefault="006D0217" w:rsidP="006D0217">
      <w:pPr>
        <w:suppressAutoHyphens/>
        <w:autoSpaceDN w:val="0"/>
        <w:jc w:val="center"/>
        <w:textAlignment w:val="baseline"/>
        <w:rPr>
          <w:rFonts w:ascii="Arial" w:eastAsia="Arial" w:hAnsi="Arial" w:cs="Arial"/>
          <w:color w:val="17365D" w:themeColor="text2" w:themeShade="BF"/>
          <w:sz w:val="22"/>
          <w:szCs w:val="22"/>
          <w:lang w:eastAsia="en-US"/>
        </w:rPr>
      </w:pPr>
      <w:r w:rsidRPr="006D0217">
        <w:rPr>
          <w:rFonts w:ascii="Arial" w:eastAsia="Arial" w:hAnsi="Arial" w:cs="Arial"/>
          <w:color w:val="17365D" w:themeColor="text2" w:themeShade="BF"/>
          <w:sz w:val="22"/>
          <w:szCs w:val="22"/>
          <w:lang w:eastAsia="en-US"/>
        </w:rPr>
        <w:t>MOTIVI DELLA DECISIONE</w:t>
      </w:r>
    </w:p>
    <w:p w14:paraId="6568C564" w14:textId="77777777" w:rsidR="006D0217" w:rsidRPr="006D0217" w:rsidRDefault="006D0217" w:rsidP="006D0217">
      <w:pPr>
        <w:suppressAutoHyphens/>
        <w:autoSpaceDN w:val="0"/>
        <w:textAlignment w:val="baseline"/>
        <w:rPr>
          <w:rFonts w:ascii="Arial" w:eastAsia="Arial" w:hAnsi="Arial" w:cs="Arial"/>
          <w:color w:val="17365D" w:themeColor="text2" w:themeShade="BF"/>
          <w:sz w:val="22"/>
          <w:szCs w:val="22"/>
          <w:lang w:eastAsia="en-US"/>
        </w:rPr>
      </w:pPr>
      <w:r w:rsidRPr="006D0217">
        <w:rPr>
          <w:rFonts w:ascii="Arial" w:eastAsia="Arial" w:hAnsi="Arial" w:cs="Arial"/>
          <w:color w:val="17365D" w:themeColor="text2" w:themeShade="BF"/>
          <w:sz w:val="22"/>
          <w:szCs w:val="22"/>
          <w:lang w:eastAsia="en-US"/>
        </w:rPr>
        <w:tab/>
        <w:t>Il reclamo è inammissibile in base a quanto detta l’art. 137 CGS che al comma 3 dispone:</w:t>
      </w:r>
    </w:p>
    <w:p w14:paraId="7F696B49" w14:textId="77777777" w:rsidR="006D0217" w:rsidRPr="006D0217" w:rsidRDefault="006D0217" w:rsidP="006D0217">
      <w:pPr>
        <w:suppressAutoHyphens/>
        <w:autoSpaceDN w:val="0"/>
        <w:textAlignment w:val="baseline"/>
        <w:rPr>
          <w:rFonts w:ascii="Arial" w:eastAsia="Arial" w:hAnsi="Arial" w:cs="Arial"/>
          <w:color w:val="17365D" w:themeColor="text2" w:themeShade="BF"/>
          <w:sz w:val="22"/>
          <w:szCs w:val="22"/>
          <w:lang w:eastAsia="en-US"/>
        </w:rPr>
      </w:pPr>
      <w:proofErr w:type="gramStart"/>
      <w:r w:rsidRPr="006D0217">
        <w:rPr>
          <w:rFonts w:ascii="Arial" w:eastAsia="Arial" w:hAnsi="Arial" w:cs="Arial"/>
          <w:color w:val="17365D" w:themeColor="text2" w:themeShade="BF"/>
          <w:sz w:val="22"/>
          <w:szCs w:val="22"/>
          <w:lang w:eastAsia="en-US"/>
        </w:rPr>
        <w:t xml:space="preserve">“ </w:t>
      </w:r>
      <w:r w:rsidRPr="006D0217">
        <w:rPr>
          <w:rFonts w:ascii="Arial" w:eastAsia="Arial" w:hAnsi="Arial" w:cs="Arial"/>
          <w:i/>
          <w:iCs/>
          <w:color w:val="17365D" w:themeColor="text2" w:themeShade="BF"/>
          <w:sz w:val="22"/>
          <w:szCs w:val="22"/>
          <w:lang w:eastAsia="en-US"/>
        </w:rPr>
        <w:t>Non</w:t>
      </w:r>
      <w:proofErr w:type="gramEnd"/>
      <w:r w:rsidRPr="006D0217">
        <w:rPr>
          <w:rFonts w:ascii="Arial" w:eastAsia="Arial" w:hAnsi="Arial" w:cs="Arial"/>
          <w:i/>
          <w:iCs/>
          <w:color w:val="17365D" w:themeColor="text2" w:themeShade="BF"/>
          <w:sz w:val="22"/>
          <w:szCs w:val="22"/>
          <w:lang w:eastAsia="en-US"/>
        </w:rPr>
        <w:t xml:space="preserve"> sono impugnabili… i seguenti provvedimenti disciplinari: ...b) inibizione per dirigenti o squalifica per tecnici e massaggiatori fino ad mese;”, </w:t>
      </w:r>
      <w:r w:rsidRPr="006D0217">
        <w:rPr>
          <w:rFonts w:ascii="Arial" w:eastAsia="Arial" w:hAnsi="Arial" w:cs="Arial"/>
          <w:color w:val="17365D" w:themeColor="text2" w:themeShade="BF"/>
          <w:sz w:val="22"/>
          <w:szCs w:val="22"/>
          <w:lang w:eastAsia="en-US"/>
        </w:rPr>
        <w:t>limite che non è stato superato nella fattispecie in esame, essendo stata irrogata al tecnico MULINARI MATTEO una squalifica inferiore ad un mese.</w:t>
      </w:r>
    </w:p>
    <w:p w14:paraId="0A45C72F" w14:textId="77777777" w:rsidR="006D0217" w:rsidRPr="006D0217" w:rsidRDefault="006D0217" w:rsidP="006D0217">
      <w:pPr>
        <w:suppressAutoHyphens/>
        <w:autoSpaceDN w:val="0"/>
        <w:jc w:val="center"/>
        <w:textAlignment w:val="baseline"/>
        <w:rPr>
          <w:rFonts w:ascii="Arial" w:eastAsia="Arial" w:hAnsi="Arial" w:cs="Arial"/>
          <w:color w:val="17365D" w:themeColor="text2" w:themeShade="BF"/>
          <w:sz w:val="22"/>
          <w:szCs w:val="22"/>
          <w:lang w:eastAsia="en-US"/>
        </w:rPr>
      </w:pPr>
      <w:r w:rsidRPr="006D0217">
        <w:rPr>
          <w:rFonts w:ascii="Arial" w:eastAsia="Arial" w:hAnsi="Arial" w:cs="Arial"/>
          <w:color w:val="17365D" w:themeColor="text2" w:themeShade="BF"/>
          <w:sz w:val="22"/>
          <w:szCs w:val="22"/>
          <w:lang w:eastAsia="en-US"/>
        </w:rPr>
        <w:t>P.Q.M.</w:t>
      </w:r>
    </w:p>
    <w:p w14:paraId="31F70CB3" w14:textId="77777777" w:rsidR="006D0217" w:rsidRPr="006D0217" w:rsidRDefault="006D0217" w:rsidP="006D0217">
      <w:pPr>
        <w:suppressAutoHyphens/>
        <w:autoSpaceDN w:val="0"/>
        <w:textAlignment w:val="baseline"/>
        <w:rPr>
          <w:rFonts w:ascii="Arial" w:eastAsia="Arial" w:hAnsi="Arial" w:cs="Arial"/>
          <w:color w:val="17365D" w:themeColor="text2" w:themeShade="BF"/>
          <w:sz w:val="22"/>
          <w:szCs w:val="22"/>
          <w:lang w:eastAsia="en-US"/>
        </w:rPr>
      </w:pPr>
      <w:r w:rsidRPr="006D0217">
        <w:rPr>
          <w:rFonts w:ascii="Arial" w:eastAsia="Arial" w:hAnsi="Arial" w:cs="Arial"/>
          <w:color w:val="17365D" w:themeColor="text2" w:themeShade="BF"/>
          <w:sz w:val="22"/>
          <w:szCs w:val="22"/>
          <w:lang w:eastAsia="en-US"/>
        </w:rPr>
        <w:t xml:space="preserve"> la Corte Sportiva d’Appello Territoriale, definitivamente pronunciando, dichiara inammissibile il reclamo come sopra proposto dalla A.S.D. CHIARAVALLE FUTSAL.  </w:t>
      </w:r>
    </w:p>
    <w:p w14:paraId="6DAEF276" w14:textId="77777777" w:rsidR="006D0217" w:rsidRPr="006D0217" w:rsidRDefault="006D0217" w:rsidP="006D0217">
      <w:pPr>
        <w:suppressAutoHyphens/>
        <w:autoSpaceDN w:val="0"/>
        <w:textAlignment w:val="baseline"/>
        <w:rPr>
          <w:rFonts w:ascii="Arial" w:eastAsia="Arial" w:hAnsi="Arial" w:cs="Arial"/>
          <w:color w:val="17365D" w:themeColor="text2" w:themeShade="BF"/>
          <w:sz w:val="22"/>
          <w:szCs w:val="22"/>
          <w:lang w:eastAsia="en-US"/>
        </w:rPr>
      </w:pPr>
      <w:r w:rsidRPr="006D0217">
        <w:rPr>
          <w:rFonts w:ascii="Arial" w:eastAsia="Arial" w:hAnsi="Arial" w:cs="Arial"/>
          <w:color w:val="17365D" w:themeColor="text2" w:themeShade="BF"/>
          <w:sz w:val="22"/>
          <w:szCs w:val="22"/>
          <w:lang w:eastAsia="en-US"/>
        </w:rPr>
        <w:tab/>
        <w:t xml:space="preserve">Dichiara dovuto il contributo di cui all’art. 48 CGS e manda alla Segreteria del Comitato Regionale Marche per gli adempimenti conseguenti.  </w:t>
      </w:r>
    </w:p>
    <w:p w14:paraId="6B9884FD" w14:textId="77777777" w:rsidR="006D0217" w:rsidRPr="006D0217" w:rsidRDefault="006D0217" w:rsidP="006D0217">
      <w:pPr>
        <w:suppressAutoHyphens/>
        <w:autoSpaceDN w:val="0"/>
        <w:textAlignment w:val="baseline"/>
        <w:rPr>
          <w:rFonts w:ascii="Arial" w:eastAsia="Arial" w:hAnsi="Arial" w:cs="Arial"/>
          <w:color w:val="17365D" w:themeColor="text2" w:themeShade="BF"/>
          <w:sz w:val="22"/>
          <w:szCs w:val="22"/>
          <w:lang w:eastAsia="en-US"/>
        </w:rPr>
      </w:pPr>
      <w:r w:rsidRPr="006D0217">
        <w:rPr>
          <w:rFonts w:ascii="Arial" w:eastAsia="Arial" w:hAnsi="Arial" w:cs="Arial"/>
          <w:color w:val="17365D" w:themeColor="text2" w:themeShade="BF"/>
          <w:sz w:val="22"/>
          <w:szCs w:val="22"/>
          <w:lang w:eastAsia="en-US"/>
        </w:rPr>
        <w:tab/>
        <w:t xml:space="preserve">Così deciso in Ancona, nella sede della FIGC - LND - Comitato Regionale Marche, in data 09 febbraio 2026.                   </w:t>
      </w:r>
    </w:p>
    <w:p w14:paraId="5532BBF2" w14:textId="77777777" w:rsidR="006D0217" w:rsidRPr="006D0217" w:rsidRDefault="006D0217" w:rsidP="006D0217">
      <w:pPr>
        <w:suppressAutoHyphens/>
        <w:autoSpaceDN w:val="0"/>
        <w:textAlignment w:val="baseline"/>
        <w:rPr>
          <w:rFonts w:ascii="Arial" w:eastAsia="Arial" w:hAnsi="Arial" w:cs="Arial"/>
          <w:color w:val="17365D" w:themeColor="text2" w:themeShade="BF"/>
          <w:sz w:val="22"/>
          <w:szCs w:val="22"/>
          <w:lang w:eastAsia="en-US"/>
        </w:rPr>
      </w:pPr>
      <w:r w:rsidRPr="006D0217">
        <w:rPr>
          <w:rFonts w:ascii="Arial" w:eastAsia="Arial" w:hAnsi="Arial" w:cs="Arial"/>
          <w:color w:val="17365D" w:themeColor="text2" w:themeShade="BF"/>
          <w:sz w:val="22"/>
          <w:szCs w:val="22"/>
          <w:lang w:eastAsia="en-US"/>
        </w:rPr>
        <w:t xml:space="preserve">       </w:t>
      </w:r>
      <w:r w:rsidRPr="006D0217">
        <w:rPr>
          <w:rFonts w:ascii="Arial" w:eastAsia="Arial" w:hAnsi="Arial" w:cs="Arial"/>
          <w:color w:val="17365D" w:themeColor="text2" w:themeShade="BF"/>
          <w:sz w:val="22"/>
          <w:szCs w:val="22"/>
          <w:lang w:eastAsia="en-US"/>
        </w:rPr>
        <w:tab/>
      </w:r>
      <w:r w:rsidRPr="006D0217">
        <w:rPr>
          <w:rFonts w:ascii="Arial" w:eastAsia="Arial" w:hAnsi="Arial" w:cs="Arial"/>
          <w:color w:val="17365D" w:themeColor="text2" w:themeShade="BF"/>
          <w:sz w:val="22"/>
          <w:szCs w:val="22"/>
          <w:lang w:eastAsia="en-US"/>
        </w:rPr>
        <w:tab/>
        <w:t xml:space="preserve">   Il Relatore                                                                          Il Presidente                    </w:t>
      </w:r>
    </w:p>
    <w:p w14:paraId="16610B42" w14:textId="77777777" w:rsidR="006D0217" w:rsidRPr="006D0217" w:rsidRDefault="006D0217" w:rsidP="006D0217">
      <w:pPr>
        <w:suppressAutoHyphens/>
        <w:autoSpaceDN w:val="0"/>
        <w:textAlignment w:val="baseline"/>
        <w:rPr>
          <w:rFonts w:ascii="Arial" w:eastAsia="Arial" w:hAnsi="Arial" w:cs="Arial"/>
          <w:color w:val="17365D" w:themeColor="text2" w:themeShade="BF"/>
          <w:sz w:val="22"/>
          <w:szCs w:val="22"/>
          <w:lang w:eastAsia="en-US"/>
        </w:rPr>
      </w:pPr>
      <w:r w:rsidRPr="006D0217">
        <w:rPr>
          <w:rFonts w:ascii="Arial" w:eastAsia="Arial" w:hAnsi="Arial" w:cs="Arial"/>
          <w:color w:val="17365D" w:themeColor="text2" w:themeShade="BF"/>
          <w:sz w:val="22"/>
          <w:szCs w:val="22"/>
          <w:lang w:eastAsia="en-US"/>
        </w:rPr>
        <w:t xml:space="preserve">                       Donatella Bordi                                                                   Piero Paciaroni    </w:t>
      </w:r>
    </w:p>
    <w:p w14:paraId="23F99C60" w14:textId="77777777" w:rsidR="006D0217" w:rsidRPr="006D0217" w:rsidRDefault="006D0217" w:rsidP="006D0217">
      <w:pPr>
        <w:suppressAutoHyphens/>
        <w:autoSpaceDN w:val="0"/>
        <w:textAlignment w:val="baseline"/>
        <w:rPr>
          <w:rFonts w:ascii="Arial" w:eastAsia="Arial" w:hAnsi="Arial" w:cs="Arial"/>
          <w:color w:val="17365D" w:themeColor="text2" w:themeShade="BF"/>
          <w:sz w:val="22"/>
          <w:szCs w:val="22"/>
          <w:lang w:eastAsia="en-US"/>
        </w:rPr>
      </w:pPr>
    </w:p>
    <w:p w14:paraId="39F0C799" w14:textId="77777777" w:rsidR="006D0217" w:rsidRPr="006D0217" w:rsidRDefault="006D0217" w:rsidP="006D0217">
      <w:pPr>
        <w:suppressAutoHyphens/>
        <w:autoSpaceDN w:val="0"/>
        <w:textAlignment w:val="baseline"/>
        <w:rPr>
          <w:rFonts w:ascii="Arial" w:eastAsia="Arial" w:hAnsi="Arial" w:cs="Arial"/>
          <w:color w:val="17365D" w:themeColor="text2" w:themeShade="BF"/>
          <w:sz w:val="22"/>
          <w:szCs w:val="22"/>
          <w:lang w:eastAsia="en-US"/>
        </w:rPr>
      </w:pPr>
    </w:p>
    <w:p w14:paraId="6525FF50" w14:textId="77777777" w:rsidR="006D0217" w:rsidRPr="006D0217" w:rsidRDefault="006D0217" w:rsidP="006D0217">
      <w:pPr>
        <w:suppressAutoHyphens/>
        <w:autoSpaceDN w:val="0"/>
        <w:textAlignment w:val="baseline"/>
        <w:rPr>
          <w:rFonts w:ascii="Arial" w:eastAsia="Arial" w:hAnsi="Arial" w:cs="Arial"/>
          <w:color w:val="17365D" w:themeColor="text2" w:themeShade="BF"/>
          <w:sz w:val="22"/>
          <w:szCs w:val="22"/>
          <w:lang w:eastAsia="en-US"/>
        </w:rPr>
      </w:pPr>
    </w:p>
    <w:p w14:paraId="7DC08BE2" w14:textId="77777777" w:rsidR="006D0217" w:rsidRPr="006D0217" w:rsidRDefault="006D0217" w:rsidP="006D0217">
      <w:pPr>
        <w:suppressAutoHyphens/>
        <w:autoSpaceDN w:val="0"/>
        <w:textAlignment w:val="baseline"/>
        <w:rPr>
          <w:rFonts w:ascii="Arial" w:eastAsia="Arial" w:hAnsi="Arial" w:cs="Arial"/>
          <w:color w:val="17365D" w:themeColor="text2" w:themeShade="BF"/>
          <w:sz w:val="22"/>
          <w:szCs w:val="22"/>
          <w:lang w:eastAsia="en-US"/>
        </w:rPr>
      </w:pPr>
      <w:r w:rsidRPr="006D0217">
        <w:rPr>
          <w:rFonts w:ascii="Arial" w:eastAsia="Arial" w:hAnsi="Arial" w:cs="Arial"/>
          <w:color w:val="17365D" w:themeColor="text2" w:themeShade="BF"/>
          <w:sz w:val="22"/>
          <w:szCs w:val="22"/>
          <w:lang w:eastAsia="en-US"/>
        </w:rPr>
        <w:t xml:space="preserve"> Depositato in Ancona in data 10 febbraio 2026                          </w:t>
      </w:r>
    </w:p>
    <w:p w14:paraId="5EC3458D" w14:textId="77777777" w:rsidR="006D0217" w:rsidRPr="006D0217" w:rsidRDefault="006D0217" w:rsidP="006D0217">
      <w:pPr>
        <w:suppressAutoHyphens/>
        <w:autoSpaceDN w:val="0"/>
        <w:textAlignment w:val="baseline"/>
        <w:rPr>
          <w:rFonts w:ascii="Arial" w:eastAsia="Arial" w:hAnsi="Arial" w:cs="Arial"/>
          <w:color w:val="17365D" w:themeColor="text2" w:themeShade="BF"/>
          <w:sz w:val="22"/>
          <w:szCs w:val="22"/>
          <w:lang w:eastAsia="en-US"/>
        </w:rPr>
      </w:pPr>
      <w:r w:rsidRPr="006D0217">
        <w:rPr>
          <w:rFonts w:ascii="Arial" w:eastAsia="Arial" w:hAnsi="Arial" w:cs="Arial"/>
          <w:color w:val="17365D" w:themeColor="text2" w:themeShade="BF"/>
          <w:sz w:val="22"/>
          <w:szCs w:val="22"/>
          <w:lang w:eastAsia="en-US"/>
        </w:rPr>
        <w:tab/>
      </w:r>
      <w:r w:rsidRPr="006D0217">
        <w:rPr>
          <w:rFonts w:ascii="Arial" w:eastAsia="Arial" w:hAnsi="Arial" w:cs="Arial"/>
          <w:color w:val="17365D" w:themeColor="text2" w:themeShade="BF"/>
          <w:sz w:val="22"/>
          <w:szCs w:val="22"/>
          <w:lang w:eastAsia="en-US"/>
        </w:rPr>
        <w:tab/>
        <w:t xml:space="preserve">  Il Segretario    </w:t>
      </w:r>
    </w:p>
    <w:p w14:paraId="04501428" w14:textId="77777777" w:rsidR="006D0217" w:rsidRPr="006D0217" w:rsidRDefault="006D0217" w:rsidP="006D0217">
      <w:pPr>
        <w:suppressAutoHyphens/>
        <w:autoSpaceDN w:val="0"/>
        <w:textAlignment w:val="baseline"/>
        <w:rPr>
          <w:rFonts w:ascii="Arial" w:eastAsia="Arial" w:hAnsi="Arial" w:cs="Arial"/>
          <w:color w:val="17365D" w:themeColor="text2" w:themeShade="BF"/>
          <w:sz w:val="22"/>
          <w:lang w:eastAsia="en-US"/>
        </w:rPr>
      </w:pPr>
      <w:r w:rsidRPr="006D0217">
        <w:rPr>
          <w:rFonts w:ascii="Arial" w:eastAsia="Arial" w:hAnsi="Arial" w:cs="Arial"/>
          <w:color w:val="17365D" w:themeColor="text2" w:themeShade="BF"/>
          <w:sz w:val="22"/>
          <w:szCs w:val="22"/>
          <w:lang w:eastAsia="en-US"/>
        </w:rPr>
        <w:tab/>
      </w:r>
      <w:r w:rsidRPr="006D0217">
        <w:rPr>
          <w:rFonts w:ascii="Arial" w:eastAsia="Arial" w:hAnsi="Arial" w:cs="Arial"/>
          <w:color w:val="17365D" w:themeColor="text2" w:themeShade="BF"/>
          <w:sz w:val="22"/>
          <w:szCs w:val="22"/>
          <w:lang w:eastAsia="en-US"/>
        </w:rPr>
        <w:tab/>
        <w:t xml:space="preserve">  Alver Torresi</w:t>
      </w:r>
    </w:p>
    <w:p w14:paraId="0F220585" w14:textId="77777777" w:rsidR="006D0217" w:rsidRPr="006D0217" w:rsidRDefault="006D0217" w:rsidP="006D0217">
      <w:pPr>
        <w:suppressAutoHyphens/>
        <w:autoSpaceDN w:val="0"/>
        <w:textAlignment w:val="baseline"/>
        <w:rPr>
          <w:rFonts w:ascii="Arial" w:eastAsia="Arial" w:hAnsi="Arial" w:cs="Arial"/>
          <w:color w:val="17365D" w:themeColor="text2" w:themeShade="BF"/>
          <w:sz w:val="22"/>
          <w:lang w:eastAsia="en-US"/>
        </w:rPr>
      </w:pPr>
    </w:p>
    <w:p w14:paraId="273A81A1" w14:textId="77777777" w:rsidR="006D0217" w:rsidRPr="006D0217" w:rsidRDefault="006D0217" w:rsidP="006D0217">
      <w:pPr>
        <w:suppressAutoHyphens/>
        <w:autoSpaceDN w:val="0"/>
        <w:textAlignment w:val="baseline"/>
        <w:rPr>
          <w:rFonts w:ascii="Arial" w:eastAsia="Arial" w:hAnsi="Arial" w:cs="Arial"/>
          <w:color w:val="17365D" w:themeColor="text2" w:themeShade="BF"/>
          <w:sz w:val="22"/>
          <w:lang w:eastAsia="en-US"/>
        </w:rPr>
      </w:pPr>
    </w:p>
    <w:p w14:paraId="0A8BCDD1" w14:textId="77777777" w:rsidR="006D0217" w:rsidRPr="006D0217" w:rsidRDefault="006D0217" w:rsidP="006D0217">
      <w:pPr>
        <w:suppressAutoHyphens/>
        <w:autoSpaceDN w:val="0"/>
        <w:jc w:val="center"/>
        <w:textAlignment w:val="baseline"/>
        <w:rPr>
          <w:rFonts w:ascii="Arial" w:eastAsia="Verdana" w:hAnsi="Arial" w:cs="Verdana"/>
          <w:color w:val="17365D" w:themeColor="text2" w:themeShade="BF"/>
          <w:sz w:val="22"/>
          <w:szCs w:val="22"/>
        </w:rPr>
      </w:pPr>
    </w:p>
    <w:p w14:paraId="3063739D" w14:textId="77777777" w:rsidR="006D0217" w:rsidRPr="006D0217" w:rsidRDefault="006D0217" w:rsidP="006D0217">
      <w:pPr>
        <w:suppressAutoHyphens/>
        <w:autoSpaceDN w:val="0"/>
        <w:jc w:val="center"/>
        <w:textAlignment w:val="baseline"/>
        <w:rPr>
          <w:rFonts w:ascii="Arial" w:eastAsia="Arial" w:hAnsi="Arial" w:cs="Arial"/>
          <w:color w:val="17365D" w:themeColor="text2" w:themeShade="BF"/>
          <w:sz w:val="22"/>
          <w:szCs w:val="22"/>
          <w:lang w:eastAsia="en-US"/>
        </w:rPr>
      </w:pPr>
      <w:r w:rsidRPr="006D0217">
        <w:rPr>
          <w:rFonts w:ascii="Arial" w:eastAsia="Arial" w:hAnsi="Arial" w:cs="Arial"/>
          <w:color w:val="17365D" w:themeColor="text2" w:themeShade="BF"/>
          <w:sz w:val="22"/>
          <w:szCs w:val="22"/>
          <w:lang w:eastAsia="en-US"/>
        </w:rPr>
        <w:t>Reclamo   n. 54/CSAT 2025/2026</w:t>
      </w:r>
    </w:p>
    <w:p w14:paraId="725719B6" w14:textId="77777777" w:rsidR="006D0217" w:rsidRPr="006D0217" w:rsidRDefault="006D0217" w:rsidP="006D0217">
      <w:pPr>
        <w:suppressAutoHyphens/>
        <w:autoSpaceDN w:val="0"/>
        <w:jc w:val="center"/>
        <w:textAlignment w:val="baseline"/>
        <w:rPr>
          <w:rFonts w:ascii="Arial" w:eastAsia="Arial" w:hAnsi="Arial" w:cs="Arial"/>
          <w:color w:val="17365D" w:themeColor="text2" w:themeShade="BF"/>
          <w:sz w:val="22"/>
          <w:szCs w:val="22"/>
          <w:lang w:eastAsia="en-US"/>
        </w:rPr>
      </w:pPr>
      <w:r w:rsidRPr="006D0217">
        <w:rPr>
          <w:rFonts w:ascii="Arial" w:eastAsia="Arial" w:hAnsi="Arial" w:cs="Arial"/>
          <w:color w:val="17365D" w:themeColor="text2" w:themeShade="BF"/>
          <w:sz w:val="22"/>
          <w:szCs w:val="22"/>
          <w:lang w:eastAsia="en-US"/>
        </w:rPr>
        <w:t>Decisione n. 54/CSAT 2025/2026</w:t>
      </w:r>
    </w:p>
    <w:p w14:paraId="1282467E" w14:textId="77777777" w:rsidR="006D0217" w:rsidRPr="006D0217" w:rsidRDefault="006D0217" w:rsidP="006D0217">
      <w:pPr>
        <w:suppressAutoHyphens/>
        <w:autoSpaceDN w:val="0"/>
        <w:jc w:val="center"/>
        <w:textAlignment w:val="baseline"/>
        <w:rPr>
          <w:rFonts w:ascii="Arial" w:eastAsia="Arial" w:hAnsi="Arial" w:cs="Arial"/>
          <w:color w:val="17365D" w:themeColor="text2" w:themeShade="BF"/>
          <w:sz w:val="22"/>
          <w:szCs w:val="22"/>
          <w:lang w:eastAsia="en-US"/>
        </w:rPr>
      </w:pPr>
    </w:p>
    <w:p w14:paraId="2AD70E7D" w14:textId="77777777" w:rsidR="006D0217" w:rsidRPr="006D0217" w:rsidRDefault="006D0217" w:rsidP="006D0217">
      <w:pPr>
        <w:suppressAutoHyphens/>
        <w:autoSpaceDN w:val="0"/>
        <w:textAlignment w:val="baseline"/>
        <w:rPr>
          <w:rFonts w:ascii="Arial" w:eastAsia="Arial" w:hAnsi="Arial" w:cs="Arial"/>
          <w:color w:val="17365D" w:themeColor="text2" w:themeShade="BF"/>
          <w:sz w:val="22"/>
          <w:szCs w:val="22"/>
          <w:lang w:eastAsia="en-US"/>
        </w:rPr>
      </w:pPr>
      <w:r w:rsidRPr="006D0217">
        <w:rPr>
          <w:rFonts w:ascii="Arial" w:eastAsia="Arial" w:hAnsi="Arial" w:cs="Arial"/>
          <w:color w:val="17365D" w:themeColor="text2" w:themeShade="BF"/>
          <w:sz w:val="22"/>
          <w:szCs w:val="22"/>
          <w:lang w:eastAsia="en-US"/>
        </w:rPr>
        <w:t>La Corte Sportiva d’Appello Territoriale presso il Comitato Regionale Marche, composta da</w:t>
      </w:r>
    </w:p>
    <w:p w14:paraId="1753AC87" w14:textId="77777777" w:rsidR="006D0217" w:rsidRPr="006D0217" w:rsidRDefault="006D0217" w:rsidP="006D0217">
      <w:pPr>
        <w:suppressAutoHyphens/>
        <w:autoSpaceDN w:val="0"/>
        <w:textAlignment w:val="baseline"/>
        <w:rPr>
          <w:rFonts w:ascii="Arial" w:eastAsia="Arial" w:hAnsi="Arial" w:cs="Arial"/>
          <w:color w:val="17365D" w:themeColor="text2" w:themeShade="BF"/>
          <w:sz w:val="22"/>
          <w:szCs w:val="22"/>
          <w:lang w:eastAsia="en-US"/>
        </w:rPr>
      </w:pPr>
      <w:r w:rsidRPr="006D0217">
        <w:rPr>
          <w:rFonts w:ascii="Arial" w:eastAsia="Arial" w:hAnsi="Arial" w:cs="Arial"/>
          <w:color w:val="17365D" w:themeColor="text2" w:themeShade="BF"/>
          <w:sz w:val="22"/>
          <w:szCs w:val="22"/>
          <w:lang w:eastAsia="en-US"/>
        </w:rPr>
        <w:t>Avv. Piero Paciaroni – Presidente</w:t>
      </w:r>
    </w:p>
    <w:p w14:paraId="000E65BA" w14:textId="77777777" w:rsidR="006D0217" w:rsidRPr="006D0217" w:rsidRDefault="006D0217" w:rsidP="006D0217">
      <w:pPr>
        <w:suppressAutoHyphens/>
        <w:autoSpaceDN w:val="0"/>
        <w:textAlignment w:val="baseline"/>
        <w:rPr>
          <w:rFonts w:ascii="Arial" w:eastAsia="Arial" w:hAnsi="Arial" w:cs="Arial"/>
          <w:color w:val="17365D" w:themeColor="text2" w:themeShade="BF"/>
          <w:sz w:val="22"/>
          <w:szCs w:val="22"/>
          <w:lang w:eastAsia="en-US"/>
        </w:rPr>
      </w:pPr>
      <w:r w:rsidRPr="006D0217">
        <w:rPr>
          <w:rFonts w:ascii="Arial" w:eastAsia="Arial" w:hAnsi="Arial" w:cs="Arial"/>
          <w:color w:val="17365D" w:themeColor="text2" w:themeShade="BF"/>
          <w:sz w:val="22"/>
          <w:szCs w:val="22"/>
          <w:lang w:eastAsia="en-US"/>
        </w:rPr>
        <w:t>Dott. Giovanni Spanti – Vicepresidente</w:t>
      </w:r>
    </w:p>
    <w:p w14:paraId="43614A44" w14:textId="77777777" w:rsidR="006D0217" w:rsidRPr="006D0217" w:rsidRDefault="006D0217" w:rsidP="006D0217">
      <w:pPr>
        <w:suppressAutoHyphens/>
        <w:autoSpaceDN w:val="0"/>
        <w:textAlignment w:val="baseline"/>
        <w:rPr>
          <w:rFonts w:ascii="Arial" w:eastAsia="Arial" w:hAnsi="Arial" w:cs="Arial"/>
          <w:color w:val="17365D" w:themeColor="text2" w:themeShade="BF"/>
          <w:sz w:val="22"/>
          <w:szCs w:val="22"/>
          <w:lang w:eastAsia="en-US"/>
        </w:rPr>
      </w:pPr>
      <w:r w:rsidRPr="006D0217">
        <w:rPr>
          <w:rFonts w:ascii="Arial" w:eastAsia="Arial" w:hAnsi="Arial" w:cs="Arial"/>
          <w:color w:val="17365D" w:themeColor="text2" w:themeShade="BF"/>
          <w:sz w:val="22"/>
          <w:szCs w:val="22"/>
          <w:lang w:eastAsia="en-US"/>
        </w:rPr>
        <w:t>Avv. Francesco Scaloni – Componente</w:t>
      </w:r>
    </w:p>
    <w:p w14:paraId="066AE74D" w14:textId="77777777" w:rsidR="006D0217" w:rsidRPr="006D0217" w:rsidRDefault="006D0217" w:rsidP="006D0217">
      <w:pPr>
        <w:suppressAutoHyphens/>
        <w:autoSpaceDN w:val="0"/>
        <w:textAlignment w:val="baseline"/>
        <w:rPr>
          <w:rFonts w:ascii="Arial" w:eastAsia="Arial" w:hAnsi="Arial" w:cs="Arial"/>
          <w:color w:val="17365D" w:themeColor="text2" w:themeShade="BF"/>
          <w:sz w:val="22"/>
          <w:szCs w:val="22"/>
          <w:lang w:eastAsia="en-US"/>
        </w:rPr>
      </w:pPr>
      <w:r w:rsidRPr="006D0217">
        <w:rPr>
          <w:rFonts w:ascii="Arial" w:eastAsia="Arial" w:hAnsi="Arial" w:cs="Arial"/>
          <w:color w:val="17365D" w:themeColor="text2" w:themeShade="BF"/>
          <w:sz w:val="22"/>
          <w:szCs w:val="22"/>
          <w:lang w:eastAsia="en-US"/>
        </w:rPr>
        <w:t>Dott. Lorenzo Casagrande Albano – Componente</w:t>
      </w:r>
    </w:p>
    <w:p w14:paraId="4E3838DB" w14:textId="77777777" w:rsidR="006D0217" w:rsidRPr="006D0217" w:rsidRDefault="006D0217" w:rsidP="006D0217">
      <w:pPr>
        <w:suppressAutoHyphens/>
        <w:autoSpaceDN w:val="0"/>
        <w:textAlignment w:val="baseline"/>
        <w:rPr>
          <w:rFonts w:ascii="Arial" w:eastAsia="Arial" w:hAnsi="Arial" w:cs="Arial"/>
          <w:color w:val="17365D" w:themeColor="text2" w:themeShade="BF"/>
          <w:sz w:val="22"/>
          <w:szCs w:val="22"/>
          <w:lang w:eastAsia="en-US"/>
        </w:rPr>
      </w:pPr>
      <w:r w:rsidRPr="006D0217">
        <w:rPr>
          <w:rFonts w:ascii="Arial" w:eastAsia="Arial" w:hAnsi="Arial" w:cs="Arial"/>
          <w:color w:val="17365D" w:themeColor="text2" w:themeShade="BF"/>
          <w:sz w:val="22"/>
          <w:szCs w:val="22"/>
          <w:lang w:eastAsia="en-US"/>
        </w:rPr>
        <w:t xml:space="preserve">Sig. Marco Marconi – Componente  </w:t>
      </w:r>
    </w:p>
    <w:p w14:paraId="5DEA1920" w14:textId="77777777" w:rsidR="006D0217" w:rsidRPr="006D0217" w:rsidRDefault="006D0217" w:rsidP="006D0217">
      <w:pPr>
        <w:suppressAutoHyphens/>
        <w:autoSpaceDN w:val="0"/>
        <w:textAlignment w:val="baseline"/>
        <w:rPr>
          <w:rFonts w:ascii="Arial" w:eastAsia="Arial" w:hAnsi="Arial" w:cs="Arial"/>
          <w:color w:val="17365D" w:themeColor="text2" w:themeShade="BF"/>
          <w:sz w:val="22"/>
          <w:szCs w:val="22"/>
          <w:lang w:eastAsia="en-US"/>
        </w:rPr>
      </w:pPr>
      <w:r w:rsidRPr="006D0217">
        <w:rPr>
          <w:rFonts w:ascii="Arial" w:eastAsia="Arial" w:hAnsi="Arial" w:cs="Arial"/>
          <w:color w:val="17365D" w:themeColor="text2" w:themeShade="BF"/>
          <w:sz w:val="22"/>
          <w:szCs w:val="22"/>
          <w:lang w:eastAsia="en-US"/>
        </w:rPr>
        <w:t xml:space="preserve">nella riunione del 9 febbraio 2026, tenutasi in modalità telematica, con l’assistenza del Segretario Alver </w:t>
      </w:r>
      <w:proofErr w:type="spellStart"/>
      <w:proofErr w:type="gramStart"/>
      <w:r w:rsidRPr="006D0217">
        <w:rPr>
          <w:rFonts w:ascii="Arial" w:eastAsia="Arial" w:hAnsi="Arial" w:cs="Arial"/>
          <w:color w:val="17365D" w:themeColor="text2" w:themeShade="BF"/>
          <w:sz w:val="22"/>
          <w:szCs w:val="22"/>
          <w:lang w:eastAsia="en-US"/>
        </w:rPr>
        <w:t>Torresi,a</w:t>
      </w:r>
      <w:proofErr w:type="spellEnd"/>
      <w:proofErr w:type="gramEnd"/>
      <w:r w:rsidRPr="006D0217">
        <w:rPr>
          <w:rFonts w:ascii="Arial" w:eastAsia="Arial" w:hAnsi="Arial" w:cs="Arial"/>
          <w:color w:val="17365D" w:themeColor="text2" w:themeShade="BF"/>
          <w:sz w:val="22"/>
          <w:szCs w:val="22"/>
          <w:lang w:eastAsia="en-US"/>
        </w:rPr>
        <w:t xml:space="preserve"> seguito del reclamo n° 54 promosso dalla società U.S. PONTESASSO A.S.D. in data 30/01/2026 avverso la sanzione della squalifica per n° 3 (tre) gare effettive al calciatore TARSI STEFANO applicata dal Giudice Sportivo Territoriale della Delegazione Provinciale di Pesaro – Urbino con delibera pubblicata sul C.U. n° 80 del 28/01/2026,</w:t>
      </w:r>
    </w:p>
    <w:p w14:paraId="78D2CC38" w14:textId="77777777" w:rsidR="006D0217" w:rsidRPr="006D0217" w:rsidRDefault="006D0217" w:rsidP="006D0217">
      <w:pPr>
        <w:tabs>
          <w:tab w:val="center" w:pos="4819"/>
          <w:tab w:val="right" w:pos="9638"/>
        </w:tabs>
        <w:suppressAutoHyphens/>
        <w:autoSpaceDN w:val="0"/>
        <w:textAlignment w:val="baseline"/>
        <w:rPr>
          <w:rFonts w:ascii="Arial" w:eastAsia="Arial" w:hAnsi="Arial" w:cs="Arial"/>
          <w:color w:val="17365D" w:themeColor="text2" w:themeShade="BF"/>
          <w:sz w:val="22"/>
          <w:szCs w:val="22"/>
          <w:lang w:eastAsia="en-US"/>
        </w:rPr>
      </w:pPr>
      <w:bookmarkStart w:id="6" w:name="Copia_di_Copia_di_Copia_di__Hlk132362463"/>
      <w:bookmarkStart w:id="7" w:name="Copia_di_Copia_di_Copia_di__Hlk130203631"/>
      <w:bookmarkStart w:id="8" w:name="Copia_di_Copia_di_Copia_di__Hlk151030691"/>
      <w:r w:rsidRPr="006D0217">
        <w:rPr>
          <w:rFonts w:ascii="Arial" w:eastAsia="Arial" w:hAnsi="Arial" w:cs="Arial"/>
          <w:color w:val="17365D" w:themeColor="text2" w:themeShade="BF"/>
          <w:sz w:val="22"/>
          <w:szCs w:val="22"/>
          <w:lang w:eastAsia="en-US"/>
        </w:rPr>
        <w:t>- esaminati tutti gli atti e le norme in materia;</w:t>
      </w:r>
    </w:p>
    <w:p w14:paraId="49F17A40" w14:textId="77777777" w:rsidR="006D0217" w:rsidRPr="006D0217" w:rsidRDefault="006D0217" w:rsidP="006D0217">
      <w:pPr>
        <w:tabs>
          <w:tab w:val="center" w:pos="4819"/>
          <w:tab w:val="right" w:pos="9638"/>
        </w:tabs>
        <w:suppressAutoHyphens/>
        <w:autoSpaceDN w:val="0"/>
        <w:textAlignment w:val="baseline"/>
        <w:rPr>
          <w:rFonts w:ascii="Arial" w:eastAsia="Arial" w:hAnsi="Arial" w:cs="Arial"/>
          <w:color w:val="17365D" w:themeColor="text2" w:themeShade="BF"/>
          <w:sz w:val="22"/>
          <w:szCs w:val="22"/>
          <w:lang w:eastAsia="en-US"/>
        </w:rPr>
      </w:pPr>
      <w:r w:rsidRPr="006D0217">
        <w:rPr>
          <w:rFonts w:ascii="Arial" w:eastAsia="Arial" w:hAnsi="Arial" w:cs="Arial"/>
          <w:color w:val="17365D" w:themeColor="text2" w:themeShade="BF"/>
          <w:sz w:val="22"/>
          <w:szCs w:val="22"/>
          <w:lang w:eastAsia="en-US"/>
        </w:rPr>
        <w:t>- letto il preannuncio ed il reclamo;</w:t>
      </w:r>
    </w:p>
    <w:p w14:paraId="4FEBD778" w14:textId="77777777" w:rsidR="006D0217" w:rsidRPr="006D0217" w:rsidRDefault="006D0217" w:rsidP="006D0217">
      <w:pPr>
        <w:tabs>
          <w:tab w:val="center" w:pos="4819"/>
          <w:tab w:val="right" w:pos="9638"/>
        </w:tabs>
        <w:suppressAutoHyphens/>
        <w:autoSpaceDN w:val="0"/>
        <w:textAlignment w:val="baseline"/>
        <w:rPr>
          <w:rFonts w:ascii="Arial" w:eastAsia="Arial" w:hAnsi="Arial" w:cs="Arial"/>
          <w:color w:val="17365D" w:themeColor="text2" w:themeShade="BF"/>
          <w:sz w:val="22"/>
          <w:szCs w:val="22"/>
          <w:lang w:eastAsia="en-US"/>
        </w:rPr>
      </w:pPr>
      <w:r w:rsidRPr="006D0217">
        <w:rPr>
          <w:rFonts w:ascii="Arial" w:eastAsia="Arial" w:hAnsi="Arial" w:cs="Arial"/>
          <w:color w:val="17365D" w:themeColor="text2" w:themeShade="BF"/>
          <w:sz w:val="22"/>
          <w:szCs w:val="22"/>
          <w:lang w:eastAsia="en-US"/>
        </w:rPr>
        <w:t>- ascoltata la reclamante alla richiesta audizione;</w:t>
      </w:r>
    </w:p>
    <w:p w14:paraId="25B5F7DA" w14:textId="77777777" w:rsidR="006D0217" w:rsidRPr="006D0217" w:rsidRDefault="006D0217" w:rsidP="006D0217">
      <w:pPr>
        <w:tabs>
          <w:tab w:val="center" w:pos="4819"/>
          <w:tab w:val="right" w:pos="9638"/>
        </w:tabs>
        <w:suppressAutoHyphens/>
        <w:autoSpaceDN w:val="0"/>
        <w:textAlignment w:val="baseline"/>
        <w:rPr>
          <w:rFonts w:ascii="Arial" w:eastAsia="Arial" w:hAnsi="Arial" w:cs="Arial"/>
          <w:color w:val="17365D" w:themeColor="text2" w:themeShade="BF"/>
          <w:sz w:val="22"/>
          <w:szCs w:val="22"/>
          <w:lang w:eastAsia="en-US"/>
        </w:rPr>
      </w:pPr>
      <w:r w:rsidRPr="006D0217">
        <w:rPr>
          <w:rFonts w:ascii="Arial" w:eastAsia="Arial" w:hAnsi="Arial" w:cs="Arial"/>
          <w:color w:val="17365D" w:themeColor="text2" w:themeShade="BF"/>
          <w:sz w:val="22"/>
          <w:szCs w:val="22"/>
          <w:lang w:eastAsia="en-US"/>
        </w:rPr>
        <w:t>- sentito a chiarimenti il direttore di gara;</w:t>
      </w:r>
    </w:p>
    <w:p w14:paraId="50F23731" w14:textId="77777777" w:rsidR="006D0217" w:rsidRPr="006D0217" w:rsidRDefault="006D0217" w:rsidP="006D0217">
      <w:pPr>
        <w:tabs>
          <w:tab w:val="center" w:pos="4819"/>
          <w:tab w:val="right" w:pos="9638"/>
        </w:tabs>
        <w:suppressAutoHyphens/>
        <w:autoSpaceDN w:val="0"/>
        <w:textAlignment w:val="baseline"/>
        <w:rPr>
          <w:rFonts w:ascii="Arial" w:eastAsia="Arial" w:hAnsi="Arial" w:cs="Arial"/>
          <w:color w:val="17365D" w:themeColor="text2" w:themeShade="BF"/>
          <w:sz w:val="22"/>
          <w:szCs w:val="22"/>
          <w:lang w:eastAsia="en-US"/>
        </w:rPr>
      </w:pPr>
      <w:r w:rsidRPr="006D0217">
        <w:rPr>
          <w:rFonts w:ascii="Arial" w:eastAsia="Arial" w:hAnsi="Arial" w:cs="Arial"/>
          <w:color w:val="17365D" w:themeColor="text2" w:themeShade="BF"/>
          <w:sz w:val="22"/>
          <w:szCs w:val="22"/>
          <w:lang w:eastAsia="en-US"/>
        </w:rPr>
        <w:t>- relatore Lorenzo Casagrande Albano;</w:t>
      </w:r>
    </w:p>
    <w:p w14:paraId="773C3A33" w14:textId="77777777" w:rsidR="006D0217" w:rsidRPr="006D0217" w:rsidRDefault="006D0217" w:rsidP="006D0217">
      <w:pPr>
        <w:suppressAutoHyphens/>
        <w:autoSpaceDN w:val="0"/>
        <w:textAlignment w:val="baseline"/>
        <w:rPr>
          <w:rFonts w:ascii="Arial" w:eastAsia="Verdana" w:hAnsi="Arial" w:cs="Arial"/>
          <w:color w:val="17365D" w:themeColor="text2" w:themeShade="BF"/>
          <w:sz w:val="22"/>
          <w:szCs w:val="22"/>
        </w:rPr>
      </w:pPr>
      <w:r w:rsidRPr="006D0217">
        <w:rPr>
          <w:rFonts w:ascii="Arial" w:eastAsia="Verdana" w:hAnsi="Arial" w:cs="Arial"/>
          <w:color w:val="17365D" w:themeColor="text2" w:themeShade="BF"/>
          <w:sz w:val="22"/>
          <w:szCs w:val="22"/>
        </w:rPr>
        <w:t>- ritenuto e considerato in fatto e diritto quanto segue,</w:t>
      </w:r>
    </w:p>
    <w:p w14:paraId="5C91A9D7" w14:textId="77777777" w:rsidR="006D0217" w:rsidRPr="006D0217" w:rsidRDefault="006D0217" w:rsidP="006D0217">
      <w:pPr>
        <w:suppressAutoHyphens/>
        <w:autoSpaceDN w:val="0"/>
        <w:textAlignment w:val="baseline"/>
        <w:rPr>
          <w:rFonts w:ascii="Arial" w:eastAsia="Verdana" w:hAnsi="Arial" w:cs="Arial"/>
          <w:color w:val="17365D" w:themeColor="text2" w:themeShade="BF"/>
          <w:sz w:val="22"/>
          <w:szCs w:val="22"/>
        </w:rPr>
      </w:pPr>
      <w:r w:rsidRPr="006D0217">
        <w:rPr>
          <w:rFonts w:ascii="Arial" w:eastAsia="Verdana" w:hAnsi="Arial" w:cs="Arial"/>
          <w:color w:val="17365D" w:themeColor="text2" w:themeShade="BF"/>
          <w:sz w:val="22"/>
          <w:szCs w:val="22"/>
        </w:rPr>
        <w:t>ha pronunciato la seguente decisione.</w:t>
      </w:r>
      <w:bookmarkEnd w:id="6"/>
      <w:bookmarkEnd w:id="7"/>
      <w:bookmarkEnd w:id="8"/>
    </w:p>
    <w:p w14:paraId="5B2D8BEC" w14:textId="77777777" w:rsidR="006D0217" w:rsidRPr="006D0217" w:rsidRDefault="006D0217" w:rsidP="006D0217">
      <w:pPr>
        <w:suppressAutoHyphens/>
        <w:autoSpaceDN w:val="0"/>
        <w:jc w:val="center"/>
        <w:textAlignment w:val="baseline"/>
        <w:rPr>
          <w:rFonts w:ascii="Arial" w:eastAsia="Verdana" w:hAnsi="Arial" w:cs="Arial"/>
          <w:color w:val="17365D" w:themeColor="text2" w:themeShade="BF"/>
          <w:sz w:val="22"/>
          <w:szCs w:val="22"/>
        </w:rPr>
      </w:pPr>
      <w:r w:rsidRPr="006D0217">
        <w:rPr>
          <w:rFonts w:ascii="Arial" w:eastAsia="Verdana" w:hAnsi="Arial" w:cs="Arial"/>
          <w:color w:val="17365D" w:themeColor="text2" w:themeShade="BF"/>
          <w:sz w:val="22"/>
          <w:szCs w:val="22"/>
        </w:rPr>
        <w:t>SVOLGIMENTO DEL PROCEDIMENTO</w:t>
      </w:r>
    </w:p>
    <w:p w14:paraId="7D5DCF5F" w14:textId="77777777" w:rsidR="006D0217" w:rsidRPr="006D0217" w:rsidRDefault="006D0217" w:rsidP="006D0217">
      <w:pPr>
        <w:suppressAutoHyphens/>
        <w:autoSpaceDN w:val="0"/>
        <w:textAlignment w:val="baseline"/>
        <w:rPr>
          <w:rFonts w:ascii="Arial" w:eastAsia="Arial" w:hAnsi="Arial" w:cs="Arial"/>
          <w:color w:val="17365D" w:themeColor="text2" w:themeShade="BF"/>
          <w:sz w:val="22"/>
          <w:szCs w:val="22"/>
          <w:lang w:eastAsia="en-US"/>
        </w:rPr>
      </w:pPr>
      <w:r w:rsidRPr="006D0217">
        <w:rPr>
          <w:rFonts w:ascii="Arial" w:eastAsia="Arial" w:hAnsi="Arial" w:cs="Arial"/>
          <w:color w:val="17365D" w:themeColor="text2" w:themeShade="BF"/>
          <w:sz w:val="22"/>
          <w:szCs w:val="22"/>
          <w:lang w:eastAsia="en-US"/>
        </w:rPr>
        <w:tab/>
        <w:t>In data 30 gennaio 2026 la società U.S. PONTESASSO A.S.D. ha proposto reclamo avverso la sanzione della squalifica per n° 3 (tre) gare effettive al calciatore TARSI STEFANO applicata dal Giudice Sportivo Territoriale della Delegazione Provinciale di Pesaro – Urbino con delibera pubblicata sul C.U. n° 80 del 28/01/2026, chiedendo una riduzione della sanzione sulla base del fatto che il gesto messo in atto dal proprio tesserato non si sarebbe concretizzata in una condotta violenta e comunque sarebbe stata una reazione istintiva a seguito di una gomitata in faccia ricevuta dall’avversario che gli avrebbe provocato anche sanguinamento dalla bocca.</w:t>
      </w:r>
    </w:p>
    <w:p w14:paraId="12E96C45" w14:textId="77777777" w:rsidR="006D0217" w:rsidRPr="006D0217" w:rsidRDefault="006D0217" w:rsidP="006D0217">
      <w:pPr>
        <w:suppressAutoHyphens/>
        <w:autoSpaceDN w:val="0"/>
        <w:textAlignment w:val="baseline"/>
        <w:rPr>
          <w:rFonts w:ascii="Arial" w:eastAsia="Arial" w:hAnsi="Arial" w:cs="Arial"/>
          <w:color w:val="17365D" w:themeColor="text2" w:themeShade="BF"/>
          <w:sz w:val="22"/>
          <w:szCs w:val="22"/>
          <w:lang w:eastAsia="en-US"/>
        </w:rPr>
      </w:pPr>
      <w:r w:rsidRPr="006D0217">
        <w:rPr>
          <w:rFonts w:ascii="Arial" w:eastAsia="Arial" w:hAnsi="Arial" w:cs="Arial"/>
          <w:color w:val="17365D" w:themeColor="text2" w:themeShade="BF"/>
          <w:sz w:val="22"/>
          <w:szCs w:val="22"/>
          <w:lang w:eastAsia="en-US"/>
        </w:rPr>
        <w:tab/>
        <w:t>Alla richiesta audizione la reclamante ha ribadito la propria versione dei fatti ed insistito per l’accoglimento del reclamo.</w:t>
      </w:r>
    </w:p>
    <w:p w14:paraId="1FEB572E" w14:textId="77777777" w:rsidR="006D0217" w:rsidRPr="006D0217" w:rsidRDefault="006D0217" w:rsidP="006D0217">
      <w:pPr>
        <w:suppressAutoHyphens/>
        <w:autoSpaceDN w:val="0"/>
        <w:textAlignment w:val="baseline"/>
        <w:rPr>
          <w:rFonts w:ascii="Arial" w:eastAsia="Arial" w:hAnsi="Arial" w:cs="Arial"/>
          <w:color w:val="17365D" w:themeColor="text2" w:themeShade="BF"/>
          <w:sz w:val="22"/>
          <w:szCs w:val="22"/>
          <w:lang w:eastAsia="en-US"/>
        </w:rPr>
      </w:pPr>
      <w:r w:rsidRPr="006D0217">
        <w:rPr>
          <w:rFonts w:ascii="Arial" w:eastAsia="Arial" w:hAnsi="Arial" w:cs="Arial"/>
          <w:color w:val="17365D" w:themeColor="text2" w:themeShade="BF"/>
          <w:sz w:val="22"/>
          <w:szCs w:val="22"/>
          <w:lang w:eastAsia="en-US"/>
        </w:rPr>
        <w:tab/>
        <w:t>La Corte ha ritenuto opportuno sentire a chiarimenti, telefonici stante l’urgenza di decidere, il direttore di gara la quale ha precisato che in effetti il TARSI ha reagito ad un colpo inflittogli dall’avversario – ritenuto incidente di gioco dall’arbitro - che gli ha provocato un sanguinamento dalla bocca.</w:t>
      </w:r>
    </w:p>
    <w:p w14:paraId="227C3776" w14:textId="77777777" w:rsidR="006D0217" w:rsidRPr="006D0217" w:rsidRDefault="006D0217" w:rsidP="006D0217">
      <w:pPr>
        <w:suppressAutoHyphens/>
        <w:autoSpaceDN w:val="0"/>
        <w:jc w:val="center"/>
        <w:textAlignment w:val="baseline"/>
        <w:rPr>
          <w:rFonts w:ascii="Arial" w:eastAsia="Arial" w:hAnsi="Arial" w:cs="Arial"/>
          <w:color w:val="17365D" w:themeColor="text2" w:themeShade="BF"/>
          <w:sz w:val="22"/>
          <w:szCs w:val="22"/>
          <w:lang w:eastAsia="en-US"/>
        </w:rPr>
      </w:pPr>
      <w:r w:rsidRPr="006D0217">
        <w:rPr>
          <w:rFonts w:ascii="Arial" w:eastAsia="Arial" w:hAnsi="Arial" w:cs="Arial"/>
          <w:color w:val="17365D" w:themeColor="text2" w:themeShade="BF"/>
          <w:sz w:val="22"/>
          <w:szCs w:val="22"/>
          <w:lang w:eastAsia="en-US"/>
        </w:rPr>
        <w:t>MOTIVI DELLA DECISIONE</w:t>
      </w:r>
    </w:p>
    <w:p w14:paraId="126862BE" w14:textId="77777777" w:rsidR="006D0217" w:rsidRPr="006D0217" w:rsidRDefault="006D0217" w:rsidP="006D0217">
      <w:pPr>
        <w:suppressAutoHyphens/>
        <w:autoSpaceDN w:val="0"/>
        <w:textAlignment w:val="baseline"/>
        <w:rPr>
          <w:rFonts w:ascii="Arial" w:eastAsia="Arial" w:hAnsi="Arial" w:cs="Arial"/>
          <w:color w:val="17365D" w:themeColor="text2" w:themeShade="BF"/>
          <w:sz w:val="22"/>
          <w:szCs w:val="22"/>
          <w:lang w:eastAsia="en-US"/>
        </w:rPr>
      </w:pPr>
      <w:r w:rsidRPr="006D0217">
        <w:rPr>
          <w:rFonts w:ascii="Arial" w:eastAsia="Arial" w:hAnsi="Arial" w:cs="Arial"/>
          <w:color w:val="17365D" w:themeColor="text2" w:themeShade="BF"/>
          <w:sz w:val="22"/>
          <w:szCs w:val="22"/>
          <w:lang w:eastAsia="en-US"/>
        </w:rPr>
        <w:tab/>
        <w:t>La Corte, preso atto dei chiarimenti forniti dal direttore di gara che ha attestato che vi sia stata una reazione istintiva ad una provocazione avversaria e che quindi sussiste una attenuante rispetto al comportamento messo in atto dal calciatore sanzionato, riduce la squalifica a 2 giornate di gara.</w:t>
      </w:r>
    </w:p>
    <w:p w14:paraId="49A0C154" w14:textId="77777777" w:rsidR="006D0217" w:rsidRPr="006D0217" w:rsidRDefault="006D0217" w:rsidP="006D0217">
      <w:pPr>
        <w:suppressAutoHyphens/>
        <w:autoSpaceDN w:val="0"/>
        <w:jc w:val="center"/>
        <w:textAlignment w:val="baseline"/>
        <w:rPr>
          <w:rFonts w:ascii="Arial" w:eastAsia="Arial" w:hAnsi="Arial" w:cs="Arial"/>
          <w:color w:val="17365D" w:themeColor="text2" w:themeShade="BF"/>
          <w:sz w:val="22"/>
          <w:szCs w:val="22"/>
          <w:lang w:eastAsia="en-US"/>
        </w:rPr>
      </w:pPr>
      <w:r w:rsidRPr="006D0217">
        <w:rPr>
          <w:rFonts w:ascii="Arial" w:eastAsia="Arial" w:hAnsi="Arial" w:cs="Arial"/>
          <w:color w:val="17365D" w:themeColor="text2" w:themeShade="BF"/>
          <w:sz w:val="22"/>
          <w:szCs w:val="22"/>
          <w:lang w:eastAsia="en-US"/>
        </w:rPr>
        <w:t>P.Q.M.</w:t>
      </w:r>
    </w:p>
    <w:p w14:paraId="37259719" w14:textId="77777777" w:rsidR="006D0217" w:rsidRPr="006D0217" w:rsidRDefault="006D0217" w:rsidP="006D0217">
      <w:pPr>
        <w:suppressAutoHyphens/>
        <w:autoSpaceDN w:val="0"/>
        <w:textAlignment w:val="baseline"/>
        <w:rPr>
          <w:rFonts w:ascii="Arial" w:eastAsia="Verdana" w:hAnsi="Arial" w:cs="Verdana"/>
          <w:color w:val="17365D" w:themeColor="text2" w:themeShade="BF"/>
          <w:sz w:val="22"/>
          <w:szCs w:val="22"/>
        </w:rPr>
      </w:pPr>
      <w:r w:rsidRPr="006D0217">
        <w:rPr>
          <w:rFonts w:ascii="Arial" w:eastAsia="Verdana" w:hAnsi="Arial" w:cs="Verdana"/>
          <w:color w:val="17365D" w:themeColor="text2" w:themeShade="BF"/>
          <w:sz w:val="22"/>
          <w:szCs w:val="22"/>
        </w:rPr>
        <w:t xml:space="preserve">la Corte Sportiva d’Appello Territoriale, definitivamente pronunciando, accoglie il reclamo e, per l’effetto, riduce la squalifica al calciatore Sig. TARSI STEFANO a 2 (due) giornate effettive.  </w:t>
      </w:r>
    </w:p>
    <w:p w14:paraId="38225CEB" w14:textId="77777777" w:rsidR="006D0217" w:rsidRPr="006D0217" w:rsidRDefault="006D0217" w:rsidP="006D0217">
      <w:pPr>
        <w:suppressAutoHyphens/>
        <w:autoSpaceDN w:val="0"/>
        <w:textAlignment w:val="baseline"/>
        <w:rPr>
          <w:rFonts w:ascii="Arial" w:eastAsia="Verdana" w:hAnsi="Arial" w:cs="Verdana"/>
          <w:color w:val="17365D" w:themeColor="text2" w:themeShade="BF"/>
          <w:sz w:val="22"/>
          <w:szCs w:val="22"/>
        </w:rPr>
      </w:pPr>
      <w:r w:rsidRPr="006D0217">
        <w:rPr>
          <w:rFonts w:ascii="Arial" w:eastAsia="Verdana" w:hAnsi="Arial" w:cs="Verdana"/>
          <w:color w:val="17365D" w:themeColor="text2" w:themeShade="BF"/>
          <w:sz w:val="22"/>
          <w:szCs w:val="22"/>
        </w:rPr>
        <w:tab/>
        <w:t xml:space="preserve">Dichiara non dovuto il contributo di cui all’art. 48 CGS e manda alla Segreteria del Comitato Regionale Marche per gli adempimenti conseguenti.  </w:t>
      </w:r>
    </w:p>
    <w:p w14:paraId="19537E1D" w14:textId="77777777" w:rsidR="006D0217" w:rsidRPr="006D0217" w:rsidRDefault="006D0217" w:rsidP="006D0217">
      <w:pPr>
        <w:suppressAutoHyphens/>
        <w:autoSpaceDN w:val="0"/>
        <w:textAlignment w:val="baseline"/>
        <w:rPr>
          <w:rFonts w:ascii="Arial" w:eastAsia="Verdana" w:hAnsi="Arial" w:cs="Verdana"/>
          <w:color w:val="17365D" w:themeColor="text2" w:themeShade="BF"/>
          <w:sz w:val="22"/>
          <w:szCs w:val="22"/>
        </w:rPr>
      </w:pPr>
      <w:r w:rsidRPr="006D0217">
        <w:rPr>
          <w:rFonts w:ascii="Arial" w:eastAsia="Verdana" w:hAnsi="Arial" w:cs="Verdana"/>
          <w:color w:val="17365D" w:themeColor="text2" w:themeShade="BF"/>
          <w:sz w:val="22"/>
          <w:szCs w:val="22"/>
        </w:rPr>
        <w:tab/>
        <w:t xml:space="preserve">Così deciso in Ancona, nella sede della FIGC - LND - Comitato Regionale Marche, in data 09 febbraio 2026.                       </w:t>
      </w:r>
    </w:p>
    <w:p w14:paraId="3319D0BD" w14:textId="77777777" w:rsidR="006D0217" w:rsidRPr="006D0217" w:rsidRDefault="006D0217" w:rsidP="006D0217">
      <w:pPr>
        <w:suppressAutoHyphens/>
        <w:autoSpaceDN w:val="0"/>
        <w:textAlignment w:val="baseline"/>
        <w:rPr>
          <w:rFonts w:ascii="Arial" w:eastAsia="Arial" w:hAnsi="Arial" w:cs="Arial"/>
          <w:color w:val="17365D" w:themeColor="text2" w:themeShade="BF"/>
          <w:sz w:val="22"/>
          <w:szCs w:val="22"/>
          <w:lang w:eastAsia="en-US"/>
        </w:rPr>
      </w:pPr>
      <w:r w:rsidRPr="006D0217">
        <w:rPr>
          <w:rFonts w:ascii="Arial" w:eastAsia="Arial" w:hAnsi="Arial" w:cs="Arial"/>
          <w:color w:val="17365D" w:themeColor="text2" w:themeShade="BF"/>
          <w:sz w:val="22"/>
          <w:szCs w:val="22"/>
          <w:lang w:eastAsia="en-US"/>
        </w:rPr>
        <w:t xml:space="preserve">                    Il Relatore                                            </w:t>
      </w:r>
      <w:r w:rsidRPr="006D0217">
        <w:rPr>
          <w:rFonts w:ascii="Arial" w:eastAsia="Arial" w:hAnsi="Arial" w:cs="Arial"/>
          <w:color w:val="17365D" w:themeColor="text2" w:themeShade="BF"/>
          <w:sz w:val="22"/>
          <w:szCs w:val="22"/>
          <w:lang w:eastAsia="en-US"/>
        </w:rPr>
        <w:tab/>
      </w:r>
      <w:r w:rsidRPr="006D0217">
        <w:rPr>
          <w:rFonts w:ascii="Arial" w:eastAsia="Arial" w:hAnsi="Arial" w:cs="Arial"/>
          <w:color w:val="17365D" w:themeColor="text2" w:themeShade="BF"/>
          <w:sz w:val="22"/>
          <w:szCs w:val="22"/>
          <w:lang w:eastAsia="en-US"/>
        </w:rPr>
        <w:tab/>
      </w:r>
      <w:r w:rsidRPr="006D0217">
        <w:rPr>
          <w:rFonts w:ascii="Arial" w:eastAsia="Arial" w:hAnsi="Arial" w:cs="Arial"/>
          <w:color w:val="17365D" w:themeColor="text2" w:themeShade="BF"/>
          <w:sz w:val="22"/>
          <w:szCs w:val="22"/>
          <w:lang w:eastAsia="en-US"/>
        </w:rPr>
        <w:tab/>
        <w:t xml:space="preserve">   Il Presidente                       </w:t>
      </w:r>
    </w:p>
    <w:p w14:paraId="0069B0F7" w14:textId="77777777" w:rsidR="006D0217" w:rsidRPr="006D0217" w:rsidRDefault="006D0217" w:rsidP="006D0217">
      <w:pPr>
        <w:suppressAutoHyphens/>
        <w:autoSpaceDN w:val="0"/>
        <w:textAlignment w:val="baseline"/>
        <w:rPr>
          <w:rFonts w:ascii="Arial" w:eastAsia="Arial" w:hAnsi="Arial" w:cs="Arial"/>
          <w:color w:val="17365D" w:themeColor="text2" w:themeShade="BF"/>
          <w:sz w:val="22"/>
          <w:szCs w:val="22"/>
          <w:lang w:eastAsia="en-US"/>
        </w:rPr>
      </w:pPr>
      <w:r w:rsidRPr="006D0217">
        <w:rPr>
          <w:rFonts w:ascii="Arial" w:eastAsia="Arial" w:hAnsi="Arial" w:cs="Arial"/>
          <w:color w:val="17365D" w:themeColor="text2" w:themeShade="BF"/>
          <w:sz w:val="22"/>
          <w:szCs w:val="22"/>
          <w:lang w:eastAsia="en-US"/>
        </w:rPr>
        <w:t xml:space="preserve">      Lorenzo Casagrande Albano                                                     Piero Paciaroni    </w:t>
      </w:r>
    </w:p>
    <w:p w14:paraId="71B6A016" w14:textId="77777777" w:rsidR="006D0217" w:rsidRPr="006D0217" w:rsidRDefault="006D0217" w:rsidP="006D0217">
      <w:pPr>
        <w:suppressAutoHyphens/>
        <w:autoSpaceDN w:val="0"/>
        <w:textAlignment w:val="baseline"/>
        <w:rPr>
          <w:rFonts w:ascii="Arial" w:eastAsia="Arial" w:hAnsi="Arial" w:cs="Arial"/>
          <w:color w:val="17365D" w:themeColor="text2" w:themeShade="BF"/>
          <w:sz w:val="22"/>
          <w:szCs w:val="22"/>
          <w:lang w:eastAsia="en-US"/>
        </w:rPr>
      </w:pPr>
    </w:p>
    <w:p w14:paraId="06285A38" w14:textId="77777777" w:rsidR="006D0217" w:rsidRPr="006D0217" w:rsidRDefault="006D0217" w:rsidP="006D0217">
      <w:pPr>
        <w:suppressAutoHyphens/>
        <w:autoSpaceDN w:val="0"/>
        <w:textAlignment w:val="baseline"/>
        <w:rPr>
          <w:rFonts w:ascii="Arial" w:eastAsia="Arial" w:hAnsi="Arial" w:cs="Arial"/>
          <w:color w:val="17365D" w:themeColor="text2" w:themeShade="BF"/>
          <w:sz w:val="22"/>
          <w:szCs w:val="22"/>
          <w:lang w:eastAsia="en-US"/>
        </w:rPr>
      </w:pPr>
    </w:p>
    <w:p w14:paraId="5519B956" w14:textId="77777777" w:rsidR="006D0217" w:rsidRPr="006D0217" w:rsidRDefault="006D0217" w:rsidP="006D0217">
      <w:pPr>
        <w:suppressAutoHyphens/>
        <w:autoSpaceDN w:val="0"/>
        <w:textAlignment w:val="baseline"/>
        <w:rPr>
          <w:rFonts w:ascii="Arial" w:eastAsia="Arial" w:hAnsi="Arial" w:cs="Arial"/>
          <w:color w:val="17365D" w:themeColor="text2" w:themeShade="BF"/>
          <w:sz w:val="22"/>
          <w:szCs w:val="22"/>
          <w:lang w:eastAsia="en-US"/>
        </w:rPr>
      </w:pPr>
      <w:r w:rsidRPr="006D0217">
        <w:rPr>
          <w:rFonts w:ascii="Arial" w:eastAsia="Arial" w:hAnsi="Arial" w:cs="Arial"/>
          <w:color w:val="17365D" w:themeColor="text2" w:themeShade="BF"/>
          <w:sz w:val="22"/>
          <w:szCs w:val="22"/>
          <w:lang w:eastAsia="en-US"/>
        </w:rPr>
        <w:t xml:space="preserve"> Depositato in Ancona in data 10 febbraio 2026                          </w:t>
      </w:r>
    </w:p>
    <w:p w14:paraId="56E7EB69" w14:textId="77777777" w:rsidR="006D0217" w:rsidRPr="006D0217" w:rsidRDefault="006D0217" w:rsidP="006D0217">
      <w:pPr>
        <w:suppressAutoHyphens/>
        <w:autoSpaceDN w:val="0"/>
        <w:textAlignment w:val="baseline"/>
        <w:rPr>
          <w:rFonts w:ascii="Arial" w:eastAsia="Arial" w:hAnsi="Arial" w:cs="Arial"/>
          <w:color w:val="17365D" w:themeColor="text2" w:themeShade="BF"/>
          <w:sz w:val="22"/>
          <w:szCs w:val="22"/>
          <w:lang w:eastAsia="en-US"/>
        </w:rPr>
      </w:pPr>
      <w:r w:rsidRPr="006D0217">
        <w:rPr>
          <w:rFonts w:ascii="Arial" w:eastAsia="Arial" w:hAnsi="Arial" w:cs="Arial"/>
          <w:color w:val="17365D" w:themeColor="text2" w:themeShade="BF"/>
          <w:sz w:val="22"/>
          <w:szCs w:val="22"/>
          <w:lang w:eastAsia="en-US"/>
        </w:rPr>
        <w:tab/>
      </w:r>
      <w:r w:rsidRPr="006D0217">
        <w:rPr>
          <w:rFonts w:ascii="Arial" w:eastAsia="Arial" w:hAnsi="Arial" w:cs="Arial"/>
          <w:color w:val="17365D" w:themeColor="text2" w:themeShade="BF"/>
          <w:sz w:val="22"/>
          <w:szCs w:val="22"/>
          <w:lang w:eastAsia="en-US"/>
        </w:rPr>
        <w:tab/>
        <w:t xml:space="preserve">  Il Segretario    </w:t>
      </w:r>
    </w:p>
    <w:p w14:paraId="1A3F0CD0" w14:textId="77777777" w:rsidR="006D0217" w:rsidRPr="006D0217" w:rsidRDefault="006D0217" w:rsidP="006D0217">
      <w:pPr>
        <w:suppressAutoHyphens/>
        <w:autoSpaceDN w:val="0"/>
        <w:textAlignment w:val="baseline"/>
        <w:rPr>
          <w:rFonts w:ascii="Arial" w:eastAsia="Arial" w:hAnsi="Arial" w:cs="Arial"/>
          <w:color w:val="17365D" w:themeColor="text2" w:themeShade="BF"/>
          <w:sz w:val="22"/>
          <w:lang w:eastAsia="en-US"/>
        </w:rPr>
      </w:pPr>
      <w:r w:rsidRPr="006D0217">
        <w:rPr>
          <w:rFonts w:ascii="Arial" w:eastAsia="Arial" w:hAnsi="Arial" w:cs="Arial"/>
          <w:color w:val="17365D" w:themeColor="text2" w:themeShade="BF"/>
          <w:sz w:val="22"/>
          <w:lang w:eastAsia="en-US"/>
        </w:rPr>
        <w:tab/>
      </w:r>
      <w:r w:rsidRPr="006D0217">
        <w:rPr>
          <w:rFonts w:ascii="Arial" w:eastAsia="Arial" w:hAnsi="Arial" w:cs="Arial"/>
          <w:color w:val="17365D" w:themeColor="text2" w:themeShade="BF"/>
          <w:sz w:val="22"/>
          <w:lang w:eastAsia="en-US"/>
        </w:rPr>
        <w:tab/>
        <w:t xml:space="preserve">  Alver Torresi</w:t>
      </w:r>
    </w:p>
    <w:p w14:paraId="7FDB5017" w14:textId="77777777" w:rsidR="006D0217" w:rsidRPr="006D0217" w:rsidRDefault="006D0217" w:rsidP="006D0217">
      <w:pPr>
        <w:suppressAutoHyphens/>
        <w:autoSpaceDN w:val="0"/>
        <w:jc w:val="center"/>
        <w:textAlignment w:val="baseline"/>
        <w:rPr>
          <w:rFonts w:ascii="Arial" w:eastAsia="Arial" w:hAnsi="Arial" w:cs="Arial"/>
          <w:color w:val="17365D" w:themeColor="text2" w:themeShade="BF"/>
          <w:sz w:val="22"/>
          <w:szCs w:val="22"/>
          <w:lang w:eastAsia="en-US"/>
        </w:rPr>
      </w:pPr>
    </w:p>
    <w:p w14:paraId="1B9C7BF7" w14:textId="77777777" w:rsidR="006D0217" w:rsidRPr="006D0217" w:rsidRDefault="006D0217" w:rsidP="006D0217">
      <w:pPr>
        <w:suppressAutoHyphens/>
        <w:autoSpaceDN w:val="0"/>
        <w:jc w:val="center"/>
        <w:textAlignment w:val="baseline"/>
        <w:rPr>
          <w:rFonts w:ascii="Arial" w:eastAsia="Arial" w:hAnsi="Arial" w:cs="Arial"/>
          <w:color w:val="17365D" w:themeColor="text2" w:themeShade="BF"/>
          <w:sz w:val="22"/>
          <w:szCs w:val="22"/>
          <w:lang w:eastAsia="en-US"/>
        </w:rPr>
      </w:pPr>
    </w:p>
    <w:p w14:paraId="5D4C8513" w14:textId="77777777" w:rsidR="006D0217" w:rsidRPr="006D0217" w:rsidRDefault="006D0217" w:rsidP="006D0217">
      <w:pPr>
        <w:suppressAutoHyphens/>
        <w:autoSpaceDN w:val="0"/>
        <w:jc w:val="center"/>
        <w:textAlignment w:val="baseline"/>
        <w:rPr>
          <w:rFonts w:ascii="Arial" w:eastAsia="Arial" w:hAnsi="Arial" w:cs="Arial"/>
          <w:color w:val="17365D" w:themeColor="text2" w:themeShade="BF"/>
          <w:sz w:val="22"/>
          <w:szCs w:val="22"/>
          <w:lang w:eastAsia="en-US"/>
        </w:rPr>
      </w:pPr>
    </w:p>
    <w:p w14:paraId="5B9A1BA4" w14:textId="77777777" w:rsidR="006D0217" w:rsidRPr="006D0217" w:rsidRDefault="006D0217" w:rsidP="006D0217">
      <w:pPr>
        <w:suppressAutoHyphens/>
        <w:autoSpaceDN w:val="0"/>
        <w:jc w:val="center"/>
        <w:textAlignment w:val="baseline"/>
        <w:rPr>
          <w:rFonts w:ascii="Arial" w:eastAsia="Arial" w:hAnsi="Arial" w:cs="Arial"/>
          <w:color w:val="17365D" w:themeColor="text2" w:themeShade="BF"/>
          <w:sz w:val="22"/>
          <w:szCs w:val="22"/>
          <w:lang w:eastAsia="en-US"/>
        </w:rPr>
      </w:pPr>
      <w:r w:rsidRPr="006D0217">
        <w:rPr>
          <w:rFonts w:ascii="Arial" w:eastAsia="Arial" w:hAnsi="Arial" w:cs="Arial"/>
          <w:color w:val="17365D" w:themeColor="text2" w:themeShade="BF"/>
          <w:sz w:val="22"/>
          <w:szCs w:val="22"/>
          <w:lang w:eastAsia="en-US"/>
        </w:rPr>
        <w:t>Reclamo   n. 55/CSAT 2025/2026</w:t>
      </w:r>
    </w:p>
    <w:p w14:paraId="42235871" w14:textId="77777777" w:rsidR="006D0217" w:rsidRPr="006D0217" w:rsidRDefault="006D0217" w:rsidP="006D0217">
      <w:pPr>
        <w:suppressAutoHyphens/>
        <w:autoSpaceDN w:val="0"/>
        <w:jc w:val="center"/>
        <w:textAlignment w:val="baseline"/>
        <w:rPr>
          <w:rFonts w:ascii="Arial" w:eastAsia="Arial" w:hAnsi="Arial" w:cs="Arial"/>
          <w:color w:val="17365D" w:themeColor="text2" w:themeShade="BF"/>
          <w:sz w:val="22"/>
          <w:szCs w:val="22"/>
          <w:lang w:eastAsia="en-US"/>
        </w:rPr>
      </w:pPr>
      <w:r w:rsidRPr="006D0217">
        <w:rPr>
          <w:rFonts w:ascii="Arial" w:eastAsia="Arial" w:hAnsi="Arial" w:cs="Arial"/>
          <w:color w:val="17365D" w:themeColor="text2" w:themeShade="BF"/>
          <w:sz w:val="22"/>
          <w:szCs w:val="22"/>
          <w:lang w:eastAsia="en-US"/>
        </w:rPr>
        <w:t>Decisione n. 55/CSAT 2025/2026</w:t>
      </w:r>
    </w:p>
    <w:p w14:paraId="6104B62C" w14:textId="77777777" w:rsidR="006D0217" w:rsidRPr="006D0217" w:rsidRDefault="006D0217" w:rsidP="006D0217">
      <w:pPr>
        <w:suppressAutoHyphens/>
        <w:autoSpaceDN w:val="0"/>
        <w:textAlignment w:val="baseline"/>
        <w:rPr>
          <w:rFonts w:ascii="Arial" w:eastAsia="Arial" w:hAnsi="Arial" w:cs="Arial"/>
          <w:color w:val="17365D" w:themeColor="text2" w:themeShade="BF"/>
          <w:sz w:val="22"/>
          <w:szCs w:val="22"/>
          <w:lang w:eastAsia="en-US"/>
        </w:rPr>
      </w:pPr>
    </w:p>
    <w:p w14:paraId="0CCDAEFF" w14:textId="77777777" w:rsidR="006D0217" w:rsidRPr="006D0217" w:rsidRDefault="006D0217" w:rsidP="006D0217">
      <w:pPr>
        <w:suppressAutoHyphens/>
        <w:autoSpaceDN w:val="0"/>
        <w:textAlignment w:val="baseline"/>
        <w:rPr>
          <w:rFonts w:ascii="Arial" w:eastAsia="Arial" w:hAnsi="Arial" w:cs="Arial"/>
          <w:color w:val="17365D" w:themeColor="text2" w:themeShade="BF"/>
          <w:sz w:val="22"/>
          <w:szCs w:val="22"/>
          <w:lang w:eastAsia="en-US"/>
        </w:rPr>
      </w:pPr>
      <w:r w:rsidRPr="006D0217">
        <w:rPr>
          <w:rFonts w:ascii="Arial" w:eastAsia="Arial" w:hAnsi="Arial" w:cs="Arial"/>
          <w:color w:val="17365D" w:themeColor="text2" w:themeShade="BF"/>
          <w:sz w:val="22"/>
          <w:szCs w:val="22"/>
          <w:lang w:eastAsia="en-US"/>
        </w:rPr>
        <w:t>La Corte Sportiva d’Appello Territoriale presso il Comitato Regionale Marche, composta da</w:t>
      </w:r>
    </w:p>
    <w:p w14:paraId="49BF2D86" w14:textId="77777777" w:rsidR="006D0217" w:rsidRPr="006D0217" w:rsidRDefault="006D0217" w:rsidP="006D0217">
      <w:pPr>
        <w:suppressAutoHyphens/>
        <w:autoSpaceDN w:val="0"/>
        <w:textAlignment w:val="baseline"/>
        <w:rPr>
          <w:rFonts w:ascii="Arial" w:eastAsia="Arial" w:hAnsi="Arial" w:cs="Arial"/>
          <w:color w:val="17365D" w:themeColor="text2" w:themeShade="BF"/>
          <w:sz w:val="22"/>
          <w:szCs w:val="22"/>
          <w:lang w:eastAsia="en-US"/>
        </w:rPr>
      </w:pPr>
      <w:r w:rsidRPr="006D0217">
        <w:rPr>
          <w:rFonts w:ascii="Arial" w:eastAsia="Arial" w:hAnsi="Arial" w:cs="Arial"/>
          <w:color w:val="17365D" w:themeColor="text2" w:themeShade="BF"/>
          <w:sz w:val="22"/>
          <w:szCs w:val="22"/>
          <w:lang w:eastAsia="en-US"/>
        </w:rPr>
        <w:t xml:space="preserve"> Avv. Piero Paciaroni – Presidente</w:t>
      </w:r>
    </w:p>
    <w:p w14:paraId="4642530F" w14:textId="77777777" w:rsidR="006D0217" w:rsidRPr="006D0217" w:rsidRDefault="006D0217" w:rsidP="006D0217">
      <w:pPr>
        <w:suppressAutoHyphens/>
        <w:autoSpaceDN w:val="0"/>
        <w:textAlignment w:val="baseline"/>
        <w:rPr>
          <w:rFonts w:ascii="Arial" w:eastAsia="Arial" w:hAnsi="Arial" w:cs="Arial"/>
          <w:color w:val="17365D" w:themeColor="text2" w:themeShade="BF"/>
          <w:sz w:val="22"/>
          <w:szCs w:val="22"/>
          <w:lang w:eastAsia="en-US"/>
        </w:rPr>
      </w:pPr>
      <w:r w:rsidRPr="006D0217">
        <w:rPr>
          <w:rFonts w:ascii="Arial" w:eastAsia="Arial" w:hAnsi="Arial" w:cs="Arial"/>
          <w:color w:val="17365D" w:themeColor="text2" w:themeShade="BF"/>
          <w:sz w:val="22"/>
          <w:szCs w:val="22"/>
          <w:lang w:eastAsia="en-US"/>
        </w:rPr>
        <w:t xml:space="preserve"> Avv. Francesco Scaloni – Componente  </w:t>
      </w:r>
    </w:p>
    <w:p w14:paraId="79793712" w14:textId="77777777" w:rsidR="006D0217" w:rsidRPr="006D0217" w:rsidRDefault="006D0217" w:rsidP="006D0217">
      <w:pPr>
        <w:suppressAutoHyphens/>
        <w:autoSpaceDN w:val="0"/>
        <w:textAlignment w:val="baseline"/>
        <w:rPr>
          <w:rFonts w:ascii="Arial" w:eastAsia="Arial" w:hAnsi="Arial" w:cs="Arial"/>
          <w:color w:val="17365D" w:themeColor="text2" w:themeShade="BF"/>
          <w:sz w:val="22"/>
          <w:szCs w:val="22"/>
          <w:lang w:eastAsia="en-US"/>
        </w:rPr>
      </w:pPr>
      <w:r w:rsidRPr="006D0217">
        <w:rPr>
          <w:rFonts w:ascii="Arial" w:eastAsia="Arial" w:hAnsi="Arial" w:cs="Arial"/>
          <w:color w:val="17365D" w:themeColor="text2" w:themeShade="BF"/>
          <w:sz w:val="22"/>
          <w:szCs w:val="22"/>
          <w:lang w:eastAsia="en-US"/>
        </w:rPr>
        <w:t>Dott. Lorenzo Casagrande Albano – Componente</w:t>
      </w:r>
    </w:p>
    <w:p w14:paraId="3A429876" w14:textId="77777777" w:rsidR="006D0217" w:rsidRPr="006D0217" w:rsidRDefault="006D0217" w:rsidP="006D0217">
      <w:pPr>
        <w:suppressAutoHyphens/>
        <w:autoSpaceDN w:val="0"/>
        <w:textAlignment w:val="baseline"/>
        <w:rPr>
          <w:rFonts w:ascii="Arial" w:eastAsia="Arial" w:hAnsi="Arial" w:cs="Arial"/>
          <w:color w:val="17365D" w:themeColor="text2" w:themeShade="BF"/>
          <w:sz w:val="22"/>
          <w:szCs w:val="22"/>
          <w:lang w:eastAsia="en-US"/>
        </w:rPr>
      </w:pPr>
      <w:r w:rsidRPr="006D0217">
        <w:rPr>
          <w:rFonts w:ascii="Arial" w:eastAsia="Arial" w:hAnsi="Arial" w:cs="Arial"/>
          <w:color w:val="17365D" w:themeColor="text2" w:themeShade="BF"/>
          <w:sz w:val="22"/>
          <w:szCs w:val="22"/>
          <w:lang w:eastAsia="en-US"/>
        </w:rPr>
        <w:t xml:space="preserve">Avv. Francesco Paoletti – Componente   </w:t>
      </w:r>
    </w:p>
    <w:p w14:paraId="27DFC880" w14:textId="77777777" w:rsidR="006D0217" w:rsidRPr="006D0217" w:rsidRDefault="006D0217" w:rsidP="006D0217">
      <w:pPr>
        <w:suppressAutoHyphens/>
        <w:autoSpaceDN w:val="0"/>
        <w:textAlignment w:val="baseline"/>
        <w:rPr>
          <w:rFonts w:ascii="Arial" w:eastAsia="Arial" w:hAnsi="Arial" w:cs="Arial"/>
          <w:color w:val="17365D" w:themeColor="text2" w:themeShade="BF"/>
          <w:sz w:val="22"/>
          <w:szCs w:val="22"/>
          <w:lang w:eastAsia="en-US"/>
        </w:rPr>
      </w:pPr>
      <w:r w:rsidRPr="006D0217">
        <w:rPr>
          <w:rFonts w:ascii="Arial" w:eastAsia="Arial" w:hAnsi="Arial" w:cs="Arial"/>
          <w:color w:val="17365D" w:themeColor="text2" w:themeShade="BF"/>
          <w:sz w:val="22"/>
          <w:szCs w:val="22"/>
          <w:lang w:eastAsia="en-US"/>
        </w:rPr>
        <w:t>Dott.ssa Donatella Bordi – Componente</w:t>
      </w:r>
    </w:p>
    <w:p w14:paraId="4F1BA3FA" w14:textId="77777777" w:rsidR="006D0217" w:rsidRPr="006D0217" w:rsidRDefault="006D0217" w:rsidP="006D0217">
      <w:pPr>
        <w:suppressAutoHyphens/>
        <w:autoSpaceDN w:val="0"/>
        <w:textAlignment w:val="baseline"/>
        <w:rPr>
          <w:rFonts w:ascii="Arial" w:eastAsia="Arial" w:hAnsi="Arial" w:cs="Arial"/>
          <w:color w:val="17365D" w:themeColor="text2" w:themeShade="BF"/>
          <w:sz w:val="22"/>
          <w:szCs w:val="22"/>
          <w:lang w:eastAsia="en-US"/>
        </w:rPr>
      </w:pPr>
      <w:r w:rsidRPr="006D0217">
        <w:rPr>
          <w:rFonts w:ascii="Arial" w:eastAsia="Arial" w:hAnsi="Arial" w:cs="Arial"/>
          <w:color w:val="17365D" w:themeColor="text2" w:themeShade="BF"/>
          <w:sz w:val="22"/>
          <w:szCs w:val="22"/>
          <w:lang w:eastAsia="en-US"/>
        </w:rPr>
        <w:t>nella riunione del 9 febbraio 2026, tenutasi in modalità telematica, con l’assistenza del Segretario Alver Torresi, a seguito del reclamo n° 55 promosso dalla società A.S.D. SPORTING GROTTAMMARE in data 28/01/2026 avverso la sanzione della squalifica per n° 10 (dieci) gare effettive al calciatore CARBONE MATTEO applicata dal Giudice Sportivo Territoriale del Comitato Regionale Marche con delibera pubblicata sul C.U. n° 76 Calcio a Cinque del 28/01/2026,</w:t>
      </w:r>
    </w:p>
    <w:p w14:paraId="726E809D" w14:textId="77777777" w:rsidR="006D0217" w:rsidRPr="006D0217" w:rsidRDefault="006D0217" w:rsidP="006D0217">
      <w:pPr>
        <w:suppressAutoHyphens/>
        <w:autoSpaceDN w:val="0"/>
        <w:textAlignment w:val="baseline"/>
        <w:rPr>
          <w:rFonts w:ascii="Arial" w:eastAsia="Arial" w:hAnsi="Arial" w:cs="Arial"/>
          <w:color w:val="17365D" w:themeColor="text2" w:themeShade="BF"/>
          <w:sz w:val="22"/>
          <w:szCs w:val="22"/>
          <w:lang w:eastAsia="en-US"/>
        </w:rPr>
      </w:pPr>
      <w:bookmarkStart w:id="9" w:name="Copia_di_Copia_di__Hlk130203631_2_1"/>
      <w:bookmarkStart w:id="10" w:name="Copia_di_Copia_di__Hlk151030691_2_1"/>
      <w:bookmarkStart w:id="11" w:name="Copia_di_Copia_di__Hlk130203631_3_1"/>
      <w:bookmarkStart w:id="12" w:name="Copia_di_Copia_di__Hlk132362463_1_1"/>
      <w:bookmarkStart w:id="13" w:name="Copia_di_Copia_di__Hlk130203631_1_1"/>
      <w:bookmarkStart w:id="14" w:name="Copia_di_Copia_di__Hlk151030691_1_1"/>
      <w:bookmarkEnd w:id="9"/>
      <w:r w:rsidRPr="006D0217">
        <w:rPr>
          <w:rFonts w:ascii="Arial" w:eastAsia="Arial" w:hAnsi="Arial" w:cs="Arial"/>
          <w:color w:val="17365D" w:themeColor="text2" w:themeShade="BF"/>
          <w:sz w:val="22"/>
          <w:szCs w:val="22"/>
          <w:lang w:eastAsia="en-US"/>
        </w:rPr>
        <w:t>- esaminati tutti gli atti e le norme in materia;</w:t>
      </w:r>
    </w:p>
    <w:p w14:paraId="1448FC3A" w14:textId="77777777" w:rsidR="006D0217" w:rsidRPr="006D0217" w:rsidRDefault="006D0217" w:rsidP="006D0217">
      <w:pPr>
        <w:suppressAutoHyphens/>
        <w:autoSpaceDN w:val="0"/>
        <w:textAlignment w:val="baseline"/>
        <w:rPr>
          <w:rFonts w:ascii="Arial" w:eastAsia="Arial" w:hAnsi="Arial" w:cs="Arial"/>
          <w:color w:val="17365D" w:themeColor="text2" w:themeShade="BF"/>
          <w:sz w:val="22"/>
          <w:szCs w:val="22"/>
          <w:lang w:eastAsia="en-US"/>
        </w:rPr>
      </w:pPr>
      <w:r w:rsidRPr="006D0217">
        <w:rPr>
          <w:rFonts w:ascii="Arial" w:eastAsia="Arial" w:hAnsi="Arial" w:cs="Arial"/>
          <w:color w:val="17365D" w:themeColor="text2" w:themeShade="BF"/>
          <w:sz w:val="22"/>
          <w:szCs w:val="22"/>
          <w:lang w:eastAsia="en-US"/>
        </w:rPr>
        <w:t>- letto il preannuncio ed il reclamo;</w:t>
      </w:r>
    </w:p>
    <w:p w14:paraId="4F00F3D8" w14:textId="77777777" w:rsidR="006D0217" w:rsidRPr="006D0217" w:rsidRDefault="006D0217" w:rsidP="006D0217">
      <w:pPr>
        <w:suppressAutoHyphens/>
        <w:autoSpaceDN w:val="0"/>
        <w:textAlignment w:val="baseline"/>
        <w:rPr>
          <w:rFonts w:ascii="Arial" w:eastAsia="Arial" w:hAnsi="Arial" w:cs="Arial"/>
          <w:color w:val="17365D" w:themeColor="text2" w:themeShade="BF"/>
          <w:sz w:val="22"/>
          <w:szCs w:val="22"/>
          <w:lang w:eastAsia="en-US"/>
        </w:rPr>
      </w:pPr>
      <w:r w:rsidRPr="006D0217">
        <w:rPr>
          <w:rFonts w:ascii="Arial" w:eastAsia="Arial" w:hAnsi="Arial" w:cs="Arial"/>
          <w:color w:val="17365D" w:themeColor="text2" w:themeShade="BF"/>
          <w:sz w:val="22"/>
          <w:szCs w:val="22"/>
          <w:lang w:eastAsia="en-US"/>
        </w:rPr>
        <w:t>- relatore Francesco Scaloni;</w:t>
      </w:r>
    </w:p>
    <w:p w14:paraId="729776D7" w14:textId="77777777" w:rsidR="006D0217" w:rsidRPr="006D0217" w:rsidRDefault="006D0217" w:rsidP="006D0217">
      <w:pPr>
        <w:suppressAutoHyphens/>
        <w:autoSpaceDN w:val="0"/>
        <w:textAlignment w:val="baseline"/>
        <w:rPr>
          <w:rFonts w:ascii="Arial" w:eastAsia="Arial" w:hAnsi="Arial" w:cs="Arial"/>
          <w:color w:val="17365D" w:themeColor="text2" w:themeShade="BF"/>
          <w:sz w:val="22"/>
          <w:szCs w:val="22"/>
          <w:lang w:eastAsia="en-US"/>
        </w:rPr>
      </w:pPr>
      <w:r w:rsidRPr="006D0217">
        <w:rPr>
          <w:rFonts w:ascii="Arial" w:eastAsia="Arial" w:hAnsi="Arial" w:cs="Arial"/>
          <w:color w:val="17365D" w:themeColor="text2" w:themeShade="BF"/>
          <w:sz w:val="22"/>
          <w:szCs w:val="22"/>
          <w:lang w:eastAsia="en-US"/>
        </w:rPr>
        <w:t>- ritenuto e considerato in fatto e diritto quanto segue,</w:t>
      </w:r>
    </w:p>
    <w:p w14:paraId="37B6F9FC" w14:textId="77777777" w:rsidR="006D0217" w:rsidRPr="006D0217" w:rsidRDefault="006D0217" w:rsidP="006D0217">
      <w:pPr>
        <w:suppressAutoHyphens/>
        <w:autoSpaceDN w:val="0"/>
        <w:textAlignment w:val="baseline"/>
        <w:rPr>
          <w:rFonts w:ascii="Arial" w:eastAsia="Arial" w:hAnsi="Arial" w:cs="Arial"/>
          <w:color w:val="17365D" w:themeColor="text2" w:themeShade="BF"/>
          <w:sz w:val="22"/>
          <w:szCs w:val="22"/>
          <w:lang w:eastAsia="en-US"/>
        </w:rPr>
      </w:pPr>
      <w:r w:rsidRPr="006D0217">
        <w:rPr>
          <w:rFonts w:ascii="Arial" w:eastAsia="Arial" w:hAnsi="Arial" w:cs="Arial"/>
          <w:color w:val="17365D" w:themeColor="text2" w:themeShade="BF"/>
          <w:sz w:val="22"/>
          <w:szCs w:val="22"/>
          <w:lang w:eastAsia="en-US"/>
        </w:rPr>
        <w:t>ha pronunciato la seguente decisione.</w:t>
      </w:r>
      <w:bookmarkEnd w:id="10"/>
      <w:bookmarkEnd w:id="11"/>
      <w:bookmarkEnd w:id="12"/>
      <w:bookmarkEnd w:id="13"/>
      <w:bookmarkEnd w:id="14"/>
    </w:p>
    <w:p w14:paraId="01A11756" w14:textId="77777777" w:rsidR="006D0217" w:rsidRPr="006D0217" w:rsidRDefault="006D0217" w:rsidP="006D0217">
      <w:pPr>
        <w:suppressAutoHyphens/>
        <w:autoSpaceDN w:val="0"/>
        <w:textAlignment w:val="baseline"/>
        <w:rPr>
          <w:rFonts w:ascii="Arial" w:eastAsia="Arial" w:hAnsi="Arial" w:cs="Arial"/>
          <w:color w:val="17365D" w:themeColor="text2" w:themeShade="BF"/>
          <w:sz w:val="22"/>
          <w:szCs w:val="22"/>
          <w:lang w:eastAsia="en-US"/>
        </w:rPr>
      </w:pPr>
      <w:r w:rsidRPr="006D0217">
        <w:rPr>
          <w:rFonts w:ascii="Arial" w:eastAsia="Arial" w:hAnsi="Arial" w:cs="Arial"/>
          <w:color w:val="17365D" w:themeColor="text2" w:themeShade="BF"/>
          <w:sz w:val="22"/>
          <w:szCs w:val="22"/>
          <w:lang w:eastAsia="en-US"/>
        </w:rPr>
        <w:t>SVOLGIMENTO DEL PROCEDIMENTO</w:t>
      </w:r>
    </w:p>
    <w:p w14:paraId="1C08E91B" w14:textId="77777777" w:rsidR="006D0217" w:rsidRPr="006D0217" w:rsidRDefault="006D0217" w:rsidP="006D0217">
      <w:pPr>
        <w:suppressAutoHyphens/>
        <w:autoSpaceDN w:val="0"/>
        <w:textAlignment w:val="baseline"/>
        <w:rPr>
          <w:rFonts w:ascii="Arial" w:eastAsia="Arial" w:hAnsi="Arial" w:cs="Arial"/>
          <w:color w:val="17365D" w:themeColor="text2" w:themeShade="BF"/>
          <w:sz w:val="22"/>
          <w:szCs w:val="22"/>
          <w:lang w:eastAsia="en-US"/>
        </w:rPr>
      </w:pPr>
      <w:r w:rsidRPr="006D0217">
        <w:rPr>
          <w:rFonts w:ascii="Arial" w:eastAsia="Arial" w:hAnsi="Arial" w:cs="Arial"/>
          <w:color w:val="17365D" w:themeColor="text2" w:themeShade="BF"/>
          <w:sz w:val="22"/>
          <w:szCs w:val="22"/>
          <w:lang w:eastAsia="en-US"/>
        </w:rPr>
        <w:tab/>
        <w:t>In data 28 gennaio 2026 la società A.S.D. SPORTING GROTTAMMARE ha proposto reclamo avverso la sanzione della squalifica per n° 10 (dieci) gare effettive al calciatore CARBONE MATTEO applicata dal Giudice Sportivo Territoriale del Comitato Regionale Marche con delibera pubblicata sul C.U. n° 76 Calcio a Cinque del 28/01/2026, chiedendo alla Corte di ridurre la sanzione, tenuto conto della giovane età dello stesso, del fatto che il calciatore si è scusato di quanto messo in atto e della circostanza che, trattandosi di categoria Under 17, la sanzione della squalifica per 10 gare risulterebbe sproporzionata corrispondendo a quasi un intero girone di campionato.</w:t>
      </w:r>
    </w:p>
    <w:p w14:paraId="1CE36064" w14:textId="77777777" w:rsidR="006D0217" w:rsidRPr="006D0217" w:rsidRDefault="006D0217" w:rsidP="006D0217">
      <w:pPr>
        <w:suppressAutoHyphens/>
        <w:autoSpaceDN w:val="0"/>
        <w:textAlignment w:val="baseline"/>
        <w:rPr>
          <w:rFonts w:ascii="Arial" w:eastAsia="Arial" w:hAnsi="Arial" w:cs="Arial"/>
          <w:color w:val="17365D" w:themeColor="text2" w:themeShade="BF"/>
          <w:sz w:val="22"/>
          <w:szCs w:val="22"/>
          <w:lang w:eastAsia="en-US"/>
        </w:rPr>
      </w:pPr>
      <w:r w:rsidRPr="006D0217">
        <w:rPr>
          <w:rFonts w:ascii="Arial" w:eastAsia="Arial" w:hAnsi="Arial" w:cs="Arial"/>
          <w:color w:val="17365D" w:themeColor="text2" w:themeShade="BF"/>
          <w:sz w:val="22"/>
          <w:szCs w:val="22"/>
          <w:lang w:eastAsia="en-US"/>
        </w:rPr>
        <w:t>MOTIVI DELLA DECISIONE</w:t>
      </w:r>
    </w:p>
    <w:p w14:paraId="59F5A86B" w14:textId="77777777" w:rsidR="006D0217" w:rsidRPr="006D0217" w:rsidRDefault="006D0217" w:rsidP="006D0217">
      <w:pPr>
        <w:suppressAutoHyphens/>
        <w:autoSpaceDN w:val="0"/>
        <w:textAlignment w:val="baseline"/>
        <w:rPr>
          <w:rFonts w:ascii="Arial" w:eastAsia="Arial" w:hAnsi="Arial" w:cs="Arial"/>
          <w:color w:val="17365D" w:themeColor="text2" w:themeShade="BF"/>
          <w:sz w:val="22"/>
          <w:szCs w:val="22"/>
          <w:lang w:eastAsia="en-US"/>
        </w:rPr>
      </w:pPr>
      <w:r w:rsidRPr="006D0217">
        <w:rPr>
          <w:rFonts w:ascii="Arial" w:eastAsia="Arial" w:hAnsi="Arial" w:cs="Arial"/>
          <w:color w:val="17365D" w:themeColor="text2" w:themeShade="BF"/>
          <w:sz w:val="22"/>
          <w:szCs w:val="22"/>
          <w:lang w:eastAsia="en-US"/>
        </w:rPr>
        <w:tab/>
        <w:t>Il reclamo è inammissibile in quanto né il preavviso né il reclamo sono stati sottoscritti, il che lo rende.</w:t>
      </w:r>
    </w:p>
    <w:p w14:paraId="404AE906" w14:textId="77777777" w:rsidR="006D0217" w:rsidRPr="006D0217" w:rsidRDefault="006D0217" w:rsidP="006D0217">
      <w:pPr>
        <w:suppressAutoHyphens/>
        <w:autoSpaceDN w:val="0"/>
        <w:textAlignment w:val="baseline"/>
        <w:rPr>
          <w:rFonts w:ascii="Arial" w:eastAsia="Arial" w:hAnsi="Arial" w:cs="Arial"/>
          <w:color w:val="17365D" w:themeColor="text2" w:themeShade="BF"/>
          <w:sz w:val="22"/>
          <w:szCs w:val="22"/>
          <w:lang w:eastAsia="en-US"/>
        </w:rPr>
      </w:pPr>
      <w:r w:rsidRPr="006D0217">
        <w:rPr>
          <w:rFonts w:ascii="Arial" w:eastAsia="Arial" w:hAnsi="Arial" w:cs="Arial"/>
          <w:color w:val="17365D" w:themeColor="text2" w:themeShade="BF"/>
          <w:sz w:val="22"/>
          <w:szCs w:val="22"/>
          <w:lang w:eastAsia="en-US"/>
        </w:rPr>
        <w:t>P.Q.M.</w:t>
      </w:r>
    </w:p>
    <w:p w14:paraId="14DA6CBD" w14:textId="77777777" w:rsidR="006D0217" w:rsidRPr="006D0217" w:rsidRDefault="006D0217" w:rsidP="006D0217">
      <w:pPr>
        <w:suppressAutoHyphens/>
        <w:autoSpaceDN w:val="0"/>
        <w:textAlignment w:val="baseline"/>
        <w:rPr>
          <w:rFonts w:ascii="Arial" w:eastAsia="Arial" w:hAnsi="Arial" w:cs="Arial"/>
          <w:color w:val="17365D" w:themeColor="text2" w:themeShade="BF"/>
          <w:sz w:val="22"/>
          <w:szCs w:val="22"/>
          <w:lang w:eastAsia="en-US"/>
        </w:rPr>
      </w:pPr>
      <w:r w:rsidRPr="006D0217">
        <w:rPr>
          <w:rFonts w:ascii="Arial" w:eastAsia="Arial" w:hAnsi="Arial" w:cs="Arial"/>
          <w:color w:val="17365D" w:themeColor="text2" w:themeShade="BF"/>
          <w:sz w:val="22"/>
          <w:szCs w:val="22"/>
          <w:lang w:eastAsia="en-US"/>
        </w:rPr>
        <w:t>la Corte Sportiva d’Appello Territoriale, definitivamente pronunciando, dichiara inammissibile il reclamo come sopra proposto dalla A.S.D. SPORTING GROTTAMMARE.</w:t>
      </w:r>
    </w:p>
    <w:p w14:paraId="1A8A552C" w14:textId="77777777" w:rsidR="006D0217" w:rsidRPr="006D0217" w:rsidRDefault="006D0217" w:rsidP="006D0217">
      <w:pPr>
        <w:suppressAutoHyphens/>
        <w:autoSpaceDN w:val="0"/>
        <w:textAlignment w:val="baseline"/>
        <w:rPr>
          <w:rFonts w:ascii="Arial" w:eastAsia="Arial" w:hAnsi="Arial" w:cs="Arial"/>
          <w:color w:val="17365D" w:themeColor="text2" w:themeShade="BF"/>
          <w:sz w:val="22"/>
          <w:szCs w:val="22"/>
          <w:lang w:eastAsia="en-US"/>
        </w:rPr>
      </w:pPr>
      <w:r w:rsidRPr="006D0217">
        <w:rPr>
          <w:rFonts w:ascii="Arial" w:eastAsia="Arial" w:hAnsi="Arial" w:cs="Arial"/>
          <w:color w:val="17365D" w:themeColor="text2" w:themeShade="BF"/>
          <w:sz w:val="22"/>
          <w:szCs w:val="22"/>
          <w:lang w:eastAsia="en-US"/>
        </w:rPr>
        <w:tab/>
        <w:t>Dichiara dovuto il contributo di cui all’art. 48 CGS e manda alla Segreteria del Comitato Regionale Marche per gli adempimenti conseguenti.</w:t>
      </w:r>
    </w:p>
    <w:p w14:paraId="47F2298A" w14:textId="77777777" w:rsidR="006D0217" w:rsidRPr="006D0217" w:rsidRDefault="006D0217" w:rsidP="006D0217">
      <w:pPr>
        <w:suppressAutoHyphens/>
        <w:autoSpaceDN w:val="0"/>
        <w:textAlignment w:val="baseline"/>
        <w:rPr>
          <w:rFonts w:ascii="Arial" w:eastAsia="Arial" w:hAnsi="Arial" w:cs="Arial"/>
          <w:color w:val="17365D" w:themeColor="text2" w:themeShade="BF"/>
          <w:sz w:val="22"/>
          <w:szCs w:val="22"/>
          <w:lang w:eastAsia="en-US"/>
        </w:rPr>
      </w:pPr>
      <w:r w:rsidRPr="006D0217">
        <w:rPr>
          <w:rFonts w:ascii="Arial" w:eastAsia="Arial" w:hAnsi="Arial" w:cs="Arial"/>
          <w:color w:val="17365D" w:themeColor="text2" w:themeShade="BF"/>
          <w:sz w:val="22"/>
          <w:szCs w:val="22"/>
          <w:lang w:eastAsia="en-US"/>
        </w:rPr>
        <w:tab/>
        <w:t xml:space="preserve"> Così deciso in Ancona, nella sede della FIGC - LND - Comitato Regionale Marche, in data 09 febbraio 2026.                          </w:t>
      </w:r>
    </w:p>
    <w:p w14:paraId="30306196" w14:textId="77777777" w:rsidR="006D0217" w:rsidRPr="006D0217" w:rsidRDefault="006D0217" w:rsidP="006D0217">
      <w:pPr>
        <w:suppressAutoHyphens/>
        <w:autoSpaceDN w:val="0"/>
        <w:textAlignment w:val="baseline"/>
        <w:rPr>
          <w:rFonts w:ascii="Arial" w:eastAsia="Arial" w:hAnsi="Arial" w:cs="Arial"/>
          <w:color w:val="17365D" w:themeColor="text2" w:themeShade="BF"/>
          <w:sz w:val="22"/>
          <w:szCs w:val="22"/>
          <w:lang w:eastAsia="en-US"/>
        </w:rPr>
      </w:pPr>
      <w:r w:rsidRPr="006D0217">
        <w:rPr>
          <w:rFonts w:ascii="Arial" w:eastAsia="Arial" w:hAnsi="Arial" w:cs="Arial"/>
          <w:color w:val="17365D" w:themeColor="text2" w:themeShade="BF"/>
          <w:sz w:val="22"/>
          <w:szCs w:val="22"/>
          <w:lang w:eastAsia="en-US"/>
        </w:rPr>
        <w:t xml:space="preserve">   </w:t>
      </w:r>
      <w:r w:rsidRPr="006D0217">
        <w:rPr>
          <w:rFonts w:ascii="Arial" w:eastAsia="Arial" w:hAnsi="Arial" w:cs="Arial"/>
          <w:color w:val="17365D" w:themeColor="text2" w:themeShade="BF"/>
          <w:sz w:val="22"/>
          <w:szCs w:val="22"/>
          <w:lang w:eastAsia="en-US"/>
        </w:rPr>
        <w:tab/>
        <w:t xml:space="preserve">Il Relatore                                                                     </w:t>
      </w:r>
      <w:r w:rsidRPr="006D0217">
        <w:rPr>
          <w:rFonts w:ascii="Arial" w:eastAsia="Arial" w:hAnsi="Arial" w:cs="Arial"/>
          <w:color w:val="17365D" w:themeColor="text2" w:themeShade="BF"/>
          <w:sz w:val="22"/>
          <w:szCs w:val="22"/>
          <w:lang w:eastAsia="en-US"/>
        </w:rPr>
        <w:tab/>
        <w:t xml:space="preserve">     Il Presidente                       </w:t>
      </w:r>
    </w:p>
    <w:p w14:paraId="4B1C71C9" w14:textId="77777777" w:rsidR="006D0217" w:rsidRPr="006D0217" w:rsidRDefault="006D0217" w:rsidP="006D0217">
      <w:pPr>
        <w:suppressAutoHyphens/>
        <w:autoSpaceDN w:val="0"/>
        <w:textAlignment w:val="baseline"/>
        <w:rPr>
          <w:rFonts w:ascii="Arial" w:eastAsia="Arial" w:hAnsi="Arial" w:cs="Arial"/>
          <w:color w:val="17365D" w:themeColor="text2" w:themeShade="BF"/>
          <w:sz w:val="22"/>
          <w:szCs w:val="22"/>
          <w:lang w:eastAsia="en-US"/>
        </w:rPr>
      </w:pPr>
      <w:r w:rsidRPr="006D0217">
        <w:rPr>
          <w:rFonts w:ascii="Arial" w:eastAsia="Arial" w:hAnsi="Arial" w:cs="Arial"/>
          <w:color w:val="17365D" w:themeColor="text2" w:themeShade="BF"/>
          <w:sz w:val="22"/>
          <w:szCs w:val="22"/>
          <w:lang w:eastAsia="en-US"/>
        </w:rPr>
        <w:t xml:space="preserve">      Francesco Scaloni                                                               </w:t>
      </w:r>
      <w:proofErr w:type="gramStart"/>
      <w:r w:rsidRPr="006D0217">
        <w:rPr>
          <w:rFonts w:ascii="Arial" w:eastAsia="Arial" w:hAnsi="Arial" w:cs="Arial"/>
          <w:color w:val="17365D" w:themeColor="text2" w:themeShade="BF"/>
          <w:sz w:val="22"/>
          <w:szCs w:val="22"/>
          <w:lang w:eastAsia="en-US"/>
        </w:rPr>
        <w:tab/>
        <w:t xml:space="preserve">  Piero</w:t>
      </w:r>
      <w:proofErr w:type="gramEnd"/>
      <w:r w:rsidRPr="006D0217">
        <w:rPr>
          <w:rFonts w:ascii="Arial" w:eastAsia="Arial" w:hAnsi="Arial" w:cs="Arial"/>
          <w:color w:val="17365D" w:themeColor="text2" w:themeShade="BF"/>
          <w:sz w:val="22"/>
          <w:szCs w:val="22"/>
          <w:lang w:eastAsia="en-US"/>
        </w:rPr>
        <w:t xml:space="preserve"> Paciaroni</w:t>
      </w:r>
    </w:p>
    <w:p w14:paraId="1D461200" w14:textId="77777777" w:rsidR="006D0217" w:rsidRPr="006D0217" w:rsidRDefault="006D0217" w:rsidP="006D0217">
      <w:pPr>
        <w:suppressAutoHyphens/>
        <w:autoSpaceDN w:val="0"/>
        <w:textAlignment w:val="baseline"/>
        <w:rPr>
          <w:rFonts w:ascii="Arial" w:eastAsia="Arial" w:hAnsi="Arial" w:cs="Arial"/>
          <w:color w:val="17365D" w:themeColor="text2" w:themeShade="BF"/>
          <w:sz w:val="22"/>
          <w:szCs w:val="22"/>
          <w:lang w:eastAsia="en-US"/>
        </w:rPr>
      </w:pPr>
    </w:p>
    <w:p w14:paraId="242D45A5" w14:textId="77777777" w:rsidR="006D0217" w:rsidRPr="006D0217" w:rsidRDefault="006D0217" w:rsidP="006D0217">
      <w:pPr>
        <w:suppressAutoHyphens/>
        <w:autoSpaceDN w:val="0"/>
        <w:textAlignment w:val="baseline"/>
        <w:rPr>
          <w:rFonts w:ascii="Arial" w:eastAsia="Arial" w:hAnsi="Arial" w:cs="Arial"/>
          <w:color w:val="17365D" w:themeColor="text2" w:themeShade="BF"/>
          <w:sz w:val="22"/>
          <w:szCs w:val="22"/>
          <w:lang w:eastAsia="en-US"/>
        </w:rPr>
      </w:pPr>
    </w:p>
    <w:p w14:paraId="77D594E4" w14:textId="77777777" w:rsidR="006D0217" w:rsidRPr="006D0217" w:rsidRDefault="006D0217" w:rsidP="006D0217">
      <w:pPr>
        <w:suppressAutoHyphens/>
        <w:autoSpaceDN w:val="0"/>
        <w:textAlignment w:val="baseline"/>
        <w:rPr>
          <w:rFonts w:ascii="Arial" w:eastAsia="Arial" w:hAnsi="Arial" w:cs="Arial"/>
          <w:color w:val="17365D" w:themeColor="text2" w:themeShade="BF"/>
          <w:sz w:val="22"/>
          <w:szCs w:val="22"/>
          <w:lang w:eastAsia="en-US"/>
        </w:rPr>
      </w:pPr>
      <w:r w:rsidRPr="006D0217">
        <w:rPr>
          <w:rFonts w:ascii="Arial" w:eastAsia="Arial" w:hAnsi="Arial" w:cs="Arial"/>
          <w:color w:val="17365D" w:themeColor="text2" w:themeShade="BF"/>
          <w:sz w:val="22"/>
          <w:szCs w:val="22"/>
          <w:lang w:eastAsia="en-US"/>
        </w:rPr>
        <w:t xml:space="preserve"> Depositato in Ancona in data 10 febbraio 2026                          </w:t>
      </w:r>
    </w:p>
    <w:p w14:paraId="57BDF9BE" w14:textId="77777777" w:rsidR="006D0217" w:rsidRPr="006D0217" w:rsidRDefault="006D0217" w:rsidP="006D0217">
      <w:pPr>
        <w:suppressAutoHyphens/>
        <w:autoSpaceDN w:val="0"/>
        <w:textAlignment w:val="baseline"/>
        <w:rPr>
          <w:rFonts w:ascii="Arial" w:eastAsia="Arial" w:hAnsi="Arial" w:cs="Arial"/>
          <w:color w:val="17365D" w:themeColor="text2" w:themeShade="BF"/>
          <w:sz w:val="22"/>
          <w:szCs w:val="22"/>
          <w:lang w:eastAsia="en-US"/>
        </w:rPr>
      </w:pPr>
      <w:r w:rsidRPr="006D0217">
        <w:rPr>
          <w:rFonts w:ascii="Arial" w:eastAsia="Arial" w:hAnsi="Arial" w:cs="Arial"/>
          <w:color w:val="17365D" w:themeColor="text2" w:themeShade="BF"/>
          <w:sz w:val="22"/>
          <w:szCs w:val="22"/>
          <w:lang w:eastAsia="en-US"/>
        </w:rPr>
        <w:tab/>
      </w:r>
      <w:r w:rsidRPr="006D0217">
        <w:rPr>
          <w:rFonts w:ascii="Arial" w:eastAsia="Arial" w:hAnsi="Arial" w:cs="Arial"/>
          <w:color w:val="17365D" w:themeColor="text2" w:themeShade="BF"/>
          <w:sz w:val="22"/>
          <w:szCs w:val="22"/>
          <w:lang w:eastAsia="en-US"/>
        </w:rPr>
        <w:tab/>
        <w:t xml:space="preserve">  Il Segretario    </w:t>
      </w:r>
    </w:p>
    <w:p w14:paraId="2E22E53C" w14:textId="77777777" w:rsidR="006D0217" w:rsidRPr="006D0217" w:rsidRDefault="006D0217" w:rsidP="006D0217">
      <w:pPr>
        <w:suppressAutoHyphens/>
        <w:autoSpaceDN w:val="0"/>
        <w:textAlignment w:val="baseline"/>
        <w:rPr>
          <w:rFonts w:ascii="Arial" w:eastAsia="Arial" w:hAnsi="Arial" w:cs="Arial"/>
          <w:color w:val="17365D" w:themeColor="text2" w:themeShade="BF"/>
          <w:sz w:val="22"/>
          <w:szCs w:val="22"/>
          <w:lang w:eastAsia="en-US"/>
        </w:rPr>
      </w:pPr>
      <w:r w:rsidRPr="006D0217">
        <w:rPr>
          <w:rFonts w:ascii="Arial" w:eastAsia="Arial" w:hAnsi="Arial" w:cs="Arial"/>
          <w:color w:val="17365D" w:themeColor="text2" w:themeShade="BF"/>
          <w:sz w:val="22"/>
          <w:szCs w:val="22"/>
          <w:lang w:eastAsia="en-US"/>
        </w:rPr>
        <w:tab/>
      </w:r>
      <w:r w:rsidRPr="006D0217">
        <w:rPr>
          <w:rFonts w:ascii="Arial" w:eastAsia="Arial" w:hAnsi="Arial" w:cs="Arial"/>
          <w:color w:val="17365D" w:themeColor="text2" w:themeShade="BF"/>
          <w:sz w:val="22"/>
          <w:szCs w:val="22"/>
          <w:lang w:eastAsia="en-US"/>
        </w:rPr>
        <w:tab/>
        <w:t xml:space="preserve">  Alver Torresi</w:t>
      </w:r>
    </w:p>
    <w:p w14:paraId="0BC10844" w14:textId="77777777" w:rsidR="006D0217" w:rsidRPr="006D0217" w:rsidRDefault="006D0217" w:rsidP="006D0217">
      <w:pPr>
        <w:suppressAutoHyphens/>
        <w:autoSpaceDN w:val="0"/>
        <w:textAlignment w:val="baseline"/>
        <w:rPr>
          <w:rFonts w:ascii="Arial" w:eastAsia="Arial" w:hAnsi="Arial" w:cs="Arial"/>
          <w:color w:val="17365D" w:themeColor="text2" w:themeShade="BF"/>
          <w:sz w:val="22"/>
          <w:lang w:eastAsia="en-US"/>
        </w:rPr>
      </w:pPr>
    </w:p>
    <w:p w14:paraId="0766C789" w14:textId="77777777" w:rsidR="006D0217" w:rsidRPr="006D0217" w:rsidRDefault="006D0217" w:rsidP="006D0217">
      <w:pPr>
        <w:suppressAutoHyphens/>
        <w:autoSpaceDN w:val="0"/>
        <w:textAlignment w:val="baseline"/>
        <w:rPr>
          <w:rFonts w:ascii="Arial" w:eastAsia="Arial" w:hAnsi="Arial" w:cs="Arial"/>
          <w:color w:val="17365D" w:themeColor="text2" w:themeShade="BF"/>
          <w:sz w:val="22"/>
          <w:szCs w:val="22"/>
          <w:lang w:eastAsia="en-US"/>
        </w:rPr>
      </w:pPr>
    </w:p>
    <w:p w14:paraId="0D019A68" w14:textId="77777777" w:rsidR="006D0217" w:rsidRPr="006D0217" w:rsidRDefault="006D0217" w:rsidP="006D0217">
      <w:pPr>
        <w:suppressAutoHyphens/>
        <w:autoSpaceDN w:val="0"/>
        <w:jc w:val="center"/>
        <w:textAlignment w:val="baseline"/>
        <w:rPr>
          <w:rFonts w:ascii="Arial" w:eastAsia="Arial" w:hAnsi="Arial" w:cs="Arial"/>
          <w:b/>
          <w:color w:val="17365D" w:themeColor="text2" w:themeShade="BF"/>
          <w:sz w:val="22"/>
          <w:u w:val="single"/>
          <w:lang w:eastAsia="en-US"/>
        </w:rPr>
      </w:pPr>
      <w:r w:rsidRPr="006D0217">
        <w:rPr>
          <w:rFonts w:ascii="Arial" w:eastAsia="Arial" w:hAnsi="Arial" w:cs="Arial"/>
          <w:b/>
          <w:color w:val="17365D" w:themeColor="text2" w:themeShade="BF"/>
          <w:sz w:val="22"/>
          <w:u w:val="single"/>
          <w:lang w:eastAsia="en-US"/>
        </w:rPr>
        <w:t>Pubblicato in Ancona ed affisso all’albo del C.R. M. il 16/02/2026</w:t>
      </w:r>
    </w:p>
    <w:p w14:paraId="64ABAE8B" w14:textId="77777777" w:rsidR="00F51593" w:rsidRPr="006D0217" w:rsidRDefault="00F51593" w:rsidP="0078204D">
      <w:pPr>
        <w:ind w:right="-285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</w:p>
    <w:p w14:paraId="043AFD23" w14:textId="77777777" w:rsidR="0093763A" w:rsidRDefault="0093763A" w:rsidP="0078204D">
      <w:pPr>
        <w:ind w:right="-285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</w:p>
    <w:p w14:paraId="3ECE639B" w14:textId="77777777" w:rsidR="00F51593" w:rsidRDefault="00F51593" w:rsidP="0078204D">
      <w:pPr>
        <w:ind w:right="-285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</w:p>
    <w:p w14:paraId="441167F6" w14:textId="25289DEF" w:rsidR="009204E3" w:rsidRPr="00260947" w:rsidRDefault="00CE3455" w:rsidP="00260947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15" w:name="_Toc514171008"/>
      <w:bookmarkStart w:id="16" w:name="_Toc222237480"/>
      <w:bookmarkStart w:id="17" w:name="_Hlk212561322"/>
      <w:r>
        <w:rPr>
          <w:color w:val="FFFFFF"/>
        </w:rPr>
        <w:t>COMUNICAZIONI DELLA DELEGAZIONE PROVINCIALE</w:t>
      </w:r>
      <w:bookmarkStart w:id="18" w:name="_Toc526953424"/>
      <w:bookmarkStart w:id="19" w:name="_Toc527553658"/>
      <w:bookmarkEnd w:id="15"/>
      <w:bookmarkEnd w:id="16"/>
    </w:p>
    <w:p w14:paraId="27655145" w14:textId="77777777" w:rsidR="00F12936" w:rsidRDefault="00F12936" w:rsidP="00F107B2">
      <w:pPr>
        <w:jc w:val="left"/>
        <w:rPr>
          <w:rFonts w:ascii="Arial" w:eastAsia="Aptos" w:hAnsi="Arial" w:cs="Arial"/>
          <w:b/>
          <w:bCs/>
          <w:color w:val="215E99"/>
          <w:kern w:val="2"/>
          <w:sz w:val="28"/>
          <w:szCs w:val="28"/>
          <w:u w:val="single"/>
          <w:lang w:eastAsia="en-US"/>
          <w14:ligatures w14:val="standardContextual"/>
        </w:rPr>
      </w:pPr>
      <w:bookmarkStart w:id="20" w:name="_Hlk215498331"/>
      <w:bookmarkEnd w:id="17"/>
    </w:p>
    <w:p w14:paraId="1C290009" w14:textId="77777777" w:rsidR="00F12936" w:rsidRDefault="00F12936" w:rsidP="00F107B2">
      <w:pPr>
        <w:jc w:val="left"/>
        <w:rPr>
          <w:rFonts w:ascii="Arial" w:eastAsia="Aptos" w:hAnsi="Arial" w:cs="Arial"/>
          <w:b/>
          <w:bCs/>
          <w:color w:val="215E99"/>
          <w:kern w:val="2"/>
          <w:sz w:val="28"/>
          <w:szCs w:val="28"/>
          <w:u w:val="single"/>
          <w:lang w:eastAsia="en-US"/>
          <w14:ligatures w14:val="standardContextual"/>
        </w:rPr>
      </w:pPr>
    </w:p>
    <w:p w14:paraId="6FF303FB" w14:textId="77777777" w:rsidR="00F12936" w:rsidRDefault="00F12936" w:rsidP="00F107B2">
      <w:pPr>
        <w:jc w:val="left"/>
        <w:rPr>
          <w:rFonts w:ascii="Arial" w:eastAsia="Aptos" w:hAnsi="Arial" w:cs="Arial"/>
          <w:b/>
          <w:bCs/>
          <w:color w:val="215E99"/>
          <w:kern w:val="2"/>
          <w:sz w:val="28"/>
          <w:szCs w:val="28"/>
          <w:u w:val="single"/>
          <w:lang w:eastAsia="en-US"/>
          <w14:ligatures w14:val="standardContextual"/>
        </w:rPr>
      </w:pPr>
    </w:p>
    <w:p w14:paraId="3B28DF1E" w14:textId="47F3E3BD" w:rsidR="000544D8" w:rsidRPr="00D50EA3" w:rsidRDefault="00055FAA" w:rsidP="00D50EA3">
      <w:pPr>
        <w:pStyle w:val="TITOLOCAMPIONATO"/>
        <w:shd w:val="clear" w:color="auto" w:fill="002060"/>
        <w:spacing w:before="0" w:beforeAutospacing="0" w:after="0" w:afterAutospacing="0"/>
        <w:rPr>
          <w:color w:val="FFFFFF" w:themeColor="background1"/>
        </w:rPr>
      </w:pPr>
      <w:bookmarkStart w:id="21" w:name="_Toc114477955"/>
      <w:bookmarkStart w:id="22" w:name="_Toc222237481"/>
      <w:bookmarkEnd w:id="20"/>
      <w:r w:rsidRPr="009D193A">
        <w:rPr>
          <w:color w:val="FFFFFF" w:themeColor="background1"/>
        </w:rPr>
        <w:t>NOTIZIE SU ATTIVITÀ AGONISTICA</w:t>
      </w:r>
      <w:bookmarkEnd w:id="21"/>
      <w:bookmarkEnd w:id="22"/>
    </w:p>
    <w:p w14:paraId="02632DF6" w14:textId="77777777" w:rsidR="002401F2" w:rsidRDefault="002401F2" w:rsidP="00CE351A">
      <w:pPr>
        <w:rPr>
          <w:color w:val="002060"/>
        </w:rPr>
      </w:pPr>
    </w:p>
    <w:p w14:paraId="07BAA56A" w14:textId="77777777" w:rsidR="004054E4" w:rsidRDefault="004054E4" w:rsidP="00CE351A">
      <w:pPr>
        <w:rPr>
          <w:color w:val="002060"/>
        </w:rPr>
      </w:pPr>
    </w:p>
    <w:p w14:paraId="2C9BF160" w14:textId="77777777" w:rsidR="004054E4" w:rsidRDefault="004054E4" w:rsidP="00CE351A">
      <w:pPr>
        <w:rPr>
          <w:color w:val="002060"/>
        </w:rPr>
      </w:pPr>
    </w:p>
    <w:p w14:paraId="02BFB3FC" w14:textId="77777777" w:rsidR="002401F2" w:rsidRDefault="002401F2" w:rsidP="00CE351A">
      <w:pPr>
        <w:rPr>
          <w:color w:val="002060"/>
        </w:rPr>
      </w:pPr>
    </w:p>
    <w:p w14:paraId="05245FEF" w14:textId="77777777" w:rsidR="008E0DD3" w:rsidRPr="00B551DF" w:rsidRDefault="008E0DD3" w:rsidP="008E0DD3">
      <w:pPr>
        <w:pStyle w:val="titolocampionato0"/>
        <w:shd w:val="clear" w:color="auto" w:fill="CCCCCC"/>
        <w:spacing w:before="80" w:after="40"/>
        <w:rPr>
          <w:color w:val="002060"/>
        </w:rPr>
      </w:pPr>
      <w:r w:rsidRPr="00B551DF">
        <w:rPr>
          <w:color w:val="002060"/>
        </w:rPr>
        <w:t>SECONDA CATEGORIA MACERATA</w:t>
      </w:r>
    </w:p>
    <w:p w14:paraId="516483B7" w14:textId="77777777" w:rsidR="004616A0" w:rsidRDefault="004616A0" w:rsidP="004616A0">
      <w:pPr>
        <w:pStyle w:val="titoloprinc0"/>
        <w:rPr>
          <w:color w:val="002060"/>
          <w:sz w:val="32"/>
          <w:szCs w:val="32"/>
        </w:rPr>
      </w:pPr>
    </w:p>
    <w:p w14:paraId="7D43F8AF" w14:textId="4676AAEB" w:rsidR="004616A0" w:rsidRDefault="004616A0" w:rsidP="004616A0">
      <w:pPr>
        <w:pStyle w:val="titoloprinc0"/>
        <w:rPr>
          <w:color w:val="002060"/>
        </w:rPr>
      </w:pPr>
      <w:r>
        <w:rPr>
          <w:color w:val="002060"/>
          <w:sz w:val="32"/>
          <w:szCs w:val="32"/>
        </w:rPr>
        <w:t>Recupero gar</w:t>
      </w:r>
      <w:r w:rsidR="00C3558D">
        <w:rPr>
          <w:color w:val="002060"/>
          <w:sz w:val="32"/>
          <w:szCs w:val="32"/>
        </w:rPr>
        <w:t>e</w:t>
      </w:r>
    </w:p>
    <w:p w14:paraId="33A85DFE" w14:textId="77777777" w:rsidR="004616A0" w:rsidRDefault="004616A0" w:rsidP="004616A0">
      <w:pPr>
        <w:pStyle w:val="titoloprinc0"/>
        <w:rPr>
          <w:color w:val="002060"/>
        </w:rPr>
      </w:pPr>
    </w:p>
    <w:p w14:paraId="7C37458F" w14:textId="1A20F834" w:rsidR="004616A0" w:rsidRPr="00C33867" w:rsidRDefault="004616A0" w:rsidP="004616A0">
      <w:pPr>
        <w:rPr>
          <w:rFonts w:ascii="Arial" w:hAnsi="Arial" w:cs="Arial"/>
          <w:color w:val="002060"/>
          <w:sz w:val="22"/>
          <w:szCs w:val="22"/>
        </w:rPr>
      </w:pPr>
      <w:r w:rsidRPr="00C33867">
        <w:rPr>
          <w:rFonts w:ascii="Arial" w:hAnsi="Arial" w:cs="Arial"/>
          <w:color w:val="002060"/>
          <w:sz w:val="22"/>
          <w:szCs w:val="22"/>
        </w:rPr>
        <w:t xml:space="preserve">Causa </w:t>
      </w:r>
      <w:r>
        <w:rPr>
          <w:rFonts w:ascii="Arial" w:hAnsi="Arial" w:cs="Arial"/>
          <w:color w:val="002060"/>
          <w:sz w:val="22"/>
          <w:szCs w:val="22"/>
        </w:rPr>
        <w:t>impraticabilità</w:t>
      </w:r>
      <w:r w:rsidRPr="00C33867">
        <w:rPr>
          <w:rFonts w:ascii="Arial" w:hAnsi="Arial" w:cs="Arial"/>
          <w:color w:val="002060"/>
          <w:sz w:val="22"/>
          <w:szCs w:val="22"/>
        </w:rPr>
        <w:t xml:space="preserve"> del campo </w:t>
      </w:r>
      <w:r>
        <w:rPr>
          <w:rFonts w:ascii="Arial" w:hAnsi="Arial" w:cs="Arial"/>
          <w:color w:val="002060"/>
          <w:sz w:val="22"/>
          <w:szCs w:val="22"/>
        </w:rPr>
        <w:t>per maltempo</w:t>
      </w:r>
      <w:r w:rsidRPr="00C33867">
        <w:rPr>
          <w:rFonts w:ascii="Arial" w:hAnsi="Arial" w:cs="Arial"/>
          <w:color w:val="002060"/>
          <w:sz w:val="22"/>
          <w:szCs w:val="22"/>
        </w:rPr>
        <w:t xml:space="preserve">, la gara tra </w:t>
      </w:r>
      <w:r>
        <w:rPr>
          <w:rFonts w:ascii="Arial" w:hAnsi="Arial" w:cs="Arial"/>
          <w:color w:val="002060"/>
          <w:sz w:val="22"/>
          <w:szCs w:val="22"/>
        </w:rPr>
        <w:t>San Severino Marche</w:t>
      </w:r>
      <w:r w:rsidRPr="00C33867">
        <w:rPr>
          <w:rFonts w:ascii="Arial" w:hAnsi="Arial" w:cs="Arial"/>
          <w:color w:val="002060"/>
          <w:sz w:val="22"/>
          <w:szCs w:val="22"/>
        </w:rPr>
        <w:t xml:space="preserve"> vs </w:t>
      </w:r>
      <w:r>
        <w:rPr>
          <w:rFonts w:ascii="Arial" w:hAnsi="Arial" w:cs="Arial"/>
          <w:color w:val="002060"/>
          <w:sz w:val="22"/>
          <w:szCs w:val="22"/>
        </w:rPr>
        <w:t>Monte San Martino del 14-02-2026, in accordo tra le due Società,</w:t>
      </w:r>
      <w:r w:rsidRPr="00C33867">
        <w:rPr>
          <w:rFonts w:ascii="Arial" w:hAnsi="Arial" w:cs="Arial"/>
          <w:color w:val="002060"/>
          <w:sz w:val="22"/>
          <w:szCs w:val="22"/>
        </w:rPr>
        <w:t xml:space="preserve"> verrà recuperata il giorno mercoledì </w:t>
      </w:r>
      <w:r>
        <w:rPr>
          <w:rFonts w:ascii="Arial" w:hAnsi="Arial" w:cs="Arial"/>
          <w:color w:val="002060"/>
          <w:sz w:val="22"/>
          <w:szCs w:val="22"/>
        </w:rPr>
        <w:t>18</w:t>
      </w:r>
      <w:r w:rsidRPr="00C33867">
        <w:rPr>
          <w:rFonts w:ascii="Arial" w:hAnsi="Arial" w:cs="Arial"/>
          <w:color w:val="002060"/>
          <w:sz w:val="22"/>
          <w:szCs w:val="22"/>
        </w:rPr>
        <w:t xml:space="preserve"> </w:t>
      </w:r>
      <w:r>
        <w:rPr>
          <w:rFonts w:ascii="Arial" w:hAnsi="Arial" w:cs="Arial"/>
          <w:color w:val="002060"/>
          <w:sz w:val="22"/>
          <w:szCs w:val="22"/>
        </w:rPr>
        <w:t>febbraio</w:t>
      </w:r>
      <w:r w:rsidRPr="00C33867">
        <w:rPr>
          <w:rFonts w:ascii="Arial" w:hAnsi="Arial" w:cs="Arial"/>
          <w:color w:val="002060"/>
          <w:sz w:val="22"/>
          <w:szCs w:val="22"/>
        </w:rPr>
        <w:t xml:space="preserve"> alle ore </w:t>
      </w:r>
      <w:r>
        <w:rPr>
          <w:rFonts w:ascii="Arial" w:hAnsi="Arial" w:cs="Arial"/>
          <w:color w:val="002060"/>
          <w:sz w:val="22"/>
          <w:szCs w:val="22"/>
        </w:rPr>
        <w:t>20</w:t>
      </w:r>
      <w:r w:rsidRPr="00C33867">
        <w:rPr>
          <w:rFonts w:ascii="Arial" w:hAnsi="Arial" w:cs="Arial"/>
          <w:color w:val="002060"/>
          <w:sz w:val="22"/>
          <w:szCs w:val="22"/>
        </w:rPr>
        <w:t>:</w:t>
      </w:r>
      <w:r>
        <w:rPr>
          <w:rFonts w:ascii="Arial" w:hAnsi="Arial" w:cs="Arial"/>
          <w:color w:val="002060"/>
          <w:sz w:val="22"/>
          <w:szCs w:val="22"/>
        </w:rPr>
        <w:t>45.</w:t>
      </w:r>
    </w:p>
    <w:p w14:paraId="5E18D40F" w14:textId="77777777" w:rsidR="004616A0" w:rsidRDefault="004616A0" w:rsidP="004616A0">
      <w:pPr>
        <w:pStyle w:val="titoloprinc0"/>
        <w:jc w:val="left"/>
        <w:rPr>
          <w:sz w:val="24"/>
          <w:szCs w:val="24"/>
        </w:rPr>
      </w:pPr>
    </w:p>
    <w:p w14:paraId="692EE323" w14:textId="77777777" w:rsidR="004616A0" w:rsidRDefault="004616A0" w:rsidP="004616A0">
      <w:pPr>
        <w:pStyle w:val="titoloprinc0"/>
        <w:jc w:val="left"/>
        <w:rPr>
          <w:sz w:val="24"/>
          <w:szCs w:val="24"/>
        </w:rPr>
      </w:pPr>
    </w:p>
    <w:p w14:paraId="5D2A9C08" w14:textId="57DA34F8" w:rsidR="004616A0" w:rsidRDefault="004616A0" w:rsidP="004616A0">
      <w:pPr>
        <w:pStyle w:val="titoloprinc0"/>
        <w:jc w:val="left"/>
        <w:rPr>
          <w:sz w:val="24"/>
          <w:szCs w:val="24"/>
        </w:rPr>
      </w:pPr>
      <w:r w:rsidRPr="00904D09">
        <w:rPr>
          <w:sz w:val="24"/>
          <w:szCs w:val="24"/>
        </w:rPr>
        <w:t xml:space="preserve">GIRONE </w:t>
      </w:r>
      <w:r>
        <w:rPr>
          <w:sz w:val="24"/>
          <w:szCs w:val="24"/>
        </w:rPr>
        <w:t>F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1"/>
        <w:gridCol w:w="507"/>
        <w:gridCol w:w="2066"/>
        <w:gridCol w:w="1803"/>
        <w:gridCol w:w="821"/>
        <w:gridCol w:w="589"/>
        <w:gridCol w:w="594"/>
        <w:gridCol w:w="2399"/>
      </w:tblGrid>
      <w:tr w:rsidR="004616A0" w:rsidRPr="00993906" w14:paraId="4D24694D" w14:textId="77777777" w:rsidTr="00DC0FB3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B0D90A" w14:textId="77777777" w:rsidR="004616A0" w:rsidRPr="00993906" w:rsidRDefault="004616A0" w:rsidP="00DC0FB3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Data Gara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833153" w14:textId="77777777" w:rsidR="004616A0" w:rsidRPr="00993906" w:rsidRDefault="004616A0" w:rsidP="00DC0FB3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N° Gior.</w:t>
            </w:r>
          </w:p>
        </w:tc>
        <w:tc>
          <w:tcPr>
            <w:tcW w:w="2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07E4B8" w14:textId="77777777" w:rsidR="004616A0" w:rsidRPr="00993906" w:rsidRDefault="004616A0" w:rsidP="00DC0FB3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1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DE16BA" w14:textId="77777777" w:rsidR="004616A0" w:rsidRPr="00993906" w:rsidRDefault="004616A0" w:rsidP="00DC0FB3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1A93AA" w14:textId="77777777" w:rsidR="004616A0" w:rsidRPr="00993906" w:rsidRDefault="004616A0" w:rsidP="00DC0FB3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Data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9FE682" w14:textId="77777777" w:rsidR="004616A0" w:rsidRPr="00993906" w:rsidRDefault="004616A0" w:rsidP="00DC0FB3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Ora Var.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5AC58C" w14:textId="77777777" w:rsidR="004616A0" w:rsidRPr="00993906" w:rsidRDefault="004616A0" w:rsidP="00DC0FB3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Ora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5947CE" w14:textId="77777777" w:rsidR="004616A0" w:rsidRPr="00993906" w:rsidRDefault="004616A0" w:rsidP="00DC0FB3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</w:tr>
      <w:tr w:rsidR="004616A0" w:rsidRPr="00993906" w14:paraId="6BB70504" w14:textId="77777777" w:rsidTr="00DC0FB3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E8830C" w14:textId="1DB3FBBD" w:rsidR="004616A0" w:rsidRPr="00993906" w:rsidRDefault="004616A0" w:rsidP="00DC0FB3">
            <w:pPr>
              <w:suppressAutoHyphens/>
              <w:jc w:val="left"/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18/02/2026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F80F31" w14:textId="6EF0B9EE" w:rsidR="004616A0" w:rsidRPr="00993906" w:rsidRDefault="004616A0" w:rsidP="00DC0FB3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05 R</w:t>
            </w:r>
          </w:p>
        </w:tc>
        <w:tc>
          <w:tcPr>
            <w:tcW w:w="206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6BAE9A" w14:textId="6EBB60E9" w:rsidR="004616A0" w:rsidRPr="006D16B9" w:rsidRDefault="004616A0" w:rsidP="00DC0FB3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  <w:t>SAN SEVERINO MARCHE</w:t>
            </w:r>
          </w:p>
        </w:tc>
        <w:tc>
          <w:tcPr>
            <w:tcW w:w="1803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16480D" w14:textId="50C0D1B2" w:rsidR="004616A0" w:rsidRPr="008875BC" w:rsidRDefault="004616A0" w:rsidP="00DC0FB3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00000"/>
                <w:sz w:val="17"/>
                <w:szCs w:val="17"/>
              </w:rPr>
              <w:t>MONTE SAN MARTINO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D6E92B" w14:textId="37167A12" w:rsidR="004616A0" w:rsidRPr="00993906" w:rsidRDefault="004616A0" w:rsidP="00DC0FB3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14/02/2026</w:t>
            </w: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BC1DA4" w14:textId="2EE7A19B" w:rsidR="004616A0" w:rsidRPr="00993906" w:rsidRDefault="004616A0" w:rsidP="00DC0FB3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20:45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CA02B5" w14:textId="10DF3D9D" w:rsidR="004616A0" w:rsidRPr="00993906" w:rsidRDefault="004616A0" w:rsidP="00DC0FB3">
            <w:pPr>
              <w:jc w:val="center"/>
              <w:rPr>
                <w:rFonts w:ascii="Calibri" w:hAnsi="Calibri" w:cs="Arial"/>
                <w:color w:val="012741"/>
                <w:spacing w:val="-4"/>
                <w:sz w:val="17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14:30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D6A354" w14:textId="1F8E8CAB" w:rsidR="004616A0" w:rsidRDefault="004616A0" w:rsidP="00DC0FB3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 w:rsidRPr="004616A0">
              <w:rPr>
                <w:rFonts w:ascii="Calibri" w:hAnsi="Calibri"/>
                <w:color w:val="012741"/>
                <w:spacing w:val="-4"/>
                <w:sz w:val="17"/>
              </w:rPr>
              <w:t>"TULLIO LEONORI"</w:t>
            </w:r>
          </w:p>
          <w:p w14:paraId="0B44DBF5" w14:textId="4B1BCCC0" w:rsidR="004616A0" w:rsidRPr="00993906" w:rsidRDefault="004616A0" w:rsidP="00DC0FB3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>
              <w:rPr>
                <w:rFonts w:ascii="Calibri" w:hAnsi="Calibri"/>
                <w:color w:val="012741"/>
                <w:spacing w:val="-4"/>
                <w:sz w:val="17"/>
              </w:rPr>
              <w:t>SAN SEVERINO MARCHE</w:t>
            </w:r>
          </w:p>
        </w:tc>
      </w:tr>
    </w:tbl>
    <w:p w14:paraId="6F4879E5" w14:textId="77777777" w:rsidR="002401F2" w:rsidRPr="00993906" w:rsidRDefault="002401F2" w:rsidP="0010137B">
      <w:pPr>
        <w:jc w:val="center"/>
        <w:rPr>
          <w:rFonts w:ascii="Arial" w:hAnsi="Arial" w:cs="Arial"/>
          <w:b/>
          <w:bCs/>
          <w:color w:val="17365D"/>
          <w:sz w:val="30"/>
          <w:szCs w:val="30"/>
        </w:rPr>
      </w:pPr>
    </w:p>
    <w:p w14:paraId="7C0DB7EE" w14:textId="77777777" w:rsidR="00C3558D" w:rsidRDefault="00C3558D" w:rsidP="004616A0">
      <w:pPr>
        <w:rPr>
          <w:rFonts w:ascii="Arial" w:hAnsi="Arial" w:cs="Arial"/>
          <w:color w:val="17365D" w:themeColor="text2" w:themeShade="BF"/>
          <w:sz w:val="22"/>
          <w:szCs w:val="22"/>
        </w:rPr>
      </w:pPr>
    </w:p>
    <w:p w14:paraId="63D79782" w14:textId="7176F7CF" w:rsidR="004616A0" w:rsidRPr="00C3558D" w:rsidRDefault="004616A0" w:rsidP="004616A0">
      <w:pPr>
        <w:rPr>
          <w:rFonts w:ascii="Arial" w:hAnsi="Arial" w:cs="Arial"/>
          <w:color w:val="17365D" w:themeColor="text2" w:themeShade="BF"/>
          <w:sz w:val="22"/>
          <w:szCs w:val="22"/>
        </w:rPr>
      </w:pPr>
      <w:r w:rsidRPr="00C3558D">
        <w:rPr>
          <w:rFonts w:ascii="Arial" w:hAnsi="Arial" w:cs="Arial"/>
          <w:color w:val="17365D" w:themeColor="text2" w:themeShade="BF"/>
          <w:sz w:val="22"/>
          <w:szCs w:val="22"/>
        </w:rPr>
        <w:t>Causa impraticabilità del campo per maltempo, la gara tra Visso-</w:t>
      </w:r>
      <w:proofErr w:type="spellStart"/>
      <w:r w:rsidRPr="00C3558D">
        <w:rPr>
          <w:rFonts w:ascii="Arial" w:hAnsi="Arial" w:cs="Arial"/>
          <w:color w:val="17365D" w:themeColor="text2" w:themeShade="BF"/>
          <w:sz w:val="22"/>
          <w:szCs w:val="22"/>
        </w:rPr>
        <w:t>Altonera</w:t>
      </w:r>
      <w:proofErr w:type="spellEnd"/>
      <w:r w:rsidRPr="00C3558D">
        <w:rPr>
          <w:rFonts w:ascii="Arial" w:hAnsi="Arial" w:cs="Arial"/>
          <w:color w:val="17365D" w:themeColor="text2" w:themeShade="BF"/>
          <w:sz w:val="22"/>
          <w:szCs w:val="22"/>
        </w:rPr>
        <w:t xml:space="preserve"> Calcio1970 vs Caldarola G.N.C. del 14-02-2026, non essendo pervenuto nessun accordo tra le Società, verrà recuperata il giorno mercoledì 25 febbraio alle ore 15:00.</w:t>
      </w:r>
    </w:p>
    <w:p w14:paraId="60DC31F0" w14:textId="77777777" w:rsidR="004616A0" w:rsidRPr="00357343" w:rsidRDefault="004616A0" w:rsidP="004616A0">
      <w:pPr>
        <w:pStyle w:val="titoloprinc0"/>
        <w:jc w:val="left"/>
        <w:rPr>
          <w:color w:val="auto"/>
          <w:sz w:val="24"/>
          <w:szCs w:val="24"/>
        </w:rPr>
      </w:pPr>
    </w:p>
    <w:p w14:paraId="7A74AA9C" w14:textId="77777777" w:rsidR="004616A0" w:rsidRPr="00357343" w:rsidRDefault="004616A0" w:rsidP="004616A0">
      <w:pPr>
        <w:pStyle w:val="titoloprinc0"/>
        <w:jc w:val="left"/>
        <w:rPr>
          <w:color w:val="auto"/>
          <w:sz w:val="24"/>
          <w:szCs w:val="24"/>
        </w:rPr>
      </w:pPr>
    </w:p>
    <w:p w14:paraId="68C22E7C" w14:textId="77777777" w:rsidR="004616A0" w:rsidRPr="00357343" w:rsidRDefault="004616A0" w:rsidP="004616A0">
      <w:pPr>
        <w:pStyle w:val="titoloprinc0"/>
        <w:jc w:val="left"/>
        <w:rPr>
          <w:color w:val="auto"/>
          <w:sz w:val="24"/>
          <w:szCs w:val="24"/>
        </w:rPr>
      </w:pPr>
      <w:r w:rsidRPr="00357343">
        <w:rPr>
          <w:color w:val="auto"/>
          <w:sz w:val="24"/>
          <w:szCs w:val="24"/>
        </w:rPr>
        <w:t>GIRONE F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1"/>
        <w:gridCol w:w="507"/>
        <w:gridCol w:w="2066"/>
        <w:gridCol w:w="1803"/>
        <w:gridCol w:w="821"/>
        <w:gridCol w:w="589"/>
        <w:gridCol w:w="594"/>
        <w:gridCol w:w="2399"/>
      </w:tblGrid>
      <w:tr w:rsidR="00357343" w:rsidRPr="00357343" w14:paraId="7E3675A4" w14:textId="77777777" w:rsidTr="00DC0FB3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7E4926" w14:textId="77777777" w:rsidR="004616A0" w:rsidRPr="00357343" w:rsidRDefault="004616A0" w:rsidP="00DC0FB3">
            <w:pPr>
              <w:suppressAutoHyphens/>
              <w:jc w:val="center"/>
              <w:rPr>
                <w:rFonts w:ascii="Arial" w:hAnsi="Arial" w:cs="Arial"/>
                <w:b/>
                <w:bCs/>
              </w:rPr>
            </w:pPr>
            <w:r w:rsidRPr="00357343">
              <w:rPr>
                <w:rFonts w:ascii="Arial" w:hAnsi="Arial" w:cs="Arial"/>
                <w:b/>
                <w:bCs/>
              </w:rPr>
              <w:t>Data Gara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C92B8C" w14:textId="77777777" w:rsidR="004616A0" w:rsidRPr="00357343" w:rsidRDefault="004616A0" w:rsidP="00DC0FB3">
            <w:pPr>
              <w:suppressAutoHyphens/>
              <w:jc w:val="center"/>
              <w:rPr>
                <w:rFonts w:ascii="Arial" w:hAnsi="Arial" w:cs="Arial"/>
                <w:b/>
                <w:bCs/>
              </w:rPr>
            </w:pPr>
            <w:r w:rsidRPr="00357343">
              <w:rPr>
                <w:rFonts w:ascii="Arial" w:hAnsi="Arial" w:cs="Arial"/>
                <w:b/>
                <w:bCs/>
              </w:rPr>
              <w:t>N° Gior.</w:t>
            </w:r>
          </w:p>
        </w:tc>
        <w:tc>
          <w:tcPr>
            <w:tcW w:w="2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984D56" w14:textId="77777777" w:rsidR="004616A0" w:rsidRPr="00357343" w:rsidRDefault="004616A0" w:rsidP="00DC0FB3">
            <w:pPr>
              <w:suppressAutoHyphens/>
              <w:jc w:val="center"/>
              <w:rPr>
                <w:rFonts w:ascii="Arial" w:hAnsi="Arial" w:cs="Arial"/>
                <w:b/>
                <w:bCs/>
              </w:rPr>
            </w:pPr>
            <w:r w:rsidRPr="00357343">
              <w:rPr>
                <w:rFonts w:ascii="Arial" w:hAnsi="Arial" w:cs="Arial"/>
                <w:b/>
                <w:bCs/>
              </w:rPr>
              <w:t>Squadra 1</w:t>
            </w:r>
          </w:p>
        </w:tc>
        <w:tc>
          <w:tcPr>
            <w:tcW w:w="1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DBADEB" w14:textId="77777777" w:rsidR="004616A0" w:rsidRPr="00357343" w:rsidRDefault="004616A0" w:rsidP="00DC0FB3">
            <w:pPr>
              <w:suppressAutoHyphens/>
              <w:jc w:val="center"/>
              <w:rPr>
                <w:rFonts w:ascii="Arial" w:hAnsi="Arial" w:cs="Arial"/>
                <w:b/>
                <w:bCs/>
              </w:rPr>
            </w:pPr>
            <w:r w:rsidRPr="00357343">
              <w:rPr>
                <w:rFonts w:ascii="Arial" w:hAnsi="Arial" w:cs="Arial"/>
                <w:b/>
                <w:bCs/>
              </w:rPr>
              <w:t>Squadra 2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ABC366" w14:textId="77777777" w:rsidR="004616A0" w:rsidRPr="00357343" w:rsidRDefault="004616A0" w:rsidP="00DC0FB3">
            <w:pPr>
              <w:suppressAutoHyphens/>
              <w:jc w:val="center"/>
              <w:rPr>
                <w:rFonts w:ascii="Arial" w:hAnsi="Arial" w:cs="Arial"/>
                <w:b/>
                <w:bCs/>
              </w:rPr>
            </w:pPr>
            <w:r w:rsidRPr="00357343">
              <w:rPr>
                <w:rFonts w:ascii="Arial" w:hAnsi="Arial" w:cs="Arial"/>
                <w:b/>
                <w:bCs/>
              </w:rPr>
              <w:t xml:space="preserve">Data </w:t>
            </w:r>
            <w:proofErr w:type="spellStart"/>
            <w:r w:rsidRPr="00357343">
              <w:rPr>
                <w:rFonts w:ascii="Arial" w:hAnsi="Arial" w:cs="Arial"/>
                <w:b/>
                <w:bCs/>
              </w:rPr>
              <w:t>Orig</w:t>
            </w:r>
            <w:proofErr w:type="spellEnd"/>
            <w:r w:rsidRPr="00357343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73EE47" w14:textId="77777777" w:rsidR="004616A0" w:rsidRPr="00357343" w:rsidRDefault="004616A0" w:rsidP="00DC0FB3">
            <w:pPr>
              <w:suppressAutoHyphens/>
              <w:jc w:val="center"/>
              <w:rPr>
                <w:rFonts w:ascii="Arial" w:hAnsi="Arial" w:cs="Arial"/>
                <w:b/>
                <w:bCs/>
              </w:rPr>
            </w:pPr>
            <w:r w:rsidRPr="00357343">
              <w:rPr>
                <w:rFonts w:ascii="Arial" w:hAnsi="Arial" w:cs="Arial"/>
                <w:b/>
                <w:bCs/>
              </w:rPr>
              <w:t>Ora Var.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890BE9" w14:textId="77777777" w:rsidR="004616A0" w:rsidRPr="00357343" w:rsidRDefault="004616A0" w:rsidP="00DC0FB3">
            <w:pPr>
              <w:suppressAutoHyphens/>
              <w:jc w:val="center"/>
              <w:rPr>
                <w:rFonts w:ascii="Arial" w:hAnsi="Arial" w:cs="Arial"/>
                <w:b/>
                <w:bCs/>
              </w:rPr>
            </w:pPr>
            <w:r w:rsidRPr="00357343">
              <w:rPr>
                <w:rFonts w:ascii="Arial" w:hAnsi="Arial" w:cs="Arial"/>
                <w:b/>
                <w:bCs/>
              </w:rPr>
              <w:t xml:space="preserve">Ora </w:t>
            </w:r>
            <w:proofErr w:type="spellStart"/>
            <w:r w:rsidRPr="00357343">
              <w:rPr>
                <w:rFonts w:ascii="Arial" w:hAnsi="Arial" w:cs="Arial"/>
                <w:b/>
                <w:bCs/>
              </w:rPr>
              <w:t>Orig</w:t>
            </w:r>
            <w:proofErr w:type="spellEnd"/>
            <w:r w:rsidRPr="00357343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9AB59F" w14:textId="77777777" w:rsidR="004616A0" w:rsidRPr="00357343" w:rsidRDefault="004616A0" w:rsidP="00DC0FB3">
            <w:pPr>
              <w:suppressAutoHyphens/>
              <w:jc w:val="center"/>
              <w:rPr>
                <w:rFonts w:ascii="Arial" w:hAnsi="Arial" w:cs="Arial"/>
                <w:b/>
                <w:bCs/>
              </w:rPr>
            </w:pPr>
            <w:r w:rsidRPr="00357343">
              <w:rPr>
                <w:rFonts w:ascii="Arial" w:hAnsi="Arial" w:cs="Arial"/>
                <w:b/>
                <w:bCs/>
              </w:rPr>
              <w:t>Impianto</w:t>
            </w:r>
          </w:p>
        </w:tc>
      </w:tr>
      <w:tr w:rsidR="00357343" w:rsidRPr="00357343" w14:paraId="723D8493" w14:textId="77777777" w:rsidTr="00DC0FB3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4C0F77" w14:textId="15F197FA" w:rsidR="004616A0" w:rsidRPr="00357343" w:rsidRDefault="00E175E3" w:rsidP="00DC0FB3">
            <w:pPr>
              <w:suppressAutoHyphens/>
              <w:jc w:val="left"/>
              <w:rPr>
                <w:rFonts w:ascii="Calibri" w:hAnsi="Calibri" w:cs="Arial"/>
                <w:spacing w:val="-4"/>
                <w:sz w:val="17"/>
                <w:szCs w:val="12"/>
              </w:rPr>
            </w:pPr>
            <w:r w:rsidRPr="00357343">
              <w:rPr>
                <w:rFonts w:ascii="Calibri" w:hAnsi="Calibri" w:cs="Arial"/>
                <w:spacing w:val="-4"/>
                <w:sz w:val="17"/>
                <w:szCs w:val="12"/>
              </w:rPr>
              <w:t>25</w:t>
            </w:r>
            <w:r w:rsidR="004616A0" w:rsidRPr="00357343">
              <w:rPr>
                <w:rFonts w:ascii="Calibri" w:hAnsi="Calibri" w:cs="Arial"/>
                <w:spacing w:val="-4"/>
                <w:sz w:val="17"/>
                <w:szCs w:val="12"/>
              </w:rPr>
              <w:t>/02/2026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F9F783" w14:textId="77777777" w:rsidR="004616A0" w:rsidRPr="00357343" w:rsidRDefault="004616A0" w:rsidP="00DC0FB3">
            <w:pPr>
              <w:suppressAutoHyphens/>
              <w:jc w:val="center"/>
              <w:rPr>
                <w:rFonts w:ascii="Calibri" w:hAnsi="Calibri" w:cs="Calibri"/>
                <w:spacing w:val="-4"/>
                <w:sz w:val="17"/>
                <w:szCs w:val="12"/>
              </w:rPr>
            </w:pPr>
            <w:r w:rsidRPr="00357343">
              <w:rPr>
                <w:rFonts w:ascii="Calibri" w:hAnsi="Calibri" w:cs="Calibri"/>
                <w:spacing w:val="-4"/>
                <w:sz w:val="17"/>
                <w:szCs w:val="12"/>
              </w:rPr>
              <w:t>05 R</w:t>
            </w:r>
          </w:p>
        </w:tc>
        <w:tc>
          <w:tcPr>
            <w:tcW w:w="206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9927AA" w14:textId="1235DD29" w:rsidR="004616A0" w:rsidRPr="00357343" w:rsidRDefault="00E175E3" w:rsidP="00DC0FB3">
            <w:pPr>
              <w:suppressAutoHyphens/>
              <w:jc w:val="left"/>
              <w:rPr>
                <w:rFonts w:asciiTheme="majorHAnsi" w:hAnsiTheme="majorHAnsi" w:cstheme="majorHAnsi"/>
                <w:spacing w:val="-4"/>
                <w:sz w:val="17"/>
                <w:szCs w:val="17"/>
              </w:rPr>
            </w:pPr>
            <w:r w:rsidRPr="00357343">
              <w:rPr>
                <w:rFonts w:asciiTheme="majorHAnsi" w:hAnsiTheme="majorHAnsi" w:cstheme="majorHAnsi"/>
                <w:spacing w:val="-4"/>
                <w:sz w:val="17"/>
                <w:szCs w:val="17"/>
              </w:rPr>
              <w:t>VISSO-ALTONERA CALCIO1970</w:t>
            </w:r>
          </w:p>
        </w:tc>
        <w:tc>
          <w:tcPr>
            <w:tcW w:w="1803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93A51D" w14:textId="1F378A6B" w:rsidR="004616A0" w:rsidRPr="00357343" w:rsidRDefault="00E175E3" w:rsidP="00DC0FB3">
            <w:pPr>
              <w:suppressAutoHyphens/>
              <w:jc w:val="left"/>
              <w:rPr>
                <w:rFonts w:asciiTheme="majorHAnsi" w:hAnsiTheme="majorHAnsi" w:cstheme="majorHAnsi"/>
                <w:spacing w:val="-4"/>
                <w:sz w:val="17"/>
                <w:szCs w:val="17"/>
              </w:rPr>
            </w:pPr>
            <w:r w:rsidRPr="00357343">
              <w:rPr>
                <w:rFonts w:asciiTheme="majorHAnsi" w:hAnsiTheme="majorHAnsi" w:cstheme="majorHAnsi"/>
                <w:sz w:val="17"/>
                <w:szCs w:val="17"/>
              </w:rPr>
              <w:t>CALDAROLA G.N.C.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3202C9" w14:textId="77777777" w:rsidR="004616A0" w:rsidRPr="00357343" w:rsidRDefault="004616A0" w:rsidP="00DC0FB3">
            <w:pPr>
              <w:suppressAutoHyphens/>
              <w:jc w:val="center"/>
              <w:rPr>
                <w:rFonts w:ascii="Calibri" w:hAnsi="Calibri" w:cs="Calibri"/>
                <w:spacing w:val="-4"/>
                <w:sz w:val="17"/>
                <w:szCs w:val="12"/>
              </w:rPr>
            </w:pPr>
            <w:r w:rsidRPr="00357343">
              <w:rPr>
                <w:rFonts w:ascii="Calibri" w:hAnsi="Calibri" w:cs="Arial"/>
                <w:spacing w:val="-4"/>
                <w:sz w:val="17"/>
                <w:szCs w:val="12"/>
              </w:rPr>
              <w:t>14/02/2026</w:t>
            </w: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A183CE" w14:textId="5287C9E3" w:rsidR="004616A0" w:rsidRPr="00357343" w:rsidRDefault="00E175E3" w:rsidP="00DC0FB3">
            <w:pPr>
              <w:suppressAutoHyphens/>
              <w:jc w:val="center"/>
              <w:rPr>
                <w:rFonts w:ascii="Calibri" w:hAnsi="Calibri" w:cs="Calibri"/>
                <w:spacing w:val="-4"/>
                <w:sz w:val="17"/>
                <w:szCs w:val="12"/>
              </w:rPr>
            </w:pPr>
            <w:r w:rsidRPr="00357343">
              <w:rPr>
                <w:rFonts w:ascii="Calibri" w:hAnsi="Calibri" w:cs="Calibri"/>
                <w:spacing w:val="-4"/>
                <w:sz w:val="17"/>
                <w:szCs w:val="12"/>
              </w:rPr>
              <w:t>15</w:t>
            </w:r>
            <w:r w:rsidR="004616A0" w:rsidRPr="00357343">
              <w:rPr>
                <w:rFonts w:ascii="Calibri" w:hAnsi="Calibri" w:cs="Calibri"/>
                <w:spacing w:val="-4"/>
                <w:sz w:val="17"/>
                <w:szCs w:val="12"/>
              </w:rPr>
              <w:t>:</w:t>
            </w:r>
            <w:r w:rsidRPr="00357343">
              <w:rPr>
                <w:rFonts w:ascii="Calibri" w:hAnsi="Calibri" w:cs="Calibri"/>
                <w:spacing w:val="-4"/>
                <w:sz w:val="17"/>
                <w:szCs w:val="12"/>
              </w:rPr>
              <w:t>00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4A44D0" w14:textId="509058E6" w:rsidR="004616A0" w:rsidRPr="00357343" w:rsidRDefault="004616A0" w:rsidP="00DC0FB3">
            <w:pPr>
              <w:jc w:val="center"/>
              <w:rPr>
                <w:rFonts w:ascii="Calibri" w:hAnsi="Calibri" w:cs="Arial"/>
                <w:spacing w:val="-4"/>
                <w:sz w:val="17"/>
              </w:rPr>
            </w:pPr>
            <w:r w:rsidRPr="00357343">
              <w:rPr>
                <w:rFonts w:ascii="Calibri" w:hAnsi="Calibri" w:cs="Calibri"/>
                <w:spacing w:val="-4"/>
                <w:sz w:val="17"/>
                <w:szCs w:val="12"/>
              </w:rPr>
              <w:t>1</w:t>
            </w:r>
            <w:r w:rsidR="00E175E3" w:rsidRPr="00357343">
              <w:rPr>
                <w:rFonts w:ascii="Calibri" w:hAnsi="Calibri" w:cs="Calibri"/>
                <w:spacing w:val="-4"/>
                <w:sz w:val="17"/>
                <w:szCs w:val="12"/>
              </w:rPr>
              <w:t>5</w:t>
            </w:r>
            <w:r w:rsidRPr="00357343">
              <w:rPr>
                <w:rFonts w:ascii="Calibri" w:hAnsi="Calibri" w:cs="Calibri"/>
                <w:spacing w:val="-4"/>
                <w:sz w:val="17"/>
                <w:szCs w:val="12"/>
              </w:rPr>
              <w:t>:</w:t>
            </w:r>
            <w:r w:rsidR="00E175E3" w:rsidRPr="00357343">
              <w:rPr>
                <w:rFonts w:ascii="Calibri" w:hAnsi="Calibri" w:cs="Calibri"/>
                <w:spacing w:val="-4"/>
                <w:sz w:val="17"/>
                <w:szCs w:val="12"/>
              </w:rPr>
              <w:t>0</w:t>
            </w:r>
            <w:r w:rsidRPr="00357343">
              <w:rPr>
                <w:rFonts w:ascii="Calibri" w:hAnsi="Calibri" w:cs="Calibri"/>
                <w:spacing w:val="-4"/>
                <w:sz w:val="17"/>
                <w:szCs w:val="12"/>
              </w:rPr>
              <w:t>0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3EA446" w14:textId="5C0C2FF2" w:rsidR="004616A0" w:rsidRPr="00357343" w:rsidRDefault="00E175E3" w:rsidP="00DC0FB3">
            <w:pPr>
              <w:suppressAutoHyphens/>
              <w:jc w:val="left"/>
              <w:rPr>
                <w:rFonts w:ascii="Calibri" w:hAnsi="Calibri"/>
                <w:spacing w:val="-4"/>
                <w:sz w:val="17"/>
              </w:rPr>
            </w:pPr>
            <w:r w:rsidRPr="00357343">
              <w:rPr>
                <w:rFonts w:ascii="Calibri" w:hAnsi="Calibri"/>
                <w:spacing w:val="-4"/>
                <w:sz w:val="17"/>
              </w:rPr>
              <w:t>COMUNALE "PRATOLUNGO"</w:t>
            </w:r>
          </w:p>
          <w:p w14:paraId="4930DA8F" w14:textId="5C13F6BD" w:rsidR="004616A0" w:rsidRPr="00357343" w:rsidRDefault="00E175E3" w:rsidP="00DC0FB3">
            <w:pPr>
              <w:suppressAutoHyphens/>
              <w:jc w:val="left"/>
              <w:rPr>
                <w:rFonts w:ascii="Calibri" w:hAnsi="Calibri"/>
                <w:spacing w:val="-4"/>
                <w:sz w:val="17"/>
              </w:rPr>
            </w:pPr>
            <w:r w:rsidRPr="00357343">
              <w:rPr>
                <w:rFonts w:ascii="Calibri" w:hAnsi="Calibri"/>
                <w:spacing w:val="-4"/>
                <w:sz w:val="17"/>
              </w:rPr>
              <w:t>USSITA</w:t>
            </w:r>
          </w:p>
        </w:tc>
      </w:tr>
    </w:tbl>
    <w:p w14:paraId="3F222646" w14:textId="77777777" w:rsidR="004616A0" w:rsidRDefault="004616A0" w:rsidP="00335896">
      <w:pPr>
        <w:jc w:val="center"/>
        <w:rPr>
          <w:rFonts w:ascii="Arial" w:hAnsi="Arial" w:cs="Arial"/>
          <w:b/>
          <w:bCs/>
          <w:color w:val="002060"/>
          <w:sz w:val="32"/>
          <w:szCs w:val="32"/>
        </w:rPr>
      </w:pPr>
    </w:p>
    <w:p w14:paraId="23EDF0B4" w14:textId="4F530636" w:rsidR="00335896" w:rsidRDefault="00335896" w:rsidP="00335896">
      <w:pPr>
        <w:jc w:val="center"/>
        <w:rPr>
          <w:rFonts w:ascii="Arial" w:hAnsi="Arial" w:cs="Arial"/>
          <w:b/>
          <w:bCs/>
          <w:color w:val="002060"/>
          <w:sz w:val="32"/>
          <w:szCs w:val="32"/>
        </w:rPr>
      </w:pPr>
      <w:r w:rsidRPr="003A1BB6">
        <w:rPr>
          <w:rFonts w:ascii="Arial" w:hAnsi="Arial" w:cs="Arial"/>
          <w:b/>
          <w:bCs/>
          <w:color w:val="002060"/>
          <w:sz w:val="32"/>
          <w:szCs w:val="32"/>
        </w:rPr>
        <w:t>Variazioni</w:t>
      </w:r>
      <w:r>
        <w:rPr>
          <w:rFonts w:ascii="Arial" w:hAnsi="Arial" w:cs="Arial"/>
          <w:b/>
          <w:bCs/>
          <w:color w:val="002060"/>
          <w:sz w:val="32"/>
          <w:szCs w:val="32"/>
        </w:rPr>
        <w:t xml:space="preserve"> al programma gare</w:t>
      </w:r>
    </w:p>
    <w:p w14:paraId="7A37F8A9" w14:textId="77777777" w:rsidR="00335896" w:rsidRDefault="00335896" w:rsidP="00335896">
      <w:pPr>
        <w:rPr>
          <w:rFonts w:ascii="Arial" w:eastAsia="MS Mincho" w:hAnsi="Arial" w:cs="Arial"/>
          <w:b/>
          <w:bCs/>
          <w:color w:val="002060"/>
          <w:sz w:val="32"/>
          <w:szCs w:val="32"/>
        </w:rPr>
      </w:pPr>
    </w:p>
    <w:p w14:paraId="0D5EEFB5" w14:textId="304192A5" w:rsidR="00587EB5" w:rsidRDefault="00587EB5" w:rsidP="00587EB5">
      <w:pPr>
        <w:pStyle w:val="titoloprinc0"/>
        <w:jc w:val="left"/>
        <w:rPr>
          <w:sz w:val="24"/>
          <w:szCs w:val="24"/>
        </w:rPr>
      </w:pPr>
      <w:r w:rsidRPr="00904D09">
        <w:rPr>
          <w:sz w:val="24"/>
          <w:szCs w:val="24"/>
        </w:rPr>
        <w:t xml:space="preserve">GIRONE </w:t>
      </w:r>
      <w:r>
        <w:rPr>
          <w:sz w:val="24"/>
          <w:szCs w:val="24"/>
        </w:rPr>
        <w:t>E</w:t>
      </w:r>
    </w:p>
    <w:tbl>
      <w:tblPr>
        <w:tblpPr w:leftFromText="75" w:rightFromText="75" w:vertAnchor="text"/>
        <w:tblW w:w="96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1"/>
        <w:gridCol w:w="507"/>
        <w:gridCol w:w="2208"/>
        <w:gridCol w:w="1985"/>
        <w:gridCol w:w="850"/>
        <w:gridCol w:w="567"/>
        <w:gridCol w:w="567"/>
        <w:gridCol w:w="2095"/>
      </w:tblGrid>
      <w:tr w:rsidR="0063446D" w:rsidRPr="00993906" w14:paraId="3EBE66F0" w14:textId="77777777" w:rsidTr="00EF6AFD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3C1307" w14:textId="77777777" w:rsidR="0063446D" w:rsidRPr="00993906" w:rsidRDefault="0063446D" w:rsidP="00EF6AF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Data Gara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B2E249" w14:textId="77777777" w:rsidR="0063446D" w:rsidRPr="00993906" w:rsidRDefault="0063446D" w:rsidP="00EF6AF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N° Gior.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9FF631" w14:textId="77777777" w:rsidR="0063446D" w:rsidRPr="00993906" w:rsidRDefault="0063446D" w:rsidP="00EF6AF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B49063" w14:textId="77777777" w:rsidR="0063446D" w:rsidRPr="00993906" w:rsidRDefault="0063446D" w:rsidP="00EF6AF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1416F4" w14:textId="77777777" w:rsidR="0063446D" w:rsidRPr="00993906" w:rsidRDefault="0063446D" w:rsidP="00EF6AF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Data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C18B8B" w14:textId="77777777" w:rsidR="0063446D" w:rsidRPr="00993906" w:rsidRDefault="0063446D" w:rsidP="00EF6AF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Ora Var.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134BE7" w14:textId="77777777" w:rsidR="0063446D" w:rsidRPr="00993906" w:rsidRDefault="0063446D" w:rsidP="00EF6AF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Ora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53D927" w14:textId="77777777" w:rsidR="0063446D" w:rsidRPr="00993906" w:rsidRDefault="0063446D" w:rsidP="00EF6AF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</w:tr>
      <w:tr w:rsidR="0063446D" w:rsidRPr="00993906" w14:paraId="0D8870C5" w14:textId="77777777" w:rsidTr="00EF6AFD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7FE0C0" w14:textId="77777777" w:rsidR="0063446D" w:rsidRPr="00993906" w:rsidRDefault="0063446D" w:rsidP="00EF6AFD">
            <w:pPr>
              <w:suppressAutoHyphens/>
              <w:jc w:val="left"/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28/02/2026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DDFE3E" w14:textId="77777777" w:rsidR="0063446D" w:rsidRPr="00993906" w:rsidRDefault="0063446D" w:rsidP="00EF6AFD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07 R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6F57DB" w14:textId="21425A83" w:rsidR="0063446D" w:rsidRPr="006D16B9" w:rsidRDefault="0063446D" w:rsidP="00EF6AFD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  <w:t>URBIS SALVIA</w:t>
            </w:r>
            <w:r w:rsidR="0018530E"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  <w:t xml:space="preserve"> A.S.D.</w:t>
            </w:r>
          </w:p>
        </w:tc>
        <w:tc>
          <w:tcPr>
            <w:tcW w:w="1985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8A4366" w14:textId="77777777" w:rsidR="0063446D" w:rsidRPr="008875BC" w:rsidRDefault="0063446D" w:rsidP="00EF6AFD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 w:rsidRPr="0063446D">
              <w:rPr>
                <w:rFonts w:asciiTheme="majorHAnsi" w:hAnsiTheme="majorHAnsi" w:cstheme="majorHAnsi"/>
                <w:color w:val="000000"/>
                <w:sz w:val="17"/>
                <w:szCs w:val="17"/>
              </w:rPr>
              <w:t>CALDAROLA G.N.C.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488DE7" w14:textId="77777777" w:rsidR="0063446D" w:rsidRPr="00993906" w:rsidRDefault="0063446D" w:rsidP="00EF6AFD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78957D" w14:textId="77777777" w:rsidR="0063446D" w:rsidRPr="00993906" w:rsidRDefault="0063446D" w:rsidP="00EF6AFD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14:30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0B833A" w14:textId="77777777" w:rsidR="0063446D" w:rsidRPr="00993906" w:rsidRDefault="0063446D" w:rsidP="00EF6AFD">
            <w:pPr>
              <w:jc w:val="center"/>
              <w:rPr>
                <w:rFonts w:ascii="Calibri" w:hAnsi="Calibri" w:cs="Arial"/>
                <w:color w:val="012741"/>
                <w:spacing w:val="-4"/>
                <w:sz w:val="17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15:00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B5FEFD" w14:textId="77777777" w:rsidR="0063446D" w:rsidRDefault="0063446D" w:rsidP="00EF6AFD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 w:rsidRPr="00A3284E">
              <w:rPr>
                <w:rFonts w:ascii="Calibri" w:hAnsi="Calibri"/>
                <w:color w:val="012741"/>
                <w:spacing w:val="-4"/>
                <w:sz w:val="17"/>
              </w:rPr>
              <w:t>COM</w:t>
            </w:r>
            <w:r>
              <w:rPr>
                <w:rFonts w:ascii="Calibri" w:hAnsi="Calibri"/>
                <w:color w:val="012741"/>
                <w:spacing w:val="-4"/>
                <w:sz w:val="17"/>
              </w:rPr>
              <w:t>.</w:t>
            </w:r>
            <w:r w:rsidRPr="00A3284E">
              <w:rPr>
                <w:rFonts w:ascii="Calibri" w:hAnsi="Calibri"/>
                <w:color w:val="012741"/>
                <w:spacing w:val="-4"/>
                <w:sz w:val="17"/>
              </w:rPr>
              <w:t xml:space="preserve"> "EUGENIO TOMBOLINI"</w:t>
            </w:r>
          </w:p>
          <w:p w14:paraId="05043596" w14:textId="77777777" w:rsidR="0063446D" w:rsidRPr="00993906" w:rsidRDefault="0063446D" w:rsidP="00EF6AFD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>
              <w:rPr>
                <w:rFonts w:ascii="Calibri" w:hAnsi="Calibri"/>
                <w:color w:val="012741"/>
                <w:spacing w:val="-4"/>
                <w:sz w:val="17"/>
              </w:rPr>
              <w:t>URBISAGLIA</w:t>
            </w:r>
          </w:p>
        </w:tc>
      </w:tr>
    </w:tbl>
    <w:p w14:paraId="0B515525" w14:textId="77777777" w:rsidR="0063446D" w:rsidRDefault="0063446D" w:rsidP="002C144C">
      <w:pPr>
        <w:jc w:val="center"/>
        <w:rPr>
          <w:rFonts w:ascii="Arial" w:hAnsi="Arial" w:cs="Arial"/>
          <w:b/>
          <w:bCs/>
          <w:color w:val="002060"/>
          <w:sz w:val="32"/>
          <w:szCs w:val="32"/>
        </w:rPr>
      </w:pPr>
    </w:p>
    <w:tbl>
      <w:tblPr>
        <w:tblpPr w:leftFromText="75" w:rightFromText="75" w:vertAnchor="text"/>
        <w:tblW w:w="96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1"/>
        <w:gridCol w:w="507"/>
        <w:gridCol w:w="2208"/>
        <w:gridCol w:w="1985"/>
        <w:gridCol w:w="850"/>
        <w:gridCol w:w="567"/>
        <w:gridCol w:w="567"/>
        <w:gridCol w:w="2095"/>
      </w:tblGrid>
      <w:tr w:rsidR="00A3284E" w:rsidRPr="00993906" w14:paraId="27BA7CA7" w14:textId="77777777" w:rsidTr="00027D83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4F334B" w14:textId="77777777" w:rsidR="00A3284E" w:rsidRPr="00993906" w:rsidRDefault="00A3284E" w:rsidP="00027D83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Data Gara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6FAFB2" w14:textId="77777777" w:rsidR="00A3284E" w:rsidRPr="00993906" w:rsidRDefault="00A3284E" w:rsidP="00027D83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N° Gior.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B4056C" w14:textId="77777777" w:rsidR="00A3284E" w:rsidRPr="00993906" w:rsidRDefault="00A3284E" w:rsidP="00027D83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40DE31" w14:textId="77777777" w:rsidR="00A3284E" w:rsidRPr="00993906" w:rsidRDefault="00A3284E" w:rsidP="00027D83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98F576" w14:textId="77777777" w:rsidR="00A3284E" w:rsidRPr="00993906" w:rsidRDefault="00A3284E" w:rsidP="00027D83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Data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0D8CDB" w14:textId="77777777" w:rsidR="00A3284E" w:rsidRPr="00993906" w:rsidRDefault="00A3284E" w:rsidP="00027D83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Ora Var.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E170FF" w14:textId="77777777" w:rsidR="00A3284E" w:rsidRPr="00993906" w:rsidRDefault="00A3284E" w:rsidP="00027D83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Ora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B8AC65" w14:textId="77777777" w:rsidR="00A3284E" w:rsidRPr="00993906" w:rsidRDefault="00A3284E" w:rsidP="00027D83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</w:tr>
      <w:tr w:rsidR="00A3284E" w:rsidRPr="00993906" w14:paraId="5864B21C" w14:textId="77777777" w:rsidTr="00027D83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4CE3F7" w14:textId="77777777" w:rsidR="00A3284E" w:rsidRPr="00993906" w:rsidRDefault="00A3284E" w:rsidP="00027D83">
            <w:pPr>
              <w:suppressAutoHyphens/>
              <w:jc w:val="left"/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07/03/2026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D257A3" w14:textId="77777777" w:rsidR="00A3284E" w:rsidRPr="00993906" w:rsidRDefault="00A3284E" w:rsidP="00027D83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08 R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791169" w14:textId="77777777" w:rsidR="00A3284E" w:rsidRPr="006D16B9" w:rsidRDefault="00A3284E" w:rsidP="00027D83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  <w:t>FABIANI MATELICA</w:t>
            </w:r>
          </w:p>
        </w:tc>
        <w:tc>
          <w:tcPr>
            <w:tcW w:w="1985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9DB31A" w14:textId="77777777" w:rsidR="00A3284E" w:rsidRPr="008875BC" w:rsidRDefault="00A3284E" w:rsidP="00027D83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00000"/>
                <w:sz w:val="17"/>
                <w:szCs w:val="17"/>
              </w:rPr>
              <w:t>TREIESE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ECAAA3" w14:textId="77777777" w:rsidR="00A3284E" w:rsidRPr="00993906" w:rsidRDefault="00A3284E" w:rsidP="00027D83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5AFFE9" w14:textId="77777777" w:rsidR="00A3284E" w:rsidRPr="00993906" w:rsidRDefault="00A3284E" w:rsidP="00027D83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14:30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187F89" w14:textId="77777777" w:rsidR="00A3284E" w:rsidRPr="00993906" w:rsidRDefault="00A3284E" w:rsidP="00027D83">
            <w:pPr>
              <w:jc w:val="center"/>
              <w:rPr>
                <w:rFonts w:ascii="Calibri" w:hAnsi="Calibri" w:cs="Arial"/>
                <w:color w:val="012741"/>
                <w:spacing w:val="-4"/>
                <w:sz w:val="17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15:00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E18834" w14:textId="77777777" w:rsidR="00A3284E" w:rsidRDefault="00A3284E" w:rsidP="00027D83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 w:rsidRPr="001A397F">
              <w:rPr>
                <w:rFonts w:ascii="Calibri" w:hAnsi="Calibri"/>
                <w:color w:val="012741"/>
                <w:spacing w:val="-4"/>
                <w:sz w:val="17"/>
              </w:rPr>
              <w:t>"GIOVANNI PAOLO II"</w:t>
            </w:r>
          </w:p>
          <w:p w14:paraId="24332023" w14:textId="77777777" w:rsidR="00A3284E" w:rsidRPr="00993906" w:rsidRDefault="00A3284E" w:rsidP="00027D83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>
              <w:rPr>
                <w:rFonts w:ascii="Calibri" w:hAnsi="Calibri"/>
                <w:color w:val="012741"/>
                <w:spacing w:val="-4"/>
                <w:sz w:val="17"/>
              </w:rPr>
              <w:t>MATELICA</w:t>
            </w:r>
          </w:p>
        </w:tc>
      </w:tr>
    </w:tbl>
    <w:p w14:paraId="4D838947" w14:textId="77777777" w:rsidR="004054E4" w:rsidRDefault="004054E4" w:rsidP="00627DCA">
      <w:pPr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</w:p>
    <w:p w14:paraId="55F658F6" w14:textId="77777777" w:rsidR="009B374A" w:rsidRDefault="009B374A" w:rsidP="009B374A">
      <w:pPr>
        <w:pStyle w:val="titoloprinc0"/>
        <w:jc w:val="left"/>
        <w:rPr>
          <w:sz w:val="24"/>
          <w:szCs w:val="24"/>
        </w:rPr>
      </w:pPr>
      <w:r w:rsidRPr="00904D09">
        <w:rPr>
          <w:sz w:val="24"/>
          <w:szCs w:val="24"/>
        </w:rPr>
        <w:t xml:space="preserve">GIRONE </w:t>
      </w:r>
      <w:r>
        <w:rPr>
          <w:sz w:val="24"/>
          <w:szCs w:val="24"/>
        </w:rPr>
        <w:t>F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1"/>
        <w:gridCol w:w="507"/>
        <w:gridCol w:w="2066"/>
        <w:gridCol w:w="1803"/>
        <w:gridCol w:w="821"/>
        <w:gridCol w:w="589"/>
        <w:gridCol w:w="594"/>
        <w:gridCol w:w="2399"/>
      </w:tblGrid>
      <w:tr w:rsidR="009B374A" w:rsidRPr="00993906" w14:paraId="688D084B" w14:textId="77777777" w:rsidTr="00AC7406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BFB499" w14:textId="77777777" w:rsidR="009B374A" w:rsidRPr="00993906" w:rsidRDefault="009B374A" w:rsidP="00AC7406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Data Gara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804C9D" w14:textId="77777777" w:rsidR="009B374A" w:rsidRPr="00993906" w:rsidRDefault="009B374A" w:rsidP="00AC7406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N° Gior.</w:t>
            </w:r>
          </w:p>
        </w:tc>
        <w:tc>
          <w:tcPr>
            <w:tcW w:w="2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08069D" w14:textId="77777777" w:rsidR="009B374A" w:rsidRPr="00993906" w:rsidRDefault="009B374A" w:rsidP="00AC7406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1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F29E3B" w14:textId="77777777" w:rsidR="009B374A" w:rsidRPr="00993906" w:rsidRDefault="009B374A" w:rsidP="00AC7406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AD3E88" w14:textId="77777777" w:rsidR="009B374A" w:rsidRPr="00993906" w:rsidRDefault="009B374A" w:rsidP="00AC7406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Data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44E669" w14:textId="77777777" w:rsidR="009B374A" w:rsidRPr="00993906" w:rsidRDefault="009B374A" w:rsidP="00AC7406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Ora Var.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481F7D" w14:textId="77777777" w:rsidR="009B374A" w:rsidRPr="00993906" w:rsidRDefault="009B374A" w:rsidP="00AC7406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Ora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ECD3FB" w14:textId="77777777" w:rsidR="009B374A" w:rsidRPr="00993906" w:rsidRDefault="009B374A" w:rsidP="00AC7406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</w:tr>
      <w:tr w:rsidR="009B374A" w:rsidRPr="00993906" w14:paraId="1E162651" w14:textId="77777777" w:rsidTr="009B374A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84035C" w14:textId="32801171" w:rsidR="009B374A" w:rsidRPr="00993906" w:rsidRDefault="009B374A" w:rsidP="00AC7406">
            <w:pPr>
              <w:suppressAutoHyphens/>
              <w:jc w:val="left"/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21/02/2026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81994B" w14:textId="40415ABA" w:rsidR="009B374A" w:rsidRPr="00993906" w:rsidRDefault="009B374A" w:rsidP="00AC7406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06 R</w:t>
            </w:r>
          </w:p>
        </w:tc>
        <w:tc>
          <w:tcPr>
            <w:tcW w:w="206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E2A6EA" w14:textId="7796BF3F" w:rsidR="009B374A" w:rsidRPr="006D16B9" w:rsidRDefault="009B374A" w:rsidP="00AC7406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  <w:t>FABIANI MATELICA</w:t>
            </w:r>
          </w:p>
        </w:tc>
        <w:tc>
          <w:tcPr>
            <w:tcW w:w="1803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2A4297" w14:textId="36AD02EB" w:rsidR="009B374A" w:rsidRPr="008875BC" w:rsidRDefault="009B374A" w:rsidP="00AC7406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00000"/>
                <w:sz w:val="17"/>
                <w:szCs w:val="17"/>
              </w:rPr>
              <w:t>ABBADIENSE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495DC4" w14:textId="2642759A" w:rsidR="009B374A" w:rsidRPr="00993906" w:rsidRDefault="009B374A" w:rsidP="00AC7406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9F09E8" w14:textId="556518BE" w:rsidR="009B374A" w:rsidRPr="00993906" w:rsidRDefault="009B374A" w:rsidP="00AC7406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14:30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4C0416" w14:textId="77777777" w:rsidR="009B374A" w:rsidRPr="00993906" w:rsidRDefault="009B374A" w:rsidP="00AC7406">
            <w:pPr>
              <w:jc w:val="center"/>
              <w:rPr>
                <w:rFonts w:ascii="Calibri" w:hAnsi="Calibri" w:cs="Arial"/>
                <w:color w:val="012741"/>
                <w:spacing w:val="-4"/>
                <w:sz w:val="17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15:00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45B51B" w14:textId="72880BC6" w:rsidR="009B374A" w:rsidRDefault="009B374A" w:rsidP="00AC7406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 w:rsidRPr="009B374A">
              <w:rPr>
                <w:rFonts w:ascii="Calibri" w:hAnsi="Calibri"/>
                <w:color w:val="012741"/>
                <w:spacing w:val="-4"/>
                <w:sz w:val="17"/>
              </w:rPr>
              <w:t>"GIOVANNI PAOLO II"</w:t>
            </w:r>
          </w:p>
          <w:p w14:paraId="1141A2FB" w14:textId="2323DD43" w:rsidR="009B374A" w:rsidRPr="00993906" w:rsidRDefault="009B374A" w:rsidP="00AC7406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>
              <w:rPr>
                <w:rFonts w:ascii="Calibri" w:hAnsi="Calibri"/>
                <w:color w:val="012741"/>
                <w:spacing w:val="-4"/>
                <w:sz w:val="17"/>
              </w:rPr>
              <w:t>MATELICA</w:t>
            </w:r>
          </w:p>
        </w:tc>
      </w:tr>
    </w:tbl>
    <w:p w14:paraId="70DFD4DF" w14:textId="77777777" w:rsidR="009B374A" w:rsidRDefault="009B374A" w:rsidP="00627DCA">
      <w:pPr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</w:p>
    <w:p w14:paraId="4ED112EA" w14:textId="77777777" w:rsidR="00420297" w:rsidRPr="00420297" w:rsidRDefault="00420297" w:rsidP="00420297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55A7CD30" w14:textId="77777777" w:rsidR="004B2E92" w:rsidRPr="00BF7806" w:rsidRDefault="004B2E92" w:rsidP="004B2E92">
      <w:pPr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  <w:r w:rsidRPr="00BF7806">
        <w:rPr>
          <w:rFonts w:ascii="Arial" w:hAnsi="Arial" w:cs="Arial"/>
          <w:b/>
          <w:bCs/>
          <w:color w:val="17365D" w:themeColor="text2" w:themeShade="BF"/>
          <w:sz w:val="36"/>
          <w:szCs w:val="36"/>
        </w:rPr>
        <w:t>RISULTATI</w:t>
      </w:r>
    </w:p>
    <w:p w14:paraId="46C56E72" w14:textId="7F057A89" w:rsidR="00C3558D" w:rsidRPr="00C3558D" w:rsidRDefault="00C3558D" w:rsidP="00C3558D">
      <w:pPr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</w:p>
    <w:p w14:paraId="1F2AF358" w14:textId="77777777" w:rsidR="00C3558D" w:rsidRPr="00C3558D" w:rsidRDefault="00C3558D" w:rsidP="00C3558D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4DC627F9" w14:textId="77777777" w:rsidR="00C3558D" w:rsidRPr="00C3558D" w:rsidRDefault="00C3558D" w:rsidP="00C3558D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C3558D">
        <w:rPr>
          <w:rFonts w:ascii="Arial" w:hAnsi="Arial" w:cs="Arial"/>
          <w:b/>
          <w:bCs/>
          <w:color w:val="000000"/>
          <w:sz w:val="24"/>
          <w:szCs w:val="24"/>
        </w:rPr>
        <w:t>RISULTATI UFFICIALI GARE DEL 14/02/2026</w:t>
      </w:r>
    </w:p>
    <w:p w14:paraId="45F84D5B" w14:textId="77777777" w:rsidR="00C3558D" w:rsidRPr="00C3558D" w:rsidRDefault="00C3558D" w:rsidP="00C3558D">
      <w:pPr>
        <w:jc w:val="left"/>
        <w:rPr>
          <w:rFonts w:ascii="Arial" w:hAnsi="Arial" w:cs="Arial"/>
          <w:color w:val="000000"/>
        </w:rPr>
      </w:pPr>
      <w:r w:rsidRPr="00C3558D">
        <w:rPr>
          <w:rFonts w:ascii="Arial" w:hAnsi="Arial" w:cs="Arial"/>
          <w:color w:val="000000"/>
        </w:rPr>
        <w:t>Si trascrivono qui di seguito i risultati ufficiali delle gare disputate</w:t>
      </w:r>
    </w:p>
    <w:p w14:paraId="61BC63FD" w14:textId="77777777" w:rsidR="00C3558D" w:rsidRPr="00C3558D" w:rsidRDefault="00C3558D" w:rsidP="00C3558D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0"/>
        <w:gridCol w:w="4800"/>
      </w:tblGrid>
      <w:tr w:rsidR="00C3558D" w:rsidRPr="00C3558D" w14:paraId="7509DAF1" w14:textId="77777777" w:rsidTr="00370979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C3558D" w:rsidRPr="00C3558D" w14:paraId="36B51098" w14:textId="77777777" w:rsidTr="00370979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354C923" w14:textId="77777777" w:rsidR="00C3558D" w:rsidRPr="00C3558D" w:rsidRDefault="00C3558D" w:rsidP="00C3558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C3558D">
                    <w:rPr>
                      <w:rFonts w:ascii="Arial" w:hAnsi="Arial" w:cs="Arial"/>
                      <w:b/>
                      <w:bCs/>
                      <w:color w:val="000000"/>
                    </w:rPr>
                    <w:t>GIRONE E - 5 Giornata - R</w:t>
                  </w:r>
                </w:p>
              </w:tc>
            </w:tr>
            <w:tr w:rsidR="00C3558D" w:rsidRPr="00C3558D" w14:paraId="3C2562A7" w14:textId="77777777" w:rsidTr="00370979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B4A58A1" w14:textId="77777777" w:rsidR="00C3558D" w:rsidRPr="00C3558D" w:rsidRDefault="00C3558D" w:rsidP="00C3558D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C3558D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ARIES TRODICA 04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E370848" w14:textId="77777777" w:rsidR="00C3558D" w:rsidRPr="00C3558D" w:rsidRDefault="00C3558D" w:rsidP="00C3558D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C3558D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HELVIA RECINA 1975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0458C4C" w14:textId="77777777" w:rsidR="00C3558D" w:rsidRPr="00C3558D" w:rsidRDefault="00C3558D" w:rsidP="00C3558D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C3558D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1 - 1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72406CA" w14:textId="77777777" w:rsidR="00C3558D" w:rsidRPr="00C3558D" w:rsidRDefault="00C3558D" w:rsidP="00C3558D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C3558D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C3558D" w:rsidRPr="00C3558D" w14:paraId="50F0F38C" w14:textId="77777777" w:rsidTr="00370979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1467079" w14:textId="77777777" w:rsidR="00C3558D" w:rsidRPr="00C3558D" w:rsidRDefault="00C3558D" w:rsidP="00C3558D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C3558D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ATLETICO M.U. CALCIO 84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655703B" w14:textId="77777777" w:rsidR="00C3558D" w:rsidRPr="00C3558D" w:rsidRDefault="00C3558D" w:rsidP="00C3558D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C3558D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ACADEMY CIVITANOVESE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6BF4999" w14:textId="77777777" w:rsidR="00C3558D" w:rsidRPr="00C3558D" w:rsidRDefault="00C3558D" w:rsidP="00C3558D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C3558D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2 - 2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3774077" w14:textId="77777777" w:rsidR="00C3558D" w:rsidRPr="00C3558D" w:rsidRDefault="00C3558D" w:rsidP="00C3558D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C3558D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C3558D" w:rsidRPr="00C3558D" w14:paraId="33BCD42C" w14:textId="77777777" w:rsidTr="00370979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6BC1781" w14:textId="77777777" w:rsidR="00C3558D" w:rsidRPr="00C3558D" w:rsidRDefault="00C3558D" w:rsidP="00C3558D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C3558D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CASETTE D ETE 1968 CALCIO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8DE7AF1" w14:textId="77777777" w:rsidR="00C3558D" w:rsidRPr="00C3558D" w:rsidRDefault="00C3558D" w:rsidP="00C3558D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C3558D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C.S.I. RECANATI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A1F498A" w14:textId="77777777" w:rsidR="00C3558D" w:rsidRPr="00C3558D" w:rsidRDefault="00C3558D" w:rsidP="00C3558D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C3558D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4 - 2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D5512BE" w14:textId="77777777" w:rsidR="00C3558D" w:rsidRPr="00C3558D" w:rsidRDefault="00C3558D" w:rsidP="00C3558D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C3558D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C3558D" w:rsidRPr="00C3558D" w14:paraId="508CD258" w14:textId="77777777" w:rsidTr="00370979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E246AF5" w14:textId="77777777" w:rsidR="00C3558D" w:rsidRPr="00C3558D" w:rsidRDefault="00C3558D" w:rsidP="00C3558D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C3558D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CSKA CORRIDONIA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6282415" w14:textId="77777777" w:rsidR="00C3558D" w:rsidRPr="00C3558D" w:rsidRDefault="00C3558D" w:rsidP="00C3558D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C3558D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V.R. MACERATA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CFCDC78" w14:textId="77777777" w:rsidR="00C3558D" w:rsidRPr="00C3558D" w:rsidRDefault="00C3558D" w:rsidP="00C3558D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C3558D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0 - 2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BA2D331" w14:textId="77777777" w:rsidR="00C3558D" w:rsidRPr="00C3558D" w:rsidRDefault="00C3558D" w:rsidP="00C3558D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C3558D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C3558D" w:rsidRPr="00C3558D" w14:paraId="00C300B2" w14:textId="77777777" w:rsidTr="00370979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56E681D" w14:textId="77777777" w:rsidR="00C3558D" w:rsidRPr="00C3558D" w:rsidRDefault="00C3558D" w:rsidP="00C3558D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C3558D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REAL PORTO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79CFAD3" w14:textId="77777777" w:rsidR="00C3558D" w:rsidRPr="00C3558D" w:rsidRDefault="00C3558D" w:rsidP="00C3558D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C3558D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ATLETICO MACERATA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C4F45C6" w14:textId="77777777" w:rsidR="00C3558D" w:rsidRPr="00C3558D" w:rsidRDefault="00C3558D" w:rsidP="00C3558D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C3558D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4 - 0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8347D98" w14:textId="77777777" w:rsidR="00C3558D" w:rsidRPr="00C3558D" w:rsidRDefault="00C3558D" w:rsidP="00C3558D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C3558D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C3558D" w:rsidRPr="00C3558D" w14:paraId="00A7E6DD" w14:textId="77777777" w:rsidTr="00370979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3FE6349" w14:textId="77777777" w:rsidR="00C3558D" w:rsidRPr="00C3558D" w:rsidRDefault="00C3558D" w:rsidP="00C3558D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C3558D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STESE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133D151" w14:textId="77777777" w:rsidR="00C3558D" w:rsidRPr="00C3558D" w:rsidRDefault="00C3558D" w:rsidP="00C3558D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C3558D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VIS CIVITANOVA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BF20804" w14:textId="77777777" w:rsidR="00C3558D" w:rsidRPr="00C3558D" w:rsidRDefault="00C3558D" w:rsidP="00C3558D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C3558D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2 - 1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F2A3109" w14:textId="77777777" w:rsidR="00C3558D" w:rsidRPr="00C3558D" w:rsidRDefault="00C3558D" w:rsidP="00C3558D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C3558D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C3558D" w:rsidRPr="00C3558D" w14:paraId="2177D4BB" w14:textId="77777777" w:rsidTr="00370979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4504F6D" w14:textId="77777777" w:rsidR="00C3558D" w:rsidRPr="00C3558D" w:rsidRDefault="00C3558D" w:rsidP="00C3558D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C3558D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UNITED CIVITANOVA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803E9B4" w14:textId="77777777" w:rsidR="00C3558D" w:rsidRPr="00C3558D" w:rsidRDefault="00C3558D" w:rsidP="00C3558D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C3558D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REAL TELUSIANO A.S.D.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9299348" w14:textId="77777777" w:rsidR="00C3558D" w:rsidRPr="00C3558D" w:rsidRDefault="00C3558D" w:rsidP="00C3558D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C3558D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5 - 1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B03F26B" w14:textId="77777777" w:rsidR="00C3558D" w:rsidRPr="00C3558D" w:rsidRDefault="00C3558D" w:rsidP="00C3558D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C3558D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C3558D" w:rsidRPr="00C3558D" w14:paraId="700EF85B" w14:textId="77777777" w:rsidTr="00370979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D28C5F4" w14:textId="77777777" w:rsidR="00C3558D" w:rsidRPr="00C3558D" w:rsidRDefault="00C3558D" w:rsidP="00C3558D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C3558D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VIS P.</w:t>
                  </w:r>
                  <w:proofErr w:type="gramStart"/>
                  <w:r w:rsidRPr="00C3558D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S.ELPIDIO</w:t>
                  </w:r>
                  <w:proofErr w:type="gramEnd"/>
                  <w:r w:rsidRPr="00C3558D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gramStart"/>
                  <w:r w:rsidRPr="00C3558D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C.FALERIA</w:t>
                  </w:r>
                  <w:proofErr w:type="gramEnd"/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03EE812" w14:textId="77777777" w:rsidR="00C3558D" w:rsidRPr="00C3558D" w:rsidRDefault="00C3558D" w:rsidP="00C3558D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C3558D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REAL ELPIDIENSE CALCIO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859F0DA" w14:textId="77777777" w:rsidR="00C3558D" w:rsidRPr="00C3558D" w:rsidRDefault="00C3558D" w:rsidP="00C3558D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C3558D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1 - 1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D79ADD7" w14:textId="77777777" w:rsidR="00C3558D" w:rsidRPr="00C3558D" w:rsidRDefault="00C3558D" w:rsidP="00C3558D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C3558D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</w:tbl>
          <w:p w14:paraId="095AA097" w14:textId="77777777" w:rsidR="00C3558D" w:rsidRPr="00C3558D" w:rsidRDefault="00C3558D" w:rsidP="00C3558D"/>
        </w:tc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C3558D" w:rsidRPr="00C3558D" w14:paraId="5666AA46" w14:textId="77777777" w:rsidTr="00370979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4CF7920" w14:textId="77777777" w:rsidR="00C3558D" w:rsidRPr="00C3558D" w:rsidRDefault="00C3558D" w:rsidP="00C3558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C3558D">
                    <w:rPr>
                      <w:rFonts w:ascii="Arial" w:hAnsi="Arial" w:cs="Arial"/>
                      <w:b/>
                      <w:bCs/>
                      <w:color w:val="000000"/>
                    </w:rPr>
                    <w:t>GIRONE F - 5 Giornata - R</w:t>
                  </w:r>
                </w:p>
              </w:tc>
            </w:tr>
            <w:tr w:rsidR="00C3558D" w:rsidRPr="00C3558D" w14:paraId="21352D2C" w14:textId="77777777" w:rsidTr="00370979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B9F1DC4" w14:textId="77777777" w:rsidR="00C3558D" w:rsidRPr="00C3558D" w:rsidRDefault="00C3558D" w:rsidP="00C3558D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C3558D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ABBADIENSE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245B5FA" w14:textId="77777777" w:rsidR="00C3558D" w:rsidRPr="00C3558D" w:rsidRDefault="00C3558D" w:rsidP="00C3558D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C3558D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ESANATOGLIA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763267E" w14:textId="77777777" w:rsidR="00C3558D" w:rsidRPr="00C3558D" w:rsidRDefault="00C3558D" w:rsidP="00C3558D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C3558D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1 - 2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1C86E1E" w14:textId="77777777" w:rsidR="00C3558D" w:rsidRPr="00C3558D" w:rsidRDefault="00C3558D" w:rsidP="00C3558D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C3558D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C3558D" w:rsidRPr="00C3558D" w14:paraId="10098FE5" w14:textId="77777777" w:rsidTr="00370979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012B446" w14:textId="77777777" w:rsidR="00C3558D" w:rsidRPr="00C3558D" w:rsidRDefault="00C3558D" w:rsidP="00C3558D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C3558D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PALOMBESE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89A9941" w14:textId="77777777" w:rsidR="00C3558D" w:rsidRPr="00C3558D" w:rsidRDefault="00C3558D" w:rsidP="00C3558D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C3558D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FABIANI MATELICA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DF61274" w14:textId="77777777" w:rsidR="00C3558D" w:rsidRPr="00C3558D" w:rsidRDefault="00C3558D" w:rsidP="00C3558D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C3558D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3 - 2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42EBCB1" w14:textId="77777777" w:rsidR="00C3558D" w:rsidRPr="00C3558D" w:rsidRDefault="00C3558D" w:rsidP="00C3558D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C3558D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C3558D" w:rsidRPr="00C3558D" w14:paraId="569A3AC1" w14:textId="77777777" w:rsidTr="00370979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9E20381" w14:textId="77777777" w:rsidR="00C3558D" w:rsidRPr="00C3558D" w:rsidRDefault="00C3558D" w:rsidP="00C3558D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C3558D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RUGGERO MANCINI PIORACO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EAD585C" w14:textId="77777777" w:rsidR="00C3558D" w:rsidRPr="00C3558D" w:rsidRDefault="00C3558D" w:rsidP="00C3558D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C3558D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RIPE SAN GINESIO A.S.D.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B239BDC" w14:textId="77777777" w:rsidR="00C3558D" w:rsidRPr="00C3558D" w:rsidRDefault="00C3558D" w:rsidP="00C3558D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C3558D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2 - 1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01F29FA" w14:textId="77777777" w:rsidR="00C3558D" w:rsidRPr="00C3558D" w:rsidRDefault="00C3558D" w:rsidP="00C3558D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C3558D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C3558D" w:rsidRPr="00C3558D" w14:paraId="54D5EDFD" w14:textId="77777777" w:rsidTr="00370979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5CCDD45" w14:textId="77777777" w:rsidR="00C3558D" w:rsidRPr="00C3558D" w:rsidRDefault="00C3558D" w:rsidP="00C3558D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C3558D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SARNANO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F519421" w14:textId="77777777" w:rsidR="00C3558D" w:rsidRPr="00C3558D" w:rsidRDefault="00C3558D" w:rsidP="00C3558D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C3558D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LORESE CALCIO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7AC9DC5" w14:textId="77777777" w:rsidR="00C3558D" w:rsidRPr="00C3558D" w:rsidRDefault="00C3558D" w:rsidP="00C3558D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C3558D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2 - 1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42D31A3" w14:textId="77777777" w:rsidR="00C3558D" w:rsidRPr="00C3558D" w:rsidRDefault="00C3558D" w:rsidP="00C3558D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C3558D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C3558D" w:rsidRPr="00C3558D" w14:paraId="22DE097F" w14:textId="77777777" w:rsidTr="00C3558D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E17F075" w14:textId="77777777" w:rsidR="00C3558D" w:rsidRPr="00C3558D" w:rsidRDefault="00C3558D" w:rsidP="00C3558D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C3558D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(1) SEFRENSE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7708168" w14:textId="77777777" w:rsidR="00C3558D" w:rsidRPr="00C3558D" w:rsidRDefault="00C3558D" w:rsidP="00C3558D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C3558D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TREIESE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22168DE" w14:textId="77777777" w:rsidR="00C3558D" w:rsidRPr="00C3558D" w:rsidRDefault="00C3558D" w:rsidP="00C3558D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C3558D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0 - 2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6C0F0AE" w14:textId="77777777" w:rsidR="00C3558D" w:rsidRPr="00C3558D" w:rsidRDefault="00C3558D" w:rsidP="00C3558D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C3558D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C3558D" w:rsidRPr="00C3558D" w14:paraId="7DE62F75" w14:textId="77777777" w:rsidTr="00C3558D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B1F0F26" w14:textId="77777777" w:rsidR="00C3558D" w:rsidRPr="00C3558D" w:rsidRDefault="00C3558D" w:rsidP="00C3558D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C3558D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URBIS SALVIA A.S.D.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194FF9E" w14:textId="77777777" w:rsidR="00C3558D" w:rsidRPr="00C3558D" w:rsidRDefault="00C3558D" w:rsidP="00C3558D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C3558D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PIEVEBOVIGLIANA 2012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C1F2FEF" w14:textId="77777777" w:rsidR="00C3558D" w:rsidRPr="00C3558D" w:rsidRDefault="00C3558D" w:rsidP="00C3558D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C3558D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2 - 3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37EAE02" w14:textId="77777777" w:rsidR="00C3558D" w:rsidRPr="00C3558D" w:rsidRDefault="00C3558D" w:rsidP="00C3558D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C3558D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C3558D" w:rsidRPr="00C3558D" w14:paraId="6487076F" w14:textId="77777777" w:rsidTr="00C3558D">
              <w:trPr>
                <w:trHeight w:val="120"/>
              </w:trPr>
              <w:tc>
                <w:tcPr>
                  <w:tcW w:w="2000" w:type="dxa"/>
                  <w:tcBorders>
                    <w:left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14:paraId="77DE61C7" w14:textId="49CE9E50" w:rsidR="00C3558D" w:rsidRPr="00C3558D" w:rsidRDefault="00C3558D" w:rsidP="00C3558D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SAN SEVERINO MARCHE</w:t>
                  </w:r>
                </w:p>
              </w:tc>
              <w:tc>
                <w:tcPr>
                  <w:tcW w:w="2000" w:type="dxa"/>
                  <w:tcBorders>
                    <w:left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14:paraId="295A024F" w14:textId="191A2E97" w:rsidR="00C3558D" w:rsidRPr="00C3558D" w:rsidRDefault="00C3558D" w:rsidP="00C3558D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MONTE SAN MARTINO</w:t>
                  </w:r>
                </w:p>
              </w:tc>
              <w:tc>
                <w:tcPr>
                  <w:tcW w:w="500" w:type="dxa"/>
                  <w:tcBorders>
                    <w:left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14:paraId="7D1763A4" w14:textId="77777777" w:rsidR="00C3558D" w:rsidRPr="00C3558D" w:rsidRDefault="00C3558D" w:rsidP="00C3558D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200" w:type="dxa"/>
                  <w:tcBorders>
                    <w:left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14:paraId="05568DB5" w14:textId="1C7A10B4" w:rsidR="00C3558D" w:rsidRPr="00C3558D" w:rsidRDefault="00C3558D" w:rsidP="00C3558D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M</w:t>
                  </w:r>
                </w:p>
              </w:tc>
            </w:tr>
            <w:tr w:rsidR="00C3558D" w:rsidRPr="00C3558D" w14:paraId="5228370F" w14:textId="77777777" w:rsidTr="00C3558D">
              <w:trPr>
                <w:trHeight w:val="120"/>
              </w:trPr>
              <w:tc>
                <w:tcPr>
                  <w:tcW w:w="2000" w:type="dxa"/>
                  <w:tcBorders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14:paraId="4CE6E19D" w14:textId="68557EE1" w:rsidR="00C3558D" w:rsidRPr="00C3558D" w:rsidRDefault="00C3558D" w:rsidP="00C3558D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VISSO-ALTONERA CALCIO1970</w:t>
                  </w:r>
                </w:p>
              </w:tc>
              <w:tc>
                <w:tcPr>
                  <w:tcW w:w="2000" w:type="dxa"/>
                  <w:tcBorders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14:paraId="506A201F" w14:textId="0BB6C6C0" w:rsidR="00C3558D" w:rsidRPr="00C3558D" w:rsidRDefault="00C3558D" w:rsidP="00C3558D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CALDAROLA G.N.C.</w:t>
                  </w:r>
                </w:p>
              </w:tc>
              <w:tc>
                <w:tcPr>
                  <w:tcW w:w="500" w:type="dxa"/>
                  <w:tcBorders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14:paraId="125F282C" w14:textId="77777777" w:rsidR="00C3558D" w:rsidRPr="00C3558D" w:rsidRDefault="00C3558D" w:rsidP="00C3558D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200" w:type="dxa"/>
                  <w:tcBorders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14:paraId="6794CA77" w14:textId="7DF35CCF" w:rsidR="00C3558D" w:rsidRPr="00C3558D" w:rsidRDefault="00C3558D" w:rsidP="00C3558D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M</w:t>
                  </w:r>
                </w:p>
              </w:tc>
            </w:tr>
            <w:tr w:rsidR="00C3558D" w:rsidRPr="00C3558D" w14:paraId="55A4458B" w14:textId="77777777" w:rsidTr="00370979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2B78635" w14:textId="77777777" w:rsidR="00C3558D" w:rsidRPr="00C3558D" w:rsidRDefault="00C3558D" w:rsidP="00C3558D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C3558D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(1) - disputata il 15/02/2026</w:t>
                  </w:r>
                </w:p>
              </w:tc>
            </w:tr>
          </w:tbl>
          <w:p w14:paraId="1A0CB85F" w14:textId="77777777" w:rsidR="00C3558D" w:rsidRPr="00C3558D" w:rsidRDefault="00C3558D" w:rsidP="00C3558D"/>
        </w:tc>
      </w:tr>
    </w:tbl>
    <w:p w14:paraId="2177A0FA" w14:textId="77777777" w:rsidR="004B2E92" w:rsidRDefault="004B2E92" w:rsidP="004B2E92">
      <w:pPr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</w:p>
    <w:p w14:paraId="056757F0" w14:textId="77777777" w:rsidR="004B2E92" w:rsidRDefault="004B2E92" w:rsidP="004B2E92">
      <w:pPr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</w:p>
    <w:p w14:paraId="68A53FBE" w14:textId="77777777" w:rsidR="004B2E92" w:rsidRPr="00BC60F9" w:rsidRDefault="004B2E92" w:rsidP="004B2E92">
      <w:pPr>
        <w:jc w:val="center"/>
        <w:rPr>
          <w:rFonts w:ascii="Arial" w:hAnsi="Arial" w:cs="Arial"/>
          <w:b/>
          <w:bCs/>
          <w:color w:val="17365D" w:themeColor="text2" w:themeShade="BF"/>
          <w:sz w:val="36"/>
          <w:szCs w:val="36"/>
        </w:rPr>
      </w:pPr>
      <w:r w:rsidRPr="00BC60F9">
        <w:rPr>
          <w:rFonts w:ascii="Arial" w:hAnsi="Arial" w:cs="Arial"/>
          <w:b/>
          <w:bCs/>
          <w:color w:val="17365D" w:themeColor="text2" w:themeShade="BF"/>
          <w:sz w:val="36"/>
          <w:szCs w:val="36"/>
        </w:rPr>
        <w:t>GIUDICE SPORTIVO</w:t>
      </w:r>
    </w:p>
    <w:p w14:paraId="268B46A6" w14:textId="77777777" w:rsidR="004B2E92" w:rsidRDefault="004B2E92" w:rsidP="004B2E92">
      <w:pPr>
        <w:spacing w:before="100" w:beforeAutospacing="1" w:after="100" w:afterAutospacing="1"/>
        <w:rPr>
          <w:rFonts w:ascii="Arial" w:hAnsi="Arial" w:cs="Arial"/>
          <w:color w:val="17365D" w:themeColor="text2" w:themeShade="BF"/>
        </w:rPr>
      </w:pPr>
      <w:r w:rsidRPr="00BC60F9">
        <w:rPr>
          <w:rFonts w:ascii="Arial" w:hAnsi="Arial" w:cs="Arial"/>
          <w:color w:val="17365D" w:themeColor="text2" w:themeShade="BF"/>
        </w:rPr>
        <w:t xml:space="preserve">Il Giudice Sportivo, Avv. Luca Sartini, assistito dal Sostituto Avv. Andrea Marchiori nella seduta del </w:t>
      </w:r>
      <w:r>
        <w:rPr>
          <w:rFonts w:ascii="Arial" w:hAnsi="Arial" w:cs="Arial"/>
          <w:color w:val="17365D" w:themeColor="text2" w:themeShade="BF"/>
        </w:rPr>
        <w:t>17</w:t>
      </w:r>
      <w:r w:rsidRPr="00BC60F9">
        <w:rPr>
          <w:rFonts w:ascii="Arial" w:hAnsi="Arial" w:cs="Arial"/>
          <w:color w:val="17365D" w:themeColor="text2" w:themeShade="BF"/>
        </w:rPr>
        <w:t>/0</w:t>
      </w:r>
      <w:r>
        <w:rPr>
          <w:rFonts w:ascii="Arial" w:hAnsi="Arial" w:cs="Arial"/>
          <w:color w:val="17365D" w:themeColor="text2" w:themeShade="BF"/>
        </w:rPr>
        <w:t>2</w:t>
      </w:r>
      <w:r w:rsidRPr="00BC60F9">
        <w:rPr>
          <w:rFonts w:ascii="Arial" w:hAnsi="Arial" w:cs="Arial"/>
          <w:color w:val="17365D" w:themeColor="text2" w:themeShade="BF"/>
        </w:rPr>
        <w:t>/2026, ha adottato le decisioni che di seguito integralmente si riportano:</w:t>
      </w:r>
    </w:p>
    <w:p w14:paraId="644AA578" w14:textId="77777777" w:rsidR="00C3558D" w:rsidRPr="00C3558D" w:rsidRDefault="00C3558D" w:rsidP="00C3558D">
      <w:pPr>
        <w:spacing w:before="200" w:after="20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C3558D">
        <w:rPr>
          <w:rFonts w:ascii="Arial" w:hAnsi="Arial" w:cs="Arial"/>
          <w:b/>
          <w:bCs/>
          <w:color w:val="000000"/>
          <w:sz w:val="24"/>
          <w:szCs w:val="24"/>
        </w:rPr>
        <w:t xml:space="preserve">GARE DEL 14/ 2/2026 </w:t>
      </w:r>
    </w:p>
    <w:p w14:paraId="1EBADD10" w14:textId="77777777" w:rsidR="00C3558D" w:rsidRPr="00C3558D" w:rsidRDefault="00C3558D" w:rsidP="00C3558D">
      <w:pPr>
        <w:spacing w:before="100" w:after="100"/>
        <w:jc w:val="left"/>
        <w:rPr>
          <w:rFonts w:ascii="Arial" w:hAnsi="Arial" w:cs="Arial"/>
          <w:b/>
          <w:bCs/>
          <w:color w:val="000000"/>
        </w:rPr>
      </w:pPr>
      <w:r w:rsidRPr="00C3558D">
        <w:rPr>
          <w:rFonts w:ascii="Arial" w:hAnsi="Arial" w:cs="Arial"/>
          <w:b/>
          <w:bCs/>
          <w:color w:val="000000"/>
        </w:rPr>
        <w:t xml:space="preserve">PROVVEDIMENTI DISCIPLINARI </w:t>
      </w:r>
    </w:p>
    <w:p w14:paraId="01BF7AF2" w14:textId="77777777" w:rsidR="00C3558D" w:rsidRPr="00C3558D" w:rsidRDefault="00C3558D" w:rsidP="00C3558D">
      <w:pPr>
        <w:jc w:val="left"/>
        <w:rPr>
          <w:rFonts w:ascii="Arial" w:hAnsi="Arial" w:cs="Arial"/>
          <w:color w:val="000000"/>
        </w:rPr>
      </w:pPr>
      <w:r w:rsidRPr="00C3558D">
        <w:rPr>
          <w:rFonts w:ascii="Arial" w:hAnsi="Arial" w:cs="Arial"/>
          <w:color w:val="000000"/>
        </w:rPr>
        <w:t xml:space="preserve">In base alle risultanze degli atti ufficiali sono state deliberate le seguenti sanzioni disciplinari. </w:t>
      </w:r>
    </w:p>
    <w:p w14:paraId="29DC3802" w14:textId="77777777" w:rsidR="00C3558D" w:rsidRPr="00C3558D" w:rsidRDefault="00C3558D" w:rsidP="00C3558D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C3558D">
        <w:rPr>
          <w:rFonts w:ascii="Arial" w:hAnsi="Arial" w:cs="Arial"/>
          <w:b/>
          <w:bCs/>
          <w:caps/>
          <w:color w:val="000000"/>
          <w:u w:val="single"/>
        </w:rPr>
        <w:t xml:space="preserve">DIRIGENTI </w:t>
      </w:r>
    </w:p>
    <w:p w14:paraId="005D7103" w14:textId="77777777" w:rsidR="00C3558D" w:rsidRPr="00C3558D" w:rsidRDefault="00C3558D" w:rsidP="00C3558D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C3558D">
        <w:rPr>
          <w:rFonts w:ascii="Arial" w:hAnsi="Arial" w:cs="Arial"/>
          <w:b/>
          <w:bCs/>
          <w:caps/>
          <w:color w:val="000000"/>
          <w:u w:val="single"/>
        </w:rP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C3558D" w:rsidRPr="00C3558D" w14:paraId="1BDE8F71" w14:textId="77777777" w:rsidTr="0037097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C520C3" w14:textId="77777777" w:rsidR="00C3558D" w:rsidRPr="00C3558D" w:rsidRDefault="00C3558D" w:rsidP="00C3558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3558D">
              <w:rPr>
                <w:rFonts w:ascii="Arial" w:hAnsi="Arial" w:cs="Arial"/>
                <w:sz w:val="16"/>
                <w:szCs w:val="16"/>
              </w:rPr>
              <w:t>FAVIA GUIDO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8693CF" w14:textId="77777777" w:rsidR="00C3558D" w:rsidRPr="00C3558D" w:rsidRDefault="00C3558D" w:rsidP="00C3558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C3558D">
              <w:rPr>
                <w:rFonts w:ascii="Arial" w:hAnsi="Arial" w:cs="Arial"/>
                <w:sz w:val="14"/>
                <w:szCs w:val="14"/>
              </w:rPr>
              <w:t xml:space="preserve">(PIEVEBOVIGLIANA 2012)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E1528D" w14:textId="77777777" w:rsidR="00C3558D" w:rsidRPr="00C3558D" w:rsidRDefault="00C3558D" w:rsidP="00C3558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3558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28C9DC" w14:textId="77777777" w:rsidR="00C3558D" w:rsidRPr="00C3558D" w:rsidRDefault="00C3558D" w:rsidP="00C3558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3558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D4C036" w14:textId="77777777" w:rsidR="00C3558D" w:rsidRPr="00C3558D" w:rsidRDefault="00C3558D" w:rsidP="00C3558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C3558D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4431A1E4" w14:textId="77777777" w:rsidR="00C3558D" w:rsidRPr="00C3558D" w:rsidRDefault="00C3558D" w:rsidP="00C3558D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C3558D">
        <w:rPr>
          <w:rFonts w:ascii="Arial" w:hAnsi="Arial" w:cs="Arial"/>
          <w:b/>
          <w:bCs/>
          <w:caps/>
          <w:color w:val="000000"/>
          <w:u w:val="single"/>
        </w:rPr>
        <w:t xml:space="preserve">ALLENATORI </w:t>
      </w:r>
    </w:p>
    <w:p w14:paraId="3F1C7860" w14:textId="77777777" w:rsidR="00C3558D" w:rsidRPr="00C3558D" w:rsidRDefault="00C3558D" w:rsidP="00C3558D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C3558D">
        <w:rPr>
          <w:rFonts w:ascii="Arial" w:hAnsi="Arial" w:cs="Arial"/>
          <w:b/>
          <w:bCs/>
          <w:caps/>
          <w:color w:val="000000"/>
          <w:u w:val="single"/>
        </w:rP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C3558D" w:rsidRPr="00C3558D" w14:paraId="02C08EF2" w14:textId="77777777" w:rsidTr="0037097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42DED4" w14:textId="77777777" w:rsidR="00C3558D" w:rsidRPr="00C3558D" w:rsidRDefault="00C3558D" w:rsidP="00C3558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3558D">
              <w:rPr>
                <w:rFonts w:ascii="Arial" w:hAnsi="Arial" w:cs="Arial"/>
                <w:sz w:val="16"/>
                <w:szCs w:val="16"/>
              </w:rPr>
              <w:t>MORICONI 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6B50B2" w14:textId="77777777" w:rsidR="00C3558D" w:rsidRPr="00C3558D" w:rsidRDefault="00C3558D" w:rsidP="00C3558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C3558D">
              <w:rPr>
                <w:rFonts w:ascii="Arial" w:hAnsi="Arial" w:cs="Arial"/>
                <w:sz w:val="14"/>
                <w:szCs w:val="14"/>
              </w:rPr>
              <w:t xml:space="preserve">(REAL PORTO)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0382CD" w14:textId="77777777" w:rsidR="00C3558D" w:rsidRPr="00C3558D" w:rsidRDefault="00C3558D" w:rsidP="00C3558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3558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BDA68B" w14:textId="77777777" w:rsidR="00C3558D" w:rsidRPr="00C3558D" w:rsidRDefault="00C3558D" w:rsidP="00C3558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3558D">
              <w:rPr>
                <w:rFonts w:ascii="Arial" w:hAnsi="Arial" w:cs="Arial"/>
                <w:sz w:val="16"/>
                <w:szCs w:val="16"/>
              </w:rPr>
              <w:t>VERDICCHIO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AB2BEA" w14:textId="77777777" w:rsidR="00C3558D" w:rsidRPr="00C3558D" w:rsidRDefault="00C3558D" w:rsidP="00C3558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C3558D">
              <w:rPr>
                <w:rFonts w:ascii="Arial" w:hAnsi="Arial" w:cs="Arial"/>
                <w:sz w:val="14"/>
                <w:szCs w:val="14"/>
              </w:rPr>
              <w:t xml:space="preserve">(URBIS SALVIA A.S.D.) </w:t>
            </w:r>
          </w:p>
        </w:tc>
      </w:tr>
    </w:tbl>
    <w:p w14:paraId="303892B6" w14:textId="77777777" w:rsidR="00C3558D" w:rsidRPr="00C3558D" w:rsidRDefault="00C3558D" w:rsidP="00C3558D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C3558D">
        <w:rPr>
          <w:rFonts w:ascii="Arial" w:hAnsi="Arial" w:cs="Arial"/>
          <w:b/>
          <w:bCs/>
          <w:caps/>
          <w:color w:val="000000"/>
          <w:u w:val="single"/>
        </w:rPr>
        <w:t xml:space="preserve">ASSISTENTE ARBITRO </w:t>
      </w:r>
    </w:p>
    <w:p w14:paraId="05611DD3" w14:textId="77777777" w:rsidR="00C3558D" w:rsidRPr="00C3558D" w:rsidRDefault="00C3558D" w:rsidP="00C3558D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C3558D">
        <w:rPr>
          <w:rFonts w:ascii="Arial" w:hAnsi="Arial" w:cs="Arial"/>
          <w:b/>
          <w:bCs/>
          <w:caps/>
          <w:color w:val="000000"/>
          <w:u w:val="single"/>
        </w:rPr>
        <w:t xml:space="preserve">SQUALIFICA FINO AL 1/ 3/2026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C3558D" w:rsidRPr="00C3558D" w14:paraId="22C974D6" w14:textId="77777777" w:rsidTr="0037097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C1D9A0" w14:textId="77777777" w:rsidR="00C3558D" w:rsidRPr="00C3558D" w:rsidRDefault="00C3558D" w:rsidP="00C3558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3558D">
              <w:rPr>
                <w:rFonts w:ascii="Arial" w:hAnsi="Arial" w:cs="Arial"/>
                <w:sz w:val="16"/>
                <w:szCs w:val="16"/>
              </w:rPr>
              <w:t>BIONDI CARLO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C6D540" w14:textId="77777777" w:rsidR="00C3558D" w:rsidRPr="00C3558D" w:rsidRDefault="00C3558D" w:rsidP="00C3558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C3558D">
              <w:rPr>
                <w:rFonts w:ascii="Arial" w:hAnsi="Arial" w:cs="Arial"/>
                <w:sz w:val="14"/>
                <w:szCs w:val="14"/>
              </w:rPr>
              <w:t xml:space="preserve">(URBIS SALVIA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EFB120" w14:textId="77777777" w:rsidR="00C3558D" w:rsidRPr="00C3558D" w:rsidRDefault="00C3558D" w:rsidP="00C3558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3558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6AC6EF" w14:textId="77777777" w:rsidR="00C3558D" w:rsidRPr="00C3558D" w:rsidRDefault="00C3558D" w:rsidP="00C3558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3558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5E7C0A" w14:textId="77777777" w:rsidR="00C3558D" w:rsidRPr="00C3558D" w:rsidRDefault="00C3558D" w:rsidP="00C3558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C3558D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2593EA1E" w14:textId="77777777" w:rsidR="00C3558D" w:rsidRPr="00C3558D" w:rsidRDefault="00C3558D" w:rsidP="00C3558D">
      <w:pPr>
        <w:spacing w:before="80" w:after="40"/>
        <w:rPr>
          <w:rFonts w:ascii="Arial" w:hAnsi="Arial" w:cs="Arial"/>
        </w:rPr>
      </w:pPr>
      <w:r w:rsidRPr="00C3558D">
        <w:rPr>
          <w:rFonts w:ascii="Arial" w:hAnsi="Arial" w:cs="Arial"/>
        </w:rPr>
        <w:t xml:space="preserve">Allontanato per doppia ammonizione, al termine della gara rivolgeva proteste nei confronti dell'arbitro. </w:t>
      </w:r>
    </w:p>
    <w:p w14:paraId="36895977" w14:textId="77777777" w:rsidR="00C3558D" w:rsidRPr="00C3558D" w:rsidRDefault="00C3558D" w:rsidP="00C3558D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C3558D">
        <w:rPr>
          <w:rFonts w:ascii="Arial" w:hAnsi="Arial" w:cs="Arial"/>
          <w:b/>
          <w:bCs/>
          <w:caps/>
          <w:color w:val="000000"/>
          <w:u w:val="single"/>
        </w:rPr>
        <w:t xml:space="preserve">CALCIATORI ESPULSI </w:t>
      </w:r>
    </w:p>
    <w:p w14:paraId="4E39F888" w14:textId="77777777" w:rsidR="00C3558D" w:rsidRPr="00C3558D" w:rsidRDefault="00C3558D" w:rsidP="00C3558D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C3558D">
        <w:rPr>
          <w:rFonts w:ascii="Arial" w:hAnsi="Arial" w:cs="Arial"/>
          <w:b/>
          <w:bCs/>
          <w:caps/>
          <w:color w:val="000000"/>
          <w:u w:val="single"/>
        </w:rPr>
        <w:t xml:space="preserve">SQUALIFICA PER DUE GARE EFFETTIVE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C3558D" w:rsidRPr="00C3558D" w14:paraId="5DAA7637" w14:textId="77777777" w:rsidTr="0037097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004C21" w14:textId="77777777" w:rsidR="00C3558D" w:rsidRPr="00C3558D" w:rsidRDefault="00C3558D" w:rsidP="00C3558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3558D">
              <w:rPr>
                <w:rFonts w:ascii="Arial" w:hAnsi="Arial" w:cs="Arial"/>
                <w:sz w:val="16"/>
                <w:szCs w:val="16"/>
              </w:rPr>
              <w:t>BELARDINELLI MIRCO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7555D9" w14:textId="77777777" w:rsidR="00C3558D" w:rsidRPr="00C3558D" w:rsidRDefault="00C3558D" w:rsidP="00C3558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C3558D">
              <w:rPr>
                <w:rFonts w:ascii="Arial" w:hAnsi="Arial" w:cs="Arial"/>
                <w:sz w:val="14"/>
                <w:szCs w:val="14"/>
              </w:rPr>
              <w:t xml:space="preserve">(PIEVEBOVIGLIANA 2012)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6B20B9" w14:textId="77777777" w:rsidR="00C3558D" w:rsidRPr="00C3558D" w:rsidRDefault="00C3558D" w:rsidP="00C3558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3558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D35092" w14:textId="77777777" w:rsidR="00C3558D" w:rsidRPr="00C3558D" w:rsidRDefault="00C3558D" w:rsidP="00C3558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3558D">
              <w:rPr>
                <w:rFonts w:ascii="Arial" w:hAnsi="Arial" w:cs="Arial"/>
                <w:sz w:val="16"/>
                <w:szCs w:val="16"/>
              </w:rPr>
              <w:t>ZANCOCCHIA SEBASTIAN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C6B214" w14:textId="77777777" w:rsidR="00C3558D" w:rsidRPr="00C3558D" w:rsidRDefault="00C3558D" w:rsidP="00C3558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C3558D">
              <w:rPr>
                <w:rFonts w:ascii="Arial" w:hAnsi="Arial" w:cs="Arial"/>
                <w:sz w:val="14"/>
                <w:szCs w:val="14"/>
              </w:rPr>
              <w:t xml:space="preserve">(REAL ELPIDIENSE CALCIO) </w:t>
            </w:r>
          </w:p>
        </w:tc>
      </w:tr>
    </w:tbl>
    <w:p w14:paraId="6F860AB9" w14:textId="77777777" w:rsidR="00C3558D" w:rsidRPr="00C3558D" w:rsidRDefault="00C3558D" w:rsidP="00C3558D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C3558D">
        <w:rPr>
          <w:rFonts w:ascii="Arial" w:hAnsi="Arial" w:cs="Arial"/>
          <w:b/>
          <w:bCs/>
          <w:caps/>
          <w:color w:val="000000"/>
          <w:u w:val="single"/>
        </w:rP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C3558D" w:rsidRPr="00C3558D" w14:paraId="1FFAEC38" w14:textId="77777777" w:rsidTr="0037097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5646E2" w14:textId="77777777" w:rsidR="00C3558D" w:rsidRPr="00C3558D" w:rsidRDefault="00C3558D" w:rsidP="00C3558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3558D">
              <w:rPr>
                <w:rFonts w:ascii="Arial" w:hAnsi="Arial" w:cs="Arial"/>
                <w:sz w:val="16"/>
                <w:szCs w:val="16"/>
              </w:rPr>
              <w:t>FORTI FEDERICO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EA0053" w14:textId="77777777" w:rsidR="00C3558D" w:rsidRPr="00C3558D" w:rsidRDefault="00C3558D" w:rsidP="00C3558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C3558D">
              <w:rPr>
                <w:rFonts w:ascii="Arial" w:hAnsi="Arial" w:cs="Arial"/>
                <w:sz w:val="14"/>
                <w:szCs w:val="14"/>
              </w:rPr>
              <w:t xml:space="preserve">(LORESE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1B6125" w14:textId="77777777" w:rsidR="00C3558D" w:rsidRPr="00C3558D" w:rsidRDefault="00C3558D" w:rsidP="00C3558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3558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6A9EFD" w14:textId="77777777" w:rsidR="00C3558D" w:rsidRPr="00C3558D" w:rsidRDefault="00C3558D" w:rsidP="00C3558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3558D">
              <w:rPr>
                <w:rFonts w:ascii="Arial" w:hAnsi="Arial" w:cs="Arial"/>
                <w:sz w:val="16"/>
                <w:szCs w:val="16"/>
              </w:rPr>
              <w:t>STEBNER EXZEQUIEL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61FB85" w14:textId="77777777" w:rsidR="00C3558D" w:rsidRPr="00C3558D" w:rsidRDefault="00C3558D" w:rsidP="00C3558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C3558D">
              <w:rPr>
                <w:rFonts w:ascii="Arial" w:hAnsi="Arial" w:cs="Arial"/>
                <w:sz w:val="14"/>
                <w:szCs w:val="14"/>
              </w:rPr>
              <w:t xml:space="preserve">(VIS CIVITANOVA) </w:t>
            </w:r>
          </w:p>
        </w:tc>
      </w:tr>
    </w:tbl>
    <w:p w14:paraId="7844DE15" w14:textId="77777777" w:rsidR="00C3558D" w:rsidRPr="00C3558D" w:rsidRDefault="00C3558D" w:rsidP="00C3558D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C3558D">
        <w:rPr>
          <w:rFonts w:ascii="Arial" w:hAnsi="Arial" w:cs="Arial"/>
          <w:b/>
          <w:bCs/>
          <w:caps/>
          <w:color w:val="000000"/>
          <w:u w:val="single"/>
        </w:rPr>
        <w:t xml:space="preserve">CALCIATORI NON ESPULSI </w:t>
      </w:r>
    </w:p>
    <w:p w14:paraId="0508BF3F" w14:textId="77777777" w:rsidR="00C3558D" w:rsidRPr="00C3558D" w:rsidRDefault="00C3558D" w:rsidP="00C3558D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C3558D">
        <w:rPr>
          <w:rFonts w:ascii="Arial" w:hAnsi="Arial" w:cs="Arial"/>
          <w:b/>
          <w:bCs/>
          <w:caps/>
          <w:color w:val="000000"/>
          <w:u w:val="single"/>
        </w:rPr>
        <w:t xml:space="preserve">SQUALIFICA PER UNA GARA EFFETTIVA PER RECIDIVITA' IN AMMONIZIONE (X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C3558D" w:rsidRPr="00C3558D" w14:paraId="73BD2900" w14:textId="77777777" w:rsidTr="0037097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9D91DA" w14:textId="77777777" w:rsidR="00C3558D" w:rsidRPr="00C3558D" w:rsidRDefault="00C3558D" w:rsidP="00C3558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3558D">
              <w:rPr>
                <w:rFonts w:ascii="Arial" w:hAnsi="Arial" w:cs="Arial"/>
                <w:sz w:val="16"/>
                <w:szCs w:val="16"/>
              </w:rPr>
              <w:t>MORBIDONI GIOVANNI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F13A5A" w14:textId="77777777" w:rsidR="00C3558D" w:rsidRPr="00C3558D" w:rsidRDefault="00C3558D" w:rsidP="00C3558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C3558D">
              <w:rPr>
                <w:rFonts w:ascii="Arial" w:hAnsi="Arial" w:cs="Arial"/>
                <w:sz w:val="14"/>
                <w:szCs w:val="14"/>
              </w:rPr>
              <w:t xml:space="preserve">(VIS CIVITANOVA)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586697" w14:textId="77777777" w:rsidR="00C3558D" w:rsidRPr="00C3558D" w:rsidRDefault="00C3558D" w:rsidP="00C3558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3558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6464CE" w14:textId="77777777" w:rsidR="00C3558D" w:rsidRPr="00C3558D" w:rsidRDefault="00C3558D" w:rsidP="00C3558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3558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7C0449" w14:textId="77777777" w:rsidR="00C3558D" w:rsidRPr="00C3558D" w:rsidRDefault="00C3558D" w:rsidP="00C3558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C3558D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3ADAE5F4" w14:textId="77777777" w:rsidR="00C3558D" w:rsidRPr="00C3558D" w:rsidRDefault="00C3558D" w:rsidP="00C3558D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C3558D">
        <w:rPr>
          <w:rFonts w:ascii="Arial" w:hAnsi="Arial" w:cs="Arial"/>
          <w:b/>
          <w:bCs/>
          <w:caps/>
          <w:color w:val="000000"/>
          <w:u w:val="single"/>
        </w:rPr>
        <w:t xml:space="preserve">SQUALIFICA PER UNA GARA EFFETTIVA PER RECIDIVITA' IN AMMONIZIONE (V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C3558D" w:rsidRPr="00C3558D" w14:paraId="4EEDD8AA" w14:textId="77777777" w:rsidTr="0037097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B48C57" w14:textId="77777777" w:rsidR="00C3558D" w:rsidRPr="00C3558D" w:rsidRDefault="00C3558D" w:rsidP="00C3558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3558D">
              <w:rPr>
                <w:rFonts w:ascii="Arial" w:hAnsi="Arial" w:cs="Arial"/>
                <w:sz w:val="16"/>
                <w:szCs w:val="16"/>
              </w:rPr>
              <w:t>SULO DENIEL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78E97A" w14:textId="77777777" w:rsidR="00C3558D" w:rsidRPr="00C3558D" w:rsidRDefault="00C3558D" w:rsidP="00C3558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C3558D">
              <w:rPr>
                <w:rFonts w:ascii="Arial" w:hAnsi="Arial" w:cs="Arial"/>
                <w:sz w:val="14"/>
                <w:szCs w:val="14"/>
              </w:rPr>
              <w:t xml:space="preserve">(ACADEMY CIVITANOVESE)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A1E188" w14:textId="77777777" w:rsidR="00C3558D" w:rsidRPr="00C3558D" w:rsidRDefault="00C3558D" w:rsidP="00C3558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3558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56141F" w14:textId="77777777" w:rsidR="00C3558D" w:rsidRPr="00C3558D" w:rsidRDefault="00C3558D" w:rsidP="00C3558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3558D">
              <w:rPr>
                <w:rFonts w:ascii="Arial" w:hAnsi="Arial" w:cs="Arial"/>
                <w:sz w:val="16"/>
                <w:szCs w:val="16"/>
              </w:rPr>
              <w:t>MARCOLINI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4EAA72" w14:textId="77777777" w:rsidR="00C3558D" w:rsidRPr="00C3558D" w:rsidRDefault="00C3558D" w:rsidP="00C3558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C3558D">
              <w:rPr>
                <w:rFonts w:ascii="Arial" w:hAnsi="Arial" w:cs="Arial"/>
                <w:sz w:val="14"/>
                <w:szCs w:val="14"/>
              </w:rPr>
              <w:t xml:space="preserve">(ATLETICO MACERATA) </w:t>
            </w:r>
          </w:p>
        </w:tc>
      </w:tr>
      <w:tr w:rsidR="00C3558D" w:rsidRPr="00C3558D" w14:paraId="10E1FB7D" w14:textId="77777777" w:rsidTr="0037097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9DD856" w14:textId="77777777" w:rsidR="00C3558D" w:rsidRPr="00C3558D" w:rsidRDefault="00C3558D" w:rsidP="00C3558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3558D">
              <w:rPr>
                <w:rFonts w:ascii="Arial" w:hAnsi="Arial" w:cs="Arial"/>
                <w:sz w:val="16"/>
                <w:szCs w:val="16"/>
              </w:rPr>
              <w:t>DOMIZIOLI GIOVANNI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812844" w14:textId="77777777" w:rsidR="00C3558D" w:rsidRPr="00C3558D" w:rsidRDefault="00C3558D" w:rsidP="00C3558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C3558D">
              <w:rPr>
                <w:rFonts w:ascii="Arial" w:hAnsi="Arial" w:cs="Arial"/>
                <w:sz w:val="14"/>
                <w:szCs w:val="14"/>
              </w:rPr>
              <w:t xml:space="preserve">(HELVIA RECINA 1975)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F2AE6A" w14:textId="77777777" w:rsidR="00C3558D" w:rsidRPr="00C3558D" w:rsidRDefault="00C3558D" w:rsidP="00C3558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3558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1A000F" w14:textId="77777777" w:rsidR="00C3558D" w:rsidRPr="00C3558D" w:rsidRDefault="00C3558D" w:rsidP="00C3558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3558D">
              <w:rPr>
                <w:rFonts w:ascii="Arial" w:hAnsi="Arial" w:cs="Arial"/>
                <w:sz w:val="16"/>
                <w:szCs w:val="16"/>
              </w:rPr>
              <w:t>MARIANI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811A7D" w14:textId="77777777" w:rsidR="00C3558D" w:rsidRPr="00C3558D" w:rsidRDefault="00C3558D" w:rsidP="00C3558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C3558D">
              <w:rPr>
                <w:rFonts w:ascii="Arial" w:hAnsi="Arial" w:cs="Arial"/>
                <w:sz w:val="14"/>
                <w:szCs w:val="14"/>
              </w:rPr>
              <w:t xml:space="preserve">(HELVIA RECINA 1975) </w:t>
            </w:r>
          </w:p>
        </w:tc>
      </w:tr>
      <w:tr w:rsidR="00C3558D" w:rsidRPr="00C3558D" w14:paraId="2E964F23" w14:textId="77777777" w:rsidTr="0037097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79A83A" w14:textId="77777777" w:rsidR="00C3558D" w:rsidRPr="00C3558D" w:rsidRDefault="00C3558D" w:rsidP="00C3558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3558D">
              <w:rPr>
                <w:rFonts w:ascii="Arial" w:hAnsi="Arial" w:cs="Arial"/>
                <w:sz w:val="16"/>
                <w:szCs w:val="16"/>
              </w:rPr>
              <w:t>BRANDI TOMMASO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378D49" w14:textId="77777777" w:rsidR="00C3558D" w:rsidRPr="00C3558D" w:rsidRDefault="00C3558D" w:rsidP="00C3558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C3558D">
              <w:rPr>
                <w:rFonts w:ascii="Arial" w:hAnsi="Arial" w:cs="Arial"/>
                <w:sz w:val="14"/>
                <w:szCs w:val="14"/>
              </w:rPr>
              <w:t xml:space="preserve">(PALOMBESE)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343004" w14:textId="77777777" w:rsidR="00C3558D" w:rsidRPr="00C3558D" w:rsidRDefault="00C3558D" w:rsidP="00C3558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3558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22E517" w14:textId="77777777" w:rsidR="00C3558D" w:rsidRPr="00C3558D" w:rsidRDefault="00C3558D" w:rsidP="00C3558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3558D">
              <w:rPr>
                <w:rFonts w:ascii="Arial" w:hAnsi="Arial" w:cs="Arial"/>
                <w:sz w:val="16"/>
                <w:szCs w:val="16"/>
              </w:rPr>
              <w:t>ASCANI LEONARDO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BB82D0" w14:textId="77777777" w:rsidR="00C3558D" w:rsidRPr="00C3558D" w:rsidRDefault="00C3558D" w:rsidP="00C3558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C3558D">
              <w:rPr>
                <w:rFonts w:ascii="Arial" w:hAnsi="Arial" w:cs="Arial"/>
                <w:sz w:val="14"/>
                <w:szCs w:val="14"/>
              </w:rPr>
              <w:t xml:space="preserve">(REAL PORTO) </w:t>
            </w:r>
          </w:p>
        </w:tc>
      </w:tr>
      <w:tr w:rsidR="00C3558D" w:rsidRPr="00C3558D" w14:paraId="478E699C" w14:textId="77777777" w:rsidTr="0037097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66C8EE" w14:textId="77777777" w:rsidR="00C3558D" w:rsidRPr="00C3558D" w:rsidRDefault="00C3558D" w:rsidP="00C3558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3558D">
              <w:rPr>
                <w:rFonts w:ascii="Arial" w:hAnsi="Arial" w:cs="Arial"/>
                <w:sz w:val="16"/>
                <w:szCs w:val="16"/>
              </w:rPr>
              <w:t>PICIOTTI DIEGO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373CC9" w14:textId="77777777" w:rsidR="00C3558D" w:rsidRPr="00C3558D" w:rsidRDefault="00C3558D" w:rsidP="00C3558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C3558D">
              <w:rPr>
                <w:rFonts w:ascii="Arial" w:hAnsi="Arial" w:cs="Arial"/>
                <w:sz w:val="14"/>
                <w:szCs w:val="14"/>
              </w:rPr>
              <w:t xml:space="preserve">(RUGGERO MANCINI PIORACO)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23BB31" w14:textId="77777777" w:rsidR="00C3558D" w:rsidRPr="00C3558D" w:rsidRDefault="00C3558D" w:rsidP="00C3558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3558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D12E47" w14:textId="77777777" w:rsidR="00C3558D" w:rsidRPr="00C3558D" w:rsidRDefault="00C3558D" w:rsidP="00C3558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3558D">
              <w:rPr>
                <w:rFonts w:ascii="Arial" w:hAnsi="Arial" w:cs="Arial"/>
                <w:sz w:val="16"/>
                <w:szCs w:val="16"/>
              </w:rPr>
              <w:t>DE SANTIS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E92DC9" w14:textId="77777777" w:rsidR="00C3558D" w:rsidRPr="00C3558D" w:rsidRDefault="00C3558D" w:rsidP="00C3558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C3558D">
              <w:rPr>
                <w:rFonts w:ascii="Arial" w:hAnsi="Arial" w:cs="Arial"/>
                <w:sz w:val="14"/>
                <w:szCs w:val="14"/>
              </w:rPr>
              <w:t xml:space="preserve">(UNITED CIVITANOVA) </w:t>
            </w:r>
          </w:p>
        </w:tc>
      </w:tr>
      <w:tr w:rsidR="00C3558D" w:rsidRPr="00C3558D" w14:paraId="0B39B7B2" w14:textId="77777777" w:rsidTr="0037097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766D99" w14:textId="77777777" w:rsidR="00C3558D" w:rsidRPr="00C3558D" w:rsidRDefault="00C3558D" w:rsidP="00C3558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3558D">
              <w:rPr>
                <w:rFonts w:ascii="Arial" w:hAnsi="Arial" w:cs="Arial"/>
                <w:sz w:val="16"/>
                <w:szCs w:val="16"/>
              </w:rPr>
              <w:t>VALERI THOMAS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575DF4" w14:textId="77777777" w:rsidR="00C3558D" w:rsidRPr="00C3558D" w:rsidRDefault="00C3558D" w:rsidP="00C3558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C3558D">
              <w:rPr>
                <w:rFonts w:ascii="Arial" w:hAnsi="Arial" w:cs="Arial"/>
                <w:sz w:val="14"/>
                <w:szCs w:val="14"/>
              </w:rPr>
              <w:t xml:space="preserve">(URBIS SALVIA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BC052C" w14:textId="77777777" w:rsidR="00C3558D" w:rsidRPr="00C3558D" w:rsidRDefault="00C3558D" w:rsidP="00C3558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3558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1F5747" w14:textId="77777777" w:rsidR="00C3558D" w:rsidRPr="00C3558D" w:rsidRDefault="00C3558D" w:rsidP="00C3558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3558D">
              <w:rPr>
                <w:rFonts w:ascii="Arial" w:hAnsi="Arial" w:cs="Arial"/>
                <w:sz w:val="16"/>
                <w:szCs w:val="16"/>
              </w:rPr>
              <w:t>ANTONIOLI EDOARDO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642705" w14:textId="77777777" w:rsidR="00C3558D" w:rsidRPr="00C3558D" w:rsidRDefault="00C3558D" w:rsidP="00C3558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C3558D">
              <w:rPr>
                <w:rFonts w:ascii="Arial" w:hAnsi="Arial" w:cs="Arial"/>
                <w:sz w:val="14"/>
                <w:szCs w:val="14"/>
              </w:rPr>
              <w:t>(VIS P.</w:t>
            </w:r>
            <w:proofErr w:type="gramStart"/>
            <w:r w:rsidRPr="00C3558D">
              <w:rPr>
                <w:rFonts w:ascii="Arial" w:hAnsi="Arial" w:cs="Arial"/>
                <w:sz w:val="14"/>
                <w:szCs w:val="14"/>
              </w:rPr>
              <w:t>S.ELPIDIO</w:t>
            </w:r>
            <w:proofErr w:type="gramEnd"/>
            <w:r w:rsidRPr="00C3558D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gramStart"/>
            <w:r w:rsidRPr="00C3558D">
              <w:rPr>
                <w:rFonts w:ascii="Arial" w:hAnsi="Arial" w:cs="Arial"/>
                <w:sz w:val="14"/>
                <w:szCs w:val="14"/>
              </w:rPr>
              <w:t>C.FALERIA</w:t>
            </w:r>
            <w:proofErr w:type="gramEnd"/>
            <w:r w:rsidRPr="00C3558D">
              <w:rPr>
                <w:rFonts w:ascii="Arial" w:hAnsi="Arial" w:cs="Arial"/>
                <w:sz w:val="14"/>
                <w:szCs w:val="14"/>
              </w:rPr>
              <w:t xml:space="preserve">) </w:t>
            </w:r>
          </w:p>
        </w:tc>
      </w:tr>
      <w:tr w:rsidR="00C3558D" w:rsidRPr="00C3558D" w14:paraId="1287A1AD" w14:textId="77777777" w:rsidTr="0037097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48E914" w14:textId="77777777" w:rsidR="00C3558D" w:rsidRPr="00C3558D" w:rsidRDefault="00C3558D" w:rsidP="00C3558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3558D">
              <w:rPr>
                <w:rFonts w:ascii="Arial" w:hAnsi="Arial" w:cs="Arial"/>
                <w:sz w:val="16"/>
                <w:szCs w:val="16"/>
              </w:rPr>
              <w:t>BELTRAMI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226DB2" w14:textId="77777777" w:rsidR="00C3558D" w:rsidRPr="00C3558D" w:rsidRDefault="00C3558D" w:rsidP="00C3558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C3558D">
              <w:rPr>
                <w:rFonts w:ascii="Arial" w:hAnsi="Arial" w:cs="Arial"/>
                <w:sz w:val="14"/>
                <w:szCs w:val="14"/>
              </w:rPr>
              <w:t>(VIS P.</w:t>
            </w:r>
            <w:proofErr w:type="gramStart"/>
            <w:r w:rsidRPr="00C3558D">
              <w:rPr>
                <w:rFonts w:ascii="Arial" w:hAnsi="Arial" w:cs="Arial"/>
                <w:sz w:val="14"/>
                <w:szCs w:val="14"/>
              </w:rPr>
              <w:t>S.ELPIDIO</w:t>
            </w:r>
            <w:proofErr w:type="gramEnd"/>
            <w:r w:rsidRPr="00C3558D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gramStart"/>
            <w:r w:rsidRPr="00C3558D">
              <w:rPr>
                <w:rFonts w:ascii="Arial" w:hAnsi="Arial" w:cs="Arial"/>
                <w:sz w:val="14"/>
                <w:szCs w:val="14"/>
              </w:rPr>
              <w:t>C.FALERIA</w:t>
            </w:r>
            <w:proofErr w:type="gramEnd"/>
            <w:r w:rsidRPr="00C3558D">
              <w:rPr>
                <w:rFonts w:ascii="Arial" w:hAnsi="Arial" w:cs="Arial"/>
                <w:sz w:val="14"/>
                <w:szCs w:val="14"/>
              </w:rPr>
              <w:t xml:space="preserve">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D71FCD" w14:textId="77777777" w:rsidR="00C3558D" w:rsidRPr="00C3558D" w:rsidRDefault="00C3558D" w:rsidP="00C3558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3558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EBE905" w14:textId="77777777" w:rsidR="00C3558D" w:rsidRPr="00C3558D" w:rsidRDefault="00C3558D" w:rsidP="00C3558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3558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572DE0" w14:textId="77777777" w:rsidR="00C3558D" w:rsidRPr="00C3558D" w:rsidRDefault="00C3558D" w:rsidP="00C3558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C3558D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78521F45" w14:textId="77777777" w:rsidR="00C3558D" w:rsidRPr="00C3558D" w:rsidRDefault="00C3558D" w:rsidP="00C3558D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C3558D">
        <w:rPr>
          <w:rFonts w:ascii="Arial" w:hAnsi="Arial" w:cs="Arial"/>
          <w:b/>
          <w:bCs/>
          <w:caps/>
          <w:color w:val="000000"/>
          <w:u w:val="single"/>
        </w:rPr>
        <w:t xml:space="preserve">AMMONIZIONE CON DIFFIDA (IV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C3558D" w:rsidRPr="00C3558D" w14:paraId="231FC785" w14:textId="77777777" w:rsidTr="0037097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868777" w14:textId="77777777" w:rsidR="00C3558D" w:rsidRPr="00C3558D" w:rsidRDefault="00C3558D" w:rsidP="00C3558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3558D">
              <w:rPr>
                <w:rFonts w:ascii="Arial" w:hAnsi="Arial" w:cs="Arial"/>
                <w:sz w:val="16"/>
                <w:szCs w:val="16"/>
              </w:rPr>
              <w:t>BELFIORE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079B34" w14:textId="77777777" w:rsidR="00C3558D" w:rsidRPr="00C3558D" w:rsidRDefault="00C3558D" w:rsidP="00C3558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C3558D">
              <w:rPr>
                <w:rFonts w:ascii="Arial" w:hAnsi="Arial" w:cs="Arial"/>
                <w:sz w:val="14"/>
                <w:szCs w:val="14"/>
              </w:rPr>
              <w:t xml:space="preserve">(ARIES TRODICA 04)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D9CB7F" w14:textId="77777777" w:rsidR="00C3558D" w:rsidRPr="00C3558D" w:rsidRDefault="00C3558D" w:rsidP="00C3558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3558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608F8E" w14:textId="77777777" w:rsidR="00C3558D" w:rsidRPr="00C3558D" w:rsidRDefault="00C3558D" w:rsidP="00C3558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3558D">
              <w:rPr>
                <w:rFonts w:ascii="Arial" w:hAnsi="Arial" w:cs="Arial"/>
                <w:sz w:val="16"/>
                <w:szCs w:val="16"/>
              </w:rPr>
              <w:t>MARCHIONI DIEGO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701698" w14:textId="77777777" w:rsidR="00C3558D" w:rsidRPr="00C3558D" w:rsidRDefault="00C3558D" w:rsidP="00C3558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C3558D">
              <w:rPr>
                <w:rFonts w:ascii="Arial" w:hAnsi="Arial" w:cs="Arial"/>
                <w:sz w:val="14"/>
                <w:szCs w:val="14"/>
              </w:rPr>
              <w:t xml:space="preserve">(ARIES TRODICA 04) </w:t>
            </w:r>
          </w:p>
        </w:tc>
      </w:tr>
      <w:tr w:rsidR="00C3558D" w:rsidRPr="00C3558D" w14:paraId="4A1C5706" w14:textId="77777777" w:rsidTr="0037097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360E5D" w14:textId="77777777" w:rsidR="00C3558D" w:rsidRPr="00C3558D" w:rsidRDefault="00C3558D" w:rsidP="00C3558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3558D">
              <w:rPr>
                <w:rFonts w:ascii="Arial" w:hAnsi="Arial" w:cs="Arial"/>
                <w:sz w:val="16"/>
                <w:szCs w:val="16"/>
              </w:rPr>
              <w:t>SCIARRESI ALESSIO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D1BF7B" w14:textId="77777777" w:rsidR="00C3558D" w:rsidRPr="00C3558D" w:rsidRDefault="00C3558D" w:rsidP="00C3558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C3558D">
              <w:rPr>
                <w:rFonts w:ascii="Arial" w:hAnsi="Arial" w:cs="Arial"/>
                <w:sz w:val="14"/>
                <w:szCs w:val="14"/>
              </w:rPr>
              <w:t xml:space="preserve">(ATLETICO M.U. CALCIO 84)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ABA646" w14:textId="77777777" w:rsidR="00C3558D" w:rsidRPr="00C3558D" w:rsidRDefault="00C3558D" w:rsidP="00C3558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3558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16CE67" w14:textId="77777777" w:rsidR="00C3558D" w:rsidRPr="00C3558D" w:rsidRDefault="00C3558D" w:rsidP="00C3558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3558D">
              <w:rPr>
                <w:rFonts w:ascii="Arial" w:hAnsi="Arial" w:cs="Arial"/>
                <w:sz w:val="16"/>
                <w:szCs w:val="16"/>
              </w:rPr>
              <w:t>MOGETTA NICOLA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F932BD" w14:textId="77777777" w:rsidR="00C3558D" w:rsidRPr="00C3558D" w:rsidRDefault="00C3558D" w:rsidP="00C3558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C3558D">
              <w:rPr>
                <w:rFonts w:ascii="Arial" w:hAnsi="Arial" w:cs="Arial"/>
                <w:sz w:val="14"/>
                <w:szCs w:val="14"/>
              </w:rPr>
              <w:t xml:space="preserve">(HELVIA RECINA 1975) </w:t>
            </w:r>
          </w:p>
        </w:tc>
      </w:tr>
      <w:tr w:rsidR="00C3558D" w:rsidRPr="00C3558D" w14:paraId="2B3725B8" w14:textId="77777777" w:rsidTr="0037097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435D44" w14:textId="77777777" w:rsidR="00C3558D" w:rsidRPr="00C3558D" w:rsidRDefault="00C3558D" w:rsidP="00C3558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3558D">
              <w:rPr>
                <w:rFonts w:ascii="Arial" w:hAnsi="Arial" w:cs="Arial"/>
                <w:sz w:val="16"/>
                <w:szCs w:val="16"/>
              </w:rPr>
              <w:t>PIANCATELLI MICHELE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5DDC9B" w14:textId="77777777" w:rsidR="00C3558D" w:rsidRPr="00C3558D" w:rsidRDefault="00C3558D" w:rsidP="00C3558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C3558D">
              <w:rPr>
                <w:rFonts w:ascii="Arial" w:hAnsi="Arial" w:cs="Arial"/>
                <w:sz w:val="14"/>
                <w:szCs w:val="14"/>
              </w:rPr>
              <w:t xml:space="preserve">(PALOMBESE)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E51D85" w14:textId="77777777" w:rsidR="00C3558D" w:rsidRPr="00C3558D" w:rsidRDefault="00C3558D" w:rsidP="00C3558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3558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AA50DB" w14:textId="77777777" w:rsidR="00C3558D" w:rsidRPr="00C3558D" w:rsidRDefault="00C3558D" w:rsidP="00C3558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3558D">
              <w:rPr>
                <w:rFonts w:ascii="Arial" w:hAnsi="Arial" w:cs="Arial"/>
                <w:sz w:val="16"/>
                <w:szCs w:val="16"/>
              </w:rPr>
              <w:t>LANCELLOTTI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ECBDB9" w14:textId="77777777" w:rsidR="00C3558D" w:rsidRPr="00C3558D" w:rsidRDefault="00C3558D" w:rsidP="00C3558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C3558D">
              <w:rPr>
                <w:rFonts w:ascii="Arial" w:hAnsi="Arial" w:cs="Arial"/>
                <w:sz w:val="14"/>
                <w:szCs w:val="14"/>
              </w:rPr>
              <w:t xml:space="preserve">(PIEVEBOVIGLIANA 2012) </w:t>
            </w:r>
          </w:p>
        </w:tc>
      </w:tr>
      <w:tr w:rsidR="00C3558D" w:rsidRPr="00C3558D" w14:paraId="44624798" w14:textId="77777777" w:rsidTr="0037097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AED091" w14:textId="77777777" w:rsidR="00C3558D" w:rsidRPr="00C3558D" w:rsidRDefault="00C3558D" w:rsidP="00C3558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3558D">
              <w:rPr>
                <w:rFonts w:ascii="Arial" w:hAnsi="Arial" w:cs="Arial"/>
                <w:sz w:val="16"/>
                <w:szCs w:val="16"/>
              </w:rPr>
              <w:t>KULMI HASAN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844AE1" w14:textId="77777777" w:rsidR="00C3558D" w:rsidRPr="00C3558D" w:rsidRDefault="00C3558D" w:rsidP="00C3558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C3558D">
              <w:rPr>
                <w:rFonts w:ascii="Arial" w:hAnsi="Arial" w:cs="Arial"/>
                <w:sz w:val="14"/>
                <w:szCs w:val="14"/>
              </w:rPr>
              <w:t xml:space="preserve">(REAL ELPIDIENSE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396B7D" w14:textId="77777777" w:rsidR="00C3558D" w:rsidRPr="00C3558D" w:rsidRDefault="00C3558D" w:rsidP="00C3558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3558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DD5468" w14:textId="77777777" w:rsidR="00C3558D" w:rsidRPr="00C3558D" w:rsidRDefault="00C3558D" w:rsidP="00C3558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3558D">
              <w:rPr>
                <w:rFonts w:ascii="Arial" w:hAnsi="Arial" w:cs="Arial"/>
                <w:sz w:val="16"/>
                <w:szCs w:val="16"/>
              </w:rPr>
              <w:t>BERNABEI EURO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FBE3E2" w14:textId="77777777" w:rsidR="00C3558D" w:rsidRPr="00C3558D" w:rsidRDefault="00C3558D" w:rsidP="00C3558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C3558D">
              <w:rPr>
                <w:rFonts w:ascii="Arial" w:hAnsi="Arial" w:cs="Arial"/>
                <w:sz w:val="14"/>
                <w:szCs w:val="14"/>
              </w:rPr>
              <w:t xml:space="preserve">(SARNANO) </w:t>
            </w:r>
          </w:p>
        </w:tc>
      </w:tr>
      <w:tr w:rsidR="00C3558D" w:rsidRPr="00C3558D" w14:paraId="2AB3CA7D" w14:textId="77777777" w:rsidTr="0037097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615AAE" w14:textId="77777777" w:rsidR="00C3558D" w:rsidRPr="00C3558D" w:rsidRDefault="00C3558D" w:rsidP="00C3558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3558D">
              <w:rPr>
                <w:rFonts w:ascii="Arial" w:hAnsi="Arial" w:cs="Arial"/>
                <w:sz w:val="16"/>
                <w:szCs w:val="16"/>
              </w:rPr>
              <w:t>FABRIZI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E06B1F" w14:textId="77777777" w:rsidR="00C3558D" w:rsidRPr="00C3558D" w:rsidRDefault="00C3558D" w:rsidP="00C3558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C3558D">
              <w:rPr>
                <w:rFonts w:ascii="Arial" w:hAnsi="Arial" w:cs="Arial"/>
                <w:sz w:val="14"/>
                <w:szCs w:val="14"/>
              </w:rPr>
              <w:t xml:space="preserve">(UNITED CIVITANOVA)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7A8105" w14:textId="77777777" w:rsidR="00C3558D" w:rsidRPr="00C3558D" w:rsidRDefault="00C3558D" w:rsidP="00C3558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3558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B460ED" w14:textId="77777777" w:rsidR="00C3558D" w:rsidRPr="00C3558D" w:rsidRDefault="00C3558D" w:rsidP="00C3558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3558D">
              <w:rPr>
                <w:rFonts w:ascii="Arial" w:hAnsi="Arial" w:cs="Arial"/>
                <w:sz w:val="16"/>
                <w:szCs w:val="16"/>
              </w:rPr>
              <w:t>BENFATTO MATTIA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F74235" w14:textId="77777777" w:rsidR="00C3558D" w:rsidRPr="00C3558D" w:rsidRDefault="00C3558D" w:rsidP="00C3558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C3558D">
              <w:rPr>
                <w:rFonts w:ascii="Arial" w:hAnsi="Arial" w:cs="Arial"/>
                <w:sz w:val="14"/>
                <w:szCs w:val="14"/>
              </w:rPr>
              <w:t xml:space="preserve">(V.R. MACERATA) </w:t>
            </w:r>
          </w:p>
        </w:tc>
      </w:tr>
    </w:tbl>
    <w:p w14:paraId="4E6BF227" w14:textId="77777777" w:rsidR="00C3558D" w:rsidRPr="00C3558D" w:rsidRDefault="00C3558D" w:rsidP="00C3558D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C3558D">
        <w:rPr>
          <w:rFonts w:ascii="Arial" w:hAnsi="Arial" w:cs="Arial"/>
          <w:b/>
          <w:bCs/>
          <w:caps/>
          <w:color w:val="000000"/>
          <w:u w:val="single"/>
        </w:rPr>
        <w:t xml:space="preserve">AMMONIZIONE (VIII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C3558D" w:rsidRPr="00C3558D" w14:paraId="4FFF22FE" w14:textId="77777777" w:rsidTr="0037097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35ACB8" w14:textId="77777777" w:rsidR="00C3558D" w:rsidRPr="00C3558D" w:rsidRDefault="00C3558D" w:rsidP="00C3558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3558D">
              <w:rPr>
                <w:rFonts w:ascii="Arial" w:hAnsi="Arial" w:cs="Arial"/>
                <w:sz w:val="16"/>
                <w:szCs w:val="16"/>
              </w:rPr>
              <w:t>ROMAGNOLI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2FCD90" w14:textId="77777777" w:rsidR="00C3558D" w:rsidRPr="00C3558D" w:rsidRDefault="00C3558D" w:rsidP="00C3558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C3558D">
              <w:rPr>
                <w:rFonts w:ascii="Arial" w:hAnsi="Arial" w:cs="Arial"/>
                <w:sz w:val="14"/>
                <w:szCs w:val="14"/>
              </w:rPr>
              <w:t xml:space="preserve">(REAL TELUSIANO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EDC210" w14:textId="77777777" w:rsidR="00C3558D" w:rsidRPr="00C3558D" w:rsidRDefault="00C3558D" w:rsidP="00C3558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3558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3AB4DB" w14:textId="77777777" w:rsidR="00C3558D" w:rsidRPr="00C3558D" w:rsidRDefault="00C3558D" w:rsidP="00C3558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3558D">
              <w:rPr>
                <w:rFonts w:ascii="Arial" w:hAnsi="Arial" w:cs="Arial"/>
                <w:sz w:val="16"/>
                <w:szCs w:val="16"/>
              </w:rPr>
              <w:t>MAZZUFERI DANNY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39159E" w14:textId="77777777" w:rsidR="00C3558D" w:rsidRPr="00C3558D" w:rsidRDefault="00C3558D" w:rsidP="00C3558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C3558D">
              <w:rPr>
                <w:rFonts w:ascii="Arial" w:hAnsi="Arial" w:cs="Arial"/>
                <w:sz w:val="14"/>
                <w:szCs w:val="14"/>
              </w:rPr>
              <w:t xml:space="preserve">(URBIS SALVIA A.S.D.) </w:t>
            </w:r>
          </w:p>
        </w:tc>
      </w:tr>
    </w:tbl>
    <w:p w14:paraId="09EE46E3" w14:textId="77777777" w:rsidR="00C3558D" w:rsidRPr="00C3558D" w:rsidRDefault="00C3558D" w:rsidP="00C3558D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C3558D">
        <w:rPr>
          <w:rFonts w:ascii="Arial" w:hAnsi="Arial" w:cs="Arial"/>
          <w:b/>
          <w:bCs/>
          <w:caps/>
          <w:color w:val="000000"/>
          <w:u w:val="single"/>
        </w:rPr>
        <w:t xml:space="preserve">AMMONIZIONE (VII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C3558D" w:rsidRPr="00C3558D" w14:paraId="048004CC" w14:textId="77777777" w:rsidTr="0037097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22396D" w14:textId="77777777" w:rsidR="00C3558D" w:rsidRPr="00C3558D" w:rsidRDefault="00C3558D" w:rsidP="00C3558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3558D">
              <w:rPr>
                <w:rFonts w:ascii="Arial" w:hAnsi="Arial" w:cs="Arial"/>
                <w:sz w:val="16"/>
                <w:szCs w:val="16"/>
              </w:rPr>
              <w:t>BROCCOLO FILIPPO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01BE99" w14:textId="77777777" w:rsidR="00C3558D" w:rsidRPr="00C3558D" w:rsidRDefault="00C3558D" w:rsidP="00C3558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C3558D">
              <w:rPr>
                <w:rFonts w:ascii="Arial" w:hAnsi="Arial" w:cs="Arial"/>
                <w:sz w:val="14"/>
                <w:szCs w:val="14"/>
              </w:rPr>
              <w:t xml:space="preserve">(ACADEMY CIVITANOVESE)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F9CFAC" w14:textId="77777777" w:rsidR="00C3558D" w:rsidRPr="00C3558D" w:rsidRDefault="00C3558D" w:rsidP="00C3558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3558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A0B606" w14:textId="77777777" w:rsidR="00C3558D" w:rsidRPr="00C3558D" w:rsidRDefault="00C3558D" w:rsidP="00C3558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3558D">
              <w:rPr>
                <w:rFonts w:ascii="Arial" w:hAnsi="Arial" w:cs="Arial"/>
                <w:sz w:val="16"/>
                <w:szCs w:val="16"/>
              </w:rPr>
              <w:t>FRAPISELLI ROBERTO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73FB64" w14:textId="77777777" w:rsidR="00C3558D" w:rsidRPr="00C3558D" w:rsidRDefault="00C3558D" w:rsidP="00C3558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C3558D">
              <w:rPr>
                <w:rFonts w:ascii="Arial" w:hAnsi="Arial" w:cs="Arial"/>
                <w:sz w:val="14"/>
                <w:szCs w:val="14"/>
              </w:rPr>
              <w:t xml:space="preserve">(PALOMBESE) </w:t>
            </w:r>
          </w:p>
        </w:tc>
      </w:tr>
      <w:tr w:rsidR="00C3558D" w:rsidRPr="00C3558D" w14:paraId="1ABC22B7" w14:textId="77777777" w:rsidTr="0037097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44B4F1" w14:textId="77777777" w:rsidR="00C3558D" w:rsidRPr="00C3558D" w:rsidRDefault="00C3558D" w:rsidP="00C3558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3558D">
              <w:rPr>
                <w:rFonts w:ascii="Arial" w:hAnsi="Arial" w:cs="Arial"/>
                <w:sz w:val="16"/>
                <w:szCs w:val="16"/>
              </w:rPr>
              <w:t>CANUTI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DE492E" w14:textId="77777777" w:rsidR="00C3558D" w:rsidRPr="00C3558D" w:rsidRDefault="00C3558D" w:rsidP="00C3558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C3558D">
              <w:rPr>
                <w:rFonts w:ascii="Arial" w:hAnsi="Arial" w:cs="Arial"/>
                <w:sz w:val="14"/>
                <w:szCs w:val="14"/>
              </w:rPr>
              <w:t xml:space="preserve">(REAL TELUSIANO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AA5C6E" w14:textId="77777777" w:rsidR="00C3558D" w:rsidRPr="00C3558D" w:rsidRDefault="00C3558D" w:rsidP="00C3558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3558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A89F08" w14:textId="77777777" w:rsidR="00C3558D" w:rsidRPr="00C3558D" w:rsidRDefault="00C3558D" w:rsidP="00C3558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3558D">
              <w:rPr>
                <w:rFonts w:ascii="Arial" w:hAnsi="Arial" w:cs="Arial"/>
                <w:sz w:val="16"/>
                <w:szCs w:val="16"/>
              </w:rPr>
              <w:t>CONFORTI YOUSSEF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E9E328" w14:textId="77777777" w:rsidR="00C3558D" w:rsidRPr="00C3558D" w:rsidRDefault="00C3558D" w:rsidP="00C3558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C3558D">
              <w:rPr>
                <w:rFonts w:ascii="Arial" w:hAnsi="Arial" w:cs="Arial"/>
                <w:sz w:val="14"/>
                <w:szCs w:val="14"/>
              </w:rPr>
              <w:t xml:space="preserve">(RIPE SAN GINESIO A.S.D.) </w:t>
            </w:r>
          </w:p>
        </w:tc>
      </w:tr>
    </w:tbl>
    <w:p w14:paraId="3E8C8E43" w14:textId="77777777" w:rsidR="00C3558D" w:rsidRPr="00C3558D" w:rsidRDefault="00C3558D" w:rsidP="00C3558D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C3558D">
        <w:rPr>
          <w:rFonts w:ascii="Arial" w:hAnsi="Arial" w:cs="Arial"/>
          <w:b/>
          <w:bCs/>
          <w:caps/>
          <w:color w:val="000000"/>
          <w:u w:val="single"/>
        </w:rPr>
        <w:t xml:space="preserve">AMMONIZIONE (VI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C3558D" w:rsidRPr="00C3558D" w14:paraId="4DE26B1B" w14:textId="77777777" w:rsidTr="0037097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3A7AA1" w14:textId="77777777" w:rsidR="00C3558D" w:rsidRPr="00C3558D" w:rsidRDefault="00C3558D" w:rsidP="00C3558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3558D">
              <w:rPr>
                <w:rFonts w:ascii="Arial" w:hAnsi="Arial" w:cs="Arial"/>
                <w:sz w:val="16"/>
                <w:szCs w:val="16"/>
              </w:rPr>
              <w:t>PIZZICHINI CORRADO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7F479C" w14:textId="77777777" w:rsidR="00C3558D" w:rsidRPr="00C3558D" w:rsidRDefault="00C3558D" w:rsidP="00C3558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C3558D">
              <w:rPr>
                <w:rFonts w:ascii="Arial" w:hAnsi="Arial" w:cs="Arial"/>
                <w:sz w:val="14"/>
                <w:szCs w:val="14"/>
              </w:rPr>
              <w:t xml:space="preserve">(ABBADIENSE)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EAEC56" w14:textId="77777777" w:rsidR="00C3558D" w:rsidRPr="00C3558D" w:rsidRDefault="00C3558D" w:rsidP="00C3558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3558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796FB6" w14:textId="77777777" w:rsidR="00C3558D" w:rsidRPr="00C3558D" w:rsidRDefault="00C3558D" w:rsidP="00C3558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3558D">
              <w:rPr>
                <w:rFonts w:ascii="Arial" w:hAnsi="Arial" w:cs="Arial"/>
                <w:sz w:val="16"/>
                <w:szCs w:val="16"/>
              </w:rPr>
              <w:t>MATEO BRUNO JULIO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BF9C78" w14:textId="77777777" w:rsidR="00C3558D" w:rsidRPr="00C3558D" w:rsidRDefault="00C3558D" w:rsidP="00C3558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C3558D">
              <w:rPr>
                <w:rFonts w:ascii="Arial" w:hAnsi="Arial" w:cs="Arial"/>
                <w:sz w:val="14"/>
                <w:szCs w:val="14"/>
              </w:rPr>
              <w:t xml:space="preserve">(ARIES TRODICA 04) </w:t>
            </w:r>
          </w:p>
        </w:tc>
      </w:tr>
      <w:tr w:rsidR="00C3558D" w:rsidRPr="00C3558D" w14:paraId="7B102A90" w14:textId="77777777" w:rsidTr="0037097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33B78A" w14:textId="77777777" w:rsidR="00C3558D" w:rsidRPr="00C3558D" w:rsidRDefault="00C3558D" w:rsidP="00C3558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3558D">
              <w:rPr>
                <w:rFonts w:ascii="Arial" w:hAnsi="Arial" w:cs="Arial"/>
                <w:sz w:val="16"/>
                <w:szCs w:val="16"/>
              </w:rPr>
              <w:t>FORESI PAOLO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14DC9D" w14:textId="77777777" w:rsidR="00C3558D" w:rsidRPr="00C3558D" w:rsidRDefault="00C3558D" w:rsidP="00C3558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C3558D">
              <w:rPr>
                <w:rFonts w:ascii="Arial" w:hAnsi="Arial" w:cs="Arial"/>
                <w:sz w:val="14"/>
                <w:szCs w:val="14"/>
              </w:rPr>
              <w:t xml:space="preserve">(CASETTE D ETE 1968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601E58" w14:textId="77777777" w:rsidR="00C3558D" w:rsidRPr="00C3558D" w:rsidRDefault="00C3558D" w:rsidP="00C3558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3558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79065C" w14:textId="77777777" w:rsidR="00C3558D" w:rsidRPr="00C3558D" w:rsidRDefault="00C3558D" w:rsidP="00C3558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3558D">
              <w:rPr>
                <w:rFonts w:ascii="Arial" w:hAnsi="Arial" w:cs="Arial"/>
                <w:sz w:val="16"/>
                <w:szCs w:val="16"/>
              </w:rPr>
              <w:t>DI PIERO 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F5E2F2" w14:textId="77777777" w:rsidR="00C3558D" w:rsidRPr="00C3558D" w:rsidRDefault="00C3558D" w:rsidP="00C3558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C3558D">
              <w:rPr>
                <w:rFonts w:ascii="Arial" w:hAnsi="Arial" w:cs="Arial"/>
                <w:sz w:val="14"/>
                <w:szCs w:val="14"/>
              </w:rPr>
              <w:t xml:space="preserve">(ESANATOGLIA) </w:t>
            </w:r>
          </w:p>
        </w:tc>
      </w:tr>
      <w:tr w:rsidR="00C3558D" w:rsidRPr="00C3558D" w14:paraId="6C84B16D" w14:textId="77777777" w:rsidTr="0037097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3DCF8C" w14:textId="77777777" w:rsidR="00C3558D" w:rsidRPr="00C3558D" w:rsidRDefault="00C3558D" w:rsidP="00C3558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3558D">
              <w:rPr>
                <w:rFonts w:ascii="Arial" w:hAnsi="Arial" w:cs="Arial"/>
                <w:sz w:val="16"/>
                <w:szCs w:val="16"/>
              </w:rPr>
              <w:t>LOMBI ROBERTO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5003CC" w14:textId="77777777" w:rsidR="00C3558D" w:rsidRPr="00C3558D" w:rsidRDefault="00C3558D" w:rsidP="00C3558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C3558D">
              <w:rPr>
                <w:rFonts w:ascii="Arial" w:hAnsi="Arial" w:cs="Arial"/>
                <w:sz w:val="14"/>
                <w:szCs w:val="14"/>
              </w:rPr>
              <w:t xml:space="preserve">(HELVIA RECINA 1975)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AEB66D" w14:textId="77777777" w:rsidR="00C3558D" w:rsidRPr="00C3558D" w:rsidRDefault="00C3558D" w:rsidP="00C3558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3558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993D40" w14:textId="77777777" w:rsidR="00C3558D" w:rsidRPr="00C3558D" w:rsidRDefault="00C3558D" w:rsidP="00C3558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3558D">
              <w:rPr>
                <w:rFonts w:ascii="Arial" w:hAnsi="Arial" w:cs="Arial"/>
                <w:sz w:val="16"/>
                <w:szCs w:val="16"/>
              </w:rPr>
              <w:t>CUCCAGNA FEDERICO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CFAF4B" w14:textId="77777777" w:rsidR="00C3558D" w:rsidRPr="00C3558D" w:rsidRDefault="00C3558D" w:rsidP="00C3558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C3558D">
              <w:rPr>
                <w:rFonts w:ascii="Arial" w:hAnsi="Arial" w:cs="Arial"/>
                <w:sz w:val="14"/>
                <w:szCs w:val="14"/>
              </w:rPr>
              <w:t xml:space="preserve">(RIPE SAN GINESIO A.S.D.) </w:t>
            </w:r>
          </w:p>
        </w:tc>
      </w:tr>
    </w:tbl>
    <w:p w14:paraId="399792FE" w14:textId="77777777" w:rsidR="00C3558D" w:rsidRPr="00C3558D" w:rsidRDefault="00C3558D" w:rsidP="00C3558D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C3558D">
        <w:rPr>
          <w:rFonts w:ascii="Arial" w:hAnsi="Arial" w:cs="Arial"/>
          <w:b/>
          <w:bCs/>
          <w:caps/>
          <w:color w:val="000000"/>
          <w:u w:val="single"/>
        </w:rP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C3558D" w:rsidRPr="00C3558D" w14:paraId="7E4F2C0F" w14:textId="77777777" w:rsidTr="0037097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EEDF70" w14:textId="77777777" w:rsidR="00C3558D" w:rsidRPr="00C3558D" w:rsidRDefault="00C3558D" w:rsidP="00C3558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3558D">
              <w:rPr>
                <w:rFonts w:ascii="Arial" w:hAnsi="Arial" w:cs="Arial"/>
                <w:sz w:val="16"/>
                <w:szCs w:val="16"/>
              </w:rPr>
              <w:t>COPPINI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FE71E7" w14:textId="77777777" w:rsidR="00C3558D" w:rsidRPr="00C3558D" w:rsidRDefault="00C3558D" w:rsidP="00C3558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C3558D">
              <w:rPr>
                <w:rFonts w:ascii="Arial" w:hAnsi="Arial" w:cs="Arial"/>
                <w:sz w:val="14"/>
                <w:szCs w:val="14"/>
              </w:rPr>
              <w:t xml:space="preserve">(ACADEMY CIVITANOVESE)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6476D3" w14:textId="77777777" w:rsidR="00C3558D" w:rsidRPr="00C3558D" w:rsidRDefault="00C3558D" w:rsidP="00C3558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3558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2F3034" w14:textId="77777777" w:rsidR="00C3558D" w:rsidRPr="00C3558D" w:rsidRDefault="00C3558D" w:rsidP="00C3558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3558D">
              <w:rPr>
                <w:rFonts w:ascii="Arial" w:hAnsi="Arial" w:cs="Arial"/>
                <w:sz w:val="16"/>
                <w:szCs w:val="16"/>
              </w:rPr>
              <w:t>PAOLUCCI 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591389" w14:textId="77777777" w:rsidR="00C3558D" w:rsidRPr="00C3558D" w:rsidRDefault="00C3558D" w:rsidP="00C3558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C3558D">
              <w:rPr>
                <w:rFonts w:ascii="Arial" w:hAnsi="Arial" w:cs="Arial"/>
                <w:sz w:val="14"/>
                <w:szCs w:val="14"/>
              </w:rPr>
              <w:t xml:space="preserve">(ARIES TRODICA 04) </w:t>
            </w:r>
          </w:p>
        </w:tc>
      </w:tr>
      <w:tr w:rsidR="00C3558D" w:rsidRPr="00C3558D" w14:paraId="4E5D9BDF" w14:textId="77777777" w:rsidTr="0037097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5A2B9E" w14:textId="77777777" w:rsidR="00C3558D" w:rsidRPr="00C3558D" w:rsidRDefault="00C3558D" w:rsidP="00C3558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3558D">
              <w:rPr>
                <w:rFonts w:ascii="Arial" w:hAnsi="Arial" w:cs="Arial"/>
                <w:sz w:val="16"/>
                <w:szCs w:val="16"/>
              </w:rPr>
              <w:t>VALERIANI PAOLO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482318" w14:textId="77777777" w:rsidR="00C3558D" w:rsidRPr="00C3558D" w:rsidRDefault="00C3558D" w:rsidP="00C3558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C3558D">
              <w:rPr>
                <w:rFonts w:ascii="Arial" w:hAnsi="Arial" w:cs="Arial"/>
                <w:sz w:val="14"/>
                <w:szCs w:val="14"/>
              </w:rPr>
              <w:t xml:space="preserve">(FABIANI MATELICA)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770943" w14:textId="77777777" w:rsidR="00C3558D" w:rsidRPr="00C3558D" w:rsidRDefault="00C3558D" w:rsidP="00C3558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3558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AB3C5D" w14:textId="77777777" w:rsidR="00C3558D" w:rsidRPr="00C3558D" w:rsidRDefault="00C3558D" w:rsidP="00C3558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3558D">
              <w:rPr>
                <w:rFonts w:ascii="Arial" w:hAnsi="Arial" w:cs="Arial"/>
                <w:sz w:val="16"/>
                <w:szCs w:val="16"/>
              </w:rPr>
              <w:t>TESEI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377A5A" w14:textId="77777777" w:rsidR="00C3558D" w:rsidRPr="00C3558D" w:rsidRDefault="00C3558D" w:rsidP="00C3558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C3558D">
              <w:rPr>
                <w:rFonts w:ascii="Arial" w:hAnsi="Arial" w:cs="Arial"/>
                <w:sz w:val="14"/>
                <w:szCs w:val="14"/>
              </w:rPr>
              <w:t xml:space="preserve">(PIEVEBOVIGLIANA 2012) </w:t>
            </w:r>
          </w:p>
        </w:tc>
      </w:tr>
      <w:tr w:rsidR="00C3558D" w:rsidRPr="00C3558D" w14:paraId="6661F385" w14:textId="77777777" w:rsidTr="0037097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31974B" w14:textId="77777777" w:rsidR="00C3558D" w:rsidRPr="00C3558D" w:rsidRDefault="00C3558D" w:rsidP="00C3558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3558D">
              <w:rPr>
                <w:rFonts w:ascii="Arial" w:hAnsi="Arial" w:cs="Arial"/>
                <w:sz w:val="16"/>
                <w:szCs w:val="16"/>
              </w:rPr>
              <w:t>SBAFFONE FABIO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861DEC" w14:textId="77777777" w:rsidR="00C3558D" w:rsidRPr="00C3558D" w:rsidRDefault="00C3558D" w:rsidP="00C3558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C3558D">
              <w:rPr>
                <w:rFonts w:ascii="Arial" w:hAnsi="Arial" w:cs="Arial"/>
                <w:sz w:val="14"/>
                <w:szCs w:val="14"/>
              </w:rPr>
              <w:t xml:space="preserve">(REAL ELPIDIENSE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369C02" w14:textId="77777777" w:rsidR="00C3558D" w:rsidRPr="00C3558D" w:rsidRDefault="00C3558D" w:rsidP="00C3558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3558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0BD830" w14:textId="77777777" w:rsidR="00C3558D" w:rsidRPr="00C3558D" w:rsidRDefault="00C3558D" w:rsidP="00C3558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3558D">
              <w:rPr>
                <w:rFonts w:ascii="Arial" w:hAnsi="Arial" w:cs="Arial"/>
                <w:sz w:val="16"/>
                <w:szCs w:val="16"/>
              </w:rPr>
              <w:t>BARBACCIA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716CA6" w14:textId="77777777" w:rsidR="00C3558D" w:rsidRPr="00C3558D" w:rsidRDefault="00C3558D" w:rsidP="00C3558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C3558D">
              <w:rPr>
                <w:rFonts w:ascii="Arial" w:hAnsi="Arial" w:cs="Arial"/>
                <w:sz w:val="14"/>
                <w:szCs w:val="14"/>
              </w:rPr>
              <w:t xml:space="preserve">(REAL PORTO) </w:t>
            </w:r>
          </w:p>
        </w:tc>
      </w:tr>
      <w:tr w:rsidR="00C3558D" w:rsidRPr="00C3558D" w14:paraId="4CC4DC74" w14:textId="77777777" w:rsidTr="0037097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C81FA3" w14:textId="77777777" w:rsidR="00C3558D" w:rsidRPr="00C3558D" w:rsidRDefault="00C3558D" w:rsidP="00C3558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3558D">
              <w:rPr>
                <w:rFonts w:ascii="Arial" w:hAnsi="Arial" w:cs="Arial"/>
                <w:sz w:val="16"/>
                <w:szCs w:val="16"/>
              </w:rPr>
              <w:t>SALVUCCI SILVIO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72A6C0" w14:textId="77777777" w:rsidR="00C3558D" w:rsidRPr="00C3558D" w:rsidRDefault="00C3558D" w:rsidP="00C3558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C3558D">
              <w:rPr>
                <w:rFonts w:ascii="Arial" w:hAnsi="Arial" w:cs="Arial"/>
                <w:sz w:val="14"/>
                <w:szCs w:val="14"/>
              </w:rPr>
              <w:t xml:space="preserve">(RIPE SAN GINESIO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73FB3B" w14:textId="77777777" w:rsidR="00C3558D" w:rsidRPr="00C3558D" w:rsidRDefault="00C3558D" w:rsidP="00C3558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3558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79B3FE" w14:textId="77777777" w:rsidR="00C3558D" w:rsidRPr="00C3558D" w:rsidRDefault="00C3558D" w:rsidP="00C3558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3558D">
              <w:rPr>
                <w:rFonts w:ascii="Arial" w:hAnsi="Arial" w:cs="Arial"/>
                <w:sz w:val="16"/>
                <w:szCs w:val="16"/>
              </w:rPr>
              <w:t>STELLUTI RICCARDO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FADB88" w14:textId="77777777" w:rsidR="00C3558D" w:rsidRPr="00C3558D" w:rsidRDefault="00C3558D" w:rsidP="00C3558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C3558D">
              <w:rPr>
                <w:rFonts w:ascii="Arial" w:hAnsi="Arial" w:cs="Arial"/>
                <w:sz w:val="14"/>
                <w:szCs w:val="14"/>
              </w:rPr>
              <w:t xml:space="preserve">(RUGGERO MANCINI PIORACO) </w:t>
            </w:r>
          </w:p>
        </w:tc>
      </w:tr>
      <w:tr w:rsidR="00C3558D" w:rsidRPr="00C3558D" w14:paraId="2ACB5DEF" w14:textId="77777777" w:rsidTr="0037097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4A2522" w14:textId="77777777" w:rsidR="00C3558D" w:rsidRPr="00C3558D" w:rsidRDefault="00C3558D" w:rsidP="00C3558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3558D">
              <w:rPr>
                <w:rFonts w:ascii="Arial" w:hAnsi="Arial" w:cs="Arial"/>
                <w:sz w:val="16"/>
                <w:szCs w:val="16"/>
              </w:rPr>
              <w:t>FACCIARONI 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7F5EC5" w14:textId="77777777" w:rsidR="00C3558D" w:rsidRPr="00C3558D" w:rsidRDefault="00C3558D" w:rsidP="00C3558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C3558D">
              <w:rPr>
                <w:rFonts w:ascii="Arial" w:hAnsi="Arial" w:cs="Arial"/>
                <w:sz w:val="14"/>
                <w:szCs w:val="14"/>
              </w:rPr>
              <w:t xml:space="preserve">(STESE)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63881A" w14:textId="77777777" w:rsidR="00C3558D" w:rsidRPr="00C3558D" w:rsidRDefault="00C3558D" w:rsidP="00C3558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3558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6933CD" w14:textId="77777777" w:rsidR="00C3558D" w:rsidRPr="00C3558D" w:rsidRDefault="00C3558D" w:rsidP="00C3558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3558D">
              <w:rPr>
                <w:rFonts w:ascii="Arial" w:hAnsi="Arial" w:cs="Arial"/>
                <w:sz w:val="16"/>
                <w:szCs w:val="16"/>
              </w:rPr>
              <w:t>CIURLANTI CHRISTIAN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F4F799" w14:textId="77777777" w:rsidR="00C3558D" w:rsidRPr="00C3558D" w:rsidRDefault="00C3558D" w:rsidP="00C3558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C3558D">
              <w:rPr>
                <w:rFonts w:ascii="Arial" w:hAnsi="Arial" w:cs="Arial"/>
                <w:sz w:val="14"/>
                <w:szCs w:val="14"/>
              </w:rPr>
              <w:t xml:space="preserve">(V.R. MACERATA) </w:t>
            </w:r>
          </w:p>
        </w:tc>
      </w:tr>
      <w:tr w:rsidR="00C3558D" w:rsidRPr="00C3558D" w14:paraId="614CF9A5" w14:textId="77777777" w:rsidTr="0037097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DF59E3" w14:textId="77777777" w:rsidR="00C3558D" w:rsidRPr="00C3558D" w:rsidRDefault="00C3558D" w:rsidP="00C3558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3558D">
              <w:rPr>
                <w:rFonts w:ascii="Arial" w:hAnsi="Arial" w:cs="Arial"/>
                <w:sz w:val="16"/>
                <w:szCs w:val="16"/>
              </w:rPr>
              <w:t>CIMADAMORE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883EEB" w14:textId="77777777" w:rsidR="00C3558D" w:rsidRPr="00C3558D" w:rsidRDefault="00C3558D" w:rsidP="00C3558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C3558D">
              <w:rPr>
                <w:rFonts w:ascii="Arial" w:hAnsi="Arial" w:cs="Arial"/>
                <w:sz w:val="14"/>
                <w:szCs w:val="14"/>
              </w:rPr>
              <w:t>(VIS P.</w:t>
            </w:r>
            <w:proofErr w:type="gramStart"/>
            <w:r w:rsidRPr="00C3558D">
              <w:rPr>
                <w:rFonts w:ascii="Arial" w:hAnsi="Arial" w:cs="Arial"/>
                <w:sz w:val="14"/>
                <w:szCs w:val="14"/>
              </w:rPr>
              <w:t>S.ELPIDIO</w:t>
            </w:r>
            <w:proofErr w:type="gramEnd"/>
            <w:r w:rsidRPr="00C3558D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gramStart"/>
            <w:r w:rsidRPr="00C3558D">
              <w:rPr>
                <w:rFonts w:ascii="Arial" w:hAnsi="Arial" w:cs="Arial"/>
                <w:sz w:val="14"/>
                <w:szCs w:val="14"/>
              </w:rPr>
              <w:t>C.FALERIA</w:t>
            </w:r>
            <w:proofErr w:type="gramEnd"/>
            <w:r w:rsidRPr="00C3558D">
              <w:rPr>
                <w:rFonts w:ascii="Arial" w:hAnsi="Arial" w:cs="Arial"/>
                <w:sz w:val="14"/>
                <w:szCs w:val="14"/>
              </w:rPr>
              <w:t xml:space="preserve">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E294F6" w14:textId="77777777" w:rsidR="00C3558D" w:rsidRPr="00C3558D" w:rsidRDefault="00C3558D" w:rsidP="00C3558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3558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79882A" w14:textId="77777777" w:rsidR="00C3558D" w:rsidRPr="00C3558D" w:rsidRDefault="00C3558D" w:rsidP="00C3558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3558D">
              <w:rPr>
                <w:rFonts w:ascii="Arial" w:hAnsi="Arial" w:cs="Arial"/>
                <w:sz w:val="16"/>
                <w:szCs w:val="16"/>
              </w:rPr>
              <w:t>GIACOMELLI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69BB8D" w14:textId="77777777" w:rsidR="00C3558D" w:rsidRPr="00C3558D" w:rsidRDefault="00C3558D" w:rsidP="00C3558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C3558D">
              <w:rPr>
                <w:rFonts w:ascii="Arial" w:hAnsi="Arial" w:cs="Arial"/>
                <w:sz w:val="14"/>
                <w:szCs w:val="14"/>
              </w:rPr>
              <w:t>(VIS P.</w:t>
            </w:r>
            <w:proofErr w:type="gramStart"/>
            <w:r w:rsidRPr="00C3558D">
              <w:rPr>
                <w:rFonts w:ascii="Arial" w:hAnsi="Arial" w:cs="Arial"/>
                <w:sz w:val="14"/>
                <w:szCs w:val="14"/>
              </w:rPr>
              <w:t>S.ELPIDIO</w:t>
            </w:r>
            <w:proofErr w:type="gramEnd"/>
            <w:r w:rsidRPr="00C3558D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gramStart"/>
            <w:r w:rsidRPr="00C3558D">
              <w:rPr>
                <w:rFonts w:ascii="Arial" w:hAnsi="Arial" w:cs="Arial"/>
                <w:sz w:val="14"/>
                <w:szCs w:val="14"/>
              </w:rPr>
              <w:t>C.FALERIA</w:t>
            </w:r>
            <w:proofErr w:type="gramEnd"/>
            <w:r w:rsidRPr="00C3558D">
              <w:rPr>
                <w:rFonts w:ascii="Arial" w:hAnsi="Arial" w:cs="Arial"/>
                <w:sz w:val="14"/>
                <w:szCs w:val="14"/>
              </w:rPr>
              <w:t xml:space="preserve">) </w:t>
            </w:r>
          </w:p>
        </w:tc>
      </w:tr>
    </w:tbl>
    <w:p w14:paraId="61121E95" w14:textId="77777777" w:rsidR="00C3558D" w:rsidRPr="00C3558D" w:rsidRDefault="00C3558D" w:rsidP="00C3558D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C3558D">
        <w:rPr>
          <w:rFonts w:ascii="Arial" w:hAnsi="Arial" w:cs="Arial"/>
          <w:b/>
          <w:bCs/>
          <w:caps/>
          <w:color w:val="000000"/>
          <w:u w:val="single"/>
        </w:rP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C3558D" w:rsidRPr="00C3558D" w14:paraId="2636D0BA" w14:textId="77777777" w:rsidTr="0037097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2C2CB3" w14:textId="77777777" w:rsidR="00C3558D" w:rsidRPr="00C3558D" w:rsidRDefault="00C3558D" w:rsidP="00C3558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3558D">
              <w:rPr>
                <w:rFonts w:ascii="Arial" w:hAnsi="Arial" w:cs="Arial"/>
                <w:sz w:val="16"/>
                <w:szCs w:val="16"/>
              </w:rPr>
              <w:t>ROSETTI JACOPO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BB7817" w14:textId="77777777" w:rsidR="00C3558D" w:rsidRPr="00C3558D" w:rsidRDefault="00C3558D" w:rsidP="00C3558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C3558D">
              <w:rPr>
                <w:rFonts w:ascii="Arial" w:hAnsi="Arial" w:cs="Arial"/>
                <w:sz w:val="14"/>
                <w:szCs w:val="14"/>
              </w:rPr>
              <w:t xml:space="preserve">(ABBADIENSE)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FAD283" w14:textId="77777777" w:rsidR="00C3558D" w:rsidRPr="00C3558D" w:rsidRDefault="00C3558D" w:rsidP="00C3558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3558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6AC25B" w14:textId="77777777" w:rsidR="00C3558D" w:rsidRPr="00C3558D" w:rsidRDefault="00C3558D" w:rsidP="00C3558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3558D">
              <w:rPr>
                <w:rFonts w:ascii="Arial" w:hAnsi="Arial" w:cs="Arial"/>
                <w:sz w:val="16"/>
                <w:szCs w:val="16"/>
              </w:rPr>
              <w:t>ROSETTI LEONARDO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AF03F0" w14:textId="77777777" w:rsidR="00C3558D" w:rsidRPr="00C3558D" w:rsidRDefault="00C3558D" w:rsidP="00C3558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C3558D">
              <w:rPr>
                <w:rFonts w:ascii="Arial" w:hAnsi="Arial" w:cs="Arial"/>
                <w:sz w:val="14"/>
                <w:szCs w:val="14"/>
              </w:rPr>
              <w:t xml:space="preserve">(ABBADIENSE) </w:t>
            </w:r>
          </w:p>
        </w:tc>
      </w:tr>
      <w:tr w:rsidR="00C3558D" w:rsidRPr="00C3558D" w14:paraId="1D22F0E5" w14:textId="77777777" w:rsidTr="0037097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F22E70" w14:textId="77777777" w:rsidR="00C3558D" w:rsidRPr="00C3558D" w:rsidRDefault="00C3558D" w:rsidP="00C3558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3558D">
              <w:rPr>
                <w:rFonts w:ascii="Arial" w:hAnsi="Arial" w:cs="Arial"/>
                <w:sz w:val="16"/>
                <w:szCs w:val="16"/>
              </w:rPr>
              <w:t>RUIZ TORRES FRANCISCO JOSE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EC4160" w14:textId="77777777" w:rsidR="00C3558D" w:rsidRPr="00C3558D" w:rsidRDefault="00C3558D" w:rsidP="00C3558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C3558D">
              <w:rPr>
                <w:rFonts w:ascii="Arial" w:hAnsi="Arial" w:cs="Arial"/>
                <w:sz w:val="14"/>
                <w:szCs w:val="14"/>
              </w:rPr>
              <w:t xml:space="preserve">(ESANATOGLIA)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94CCAE" w14:textId="77777777" w:rsidR="00C3558D" w:rsidRPr="00C3558D" w:rsidRDefault="00C3558D" w:rsidP="00C3558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3558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7CE9A9" w14:textId="77777777" w:rsidR="00C3558D" w:rsidRPr="00C3558D" w:rsidRDefault="00C3558D" w:rsidP="00C3558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3558D">
              <w:rPr>
                <w:rFonts w:ascii="Arial" w:hAnsi="Arial" w:cs="Arial"/>
                <w:sz w:val="16"/>
                <w:szCs w:val="16"/>
              </w:rPr>
              <w:t>INNAMORATI SIMONE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1C9F96" w14:textId="77777777" w:rsidR="00C3558D" w:rsidRPr="00C3558D" w:rsidRDefault="00C3558D" w:rsidP="00C3558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C3558D">
              <w:rPr>
                <w:rFonts w:ascii="Arial" w:hAnsi="Arial" w:cs="Arial"/>
                <w:sz w:val="14"/>
                <w:szCs w:val="14"/>
              </w:rPr>
              <w:t xml:space="preserve">(PALOMBESE) </w:t>
            </w:r>
          </w:p>
        </w:tc>
      </w:tr>
      <w:tr w:rsidR="00C3558D" w:rsidRPr="00C3558D" w14:paraId="3DCF100D" w14:textId="77777777" w:rsidTr="0037097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804BE5" w14:textId="77777777" w:rsidR="00C3558D" w:rsidRPr="00C3558D" w:rsidRDefault="00C3558D" w:rsidP="00C3558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3558D">
              <w:rPr>
                <w:rFonts w:ascii="Arial" w:hAnsi="Arial" w:cs="Arial"/>
                <w:sz w:val="16"/>
                <w:szCs w:val="16"/>
              </w:rPr>
              <w:t>PETRACCI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EC6DB4" w14:textId="77777777" w:rsidR="00C3558D" w:rsidRPr="00C3558D" w:rsidRDefault="00C3558D" w:rsidP="00C3558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C3558D">
              <w:rPr>
                <w:rFonts w:ascii="Arial" w:hAnsi="Arial" w:cs="Arial"/>
                <w:sz w:val="14"/>
                <w:szCs w:val="14"/>
              </w:rPr>
              <w:t xml:space="preserve">(PALOMBESE)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39603D" w14:textId="77777777" w:rsidR="00C3558D" w:rsidRPr="00C3558D" w:rsidRDefault="00C3558D" w:rsidP="00C3558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3558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2DF9CC" w14:textId="77777777" w:rsidR="00C3558D" w:rsidRPr="00C3558D" w:rsidRDefault="00C3558D" w:rsidP="00C3558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3558D">
              <w:rPr>
                <w:rFonts w:ascii="Arial" w:hAnsi="Arial" w:cs="Arial"/>
                <w:sz w:val="16"/>
                <w:szCs w:val="16"/>
              </w:rPr>
              <w:t>AQUILI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D4E7D7" w14:textId="77777777" w:rsidR="00C3558D" w:rsidRPr="00C3558D" w:rsidRDefault="00C3558D" w:rsidP="00C3558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C3558D">
              <w:rPr>
                <w:rFonts w:ascii="Arial" w:hAnsi="Arial" w:cs="Arial"/>
                <w:sz w:val="14"/>
                <w:szCs w:val="14"/>
              </w:rPr>
              <w:t xml:space="preserve">(PIEVEBOVIGLIANA 2012) </w:t>
            </w:r>
          </w:p>
        </w:tc>
      </w:tr>
      <w:tr w:rsidR="00C3558D" w:rsidRPr="00C3558D" w14:paraId="3D06B2F8" w14:textId="77777777" w:rsidTr="0037097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A7A0C2" w14:textId="77777777" w:rsidR="00C3558D" w:rsidRPr="00C3558D" w:rsidRDefault="00C3558D" w:rsidP="00C3558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3558D">
              <w:rPr>
                <w:rFonts w:ascii="Arial" w:hAnsi="Arial" w:cs="Arial"/>
                <w:sz w:val="16"/>
                <w:szCs w:val="16"/>
              </w:rPr>
              <w:t>CAPPELLETTI PAVEL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CF0ABD" w14:textId="77777777" w:rsidR="00C3558D" w:rsidRPr="00C3558D" w:rsidRDefault="00C3558D" w:rsidP="00C3558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C3558D">
              <w:rPr>
                <w:rFonts w:ascii="Arial" w:hAnsi="Arial" w:cs="Arial"/>
                <w:sz w:val="14"/>
                <w:szCs w:val="14"/>
              </w:rPr>
              <w:t xml:space="preserve">(REAL TELUSIANO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DBF3D0" w14:textId="77777777" w:rsidR="00C3558D" w:rsidRPr="00C3558D" w:rsidRDefault="00C3558D" w:rsidP="00C3558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3558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2555D8" w14:textId="77777777" w:rsidR="00C3558D" w:rsidRPr="00C3558D" w:rsidRDefault="00C3558D" w:rsidP="00C3558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3558D">
              <w:rPr>
                <w:rFonts w:ascii="Arial" w:hAnsi="Arial" w:cs="Arial"/>
                <w:sz w:val="16"/>
                <w:szCs w:val="16"/>
              </w:rPr>
              <w:t>CLEMENZ ALEXIS ALBERTO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5B0CCC" w14:textId="77777777" w:rsidR="00C3558D" w:rsidRPr="00C3558D" w:rsidRDefault="00C3558D" w:rsidP="00C3558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C3558D">
              <w:rPr>
                <w:rFonts w:ascii="Arial" w:hAnsi="Arial" w:cs="Arial"/>
                <w:sz w:val="14"/>
                <w:szCs w:val="14"/>
              </w:rPr>
              <w:t xml:space="preserve">(REAL TELUSIANO A.S.D.) </w:t>
            </w:r>
          </w:p>
        </w:tc>
      </w:tr>
      <w:tr w:rsidR="00C3558D" w:rsidRPr="00C3558D" w14:paraId="0A7ED3BB" w14:textId="77777777" w:rsidTr="0037097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0CAB29" w14:textId="77777777" w:rsidR="00C3558D" w:rsidRPr="00C3558D" w:rsidRDefault="00C3558D" w:rsidP="00C3558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3558D">
              <w:rPr>
                <w:rFonts w:ascii="Arial" w:hAnsi="Arial" w:cs="Arial"/>
                <w:sz w:val="16"/>
                <w:szCs w:val="16"/>
              </w:rPr>
              <w:t>RUGGERI JACOPO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0F2049" w14:textId="77777777" w:rsidR="00C3558D" w:rsidRPr="00C3558D" w:rsidRDefault="00C3558D" w:rsidP="00C3558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C3558D">
              <w:rPr>
                <w:rFonts w:ascii="Arial" w:hAnsi="Arial" w:cs="Arial"/>
                <w:sz w:val="14"/>
                <w:szCs w:val="14"/>
              </w:rPr>
              <w:t xml:space="preserve">(RUGGERO MANCINI PIORACO)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564292" w14:textId="77777777" w:rsidR="00C3558D" w:rsidRPr="00C3558D" w:rsidRDefault="00C3558D" w:rsidP="00C3558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3558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44C1C4" w14:textId="77777777" w:rsidR="00C3558D" w:rsidRPr="00C3558D" w:rsidRDefault="00C3558D" w:rsidP="00C3558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3558D">
              <w:rPr>
                <w:rFonts w:ascii="Arial" w:hAnsi="Arial" w:cs="Arial"/>
                <w:sz w:val="16"/>
                <w:szCs w:val="16"/>
              </w:rPr>
              <w:t>STAFFOLANI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CA572B" w14:textId="77777777" w:rsidR="00C3558D" w:rsidRPr="00C3558D" w:rsidRDefault="00C3558D" w:rsidP="00C3558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C3558D">
              <w:rPr>
                <w:rFonts w:ascii="Arial" w:hAnsi="Arial" w:cs="Arial"/>
                <w:sz w:val="14"/>
                <w:szCs w:val="14"/>
              </w:rPr>
              <w:t xml:space="preserve">(SARNANO) </w:t>
            </w:r>
          </w:p>
        </w:tc>
      </w:tr>
    </w:tbl>
    <w:p w14:paraId="3E8D6EDF" w14:textId="77777777" w:rsidR="00C3558D" w:rsidRPr="00C3558D" w:rsidRDefault="00C3558D" w:rsidP="00C3558D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C3558D">
        <w:rPr>
          <w:rFonts w:ascii="Arial" w:hAnsi="Arial" w:cs="Arial"/>
          <w:b/>
          <w:bCs/>
          <w:caps/>
          <w:color w:val="000000"/>
          <w:u w:val="single"/>
        </w:rP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C3558D" w:rsidRPr="00C3558D" w14:paraId="216F0A34" w14:textId="77777777" w:rsidTr="0037097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E334DB" w14:textId="77777777" w:rsidR="00C3558D" w:rsidRPr="00C3558D" w:rsidRDefault="00C3558D" w:rsidP="00C3558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3558D">
              <w:rPr>
                <w:rFonts w:ascii="Arial" w:hAnsi="Arial" w:cs="Arial"/>
                <w:sz w:val="16"/>
                <w:szCs w:val="16"/>
              </w:rPr>
              <w:t>GIORDANO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6F9936" w14:textId="77777777" w:rsidR="00C3558D" w:rsidRPr="00C3558D" w:rsidRDefault="00C3558D" w:rsidP="00C3558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C3558D">
              <w:rPr>
                <w:rFonts w:ascii="Arial" w:hAnsi="Arial" w:cs="Arial"/>
                <w:sz w:val="14"/>
                <w:szCs w:val="14"/>
              </w:rPr>
              <w:t xml:space="preserve">(ACADEMY CIVITANOVESE)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559CC8" w14:textId="77777777" w:rsidR="00C3558D" w:rsidRPr="00C3558D" w:rsidRDefault="00C3558D" w:rsidP="00C3558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3558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6CA1B7" w14:textId="77777777" w:rsidR="00C3558D" w:rsidRPr="00C3558D" w:rsidRDefault="00C3558D" w:rsidP="00C3558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3558D">
              <w:rPr>
                <w:rFonts w:ascii="Arial" w:hAnsi="Arial" w:cs="Arial"/>
                <w:sz w:val="16"/>
                <w:szCs w:val="16"/>
              </w:rPr>
              <w:t>SANNIOLA GIOVANNI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84A306" w14:textId="77777777" w:rsidR="00C3558D" w:rsidRPr="00C3558D" w:rsidRDefault="00C3558D" w:rsidP="00C3558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C3558D">
              <w:rPr>
                <w:rFonts w:ascii="Arial" w:hAnsi="Arial" w:cs="Arial"/>
                <w:sz w:val="14"/>
                <w:szCs w:val="14"/>
              </w:rPr>
              <w:t xml:space="preserve">(ATLETICO M.U. CALCIO 84) </w:t>
            </w:r>
          </w:p>
        </w:tc>
      </w:tr>
      <w:tr w:rsidR="00C3558D" w:rsidRPr="00C3558D" w14:paraId="7EB65F45" w14:textId="77777777" w:rsidTr="0037097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E72B62" w14:textId="77777777" w:rsidR="00C3558D" w:rsidRPr="00C3558D" w:rsidRDefault="00C3558D" w:rsidP="00C3558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3558D">
              <w:rPr>
                <w:rFonts w:ascii="Arial" w:hAnsi="Arial" w:cs="Arial"/>
                <w:sz w:val="16"/>
                <w:szCs w:val="16"/>
              </w:rPr>
              <w:t>DUCA DANIEL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7814D0" w14:textId="77777777" w:rsidR="00C3558D" w:rsidRPr="00C3558D" w:rsidRDefault="00C3558D" w:rsidP="00C3558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C3558D">
              <w:rPr>
                <w:rFonts w:ascii="Arial" w:hAnsi="Arial" w:cs="Arial"/>
                <w:sz w:val="14"/>
                <w:szCs w:val="14"/>
              </w:rPr>
              <w:t xml:space="preserve">(RUGGERO MANCINI PIORACO)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C32A9B" w14:textId="77777777" w:rsidR="00C3558D" w:rsidRPr="00C3558D" w:rsidRDefault="00C3558D" w:rsidP="00C3558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3558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465B3F" w14:textId="77777777" w:rsidR="00C3558D" w:rsidRPr="00C3558D" w:rsidRDefault="00C3558D" w:rsidP="00C3558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3558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2738AE" w14:textId="77777777" w:rsidR="00C3558D" w:rsidRPr="00C3558D" w:rsidRDefault="00C3558D" w:rsidP="00C3558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C3558D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3571E822" w14:textId="77777777" w:rsidR="00C3558D" w:rsidRPr="00C3558D" w:rsidRDefault="00C3558D" w:rsidP="00C3558D">
      <w:pPr>
        <w:spacing w:before="200" w:after="20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C3558D">
        <w:rPr>
          <w:rFonts w:ascii="Arial" w:hAnsi="Arial" w:cs="Arial"/>
          <w:b/>
          <w:bCs/>
          <w:color w:val="000000"/>
          <w:sz w:val="24"/>
          <w:szCs w:val="24"/>
        </w:rPr>
        <w:t xml:space="preserve">GARE DEL 15/ 2/2026 </w:t>
      </w:r>
    </w:p>
    <w:p w14:paraId="6DE322CF" w14:textId="77777777" w:rsidR="00C3558D" w:rsidRPr="00C3558D" w:rsidRDefault="00C3558D" w:rsidP="00C3558D">
      <w:pPr>
        <w:spacing w:before="100" w:after="100"/>
        <w:jc w:val="left"/>
        <w:rPr>
          <w:rFonts w:ascii="Arial" w:hAnsi="Arial" w:cs="Arial"/>
          <w:b/>
          <w:bCs/>
          <w:color w:val="000000"/>
        </w:rPr>
      </w:pPr>
      <w:r w:rsidRPr="00C3558D">
        <w:rPr>
          <w:rFonts w:ascii="Arial" w:hAnsi="Arial" w:cs="Arial"/>
          <w:b/>
          <w:bCs/>
          <w:color w:val="000000"/>
        </w:rPr>
        <w:t xml:space="preserve">PROVVEDIMENTI DISCIPLINARI </w:t>
      </w:r>
    </w:p>
    <w:p w14:paraId="3DBB63D3" w14:textId="77777777" w:rsidR="00C3558D" w:rsidRPr="00C3558D" w:rsidRDefault="00C3558D" w:rsidP="00C3558D">
      <w:pPr>
        <w:jc w:val="left"/>
        <w:rPr>
          <w:rFonts w:ascii="Arial" w:hAnsi="Arial" w:cs="Arial"/>
          <w:color w:val="000000"/>
        </w:rPr>
      </w:pPr>
      <w:r w:rsidRPr="00C3558D">
        <w:rPr>
          <w:rFonts w:ascii="Arial" w:hAnsi="Arial" w:cs="Arial"/>
          <w:color w:val="000000"/>
        </w:rPr>
        <w:t xml:space="preserve">In base alle risultanze degli atti ufficiali sono state deliberate le seguenti sanzioni disciplinari. </w:t>
      </w:r>
    </w:p>
    <w:p w14:paraId="58F15C9C" w14:textId="77777777" w:rsidR="00C3558D" w:rsidRPr="00C3558D" w:rsidRDefault="00C3558D" w:rsidP="00C3558D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C3558D">
        <w:rPr>
          <w:rFonts w:ascii="Arial" w:hAnsi="Arial" w:cs="Arial"/>
          <w:b/>
          <w:bCs/>
          <w:caps/>
          <w:color w:val="000000"/>
          <w:u w:val="single"/>
        </w:rPr>
        <w:t xml:space="preserve">CALCIATORI ESPULSI </w:t>
      </w:r>
    </w:p>
    <w:p w14:paraId="3E7AA709" w14:textId="77777777" w:rsidR="00C3558D" w:rsidRPr="00C3558D" w:rsidRDefault="00C3558D" w:rsidP="00C3558D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C3558D">
        <w:rPr>
          <w:rFonts w:ascii="Arial" w:hAnsi="Arial" w:cs="Arial"/>
          <w:b/>
          <w:bCs/>
          <w:caps/>
          <w:color w:val="000000"/>
          <w:u w:val="single"/>
        </w:rP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C3558D" w:rsidRPr="00C3558D" w14:paraId="6F28F88D" w14:textId="77777777" w:rsidTr="0037097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66E05C" w14:textId="77777777" w:rsidR="00C3558D" w:rsidRPr="00C3558D" w:rsidRDefault="00C3558D" w:rsidP="00C3558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3558D">
              <w:rPr>
                <w:rFonts w:ascii="Arial" w:hAnsi="Arial" w:cs="Arial"/>
                <w:sz w:val="16"/>
                <w:szCs w:val="16"/>
              </w:rPr>
              <w:t>ZAMPARINI NICOLA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B9E5F7" w14:textId="77777777" w:rsidR="00C3558D" w:rsidRPr="00C3558D" w:rsidRDefault="00C3558D" w:rsidP="00C3558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C3558D">
              <w:rPr>
                <w:rFonts w:ascii="Arial" w:hAnsi="Arial" w:cs="Arial"/>
                <w:sz w:val="14"/>
                <w:szCs w:val="14"/>
              </w:rPr>
              <w:t xml:space="preserve">(SEFRENSE)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B80594" w14:textId="77777777" w:rsidR="00C3558D" w:rsidRPr="00C3558D" w:rsidRDefault="00C3558D" w:rsidP="00C3558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3558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BAEF3D" w14:textId="77777777" w:rsidR="00C3558D" w:rsidRPr="00C3558D" w:rsidRDefault="00C3558D" w:rsidP="00C3558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3558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789CED" w14:textId="77777777" w:rsidR="00C3558D" w:rsidRPr="00C3558D" w:rsidRDefault="00C3558D" w:rsidP="00C3558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C3558D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11D42BDE" w14:textId="77777777" w:rsidR="00C3558D" w:rsidRPr="00C3558D" w:rsidRDefault="00C3558D" w:rsidP="00C3558D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C3558D">
        <w:rPr>
          <w:rFonts w:ascii="Arial" w:hAnsi="Arial" w:cs="Arial"/>
          <w:b/>
          <w:bCs/>
          <w:caps/>
          <w:color w:val="000000"/>
          <w:u w:val="single"/>
        </w:rPr>
        <w:t xml:space="preserve">CALCIATORI NON ESPULSI </w:t>
      </w:r>
    </w:p>
    <w:p w14:paraId="13A393D5" w14:textId="77777777" w:rsidR="00C3558D" w:rsidRPr="00C3558D" w:rsidRDefault="00C3558D" w:rsidP="00C3558D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C3558D">
        <w:rPr>
          <w:rFonts w:ascii="Arial" w:hAnsi="Arial" w:cs="Arial"/>
          <w:b/>
          <w:bCs/>
          <w:caps/>
          <w:color w:val="000000"/>
          <w:u w:val="single"/>
        </w:rPr>
        <w:t xml:space="preserve">AMMONIZIONE CON DIFFIDA (IV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C3558D" w:rsidRPr="00C3558D" w14:paraId="5DA5C393" w14:textId="77777777" w:rsidTr="0037097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6AFDFE" w14:textId="77777777" w:rsidR="00C3558D" w:rsidRPr="00C3558D" w:rsidRDefault="00C3558D" w:rsidP="00C3558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3558D">
              <w:rPr>
                <w:rFonts w:ascii="Arial" w:hAnsi="Arial" w:cs="Arial"/>
                <w:sz w:val="16"/>
                <w:szCs w:val="16"/>
              </w:rPr>
              <w:t>LIBERINI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9EA1CF" w14:textId="77777777" w:rsidR="00C3558D" w:rsidRPr="00C3558D" w:rsidRDefault="00C3558D" w:rsidP="00C3558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C3558D">
              <w:rPr>
                <w:rFonts w:ascii="Arial" w:hAnsi="Arial" w:cs="Arial"/>
                <w:sz w:val="14"/>
                <w:szCs w:val="14"/>
              </w:rPr>
              <w:t xml:space="preserve">(TREIESE)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B2664F" w14:textId="77777777" w:rsidR="00C3558D" w:rsidRPr="00C3558D" w:rsidRDefault="00C3558D" w:rsidP="00C3558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3558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0B8B96" w14:textId="77777777" w:rsidR="00C3558D" w:rsidRPr="00C3558D" w:rsidRDefault="00C3558D" w:rsidP="00C3558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3558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F6DDC0" w14:textId="77777777" w:rsidR="00C3558D" w:rsidRPr="00C3558D" w:rsidRDefault="00C3558D" w:rsidP="00C3558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C3558D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00EB053F" w14:textId="77777777" w:rsidR="00C3558D" w:rsidRDefault="00C3558D" w:rsidP="004B2E92">
      <w:pPr>
        <w:pStyle w:val="breakline"/>
        <w:ind w:firstLine="708"/>
        <w:rPr>
          <w:rFonts w:ascii="Arial" w:hAnsi="Arial" w:cs="Arial"/>
          <w:color w:val="002060"/>
          <w:sz w:val="22"/>
          <w:szCs w:val="22"/>
        </w:rPr>
      </w:pPr>
    </w:p>
    <w:p w14:paraId="5E65A7E6" w14:textId="72715587" w:rsidR="004B2E92" w:rsidRPr="00290037" w:rsidRDefault="004B2E92" w:rsidP="004B2E92">
      <w:pPr>
        <w:pStyle w:val="breakline"/>
        <w:ind w:firstLine="708"/>
        <w:rPr>
          <w:rFonts w:ascii="Arial" w:hAnsi="Arial" w:cs="Arial"/>
          <w:color w:val="002060"/>
          <w:sz w:val="22"/>
          <w:szCs w:val="22"/>
        </w:rPr>
      </w:pPr>
      <w:r w:rsidRPr="00290037">
        <w:rPr>
          <w:rFonts w:ascii="Arial" w:hAnsi="Arial" w:cs="Arial"/>
          <w:color w:val="002060"/>
          <w:sz w:val="22"/>
          <w:szCs w:val="22"/>
        </w:rPr>
        <w:t>f.to. Il Sostituto Giudice Sportivo</w:t>
      </w:r>
      <w:r w:rsidRPr="00290037">
        <w:rPr>
          <w:rFonts w:ascii="Arial" w:hAnsi="Arial" w:cs="Arial"/>
          <w:color w:val="002060"/>
          <w:sz w:val="22"/>
          <w:szCs w:val="22"/>
        </w:rPr>
        <w:tab/>
      </w:r>
      <w:r w:rsidRPr="00290037">
        <w:rPr>
          <w:rFonts w:ascii="Arial" w:hAnsi="Arial" w:cs="Arial"/>
          <w:color w:val="002060"/>
          <w:sz w:val="22"/>
          <w:szCs w:val="22"/>
        </w:rPr>
        <w:tab/>
      </w:r>
      <w:r w:rsidRPr="00290037">
        <w:rPr>
          <w:rFonts w:ascii="Arial" w:hAnsi="Arial" w:cs="Arial"/>
          <w:color w:val="002060"/>
          <w:sz w:val="22"/>
          <w:szCs w:val="22"/>
        </w:rPr>
        <w:tab/>
        <w:t xml:space="preserve">          f.to Il Giudice Sportivo </w:t>
      </w:r>
    </w:p>
    <w:p w14:paraId="7CE71E55" w14:textId="77777777" w:rsidR="004B2E92" w:rsidRPr="00290037" w:rsidRDefault="004B2E92" w:rsidP="004B2E92">
      <w:pPr>
        <w:pStyle w:val="breakline"/>
        <w:rPr>
          <w:rFonts w:ascii="Arial" w:hAnsi="Arial" w:cs="Arial"/>
          <w:color w:val="002060"/>
          <w:sz w:val="22"/>
          <w:szCs w:val="22"/>
        </w:rPr>
      </w:pPr>
      <w:r w:rsidRPr="00290037">
        <w:rPr>
          <w:rFonts w:ascii="Arial" w:hAnsi="Arial" w:cs="Arial"/>
          <w:color w:val="002060"/>
          <w:sz w:val="22"/>
          <w:szCs w:val="22"/>
        </w:rPr>
        <w:t xml:space="preserve">                   Avv. Andrea Marchiori</w:t>
      </w:r>
      <w:r w:rsidRPr="00290037">
        <w:rPr>
          <w:rFonts w:ascii="Arial" w:hAnsi="Arial" w:cs="Arial"/>
          <w:color w:val="002060"/>
          <w:sz w:val="22"/>
          <w:szCs w:val="22"/>
        </w:rPr>
        <w:tab/>
      </w:r>
      <w:r w:rsidRPr="00290037">
        <w:rPr>
          <w:rFonts w:ascii="Arial" w:hAnsi="Arial" w:cs="Arial"/>
          <w:color w:val="002060"/>
          <w:sz w:val="22"/>
          <w:szCs w:val="22"/>
        </w:rPr>
        <w:tab/>
      </w:r>
      <w:r w:rsidRPr="00290037">
        <w:rPr>
          <w:rFonts w:ascii="Arial" w:hAnsi="Arial" w:cs="Arial"/>
          <w:color w:val="002060"/>
          <w:sz w:val="22"/>
          <w:szCs w:val="22"/>
        </w:rPr>
        <w:tab/>
      </w:r>
      <w:r w:rsidRPr="00290037">
        <w:rPr>
          <w:rFonts w:ascii="Arial" w:hAnsi="Arial" w:cs="Arial"/>
          <w:color w:val="002060"/>
          <w:sz w:val="22"/>
          <w:szCs w:val="22"/>
        </w:rPr>
        <w:tab/>
        <w:t xml:space="preserve">          </w:t>
      </w:r>
      <w:r>
        <w:rPr>
          <w:rFonts w:ascii="Arial" w:hAnsi="Arial" w:cs="Arial"/>
          <w:color w:val="002060"/>
          <w:sz w:val="22"/>
          <w:szCs w:val="22"/>
        </w:rPr>
        <w:t xml:space="preserve">    </w:t>
      </w:r>
      <w:r w:rsidRPr="00290037">
        <w:rPr>
          <w:rFonts w:ascii="Arial" w:hAnsi="Arial" w:cs="Arial"/>
          <w:color w:val="002060"/>
          <w:sz w:val="22"/>
          <w:szCs w:val="22"/>
        </w:rPr>
        <w:t>Avv. Luca Sartini</w:t>
      </w:r>
    </w:p>
    <w:p w14:paraId="4983A5C7" w14:textId="77777777" w:rsidR="004B2E92" w:rsidRDefault="004B2E92" w:rsidP="004B2E92">
      <w:pPr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</w:p>
    <w:p w14:paraId="552ADD4C" w14:textId="77777777" w:rsidR="004B2E92" w:rsidRDefault="004B2E92" w:rsidP="004B2E92">
      <w:pPr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  <w:r w:rsidRPr="00C55E23">
        <w:rPr>
          <w:rFonts w:ascii="Arial" w:hAnsi="Arial" w:cs="Arial"/>
          <w:b/>
          <w:bCs/>
          <w:color w:val="002060"/>
          <w:sz w:val="36"/>
          <w:szCs w:val="36"/>
        </w:rPr>
        <w:t>CLASSIFICA</w:t>
      </w:r>
    </w:p>
    <w:p w14:paraId="429A6080" w14:textId="77777777" w:rsidR="00513CA0" w:rsidRDefault="00513CA0" w:rsidP="004B2E92">
      <w:pPr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</w:p>
    <w:p w14:paraId="3C1550D0" w14:textId="77777777" w:rsidR="00513CA0" w:rsidRPr="00513CA0" w:rsidRDefault="00513CA0" w:rsidP="00513CA0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513CA0">
        <w:rPr>
          <w:rFonts w:ascii="Arial" w:hAnsi="Arial" w:cs="Arial"/>
          <w:b/>
          <w:bCs/>
          <w:color w:val="000000"/>
          <w:sz w:val="24"/>
          <w:szCs w:val="24"/>
        </w:rPr>
        <w:t>GIRONE E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513CA0" w:rsidRPr="00513CA0" w14:paraId="59027005" w14:textId="77777777" w:rsidTr="00370979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CA1CF9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13CA0">
              <w:rPr>
                <w:rFonts w:ascii="Arial" w:hAnsi="Arial" w:cs="Arial"/>
                <w:b/>
                <w:bCs/>
                <w:color w:val="000000"/>
              </w:rP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C63508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13CA0">
              <w:rPr>
                <w:rFonts w:ascii="Arial" w:hAnsi="Arial" w:cs="Arial"/>
                <w:b/>
                <w:bCs/>
                <w:color w:val="000000"/>
              </w:rP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ED2CB3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13CA0">
              <w:rPr>
                <w:rFonts w:ascii="Arial" w:hAnsi="Arial" w:cs="Arial"/>
                <w:b/>
                <w:bCs/>
                <w:color w:val="000000"/>
              </w:rP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D8C317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13CA0">
              <w:rPr>
                <w:rFonts w:ascii="Arial" w:hAnsi="Arial" w:cs="Arial"/>
                <w:b/>
                <w:bCs/>
                <w:color w:val="000000"/>
              </w:rP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C13121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13CA0">
              <w:rPr>
                <w:rFonts w:ascii="Arial" w:hAnsi="Arial" w:cs="Arial"/>
                <w:b/>
                <w:bCs/>
                <w:color w:val="000000"/>
              </w:rP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86AEDA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13CA0">
              <w:rPr>
                <w:rFonts w:ascii="Arial" w:hAnsi="Arial" w:cs="Arial"/>
                <w:b/>
                <w:bCs/>
                <w:color w:val="000000"/>
              </w:rP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EEE8AA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13CA0">
              <w:rPr>
                <w:rFonts w:ascii="Arial" w:hAnsi="Arial" w:cs="Arial"/>
                <w:b/>
                <w:bCs/>
                <w:color w:val="000000"/>
              </w:rP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60AB30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13CA0">
              <w:rPr>
                <w:rFonts w:ascii="Arial" w:hAnsi="Arial" w:cs="Arial"/>
                <w:b/>
                <w:bCs/>
                <w:color w:val="000000"/>
              </w:rP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93F36F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13CA0">
              <w:rPr>
                <w:rFonts w:ascii="Arial" w:hAnsi="Arial" w:cs="Arial"/>
                <w:b/>
                <w:bCs/>
                <w:color w:val="000000"/>
              </w:rP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EE9623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13CA0">
              <w:rPr>
                <w:rFonts w:ascii="Arial" w:hAnsi="Arial" w:cs="Arial"/>
                <w:b/>
                <w:bCs/>
                <w:color w:val="000000"/>
              </w:rPr>
              <w:t>PE</w:t>
            </w:r>
          </w:p>
        </w:tc>
      </w:tr>
      <w:tr w:rsidR="00513CA0" w:rsidRPr="00513CA0" w14:paraId="36A4A6D1" w14:textId="77777777" w:rsidTr="00370979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9061C8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A.S.D. CASETTE D ETE 1968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041A10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45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689A93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FECD2C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11EDAC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D7AD68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246B62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39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389180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32C1EE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46868E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513CA0" w:rsidRPr="00513CA0" w14:paraId="534A7571" w14:textId="77777777" w:rsidTr="00370979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A0605D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A.S.D. CSKA CORRIDONIA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9DB1B7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B7A2D4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EE87B0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D8619F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26062C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C7B806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EBA9B4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DA2B0C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B217DE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513CA0" w:rsidRPr="00513CA0" w14:paraId="13ECF271" w14:textId="77777777" w:rsidTr="00370979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884910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A.S.D. STESE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67E2ED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795817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355AD2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EA1CDB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61CCFC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01A7B5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8B7B28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009469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4A42AF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513CA0" w:rsidRPr="00513CA0" w14:paraId="2005A788" w14:textId="77777777" w:rsidTr="00370979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1D9BBE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A.S.D. V.R. MACERATA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EC6E75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5685AD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530B66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E921D2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C33FFF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7AD0C9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A87CDF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CB4648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543F1B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513CA0" w:rsidRPr="00513CA0" w14:paraId="7F566B8D" w14:textId="77777777" w:rsidTr="00370979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F8D324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A.S.D. C.S.I. RECANATI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C8D189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1B5D38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D40F21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551A1D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D79C10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8AB6E8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979263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34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D7AAF7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C6CA94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513CA0" w:rsidRPr="00513CA0" w14:paraId="03906A29" w14:textId="77777777" w:rsidTr="00370979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68ED9F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  <w:t>A.S.D. REAL PORTO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70A7BC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DF88E5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93C2D7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A65925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B6AC45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FBA604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1C9DD9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E08918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F8097A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513CA0" w:rsidRPr="00513CA0" w14:paraId="587C88C8" w14:textId="77777777" w:rsidTr="00370979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455C64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A.S.D. UNITED CIVITANOVA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F65CB1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4ECF83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7BACED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A60639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497194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970F70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37F8E8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549F1E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-1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691CA4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513CA0" w:rsidRPr="00513CA0" w14:paraId="0C2C13C1" w14:textId="77777777" w:rsidTr="00370979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984C41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A.S.D. HELVIA RECINA 1975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B22D29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7B45AE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2CD823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6C8BD5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3D5168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68D354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802178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90DE46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ABE991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513CA0" w:rsidRPr="00513CA0" w14:paraId="081D9787" w14:textId="77777777" w:rsidTr="00370979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FE8FCF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  <w:t>A.S.D. REAL ELPIDIENSE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DFB09E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8794FC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6B5D7E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EE6B5D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99984B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742FFE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61E655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CE3A86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-3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A7F2E2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513CA0" w:rsidRPr="00513CA0" w14:paraId="6BF342E1" w14:textId="77777777" w:rsidTr="00370979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4ADE32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A.S.D. VIS CIVITANOVA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3B214B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792146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FE4AE7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8C5CE7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D4F3B7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969F9B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75B4FB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ACD973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-5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1EE990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513CA0" w:rsidRPr="00513CA0" w14:paraId="688F0348" w14:textId="77777777" w:rsidTr="00370979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599E75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A.S.D. ATLETICO MACERATA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20DDEB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EE8479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5CD26D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01697A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384AE7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9E7B1A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E55F99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91518A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-9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F1F6A0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513CA0" w:rsidRPr="00513CA0" w14:paraId="63DF141F" w14:textId="77777777" w:rsidTr="00370979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7DD2F9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REAL TELUSIANO A.S.D.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1370EC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DFFF19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4A5B77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A3C7F6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3AF923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74AC92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0D5CCC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39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ADA60C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-13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C7ED14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513CA0" w:rsidRPr="00513CA0" w14:paraId="42A8BEB7" w14:textId="77777777" w:rsidTr="00370979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13CCD8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A.S.D. ATLETICO M.U. CALCIO 84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A63D4F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8AB414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2B231F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EF4B53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29888A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680AB9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7026F6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34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937759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-4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564BDB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513CA0" w:rsidRPr="00513CA0" w14:paraId="0E011067" w14:textId="77777777" w:rsidTr="00370979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A9481F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SSDARL ACADEMY CIVITANOVESE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40BEB5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E0D962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003DD8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517EFA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81323C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70F38E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3C3434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46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AB6968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-9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F7B5A9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513CA0" w:rsidRPr="00513CA0" w14:paraId="00CAE5B4" w14:textId="77777777" w:rsidTr="00370979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DF0A7F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A.S.D. ARIES TRODICA 04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A28420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B39F3B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F091F2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1BBFE4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9D528A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744144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F88BF9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1E80C3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-6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3E8040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513CA0" w:rsidRPr="00513CA0" w14:paraId="0A82C925" w14:textId="77777777" w:rsidTr="00370979"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DAE4B0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A.S.D. VIS P.</w:t>
            </w:r>
            <w:proofErr w:type="gramStart"/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S.ELPIDIO</w:t>
            </w:r>
            <w:proofErr w:type="gramEnd"/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C.FALERIA</w:t>
            </w:r>
            <w:proofErr w:type="gramEnd"/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83F38E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2355BB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9CA888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FA5766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F7D6C6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F72102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B9EA40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5C4648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-17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012F5D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</w:tbl>
    <w:p w14:paraId="566B596C" w14:textId="77777777" w:rsidR="00513CA0" w:rsidRPr="00513CA0" w:rsidRDefault="00513CA0" w:rsidP="00513CA0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6F525AED" w14:textId="77777777" w:rsidR="00513CA0" w:rsidRPr="00513CA0" w:rsidRDefault="00513CA0" w:rsidP="00513CA0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45771602" w14:textId="77777777" w:rsidR="00513CA0" w:rsidRPr="00513CA0" w:rsidRDefault="00513CA0" w:rsidP="00513CA0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513CA0">
        <w:rPr>
          <w:rFonts w:ascii="Arial" w:hAnsi="Arial" w:cs="Arial"/>
          <w:b/>
          <w:bCs/>
          <w:color w:val="000000"/>
          <w:sz w:val="24"/>
          <w:szCs w:val="24"/>
        </w:rPr>
        <w:t>GIRONE F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513CA0" w:rsidRPr="00513CA0" w14:paraId="05DAEBBE" w14:textId="77777777" w:rsidTr="00370979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941163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13CA0">
              <w:rPr>
                <w:rFonts w:ascii="Arial" w:hAnsi="Arial" w:cs="Arial"/>
                <w:b/>
                <w:bCs/>
                <w:color w:val="000000"/>
              </w:rP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6BC175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13CA0">
              <w:rPr>
                <w:rFonts w:ascii="Arial" w:hAnsi="Arial" w:cs="Arial"/>
                <w:b/>
                <w:bCs/>
                <w:color w:val="000000"/>
              </w:rP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E96BB7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13CA0">
              <w:rPr>
                <w:rFonts w:ascii="Arial" w:hAnsi="Arial" w:cs="Arial"/>
                <w:b/>
                <w:bCs/>
                <w:color w:val="000000"/>
              </w:rP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D60686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13CA0">
              <w:rPr>
                <w:rFonts w:ascii="Arial" w:hAnsi="Arial" w:cs="Arial"/>
                <w:b/>
                <w:bCs/>
                <w:color w:val="000000"/>
              </w:rP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C5219D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13CA0">
              <w:rPr>
                <w:rFonts w:ascii="Arial" w:hAnsi="Arial" w:cs="Arial"/>
                <w:b/>
                <w:bCs/>
                <w:color w:val="000000"/>
              </w:rP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A76332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13CA0">
              <w:rPr>
                <w:rFonts w:ascii="Arial" w:hAnsi="Arial" w:cs="Arial"/>
                <w:b/>
                <w:bCs/>
                <w:color w:val="000000"/>
              </w:rP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9542DD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13CA0">
              <w:rPr>
                <w:rFonts w:ascii="Arial" w:hAnsi="Arial" w:cs="Arial"/>
                <w:b/>
                <w:bCs/>
                <w:color w:val="000000"/>
              </w:rP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32FFFC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13CA0">
              <w:rPr>
                <w:rFonts w:ascii="Arial" w:hAnsi="Arial" w:cs="Arial"/>
                <w:b/>
                <w:bCs/>
                <w:color w:val="000000"/>
              </w:rP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934F5F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13CA0">
              <w:rPr>
                <w:rFonts w:ascii="Arial" w:hAnsi="Arial" w:cs="Arial"/>
                <w:b/>
                <w:bCs/>
                <w:color w:val="000000"/>
              </w:rP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58CDC5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13CA0">
              <w:rPr>
                <w:rFonts w:ascii="Arial" w:hAnsi="Arial" w:cs="Arial"/>
                <w:b/>
                <w:bCs/>
                <w:color w:val="000000"/>
              </w:rPr>
              <w:t>PE</w:t>
            </w:r>
          </w:p>
        </w:tc>
      </w:tr>
      <w:tr w:rsidR="00513CA0" w:rsidRPr="00513CA0" w14:paraId="63568664" w14:textId="77777777" w:rsidTr="00370979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927E16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A.S.D. SARNANO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FBF653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2589F1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29E0CF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A21B38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FB321F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BEB5FD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5885E0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14A97B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B6BBFC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513CA0" w:rsidRPr="00513CA0" w14:paraId="1E93FA70" w14:textId="77777777" w:rsidTr="00370979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6E8DFD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U.S.D. TREIESE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49C659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41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4B4150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157302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E9B824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4A2190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F64251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39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5AEF53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9C0B16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620CDA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513CA0" w:rsidRPr="00513CA0" w14:paraId="0D1B9429" w14:textId="77777777" w:rsidTr="00370979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FB5C40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A.S.D. PIEVEBOVIGLIANA 2012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0EDA9E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E5B14C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CF788A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502E5B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0F4C4C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EEE789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354A37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6CD27B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D3A2DB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513CA0" w:rsidRPr="00513CA0" w14:paraId="0B922F2D" w14:textId="77777777" w:rsidTr="00370979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0FB23F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ASD VISSO-ALTONERA CALCIO1970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36146B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39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BA3EB0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03BC67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5FACC8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746E1E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B1393C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ED7F72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3F31A5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608319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513CA0" w:rsidRPr="00513CA0" w14:paraId="22B486E3" w14:textId="77777777" w:rsidTr="00370979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2883B4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A.S.D. ESANATOGLIA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514643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34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01692F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2D0FAF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BF7DB9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46F12E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9F5CC9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B75439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26FA4F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5D55E3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513CA0" w:rsidRPr="00513CA0" w14:paraId="16285E95" w14:textId="77777777" w:rsidTr="00370979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A76665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S.S. RUGGERO MANCINI PIORACO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0FDF72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FBFF71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837988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DA03F7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D6DEFE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357BF5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E13D00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EDD80E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866D9F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513CA0" w:rsidRPr="00513CA0" w14:paraId="34303AE1" w14:textId="77777777" w:rsidTr="00370979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C12A3C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A.S.D. CALDAROLA G.N.C.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7E0ACC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712D7E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EB1E81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FE0BA4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113EB6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9FA56E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9A5A94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91D602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CBB01E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513CA0" w:rsidRPr="00513CA0" w14:paraId="1AFA41E6" w14:textId="77777777" w:rsidTr="00370979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4F9B43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U.S. PALOMBESE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0424CB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045637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6C46FD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EC0492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781268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66FC0F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E08632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88EF3B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-3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4E4D5A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513CA0" w:rsidRPr="00513CA0" w14:paraId="4872F741" w14:textId="77777777" w:rsidTr="00370979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BEE3FB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ASD GS FABIANI MATELICA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3CDC56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DDCC60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F63F8A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F0619C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DD544C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F7AB0C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69B11F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BCA9DC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-1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CD2E38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513CA0" w:rsidRPr="00513CA0" w14:paraId="40659087" w14:textId="77777777" w:rsidTr="00370979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845B71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POL. RIPE SAN GINESIO A.S.D.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B4EE4B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2690FC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94CFF1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FA1376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C97793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FD16D8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625183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DDB794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-4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D869F5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513CA0" w:rsidRPr="00513CA0" w14:paraId="587AF392" w14:textId="77777777" w:rsidTr="00370979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66718C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URBIS SALVIA A.S.D.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1ECDEA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CE83D8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A4B649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F1C691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5B7D6B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E75C6C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D159F3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749A65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-6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53C35E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513CA0" w:rsidRPr="00513CA0" w14:paraId="161E9E15" w14:textId="77777777" w:rsidTr="00370979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DEFCC8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A.S.D. LORESE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946F35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7B031E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337EF3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99FD15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8EC913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C4AB73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F25AE8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964122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-5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4DA0CD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513CA0" w:rsidRPr="00513CA0" w14:paraId="3B6D4850" w14:textId="77777777" w:rsidTr="00370979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A35BA7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A.S.D. MONTE SAN MARTINO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FFEF36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88A06A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7EEC61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3F3868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63A84D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3C667D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34C56B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8664F4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-11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DB9845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513CA0" w:rsidRPr="00513CA0" w14:paraId="7357C7DE" w14:textId="77777777" w:rsidTr="00370979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7BF635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ASD US ABBADIENSE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A14498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D13FEE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8E5697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9CC37B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0443B7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A68AE4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2B0446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4FDB28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-25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974C53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513CA0" w:rsidRPr="00513CA0" w14:paraId="042779EE" w14:textId="77777777" w:rsidTr="00370979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9B86F0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A.S.D. SEFRENSE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945F42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17380D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CE12BA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B158C3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A71FF5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81E228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CDDE98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E11A53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-25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BBC955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513CA0" w:rsidRPr="00513CA0" w14:paraId="3FA696BB" w14:textId="77777777" w:rsidTr="00370979"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7D4DD7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A.S.D. SAN SEVERINO MARCHE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201BA7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D1BAE6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FBCC3D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D73354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D8D7F5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E1C5EC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72A237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C5C349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-23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E1C746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</w:tbl>
    <w:p w14:paraId="37DDC33F" w14:textId="77777777" w:rsidR="00420297" w:rsidRDefault="00420297" w:rsidP="00BF7806">
      <w:pPr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</w:p>
    <w:p w14:paraId="02AD4155" w14:textId="77777777" w:rsidR="00C3558D" w:rsidRDefault="00C3558D" w:rsidP="00BF7806">
      <w:pPr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</w:p>
    <w:p w14:paraId="2B7CFF41" w14:textId="06E1F149" w:rsidR="00627DCA" w:rsidRDefault="00C3558D" w:rsidP="0046604B">
      <w:pPr>
        <w:pStyle w:val="titoloprinc0"/>
        <w:rPr>
          <w:color w:val="17365D" w:themeColor="text2" w:themeShade="BF"/>
        </w:rPr>
      </w:pPr>
      <w:r>
        <w:rPr>
          <w:color w:val="002060"/>
        </w:rPr>
        <w:t>PROGRAMMA GARE</w:t>
      </w:r>
    </w:p>
    <w:p w14:paraId="7B6DCAB6" w14:textId="77777777" w:rsidR="006745FB" w:rsidRDefault="006745FB" w:rsidP="0046604B">
      <w:pPr>
        <w:pStyle w:val="titoloprinc0"/>
        <w:rPr>
          <w:color w:val="17365D" w:themeColor="text2" w:themeShade="BF"/>
        </w:rPr>
      </w:pPr>
    </w:p>
    <w:p w14:paraId="0A009F87" w14:textId="77777777" w:rsidR="00513CA0" w:rsidRPr="00513CA0" w:rsidRDefault="00513CA0" w:rsidP="00513CA0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513CA0">
        <w:rPr>
          <w:rFonts w:ascii="Arial" w:hAnsi="Arial" w:cs="Arial"/>
          <w:b/>
          <w:bCs/>
          <w:color w:val="000000"/>
          <w:sz w:val="24"/>
          <w:szCs w:val="24"/>
        </w:rPr>
        <w:t>GIRONE E - 6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1"/>
        <w:gridCol w:w="2014"/>
        <w:gridCol w:w="385"/>
        <w:gridCol w:w="898"/>
        <w:gridCol w:w="1182"/>
        <w:gridCol w:w="1550"/>
        <w:gridCol w:w="1550"/>
      </w:tblGrid>
      <w:tr w:rsidR="00513CA0" w:rsidRPr="00513CA0" w14:paraId="1BA3722A" w14:textId="77777777" w:rsidTr="00370979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F4ABD3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13CA0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7096D1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13CA0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56AF9B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13CA0">
              <w:rPr>
                <w:rFonts w:ascii="Arial" w:hAnsi="Arial" w:cs="Arial"/>
                <w:b/>
                <w:bCs/>
                <w:color w:val="000000"/>
              </w:rP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9BCBCA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13CA0">
              <w:rPr>
                <w:rFonts w:ascii="Arial" w:hAnsi="Arial" w:cs="Arial"/>
                <w:b/>
                <w:bCs/>
                <w:color w:val="000000"/>
              </w:rP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E5CF3C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13CA0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4C1C3F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513CA0">
              <w:rPr>
                <w:rFonts w:ascii="Arial" w:hAnsi="Arial" w:cs="Arial"/>
                <w:b/>
                <w:bCs/>
                <w:color w:val="000000"/>
              </w:rPr>
              <w:t>Localita'</w:t>
            </w:r>
            <w:proofErr w:type="spellEnd"/>
            <w:r w:rsidRPr="00513CA0">
              <w:rPr>
                <w:rFonts w:ascii="Arial" w:hAnsi="Arial" w:cs="Arial"/>
                <w:b/>
                <w:bCs/>
                <w:color w:val="000000"/>
              </w:rP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E4627E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13CA0">
              <w:rPr>
                <w:rFonts w:ascii="Arial" w:hAnsi="Arial" w:cs="Arial"/>
                <w:b/>
                <w:bCs/>
                <w:color w:val="000000"/>
              </w:rPr>
              <w:t>Indirizzo Impianto</w:t>
            </w:r>
          </w:p>
        </w:tc>
      </w:tr>
      <w:tr w:rsidR="00513CA0" w:rsidRPr="00513CA0" w14:paraId="171D7F07" w14:textId="77777777" w:rsidTr="00370979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5F686F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ACADEMY CIVITANOVESE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36467D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CSKA CORRIDONIA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3AECEB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9FE675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20/02/2026 21:15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5916B5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278 COMUNALE "MORNANO" CIVIT.ALTA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C8EF80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CIVITANOVA MARCHE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98E1DC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VIA DEL TIRASSEGNO</w:t>
            </w:r>
          </w:p>
        </w:tc>
      </w:tr>
      <w:tr w:rsidR="00513CA0" w:rsidRPr="00513CA0" w14:paraId="1C3F4D9D" w14:textId="77777777" w:rsidTr="00370979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9EFBAB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C.S.I. RECANATI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29BDF1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STESE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6892D3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D5A568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20/02/2026 21:15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377142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336 COMUNALE "NICOLA TUBALDI"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00A8CD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RECANATI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58804F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VIA ALDO MORO</w:t>
            </w:r>
          </w:p>
        </w:tc>
      </w:tr>
      <w:tr w:rsidR="00513CA0" w:rsidRPr="00513CA0" w14:paraId="620FD88D" w14:textId="77777777" w:rsidTr="00370979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913DA0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VIS CIVITANOVA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F608CE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ATLETICO M.U. CALCIO 84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BC8CF8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78E088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20/02/2026 21:15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4AA476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272 "DON SILVESTRO CONTIGIANI"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9421CE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CIVITANOVA MARCHE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E194A2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VIA UGO BASSI</w:t>
            </w:r>
          </w:p>
        </w:tc>
      </w:tr>
      <w:tr w:rsidR="00513CA0" w:rsidRPr="00513CA0" w14:paraId="651CDDBA" w14:textId="77777777" w:rsidTr="00370979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F38C64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ATLETICO MACERATA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5D92C5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CASETTE D ETE 1968 CALCIO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D4837B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C4DF72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21/02/2026 14:30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BD097B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293 "DELLA VITTORIA"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219131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MACERATA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CBF905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VIA MARTIRI LIBERTA' 5</w:t>
            </w:r>
          </w:p>
        </w:tc>
      </w:tr>
      <w:tr w:rsidR="00513CA0" w:rsidRPr="00513CA0" w14:paraId="55209219" w14:textId="77777777" w:rsidTr="00370979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730928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HELVIA RECINA 1975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32FC2E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REAL PORTO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01307A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AD81E6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21/02/2026 14:30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5D3CA1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 xml:space="preserve">301 "MICHELE GIRONELLA" </w:t>
            </w:r>
            <w:proofErr w:type="gramStart"/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V.POTENZA</w:t>
            </w:r>
            <w:proofErr w:type="gramEnd"/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EBD1CB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MACERATA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DC2266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BORGO PERANZONI VILLA POTENZA</w:t>
            </w:r>
          </w:p>
        </w:tc>
      </w:tr>
      <w:tr w:rsidR="00513CA0" w:rsidRPr="00513CA0" w14:paraId="7629913A" w14:textId="77777777" w:rsidTr="00370979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91AA43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REAL ELPIDIENSE CALCIO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3DBCBC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ARIES TRODICA 04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7E3D75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087E16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21/02/2026 14:30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D9B789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229 COMUNALE "FRANCO MONTEVIDONI"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62B652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SANT'ELPIDIO A MARE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F9406D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VIA ISONZO</w:t>
            </w:r>
          </w:p>
        </w:tc>
      </w:tr>
      <w:tr w:rsidR="00513CA0" w:rsidRPr="00513CA0" w14:paraId="7EF02AA0" w14:textId="77777777" w:rsidTr="00370979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B5532F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REAL TELUSIANO A.S.D.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450851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VIS P.</w:t>
            </w:r>
            <w:proofErr w:type="gramStart"/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S.ELPIDIO</w:t>
            </w:r>
            <w:proofErr w:type="gramEnd"/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gramStart"/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C.FALERIA</w:t>
            </w:r>
            <w:proofErr w:type="gramEnd"/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5CE7E3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38CEDA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21/02/2026 14:30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643D6F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314 COMUNALE VILLA SAN FILIPPO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95CD06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MONTE SAN GIUSTO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E74933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VIA MAGELLANO - V.S. FILIPPO</w:t>
            </w:r>
          </w:p>
        </w:tc>
      </w:tr>
      <w:tr w:rsidR="00513CA0" w:rsidRPr="00513CA0" w14:paraId="77CCFDD4" w14:textId="77777777" w:rsidTr="00370979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A03B20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V.R. MACERATA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093655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UNITED CIVITANOVA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763073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2D6FE3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21/02/2026 15:00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2A3594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294 "SAN GIULIANO" RIONE PACE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5627A2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MACERATA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3B6CE1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VIA BENEDETTO CROCE</w:t>
            </w:r>
          </w:p>
        </w:tc>
      </w:tr>
    </w:tbl>
    <w:p w14:paraId="0E32A53B" w14:textId="77777777" w:rsidR="00513CA0" w:rsidRPr="00513CA0" w:rsidRDefault="00513CA0" w:rsidP="00513CA0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6FF04960" w14:textId="77777777" w:rsidR="000B6B3F" w:rsidRDefault="000B6B3F" w:rsidP="00513CA0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229ADD3" w14:textId="77777777" w:rsidR="009A02AE" w:rsidRDefault="009A02AE" w:rsidP="00513CA0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009728C8" w14:textId="77777777" w:rsidR="009A02AE" w:rsidRDefault="009A02AE" w:rsidP="00513CA0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4FEF3440" w14:textId="5B0F2AF8" w:rsidR="00513CA0" w:rsidRPr="00513CA0" w:rsidRDefault="00513CA0" w:rsidP="00513CA0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513CA0">
        <w:rPr>
          <w:rFonts w:ascii="Arial" w:hAnsi="Arial" w:cs="Arial"/>
          <w:b/>
          <w:bCs/>
          <w:color w:val="000000"/>
          <w:sz w:val="24"/>
          <w:szCs w:val="24"/>
        </w:rPr>
        <w:t>GIRONE F - 5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7"/>
        <w:gridCol w:w="2017"/>
        <w:gridCol w:w="385"/>
        <w:gridCol w:w="898"/>
        <w:gridCol w:w="1179"/>
        <w:gridCol w:w="1552"/>
        <w:gridCol w:w="1552"/>
      </w:tblGrid>
      <w:tr w:rsidR="00513CA0" w:rsidRPr="00513CA0" w14:paraId="47ADE365" w14:textId="77777777" w:rsidTr="00370979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B46E57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13CA0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F9D971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13CA0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17BC15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13CA0">
              <w:rPr>
                <w:rFonts w:ascii="Arial" w:hAnsi="Arial" w:cs="Arial"/>
                <w:b/>
                <w:bCs/>
                <w:color w:val="000000"/>
              </w:rP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977189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13CA0">
              <w:rPr>
                <w:rFonts w:ascii="Arial" w:hAnsi="Arial" w:cs="Arial"/>
                <w:b/>
                <w:bCs/>
                <w:color w:val="000000"/>
              </w:rP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EB4AA4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13CA0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9B666B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513CA0">
              <w:rPr>
                <w:rFonts w:ascii="Arial" w:hAnsi="Arial" w:cs="Arial"/>
                <w:b/>
                <w:bCs/>
                <w:color w:val="000000"/>
              </w:rPr>
              <w:t>Localita'</w:t>
            </w:r>
            <w:proofErr w:type="spellEnd"/>
            <w:r w:rsidRPr="00513CA0">
              <w:rPr>
                <w:rFonts w:ascii="Arial" w:hAnsi="Arial" w:cs="Arial"/>
                <w:b/>
                <w:bCs/>
                <w:color w:val="000000"/>
              </w:rP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B505D6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13CA0">
              <w:rPr>
                <w:rFonts w:ascii="Arial" w:hAnsi="Arial" w:cs="Arial"/>
                <w:b/>
                <w:bCs/>
                <w:color w:val="000000"/>
              </w:rPr>
              <w:t>Indirizzo Impianto</w:t>
            </w:r>
          </w:p>
        </w:tc>
      </w:tr>
      <w:tr w:rsidR="00513CA0" w:rsidRPr="00513CA0" w14:paraId="51DA5EBC" w14:textId="77777777" w:rsidTr="00370979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F96EE2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SAN SEVERINO MARCHE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1FC219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MONTE SAN MARTINO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66056E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EB50AF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  <w:t>18/02/2026 20:45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833000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360 "TULLIO LEONORI"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D55574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SAN SEVERINO MARCHE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3C1ABC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VIA MAZZINI RIONE OVAIOLO</w:t>
            </w:r>
          </w:p>
        </w:tc>
      </w:tr>
    </w:tbl>
    <w:p w14:paraId="4171343A" w14:textId="77777777" w:rsidR="00513CA0" w:rsidRPr="00513CA0" w:rsidRDefault="00513CA0" w:rsidP="00513CA0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2EED7E6C" w14:textId="77777777" w:rsidR="00513CA0" w:rsidRPr="00513CA0" w:rsidRDefault="00513CA0" w:rsidP="00513CA0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6817B78B" w14:textId="77777777" w:rsidR="00513CA0" w:rsidRPr="00513CA0" w:rsidRDefault="00513CA0" w:rsidP="00513CA0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3839780A" w14:textId="77777777" w:rsidR="009A02AE" w:rsidRDefault="009A02AE" w:rsidP="00513CA0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B67DEF3" w14:textId="77777777" w:rsidR="009A02AE" w:rsidRDefault="009A02AE" w:rsidP="00513CA0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F298D9A" w14:textId="77777777" w:rsidR="009A02AE" w:rsidRDefault="009A02AE" w:rsidP="00513CA0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70E9462E" w14:textId="4AE0DA75" w:rsidR="00513CA0" w:rsidRPr="00513CA0" w:rsidRDefault="00513CA0" w:rsidP="00513CA0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513CA0">
        <w:rPr>
          <w:rFonts w:ascii="Arial" w:hAnsi="Arial" w:cs="Arial"/>
          <w:b/>
          <w:bCs/>
          <w:color w:val="000000"/>
          <w:sz w:val="24"/>
          <w:szCs w:val="24"/>
        </w:rPr>
        <w:t>GIRONE F - 6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5"/>
        <w:gridCol w:w="2004"/>
        <w:gridCol w:w="385"/>
        <w:gridCol w:w="898"/>
        <w:gridCol w:w="1179"/>
        <w:gridCol w:w="1564"/>
        <w:gridCol w:w="1545"/>
      </w:tblGrid>
      <w:tr w:rsidR="00513CA0" w:rsidRPr="00513CA0" w14:paraId="20833A71" w14:textId="77777777" w:rsidTr="00370979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364820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13CA0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79BF60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13CA0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AFB837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13CA0">
              <w:rPr>
                <w:rFonts w:ascii="Arial" w:hAnsi="Arial" w:cs="Arial"/>
                <w:b/>
                <w:bCs/>
                <w:color w:val="000000"/>
              </w:rP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3AF703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13CA0">
              <w:rPr>
                <w:rFonts w:ascii="Arial" w:hAnsi="Arial" w:cs="Arial"/>
                <w:b/>
                <w:bCs/>
                <w:color w:val="000000"/>
              </w:rP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23108B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13CA0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3E9843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513CA0">
              <w:rPr>
                <w:rFonts w:ascii="Arial" w:hAnsi="Arial" w:cs="Arial"/>
                <w:b/>
                <w:bCs/>
                <w:color w:val="000000"/>
              </w:rPr>
              <w:t>Localita'</w:t>
            </w:r>
            <w:proofErr w:type="spellEnd"/>
            <w:r w:rsidRPr="00513CA0">
              <w:rPr>
                <w:rFonts w:ascii="Arial" w:hAnsi="Arial" w:cs="Arial"/>
                <w:b/>
                <w:bCs/>
                <w:color w:val="000000"/>
              </w:rP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640E3E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13CA0">
              <w:rPr>
                <w:rFonts w:ascii="Arial" w:hAnsi="Arial" w:cs="Arial"/>
                <w:b/>
                <w:bCs/>
                <w:color w:val="000000"/>
              </w:rPr>
              <w:t>Indirizzo Impianto</w:t>
            </w:r>
          </w:p>
        </w:tc>
      </w:tr>
      <w:tr w:rsidR="00513CA0" w:rsidRPr="00513CA0" w14:paraId="3F82D6B6" w14:textId="77777777" w:rsidTr="00370979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65B353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CALDAROLA G.N.C.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9D72CA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SEFRENSE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49579E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B336FE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21/02/2026 15:00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518C02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264 COMUNALE "ANGELO PIANI"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750B7B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CALDAROLA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4656F5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VIALE MATTEOTTI</w:t>
            </w:r>
          </w:p>
        </w:tc>
      </w:tr>
      <w:tr w:rsidR="00513CA0" w:rsidRPr="00513CA0" w14:paraId="4D075B0A" w14:textId="77777777" w:rsidTr="00370979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73D890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ESANATOGLIA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47DAFE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SAN SEVERINO MARCHE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A8EB1C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506AC9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21/02/2026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1D8426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287 COMUNALE - VIA ROMA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638B8F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ESANATOGLIA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EDBA0D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VIA ROMA</w:t>
            </w:r>
          </w:p>
        </w:tc>
      </w:tr>
      <w:tr w:rsidR="00513CA0" w:rsidRPr="00513CA0" w14:paraId="6E788C90" w14:textId="77777777" w:rsidTr="00370979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3C7210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FABIANI MATELICA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F0AB13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ABBADIENSE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DFDAE2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DCE7EB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 xml:space="preserve">21/02/2026 </w:t>
            </w:r>
            <w:r w:rsidRPr="00513CA0"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  <w:t>14:30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B9F7B7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303 "GIOVANNI PAOLO II"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60FD0C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MATELICA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D89FD6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VIA BOSCHETTO</w:t>
            </w:r>
          </w:p>
        </w:tc>
      </w:tr>
      <w:tr w:rsidR="00513CA0" w:rsidRPr="00513CA0" w14:paraId="5842EF7D" w14:textId="77777777" w:rsidTr="00370979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B55685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LORESE CALCIO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C4ED94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URBIS SALVIA A.S.D.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DB289F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B23E24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21/02/2026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06D7E0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291 "FRATELLI MASTROCOLA"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947C53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LORO PICENO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724EB9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VIA SALVO D'ACQUISTO</w:t>
            </w:r>
          </w:p>
        </w:tc>
      </w:tr>
      <w:tr w:rsidR="00513CA0" w:rsidRPr="00513CA0" w14:paraId="0D258775" w14:textId="77777777" w:rsidTr="00370979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EA77E9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MONTE SAN MARTINO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06F5E5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SARNANO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141A46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40BF3B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21/02/2026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F4FF11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321 COMUNALE "ANDREA DEZI"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EA17B4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PENNA SAN GIOVANNI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9C16DA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C.DA FIENARETTE</w:t>
            </w:r>
          </w:p>
        </w:tc>
      </w:tr>
      <w:tr w:rsidR="00513CA0" w:rsidRPr="00513CA0" w14:paraId="1BBBBB29" w14:textId="77777777" w:rsidTr="00370979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CA5A4F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PIEVEBOVIGLIANA 2012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F77B7E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RUGGERO MANCINI PIORACO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494EBE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5E8AD1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21/02/2026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004BD2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323 COMUNALE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696D3E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PIEVEBOVIGLIANA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908E9B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VIA FORNACE</w:t>
            </w:r>
          </w:p>
        </w:tc>
      </w:tr>
      <w:tr w:rsidR="00513CA0" w:rsidRPr="00513CA0" w14:paraId="18CF3AD7" w14:textId="77777777" w:rsidTr="00370979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07C820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RIPE SAN GINESIO A.S.D.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9517E4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VISSO-ALTONERA CALCIO1970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C25C5E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5E7A7D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21/02/2026 14:30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8DB618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350 "FRANCESCO CIOMMEI"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8FA8C3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TOLENTINO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4A05DA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VIA WEBER - ZONA STICCHI</w:t>
            </w:r>
          </w:p>
        </w:tc>
      </w:tr>
      <w:tr w:rsidR="00513CA0" w:rsidRPr="00513CA0" w14:paraId="6D6E9F78" w14:textId="77777777" w:rsidTr="00370979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10F7E3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TREIESE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0298A1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PALOMBESE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A6382B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C5C81B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21/02/2026 15:00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9A584D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352 COMUNALE "LEONARDO CAPPONI"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3A470E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TREIA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C4D00E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VIA CAMPO SPORTIVO</w:t>
            </w:r>
          </w:p>
        </w:tc>
      </w:tr>
    </w:tbl>
    <w:p w14:paraId="47E8BE7F" w14:textId="77777777" w:rsidR="00513CA0" w:rsidRPr="00513CA0" w:rsidRDefault="00513CA0" w:rsidP="00513CA0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46E0EA60" w14:textId="77777777" w:rsidR="00513CA0" w:rsidRPr="00513CA0" w:rsidRDefault="00513CA0" w:rsidP="00513CA0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3D8C2F5B" w14:textId="77777777" w:rsidR="00513CA0" w:rsidRPr="00513CA0" w:rsidRDefault="00513CA0" w:rsidP="00513CA0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46017EAA" w14:textId="77777777" w:rsidR="00513CA0" w:rsidRPr="00513CA0" w:rsidRDefault="00513CA0" w:rsidP="00513CA0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513CA0">
        <w:rPr>
          <w:rFonts w:ascii="Arial" w:hAnsi="Arial" w:cs="Arial"/>
          <w:b/>
          <w:bCs/>
          <w:color w:val="000000"/>
          <w:sz w:val="24"/>
          <w:szCs w:val="24"/>
        </w:rPr>
        <w:t>GIRONE F - 5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9"/>
        <w:gridCol w:w="2009"/>
        <w:gridCol w:w="385"/>
        <w:gridCol w:w="898"/>
        <w:gridCol w:w="1183"/>
        <w:gridCol w:w="1548"/>
        <w:gridCol w:w="1568"/>
      </w:tblGrid>
      <w:tr w:rsidR="00513CA0" w:rsidRPr="00513CA0" w14:paraId="43F2BE71" w14:textId="77777777" w:rsidTr="00370979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6519F9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13CA0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A2339C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13CA0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A2AC74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13CA0">
              <w:rPr>
                <w:rFonts w:ascii="Arial" w:hAnsi="Arial" w:cs="Arial"/>
                <w:b/>
                <w:bCs/>
                <w:color w:val="000000"/>
              </w:rP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BED499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13CA0">
              <w:rPr>
                <w:rFonts w:ascii="Arial" w:hAnsi="Arial" w:cs="Arial"/>
                <w:b/>
                <w:bCs/>
                <w:color w:val="000000"/>
              </w:rP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EEF873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13CA0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BE522F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513CA0">
              <w:rPr>
                <w:rFonts w:ascii="Arial" w:hAnsi="Arial" w:cs="Arial"/>
                <w:b/>
                <w:bCs/>
                <w:color w:val="000000"/>
              </w:rPr>
              <w:t>Localita'</w:t>
            </w:r>
            <w:proofErr w:type="spellEnd"/>
            <w:r w:rsidRPr="00513CA0">
              <w:rPr>
                <w:rFonts w:ascii="Arial" w:hAnsi="Arial" w:cs="Arial"/>
                <w:b/>
                <w:bCs/>
                <w:color w:val="000000"/>
              </w:rP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639908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13CA0">
              <w:rPr>
                <w:rFonts w:ascii="Arial" w:hAnsi="Arial" w:cs="Arial"/>
                <w:b/>
                <w:bCs/>
                <w:color w:val="000000"/>
              </w:rPr>
              <w:t>Indirizzo Impianto</w:t>
            </w:r>
          </w:p>
        </w:tc>
      </w:tr>
      <w:tr w:rsidR="00513CA0" w:rsidRPr="00513CA0" w14:paraId="479DCBF6" w14:textId="77777777" w:rsidTr="00370979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80DCAD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VISSO-ALTONERA CALCIO1970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9EBAB4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CALDAROLA G.N.C.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6D6DC5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190B5D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  <w:t>25/02/2026 15:00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D5BEBC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357 COMUNALE "PRATOLUNGO"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0304DE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USSITA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DE98EF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STR.PROV. - LOC.PRATOLUNGO</w:t>
            </w:r>
          </w:p>
        </w:tc>
      </w:tr>
    </w:tbl>
    <w:p w14:paraId="1B9D5C4C" w14:textId="77777777" w:rsidR="00513CA0" w:rsidRDefault="00513CA0" w:rsidP="0046604B">
      <w:pPr>
        <w:pStyle w:val="titoloprinc0"/>
        <w:rPr>
          <w:color w:val="17365D" w:themeColor="text2" w:themeShade="BF"/>
        </w:rPr>
      </w:pPr>
    </w:p>
    <w:p w14:paraId="06C7A841" w14:textId="77777777" w:rsidR="00513CA0" w:rsidRDefault="00513CA0" w:rsidP="0046604B">
      <w:pPr>
        <w:pStyle w:val="titoloprinc0"/>
        <w:rPr>
          <w:color w:val="17365D" w:themeColor="text2" w:themeShade="BF"/>
        </w:rPr>
      </w:pPr>
    </w:p>
    <w:p w14:paraId="30E5C3CF" w14:textId="77777777" w:rsidR="009A02AE" w:rsidRDefault="009A02AE" w:rsidP="0046604B">
      <w:pPr>
        <w:pStyle w:val="titoloprinc0"/>
        <w:rPr>
          <w:color w:val="17365D" w:themeColor="text2" w:themeShade="BF"/>
        </w:rPr>
      </w:pPr>
    </w:p>
    <w:p w14:paraId="7D484F65" w14:textId="77777777" w:rsidR="00893570" w:rsidRPr="00B551DF" w:rsidRDefault="00893570" w:rsidP="00893570">
      <w:pPr>
        <w:pStyle w:val="titolocampionato0"/>
        <w:shd w:val="clear" w:color="auto" w:fill="CCCCCC"/>
        <w:spacing w:before="80" w:after="40"/>
        <w:rPr>
          <w:color w:val="002060"/>
        </w:rPr>
      </w:pPr>
      <w:r>
        <w:rPr>
          <w:color w:val="002060"/>
        </w:rPr>
        <w:t>TERZ</w:t>
      </w:r>
      <w:r w:rsidRPr="00B551DF">
        <w:rPr>
          <w:color w:val="002060"/>
        </w:rPr>
        <w:t>A CATEGORIA MACERATA</w:t>
      </w:r>
    </w:p>
    <w:p w14:paraId="45366182" w14:textId="77777777" w:rsidR="0085705B" w:rsidRDefault="0085705B" w:rsidP="0085705B">
      <w:pPr>
        <w:jc w:val="center"/>
        <w:rPr>
          <w:rFonts w:ascii="Arial" w:hAnsi="Arial" w:cs="Arial"/>
          <w:b/>
          <w:bCs/>
          <w:color w:val="002060"/>
          <w:sz w:val="32"/>
          <w:szCs w:val="32"/>
        </w:rPr>
      </w:pPr>
    </w:p>
    <w:p w14:paraId="6ECDBD26" w14:textId="77777777" w:rsidR="002B6791" w:rsidRDefault="002B6791" w:rsidP="002B6791">
      <w:pPr>
        <w:jc w:val="center"/>
        <w:rPr>
          <w:rFonts w:ascii="Arial" w:hAnsi="Arial" w:cs="Arial"/>
          <w:b/>
          <w:bCs/>
          <w:color w:val="002060"/>
          <w:sz w:val="32"/>
          <w:szCs w:val="32"/>
        </w:rPr>
      </w:pPr>
      <w:r w:rsidRPr="003A1BB6">
        <w:rPr>
          <w:rFonts w:ascii="Arial" w:hAnsi="Arial" w:cs="Arial"/>
          <w:b/>
          <w:bCs/>
          <w:color w:val="002060"/>
          <w:sz w:val="32"/>
          <w:szCs w:val="32"/>
        </w:rPr>
        <w:t>Variazioni</w:t>
      </w:r>
      <w:r>
        <w:rPr>
          <w:rFonts w:ascii="Arial" w:hAnsi="Arial" w:cs="Arial"/>
          <w:b/>
          <w:bCs/>
          <w:color w:val="002060"/>
          <w:sz w:val="32"/>
          <w:szCs w:val="32"/>
        </w:rPr>
        <w:t xml:space="preserve"> al programma gare</w:t>
      </w:r>
    </w:p>
    <w:p w14:paraId="65DE474D" w14:textId="77777777" w:rsidR="002B6791" w:rsidRDefault="002B6791" w:rsidP="002B6791">
      <w:pPr>
        <w:rPr>
          <w:rFonts w:ascii="Arial" w:eastAsia="MS Mincho" w:hAnsi="Arial" w:cs="Arial"/>
          <w:b/>
          <w:bCs/>
          <w:color w:val="002060"/>
          <w:sz w:val="32"/>
          <w:szCs w:val="32"/>
        </w:rPr>
      </w:pPr>
    </w:p>
    <w:p w14:paraId="1B622F6A" w14:textId="77777777" w:rsidR="002B6791" w:rsidRDefault="002B6791" w:rsidP="002B6791">
      <w:pPr>
        <w:pStyle w:val="titoloprinc0"/>
        <w:jc w:val="left"/>
        <w:rPr>
          <w:sz w:val="24"/>
          <w:szCs w:val="24"/>
        </w:rPr>
      </w:pPr>
      <w:r w:rsidRPr="00904D09">
        <w:rPr>
          <w:sz w:val="24"/>
          <w:szCs w:val="24"/>
        </w:rPr>
        <w:t xml:space="preserve">GIRONE </w:t>
      </w:r>
      <w:r>
        <w:rPr>
          <w:sz w:val="24"/>
          <w:szCs w:val="24"/>
        </w:rPr>
        <w:t>E</w:t>
      </w:r>
    </w:p>
    <w:tbl>
      <w:tblPr>
        <w:tblpPr w:leftFromText="75" w:rightFromText="75" w:vertAnchor="text"/>
        <w:tblW w:w="96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1"/>
        <w:gridCol w:w="507"/>
        <w:gridCol w:w="2208"/>
        <w:gridCol w:w="1985"/>
        <w:gridCol w:w="850"/>
        <w:gridCol w:w="567"/>
        <w:gridCol w:w="567"/>
        <w:gridCol w:w="2095"/>
      </w:tblGrid>
      <w:tr w:rsidR="002B6791" w:rsidRPr="00993906" w14:paraId="6D41B485" w14:textId="77777777" w:rsidTr="00370979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C1B234" w14:textId="77777777" w:rsidR="002B6791" w:rsidRPr="00993906" w:rsidRDefault="002B6791" w:rsidP="00370979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Data Gara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DE2D50" w14:textId="77777777" w:rsidR="002B6791" w:rsidRPr="00993906" w:rsidRDefault="002B6791" w:rsidP="00370979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N° Gior.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7D274A" w14:textId="77777777" w:rsidR="002B6791" w:rsidRPr="00993906" w:rsidRDefault="002B6791" w:rsidP="00370979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58F176" w14:textId="77777777" w:rsidR="002B6791" w:rsidRPr="00993906" w:rsidRDefault="002B6791" w:rsidP="00370979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3422D2" w14:textId="77777777" w:rsidR="002B6791" w:rsidRPr="00993906" w:rsidRDefault="002B6791" w:rsidP="00370979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Data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289BF2" w14:textId="77777777" w:rsidR="002B6791" w:rsidRPr="00993906" w:rsidRDefault="002B6791" w:rsidP="00370979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Ora Var.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F35B97" w14:textId="77777777" w:rsidR="002B6791" w:rsidRPr="00993906" w:rsidRDefault="002B6791" w:rsidP="00370979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Ora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0DB767" w14:textId="77777777" w:rsidR="002B6791" w:rsidRPr="00993906" w:rsidRDefault="002B6791" w:rsidP="00370979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</w:tr>
      <w:tr w:rsidR="002B6791" w:rsidRPr="00993906" w14:paraId="65882FE8" w14:textId="77777777" w:rsidTr="00370979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B744CF" w14:textId="6D981D60" w:rsidR="002B6791" w:rsidRPr="00993906" w:rsidRDefault="002B6791" w:rsidP="00370979">
            <w:pPr>
              <w:suppressAutoHyphens/>
              <w:jc w:val="left"/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20/02/2026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D781A7" w14:textId="05968B88" w:rsidR="002B6791" w:rsidRPr="00993906" w:rsidRDefault="002B6791" w:rsidP="00370979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04 R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95D64E" w14:textId="494D29D9" w:rsidR="002B6791" w:rsidRPr="006D16B9" w:rsidRDefault="002B6791" w:rsidP="00370979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 w:rsidRPr="002B6791"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  <w:t>CAMERINO-CASTELRAIMONDO</w:t>
            </w:r>
          </w:p>
        </w:tc>
        <w:tc>
          <w:tcPr>
            <w:tcW w:w="1985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4B6B3E" w14:textId="7E81EB24" w:rsidR="002B6791" w:rsidRPr="008875BC" w:rsidRDefault="002B6791" w:rsidP="00370979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00000"/>
                <w:sz w:val="17"/>
                <w:szCs w:val="17"/>
              </w:rPr>
              <w:t>CARIMA CALCIO A.S.D.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5DFB93" w14:textId="77777777" w:rsidR="002B6791" w:rsidRPr="00993906" w:rsidRDefault="002B6791" w:rsidP="00370979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88E5E8" w14:textId="341BB65C" w:rsidR="002B6791" w:rsidRPr="00993906" w:rsidRDefault="002B6791" w:rsidP="00370979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20:45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E8D544" w14:textId="758C7855" w:rsidR="002B6791" w:rsidRPr="00993906" w:rsidRDefault="002B6791" w:rsidP="00370979">
            <w:pPr>
              <w:jc w:val="center"/>
              <w:rPr>
                <w:rFonts w:ascii="Calibri" w:hAnsi="Calibri" w:cs="Arial"/>
                <w:color w:val="012741"/>
                <w:spacing w:val="-4"/>
                <w:sz w:val="17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20:30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60DAD7" w14:textId="77777777" w:rsidR="002B6791" w:rsidRDefault="002B6791" w:rsidP="00370979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 w:rsidRPr="002B6791">
              <w:rPr>
                <w:rFonts w:ascii="Calibri" w:hAnsi="Calibri"/>
                <w:color w:val="012741"/>
                <w:spacing w:val="-4"/>
                <w:sz w:val="17"/>
              </w:rPr>
              <w:t>SUPPLEMENTARE SINTETICO</w:t>
            </w:r>
          </w:p>
          <w:p w14:paraId="1337FA40" w14:textId="29DC894C" w:rsidR="002B6791" w:rsidRPr="00993906" w:rsidRDefault="002B6791" w:rsidP="00370979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>
              <w:rPr>
                <w:rFonts w:ascii="Calibri" w:hAnsi="Calibri"/>
                <w:color w:val="012741"/>
                <w:spacing w:val="-4"/>
                <w:sz w:val="17"/>
              </w:rPr>
              <w:t>CASTELRAIMONDO</w:t>
            </w:r>
          </w:p>
        </w:tc>
      </w:tr>
    </w:tbl>
    <w:p w14:paraId="47C10F95" w14:textId="77777777" w:rsidR="002B6791" w:rsidRDefault="002B6791" w:rsidP="004B2E92">
      <w:pPr>
        <w:jc w:val="center"/>
        <w:rPr>
          <w:rFonts w:ascii="Arial" w:hAnsi="Arial" w:cs="Arial"/>
          <w:b/>
          <w:bCs/>
          <w:color w:val="17365D" w:themeColor="text2" w:themeShade="BF"/>
          <w:sz w:val="36"/>
          <w:szCs w:val="36"/>
        </w:rPr>
      </w:pPr>
    </w:p>
    <w:p w14:paraId="3DEAABCD" w14:textId="77777777" w:rsidR="002B6791" w:rsidRDefault="002B6791" w:rsidP="004B2E92">
      <w:pPr>
        <w:jc w:val="center"/>
        <w:rPr>
          <w:rFonts w:ascii="Arial" w:hAnsi="Arial" w:cs="Arial"/>
          <w:b/>
          <w:bCs/>
          <w:color w:val="17365D" w:themeColor="text2" w:themeShade="BF"/>
          <w:sz w:val="36"/>
          <w:szCs w:val="36"/>
        </w:rPr>
      </w:pPr>
    </w:p>
    <w:p w14:paraId="3F092080" w14:textId="547F97AD" w:rsidR="004B2E92" w:rsidRPr="00BF7806" w:rsidRDefault="004B2E92" w:rsidP="004B2E92">
      <w:pPr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  <w:r w:rsidRPr="00BF7806">
        <w:rPr>
          <w:rFonts w:ascii="Arial" w:hAnsi="Arial" w:cs="Arial"/>
          <w:b/>
          <w:bCs/>
          <w:color w:val="17365D" w:themeColor="text2" w:themeShade="BF"/>
          <w:sz w:val="36"/>
          <w:szCs w:val="36"/>
        </w:rPr>
        <w:t>RISULTATI</w:t>
      </w:r>
    </w:p>
    <w:p w14:paraId="5C30A856" w14:textId="77777777" w:rsidR="004B2E92" w:rsidRDefault="004B2E92" w:rsidP="004B2E92">
      <w:pPr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</w:p>
    <w:p w14:paraId="5B56BE7D" w14:textId="77777777" w:rsidR="00513CA0" w:rsidRPr="00513CA0" w:rsidRDefault="00513CA0" w:rsidP="00513CA0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513CA0">
        <w:rPr>
          <w:rFonts w:ascii="Arial" w:hAnsi="Arial" w:cs="Arial"/>
          <w:b/>
          <w:bCs/>
          <w:color w:val="000000"/>
          <w:sz w:val="24"/>
          <w:szCs w:val="24"/>
        </w:rPr>
        <w:t>RISULTATI UFFICIALI GARE DEL 13/02/2026</w:t>
      </w:r>
    </w:p>
    <w:p w14:paraId="29D6A8F6" w14:textId="77777777" w:rsidR="00513CA0" w:rsidRPr="00513CA0" w:rsidRDefault="00513CA0" w:rsidP="00513CA0">
      <w:pPr>
        <w:jc w:val="left"/>
        <w:rPr>
          <w:rFonts w:ascii="Arial" w:hAnsi="Arial" w:cs="Arial"/>
          <w:color w:val="000000"/>
        </w:rPr>
      </w:pPr>
      <w:r w:rsidRPr="00513CA0">
        <w:rPr>
          <w:rFonts w:ascii="Arial" w:hAnsi="Arial" w:cs="Arial"/>
          <w:color w:val="000000"/>
        </w:rPr>
        <w:t>Si trascrivono qui di seguito i risultati ufficiali delle gare disputate</w:t>
      </w:r>
    </w:p>
    <w:p w14:paraId="2B1CC042" w14:textId="77777777" w:rsidR="00513CA0" w:rsidRPr="00513CA0" w:rsidRDefault="00513CA0" w:rsidP="00513CA0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513CA0" w:rsidRPr="00513CA0" w14:paraId="550982E5" w14:textId="77777777" w:rsidTr="00370979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513CA0" w:rsidRPr="00513CA0" w14:paraId="21F598F5" w14:textId="77777777" w:rsidTr="00370979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908641E" w14:textId="77777777" w:rsidR="00513CA0" w:rsidRPr="00513CA0" w:rsidRDefault="00513CA0" w:rsidP="00513CA0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513CA0">
                    <w:rPr>
                      <w:rFonts w:ascii="Arial" w:hAnsi="Arial" w:cs="Arial"/>
                      <w:b/>
                      <w:bCs/>
                      <w:color w:val="000000"/>
                    </w:rPr>
                    <w:t>GIRONE E - 3 Giornata - R</w:t>
                  </w:r>
                </w:p>
              </w:tc>
            </w:tr>
            <w:tr w:rsidR="00513CA0" w:rsidRPr="00513CA0" w14:paraId="74A8ACAD" w14:textId="77777777" w:rsidTr="00370979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5F9C279" w14:textId="77777777" w:rsidR="00513CA0" w:rsidRPr="00513CA0" w:rsidRDefault="00513CA0" w:rsidP="00513CA0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13CA0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AUDAX SETTEMPEDANA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9A68322" w14:textId="77777777" w:rsidR="00513CA0" w:rsidRPr="00513CA0" w:rsidRDefault="00513CA0" w:rsidP="00513CA0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13CA0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CAMERINO-CASTELRAIMONDO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4018DC3" w14:textId="77777777" w:rsidR="00513CA0" w:rsidRPr="00513CA0" w:rsidRDefault="00513CA0" w:rsidP="00513CA0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13CA0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2 - 2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AA84696" w14:textId="77777777" w:rsidR="00513CA0" w:rsidRPr="00513CA0" w:rsidRDefault="00513CA0" w:rsidP="00513CA0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13CA0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513CA0" w:rsidRPr="00513CA0" w14:paraId="3EEF11F0" w14:textId="77777777" w:rsidTr="00370979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5F54DEE" w14:textId="77777777" w:rsidR="00513CA0" w:rsidRPr="00513CA0" w:rsidRDefault="00513CA0" w:rsidP="00513CA0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13CA0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CARIMA CALCIO A.S.D.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EBB5849" w14:textId="77777777" w:rsidR="00513CA0" w:rsidRPr="00513CA0" w:rsidRDefault="00513CA0" w:rsidP="00513CA0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13CA0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CORRIDONIENSE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436C488" w14:textId="77777777" w:rsidR="00513CA0" w:rsidRPr="00513CA0" w:rsidRDefault="00513CA0" w:rsidP="00513CA0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13CA0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3 - 0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41E7158" w14:textId="77777777" w:rsidR="00513CA0" w:rsidRPr="00513CA0" w:rsidRDefault="00513CA0" w:rsidP="00513CA0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13CA0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513CA0" w:rsidRPr="00513CA0" w14:paraId="632F19B9" w14:textId="77777777" w:rsidTr="00370979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48FFD46" w14:textId="77777777" w:rsidR="00513CA0" w:rsidRPr="00513CA0" w:rsidRDefault="00513CA0" w:rsidP="00513CA0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13CA0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EQUIPE CALCIO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2F46582" w14:textId="77777777" w:rsidR="00513CA0" w:rsidRPr="00513CA0" w:rsidRDefault="00513CA0" w:rsidP="00513CA0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13CA0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CALCIO NOVA TOLENTINO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4E70878" w14:textId="77777777" w:rsidR="00513CA0" w:rsidRPr="00513CA0" w:rsidRDefault="00513CA0" w:rsidP="00513CA0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13CA0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1 - 0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E3C87B6" w14:textId="77777777" w:rsidR="00513CA0" w:rsidRPr="00513CA0" w:rsidRDefault="00513CA0" w:rsidP="00513CA0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13CA0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513CA0" w:rsidRPr="00513CA0" w14:paraId="2F388957" w14:textId="77777777" w:rsidTr="00370979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0FAA86C" w14:textId="77777777" w:rsidR="00513CA0" w:rsidRPr="00513CA0" w:rsidRDefault="00513CA0" w:rsidP="00513CA0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13CA0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(1) EROICA S. ANGELOINPONTANO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B1C0562" w14:textId="77777777" w:rsidR="00513CA0" w:rsidRPr="00513CA0" w:rsidRDefault="00513CA0" w:rsidP="00513CA0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13CA0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AMATORI STESE 2007 SRL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D076BC1" w14:textId="77777777" w:rsidR="00513CA0" w:rsidRPr="00513CA0" w:rsidRDefault="00513CA0" w:rsidP="00513CA0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13CA0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2 - 1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0BD74D8" w14:textId="77777777" w:rsidR="00513CA0" w:rsidRPr="00513CA0" w:rsidRDefault="00513CA0" w:rsidP="00513CA0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13CA0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513CA0" w:rsidRPr="00513CA0" w14:paraId="3D1880EA" w14:textId="77777777" w:rsidTr="00370979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6F9A6A6" w14:textId="77777777" w:rsidR="00513CA0" w:rsidRPr="00513CA0" w:rsidRDefault="00513CA0" w:rsidP="00513CA0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13CA0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JUNIOR MONTEMILONE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27AF230" w14:textId="77777777" w:rsidR="00513CA0" w:rsidRPr="00513CA0" w:rsidRDefault="00513CA0" w:rsidP="00513CA0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13CA0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MOGLIANESE A.S.D.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1AA0B01" w14:textId="77777777" w:rsidR="00513CA0" w:rsidRPr="00513CA0" w:rsidRDefault="00513CA0" w:rsidP="00513CA0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13CA0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0 - 0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37510F7" w14:textId="77777777" w:rsidR="00513CA0" w:rsidRPr="00513CA0" w:rsidRDefault="00513CA0" w:rsidP="00513CA0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13CA0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513CA0" w:rsidRPr="00513CA0" w14:paraId="781A82D1" w14:textId="77777777" w:rsidTr="00370979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01658C9" w14:textId="77777777" w:rsidR="00513CA0" w:rsidRPr="00513CA0" w:rsidRDefault="00513CA0" w:rsidP="00513CA0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13CA0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MONTECOSARO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45917AC" w14:textId="77777777" w:rsidR="00513CA0" w:rsidRPr="00513CA0" w:rsidRDefault="00513CA0" w:rsidP="00513CA0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13CA0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NUOVA POL. COLBUCCARO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8EDF6AE" w14:textId="77777777" w:rsidR="00513CA0" w:rsidRPr="00513CA0" w:rsidRDefault="00513CA0" w:rsidP="00513CA0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13CA0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1 - 2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C1D38D8" w14:textId="77777777" w:rsidR="00513CA0" w:rsidRPr="00513CA0" w:rsidRDefault="00513CA0" w:rsidP="00513CA0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13CA0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513CA0" w:rsidRPr="00513CA0" w14:paraId="5356E721" w14:textId="77777777" w:rsidTr="00370979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C198FA7" w14:textId="77777777" w:rsidR="00513CA0" w:rsidRPr="00513CA0" w:rsidRDefault="00513CA0" w:rsidP="00513CA0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13CA0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(1) PETRIOLESE CALCIO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BA8B9BB" w14:textId="77777777" w:rsidR="00513CA0" w:rsidRPr="00513CA0" w:rsidRDefault="00513CA0" w:rsidP="00513CA0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13CA0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MORROVALLE A.S.D.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2EA2063" w14:textId="77777777" w:rsidR="00513CA0" w:rsidRPr="00513CA0" w:rsidRDefault="00513CA0" w:rsidP="00513CA0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13CA0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0 - 0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AE94DB5" w14:textId="77777777" w:rsidR="00513CA0" w:rsidRPr="00513CA0" w:rsidRDefault="00513CA0" w:rsidP="00513CA0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13CA0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513CA0" w:rsidRPr="00513CA0" w14:paraId="15342F31" w14:textId="77777777" w:rsidTr="00370979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7EDB6AD" w14:textId="77777777" w:rsidR="00513CA0" w:rsidRPr="00513CA0" w:rsidRDefault="00513CA0" w:rsidP="00513CA0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13CA0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(1) SFORZACOSTA 2010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585F4F3" w14:textId="77777777" w:rsidR="00513CA0" w:rsidRPr="00513CA0" w:rsidRDefault="00513CA0" w:rsidP="00513CA0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13CA0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SAN GINESIO CALCIO A R.L.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F12C98B" w14:textId="77777777" w:rsidR="00513CA0" w:rsidRPr="00513CA0" w:rsidRDefault="00513CA0" w:rsidP="00513CA0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13CA0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1 - 3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ECACD57" w14:textId="77777777" w:rsidR="00513CA0" w:rsidRPr="00513CA0" w:rsidRDefault="00513CA0" w:rsidP="00513CA0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13CA0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513CA0" w:rsidRPr="00513CA0" w14:paraId="291D766C" w14:textId="77777777" w:rsidTr="00370979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E032134" w14:textId="77777777" w:rsidR="00513CA0" w:rsidRPr="00513CA0" w:rsidRDefault="00513CA0" w:rsidP="00513CA0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13CA0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(1) - disputata il 14/02/2026</w:t>
                  </w:r>
                </w:p>
              </w:tc>
            </w:tr>
          </w:tbl>
          <w:p w14:paraId="6A54DF5B" w14:textId="77777777" w:rsidR="00513CA0" w:rsidRPr="00513CA0" w:rsidRDefault="00513CA0" w:rsidP="00513CA0"/>
        </w:tc>
      </w:tr>
    </w:tbl>
    <w:p w14:paraId="51B6E347" w14:textId="77777777" w:rsidR="004B2E92" w:rsidRDefault="004B2E92" w:rsidP="004B2E92">
      <w:pPr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</w:p>
    <w:p w14:paraId="7039F42E" w14:textId="77777777" w:rsidR="004B2E92" w:rsidRPr="00BC60F9" w:rsidRDefault="004B2E92" w:rsidP="004B2E92">
      <w:pPr>
        <w:jc w:val="center"/>
        <w:rPr>
          <w:rFonts w:ascii="Arial" w:hAnsi="Arial" w:cs="Arial"/>
          <w:b/>
          <w:bCs/>
          <w:color w:val="17365D" w:themeColor="text2" w:themeShade="BF"/>
          <w:sz w:val="36"/>
          <w:szCs w:val="36"/>
        </w:rPr>
      </w:pPr>
      <w:r w:rsidRPr="00BC60F9">
        <w:rPr>
          <w:rFonts w:ascii="Arial" w:hAnsi="Arial" w:cs="Arial"/>
          <w:b/>
          <w:bCs/>
          <w:color w:val="17365D" w:themeColor="text2" w:themeShade="BF"/>
          <w:sz w:val="36"/>
          <w:szCs w:val="36"/>
        </w:rPr>
        <w:t>GIUDICE SPORTIVO</w:t>
      </w:r>
    </w:p>
    <w:p w14:paraId="7A597D4C" w14:textId="77777777" w:rsidR="004B2E92" w:rsidRDefault="004B2E92" w:rsidP="004B2E92">
      <w:pPr>
        <w:spacing w:before="100" w:beforeAutospacing="1" w:after="100" w:afterAutospacing="1"/>
        <w:rPr>
          <w:rFonts w:ascii="Arial" w:hAnsi="Arial" w:cs="Arial"/>
          <w:color w:val="17365D" w:themeColor="text2" w:themeShade="BF"/>
        </w:rPr>
      </w:pPr>
      <w:r w:rsidRPr="00BC60F9">
        <w:rPr>
          <w:rFonts w:ascii="Arial" w:hAnsi="Arial" w:cs="Arial"/>
          <w:color w:val="17365D" w:themeColor="text2" w:themeShade="BF"/>
        </w:rPr>
        <w:t xml:space="preserve">Il Giudice Sportivo, Avv. Luca Sartini, assistito dal Sostituto Avv. Andrea Marchiori nella seduta del </w:t>
      </w:r>
      <w:r>
        <w:rPr>
          <w:rFonts w:ascii="Arial" w:hAnsi="Arial" w:cs="Arial"/>
          <w:color w:val="17365D" w:themeColor="text2" w:themeShade="BF"/>
        </w:rPr>
        <w:t>17</w:t>
      </w:r>
      <w:r w:rsidRPr="00BC60F9">
        <w:rPr>
          <w:rFonts w:ascii="Arial" w:hAnsi="Arial" w:cs="Arial"/>
          <w:color w:val="17365D" w:themeColor="text2" w:themeShade="BF"/>
        </w:rPr>
        <w:t>/0</w:t>
      </w:r>
      <w:r>
        <w:rPr>
          <w:rFonts w:ascii="Arial" w:hAnsi="Arial" w:cs="Arial"/>
          <w:color w:val="17365D" w:themeColor="text2" w:themeShade="BF"/>
        </w:rPr>
        <w:t>2</w:t>
      </w:r>
      <w:r w:rsidRPr="00BC60F9">
        <w:rPr>
          <w:rFonts w:ascii="Arial" w:hAnsi="Arial" w:cs="Arial"/>
          <w:color w:val="17365D" w:themeColor="text2" w:themeShade="BF"/>
        </w:rPr>
        <w:t>/2026, ha adottato le decisioni che di seguito integralmente si riportano:</w:t>
      </w:r>
    </w:p>
    <w:p w14:paraId="3FDDE405" w14:textId="77777777" w:rsidR="00513CA0" w:rsidRPr="00513CA0" w:rsidRDefault="00513CA0" w:rsidP="00513CA0">
      <w:pPr>
        <w:spacing w:before="200" w:after="20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513CA0">
        <w:rPr>
          <w:rFonts w:ascii="Arial" w:hAnsi="Arial" w:cs="Arial"/>
          <w:b/>
          <w:bCs/>
          <w:color w:val="000000"/>
          <w:sz w:val="24"/>
          <w:szCs w:val="24"/>
        </w:rPr>
        <w:t xml:space="preserve">GARE DEL 13/ 2/2026 </w:t>
      </w:r>
    </w:p>
    <w:p w14:paraId="3E815754" w14:textId="77777777" w:rsidR="00513CA0" w:rsidRPr="00513CA0" w:rsidRDefault="00513CA0" w:rsidP="00513CA0">
      <w:pPr>
        <w:spacing w:before="100" w:after="100"/>
        <w:jc w:val="left"/>
        <w:rPr>
          <w:rFonts w:ascii="Arial" w:hAnsi="Arial" w:cs="Arial"/>
          <w:b/>
          <w:bCs/>
          <w:color w:val="000000"/>
        </w:rPr>
      </w:pPr>
      <w:r w:rsidRPr="00513CA0">
        <w:rPr>
          <w:rFonts w:ascii="Arial" w:hAnsi="Arial" w:cs="Arial"/>
          <w:b/>
          <w:bCs/>
          <w:color w:val="000000"/>
        </w:rPr>
        <w:t xml:space="preserve">PROVVEDIMENTI DISCIPLINARI </w:t>
      </w:r>
    </w:p>
    <w:p w14:paraId="02FFFE3F" w14:textId="77777777" w:rsidR="00513CA0" w:rsidRPr="00513CA0" w:rsidRDefault="00513CA0" w:rsidP="00513CA0">
      <w:pPr>
        <w:jc w:val="left"/>
        <w:rPr>
          <w:rFonts w:ascii="Arial" w:hAnsi="Arial" w:cs="Arial"/>
          <w:color w:val="000000"/>
        </w:rPr>
      </w:pPr>
      <w:r w:rsidRPr="00513CA0">
        <w:rPr>
          <w:rFonts w:ascii="Arial" w:hAnsi="Arial" w:cs="Arial"/>
          <w:color w:val="000000"/>
        </w:rPr>
        <w:t xml:space="preserve">In base alle risultanze degli atti ufficiali sono state deliberate le seguenti sanzioni disciplinari. </w:t>
      </w:r>
    </w:p>
    <w:p w14:paraId="31C96A5D" w14:textId="77777777" w:rsidR="00513CA0" w:rsidRPr="00513CA0" w:rsidRDefault="00513CA0" w:rsidP="00513CA0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513CA0">
        <w:rPr>
          <w:rFonts w:ascii="Arial" w:hAnsi="Arial" w:cs="Arial"/>
          <w:b/>
          <w:bCs/>
          <w:caps/>
          <w:color w:val="000000"/>
          <w:u w:val="single"/>
        </w:rPr>
        <w:t xml:space="preserve">DIRIGENTI </w:t>
      </w:r>
    </w:p>
    <w:p w14:paraId="17024376" w14:textId="77777777" w:rsidR="00513CA0" w:rsidRPr="00513CA0" w:rsidRDefault="00513CA0" w:rsidP="00513CA0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513CA0">
        <w:rPr>
          <w:rFonts w:ascii="Arial" w:hAnsi="Arial" w:cs="Arial"/>
          <w:b/>
          <w:bCs/>
          <w:caps/>
          <w:color w:val="000000"/>
          <w:u w:val="single"/>
        </w:rPr>
        <w:t xml:space="preserve">INIBIZIONE A TEMPO OPPURE SQUALIFICA A GARE: FINO AL 8/ 3/2026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513CA0" w:rsidRPr="00513CA0" w14:paraId="7D6AD64F" w14:textId="77777777" w:rsidTr="0037097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E2CFE5" w14:textId="77777777" w:rsidR="00513CA0" w:rsidRPr="00513CA0" w:rsidRDefault="00513CA0" w:rsidP="00513CA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13CA0">
              <w:rPr>
                <w:rFonts w:ascii="Arial" w:hAnsi="Arial" w:cs="Arial"/>
                <w:sz w:val="16"/>
                <w:szCs w:val="16"/>
              </w:rPr>
              <w:t>CARBONI ROBERTO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4E6FB7" w14:textId="77777777" w:rsidR="00513CA0" w:rsidRPr="00513CA0" w:rsidRDefault="00513CA0" w:rsidP="00513CA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13CA0">
              <w:rPr>
                <w:rFonts w:ascii="Arial" w:hAnsi="Arial" w:cs="Arial"/>
                <w:sz w:val="14"/>
                <w:szCs w:val="14"/>
              </w:rPr>
              <w:t xml:space="preserve">(CAMERINO-CASTELRAIMONDO)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208C0F" w14:textId="77777777" w:rsidR="00513CA0" w:rsidRPr="00513CA0" w:rsidRDefault="00513CA0" w:rsidP="00513CA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13CA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A9E75A" w14:textId="77777777" w:rsidR="00513CA0" w:rsidRPr="00513CA0" w:rsidRDefault="00513CA0" w:rsidP="00513CA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13CA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1D419D" w14:textId="77777777" w:rsidR="00513CA0" w:rsidRPr="00513CA0" w:rsidRDefault="00513CA0" w:rsidP="00513CA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13CA0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06AC9056" w14:textId="77777777" w:rsidR="00513CA0" w:rsidRPr="00513CA0" w:rsidRDefault="00513CA0" w:rsidP="00513CA0">
      <w:pPr>
        <w:spacing w:before="80" w:after="40"/>
        <w:rPr>
          <w:rFonts w:ascii="Arial" w:hAnsi="Arial" w:cs="Arial"/>
        </w:rPr>
      </w:pPr>
      <w:r w:rsidRPr="00513CA0">
        <w:rPr>
          <w:rFonts w:ascii="Arial" w:hAnsi="Arial" w:cs="Arial"/>
        </w:rPr>
        <w:t xml:space="preserve">Allontanato per essere uscito dalla propria area tecnica a gioco fermo rivolgendo frasi ingiuriose ed irriguardose nei confronti dell'arbitro; reiterava tale comportamento mentre abbandonava il terreno di gioco. </w:t>
      </w:r>
    </w:p>
    <w:p w14:paraId="2529E9DE" w14:textId="77777777" w:rsidR="00513CA0" w:rsidRPr="00513CA0" w:rsidRDefault="00513CA0" w:rsidP="00513CA0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513CA0">
        <w:rPr>
          <w:rFonts w:ascii="Arial" w:hAnsi="Arial" w:cs="Arial"/>
          <w:b/>
          <w:bCs/>
          <w:caps/>
          <w:color w:val="000000"/>
          <w:u w:val="single"/>
        </w:rPr>
        <w:t xml:space="preserve">ALLENATORI </w:t>
      </w:r>
    </w:p>
    <w:p w14:paraId="53FDAD15" w14:textId="77777777" w:rsidR="00513CA0" w:rsidRPr="00513CA0" w:rsidRDefault="00513CA0" w:rsidP="00513CA0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513CA0">
        <w:rPr>
          <w:rFonts w:ascii="Arial" w:hAnsi="Arial" w:cs="Arial"/>
          <w:b/>
          <w:bCs/>
          <w:caps/>
          <w:color w:val="000000"/>
          <w:u w:val="single"/>
        </w:rP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513CA0" w:rsidRPr="00513CA0" w14:paraId="79254157" w14:textId="77777777" w:rsidTr="0037097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E5EAC0" w14:textId="77777777" w:rsidR="00513CA0" w:rsidRPr="00513CA0" w:rsidRDefault="00513CA0" w:rsidP="00513CA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13CA0">
              <w:rPr>
                <w:rFonts w:ascii="Arial" w:hAnsi="Arial" w:cs="Arial"/>
                <w:sz w:val="16"/>
                <w:szCs w:val="16"/>
              </w:rPr>
              <w:t>FERRANTI MASSIMO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6BA5B6" w14:textId="77777777" w:rsidR="00513CA0" w:rsidRPr="00513CA0" w:rsidRDefault="00513CA0" w:rsidP="00513CA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13CA0">
              <w:rPr>
                <w:rFonts w:ascii="Arial" w:hAnsi="Arial" w:cs="Arial"/>
                <w:sz w:val="14"/>
                <w:szCs w:val="14"/>
              </w:rPr>
              <w:t xml:space="preserve">(CAMERINO-CASTELRAIMONDO)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C1086A" w14:textId="77777777" w:rsidR="00513CA0" w:rsidRPr="00513CA0" w:rsidRDefault="00513CA0" w:rsidP="00513CA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13CA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6CA76B" w14:textId="77777777" w:rsidR="00513CA0" w:rsidRPr="00513CA0" w:rsidRDefault="00513CA0" w:rsidP="00513CA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13CA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5F96B5" w14:textId="77777777" w:rsidR="00513CA0" w:rsidRPr="00513CA0" w:rsidRDefault="00513CA0" w:rsidP="00513CA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13CA0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2548B186" w14:textId="77777777" w:rsidR="00513CA0" w:rsidRPr="00513CA0" w:rsidRDefault="00513CA0" w:rsidP="00513CA0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513CA0">
        <w:rPr>
          <w:rFonts w:ascii="Arial" w:hAnsi="Arial" w:cs="Arial"/>
          <w:b/>
          <w:bCs/>
          <w:caps/>
          <w:color w:val="000000"/>
          <w:u w:val="single"/>
        </w:rPr>
        <w:t xml:space="preserve">ASSISTENTE ARBITRO </w:t>
      </w:r>
    </w:p>
    <w:p w14:paraId="70CF3286" w14:textId="77777777" w:rsidR="00513CA0" w:rsidRPr="00513CA0" w:rsidRDefault="00513CA0" w:rsidP="00513CA0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513CA0">
        <w:rPr>
          <w:rFonts w:ascii="Arial" w:hAnsi="Arial" w:cs="Arial"/>
          <w:b/>
          <w:bCs/>
          <w:caps/>
          <w:color w:val="000000"/>
          <w:u w:val="single"/>
        </w:rPr>
        <w:t xml:space="preserve">SQUALIFICA FINO AL 22/ 2/2026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513CA0" w:rsidRPr="00513CA0" w14:paraId="540C8470" w14:textId="77777777" w:rsidTr="0037097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D23E82" w14:textId="77777777" w:rsidR="00513CA0" w:rsidRPr="00513CA0" w:rsidRDefault="00513CA0" w:rsidP="00513CA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13CA0">
              <w:rPr>
                <w:rFonts w:ascii="Arial" w:hAnsi="Arial" w:cs="Arial"/>
                <w:sz w:val="16"/>
                <w:szCs w:val="16"/>
              </w:rPr>
              <w:t>COMPAGNUCCI GIUSEPPE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B4D692" w14:textId="77777777" w:rsidR="00513CA0" w:rsidRPr="00513CA0" w:rsidRDefault="00513CA0" w:rsidP="00513CA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13CA0">
              <w:rPr>
                <w:rFonts w:ascii="Arial" w:hAnsi="Arial" w:cs="Arial"/>
                <w:sz w:val="14"/>
                <w:szCs w:val="14"/>
              </w:rPr>
              <w:t xml:space="preserve">(CORRIDONIENSE)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98749C" w14:textId="77777777" w:rsidR="00513CA0" w:rsidRPr="00513CA0" w:rsidRDefault="00513CA0" w:rsidP="00513CA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13CA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BE48C9" w14:textId="77777777" w:rsidR="00513CA0" w:rsidRPr="00513CA0" w:rsidRDefault="00513CA0" w:rsidP="00513CA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13CA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FAFEC4" w14:textId="77777777" w:rsidR="00513CA0" w:rsidRPr="00513CA0" w:rsidRDefault="00513CA0" w:rsidP="00513CA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13CA0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7F41915A" w14:textId="77777777" w:rsidR="00513CA0" w:rsidRPr="00513CA0" w:rsidRDefault="00513CA0" w:rsidP="00513CA0">
      <w:pPr>
        <w:spacing w:before="80" w:after="40"/>
        <w:rPr>
          <w:rFonts w:ascii="Arial" w:hAnsi="Arial" w:cs="Arial"/>
        </w:rPr>
      </w:pPr>
      <w:r w:rsidRPr="00513CA0">
        <w:rPr>
          <w:rFonts w:ascii="Arial" w:hAnsi="Arial" w:cs="Arial"/>
        </w:rPr>
        <w:t xml:space="preserve">Allontanato per doppia ammonizione. </w:t>
      </w:r>
    </w:p>
    <w:p w14:paraId="117233A4" w14:textId="77777777" w:rsidR="00513CA0" w:rsidRPr="00513CA0" w:rsidRDefault="00513CA0" w:rsidP="00513CA0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513CA0">
        <w:rPr>
          <w:rFonts w:ascii="Arial" w:hAnsi="Arial" w:cs="Arial"/>
          <w:b/>
          <w:bCs/>
          <w:caps/>
          <w:color w:val="000000"/>
          <w:u w:val="single"/>
        </w:rPr>
        <w:t xml:space="preserve">CALCIATORI ESPULSI </w:t>
      </w:r>
    </w:p>
    <w:p w14:paraId="6533DD7D" w14:textId="77777777" w:rsidR="00513CA0" w:rsidRPr="00513CA0" w:rsidRDefault="00513CA0" w:rsidP="00513CA0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513CA0">
        <w:rPr>
          <w:rFonts w:ascii="Arial" w:hAnsi="Arial" w:cs="Arial"/>
          <w:b/>
          <w:bCs/>
          <w:caps/>
          <w:color w:val="000000"/>
          <w:u w:val="single"/>
        </w:rP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513CA0" w:rsidRPr="00513CA0" w14:paraId="6549074D" w14:textId="77777777" w:rsidTr="0037097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C4E61F" w14:textId="77777777" w:rsidR="00513CA0" w:rsidRPr="00513CA0" w:rsidRDefault="00513CA0" w:rsidP="00513CA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13CA0">
              <w:rPr>
                <w:rFonts w:ascii="Arial" w:hAnsi="Arial" w:cs="Arial"/>
                <w:sz w:val="16"/>
                <w:szCs w:val="16"/>
              </w:rPr>
              <w:t>PALAZZI MICHELE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BCE158" w14:textId="77777777" w:rsidR="00513CA0" w:rsidRPr="00513CA0" w:rsidRDefault="00513CA0" w:rsidP="00513CA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13CA0">
              <w:rPr>
                <w:rFonts w:ascii="Arial" w:hAnsi="Arial" w:cs="Arial"/>
                <w:sz w:val="14"/>
                <w:szCs w:val="14"/>
              </w:rPr>
              <w:t xml:space="preserve">(CAMERINO-CASTELRAIMONDO)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1DBBA4" w14:textId="77777777" w:rsidR="00513CA0" w:rsidRPr="00513CA0" w:rsidRDefault="00513CA0" w:rsidP="00513CA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13CA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B47825" w14:textId="77777777" w:rsidR="00513CA0" w:rsidRPr="00513CA0" w:rsidRDefault="00513CA0" w:rsidP="00513CA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13CA0">
              <w:rPr>
                <w:rFonts w:ascii="Arial" w:hAnsi="Arial" w:cs="Arial"/>
                <w:sz w:val="16"/>
                <w:szCs w:val="16"/>
              </w:rPr>
              <w:t>CAMACCI MATTIA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71D6C4" w14:textId="77777777" w:rsidR="00513CA0" w:rsidRPr="00513CA0" w:rsidRDefault="00513CA0" w:rsidP="00513CA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13CA0">
              <w:rPr>
                <w:rFonts w:ascii="Arial" w:hAnsi="Arial" w:cs="Arial"/>
                <w:sz w:val="14"/>
                <w:szCs w:val="14"/>
              </w:rPr>
              <w:t xml:space="preserve">(CORRIDONIENSE) </w:t>
            </w:r>
          </w:p>
        </w:tc>
      </w:tr>
    </w:tbl>
    <w:p w14:paraId="3DA9F69B" w14:textId="77777777" w:rsidR="00513CA0" w:rsidRPr="00513CA0" w:rsidRDefault="00513CA0" w:rsidP="00513CA0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513CA0">
        <w:rPr>
          <w:rFonts w:ascii="Arial" w:hAnsi="Arial" w:cs="Arial"/>
          <w:b/>
          <w:bCs/>
          <w:caps/>
          <w:color w:val="000000"/>
          <w:u w:val="single"/>
        </w:rPr>
        <w:t xml:space="preserve">CALCIATORI NON ESPULSI </w:t>
      </w:r>
    </w:p>
    <w:p w14:paraId="3C6665C9" w14:textId="77777777" w:rsidR="00513CA0" w:rsidRPr="00513CA0" w:rsidRDefault="00513CA0" w:rsidP="00513CA0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513CA0">
        <w:rPr>
          <w:rFonts w:ascii="Arial" w:hAnsi="Arial" w:cs="Arial"/>
          <w:b/>
          <w:bCs/>
          <w:caps/>
          <w:color w:val="000000"/>
          <w:u w:val="single"/>
        </w:rPr>
        <w:t xml:space="preserve">SQUALIFICA PER UNA GARA EFFETTIVA PER RECIDIVITA' IN AMMONIZIONE (V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513CA0" w:rsidRPr="00513CA0" w14:paraId="0FF13479" w14:textId="77777777" w:rsidTr="0037097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5BA2D1" w14:textId="77777777" w:rsidR="00513CA0" w:rsidRPr="00513CA0" w:rsidRDefault="00513CA0" w:rsidP="00513CA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13CA0">
              <w:rPr>
                <w:rFonts w:ascii="Arial" w:hAnsi="Arial" w:cs="Arial"/>
                <w:sz w:val="16"/>
                <w:szCs w:val="16"/>
              </w:rPr>
              <w:t>PETRINI CRISTIAN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81FAC0" w14:textId="77777777" w:rsidR="00513CA0" w:rsidRPr="00513CA0" w:rsidRDefault="00513CA0" w:rsidP="00513CA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13CA0">
              <w:rPr>
                <w:rFonts w:ascii="Arial" w:hAnsi="Arial" w:cs="Arial"/>
                <w:sz w:val="14"/>
                <w:szCs w:val="14"/>
              </w:rPr>
              <w:t xml:space="preserve">(EQUIPE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7D74E3" w14:textId="77777777" w:rsidR="00513CA0" w:rsidRPr="00513CA0" w:rsidRDefault="00513CA0" w:rsidP="00513CA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13CA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F9F9D6" w14:textId="77777777" w:rsidR="00513CA0" w:rsidRPr="00513CA0" w:rsidRDefault="00513CA0" w:rsidP="00513CA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13CA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F26AA0" w14:textId="77777777" w:rsidR="00513CA0" w:rsidRPr="00513CA0" w:rsidRDefault="00513CA0" w:rsidP="00513CA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13CA0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3376D036" w14:textId="77777777" w:rsidR="00513CA0" w:rsidRPr="00513CA0" w:rsidRDefault="00513CA0" w:rsidP="00513CA0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513CA0">
        <w:rPr>
          <w:rFonts w:ascii="Arial" w:hAnsi="Arial" w:cs="Arial"/>
          <w:b/>
          <w:bCs/>
          <w:caps/>
          <w:color w:val="000000"/>
          <w:u w:val="single"/>
        </w:rPr>
        <w:t xml:space="preserve">AMMONIZIONE CON DIFFIDA (IV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513CA0" w:rsidRPr="00513CA0" w14:paraId="1FB0D33F" w14:textId="77777777" w:rsidTr="0037097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1E81AE" w14:textId="77777777" w:rsidR="00513CA0" w:rsidRPr="00513CA0" w:rsidRDefault="00513CA0" w:rsidP="00513CA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13CA0">
              <w:rPr>
                <w:rFonts w:ascii="Arial" w:hAnsi="Arial" w:cs="Arial"/>
                <w:sz w:val="16"/>
                <w:szCs w:val="16"/>
              </w:rPr>
              <w:t>LAMBERTUCCI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61D6C9" w14:textId="77777777" w:rsidR="00513CA0" w:rsidRPr="00513CA0" w:rsidRDefault="00513CA0" w:rsidP="00513CA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13CA0">
              <w:rPr>
                <w:rFonts w:ascii="Arial" w:hAnsi="Arial" w:cs="Arial"/>
                <w:sz w:val="14"/>
                <w:szCs w:val="14"/>
              </w:rPr>
              <w:t xml:space="preserve">(CORRIDONIENSE)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79D07D" w14:textId="77777777" w:rsidR="00513CA0" w:rsidRPr="00513CA0" w:rsidRDefault="00513CA0" w:rsidP="00513CA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13CA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3FFB5E" w14:textId="77777777" w:rsidR="00513CA0" w:rsidRPr="00513CA0" w:rsidRDefault="00513CA0" w:rsidP="00513CA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13CA0">
              <w:rPr>
                <w:rFonts w:ascii="Arial" w:hAnsi="Arial" w:cs="Arial"/>
                <w:sz w:val="16"/>
                <w:szCs w:val="16"/>
              </w:rPr>
              <w:t>MAGRINI TOMMASO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9B0237" w14:textId="77777777" w:rsidR="00513CA0" w:rsidRPr="00513CA0" w:rsidRDefault="00513CA0" w:rsidP="00513CA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13CA0">
              <w:rPr>
                <w:rFonts w:ascii="Arial" w:hAnsi="Arial" w:cs="Arial"/>
                <w:sz w:val="14"/>
                <w:szCs w:val="14"/>
              </w:rPr>
              <w:t xml:space="preserve">(JUNIOR MONTEMILONE) </w:t>
            </w:r>
          </w:p>
        </w:tc>
      </w:tr>
    </w:tbl>
    <w:p w14:paraId="5DA4D481" w14:textId="77777777" w:rsidR="00513CA0" w:rsidRPr="00513CA0" w:rsidRDefault="00513CA0" w:rsidP="00513CA0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513CA0">
        <w:rPr>
          <w:rFonts w:ascii="Arial" w:hAnsi="Arial" w:cs="Arial"/>
          <w:b/>
          <w:bCs/>
          <w:caps/>
          <w:color w:val="000000"/>
          <w:u w:val="single"/>
        </w:rP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513CA0" w:rsidRPr="00513CA0" w14:paraId="215DE70B" w14:textId="77777777" w:rsidTr="0037097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7930AF" w14:textId="77777777" w:rsidR="00513CA0" w:rsidRPr="00513CA0" w:rsidRDefault="00513CA0" w:rsidP="00513CA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13CA0">
              <w:rPr>
                <w:rFonts w:ascii="Arial" w:hAnsi="Arial" w:cs="Arial"/>
                <w:sz w:val="16"/>
                <w:szCs w:val="16"/>
              </w:rPr>
              <w:t>GASPARRINI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4D588E" w14:textId="77777777" w:rsidR="00513CA0" w:rsidRPr="00513CA0" w:rsidRDefault="00513CA0" w:rsidP="00513CA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13CA0">
              <w:rPr>
                <w:rFonts w:ascii="Arial" w:hAnsi="Arial" w:cs="Arial"/>
                <w:sz w:val="14"/>
                <w:szCs w:val="14"/>
              </w:rPr>
              <w:t xml:space="preserve">(AUDAX SETTEMPEDANA)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4B1527" w14:textId="77777777" w:rsidR="00513CA0" w:rsidRPr="00513CA0" w:rsidRDefault="00513CA0" w:rsidP="00513CA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13CA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7763A4" w14:textId="77777777" w:rsidR="00513CA0" w:rsidRPr="00513CA0" w:rsidRDefault="00513CA0" w:rsidP="00513CA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13CA0">
              <w:rPr>
                <w:rFonts w:ascii="Arial" w:hAnsi="Arial" w:cs="Arial"/>
                <w:sz w:val="16"/>
                <w:szCs w:val="16"/>
              </w:rPr>
              <w:t>TROBBIANI CHRISTIAN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3668C3" w14:textId="77777777" w:rsidR="00513CA0" w:rsidRPr="00513CA0" w:rsidRDefault="00513CA0" w:rsidP="00513CA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13CA0">
              <w:rPr>
                <w:rFonts w:ascii="Arial" w:hAnsi="Arial" w:cs="Arial"/>
                <w:sz w:val="14"/>
                <w:szCs w:val="14"/>
              </w:rPr>
              <w:t xml:space="preserve">(MOGLIANESE A.S.D.) </w:t>
            </w:r>
          </w:p>
        </w:tc>
      </w:tr>
    </w:tbl>
    <w:p w14:paraId="2A75618C" w14:textId="77777777" w:rsidR="00513CA0" w:rsidRPr="00513CA0" w:rsidRDefault="00513CA0" w:rsidP="00513CA0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513CA0">
        <w:rPr>
          <w:rFonts w:ascii="Arial" w:hAnsi="Arial" w:cs="Arial"/>
          <w:b/>
          <w:bCs/>
          <w:caps/>
          <w:color w:val="000000"/>
          <w:u w:val="single"/>
        </w:rP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513CA0" w:rsidRPr="00513CA0" w14:paraId="26859432" w14:textId="77777777" w:rsidTr="0037097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2BF573" w14:textId="77777777" w:rsidR="00513CA0" w:rsidRPr="00513CA0" w:rsidRDefault="00513CA0" w:rsidP="00513CA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13CA0">
              <w:rPr>
                <w:rFonts w:ascii="Arial" w:hAnsi="Arial" w:cs="Arial"/>
                <w:sz w:val="16"/>
                <w:szCs w:val="16"/>
              </w:rPr>
              <w:t>RAPACCHIANI FLAVIO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742274" w14:textId="77777777" w:rsidR="00513CA0" w:rsidRPr="00513CA0" w:rsidRDefault="00513CA0" w:rsidP="00513CA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13CA0">
              <w:rPr>
                <w:rFonts w:ascii="Arial" w:hAnsi="Arial" w:cs="Arial"/>
                <w:sz w:val="14"/>
                <w:szCs w:val="14"/>
              </w:rPr>
              <w:t xml:space="preserve">(CARIMA CALCIO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5AA8B6" w14:textId="77777777" w:rsidR="00513CA0" w:rsidRPr="00513CA0" w:rsidRDefault="00513CA0" w:rsidP="00513CA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13CA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072F87" w14:textId="77777777" w:rsidR="00513CA0" w:rsidRPr="00513CA0" w:rsidRDefault="00513CA0" w:rsidP="00513CA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13CA0">
              <w:rPr>
                <w:rFonts w:ascii="Arial" w:hAnsi="Arial" w:cs="Arial"/>
                <w:sz w:val="16"/>
                <w:szCs w:val="16"/>
              </w:rPr>
              <w:t>ALBANI NICOLA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B7069D" w14:textId="77777777" w:rsidR="00513CA0" w:rsidRPr="00513CA0" w:rsidRDefault="00513CA0" w:rsidP="00513CA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13CA0">
              <w:rPr>
                <w:rFonts w:ascii="Arial" w:hAnsi="Arial" w:cs="Arial"/>
                <w:sz w:val="14"/>
                <w:szCs w:val="14"/>
              </w:rPr>
              <w:t xml:space="preserve">(NUOVA POL. COLBUCCARO) </w:t>
            </w:r>
          </w:p>
        </w:tc>
      </w:tr>
      <w:tr w:rsidR="00513CA0" w:rsidRPr="00513CA0" w14:paraId="50154729" w14:textId="77777777" w:rsidTr="0037097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930FDD" w14:textId="77777777" w:rsidR="00513CA0" w:rsidRPr="00513CA0" w:rsidRDefault="00513CA0" w:rsidP="00513CA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13CA0">
              <w:rPr>
                <w:rFonts w:ascii="Arial" w:hAnsi="Arial" w:cs="Arial"/>
                <w:sz w:val="16"/>
                <w:szCs w:val="16"/>
              </w:rPr>
              <w:t>FERRARIO RICCARDO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D478FD" w14:textId="77777777" w:rsidR="00513CA0" w:rsidRPr="00513CA0" w:rsidRDefault="00513CA0" w:rsidP="00513CA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13CA0">
              <w:rPr>
                <w:rFonts w:ascii="Arial" w:hAnsi="Arial" w:cs="Arial"/>
                <w:sz w:val="14"/>
                <w:szCs w:val="14"/>
              </w:rPr>
              <w:t xml:space="preserve">(NUOVA POL. COLBUCCARO)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324460" w14:textId="77777777" w:rsidR="00513CA0" w:rsidRPr="00513CA0" w:rsidRDefault="00513CA0" w:rsidP="00513CA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13CA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75CEC5" w14:textId="77777777" w:rsidR="00513CA0" w:rsidRPr="00513CA0" w:rsidRDefault="00513CA0" w:rsidP="00513CA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13CA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8A48BD" w14:textId="77777777" w:rsidR="00513CA0" w:rsidRPr="00513CA0" w:rsidRDefault="00513CA0" w:rsidP="00513CA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13CA0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5B57DB31" w14:textId="77777777" w:rsidR="00513CA0" w:rsidRPr="00513CA0" w:rsidRDefault="00513CA0" w:rsidP="00513CA0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513CA0">
        <w:rPr>
          <w:rFonts w:ascii="Arial" w:hAnsi="Arial" w:cs="Arial"/>
          <w:b/>
          <w:bCs/>
          <w:caps/>
          <w:color w:val="000000"/>
          <w:u w:val="single"/>
        </w:rP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513CA0" w:rsidRPr="00513CA0" w14:paraId="7E23C97B" w14:textId="77777777" w:rsidTr="0037097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80C4D6" w14:textId="77777777" w:rsidR="00513CA0" w:rsidRPr="00513CA0" w:rsidRDefault="00513CA0" w:rsidP="00513CA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13CA0">
              <w:rPr>
                <w:rFonts w:ascii="Arial" w:hAnsi="Arial" w:cs="Arial"/>
                <w:sz w:val="16"/>
                <w:szCs w:val="16"/>
              </w:rPr>
              <w:t>PERUGINI RICCARDO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0C1E01" w14:textId="77777777" w:rsidR="00513CA0" w:rsidRPr="00513CA0" w:rsidRDefault="00513CA0" w:rsidP="00513CA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13CA0">
              <w:rPr>
                <w:rFonts w:ascii="Arial" w:hAnsi="Arial" w:cs="Arial"/>
                <w:sz w:val="14"/>
                <w:szCs w:val="14"/>
              </w:rPr>
              <w:t xml:space="preserve">(EQUIPE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E80B84" w14:textId="77777777" w:rsidR="00513CA0" w:rsidRPr="00513CA0" w:rsidRDefault="00513CA0" w:rsidP="00513CA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13CA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0EAA3C" w14:textId="77777777" w:rsidR="00513CA0" w:rsidRPr="00513CA0" w:rsidRDefault="00513CA0" w:rsidP="00513CA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13CA0">
              <w:rPr>
                <w:rFonts w:ascii="Arial" w:hAnsi="Arial" w:cs="Arial"/>
                <w:sz w:val="16"/>
                <w:szCs w:val="16"/>
              </w:rPr>
              <w:t>RAMADORI FABRIZIO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A58D20" w14:textId="77777777" w:rsidR="00513CA0" w:rsidRPr="00513CA0" w:rsidRDefault="00513CA0" w:rsidP="00513CA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13CA0">
              <w:rPr>
                <w:rFonts w:ascii="Arial" w:hAnsi="Arial" w:cs="Arial"/>
                <w:sz w:val="14"/>
                <w:szCs w:val="14"/>
              </w:rPr>
              <w:t xml:space="preserve">(EQUIPE CALCIO) </w:t>
            </w:r>
          </w:p>
        </w:tc>
      </w:tr>
      <w:tr w:rsidR="00513CA0" w:rsidRPr="00513CA0" w14:paraId="7876F55B" w14:textId="77777777" w:rsidTr="0037097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F5711D" w14:textId="77777777" w:rsidR="00513CA0" w:rsidRPr="00513CA0" w:rsidRDefault="00513CA0" w:rsidP="00513CA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13CA0">
              <w:rPr>
                <w:rFonts w:ascii="Arial" w:hAnsi="Arial" w:cs="Arial"/>
                <w:sz w:val="16"/>
                <w:szCs w:val="16"/>
              </w:rPr>
              <w:t>MARINOZZI MICHELE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014213" w14:textId="77777777" w:rsidR="00513CA0" w:rsidRPr="00513CA0" w:rsidRDefault="00513CA0" w:rsidP="00513CA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13CA0">
              <w:rPr>
                <w:rFonts w:ascii="Arial" w:hAnsi="Arial" w:cs="Arial"/>
                <w:sz w:val="14"/>
                <w:szCs w:val="14"/>
              </w:rPr>
              <w:t xml:space="preserve">(MOGLIANESE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5092E5" w14:textId="77777777" w:rsidR="00513CA0" w:rsidRPr="00513CA0" w:rsidRDefault="00513CA0" w:rsidP="00513CA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13CA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201350" w14:textId="77777777" w:rsidR="00513CA0" w:rsidRPr="00513CA0" w:rsidRDefault="00513CA0" w:rsidP="00513CA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13CA0">
              <w:rPr>
                <w:rFonts w:ascii="Arial" w:hAnsi="Arial" w:cs="Arial"/>
                <w:sz w:val="16"/>
                <w:szCs w:val="16"/>
              </w:rPr>
              <w:t>TRAMONTANA GIUSEPPE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91BFC6" w14:textId="77777777" w:rsidR="00513CA0" w:rsidRPr="00513CA0" w:rsidRDefault="00513CA0" w:rsidP="00513CA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13CA0">
              <w:rPr>
                <w:rFonts w:ascii="Arial" w:hAnsi="Arial" w:cs="Arial"/>
                <w:sz w:val="14"/>
                <w:szCs w:val="14"/>
              </w:rPr>
              <w:t xml:space="preserve">(MONTECOSARO) </w:t>
            </w:r>
          </w:p>
        </w:tc>
      </w:tr>
    </w:tbl>
    <w:p w14:paraId="06AF8984" w14:textId="77777777" w:rsidR="00513CA0" w:rsidRPr="00513CA0" w:rsidRDefault="00513CA0" w:rsidP="00513CA0">
      <w:pPr>
        <w:spacing w:before="200" w:after="20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513CA0">
        <w:rPr>
          <w:rFonts w:ascii="Arial" w:hAnsi="Arial" w:cs="Arial"/>
          <w:b/>
          <w:bCs/>
          <w:color w:val="000000"/>
          <w:sz w:val="24"/>
          <w:szCs w:val="24"/>
        </w:rPr>
        <w:t xml:space="preserve">GARE DEL 14/ 2/2026 </w:t>
      </w:r>
    </w:p>
    <w:p w14:paraId="173B3E55" w14:textId="77777777" w:rsidR="00513CA0" w:rsidRPr="00513CA0" w:rsidRDefault="00513CA0" w:rsidP="00513CA0">
      <w:pPr>
        <w:spacing w:before="100" w:after="100"/>
        <w:jc w:val="left"/>
        <w:rPr>
          <w:rFonts w:ascii="Arial" w:hAnsi="Arial" w:cs="Arial"/>
          <w:b/>
          <w:bCs/>
          <w:color w:val="000000"/>
        </w:rPr>
      </w:pPr>
      <w:r w:rsidRPr="00513CA0">
        <w:rPr>
          <w:rFonts w:ascii="Arial" w:hAnsi="Arial" w:cs="Arial"/>
          <w:b/>
          <w:bCs/>
          <w:color w:val="000000"/>
        </w:rPr>
        <w:t xml:space="preserve">PROVVEDIMENTI DISCIPLINARI </w:t>
      </w:r>
    </w:p>
    <w:p w14:paraId="56D31141" w14:textId="77777777" w:rsidR="00513CA0" w:rsidRPr="00513CA0" w:rsidRDefault="00513CA0" w:rsidP="00513CA0">
      <w:pPr>
        <w:jc w:val="left"/>
        <w:rPr>
          <w:rFonts w:ascii="Arial" w:hAnsi="Arial" w:cs="Arial"/>
          <w:color w:val="000000"/>
        </w:rPr>
      </w:pPr>
      <w:r w:rsidRPr="00513CA0">
        <w:rPr>
          <w:rFonts w:ascii="Arial" w:hAnsi="Arial" w:cs="Arial"/>
          <w:color w:val="000000"/>
        </w:rPr>
        <w:t xml:space="preserve">In base alle risultanze degli atti ufficiali sono state deliberate le seguenti sanzioni disciplinari. </w:t>
      </w:r>
    </w:p>
    <w:p w14:paraId="7A49C44D" w14:textId="77777777" w:rsidR="00513CA0" w:rsidRPr="00513CA0" w:rsidRDefault="00513CA0" w:rsidP="00513CA0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513CA0">
        <w:rPr>
          <w:rFonts w:ascii="Arial" w:hAnsi="Arial" w:cs="Arial"/>
          <w:b/>
          <w:bCs/>
          <w:caps/>
          <w:color w:val="000000"/>
          <w:u w:val="single"/>
        </w:rPr>
        <w:t xml:space="preserve">SOCIETA' </w:t>
      </w:r>
    </w:p>
    <w:p w14:paraId="7AFCA811" w14:textId="77777777" w:rsidR="00513CA0" w:rsidRPr="00513CA0" w:rsidRDefault="00513CA0" w:rsidP="00513CA0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513CA0">
        <w:rPr>
          <w:rFonts w:ascii="Arial" w:hAnsi="Arial" w:cs="Arial"/>
          <w:b/>
          <w:bCs/>
          <w:caps/>
          <w:color w:val="000000"/>
          <w:u w:val="single"/>
        </w:rPr>
        <w:t xml:space="preserve">AMMENDA </w:t>
      </w:r>
    </w:p>
    <w:p w14:paraId="49C89C2C" w14:textId="30866BE4" w:rsidR="00513CA0" w:rsidRPr="00513CA0" w:rsidRDefault="00513CA0" w:rsidP="00513CA0">
      <w:pPr>
        <w:spacing w:before="80" w:after="40"/>
        <w:jc w:val="left"/>
        <w:rPr>
          <w:rFonts w:ascii="Arial" w:hAnsi="Arial" w:cs="Arial"/>
        </w:rPr>
      </w:pPr>
      <w:r w:rsidRPr="00513CA0">
        <w:rPr>
          <w:rFonts w:ascii="Arial" w:hAnsi="Arial" w:cs="Arial"/>
        </w:rPr>
        <w:t>Euro 40,00 EROICA S. ANGELOINPONTANO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 xml:space="preserve">- </w:t>
      </w:r>
      <w:r w:rsidRPr="00513CA0">
        <w:rPr>
          <w:rFonts w:ascii="Arial" w:hAnsi="Arial" w:cs="Arial"/>
        </w:rPr>
        <w:t xml:space="preserve"> Matricola</w:t>
      </w:r>
      <w:proofErr w:type="gramEnd"/>
      <w:r w:rsidRPr="00513CA0">
        <w:rPr>
          <w:rFonts w:ascii="Arial" w:hAnsi="Arial" w:cs="Arial"/>
        </w:rPr>
        <w:t xml:space="preserve"> 964488</w:t>
      </w:r>
      <w:r w:rsidRPr="00513CA0">
        <w:rPr>
          <w:rFonts w:ascii="Arial" w:hAnsi="Arial" w:cs="Arial"/>
        </w:rPr>
        <w:br/>
        <w:t>Per aver</w:t>
      </w:r>
      <w:r>
        <w:rPr>
          <w:rFonts w:ascii="Arial" w:hAnsi="Arial" w:cs="Arial"/>
        </w:rPr>
        <w:t>,</w:t>
      </w:r>
      <w:r w:rsidRPr="00513CA0">
        <w:rPr>
          <w:rFonts w:ascii="Arial" w:hAnsi="Arial" w:cs="Arial"/>
        </w:rPr>
        <w:t xml:space="preserve"> il proprio pubblico, nel corso del secondo tempo, rivolto frasi irriguardose nei confronti della squadra ospite e dell'arbitro. </w:t>
      </w:r>
      <w:r>
        <w:rPr>
          <w:rFonts w:ascii="Arial" w:hAnsi="Arial" w:cs="Arial"/>
        </w:rPr>
        <w:t xml:space="preserve"> </w:t>
      </w:r>
    </w:p>
    <w:p w14:paraId="301C1189" w14:textId="77777777" w:rsidR="00513CA0" w:rsidRPr="00513CA0" w:rsidRDefault="00513CA0" w:rsidP="00513CA0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513CA0">
        <w:rPr>
          <w:rFonts w:ascii="Arial" w:hAnsi="Arial" w:cs="Arial"/>
          <w:b/>
          <w:bCs/>
          <w:caps/>
          <w:color w:val="000000"/>
          <w:u w:val="single"/>
        </w:rPr>
        <w:t xml:space="preserve">CALCIATORI ESPULSI </w:t>
      </w:r>
    </w:p>
    <w:p w14:paraId="3FD98E89" w14:textId="77777777" w:rsidR="00513CA0" w:rsidRPr="00513CA0" w:rsidRDefault="00513CA0" w:rsidP="00513CA0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513CA0">
        <w:rPr>
          <w:rFonts w:ascii="Arial" w:hAnsi="Arial" w:cs="Arial"/>
          <w:b/>
          <w:bCs/>
          <w:caps/>
          <w:color w:val="000000"/>
          <w:u w:val="single"/>
        </w:rPr>
        <w:t xml:space="preserve">SQUALIFICA PER DUE GARE EFFETTIVE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513CA0" w:rsidRPr="00513CA0" w14:paraId="17E7F554" w14:textId="77777777" w:rsidTr="0037097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3DE87A" w14:textId="77777777" w:rsidR="00513CA0" w:rsidRPr="00513CA0" w:rsidRDefault="00513CA0" w:rsidP="00513CA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13CA0">
              <w:rPr>
                <w:rFonts w:ascii="Arial" w:hAnsi="Arial" w:cs="Arial"/>
                <w:sz w:val="16"/>
                <w:szCs w:val="16"/>
              </w:rPr>
              <w:t>SARR IDRISSA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0C4778" w14:textId="77777777" w:rsidR="00513CA0" w:rsidRPr="00513CA0" w:rsidRDefault="00513CA0" w:rsidP="00513CA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13CA0">
              <w:rPr>
                <w:rFonts w:ascii="Arial" w:hAnsi="Arial" w:cs="Arial"/>
                <w:sz w:val="14"/>
                <w:szCs w:val="14"/>
              </w:rPr>
              <w:t xml:space="preserve">(AMATORI STESE 2007 SRL)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1E9471" w14:textId="77777777" w:rsidR="00513CA0" w:rsidRPr="00513CA0" w:rsidRDefault="00513CA0" w:rsidP="00513CA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13CA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31A8B1" w14:textId="77777777" w:rsidR="00513CA0" w:rsidRPr="00513CA0" w:rsidRDefault="00513CA0" w:rsidP="00513CA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13CA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214886" w14:textId="77777777" w:rsidR="00513CA0" w:rsidRPr="00513CA0" w:rsidRDefault="00513CA0" w:rsidP="00513CA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13CA0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38BB5748" w14:textId="77777777" w:rsidR="00513CA0" w:rsidRPr="00513CA0" w:rsidRDefault="00513CA0" w:rsidP="00513CA0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513CA0">
        <w:rPr>
          <w:rFonts w:ascii="Arial" w:hAnsi="Arial" w:cs="Arial"/>
          <w:b/>
          <w:bCs/>
          <w:caps/>
          <w:color w:val="000000"/>
          <w:u w:val="single"/>
        </w:rP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513CA0" w:rsidRPr="00513CA0" w14:paraId="568DA788" w14:textId="77777777" w:rsidTr="0037097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103D1B" w14:textId="77777777" w:rsidR="00513CA0" w:rsidRPr="00513CA0" w:rsidRDefault="00513CA0" w:rsidP="00513CA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13CA0">
              <w:rPr>
                <w:rFonts w:ascii="Arial" w:hAnsi="Arial" w:cs="Arial"/>
                <w:sz w:val="16"/>
                <w:szCs w:val="16"/>
              </w:rPr>
              <w:t>CARRADORI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04F998" w14:textId="77777777" w:rsidR="00513CA0" w:rsidRPr="00513CA0" w:rsidRDefault="00513CA0" w:rsidP="00513CA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13CA0">
              <w:rPr>
                <w:rFonts w:ascii="Arial" w:hAnsi="Arial" w:cs="Arial"/>
                <w:sz w:val="14"/>
                <w:szCs w:val="14"/>
              </w:rPr>
              <w:t xml:space="preserve">(SAN GINESIO CALCIO A R.L.)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E80C51" w14:textId="77777777" w:rsidR="00513CA0" w:rsidRPr="00513CA0" w:rsidRDefault="00513CA0" w:rsidP="00513CA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13CA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2D5FEF" w14:textId="77777777" w:rsidR="00513CA0" w:rsidRPr="00513CA0" w:rsidRDefault="00513CA0" w:rsidP="00513CA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13CA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C62BDE" w14:textId="77777777" w:rsidR="00513CA0" w:rsidRPr="00513CA0" w:rsidRDefault="00513CA0" w:rsidP="00513CA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13CA0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1360FBFA" w14:textId="77777777" w:rsidR="00513CA0" w:rsidRPr="00513CA0" w:rsidRDefault="00513CA0" w:rsidP="00513CA0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513CA0">
        <w:rPr>
          <w:rFonts w:ascii="Arial" w:hAnsi="Arial" w:cs="Arial"/>
          <w:b/>
          <w:bCs/>
          <w:caps/>
          <w:color w:val="000000"/>
          <w:u w:val="single"/>
        </w:rPr>
        <w:t xml:space="preserve">CALCIATORI NON ESPULSI </w:t>
      </w:r>
    </w:p>
    <w:p w14:paraId="0AAF6B0F" w14:textId="77777777" w:rsidR="00513CA0" w:rsidRPr="00513CA0" w:rsidRDefault="00513CA0" w:rsidP="00513CA0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513CA0">
        <w:rPr>
          <w:rFonts w:ascii="Arial" w:hAnsi="Arial" w:cs="Arial"/>
          <w:b/>
          <w:bCs/>
          <w:caps/>
          <w:color w:val="000000"/>
          <w:u w:val="single"/>
        </w:rPr>
        <w:t xml:space="preserve">SQUALIFICA PER UNA GARA EFFETTIVA PER RECIDIVITA' IN AMMONIZIONE (V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513CA0" w:rsidRPr="00513CA0" w14:paraId="1632655A" w14:textId="77777777" w:rsidTr="0037097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AACBA3" w14:textId="77777777" w:rsidR="00513CA0" w:rsidRPr="00513CA0" w:rsidRDefault="00513CA0" w:rsidP="00513CA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13CA0">
              <w:rPr>
                <w:rFonts w:ascii="Arial" w:hAnsi="Arial" w:cs="Arial"/>
                <w:sz w:val="16"/>
                <w:szCs w:val="16"/>
              </w:rPr>
              <w:t>ROSINI RICCARDO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52CDA2" w14:textId="77777777" w:rsidR="00513CA0" w:rsidRPr="00513CA0" w:rsidRDefault="00513CA0" w:rsidP="00513CA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13CA0">
              <w:rPr>
                <w:rFonts w:ascii="Arial" w:hAnsi="Arial" w:cs="Arial"/>
                <w:sz w:val="14"/>
                <w:szCs w:val="14"/>
              </w:rPr>
              <w:t xml:space="preserve">(PETRIOLESE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A79A24" w14:textId="77777777" w:rsidR="00513CA0" w:rsidRPr="00513CA0" w:rsidRDefault="00513CA0" w:rsidP="00513CA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13CA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D12C32" w14:textId="77777777" w:rsidR="00513CA0" w:rsidRPr="00513CA0" w:rsidRDefault="00513CA0" w:rsidP="00513CA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13CA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996132" w14:textId="77777777" w:rsidR="00513CA0" w:rsidRPr="00513CA0" w:rsidRDefault="00513CA0" w:rsidP="00513CA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13CA0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2666EB4A" w14:textId="77777777" w:rsidR="00513CA0" w:rsidRPr="00513CA0" w:rsidRDefault="00513CA0" w:rsidP="00513CA0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513CA0">
        <w:rPr>
          <w:rFonts w:ascii="Arial" w:hAnsi="Arial" w:cs="Arial"/>
          <w:b/>
          <w:bCs/>
          <w:caps/>
          <w:color w:val="000000"/>
          <w:u w:val="single"/>
        </w:rPr>
        <w:t xml:space="preserve">AMMONIZIONE CON DIFFIDA (IX)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513CA0" w:rsidRPr="00513CA0" w14:paraId="64E68448" w14:textId="77777777" w:rsidTr="0037097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5D3532" w14:textId="77777777" w:rsidR="00513CA0" w:rsidRPr="00513CA0" w:rsidRDefault="00513CA0" w:rsidP="00513CA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13CA0">
              <w:rPr>
                <w:rFonts w:ascii="Arial" w:hAnsi="Arial" w:cs="Arial"/>
                <w:sz w:val="16"/>
                <w:szCs w:val="16"/>
              </w:rPr>
              <w:t>TESTICCIOLI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CEABA8" w14:textId="77777777" w:rsidR="00513CA0" w:rsidRPr="00513CA0" w:rsidRDefault="00513CA0" w:rsidP="00513CA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13CA0">
              <w:rPr>
                <w:rFonts w:ascii="Arial" w:hAnsi="Arial" w:cs="Arial"/>
                <w:sz w:val="14"/>
                <w:szCs w:val="14"/>
              </w:rPr>
              <w:t xml:space="preserve">(SFORZACOSTA 2010)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9C4CD5" w14:textId="77777777" w:rsidR="00513CA0" w:rsidRPr="00513CA0" w:rsidRDefault="00513CA0" w:rsidP="00513CA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13CA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3C6A83" w14:textId="77777777" w:rsidR="00513CA0" w:rsidRPr="00513CA0" w:rsidRDefault="00513CA0" w:rsidP="00513CA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13CA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CEE2FA" w14:textId="77777777" w:rsidR="00513CA0" w:rsidRPr="00513CA0" w:rsidRDefault="00513CA0" w:rsidP="00513CA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13CA0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7A6DBAD5" w14:textId="77777777" w:rsidR="00513CA0" w:rsidRPr="00513CA0" w:rsidRDefault="00513CA0" w:rsidP="00513CA0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513CA0">
        <w:rPr>
          <w:rFonts w:ascii="Arial" w:hAnsi="Arial" w:cs="Arial"/>
          <w:b/>
          <w:bCs/>
          <w:caps/>
          <w:color w:val="000000"/>
          <w:u w:val="single"/>
        </w:rPr>
        <w:t xml:space="preserve">AMMONIZIONE CON DIFFIDA (IV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513CA0" w:rsidRPr="00513CA0" w14:paraId="6ED2EF56" w14:textId="77777777" w:rsidTr="0037097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A5872C" w14:textId="77777777" w:rsidR="00513CA0" w:rsidRPr="00513CA0" w:rsidRDefault="00513CA0" w:rsidP="00513CA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13CA0">
              <w:rPr>
                <w:rFonts w:ascii="Arial" w:hAnsi="Arial" w:cs="Arial"/>
                <w:sz w:val="16"/>
                <w:szCs w:val="16"/>
              </w:rPr>
              <w:t>CIURLANTI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3F7E53" w14:textId="77777777" w:rsidR="00513CA0" w:rsidRPr="00513CA0" w:rsidRDefault="00513CA0" w:rsidP="00513CA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13CA0">
              <w:rPr>
                <w:rFonts w:ascii="Arial" w:hAnsi="Arial" w:cs="Arial"/>
                <w:sz w:val="14"/>
                <w:szCs w:val="14"/>
              </w:rPr>
              <w:t xml:space="preserve">(PETRIOLESE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DDF9BE" w14:textId="77777777" w:rsidR="00513CA0" w:rsidRPr="00513CA0" w:rsidRDefault="00513CA0" w:rsidP="00513CA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13CA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C29B5C" w14:textId="77777777" w:rsidR="00513CA0" w:rsidRPr="00513CA0" w:rsidRDefault="00513CA0" w:rsidP="00513CA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13CA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CEC7C7" w14:textId="77777777" w:rsidR="00513CA0" w:rsidRPr="00513CA0" w:rsidRDefault="00513CA0" w:rsidP="00513CA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13CA0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2D34B27A" w14:textId="77777777" w:rsidR="00513CA0" w:rsidRPr="00513CA0" w:rsidRDefault="00513CA0" w:rsidP="00513CA0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513CA0">
        <w:rPr>
          <w:rFonts w:ascii="Arial" w:hAnsi="Arial" w:cs="Arial"/>
          <w:b/>
          <w:bCs/>
          <w:caps/>
          <w:color w:val="000000"/>
          <w:u w:val="single"/>
        </w:rP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513CA0" w:rsidRPr="00513CA0" w14:paraId="20F03702" w14:textId="77777777" w:rsidTr="0037097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AFAC17" w14:textId="77777777" w:rsidR="00513CA0" w:rsidRPr="00513CA0" w:rsidRDefault="00513CA0" w:rsidP="00513CA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13CA0">
              <w:rPr>
                <w:rFonts w:ascii="Arial" w:hAnsi="Arial" w:cs="Arial"/>
                <w:sz w:val="16"/>
                <w:szCs w:val="16"/>
              </w:rPr>
              <w:t>OUSMANE ZAKI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69C9EB" w14:textId="77777777" w:rsidR="00513CA0" w:rsidRPr="00513CA0" w:rsidRDefault="00513CA0" w:rsidP="00513CA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13CA0">
              <w:rPr>
                <w:rFonts w:ascii="Arial" w:hAnsi="Arial" w:cs="Arial"/>
                <w:sz w:val="14"/>
                <w:szCs w:val="14"/>
              </w:rPr>
              <w:t xml:space="preserve">(AMATORI STESE 2007 SRL)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7414DC" w14:textId="77777777" w:rsidR="00513CA0" w:rsidRPr="00513CA0" w:rsidRDefault="00513CA0" w:rsidP="00513CA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13CA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51299F" w14:textId="77777777" w:rsidR="00513CA0" w:rsidRPr="00513CA0" w:rsidRDefault="00513CA0" w:rsidP="00513CA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13CA0">
              <w:rPr>
                <w:rFonts w:ascii="Arial" w:hAnsi="Arial" w:cs="Arial"/>
                <w:sz w:val="16"/>
                <w:szCs w:val="16"/>
              </w:rPr>
              <w:t>DELLA VECCHIA RICCARDO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B6693D" w14:textId="77777777" w:rsidR="00513CA0" w:rsidRPr="00513CA0" w:rsidRDefault="00513CA0" w:rsidP="00513CA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13CA0">
              <w:rPr>
                <w:rFonts w:ascii="Arial" w:hAnsi="Arial" w:cs="Arial"/>
                <w:sz w:val="14"/>
                <w:szCs w:val="14"/>
              </w:rPr>
              <w:t xml:space="preserve">(EROICA S. ANGELOINPONTANO) </w:t>
            </w:r>
          </w:p>
        </w:tc>
      </w:tr>
      <w:tr w:rsidR="00513CA0" w:rsidRPr="00513CA0" w14:paraId="1E276260" w14:textId="77777777" w:rsidTr="0037097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7B064B" w14:textId="77777777" w:rsidR="00513CA0" w:rsidRPr="00513CA0" w:rsidRDefault="00513CA0" w:rsidP="00513CA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13CA0">
              <w:rPr>
                <w:rFonts w:ascii="Arial" w:hAnsi="Arial" w:cs="Arial"/>
                <w:sz w:val="16"/>
                <w:szCs w:val="16"/>
              </w:rPr>
              <w:t>PAPI DANIELE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AD386D" w14:textId="77777777" w:rsidR="00513CA0" w:rsidRPr="00513CA0" w:rsidRDefault="00513CA0" w:rsidP="00513CA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13CA0">
              <w:rPr>
                <w:rFonts w:ascii="Arial" w:hAnsi="Arial" w:cs="Arial"/>
                <w:sz w:val="14"/>
                <w:szCs w:val="14"/>
              </w:rPr>
              <w:t xml:space="preserve">(EROICA S. ANGELOINPONTANO)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5A6485" w14:textId="77777777" w:rsidR="00513CA0" w:rsidRPr="00513CA0" w:rsidRDefault="00513CA0" w:rsidP="00513CA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13CA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CF219F" w14:textId="77777777" w:rsidR="00513CA0" w:rsidRPr="00513CA0" w:rsidRDefault="00513CA0" w:rsidP="00513CA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13CA0">
              <w:rPr>
                <w:rFonts w:ascii="Arial" w:hAnsi="Arial" w:cs="Arial"/>
                <w:sz w:val="16"/>
                <w:szCs w:val="16"/>
              </w:rPr>
              <w:t>VECCHI MATTIA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49D2C4" w14:textId="77777777" w:rsidR="00513CA0" w:rsidRPr="00513CA0" w:rsidRDefault="00513CA0" w:rsidP="00513CA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13CA0">
              <w:rPr>
                <w:rFonts w:ascii="Arial" w:hAnsi="Arial" w:cs="Arial"/>
                <w:sz w:val="14"/>
                <w:szCs w:val="14"/>
              </w:rPr>
              <w:t xml:space="preserve">(EROICA S. ANGELOINPONTANO) </w:t>
            </w:r>
          </w:p>
        </w:tc>
      </w:tr>
    </w:tbl>
    <w:p w14:paraId="67F5C70D" w14:textId="77777777" w:rsidR="00513CA0" w:rsidRPr="00513CA0" w:rsidRDefault="00513CA0" w:rsidP="00513CA0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513CA0">
        <w:rPr>
          <w:rFonts w:ascii="Arial" w:hAnsi="Arial" w:cs="Arial"/>
          <w:b/>
          <w:bCs/>
          <w:caps/>
          <w:color w:val="000000"/>
          <w:u w:val="single"/>
        </w:rP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513CA0" w:rsidRPr="00513CA0" w14:paraId="766BCFD5" w14:textId="77777777" w:rsidTr="0037097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E2372E" w14:textId="77777777" w:rsidR="00513CA0" w:rsidRPr="00513CA0" w:rsidRDefault="00513CA0" w:rsidP="00513CA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13CA0">
              <w:rPr>
                <w:rFonts w:ascii="Arial" w:hAnsi="Arial" w:cs="Arial"/>
                <w:sz w:val="16"/>
                <w:szCs w:val="16"/>
              </w:rPr>
              <w:t>CAVALIERI NICOLA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6BCA69" w14:textId="77777777" w:rsidR="00513CA0" w:rsidRPr="00513CA0" w:rsidRDefault="00513CA0" w:rsidP="00513CA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13CA0">
              <w:rPr>
                <w:rFonts w:ascii="Arial" w:hAnsi="Arial" w:cs="Arial"/>
                <w:sz w:val="14"/>
                <w:szCs w:val="14"/>
              </w:rPr>
              <w:t xml:space="preserve">(AMATORI STESE 2007 SRL)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40EACC" w14:textId="77777777" w:rsidR="00513CA0" w:rsidRPr="00513CA0" w:rsidRDefault="00513CA0" w:rsidP="00513CA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13CA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7C66FB" w14:textId="77777777" w:rsidR="00513CA0" w:rsidRPr="00513CA0" w:rsidRDefault="00513CA0" w:rsidP="00513CA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13CA0">
              <w:rPr>
                <w:rFonts w:ascii="Arial" w:hAnsi="Arial" w:cs="Arial"/>
                <w:sz w:val="16"/>
                <w:szCs w:val="16"/>
              </w:rPr>
              <w:t>AIT MOULOUD YASSINE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8780F9" w14:textId="77777777" w:rsidR="00513CA0" w:rsidRPr="00513CA0" w:rsidRDefault="00513CA0" w:rsidP="00513CA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13CA0">
              <w:rPr>
                <w:rFonts w:ascii="Arial" w:hAnsi="Arial" w:cs="Arial"/>
                <w:sz w:val="14"/>
                <w:szCs w:val="14"/>
              </w:rPr>
              <w:t xml:space="preserve">(MORROVALLE A.S.D.) </w:t>
            </w:r>
          </w:p>
        </w:tc>
      </w:tr>
      <w:tr w:rsidR="00513CA0" w:rsidRPr="00513CA0" w14:paraId="266D4E6C" w14:textId="77777777" w:rsidTr="0037097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11167E" w14:textId="77777777" w:rsidR="00513CA0" w:rsidRPr="00513CA0" w:rsidRDefault="00513CA0" w:rsidP="00513CA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13CA0">
              <w:rPr>
                <w:rFonts w:ascii="Arial" w:hAnsi="Arial" w:cs="Arial"/>
                <w:sz w:val="16"/>
                <w:szCs w:val="16"/>
              </w:rPr>
              <w:t>ISIDORI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9899D8" w14:textId="77777777" w:rsidR="00513CA0" w:rsidRPr="00513CA0" w:rsidRDefault="00513CA0" w:rsidP="00513CA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13CA0">
              <w:rPr>
                <w:rFonts w:ascii="Arial" w:hAnsi="Arial" w:cs="Arial"/>
                <w:sz w:val="14"/>
                <w:szCs w:val="14"/>
              </w:rPr>
              <w:t xml:space="preserve">(MORROVALLE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52C48B" w14:textId="77777777" w:rsidR="00513CA0" w:rsidRPr="00513CA0" w:rsidRDefault="00513CA0" w:rsidP="00513CA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13CA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4AD081" w14:textId="77777777" w:rsidR="00513CA0" w:rsidRPr="00513CA0" w:rsidRDefault="00513CA0" w:rsidP="00513CA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13CA0">
              <w:rPr>
                <w:rFonts w:ascii="Arial" w:hAnsi="Arial" w:cs="Arial"/>
                <w:sz w:val="16"/>
                <w:szCs w:val="16"/>
              </w:rPr>
              <w:t>BRASILI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2DADB1" w14:textId="77777777" w:rsidR="00513CA0" w:rsidRPr="00513CA0" w:rsidRDefault="00513CA0" w:rsidP="00513CA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13CA0">
              <w:rPr>
                <w:rFonts w:ascii="Arial" w:hAnsi="Arial" w:cs="Arial"/>
                <w:sz w:val="14"/>
                <w:szCs w:val="14"/>
              </w:rPr>
              <w:t xml:space="preserve">(SAN GINESIO CALCIO A R.L.) </w:t>
            </w:r>
          </w:p>
        </w:tc>
      </w:tr>
      <w:tr w:rsidR="00513CA0" w:rsidRPr="00513CA0" w14:paraId="15A408A1" w14:textId="77777777" w:rsidTr="0037097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664705" w14:textId="77777777" w:rsidR="00513CA0" w:rsidRPr="00513CA0" w:rsidRDefault="00513CA0" w:rsidP="00513CA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13CA0">
              <w:rPr>
                <w:rFonts w:ascii="Arial" w:hAnsi="Arial" w:cs="Arial"/>
                <w:sz w:val="16"/>
                <w:szCs w:val="16"/>
              </w:rPr>
              <w:t>ILLUMINATI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BF7716" w14:textId="77777777" w:rsidR="00513CA0" w:rsidRPr="00513CA0" w:rsidRDefault="00513CA0" w:rsidP="00513CA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13CA0">
              <w:rPr>
                <w:rFonts w:ascii="Arial" w:hAnsi="Arial" w:cs="Arial"/>
                <w:sz w:val="14"/>
                <w:szCs w:val="14"/>
              </w:rPr>
              <w:t xml:space="preserve">(SAN GINESIO CALCIO A R.L.)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4872E3" w14:textId="77777777" w:rsidR="00513CA0" w:rsidRPr="00513CA0" w:rsidRDefault="00513CA0" w:rsidP="00513CA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13CA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6C5DE2" w14:textId="77777777" w:rsidR="00513CA0" w:rsidRPr="00513CA0" w:rsidRDefault="00513CA0" w:rsidP="00513CA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13CA0">
              <w:rPr>
                <w:rFonts w:ascii="Arial" w:hAnsi="Arial" w:cs="Arial"/>
                <w:sz w:val="16"/>
                <w:szCs w:val="16"/>
              </w:rPr>
              <w:t>MEI NICOLAS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5A84C2" w14:textId="77777777" w:rsidR="00513CA0" w:rsidRPr="00513CA0" w:rsidRDefault="00513CA0" w:rsidP="00513CA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13CA0">
              <w:rPr>
                <w:rFonts w:ascii="Arial" w:hAnsi="Arial" w:cs="Arial"/>
                <w:sz w:val="14"/>
                <w:szCs w:val="14"/>
              </w:rPr>
              <w:t xml:space="preserve">(SFORZACOSTA 2010) </w:t>
            </w:r>
          </w:p>
        </w:tc>
      </w:tr>
    </w:tbl>
    <w:p w14:paraId="20CF0F22" w14:textId="77777777" w:rsidR="00513CA0" w:rsidRDefault="00513CA0" w:rsidP="004B2E92">
      <w:pPr>
        <w:pStyle w:val="breakline"/>
        <w:ind w:firstLine="708"/>
        <w:rPr>
          <w:rFonts w:ascii="Arial" w:hAnsi="Arial" w:cs="Arial"/>
          <w:color w:val="002060"/>
          <w:sz w:val="22"/>
          <w:szCs w:val="22"/>
        </w:rPr>
      </w:pPr>
    </w:p>
    <w:p w14:paraId="7429B19F" w14:textId="2FE5DFFF" w:rsidR="004B2E92" w:rsidRPr="00290037" w:rsidRDefault="004B2E92" w:rsidP="004B2E92">
      <w:pPr>
        <w:pStyle w:val="breakline"/>
        <w:ind w:firstLine="708"/>
        <w:rPr>
          <w:rFonts w:ascii="Arial" w:hAnsi="Arial" w:cs="Arial"/>
          <w:color w:val="002060"/>
          <w:sz w:val="22"/>
          <w:szCs w:val="22"/>
        </w:rPr>
      </w:pPr>
      <w:r w:rsidRPr="00290037">
        <w:rPr>
          <w:rFonts w:ascii="Arial" w:hAnsi="Arial" w:cs="Arial"/>
          <w:color w:val="002060"/>
          <w:sz w:val="22"/>
          <w:szCs w:val="22"/>
        </w:rPr>
        <w:t>f.to. Il Sostituto Giudice Sportivo</w:t>
      </w:r>
      <w:r w:rsidRPr="00290037">
        <w:rPr>
          <w:rFonts w:ascii="Arial" w:hAnsi="Arial" w:cs="Arial"/>
          <w:color w:val="002060"/>
          <w:sz w:val="22"/>
          <w:szCs w:val="22"/>
        </w:rPr>
        <w:tab/>
      </w:r>
      <w:r w:rsidRPr="00290037">
        <w:rPr>
          <w:rFonts w:ascii="Arial" w:hAnsi="Arial" w:cs="Arial"/>
          <w:color w:val="002060"/>
          <w:sz w:val="22"/>
          <w:szCs w:val="22"/>
        </w:rPr>
        <w:tab/>
      </w:r>
      <w:r w:rsidRPr="00290037">
        <w:rPr>
          <w:rFonts w:ascii="Arial" w:hAnsi="Arial" w:cs="Arial"/>
          <w:color w:val="002060"/>
          <w:sz w:val="22"/>
          <w:szCs w:val="22"/>
        </w:rPr>
        <w:tab/>
        <w:t xml:space="preserve">          f.to Il Giudice Sportivo </w:t>
      </w:r>
    </w:p>
    <w:p w14:paraId="7E90089C" w14:textId="77777777" w:rsidR="004B2E92" w:rsidRPr="00290037" w:rsidRDefault="004B2E92" w:rsidP="004B2E92">
      <w:pPr>
        <w:pStyle w:val="breakline"/>
        <w:rPr>
          <w:rFonts w:ascii="Arial" w:hAnsi="Arial" w:cs="Arial"/>
          <w:color w:val="002060"/>
          <w:sz w:val="22"/>
          <w:szCs w:val="22"/>
        </w:rPr>
      </w:pPr>
      <w:r w:rsidRPr="00290037">
        <w:rPr>
          <w:rFonts w:ascii="Arial" w:hAnsi="Arial" w:cs="Arial"/>
          <w:color w:val="002060"/>
          <w:sz w:val="22"/>
          <w:szCs w:val="22"/>
        </w:rPr>
        <w:t xml:space="preserve">                   Avv. Andrea Marchiori</w:t>
      </w:r>
      <w:r w:rsidRPr="00290037">
        <w:rPr>
          <w:rFonts w:ascii="Arial" w:hAnsi="Arial" w:cs="Arial"/>
          <w:color w:val="002060"/>
          <w:sz w:val="22"/>
          <w:szCs w:val="22"/>
        </w:rPr>
        <w:tab/>
      </w:r>
      <w:r w:rsidRPr="00290037">
        <w:rPr>
          <w:rFonts w:ascii="Arial" w:hAnsi="Arial" w:cs="Arial"/>
          <w:color w:val="002060"/>
          <w:sz w:val="22"/>
          <w:szCs w:val="22"/>
        </w:rPr>
        <w:tab/>
      </w:r>
      <w:r w:rsidRPr="00290037">
        <w:rPr>
          <w:rFonts w:ascii="Arial" w:hAnsi="Arial" w:cs="Arial"/>
          <w:color w:val="002060"/>
          <w:sz w:val="22"/>
          <w:szCs w:val="22"/>
        </w:rPr>
        <w:tab/>
      </w:r>
      <w:r w:rsidRPr="00290037">
        <w:rPr>
          <w:rFonts w:ascii="Arial" w:hAnsi="Arial" w:cs="Arial"/>
          <w:color w:val="002060"/>
          <w:sz w:val="22"/>
          <w:szCs w:val="22"/>
        </w:rPr>
        <w:tab/>
        <w:t xml:space="preserve">          </w:t>
      </w:r>
      <w:r>
        <w:rPr>
          <w:rFonts w:ascii="Arial" w:hAnsi="Arial" w:cs="Arial"/>
          <w:color w:val="002060"/>
          <w:sz w:val="22"/>
          <w:szCs w:val="22"/>
        </w:rPr>
        <w:t xml:space="preserve">    </w:t>
      </w:r>
      <w:r w:rsidRPr="00290037">
        <w:rPr>
          <w:rFonts w:ascii="Arial" w:hAnsi="Arial" w:cs="Arial"/>
          <w:color w:val="002060"/>
          <w:sz w:val="22"/>
          <w:szCs w:val="22"/>
        </w:rPr>
        <w:t>Avv. Luca Sartini</w:t>
      </w:r>
    </w:p>
    <w:p w14:paraId="76A73F94" w14:textId="77777777" w:rsidR="004B2E92" w:rsidRDefault="004B2E92" w:rsidP="004B2E92">
      <w:pPr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</w:p>
    <w:p w14:paraId="093F1B29" w14:textId="77777777" w:rsidR="004B2E92" w:rsidRDefault="004B2E92" w:rsidP="004B2E92">
      <w:pPr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</w:p>
    <w:p w14:paraId="0E8015FE" w14:textId="77777777" w:rsidR="00C3558D" w:rsidRDefault="00C3558D" w:rsidP="00C3558D">
      <w:pPr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  <w:r w:rsidRPr="00C55E23">
        <w:rPr>
          <w:rFonts w:ascii="Arial" w:hAnsi="Arial" w:cs="Arial"/>
          <w:b/>
          <w:bCs/>
          <w:color w:val="002060"/>
          <w:sz w:val="36"/>
          <w:szCs w:val="36"/>
        </w:rPr>
        <w:t>CLASSIFICA</w:t>
      </w:r>
    </w:p>
    <w:p w14:paraId="62D8602D" w14:textId="77777777" w:rsidR="00C3558D" w:rsidRDefault="00C3558D" w:rsidP="00C3558D">
      <w:pPr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</w:p>
    <w:p w14:paraId="11DFEC1E" w14:textId="77777777" w:rsidR="00513CA0" w:rsidRPr="00513CA0" w:rsidRDefault="00513CA0" w:rsidP="00513CA0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513CA0">
        <w:rPr>
          <w:rFonts w:ascii="Arial" w:hAnsi="Arial" w:cs="Arial"/>
          <w:b/>
          <w:bCs/>
          <w:color w:val="000000"/>
          <w:sz w:val="24"/>
          <w:szCs w:val="24"/>
        </w:rPr>
        <w:t>GIRONE E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513CA0" w:rsidRPr="00513CA0" w14:paraId="487E9BD2" w14:textId="77777777" w:rsidTr="00370979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71F5CB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13CA0">
              <w:rPr>
                <w:rFonts w:ascii="Arial" w:hAnsi="Arial" w:cs="Arial"/>
                <w:b/>
                <w:bCs/>
                <w:color w:val="000000"/>
              </w:rP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EF3DBE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13CA0">
              <w:rPr>
                <w:rFonts w:ascii="Arial" w:hAnsi="Arial" w:cs="Arial"/>
                <w:b/>
                <w:bCs/>
                <w:color w:val="000000"/>
              </w:rP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20896D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13CA0">
              <w:rPr>
                <w:rFonts w:ascii="Arial" w:hAnsi="Arial" w:cs="Arial"/>
                <w:b/>
                <w:bCs/>
                <w:color w:val="000000"/>
              </w:rP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44E78D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13CA0">
              <w:rPr>
                <w:rFonts w:ascii="Arial" w:hAnsi="Arial" w:cs="Arial"/>
                <w:b/>
                <w:bCs/>
                <w:color w:val="000000"/>
              </w:rP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73D49B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13CA0">
              <w:rPr>
                <w:rFonts w:ascii="Arial" w:hAnsi="Arial" w:cs="Arial"/>
                <w:b/>
                <w:bCs/>
                <w:color w:val="000000"/>
              </w:rP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B0039D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13CA0">
              <w:rPr>
                <w:rFonts w:ascii="Arial" w:hAnsi="Arial" w:cs="Arial"/>
                <w:b/>
                <w:bCs/>
                <w:color w:val="000000"/>
              </w:rP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879EEA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13CA0">
              <w:rPr>
                <w:rFonts w:ascii="Arial" w:hAnsi="Arial" w:cs="Arial"/>
                <w:b/>
                <w:bCs/>
                <w:color w:val="000000"/>
              </w:rP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E83AAB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13CA0">
              <w:rPr>
                <w:rFonts w:ascii="Arial" w:hAnsi="Arial" w:cs="Arial"/>
                <w:b/>
                <w:bCs/>
                <w:color w:val="000000"/>
              </w:rP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1F8CC8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13CA0">
              <w:rPr>
                <w:rFonts w:ascii="Arial" w:hAnsi="Arial" w:cs="Arial"/>
                <w:b/>
                <w:bCs/>
                <w:color w:val="000000"/>
              </w:rP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68CC9E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13CA0">
              <w:rPr>
                <w:rFonts w:ascii="Arial" w:hAnsi="Arial" w:cs="Arial"/>
                <w:b/>
                <w:bCs/>
                <w:color w:val="000000"/>
              </w:rPr>
              <w:t>PE</w:t>
            </w:r>
          </w:p>
        </w:tc>
      </w:tr>
      <w:tr w:rsidR="00513CA0" w:rsidRPr="00513CA0" w14:paraId="2CC05A3D" w14:textId="77777777" w:rsidTr="00370979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2C99A3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AC MORROVALLE A.S.D.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0ECD98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39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F20FB8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51D4F7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6400BD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7D39FC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2664F8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39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FC51A5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D4C85C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174BB6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513CA0" w:rsidRPr="00513CA0" w14:paraId="485D15DA" w14:textId="77777777" w:rsidTr="00370979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5296D2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A.S.D. SFORZACOSTA 2010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70ED1F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45C19C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21678C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8E32A8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3A5E35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3CBE72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42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62CED1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A4F2A2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FCE7FF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513CA0" w:rsidRPr="00513CA0" w14:paraId="13E2D97C" w14:textId="77777777" w:rsidTr="00370979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1C1B8C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SSD SAN GINESIO CALCIO A R.L.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598B0B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38263F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202576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4A1342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D19A54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1A49B3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8A5947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8FDF5E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790C89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513CA0" w:rsidRPr="00513CA0" w14:paraId="7DF9A00F" w14:textId="77777777" w:rsidTr="00370979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BE2B3D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CARIMA CALCIO A.S.D.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8D77B0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355B14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F3DFD3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DE83CE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737418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3972BE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F3BB71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6A9E6B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4C2379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513CA0" w:rsidRPr="00513CA0" w14:paraId="237F0B51" w14:textId="77777777" w:rsidTr="00370979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7E6E1C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A.S.D. EQUIPE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532261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5AC6F9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8FE8DE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E55F24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7FE7C2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EAC4BD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8A302C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66D397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D005E6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513CA0" w:rsidRPr="00513CA0" w14:paraId="69C87D86" w14:textId="77777777" w:rsidTr="00370979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E1F632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S.S.D. MOGLIANESE A.S.D.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AEB8DB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F6511E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92E881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EE7967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B42468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E58844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A98B6B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56654F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-1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794E96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513CA0" w:rsidRPr="00513CA0" w14:paraId="0302FCEA" w14:textId="77777777" w:rsidTr="00370979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845DE3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A.S.D. PETRIOLESE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12AFFF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F69E01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187A6F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1DC7A4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80DE2E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D8715C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34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81D0C7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3353E3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25ED08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513CA0" w:rsidRPr="00513CA0" w14:paraId="54E3BAFA" w14:textId="77777777" w:rsidTr="00370979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AD488B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A.S.D. AUDAX SETTEMPEDANA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C4C46E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B088D3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7DF0D3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8CB741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5F01F8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DB5A44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22AE02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7A4B42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A5F63A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513CA0" w:rsidRPr="00513CA0" w14:paraId="599E2069" w14:textId="77777777" w:rsidTr="00370979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88F398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A.S.D. CAMERINO-CASTELRAIMONDO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F5E1D8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E5C3DC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977EBA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E57B10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AEF852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791DA8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7394E3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23C705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96DCB6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513CA0" w:rsidRPr="00513CA0" w14:paraId="515CF2FC" w14:textId="77777777" w:rsidTr="00370979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4E445F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  <w:t>A.S.D. JUNIOR MONTEMILONE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A1BD64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EB66BD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D15074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084C47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632D58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CF2BA9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CAD00D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9C84DF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-2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A24C7C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513CA0" w:rsidRPr="00513CA0" w14:paraId="5585C68C" w14:textId="77777777" w:rsidTr="00370979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E28163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A.S.D. NUOVA POL. COLBUCCARO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8ABCFC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80D981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24E80E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E731C9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6DB78C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27534C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B3517F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4A222C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-4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0DABD5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513CA0" w:rsidRPr="00513CA0" w14:paraId="568133B1" w14:textId="77777777" w:rsidTr="00370979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1EBD3B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A.P.D. EROICA S. ANGELOINPONTANO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4E4824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326066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A9024B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C9DDE6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5294B4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1F7032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1FE77B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005829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-10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430E1C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513CA0" w:rsidRPr="00513CA0" w14:paraId="08E49930" w14:textId="77777777" w:rsidTr="00370979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A90051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A.S.D. CORRIDONIENSE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7DF64C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5E9768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E3236E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D32B12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2831E5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0F0ECE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B7F544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39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48F211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-18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7B5124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513CA0" w:rsidRPr="00513CA0" w14:paraId="5FD7EDE3" w14:textId="77777777" w:rsidTr="00370979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D58860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A.S.D. CALCIO NOVA TOLENTINO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DD9EB8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1EDC80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FDE44D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2C5AF4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AA1B95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F0EDE8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E3C1C2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34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8D1FA4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-24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03D38F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513CA0" w:rsidRPr="00513CA0" w14:paraId="6EFA7775" w14:textId="77777777" w:rsidTr="00370979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CE0E9A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S.S.D. AMATORI STESE 2007 SRL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1334C9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DCF331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6A4F22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6A84E5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793237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882679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38B62B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B14AAB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-42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8A3AB1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513CA0" w:rsidRPr="00513CA0" w14:paraId="24275E5F" w14:textId="77777777" w:rsidTr="00370979"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C5B792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A.S.D. MONTECOSARO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201D73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16B492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1A1F2D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2AEEE4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1B9040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799E8C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C43CA6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577356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F08B94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</w:tbl>
    <w:p w14:paraId="22B58CC0" w14:textId="77777777" w:rsidR="00C3558D" w:rsidRDefault="00C3558D" w:rsidP="00C3558D">
      <w:pPr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</w:p>
    <w:p w14:paraId="21EE9350" w14:textId="77777777" w:rsidR="00C3558D" w:rsidRDefault="00C3558D" w:rsidP="00C3558D">
      <w:pPr>
        <w:pStyle w:val="titoloprinc0"/>
        <w:rPr>
          <w:color w:val="17365D" w:themeColor="text2" w:themeShade="BF"/>
        </w:rPr>
      </w:pPr>
      <w:r>
        <w:rPr>
          <w:color w:val="002060"/>
        </w:rPr>
        <w:t>PROGRAMMA GARE</w:t>
      </w:r>
    </w:p>
    <w:p w14:paraId="5501BA40" w14:textId="3F788B2D" w:rsidR="004B2E92" w:rsidRDefault="004B2E92" w:rsidP="004B2E92">
      <w:pPr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</w:p>
    <w:p w14:paraId="57B01DD8" w14:textId="77777777" w:rsidR="00513CA0" w:rsidRPr="00513CA0" w:rsidRDefault="00513CA0" w:rsidP="00513CA0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513CA0">
        <w:rPr>
          <w:rFonts w:ascii="Arial" w:hAnsi="Arial" w:cs="Arial"/>
          <w:b/>
          <w:bCs/>
          <w:color w:val="000000"/>
          <w:sz w:val="24"/>
          <w:szCs w:val="24"/>
        </w:rPr>
        <w:t>GIRONE E - 4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2"/>
        <w:gridCol w:w="2021"/>
        <w:gridCol w:w="385"/>
        <w:gridCol w:w="898"/>
        <w:gridCol w:w="1191"/>
        <w:gridCol w:w="1560"/>
        <w:gridCol w:w="1533"/>
      </w:tblGrid>
      <w:tr w:rsidR="00513CA0" w:rsidRPr="00513CA0" w14:paraId="5B67C143" w14:textId="77777777" w:rsidTr="00370979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75C1C3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13CA0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970499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13CA0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98223E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13CA0">
              <w:rPr>
                <w:rFonts w:ascii="Arial" w:hAnsi="Arial" w:cs="Arial"/>
                <w:b/>
                <w:bCs/>
                <w:color w:val="000000"/>
              </w:rP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669B5B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13CA0">
              <w:rPr>
                <w:rFonts w:ascii="Arial" w:hAnsi="Arial" w:cs="Arial"/>
                <w:b/>
                <w:bCs/>
                <w:color w:val="000000"/>
              </w:rP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62F568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13CA0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6D80A7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513CA0">
              <w:rPr>
                <w:rFonts w:ascii="Arial" w:hAnsi="Arial" w:cs="Arial"/>
                <w:b/>
                <w:bCs/>
                <w:color w:val="000000"/>
              </w:rPr>
              <w:t>Localita'</w:t>
            </w:r>
            <w:proofErr w:type="spellEnd"/>
            <w:r w:rsidRPr="00513CA0">
              <w:rPr>
                <w:rFonts w:ascii="Arial" w:hAnsi="Arial" w:cs="Arial"/>
                <w:b/>
                <w:bCs/>
                <w:color w:val="000000"/>
              </w:rP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ED79D5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13CA0">
              <w:rPr>
                <w:rFonts w:ascii="Arial" w:hAnsi="Arial" w:cs="Arial"/>
                <w:b/>
                <w:bCs/>
                <w:color w:val="000000"/>
              </w:rPr>
              <w:t>Indirizzo Impianto</w:t>
            </w:r>
          </w:p>
        </w:tc>
      </w:tr>
      <w:tr w:rsidR="00513CA0" w:rsidRPr="00513CA0" w14:paraId="6A46D2EA" w14:textId="77777777" w:rsidTr="00370979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6DFBDC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AMATORI STESE 2007 SRL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63FC91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EQUIPE CALCIO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DD11C0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FEF31B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20/02/2026 21:30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C10C22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314 COMUNALE VILLA SAN FILIPPO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FB261A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MONTE SAN GIUSTO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F1A4A9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VIA MAGELLANO - V.S. FILIPPO</w:t>
            </w:r>
          </w:p>
        </w:tc>
      </w:tr>
      <w:tr w:rsidR="00513CA0" w:rsidRPr="00513CA0" w14:paraId="2A247072" w14:textId="77777777" w:rsidTr="00370979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164E06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CALCIO NOVA TOLENTINO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BC0F0E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AUDAX SETTEMPEDANA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9A3B84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EA0FF7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20/02/2026 21:00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736ED8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350 "FRANCESCO CIOMMEI"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700E76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TOLENTINO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E7B555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VIA WEBER - ZONA STICCHI</w:t>
            </w:r>
          </w:p>
        </w:tc>
      </w:tr>
      <w:tr w:rsidR="00513CA0" w:rsidRPr="00513CA0" w14:paraId="54E3172A" w14:textId="77777777" w:rsidTr="00370979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FA94D6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CAMERINO-CASTELRAIMONDO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2CC442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CARIMA CALCIO A.S.D.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72151C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A093D6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 xml:space="preserve">20/02/2026 </w:t>
            </w:r>
            <w:r w:rsidRPr="00513CA0"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  <w:t>20:45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544937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7057 SUPPLEMENTARE SINTETICO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899FF8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CASTELRAIMONDO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CAB088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S.P. 256 MUCCESE</w:t>
            </w:r>
          </w:p>
        </w:tc>
      </w:tr>
      <w:tr w:rsidR="00513CA0" w:rsidRPr="00513CA0" w14:paraId="260C8D3B" w14:textId="77777777" w:rsidTr="00370979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FC8438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CORRIDONIENSE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6929A4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JUNIOR MONTEMILONE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6F557E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2F7F3D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20/02/2026 21:15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313767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284 "EX ENAOLI"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274801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CORRIDONIA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02232F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VIA S.ANNA</w:t>
            </w:r>
          </w:p>
        </w:tc>
      </w:tr>
      <w:tr w:rsidR="00513CA0" w:rsidRPr="00513CA0" w14:paraId="62C05236" w14:textId="77777777" w:rsidTr="00370979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92CB07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MOGLIANESE A.S.D.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83A707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MONTECOSARO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ABAF6D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75DA6B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20/02/2026 21:00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48EAF9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304 COMUNALE "DINO FERRETTI"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6B43D2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MOGLIANO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15C8AC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CONTRADA BAGLIANO</w:t>
            </w:r>
          </w:p>
        </w:tc>
      </w:tr>
      <w:tr w:rsidR="00513CA0" w:rsidRPr="00513CA0" w14:paraId="0B323E3D" w14:textId="77777777" w:rsidTr="00370979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1ED8C2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SAN GINESIO CALCIO A R.L.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6E369C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EROICA S. ANGELOINPONTANO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31D7FD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37CC2C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20/02/2026 20:30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A05D7F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291 "FRATELLI MASTROCOLA"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2F9CBE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LORO PICENO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9CFA10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VIA SALVO D'ACQUISTO</w:t>
            </w:r>
          </w:p>
        </w:tc>
      </w:tr>
      <w:tr w:rsidR="00513CA0" w:rsidRPr="00513CA0" w14:paraId="49853A01" w14:textId="77777777" w:rsidTr="00370979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8A588B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MORROVALLE A.S.D.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7390AE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SFORZACOSTA 2010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82484B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1C1A00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21/02/2026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1E20AE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318 COMUNALE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D89345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MORROVALLE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9692A9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VIA LIGURIA - BORGO PINTURA</w:t>
            </w:r>
          </w:p>
        </w:tc>
      </w:tr>
      <w:tr w:rsidR="00513CA0" w:rsidRPr="00513CA0" w14:paraId="0EBC176C" w14:textId="77777777" w:rsidTr="00370979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0F25B0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NUOVA POL. COLBUCCARO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2584F0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PETRIOLESE CALCIO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69C747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0EAB55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21/02/2026 15:00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CFD316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283 "RODOLFO ACCIARESI"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E1F2D1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CORRIDONIA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2D37A3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VIA COLBUCCARO</w:t>
            </w:r>
          </w:p>
        </w:tc>
      </w:tr>
    </w:tbl>
    <w:p w14:paraId="1CA9082D" w14:textId="77777777" w:rsidR="00E8654D" w:rsidRDefault="00E8654D" w:rsidP="00F93B83">
      <w:pPr>
        <w:jc w:val="center"/>
        <w:rPr>
          <w:rFonts w:ascii="Arial" w:eastAsia="MS Mincho" w:hAnsi="Arial" w:cs="Arial"/>
          <w:b/>
          <w:bCs/>
          <w:color w:val="002060"/>
          <w:sz w:val="32"/>
          <w:szCs w:val="32"/>
          <w:u w:val="single"/>
        </w:rPr>
      </w:pPr>
    </w:p>
    <w:p w14:paraId="2B32C477" w14:textId="77777777" w:rsidR="004B2E92" w:rsidRDefault="004B2E92" w:rsidP="00F93B83">
      <w:pPr>
        <w:jc w:val="center"/>
        <w:rPr>
          <w:rFonts w:ascii="Arial" w:eastAsia="MS Mincho" w:hAnsi="Arial" w:cs="Arial"/>
          <w:b/>
          <w:bCs/>
          <w:color w:val="002060"/>
          <w:sz w:val="32"/>
          <w:szCs w:val="32"/>
          <w:u w:val="single"/>
        </w:rPr>
      </w:pPr>
    </w:p>
    <w:p w14:paraId="6B0E422F" w14:textId="77777777" w:rsidR="00145D16" w:rsidRPr="005E7AAE" w:rsidRDefault="00145D16" w:rsidP="00145D16">
      <w:pPr>
        <w:pStyle w:val="titolocampionato0"/>
        <w:shd w:val="clear" w:color="auto" w:fill="CCCCCC"/>
        <w:spacing w:before="80" w:after="40"/>
        <w:rPr>
          <w:color w:val="002060"/>
        </w:rPr>
      </w:pPr>
      <w:r w:rsidRPr="005E7AAE">
        <w:rPr>
          <w:color w:val="002060"/>
        </w:rPr>
        <w:t>JUNIORES UNDER 19 PROVINC. -MC</w:t>
      </w:r>
    </w:p>
    <w:p w14:paraId="7E56EA24" w14:textId="77777777" w:rsidR="00145D16" w:rsidRDefault="00145D16" w:rsidP="00145D16">
      <w:pPr>
        <w:jc w:val="center"/>
        <w:rPr>
          <w:rFonts w:ascii="Arial" w:hAnsi="Arial" w:cs="Arial"/>
          <w:b/>
          <w:bCs/>
          <w:color w:val="002060"/>
          <w:sz w:val="32"/>
          <w:szCs w:val="32"/>
        </w:rPr>
      </w:pPr>
    </w:p>
    <w:p w14:paraId="201CF763" w14:textId="77777777" w:rsidR="00145D16" w:rsidRDefault="00145D16" w:rsidP="00145D16">
      <w:pPr>
        <w:jc w:val="center"/>
        <w:rPr>
          <w:rFonts w:ascii="Arial" w:hAnsi="Arial" w:cs="Arial"/>
          <w:b/>
          <w:bCs/>
          <w:color w:val="002060"/>
          <w:sz w:val="32"/>
          <w:szCs w:val="32"/>
        </w:rPr>
      </w:pPr>
    </w:p>
    <w:p w14:paraId="73204EDB" w14:textId="67617045" w:rsidR="00145D16" w:rsidRPr="00993906" w:rsidRDefault="00145D16" w:rsidP="00145D16">
      <w:pPr>
        <w:jc w:val="center"/>
        <w:rPr>
          <w:rFonts w:ascii="Arial" w:hAnsi="Arial" w:cs="Arial"/>
          <w:b/>
          <w:bCs/>
          <w:color w:val="17365D"/>
          <w:sz w:val="30"/>
          <w:szCs w:val="30"/>
        </w:rPr>
      </w:pPr>
      <w:r w:rsidRPr="003A1BB6">
        <w:rPr>
          <w:rFonts w:ascii="Arial" w:hAnsi="Arial" w:cs="Arial"/>
          <w:b/>
          <w:bCs/>
          <w:color w:val="002060"/>
          <w:sz w:val="32"/>
          <w:szCs w:val="32"/>
        </w:rPr>
        <w:t>Variazioni</w:t>
      </w:r>
      <w:r>
        <w:rPr>
          <w:rFonts w:ascii="Arial" w:hAnsi="Arial" w:cs="Arial"/>
          <w:b/>
          <w:bCs/>
          <w:color w:val="002060"/>
          <w:sz w:val="32"/>
          <w:szCs w:val="32"/>
        </w:rPr>
        <w:t xml:space="preserve"> a calendario</w:t>
      </w:r>
    </w:p>
    <w:p w14:paraId="397E1208" w14:textId="77777777" w:rsidR="00145D16" w:rsidRDefault="00145D16" w:rsidP="00145D16">
      <w:pPr>
        <w:rPr>
          <w:color w:val="002060"/>
        </w:rPr>
      </w:pPr>
    </w:p>
    <w:p w14:paraId="34869B18" w14:textId="605880B6" w:rsidR="00145D16" w:rsidRDefault="00145D16" w:rsidP="00145D16">
      <w:pPr>
        <w:rPr>
          <w:color w:val="002060"/>
        </w:rPr>
      </w:pPr>
      <w:r>
        <w:rPr>
          <w:color w:val="002060"/>
        </w:rPr>
        <w:t xml:space="preserve">La Società </w:t>
      </w:r>
      <w:r w:rsidRPr="00145D16">
        <w:rPr>
          <w:b/>
          <w:bCs/>
          <w:color w:val="002060"/>
        </w:rPr>
        <w:t>S.S.D. MOGLIANESE A.S.D.</w:t>
      </w:r>
      <w:r>
        <w:rPr>
          <w:color w:val="002060"/>
        </w:rPr>
        <w:t xml:space="preserve"> comunica che disputerà le proprie gare interne alla </w:t>
      </w:r>
      <w:r w:rsidRPr="004A55DD">
        <w:rPr>
          <w:b/>
          <w:bCs/>
          <w:color w:val="002060"/>
          <w:u w:val="single"/>
        </w:rPr>
        <w:t>DOMENICA</w:t>
      </w:r>
      <w:r w:rsidRPr="00145D16">
        <w:rPr>
          <w:color w:val="002060"/>
          <w:u w:val="single"/>
        </w:rPr>
        <w:t xml:space="preserve"> </w:t>
      </w:r>
      <w:r>
        <w:rPr>
          <w:b/>
          <w:bCs/>
          <w:color w:val="002060"/>
          <w:u w:val="single"/>
        </w:rPr>
        <w:t>alle ore 15:30</w:t>
      </w:r>
      <w:r>
        <w:rPr>
          <w:color w:val="002060"/>
        </w:rPr>
        <w:t>, stesso campo.</w:t>
      </w:r>
    </w:p>
    <w:p w14:paraId="39BC9F8E" w14:textId="77777777" w:rsidR="00145D16" w:rsidRDefault="00145D16" w:rsidP="00145D16">
      <w:pPr>
        <w:rPr>
          <w:color w:val="002060"/>
        </w:rPr>
      </w:pPr>
    </w:p>
    <w:p w14:paraId="4B65A02A" w14:textId="358E3BE5" w:rsidR="0016014D" w:rsidRDefault="0016014D" w:rsidP="0016014D">
      <w:pPr>
        <w:rPr>
          <w:color w:val="002060"/>
        </w:rPr>
      </w:pPr>
      <w:r>
        <w:rPr>
          <w:color w:val="002060"/>
        </w:rPr>
        <w:t xml:space="preserve">La Società </w:t>
      </w:r>
      <w:r w:rsidRPr="0016014D">
        <w:rPr>
          <w:b/>
          <w:bCs/>
          <w:color w:val="002060"/>
        </w:rPr>
        <w:t>A.S.D.  ADRIATICA PORTORECANATI</w:t>
      </w:r>
      <w:r>
        <w:rPr>
          <w:color w:val="002060"/>
        </w:rPr>
        <w:t xml:space="preserve"> comunica che disputerà le proprie gare interne </w:t>
      </w:r>
      <w:r>
        <w:rPr>
          <w:b/>
          <w:bCs/>
          <w:color w:val="002060"/>
          <w:u w:val="single"/>
        </w:rPr>
        <w:t>alle ore 18:30</w:t>
      </w:r>
      <w:r>
        <w:rPr>
          <w:color w:val="002060"/>
        </w:rPr>
        <w:t>, stesso campo e giorno.</w:t>
      </w:r>
    </w:p>
    <w:p w14:paraId="4FE83EB0" w14:textId="77777777" w:rsidR="0012686C" w:rsidRDefault="0012686C" w:rsidP="00145D16">
      <w:pPr>
        <w:jc w:val="center"/>
        <w:rPr>
          <w:rFonts w:ascii="Arial" w:hAnsi="Arial" w:cs="Arial"/>
          <w:b/>
          <w:bCs/>
          <w:color w:val="002060"/>
          <w:sz w:val="32"/>
          <w:szCs w:val="32"/>
        </w:rPr>
      </w:pPr>
    </w:p>
    <w:p w14:paraId="77CF9ED0" w14:textId="77777777" w:rsidR="00357343" w:rsidRDefault="00357343" w:rsidP="00357343">
      <w:pPr>
        <w:jc w:val="center"/>
        <w:rPr>
          <w:rFonts w:ascii="Arial" w:hAnsi="Arial" w:cs="Arial"/>
          <w:b/>
          <w:bCs/>
          <w:color w:val="002060"/>
          <w:sz w:val="32"/>
          <w:szCs w:val="32"/>
        </w:rPr>
      </w:pPr>
      <w:r w:rsidRPr="003A1BB6">
        <w:rPr>
          <w:rFonts w:ascii="Arial" w:hAnsi="Arial" w:cs="Arial"/>
          <w:b/>
          <w:bCs/>
          <w:color w:val="002060"/>
          <w:sz w:val="32"/>
          <w:szCs w:val="32"/>
        </w:rPr>
        <w:t>Variazioni</w:t>
      </w:r>
      <w:r>
        <w:rPr>
          <w:rFonts w:ascii="Arial" w:hAnsi="Arial" w:cs="Arial"/>
          <w:b/>
          <w:bCs/>
          <w:color w:val="002060"/>
          <w:sz w:val="32"/>
          <w:szCs w:val="32"/>
        </w:rPr>
        <w:t xml:space="preserve"> al programma gare</w:t>
      </w:r>
    </w:p>
    <w:p w14:paraId="730C8C11" w14:textId="77777777" w:rsidR="00357343" w:rsidRDefault="00357343" w:rsidP="00357343">
      <w:pPr>
        <w:rPr>
          <w:rFonts w:ascii="Arial" w:eastAsia="MS Mincho" w:hAnsi="Arial" w:cs="Arial"/>
          <w:b/>
          <w:bCs/>
          <w:color w:val="002060"/>
          <w:sz w:val="32"/>
          <w:szCs w:val="32"/>
        </w:rPr>
      </w:pPr>
    </w:p>
    <w:p w14:paraId="436667C7" w14:textId="7A1BB7B2" w:rsidR="00357343" w:rsidRDefault="00357343" w:rsidP="00357343">
      <w:pPr>
        <w:pStyle w:val="titoloprinc0"/>
        <w:jc w:val="left"/>
        <w:rPr>
          <w:sz w:val="24"/>
          <w:szCs w:val="24"/>
        </w:rPr>
      </w:pPr>
      <w:r w:rsidRPr="00904D09">
        <w:rPr>
          <w:sz w:val="24"/>
          <w:szCs w:val="24"/>
        </w:rPr>
        <w:t xml:space="preserve">GIRONE </w:t>
      </w:r>
      <w:r>
        <w:rPr>
          <w:sz w:val="24"/>
          <w:szCs w:val="24"/>
        </w:rPr>
        <w:t>C</w:t>
      </w:r>
    </w:p>
    <w:tbl>
      <w:tblPr>
        <w:tblpPr w:leftFromText="75" w:rightFromText="75" w:vertAnchor="text"/>
        <w:tblW w:w="96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1"/>
        <w:gridCol w:w="507"/>
        <w:gridCol w:w="2208"/>
        <w:gridCol w:w="1985"/>
        <w:gridCol w:w="850"/>
        <w:gridCol w:w="567"/>
        <w:gridCol w:w="567"/>
        <w:gridCol w:w="2095"/>
      </w:tblGrid>
      <w:tr w:rsidR="00357343" w:rsidRPr="00993906" w14:paraId="3FD475FA" w14:textId="77777777" w:rsidTr="00416C18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A82405" w14:textId="77777777" w:rsidR="00357343" w:rsidRPr="00993906" w:rsidRDefault="00357343" w:rsidP="00416C18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Data Gara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7AAEC8" w14:textId="77777777" w:rsidR="00357343" w:rsidRPr="00993906" w:rsidRDefault="00357343" w:rsidP="00416C18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N° Gior.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8FF5C4" w14:textId="77777777" w:rsidR="00357343" w:rsidRPr="00993906" w:rsidRDefault="00357343" w:rsidP="00416C18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D42223" w14:textId="77777777" w:rsidR="00357343" w:rsidRPr="00993906" w:rsidRDefault="00357343" w:rsidP="00416C18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2E92EC" w14:textId="77777777" w:rsidR="00357343" w:rsidRPr="00993906" w:rsidRDefault="00357343" w:rsidP="00416C18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Data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C74B76" w14:textId="77777777" w:rsidR="00357343" w:rsidRPr="00993906" w:rsidRDefault="00357343" w:rsidP="00416C18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Ora Var.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A6E501" w14:textId="77777777" w:rsidR="00357343" w:rsidRPr="00993906" w:rsidRDefault="00357343" w:rsidP="00416C18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Ora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AC2A03" w14:textId="77777777" w:rsidR="00357343" w:rsidRPr="00993906" w:rsidRDefault="00357343" w:rsidP="00416C18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</w:tr>
      <w:tr w:rsidR="00357343" w:rsidRPr="00993906" w14:paraId="3E49774D" w14:textId="77777777" w:rsidTr="00357343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BEDD33" w14:textId="41CF82A8" w:rsidR="00357343" w:rsidRPr="00993906" w:rsidRDefault="00357343" w:rsidP="00416C18">
            <w:pPr>
              <w:suppressAutoHyphens/>
              <w:jc w:val="left"/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20/02/2026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38BE27" w14:textId="3A98A5D9" w:rsidR="00357343" w:rsidRPr="00993906" w:rsidRDefault="00357343" w:rsidP="00416C18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06 R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E3A2BA" w14:textId="589CBD21" w:rsidR="00357343" w:rsidRPr="006D16B9" w:rsidRDefault="00357343" w:rsidP="00416C18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 w:rsidRPr="00357343"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  <w:t>ADRIATICA PORTORECANATI</w:t>
            </w:r>
          </w:p>
        </w:tc>
        <w:tc>
          <w:tcPr>
            <w:tcW w:w="1985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E69B20" w14:textId="4F1CA153" w:rsidR="00357343" w:rsidRPr="008875BC" w:rsidRDefault="00357343" w:rsidP="00416C18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00000"/>
                <w:sz w:val="17"/>
                <w:szCs w:val="17"/>
              </w:rPr>
              <w:t>APPIGNANESE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DA077E" w14:textId="46BB478C" w:rsidR="00357343" w:rsidRPr="00993906" w:rsidRDefault="00357343" w:rsidP="00416C18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21/02/2026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5E6A0D" w14:textId="296D6747" w:rsidR="00357343" w:rsidRPr="00993906" w:rsidRDefault="00357343" w:rsidP="00416C18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20:00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17698A" w14:textId="55197338" w:rsidR="00357343" w:rsidRPr="00993906" w:rsidRDefault="00357343" w:rsidP="00416C18">
            <w:pPr>
              <w:jc w:val="center"/>
              <w:rPr>
                <w:rFonts w:ascii="Calibri" w:hAnsi="Calibri" w:cs="Arial"/>
                <w:color w:val="012741"/>
                <w:spacing w:val="-4"/>
                <w:sz w:val="17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18:30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388D81" w14:textId="521AC8AD" w:rsidR="00357343" w:rsidRDefault="00357343" w:rsidP="00416C18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 w:rsidRPr="00357343">
              <w:rPr>
                <w:rFonts w:ascii="Calibri" w:hAnsi="Calibri"/>
                <w:color w:val="012741"/>
                <w:spacing w:val="-4"/>
                <w:sz w:val="17"/>
              </w:rPr>
              <w:t>"</w:t>
            </w:r>
            <w:proofErr w:type="gramStart"/>
            <w:r w:rsidRPr="00357343">
              <w:rPr>
                <w:rFonts w:ascii="Calibri" w:hAnsi="Calibri"/>
                <w:color w:val="012741"/>
                <w:spacing w:val="-4"/>
                <w:sz w:val="17"/>
              </w:rPr>
              <w:t>L.PANETTI</w:t>
            </w:r>
            <w:proofErr w:type="gramEnd"/>
            <w:r w:rsidRPr="00357343">
              <w:rPr>
                <w:rFonts w:ascii="Calibri" w:hAnsi="Calibri"/>
                <w:color w:val="012741"/>
                <w:spacing w:val="-4"/>
                <w:sz w:val="17"/>
              </w:rPr>
              <w:t>" - SUP. "MONALDI"</w:t>
            </w:r>
          </w:p>
          <w:p w14:paraId="3D995472" w14:textId="5296B7ED" w:rsidR="00357343" w:rsidRPr="00993906" w:rsidRDefault="00357343" w:rsidP="00416C18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>
              <w:rPr>
                <w:rFonts w:ascii="Calibri" w:hAnsi="Calibri"/>
                <w:color w:val="012741"/>
                <w:spacing w:val="-4"/>
                <w:sz w:val="17"/>
              </w:rPr>
              <w:t>PORTO RECANATI</w:t>
            </w:r>
          </w:p>
        </w:tc>
      </w:tr>
    </w:tbl>
    <w:p w14:paraId="5236D135" w14:textId="77777777" w:rsidR="00357343" w:rsidRDefault="00357343" w:rsidP="004B2E92">
      <w:pPr>
        <w:jc w:val="center"/>
        <w:rPr>
          <w:rFonts w:ascii="Arial" w:hAnsi="Arial" w:cs="Arial"/>
          <w:b/>
          <w:bCs/>
          <w:color w:val="17365D" w:themeColor="text2" w:themeShade="BF"/>
          <w:sz w:val="36"/>
          <w:szCs w:val="36"/>
        </w:rPr>
      </w:pPr>
    </w:p>
    <w:tbl>
      <w:tblPr>
        <w:tblpPr w:leftFromText="75" w:rightFromText="75" w:vertAnchor="text"/>
        <w:tblW w:w="96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1"/>
        <w:gridCol w:w="507"/>
        <w:gridCol w:w="2208"/>
        <w:gridCol w:w="1985"/>
        <w:gridCol w:w="850"/>
        <w:gridCol w:w="567"/>
        <w:gridCol w:w="567"/>
        <w:gridCol w:w="2095"/>
      </w:tblGrid>
      <w:tr w:rsidR="00357343" w:rsidRPr="00993906" w14:paraId="3D2E0748" w14:textId="77777777" w:rsidTr="00416C18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683DCE" w14:textId="77777777" w:rsidR="00357343" w:rsidRPr="00993906" w:rsidRDefault="00357343" w:rsidP="00416C18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Data Gara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17CA99" w14:textId="77777777" w:rsidR="00357343" w:rsidRPr="00993906" w:rsidRDefault="00357343" w:rsidP="00416C18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N° Gior.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C4235A" w14:textId="77777777" w:rsidR="00357343" w:rsidRPr="00993906" w:rsidRDefault="00357343" w:rsidP="00416C18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8D1062" w14:textId="77777777" w:rsidR="00357343" w:rsidRPr="00993906" w:rsidRDefault="00357343" w:rsidP="00416C18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BA4D88" w14:textId="77777777" w:rsidR="00357343" w:rsidRPr="00993906" w:rsidRDefault="00357343" w:rsidP="00416C18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Data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3D0A4A" w14:textId="77777777" w:rsidR="00357343" w:rsidRPr="00993906" w:rsidRDefault="00357343" w:rsidP="00416C18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Ora Var.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C06EFB" w14:textId="77777777" w:rsidR="00357343" w:rsidRPr="00993906" w:rsidRDefault="00357343" w:rsidP="00416C18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Ora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6E7292" w14:textId="77777777" w:rsidR="00357343" w:rsidRPr="00993906" w:rsidRDefault="00357343" w:rsidP="00416C18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</w:tr>
      <w:tr w:rsidR="00357343" w:rsidRPr="00993906" w14:paraId="01EFA8B3" w14:textId="77777777" w:rsidTr="00357343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DA307F" w14:textId="3EDE67E8" w:rsidR="00357343" w:rsidRPr="00993906" w:rsidRDefault="00357343" w:rsidP="00416C18">
            <w:pPr>
              <w:suppressAutoHyphens/>
              <w:jc w:val="left"/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22/02/2026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833BB9" w14:textId="77777777" w:rsidR="00357343" w:rsidRPr="00993906" w:rsidRDefault="00357343" w:rsidP="00416C18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06 R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96FBE6" w14:textId="74B28586" w:rsidR="00357343" w:rsidRPr="006D16B9" w:rsidRDefault="00357343" w:rsidP="00416C18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  <w:t>PASSATEMPESE</w:t>
            </w:r>
          </w:p>
        </w:tc>
        <w:tc>
          <w:tcPr>
            <w:tcW w:w="1985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4AA2A4" w14:textId="10A851DC" w:rsidR="00357343" w:rsidRPr="008875BC" w:rsidRDefault="00357343" w:rsidP="00416C18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00000"/>
                <w:sz w:val="17"/>
                <w:szCs w:val="17"/>
              </w:rPr>
              <w:t>MONTEMILONE POLLENZA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4E1942" w14:textId="1A93C924" w:rsidR="00357343" w:rsidRPr="00993906" w:rsidRDefault="00357343" w:rsidP="00416C18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2BF536" w14:textId="32982486" w:rsidR="00357343" w:rsidRPr="00993906" w:rsidRDefault="00357343" w:rsidP="00416C18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6AD23D" w14:textId="3D9BBC4E" w:rsidR="00357343" w:rsidRPr="00993906" w:rsidRDefault="00357343" w:rsidP="00416C18">
            <w:pPr>
              <w:jc w:val="center"/>
              <w:rPr>
                <w:rFonts w:ascii="Calibri" w:hAnsi="Calibri" w:cs="Arial"/>
                <w:color w:val="012741"/>
                <w:spacing w:val="-4"/>
                <w:sz w:val="17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15:00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667434" w14:textId="77777777" w:rsidR="00357343" w:rsidRDefault="00357343" w:rsidP="00416C18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 w:rsidRPr="00357343">
              <w:rPr>
                <w:rFonts w:ascii="Calibri" w:hAnsi="Calibri"/>
                <w:color w:val="012741"/>
                <w:spacing w:val="-4"/>
                <w:sz w:val="17"/>
              </w:rPr>
              <w:t>POLIVALENTE MONTETORTO</w:t>
            </w:r>
          </w:p>
          <w:p w14:paraId="76D26EC0" w14:textId="340DF1C6" w:rsidR="00357343" w:rsidRPr="00993906" w:rsidRDefault="00357343" w:rsidP="00416C18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>
              <w:rPr>
                <w:rFonts w:ascii="Calibri" w:hAnsi="Calibri"/>
                <w:color w:val="012741"/>
                <w:spacing w:val="-4"/>
                <w:sz w:val="17"/>
              </w:rPr>
              <w:t>OSIMO</w:t>
            </w:r>
          </w:p>
        </w:tc>
      </w:tr>
    </w:tbl>
    <w:p w14:paraId="68F6143F" w14:textId="77777777" w:rsidR="00357343" w:rsidRDefault="00357343" w:rsidP="004B2E92">
      <w:pPr>
        <w:jc w:val="center"/>
        <w:rPr>
          <w:rFonts w:ascii="Arial" w:hAnsi="Arial" w:cs="Arial"/>
          <w:b/>
          <w:bCs/>
          <w:color w:val="17365D" w:themeColor="text2" w:themeShade="BF"/>
          <w:sz w:val="36"/>
          <w:szCs w:val="36"/>
        </w:rPr>
      </w:pPr>
    </w:p>
    <w:p w14:paraId="3051C87D" w14:textId="1C04C0F0" w:rsidR="004B2E92" w:rsidRPr="00BF7806" w:rsidRDefault="004B2E92" w:rsidP="004B2E92">
      <w:pPr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  <w:r w:rsidRPr="00BF7806">
        <w:rPr>
          <w:rFonts w:ascii="Arial" w:hAnsi="Arial" w:cs="Arial"/>
          <w:b/>
          <w:bCs/>
          <w:color w:val="17365D" w:themeColor="text2" w:themeShade="BF"/>
          <w:sz w:val="36"/>
          <w:szCs w:val="36"/>
        </w:rPr>
        <w:t>RISULTATI</w:t>
      </w:r>
    </w:p>
    <w:p w14:paraId="4C853695" w14:textId="77777777" w:rsidR="004B2E92" w:rsidRDefault="004B2E92" w:rsidP="004B2E92">
      <w:pPr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</w:p>
    <w:p w14:paraId="5D087026" w14:textId="77777777" w:rsidR="00513CA0" w:rsidRPr="00513CA0" w:rsidRDefault="00513CA0" w:rsidP="00513CA0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513CA0">
        <w:rPr>
          <w:rFonts w:ascii="Arial" w:hAnsi="Arial" w:cs="Arial"/>
          <w:b/>
          <w:bCs/>
          <w:color w:val="000000"/>
          <w:sz w:val="24"/>
          <w:szCs w:val="24"/>
        </w:rPr>
        <w:t>RISULTATI UFFICIALI GARE DEL 15/02/2026</w:t>
      </w:r>
    </w:p>
    <w:p w14:paraId="27C33760" w14:textId="77777777" w:rsidR="00513CA0" w:rsidRPr="00513CA0" w:rsidRDefault="00513CA0" w:rsidP="00513CA0">
      <w:pPr>
        <w:jc w:val="left"/>
        <w:rPr>
          <w:rFonts w:ascii="Arial" w:hAnsi="Arial" w:cs="Arial"/>
          <w:color w:val="000000"/>
        </w:rPr>
      </w:pPr>
      <w:r w:rsidRPr="00513CA0">
        <w:rPr>
          <w:rFonts w:ascii="Arial" w:hAnsi="Arial" w:cs="Arial"/>
          <w:color w:val="000000"/>
        </w:rPr>
        <w:t>Si trascrivono qui di seguito i risultati ufficiali delle gare disputate</w:t>
      </w:r>
    </w:p>
    <w:p w14:paraId="073021FD" w14:textId="77777777" w:rsidR="00513CA0" w:rsidRPr="00513CA0" w:rsidRDefault="00513CA0" w:rsidP="00513CA0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513CA0" w:rsidRPr="00513CA0" w14:paraId="3CCAD13F" w14:textId="77777777" w:rsidTr="00370979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513CA0" w:rsidRPr="00513CA0" w14:paraId="4C977244" w14:textId="77777777" w:rsidTr="00370979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C949EA8" w14:textId="77777777" w:rsidR="00513CA0" w:rsidRPr="00513CA0" w:rsidRDefault="00513CA0" w:rsidP="00513CA0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513CA0">
                    <w:rPr>
                      <w:rFonts w:ascii="Arial" w:hAnsi="Arial" w:cs="Arial"/>
                      <w:b/>
                      <w:bCs/>
                      <w:color w:val="000000"/>
                    </w:rPr>
                    <w:t>GIRONE C - 5 Giornata - R</w:t>
                  </w:r>
                </w:p>
              </w:tc>
            </w:tr>
            <w:tr w:rsidR="00513CA0" w:rsidRPr="00513CA0" w14:paraId="74D454B7" w14:textId="77777777" w:rsidTr="00370979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9076F5F" w14:textId="77777777" w:rsidR="00513CA0" w:rsidRPr="00513CA0" w:rsidRDefault="00513CA0" w:rsidP="00513CA0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13CA0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APPIGNANESE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D487317" w14:textId="77777777" w:rsidR="00513CA0" w:rsidRPr="00513CA0" w:rsidRDefault="00513CA0" w:rsidP="00513CA0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13CA0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CALDAROLA G.N.C.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F74228E" w14:textId="77777777" w:rsidR="00513CA0" w:rsidRPr="00513CA0" w:rsidRDefault="00513CA0" w:rsidP="00513CA0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13CA0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3 - 3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55E7C52" w14:textId="77777777" w:rsidR="00513CA0" w:rsidRPr="00513CA0" w:rsidRDefault="00513CA0" w:rsidP="00513CA0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13CA0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513CA0" w:rsidRPr="00513CA0" w14:paraId="1A3BF7F3" w14:textId="77777777" w:rsidTr="00370979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0C2E526" w14:textId="77777777" w:rsidR="00513CA0" w:rsidRPr="00513CA0" w:rsidRDefault="00513CA0" w:rsidP="00513CA0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13CA0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(1) FOLGORE CASTELRAIMONDO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FDD8F3D" w14:textId="77777777" w:rsidR="00513CA0" w:rsidRPr="00513CA0" w:rsidRDefault="00513CA0" w:rsidP="00513CA0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13CA0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MOGLIANESE A.S.D.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1CCE5FD" w14:textId="77777777" w:rsidR="00513CA0" w:rsidRPr="00513CA0" w:rsidRDefault="00513CA0" w:rsidP="00513CA0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13CA0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4 - 2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C9FD1AE" w14:textId="77777777" w:rsidR="00513CA0" w:rsidRPr="00513CA0" w:rsidRDefault="00513CA0" w:rsidP="00513CA0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13CA0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513CA0" w:rsidRPr="00513CA0" w14:paraId="01633566" w14:textId="77777777" w:rsidTr="00370979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9A3E2F2" w14:textId="77777777" w:rsidR="00513CA0" w:rsidRPr="00513CA0" w:rsidRDefault="00513CA0" w:rsidP="00513CA0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13CA0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LORETO A.S.D.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F462432" w14:textId="77777777" w:rsidR="00513CA0" w:rsidRPr="00513CA0" w:rsidRDefault="00513CA0" w:rsidP="00513CA0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13CA0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CINGOLANA SAN FRANCESCO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0E77A89" w14:textId="77777777" w:rsidR="00513CA0" w:rsidRPr="00513CA0" w:rsidRDefault="00513CA0" w:rsidP="00513CA0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13CA0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1 - 2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B54DB04" w14:textId="77777777" w:rsidR="00513CA0" w:rsidRPr="00513CA0" w:rsidRDefault="00513CA0" w:rsidP="00513CA0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13CA0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513CA0" w:rsidRPr="00513CA0" w14:paraId="44D28745" w14:textId="77777777" w:rsidTr="00370979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60430CB" w14:textId="77777777" w:rsidR="00513CA0" w:rsidRPr="00513CA0" w:rsidRDefault="00513CA0" w:rsidP="00513CA0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13CA0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(1) MONTEMILONE POLLENZA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9D0B210" w14:textId="77777777" w:rsidR="00513CA0" w:rsidRPr="00513CA0" w:rsidRDefault="00513CA0" w:rsidP="00513CA0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13CA0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ADRIATICA PORTORECANATI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64BFEB5" w14:textId="77777777" w:rsidR="00513CA0" w:rsidRPr="00513CA0" w:rsidRDefault="00513CA0" w:rsidP="00513CA0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13CA0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1 - 6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C773900" w14:textId="77777777" w:rsidR="00513CA0" w:rsidRPr="00513CA0" w:rsidRDefault="00513CA0" w:rsidP="00513CA0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13CA0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513CA0" w:rsidRPr="00513CA0" w14:paraId="51F9B07F" w14:textId="77777777" w:rsidTr="00370979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B9C4CD6" w14:textId="77777777" w:rsidR="00513CA0" w:rsidRPr="00513CA0" w:rsidRDefault="00513CA0" w:rsidP="00513CA0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13CA0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POTENZA PICENA 1945 A.</w:t>
                  </w:r>
                  <w:proofErr w:type="gramStart"/>
                  <w:r w:rsidRPr="00513CA0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S.D</w:t>
                  </w:r>
                  <w:proofErr w:type="gramEnd"/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63CA7BA" w14:textId="77777777" w:rsidR="00513CA0" w:rsidRPr="00513CA0" w:rsidRDefault="00513CA0" w:rsidP="00513CA0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13CA0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PASSATEMPESE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FFB5952" w14:textId="77777777" w:rsidR="00513CA0" w:rsidRPr="00513CA0" w:rsidRDefault="00513CA0" w:rsidP="00513CA0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13CA0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1 - 1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89E74F5" w14:textId="77777777" w:rsidR="00513CA0" w:rsidRPr="00513CA0" w:rsidRDefault="00513CA0" w:rsidP="00513CA0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13CA0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513CA0" w:rsidRPr="00513CA0" w14:paraId="6C424270" w14:textId="77777777" w:rsidTr="00370979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2F4DBA4" w14:textId="77777777" w:rsidR="00513CA0" w:rsidRPr="00513CA0" w:rsidRDefault="00513CA0" w:rsidP="00513CA0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13CA0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SANTA MARIA APPARENTE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69B04CF" w14:textId="77777777" w:rsidR="00513CA0" w:rsidRPr="00513CA0" w:rsidRDefault="00513CA0" w:rsidP="00513CA0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13CA0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VILLA MUSONE CALCIO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4145821" w14:textId="77777777" w:rsidR="00513CA0" w:rsidRPr="00513CA0" w:rsidRDefault="00513CA0" w:rsidP="00513CA0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13CA0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0 - 1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B85EF83" w14:textId="77777777" w:rsidR="00513CA0" w:rsidRPr="00513CA0" w:rsidRDefault="00513CA0" w:rsidP="00513CA0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13CA0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513CA0" w:rsidRPr="00513CA0" w14:paraId="07DB28E3" w14:textId="77777777" w:rsidTr="00370979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4FBB853" w14:textId="77777777" w:rsidR="00513CA0" w:rsidRPr="00513CA0" w:rsidRDefault="00513CA0" w:rsidP="00513CA0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13CA0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(1) - disputata il 14/02/2026</w:t>
                  </w:r>
                </w:p>
              </w:tc>
            </w:tr>
          </w:tbl>
          <w:p w14:paraId="7DBC530B" w14:textId="77777777" w:rsidR="00513CA0" w:rsidRPr="00513CA0" w:rsidRDefault="00513CA0" w:rsidP="00513CA0"/>
        </w:tc>
      </w:tr>
    </w:tbl>
    <w:p w14:paraId="2D8BBD6F" w14:textId="77777777" w:rsidR="004B2E92" w:rsidRDefault="004B2E92" w:rsidP="004B2E92">
      <w:pPr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</w:p>
    <w:p w14:paraId="64EF13DA" w14:textId="77777777" w:rsidR="004B2E92" w:rsidRPr="00BC60F9" w:rsidRDefault="004B2E92" w:rsidP="004B2E92">
      <w:pPr>
        <w:jc w:val="center"/>
        <w:rPr>
          <w:rFonts w:ascii="Arial" w:hAnsi="Arial" w:cs="Arial"/>
          <w:b/>
          <w:bCs/>
          <w:color w:val="17365D" w:themeColor="text2" w:themeShade="BF"/>
          <w:sz w:val="36"/>
          <w:szCs w:val="36"/>
        </w:rPr>
      </w:pPr>
      <w:r w:rsidRPr="00BC60F9">
        <w:rPr>
          <w:rFonts w:ascii="Arial" w:hAnsi="Arial" w:cs="Arial"/>
          <w:b/>
          <w:bCs/>
          <w:color w:val="17365D" w:themeColor="text2" w:themeShade="BF"/>
          <w:sz w:val="36"/>
          <w:szCs w:val="36"/>
        </w:rPr>
        <w:t>GIUDICE SPORTIVO</w:t>
      </w:r>
    </w:p>
    <w:p w14:paraId="42D98BCE" w14:textId="77777777" w:rsidR="004B2E92" w:rsidRDefault="004B2E92" w:rsidP="004B2E92">
      <w:pPr>
        <w:spacing w:before="100" w:beforeAutospacing="1" w:after="100" w:afterAutospacing="1"/>
        <w:rPr>
          <w:rFonts w:ascii="Arial" w:hAnsi="Arial" w:cs="Arial"/>
          <w:color w:val="17365D" w:themeColor="text2" w:themeShade="BF"/>
        </w:rPr>
      </w:pPr>
      <w:r w:rsidRPr="00BC60F9">
        <w:rPr>
          <w:rFonts w:ascii="Arial" w:hAnsi="Arial" w:cs="Arial"/>
          <w:color w:val="17365D" w:themeColor="text2" w:themeShade="BF"/>
        </w:rPr>
        <w:t xml:space="preserve">Il Giudice Sportivo, Avv. Luca Sartini, assistito dal Sostituto Avv. Andrea Marchiori nella seduta del </w:t>
      </w:r>
      <w:r>
        <w:rPr>
          <w:rFonts w:ascii="Arial" w:hAnsi="Arial" w:cs="Arial"/>
          <w:color w:val="17365D" w:themeColor="text2" w:themeShade="BF"/>
        </w:rPr>
        <w:t>17</w:t>
      </w:r>
      <w:r w:rsidRPr="00BC60F9">
        <w:rPr>
          <w:rFonts w:ascii="Arial" w:hAnsi="Arial" w:cs="Arial"/>
          <w:color w:val="17365D" w:themeColor="text2" w:themeShade="BF"/>
        </w:rPr>
        <w:t>/0</w:t>
      </w:r>
      <w:r>
        <w:rPr>
          <w:rFonts w:ascii="Arial" w:hAnsi="Arial" w:cs="Arial"/>
          <w:color w:val="17365D" w:themeColor="text2" w:themeShade="BF"/>
        </w:rPr>
        <w:t>2</w:t>
      </w:r>
      <w:r w:rsidRPr="00BC60F9">
        <w:rPr>
          <w:rFonts w:ascii="Arial" w:hAnsi="Arial" w:cs="Arial"/>
          <w:color w:val="17365D" w:themeColor="text2" w:themeShade="BF"/>
        </w:rPr>
        <w:t>/2026, ha adottato le decisioni che di seguito integralmente si riportano:</w:t>
      </w:r>
    </w:p>
    <w:p w14:paraId="68FA3C20" w14:textId="77777777" w:rsidR="00513CA0" w:rsidRPr="00513CA0" w:rsidRDefault="00513CA0" w:rsidP="00513CA0">
      <w:pPr>
        <w:spacing w:before="200" w:after="20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513CA0">
        <w:rPr>
          <w:rFonts w:ascii="Arial" w:hAnsi="Arial" w:cs="Arial"/>
          <w:b/>
          <w:bCs/>
          <w:color w:val="000000"/>
          <w:sz w:val="24"/>
          <w:szCs w:val="24"/>
        </w:rPr>
        <w:t xml:space="preserve">GARE DEL 14/ 2/2026 </w:t>
      </w:r>
    </w:p>
    <w:p w14:paraId="62E19820" w14:textId="77777777" w:rsidR="00513CA0" w:rsidRPr="00513CA0" w:rsidRDefault="00513CA0" w:rsidP="00513CA0">
      <w:pPr>
        <w:spacing w:before="100" w:after="100"/>
        <w:jc w:val="left"/>
        <w:rPr>
          <w:rFonts w:ascii="Arial" w:hAnsi="Arial" w:cs="Arial"/>
          <w:b/>
          <w:bCs/>
          <w:color w:val="000000"/>
        </w:rPr>
      </w:pPr>
      <w:r w:rsidRPr="00513CA0">
        <w:rPr>
          <w:rFonts w:ascii="Arial" w:hAnsi="Arial" w:cs="Arial"/>
          <w:b/>
          <w:bCs/>
          <w:color w:val="000000"/>
        </w:rPr>
        <w:t xml:space="preserve">PROVVEDIMENTI DISCIPLINARI </w:t>
      </w:r>
    </w:p>
    <w:p w14:paraId="0395F12D" w14:textId="77777777" w:rsidR="00513CA0" w:rsidRPr="00513CA0" w:rsidRDefault="00513CA0" w:rsidP="00513CA0">
      <w:pPr>
        <w:jc w:val="left"/>
        <w:rPr>
          <w:rFonts w:ascii="Arial" w:hAnsi="Arial" w:cs="Arial"/>
          <w:color w:val="000000"/>
        </w:rPr>
      </w:pPr>
      <w:r w:rsidRPr="00513CA0">
        <w:rPr>
          <w:rFonts w:ascii="Arial" w:hAnsi="Arial" w:cs="Arial"/>
          <w:color w:val="000000"/>
        </w:rPr>
        <w:t xml:space="preserve">In base alle risultanze degli atti ufficiali sono state deliberate le seguenti sanzioni disciplinari. </w:t>
      </w:r>
    </w:p>
    <w:p w14:paraId="2A51EDE4" w14:textId="77777777" w:rsidR="00513CA0" w:rsidRPr="00513CA0" w:rsidRDefault="00513CA0" w:rsidP="00513CA0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513CA0">
        <w:rPr>
          <w:rFonts w:ascii="Arial" w:hAnsi="Arial" w:cs="Arial"/>
          <w:b/>
          <w:bCs/>
          <w:caps/>
          <w:color w:val="000000"/>
          <w:u w:val="single"/>
        </w:rPr>
        <w:t xml:space="preserve">CALCIATORI NON ESPULSI </w:t>
      </w:r>
    </w:p>
    <w:p w14:paraId="2420138E" w14:textId="77777777" w:rsidR="00513CA0" w:rsidRPr="00513CA0" w:rsidRDefault="00513CA0" w:rsidP="00513CA0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513CA0">
        <w:rPr>
          <w:rFonts w:ascii="Arial" w:hAnsi="Arial" w:cs="Arial"/>
          <w:b/>
          <w:bCs/>
          <w:caps/>
          <w:color w:val="000000"/>
          <w:u w:val="single"/>
        </w:rPr>
        <w:t xml:space="preserve">SQUALIFICA PER UNA GARA EFFETTIVA PER RECIDIVITA' IN AMMONIZIONE (V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513CA0" w:rsidRPr="00513CA0" w14:paraId="178F2980" w14:textId="77777777" w:rsidTr="0037097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9AEC40" w14:textId="77777777" w:rsidR="00513CA0" w:rsidRPr="00513CA0" w:rsidRDefault="00513CA0" w:rsidP="00513CA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13CA0">
              <w:rPr>
                <w:rFonts w:ascii="Arial" w:hAnsi="Arial" w:cs="Arial"/>
                <w:sz w:val="16"/>
                <w:szCs w:val="16"/>
              </w:rPr>
              <w:t>GELAGNA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663FE6" w14:textId="77777777" w:rsidR="00513CA0" w:rsidRPr="00513CA0" w:rsidRDefault="00513CA0" w:rsidP="00513CA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13CA0">
              <w:rPr>
                <w:rFonts w:ascii="Arial" w:hAnsi="Arial" w:cs="Arial"/>
                <w:sz w:val="14"/>
                <w:szCs w:val="14"/>
              </w:rPr>
              <w:t xml:space="preserve">(FOLGORE CASTELRAIMONDO)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AE1CB7" w14:textId="77777777" w:rsidR="00513CA0" w:rsidRPr="00513CA0" w:rsidRDefault="00513CA0" w:rsidP="00513CA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13CA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90813C" w14:textId="77777777" w:rsidR="00513CA0" w:rsidRPr="00513CA0" w:rsidRDefault="00513CA0" w:rsidP="00513CA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13CA0">
              <w:rPr>
                <w:rFonts w:ascii="Arial" w:hAnsi="Arial" w:cs="Arial"/>
                <w:sz w:val="16"/>
                <w:szCs w:val="16"/>
              </w:rPr>
              <w:t>CICCIOLI ROCCO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BA8BBA" w14:textId="77777777" w:rsidR="00513CA0" w:rsidRPr="00513CA0" w:rsidRDefault="00513CA0" w:rsidP="00513CA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13CA0">
              <w:rPr>
                <w:rFonts w:ascii="Arial" w:hAnsi="Arial" w:cs="Arial"/>
                <w:sz w:val="14"/>
                <w:szCs w:val="14"/>
              </w:rPr>
              <w:t xml:space="preserve">(MOGLIANESE A.S.D.) </w:t>
            </w:r>
          </w:p>
        </w:tc>
      </w:tr>
    </w:tbl>
    <w:p w14:paraId="6A37DF8D" w14:textId="77777777" w:rsidR="00513CA0" w:rsidRPr="00513CA0" w:rsidRDefault="00513CA0" w:rsidP="00513CA0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513CA0">
        <w:rPr>
          <w:rFonts w:ascii="Arial" w:hAnsi="Arial" w:cs="Arial"/>
          <w:b/>
          <w:bCs/>
          <w:caps/>
          <w:color w:val="000000"/>
          <w:u w:val="single"/>
        </w:rPr>
        <w:t xml:space="preserve">AMMONIZIONE (VII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513CA0" w:rsidRPr="00513CA0" w14:paraId="2AB51987" w14:textId="77777777" w:rsidTr="0037097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880C12" w14:textId="77777777" w:rsidR="00513CA0" w:rsidRPr="00513CA0" w:rsidRDefault="00513CA0" w:rsidP="00513CA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13CA0">
              <w:rPr>
                <w:rFonts w:ascii="Arial" w:hAnsi="Arial" w:cs="Arial"/>
                <w:sz w:val="16"/>
                <w:szCs w:val="16"/>
              </w:rPr>
              <w:t>FIECCONI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44054E" w14:textId="77777777" w:rsidR="00513CA0" w:rsidRPr="00513CA0" w:rsidRDefault="00513CA0" w:rsidP="00513CA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13CA0">
              <w:rPr>
                <w:rFonts w:ascii="Arial" w:hAnsi="Arial" w:cs="Arial"/>
                <w:sz w:val="14"/>
                <w:szCs w:val="14"/>
              </w:rPr>
              <w:t xml:space="preserve">(MONTEMILONE POLLENZA)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8C3110" w14:textId="77777777" w:rsidR="00513CA0" w:rsidRPr="00513CA0" w:rsidRDefault="00513CA0" w:rsidP="00513CA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13CA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4327B4" w14:textId="77777777" w:rsidR="00513CA0" w:rsidRPr="00513CA0" w:rsidRDefault="00513CA0" w:rsidP="00513CA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13CA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56E5A8" w14:textId="77777777" w:rsidR="00513CA0" w:rsidRPr="00513CA0" w:rsidRDefault="00513CA0" w:rsidP="00513CA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13CA0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00A10C11" w14:textId="77777777" w:rsidR="00513CA0" w:rsidRPr="00513CA0" w:rsidRDefault="00513CA0" w:rsidP="00513CA0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513CA0">
        <w:rPr>
          <w:rFonts w:ascii="Arial" w:hAnsi="Arial" w:cs="Arial"/>
          <w:b/>
          <w:bCs/>
          <w:caps/>
          <w:color w:val="000000"/>
          <w:u w:val="single"/>
        </w:rP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513CA0" w:rsidRPr="00513CA0" w14:paraId="265AF0DE" w14:textId="77777777" w:rsidTr="0037097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58883F" w14:textId="77777777" w:rsidR="00513CA0" w:rsidRPr="00513CA0" w:rsidRDefault="00513CA0" w:rsidP="00513CA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13CA0">
              <w:rPr>
                <w:rFonts w:ascii="Arial" w:hAnsi="Arial" w:cs="Arial"/>
                <w:sz w:val="16"/>
                <w:szCs w:val="16"/>
              </w:rPr>
              <w:t>CARRADORI DARIO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6FA8D7" w14:textId="77777777" w:rsidR="00513CA0" w:rsidRPr="00513CA0" w:rsidRDefault="00513CA0" w:rsidP="00513CA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13CA0">
              <w:rPr>
                <w:rFonts w:ascii="Arial" w:hAnsi="Arial" w:cs="Arial"/>
                <w:sz w:val="14"/>
                <w:szCs w:val="14"/>
              </w:rPr>
              <w:t xml:space="preserve">(FOLGORE CASTELRAIMONDO)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ACF7C7" w14:textId="77777777" w:rsidR="00513CA0" w:rsidRPr="00513CA0" w:rsidRDefault="00513CA0" w:rsidP="00513CA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13CA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AA6590" w14:textId="77777777" w:rsidR="00513CA0" w:rsidRPr="00513CA0" w:rsidRDefault="00513CA0" w:rsidP="00513CA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13CA0">
              <w:rPr>
                <w:rFonts w:ascii="Arial" w:hAnsi="Arial" w:cs="Arial"/>
                <w:sz w:val="16"/>
                <w:szCs w:val="16"/>
              </w:rPr>
              <w:t>HOXHA MORENO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06F7BE" w14:textId="77777777" w:rsidR="00513CA0" w:rsidRPr="00513CA0" w:rsidRDefault="00513CA0" w:rsidP="00513CA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13CA0">
              <w:rPr>
                <w:rFonts w:ascii="Arial" w:hAnsi="Arial" w:cs="Arial"/>
                <w:sz w:val="14"/>
                <w:szCs w:val="14"/>
              </w:rPr>
              <w:t xml:space="preserve">(MOGLIANESE A.S.D.) </w:t>
            </w:r>
          </w:p>
        </w:tc>
      </w:tr>
    </w:tbl>
    <w:p w14:paraId="09D73B03" w14:textId="77777777" w:rsidR="00513CA0" w:rsidRPr="00513CA0" w:rsidRDefault="00513CA0" w:rsidP="00513CA0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513CA0">
        <w:rPr>
          <w:rFonts w:ascii="Arial" w:hAnsi="Arial" w:cs="Arial"/>
          <w:b/>
          <w:bCs/>
          <w:caps/>
          <w:color w:val="000000"/>
          <w:u w:val="single"/>
        </w:rP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513CA0" w:rsidRPr="00513CA0" w14:paraId="6C30AB43" w14:textId="77777777" w:rsidTr="0037097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FF9259" w14:textId="77777777" w:rsidR="00513CA0" w:rsidRPr="00513CA0" w:rsidRDefault="00513CA0" w:rsidP="00513CA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13CA0">
              <w:rPr>
                <w:rFonts w:ascii="Arial" w:hAnsi="Arial" w:cs="Arial"/>
                <w:sz w:val="16"/>
                <w:szCs w:val="16"/>
              </w:rPr>
              <w:t>MICHELETTI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9E12EA" w14:textId="77777777" w:rsidR="00513CA0" w:rsidRPr="00513CA0" w:rsidRDefault="00513CA0" w:rsidP="00513CA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13CA0">
              <w:rPr>
                <w:rFonts w:ascii="Arial" w:hAnsi="Arial" w:cs="Arial"/>
                <w:sz w:val="14"/>
                <w:szCs w:val="14"/>
              </w:rPr>
              <w:t xml:space="preserve">(ADRIATICA PORTORECANATI)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483F6C" w14:textId="77777777" w:rsidR="00513CA0" w:rsidRPr="00513CA0" w:rsidRDefault="00513CA0" w:rsidP="00513CA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13CA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B5F6B7" w14:textId="77777777" w:rsidR="00513CA0" w:rsidRPr="00513CA0" w:rsidRDefault="00513CA0" w:rsidP="00513CA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13CA0">
              <w:rPr>
                <w:rFonts w:ascii="Arial" w:hAnsi="Arial" w:cs="Arial"/>
                <w:sz w:val="16"/>
                <w:szCs w:val="16"/>
              </w:rPr>
              <w:t>ODIERNA VALERIO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C69435" w14:textId="77777777" w:rsidR="00513CA0" w:rsidRPr="00513CA0" w:rsidRDefault="00513CA0" w:rsidP="00513CA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13CA0">
              <w:rPr>
                <w:rFonts w:ascii="Arial" w:hAnsi="Arial" w:cs="Arial"/>
                <w:sz w:val="14"/>
                <w:szCs w:val="14"/>
              </w:rPr>
              <w:t xml:space="preserve">(FOLGORE CASTELRAIMONDO) </w:t>
            </w:r>
          </w:p>
        </w:tc>
      </w:tr>
    </w:tbl>
    <w:p w14:paraId="22272CC4" w14:textId="77777777" w:rsidR="00513CA0" w:rsidRPr="00513CA0" w:rsidRDefault="00513CA0" w:rsidP="00513CA0">
      <w:pPr>
        <w:spacing w:before="200" w:after="20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513CA0">
        <w:rPr>
          <w:rFonts w:ascii="Arial" w:hAnsi="Arial" w:cs="Arial"/>
          <w:b/>
          <w:bCs/>
          <w:color w:val="000000"/>
          <w:sz w:val="24"/>
          <w:szCs w:val="24"/>
        </w:rPr>
        <w:t xml:space="preserve">GARE DEL 15/ 2/2026 </w:t>
      </w:r>
    </w:p>
    <w:p w14:paraId="53ED25C2" w14:textId="77777777" w:rsidR="00513CA0" w:rsidRPr="00513CA0" w:rsidRDefault="00513CA0" w:rsidP="00513CA0">
      <w:pPr>
        <w:spacing w:before="100" w:after="100"/>
        <w:jc w:val="left"/>
        <w:rPr>
          <w:rFonts w:ascii="Arial" w:hAnsi="Arial" w:cs="Arial"/>
          <w:b/>
          <w:bCs/>
          <w:color w:val="000000"/>
        </w:rPr>
      </w:pPr>
      <w:r w:rsidRPr="00513CA0">
        <w:rPr>
          <w:rFonts w:ascii="Arial" w:hAnsi="Arial" w:cs="Arial"/>
          <w:b/>
          <w:bCs/>
          <w:color w:val="000000"/>
        </w:rPr>
        <w:t xml:space="preserve">PROVVEDIMENTI DISCIPLINARI </w:t>
      </w:r>
    </w:p>
    <w:p w14:paraId="4BCE530D" w14:textId="77777777" w:rsidR="00513CA0" w:rsidRPr="00513CA0" w:rsidRDefault="00513CA0" w:rsidP="00513CA0">
      <w:pPr>
        <w:jc w:val="left"/>
        <w:rPr>
          <w:rFonts w:ascii="Arial" w:hAnsi="Arial" w:cs="Arial"/>
          <w:color w:val="000000"/>
        </w:rPr>
      </w:pPr>
      <w:r w:rsidRPr="00513CA0">
        <w:rPr>
          <w:rFonts w:ascii="Arial" w:hAnsi="Arial" w:cs="Arial"/>
          <w:color w:val="000000"/>
        </w:rPr>
        <w:t xml:space="preserve">In base alle risultanze degli atti ufficiali sono state deliberate le seguenti sanzioni disciplinari. </w:t>
      </w:r>
    </w:p>
    <w:p w14:paraId="4554EFD1" w14:textId="77777777" w:rsidR="00513CA0" w:rsidRPr="00513CA0" w:rsidRDefault="00513CA0" w:rsidP="00513CA0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513CA0">
        <w:rPr>
          <w:rFonts w:ascii="Arial" w:hAnsi="Arial" w:cs="Arial"/>
          <w:b/>
          <w:bCs/>
          <w:caps/>
          <w:color w:val="000000"/>
          <w:u w:val="single"/>
        </w:rPr>
        <w:t xml:space="preserve">DIRIGENTI </w:t>
      </w:r>
    </w:p>
    <w:p w14:paraId="6680F373" w14:textId="77777777" w:rsidR="00513CA0" w:rsidRPr="00513CA0" w:rsidRDefault="00513CA0" w:rsidP="00513CA0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513CA0">
        <w:rPr>
          <w:rFonts w:ascii="Arial" w:hAnsi="Arial" w:cs="Arial"/>
          <w:b/>
          <w:bCs/>
          <w:caps/>
          <w:color w:val="000000"/>
          <w:u w:val="single"/>
        </w:rPr>
        <w:t xml:space="preserve">INIBIZIONE A TEMPO OPPURE SQUALIFICA A GARE: FINO AL 22/ 2/2026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513CA0" w:rsidRPr="00513CA0" w14:paraId="769A7277" w14:textId="77777777" w:rsidTr="0037097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086A66" w14:textId="77777777" w:rsidR="00513CA0" w:rsidRPr="00513CA0" w:rsidRDefault="00513CA0" w:rsidP="00513CA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13CA0">
              <w:rPr>
                <w:rFonts w:ascii="Arial" w:hAnsi="Arial" w:cs="Arial"/>
                <w:sz w:val="16"/>
                <w:szCs w:val="16"/>
              </w:rPr>
              <w:t>BUTTAFUOCO EMILIANO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E6D346" w14:textId="77777777" w:rsidR="00513CA0" w:rsidRPr="00513CA0" w:rsidRDefault="00513CA0" w:rsidP="00513CA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13CA0">
              <w:rPr>
                <w:rFonts w:ascii="Arial" w:hAnsi="Arial" w:cs="Arial"/>
                <w:sz w:val="14"/>
                <w:szCs w:val="14"/>
              </w:rPr>
              <w:t xml:space="preserve">(APPIGNANESE)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4406F6" w14:textId="77777777" w:rsidR="00513CA0" w:rsidRPr="00513CA0" w:rsidRDefault="00513CA0" w:rsidP="00513CA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13CA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CBDFBC" w14:textId="77777777" w:rsidR="00513CA0" w:rsidRPr="00513CA0" w:rsidRDefault="00513CA0" w:rsidP="00513CA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13CA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531D5F" w14:textId="77777777" w:rsidR="00513CA0" w:rsidRPr="00513CA0" w:rsidRDefault="00513CA0" w:rsidP="00513CA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13CA0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1E263ED6" w14:textId="77777777" w:rsidR="00513CA0" w:rsidRPr="00513CA0" w:rsidRDefault="00513CA0" w:rsidP="00513CA0">
      <w:pPr>
        <w:spacing w:before="80" w:after="40"/>
        <w:rPr>
          <w:rFonts w:ascii="Arial" w:hAnsi="Arial" w:cs="Arial"/>
        </w:rPr>
      </w:pPr>
      <w:r w:rsidRPr="00513CA0">
        <w:rPr>
          <w:rFonts w:ascii="Arial" w:hAnsi="Arial" w:cs="Arial"/>
        </w:rPr>
        <w:t xml:space="preserve">Per comportamento antisportivo nei confronti dell'arbitro. </w:t>
      </w:r>
    </w:p>
    <w:p w14:paraId="3C45581B" w14:textId="77777777" w:rsidR="00513CA0" w:rsidRPr="00513CA0" w:rsidRDefault="00513CA0" w:rsidP="00513CA0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513CA0">
        <w:rPr>
          <w:rFonts w:ascii="Arial" w:hAnsi="Arial" w:cs="Arial"/>
          <w:b/>
          <w:bCs/>
          <w:caps/>
          <w:color w:val="000000"/>
          <w:u w:val="single"/>
        </w:rPr>
        <w:t xml:space="preserve">ALLENATORI </w:t>
      </w:r>
    </w:p>
    <w:p w14:paraId="4B51DEC5" w14:textId="77777777" w:rsidR="00513CA0" w:rsidRPr="00513CA0" w:rsidRDefault="00513CA0" w:rsidP="00513CA0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513CA0">
        <w:rPr>
          <w:rFonts w:ascii="Arial" w:hAnsi="Arial" w:cs="Arial"/>
          <w:b/>
          <w:bCs/>
          <w:caps/>
          <w:color w:val="000000"/>
          <w:u w:val="single"/>
        </w:rP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513CA0" w:rsidRPr="00513CA0" w14:paraId="1EA71989" w14:textId="77777777" w:rsidTr="0037097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DC190A" w14:textId="77777777" w:rsidR="00513CA0" w:rsidRPr="00513CA0" w:rsidRDefault="00513CA0" w:rsidP="00513CA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13CA0">
              <w:rPr>
                <w:rFonts w:ascii="Arial" w:hAnsi="Arial" w:cs="Arial"/>
                <w:sz w:val="16"/>
                <w:szCs w:val="16"/>
              </w:rPr>
              <w:t>MORICI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B95691" w14:textId="77777777" w:rsidR="00513CA0" w:rsidRPr="00513CA0" w:rsidRDefault="00513CA0" w:rsidP="00513CA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13CA0">
              <w:rPr>
                <w:rFonts w:ascii="Arial" w:hAnsi="Arial" w:cs="Arial"/>
                <w:sz w:val="14"/>
                <w:szCs w:val="14"/>
              </w:rPr>
              <w:t xml:space="preserve">(CINGOLANA SAN FRANCESCO)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3AF2E2" w14:textId="77777777" w:rsidR="00513CA0" w:rsidRPr="00513CA0" w:rsidRDefault="00513CA0" w:rsidP="00513CA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13CA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84ABD6" w14:textId="77777777" w:rsidR="00513CA0" w:rsidRPr="00513CA0" w:rsidRDefault="00513CA0" w:rsidP="00513CA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13CA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C0DB3A" w14:textId="77777777" w:rsidR="00513CA0" w:rsidRPr="00513CA0" w:rsidRDefault="00513CA0" w:rsidP="00513CA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13CA0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0B8B71F7" w14:textId="77777777" w:rsidR="00513CA0" w:rsidRPr="00513CA0" w:rsidRDefault="00513CA0" w:rsidP="00513CA0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513CA0">
        <w:rPr>
          <w:rFonts w:ascii="Arial" w:hAnsi="Arial" w:cs="Arial"/>
          <w:b/>
          <w:bCs/>
          <w:caps/>
          <w:color w:val="000000"/>
          <w:u w:val="single"/>
        </w:rPr>
        <w:t xml:space="preserve">ASSISTENTE ARBITRO </w:t>
      </w:r>
    </w:p>
    <w:p w14:paraId="7F9FD85C" w14:textId="77777777" w:rsidR="00513CA0" w:rsidRPr="00513CA0" w:rsidRDefault="00513CA0" w:rsidP="00513CA0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513CA0">
        <w:rPr>
          <w:rFonts w:ascii="Arial" w:hAnsi="Arial" w:cs="Arial"/>
          <w:b/>
          <w:bCs/>
          <w:caps/>
          <w:color w:val="000000"/>
          <w:u w:val="single"/>
        </w:rP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513CA0" w:rsidRPr="00513CA0" w14:paraId="78D00256" w14:textId="77777777" w:rsidTr="0037097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3C3423" w14:textId="77777777" w:rsidR="00513CA0" w:rsidRPr="00513CA0" w:rsidRDefault="00513CA0" w:rsidP="00513CA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13CA0">
              <w:rPr>
                <w:rFonts w:ascii="Arial" w:hAnsi="Arial" w:cs="Arial"/>
                <w:sz w:val="16"/>
                <w:szCs w:val="16"/>
              </w:rPr>
              <w:t>PALANCA MASSIMILIANO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A90026" w14:textId="77777777" w:rsidR="00513CA0" w:rsidRPr="00513CA0" w:rsidRDefault="00513CA0" w:rsidP="00513CA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13CA0">
              <w:rPr>
                <w:rFonts w:ascii="Arial" w:hAnsi="Arial" w:cs="Arial"/>
                <w:sz w:val="14"/>
                <w:szCs w:val="14"/>
              </w:rPr>
              <w:t xml:space="preserve">(LORETO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779F0D" w14:textId="77777777" w:rsidR="00513CA0" w:rsidRPr="00513CA0" w:rsidRDefault="00513CA0" w:rsidP="00513CA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13CA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1D891F" w14:textId="77777777" w:rsidR="00513CA0" w:rsidRPr="00513CA0" w:rsidRDefault="00513CA0" w:rsidP="00513CA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13CA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22241B" w14:textId="77777777" w:rsidR="00513CA0" w:rsidRPr="00513CA0" w:rsidRDefault="00513CA0" w:rsidP="00513CA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13CA0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5EF697F9" w14:textId="77777777" w:rsidR="00513CA0" w:rsidRPr="00513CA0" w:rsidRDefault="00513CA0" w:rsidP="00513CA0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513CA0">
        <w:rPr>
          <w:rFonts w:ascii="Arial" w:hAnsi="Arial" w:cs="Arial"/>
          <w:b/>
          <w:bCs/>
          <w:caps/>
          <w:color w:val="000000"/>
          <w:u w:val="single"/>
        </w:rPr>
        <w:t xml:space="preserve">CALCIATORI ESPULSI </w:t>
      </w:r>
    </w:p>
    <w:p w14:paraId="353119AD" w14:textId="77777777" w:rsidR="00513CA0" w:rsidRPr="00513CA0" w:rsidRDefault="00513CA0" w:rsidP="00513CA0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513CA0">
        <w:rPr>
          <w:rFonts w:ascii="Arial" w:hAnsi="Arial" w:cs="Arial"/>
          <w:b/>
          <w:bCs/>
          <w:caps/>
          <w:color w:val="000000"/>
          <w:u w:val="single"/>
        </w:rP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513CA0" w:rsidRPr="00513CA0" w14:paraId="487276AE" w14:textId="77777777" w:rsidTr="0037097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B2E31B" w14:textId="77777777" w:rsidR="00513CA0" w:rsidRPr="00513CA0" w:rsidRDefault="00513CA0" w:rsidP="00513CA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13CA0">
              <w:rPr>
                <w:rFonts w:ascii="Arial" w:hAnsi="Arial" w:cs="Arial"/>
                <w:sz w:val="16"/>
                <w:szCs w:val="16"/>
              </w:rPr>
              <w:t>TESTA TOMMASO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BF53CE" w14:textId="77777777" w:rsidR="00513CA0" w:rsidRPr="00513CA0" w:rsidRDefault="00513CA0" w:rsidP="00513CA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13CA0">
              <w:rPr>
                <w:rFonts w:ascii="Arial" w:hAnsi="Arial" w:cs="Arial"/>
                <w:sz w:val="14"/>
                <w:szCs w:val="14"/>
              </w:rPr>
              <w:t xml:space="preserve">(APPIGNANESE)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FEED3D" w14:textId="77777777" w:rsidR="00513CA0" w:rsidRPr="00513CA0" w:rsidRDefault="00513CA0" w:rsidP="00513CA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13CA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E00A1D" w14:textId="77777777" w:rsidR="00513CA0" w:rsidRPr="00513CA0" w:rsidRDefault="00513CA0" w:rsidP="00513CA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13CA0">
              <w:rPr>
                <w:rFonts w:ascii="Arial" w:hAnsi="Arial" w:cs="Arial"/>
                <w:sz w:val="16"/>
                <w:szCs w:val="16"/>
              </w:rPr>
              <w:t>DIGNANI LORIS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F0C2EA" w14:textId="77777777" w:rsidR="00513CA0" w:rsidRPr="00513CA0" w:rsidRDefault="00513CA0" w:rsidP="00513CA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13CA0">
              <w:rPr>
                <w:rFonts w:ascii="Arial" w:hAnsi="Arial" w:cs="Arial"/>
                <w:sz w:val="14"/>
                <w:szCs w:val="14"/>
              </w:rPr>
              <w:t xml:space="preserve">(CALDAROLA G.N.C.) </w:t>
            </w:r>
          </w:p>
        </w:tc>
      </w:tr>
      <w:tr w:rsidR="00513CA0" w:rsidRPr="00513CA0" w14:paraId="375D191B" w14:textId="77777777" w:rsidTr="0037097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3FCBCC" w14:textId="77777777" w:rsidR="00513CA0" w:rsidRPr="00513CA0" w:rsidRDefault="00513CA0" w:rsidP="00513CA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13CA0">
              <w:rPr>
                <w:rFonts w:ascii="Arial" w:hAnsi="Arial" w:cs="Arial"/>
                <w:sz w:val="16"/>
                <w:szCs w:val="16"/>
              </w:rPr>
              <w:t>BILO PIETRO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7A421A" w14:textId="77777777" w:rsidR="00513CA0" w:rsidRPr="00513CA0" w:rsidRDefault="00513CA0" w:rsidP="00513CA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13CA0">
              <w:rPr>
                <w:rFonts w:ascii="Arial" w:hAnsi="Arial" w:cs="Arial"/>
                <w:sz w:val="14"/>
                <w:szCs w:val="14"/>
              </w:rPr>
              <w:t xml:space="preserve">(LORETO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46B5FC" w14:textId="77777777" w:rsidR="00513CA0" w:rsidRPr="00513CA0" w:rsidRDefault="00513CA0" w:rsidP="00513CA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13CA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C07CE1" w14:textId="77777777" w:rsidR="00513CA0" w:rsidRPr="00513CA0" w:rsidRDefault="00513CA0" w:rsidP="00513CA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13CA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83B900" w14:textId="77777777" w:rsidR="00513CA0" w:rsidRPr="00513CA0" w:rsidRDefault="00513CA0" w:rsidP="00513CA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13CA0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0998EE10" w14:textId="77777777" w:rsidR="00513CA0" w:rsidRPr="00513CA0" w:rsidRDefault="00513CA0" w:rsidP="00513CA0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513CA0">
        <w:rPr>
          <w:rFonts w:ascii="Arial" w:hAnsi="Arial" w:cs="Arial"/>
          <w:b/>
          <w:bCs/>
          <w:caps/>
          <w:color w:val="000000"/>
          <w:u w:val="single"/>
        </w:rPr>
        <w:t xml:space="preserve">CALCIATORI NON ESPULSI </w:t>
      </w:r>
    </w:p>
    <w:p w14:paraId="4AF199B4" w14:textId="77777777" w:rsidR="00513CA0" w:rsidRPr="00513CA0" w:rsidRDefault="00513CA0" w:rsidP="00513CA0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513CA0">
        <w:rPr>
          <w:rFonts w:ascii="Arial" w:hAnsi="Arial" w:cs="Arial"/>
          <w:b/>
          <w:bCs/>
          <w:caps/>
          <w:color w:val="000000"/>
          <w:u w:val="single"/>
        </w:rPr>
        <w:t xml:space="preserve">SQUALIFICA PER UNA GARA EFFETTIVA PER RECIDIVITA' IN AMMONIZIONE (V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513CA0" w:rsidRPr="00513CA0" w14:paraId="7F8C7BF0" w14:textId="77777777" w:rsidTr="0037097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A26994" w14:textId="77777777" w:rsidR="00513CA0" w:rsidRPr="00513CA0" w:rsidRDefault="00513CA0" w:rsidP="00513CA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13CA0">
              <w:rPr>
                <w:rFonts w:ascii="Arial" w:hAnsi="Arial" w:cs="Arial"/>
                <w:sz w:val="16"/>
                <w:szCs w:val="16"/>
              </w:rPr>
              <w:t>TARTARELLI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B92EC7" w14:textId="77777777" w:rsidR="00513CA0" w:rsidRPr="00513CA0" w:rsidRDefault="00513CA0" w:rsidP="00513CA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13CA0">
              <w:rPr>
                <w:rFonts w:ascii="Arial" w:hAnsi="Arial" w:cs="Arial"/>
                <w:sz w:val="14"/>
                <w:szCs w:val="14"/>
              </w:rPr>
              <w:t xml:space="preserve">(APPIGNANESE)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44643A" w14:textId="77777777" w:rsidR="00513CA0" w:rsidRPr="00513CA0" w:rsidRDefault="00513CA0" w:rsidP="00513CA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13CA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C60068" w14:textId="77777777" w:rsidR="00513CA0" w:rsidRPr="00513CA0" w:rsidRDefault="00513CA0" w:rsidP="00513CA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13CA0">
              <w:rPr>
                <w:rFonts w:ascii="Arial" w:hAnsi="Arial" w:cs="Arial"/>
                <w:sz w:val="16"/>
                <w:szCs w:val="16"/>
              </w:rPr>
              <w:t>BEN ALI MOHAMED HEDI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0A4883" w14:textId="77777777" w:rsidR="00513CA0" w:rsidRPr="00513CA0" w:rsidRDefault="00513CA0" w:rsidP="00513CA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13CA0">
              <w:rPr>
                <w:rFonts w:ascii="Arial" w:hAnsi="Arial" w:cs="Arial"/>
                <w:sz w:val="14"/>
                <w:szCs w:val="14"/>
              </w:rPr>
              <w:t xml:space="preserve">(PASSATEMPESE) </w:t>
            </w:r>
          </w:p>
        </w:tc>
      </w:tr>
    </w:tbl>
    <w:p w14:paraId="4B7BA8CA" w14:textId="77777777" w:rsidR="00513CA0" w:rsidRPr="00513CA0" w:rsidRDefault="00513CA0" w:rsidP="00513CA0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513CA0">
        <w:rPr>
          <w:rFonts w:ascii="Arial" w:hAnsi="Arial" w:cs="Arial"/>
          <w:b/>
          <w:bCs/>
          <w:caps/>
          <w:color w:val="000000"/>
          <w:u w:val="single"/>
        </w:rPr>
        <w:t xml:space="preserve">AMMONIZIONE CON DIFFIDA (IV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513CA0" w:rsidRPr="00513CA0" w14:paraId="4F09CFDC" w14:textId="77777777" w:rsidTr="0037097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0717EF" w14:textId="77777777" w:rsidR="00513CA0" w:rsidRPr="00513CA0" w:rsidRDefault="00513CA0" w:rsidP="00513CA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13CA0">
              <w:rPr>
                <w:rFonts w:ascii="Arial" w:hAnsi="Arial" w:cs="Arial"/>
                <w:sz w:val="16"/>
                <w:szCs w:val="16"/>
              </w:rPr>
              <w:t>POLONI RICCARDO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2E21C3" w14:textId="77777777" w:rsidR="00513CA0" w:rsidRPr="00513CA0" w:rsidRDefault="00513CA0" w:rsidP="00513CA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13CA0">
              <w:rPr>
                <w:rFonts w:ascii="Arial" w:hAnsi="Arial" w:cs="Arial"/>
                <w:sz w:val="14"/>
                <w:szCs w:val="14"/>
              </w:rPr>
              <w:t xml:space="preserve">(APPIGNANESE)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D20BEF" w14:textId="77777777" w:rsidR="00513CA0" w:rsidRPr="00513CA0" w:rsidRDefault="00513CA0" w:rsidP="00513CA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13CA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209E5A" w14:textId="77777777" w:rsidR="00513CA0" w:rsidRPr="00513CA0" w:rsidRDefault="00513CA0" w:rsidP="00513CA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13CA0">
              <w:rPr>
                <w:rFonts w:ascii="Arial" w:hAnsi="Arial" w:cs="Arial"/>
                <w:sz w:val="16"/>
                <w:szCs w:val="16"/>
              </w:rPr>
              <w:t>CASTAGNARI MATTIA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67A3F6" w14:textId="77777777" w:rsidR="00513CA0" w:rsidRPr="00513CA0" w:rsidRDefault="00513CA0" w:rsidP="00513CA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13CA0">
              <w:rPr>
                <w:rFonts w:ascii="Arial" w:hAnsi="Arial" w:cs="Arial"/>
                <w:sz w:val="14"/>
                <w:szCs w:val="14"/>
              </w:rPr>
              <w:t xml:space="preserve">(LORETO A.S.D.) </w:t>
            </w:r>
          </w:p>
        </w:tc>
      </w:tr>
      <w:tr w:rsidR="00513CA0" w:rsidRPr="00513CA0" w14:paraId="3B0B5CDF" w14:textId="77777777" w:rsidTr="0037097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780D4D" w14:textId="77777777" w:rsidR="00513CA0" w:rsidRPr="00513CA0" w:rsidRDefault="00513CA0" w:rsidP="00513CA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13CA0">
              <w:rPr>
                <w:rFonts w:ascii="Arial" w:hAnsi="Arial" w:cs="Arial"/>
                <w:sz w:val="16"/>
                <w:szCs w:val="16"/>
              </w:rPr>
              <w:t>PALANCA LEONARDO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A32FC6" w14:textId="77777777" w:rsidR="00513CA0" w:rsidRPr="00513CA0" w:rsidRDefault="00513CA0" w:rsidP="00513CA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13CA0">
              <w:rPr>
                <w:rFonts w:ascii="Arial" w:hAnsi="Arial" w:cs="Arial"/>
                <w:sz w:val="14"/>
                <w:szCs w:val="14"/>
              </w:rPr>
              <w:t xml:space="preserve">(LORETO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6C6884" w14:textId="77777777" w:rsidR="00513CA0" w:rsidRPr="00513CA0" w:rsidRDefault="00513CA0" w:rsidP="00513CA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13CA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F26287" w14:textId="77777777" w:rsidR="00513CA0" w:rsidRPr="00513CA0" w:rsidRDefault="00513CA0" w:rsidP="00513CA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13CA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BA8EF7" w14:textId="77777777" w:rsidR="00513CA0" w:rsidRPr="00513CA0" w:rsidRDefault="00513CA0" w:rsidP="00513CA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13CA0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3DF697E6" w14:textId="77777777" w:rsidR="00513CA0" w:rsidRPr="00513CA0" w:rsidRDefault="00513CA0" w:rsidP="00513CA0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513CA0">
        <w:rPr>
          <w:rFonts w:ascii="Arial" w:hAnsi="Arial" w:cs="Arial"/>
          <w:b/>
          <w:bCs/>
          <w:caps/>
          <w:color w:val="000000"/>
          <w:u w:val="single"/>
        </w:rPr>
        <w:t xml:space="preserve">AMMONIZIONE (VI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513CA0" w:rsidRPr="00513CA0" w14:paraId="27E539D8" w14:textId="77777777" w:rsidTr="0037097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2E37EF" w14:textId="77777777" w:rsidR="00513CA0" w:rsidRPr="00513CA0" w:rsidRDefault="00513CA0" w:rsidP="00513CA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13CA0">
              <w:rPr>
                <w:rFonts w:ascii="Arial" w:hAnsi="Arial" w:cs="Arial"/>
                <w:sz w:val="16"/>
                <w:szCs w:val="16"/>
              </w:rPr>
              <w:t>GUEYE ALY AMELIO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249C72" w14:textId="77777777" w:rsidR="00513CA0" w:rsidRPr="00513CA0" w:rsidRDefault="00513CA0" w:rsidP="00513CA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13CA0">
              <w:rPr>
                <w:rFonts w:ascii="Arial" w:hAnsi="Arial" w:cs="Arial"/>
                <w:sz w:val="14"/>
                <w:szCs w:val="14"/>
              </w:rPr>
              <w:t xml:space="preserve">(CINGOLANA SAN FRANCESCO)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92AC55" w14:textId="77777777" w:rsidR="00513CA0" w:rsidRPr="00513CA0" w:rsidRDefault="00513CA0" w:rsidP="00513CA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13CA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EA40CC" w14:textId="77777777" w:rsidR="00513CA0" w:rsidRPr="00513CA0" w:rsidRDefault="00513CA0" w:rsidP="00513CA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13CA0">
              <w:rPr>
                <w:rFonts w:ascii="Arial" w:hAnsi="Arial" w:cs="Arial"/>
                <w:sz w:val="16"/>
                <w:szCs w:val="16"/>
              </w:rPr>
              <w:t>PAOLO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C4BF21" w14:textId="77777777" w:rsidR="00513CA0" w:rsidRPr="00513CA0" w:rsidRDefault="00513CA0" w:rsidP="00513CA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13CA0">
              <w:rPr>
                <w:rFonts w:ascii="Arial" w:hAnsi="Arial" w:cs="Arial"/>
                <w:sz w:val="14"/>
                <w:szCs w:val="14"/>
              </w:rPr>
              <w:t xml:space="preserve">(VILLA MUSONE CALCIO) </w:t>
            </w:r>
          </w:p>
        </w:tc>
      </w:tr>
    </w:tbl>
    <w:p w14:paraId="1FE8D9AE" w14:textId="77777777" w:rsidR="00513CA0" w:rsidRPr="00513CA0" w:rsidRDefault="00513CA0" w:rsidP="00513CA0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513CA0">
        <w:rPr>
          <w:rFonts w:ascii="Arial" w:hAnsi="Arial" w:cs="Arial"/>
          <w:b/>
          <w:bCs/>
          <w:caps/>
          <w:color w:val="000000"/>
          <w:u w:val="single"/>
        </w:rP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513CA0" w:rsidRPr="00513CA0" w14:paraId="5130BC7E" w14:textId="77777777" w:rsidTr="0037097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F3A341" w14:textId="77777777" w:rsidR="00513CA0" w:rsidRPr="00513CA0" w:rsidRDefault="00513CA0" w:rsidP="00513CA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13CA0">
              <w:rPr>
                <w:rFonts w:ascii="Arial" w:hAnsi="Arial" w:cs="Arial"/>
                <w:sz w:val="16"/>
                <w:szCs w:val="16"/>
              </w:rPr>
              <w:t>PROPERZI LEONARDO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CAD38D" w14:textId="77777777" w:rsidR="00513CA0" w:rsidRPr="00513CA0" w:rsidRDefault="00513CA0" w:rsidP="00513CA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13CA0">
              <w:rPr>
                <w:rFonts w:ascii="Arial" w:hAnsi="Arial" w:cs="Arial"/>
                <w:sz w:val="14"/>
                <w:szCs w:val="14"/>
              </w:rPr>
              <w:t xml:space="preserve">(APPIGNANESE)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228104" w14:textId="77777777" w:rsidR="00513CA0" w:rsidRPr="00513CA0" w:rsidRDefault="00513CA0" w:rsidP="00513CA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13CA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BC6A84" w14:textId="77777777" w:rsidR="00513CA0" w:rsidRPr="00513CA0" w:rsidRDefault="00513CA0" w:rsidP="00513CA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13CA0">
              <w:rPr>
                <w:rFonts w:ascii="Arial" w:hAnsi="Arial" w:cs="Arial"/>
                <w:sz w:val="16"/>
                <w:szCs w:val="16"/>
              </w:rPr>
              <w:t>CATENA FILIPPO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4F31A8" w14:textId="77777777" w:rsidR="00513CA0" w:rsidRPr="00513CA0" w:rsidRDefault="00513CA0" w:rsidP="00513CA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13CA0">
              <w:rPr>
                <w:rFonts w:ascii="Arial" w:hAnsi="Arial" w:cs="Arial"/>
                <w:sz w:val="14"/>
                <w:szCs w:val="14"/>
              </w:rPr>
              <w:t xml:space="preserve">(LORETO A.S.D.) </w:t>
            </w:r>
          </w:p>
        </w:tc>
      </w:tr>
      <w:tr w:rsidR="00513CA0" w:rsidRPr="00513CA0" w14:paraId="0B4DB8D6" w14:textId="77777777" w:rsidTr="0037097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BC0C08" w14:textId="77777777" w:rsidR="00513CA0" w:rsidRPr="00513CA0" w:rsidRDefault="00513CA0" w:rsidP="00513CA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13CA0">
              <w:rPr>
                <w:rFonts w:ascii="Arial" w:hAnsi="Arial" w:cs="Arial"/>
                <w:sz w:val="16"/>
                <w:szCs w:val="16"/>
              </w:rPr>
              <w:t>TORTELLI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267C14" w14:textId="77777777" w:rsidR="00513CA0" w:rsidRPr="00513CA0" w:rsidRDefault="00513CA0" w:rsidP="00513CA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13CA0">
              <w:rPr>
                <w:rFonts w:ascii="Arial" w:hAnsi="Arial" w:cs="Arial"/>
                <w:sz w:val="14"/>
                <w:szCs w:val="14"/>
              </w:rPr>
              <w:t xml:space="preserve">(POTENZA PICENA 1945 A.S.D)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72D7B2" w14:textId="77777777" w:rsidR="00513CA0" w:rsidRPr="00513CA0" w:rsidRDefault="00513CA0" w:rsidP="00513CA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13CA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C985A1" w14:textId="77777777" w:rsidR="00513CA0" w:rsidRPr="00513CA0" w:rsidRDefault="00513CA0" w:rsidP="00513CA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13CA0">
              <w:rPr>
                <w:rFonts w:ascii="Arial" w:hAnsi="Arial" w:cs="Arial"/>
                <w:sz w:val="16"/>
                <w:szCs w:val="16"/>
              </w:rPr>
              <w:t>RENZI ELIA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1853A5" w14:textId="77777777" w:rsidR="00513CA0" w:rsidRPr="00513CA0" w:rsidRDefault="00513CA0" w:rsidP="00513CA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13CA0">
              <w:rPr>
                <w:rFonts w:ascii="Arial" w:hAnsi="Arial" w:cs="Arial"/>
                <w:sz w:val="14"/>
                <w:szCs w:val="14"/>
              </w:rPr>
              <w:t xml:space="preserve">(SANTA MARIA APPARENTE) </w:t>
            </w:r>
          </w:p>
        </w:tc>
      </w:tr>
    </w:tbl>
    <w:p w14:paraId="3FB89FB1" w14:textId="77777777" w:rsidR="00513CA0" w:rsidRPr="00513CA0" w:rsidRDefault="00513CA0" w:rsidP="00513CA0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513CA0">
        <w:rPr>
          <w:rFonts w:ascii="Arial" w:hAnsi="Arial" w:cs="Arial"/>
          <w:b/>
          <w:bCs/>
          <w:caps/>
          <w:color w:val="000000"/>
          <w:u w:val="single"/>
        </w:rP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513CA0" w:rsidRPr="00513CA0" w14:paraId="105CA7D1" w14:textId="77777777" w:rsidTr="0037097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D31AC0" w14:textId="77777777" w:rsidR="00513CA0" w:rsidRPr="00513CA0" w:rsidRDefault="00513CA0" w:rsidP="00513CA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13CA0">
              <w:rPr>
                <w:rFonts w:ascii="Arial" w:hAnsi="Arial" w:cs="Arial"/>
                <w:sz w:val="16"/>
                <w:szCs w:val="16"/>
              </w:rPr>
              <w:t>CAMILLETTI NICOLO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B5FC3C" w14:textId="77777777" w:rsidR="00513CA0" w:rsidRPr="00513CA0" w:rsidRDefault="00513CA0" w:rsidP="00513CA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13CA0">
              <w:rPr>
                <w:rFonts w:ascii="Arial" w:hAnsi="Arial" w:cs="Arial"/>
                <w:sz w:val="14"/>
                <w:szCs w:val="14"/>
              </w:rPr>
              <w:t xml:space="preserve">(PASSATEMPESE)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9A6462" w14:textId="77777777" w:rsidR="00513CA0" w:rsidRPr="00513CA0" w:rsidRDefault="00513CA0" w:rsidP="00513CA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13CA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09F498" w14:textId="77777777" w:rsidR="00513CA0" w:rsidRPr="00513CA0" w:rsidRDefault="00513CA0" w:rsidP="00513CA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13CA0">
              <w:rPr>
                <w:rFonts w:ascii="Arial" w:hAnsi="Arial" w:cs="Arial"/>
                <w:sz w:val="16"/>
                <w:szCs w:val="16"/>
              </w:rPr>
              <w:t>RICCIARDI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F941C3" w14:textId="77777777" w:rsidR="00513CA0" w:rsidRPr="00513CA0" w:rsidRDefault="00513CA0" w:rsidP="00513CA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13CA0">
              <w:rPr>
                <w:rFonts w:ascii="Arial" w:hAnsi="Arial" w:cs="Arial"/>
                <w:sz w:val="14"/>
                <w:szCs w:val="14"/>
              </w:rPr>
              <w:t xml:space="preserve">(POTENZA PICENA 1945 A.S.D) </w:t>
            </w:r>
          </w:p>
        </w:tc>
      </w:tr>
      <w:tr w:rsidR="00513CA0" w:rsidRPr="00513CA0" w14:paraId="0580C006" w14:textId="77777777" w:rsidTr="0037097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9EA576" w14:textId="77777777" w:rsidR="00513CA0" w:rsidRPr="00513CA0" w:rsidRDefault="00513CA0" w:rsidP="00513CA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13CA0">
              <w:rPr>
                <w:rFonts w:ascii="Arial" w:hAnsi="Arial" w:cs="Arial"/>
                <w:sz w:val="16"/>
                <w:szCs w:val="16"/>
              </w:rPr>
              <w:t>ROSSI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3E83F8" w14:textId="77777777" w:rsidR="00513CA0" w:rsidRPr="00513CA0" w:rsidRDefault="00513CA0" w:rsidP="00513CA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13CA0">
              <w:rPr>
                <w:rFonts w:ascii="Arial" w:hAnsi="Arial" w:cs="Arial"/>
                <w:sz w:val="14"/>
                <w:szCs w:val="14"/>
              </w:rPr>
              <w:t xml:space="preserve">(POTENZA PICENA 1945 A.S.D)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59B4B6" w14:textId="77777777" w:rsidR="00513CA0" w:rsidRPr="00513CA0" w:rsidRDefault="00513CA0" w:rsidP="00513CA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13CA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766802" w14:textId="77777777" w:rsidR="00513CA0" w:rsidRPr="00513CA0" w:rsidRDefault="00513CA0" w:rsidP="00513CA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13CA0">
              <w:rPr>
                <w:rFonts w:ascii="Arial" w:hAnsi="Arial" w:cs="Arial"/>
                <w:sz w:val="16"/>
                <w:szCs w:val="16"/>
              </w:rPr>
              <w:t>BORRONI LEONARDO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80EFE9" w14:textId="77777777" w:rsidR="00513CA0" w:rsidRPr="00513CA0" w:rsidRDefault="00513CA0" w:rsidP="00513CA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13CA0">
              <w:rPr>
                <w:rFonts w:ascii="Arial" w:hAnsi="Arial" w:cs="Arial"/>
                <w:sz w:val="14"/>
                <w:szCs w:val="14"/>
              </w:rPr>
              <w:t xml:space="preserve">(SANTA MARIA APPARENTE) </w:t>
            </w:r>
          </w:p>
        </w:tc>
      </w:tr>
    </w:tbl>
    <w:p w14:paraId="37535BC1" w14:textId="77777777" w:rsidR="00513CA0" w:rsidRPr="00513CA0" w:rsidRDefault="00513CA0" w:rsidP="00513CA0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513CA0">
        <w:rPr>
          <w:rFonts w:ascii="Arial" w:hAnsi="Arial" w:cs="Arial"/>
          <w:b/>
          <w:bCs/>
          <w:caps/>
          <w:color w:val="000000"/>
          <w:u w:val="single"/>
        </w:rP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513CA0" w:rsidRPr="00513CA0" w14:paraId="365C4DFA" w14:textId="77777777" w:rsidTr="0037097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F3D016" w14:textId="77777777" w:rsidR="00513CA0" w:rsidRPr="00513CA0" w:rsidRDefault="00513CA0" w:rsidP="00513CA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13CA0">
              <w:rPr>
                <w:rFonts w:ascii="Arial" w:hAnsi="Arial" w:cs="Arial"/>
                <w:sz w:val="16"/>
                <w:szCs w:val="16"/>
              </w:rPr>
              <w:t>EVANGELISTI NICOLAS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828EB9" w14:textId="77777777" w:rsidR="00513CA0" w:rsidRPr="00513CA0" w:rsidRDefault="00513CA0" w:rsidP="00513CA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13CA0">
              <w:rPr>
                <w:rFonts w:ascii="Arial" w:hAnsi="Arial" w:cs="Arial"/>
                <w:sz w:val="14"/>
                <w:szCs w:val="14"/>
              </w:rPr>
              <w:t xml:space="preserve">(CALDAROLA G.N.C.)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AA018F" w14:textId="77777777" w:rsidR="00513CA0" w:rsidRPr="00513CA0" w:rsidRDefault="00513CA0" w:rsidP="00513CA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13CA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0AA72F" w14:textId="77777777" w:rsidR="00513CA0" w:rsidRPr="00513CA0" w:rsidRDefault="00513CA0" w:rsidP="00513CA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13CA0">
              <w:rPr>
                <w:rFonts w:ascii="Arial" w:hAnsi="Arial" w:cs="Arial"/>
                <w:sz w:val="16"/>
                <w:szCs w:val="16"/>
              </w:rPr>
              <w:t>BRANCHESI RICCARDO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BCA6EA" w14:textId="77777777" w:rsidR="00513CA0" w:rsidRPr="00513CA0" w:rsidRDefault="00513CA0" w:rsidP="00513CA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13CA0">
              <w:rPr>
                <w:rFonts w:ascii="Arial" w:hAnsi="Arial" w:cs="Arial"/>
                <w:sz w:val="14"/>
                <w:szCs w:val="14"/>
              </w:rPr>
              <w:t xml:space="preserve">(CINGOLANA SAN FRANCESCO) </w:t>
            </w:r>
          </w:p>
        </w:tc>
      </w:tr>
      <w:tr w:rsidR="00513CA0" w:rsidRPr="00513CA0" w14:paraId="729D90FE" w14:textId="77777777" w:rsidTr="0037097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284A0A" w14:textId="77777777" w:rsidR="00513CA0" w:rsidRPr="00513CA0" w:rsidRDefault="00513CA0" w:rsidP="00513CA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13CA0">
              <w:rPr>
                <w:rFonts w:ascii="Arial" w:hAnsi="Arial" w:cs="Arial"/>
                <w:sz w:val="16"/>
                <w:szCs w:val="16"/>
              </w:rPr>
              <w:t>FIDELANGELI 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AD096C" w14:textId="77777777" w:rsidR="00513CA0" w:rsidRPr="00513CA0" w:rsidRDefault="00513CA0" w:rsidP="00513CA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13CA0">
              <w:rPr>
                <w:rFonts w:ascii="Arial" w:hAnsi="Arial" w:cs="Arial"/>
                <w:sz w:val="14"/>
                <w:szCs w:val="14"/>
              </w:rPr>
              <w:t xml:space="preserve">(CINGOLANA SAN FRANCESCO)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4F3905" w14:textId="77777777" w:rsidR="00513CA0" w:rsidRPr="00513CA0" w:rsidRDefault="00513CA0" w:rsidP="00513CA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13CA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4B44EA" w14:textId="77777777" w:rsidR="00513CA0" w:rsidRPr="00513CA0" w:rsidRDefault="00513CA0" w:rsidP="00513CA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13CA0">
              <w:rPr>
                <w:rFonts w:ascii="Arial" w:hAnsi="Arial" w:cs="Arial"/>
                <w:sz w:val="16"/>
                <w:szCs w:val="16"/>
              </w:rPr>
              <w:t>GURINI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9FA583" w14:textId="77777777" w:rsidR="00513CA0" w:rsidRPr="00513CA0" w:rsidRDefault="00513CA0" w:rsidP="00513CA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13CA0">
              <w:rPr>
                <w:rFonts w:ascii="Arial" w:hAnsi="Arial" w:cs="Arial"/>
                <w:sz w:val="14"/>
                <w:szCs w:val="14"/>
              </w:rPr>
              <w:t xml:space="preserve">(VILLA MUSONE CALCIO) </w:t>
            </w:r>
          </w:p>
        </w:tc>
      </w:tr>
    </w:tbl>
    <w:p w14:paraId="5127A394" w14:textId="77777777" w:rsidR="00513CA0" w:rsidRDefault="00513CA0" w:rsidP="004B2E92">
      <w:pPr>
        <w:pStyle w:val="breakline"/>
        <w:ind w:firstLine="708"/>
        <w:rPr>
          <w:rFonts w:ascii="Arial" w:hAnsi="Arial" w:cs="Arial"/>
          <w:color w:val="002060"/>
          <w:sz w:val="22"/>
          <w:szCs w:val="22"/>
        </w:rPr>
      </w:pPr>
    </w:p>
    <w:p w14:paraId="43A36695" w14:textId="564FDEEA" w:rsidR="004B2E92" w:rsidRPr="00290037" w:rsidRDefault="004B2E92" w:rsidP="004B2E92">
      <w:pPr>
        <w:pStyle w:val="breakline"/>
        <w:ind w:firstLine="708"/>
        <w:rPr>
          <w:rFonts w:ascii="Arial" w:hAnsi="Arial" w:cs="Arial"/>
          <w:color w:val="002060"/>
          <w:sz w:val="22"/>
          <w:szCs w:val="22"/>
        </w:rPr>
      </w:pPr>
      <w:r w:rsidRPr="00290037">
        <w:rPr>
          <w:rFonts w:ascii="Arial" w:hAnsi="Arial" w:cs="Arial"/>
          <w:color w:val="002060"/>
          <w:sz w:val="22"/>
          <w:szCs w:val="22"/>
        </w:rPr>
        <w:t>f.to. Il Sostituto Giudice Sportivo</w:t>
      </w:r>
      <w:r w:rsidRPr="00290037">
        <w:rPr>
          <w:rFonts w:ascii="Arial" w:hAnsi="Arial" w:cs="Arial"/>
          <w:color w:val="002060"/>
          <w:sz w:val="22"/>
          <w:szCs w:val="22"/>
        </w:rPr>
        <w:tab/>
      </w:r>
      <w:r w:rsidRPr="00290037">
        <w:rPr>
          <w:rFonts w:ascii="Arial" w:hAnsi="Arial" w:cs="Arial"/>
          <w:color w:val="002060"/>
          <w:sz w:val="22"/>
          <w:szCs w:val="22"/>
        </w:rPr>
        <w:tab/>
      </w:r>
      <w:r w:rsidRPr="00290037">
        <w:rPr>
          <w:rFonts w:ascii="Arial" w:hAnsi="Arial" w:cs="Arial"/>
          <w:color w:val="002060"/>
          <w:sz w:val="22"/>
          <w:szCs w:val="22"/>
        </w:rPr>
        <w:tab/>
        <w:t xml:space="preserve">          f.to Il Giudice Sportivo </w:t>
      </w:r>
    </w:p>
    <w:p w14:paraId="6EA335BF" w14:textId="77777777" w:rsidR="004B2E92" w:rsidRPr="00290037" w:rsidRDefault="004B2E92" w:rsidP="004B2E92">
      <w:pPr>
        <w:pStyle w:val="breakline"/>
        <w:rPr>
          <w:rFonts w:ascii="Arial" w:hAnsi="Arial" w:cs="Arial"/>
          <w:color w:val="002060"/>
          <w:sz w:val="22"/>
          <w:szCs w:val="22"/>
        </w:rPr>
      </w:pPr>
      <w:r w:rsidRPr="00290037">
        <w:rPr>
          <w:rFonts w:ascii="Arial" w:hAnsi="Arial" w:cs="Arial"/>
          <w:color w:val="002060"/>
          <w:sz w:val="22"/>
          <w:szCs w:val="22"/>
        </w:rPr>
        <w:t xml:space="preserve">                   Avv. Andrea Marchiori</w:t>
      </w:r>
      <w:r w:rsidRPr="00290037">
        <w:rPr>
          <w:rFonts w:ascii="Arial" w:hAnsi="Arial" w:cs="Arial"/>
          <w:color w:val="002060"/>
          <w:sz w:val="22"/>
          <w:szCs w:val="22"/>
        </w:rPr>
        <w:tab/>
      </w:r>
      <w:r w:rsidRPr="00290037">
        <w:rPr>
          <w:rFonts w:ascii="Arial" w:hAnsi="Arial" w:cs="Arial"/>
          <w:color w:val="002060"/>
          <w:sz w:val="22"/>
          <w:szCs w:val="22"/>
        </w:rPr>
        <w:tab/>
      </w:r>
      <w:r w:rsidRPr="00290037">
        <w:rPr>
          <w:rFonts w:ascii="Arial" w:hAnsi="Arial" w:cs="Arial"/>
          <w:color w:val="002060"/>
          <w:sz w:val="22"/>
          <w:szCs w:val="22"/>
        </w:rPr>
        <w:tab/>
      </w:r>
      <w:r w:rsidRPr="00290037">
        <w:rPr>
          <w:rFonts w:ascii="Arial" w:hAnsi="Arial" w:cs="Arial"/>
          <w:color w:val="002060"/>
          <w:sz w:val="22"/>
          <w:szCs w:val="22"/>
        </w:rPr>
        <w:tab/>
        <w:t xml:space="preserve">          </w:t>
      </w:r>
      <w:r>
        <w:rPr>
          <w:rFonts w:ascii="Arial" w:hAnsi="Arial" w:cs="Arial"/>
          <w:color w:val="002060"/>
          <w:sz w:val="22"/>
          <w:szCs w:val="22"/>
        </w:rPr>
        <w:t xml:space="preserve">    </w:t>
      </w:r>
      <w:r w:rsidRPr="00290037">
        <w:rPr>
          <w:rFonts w:ascii="Arial" w:hAnsi="Arial" w:cs="Arial"/>
          <w:color w:val="002060"/>
          <w:sz w:val="22"/>
          <w:szCs w:val="22"/>
        </w:rPr>
        <w:t>Avv. Luca Sartini</w:t>
      </w:r>
    </w:p>
    <w:p w14:paraId="0651D581" w14:textId="77777777" w:rsidR="004B2E92" w:rsidRDefault="004B2E92" w:rsidP="004B2E92">
      <w:pPr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</w:p>
    <w:p w14:paraId="0C7865BF" w14:textId="77777777" w:rsidR="004B2E92" w:rsidRDefault="004B2E92" w:rsidP="004B2E92">
      <w:pPr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</w:p>
    <w:p w14:paraId="62CECC85" w14:textId="77777777" w:rsidR="00C3558D" w:rsidRDefault="00C3558D" w:rsidP="00C3558D">
      <w:pPr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  <w:r w:rsidRPr="00C55E23">
        <w:rPr>
          <w:rFonts w:ascii="Arial" w:hAnsi="Arial" w:cs="Arial"/>
          <w:b/>
          <w:bCs/>
          <w:color w:val="002060"/>
          <w:sz w:val="36"/>
          <w:szCs w:val="36"/>
        </w:rPr>
        <w:t>CLASSIFICA</w:t>
      </w:r>
    </w:p>
    <w:p w14:paraId="21BB358A" w14:textId="77777777" w:rsidR="00513CA0" w:rsidRPr="00513CA0" w:rsidRDefault="00513CA0" w:rsidP="00513CA0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513CA0">
        <w:rPr>
          <w:rFonts w:ascii="Arial" w:hAnsi="Arial" w:cs="Arial"/>
          <w:b/>
          <w:bCs/>
          <w:color w:val="000000"/>
          <w:sz w:val="24"/>
          <w:szCs w:val="24"/>
        </w:rPr>
        <w:t>GIRONE C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513CA0" w:rsidRPr="00513CA0" w14:paraId="4501B03F" w14:textId="77777777" w:rsidTr="00370979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01AB01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13CA0">
              <w:rPr>
                <w:rFonts w:ascii="Arial" w:hAnsi="Arial" w:cs="Arial"/>
                <w:b/>
                <w:bCs/>
                <w:color w:val="000000"/>
              </w:rP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09FDDC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13CA0">
              <w:rPr>
                <w:rFonts w:ascii="Arial" w:hAnsi="Arial" w:cs="Arial"/>
                <w:b/>
                <w:bCs/>
                <w:color w:val="000000"/>
              </w:rP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5CB91C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13CA0">
              <w:rPr>
                <w:rFonts w:ascii="Arial" w:hAnsi="Arial" w:cs="Arial"/>
                <w:b/>
                <w:bCs/>
                <w:color w:val="000000"/>
              </w:rP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365F5C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13CA0">
              <w:rPr>
                <w:rFonts w:ascii="Arial" w:hAnsi="Arial" w:cs="Arial"/>
                <w:b/>
                <w:bCs/>
                <w:color w:val="000000"/>
              </w:rP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F50D62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13CA0">
              <w:rPr>
                <w:rFonts w:ascii="Arial" w:hAnsi="Arial" w:cs="Arial"/>
                <w:b/>
                <w:bCs/>
                <w:color w:val="000000"/>
              </w:rP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0F54F4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13CA0">
              <w:rPr>
                <w:rFonts w:ascii="Arial" w:hAnsi="Arial" w:cs="Arial"/>
                <w:b/>
                <w:bCs/>
                <w:color w:val="000000"/>
              </w:rP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3ABAED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13CA0">
              <w:rPr>
                <w:rFonts w:ascii="Arial" w:hAnsi="Arial" w:cs="Arial"/>
                <w:b/>
                <w:bCs/>
                <w:color w:val="000000"/>
              </w:rP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220F56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13CA0">
              <w:rPr>
                <w:rFonts w:ascii="Arial" w:hAnsi="Arial" w:cs="Arial"/>
                <w:b/>
                <w:bCs/>
                <w:color w:val="000000"/>
              </w:rP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B305AC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13CA0">
              <w:rPr>
                <w:rFonts w:ascii="Arial" w:hAnsi="Arial" w:cs="Arial"/>
                <w:b/>
                <w:bCs/>
                <w:color w:val="000000"/>
              </w:rP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ED7080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13CA0">
              <w:rPr>
                <w:rFonts w:ascii="Arial" w:hAnsi="Arial" w:cs="Arial"/>
                <w:b/>
                <w:bCs/>
                <w:color w:val="000000"/>
              </w:rPr>
              <w:t>PE</w:t>
            </w:r>
          </w:p>
        </w:tc>
      </w:tr>
      <w:tr w:rsidR="00513CA0" w:rsidRPr="00513CA0" w14:paraId="10F32188" w14:textId="77777777" w:rsidTr="00370979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D3413E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A.S.D. CINGOLANA SAN FRANCESCO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7AD7FD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44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BCF77A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6ED2D2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9A916A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C96227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C7596C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52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BE4365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2C7E9E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022FDF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513CA0" w:rsidRPr="00513CA0" w14:paraId="072BCBC0" w14:textId="77777777" w:rsidTr="00370979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5A15A1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A.S.D. PASSATEMPESE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FC964F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1F1FDB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15CF26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B8E6A8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758CA1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A0CEE9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2E92FE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C9E5A7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7C072B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513CA0" w:rsidRPr="00513CA0" w14:paraId="5BDDB6C6" w14:textId="77777777" w:rsidTr="00370979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343109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ASD VILLA MUSONE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49E729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35CEE9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4F9145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84C89F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1183AF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F5973C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49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B7974A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33B817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2A2BC3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513CA0" w:rsidRPr="00513CA0" w14:paraId="6F1F950D" w14:textId="77777777" w:rsidTr="00370979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B9A916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A.S.D. FOLGORE CASTELRAIMONDO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98A50E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00F1C9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4894D7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8300BA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BFCCE3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242130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1A3109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34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D8172F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FE5C16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513CA0" w:rsidRPr="00513CA0" w14:paraId="6EED9B40" w14:textId="77777777" w:rsidTr="00370979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A6047E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A.S.D. ADRIATICA PORTORECANATI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07177C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1CD559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31A75A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EDF060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2B740E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102D7B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48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AD8CD9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44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01070C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782342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513CA0" w:rsidRPr="00513CA0" w14:paraId="1AB4A992" w14:textId="77777777" w:rsidTr="00370979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69E541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A.S.D. CALDAROLA G.N.C.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8CC3F4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466393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66C2AA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46B972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44FB0B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5FAA6A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44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198F6E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A05085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3DC4D3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513CA0" w:rsidRPr="00513CA0" w14:paraId="04B9C6EE" w14:textId="77777777" w:rsidTr="00370979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DA147E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S.S. POTENZA PICENA 1945 A.</w:t>
            </w:r>
            <w:proofErr w:type="gramStart"/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S.D</w:t>
            </w:r>
            <w:proofErr w:type="gramEnd"/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50E012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B0D228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7B042D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5BFC4C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EAFA86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99DDE4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34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E24D4B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BC0B71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0FB5AE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513CA0" w:rsidRPr="00513CA0" w14:paraId="6C040173" w14:textId="77777777" w:rsidTr="00370979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114F75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U.S. APPIGNANESE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2221C8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76CD2C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A9F0D1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8867FB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09CACB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B5B9F0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AB377B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7C36F0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-13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545315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513CA0" w:rsidRPr="00513CA0" w14:paraId="78A2787F" w14:textId="77777777" w:rsidTr="00370979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B89B26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A.D.P. SANTA MARIA APPARENTE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25031A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F4F7DB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D54653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F7E014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5C37E8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D9948D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24B3D2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136DE2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-8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6B54D6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513CA0" w:rsidRPr="00513CA0" w14:paraId="18BDCBDC" w14:textId="77777777" w:rsidTr="00370979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F5896A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C.S. LORETO A.S.D.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A562ED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D0F983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00E125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CA1804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08278B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E1F463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693B39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1201EE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-29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E0C3A2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513CA0" w:rsidRPr="00513CA0" w14:paraId="4879E69D" w14:textId="77777777" w:rsidTr="00370979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427EA1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S.S.D. MOGLIANESE A.S.D.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00B9CF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E51371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279658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BF5B9A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29EE2C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A30CEA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333B4F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48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77186C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-28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F0AF17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513CA0" w:rsidRPr="00513CA0" w14:paraId="6D28DDFC" w14:textId="77777777" w:rsidTr="00370979"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90E609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A.S.D. MONTEMILONE POLLENZA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D5A84E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A6ABA7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13EE0D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A02E08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12C36C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DFC9E6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5130DA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59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CC1327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-39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07B7F4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</w:tbl>
    <w:p w14:paraId="3288E8BA" w14:textId="77777777" w:rsidR="00C3558D" w:rsidRDefault="00C3558D" w:rsidP="00C3558D">
      <w:pPr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</w:p>
    <w:p w14:paraId="4C8C3018" w14:textId="77777777" w:rsidR="00C3558D" w:rsidRDefault="00C3558D" w:rsidP="00C3558D">
      <w:pPr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</w:p>
    <w:p w14:paraId="4954FC50" w14:textId="77777777" w:rsidR="00C3558D" w:rsidRDefault="00C3558D" w:rsidP="00C3558D">
      <w:pPr>
        <w:pStyle w:val="titoloprinc0"/>
        <w:rPr>
          <w:color w:val="002060"/>
        </w:rPr>
      </w:pPr>
      <w:r>
        <w:rPr>
          <w:color w:val="002060"/>
        </w:rPr>
        <w:t>PROGRAMMA GARE</w:t>
      </w:r>
    </w:p>
    <w:p w14:paraId="41B3C39B" w14:textId="77777777" w:rsidR="00513CA0" w:rsidRDefault="00513CA0" w:rsidP="00C3558D">
      <w:pPr>
        <w:pStyle w:val="titoloprinc0"/>
        <w:rPr>
          <w:color w:val="17365D" w:themeColor="text2" w:themeShade="BF"/>
        </w:rPr>
      </w:pPr>
    </w:p>
    <w:p w14:paraId="6DA93050" w14:textId="77777777" w:rsidR="00513CA0" w:rsidRPr="00513CA0" w:rsidRDefault="00513CA0" w:rsidP="00513CA0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513CA0">
        <w:rPr>
          <w:rFonts w:ascii="Arial" w:hAnsi="Arial" w:cs="Arial"/>
          <w:b/>
          <w:bCs/>
          <w:color w:val="000000"/>
          <w:sz w:val="24"/>
          <w:szCs w:val="24"/>
        </w:rPr>
        <w:t>GIRONE C - 6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0"/>
        <w:gridCol w:w="2028"/>
        <w:gridCol w:w="385"/>
        <w:gridCol w:w="898"/>
        <w:gridCol w:w="1181"/>
        <w:gridCol w:w="1544"/>
        <w:gridCol w:w="1544"/>
      </w:tblGrid>
      <w:tr w:rsidR="00513CA0" w:rsidRPr="00513CA0" w14:paraId="42232F54" w14:textId="77777777" w:rsidTr="00370979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AF4E79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13CA0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623086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13CA0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EC8A34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13CA0">
              <w:rPr>
                <w:rFonts w:ascii="Arial" w:hAnsi="Arial" w:cs="Arial"/>
                <w:b/>
                <w:bCs/>
                <w:color w:val="000000"/>
              </w:rP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7EBABE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13CA0">
              <w:rPr>
                <w:rFonts w:ascii="Arial" w:hAnsi="Arial" w:cs="Arial"/>
                <w:b/>
                <w:bCs/>
                <w:color w:val="000000"/>
              </w:rP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CEDA4C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13CA0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997630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513CA0">
              <w:rPr>
                <w:rFonts w:ascii="Arial" w:hAnsi="Arial" w:cs="Arial"/>
                <w:b/>
                <w:bCs/>
                <w:color w:val="000000"/>
              </w:rPr>
              <w:t>Localita'</w:t>
            </w:r>
            <w:proofErr w:type="spellEnd"/>
            <w:r w:rsidRPr="00513CA0">
              <w:rPr>
                <w:rFonts w:ascii="Arial" w:hAnsi="Arial" w:cs="Arial"/>
                <w:b/>
                <w:bCs/>
                <w:color w:val="000000"/>
              </w:rP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5814D0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13CA0">
              <w:rPr>
                <w:rFonts w:ascii="Arial" w:hAnsi="Arial" w:cs="Arial"/>
                <w:b/>
                <w:bCs/>
                <w:color w:val="000000"/>
              </w:rPr>
              <w:t>Indirizzo Impianto</w:t>
            </w:r>
          </w:p>
        </w:tc>
      </w:tr>
      <w:tr w:rsidR="00513CA0" w:rsidRPr="00513CA0" w14:paraId="2BB1748F" w14:textId="77777777" w:rsidTr="00370979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DB7318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ADRIATICA PORTORECANATI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DB47CC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APPIGNANESE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5E1C0E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66E860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  <w:t>20/02/2026 20:00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ED99EC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7037 "</w:t>
            </w:r>
            <w:proofErr w:type="gramStart"/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L.PANETTI</w:t>
            </w:r>
            <w:proofErr w:type="gramEnd"/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" - SUPPL. "MONALDI"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36AD8E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PORTO RECANATI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ACEA9D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SANTA MARIA IN POTENZA</w:t>
            </w:r>
          </w:p>
        </w:tc>
      </w:tr>
      <w:tr w:rsidR="00513CA0" w:rsidRPr="00513CA0" w14:paraId="098ACB97" w14:textId="77777777" w:rsidTr="00370979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D15E86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CALDAROLA G.N.C.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242CF1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FOLGORE CASTELRAIMONDO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DD19D4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34B2A9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22/02/2026 17:45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B6AC4C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264 COMUNALE "ANGELO PIANI"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FCD492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CALDAROLA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73D3A2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VIALE MATTEOTTI</w:t>
            </w:r>
          </w:p>
        </w:tc>
      </w:tr>
      <w:tr w:rsidR="00513CA0" w:rsidRPr="00513CA0" w14:paraId="77EFFB93" w14:textId="77777777" w:rsidTr="00370979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B11C40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CINGOLANA SAN FRANCESCO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95862A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POTENZA PICENA 1945 A.</w:t>
            </w:r>
            <w:proofErr w:type="gramStart"/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S.D</w:t>
            </w:r>
            <w:proofErr w:type="gramEnd"/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48B49B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454C65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22/02/2026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906700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271 COMUNALE SUPPL."MARCO FILENI"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CC6EF0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CINGOLI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C8BC62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VIA CERQUATTI</w:t>
            </w:r>
          </w:p>
        </w:tc>
      </w:tr>
      <w:tr w:rsidR="00513CA0" w:rsidRPr="00513CA0" w14:paraId="0709FFE5" w14:textId="77777777" w:rsidTr="00370979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933FE5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MOGLIANESE A.S.D.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071A05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SANTA MARIA APPARENTE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7E05E3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B4A7AA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22/02/2026 15:30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90E233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304 COMUNALE "DINO FERRETTI"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429644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MOGLIANO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8BA372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CONTRADA BAGLIANO</w:t>
            </w:r>
          </w:p>
        </w:tc>
      </w:tr>
      <w:tr w:rsidR="00513CA0" w:rsidRPr="00513CA0" w14:paraId="5D8112D0" w14:textId="77777777" w:rsidTr="00370979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AA9F80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PASSATEMPESE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B5CAE4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MONTEMILONE POLLENZA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355B0D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F2F3D7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22/02/2026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814B16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  <w:t>6068 POLIVALENTE MONTETORTO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2A4583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  <w:t>OSIMO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B9871B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  <w:t>VIA CASE NUOVE</w:t>
            </w:r>
          </w:p>
        </w:tc>
      </w:tr>
      <w:tr w:rsidR="00513CA0" w:rsidRPr="00513CA0" w14:paraId="7B6D2D8D" w14:textId="77777777" w:rsidTr="00370979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BBA714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VILLA MUSONE CALCIO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058B39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LORETO A.S.D.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BAE532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F780B0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22/02/2026 18:00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10AB64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338 "GIANLUCA CAROTTI" VILLA MUSON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8BF1CB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RECANATI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C7EA1C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VIA TURATI</w:t>
            </w:r>
          </w:p>
        </w:tc>
      </w:tr>
    </w:tbl>
    <w:p w14:paraId="01E4067D" w14:textId="29E57539" w:rsidR="004B2E92" w:rsidRDefault="004B2E92" w:rsidP="004B2E92">
      <w:pPr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</w:p>
    <w:p w14:paraId="1EDDB012" w14:textId="77777777" w:rsidR="004054E4" w:rsidRDefault="004054E4" w:rsidP="009936A1">
      <w:pPr>
        <w:pStyle w:val="titoloprinc0"/>
        <w:rPr>
          <w:color w:val="002060"/>
        </w:rPr>
      </w:pPr>
    </w:p>
    <w:p w14:paraId="515E6817" w14:textId="77777777" w:rsidR="004B2E92" w:rsidRDefault="004B2E92" w:rsidP="009936A1">
      <w:pPr>
        <w:pStyle w:val="titoloprinc0"/>
        <w:rPr>
          <w:color w:val="002060"/>
        </w:rPr>
      </w:pPr>
    </w:p>
    <w:p w14:paraId="7E6A1B54" w14:textId="77777777" w:rsidR="009A02AE" w:rsidRDefault="009A02AE" w:rsidP="009936A1">
      <w:pPr>
        <w:pStyle w:val="titoloprinc0"/>
        <w:rPr>
          <w:color w:val="002060"/>
        </w:rPr>
      </w:pPr>
    </w:p>
    <w:p w14:paraId="0B6E79F9" w14:textId="77777777" w:rsidR="004B2E92" w:rsidRDefault="004B2E92" w:rsidP="009936A1">
      <w:pPr>
        <w:pStyle w:val="titoloprinc0"/>
        <w:rPr>
          <w:color w:val="002060"/>
        </w:rPr>
      </w:pPr>
    </w:p>
    <w:p w14:paraId="42B56B00" w14:textId="77777777" w:rsidR="009936A1" w:rsidRPr="005E7AAE" w:rsidRDefault="009936A1" w:rsidP="009936A1">
      <w:pPr>
        <w:pStyle w:val="titolocampionato0"/>
        <w:shd w:val="clear" w:color="auto" w:fill="CCCCCC"/>
        <w:spacing w:before="80" w:after="40"/>
        <w:rPr>
          <w:color w:val="002060"/>
        </w:rPr>
      </w:pPr>
      <w:r w:rsidRPr="005E7AAE">
        <w:rPr>
          <w:color w:val="002060"/>
        </w:rPr>
        <w:t>ALLIEVI MACERATA II FASE</w:t>
      </w:r>
    </w:p>
    <w:p w14:paraId="4A4889D8" w14:textId="77777777" w:rsidR="000B38E1" w:rsidRDefault="000B38E1" w:rsidP="009936A1">
      <w:pPr>
        <w:pStyle w:val="titoloprinc0"/>
        <w:rPr>
          <w:color w:val="002060"/>
        </w:rPr>
      </w:pPr>
    </w:p>
    <w:p w14:paraId="2E09D20F" w14:textId="77777777" w:rsidR="0093763A" w:rsidRDefault="0093763A" w:rsidP="00FE2C33">
      <w:pPr>
        <w:jc w:val="center"/>
        <w:rPr>
          <w:rFonts w:ascii="Arial" w:hAnsi="Arial" w:cs="Arial"/>
          <w:b/>
          <w:bCs/>
          <w:color w:val="002060"/>
          <w:sz w:val="32"/>
          <w:szCs w:val="32"/>
        </w:rPr>
      </w:pPr>
    </w:p>
    <w:p w14:paraId="74B61096" w14:textId="7D11C6F0" w:rsidR="00FE2C33" w:rsidRDefault="00FE2C33" w:rsidP="00FE2C33">
      <w:pPr>
        <w:jc w:val="center"/>
        <w:rPr>
          <w:rFonts w:ascii="Arial" w:hAnsi="Arial" w:cs="Arial"/>
          <w:b/>
          <w:bCs/>
          <w:color w:val="002060"/>
          <w:sz w:val="32"/>
          <w:szCs w:val="32"/>
        </w:rPr>
      </w:pPr>
      <w:r w:rsidRPr="003A1BB6">
        <w:rPr>
          <w:rFonts w:ascii="Arial" w:hAnsi="Arial" w:cs="Arial"/>
          <w:b/>
          <w:bCs/>
          <w:color w:val="002060"/>
          <w:sz w:val="32"/>
          <w:szCs w:val="32"/>
        </w:rPr>
        <w:t>Variazioni</w:t>
      </w:r>
      <w:r>
        <w:rPr>
          <w:rFonts w:ascii="Arial" w:hAnsi="Arial" w:cs="Arial"/>
          <w:b/>
          <w:bCs/>
          <w:color w:val="002060"/>
          <w:sz w:val="32"/>
          <w:szCs w:val="32"/>
        </w:rPr>
        <w:t xml:space="preserve"> al programma gare</w:t>
      </w:r>
    </w:p>
    <w:p w14:paraId="07A74D78" w14:textId="77777777" w:rsidR="00FE2C33" w:rsidRDefault="00FE2C33" w:rsidP="00FE2C33">
      <w:pPr>
        <w:rPr>
          <w:rFonts w:ascii="Arial" w:eastAsia="MS Mincho" w:hAnsi="Arial" w:cs="Arial"/>
          <w:b/>
          <w:bCs/>
          <w:color w:val="002060"/>
          <w:sz w:val="32"/>
          <w:szCs w:val="32"/>
        </w:rPr>
      </w:pPr>
    </w:p>
    <w:p w14:paraId="03F1CB35" w14:textId="77777777" w:rsidR="006F6EF8" w:rsidRDefault="006F6EF8" w:rsidP="00FE2C33">
      <w:pPr>
        <w:pStyle w:val="titoloprinc0"/>
        <w:jc w:val="left"/>
        <w:rPr>
          <w:sz w:val="24"/>
          <w:szCs w:val="24"/>
        </w:rPr>
      </w:pPr>
    </w:p>
    <w:p w14:paraId="35615B01" w14:textId="400A96E7" w:rsidR="00587EB5" w:rsidRDefault="00587EB5" w:rsidP="00587EB5">
      <w:pPr>
        <w:pStyle w:val="titoloprinc0"/>
        <w:jc w:val="left"/>
        <w:rPr>
          <w:sz w:val="24"/>
          <w:szCs w:val="24"/>
        </w:rPr>
      </w:pPr>
      <w:r w:rsidRPr="00904D09">
        <w:rPr>
          <w:sz w:val="24"/>
          <w:szCs w:val="24"/>
        </w:rPr>
        <w:t xml:space="preserve">GIRONE </w:t>
      </w:r>
      <w:r>
        <w:rPr>
          <w:sz w:val="24"/>
          <w:szCs w:val="24"/>
        </w:rPr>
        <w:t>F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1"/>
        <w:gridCol w:w="507"/>
        <w:gridCol w:w="1925"/>
        <w:gridCol w:w="1944"/>
        <w:gridCol w:w="821"/>
        <w:gridCol w:w="589"/>
        <w:gridCol w:w="594"/>
        <w:gridCol w:w="2399"/>
      </w:tblGrid>
      <w:tr w:rsidR="00547BFB" w:rsidRPr="00993906" w14:paraId="4696DED0" w14:textId="77777777" w:rsidTr="005A06DE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444829" w14:textId="77777777" w:rsidR="00547BFB" w:rsidRPr="00993906" w:rsidRDefault="00547BFB" w:rsidP="005A06DE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Data Gara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90F7FA" w14:textId="77777777" w:rsidR="00547BFB" w:rsidRPr="00993906" w:rsidRDefault="00547BFB" w:rsidP="005A06DE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N° Gior.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861CAB" w14:textId="77777777" w:rsidR="00547BFB" w:rsidRPr="00993906" w:rsidRDefault="00547BFB" w:rsidP="005A06DE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06A6B5" w14:textId="77777777" w:rsidR="00547BFB" w:rsidRPr="00993906" w:rsidRDefault="00547BFB" w:rsidP="005A06DE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365EBE" w14:textId="77777777" w:rsidR="00547BFB" w:rsidRPr="00993906" w:rsidRDefault="00547BFB" w:rsidP="005A06DE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Data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DD9BEF" w14:textId="77777777" w:rsidR="00547BFB" w:rsidRPr="00993906" w:rsidRDefault="00547BFB" w:rsidP="005A06DE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Ora Var.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B3CB6F" w14:textId="77777777" w:rsidR="00547BFB" w:rsidRPr="00993906" w:rsidRDefault="00547BFB" w:rsidP="005A06DE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Ora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903039" w14:textId="77777777" w:rsidR="00547BFB" w:rsidRPr="00993906" w:rsidRDefault="00547BFB" w:rsidP="005A06DE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</w:tr>
      <w:tr w:rsidR="00547BFB" w:rsidRPr="00993906" w14:paraId="38F0BE41" w14:textId="77777777" w:rsidTr="00547BFB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EE9ED1" w14:textId="4B510EC5" w:rsidR="00547BFB" w:rsidRPr="00993906" w:rsidRDefault="00547BFB" w:rsidP="005A06DE">
            <w:pPr>
              <w:suppressAutoHyphens/>
              <w:jc w:val="left"/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22/02/2026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4F75D0" w14:textId="3DD95422" w:rsidR="00547BFB" w:rsidRPr="00993906" w:rsidRDefault="00547BFB" w:rsidP="005A06DE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01 R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67AE1E" w14:textId="36FA13B1" w:rsidR="00547BFB" w:rsidRPr="006D16B9" w:rsidRDefault="00547BFB" w:rsidP="005A06DE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 w:rsidRPr="00547BFB"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  <w:t>ATL. CALCIO P.S. ELPISQ.B</w:t>
            </w:r>
          </w:p>
        </w:tc>
        <w:tc>
          <w:tcPr>
            <w:tcW w:w="1944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8F6A9F" w14:textId="13343800" w:rsidR="00547BFB" w:rsidRPr="008875BC" w:rsidRDefault="00547BFB" w:rsidP="005A06DE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00000"/>
                <w:sz w:val="17"/>
                <w:szCs w:val="17"/>
              </w:rPr>
              <w:t>UNION PICENA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FA38AB" w14:textId="7D399E67" w:rsidR="00547BFB" w:rsidRPr="00993906" w:rsidRDefault="00547BFB" w:rsidP="005A06DE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21/02/2026</w:t>
            </w: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5CC8F7" w14:textId="6C3796AD" w:rsidR="00547BFB" w:rsidRPr="00993906" w:rsidRDefault="00547BFB" w:rsidP="005A06DE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10:00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96AB90" w14:textId="25CFFC94" w:rsidR="00547BFB" w:rsidRPr="00993906" w:rsidRDefault="00547BFB" w:rsidP="005A06DE">
            <w:pPr>
              <w:jc w:val="center"/>
              <w:rPr>
                <w:rFonts w:ascii="Calibri" w:hAnsi="Calibri" w:cs="Arial"/>
                <w:color w:val="012741"/>
                <w:spacing w:val="-4"/>
                <w:sz w:val="17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15:00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406224" w14:textId="2009D8A8" w:rsidR="00547BFB" w:rsidRDefault="00547BFB" w:rsidP="005A06DE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 w:rsidRPr="00547BFB">
              <w:rPr>
                <w:rFonts w:ascii="Calibri" w:hAnsi="Calibri"/>
                <w:color w:val="012741"/>
                <w:spacing w:val="-4"/>
                <w:sz w:val="17"/>
              </w:rPr>
              <w:t>COMUNALE "ENZO BELLETTI"</w:t>
            </w:r>
          </w:p>
          <w:p w14:paraId="6401ED12" w14:textId="36822CD3" w:rsidR="00547BFB" w:rsidRPr="00993906" w:rsidRDefault="00547BFB" w:rsidP="005A06DE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 w:rsidRPr="00547BFB">
              <w:rPr>
                <w:rFonts w:ascii="Calibri" w:hAnsi="Calibri"/>
                <w:color w:val="012741"/>
                <w:spacing w:val="-4"/>
                <w:sz w:val="17"/>
              </w:rPr>
              <w:t>PORTO SANT'ELPIDIO</w:t>
            </w:r>
          </w:p>
        </w:tc>
      </w:tr>
    </w:tbl>
    <w:p w14:paraId="5AFBADB8" w14:textId="77777777" w:rsidR="00547BFB" w:rsidRDefault="00547BFB" w:rsidP="00587EB5">
      <w:pPr>
        <w:pStyle w:val="titoloprinc0"/>
        <w:jc w:val="left"/>
        <w:rPr>
          <w:sz w:val="24"/>
          <w:szCs w:val="24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1"/>
        <w:gridCol w:w="507"/>
        <w:gridCol w:w="1925"/>
        <w:gridCol w:w="1944"/>
        <w:gridCol w:w="821"/>
        <w:gridCol w:w="589"/>
        <w:gridCol w:w="594"/>
        <w:gridCol w:w="2399"/>
      </w:tblGrid>
      <w:tr w:rsidR="008665C0" w:rsidRPr="00993906" w14:paraId="0509D834" w14:textId="77777777" w:rsidTr="00A756C9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714861" w14:textId="77777777" w:rsidR="008665C0" w:rsidRPr="00993906" w:rsidRDefault="008665C0" w:rsidP="00A756C9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Data Gara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F288FA" w14:textId="77777777" w:rsidR="008665C0" w:rsidRPr="00993906" w:rsidRDefault="008665C0" w:rsidP="00A756C9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N° Gior.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7DD390" w14:textId="77777777" w:rsidR="008665C0" w:rsidRPr="00993906" w:rsidRDefault="008665C0" w:rsidP="00A756C9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29EEA4" w14:textId="77777777" w:rsidR="008665C0" w:rsidRPr="00993906" w:rsidRDefault="008665C0" w:rsidP="00A756C9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B4CD50" w14:textId="77777777" w:rsidR="008665C0" w:rsidRPr="00993906" w:rsidRDefault="008665C0" w:rsidP="00A756C9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Data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3557B2" w14:textId="77777777" w:rsidR="008665C0" w:rsidRPr="00993906" w:rsidRDefault="008665C0" w:rsidP="00A756C9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Ora Var.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721525" w14:textId="77777777" w:rsidR="008665C0" w:rsidRPr="00993906" w:rsidRDefault="008665C0" w:rsidP="00A756C9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Ora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A1D8E0" w14:textId="77777777" w:rsidR="008665C0" w:rsidRPr="00993906" w:rsidRDefault="008665C0" w:rsidP="00A756C9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</w:tr>
      <w:tr w:rsidR="008665C0" w:rsidRPr="00993906" w14:paraId="078A957F" w14:textId="77777777" w:rsidTr="008665C0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B7F9A9" w14:textId="45A10CCF" w:rsidR="008665C0" w:rsidRPr="00993906" w:rsidRDefault="008665C0" w:rsidP="00A756C9">
            <w:pPr>
              <w:suppressAutoHyphens/>
              <w:jc w:val="left"/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21/02/2026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F1C021" w14:textId="77777777" w:rsidR="008665C0" w:rsidRPr="00993906" w:rsidRDefault="008665C0" w:rsidP="00A756C9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01 R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6495DF" w14:textId="058F12B5" w:rsidR="008665C0" w:rsidRPr="006D16B9" w:rsidRDefault="008665C0" w:rsidP="00A756C9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  <w:t>MONTEMILONE POLLENZA</w:t>
            </w:r>
          </w:p>
        </w:tc>
        <w:tc>
          <w:tcPr>
            <w:tcW w:w="1944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D6445C" w14:textId="06E46DB9" w:rsidR="008665C0" w:rsidRPr="008875BC" w:rsidRDefault="008665C0" w:rsidP="00A756C9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00000"/>
                <w:sz w:val="17"/>
                <w:szCs w:val="17"/>
              </w:rPr>
              <w:t>CIVITANOVESE CALCIO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0947AE" w14:textId="01166F71" w:rsidR="008665C0" w:rsidRPr="00993906" w:rsidRDefault="008665C0" w:rsidP="00A756C9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22/02/2026</w:t>
            </w: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0F91E9" w14:textId="13F48B13" w:rsidR="008665C0" w:rsidRPr="00993906" w:rsidRDefault="008665C0" w:rsidP="00A756C9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18:00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5D7E39" w14:textId="77777777" w:rsidR="008665C0" w:rsidRPr="00993906" w:rsidRDefault="008665C0" w:rsidP="00A756C9">
            <w:pPr>
              <w:jc w:val="center"/>
              <w:rPr>
                <w:rFonts w:ascii="Calibri" w:hAnsi="Calibri" w:cs="Arial"/>
                <w:color w:val="012741"/>
                <w:spacing w:val="-4"/>
                <w:sz w:val="17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15:00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C01DBC" w14:textId="7703B6DE" w:rsidR="008665C0" w:rsidRDefault="008665C0" w:rsidP="00A756C9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 w:rsidRPr="008665C0">
              <w:rPr>
                <w:rFonts w:ascii="Calibri" w:hAnsi="Calibri"/>
                <w:color w:val="012741"/>
                <w:spacing w:val="-4"/>
                <w:sz w:val="17"/>
              </w:rPr>
              <w:t>"AURELIO GALASSE"</w:t>
            </w:r>
          </w:p>
          <w:p w14:paraId="574184A5" w14:textId="7D51E9A5" w:rsidR="008665C0" w:rsidRPr="00993906" w:rsidRDefault="008665C0" w:rsidP="00A756C9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>
              <w:rPr>
                <w:rFonts w:ascii="Calibri" w:hAnsi="Calibri"/>
                <w:color w:val="012741"/>
                <w:spacing w:val="-4"/>
                <w:sz w:val="17"/>
              </w:rPr>
              <w:t>POLLENZA</w:t>
            </w:r>
          </w:p>
        </w:tc>
      </w:tr>
    </w:tbl>
    <w:p w14:paraId="033B5138" w14:textId="77777777" w:rsidR="008665C0" w:rsidRDefault="008665C0" w:rsidP="00587EB5">
      <w:pPr>
        <w:pStyle w:val="titoloprinc0"/>
        <w:jc w:val="left"/>
        <w:rPr>
          <w:sz w:val="24"/>
          <w:szCs w:val="24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1"/>
        <w:gridCol w:w="507"/>
        <w:gridCol w:w="1925"/>
        <w:gridCol w:w="1944"/>
        <w:gridCol w:w="821"/>
        <w:gridCol w:w="589"/>
        <w:gridCol w:w="594"/>
        <w:gridCol w:w="2399"/>
      </w:tblGrid>
      <w:tr w:rsidR="00A10678" w:rsidRPr="00993906" w14:paraId="1575310B" w14:textId="77777777" w:rsidTr="00A10678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2415F5" w14:textId="77777777" w:rsidR="00A10678" w:rsidRPr="00993906" w:rsidRDefault="00A10678" w:rsidP="00926E3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Data Gara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6B1D77" w14:textId="77777777" w:rsidR="00A10678" w:rsidRPr="00993906" w:rsidRDefault="00A10678" w:rsidP="00926E3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N° Gior.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562051" w14:textId="77777777" w:rsidR="00A10678" w:rsidRPr="00993906" w:rsidRDefault="00A10678" w:rsidP="00926E3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22A534" w14:textId="77777777" w:rsidR="00A10678" w:rsidRPr="00993906" w:rsidRDefault="00A10678" w:rsidP="00926E3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28BDAB" w14:textId="77777777" w:rsidR="00A10678" w:rsidRPr="00993906" w:rsidRDefault="00A10678" w:rsidP="00926E3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Data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0113AD" w14:textId="77777777" w:rsidR="00A10678" w:rsidRPr="00993906" w:rsidRDefault="00A10678" w:rsidP="00926E3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Ora Var.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5CA36C" w14:textId="77777777" w:rsidR="00A10678" w:rsidRPr="00993906" w:rsidRDefault="00A10678" w:rsidP="00926E3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Ora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F63C54" w14:textId="77777777" w:rsidR="00A10678" w:rsidRPr="00993906" w:rsidRDefault="00A10678" w:rsidP="00926E3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</w:tr>
      <w:tr w:rsidR="00A10678" w:rsidRPr="00993906" w14:paraId="30D6AD64" w14:textId="77777777" w:rsidTr="00A10678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E73442" w14:textId="3D467302" w:rsidR="00A10678" w:rsidRPr="00993906" w:rsidRDefault="00A10678" w:rsidP="00926E3D">
            <w:pPr>
              <w:suppressAutoHyphens/>
              <w:jc w:val="left"/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28/02/2026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CCA9D4" w14:textId="6DA82842" w:rsidR="00A10678" w:rsidRPr="00993906" w:rsidRDefault="00A10678" w:rsidP="00926E3D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02 R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9C32C2" w14:textId="77777777" w:rsidR="00A10678" w:rsidRPr="006D16B9" w:rsidRDefault="00A10678" w:rsidP="00926E3D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  <w:t>UNION PICENA</w:t>
            </w:r>
          </w:p>
        </w:tc>
        <w:tc>
          <w:tcPr>
            <w:tcW w:w="1944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542959" w14:textId="3ADE8B41" w:rsidR="00A10678" w:rsidRPr="008875BC" w:rsidRDefault="00A10678" w:rsidP="00926E3D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00000"/>
                <w:sz w:val="17"/>
                <w:szCs w:val="17"/>
              </w:rPr>
              <w:t>MONTEMILONE POLLENZA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C31240" w14:textId="77777777" w:rsidR="00A10678" w:rsidRPr="00993906" w:rsidRDefault="00A10678" w:rsidP="00926E3D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9FEFB3" w14:textId="77777777" w:rsidR="00A10678" w:rsidRPr="00993906" w:rsidRDefault="00A10678" w:rsidP="00926E3D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18:00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BB86AF" w14:textId="77777777" w:rsidR="00A10678" w:rsidRPr="00993906" w:rsidRDefault="00A10678" w:rsidP="00926E3D">
            <w:pPr>
              <w:jc w:val="center"/>
              <w:rPr>
                <w:rFonts w:ascii="Calibri" w:hAnsi="Calibri" w:cs="Arial"/>
                <w:color w:val="012741"/>
                <w:spacing w:val="-4"/>
                <w:sz w:val="17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17:00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2ACD8E" w14:textId="77777777" w:rsidR="00A10678" w:rsidRDefault="00A10678" w:rsidP="00926E3D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 w:rsidRPr="00587EB5">
              <w:rPr>
                <w:rFonts w:ascii="Calibri" w:hAnsi="Calibri"/>
                <w:color w:val="012741"/>
                <w:spacing w:val="-4"/>
                <w:sz w:val="17"/>
              </w:rPr>
              <w:t>"FERRUCCIO ORSELLI"</w:t>
            </w:r>
          </w:p>
          <w:p w14:paraId="051C7C3C" w14:textId="77777777" w:rsidR="00A10678" w:rsidRPr="00993906" w:rsidRDefault="00A10678" w:rsidP="00926E3D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>
              <w:rPr>
                <w:rFonts w:ascii="Calibri" w:hAnsi="Calibri"/>
                <w:color w:val="012741"/>
                <w:spacing w:val="-4"/>
                <w:sz w:val="17"/>
              </w:rPr>
              <w:t>POTENZA PICENA</w:t>
            </w:r>
          </w:p>
        </w:tc>
      </w:tr>
    </w:tbl>
    <w:p w14:paraId="46CC068C" w14:textId="77777777" w:rsidR="00A10678" w:rsidRDefault="00A10678" w:rsidP="00FE2C33">
      <w:pPr>
        <w:pStyle w:val="titoloprinc0"/>
        <w:jc w:val="left"/>
        <w:rPr>
          <w:sz w:val="24"/>
          <w:szCs w:val="24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1"/>
        <w:gridCol w:w="507"/>
        <w:gridCol w:w="2208"/>
        <w:gridCol w:w="1661"/>
        <w:gridCol w:w="821"/>
        <w:gridCol w:w="589"/>
        <w:gridCol w:w="594"/>
        <w:gridCol w:w="2399"/>
      </w:tblGrid>
      <w:tr w:rsidR="00587EB5" w:rsidRPr="00993906" w14:paraId="15F04A55" w14:textId="77777777" w:rsidTr="00BC031D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803DCB" w14:textId="77777777" w:rsidR="00587EB5" w:rsidRPr="00993906" w:rsidRDefault="00587EB5" w:rsidP="00BC031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Data Gara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CF7AA7" w14:textId="77777777" w:rsidR="00587EB5" w:rsidRPr="00993906" w:rsidRDefault="00587EB5" w:rsidP="00BC031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N° Gior.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A10D58" w14:textId="77777777" w:rsidR="00587EB5" w:rsidRPr="00993906" w:rsidRDefault="00587EB5" w:rsidP="00BC031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1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89B70B" w14:textId="77777777" w:rsidR="00587EB5" w:rsidRPr="00993906" w:rsidRDefault="00587EB5" w:rsidP="00BC031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40052D" w14:textId="77777777" w:rsidR="00587EB5" w:rsidRPr="00993906" w:rsidRDefault="00587EB5" w:rsidP="00BC031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Data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136391" w14:textId="77777777" w:rsidR="00587EB5" w:rsidRPr="00993906" w:rsidRDefault="00587EB5" w:rsidP="00BC031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Ora Var.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DF91CF" w14:textId="77777777" w:rsidR="00587EB5" w:rsidRPr="00993906" w:rsidRDefault="00587EB5" w:rsidP="00BC031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Ora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E98DC3" w14:textId="77777777" w:rsidR="00587EB5" w:rsidRPr="00993906" w:rsidRDefault="00587EB5" w:rsidP="00BC031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</w:tr>
      <w:tr w:rsidR="00587EB5" w:rsidRPr="00993906" w14:paraId="03BC3D19" w14:textId="77777777" w:rsidTr="00BC031D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606636" w14:textId="3DE22BD1" w:rsidR="00587EB5" w:rsidRPr="00993906" w:rsidRDefault="00587EB5" w:rsidP="00BC031D">
            <w:pPr>
              <w:suppressAutoHyphens/>
              <w:jc w:val="left"/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14/03/2026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3DFC76" w14:textId="0481EF6C" w:rsidR="00587EB5" w:rsidRPr="00993906" w:rsidRDefault="00587EB5" w:rsidP="00BC031D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04 R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0B0259" w14:textId="77777777" w:rsidR="00587EB5" w:rsidRPr="006D16B9" w:rsidRDefault="00587EB5" w:rsidP="00BC031D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  <w:t>UNION PICENA</w:t>
            </w:r>
          </w:p>
        </w:tc>
        <w:tc>
          <w:tcPr>
            <w:tcW w:w="1661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65F51C" w14:textId="547A47DE" w:rsidR="00587EB5" w:rsidRPr="008875BC" w:rsidRDefault="00587EB5" w:rsidP="00BC031D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00000"/>
                <w:sz w:val="17"/>
                <w:szCs w:val="17"/>
              </w:rPr>
              <w:t>TREIESE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7918C7" w14:textId="77777777" w:rsidR="00587EB5" w:rsidRPr="00993906" w:rsidRDefault="00587EB5" w:rsidP="00BC031D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B84975" w14:textId="3E0C239D" w:rsidR="00587EB5" w:rsidRPr="00993906" w:rsidRDefault="00587EB5" w:rsidP="00BC031D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</w:t>
            </w:r>
            <w:r w:rsidR="00DC6E8B"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8</w:t>
            </w: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:00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E6EC10" w14:textId="77777777" w:rsidR="00587EB5" w:rsidRPr="00993906" w:rsidRDefault="00587EB5" w:rsidP="00BC031D">
            <w:pPr>
              <w:jc w:val="center"/>
              <w:rPr>
                <w:rFonts w:ascii="Calibri" w:hAnsi="Calibri" w:cs="Arial"/>
                <w:color w:val="012741"/>
                <w:spacing w:val="-4"/>
                <w:sz w:val="17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17:00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FB047F" w14:textId="77777777" w:rsidR="00587EB5" w:rsidRDefault="00587EB5" w:rsidP="00BC031D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 w:rsidRPr="00587EB5">
              <w:rPr>
                <w:rFonts w:ascii="Calibri" w:hAnsi="Calibri"/>
                <w:color w:val="012741"/>
                <w:spacing w:val="-4"/>
                <w:sz w:val="17"/>
              </w:rPr>
              <w:t>"FERRUCCIO ORSELLI"</w:t>
            </w:r>
          </w:p>
          <w:p w14:paraId="4CE83814" w14:textId="77777777" w:rsidR="00587EB5" w:rsidRPr="00993906" w:rsidRDefault="00587EB5" w:rsidP="00BC031D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>
              <w:rPr>
                <w:rFonts w:ascii="Calibri" w:hAnsi="Calibri"/>
                <w:color w:val="012741"/>
                <w:spacing w:val="-4"/>
                <w:sz w:val="17"/>
              </w:rPr>
              <w:t>POTENZA PICENA</w:t>
            </w:r>
          </w:p>
        </w:tc>
      </w:tr>
    </w:tbl>
    <w:p w14:paraId="1160088F" w14:textId="77777777" w:rsidR="00587EB5" w:rsidRDefault="00587EB5" w:rsidP="00FE2C33">
      <w:pPr>
        <w:pStyle w:val="titoloprinc0"/>
        <w:jc w:val="left"/>
        <w:rPr>
          <w:sz w:val="24"/>
          <w:szCs w:val="24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1"/>
        <w:gridCol w:w="507"/>
        <w:gridCol w:w="1925"/>
        <w:gridCol w:w="1944"/>
        <w:gridCol w:w="821"/>
        <w:gridCol w:w="589"/>
        <w:gridCol w:w="594"/>
        <w:gridCol w:w="2399"/>
      </w:tblGrid>
      <w:tr w:rsidR="007D1A71" w:rsidRPr="00993906" w14:paraId="16C32F04" w14:textId="77777777" w:rsidTr="007D1A71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39566C" w14:textId="77777777" w:rsidR="007D1A71" w:rsidRPr="00993906" w:rsidRDefault="007D1A71" w:rsidP="00EF6AF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Data Gara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B54EB8" w14:textId="77777777" w:rsidR="007D1A71" w:rsidRPr="00993906" w:rsidRDefault="007D1A71" w:rsidP="00EF6AF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N° Gior.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99A861" w14:textId="77777777" w:rsidR="007D1A71" w:rsidRPr="00993906" w:rsidRDefault="007D1A71" w:rsidP="00EF6AF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DD92A3" w14:textId="77777777" w:rsidR="007D1A71" w:rsidRPr="00993906" w:rsidRDefault="007D1A71" w:rsidP="00EF6AF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4F6BA7" w14:textId="77777777" w:rsidR="007D1A71" w:rsidRPr="00993906" w:rsidRDefault="007D1A71" w:rsidP="00EF6AF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Data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E1C9D9" w14:textId="77777777" w:rsidR="007D1A71" w:rsidRPr="00993906" w:rsidRDefault="007D1A71" w:rsidP="00EF6AF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Ora Var.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095E20" w14:textId="77777777" w:rsidR="007D1A71" w:rsidRPr="00993906" w:rsidRDefault="007D1A71" w:rsidP="00EF6AF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Ora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6CD8BB" w14:textId="77777777" w:rsidR="007D1A71" w:rsidRPr="00993906" w:rsidRDefault="007D1A71" w:rsidP="00EF6AF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</w:tr>
      <w:tr w:rsidR="007D1A71" w:rsidRPr="00993906" w14:paraId="5AAEC9E1" w14:textId="77777777" w:rsidTr="007D1A71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EF5EF4" w14:textId="6B5EE49D" w:rsidR="007D1A71" w:rsidRPr="00993906" w:rsidRDefault="007D1A71" w:rsidP="00EF6AFD">
            <w:pPr>
              <w:suppressAutoHyphens/>
              <w:jc w:val="left"/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21/03/2026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1AA0D0" w14:textId="37B988B1" w:rsidR="007D1A71" w:rsidRPr="00993906" w:rsidRDefault="007D1A71" w:rsidP="00EF6AFD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05 R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98342B" w14:textId="77777777" w:rsidR="007D1A71" w:rsidRPr="006D16B9" w:rsidRDefault="007D1A71" w:rsidP="00EF6AFD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  <w:t>UNION PICENA</w:t>
            </w:r>
          </w:p>
        </w:tc>
        <w:tc>
          <w:tcPr>
            <w:tcW w:w="1944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15F89D" w14:textId="00BAB0CC" w:rsidR="007D1A71" w:rsidRPr="008875BC" w:rsidRDefault="007D1A71" w:rsidP="00EF6AFD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 w:rsidRPr="007D1A71">
              <w:rPr>
                <w:rFonts w:asciiTheme="majorHAnsi" w:hAnsiTheme="majorHAnsi" w:cstheme="majorHAnsi"/>
                <w:color w:val="000000"/>
                <w:sz w:val="17"/>
                <w:szCs w:val="17"/>
              </w:rPr>
              <w:t>ACADEMY CIVITANOVESE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EF7234" w14:textId="77777777" w:rsidR="007D1A71" w:rsidRPr="00993906" w:rsidRDefault="007D1A71" w:rsidP="00EF6AFD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FD3D8F" w14:textId="57E738D3" w:rsidR="007D1A71" w:rsidRPr="00993906" w:rsidRDefault="007D1A71" w:rsidP="00EF6AFD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15:00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2F7CC8" w14:textId="77777777" w:rsidR="007D1A71" w:rsidRPr="00993906" w:rsidRDefault="007D1A71" w:rsidP="00EF6AFD">
            <w:pPr>
              <w:jc w:val="center"/>
              <w:rPr>
                <w:rFonts w:ascii="Calibri" w:hAnsi="Calibri" w:cs="Arial"/>
                <w:color w:val="012741"/>
                <w:spacing w:val="-4"/>
                <w:sz w:val="17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17:00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D2B271" w14:textId="77777777" w:rsidR="007D1A71" w:rsidRDefault="007D1A71" w:rsidP="00EF6AFD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 w:rsidRPr="00587EB5">
              <w:rPr>
                <w:rFonts w:ascii="Calibri" w:hAnsi="Calibri"/>
                <w:color w:val="012741"/>
                <w:spacing w:val="-4"/>
                <w:sz w:val="17"/>
              </w:rPr>
              <w:t>"FERRUCCIO ORSELLI"</w:t>
            </w:r>
          </w:p>
          <w:p w14:paraId="39144BDA" w14:textId="77777777" w:rsidR="007D1A71" w:rsidRPr="00993906" w:rsidRDefault="007D1A71" w:rsidP="00EF6AFD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>
              <w:rPr>
                <w:rFonts w:ascii="Calibri" w:hAnsi="Calibri"/>
                <w:color w:val="012741"/>
                <w:spacing w:val="-4"/>
                <w:sz w:val="17"/>
              </w:rPr>
              <w:t>POTENZA PICENA</w:t>
            </w:r>
          </w:p>
        </w:tc>
      </w:tr>
    </w:tbl>
    <w:p w14:paraId="797C7FA2" w14:textId="77777777" w:rsidR="007D1A71" w:rsidRDefault="007D1A71" w:rsidP="00FE2C33">
      <w:pPr>
        <w:pStyle w:val="titoloprinc0"/>
        <w:jc w:val="left"/>
        <w:rPr>
          <w:sz w:val="24"/>
          <w:szCs w:val="24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1"/>
        <w:gridCol w:w="507"/>
        <w:gridCol w:w="1925"/>
        <w:gridCol w:w="1944"/>
        <w:gridCol w:w="821"/>
        <w:gridCol w:w="589"/>
        <w:gridCol w:w="594"/>
        <w:gridCol w:w="2399"/>
      </w:tblGrid>
      <w:tr w:rsidR="0029047A" w:rsidRPr="00993906" w14:paraId="6C5E7313" w14:textId="77777777" w:rsidTr="00601311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A5A191" w14:textId="77777777" w:rsidR="0029047A" w:rsidRPr="00993906" w:rsidRDefault="0029047A" w:rsidP="00601311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Data Gara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3409DF" w14:textId="77777777" w:rsidR="0029047A" w:rsidRPr="00993906" w:rsidRDefault="0029047A" w:rsidP="00601311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N° Gior.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6B93D1" w14:textId="77777777" w:rsidR="0029047A" w:rsidRPr="00993906" w:rsidRDefault="0029047A" w:rsidP="00601311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1290AB" w14:textId="77777777" w:rsidR="0029047A" w:rsidRPr="00993906" w:rsidRDefault="0029047A" w:rsidP="00601311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44BE80" w14:textId="77777777" w:rsidR="0029047A" w:rsidRPr="00993906" w:rsidRDefault="0029047A" w:rsidP="00601311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Data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4CE7D4" w14:textId="77777777" w:rsidR="0029047A" w:rsidRPr="00993906" w:rsidRDefault="0029047A" w:rsidP="00601311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Ora Var.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6673C0" w14:textId="77777777" w:rsidR="0029047A" w:rsidRPr="00993906" w:rsidRDefault="0029047A" w:rsidP="00601311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Ora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736E62" w14:textId="77777777" w:rsidR="0029047A" w:rsidRPr="00993906" w:rsidRDefault="0029047A" w:rsidP="00601311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</w:tr>
      <w:tr w:rsidR="0029047A" w:rsidRPr="00993906" w14:paraId="021071C9" w14:textId="77777777" w:rsidTr="00601311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71990F" w14:textId="79712BB5" w:rsidR="0029047A" w:rsidRPr="00993906" w:rsidRDefault="00127BA4" w:rsidP="00601311">
            <w:pPr>
              <w:suppressAutoHyphens/>
              <w:jc w:val="left"/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02</w:t>
            </w:r>
            <w:r w:rsidR="0029047A"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/0</w:t>
            </w: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5</w:t>
            </w:r>
            <w:r w:rsidR="0029047A"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/2026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09C9B6" w14:textId="3170CD24" w:rsidR="0029047A" w:rsidRPr="00993906" w:rsidRDefault="0029047A" w:rsidP="00601311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0</w:t>
            </w:r>
            <w:r w:rsidR="00127BA4"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9</w:t>
            </w: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 xml:space="preserve"> R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8C2F4B" w14:textId="77777777" w:rsidR="0029047A" w:rsidRPr="006D16B9" w:rsidRDefault="0029047A" w:rsidP="00601311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  <w:t>UNION PICENA</w:t>
            </w:r>
          </w:p>
        </w:tc>
        <w:tc>
          <w:tcPr>
            <w:tcW w:w="1944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FF4AD5" w14:textId="34C838C0" w:rsidR="0029047A" w:rsidRPr="008875BC" w:rsidRDefault="00127BA4" w:rsidP="00601311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00000"/>
                <w:sz w:val="17"/>
                <w:szCs w:val="17"/>
              </w:rPr>
              <w:t>V.R. MACERATA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E68726" w14:textId="77777777" w:rsidR="0029047A" w:rsidRPr="00993906" w:rsidRDefault="0029047A" w:rsidP="00601311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DB985D" w14:textId="3003088C" w:rsidR="0029047A" w:rsidRPr="00993906" w:rsidRDefault="0029047A" w:rsidP="00601311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</w:t>
            </w:r>
            <w:r w:rsidR="00127BA4"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6</w:t>
            </w: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:00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7126A4" w14:textId="77777777" w:rsidR="0029047A" w:rsidRPr="00993906" w:rsidRDefault="0029047A" w:rsidP="00601311">
            <w:pPr>
              <w:jc w:val="center"/>
              <w:rPr>
                <w:rFonts w:ascii="Calibri" w:hAnsi="Calibri" w:cs="Arial"/>
                <w:color w:val="012741"/>
                <w:spacing w:val="-4"/>
                <w:sz w:val="17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17:00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E428FC" w14:textId="77777777" w:rsidR="0029047A" w:rsidRDefault="0029047A" w:rsidP="00601311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 w:rsidRPr="00587EB5">
              <w:rPr>
                <w:rFonts w:ascii="Calibri" w:hAnsi="Calibri"/>
                <w:color w:val="012741"/>
                <w:spacing w:val="-4"/>
                <w:sz w:val="17"/>
              </w:rPr>
              <w:t>"FERRUCCIO ORSELLI"</w:t>
            </w:r>
          </w:p>
          <w:p w14:paraId="1505295C" w14:textId="77777777" w:rsidR="0029047A" w:rsidRPr="00993906" w:rsidRDefault="0029047A" w:rsidP="00601311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>
              <w:rPr>
                <w:rFonts w:ascii="Calibri" w:hAnsi="Calibri"/>
                <w:color w:val="012741"/>
                <w:spacing w:val="-4"/>
                <w:sz w:val="17"/>
              </w:rPr>
              <w:t>POTENZA PICENA</w:t>
            </w:r>
          </w:p>
        </w:tc>
      </w:tr>
    </w:tbl>
    <w:p w14:paraId="0D73C0CE" w14:textId="77777777" w:rsidR="006745FB" w:rsidRDefault="006745FB" w:rsidP="00FE2C33">
      <w:pPr>
        <w:pStyle w:val="titoloprinc0"/>
        <w:jc w:val="left"/>
        <w:rPr>
          <w:sz w:val="24"/>
          <w:szCs w:val="24"/>
        </w:rPr>
      </w:pPr>
    </w:p>
    <w:p w14:paraId="3853BB8D" w14:textId="6A4C555D" w:rsidR="00FE2C33" w:rsidRDefault="00FE2C33" w:rsidP="00FE2C33">
      <w:pPr>
        <w:pStyle w:val="titoloprinc0"/>
        <w:jc w:val="left"/>
        <w:rPr>
          <w:color w:val="002060"/>
        </w:rPr>
      </w:pPr>
      <w:r w:rsidRPr="00904D09">
        <w:rPr>
          <w:sz w:val="24"/>
          <w:szCs w:val="24"/>
        </w:rPr>
        <w:t xml:space="preserve">GIRONE </w:t>
      </w:r>
      <w:r>
        <w:rPr>
          <w:sz w:val="24"/>
          <w:szCs w:val="24"/>
        </w:rPr>
        <w:t>G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1"/>
        <w:gridCol w:w="507"/>
        <w:gridCol w:w="2208"/>
        <w:gridCol w:w="1661"/>
        <w:gridCol w:w="821"/>
        <w:gridCol w:w="589"/>
        <w:gridCol w:w="594"/>
        <w:gridCol w:w="2399"/>
      </w:tblGrid>
      <w:tr w:rsidR="00E8654D" w:rsidRPr="00993906" w14:paraId="53AE4192" w14:textId="77777777" w:rsidTr="003E7974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24EB40" w14:textId="77777777" w:rsidR="00E8654D" w:rsidRPr="00993906" w:rsidRDefault="00E8654D" w:rsidP="00E8654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Data Gara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61E392" w14:textId="77777777" w:rsidR="00E8654D" w:rsidRPr="00993906" w:rsidRDefault="00E8654D" w:rsidP="00E8654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N° Gior.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643267" w14:textId="77777777" w:rsidR="00E8654D" w:rsidRPr="00993906" w:rsidRDefault="00E8654D" w:rsidP="00E8654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1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EE7582" w14:textId="77777777" w:rsidR="00E8654D" w:rsidRPr="00993906" w:rsidRDefault="00E8654D" w:rsidP="00E8654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1EB8C4" w14:textId="77777777" w:rsidR="00E8654D" w:rsidRPr="00993906" w:rsidRDefault="00E8654D" w:rsidP="00E8654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Data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A32E6A" w14:textId="77777777" w:rsidR="00E8654D" w:rsidRPr="00993906" w:rsidRDefault="00E8654D" w:rsidP="00E8654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Ora Var.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387D70" w14:textId="77777777" w:rsidR="00E8654D" w:rsidRPr="00993906" w:rsidRDefault="00E8654D" w:rsidP="00E8654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Ora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30FEDD" w14:textId="77777777" w:rsidR="00E8654D" w:rsidRPr="00993906" w:rsidRDefault="00E8654D" w:rsidP="00E8654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</w:tr>
      <w:tr w:rsidR="00E8654D" w:rsidRPr="00993906" w14:paraId="5876A4B4" w14:textId="77777777" w:rsidTr="003E7974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165D59" w14:textId="77777777" w:rsidR="00E8654D" w:rsidRPr="00993906" w:rsidRDefault="00E8654D" w:rsidP="00E8654D">
            <w:pPr>
              <w:suppressAutoHyphens/>
              <w:jc w:val="left"/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22/02/2026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07FAF7" w14:textId="77777777" w:rsidR="00E8654D" w:rsidRPr="00993906" w:rsidRDefault="00E8654D" w:rsidP="00E8654D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01 R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33DB8D" w14:textId="77777777" w:rsidR="00E8654D" w:rsidRPr="006D16B9" w:rsidRDefault="00E8654D" w:rsidP="00E8654D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 w:rsidRPr="00FE2C33"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  <w:t>CAMERINO-CASTELRAIMONDO</w:t>
            </w:r>
          </w:p>
        </w:tc>
        <w:tc>
          <w:tcPr>
            <w:tcW w:w="1661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7A99F3" w14:textId="77777777" w:rsidR="00E8654D" w:rsidRPr="008875BC" w:rsidRDefault="00E8654D" w:rsidP="00E8654D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 w:rsidRPr="001B1622">
              <w:rPr>
                <w:rFonts w:asciiTheme="majorHAnsi" w:hAnsiTheme="majorHAnsi" w:cstheme="majorHAnsi"/>
                <w:color w:val="000000"/>
                <w:sz w:val="17"/>
                <w:szCs w:val="17"/>
              </w:rPr>
              <w:t>MOGLIANESE A.S.D.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70BE12" w14:textId="77777777" w:rsidR="00E8654D" w:rsidRPr="00993906" w:rsidRDefault="00E8654D" w:rsidP="00E8654D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21/02/2026</w:t>
            </w: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387442" w14:textId="77777777" w:rsidR="00E8654D" w:rsidRPr="00993906" w:rsidRDefault="00E8654D" w:rsidP="00E8654D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10:30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D0D8E7" w14:textId="77777777" w:rsidR="00E8654D" w:rsidRPr="00993906" w:rsidRDefault="00E8654D" w:rsidP="00E8654D">
            <w:pPr>
              <w:jc w:val="center"/>
              <w:rPr>
                <w:rFonts w:ascii="Calibri" w:hAnsi="Calibri" w:cs="Arial"/>
                <w:color w:val="012741"/>
                <w:spacing w:val="-4"/>
                <w:sz w:val="17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17:00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1DCFFC" w14:textId="77777777" w:rsidR="00E8654D" w:rsidRDefault="00E8654D" w:rsidP="00E8654D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 w:rsidRPr="00FE2C33">
              <w:rPr>
                <w:rFonts w:ascii="Calibri" w:hAnsi="Calibri"/>
                <w:color w:val="012741"/>
                <w:spacing w:val="-4"/>
                <w:sz w:val="17"/>
              </w:rPr>
              <w:t>SUPPLEMENTARE SINTETICO</w:t>
            </w:r>
          </w:p>
          <w:p w14:paraId="64C0EDFB" w14:textId="77777777" w:rsidR="00E8654D" w:rsidRPr="00993906" w:rsidRDefault="00E8654D" w:rsidP="00E8654D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 w:rsidRPr="00FE2C33">
              <w:rPr>
                <w:rFonts w:ascii="Calibri" w:hAnsi="Calibri"/>
                <w:color w:val="012741"/>
                <w:spacing w:val="-4"/>
                <w:sz w:val="17"/>
              </w:rPr>
              <w:t>CASTELRAIMONDO</w:t>
            </w:r>
          </w:p>
        </w:tc>
      </w:tr>
    </w:tbl>
    <w:p w14:paraId="5A996428" w14:textId="77777777" w:rsidR="00E8654D" w:rsidRDefault="00E8654D" w:rsidP="00E8654D">
      <w:pPr>
        <w:pStyle w:val="titoloprinc0"/>
        <w:rPr>
          <w:color w:val="17365D" w:themeColor="text2" w:themeShade="BF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1"/>
        <w:gridCol w:w="507"/>
        <w:gridCol w:w="2208"/>
        <w:gridCol w:w="1661"/>
        <w:gridCol w:w="821"/>
        <w:gridCol w:w="589"/>
        <w:gridCol w:w="594"/>
        <w:gridCol w:w="2399"/>
      </w:tblGrid>
      <w:tr w:rsidR="00E8654D" w:rsidRPr="00993906" w14:paraId="40E604FE" w14:textId="77777777" w:rsidTr="003E7974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A43968" w14:textId="77777777" w:rsidR="00E8654D" w:rsidRPr="00993906" w:rsidRDefault="00E8654D" w:rsidP="00E8654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Data Gara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3B33AE" w14:textId="77777777" w:rsidR="00E8654D" w:rsidRPr="00993906" w:rsidRDefault="00E8654D" w:rsidP="00E8654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N° Gior.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3A7F70" w14:textId="77777777" w:rsidR="00E8654D" w:rsidRPr="00993906" w:rsidRDefault="00E8654D" w:rsidP="00E8654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1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37D4BD" w14:textId="77777777" w:rsidR="00E8654D" w:rsidRPr="00993906" w:rsidRDefault="00E8654D" w:rsidP="00E8654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E92375" w14:textId="77777777" w:rsidR="00E8654D" w:rsidRPr="00993906" w:rsidRDefault="00E8654D" w:rsidP="00E8654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Data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0246AD" w14:textId="77777777" w:rsidR="00E8654D" w:rsidRPr="00993906" w:rsidRDefault="00E8654D" w:rsidP="00E8654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Ora Var.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5E2866" w14:textId="77777777" w:rsidR="00E8654D" w:rsidRPr="00993906" w:rsidRDefault="00E8654D" w:rsidP="00E8654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Ora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40AAD1" w14:textId="77777777" w:rsidR="00E8654D" w:rsidRPr="00993906" w:rsidRDefault="00E8654D" w:rsidP="00E8654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</w:tr>
      <w:tr w:rsidR="00E8654D" w:rsidRPr="00993906" w14:paraId="200C70AF" w14:textId="77777777" w:rsidTr="003E7974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5A61DC" w14:textId="77777777" w:rsidR="00E8654D" w:rsidRPr="00993906" w:rsidRDefault="00E8654D" w:rsidP="00E8654D">
            <w:pPr>
              <w:suppressAutoHyphens/>
              <w:jc w:val="left"/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08/03/2026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6909BD" w14:textId="77777777" w:rsidR="00E8654D" w:rsidRPr="00993906" w:rsidRDefault="00E8654D" w:rsidP="00E8654D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03 R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A7892D" w14:textId="77777777" w:rsidR="00E8654D" w:rsidRPr="006D16B9" w:rsidRDefault="00E8654D" w:rsidP="00E8654D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 w:rsidRPr="00FE2C33"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  <w:t>CAMERINO-CASTELRAIMONDO</w:t>
            </w:r>
          </w:p>
        </w:tc>
        <w:tc>
          <w:tcPr>
            <w:tcW w:w="1661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46644F" w14:textId="77777777" w:rsidR="00E8654D" w:rsidRPr="008875BC" w:rsidRDefault="00E8654D" w:rsidP="00E8654D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00000"/>
                <w:sz w:val="17"/>
                <w:szCs w:val="17"/>
              </w:rPr>
              <w:t>SAN CLAUDIO CALCIO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82DFD2" w14:textId="77777777" w:rsidR="00E8654D" w:rsidRPr="00993906" w:rsidRDefault="00E8654D" w:rsidP="00E8654D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07/03/2026</w:t>
            </w: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D1732C" w14:textId="77777777" w:rsidR="00E8654D" w:rsidRPr="00993906" w:rsidRDefault="00E8654D" w:rsidP="00E8654D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10:30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3C50CD" w14:textId="77777777" w:rsidR="00E8654D" w:rsidRPr="00993906" w:rsidRDefault="00E8654D" w:rsidP="00E8654D">
            <w:pPr>
              <w:jc w:val="center"/>
              <w:rPr>
                <w:rFonts w:ascii="Calibri" w:hAnsi="Calibri" w:cs="Arial"/>
                <w:color w:val="012741"/>
                <w:spacing w:val="-4"/>
                <w:sz w:val="17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17:00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F49EF0" w14:textId="77777777" w:rsidR="00E8654D" w:rsidRDefault="00E8654D" w:rsidP="00E8654D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 w:rsidRPr="00FE2C33">
              <w:rPr>
                <w:rFonts w:ascii="Calibri" w:hAnsi="Calibri"/>
                <w:color w:val="012741"/>
                <w:spacing w:val="-4"/>
                <w:sz w:val="17"/>
              </w:rPr>
              <w:t>SUPPLEMENTARE SINTETICO</w:t>
            </w:r>
          </w:p>
          <w:p w14:paraId="16824E8F" w14:textId="77777777" w:rsidR="00E8654D" w:rsidRPr="00993906" w:rsidRDefault="00E8654D" w:rsidP="00E8654D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 w:rsidRPr="00FE2C33">
              <w:rPr>
                <w:rFonts w:ascii="Calibri" w:hAnsi="Calibri"/>
                <w:color w:val="012741"/>
                <w:spacing w:val="-4"/>
                <w:sz w:val="17"/>
              </w:rPr>
              <w:t>CASTELRAIMONDO</w:t>
            </w:r>
          </w:p>
        </w:tc>
      </w:tr>
    </w:tbl>
    <w:p w14:paraId="184BADE9" w14:textId="77777777" w:rsidR="00E8654D" w:rsidRDefault="00E8654D" w:rsidP="00E8654D">
      <w:pPr>
        <w:pStyle w:val="titoloprinc0"/>
        <w:rPr>
          <w:color w:val="17365D" w:themeColor="text2" w:themeShade="BF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1"/>
        <w:gridCol w:w="507"/>
        <w:gridCol w:w="1641"/>
        <w:gridCol w:w="2228"/>
        <w:gridCol w:w="821"/>
        <w:gridCol w:w="589"/>
        <w:gridCol w:w="594"/>
        <w:gridCol w:w="2399"/>
      </w:tblGrid>
      <w:tr w:rsidR="001B58A1" w:rsidRPr="00993906" w14:paraId="683C24AE" w14:textId="77777777" w:rsidTr="001B58A1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BDF2E2" w14:textId="77777777" w:rsidR="001B58A1" w:rsidRPr="00993906" w:rsidRDefault="001B58A1" w:rsidP="005B76F4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Data Gara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1B9415" w14:textId="77777777" w:rsidR="001B58A1" w:rsidRPr="00993906" w:rsidRDefault="001B58A1" w:rsidP="005B76F4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N° Gior.</w:t>
            </w:r>
          </w:p>
        </w:tc>
        <w:tc>
          <w:tcPr>
            <w:tcW w:w="1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0CA426" w14:textId="77777777" w:rsidR="001B58A1" w:rsidRPr="00993906" w:rsidRDefault="001B58A1" w:rsidP="005B76F4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2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021A55" w14:textId="77777777" w:rsidR="001B58A1" w:rsidRPr="00993906" w:rsidRDefault="001B58A1" w:rsidP="005B76F4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B8CECC" w14:textId="77777777" w:rsidR="001B58A1" w:rsidRPr="00993906" w:rsidRDefault="001B58A1" w:rsidP="005B76F4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Data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E2507C" w14:textId="77777777" w:rsidR="001B58A1" w:rsidRPr="00993906" w:rsidRDefault="001B58A1" w:rsidP="005B76F4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Ora Var.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367FDC" w14:textId="77777777" w:rsidR="001B58A1" w:rsidRPr="00993906" w:rsidRDefault="001B58A1" w:rsidP="005B76F4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Ora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D3FA75" w14:textId="77777777" w:rsidR="001B58A1" w:rsidRPr="00993906" w:rsidRDefault="001B58A1" w:rsidP="005B76F4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</w:tr>
      <w:tr w:rsidR="001B58A1" w:rsidRPr="00993906" w14:paraId="48614D64" w14:textId="77777777" w:rsidTr="001B58A1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5820AB" w14:textId="207F2399" w:rsidR="001B58A1" w:rsidRPr="00993906" w:rsidRDefault="001B58A1" w:rsidP="005B76F4">
            <w:pPr>
              <w:suppressAutoHyphens/>
              <w:jc w:val="left"/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14/03/2026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EA2AD1" w14:textId="593DD37E" w:rsidR="001B58A1" w:rsidRPr="00993906" w:rsidRDefault="001B58A1" w:rsidP="005B76F4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04 R</w:t>
            </w:r>
          </w:p>
        </w:tc>
        <w:tc>
          <w:tcPr>
            <w:tcW w:w="164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7986F0" w14:textId="7368672A" w:rsidR="001B58A1" w:rsidRPr="006D16B9" w:rsidRDefault="001B58A1" w:rsidP="005B76F4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  <w:t>SALESIANA VIGOR</w:t>
            </w:r>
          </w:p>
        </w:tc>
        <w:tc>
          <w:tcPr>
            <w:tcW w:w="2228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3A9E6D" w14:textId="14EEEBC6" w:rsidR="001B58A1" w:rsidRPr="008875BC" w:rsidRDefault="001B58A1" w:rsidP="005B76F4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 w:rsidRPr="00FE2C33"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  <w:t>CAMERINO-CASTELRAIMONDO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DC6B2D" w14:textId="303A0D12" w:rsidR="001B58A1" w:rsidRPr="00993906" w:rsidRDefault="001B58A1" w:rsidP="005B76F4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08844E" w14:textId="383CB8AF" w:rsidR="001B58A1" w:rsidRPr="00993906" w:rsidRDefault="001B58A1" w:rsidP="005B76F4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18:30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C855DD" w14:textId="17979E45" w:rsidR="001B58A1" w:rsidRPr="00993906" w:rsidRDefault="001B58A1" w:rsidP="005B76F4">
            <w:pPr>
              <w:jc w:val="center"/>
              <w:rPr>
                <w:rFonts w:ascii="Calibri" w:hAnsi="Calibri" w:cs="Arial"/>
                <w:color w:val="012741"/>
                <w:spacing w:val="-4"/>
                <w:sz w:val="17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15:30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92DB99" w14:textId="67CB63D3" w:rsidR="001B58A1" w:rsidRDefault="001B58A1" w:rsidP="005B76F4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 w:rsidRPr="001B58A1">
              <w:rPr>
                <w:rFonts w:ascii="Calibri" w:hAnsi="Calibri"/>
                <w:color w:val="012741"/>
                <w:spacing w:val="-4"/>
                <w:sz w:val="17"/>
              </w:rPr>
              <w:t>COM</w:t>
            </w:r>
            <w:r>
              <w:rPr>
                <w:rFonts w:ascii="Calibri" w:hAnsi="Calibri"/>
                <w:color w:val="012741"/>
                <w:spacing w:val="-4"/>
                <w:sz w:val="17"/>
              </w:rPr>
              <w:t>.</w:t>
            </w:r>
            <w:r w:rsidRPr="001B58A1">
              <w:rPr>
                <w:rFonts w:ascii="Calibri" w:hAnsi="Calibri"/>
                <w:color w:val="012741"/>
                <w:spacing w:val="-4"/>
                <w:sz w:val="17"/>
              </w:rPr>
              <w:t xml:space="preserve"> "MAROZZI" LOC. CORVA</w:t>
            </w:r>
          </w:p>
          <w:p w14:paraId="67FF4E07" w14:textId="1029D76C" w:rsidR="001B58A1" w:rsidRPr="00993906" w:rsidRDefault="001B58A1" w:rsidP="005B76F4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 w:rsidRPr="001B58A1">
              <w:rPr>
                <w:rFonts w:ascii="Calibri" w:hAnsi="Calibri"/>
                <w:color w:val="012741"/>
                <w:spacing w:val="-4"/>
                <w:sz w:val="17"/>
              </w:rPr>
              <w:t>PORTO SANT'ELPIDIO</w:t>
            </w:r>
          </w:p>
        </w:tc>
      </w:tr>
    </w:tbl>
    <w:p w14:paraId="3F85FA14" w14:textId="77777777" w:rsidR="001B58A1" w:rsidRDefault="001B58A1" w:rsidP="00E8654D">
      <w:pPr>
        <w:pStyle w:val="titoloprinc0"/>
        <w:rPr>
          <w:color w:val="17365D" w:themeColor="text2" w:themeShade="BF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1"/>
        <w:gridCol w:w="507"/>
        <w:gridCol w:w="2208"/>
        <w:gridCol w:w="1661"/>
        <w:gridCol w:w="821"/>
        <w:gridCol w:w="589"/>
        <w:gridCol w:w="594"/>
        <w:gridCol w:w="2399"/>
      </w:tblGrid>
      <w:tr w:rsidR="00E8654D" w:rsidRPr="00993906" w14:paraId="62C772FD" w14:textId="77777777" w:rsidTr="003E7974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5B904C" w14:textId="77777777" w:rsidR="00E8654D" w:rsidRPr="00993906" w:rsidRDefault="00E8654D" w:rsidP="00E8654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Data Gara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BB867C" w14:textId="77777777" w:rsidR="00E8654D" w:rsidRPr="00993906" w:rsidRDefault="00E8654D" w:rsidP="00E8654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N° Gior.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22F27A" w14:textId="77777777" w:rsidR="00E8654D" w:rsidRPr="00993906" w:rsidRDefault="00E8654D" w:rsidP="00E8654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1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BD0B57" w14:textId="77777777" w:rsidR="00E8654D" w:rsidRPr="00993906" w:rsidRDefault="00E8654D" w:rsidP="00E8654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68B3FE" w14:textId="77777777" w:rsidR="00E8654D" w:rsidRPr="00993906" w:rsidRDefault="00E8654D" w:rsidP="00E8654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Data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CDD145" w14:textId="77777777" w:rsidR="00E8654D" w:rsidRPr="00993906" w:rsidRDefault="00E8654D" w:rsidP="00E8654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Ora Var.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E20E2C" w14:textId="77777777" w:rsidR="00E8654D" w:rsidRPr="00993906" w:rsidRDefault="00E8654D" w:rsidP="00E8654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Ora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467A1D" w14:textId="77777777" w:rsidR="00E8654D" w:rsidRPr="00993906" w:rsidRDefault="00E8654D" w:rsidP="00E8654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</w:tr>
      <w:tr w:rsidR="00E8654D" w:rsidRPr="00993906" w14:paraId="75970CEF" w14:textId="77777777" w:rsidTr="003E7974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93468E" w14:textId="77777777" w:rsidR="00E8654D" w:rsidRPr="00993906" w:rsidRDefault="00E8654D" w:rsidP="00E8654D">
            <w:pPr>
              <w:suppressAutoHyphens/>
              <w:jc w:val="left"/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21/03/2026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06659D" w14:textId="77777777" w:rsidR="00E8654D" w:rsidRPr="00993906" w:rsidRDefault="00E8654D" w:rsidP="00E8654D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05 R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75226F" w14:textId="77777777" w:rsidR="00E8654D" w:rsidRPr="006D16B9" w:rsidRDefault="00E8654D" w:rsidP="00E8654D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 w:rsidRPr="00FE2C33"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  <w:t>CAMERINO-CASTELRAIMONDO</w:t>
            </w:r>
          </w:p>
        </w:tc>
        <w:tc>
          <w:tcPr>
            <w:tcW w:w="1661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B6D377" w14:textId="77777777" w:rsidR="00E8654D" w:rsidRPr="008875BC" w:rsidRDefault="00E8654D" w:rsidP="00E8654D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00000"/>
                <w:sz w:val="17"/>
                <w:szCs w:val="17"/>
              </w:rPr>
              <w:t>CALCIO CORRIDONIA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DB5F97" w14:textId="77777777" w:rsidR="00E8654D" w:rsidRPr="00993906" w:rsidRDefault="00E8654D" w:rsidP="00E8654D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EED1CA" w14:textId="77777777" w:rsidR="00E8654D" w:rsidRPr="00993906" w:rsidRDefault="00E8654D" w:rsidP="00E8654D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18:00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F2F320" w14:textId="77777777" w:rsidR="00E8654D" w:rsidRPr="00993906" w:rsidRDefault="00E8654D" w:rsidP="00E8654D">
            <w:pPr>
              <w:jc w:val="center"/>
              <w:rPr>
                <w:rFonts w:ascii="Calibri" w:hAnsi="Calibri" w:cs="Arial"/>
                <w:color w:val="012741"/>
                <w:spacing w:val="-4"/>
                <w:sz w:val="17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17:00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65C3B3" w14:textId="77777777" w:rsidR="00E8654D" w:rsidRDefault="00E8654D" w:rsidP="00E8654D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 w:rsidRPr="00FE2C33">
              <w:rPr>
                <w:rFonts w:ascii="Calibri" w:hAnsi="Calibri"/>
                <w:color w:val="012741"/>
                <w:spacing w:val="-4"/>
                <w:sz w:val="17"/>
              </w:rPr>
              <w:t>SUPPLEMENTARE SINTETICO</w:t>
            </w:r>
          </w:p>
          <w:p w14:paraId="3911A942" w14:textId="77777777" w:rsidR="00E8654D" w:rsidRPr="00993906" w:rsidRDefault="00E8654D" w:rsidP="00E8654D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 w:rsidRPr="00FE2C33">
              <w:rPr>
                <w:rFonts w:ascii="Calibri" w:hAnsi="Calibri"/>
                <w:color w:val="012741"/>
                <w:spacing w:val="-4"/>
                <w:sz w:val="17"/>
              </w:rPr>
              <w:t>CASTELRAIMONDO</w:t>
            </w:r>
          </w:p>
        </w:tc>
      </w:tr>
    </w:tbl>
    <w:p w14:paraId="3BC3205D" w14:textId="77777777" w:rsidR="00B95857" w:rsidRDefault="00B95857" w:rsidP="00E8654D">
      <w:pPr>
        <w:pStyle w:val="titoloprinc0"/>
        <w:rPr>
          <w:color w:val="17365D" w:themeColor="text2" w:themeShade="BF"/>
        </w:rPr>
      </w:pPr>
    </w:p>
    <w:p w14:paraId="43E04845" w14:textId="77777777" w:rsidR="00B90D6F" w:rsidRDefault="00B90D6F" w:rsidP="00B90D6F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39D50B1C" w14:textId="77777777" w:rsidR="004B2E92" w:rsidRDefault="004B2E92" w:rsidP="004B2E92">
      <w:pPr>
        <w:jc w:val="center"/>
        <w:rPr>
          <w:rFonts w:ascii="Arial" w:hAnsi="Arial" w:cs="Arial"/>
          <w:b/>
          <w:bCs/>
          <w:color w:val="17365D" w:themeColor="text2" w:themeShade="BF"/>
          <w:sz w:val="36"/>
          <w:szCs w:val="36"/>
        </w:rPr>
      </w:pPr>
      <w:r w:rsidRPr="00BF7806">
        <w:rPr>
          <w:rFonts w:ascii="Arial" w:hAnsi="Arial" w:cs="Arial"/>
          <w:b/>
          <w:bCs/>
          <w:color w:val="17365D" w:themeColor="text2" w:themeShade="BF"/>
          <w:sz w:val="36"/>
          <w:szCs w:val="36"/>
        </w:rPr>
        <w:t>RISULTATI</w:t>
      </w:r>
    </w:p>
    <w:p w14:paraId="5785FEB7" w14:textId="77777777" w:rsidR="00513CA0" w:rsidRPr="00BF7806" w:rsidRDefault="00513CA0" w:rsidP="004B2E92">
      <w:pPr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</w:p>
    <w:p w14:paraId="2DA6D287" w14:textId="77777777" w:rsidR="00513CA0" w:rsidRPr="00513CA0" w:rsidRDefault="00513CA0" w:rsidP="00513CA0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513CA0">
        <w:rPr>
          <w:rFonts w:ascii="Arial" w:hAnsi="Arial" w:cs="Arial"/>
          <w:b/>
          <w:bCs/>
          <w:color w:val="000000"/>
          <w:sz w:val="24"/>
          <w:szCs w:val="24"/>
        </w:rPr>
        <w:t>RISULTATI UFFICIALI GARE DEL 14/02/2026</w:t>
      </w:r>
    </w:p>
    <w:p w14:paraId="73E759A2" w14:textId="77777777" w:rsidR="00513CA0" w:rsidRPr="00513CA0" w:rsidRDefault="00513CA0" w:rsidP="00513CA0">
      <w:pPr>
        <w:jc w:val="left"/>
        <w:rPr>
          <w:rFonts w:ascii="Arial" w:hAnsi="Arial" w:cs="Arial"/>
          <w:color w:val="000000"/>
        </w:rPr>
      </w:pPr>
      <w:r w:rsidRPr="00513CA0">
        <w:rPr>
          <w:rFonts w:ascii="Arial" w:hAnsi="Arial" w:cs="Arial"/>
          <w:color w:val="000000"/>
        </w:rPr>
        <w:t>Si trascrivono qui di seguito i risultati ufficiali delle gare disputate</w:t>
      </w:r>
    </w:p>
    <w:p w14:paraId="0D669ED4" w14:textId="77777777" w:rsidR="00513CA0" w:rsidRPr="00513CA0" w:rsidRDefault="00513CA0" w:rsidP="00513CA0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0"/>
        <w:gridCol w:w="4800"/>
      </w:tblGrid>
      <w:tr w:rsidR="00513CA0" w:rsidRPr="00513CA0" w14:paraId="20421074" w14:textId="77777777" w:rsidTr="00370979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513CA0" w:rsidRPr="00513CA0" w14:paraId="413AB7D2" w14:textId="77777777" w:rsidTr="00370979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4E7F1F9" w14:textId="77777777" w:rsidR="00513CA0" w:rsidRPr="00513CA0" w:rsidRDefault="00513CA0" w:rsidP="00513CA0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513CA0">
                    <w:rPr>
                      <w:rFonts w:ascii="Arial" w:hAnsi="Arial" w:cs="Arial"/>
                      <w:b/>
                      <w:bCs/>
                      <w:color w:val="000000"/>
                    </w:rPr>
                    <w:t>GIRONE F - 9 Giornata - A</w:t>
                  </w:r>
                </w:p>
              </w:tc>
            </w:tr>
            <w:tr w:rsidR="00513CA0" w:rsidRPr="00513CA0" w14:paraId="3BC74AB6" w14:textId="77777777" w:rsidTr="00370979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4AACF61" w14:textId="77777777" w:rsidR="00513CA0" w:rsidRPr="00513CA0" w:rsidRDefault="00513CA0" w:rsidP="00513CA0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13CA0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APPIGNANESE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7E278C8" w14:textId="77777777" w:rsidR="00513CA0" w:rsidRPr="00513CA0" w:rsidRDefault="00513CA0" w:rsidP="00513CA0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13CA0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CIVITANOVESE CALCIO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6406181" w14:textId="77777777" w:rsidR="00513CA0" w:rsidRPr="00513CA0" w:rsidRDefault="00513CA0" w:rsidP="00513CA0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13CA0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1 - 6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EE96B53" w14:textId="77777777" w:rsidR="00513CA0" w:rsidRPr="00513CA0" w:rsidRDefault="00513CA0" w:rsidP="00513CA0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13CA0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513CA0" w:rsidRPr="00513CA0" w14:paraId="153D0C0E" w14:textId="77777777" w:rsidTr="00370979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789EFBF" w14:textId="77777777" w:rsidR="00513CA0" w:rsidRPr="00513CA0" w:rsidRDefault="00513CA0" w:rsidP="00513CA0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13CA0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(1) MONTECOSARO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1BF651A" w14:textId="77777777" w:rsidR="00513CA0" w:rsidRPr="00513CA0" w:rsidRDefault="00513CA0" w:rsidP="00513CA0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13CA0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TREIESE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69673CF" w14:textId="77777777" w:rsidR="00513CA0" w:rsidRPr="00513CA0" w:rsidRDefault="00513CA0" w:rsidP="00513CA0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13CA0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5 - 2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4E58C1D" w14:textId="77777777" w:rsidR="00513CA0" w:rsidRPr="00513CA0" w:rsidRDefault="00513CA0" w:rsidP="00513CA0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13CA0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513CA0" w:rsidRPr="00513CA0" w14:paraId="3E4EA9C8" w14:textId="77777777" w:rsidTr="00370979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2042E8E" w14:textId="77777777" w:rsidR="00513CA0" w:rsidRPr="00513CA0" w:rsidRDefault="00513CA0" w:rsidP="00513CA0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13CA0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(1) MONTEMILONE POLLENZA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57AE3A3" w14:textId="77777777" w:rsidR="00513CA0" w:rsidRPr="00513CA0" w:rsidRDefault="00513CA0" w:rsidP="00513CA0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13CA0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ATL. CALCIO P.S. ELPISQ.B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67BCD30" w14:textId="77777777" w:rsidR="00513CA0" w:rsidRPr="00513CA0" w:rsidRDefault="00513CA0" w:rsidP="00513CA0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13CA0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7 - 1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67B96A3" w14:textId="77777777" w:rsidR="00513CA0" w:rsidRPr="00513CA0" w:rsidRDefault="00513CA0" w:rsidP="00513CA0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13CA0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513CA0" w:rsidRPr="00513CA0" w14:paraId="5F61F2E9" w14:textId="77777777" w:rsidTr="00370979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AD42AD5" w14:textId="77777777" w:rsidR="00513CA0" w:rsidRPr="00513CA0" w:rsidRDefault="00513CA0" w:rsidP="00513CA0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13CA0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SETTEMPEDA A.S.D.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87C0AAA" w14:textId="77777777" w:rsidR="00513CA0" w:rsidRPr="00513CA0" w:rsidRDefault="00513CA0" w:rsidP="00513CA0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13CA0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ACADEMY CIVITANOVESE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9B1FB23" w14:textId="77777777" w:rsidR="00513CA0" w:rsidRPr="00513CA0" w:rsidRDefault="00513CA0" w:rsidP="00513CA0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13CA0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0 - 8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BFC76AF" w14:textId="77777777" w:rsidR="00513CA0" w:rsidRPr="00513CA0" w:rsidRDefault="00513CA0" w:rsidP="00513CA0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13CA0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513CA0" w:rsidRPr="00513CA0" w14:paraId="405B8657" w14:textId="77777777" w:rsidTr="00370979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BB0BE98" w14:textId="77777777" w:rsidR="00513CA0" w:rsidRPr="00513CA0" w:rsidRDefault="00513CA0" w:rsidP="00513CA0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13CA0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V.R. MACERATA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68CA0EA" w14:textId="77777777" w:rsidR="00513CA0" w:rsidRPr="00513CA0" w:rsidRDefault="00513CA0" w:rsidP="00513CA0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13CA0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UNION PICENA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C0606B9" w14:textId="77777777" w:rsidR="00513CA0" w:rsidRPr="00513CA0" w:rsidRDefault="00513CA0" w:rsidP="00513CA0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13CA0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4 - 0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E3CDF9E" w14:textId="77777777" w:rsidR="00513CA0" w:rsidRPr="00513CA0" w:rsidRDefault="00513CA0" w:rsidP="00513CA0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13CA0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513CA0" w:rsidRPr="00513CA0" w14:paraId="60F89D74" w14:textId="77777777" w:rsidTr="00370979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23D9E8F" w14:textId="77777777" w:rsidR="00513CA0" w:rsidRPr="00513CA0" w:rsidRDefault="00513CA0" w:rsidP="00513CA0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13CA0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(1) - disputata il 15/02/2026</w:t>
                  </w:r>
                </w:p>
              </w:tc>
            </w:tr>
          </w:tbl>
          <w:p w14:paraId="3CBD4C40" w14:textId="77777777" w:rsidR="00513CA0" w:rsidRPr="00513CA0" w:rsidRDefault="00513CA0" w:rsidP="00513CA0"/>
        </w:tc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513CA0" w:rsidRPr="00513CA0" w14:paraId="69502457" w14:textId="77777777" w:rsidTr="00370979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522F650" w14:textId="77777777" w:rsidR="00513CA0" w:rsidRPr="00513CA0" w:rsidRDefault="00513CA0" w:rsidP="00513CA0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513CA0">
                    <w:rPr>
                      <w:rFonts w:ascii="Arial" w:hAnsi="Arial" w:cs="Arial"/>
                      <w:b/>
                      <w:bCs/>
                      <w:color w:val="000000"/>
                    </w:rPr>
                    <w:t>GIRONE G - 9 Giornata - A</w:t>
                  </w:r>
                </w:p>
              </w:tc>
            </w:tr>
            <w:tr w:rsidR="00513CA0" w:rsidRPr="00513CA0" w14:paraId="5F30D089" w14:textId="77777777" w:rsidTr="00370979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28F102C" w14:textId="77777777" w:rsidR="00513CA0" w:rsidRPr="00513CA0" w:rsidRDefault="00513CA0" w:rsidP="00513CA0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13CA0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(1) CALCIO CORRIDONIA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56C376A" w14:textId="77777777" w:rsidR="00513CA0" w:rsidRPr="00513CA0" w:rsidRDefault="00513CA0" w:rsidP="00513CA0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13CA0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URBIS SALVIA A.S.D.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3967F4D" w14:textId="77777777" w:rsidR="00513CA0" w:rsidRPr="00513CA0" w:rsidRDefault="00513CA0" w:rsidP="00513CA0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13CA0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13 - 1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F9E83BD" w14:textId="77777777" w:rsidR="00513CA0" w:rsidRPr="00513CA0" w:rsidRDefault="00513CA0" w:rsidP="00513CA0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13CA0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513CA0" w:rsidRPr="00513CA0" w14:paraId="51DAD61D" w14:textId="77777777" w:rsidTr="00370979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EBD00AB" w14:textId="77777777" w:rsidR="00513CA0" w:rsidRPr="00513CA0" w:rsidRDefault="00513CA0" w:rsidP="00513CA0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13CA0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CALDAROLA G.N.C.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3CF8559" w14:textId="77777777" w:rsidR="00513CA0" w:rsidRPr="00513CA0" w:rsidRDefault="00513CA0" w:rsidP="00513CA0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13CA0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SALESIANA VIGOR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B3B9075" w14:textId="77777777" w:rsidR="00513CA0" w:rsidRPr="00513CA0" w:rsidRDefault="00513CA0" w:rsidP="00513CA0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13CA0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0 - 2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721AC47" w14:textId="77777777" w:rsidR="00513CA0" w:rsidRPr="00513CA0" w:rsidRDefault="00513CA0" w:rsidP="00513CA0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13CA0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513CA0" w:rsidRPr="00513CA0" w14:paraId="352C31CB" w14:textId="77777777" w:rsidTr="00370979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3550AD3" w14:textId="77777777" w:rsidR="00513CA0" w:rsidRPr="00513CA0" w:rsidRDefault="00513CA0" w:rsidP="00513CA0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13CA0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(1) CAMERINO-CASTELRAIMONDO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08D16E6" w14:textId="77777777" w:rsidR="00513CA0" w:rsidRPr="00513CA0" w:rsidRDefault="00513CA0" w:rsidP="00513CA0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13CA0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POL. TRODICA SPORT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FB42BA7" w14:textId="77777777" w:rsidR="00513CA0" w:rsidRPr="00513CA0" w:rsidRDefault="00513CA0" w:rsidP="00513CA0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13CA0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11 - 1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DFB850D" w14:textId="77777777" w:rsidR="00513CA0" w:rsidRPr="00513CA0" w:rsidRDefault="00513CA0" w:rsidP="00513CA0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13CA0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513CA0" w:rsidRPr="00513CA0" w14:paraId="07447B6E" w14:textId="77777777" w:rsidTr="00370979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B7F0C23" w14:textId="77777777" w:rsidR="00513CA0" w:rsidRPr="00513CA0" w:rsidRDefault="00513CA0" w:rsidP="00513CA0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13CA0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CLUENTINA CALCIO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401A149" w14:textId="77777777" w:rsidR="00513CA0" w:rsidRPr="00513CA0" w:rsidRDefault="00513CA0" w:rsidP="00513CA0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13CA0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UNITED CIVITANOVA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D95500C" w14:textId="77777777" w:rsidR="00513CA0" w:rsidRPr="00513CA0" w:rsidRDefault="00513CA0" w:rsidP="00513CA0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13CA0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1 - 0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42CD718" w14:textId="77777777" w:rsidR="00513CA0" w:rsidRPr="00513CA0" w:rsidRDefault="00513CA0" w:rsidP="00513CA0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13CA0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513CA0" w:rsidRPr="00513CA0" w14:paraId="054EC709" w14:textId="77777777" w:rsidTr="00370979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93FD7EA" w14:textId="77777777" w:rsidR="00513CA0" w:rsidRPr="00513CA0" w:rsidRDefault="00513CA0" w:rsidP="00513CA0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13CA0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(1) SAN CLAUDIO CALCIO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14B2B9C" w14:textId="77777777" w:rsidR="00513CA0" w:rsidRPr="00513CA0" w:rsidRDefault="00513CA0" w:rsidP="00513CA0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13CA0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MOGLIANESE A.S.D.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BD4E653" w14:textId="77777777" w:rsidR="00513CA0" w:rsidRPr="00513CA0" w:rsidRDefault="00513CA0" w:rsidP="00513CA0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13CA0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2 - 2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194D226" w14:textId="77777777" w:rsidR="00513CA0" w:rsidRPr="00513CA0" w:rsidRDefault="00513CA0" w:rsidP="00513CA0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13CA0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513CA0" w:rsidRPr="00513CA0" w14:paraId="53ED73BF" w14:textId="77777777" w:rsidTr="00370979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A3665D5" w14:textId="77777777" w:rsidR="00513CA0" w:rsidRPr="00513CA0" w:rsidRDefault="00513CA0" w:rsidP="00513CA0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13CA0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(1) - disputata il 15/02/2026</w:t>
                  </w:r>
                </w:p>
              </w:tc>
            </w:tr>
          </w:tbl>
          <w:p w14:paraId="577E3848" w14:textId="77777777" w:rsidR="00513CA0" w:rsidRPr="00513CA0" w:rsidRDefault="00513CA0" w:rsidP="00513CA0"/>
        </w:tc>
      </w:tr>
    </w:tbl>
    <w:p w14:paraId="3D181594" w14:textId="77777777" w:rsidR="004B2E92" w:rsidRDefault="004B2E92" w:rsidP="004B2E92">
      <w:pPr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</w:p>
    <w:p w14:paraId="10DBBBD1" w14:textId="77777777" w:rsidR="004B2E92" w:rsidRPr="00BC60F9" w:rsidRDefault="004B2E92" w:rsidP="004B2E92">
      <w:pPr>
        <w:jc w:val="center"/>
        <w:rPr>
          <w:rFonts w:ascii="Arial" w:hAnsi="Arial" w:cs="Arial"/>
          <w:b/>
          <w:bCs/>
          <w:color w:val="17365D" w:themeColor="text2" w:themeShade="BF"/>
          <w:sz w:val="36"/>
          <w:szCs w:val="36"/>
        </w:rPr>
      </w:pPr>
      <w:r w:rsidRPr="00BC60F9">
        <w:rPr>
          <w:rFonts w:ascii="Arial" w:hAnsi="Arial" w:cs="Arial"/>
          <w:b/>
          <w:bCs/>
          <w:color w:val="17365D" w:themeColor="text2" w:themeShade="BF"/>
          <w:sz w:val="36"/>
          <w:szCs w:val="36"/>
        </w:rPr>
        <w:t>GIUDICE SPORTIVO</w:t>
      </w:r>
    </w:p>
    <w:p w14:paraId="58C0F73F" w14:textId="77777777" w:rsidR="004B2E92" w:rsidRDefault="004B2E92" w:rsidP="004B2E92">
      <w:pPr>
        <w:spacing w:before="100" w:beforeAutospacing="1" w:after="100" w:afterAutospacing="1"/>
        <w:rPr>
          <w:rFonts w:ascii="Arial" w:hAnsi="Arial" w:cs="Arial"/>
          <w:color w:val="17365D" w:themeColor="text2" w:themeShade="BF"/>
        </w:rPr>
      </w:pPr>
      <w:r w:rsidRPr="00BC60F9">
        <w:rPr>
          <w:rFonts w:ascii="Arial" w:hAnsi="Arial" w:cs="Arial"/>
          <w:color w:val="17365D" w:themeColor="text2" w:themeShade="BF"/>
        </w:rPr>
        <w:t xml:space="preserve">Il Giudice Sportivo, Avv. Luca Sartini, assistito dal Sostituto Avv. Andrea Marchiori nella seduta del </w:t>
      </w:r>
      <w:r>
        <w:rPr>
          <w:rFonts w:ascii="Arial" w:hAnsi="Arial" w:cs="Arial"/>
          <w:color w:val="17365D" w:themeColor="text2" w:themeShade="BF"/>
        </w:rPr>
        <w:t>17</w:t>
      </w:r>
      <w:r w:rsidRPr="00BC60F9">
        <w:rPr>
          <w:rFonts w:ascii="Arial" w:hAnsi="Arial" w:cs="Arial"/>
          <w:color w:val="17365D" w:themeColor="text2" w:themeShade="BF"/>
        </w:rPr>
        <w:t>/0</w:t>
      </w:r>
      <w:r>
        <w:rPr>
          <w:rFonts w:ascii="Arial" w:hAnsi="Arial" w:cs="Arial"/>
          <w:color w:val="17365D" w:themeColor="text2" w:themeShade="BF"/>
        </w:rPr>
        <w:t>2</w:t>
      </w:r>
      <w:r w:rsidRPr="00BC60F9">
        <w:rPr>
          <w:rFonts w:ascii="Arial" w:hAnsi="Arial" w:cs="Arial"/>
          <w:color w:val="17365D" w:themeColor="text2" w:themeShade="BF"/>
        </w:rPr>
        <w:t>/2026, ha adottato le decisioni che di seguito integralmente si riportano:</w:t>
      </w:r>
    </w:p>
    <w:p w14:paraId="5BD5FA31" w14:textId="77777777" w:rsidR="00513CA0" w:rsidRPr="00513CA0" w:rsidRDefault="00513CA0" w:rsidP="00513CA0">
      <w:pPr>
        <w:spacing w:before="200" w:after="20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513CA0">
        <w:rPr>
          <w:rFonts w:ascii="Arial" w:hAnsi="Arial" w:cs="Arial"/>
          <w:b/>
          <w:bCs/>
          <w:color w:val="000000"/>
          <w:sz w:val="24"/>
          <w:szCs w:val="24"/>
        </w:rPr>
        <w:t xml:space="preserve">GARE DEL 14/ 2/2026 </w:t>
      </w:r>
    </w:p>
    <w:p w14:paraId="3AEC0032" w14:textId="77777777" w:rsidR="00513CA0" w:rsidRPr="00513CA0" w:rsidRDefault="00513CA0" w:rsidP="00513CA0">
      <w:pPr>
        <w:spacing w:before="100" w:after="100"/>
        <w:jc w:val="left"/>
        <w:rPr>
          <w:rFonts w:ascii="Arial" w:hAnsi="Arial" w:cs="Arial"/>
          <w:b/>
          <w:bCs/>
          <w:color w:val="000000"/>
        </w:rPr>
      </w:pPr>
      <w:r w:rsidRPr="00513CA0">
        <w:rPr>
          <w:rFonts w:ascii="Arial" w:hAnsi="Arial" w:cs="Arial"/>
          <w:b/>
          <w:bCs/>
          <w:color w:val="000000"/>
        </w:rPr>
        <w:t xml:space="preserve">PROVVEDIMENTI DISCIPLINARI </w:t>
      </w:r>
    </w:p>
    <w:p w14:paraId="0AD04234" w14:textId="77777777" w:rsidR="00513CA0" w:rsidRPr="00513CA0" w:rsidRDefault="00513CA0" w:rsidP="00513CA0">
      <w:pPr>
        <w:jc w:val="left"/>
        <w:rPr>
          <w:rFonts w:ascii="Arial" w:hAnsi="Arial" w:cs="Arial"/>
          <w:color w:val="000000"/>
        </w:rPr>
      </w:pPr>
      <w:r w:rsidRPr="00513CA0">
        <w:rPr>
          <w:rFonts w:ascii="Arial" w:hAnsi="Arial" w:cs="Arial"/>
          <w:color w:val="000000"/>
        </w:rPr>
        <w:t xml:space="preserve">In base alle risultanze degli atti ufficiali sono state deliberate le seguenti sanzioni disciplinari. </w:t>
      </w:r>
    </w:p>
    <w:p w14:paraId="728875AB" w14:textId="77777777" w:rsidR="00513CA0" w:rsidRPr="00513CA0" w:rsidRDefault="00513CA0" w:rsidP="00513CA0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513CA0">
        <w:rPr>
          <w:rFonts w:ascii="Arial" w:hAnsi="Arial" w:cs="Arial"/>
          <w:b/>
          <w:bCs/>
          <w:caps/>
          <w:color w:val="000000"/>
          <w:u w:val="single"/>
        </w:rPr>
        <w:t xml:space="preserve">ALLENATORI </w:t>
      </w:r>
    </w:p>
    <w:p w14:paraId="78170479" w14:textId="77777777" w:rsidR="00513CA0" w:rsidRPr="00513CA0" w:rsidRDefault="00513CA0" w:rsidP="00513CA0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513CA0">
        <w:rPr>
          <w:rFonts w:ascii="Arial" w:hAnsi="Arial" w:cs="Arial"/>
          <w:b/>
          <w:bCs/>
          <w:caps/>
          <w:color w:val="000000"/>
          <w:u w:val="single"/>
        </w:rP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513CA0" w:rsidRPr="00513CA0" w14:paraId="22803212" w14:textId="77777777" w:rsidTr="0037097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1390C4" w14:textId="77777777" w:rsidR="00513CA0" w:rsidRPr="00513CA0" w:rsidRDefault="00513CA0" w:rsidP="00513CA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13CA0">
              <w:rPr>
                <w:rFonts w:ascii="Arial" w:hAnsi="Arial" w:cs="Arial"/>
                <w:sz w:val="16"/>
                <w:szCs w:val="16"/>
              </w:rPr>
              <w:t>CRUCIANELLI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A57DF4" w14:textId="77777777" w:rsidR="00513CA0" w:rsidRPr="00513CA0" w:rsidRDefault="00513CA0" w:rsidP="00513CA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13CA0">
              <w:rPr>
                <w:rFonts w:ascii="Arial" w:hAnsi="Arial" w:cs="Arial"/>
                <w:sz w:val="14"/>
                <w:szCs w:val="14"/>
              </w:rPr>
              <w:t xml:space="preserve">(CLUENTINA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DDCFD0" w14:textId="77777777" w:rsidR="00513CA0" w:rsidRPr="00513CA0" w:rsidRDefault="00513CA0" w:rsidP="00513CA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13CA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7A0DB2" w14:textId="77777777" w:rsidR="00513CA0" w:rsidRPr="00513CA0" w:rsidRDefault="00513CA0" w:rsidP="00513CA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13CA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6C22CE" w14:textId="77777777" w:rsidR="00513CA0" w:rsidRPr="00513CA0" w:rsidRDefault="00513CA0" w:rsidP="00513CA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13CA0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2B0DB27C" w14:textId="77777777" w:rsidR="00513CA0" w:rsidRPr="00513CA0" w:rsidRDefault="00513CA0" w:rsidP="00513CA0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513CA0">
        <w:rPr>
          <w:rFonts w:ascii="Arial" w:hAnsi="Arial" w:cs="Arial"/>
          <w:b/>
          <w:bCs/>
          <w:caps/>
          <w:color w:val="000000"/>
          <w:u w:val="single"/>
        </w:rPr>
        <w:t xml:space="preserve">CALCIATORI ESPULSI </w:t>
      </w:r>
    </w:p>
    <w:p w14:paraId="4784FFA3" w14:textId="77777777" w:rsidR="00513CA0" w:rsidRPr="00513CA0" w:rsidRDefault="00513CA0" w:rsidP="00513CA0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513CA0">
        <w:rPr>
          <w:rFonts w:ascii="Arial" w:hAnsi="Arial" w:cs="Arial"/>
          <w:b/>
          <w:bCs/>
          <w:caps/>
          <w:color w:val="000000"/>
          <w:u w:val="single"/>
        </w:rP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513CA0" w:rsidRPr="00513CA0" w14:paraId="17A8F25D" w14:textId="77777777" w:rsidTr="0037097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4FD9B8" w14:textId="77777777" w:rsidR="00513CA0" w:rsidRPr="00513CA0" w:rsidRDefault="00513CA0" w:rsidP="00513CA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13CA0">
              <w:rPr>
                <w:rFonts w:ascii="Arial" w:hAnsi="Arial" w:cs="Arial"/>
                <w:sz w:val="16"/>
                <w:szCs w:val="16"/>
              </w:rPr>
              <w:t>CALCINARI STEFANO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6048F4" w14:textId="77777777" w:rsidR="00513CA0" w:rsidRPr="00513CA0" w:rsidRDefault="00513CA0" w:rsidP="00513CA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13CA0">
              <w:rPr>
                <w:rFonts w:ascii="Arial" w:hAnsi="Arial" w:cs="Arial"/>
                <w:sz w:val="14"/>
                <w:szCs w:val="14"/>
              </w:rPr>
              <w:t xml:space="preserve">(CIVITANOVESE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DB7BB5" w14:textId="77777777" w:rsidR="00513CA0" w:rsidRPr="00513CA0" w:rsidRDefault="00513CA0" w:rsidP="00513CA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13CA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2571AC" w14:textId="77777777" w:rsidR="00513CA0" w:rsidRPr="00513CA0" w:rsidRDefault="00513CA0" w:rsidP="00513CA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13CA0">
              <w:rPr>
                <w:rFonts w:ascii="Arial" w:hAnsi="Arial" w:cs="Arial"/>
                <w:sz w:val="16"/>
                <w:szCs w:val="16"/>
              </w:rPr>
              <w:t>PALLIANI DIEGO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869FB1" w14:textId="77777777" w:rsidR="00513CA0" w:rsidRPr="00513CA0" w:rsidRDefault="00513CA0" w:rsidP="00513CA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13CA0">
              <w:rPr>
                <w:rFonts w:ascii="Arial" w:hAnsi="Arial" w:cs="Arial"/>
                <w:sz w:val="14"/>
                <w:szCs w:val="14"/>
              </w:rPr>
              <w:t xml:space="preserve">(UNITED CIVITANOVA) </w:t>
            </w:r>
          </w:p>
        </w:tc>
      </w:tr>
    </w:tbl>
    <w:p w14:paraId="4766A1F1" w14:textId="77777777" w:rsidR="00513CA0" w:rsidRPr="00513CA0" w:rsidRDefault="00513CA0" w:rsidP="00513CA0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513CA0">
        <w:rPr>
          <w:rFonts w:ascii="Arial" w:hAnsi="Arial" w:cs="Arial"/>
          <w:b/>
          <w:bCs/>
          <w:caps/>
          <w:color w:val="000000"/>
          <w:u w:val="single"/>
        </w:rPr>
        <w:t xml:space="preserve">CALCIATORI NON ESPULSI </w:t>
      </w:r>
    </w:p>
    <w:p w14:paraId="475F7151" w14:textId="77777777" w:rsidR="00513CA0" w:rsidRPr="00513CA0" w:rsidRDefault="00513CA0" w:rsidP="00513CA0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513CA0">
        <w:rPr>
          <w:rFonts w:ascii="Arial" w:hAnsi="Arial" w:cs="Arial"/>
          <w:b/>
          <w:bCs/>
          <w:caps/>
          <w:color w:val="000000"/>
          <w:u w:val="single"/>
        </w:rPr>
        <w:t xml:space="preserve">AMMONIZIONE CON DIFFIDA (IV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513CA0" w:rsidRPr="00513CA0" w14:paraId="129E4992" w14:textId="77777777" w:rsidTr="0037097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8B174E" w14:textId="77777777" w:rsidR="00513CA0" w:rsidRPr="00513CA0" w:rsidRDefault="00513CA0" w:rsidP="00513CA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13CA0">
              <w:rPr>
                <w:rFonts w:ascii="Arial" w:hAnsi="Arial" w:cs="Arial"/>
                <w:sz w:val="16"/>
                <w:szCs w:val="16"/>
              </w:rPr>
              <w:t>MERCANTI ALESSIO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09CDDE" w14:textId="77777777" w:rsidR="00513CA0" w:rsidRPr="00513CA0" w:rsidRDefault="00513CA0" w:rsidP="00513CA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13CA0">
              <w:rPr>
                <w:rFonts w:ascii="Arial" w:hAnsi="Arial" w:cs="Arial"/>
                <w:sz w:val="14"/>
                <w:szCs w:val="14"/>
              </w:rPr>
              <w:t xml:space="preserve">(ACADEMY CIVITANOVESE)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2BC93D" w14:textId="77777777" w:rsidR="00513CA0" w:rsidRPr="00513CA0" w:rsidRDefault="00513CA0" w:rsidP="00513CA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13CA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D41248" w14:textId="77777777" w:rsidR="00513CA0" w:rsidRPr="00513CA0" w:rsidRDefault="00513CA0" w:rsidP="00513CA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13CA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CE4E49" w14:textId="77777777" w:rsidR="00513CA0" w:rsidRPr="00513CA0" w:rsidRDefault="00513CA0" w:rsidP="00513CA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13CA0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5D79340A" w14:textId="77777777" w:rsidR="00513CA0" w:rsidRPr="00513CA0" w:rsidRDefault="00513CA0" w:rsidP="00513CA0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513CA0">
        <w:rPr>
          <w:rFonts w:ascii="Arial" w:hAnsi="Arial" w:cs="Arial"/>
          <w:b/>
          <w:bCs/>
          <w:caps/>
          <w:color w:val="000000"/>
          <w:u w:val="single"/>
        </w:rP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513CA0" w:rsidRPr="00513CA0" w14:paraId="55A77CD0" w14:textId="77777777" w:rsidTr="0037097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CE40D9" w14:textId="77777777" w:rsidR="00513CA0" w:rsidRPr="00513CA0" w:rsidRDefault="00513CA0" w:rsidP="00513CA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13CA0">
              <w:rPr>
                <w:rFonts w:ascii="Arial" w:hAnsi="Arial" w:cs="Arial"/>
                <w:sz w:val="16"/>
                <w:szCs w:val="16"/>
              </w:rPr>
              <w:t>ACUTI DAVIDE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9A76CF" w14:textId="77777777" w:rsidR="00513CA0" w:rsidRPr="00513CA0" w:rsidRDefault="00513CA0" w:rsidP="00513CA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13CA0">
              <w:rPr>
                <w:rFonts w:ascii="Arial" w:hAnsi="Arial" w:cs="Arial"/>
                <w:sz w:val="14"/>
                <w:szCs w:val="14"/>
              </w:rPr>
              <w:t xml:space="preserve">(CALDAROLA G.N.C.)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CCC2F6" w14:textId="77777777" w:rsidR="00513CA0" w:rsidRPr="00513CA0" w:rsidRDefault="00513CA0" w:rsidP="00513CA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13CA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601017" w14:textId="77777777" w:rsidR="00513CA0" w:rsidRPr="00513CA0" w:rsidRDefault="00513CA0" w:rsidP="00513CA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13CA0">
              <w:rPr>
                <w:rFonts w:ascii="Arial" w:hAnsi="Arial" w:cs="Arial"/>
                <w:sz w:val="16"/>
                <w:szCs w:val="16"/>
              </w:rPr>
              <w:t>MARKOVIC NIKOLA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560916" w14:textId="77777777" w:rsidR="00513CA0" w:rsidRPr="00513CA0" w:rsidRDefault="00513CA0" w:rsidP="00513CA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13CA0">
              <w:rPr>
                <w:rFonts w:ascii="Arial" w:hAnsi="Arial" w:cs="Arial"/>
                <w:sz w:val="14"/>
                <w:szCs w:val="14"/>
              </w:rPr>
              <w:t xml:space="preserve">(UNITED CIVITANOVA) </w:t>
            </w:r>
          </w:p>
        </w:tc>
      </w:tr>
    </w:tbl>
    <w:p w14:paraId="156C2004" w14:textId="77777777" w:rsidR="00513CA0" w:rsidRPr="00513CA0" w:rsidRDefault="00513CA0" w:rsidP="00513CA0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513CA0">
        <w:rPr>
          <w:rFonts w:ascii="Arial" w:hAnsi="Arial" w:cs="Arial"/>
          <w:b/>
          <w:bCs/>
          <w:caps/>
          <w:color w:val="000000"/>
          <w:u w:val="single"/>
        </w:rP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513CA0" w:rsidRPr="00513CA0" w14:paraId="5F1C3350" w14:textId="77777777" w:rsidTr="0037097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14F4DE" w14:textId="77777777" w:rsidR="00513CA0" w:rsidRPr="00513CA0" w:rsidRDefault="00513CA0" w:rsidP="00513CA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13CA0">
              <w:rPr>
                <w:rFonts w:ascii="Arial" w:hAnsi="Arial" w:cs="Arial"/>
                <w:sz w:val="16"/>
                <w:szCs w:val="16"/>
              </w:rPr>
              <w:t>CORVARO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02EA6C" w14:textId="77777777" w:rsidR="00513CA0" w:rsidRPr="00513CA0" w:rsidRDefault="00513CA0" w:rsidP="00513CA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13CA0">
              <w:rPr>
                <w:rFonts w:ascii="Arial" w:hAnsi="Arial" w:cs="Arial"/>
                <w:sz w:val="14"/>
                <w:szCs w:val="14"/>
              </w:rPr>
              <w:t xml:space="preserve">(CIVITANOVESE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E82226" w14:textId="77777777" w:rsidR="00513CA0" w:rsidRPr="00513CA0" w:rsidRDefault="00513CA0" w:rsidP="00513CA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13CA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7301D1" w14:textId="77777777" w:rsidR="00513CA0" w:rsidRPr="00513CA0" w:rsidRDefault="00513CA0" w:rsidP="00513CA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13CA0">
              <w:rPr>
                <w:rFonts w:ascii="Arial" w:hAnsi="Arial" w:cs="Arial"/>
                <w:sz w:val="16"/>
                <w:szCs w:val="16"/>
              </w:rPr>
              <w:t>BUCCINO EMANUELE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198BFD" w14:textId="77777777" w:rsidR="00513CA0" w:rsidRPr="00513CA0" w:rsidRDefault="00513CA0" w:rsidP="00513CA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13CA0">
              <w:rPr>
                <w:rFonts w:ascii="Arial" w:hAnsi="Arial" w:cs="Arial"/>
                <w:sz w:val="14"/>
                <w:szCs w:val="14"/>
              </w:rPr>
              <w:t xml:space="preserve">(CLUENTINA CALCIO) </w:t>
            </w:r>
          </w:p>
        </w:tc>
      </w:tr>
    </w:tbl>
    <w:p w14:paraId="57E96C10" w14:textId="77777777" w:rsidR="00513CA0" w:rsidRPr="00513CA0" w:rsidRDefault="00513CA0" w:rsidP="00513CA0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513CA0">
        <w:rPr>
          <w:rFonts w:ascii="Arial" w:hAnsi="Arial" w:cs="Arial"/>
          <w:b/>
          <w:bCs/>
          <w:caps/>
          <w:color w:val="000000"/>
          <w:u w:val="single"/>
        </w:rP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513CA0" w:rsidRPr="00513CA0" w14:paraId="193DC100" w14:textId="77777777" w:rsidTr="0037097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E38026" w14:textId="77777777" w:rsidR="00513CA0" w:rsidRPr="00513CA0" w:rsidRDefault="00513CA0" w:rsidP="00513CA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13CA0">
              <w:rPr>
                <w:rFonts w:ascii="Arial" w:hAnsi="Arial" w:cs="Arial"/>
                <w:sz w:val="16"/>
                <w:szCs w:val="16"/>
              </w:rPr>
              <w:t>FUAKUPUTU SALOMO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B7FF95" w14:textId="77777777" w:rsidR="00513CA0" w:rsidRPr="00513CA0" w:rsidRDefault="00513CA0" w:rsidP="00513CA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13CA0">
              <w:rPr>
                <w:rFonts w:ascii="Arial" w:hAnsi="Arial" w:cs="Arial"/>
                <w:sz w:val="14"/>
                <w:szCs w:val="14"/>
              </w:rPr>
              <w:t xml:space="preserve">(CLUENTINA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D4BF70" w14:textId="77777777" w:rsidR="00513CA0" w:rsidRPr="00513CA0" w:rsidRDefault="00513CA0" w:rsidP="00513CA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13CA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C0EA08" w14:textId="77777777" w:rsidR="00513CA0" w:rsidRPr="00513CA0" w:rsidRDefault="00513CA0" w:rsidP="00513CA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13CA0">
              <w:rPr>
                <w:rFonts w:ascii="Arial" w:hAnsi="Arial" w:cs="Arial"/>
                <w:sz w:val="16"/>
                <w:szCs w:val="16"/>
              </w:rPr>
              <w:t>TACCHI FILIBERTO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DEED2E" w14:textId="77777777" w:rsidR="00513CA0" w:rsidRPr="00513CA0" w:rsidRDefault="00513CA0" w:rsidP="00513CA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13CA0">
              <w:rPr>
                <w:rFonts w:ascii="Arial" w:hAnsi="Arial" w:cs="Arial"/>
                <w:sz w:val="14"/>
                <w:szCs w:val="14"/>
              </w:rPr>
              <w:t xml:space="preserve">(SETTEMPEDA A.S.D.) </w:t>
            </w:r>
          </w:p>
        </w:tc>
      </w:tr>
      <w:tr w:rsidR="00513CA0" w:rsidRPr="00513CA0" w14:paraId="02DAB687" w14:textId="77777777" w:rsidTr="0037097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21D4D2" w14:textId="77777777" w:rsidR="00513CA0" w:rsidRPr="00513CA0" w:rsidRDefault="00513CA0" w:rsidP="00513CA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13CA0">
              <w:rPr>
                <w:rFonts w:ascii="Arial" w:hAnsi="Arial" w:cs="Arial"/>
                <w:sz w:val="16"/>
                <w:szCs w:val="16"/>
              </w:rPr>
              <w:t>GHARSELLAOUI AMIN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EE627E" w14:textId="77777777" w:rsidR="00513CA0" w:rsidRPr="00513CA0" w:rsidRDefault="00513CA0" w:rsidP="00513CA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13CA0">
              <w:rPr>
                <w:rFonts w:ascii="Arial" w:hAnsi="Arial" w:cs="Arial"/>
                <w:sz w:val="14"/>
                <w:szCs w:val="14"/>
              </w:rPr>
              <w:t xml:space="preserve">(V.R. MACERATA)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454C53" w14:textId="77777777" w:rsidR="00513CA0" w:rsidRPr="00513CA0" w:rsidRDefault="00513CA0" w:rsidP="00513CA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13CA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8DC9BE" w14:textId="77777777" w:rsidR="00513CA0" w:rsidRPr="00513CA0" w:rsidRDefault="00513CA0" w:rsidP="00513CA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13CA0">
              <w:rPr>
                <w:rFonts w:ascii="Arial" w:hAnsi="Arial" w:cs="Arial"/>
                <w:sz w:val="16"/>
                <w:szCs w:val="16"/>
              </w:rPr>
              <w:t>ROCCI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8163B3" w14:textId="77777777" w:rsidR="00513CA0" w:rsidRPr="00513CA0" w:rsidRDefault="00513CA0" w:rsidP="00513CA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13CA0">
              <w:rPr>
                <w:rFonts w:ascii="Arial" w:hAnsi="Arial" w:cs="Arial"/>
                <w:sz w:val="14"/>
                <w:szCs w:val="14"/>
              </w:rPr>
              <w:t xml:space="preserve">(V.R. MACERATA) </w:t>
            </w:r>
          </w:p>
        </w:tc>
      </w:tr>
    </w:tbl>
    <w:p w14:paraId="1B990D1F" w14:textId="77777777" w:rsidR="00513CA0" w:rsidRPr="00513CA0" w:rsidRDefault="00513CA0" w:rsidP="00513CA0">
      <w:pPr>
        <w:spacing w:before="200" w:after="20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513CA0">
        <w:rPr>
          <w:rFonts w:ascii="Arial" w:hAnsi="Arial" w:cs="Arial"/>
          <w:b/>
          <w:bCs/>
          <w:color w:val="000000"/>
          <w:sz w:val="24"/>
          <w:szCs w:val="24"/>
        </w:rPr>
        <w:t xml:space="preserve">GARE DEL 15/ 2/2026 </w:t>
      </w:r>
    </w:p>
    <w:p w14:paraId="59991AF4" w14:textId="77777777" w:rsidR="00513CA0" w:rsidRPr="00513CA0" w:rsidRDefault="00513CA0" w:rsidP="00513CA0">
      <w:pPr>
        <w:spacing w:before="100" w:after="100"/>
        <w:jc w:val="left"/>
        <w:rPr>
          <w:rFonts w:ascii="Arial" w:hAnsi="Arial" w:cs="Arial"/>
          <w:b/>
          <w:bCs/>
          <w:color w:val="000000"/>
        </w:rPr>
      </w:pPr>
      <w:r w:rsidRPr="00513CA0">
        <w:rPr>
          <w:rFonts w:ascii="Arial" w:hAnsi="Arial" w:cs="Arial"/>
          <w:b/>
          <w:bCs/>
          <w:color w:val="000000"/>
        </w:rPr>
        <w:t xml:space="preserve">PROVVEDIMENTI DISCIPLINARI </w:t>
      </w:r>
    </w:p>
    <w:p w14:paraId="61ABF86D" w14:textId="77777777" w:rsidR="00513CA0" w:rsidRPr="00513CA0" w:rsidRDefault="00513CA0" w:rsidP="00513CA0">
      <w:pPr>
        <w:jc w:val="left"/>
        <w:rPr>
          <w:rFonts w:ascii="Arial" w:hAnsi="Arial" w:cs="Arial"/>
          <w:color w:val="000000"/>
        </w:rPr>
      </w:pPr>
      <w:r w:rsidRPr="00513CA0">
        <w:rPr>
          <w:rFonts w:ascii="Arial" w:hAnsi="Arial" w:cs="Arial"/>
          <w:color w:val="000000"/>
        </w:rPr>
        <w:t xml:space="preserve">In base alle risultanze degli atti ufficiali sono state deliberate le seguenti sanzioni disciplinari. </w:t>
      </w:r>
    </w:p>
    <w:p w14:paraId="1D665C1F" w14:textId="77777777" w:rsidR="00513CA0" w:rsidRPr="00513CA0" w:rsidRDefault="00513CA0" w:rsidP="00513CA0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513CA0">
        <w:rPr>
          <w:rFonts w:ascii="Arial" w:hAnsi="Arial" w:cs="Arial"/>
          <w:b/>
          <w:bCs/>
          <w:caps/>
          <w:color w:val="000000"/>
          <w:u w:val="single"/>
        </w:rPr>
        <w:t xml:space="preserve">CALCIATORI ESPULSI </w:t>
      </w:r>
    </w:p>
    <w:p w14:paraId="7AE8C1AA" w14:textId="77777777" w:rsidR="00513CA0" w:rsidRPr="00513CA0" w:rsidRDefault="00513CA0" w:rsidP="00513CA0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513CA0">
        <w:rPr>
          <w:rFonts w:ascii="Arial" w:hAnsi="Arial" w:cs="Arial"/>
          <w:b/>
          <w:bCs/>
          <w:caps/>
          <w:color w:val="000000"/>
          <w:u w:val="single"/>
        </w:rP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513CA0" w:rsidRPr="00513CA0" w14:paraId="70A01BE2" w14:textId="77777777" w:rsidTr="0037097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5A7DA2" w14:textId="77777777" w:rsidR="00513CA0" w:rsidRPr="00513CA0" w:rsidRDefault="00513CA0" w:rsidP="00513CA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13CA0">
              <w:rPr>
                <w:rFonts w:ascii="Arial" w:hAnsi="Arial" w:cs="Arial"/>
                <w:sz w:val="16"/>
                <w:szCs w:val="16"/>
              </w:rPr>
              <w:t>PACCAMICCIO ROMEO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9298D5" w14:textId="77777777" w:rsidR="00513CA0" w:rsidRPr="00513CA0" w:rsidRDefault="00513CA0" w:rsidP="00513CA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13CA0">
              <w:rPr>
                <w:rFonts w:ascii="Arial" w:hAnsi="Arial" w:cs="Arial"/>
                <w:sz w:val="14"/>
                <w:szCs w:val="14"/>
              </w:rPr>
              <w:t xml:space="preserve">(SAN CLAUDIO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FDC2DA" w14:textId="77777777" w:rsidR="00513CA0" w:rsidRPr="00513CA0" w:rsidRDefault="00513CA0" w:rsidP="00513CA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13CA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28E3C3" w14:textId="77777777" w:rsidR="00513CA0" w:rsidRPr="00513CA0" w:rsidRDefault="00513CA0" w:rsidP="00513CA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13CA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B68885" w14:textId="77777777" w:rsidR="00513CA0" w:rsidRPr="00513CA0" w:rsidRDefault="00513CA0" w:rsidP="00513CA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13CA0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495AB339" w14:textId="77777777" w:rsidR="00513CA0" w:rsidRPr="00513CA0" w:rsidRDefault="00513CA0" w:rsidP="00513CA0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513CA0">
        <w:rPr>
          <w:rFonts w:ascii="Arial" w:hAnsi="Arial" w:cs="Arial"/>
          <w:b/>
          <w:bCs/>
          <w:caps/>
          <w:color w:val="000000"/>
          <w:u w:val="single"/>
        </w:rPr>
        <w:t xml:space="preserve">CALCIATORI NON ESPULSI </w:t>
      </w:r>
    </w:p>
    <w:p w14:paraId="379A70F1" w14:textId="77777777" w:rsidR="00513CA0" w:rsidRPr="00513CA0" w:rsidRDefault="00513CA0" w:rsidP="00513CA0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513CA0">
        <w:rPr>
          <w:rFonts w:ascii="Arial" w:hAnsi="Arial" w:cs="Arial"/>
          <w:b/>
          <w:bCs/>
          <w:caps/>
          <w:color w:val="000000"/>
          <w:u w:val="single"/>
        </w:rP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513CA0" w:rsidRPr="00513CA0" w14:paraId="1EDB540A" w14:textId="77777777" w:rsidTr="0037097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EBA238" w14:textId="77777777" w:rsidR="00513CA0" w:rsidRPr="00513CA0" w:rsidRDefault="00513CA0" w:rsidP="00513CA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13CA0">
              <w:rPr>
                <w:rFonts w:ascii="Arial" w:hAnsi="Arial" w:cs="Arial"/>
                <w:sz w:val="16"/>
                <w:szCs w:val="16"/>
              </w:rPr>
              <w:t>VECCHI NICOLAS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BB21EC" w14:textId="77777777" w:rsidR="00513CA0" w:rsidRPr="00513CA0" w:rsidRDefault="00513CA0" w:rsidP="00513CA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13CA0">
              <w:rPr>
                <w:rFonts w:ascii="Arial" w:hAnsi="Arial" w:cs="Arial"/>
                <w:sz w:val="14"/>
                <w:szCs w:val="14"/>
              </w:rPr>
              <w:t xml:space="preserve">(MOGLIANESE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1143EF" w14:textId="77777777" w:rsidR="00513CA0" w:rsidRPr="00513CA0" w:rsidRDefault="00513CA0" w:rsidP="00513CA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13CA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680290" w14:textId="77777777" w:rsidR="00513CA0" w:rsidRPr="00513CA0" w:rsidRDefault="00513CA0" w:rsidP="00513CA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13CA0">
              <w:rPr>
                <w:rFonts w:ascii="Arial" w:hAnsi="Arial" w:cs="Arial"/>
                <w:sz w:val="16"/>
                <w:szCs w:val="16"/>
              </w:rPr>
              <w:t>LUCI SEBASTIANO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3726E1" w14:textId="77777777" w:rsidR="00513CA0" w:rsidRPr="00513CA0" w:rsidRDefault="00513CA0" w:rsidP="00513CA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13CA0">
              <w:rPr>
                <w:rFonts w:ascii="Arial" w:hAnsi="Arial" w:cs="Arial"/>
                <w:sz w:val="14"/>
                <w:szCs w:val="14"/>
              </w:rPr>
              <w:t xml:space="preserve">(URBIS SALVIA A.S.D.) </w:t>
            </w:r>
          </w:p>
        </w:tc>
      </w:tr>
    </w:tbl>
    <w:p w14:paraId="5F33D65A" w14:textId="77777777" w:rsidR="00513CA0" w:rsidRPr="00513CA0" w:rsidRDefault="00513CA0" w:rsidP="00513CA0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513CA0">
        <w:rPr>
          <w:rFonts w:ascii="Arial" w:hAnsi="Arial" w:cs="Arial"/>
          <w:b/>
          <w:bCs/>
          <w:caps/>
          <w:color w:val="000000"/>
          <w:u w:val="single"/>
        </w:rP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513CA0" w:rsidRPr="00513CA0" w14:paraId="6AFFAA63" w14:textId="77777777" w:rsidTr="0037097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B328EA" w14:textId="77777777" w:rsidR="00513CA0" w:rsidRPr="00513CA0" w:rsidRDefault="00513CA0" w:rsidP="00513CA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13CA0">
              <w:rPr>
                <w:rFonts w:ascii="Arial" w:hAnsi="Arial" w:cs="Arial"/>
                <w:sz w:val="16"/>
                <w:szCs w:val="16"/>
              </w:rPr>
              <w:t>CAMI JORGEN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357A45" w14:textId="77777777" w:rsidR="00513CA0" w:rsidRPr="00513CA0" w:rsidRDefault="00513CA0" w:rsidP="00513CA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13CA0">
              <w:rPr>
                <w:rFonts w:ascii="Arial" w:hAnsi="Arial" w:cs="Arial"/>
                <w:sz w:val="14"/>
                <w:szCs w:val="14"/>
              </w:rPr>
              <w:t xml:space="preserve">(ATL. CALCIO P.S. ELPISQ.B)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A053B4" w14:textId="77777777" w:rsidR="00513CA0" w:rsidRPr="00513CA0" w:rsidRDefault="00513CA0" w:rsidP="00513CA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13CA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B7E16F" w14:textId="77777777" w:rsidR="00513CA0" w:rsidRPr="00513CA0" w:rsidRDefault="00513CA0" w:rsidP="00513CA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13CA0">
              <w:rPr>
                <w:rFonts w:ascii="Arial" w:hAnsi="Arial" w:cs="Arial"/>
                <w:sz w:val="16"/>
                <w:szCs w:val="16"/>
              </w:rPr>
              <w:t>PAZZARELLI RICCARDO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5005E9" w14:textId="77777777" w:rsidR="00513CA0" w:rsidRPr="00513CA0" w:rsidRDefault="00513CA0" w:rsidP="00513CA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13CA0">
              <w:rPr>
                <w:rFonts w:ascii="Arial" w:hAnsi="Arial" w:cs="Arial"/>
                <w:sz w:val="14"/>
                <w:szCs w:val="14"/>
              </w:rPr>
              <w:t xml:space="preserve">(MOGLIANESE A.S.D.) </w:t>
            </w:r>
          </w:p>
        </w:tc>
      </w:tr>
      <w:tr w:rsidR="00513CA0" w:rsidRPr="00513CA0" w14:paraId="000079D6" w14:textId="77777777" w:rsidTr="0037097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3883C9" w14:textId="77777777" w:rsidR="00513CA0" w:rsidRPr="00513CA0" w:rsidRDefault="00513CA0" w:rsidP="00513CA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13CA0">
              <w:rPr>
                <w:rFonts w:ascii="Arial" w:hAnsi="Arial" w:cs="Arial"/>
                <w:sz w:val="16"/>
                <w:szCs w:val="16"/>
              </w:rPr>
              <w:t>ILLUMINATI GIORGIO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249E8C" w14:textId="77777777" w:rsidR="00513CA0" w:rsidRPr="00513CA0" w:rsidRDefault="00513CA0" w:rsidP="00513CA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13CA0">
              <w:rPr>
                <w:rFonts w:ascii="Arial" w:hAnsi="Arial" w:cs="Arial"/>
                <w:sz w:val="14"/>
                <w:szCs w:val="14"/>
              </w:rPr>
              <w:t xml:space="preserve">(URBIS SALVIA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E32353" w14:textId="77777777" w:rsidR="00513CA0" w:rsidRPr="00513CA0" w:rsidRDefault="00513CA0" w:rsidP="00513CA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13CA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CEDF0D" w14:textId="77777777" w:rsidR="00513CA0" w:rsidRPr="00513CA0" w:rsidRDefault="00513CA0" w:rsidP="00513CA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13CA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4FBC88" w14:textId="77777777" w:rsidR="00513CA0" w:rsidRPr="00513CA0" w:rsidRDefault="00513CA0" w:rsidP="00513CA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13CA0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2D4EC4B6" w14:textId="77777777" w:rsidR="00513CA0" w:rsidRPr="00513CA0" w:rsidRDefault="00513CA0" w:rsidP="00513CA0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513CA0">
        <w:rPr>
          <w:rFonts w:ascii="Arial" w:hAnsi="Arial" w:cs="Arial"/>
          <w:b/>
          <w:bCs/>
          <w:caps/>
          <w:color w:val="000000"/>
          <w:u w:val="single"/>
        </w:rP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513CA0" w:rsidRPr="00513CA0" w14:paraId="01DC993D" w14:textId="77777777" w:rsidTr="0037097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DD35E9" w14:textId="77777777" w:rsidR="00513CA0" w:rsidRPr="00513CA0" w:rsidRDefault="00513CA0" w:rsidP="00513CA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13CA0">
              <w:rPr>
                <w:rFonts w:ascii="Arial" w:hAnsi="Arial" w:cs="Arial"/>
                <w:sz w:val="16"/>
                <w:szCs w:val="16"/>
              </w:rPr>
              <w:t>MARCELLINO LEONARDO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6A1152" w14:textId="77777777" w:rsidR="00513CA0" w:rsidRPr="00513CA0" w:rsidRDefault="00513CA0" w:rsidP="00513CA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13CA0">
              <w:rPr>
                <w:rFonts w:ascii="Arial" w:hAnsi="Arial" w:cs="Arial"/>
                <w:sz w:val="14"/>
                <w:szCs w:val="14"/>
              </w:rPr>
              <w:t xml:space="preserve">(CALCIO CORRIDONIA)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27634A" w14:textId="77777777" w:rsidR="00513CA0" w:rsidRPr="00513CA0" w:rsidRDefault="00513CA0" w:rsidP="00513CA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13CA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18C1F5" w14:textId="77777777" w:rsidR="00513CA0" w:rsidRPr="00513CA0" w:rsidRDefault="00513CA0" w:rsidP="00513CA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13CA0">
              <w:rPr>
                <w:rFonts w:ascii="Arial" w:hAnsi="Arial" w:cs="Arial"/>
                <w:sz w:val="16"/>
                <w:szCs w:val="16"/>
              </w:rPr>
              <w:t>GAETA GIOVANNI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D5B70F" w14:textId="77777777" w:rsidR="00513CA0" w:rsidRPr="00513CA0" w:rsidRDefault="00513CA0" w:rsidP="00513CA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13CA0">
              <w:rPr>
                <w:rFonts w:ascii="Arial" w:hAnsi="Arial" w:cs="Arial"/>
                <w:sz w:val="14"/>
                <w:szCs w:val="14"/>
              </w:rPr>
              <w:t xml:space="preserve">(CAMERINO-CASTELRAIMONDO) </w:t>
            </w:r>
          </w:p>
        </w:tc>
      </w:tr>
      <w:tr w:rsidR="00513CA0" w:rsidRPr="00513CA0" w14:paraId="028A0F11" w14:textId="77777777" w:rsidTr="0037097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EF6406" w14:textId="77777777" w:rsidR="00513CA0" w:rsidRPr="00513CA0" w:rsidRDefault="00513CA0" w:rsidP="00513CA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13CA0">
              <w:rPr>
                <w:rFonts w:ascii="Arial" w:hAnsi="Arial" w:cs="Arial"/>
                <w:sz w:val="16"/>
                <w:szCs w:val="16"/>
              </w:rPr>
              <w:t>PICOTTI RICCARDO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DCE9C3" w14:textId="77777777" w:rsidR="00513CA0" w:rsidRPr="00513CA0" w:rsidRDefault="00513CA0" w:rsidP="00513CA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13CA0">
              <w:rPr>
                <w:rFonts w:ascii="Arial" w:hAnsi="Arial" w:cs="Arial"/>
                <w:sz w:val="14"/>
                <w:szCs w:val="14"/>
              </w:rPr>
              <w:t xml:space="preserve">(CAMERINO-CASTELRAIMONDO)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00B56C" w14:textId="77777777" w:rsidR="00513CA0" w:rsidRPr="00513CA0" w:rsidRDefault="00513CA0" w:rsidP="00513CA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13CA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3CC7CA" w14:textId="77777777" w:rsidR="00513CA0" w:rsidRPr="00513CA0" w:rsidRDefault="00513CA0" w:rsidP="00513CA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13CA0">
              <w:rPr>
                <w:rFonts w:ascii="Arial" w:hAnsi="Arial" w:cs="Arial"/>
                <w:sz w:val="16"/>
                <w:szCs w:val="16"/>
              </w:rPr>
              <w:t>BERNASCONI GIACOMO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C9608F" w14:textId="77777777" w:rsidR="00513CA0" w:rsidRPr="00513CA0" w:rsidRDefault="00513CA0" w:rsidP="00513CA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13CA0">
              <w:rPr>
                <w:rFonts w:ascii="Arial" w:hAnsi="Arial" w:cs="Arial"/>
                <w:sz w:val="14"/>
                <w:szCs w:val="14"/>
              </w:rPr>
              <w:t xml:space="preserve">(MOGLIANESE A.S.D.) </w:t>
            </w:r>
          </w:p>
        </w:tc>
      </w:tr>
      <w:tr w:rsidR="00513CA0" w:rsidRPr="00513CA0" w14:paraId="3910C27F" w14:textId="77777777" w:rsidTr="0037097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70ACBD" w14:textId="77777777" w:rsidR="00513CA0" w:rsidRPr="00513CA0" w:rsidRDefault="00513CA0" w:rsidP="00513CA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13CA0">
              <w:rPr>
                <w:rFonts w:ascii="Arial" w:hAnsi="Arial" w:cs="Arial"/>
                <w:sz w:val="16"/>
                <w:szCs w:val="16"/>
              </w:rPr>
              <w:t>LUCHETTI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9F838E" w14:textId="77777777" w:rsidR="00513CA0" w:rsidRPr="00513CA0" w:rsidRDefault="00513CA0" w:rsidP="00513CA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13CA0">
              <w:rPr>
                <w:rFonts w:ascii="Arial" w:hAnsi="Arial" w:cs="Arial"/>
                <w:sz w:val="14"/>
                <w:szCs w:val="14"/>
              </w:rPr>
              <w:t xml:space="preserve">(MOGLIANESE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86B9F0" w14:textId="77777777" w:rsidR="00513CA0" w:rsidRPr="00513CA0" w:rsidRDefault="00513CA0" w:rsidP="00513CA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13CA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9806A0" w14:textId="77777777" w:rsidR="00513CA0" w:rsidRPr="00513CA0" w:rsidRDefault="00513CA0" w:rsidP="00513CA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13CA0">
              <w:rPr>
                <w:rFonts w:ascii="Arial" w:hAnsi="Arial" w:cs="Arial"/>
                <w:sz w:val="16"/>
                <w:szCs w:val="16"/>
              </w:rPr>
              <w:t>MAURIZI GIANMARCO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430B2E" w14:textId="77777777" w:rsidR="00513CA0" w:rsidRPr="00513CA0" w:rsidRDefault="00513CA0" w:rsidP="00513CA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13CA0">
              <w:rPr>
                <w:rFonts w:ascii="Arial" w:hAnsi="Arial" w:cs="Arial"/>
                <w:sz w:val="14"/>
                <w:szCs w:val="14"/>
              </w:rPr>
              <w:t xml:space="preserve">(MOGLIANESE A.S.D.) </w:t>
            </w:r>
          </w:p>
        </w:tc>
      </w:tr>
      <w:tr w:rsidR="00513CA0" w:rsidRPr="00513CA0" w14:paraId="6A12A535" w14:textId="77777777" w:rsidTr="0037097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02535C" w14:textId="77777777" w:rsidR="00513CA0" w:rsidRPr="00513CA0" w:rsidRDefault="00513CA0" w:rsidP="00513CA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13CA0">
              <w:rPr>
                <w:rFonts w:ascii="Arial" w:hAnsi="Arial" w:cs="Arial"/>
                <w:sz w:val="16"/>
                <w:szCs w:val="16"/>
              </w:rPr>
              <w:t>GIORGI FEDERICO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44C65E" w14:textId="77777777" w:rsidR="00513CA0" w:rsidRPr="00513CA0" w:rsidRDefault="00513CA0" w:rsidP="00513CA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13CA0">
              <w:rPr>
                <w:rFonts w:ascii="Arial" w:hAnsi="Arial" w:cs="Arial"/>
                <w:sz w:val="14"/>
                <w:szCs w:val="14"/>
              </w:rPr>
              <w:t xml:space="preserve">(MONTEMILONE POLLENZA)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7AC4BD" w14:textId="77777777" w:rsidR="00513CA0" w:rsidRPr="00513CA0" w:rsidRDefault="00513CA0" w:rsidP="00513CA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13CA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DA502A" w14:textId="77777777" w:rsidR="00513CA0" w:rsidRPr="00513CA0" w:rsidRDefault="00513CA0" w:rsidP="00513CA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13CA0">
              <w:rPr>
                <w:rFonts w:ascii="Arial" w:hAnsi="Arial" w:cs="Arial"/>
                <w:sz w:val="16"/>
                <w:szCs w:val="16"/>
              </w:rPr>
              <w:t>GALLO GABRIELE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423C5D" w14:textId="77777777" w:rsidR="00513CA0" w:rsidRPr="00513CA0" w:rsidRDefault="00513CA0" w:rsidP="00513CA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13CA0">
              <w:rPr>
                <w:rFonts w:ascii="Arial" w:hAnsi="Arial" w:cs="Arial"/>
                <w:sz w:val="14"/>
                <w:szCs w:val="14"/>
              </w:rPr>
              <w:t xml:space="preserve">(SAN CLAUDIO CALCIO) </w:t>
            </w:r>
          </w:p>
        </w:tc>
      </w:tr>
      <w:tr w:rsidR="00513CA0" w:rsidRPr="00513CA0" w14:paraId="5E34A4DE" w14:textId="77777777" w:rsidTr="0037097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58D1E5" w14:textId="77777777" w:rsidR="00513CA0" w:rsidRPr="00513CA0" w:rsidRDefault="00513CA0" w:rsidP="00513CA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13CA0">
              <w:rPr>
                <w:rFonts w:ascii="Arial" w:hAnsi="Arial" w:cs="Arial"/>
                <w:sz w:val="16"/>
                <w:szCs w:val="16"/>
              </w:rPr>
              <w:t>GJUSHI CLEVIS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7930C2" w14:textId="77777777" w:rsidR="00513CA0" w:rsidRPr="00513CA0" w:rsidRDefault="00513CA0" w:rsidP="00513CA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13CA0">
              <w:rPr>
                <w:rFonts w:ascii="Arial" w:hAnsi="Arial" w:cs="Arial"/>
                <w:sz w:val="14"/>
                <w:szCs w:val="14"/>
              </w:rPr>
              <w:t xml:space="preserve">(SAN CLAUDIO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5051E6" w14:textId="77777777" w:rsidR="00513CA0" w:rsidRPr="00513CA0" w:rsidRDefault="00513CA0" w:rsidP="00513CA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13CA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62D314" w14:textId="77777777" w:rsidR="00513CA0" w:rsidRPr="00513CA0" w:rsidRDefault="00513CA0" w:rsidP="00513CA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13CA0">
              <w:rPr>
                <w:rFonts w:ascii="Arial" w:hAnsi="Arial" w:cs="Arial"/>
                <w:sz w:val="16"/>
                <w:szCs w:val="16"/>
              </w:rPr>
              <w:t>FRATICELLI SIMONE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4856BE" w14:textId="77777777" w:rsidR="00513CA0" w:rsidRPr="00513CA0" w:rsidRDefault="00513CA0" w:rsidP="00513CA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13CA0">
              <w:rPr>
                <w:rFonts w:ascii="Arial" w:hAnsi="Arial" w:cs="Arial"/>
                <w:sz w:val="14"/>
                <w:szCs w:val="14"/>
              </w:rPr>
              <w:t xml:space="preserve">(TREIESE) </w:t>
            </w:r>
          </w:p>
        </w:tc>
      </w:tr>
      <w:tr w:rsidR="00513CA0" w:rsidRPr="00513CA0" w14:paraId="5223E6CF" w14:textId="77777777" w:rsidTr="0037097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A5BD6E" w14:textId="77777777" w:rsidR="00513CA0" w:rsidRPr="00513CA0" w:rsidRDefault="00513CA0" w:rsidP="00513CA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13CA0">
              <w:rPr>
                <w:rFonts w:ascii="Arial" w:hAnsi="Arial" w:cs="Arial"/>
                <w:sz w:val="16"/>
                <w:szCs w:val="16"/>
              </w:rPr>
              <w:t>MICOZZI YARI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60E434" w14:textId="77777777" w:rsidR="00513CA0" w:rsidRPr="00513CA0" w:rsidRDefault="00513CA0" w:rsidP="00513CA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13CA0">
              <w:rPr>
                <w:rFonts w:ascii="Arial" w:hAnsi="Arial" w:cs="Arial"/>
                <w:sz w:val="14"/>
                <w:szCs w:val="14"/>
              </w:rPr>
              <w:t xml:space="preserve">(TREIESE)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1F5E0D" w14:textId="77777777" w:rsidR="00513CA0" w:rsidRPr="00513CA0" w:rsidRDefault="00513CA0" w:rsidP="00513CA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13CA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681DA5" w14:textId="77777777" w:rsidR="00513CA0" w:rsidRPr="00513CA0" w:rsidRDefault="00513CA0" w:rsidP="00513CA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13CA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4625C6" w14:textId="77777777" w:rsidR="00513CA0" w:rsidRPr="00513CA0" w:rsidRDefault="00513CA0" w:rsidP="00513CA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13CA0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3E745448" w14:textId="77777777" w:rsidR="00513CA0" w:rsidRDefault="00513CA0" w:rsidP="004B2E92">
      <w:pPr>
        <w:pStyle w:val="breakline"/>
        <w:ind w:firstLine="708"/>
        <w:rPr>
          <w:rFonts w:ascii="Arial" w:hAnsi="Arial" w:cs="Arial"/>
          <w:color w:val="002060"/>
          <w:sz w:val="22"/>
          <w:szCs w:val="22"/>
        </w:rPr>
      </w:pPr>
    </w:p>
    <w:p w14:paraId="34113497" w14:textId="64CA42DF" w:rsidR="004B2E92" w:rsidRPr="00290037" w:rsidRDefault="004B2E92" w:rsidP="004B2E92">
      <w:pPr>
        <w:pStyle w:val="breakline"/>
        <w:ind w:firstLine="708"/>
        <w:rPr>
          <w:rFonts w:ascii="Arial" w:hAnsi="Arial" w:cs="Arial"/>
          <w:color w:val="002060"/>
          <w:sz w:val="22"/>
          <w:szCs w:val="22"/>
        </w:rPr>
      </w:pPr>
      <w:r w:rsidRPr="00290037">
        <w:rPr>
          <w:rFonts w:ascii="Arial" w:hAnsi="Arial" w:cs="Arial"/>
          <w:color w:val="002060"/>
          <w:sz w:val="22"/>
          <w:szCs w:val="22"/>
        </w:rPr>
        <w:t>f.to. Il Sostituto Giudice Sportivo</w:t>
      </w:r>
      <w:r w:rsidRPr="00290037">
        <w:rPr>
          <w:rFonts w:ascii="Arial" w:hAnsi="Arial" w:cs="Arial"/>
          <w:color w:val="002060"/>
          <w:sz w:val="22"/>
          <w:szCs w:val="22"/>
        </w:rPr>
        <w:tab/>
      </w:r>
      <w:r w:rsidRPr="00290037">
        <w:rPr>
          <w:rFonts w:ascii="Arial" w:hAnsi="Arial" w:cs="Arial"/>
          <w:color w:val="002060"/>
          <w:sz w:val="22"/>
          <w:szCs w:val="22"/>
        </w:rPr>
        <w:tab/>
      </w:r>
      <w:r w:rsidRPr="00290037">
        <w:rPr>
          <w:rFonts w:ascii="Arial" w:hAnsi="Arial" w:cs="Arial"/>
          <w:color w:val="002060"/>
          <w:sz w:val="22"/>
          <w:szCs w:val="22"/>
        </w:rPr>
        <w:tab/>
        <w:t xml:space="preserve">          f.to Il Giudice Sportivo </w:t>
      </w:r>
    </w:p>
    <w:p w14:paraId="131B6165" w14:textId="77777777" w:rsidR="004B2E92" w:rsidRPr="00290037" w:rsidRDefault="004B2E92" w:rsidP="004B2E92">
      <w:pPr>
        <w:pStyle w:val="breakline"/>
        <w:rPr>
          <w:rFonts w:ascii="Arial" w:hAnsi="Arial" w:cs="Arial"/>
          <w:color w:val="002060"/>
          <w:sz w:val="22"/>
          <w:szCs w:val="22"/>
        </w:rPr>
      </w:pPr>
      <w:r w:rsidRPr="00290037">
        <w:rPr>
          <w:rFonts w:ascii="Arial" w:hAnsi="Arial" w:cs="Arial"/>
          <w:color w:val="002060"/>
          <w:sz w:val="22"/>
          <w:szCs w:val="22"/>
        </w:rPr>
        <w:t xml:space="preserve">                   Avv. Andrea Marchiori</w:t>
      </w:r>
      <w:r w:rsidRPr="00290037">
        <w:rPr>
          <w:rFonts w:ascii="Arial" w:hAnsi="Arial" w:cs="Arial"/>
          <w:color w:val="002060"/>
          <w:sz w:val="22"/>
          <w:szCs w:val="22"/>
        </w:rPr>
        <w:tab/>
      </w:r>
      <w:r w:rsidRPr="00290037">
        <w:rPr>
          <w:rFonts w:ascii="Arial" w:hAnsi="Arial" w:cs="Arial"/>
          <w:color w:val="002060"/>
          <w:sz w:val="22"/>
          <w:szCs w:val="22"/>
        </w:rPr>
        <w:tab/>
      </w:r>
      <w:r w:rsidRPr="00290037">
        <w:rPr>
          <w:rFonts w:ascii="Arial" w:hAnsi="Arial" w:cs="Arial"/>
          <w:color w:val="002060"/>
          <w:sz w:val="22"/>
          <w:szCs w:val="22"/>
        </w:rPr>
        <w:tab/>
      </w:r>
      <w:r w:rsidRPr="00290037">
        <w:rPr>
          <w:rFonts w:ascii="Arial" w:hAnsi="Arial" w:cs="Arial"/>
          <w:color w:val="002060"/>
          <w:sz w:val="22"/>
          <w:szCs w:val="22"/>
        </w:rPr>
        <w:tab/>
        <w:t xml:space="preserve">          </w:t>
      </w:r>
      <w:r>
        <w:rPr>
          <w:rFonts w:ascii="Arial" w:hAnsi="Arial" w:cs="Arial"/>
          <w:color w:val="002060"/>
          <w:sz w:val="22"/>
          <w:szCs w:val="22"/>
        </w:rPr>
        <w:t xml:space="preserve">    </w:t>
      </w:r>
      <w:r w:rsidRPr="00290037">
        <w:rPr>
          <w:rFonts w:ascii="Arial" w:hAnsi="Arial" w:cs="Arial"/>
          <w:color w:val="002060"/>
          <w:sz w:val="22"/>
          <w:szCs w:val="22"/>
        </w:rPr>
        <w:t>Avv. Luca Sartini</w:t>
      </w:r>
    </w:p>
    <w:p w14:paraId="1C741FAF" w14:textId="77777777" w:rsidR="004B2E92" w:rsidRDefault="004B2E92" w:rsidP="004B2E92">
      <w:pPr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</w:p>
    <w:p w14:paraId="2DF034B2" w14:textId="77777777" w:rsidR="004B2E92" w:rsidRDefault="004B2E92" w:rsidP="004B2E92">
      <w:pPr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</w:p>
    <w:p w14:paraId="4ACE5684" w14:textId="77777777" w:rsidR="00C3558D" w:rsidRDefault="00C3558D" w:rsidP="00C3558D">
      <w:pPr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  <w:r w:rsidRPr="00C55E23">
        <w:rPr>
          <w:rFonts w:ascii="Arial" w:hAnsi="Arial" w:cs="Arial"/>
          <w:b/>
          <w:bCs/>
          <w:color w:val="002060"/>
          <w:sz w:val="36"/>
          <w:szCs w:val="36"/>
        </w:rPr>
        <w:t>CLASSIFICA</w:t>
      </w:r>
    </w:p>
    <w:p w14:paraId="68D9EF86" w14:textId="77777777" w:rsidR="00C3558D" w:rsidRDefault="00C3558D" w:rsidP="00C3558D">
      <w:pPr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</w:p>
    <w:p w14:paraId="43A1DB00" w14:textId="77777777" w:rsidR="00513CA0" w:rsidRPr="00513CA0" w:rsidRDefault="00513CA0" w:rsidP="00513CA0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513CA0">
        <w:rPr>
          <w:rFonts w:ascii="Arial" w:hAnsi="Arial" w:cs="Arial"/>
          <w:b/>
          <w:bCs/>
          <w:color w:val="000000"/>
          <w:sz w:val="24"/>
          <w:szCs w:val="24"/>
        </w:rPr>
        <w:t>GIRONE F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513CA0" w:rsidRPr="00513CA0" w14:paraId="664360D1" w14:textId="77777777" w:rsidTr="00370979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5B702F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13CA0">
              <w:rPr>
                <w:rFonts w:ascii="Arial" w:hAnsi="Arial" w:cs="Arial"/>
                <w:b/>
                <w:bCs/>
                <w:color w:val="000000"/>
              </w:rP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EB851A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13CA0">
              <w:rPr>
                <w:rFonts w:ascii="Arial" w:hAnsi="Arial" w:cs="Arial"/>
                <w:b/>
                <w:bCs/>
                <w:color w:val="000000"/>
              </w:rP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5E21F8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13CA0">
              <w:rPr>
                <w:rFonts w:ascii="Arial" w:hAnsi="Arial" w:cs="Arial"/>
                <w:b/>
                <w:bCs/>
                <w:color w:val="000000"/>
              </w:rP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49F3AD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13CA0">
              <w:rPr>
                <w:rFonts w:ascii="Arial" w:hAnsi="Arial" w:cs="Arial"/>
                <w:b/>
                <w:bCs/>
                <w:color w:val="000000"/>
              </w:rP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15D964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13CA0">
              <w:rPr>
                <w:rFonts w:ascii="Arial" w:hAnsi="Arial" w:cs="Arial"/>
                <w:b/>
                <w:bCs/>
                <w:color w:val="000000"/>
              </w:rP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4184E2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13CA0">
              <w:rPr>
                <w:rFonts w:ascii="Arial" w:hAnsi="Arial" w:cs="Arial"/>
                <w:b/>
                <w:bCs/>
                <w:color w:val="000000"/>
              </w:rP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938FE1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13CA0">
              <w:rPr>
                <w:rFonts w:ascii="Arial" w:hAnsi="Arial" w:cs="Arial"/>
                <w:b/>
                <w:bCs/>
                <w:color w:val="000000"/>
              </w:rP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038EA7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13CA0">
              <w:rPr>
                <w:rFonts w:ascii="Arial" w:hAnsi="Arial" w:cs="Arial"/>
                <w:b/>
                <w:bCs/>
                <w:color w:val="000000"/>
              </w:rP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849201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13CA0">
              <w:rPr>
                <w:rFonts w:ascii="Arial" w:hAnsi="Arial" w:cs="Arial"/>
                <w:b/>
                <w:bCs/>
                <w:color w:val="000000"/>
              </w:rP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E21B6F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13CA0">
              <w:rPr>
                <w:rFonts w:ascii="Arial" w:hAnsi="Arial" w:cs="Arial"/>
                <w:b/>
                <w:bCs/>
                <w:color w:val="000000"/>
              </w:rPr>
              <w:t>PE</w:t>
            </w:r>
          </w:p>
        </w:tc>
      </w:tr>
      <w:tr w:rsidR="00513CA0" w:rsidRPr="00513CA0" w14:paraId="73ACE9D9" w14:textId="77777777" w:rsidTr="00370979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E6168E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SSDARL ACADEMY CIVITANOVESE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FC1D41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FB0E06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55B3A1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D8EAD9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B66BFC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5984C8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64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47A527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97A15B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58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16183F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513CA0" w:rsidRPr="00513CA0" w14:paraId="134C6103" w14:textId="77777777" w:rsidTr="00370979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94162E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A.S.D. V.R. MACERATA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23AF5E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0B55A7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E1E3D4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EDEEBE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ECC7BE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B779E7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39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CC370A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681CE1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289797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513CA0" w:rsidRPr="00513CA0" w14:paraId="76F902FB" w14:textId="77777777" w:rsidTr="00370979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326BCE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SSDARL CIVITANOVESE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5EB51F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5746B2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3FEBBD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4379AA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9F5DF4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E42266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0864D8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117861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43E6C5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513CA0" w:rsidRPr="00513CA0" w14:paraId="51266620" w14:textId="77777777" w:rsidTr="00370979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F45B48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A.S.D. UNION PICENA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5EBBFD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5EA2CA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97FCF7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D08AEA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6DFE2A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BC4BD9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B6C5AF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CA9C2C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-11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D61669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513CA0" w:rsidRPr="00513CA0" w14:paraId="746784E8" w14:textId="77777777" w:rsidTr="00370979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28CB5E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A.S.D. MONTECOSARO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0EA4A6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CF436D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5AA59C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9012A2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27BD32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921A08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FD69D7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D23B23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-4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33AC58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513CA0" w:rsidRPr="00513CA0" w14:paraId="688BCA4D" w14:textId="77777777" w:rsidTr="00370979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62A96C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U.S.D. TREIESE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0A78DD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CB8DF3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11910C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F6572B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7AF658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49731E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D24E57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1456F8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-10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592922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513CA0" w:rsidRPr="00513CA0" w14:paraId="006ADDDE" w14:textId="77777777" w:rsidTr="00370979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DCDAB7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S.S. SETTEMPEDA A.S.D.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BF8A28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23D4AF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A3013C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733575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D6C177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C8C4A8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2D0D05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591DD5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-11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DA43E0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513CA0" w:rsidRPr="00513CA0" w14:paraId="200A80AC" w14:textId="77777777" w:rsidTr="00370979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CE39EF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U.S. APPIGNANESE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9146B6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52A500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90A9F3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D4848E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EDF4AF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D0A0C9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B5163C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41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22E61F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-33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E30384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513CA0" w:rsidRPr="00513CA0" w14:paraId="0E78D107" w14:textId="77777777" w:rsidTr="00370979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F71649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A.S.D. MONTEMILONE POLLENZA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1EBEA8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8503CF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EFC855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E53E32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8FCB6B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7BBE1B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3903C6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52A76A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-33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ED30E1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513CA0" w:rsidRPr="00513CA0" w14:paraId="0212B3E6" w14:textId="77777777" w:rsidTr="00370979"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F7B03D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sq.B</w:t>
            </w:r>
            <w:proofErr w:type="spellEnd"/>
            <w:proofErr w:type="gramEnd"/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 xml:space="preserve"> ATL. CALCIO P.S. ELPISQ.B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3104ED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96E01A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1FFD6B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49BFA7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4A0B9D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AC4460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C7F582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2265E1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AB20B6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</w:tbl>
    <w:p w14:paraId="228C2080" w14:textId="77777777" w:rsidR="00513CA0" w:rsidRPr="00513CA0" w:rsidRDefault="00513CA0" w:rsidP="00513CA0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74C78CD7" w14:textId="77777777" w:rsidR="00513CA0" w:rsidRPr="00513CA0" w:rsidRDefault="00513CA0" w:rsidP="00513CA0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267309BF" w14:textId="77777777" w:rsidR="00513CA0" w:rsidRPr="00513CA0" w:rsidRDefault="00513CA0" w:rsidP="00513CA0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513CA0">
        <w:rPr>
          <w:rFonts w:ascii="Arial" w:hAnsi="Arial" w:cs="Arial"/>
          <w:b/>
          <w:bCs/>
          <w:color w:val="000000"/>
          <w:sz w:val="24"/>
          <w:szCs w:val="24"/>
        </w:rPr>
        <w:t>GIRONE G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513CA0" w:rsidRPr="00513CA0" w14:paraId="634DF35F" w14:textId="77777777" w:rsidTr="00370979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499EC2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13CA0">
              <w:rPr>
                <w:rFonts w:ascii="Arial" w:hAnsi="Arial" w:cs="Arial"/>
                <w:b/>
                <w:bCs/>
                <w:color w:val="000000"/>
              </w:rP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5C3F0E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13CA0">
              <w:rPr>
                <w:rFonts w:ascii="Arial" w:hAnsi="Arial" w:cs="Arial"/>
                <w:b/>
                <w:bCs/>
                <w:color w:val="000000"/>
              </w:rP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EC0055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13CA0">
              <w:rPr>
                <w:rFonts w:ascii="Arial" w:hAnsi="Arial" w:cs="Arial"/>
                <w:b/>
                <w:bCs/>
                <w:color w:val="000000"/>
              </w:rP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D5ADA5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13CA0">
              <w:rPr>
                <w:rFonts w:ascii="Arial" w:hAnsi="Arial" w:cs="Arial"/>
                <w:b/>
                <w:bCs/>
                <w:color w:val="000000"/>
              </w:rP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737B05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13CA0">
              <w:rPr>
                <w:rFonts w:ascii="Arial" w:hAnsi="Arial" w:cs="Arial"/>
                <w:b/>
                <w:bCs/>
                <w:color w:val="000000"/>
              </w:rP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432DC2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13CA0">
              <w:rPr>
                <w:rFonts w:ascii="Arial" w:hAnsi="Arial" w:cs="Arial"/>
                <w:b/>
                <w:bCs/>
                <w:color w:val="000000"/>
              </w:rP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3F3522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13CA0">
              <w:rPr>
                <w:rFonts w:ascii="Arial" w:hAnsi="Arial" w:cs="Arial"/>
                <w:b/>
                <w:bCs/>
                <w:color w:val="000000"/>
              </w:rP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E6390A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13CA0">
              <w:rPr>
                <w:rFonts w:ascii="Arial" w:hAnsi="Arial" w:cs="Arial"/>
                <w:b/>
                <w:bCs/>
                <w:color w:val="000000"/>
              </w:rP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26E663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13CA0">
              <w:rPr>
                <w:rFonts w:ascii="Arial" w:hAnsi="Arial" w:cs="Arial"/>
                <w:b/>
                <w:bCs/>
                <w:color w:val="000000"/>
              </w:rP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612ED2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13CA0">
              <w:rPr>
                <w:rFonts w:ascii="Arial" w:hAnsi="Arial" w:cs="Arial"/>
                <w:b/>
                <w:bCs/>
                <w:color w:val="000000"/>
              </w:rPr>
              <w:t>PE</w:t>
            </w:r>
          </w:p>
        </w:tc>
      </w:tr>
      <w:tr w:rsidR="00513CA0" w:rsidRPr="00513CA0" w14:paraId="150E263D" w14:textId="77777777" w:rsidTr="00370979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7E6F7C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A.S.D. CAMERINO-CASTELRAIMONDO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87B812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AD6413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E52F6E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595279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BDB8B0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62EB6A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67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EE132E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62A519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62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64A4AC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513CA0" w:rsidRPr="00513CA0" w14:paraId="713964DA" w14:textId="77777777" w:rsidTr="00370979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DDBE23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A.S.D. CLUENTINA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D4259A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B33319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BC4217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403782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9E572F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838190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0E42D7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26D733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1A6FA1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513CA0" w:rsidRPr="00513CA0" w14:paraId="36EA89DB" w14:textId="77777777" w:rsidTr="00370979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DEF894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A.S.D. CALCIO CORRIDONIA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F3297F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8BBDEA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016623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B84C64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5785F2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BA8B3B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7C02A4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7E2DDC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B2516D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513CA0" w:rsidRPr="00513CA0" w14:paraId="1E73F8DC" w14:textId="77777777" w:rsidTr="00370979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B7666E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A.S.D. UNITED CIVITANOVA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E17BED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5C1781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FE72A0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8037E6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ED28E0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460DAA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34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870900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712177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1D8B41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513CA0" w:rsidRPr="00513CA0" w14:paraId="4D4E35CB" w14:textId="77777777" w:rsidTr="00370979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1EC4E5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A.S.D. SALESIANA VIGOR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746F24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D88BC5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7700A5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60B25A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A6FC91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34004C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FC313C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F9AB87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3646FD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513CA0" w:rsidRPr="00513CA0" w14:paraId="4499EB3C" w14:textId="77777777" w:rsidTr="00370979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729D70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S.S.D. MOGLIANESE A.S.D.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0EB2B8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EB1F4D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1C9A60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5B20B4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026C57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02FC01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34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8A8742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73C11A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C3B8EB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513CA0" w:rsidRPr="00513CA0" w14:paraId="1E9BB1E0" w14:textId="77777777" w:rsidTr="00370979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E22ACC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A.S.D. SAN CLAUDIO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90B153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EF6F22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8724C1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99A977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070F04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D7C0E7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103D73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125551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-5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5FFDE3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513CA0" w:rsidRPr="00513CA0" w14:paraId="31F55A75" w14:textId="77777777" w:rsidTr="00370979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03B1FE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A.S.D. CALDAROLA G.N.C.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D05262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F57621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C1CBD8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B600F8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5032B0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B568DF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85123F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19CF8E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-3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3C5E2B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513CA0" w:rsidRPr="00513CA0" w14:paraId="6DAF03ED" w14:textId="77777777" w:rsidTr="00370979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9C153E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A.S.D. POL. TRODICA SPORT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E7C416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5A74A8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3A23D4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7D4AD8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ACF73E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95D6E5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61F311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B6D83F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-43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92D982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513CA0" w:rsidRPr="00513CA0" w14:paraId="1558DD89" w14:textId="77777777" w:rsidTr="00370979"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3681AC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URBIS SALVIA A.S.D.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1996F3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C0BEAC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5F9085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381575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9C0CDB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A6285E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676CE6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94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C989B9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-90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B553B4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CA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</w:tbl>
    <w:p w14:paraId="0D378CA4" w14:textId="77777777" w:rsidR="00513CA0" w:rsidRPr="00513CA0" w:rsidRDefault="00513CA0" w:rsidP="00513CA0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7AB6FBF1" w14:textId="77777777" w:rsidR="00C3558D" w:rsidRDefault="00C3558D" w:rsidP="00C3558D">
      <w:pPr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</w:p>
    <w:p w14:paraId="0BC6E543" w14:textId="77777777" w:rsidR="00C3558D" w:rsidRDefault="00C3558D" w:rsidP="00C3558D">
      <w:pPr>
        <w:pStyle w:val="titoloprinc0"/>
        <w:rPr>
          <w:color w:val="17365D" w:themeColor="text2" w:themeShade="BF"/>
        </w:rPr>
      </w:pPr>
      <w:r>
        <w:rPr>
          <w:color w:val="002060"/>
        </w:rPr>
        <w:t>PROGRAMMA GARE</w:t>
      </w:r>
    </w:p>
    <w:p w14:paraId="73226C60" w14:textId="391DE45B" w:rsidR="004B2E92" w:rsidRDefault="004B2E92" w:rsidP="004B2E92">
      <w:pPr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</w:p>
    <w:p w14:paraId="6CC3B162" w14:textId="77777777" w:rsidR="00513CA0" w:rsidRPr="00513CA0" w:rsidRDefault="00513CA0" w:rsidP="00513CA0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513CA0">
        <w:rPr>
          <w:rFonts w:ascii="Arial" w:hAnsi="Arial" w:cs="Arial"/>
          <w:b/>
          <w:bCs/>
          <w:color w:val="000000"/>
          <w:sz w:val="24"/>
          <w:szCs w:val="24"/>
        </w:rPr>
        <w:t>GIRONE F - 1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0"/>
        <w:gridCol w:w="2016"/>
        <w:gridCol w:w="385"/>
        <w:gridCol w:w="898"/>
        <w:gridCol w:w="1177"/>
        <w:gridCol w:w="1556"/>
        <w:gridCol w:w="1548"/>
      </w:tblGrid>
      <w:tr w:rsidR="00513CA0" w:rsidRPr="00513CA0" w14:paraId="337AEE1F" w14:textId="77777777" w:rsidTr="00370979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78FAC8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13CA0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399FFF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13CA0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BBF592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13CA0">
              <w:rPr>
                <w:rFonts w:ascii="Arial" w:hAnsi="Arial" w:cs="Arial"/>
                <w:b/>
                <w:bCs/>
                <w:color w:val="000000"/>
              </w:rP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C8A64C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13CA0">
              <w:rPr>
                <w:rFonts w:ascii="Arial" w:hAnsi="Arial" w:cs="Arial"/>
                <w:b/>
                <w:bCs/>
                <w:color w:val="000000"/>
              </w:rP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A09DA9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13CA0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CD0D05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513CA0">
              <w:rPr>
                <w:rFonts w:ascii="Arial" w:hAnsi="Arial" w:cs="Arial"/>
                <w:b/>
                <w:bCs/>
                <w:color w:val="000000"/>
              </w:rPr>
              <w:t>Localita'</w:t>
            </w:r>
            <w:proofErr w:type="spellEnd"/>
            <w:r w:rsidRPr="00513CA0">
              <w:rPr>
                <w:rFonts w:ascii="Arial" w:hAnsi="Arial" w:cs="Arial"/>
                <w:b/>
                <w:bCs/>
                <w:color w:val="000000"/>
              </w:rP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79749A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13CA0">
              <w:rPr>
                <w:rFonts w:ascii="Arial" w:hAnsi="Arial" w:cs="Arial"/>
                <w:b/>
                <w:bCs/>
                <w:color w:val="000000"/>
              </w:rPr>
              <w:t>Indirizzo Impianto</w:t>
            </w:r>
          </w:p>
        </w:tc>
      </w:tr>
      <w:tr w:rsidR="00513CA0" w:rsidRPr="00513CA0" w14:paraId="61E49445" w14:textId="77777777" w:rsidTr="00370979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0DDB41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MONTEMILONE POLLENZA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A104BC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CIVITANOVESE CALCIO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3F7C02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853F27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  <w:t>21/02/2026 18:00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D4A0B2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326 "AURELIO GALASSE"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25AB39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POLLENZA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268C64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VIA GIOVANNI XXIII</w:t>
            </w:r>
          </w:p>
        </w:tc>
      </w:tr>
      <w:tr w:rsidR="00513CA0" w:rsidRPr="00513CA0" w14:paraId="788CE54E" w14:textId="77777777" w:rsidTr="00370979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1900E6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SETTEMPEDA A.S.D.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4433A5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TREIESE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7E34B5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B8CFA8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21/02/2026 18:00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0339F3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360 "TULLIO LEONORI"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D2D18D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SAN SEVERINO MARCHE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BE09DB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VIA MAZZINI RIONE OVAIOLO</w:t>
            </w:r>
          </w:p>
        </w:tc>
      </w:tr>
      <w:tr w:rsidR="00513CA0" w:rsidRPr="00513CA0" w14:paraId="77718AAC" w14:textId="77777777" w:rsidTr="00370979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45DDDE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V.R. MACERATA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5D634B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APPIGNANESE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B6FF53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6DED25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21/02/2026 18:00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2F5DAF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294 "SAN GIULIANO" RIONE PACE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29FA17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MACERATA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6BED0A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VIA BENEDETTO CROCE</w:t>
            </w:r>
          </w:p>
        </w:tc>
      </w:tr>
      <w:tr w:rsidR="00513CA0" w:rsidRPr="00513CA0" w14:paraId="0674E53A" w14:textId="77777777" w:rsidTr="00370979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E1D401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ATL. CALCIO P.S. ELPISQ.B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8F1D61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UNION PICENA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66E51C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7038F6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  <w:t>22/02/2026 10:00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4634BF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  <w:t>7047 COMUNALE "ENZO BELLETTI"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625522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  <w:t>PORTO SANT'ELPIDIO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68D9B6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  <w:t>VIA CAVOUR - MARINA PICENA</w:t>
            </w:r>
          </w:p>
        </w:tc>
      </w:tr>
      <w:tr w:rsidR="00513CA0" w:rsidRPr="00513CA0" w14:paraId="42B10565" w14:textId="77777777" w:rsidTr="00370979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8A87D5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MONTECOSARO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89E532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ACADEMY CIVITANOVESE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2AA1CF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8E323B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22/02/2026 15:00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29C579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279 "ANTONIO MARIOTTI"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897ABD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MONTECOSARO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367EF3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VIA FILIPPO CORRIDONI</w:t>
            </w:r>
          </w:p>
        </w:tc>
      </w:tr>
    </w:tbl>
    <w:p w14:paraId="1C28DAB8" w14:textId="77777777" w:rsidR="00513CA0" w:rsidRPr="00513CA0" w:rsidRDefault="00513CA0" w:rsidP="00513CA0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665B9551" w14:textId="77777777" w:rsidR="00513CA0" w:rsidRPr="00513CA0" w:rsidRDefault="00513CA0" w:rsidP="00513CA0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627C2169" w14:textId="77777777" w:rsidR="00513CA0" w:rsidRPr="00513CA0" w:rsidRDefault="00513CA0" w:rsidP="00513CA0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4F1AA2F1" w14:textId="77777777" w:rsidR="00513CA0" w:rsidRPr="00513CA0" w:rsidRDefault="00513CA0" w:rsidP="00513CA0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513CA0">
        <w:rPr>
          <w:rFonts w:ascii="Arial" w:hAnsi="Arial" w:cs="Arial"/>
          <w:b/>
          <w:bCs/>
          <w:color w:val="000000"/>
          <w:sz w:val="24"/>
          <w:szCs w:val="24"/>
        </w:rPr>
        <w:t>GIRONE G - 1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4"/>
        <w:gridCol w:w="1997"/>
        <w:gridCol w:w="385"/>
        <w:gridCol w:w="898"/>
        <w:gridCol w:w="1192"/>
        <w:gridCol w:w="1564"/>
        <w:gridCol w:w="1540"/>
      </w:tblGrid>
      <w:tr w:rsidR="00513CA0" w:rsidRPr="00513CA0" w14:paraId="7CAD07D8" w14:textId="77777777" w:rsidTr="00370979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E9E3AC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13CA0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D01B71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13CA0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B9B5B6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13CA0">
              <w:rPr>
                <w:rFonts w:ascii="Arial" w:hAnsi="Arial" w:cs="Arial"/>
                <w:b/>
                <w:bCs/>
                <w:color w:val="000000"/>
              </w:rP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7CE407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13CA0">
              <w:rPr>
                <w:rFonts w:ascii="Arial" w:hAnsi="Arial" w:cs="Arial"/>
                <w:b/>
                <w:bCs/>
                <w:color w:val="000000"/>
              </w:rP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44C360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13CA0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0803C2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513CA0">
              <w:rPr>
                <w:rFonts w:ascii="Arial" w:hAnsi="Arial" w:cs="Arial"/>
                <w:b/>
                <w:bCs/>
                <w:color w:val="000000"/>
              </w:rPr>
              <w:t>Localita'</w:t>
            </w:r>
            <w:proofErr w:type="spellEnd"/>
            <w:r w:rsidRPr="00513CA0">
              <w:rPr>
                <w:rFonts w:ascii="Arial" w:hAnsi="Arial" w:cs="Arial"/>
                <w:b/>
                <w:bCs/>
                <w:color w:val="000000"/>
              </w:rP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84E0B3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13CA0">
              <w:rPr>
                <w:rFonts w:ascii="Arial" w:hAnsi="Arial" w:cs="Arial"/>
                <w:b/>
                <w:bCs/>
                <w:color w:val="000000"/>
              </w:rPr>
              <w:t>Indirizzo Impianto</w:t>
            </w:r>
          </w:p>
        </w:tc>
      </w:tr>
      <w:tr w:rsidR="00513CA0" w:rsidRPr="00513CA0" w14:paraId="4FADC7BE" w14:textId="77777777" w:rsidTr="00370979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12DAFD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CALCIO CORRIDONIA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67D695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SALESIANA VIGOR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9FCE39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B72E1C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21/02/2026 18:00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70B401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284 "EX ENAOLI"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B636F2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CORRIDONIA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66BEAE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VIA S.ANNA</w:t>
            </w:r>
          </w:p>
        </w:tc>
      </w:tr>
      <w:tr w:rsidR="00513CA0" w:rsidRPr="00513CA0" w14:paraId="6D8B6F31" w14:textId="77777777" w:rsidTr="00370979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D49625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CALDAROLA G.N.C.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90E646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URBIS SALVIA A.S.D.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DF0DA8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1BB42E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21/02/2026 17:45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DC33DB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264 COMUNALE "ANGELO PIANI"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BE4F05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CALDAROLA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EA5353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VIALE MATTEOTTI</w:t>
            </w:r>
          </w:p>
        </w:tc>
      </w:tr>
      <w:tr w:rsidR="00513CA0" w:rsidRPr="00513CA0" w14:paraId="31D51954" w14:textId="77777777" w:rsidTr="00370979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35950D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CLUENTINA CALCIO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A3DD14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SAN CLAUDIO CALCIO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651B70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DA62FD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21/02/2026 18:30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1472CE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295 COMUNALE "T.SERI" COLLEVARIO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851C15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MACERATA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9323E7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VIA GIOVANNI VERGA</w:t>
            </w:r>
          </w:p>
        </w:tc>
      </w:tr>
      <w:tr w:rsidR="00513CA0" w:rsidRPr="00513CA0" w14:paraId="2C3A2241" w14:textId="77777777" w:rsidTr="00370979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397F22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POL. TRODICA SPORT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CF3077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UNITED CIVITANOVA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831B66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BEED8D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21/02/2026 19:00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ABF75D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319 "SAN FRANCESCO"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3D8D05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MORROVALLE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57B150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PIAZZA GIOVANNI XXIII</w:t>
            </w:r>
          </w:p>
        </w:tc>
      </w:tr>
      <w:tr w:rsidR="00513CA0" w:rsidRPr="00513CA0" w14:paraId="29398127" w14:textId="77777777" w:rsidTr="00370979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40E96F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CAMERINO-CASTELRAIMONDO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482EA6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MOGLIANESE A.S.D.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3282A7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CB0D2C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  <w:t>22/02/2026 10:30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C515EB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7057 SUPPLEMENTARE SINTETICO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E6B668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CASTELRAIMONDO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F08C0B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S.P. 256 MUCCESE</w:t>
            </w:r>
          </w:p>
        </w:tc>
      </w:tr>
    </w:tbl>
    <w:p w14:paraId="29BCA37B" w14:textId="77777777" w:rsidR="00B90D6F" w:rsidRDefault="00B90D6F" w:rsidP="00B90D6F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3F8D15C4" w14:textId="77777777" w:rsidR="00B90D6F" w:rsidRDefault="00B90D6F" w:rsidP="00B90D6F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78DC55C0" w14:textId="77777777" w:rsidR="00B90D6F" w:rsidRDefault="00B90D6F" w:rsidP="00B90D6F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42B551E" w14:textId="77777777" w:rsidR="00B90D6F" w:rsidRDefault="00B90D6F" w:rsidP="00B90D6F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0728EAC" w14:textId="77777777" w:rsidR="00B90D6F" w:rsidRDefault="00B90D6F" w:rsidP="00B90D6F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0536C29C" w14:textId="77777777" w:rsidR="00B95857" w:rsidRDefault="00B95857" w:rsidP="00C9571D">
      <w:pPr>
        <w:jc w:val="center"/>
        <w:rPr>
          <w:color w:val="002060"/>
        </w:rPr>
      </w:pPr>
    </w:p>
    <w:p w14:paraId="7BD956E1" w14:textId="77777777" w:rsidR="009A02AE" w:rsidRDefault="009A02AE" w:rsidP="00C9571D">
      <w:pPr>
        <w:jc w:val="center"/>
        <w:rPr>
          <w:color w:val="002060"/>
        </w:rPr>
      </w:pPr>
    </w:p>
    <w:p w14:paraId="778AC69D" w14:textId="77777777" w:rsidR="00C55E23" w:rsidRPr="00B551DF" w:rsidRDefault="00C55E23" w:rsidP="00C55E23">
      <w:pPr>
        <w:pStyle w:val="titolocampionato0"/>
        <w:shd w:val="clear" w:color="auto" w:fill="CCCCCC"/>
        <w:spacing w:before="80" w:after="40"/>
        <w:rPr>
          <w:color w:val="002060"/>
        </w:rPr>
      </w:pPr>
      <w:r>
        <w:rPr>
          <w:color w:val="002060"/>
        </w:rPr>
        <w:t>ALLIEVI UNDER 17</w:t>
      </w:r>
      <w:r w:rsidRPr="00B551DF">
        <w:rPr>
          <w:color w:val="002060"/>
        </w:rPr>
        <w:t xml:space="preserve"> </w:t>
      </w:r>
      <w:r>
        <w:rPr>
          <w:color w:val="002060"/>
        </w:rPr>
        <w:t xml:space="preserve">SECONDE SQUADRE </w:t>
      </w:r>
      <w:r w:rsidRPr="00B551DF">
        <w:rPr>
          <w:color w:val="002060"/>
        </w:rPr>
        <w:t>MACERATA</w:t>
      </w:r>
    </w:p>
    <w:p w14:paraId="754C265A" w14:textId="77777777" w:rsidR="00803C38" w:rsidRDefault="00803C38" w:rsidP="00626962">
      <w:pPr>
        <w:pStyle w:val="titoloprinc0"/>
        <w:rPr>
          <w:color w:val="002060"/>
        </w:rPr>
      </w:pPr>
    </w:p>
    <w:p w14:paraId="623FFD44" w14:textId="77777777" w:rsidR="00C11DFC" w:rsidRPr="00C3558D" w:rsidRDefault="00C11DFC" w:rsidP="00C11DFC">
      <w:pPr>
        <w:pStyle w:val="titoloprinc0"/>
        <w:rPr>
          <w:color w:val="17365D" w:themeColor="text2" w:themeShade="BF"/>
        </w:rPr>
      </w:pPr>
      <w:r w:rsidRPr="00C3558D">
        <w:rPr>
          <w:color w:val="17365D" w:themeColor="text2" w:themeShade="BF"/>
          <w:sz w:val="32"/>
          <w:szCs w:val="32"/>
        </w:rPr>
        <w:t>Recupero gara</w:t>
      </w:r>
    </w:p>
    <w:p w14:paraId="4BE3FAE2" w14:textId="77777777" w:rsidR="00C11DFC" w:rsidRPr="00C3558D" w:rsidRDefault="00C11DFC" w:rsidP="00C11DFC">
      <w:pPr>
        <w:pStyle w:val="titoloprinc0"/>
        <w:rPr>
          <w:color w:val="17365D" w:themeColor="text2" w:themeShade="BF"/>
        </w:rPr>
      </w:pPr>
    </w:p>
    <w:p w14:paraId="041CA07F" w14:textId="2BA646AA" w:rsidR="00C11DFC" w:rsidRPr="00C3558D" w:rsidRDefault="00C11DFC" w:rsidP="00C11DFC">
      <w:pPr>
        <w:rPr>
          <w:rFonts w:ascii="Arial" w:hAnsi="Arial" w:cs="Arial"/>
          <w:color w:val="17365D" w:themeColor="text2" w:themeShade="BF"/>
          <w:sz w:val="22"/>
          <w:szCs w:val="22"/>
        </w:rPr>
      </w:pPr>
      <w:r w:rsidRPr="00C3558D">
        <w:rPr>
          <w:rFonts w:ascii="Arial" w:hAnsi="Arial" w:cs="Arial"/>
          <w:color w:val="17365D" w:themeColor="text2" w:themeShade="BF"/>
          <w:sz w:val="22"/>
          <w:szCs w:val="22"/>
        </w:rPr>
        <w:t>Causa impraticabilità del campo per maltempo, la gara tra Ponterosso Calcio vs Conero Dribbling del 15-02-2026, non essendo pervenuto nessun accordo tra le Società, verrà recuperata il giorno mercoledì 25 febbraio alle ore 15:30.</w:t>
      </w:r>
    </w:p>
    <w:p w14:paraId="5945ED4B" w14:textId="77777777" w:rsidR="00C11DFC" w:rsidRPr="00357343" w:rsidRDefault="00C11DFC" w:rsidP="00C11DFC">
      <w:pPr>
        <w:pStyle w:val="titoloprinc0"/>
        <w:jc w:val="left"/>
        <w:rPr>
          <w:color w:val="auto"/>
          <w:sz w:val="24"/>
          <w:szCs w:val="24"/>
        </w:rPr>
      </w:pPr>
    </w:p>
    <w:p w14:paraId="6AAD492F" w14:textId="77777777" w:rsidR="00C11DFC" w:rsidRPr="00357343" w:rsidRDefault="00C11DFC" w:rsidP="00C11DFC">
      <w:pPr>
        <w:pStyle w:val="titoloprinc0"/>
        <w:jc w:val="left"/>
        <w:rPr>
          <w:color w:val="auto"/>
          <w:sz w:val="24"/>
          <w:szCs w:val="24"/>
        </w:rPr>
      </w:pPr>
    </w:p>
    <w:p w14:paraId="14DD8258" w14:textId="77777777" w:rsidR="00C11DFC" w:rsidRPr="00357343" w:rsidRDefault="00C11DFC" w:rsidP="00C11DFC">
      <w:pPr>
        <w:pStyle w:val="titoloprinc0"/>
        <w:jc w:val="left"/>
        <w:rPr>
          <w:color w:val="auto"/>
          <w:sz w:val="24"/>
          <w:szCs w:val="24"/>
        </w:rPr>
      </w:pPr>
      <w:r w:rsidRPr="00357343">
        <w:rPr>
          <w:color w:val="auto"/>
          <w:sz w:val="24"/>
          <w:szCs w:val="24"/>
        </w:rPr>
        <w:t>GIRONE F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1"/>
        <w:gridCol w:w="507"/>
        <w:gridCol w:w="2066"/>
        <w:gridCol w:w="1803"/>
        <w:gridCol w:w="821"/>
        <w:gridCol w:w="589"/>
        <w:gridCol w:w="594"/>
        <w:gridCol w:w="2399"/>
      </w:tblGrid>
      <w:tr w:rsidR="00357343" w:rsidRPr="00357343" w14:paraId="15925EEC" w14:textId="77777777" w:rsidTr="004B4637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DE1D86" w14:textId="77777777" w:rsidR="00C11DFC" w:rsidRPr="00357343" w:rsidRDefault="00C11DFC" w:rsidP="004B4637">
            <w:pPr>
              <w:suppressAutoHyphens/>
              <w:jc w:val="center"/>
              <w:rPr>
                <w:rFonts w:ascii="Arial" w:hAnsi="Arial" w:cs="Arial"/>
                <w:b/>
                <w:bCs/>
              </w:rPr>
            </w:pPr>
            <w:r w:rsidRPr="00357343">
              <w:rPr>
                <w:rFonts w:ascii="Arial" w:hAnsi="Arial" w:cs="Arial"/>
                <w:b/>
                <w:bCs/>
              </w:rPr>
              <w:t>Data Gara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1F4FF5" w14:textId="77777777" w:rsidR="00C11DFC" w:rsidRPr="00357343" w:rsidRDefault="00C11DFC" w:rsidP="004B4637">
            <w:pPr>
              <w:suppressAutoHyphens/>
              <w:jc w:val="center"/>
              <w:rPr>
                <w:rFonts w:ascii="Arial" w:hAnsi="Arial" w:cs="Arial"/>
                <w:b/>
                <w:bCs/>
              </w:rPr>
            </w:pPr>
            <w:r w:rsidRPr="00357343">
              <w:rPr>
                <w:rFonts w:ascii="Arial" w:hAnsi="Arial" w:cs="Arial"/>
                <w:b/>
                <w:bCs/>
              </w:rPr>
              <w:t>N° Gior.</w:t>
            </w:r>
          </w:p>
        </w:tc>
        <w:tc>
          <w:tcPr>
            <w:tcW w:w="2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4B3F46" w14:textId="77777777" w:rsidR="00C11DFC" w:rsidRPr="00357343" w:rsidRDefault="00C11DFC" w:rsidP="004B4637">
            <w:pPr>
              <w:suppressAutoHyphens/>
              <w:jc w:val="center"/>
              <w:rPr>
                <w:rFonts w:ascii="Arial" w:hAnsi="Arial" w:cs="Arial"/>
                <w:b/>
                <w:bCs/>
              </w:rPr>
            </w:pPr>
            <w:r w:rsidRPr="00357343">
              <w:rPr>
                <w:rFonts w:ascii="Arial" w:hAnsi="Arial" w:cs="Arial"/>
                <w:b/>
                <w:bCs/>
              </w:rPr>
              <w:t>Squadra 1</w:t>
            </w:r>
          </w:p>
        </w:tc>
        <w:tc>
          <w:tcPr>
            <w:tcW w:w="1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C72F07" w14:textId="77777777" w:rsidR="00C11DFC" w:rsidRPr="00357343" w:rsidRDefault="00C11DFC" w:rsidP="004B4637">
            <w:pPr>
              <w:suppressAutoHyphens/>
              <w:jc w:val="center"/>
              <w:rPr>
                <w:rFonts w:ascii="Arial" w:hAnsi="Arial" w:cs="Arial"/>
                <w:b/>
                <w:bCs/>
              </w:rPr>
            </w:pPr>
            <w:r w:rsidRPr="00357343">
              <w:rPr>
                <w:rFonts w:ascii="Arial" w:hAnsi="Arial" w:cs="Arial"/>
                <w:b/>
                <w:bCs/>
              </w:rPr>
              <w:t>Squadra 2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640E23" w14:textId="77777777" w:rsidR="00C11DFC" w:rsidRPr="00357343" w:rsidRDefault="00C11DFC" w:rsidP="004B4637">
            <w:pPr>
              <w:suppressAutoHyphens/>
              <w:jc w:val="center"/>
              <w:rPr>
                <w:rFonts w:ascii="Arial" w:hAnsi="Arial" w:cs="Arial"/>
                <w:b/>
                <w:bCs/>
              </w:rPr>
            </w:pPr>
            <w:r w:rsidRPr="00357343">
              <w:rPr>
                <w:rFonts w:ascii="Arial" w:hAnsi="Arial" w:cs="Arial"/>
                <w:b/>
                <w:bCs/>
              </w:rPr>
              <w:t xml:space="preserve">Data </w:t>
            </w:r>
            <w:proofErr w:type="spellStart"/>
            <w:r w:rsidRPr="00357343">
              <w:rPr>
                <w:rFonts w:ascii="Arial" w:hAnsi="Arial" w:cs="Arial"/>
                <w:b/>
                <w:bCs/>
              </w:rPr>
              <w:t>Orig</w:t>
            </w:r>
            <w:proofErr w:type="spellEnd"/>
            <w:r w:rsidRPr="00357343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7F3273" w14:textId="77777777" w:rsidR="00C11DFC" w:rsidRPr="00357343" w:rsidRDefault="00C11DFC" w:rsidP="004B4637">
            <w:pPr>
              <w:suppressAutoHyphens/>
              <w:jc w:val="center"/>
              <w:rPr>
                <w:rFonts w:ascii="Arial" w:hAnsi="Arial" w:cs="Arial"/>
                <w:b/>
                <w:bCs/>
              </w:rPr>
            </w:pPr>
            <w:r w:rsidRPr="00357343">
              <w:rPr>
                <w:rFonts w:ascii="Arial" w:hAnsi="Arial" w:cs="Arial"/>
                <w:b/>
                <w:bCs/>
              </w:rPr>
              <w:t>Ora Var.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BF4888" w14:textId="77777777" w:rsidR="00C11DFC" w:rsidRPr="00357343" w:rsidRDefault="00C11DFC" w:rsidP="004B4637">
            <w:pPr>
              <w:suppressAutoHyphens/>
              <w:jc w:val="center"/>
              <w:rPr>
                <w:rFonts w:ascii="Arial" w:hAnsi="Arial" w:cs="Arial"/>
                <w:b/>
                <w:bCs/>
              </w:rPr>
            </w:pPr>
            <w:r w:rsidRPr="00357343">
              <w:rPr>
                <w:rFonts w:ascii="Arial" w:hAnsi="Arial" w:cs="Arial"/>
                <w:b/>
                <w:bCs/>
              </w:rPr>
              <w:t xml:space="preserve">Ora </w:t>
            </w:r>
            <w:proofErr w:type="spellStart"/>
            <w:r w:rsidRPr="00357343">
              <w:rPr>
                <w:rFonts w:ascii="Arial" w:hAnsi="Arial" w:cs="Arial"/>
                <w:b/>
                <w:bCs/>
              </w:rPr>
              <w:t>Orig</w:t>
            </w:r>
            <w:proofErr w:type="spellEnd"/>
            <w:r w:rsidRPr="00357343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4E72AF" w14:textId="77777777" w:rsidR="00C11DFC" w:rsidRPr="00357343" w:rsidRDefault="00C11DFC" w:rsidP="004B4637">
            <w:pPr>
              <w:suppressAutoHyphens/>
              <w:jc w:val="center"/>
              <w:rPr>
                <w:rFonts w:ascii="Arial" w:hAnsi="Arial" w:cs="Arial"/>
                <w:b/>
                <w:bCs/>
              </w:rPr>
            </w:pPr>
            <w:r w:rsidRPr="00357343">
              <w:rPr>
                <w:rFonts w:ascii="Arial" w:hAnsi="Arial" w:cs="Arial"/>
                <w:b/>
                <w:bCs/>
              </w:rPr>
              <w:t>Impianto</w:t>
            </w:r>
          </w:p>
        </w:tc>
      </w:tr>
      <w:tr w:rsidR="00357343" w:rsidRPr="00357343" w14:paraId="36FEFF63" w14:textId="77777777" w:rsidTr="004B4637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5031D1" w14:textId="77777777" w:rsidR="00C11DFC" w:rsidRPr="00357343" w:rsidRDefault="00C11DFC" w:rsidP="004B4637">
            <w:pPr>
              <w:suppressAutoHyphens/>
              <w:jc w:val="left"/>
              <w:rPr>
                <w:rFonts w:ascii="Calibri" w:hAnsi="Calibri" w:cs="Arial"/>
                <w:spacing w:val="-4"/>
                <w:sz w:val="17"/>
                <w:szCs w:val="12"/>
              </w:rPr>
            </w:pPr>
            <w:r w:rsidRPr="00357343">
              <w:rPr>
                <w:rFonts w:ascii="Calibri" w:hAnsi="Calibri" w:cs="Arial"/>
                <w:spacing w:val="-4"/>
                <w:sz w:val="17"/>
                <w:szCs w:val="12"/>
              </w:rPr>
              <w:t>25/02/2026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93ED9A" w14:textId="6746F727" w:rsidR="00C11DFC" w:rsidRPr="00357343" w:rsidRDefault="00C11DFC" w:rsidP="004B4637">
            <w:pPr>
              <w:suppressAutoHyphens/>
              <w:jc w:val="center"/>
              <w:rPr>
                <w:rFonts w:ascii="Calibri" w:hAnsi="Calibri" w:cs="Calibri"/>
                <w:spacing w:val="-4"/>
                <w:sz w:val="17"/>
                <w:szCs w:val="12"/>
              </w:rPr>
            </w:pPr>
            <w:r w:rsidRPr="00357343">
              <w:rPr>
                <w:rFonts w:ascii="Calibri" w:hAnsi="Calibri" w:cs="Calibri"/>
                <w:spacing w:val="-4"/>
                <w:sz w:val="17"/>
                <w:szCs w:val="12"/>
              </w:rPr>
              <w:t>03 R</w:t>
            </w:r>
          </w:p>
        </w:tc>
        <w:tc>
          <w:tcPr>
            <w:tcW w:w="206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0EFC25" w14:textId="0311A352" w:rsidR="00C11DFC" w:rsidRPr="00357343" w:rsidRDefault="00C11DFC" w:rsidP="004B4637">
            <w:pPr>
              <w:suppressAutoHyphens/>
              <w:jc w:val="left"/>
              <w:rPr>
                <w:rFonts w:asciiTheme="majorHAnsi" w:hAnsiTheme="majorHAnsi" w:cstheme="majorHAnsi"/>
                <w:spacing w:val="-4"/>
                <w:sz w:val="17"/>
                <w:szCs w:val="17"/>
              </w:rPr>
            </w:pPr>
            <w:r w:rsidRPr="00357343">
              <w:rPr>
                <w:rFonts w:asciiTheme="majorHAnsi" w:hAnsiTheme="majorHAnsi" w:cstheme="majorHAnsi"/>
                <w:spacing w:val="-4"/>
                <w:sz w:val="17"/>
                <w:szCs w:val="17"/>
              </w:rPr>
              <w:t>PONTEROSSO CALCIO</w:t>
            </w:r>
          </w:p>
        </w:tc>
        <w:tc>
          <w:tcPr>
            <w:tcW w:w="1803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EBF10D" w14:textId="5A7AC2A1" w:rsidR="00C11DFC" w:rsidRPr="00357343" w:rsidRDefault="00C11DFC" w:rsidP="004B4637">
            <w:pPr>
              <w:suppressAutoHyphens/>
              <w:jc w:val="left"/>
              <w:rPr>
                <w:rFonts w:asciiTheme="majorHAnsi" w:hAnsiTheme="majorHAnsi" w:cstheme="majorHAnsi"/>
                <w:spacing w:val="-4"/>
                <w:sz w:val="17"/>
                <w:szCs w:val="17"/>
              </w:rPr>
            </w:pPr>
            <w:r w:rsidRPr="00357343">
              <w:rPr>
                <w:rFonts w:asciiTheme="majorHAnsi" w:hAnsiTheme="majorHAnsi" w:cstheme="majorHAnsi"/>
                <w:sz w:val="17"/>
                <w:szCs w:val="17"/>
              </w:rPr>
              <w:t>CONERO DRIBBLING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8B8937" w14:textId="2923B9B5" w:rsidR="00C11DFC" w:rsidRPr="00357343" w:rsidRDefault="00C11DFC" w:rsidP="004B4637">
            <w:pPr>
              <w:suppressAutoHyphens/>
              <w:jc w:val="center"/>
              <w:rPr>
                <w:rFonts w:ascii="Calibri" w:hAnsi="Calibri" w:cs="Calibri"/>
                <w:spacing w:val="-4"/>
                <w:sz w:val="17"/>
                <w:szCs w:val="12"/>
              </w:rPr>
            </w:pPr>
            <w:r w:rsidRPr="00357343">
              <w:rPr>
                <w:rFonts w:ascii="Calibri" w:hAnsi="Calibri" w:cs="Arial"/>
                <w:spacing w:val="-4"/>
                <w:sz w:val="17"/>
                <w:szCs w:val="12"/>
              </w:rPr>
              <w:t>15/02/2026</w:t>
            </w: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1BE8CF" w14:textId="65FEFF36" w:rsidR="00C11DFC" w:rsidRPr="00357343" w:rsidRDefault="00C11DFC" w:rsidP="004B4637">
            <w:pPr>
              <w:suppressAutoHyphens/>
              <w:jc w:val="center"/>
              <w:rPr>
                <w:rFonts w:ascii="Calibri" w:hAnsi="Calibri" w:cs="Calibri"/>
                <w:spacing w:val="-4"/>
                <w:sz w:val="17"/>
                <w:szCs w:val="12"/>
              </w:rPr>
            </w:pPr>
            <w:r w:rsidRPr="00357343">
              <w:rPr>
                <w:rFonts w:ascii="Calibri" w:hAnsi="Calibri" w:cs="Calibri"/>
                <w:spacing w:val="-4"/>
                <w:sz w:val="17"/>
                <w:szCs w:val="12"/>
              </w:rPr>
              <w:t>15:30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BF2158" w14:textId="5E23CD7B" w:rsidR="00C11DFC" w:rsidRPr="00357343" w:rsidRDefault="00C11DFC" w:rsidP="004B4637">
            <w:pPr>
              <w:jc w:val="center"/>
              <w:rPr>
                <w:rFonts w:ascii="Calibri" w:hAnsi="Calibri" w:cs="Arial"/>
                <w:spacing w:val="-4"/>
                <w:sz w:val="17"/>
              </w:rPr>
            </w:pPr>
            <w:r w:rsidRPr="00357343">
              <w:rPr>
                <w:rFonts w:ascii="Calibri" w:hAnsi="Calibri" w:cs="Calibri"/>
                <w:spacing w:val="-4"/>
                <w:sz w:val="17"/>
                <w:szCs w:val="12"/>
              </w:rPr>
              <w:t>11:00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6F0622" w14:textId="5B9971B6" w:rsidR="00C11DFC" w:rsidRPr="00357343" w:rsidRDefault="00C11DFC" w:rsidP="004B4637">
            <w:pPr>
              <w:suppressAutoHyphens/>
              <w:jc w:val="left"/>
              <w:rPr>
                <w:rFonts w:ascii="Calibri" w:hAnsi="Calibri"/>
                <w:spacing w:val="-4"/>
                <w:sz w:val="17"/>
              </w:rPr>
            </w:pPr>
            <w:r w:rsidRPr="00357343">
              <w:rPr>
                <w:rFonts w:ascii="Calibri" w:hAnsi="Calibri"/>
                <w:spacing w:val="-4"/>
                <w:sz w:val="17"/>
              </w:rPr>
              <w:t>"BRISIGHELLI" PONTEROSSO</w:t>
            </w:r>
          </w:p>
          <w:p w14:paraId="2D4B2609" w14:textId="0FC040F3" w:rsidR="00C11DFC" w:rsidRPr="00357343" w:rsidRDefault="00C11DFC" w:rsidP="004B4637">
            <w:pPr>
              <w:suppressAutoHyphens/>
              <w:jc w:val="left"/>
              <w:rPr>
                <w:rFonts w:ascii="Calibri" w:hAnsi="Calibri"/>
                <w:spacing w:val="-4"/>
                <w:sz w:val="17"/>
              </w:rPr>
            </w:pPr>
            <w:r w:rsidRPr="00357343">
              <w:rPr>
                <w:rFonts w:ascii="Calibri" w:hAnsi="Calibri"/>
                <w:spacing w:val="-4"/>
                <w:sz w:val="17"/>
              </w:rPr>
              <w:t>ANCONA</w:t>
            </w:r>
          </w:p>
        </w:tc>
      </w:tr>
    </w:tbl>
    <w:p w14:paraId="7B7DFA0F" w14:textId="77777777" w:rsidR="00C11DFC" w:rsidRDefault="00C11DFC" w:rsidP="00884E5C">
      <w:pPr>
        <w:pStyle w:val="titoloprinc0"/>
        <w:rPr>
          <w:color w:val="002060"/>
          <w:sz w:val="32"/>
          <w:szCs w:val="32"/>
        </w:rPr>
      </w:pPr>
    </w:p>
    <w:p w14:paraId="323CD18E" w14:textId="77777777" w:rsidR="00C11DFC" w:rsidRDefault="00C11DFC" w:rsidP="00884E5C">
      <w:pPr>
        <w:pStyle w:val="titoloprinc0"/>
        <w:rPr>
          <w:color w:val="002060"/>
          <w:sz w:val="32"/>
          <w:szCs w:val="32"/>
        </w:rPr>
      </w:pPr>
    </w:p>
    <w:p w14:paraId="48E69011" w14:textId="2AEF1D1E" w:rsidR="00884E5C" w:rsidRDefault="00884E5C" w:rsidP="00884E5C">
      <w:pPr>
        <w:pStyle w:val="titoloprinc0"/>
        <w:rPr>
          <w:sz w:val="24"/>
          <w:szCs w:val="24"/>
        </w:rPr>
      </w:pPr>
      <w:r w:rsidRPr="003A1BB6">
        <w:rPr>
          <w:color w:val="002060"/>
          <w:sz w:val="32"/>
          <w:szCs w:val="32"/>
        </w:rPr>
        <w:t>Variazioni</w:t>
      </w:r>
      <w:r>
        <w:rPr>
          <w:color w:val="002060"/>
          <w:sz w:val="32"/>
          <w:szCs w:val="32"/>
        </w:rPr>
        <w:t xml:space="preserve"> al programma gare</w:t>
      </w:r>
    </w:p>
    <w:p w14:paraId="1DD2EC9F" w14:textId="77777777" w:rsidR="00884E5C" w:rsidRDefault="00884E5C" w:rsidP="00884E5C">
      <w:pPr>
        <w:pStyle w:val="titoloprinc0"/>
        <w:jc w:val="left"/>
        <w:rPr>
          <w:sz w:val="24"/>
          <w:szCs w:val="24"/>
        </w:rPr>
      </w:pPr>
    </w:p>
    <w:p w14:paraId="0BCD9058" w14:textId="5031B3FE" w:rsidR="00884E5C" w:rsidRDefault="00884E5C" w:rsidP="00884E5C">
      <w:pPr>
        <w:pStyle w:val="titoloprinc0"/>
        <w:jc w:val="left"/>
        <w:rPr>
          <w:color w:val="002060"/>
        </w:rPr>
      </w:pPr>
      <w:r w:rsidRPr="00904D09">
        <w:rPr>
          <w:sz w:val="24"/>
          <w:szCs w:val="24"/>
        </w:rPr>
        <w:t xml:space="preserve">GIRONE </w:t>
      </w:r>
      <w:r>
        <w:rPr>
          <w:sz w:val="24"/>
          <w:szCs w:val="24"/>
        </w:rPr>
        <w:t>C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1"/>
        <w:gridCol w:w="507"/>
        <w:gridCol w:w="1641"/>
        <w:gridCol w:w="2228"/>
        <w:gridCol w:w="821"/>
        <w:gridCol w:w="589"/>
        <w:gridCol w:w="594"/>
        <w:gridCol w:w="2399"/>
      </w:tblGrid>
      <w:tr w:rsidR="00884E5C" w:rsidRPr="00993906" w14:paraId="009A7782" w14:textId="77777777" w:rsidTr="00BF4042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424AC9" w14:textId="77777777" w:rsidR="00884E5C" w:rsidRPr="00993906" w:rsidRDefault="00884E5C" w:rsidP="00BF4042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Data Gara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3BDBFC" w14:textId="77777777" w:rsidR="00884E5C" w:rsidRPr="00993906" w:rsidRDefault="00884E5C" w:rsidP="00BF4042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N° Gior.</w:t>
            </w:r>
          </w:p>
        </w:tc>
        <w:tc>
          <w:tcPr>
            <w:tcW w:w="1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7319A8" w14:textId="77777777" w:rsidR="00884E5C" w:rsidRPr="00993906" w:rsidRDefault="00884E5C" w:rsidP="00BF4042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2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AC03F7" w14:textId="77777777" w:rsidR="00884E5C" w:rsidRPr="00993906" w:rsidRDefault="00884E5C" w:rsidP="00BF4042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2114F1" w14:textId="77777777" w:rsidR="00884E5C" w:rsidRPr="00993906" w:rsidRDefault="00884E5C" w:rsidP="00BF4042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Data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2D1EEB" w14:textId="77777777" w:rsidR="00884E5C" w:rsidRPr="00993906" w:rsidRDefault="00884E5C" w:rsidP="00BF4042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Ora Var.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07EE25" w14:textId="77777777" w:rsidR="00884E5C" w:rsidRPr="00993906" w:rsidRDefault="00884E5C" w:rsidP="00BF4042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Ora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47D3F1" w14:textId="77777777" w:rsidR="00884E5C" w:rsidRPr="00993906" w:rsidRDefault="00884E5C" w:rsidP="00BF4042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</w:tr>
      <w:tr w:rsidR="00884E5C" w:rsidRPr="00993906" w14:paraId="4B0C14E6" w14:textId="77777777" w:rsidTr="00BF4042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E7571F" w14:textId="16ED3CD1" w:rsidR="00884E5C" w:rsidRPr="00993906" w:rsidRDefault="00884E5C" w:rsidP="00BF4042">
            <w:pPr>
              <w:suppressAutoHyphens/>
              <w:jc w:val="left"/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22/02/2026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061024" w14:textId="108B1639" w:rsidR="00884E5C" w:rsidRPr="00993906" w:rsidRDefault="00884E5C" w:rsidP="00BF4042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04 R</w:t>
            </w:r>
          </w:p>
        </w:tc>
        <w:tc>
          <w:tcPr>
            <w:tcW w:w="164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A5E5C8" w14:textId="20E861F3" w:rsidR="00884E5C" w:rsidRPr="006D16B9" w:rsidRDefault="00884E5C" w:rsidP="00BF4042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 w:rsidRPr="00884E5C"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  <w:t>CONERO DRIBBLING</w:t>
            </w:r>
          </w:p>
        </w:tc>
        <w:tc>
          <w:tcPr>
            <w:tcW w:w="2228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6D060B" w14:textId="208C4497" w:rsidR="00884E5C" w:rsidRPr="008875BC" w:rsidRDefault="00884E5C" w:rsidP="00BF4042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00000"/>
                <w:sz w:val="17"/>
                <w:szCs w:val="17"/>
              </w:rPr>
              <w:t>PASSATEMPESE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8DAC6A" w14:textId="77777777" w:rsidR="00884E5C" w:rsidRPr="00993906" w:rsidRDefault="00884E5C" w:rsidP="00BF4042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1C1EDF" w14:textId="58A00502" w:rsidR="00884E5C" w:rsidRPr="00993906" w:rsidRDefault="00884E5C" w:rsidP="00BF4042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18:00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D92BFA" w14:textId="59188DDF" w:rsidR="00884E5C" w:rsidRPr="00993906" w:rsidRDefault="00884E5C" w:rsidP="00BF4042">
            <w:pPr>
              <w:jc w:val="center"/>
              <w:rPr>
                <w:rFonts w:ascii="Calibri" w:hAnsi="Calibri" w:cs="Arial"/>
                <w:color w:val="012741"/>
                <w:spacing w:val="-4"/>
                <w:sz w:val="17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11:00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78BC14" w14:textId="77777777" w:rsidR="00884E5C" w:rsidRDefault="00884E5C" w:rsidP="00BF4042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 w:rsidRPr="00884E5C">
              <w:rPr>
                <w:rFonts w:ascii="Calibri" w:hAnsi="Calibri"/>
                <w:color w:val="012741"/>
                <w:spacing w:val="-4"/>
                <w:sz w:val="17"/>
              </w:rPr>
              <w:t>COM</w:t>
            </w:r>
            <w:r>
              <w:rPr>
                <w:rFonts w:ascii="Calibri" w:hAnsi="Calibri"/>
                <w:color w:val="012741"/>
                <w:spacing w:val="-4"/>
                <w:sz w:val="17"/>
              </w:rPr>
              <w:t>.</w:t>
            </w:r>
            <w:r w:rsidRPr="00884E5C">
              <w:rPr>
                <w:rFonts w:ascii="Calibri" w:hAnsi="Calibri"/>
                <w:color w:val="012741"/>
                <w:spacing w:val="-4"/>
                <w:sz w:val="17"/>
              </w:rPr>
              <w:t xml:space="preserve"> "DARIO BERNACCHIA"</w:t>
            </w:r>
          </w:p>
          <w:p w14:paraId="01C05867" w14:textId="08C344F3" w:rsidR="00884E5C" w:rsidRPr="00993906" w:rsidRDefault="00884E5C" w:rsidP="00BF4042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>
              <w:rPr>
                <w:rFonts w:ascii="Calibri" w:hAnsi="Calibri"/>
                <w:color w:val="012741"/>
                <w:spacing w:val="-4"/>
                <w:sz w:val="17"/>
              </w:rPr>
              <w:t>OSIMO</w:t>
            </w:r>
          </w:p>
        </w:tc>
      </w:tr>
    </w:tbl>
    <w:p w14:paraId="570F94D5" w14:textId="77777777" w:rsidR="00884E5C" w:rsidRDefault="00884E5C" w:rsidP="00BF7806">
      <w:pPr>
        <w:jc w:val="center"/>
        <w:rPr>
          <w:rFonts w:ascii="Arial" w:hAnsi="Arial" w:cs="Arial"/>
          <w:b/>
          <w:bCs/>
          <w:color w:val="17365D" w:themeColor="text2" w:themeShade="BF"/>
          <w:sz w:val="36"/>
          <w:szCs w:val="36"/>
        </w:rPr>
      </w:pPr>
    </w:p>
    <w:p w14:paraId="7979035F" w14:textId="77777777" w:rsidR="004B2E92" w:rsidRDefault="004B2E92" w:rsidP="004B2E92">
      <w:pPr>
        <w:jc w:val="center"/>
        <w:rPr>
          <w:rFonts w:ascii="Arial" w:hAnsi="Arial" w:cs="Arial"/>
          <w:b/>
          <w:bCs/>
          <w:color w:val="17365D" w:themeColor="text2" w:themeShade="BF"/>
          <w:sz w:val="36"/>
          <w:szCs w:val="36"/>
        </w:rPr>
      </w:pPr>
      <w:r w:rsidRPr="00BF7806">
        <w:rPr>
          <w:rFonts w:ascii="Arial" w:hAnsi="Arial" w:cs="Arial"/>
          <w:b/>
          <w:bCs/>
          <w:color w:val="17365D" w:themeColor="text2" w:themeShade="BF"/>
          <w:sz w:val="36"/>
          <w:szCs w:val="36"/>
        </w:rPr>
        <w:t>RISULTATI</w:t>
      </w:r>
    </w:p>
    <w:p w14:paraId="254453C5" w14:textId="77777777" w:rsidR="00513CA0" w:rsidRPr="00BF7806" w:rsidRDefault="00513CA0" w:rsidP="004B2E92">
      <w:pPr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</w:p>
    <w:p w14:paraId="68B74D7D" w14:textId="77777777" w:rsidR="00513CA0" w:rsidRPr="00513CA0" w:rsidRDefault="00513CA0" w:rsidP="00513CA0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513CA0">
        <w:rPr>
          <w:rFonts w:ascii="Arial" w:hAnsi="Arial" w:cs="Arial"/>
          <w:b/>
          <w:bCs/>
          <w:color w:val="000000"/>
          <w:sz w:val="24"/>
          <w:szCs w:val="24"/>
        </w:rPr>
        <w:t>RISULTATI UFFICIALI GARE DEL 14/02/2026</w:t>
      </w:r>
    </w:p>
    <w:p w14:paraId="5B249CA2" w14:textId="77777777" w:rsidR="00513CA0" w:rsidRPr="00513CA0" w:rsidRDefault="00513CA0" w:rsidP="00513CA0">
      <w:pPr>
        <w:jc w:val="left"/>
        <w:rPr>
          <w:rFonts w:ascii="Arial" w:hAnsi="Arial" w:cs="Arial"/>
          <w:color w:val="000000"/>
        </w:rPr>
      </w:pPr>
      <w:r w:rsidRPr="00513CA0">
        <w:rPr>
          <w:rFonts w:ascii="Arial" w:hAnsi="Arial" w:cs="Arial"/>
          <w:color w:val="000000"/>
        </w:rPr>
        <w:t>Si trascrivono qui di seguito i risultati ufficiali delle gare disputate</w:t>
      </w:r>
    </w:p>
    <w:p w14:paraId="2699E618" w14:textId="77777777" w:rsidR="00513CA0" w:rsidRPr="00513CA0" w:rsidRDefault="00513CA0" w:rsidP="00513CA0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2"/>
        <w:gridCol w:w="4748"/>
      </w:tblGrid>
      <w:tr w:rsidR="00513CA0" w:rsidRPr="00513CA0" w14:paraId="518A73E3" w14:textId="77777777" w:rsidTr="00370979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513CA0" w:rsidRPr="00513CA0" w14:paraId="650229C8" w14:textId="77777777" w:rsidTr="00370979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91CE821" w14:textId="77777777" w:rsidR="00513CA0" w:rsidRPr="00513CA0" w:rsidRDefault="00513CA0" w:rsidP="00513CA0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513CA0">
                    <w:rPr>
                      <w:rFonts w:ascii="Arial" w:hAnsi="Arial" w:cs="Arial"/>
                      <w:b/>
                      <w:bCs/>
                      <w:color w:val="000000"/>
                    </w:rPr>
                    <w:t>GIRONE C - 3 Giornata - R</w:t>
                  </w:r>
                </w:p>
              </w:tc>
            </w:tr>
            <w:tr w:rsidR="00513CA0" w:rsidRPr="00513CA0" w14:paraId="11FA93DC" w14:textId="77777777" w:rsidTr="00513CA0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F09B7CC" w14:textId="77777777" w:rsidR="00513CA0" w:rsidRPr="00513CA0" w:rsidRDefault="00513CA0" w:rsidP="00513CA0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13CA0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PASSATEMPESE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2DCD44A" w14:textId="77777777" w:rsidR="00513CA0" w:rsidRPr="00513CA0" w:rsidRDefault="00513CA0" w:rsidP="00513CA0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13CA0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OSIMANA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CC90A26" w14:textId="77777777" w:rsidR="00513CA0" w:rsidRPr="00513CA0" w:rsidRDefault="00513CA0" w:rsidP="00513CA0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13CA0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2 - 0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79749E4" w14:textId="77777777" w:rsidR="00513CA0" w:rsidRPr="00513CA0" w:rsidRDefault="00513CA0" w:rsidP="00513CA0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13CA0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</w:tbl>
          <w:p w14:paraId="350EE956" w14:textId="7185C123" w:rsidR="00977CE3" w:rsidRPr="00977CE3" w:rsidRDefault="00977CE3" w:rsidP="00977CE3">
            <w:pPr>
              <w:pStyle w:val="Paragrafoelenco"/>
              <w:ind w:lef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 xml:space="preserve">(1)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P</w:t>
            </w: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O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NTEROSSO CALCIO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977CE3" w:rsidRPr="00513CA0" w14:paraId="05EF02A9" w14:textId="77777777" w:rsidTr="0040628F">
              <w:trPr>
                <w:gridAfter w:val="1"/>
                <w:wAfter w:w="200" w:type="dxa"/>
                <w:trHeight w:val="120"/>
              </w:trPr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14:paraId="181A5DE3" w14:textId="178A025C" w:rsidR="00977CE3" w:rsidRPr="00513CA0" w:rsidRDefault="00977CE3" w:rsidP="00977CE3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13CA0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- </w:t>
                  </w:r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CONERO DRIBBLING</w:t>
                  </w:r>
                </w:p>
              </w:tc>
              <w:tc>
                <w:tcPr>
                  <w:tcW w:w="500" w:type="dxa"/>
                  <w:tcBorders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14:paraId="4690988B" w14:textId="77777777" w:rsidR="00977CE3" w:rsidRPr="00513CA0" w:rsidRDefault="00977CE3" w:rsidP="00977CE3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200" w:type="dxa"/>
                  <w:tcBorders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14:paraId="3438E67C" w14:textId="6E3449AB" w:rsidR="00977CE3" w:rsidRPr="00513CA0" w:rsidRDefault="00977CE3" w:rsidP="00977CE3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M</w:t>
                  </w:r>
                </w:p>
              </w:tc>
            </w:tr>
            <w:tr w:rsidR="00977CE3" w:rsidRPr="00513CA0" w14:paraId="72F48796" w14:textId="77777777" w:rsidTr="00370979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5072534" w14:textId="77777777" w:rsidR="00977CE3" w:rsidRPr="00513CA0" w:rsidRDefault="00977CE3" w:rsidP="00977CE3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13CA0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(1) TOLENTINO 1919 SSDARL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E2B2445" w14:textId="77777777" w:rsidR="00977CE3" w:rsidRPr="00513CA0" w:rsidRDefault="00977CE3" w:rsidP="00977CE3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13CA0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CAMERINO-CASTELRAIMONDO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81B1F85" w14:textId="77777777" w:rsidR="00977CE3" w:rsidRPr="00513CA0" w:rsidRDefault="00977CE3" w:rsidP="00977CE3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13CA0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4 - 4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394EA7D" w14:textId="77777777" w:rsidR="00977CE3" w:rsidRPr="00513CA0" w:rsidRDefault="00977CE3" w:rsidP="00977CE3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13CA0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977CE3" w:rsidRPr="00513CA0" w14:paraId="5E2EAC03" w14:textId="77777777" w:rsidTr="00370979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A027EF4" w14:textId="77777777" w:rsidR="00977CE3" w:rsidRPr="00513CA0" w:rsidRDefault="00977CE3" w:rsidP="00977CE3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13CA0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TREIESE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CCD1B0D" w14:textId="77777777" w:rsidR="00977CE3" w:rsidRPr="00513CA0" w:rsidRDefault="00977CE3" w:rsidP="00977CE3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13CA0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PORTUALI CALCIO ANCONSQ.B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3939558" w14:textId="77777777" w:rsidR="00977CE3" w:rsidRPr="00513CA0" w:rsidRDefault="00977CE3" w:rsidP="00977CE3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13CA0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5 - 1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FD51FB7" w14:textId="77777777" w:rsidR="00977CE3" w:rsidRPr="00513CA0" w:rsidRDefault="00977CE3" w:rsidP="00977CE3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13CA0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977CE3" w:rsidRPr="00513CA0" w14:paraId="6139FE56" w14:textId="77777777" w:rsidTr="00370979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F89C4BC" w14:textId="77777777" w:rsidR="00977CE3" w:rsidRPr="00513CA0" w:rsidRDefault="00977CE3" w:rsidP="00977CE3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13CA0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(2) V.R. MACERATA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34D2B61" w14:textId="77777777" w:rsidR="00977CE3" w:rsidRPr="00513CA0" w:rsidRDefault="00977CE3" w:rsidP="00977CE3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13CA0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FILOTTRANESE A.S.D.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285DBDD" w14:textId="77777777" w:rsidR="00977CE3" w:rsidRPr="00513CA0" w:rsidRDefault="00977CE3" w:rsidP="00977CE3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13CA0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4 - 2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4508CE5" w14:textId="77777777" w:rsidR="00977CE3" w:rsidRPr="00513CA0" w:rsidRDefault="00977CE3" w:rsidP="00977CE3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13CA0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977CE3" w:rsidRPr="00513CA0" w14:paraId="7E580643" w14:textId="77777777" w:rsidTr="00370979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8DF1E95" w14:textId="77777777" w:rsidR="00977CE3" w:rsidRPr="00513CA0" w:rsidRDefault="00977CE3" w:rsidP="00977CE3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13CA0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(2) VIGOR CASTELFIDARDO ASD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2A4FED6" w14:textId="77777777" w:rsidR="00977CE3" w:rsidRPr="00513CA0" w:rsidRDefault="00977CE3" w:rsidP="00977CE3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13CA0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VILLA MUSONE CALCIO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ED1473C" w14:textId="77777777" w:rsidR="00977CE3" w:rsidRPr="00513CA0" w:rsidRDefault="00977CE3" w:rsidP="00977CE3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13CA0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7 - 0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DA6AD6C" w14:textId="77777777" w:rsidR="00977CE3" w:rsidRPr="00513CA0" w:rsidRDefault="00977CE3" w:rsidP="00977CE3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13CA0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977CE3" w:rsidRPr="00513CA0" w14:paraId="04C99DCD" w14:textId="77777777" w:rsidTr="00370979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1F52643" w14:textId="77777777" w:rsidR="00977CE3" w:rsidRPr="00513CA0" w:rsidRDefault="00977CE3" w:rsidP="00977CE3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13CA0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(1) - disputata il 16/02/2026</w:t>
                  </w:r>
                </w:p>
              </w:tc>
            </w:tr>
            <w:tr w:rsidR="00977CE3" w:rsidRPr="00513CA0" w14:paraId="2C3EE6BB" w14:textId="77777777" w:rsidTr="00370979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5B7838F" w14:textId="77777777" w:rsidR="00977CE3" w:rsidRPr="00513CA0" w:rsidRDefault="00977CE3" w:rsidP="00977CE3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13CA0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(2) - disputata il 15/02/2026</w:t>
                  </w:r>
                </w:p>
              </w:tc>
            </w:tr>
          </w:tbl>
          <w:p w14:paraId="04266F5A" w14:textId="77777777" w:rsidR="00513CA0" w:rsidRPr="00513CA0" w:rsidRDefault="00513CA0" w:rsidP="00513CA0"/>
        </w:tc>
      </w:tr>
    </w:tbl>
    <w:p w14:paraId="32833E96" w14:textId="77777777" w:rsidR="004B2E92" w:rsidRDefault="004B2E92" w:rsidP="004B2E92">
      <w:pPr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</w:p>
    <w:p w14:paraId="02BA9D44" w14:textId="77777777" w:rsidR="004B2E92" w:rsidRPr="00BC60F9" w:rsidRDefault="004B2E92" w:rsidP="004B2E92">
      <w:pPr>
        <w:jc w:val="center"/>
        <w:rPr>
          <w:rFonts w:ascii="Arial" w:hAnsi="Arial" w:cs="Arial"/>
          <w:b/>
          <w:bCs/>
          <w:color w:val="17365D" w:themeColor="text2" w:themeShade="BF"/>
          <w:sz w:val="36"/>
          <w:szCs w:val="36"/>
        </w:rPr>
      </w:pPr>
      <w:r w:rsidRPr="00BC60F9">
        <w:rPr>
          <w:rFonts w:ascii="Arial" w:hAnsi="Arial" w:cs="Arial"/>
          <w:b/>
          <w:bCs/>
          <w:color w:val="17365D" w:themeColor="text2" w:themeShade="BF"/>
          <w:sz w:val="36"/>
          <w:szCs w:val="36"/>
        </w:rPr>
        <w:t>GIUDICE SPORTIVO</w:t>
      </w:r>
    </w:p>
    <w:p w14:paraId="4C2FE6E2" w14:textId="77777777" w:rsidR="004B2E92" w:rsidRDefault="004B2E92" w:rsidP="004B2E92">
      <w:pPr>
        <w:spacing w:before="100" w:beforeAutospacing="1" w:after="100" w:afterAutospacing="1"/>
        <w:rPr>
          <w:rFonts w:ascii="Arial" w:hAnsi="Arial" w:cs="Arial"/>
          <w:color w:val="17365D" w:themeColor="text2" w:themeShade="BF"/>
        </w:rPr>
      </w:pPr>
      <w:r w:rsidRPr="00BC60F9">
        <w:rPr>
          <w:rFonts w:ascii="Arial" w:hAnsi="Arial" w:cs="Arial"/>
          <w:color w:val="17365D" w:themeColor="text2" w:themeShade="BF"/>
        </w:rPr>
        <w:t xml:space="preserve">Il Giudice Sportivo, Avv. Luca Sartini, assistito dal Sostituto Avv. Andrea Marchiori nella seduta del </w:t>
      </w:r>
      <w:r>
        <w:rPr>
          <w:rFonts w:ascii="Arial" w:hAnsi="Arial" w:cs="Arial"/>
          <w:color w:val="17365D" w:themeColor="text2" w:themeShade="BF"/>
        </w:rPr>
        <w:t>17</w:t>
      </w:r>
      <w:r w:rsidRPr="00BC60F9">
        <w:rPr>
          <w:rFonts w:ascii="Arial" w:hAnsi="Arial" w:cs="Arial"/>
          <w:color w:val="17365D" w:themeColor="text2" w:themeShade="BF"/>
        </w:rPr>
        <w:t>/0</w:t>
      </w:r>
      <w:r>
        <w:rPr>
          <w:rFonts w:ascii="Arial" w:hAnsi="Arial" w:cs="Arial"/>
          <w:color w:val="17365D" w:themeColor="text2" w:themeShade="BF"/>
        </w:rPr>
        <w:t>2</w:t>
      </w:r>
      <w:r w:rsidRPr="00BC60F9">
        <w:rPr>
          <w:rFonts w:ascii="Arial" w:hAnsi="Arial" w:cs="Arial"/>
          <w:color w:val="17365D" w:themeColor="text2" w:themeShade="BF"/>
        </w:rPr>
        <w:t>/2026, ha adottato le decisioni che di seguito integralmente si riportano:</w:t>
      </w:r>
    </w:p>
    <w:p w14:paraId="39E666B4" w14:textId="77777777" w:rsidR="00977CE3" w:rsidRPr="00977CE3" w:rsidRDefault="00977CE3" w:rsidP="00977CE3">
      <w:pPr>
        <w:spacing w:before="200" w:after="20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977CE3">
        <w:rPr>
          <w:rFonts w:ascii="Arial" w:hAnsi="Arial" w:cs="Arial"/>
          <w:b/>
          <w:bCs/>
          <w:color w:val="000000"/>
          <w:sz w:val="24"/>
          <w:szCs w:val="24"/>
        </w:rPr>
        <w:t xml:space="preserve">GARE DEL 14/ 2/2026 </w:t>
      </w:r>
    </w:p>
    <w:p w14:paraId="56FECFC5" w14:textId="77777777" w:rsidR="00977CE3" w:rsidRPr="00977CE3" w:rsidRDefault="00977CE3" w:rsidP="00977CE3">
      <w:pPr>
        <w:spacing w:before="100" w:after="100"/>
        <w:jc w:val="left"/>
        <w:rPr>
          <w:rFonts w:ascii="Arial" w:hAnsi="Arial" w:cs="Arial"/>
          <w:b/>
          <w:bCs/>
          <w:color w:val="000000"/>
        </w:rPr>
      </w:pPr>
      <w:r w:rsidRPr="00977CE3">
        <w:rPr>
          <w:rFonts w:ascii="Arial" w:hAnsi="Arial" w:cs="Arial"/>
          <w:b/>
          <w:bCs/>
          <w:color w:val="000000"/>
        </w:rPr>
        <w:t xml:space="preserve">PROVVEDIMENTI DISCIPLINARI </w:t>
      </w:r>
    </w:p>
    <w:p w14:paraId="0875A43E" w14:textId="77777777" w:rsidR="00977CE3" w:rsidRPr="00977CE3" w:rsidRDefault="00977CE3" w:rsidP="00977CE3">
      <w:pPr>
        <w:jc w:val="left"/>
        <w:rPr>
          <w:rFonts w:ascii="Arial" w:hAnsi="Arial" w:cs="Arial"/>
          <w:color w:val="000000"/>
        </w:rPr>
      </w:pPr>
      <w:r w:rsidRPr="00977CE3">
        <w:rPr>
          <w:rFonts w:ascii="Arial" w:hAnsi="Arial" w:cs="Arial"/>
          <w:color w:val="000000"/>
        </w:rPr>
        <w:t xml:space="preserve">In base alle risultanze degli atti ufficiali sono state deliberate le seguenti sanzioni disciplinari. </w:t>
      </w:r>
    </w:p>
    <w:p w14:paraId="242A92AD" w14:textId="77777777" w:rsidR="00977CE3" w:rsidRPr="00977CE3" w:rsidRDefault="00977CE3" w:rsidP="00977CE3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977CE3">
        <w:rPr>
          <w:rFonts w:ascii="Arial" w:hAnsi="Arial" w:cs="Arial"/>
          <w:b/>
          <w:bCs/>
          <w:caps/>
          <w:color w:val="000000"/>
          <w:u w:val="single"/>
        </w:rPr>
        <w:t xml:space="preserve">CALCIATORI NON ESPULSI </w:t>
      </w:r>
    </w:p>
    <w:p w14:paraId="1049BA83" w14:textId="77777777" w:rsidR="00977CE3" w:rsidRPr="00977CE3" w:rsidRDefault="00977CE3" w:rsidP="00977CE3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977CE3">
        <w:rPr>
          <w:rFonts w:ascii="Arial" w:hAnsi="Arial" w:cs="Arial"/>
          <w:b/>
          <w:bCs/>
          <w:caps/>
          <w:color w:val="000000"/>
          <w:u w:val="single"/>
        </w:rP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977CE3" w:rsidRPr="00977CE3" w14:paraId="1B558BEB" w14:textId="77777777" w:rsidTr="0037097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84E7E3" w14:textId="77777777" w:rsidR="00977CE3" w:rsidRPr="00977CE3" w:rsidRDefault="00977CE3" w:rsidP="00977CE3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77CE3">
              <w:rPr>
                <w:rFonts w:ascii="Arial" w:hAnsi="Arial" w:cs="Arial"/>
                <w:sz w:val="16"/>
                <w:szCs w:val="16"/>
              </w:rPr>
              <w:t>BUCCOLINI ELIA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C0E76D" w14:textId="77777777" w:rsidR="00977CE3" w:rsidRPr="00977CE3" w:rsidRDefault="00977CE3" w:rsidP="00977CE3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977CE3">
              <w:rPr>
                <w:rFonts w:ascii="Arial" w:hAnsi="Arial" w:cs="Arial"/>
                <w:sz w:val="14"/>
                <w:szCs w:val="14"/>
              </w:rPr>
              <w:t xml:space="preserve">(OSIMANA)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7B1318" w14:textId="77777777" w:rsidR="00977CE3" w:rsidRPr="00977CE3" w:rsidRDefault="00977CE3" w:rsidP="00977CE3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77C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985908" w14:textId="77777777" w:rsidR="00977CE3" w:rsidRPr="00977CE3" w:rsidRDefault="00977CE3" w:rsidP="00977CE3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77CE3">
              <w:rPr>
                <w:rFonts w:ascii="Arial" w:hAnsi="Arial" w:cs="Arial"/>
                <w:sz w:val="16"/>
                <w:szCs w:val="16"/>
              </w:rPr>
              <w:t>PESCE LEONARDO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9C7586" w14:textId="77777777" w:rsidR="00977CE3" w:rsidRPr="00977CE3" w:rsidRDefault="00977CE3" w:rsidP="00977CE3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977CE3">
              <w:rPr>
                <w:rFonts w:ascii="Arial" w:hAnsi="Arial" w:cs="Arial"/>
                <w:sz w:val="14"/>
                <w:szCs w:val="14"/>
              </w:rPr>
              <w:t xml:space="preserve">(OSIMANA) </w:t>
            </w:r>
          </w:p>
        </w:tc>
      </w:tr>
      <w:tr w:rsidR="00977CE3" w:rsidRPr="00977CE3" w14:paraId="53DEE0AA" w14:textId="77777777" w:rsidTr="0037097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E581F9" w14:textId="77777777" w:rsidR="00977CE3" w:rsidRPr="00977CE3" w:rsidRDefault="00977CE3" w:rsidP="00977CE3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77CE3">
              <w:rPr>
                <w:rFonts w:ascii="Arial" w:hAnsi="Arial" w:cs="Arial"/>
                <w:sz w:val="16"/>
                <w:szCs w:val="16"/>
              </w:rPr>
              <w:t>FABBRIZI TOMMASO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B811DC" w14:textId="77777777" w:rsidR="00977CE3" w:rsidRPr="00977CE3" w:rsidRDefault="00977CE3" w:rsidP="00977CE3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977CE3">
              <w:rPr>
                <w:rFonts w:ascii="Arial" w:hAnsi="Arial" w:cs="Arial"/>
                <w:sz w:val="14"/>
                <w:szCs w:val="14"/>
              </w:rPr>
              <w:t xml:space="preserve">(TREIESE)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920E0C" w14:textId="77777777" w:rsidR="00977CE3" w:rsidRPr="00977CE3" w:rsidRDefault="00977CE3" w:rsidP="00977CE3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77C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31B634" w14:textId="77777777" w:rsidR="00977CE3" w:rsidRPr="00977CE3" w:rsidRDefault="00977CE3" w:rsidP="00977CE3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77C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27CC8C" w14:textId="77777777" w:rsidR="00977CE3" w:rsidRPr="00977CE3" w:rsidRDefault="00977CE3" w:rsidP="00977CE3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977CE3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285DB060" w14:textId="77777777" w:rsidR="00977CE3" w:rsidRPr="00977CE3" w:rsidRDefault="00977CE3" w:rsidP="00977CE3">
      <w:pPr>
        <w:spacing w:before="200" w:after="20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977CE3">
        <w:rPr>
          <w:rFonts w:ascii="Arial" w:hAnsi="Arial" w:cs="Arial"/>
          <w:b/>
          <w:bCs/>
          <w:color w:val="000000"/>
          <w:sz w:val="24"/>
          <w:szCs w:val="24"/>
        </w:rPr>
        <w:t xml:space="preserve">GARE DEL 15/ 2/2026 </w:t>
      </w:r>
    </w:p>
    <w:p w14:paraId="2D442BD1" w14:textId="77777777" w:rsidR="00977CE3" w:rsidRPr="00977CE3" w:rsidRDefault="00977CE3" w:rsidP="00977CE3">
      <w:pPr>
        <w:spacing w:before="100" w:after="100"/>
        <w:jc w:val="left"/>
        <w:rPr>
          <w:rFonts w:ascii="Arial" w:hAnsi="Arial" w:cs="Arial"/>
          <w:b/>
          <w:bCs/>
          <w:color w:val="000000"/>
        </w:rPr>
      </w:pPr>
      <w:r w:rsidRPr="00977CE3">
        <w:rPr>
          <w:rFonts w:ascii="Arial" w:hAnsi="Arial" w:cs="Arial"/>
          <w:b/>
          <w:bCs/>
          <w:color w:val="000000"/>
        </w:rPr>
        <w:t xml:space="preserve">PROVVEDIMENTI DISCIPLINARI </w:t>
      </w:r>
    </w:p>
    <w:p w14:paraId="2B51BBB5" w14:textId="77777777" w:rsidR="00977CE3" w:rsidRPr="00977CE3" w:rsidRDefault="00977CE3" w:rsidP="00977CE3">
      <w:pPr>
        <w:jc w:val="left"/>
        <w:rPr>
          <w:rFonts w:ascii="Arial" w:hAnsi="Arial" w:cs="Arial"/>
          <w:color w:val="000000"/>
        </w:rPr>
      </w:pPr>
      <w:r w:rsidRPr="00977CE3">
        <w:rPr>
          <w:rFonts w:ascii="Arial" w:hAnsi="Arial" w:cs="Arial"/>
          <w:color w:val="000000"/>
        </w:rPr>
        <w:t xml:space="preserve">In base alle risultanze degli atti ufficiali sono state deliberate le seguenti sanzioni disciplinari. </w:t>
      </w:r>
    </w:p>
    <w:p w14:paraId="799ACCDE" w14:textId="77777777" w:rsidR="00977CE3" w:rsidRPr="00977CE3" w:rsidRDefault="00977CE3" w:rsidP="00977CE3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977CE3">
        <w:rPr>
          <w:rFonts w:ascii="Arial" w:hAnsi="Arial" w:cs="Arial"/>
          <w:b/>
          <w:bCs/>
          <w:caps/>
          <w:color w:val="000000"/>
          <w:u w:val="single"/>
        </w:rPr>
        <w:t xml:space="preserve">CALCIATORI ESPULSI </w:t>
      </w:r>
    </w:p>
    <w:p w14:paraId="42B250BE" w14:textId="77777777" w:rsidR="00977CE3" w:rsidRPr="00977CE3" w:rsidRDefault="00977CE3" w:rsidP="00977CE3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977CE3">
        <w:rPr>
          <w:rFonts w:ascii="Arial" w:hAnsi="Arial" w:cs="Arial"/>
          <w:b/>
          <w:bCs/>
          <w:caps/>
          <w:color w:val="000000"/>
          <w:u w:val="single"/>
        </w:rP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977CE3" w:rsidRPr="00977CE3" w14:paraId="48C43C53" w14:textId="77777777" w:rsidTr="0037097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D058AC" w14:textId="77777777" w:rsidR="00977CE3" w:rsidRPr="00977CE3" w:rsidRDefault="00977CE3" w:rsidP="00977CE3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77CE3">
              <w:rPr>
                <w:rFonts w:ascii="Arial" w:hAnsi="Arial" w:cs="Arial"/>
                <w:sz w:val="16"/>
                <w:szCs w:val="16"/>
              </w:rPr>
              <w:t>BAGAZZOLI NICOLA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E69B8B" w14:textId="77777777" w:rsidR="00977CE3" w:rsidRPr="00977CE3" w:rsidRDefault="00977CE3" w:rsidP="00977CE3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977CE3">
              <w:rPr>
                <w:rFonts w:ascii="Arial" w:hAnsi="Arial" w:cs="Arial"/>
                <w:sz w:val="14"/>
                <w:szCs w:val="14"/>
              </w:rPr>
              <w:t xml:space="preserve">(V.R. MACERATA)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EA1443" w14:textId="77777777" w:rsidR="00977CE3" w:rsidRPr="00977CE3" w:rsidRDefault="00977CE3" w:rsidP="00977CE3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77C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183657" w14:textId="77777777" w:rsidR="00977CE3" w:rsidRPr="00977CE3" w:rsidRDefault="00977CE3" w:rsidP="00977CE3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77C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E985F0" w14:textId="77777777" w:rsidR="00977CE3" w:rsidRPr="00977CE3" w:rsidRDefault="00977CE3" w:rsidP="00977CE3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977CE3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2B4B2AF9" w14:textId="77777777" w:rsidR="00977CE3" w:rsidRPr="00977CE3" w:rsidRDefault="00977CE3" w:rsidP="00977CE3">
      <w:pPr>
        <w:spacing w:before="200" w:after="20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977CE3">
        <w:rPr>
          <w:rFonts w:ascii="Arial" w:hAnsi="Arial" w:cs="Arial"/>
          <w:b/>
          <w:bCs/>
          <w:color w:val="000000"/>
          <w:sz w:val="24"/>
          <w:szCs w:val="24"/>
        </w:rPr>
        <w:t xml:space="preserve">GARE DEL 16/ 2/2026 </w:t>
      </w:r>
    </w:p>
    <w:p w14:paraId="7DBC5EBB" w14:textId="77777777" w:rsidR="00977CE3" w:rsidRPr="00977CE3" w:rsidRDefault="00977CE3" w:rsidP="00977CE3">
      <w:pPr>
        <w:spacing w:before="100" w:after="100"/>
        <w:jc w:val="left"/>
        <w:rPr>
          <w:rFonts w:ascii="Arial" w:hAnsi="Arial" w:cs="Arial"/>
          <w:b/>
          <w:bCs/>
          <w:color w:val="000000"/>
        </w:rPr>
      </w:pPr>
      <w:r w:rsidRPr="00977CE3">
        <w:rPr>
          <w:rFonts w:ascii="Arial" w:hAnsi="Arial" w:cs="Arial"/>
          <w:b/>
          <w:bCs/>
          <w:color w:val="000000"/>
        </w:rPr>
        <w:t xml:space="preserve">PROVVEDIMENTI DISCIPLINARI </w:t>
      </w:r>
    </w:p>
    <w:p w14:paraId="3E8B28B1" w14:textId="77777777" w:rsidR="00977CE3" w:rsidRPr="00977CE3" w:rsidRDefault="00977CE3" w:rsidP="00977CE3">
      <w:pPr>
        <w:jc w:val="left"/>
        <w:rPr>
          <w:rFonts w:ascii="Arial" w:hAnsi="Arial" w:cs="Arial"/>
          <w:color w:val="000000"/>
        </w:rPr>
      </w:pPr>
      <w:r w:rsidRPr="00977CE3">
        <w:rPr>
          <w:rFonts w:ascii="Arial" w:hAnsi="Arial" w:cs="Arial"/>
          <w:color w:val="000000"/>
        </w:rPr>
        <w:t xml:space="preserve">In base alle risultanze degli atti ufficiali sono state deliberate le seguenti sanzioni disciplinari. </w:t>
      </w:r>
    </w:p>
    <w:p w14:paraId="7BA4D268" w14:textId="77777777" w:rsidR="00977CE3" w:rsidRPr="00977CE3" w:rsidRDefault="00977CE3" w:rsidP="00977CE3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977CE3">
        <w:rPr>
          <w:rFonts w:ascii="Arial" w:hAnsi="Arial" w:cs="Arial"/>
          <w:b/>
          <w:bCs/>
          <w:caps/>
          <w:color w:val="000000"/>
          <w:u w:val="single"/>
        </w:rPr>
        <w:t xml:space="preserve">CALCIATORI NON ESPULSI </w:t>
      </w:r>
    </w:p>
    <w:p w14:paraId="7D28E440" w14:textId="77777777" w:rsidR="00977CE3" w:rsidRPr="00977CE3" w:rsidRDefault="00977CE3" w:rsidP="00977CE3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977CE3">
        <w:rPr>
          <w:rFonts w:ascii="Arial" w:hAnsi="Arial" w:cs="Arial"/>
          <w:b/>
          <w:bCs/>
          <w:caps/>
          <w:color w:val="000000"/>
          <w:u w:val="single"/>
        </w:rP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977CE3" w:rsidRPr="00977CE3" w14:paraId="36F94807" w14:textId="77777777" w:rsidTr="0037097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C970D9" w14:textId="77777777" w:rsidR="00977CE3" w:rsidRPr="00977CE3" w:rsidRDefault="00977CE3" w:rsidP="00977CE3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77CE3">
              <w:rPr>
                <w:rFonts w:ascii="Arial" w:hAnsi="Arial" w:cs="Arial"/>
                <w:sz w:val="16"/>
                <w:szCs w:val="16"/>
              </w:rPr>
              <w:t>ROMAGNOLI PIETRO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FB0993" w14:textId="77777777" w:rsidR="00977CE3" w:rsidRPr="00977CE3" w:rsidRDefault="00977CE3" w:rsidP="00977CE3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977CE3">
              <w:rPr>
                <w:rFonts w:ascii="Arial" w:hAnsi="Arial" w:cs="Arial"/>
                <w:sz w:val="14"/>
                <w:szCs w:val="14"/>
              </w:rPr>
              <w:t xml:space="preserve">(TOLENTINO 1919 SSDARL)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AB36F3" w14:textId="77777777" w:rsidR="00977CE3" w:rsidRPr="00977CE3" w:rsidRDefault="00977CE3" w:rsidP="00977CE3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77C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67ED5B" w14:textId="77777777" w:rsidR="00977CE3" w:rsidRPr="00977CE3" w:rsidRDefault="00977CE3" w:rsidP="00977CE3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77C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09972D" w14:textId="77777777" w:rsidR="00977CE3" w:rsidRPr="00977CE3" w:rsidRDefault="00977CE3" w:rsidP="00977CE3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977CE3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144D149B" w14:textId="77777777" w:rsidR="00977CE3" w:rsidRPr="00977CE3" w:rsidRDefault="00977CE3" w:rsidP="00977CE3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977CE3">
        <w:rPr>
          <w:rFonts w:ascii="Arial" w:hAnsi="Arial" w:cs="Arial"/>
          <w:b/>
          <w:bCs/>
          <w:caps/>
          <w:color w:val="000000"/>
          <w:u w:val="single"/>
        </w:rP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977CE3" w:rsidRPr="00977CE3" w14:paraId="3BB31C61" w14:textId="77777777" w:rsidTr="0037097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1C2C89" w14:textId="77777777" w:rsidR="00977CE3" w:rsidRPr="00977CE3" w:rsidRDefault="00977CE3" w:rsidP="00977CE3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77CE3">
              <w:rPr>
                <w:rFonts w:ascii="Arial" w:hAnsi="Arial" w:cs="Arial"/>
                <w:sz w:val="16"/>
                <w:szCs w:val="16"/>
              </w:rPr>
              <w:t>GIANNOTTA CHRISTIAN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E586BF" w14:textId="77777777" w:rsidR="00977CE3" w:rsidRPr="00977CE3" w:rsidRDefault="00977CE3" w:rsidP="00977CE3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977CE3">
              <w:rPr>
                <w:rFonts w:ascii="Arial" w:hAnsi="Arial" w:cs="Arial"/>
                <w:sz w:val="14"/>
                <w:szCs w:val="14"/>
              </w:rPr>
              <w:t xml:space="preserve">(CAMERINO-CASTELRAIMONDO)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6F1457" w14:textId="77777777" w:rsidR="00977CE3" w:rsidRPr="00977CE3" w:rsidRDefault="00977CE3" w:rsidP="00977CE3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77C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6C4E56" w14:textId="77777777" w:rsidR="00977CE3" w:rsidRPr="00977CE3" w:rsidRDefault="00977CE3" w:rsidP="00977CE3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77CE3">
              <w:rPr>
                <w:rFonts w:ascii="Arial" w:hAnsi="Arial" w:cs="Arial"/>
                <w:sz w:val="16"/>
                <w:szCs w:val="16"/>
              </w:rPr>
              <w:t>ELEONORI GABRIELE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05EF1D" w14:textId="77777777" w:rsidR="00977CE3" w:rsidRPr="00977CE3" w:rsidRDefault="00977CE3" w:rsidP="00977CE3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977CE3">
              <w:rPr>
                <w:rFonts w:ascii="Arial" w:hAnsi="Arial" w:cs="Arial"/>
                <w:sz w:val="14"/>
                <w:szCs w:val="14"/>
              </w:rPr>
              <w:t xml:space="preserve">(TOLENTINO 1919 SSDARL) </w:t>
            </w:r>
          </w:p>
        </w:tc>
      </w:tr>
      <w:tr w:rsidR="00977CE3" w:rsidRPr="00977CE3" w14:paraId="5B26CA40" w14:textId="77777777" w:rsidTr="0037097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547DD8" w14:textId="77777777" w:rsidR="00977CE3" w:rsidRPr="00977CE3" w:rsidRDefault="00977CE3" w:rsidP="00977CE3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77CE3">
              <w:rPr>
                <w:rFonts w:ascii="Arial" w:hAnsi="Arial" w:cs="Arial"/>
                <w:sz w:val="16"/>
                <w:szCs w:val="16"/>
              </w:rPr>
              <w:t>PECCHIA DIEGO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6CA1B0" w14:textId="77777777" w:rsidR="00977CE3" w:rsidRPr="00977CE3" w:rsidRDefault="00977CE3" w:rsidP="00977CE3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977CE3">
              <w:rPr>
                <w:rFonts w:ascii="Arial" w:hAnsi="Arial" w:cs="Arial"/>
                <w:sz w:val="14"/>
                <w:szCs w:val="14"/>
              </w:rPr>
              <w:t xml:space="preserve">(TOLENTINO 1919 SSDARL)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8384BA" w14:textId="77777777" w:rsidR="00977CE3" w:rsidRPr="00977CE3" w:rsidRDefault="00977CE3" w:rsidP="00977CE3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77C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87985B" w14:textId="77777777" w:rsidR="00977CE3" w:rsidRPr="00977CE3" w:rsidRDefault="00977CE3" w:rsidP="00977CE3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77C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ECB69E" w14:textId="77777777" w:rsidR="00977CE3" w:rsidRPr="00977CE3" w:rsidRDefault="00977CE3" w:rsidP="00977CE3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977CE3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7A29E704" w14:textId="77777777" w:rsidR="00977CE3" w:rsidRPr="00977CE3" w:rsidRDefault="00977CE3" w:rsidP="00977CE3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977CE3">
        <w:rPr>
          <w:rFonts w:ascii="Arial" w:hAnsi="Arial" w:cs="Arial"/>
          <w:b/>
          <w:bCs/>
          <w:caps/>
          <w:color w:val="000000"/>
          <w:u w:val="single"/>
        </w:rP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977CE3" w:rsidRPr="00977CE3" w14:paraId="77EDFE93" w14:textId="77777777" w:rsidTr="0037097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9088A1" w14:textId="77777777" w:rsidR="00977CE3" w:rsidRPr="00977CE3" w:rsidRDefault="00977CE3" w:rsidP="00977CE3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77CE3">
              <w:rPr>
                <w:rFonts w:ascii="Arial" w:hAnsi="Arial" w:cs="Arial"/>
                <w:sz w:val="16"/>
                <w:szCs w:val="16"/>
              </w:rPr>
              <w:t>BAJRAMI ARLIND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D64BDA" w14:textId="77777777" w:rsidR="00977CE3" w:rsidRPr="00977CE3" w:rsidRDefault="00977CE3" w:rsidP="00977CE3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977CE3">
              <w:rPr>
                <w:rFonts w:ascii="Arial" w:hAnsi="Arial" w:cs="Arial"/>
                <w:sz w:val="14"/>
                <w:szCs w:val="14"/>
              </w:rPr>
              <w:t xml:space="preserve">(TOLENTINO 1919 SSDARL)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28A8FC" w14:textId="77777777" w:rsidR="00977CE3" w:rsidRPr="00977CE3" w:rsidRDefault="00977CE3" w:rsidP="00977CE3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77C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E7ADA1" w14:textId="77777777" w:rsidR="00977CE3" w:rsidRPr="00977CE3" w:rsidRDefault="00977CE3" w:rsidP="00977CE3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77C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FCCA69" w14:textId="77777777" w:rsidR="00977CE3" w:rsidRPr="00977CE3" w:rsidRDefault="00977CE3" w:rsidP="00977CE3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977CE3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45C39C35" w14:textId="77777777" w:rsidR="00977CE3" w:rsidRDefault="00977CE3" w:rsidP="004B2E92">
      <w:pPr>
        <w:pStyle w:val="breakline"/>
        <w:ind w:firstLine="708"/>
        <w:rPr>
          <w:rFonts w:ascii="Arial" w:hAnsi="Arial" w:cs="Arial"/>
          <w:color w:val="002060"/>
          <w:sz w:val="22"/>
          <w:szCs w:val="22"/>
        </w:rPr>
      </w:pPr>
    </w:p>
    <w:p w14:paraId="35C8142E" w14:textId="14240AEB" w:rsidR="004B2E92" w:rsidRPr="00290037" w:rsidRDefault="004B2E92" w:rsidP="004B2E92">
      <w:pPr>
        <w:pStyle w:val="breakline"/>
        <w:ind w:firstLine="708"/>
        <w:rPr>
          <w:rFonts w:ascii="Arial" w:hAnsi="Arial" w:cs="Arial"/>
          <w:color w:val="002060"/>
          <w:sz w:val="22"/>
          <w:szCs w:val="22"/>
        </w:rPr>
      </w:pPr>
      <w:r w:rsidRPr="00290037">
        <w:rPr>
          <w:rFonts w:ascii="Arial" w:hAnsi="Arial" w:cs="Arial"/>
          <w:color w:val="002060"/>
          <w:sz w:val="22"/>
          <w:szCs w:val="22"/>
        </w:rPr>
        <w:t>f.to. Il Sostituto Giudice Sportivo</w:t>
      </w:r>
      <w:r w:rsidRPr="00290037">
        <w:rPr>
          <w:rFonts w:ascii="Arial" w:hAnsi="Arial" w:cs="Arial"/>
          <w:color w:val="002060"/>
          <w:sz w:val="22"/>
          <w:szCs w:val="22"/>
        </w:rPr>
        <w:tab/>
      </w:r>
      <w:r w:rsidRPr="00290037">
        <w:rPr>
          <w:rFonts w:ascii="Arial" w:hAnsi="Arial" w:cs="Arial"/>
          <w:color w:val="002060"/>
          <w:sz w:val="22"/>
          <w:szCs w:val="22"/>
        </w:rPr>
        <w:tab/>
      </w:r>
      <w:r w:rsidRPr="00290037">
        <w:rPr>
          <w:rFonts w:ascii="Arial" w:hAnsi="Arial" w:cs="Arial"/>
          <w:color w:val="002060"/>
          <w:sz w:val="22"/>
          <w:szCs w:val="22"/>
        </w:rPr>
        <w:tab/>
        <w:t xml:space="preserve">          f.to Il Giudice Sportivo </w:t>
      </w:r>
    </w:p>
    <w:p w14:paraId="57BAF4C3" w14:textId="77777777" w:rsidR="004B2E92" w:rsidRPr="00290037" w:rsidRDefault="004B2E92" w:rsidP="004B2E92">
      <w:pPr>
        <w:pStyle w:val="breakline"/>
        <w:rPr>
          <w:rFonts w:ascii="Arial" w:hAnsi="Arial" w:cs="Arial"/>
          <w:color w:val="002060"/>
          <w:sz w:val="22"/>
          <w:szCs w:val="22"/>
        </w:rPr>
      </w:pPr>
      <w:r w:rsidRPr="00290037">
        <w:rPr>
          <w:rFonts w:ascii="Arial" w:hAnsi="Arial" w:cs="Arial"/>
          <w:color w:val="002060"/>
          <w:sz w:val="22"/>
          <w:szCs w:val="22"/>
        </w:rPr>
        <w:t xml:space="preserve">                   Avv. Andrea Marchiori</w:t>
      </w:r>
      <w:r w:rsidRPr="00290037">
        <w:rPr>
          <w:rFonts w:ascii="Arial" w:hAnsi="Arial" w:cs="Arial"/>
          <w:color w:val="002060"/>
          <w:sz w:val="22"/>
          <w:szCs w:val="22"/>
        </w:rPr>
        <w:tab/>
      </w:r>
      <w:r w:rsidRPr="00290037">
        <w:rPr>
          <w:rFonts w:ascii="Arial" w:hAnsi="Arial" w:cs="Arial"/>
          <w:color w:val="002060"/>
          <w:sz w:val="22"/>
          <w:szCs w:val="22"/>
        </w:rPr>
        <w:tab/>
      </w:r>
      <w:r w:rsidRPr="00290037">
        <w:rPr>
          <w:rFonts w:ascii="Arial" w:hAnsi="Arial" w:cs="Arial"/>
          <w:color w:val="002060"/>
          <w:sz w:val="22"/>
          <w:szCs w:val="22"/>
        </w:rPr>
        <w:tab/>
      </w:r>
      <w:r w:rsidRPr="00290037">
        <w:rPr>
          <w:rFonts w:ascii="Arial" w:hAnsi="Arial" w:cs="Arial"/>
          <w:color w:val="002060"/>
          <w:sz w:val="22"/>
          <w:szCs w:val="22"/>
        </w:rPr>
        <w:tab/>
        <w:t xml:space="preserve">          </w:t>
      </w:r>
      <w:r>
        <w:rPr>
          <w:rFonts w:ascii="Arial" w:hAnsi="Arial" w:cs="Arial"/>
          <w:color w:val="002060"/>
          <w:sz w:val="22"/>
          <w:szCs w:val="22"/>
        </w:rPr>
        <w:t xml:space="preserve">    </w:t>
      </w:r>
      <w:r w:rsidRPr="00290037">
        <w:rPr>
          <w:rFonts w:ascii="Arial" w:hAnsi="Arial" w:cs="Arial"/>
          <w:color w:val="002060"/>
          <w:sz w:val="22"/>
          <w:szCs w:val="22"/>
        </w:rPr>
        <w:t>Avv. Luca Sartini</w:t>
      </w:r>
    </w:p>
    <w:p w14:paraId="3A4CC4B1" w14:textId="77777777" w:rsidR="004B2E92" w:rsidRDefault="004B2E92" w:rsidP="004B2E92">
      <w:pPr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</w:p>
    <w:p w14:paraId="2E228AB3" w14:textId="77777777" w:rsidR="004B2E92" w:rsidRDefault="004B2E92" w:rsidP="004B2E92">
      <w:pPr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</w:p>
    <w:p w14:paraId="605C581D" w14:textId="77777777" w:rsidR="00C3558D" w:rsidRDefault="00C3558D" w:rsidP="00C3558D">
      <w:pPr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  <w:r w:rsidRPr="00C55E23">
        <w:rPr>
          <w:rFonts w:ascii="Arial" w:hAnsi="Arial" w:cs="Arial"/>
          <w:b/>
          <w:bCs/>
          <w:color w:val="002060"/>
          <w:sz w:val="36"/>
          <w:szCs w:val="36"/>
        </w:rPr>
        <w:t>CLASSIFICA</w:t>
      </w:r>
    </w:p>
    <w:p w14:paraId="6A1507DB" w14:textId="77777777" w:rsidR="00977CE3" w:rsidRDefault="00977CE3" w:rsidP="00C3558D">
      <w:pPr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</w:p>
    <w:p w14:paraId="35EE1D01" w14:textId="77777777" w:rsidR="00977CE3" w:rsidRPr="00977CE3" w:rsidRDefault="00977CE3" w:rsidP="00977CE3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977CE3">
        <w:rPr>
          <w:rFonts w:ascii="Arial" w:hAnsi="Arial" w:cs="Arial"/>
          <w:b/>
          <w:bCs/>
          <w:color w:val="000000"/>
          <w:sz w:val="24"/>
          <w:szCs w:val="24"/>
        </w:rPr>
        <w:t>GIRONE C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977CE3" w:rsidRPr="00977CE3" w14:paraId="0136CA66" w14:textId="77777777" w:rsidTr="00370979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DB8BFA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77CE3">
              <w:rPr>
                <w:rFonts w:ascii="Arial" w:hAnsi="Arial" w:cs="Arial"/>
                <w:b/>
                <w:bCs/>
                <w:color w:val="000000"/>
              </w:rP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95BCC8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77CE3">
              <w:rPr>
                <w:rFonts w:ascii="Arial" w:hAnsi="Arial" w:cs="Arial"/>
                <w:b/>
                <w:bCs/>
                <w:color w:val="000000"/>
              </w:rP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77F8A8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77CE3">
              <w:rPr>
                <w:rFonts w:ascii="Arial" w:hAnsi="Arial" w:cs="Arial"/>
                <w:b/>
                <w:bCs/>
                <w:color w:val="000000"/>
              </w:rP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8B211F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77CE3">
              <w:rPr>
                <w:rFonts w:ascii="Arial" w:hAnsi="Arial" w:cs="Arial"/>
                <w:b/>
                <w:bCs/>
                <w:color w:val="000000"/>
              </w:rP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825ECD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77CE3">
              <w:rPr>
                <w:rFonts w:ascii="Arial" w:hAnsi="Arial" w:cs="Arial"/>
                <w:b/>
                <w:bCs/>
                <w:color w:val="000000"/>
              </w:rP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7BD5B0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77CE3">
              <w:rPr>
                <w:rFonts w:ascii="Arial" w:hAnsi="Arial" w:cs="Arial"/>
                <w:b/>
                <w:bCs/>
                <w:color w:val="000000"/>
              </w:rP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C1740B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77CE3">
              <w:rPr>
                <w:rFonts w:ascii="Arial" w:hAnsi="Arial" w:cs="Arial"/>
                <w:b/>
                <w:bCs/>
                <w:color w:val="000000"/>
              </w:rP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8D78D4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77CE3">
              <w:rPr>
                <w:rFonts w:ascii="Arial" w:hAnsi="Arial" w:cs="Arial"/>
                <w:b/>
                <w:bCs/>
                <w:color w:val="000000"/>
              </w:rP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6124A7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77CE3">
              <w:rPr>
                <w:rFonts w:ascii="Arial" w:hAnsi="Arial" w:cs="Arial"/>
                <w:b/>
                <w:bCs/>
                <w:color w:val="000000"/>
              </w:rP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C7C0A8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77CE3">
              <w:rPr>
                <w:rFonts w:ascii="Arial" w:hAnsi="Arial" w:cs="Arial"/>
                <w:b/>
                <w:bCs/>
                <w:color w:val="000000"/>
              </w:rPr>
              <w:t>PE</w:t>
            </w:r>
          </w:p>
        </w:tc>
      </w:tr>
      <w:tr w:rsidR="00977CE3" w:rsidRPr="00977CE3" w14:paraId="37386CC1" w14:textId="77777777" w:rsidTr="00370979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FF5B9C" w14:textId="77777777" w:rsidR="00977CE3" w:rsidRPr="00977CE3" w:rsidRDefault="00977CE3" w:rsidP="00977CE3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U.S. TOLENTINO 1919 SSDARL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6A3E20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DE176B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355877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8F729E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2D09BD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DB788C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76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AC4103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470C19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52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A7E63D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977CE3" w:rsidRPr="00977CE3" w14:paraId="37615A0D" w14:textId="77777777" w:rsidTr="00370979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B1039B" w14:textId="77777777" w:rsidR="00977CE3" w:rsidRPr="00977CE3" w:rsidRDefault="00977CE3" w:rsidP="00977CE3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US RECANATESE ASD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E3FC78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59530D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D3C9D4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F29505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4BB3D6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3EFC7A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687EBA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D29E6E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49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14BB46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977CE3" w:rsidRPr="00977CE3" w14:paraId="6A07FF16" w14:textId="77777777" w:rsidTr="00370979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C874AC" w14:textId="77777777" w:rsidR="00977CE3" w:rsidRPr="00977CE3" w:rsidRDefault="00977CE3" w:rsidP="00977CE3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VIGOR CASTELFIDARDO ASD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30BD0F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D1A25E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4ED9A6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00858E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1060AB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594FEB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72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5BD55F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155FAD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46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04323D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977CE3" w:rsidRPr="00977CE3" w14:paraId="1F72964B" w14:textId="77777777" w:rsidTr="00370979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D1E048" w14:textId="77777777" w:rsidR="00977CE3" w:rsidRPr="00977CE3" w:rsidRDefault="00977CE3" w:rsidP="00977CE3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A.S.D. CAMERINO-CASTELRAIMONDO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961C92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D2F4E4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099F3A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2E4A16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DD1BE9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84A563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62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C9CEF5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1580EC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FF9136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977CE3" w:rsidRPr="00977CE3" w14:paraId="23EA39AE" w14:textId="77777777" w:rsidTr="00370979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FC6E47" w14:textId="77777777" w:rsidR="00977CE3" w:rsidRPr="00977CE3" w:rsidRDefault="00977CE3" w:rsidP="00977CE3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U.S.D. OSIMANA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1F41A8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2695C9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4D0C00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D21685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B6C0D7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10A762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41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F24C0B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5C1BFD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AA7229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977CE3" w:rsidRPr="00977CE3" w14:paraId="7411D096" w14:textId="77777777" w:rsidTr="00370979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B3972F" w14:textId="77777777" w:rsidR="00977CE3" w:rsidRPr="00977CE3" w:rsidRDefault="00977CE3" w:rsidP="00977CE3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sq.B</w:t>
            </w:r>
            <w:proofErr w:type="spellEnd"/>
            <w:proofErr w:type="gramEnd"/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 xml:space="preserve"> PORTUALI CALCIO ANCONSQ.B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BBD125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536803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CA0054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7B43B4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E0F1CE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A96C7E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34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B3D824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77CA06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-1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8E319B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977CE3" w:rsidRPr="00977CE3" w14:paraId="24B52934" w14:textId="77777777" w:rsidTr="00370979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7BFD0E" w14:textId="77777777" w:rsidR="00977CE3" w:rsidRPr="00977CE3" w:rsidRDefault="00977CE3" w:rsidP="00977CE3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A.S.D. V.R. MACERATA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A7F7F3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DFF468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AFE611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19DB11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F5DA32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C05A6D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46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59CC28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52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F9FC16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-6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48C4DE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977CE3" w:rsidRPr="00977CE3" w14:paraId="42EF1F57" w14:textId="77777777" w:rsidTr="00370979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FA7E57" w14:textId="77777777" w:rsidR="00977CE3" w:rsidRPr="00977CE3" w:rsidRDefault="00977CE3" w:rsidP="00977CE3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U.S.D. TREIESE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CDB044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EFE050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7D656F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A91D46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D51159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07542F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52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35422C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388D8B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9AD522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977CE3" w:rsidRPr="00977CE3" w14:paraId="51365CA0" w14:textId="77777777" w:rsidTr="00370979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9229F7" w14:textId="77777777" w:rsidR="00977CE3" w:rsidRPr="00977CE3" w:rsidRDefault="00977CE3" w:rsidP="00977CE3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U.S. FILOTTRANESE A.S.D.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60CF03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F2573F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09C55B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E51A1C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278D26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5EB0A3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41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AB4224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54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15529E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-13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0F54D5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977CE3" w:rsidRPr="00977CE3" w14:paraId="67A5DE06" w14:textId="77777777" w:rsidTr="00370979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8C39AC" w14:textId="77777777" w:rsidR="00977CE3" w:rsidRPr="00977CE3" w:rsidRDefault="00977CE3" w:rsidP="00977CE3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A.S.D. PASSATEMPESE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8D4343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5A61FF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6E2279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2D1D3A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C711EB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0748BD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7E4D14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59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5FF0FA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-30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AC7232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977CE3" w:rsidRPr="00977CE3" w14:paraId="6BCA9043" w14:textId="77777777" w:rsidTr="00370979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4381BE" w14:textId="77777777" w:rsidR="00977CE3" w:rsidRPr="00977CE3" w:rsidRDefault="00977CE3" w:rsidP="00977CE3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SSDARL CONERO DRIBBLING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D52FA2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916359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9D0CCB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00C22D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26310F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34D7E7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4B8F62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48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C893F7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-32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E1641E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977CE3" w:rsidRPr="00977CE3" w14:paraId="6C166779" w14:textId="77777777" w:rsidTr="00370979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0D517A" w14:textId="77777777" w:rsidR="00977CE3" w:rsidRPr="00977CE3" w:rsidRDefault="00977CE3" w:rsidP="00977CE3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A.S.D. PONTEROSSO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FB87F7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9BF5FC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3883B6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21BBAD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29BE87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7F236D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7ED31C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75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7589BB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-51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317306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977CE3" w:rsidRPr="00977CE3" w14:paraId="33E80F59" w14:textId="77777777" w:rsidTr="00370979"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8C72F0" w14:textId="77777777" w:rsidR="00977CE3" w:rsidRPr="00977CE3" w:rsidRDefault="00977CE3" w:rsidP="00977CE3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ASD VILLA MUSONE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221CE8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BBC135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EFC853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E4E939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D41E14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92AE2C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309DB5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91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1F0CC9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-78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3A414D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</w:tbl>
    <w:p w14:paraId="51AD45CC" w14:textId="77777777" w:rsidR="00C3558D" w:rsidRDefault="00C3558D" w:rsidP="00C3558D">
      <w:pPr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</w:p>
    <w:p w14:paraId="376BF557" w14:textId="77777777" w:rsidR="00C3558D" w:rsidRDefault="00C3558D" w:rsidP="00C3558D">
      <w:pPr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</w:p>
    <w:p w14:paraId="7F5B8736" w14:textId="77777777" w:rsidR="00C3558D" w:rsidRDefault="00C3558D" w:rsidP="00C3558D">
      <w:pPr>
        <w:pStyle w:val="titoloprinc0"/>
        <w:rPr>
          <w:color w:val="17365D" w:themeColor="text2" w:themeShade="BF"/>
        </w:rPr>
      </w:pPr>
      <w:r>
        <w:rPr>
          <w:color w:val="002060"/>
        </w:rPr>
        <w:t>PROGRAMMA GARE</w:t>
      </w:r>
    </w:p>
    <w:p w14:paraId="7E2FCB0B" w14:textId="616E5268" w:rsidR="004B2E92" w:rsidRDefault="004B2E92" w:rsidP="004B2E92">
      <w:pPr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</w:p>
    <w:p w14:paraId="2E81E15F" w14:textId="77777777" w:rsidR="00977CE3" w:rsidRPr="00977CE3" w:rsidRDefault="00977CE3" w:rsidP="00977CE3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977CE3">
        <w:rPr>
          <w:rFonts w:ascii="Arial" w:hAnsi="Arial" w:cs="Arial"/>
          <w:b/>
          <w:bCs/>
          <w:color w:val="000000"/>
          <w:sz w:val="24"/>
          <w:szCs w:val="24"/>
        </w:rPr>
        <w:t>GIRONE C - 4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7"/>
        <w:gridCol w:w="2006"/>
        <w:gridCol w:w="385"/>
        <w:gridCol w:w="898"/>
        <w:gridCol w:w="1191"/>
        <w:gridCol w:w="1561"/>
        <w:gridCol w:w="1542"/>
      </w:tblGrid>
      <w:tr w:rsidR="00977CE3" w:rsidRPr="00977CE3" w14:paraId="155BE090" w14:textId="77777777" w:rsidTr="00370979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AFD586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77CE3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9F519E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77CE3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0AEF5E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77CE3">
              <w:rPr>
                <w:rFonts w:ascii="Arial" w:hAnsi="Arial" w:cs="Arial"/>
                <w:b/>
                <w:bCs/>
                <w:color w:val="000000"/>
              </w:rP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8DC23C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77CE3">
              <w:rPr>
                <w:rFonts w:ascii="Arial" w:hAnsi="Arial" w:cs="Arial"/>
                <w:b/>
                <w:bCs/>
                <w:color w:val="000000"/>
              </w:rP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6176E0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77CE3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1A4B9D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977CE3">
              <w:rPr>
                <w:rFonts w:ascii="Arial" w:hAnsi="Arial" w:cs="Arial"/>
                <w:b/>
                <w:bCs/>
                <w:color w:val="000000"/>
              </w:rPr>
              <w:t>Localita'</w:t>
            </w:r>
            <w:proofErr w:type="spellEnd"/>
            <w:r w:rsidRPr="00977CE3">
              <w:rPr>
                <w:rFonts w:ascii="Arial" w:hAnsi="Arial" w:cs="Arial"/>
                <w:b/>
                <w:bCs/>
                <w:color w:val="000000"/>
              </w:rP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D39083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77CE3">
              <w:rPr>
                <w:rFonts w:ascii="Arial" w:hAnsi="Arial" w:cs="Arial"/>
                <w:b/>
                <w:bCs/>
                <w:color w:val="000000"/>
              </w:rPr>
              <w:t>Indirizzo Impianto</w:t>
            </w:r>
          </w:p>
        </w:tc>
      </w:tr>
      <w:tr w:rsidR="00977CE3" w:rsidRPr="00977CE3" w14:paraId="732E0BF8" w14:textId="77777777" w:rsidTr="00370979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C2A83E" w14:textId="77777777" w:rsidR="00977CE3" w:rsidRPr="00977CE3" w:rsidRDefault="00977CE3" w:rsidP="00977C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77CE3">
              <w:rPr>
                <w:rFonts w:ascii="Arial" w:hAnsi="Arial" w:cs="Arial"/>
                <w:color w:val="000000"/>
                <w:sz w:val="12"/>
                <w:szCs w:val="12"/>
              </w:rPr>
              <w:t>CAMERINO-CASTELRAIMONDO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BD0147" w14:textId="77777777" w:rsidR="00977CE3" w:rsidRPr="00977CE3" w:rsidRDefault="00977CE3" w:rsidP="00977C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77CE3">
              <w:rPr>
                <w:rFonts w:ascii="Arial" w:hAnsi="Arial" w:cs="Arial"/>
                <w:color w:val="000000"/>
                <w:sz w:val="12"/>
                <w:szCs w:val="12"/>
              </w:rPr>
              <w:t>PONTEROSSO CALCIO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E6E7D2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77CE3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583F3A" w14:textId="77777777" w:rsidR="00977CE3" w:rsidRPr="00977CE3" w:rsidRDefault="00977CE3" w:rsidP="00977C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77CE3">
              <w:rPr>
                <w:rFonts w:ascii="Arial" w:hAnsi="Arial" w:cs="Arial"/>
                <w:color w:val="000000"/>
                <w:sz w:val="12"/>
                <w:szCs w:val="12"/>
              </w:rPr>
              <w:t>21/02/2026 18:00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7E690B" w14:textId="77777777" w:rsidR="00977CE3" w:rsidRPr="00977CE3" w:rsidRDefault="00977CE3" w:rsidP="00977C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77CE3">
              <w:rPr>
                <w:rFonts w:ascii="Arial" w:hAnsi="Arial" w:cs="Arial"/>
                <w:color w:val="000000"/>
                <w:sz w:val="12"/>
                <w:szCs w:val="12"/>
              </w:rPr>
              <w:t>7057 SUPPLEMENTARE SINTETICO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907DB8" w14:textId="77777777" w:rsidR="00977CE3" w:rsidRPr="00977CE3" w:rsidRDefault="00977CE3" w:rsidP="00977C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77CE3">
              <w:rPr>
                <w:rFonts w:ascii="Arial" w:hAnsi="Arial" w:cs="Arial"/>
                <w:color w:val="000000"/>
                <w:sz w:val="12"/>
                <w:szCs w:val="12"/>
              </w:rPr>
              <w:t>CASTELRAIMONDO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33FAEC" w14:textId="77777777" w:rsidR="00977CE3" w:rsidRPr="00977CE3" w:rsidRDefault="00977CE3" w:rsidP="00977C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77CE3">
              <w:rPr>
                <w:rFonts w:ascii="Arial" w:hAnsi="Arial" w:cs="Arial"/>
                <w:color w:val="000000"/>
                <w:sz w:val="12"/>
                <w:szCs w:val="12"/>
              </w:rPr>
              <w:t>S.P. 256 MUCCESE</w:t>
            </w:r>
          </w:p>
        </w:tc>
      </w:tr>
      <w:tr w:rsidR="00977CE3" w:rsidRPr="00977CE3" w14:paraId="58F40BB6" w14:textId="77777777" w:rsidTr="00370979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8E19F0" w14:textId="77777777" w:rsidR="00977CE3" w:rsidRPr="00977CE3" w:rsidRDefault="00977CE3" w:rsidP="00977C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77CE3">
              <w:rPr>
                <w:rFonts w:ascii="Arial" w:hAnsi="Arial" w:cs="Arial"/>
                <w:color w:val="000000"/>
                <w:sz w:val="12"/>
                <w:szCs w:val="12"/>
              </w:rPr>
              <w:t>CONERO DRIBBLING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85D4F2" w14:textId="77777777" w:rsidR="00977CE3" w:rsidRPr="00977CE3" w:rsidRDefault="00977CE3" w:rsidP="00977C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77CE3">
              <w:rPr>
                <w:rFonts w:ascii="Arial" w:hAnsi="Arial" w:cs="Arial"/>
                <w:color w:val="000000"/>
                <w:sz w:val="12"/>
                <w:szCs w:val="12"/>
              </w:rPr>
              <w:t>PASSATEMPESE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4709B4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77CE3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4C044D" w14:textId="77777777" w:rsidR="00977CE3" w:rsidRPr="00977CE3" w:rsidRDefault="00977CE3" w:rsidP="00977C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77CE3">
              <w:rPr>
                <w:rFonts w:ascii="Arial" w:hAnsi="Arial" w:cs="Arial"/>
                <w:color w:val="000000"/>
                <w:sz w:val="12"/>
                <w:szCs w:val="12"/>
              </w:rPr>
              <w:t xml:space="preserve">22/02/2026 </w:t>
            </w:r>
            <w:r w:rsidRPr="00977CE3"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  <w:t>18:00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4DC382" w14:textId="77777777" w:rsidR="00977CE3" w:rsidRPr="00977CE3" w:rsidRDefault="00977CE3" w:rsidP="00977C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77CE3">
              <w:rPr>
                <w:rFonts w:ascii="Arial" w:hAnsi="Arial" w:cs="Arial"/>
                <w:color w:val="000000"/>
                <w:sz w:val="12"/>
                <w:szCs w:val="12"/>
              </w:rPr>
              <w:t>74 COMUNALE "DARIO BERNACCHIA"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521B48" w14:textId="77777777" w:rsidR="00977CE3" w:rsidRPr="00977CE3" w:rsidRDefault="00977CE3" w:rsidP="00977C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77CE3">
              <w:rPr>
                <w:rFonts w:ascii="Arial" w:hAnsi="Arial" w:cs="Arial"/>
                <w:color w:val="000000"/>
                <w:sz w:val="12"/>
                <w:szCs w:val="12"/>
              </w:rPr>
              <w:t>OSIMO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ED76D1" w14:textId="77777777" w:rsidR="00977CE3" w:rsidRPr="00977CE3" w:rsidRDefault="00977CE3" w:rsidP="00977C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77CE3">
              <w:rPr>
                <w:rFonts w:ascii="Arial" w:hAnsi="Arial" w:cs="Arial"/>
                <w:color w:val="000000"/>
                <w:sz w:val="12"/>
                <w:szCs w:val="12"/>
              </w:rPr>
              <w:t>VIA CAMERANO,5/B OSIMO STAZION</w:t>
            </w:r>
          </w:p>
        </w:tc>
      </w:tr>
      <w:tr w:rsidR="00977CE3" w:rsidRPr="00977CE3" w14:paraId="62559F6F" w14:textId="77777777" w:rsidTr="00370979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723284" w14:textId="77777777" w:rsidR="00977CE3" w:rsidRPr="00977CE3" w:rsidRDefault="00977CE3" w:rsidP="00977C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77CE3">
              <w:rPr>
                <w:rFonts w:ascii="Arial" w:hAnsi="Arial" w:cs="Arial"/>
                <w:color w:val="000000"/>
                <w:sz w:val="12"/>
                <w:szCs w:val="12"/>
              </w:rPr>
              <w:t>FILOTTRANESE A.S.D.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08ACEC" w14:textId="77777777" w:rsidR="00977CE3" w:rsidRPr="00977CE3" w:rsidRDefault="00977CE3" w:rsidP="00977C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77CE3">
              <w:rPr>
                <w:rFonts w:ascii="Arial" w:hAnsi="Arial" w:cs="Arial"/>
                <w:color w:val="000000"/>
                <w:sz w:val="12"/>
                <w:szCs w:val="12"/>
              </w:rPr>
              <w:t>TOLENTINO 1919 SSDARL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DEB1B3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77CE3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54034F" w14:textId="77777777" w:rsidR="00977CE3" w:rsidRPr="00977CE3" w:rsidRDefault="00977CE3" w:rsidP="00977C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77CE3">
              <w:rPr>
                <w:rFonts w:ascii="Arial" w:hAnsi="Arial" w:cs="Arial"/>
                <w:color w:val="000000"/>
                <w:sz w:val="12"/>
                <w:szCs w:val="12"/>
              </w:rPr>
              <w:t>22/02/2026 10:45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0FBB07" w14:textId="77777777" w:rsidR="00977CE3" w:rsidRPr="00977CE3" w:rsidRDefault="00977CE3" w:rsidP="00977C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77CE3">
              <w:rPr>
                <w:rFonts w:ascii="Arial" w:hAnsi="Arial" w:cs="Arial"/>
                <w:color w:val="000000"/>
                <w:sz w:val="12"/>
                <w:szCs w:val="12"/>
              </w:rPr>
              <w:t>44 SUPPLEMENTARE "SAN GIOBBE"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86C066" w14:textId="77777777" w:rsidR="00977CE3" w:rsidRPr="00977CE3" w:rsidRDefault="00977CE3" w:rsidP="00977C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77CE3">
              <w:rPr>
                <w:rFonts w:ascii="Arial" w:hAnsi="Arial" w:cs="Arial"/>
                <w:color w:val="000000"/>
                <w:sz w:val="12"/>
                <w:szCs w:val="12"/>
              </w:rPr>
              <w:t>FILOTTRANO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90067C" w14:textId="77777777" w:rsidR="00977CE3" w:rsidRPr="00977CE3" w:rsidRDefault="00977CE3" w:rsidP="00977C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77CE3">
              <w:rPr>
                <w:rFonts w:ascii="Arial" w:hAnsi="Arial" w:cs="Arial"/>
                <w:color w:val="000000"/>
                <w:sz w:val="12"/>
                <w:szCs w:val="12"/>
              </w:rPr>
              <w:t>VIA GEMME, 1</w:t>
            </w:r>
          </w:p>
        </w:tc>
      </w:tr>
      <w:tr w:rsidR="00977CE3" w:rsidRPr="00977CE3" w14:paraId="46837C50" w14:textId="77777777" w:rsidTr="00370979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D23DBE" w14:textId="77777777" w:rsidR="00977CE3" w:rsidRPr="00977CE3" w:rsidRDefault="00977CE3" w:rsidP="00977C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77CE3">
              <w:rPr>
                <w:rFonts w:ascii="Arial" w:hAnsi="Arial" w:cs="Arial"/>
                <w:color w:val="000000"/>
                <w:sz w:val="12"/>
                <w:szCs w:val="12"/>
              </w:rPr>
              <w:t>PORTUALI CALCIO ANCONSQ.B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976263" w14:textId="77777777" w:rsidR="00977CE3" w:rsidRPr="00977CE3" w:rsidRDefault="00977CE3" w:rsidP="00977C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77CE3">
              <w:rPr>
                <w:rFonts w:ascii="Arial" w:hAnsi="Arial" w:cs="Arial"/>
                <w:color w:val="000000"/>
                <w:sz w:val="12"/>
                <w:szCs w:val="12"/>
              </w:rPr>
              <w:t>VIGOR CASTELFIDARDO ASD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A64AEE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77CE3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955392" w14:textId="77777777" w:rsidR="00977CE3" w:rsidRPr="00977CE3" w:rsidRDefault="00977CE3" w:rsidP="00977C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77CE3">
              <w:rPr>
                <w:rFonts w:ascii="Arial" w:hAnsi="Arial" w:cs="Arial"/>
                <w:color w:val="000000"/>
                <w:sz w:val="12"/>
                <w:szCs w:val="12"/>
              </w:rPr>
              <w:t>22/02/2026 17:30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B3C9FA" w14:textId="77777777" w:rsidR="00977CE3" w:rsidRPr="00977CE3" w:rsidRDefault="00977CE3" w:rsidP="00977C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77CE3">
              <w:rPr>
                <w:rFonts w:ascii="Arial" w:hAnsi="Arial" w:cs="Arial"/>
                <w:color w:val="000000"/>
                <w:sz w:val="12"/>
                <w:szCs w:val="12"/>
              </w:rPr>
              <w:t>4 COMUNALE "</w:t>
            </w:r>
            <w:proofErr w:type="gramStart"/>
            <w:r w:rsidRPr="00977CE3">
              <w:rPr>
                <w:rFonts w:ascii="Arial" w:hAnsi="Arial" w:cs="Arial"/>
                <w:color w:val="000000"/>
                <w:sz w:val="12"/>
                <w:szCs w:val="12"/>
              </w:rPr>
              <w:t>S.GIULIANI</w:t>
            </w:r>
            <w:proofErr w:type="gramEnd"/>
            <w:r w:rsidRPr="00977CE3">
              <w:rPr>
                <w:rFonts w:ascii="Arial" w:hAnsi="Arial" w:cs="Arial"/>
                <w:color w:val="000000"/>
                <w:sz w:val="12"/>
                <w:szCs w:val="12"/>
              </w:rPr>
              <w:t>" TORRETTE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584FAB" w14:textId="77777777" w:rsidR="00977CE3" w:rsidRPr="00977CE3" w:rsidRDefault="00977CE3" w:rsidP="00977C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77CE3">
              <w:rPr>
                <w:rFonts w:ascii="Arial" w:hAnsi="Arial" w:cs="Arial"/>
                <w:color w:val="000000"/>
                <w:sz w:val="12"/>
                <w:szCs w:val="12"/>
              </w:rPr>
              <w:t>ANCONA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F5106A" w14:textId="77777777" w:rsidR="00977CE3" w:rsidRPr="00977CE3" w:rsidRDefault="00977CE3" w:rsidP="00977C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77CE3">
              <w:rPr>
                <w:rFonts w:ascii="Arial" w:hAnsi="Arial" w:cs="Arial"/>
                <w:color w:val="000000"/>
                <w:sz w:val="12"/>
                <w:szCs w:val="12"/>
              </w:rPr>
              <w:t>VIA ESINO LOC. TORRETTE</w:t>
            </w:r>
          </w:p>
        </w:tc>
      </w:tr>
      <w:tr w:rsidR="00977CE3" w:rsidRPr="00977CE3" w14:paraId="797A07A9" w14:textId="77777777" w:rsidTr="00370979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44DFAE" w14:textId="77777777" w:rsidR="00977CE3" w:rsidRPr="00977CE3" w:rsidRDefault="00977CE3" w:rsidP="00977C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77CE3">
              <w:rPr>
                <w:rFonts w:ascii="Arial" w:hAnsi="Arial" w:cs="Arial"/>
                <w:color w:val="000000"/>
                <w:sz w:val="12"/>
                <w:szCs w:val="12"/>
              </w:rPr>
              <w:t>RECANATESE ASD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45EF27" w14:textId="77777777" w:rsidR="00977CE3" w:rsidRPr="00977CE3" w:rsidRDefault="00977CE3" w:rsidP="00977C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77CE3">
              <w:rPr>
                <w:rFonts w:ascii="Arial" w:hAnsi="Arial" w:cs="Arial"/>
                <w:color w:val="000000"/>
                <w:sz w:val="12"/>
                <w:szCs w:val="12"/>
              </w:rPr>
              <w:t>TREIESE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F475F3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77CE3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5DA965" w14:textId="77777777" w:rsidR="00977CE3" w:rsidRPr="00977CE3" w:rsidRDefault="00977CE3" w:rsidP="00977C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77CE3">
              <w:rPr>
                <w:rFonts w:ascii="Arial" w:hAnsi="Arial" w:cs="Arial"/>
                <w:color w:val="000000"/>
                <w:sz w:val="12"/>
                <w:szCs w:val="12"/>
              </w:rPr>
              <w:t>22/02/2026 18:00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38516C" w14:textId="77777777" w:rsidR="00977CE3" w:rsidRPr="00977CE3" w:rsidRDefault="00977CE3" w:rsidP="00977C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77CE3">
              <w:rPr>
                <w:rFonts w:ascii="Arial" w:hAnsi="Arial" w:cs="Arial"/>
                <w:color w:val="000000"/>
                <w:sz w:val="12"/>
                <w:szCs w:val="12"/>
              </w:rPr>
              <w:t>336 COMUNALE "NICOLA TUBALDI"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986BE2" w14:textId="77777777" w:rsidR="00977CE3" w:rsidRPr="00977CE3" w:rsidRDefault="00977CE3" w:rsidP="00977C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77CE3">
              <w:rPr>
                <w:rFonts w:ascii="Arial" w:hAnsi="Arial" w:cs="Arial"/>
                <w:color w:val="000000"/>
                <w:sz w:val="12"/>
                <w:szCs w:val="12"/>
              </w:rPr>
              <w:t>RECANATI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6F9A29" w14:textId="77777777" w:rsidR="00977CE3" w:rsidRPr="00977CE3" w:rsidRDefault="00977CE3" w:rsidP="00977C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77CE3">
              <w:rPr>
                <w:rFonts w:ascii="Arial" w:hAnsi="Arial" w:cs="Arial"/>
                <w:color w:val="000000"/>
                <w:sz w:val="12"/>
                <w:szCs w:val="12"/>
              </w:rPr>
              <w:t>VIA ALDO MORO</w:t>
            </w:r>
          </w:p>
        </w:tc>
      </w:tr>
      <w:tr w:rsidR="00977CE3" w:rsidRPr="00977CE3" w14:paraId="4B4078CB" w14:textId="77777777" w:rsidTr="00370979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84C665" w14:textId="77777777" w:rsidR="00977CE3" w:rsidRPr="00977CE3" w:rsidRDefault="00977CE3" w:rsidP="00977C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77CE3">
              <w:rPr>
                <w:rFonts w:ascii="Arial" w:hAnsi="Arial" w:cs="Arial"/>
                <w:color w:val="000000"/>
                <w:sz w:val="12"/>
                <w:szCs w:val="12"/>
              </w:rPr>
              <w:t>VILLA MUSONE CALCIO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BBEF06" w14:textId="77777777" w:rsidR="00977CE3" w:rsidRPr="00977CE3" w:rsidRDefault="00977CE3" w:rsidP="00977C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77CE3">
              <w:rPr>
                <w:rFonts w:ascii="Arial" w:hAnsi="Arial" w:cs="Arial"/>
                <w:color w:val="000000"/>
                <w:sz w:val="12"/>
                <w:szCs w:val="12"/>
              </w:rPr>
              <w:t>V.R. MACERATA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CDAD52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77CE3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7EEB18" w14:textId="77777777" w:rsidR="00977CE3" w:rsidRPr="00977CE3" w:rsidRDefault="00977CE3" w:rsidP="00977C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77CE3">
              <w:rPr>
                <w:rFonts w:ascii="Arial" w:hAnsi="Arial" w:cs="Arial"/>
                <w:color w:val="000000"/>
                <w:sz w:val="12"/>
                <w:szCs w:val="12"/>
              </w:rPr>
              <w:t>22/02/2026 11:00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0DDC6C" w14:textId="77777777" w:rsidR="00977CE3" w:rsidRPr="00977CE3" w:rsidRDefault="00977CE3" w:rsidP="00977C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77CE3">
              <w:rPr>
                <w:rFonts w:ascii="Arial" w:hAnsi="Arial" w:cs="Arial"/>
                <w:color w:val="000000"/>
                <w:sz w:val="12"/>
                <w:szCs w:val="12"/>
              </w:rPr>
              <w:t>338 "GIANLUCA CAROTTI" VILLA MUSON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CDF9DF" w14:textId="77777777" w:rsidR="00977CE3" w:rsidRPr="00977CE3" w:rsidRDefault="00977CE3" w:rsidP="00977C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77CE3">
              <w:rPr>
                <w:rFonts w:ascii="Arial" w:hAnsi="Arial" w:cs="Arial"/>
                <w:color w:val="000000"/>
                <w:sz w:val="12"/>
                <w:szCs w:val="12"/>
              </w:rPr>
              <w:t>RECANATI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F7A34D" w14:textId="77777777" w:rsidR="00977CE3" w:rsidRPr="00977CE3" w:rsidRDefault="00977CE3" w:rsidP="00977C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77CE3">
              <w:rPr>
                <w:rFonts w:ascii="Arial" w:hAnsi="Arial" w:cs="Arial"/>
                <w:color w:val="000000"/>
                <w:sz w:val="12"/>
                <w:szCs w:val="12"/>
              </w:rPr>
              <w:t>VIA TURATI</w:t>
            </w:r>
          </w:p>
        </w:tc>
      </w:tr>
    </w:tbl>
    <w:p w14:paraId="0366E9F4" w14:textId="77777777" w:rsidR="00977CE3" w:rsidRPr="00977CE3" w:rsidRDefault="00977CE3" w:rsidP="00977CE3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1E29DFD4" w14:textId="77777777" w:rsidR="00977CE3" w:rsidRPr="00977CE3" w:rsidRDefault="00977CE3" w:rsidP="00977CE3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477C859B" w14:textId="77777777" w:rsidR="00977CE3" w:rsidRPr="00977CE3" w:rsidRDefault="00977CE3" w:rsidP="00977CE3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0F1E70FD" w14:textId="77777777" w:rsidR="00977CE3" w:rsidRPr="00977CE3" w:rsidRDefault="00977CE3" w:rsidP="00977CE3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977CE3">
        <w:rPr>
          <w:rFonts w:ascii="Arial" w:hAnsi="Arial" w:cs="Arial"/>
          <w:b/>
          <w:bCs/>
          <w:color w:val="000000"/>
          <w:sz w:val="24"/>
          <w:szCs w:val="24"/>
        </w:rPr>
        <w:t>GIRONE C - 3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0"/>
        <w:gridCol w:w="2016"/>
        <w:gridCol w:w="385"/>
        <w:gridCol w:w="898"/>
        <w:gridCol w:w="1179"/>
        <w:gridCol w:w="1551"/>
        <w:gridCol w:w="1551"/>
      </w:tblGrid>
      <w:tr w:rsidR="00977CE3" w:rsidRPr="00977CE3" w14:paraId="630C4561" w14:textId="77777777" w:rsidTr="00370979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E1600C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77CE3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2E606F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77CE3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366562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77CE3">
              <w:rPr>
                <w:rFonts w:ascii="Arial" w:hAnsi="Arial" w:cs="Arial"/>
                <w:b/>
                <w:bCs/>
                <w:color w:val="000000"/>
              </w:rP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DC1907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77CE3">
              <w:rPr>
                <w:rFonts w:ascii="Arial" w:hAnsi="Arial" w:cs="Arial"/>
                <w:b/>
                <w:bCs/>
                <w:color w:val="000000"/>
              </w:rP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B8CC67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77CE3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86615D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977CE3">
              <w:rPr>
                <w:rFonts w:ascii="Arial" w:hAnsi="Arial" w:cs="Arial"/>
                <w:b/>
                <w:bCs/>
                <w:color w:val="000000"/>
              </w:rPr>
              <w:t>Localita'</w:t>
            </w:r>
            <w:proofErr w:type="spellEnd"/>
            <w:r w:rsidRPr="00977CE3">
              <w:rPr>
                <w:rFonts w:ascii="Arial" w:hAnsi="Arial" w:cs="Arial"/>
                <w:b/>
                <w:bCs/>
                <w:color w:val="000000"/>
              </w:rP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51ED5F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77CE3">
              <w:rPr>
                <w:rFonts w:ascii="Arial" w:hAnsi="Arial" w:cs="Arial"/>
                <w:b/>
                <w:bCs/>
                <w:color w:val="000000"/>
              </w:rPr>
              <w:t>Indirizzo Impianto</w:t>
            </w:r>
          </w:p>
        </w:tc>
      </w:tr>
      <w:tr w:rsidR="00977CE3" w:rsidRPr="00977CE3" w14:paraId="22B21183" w14:textId="77777777" w:rsidTr="00370979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CE7B6B" w14:textId="77777777" w:rsidR="00977CE3" w:rsidRPr="00977CE3" w:rsidRDefault="00977CE3" w:rsidP="00977C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77CE3">
              <w:rPr>
                <w:rFonts w:ascii="Arial" w:hAnsi="Arial" w:cs="Arial"/>
                <w:color w:val="000000"/>
                <w:sz w:val="12"/>
                <w:szCs w:val="12"/>
              </w:rPr>
              <w:t>PONTEROSSO CALCIO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61A843" w14:textId="77777777" w:rsidR="00977CE3" w:rsidRPr="00977CE3" w:rsidRDefault="00977CE3" w:rsidP="00977C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77CE3">
              <w:rPr>
                <w:rFonts w:ascii="Arial" w:hAnsi="Arial" w:cs="Arial"/>
                <w:color w:val="000000"/>
                <w:sz w:val="12"/>
                <w:szCs w:val="12"/>
              </w:rPr>
              <w:t>CONERO DRIBBLING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80FDDD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77CE3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97D3DE" w14:textId="77777777" w:rsidR="00977CE3" w:rsidRPr="00977CE3" w:rsidRDefault="00977CE3" w:rsidP="00977C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77CE3"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  <w:t>25/02/2026 15:30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A79130" w14:textId="77777777" w:rsidR="00977CE3" w:rsidRPr="00977CE3" w:rsidRDefault="00977CE3" w:rsidP="00977C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77CE3">
              <w:rPr>
                <w:rFonts w:ascii="Arial" w:hAnsi="Arial" w:cs="Arial"/>
                <w:color w:val="000000"/>
                <w:sz w:val="12"/>
                <w:szCs w:val="12"/>
              </w:rPr>
              <w:t>8 CAMPO "BRISIGHELLI" PONTEROSSO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79B85A" w14:textId="77777777" w:rsidR="00977CE3" w:rsidRPr="00977CE3" w:rsidRDefault="00977CE3" w:rsidP="00977C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77CE3">
              <w:rPr>
                <w:rFonts w:ascii="Arial" w:hAnsi="Arial" w:cs="Arial"/>
                <w:color w:val="000000"/>
                <w:sz w:val="12"/>
                <w:szCs w:val="12"/>
              </w:rPr>
              <w:t>ANCONA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A22D57" w14:textId="77777777" w:rsidR="00977CE3" w:rsidRPr="00977CE3" w:rsidRDefault="00977CE3" w:rsidP="00977C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77CE3">
              <w:rPr>
                <w:rFonts w:ascii="Arial" w:hAnsi="Arial" w:cs="Arial"/>
                <w:color w:val="000000"/>
                <w:sz w:val="12"/>
                <w:szCs w:val="12"/>
              </w:rPr>
              <w:t>VIA RUGGERI 46</w:t>
            </w:r>
          </w:p>
        </w:tc>
      </w:tr>
    </w:tbl>
    <w:p w14:paraId="254F211A" w14:textId="77777777" w:rsidR="00BF7806" w:rsidRDefault="00BF7806" w:rsidP="00BF7806">
      <w:pPr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</w:p>
    <w:p w14:paraId="31B6CA57" w14:textId="77777777" w:rsidR="0093763A" w:rsidRDefault="0093763A" w:rsidP="00883C41">
      <w:pPr>
        <w:jc w:val="center"/>
        <w:rPr>
          <w:rFonts w:ascii="Arial" w:eastAsia="MS Mincho" w:hAnsi="Arial" w:cs="Arial"/>
          <w:b/>
          <w:bCs/>
          <w:color w:val="002060"/>
          <w:sz w:val="32"/>
          <w:szCs w:val="32"/>
          <w:u w:val="single"/>
        </w:rPr>
      </w:pPr>
    </w:p>
    <w:p w14:paraId="0B870B6C" w14:textId="77777777" w:rsidR="00EF51DC" w:rsidRDefault="00EF51DC" w:rsidP="00883C41">
      <w:pPr>
        <w:jc w:val="center"/>
        <w:rPr>
          <w:rFonts w:ascii="Arial" w:eastAsia="MS Mincho" w:hAnsi="Arial" w:cs="Arial"/>
          <w:b/>
          <w:bCs/>
          <w:color w:val="002060"/>
          <w:sz w:val="32"/>
          <w:szCs w:val="32"/>
          <w:u w:val="single"/>
        </w:rPr>
      </w:pPr>
    </w:p>
    <w:p w14:paraId="41C3C9F0" w14:textId="77777777" w:rsidR="004054E4" w:rsidRPr="005E7AAE" w:rsidRDefault="004054E4" w:rsidP="004054E4">
      <w:pPr>
        <w:pStyle w:val="titolocampionato0"/>
        <w:shd w:val="clear" w:color="auto" w:fill="CCCCCC"/>
        <w:spacing w:before="80" w:after="40"/>
        <w:rPr>
          <w:color w:val="002060"/>
        </w:rPr>
      </w:pPr>
      <w:r w:rsidRPr="005E7AAE">
        <w:rPr>
          <w:color w:val="002060"/>
        </w:rPr>
        <w:t>GIOVANISSIMI MACERATA II FASE</w:t>
      </w:r>
    </w:p>
    <w:p w14:paraId="3E523554" w14:textId="77777777" w:rsidR="0028577E" w:rsidRDefault="0028577E" w:rsidP="006829FB">
      <w:pPr>
        <w:pStyle w:val="titoloprinc0"/>
        <w:rPr>
          <w:color w:val="002060"/>
          <w:sz w:val="32"/>
          <w:szCs w:val="32"/>
        </w:rPr>
      </w:pPr>
    </w:p>
    <w:p w14:paraId="70919ACE" w14:textId="77777777" w:rsidR="00883C41" w:rsidRDefault="00883C41" w:rsidP="00511192">
      <w:pPr>
        <w:pStyle w:val="titoloprinc0"/>
        <w:rPr>
          <w:color w:val="002060"/>
          <w:sz w:val="32"/>
          <w:szCs w:val="32"/>
        </w:rPr>
      </w:pPr>
    </w:p>
    <w:p w14:paraId="3BF2A58F" w14:textId="33F8F311" w:rsidR="00E420A2" w:rsidRDefault="00E420A2" w:rsidP="00511192">
      <w:pPr>
        <w:pStyle w:val="titoloprinc0"/>
        <w:rPr>
          <w:color w:val="002060"/>
        </w:rPr>
      </w:pPr>
      <w:r w:rsidRPr="003A1BB6">
        <w:rPr>
          <w:color w:val="002060"/>
          <w:sz w:val="32"/>
          <w:szCs w:val="32"/>
        </w:rPr>
        <w:t>Variazioni</w:t>
      </w:r>
      <w:r>
        <w:rPr>
          <w:color w:val="002060"/>
          <w:sz w:val="32"/>
          <w:szCs w:val="32"/>
        </w:rPr>
        <w:t xml:space="preserve"> al programma gare</w:t>
      </w:r>
    </w:p>
    <w:p w14:paraId="5EE1DF04" w14:textId="77777777" w:rsidR="00E420A2" w:rsidRDefault="00E420A2" w:rsidP="00511192">
      <w:pPr>
        <w:pStyle w:val="titoloprinc0"/>
        <w:rPr>
          <w:color w:val="002060"/>
        </w:rPr>
      </w:pPr>
    </w:p>
    <w:p w14:paraId="30DF8E86" w14:textId="6D37AC15" w:rsidR="00E420A2" w:rsidRDefault="00E420A2" w:rsidP="00E420A2">
      <w:pPr>
        <w:pStyle w:val="titoloprinc0"/>
        <w:jc w:val="left"/>
        <w:rPr>
          <w:sz w:val="24"/>
          <w:szCs w:val="24"/>
        </w:rPr>
      </w:pPr>
      <w:r w:rsidRPr="00904D09">
        <w:rPr>
          <w:sz w:val="24"/>
          <w:szCs w:val="24"/>
        </w:rPr>
        <w:t xml:space="preserve">GIRONE </w:t>
      </w:r>
      <w:r>
        <w:rPr>
          <w:sz w:val="24"/>
          <w:szCs w:val="24"/>
        </w:rPr>
        <w:t>F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1"/>
        <w:gridCol w:w="507"/>
        <w:gridCol w:w="1783"/>
        <w:gridCol w:w="2086"/>
        <w:gridCol w:w="821"/>
        <w:gridCol w:w="589"/>
        <w:gridCol w:w="594"/>
        <w:gridCol w:w="2399"/>
      </w:tblGrid>
      <w:tr w:rsidR="008665C0" w:rsidRPr="00993906" w14:paraId="09CBDA34" w14:textId="77777777" w:rsidTr="00A756C9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6BFCDB" w14:textId="77777777" w:rsidR="008665C0" w:rsidRPr="00993906" w:rsidRDefault="008665C0" w:rsidP="00A756C9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Data Gara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D02E1B" w14:textId="77777777" w:rsidR="008665C0" w:rsidRPr="00993906" w:rsidRDefault="008665C0" w:rsidP="00A756C9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N° Gior.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85A5C3" w14:textId="77777777" w:rsidR="008665C0" w:rsidRPr="00993906" w:rsidRDefault="008665C0" w:rsidP="00A756C9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2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350F85" w14:textId="77777777" w:rsidR="008665C0" w:rsidRPr="00993906" w:rsidRDefault="008665C0" w:rsidP="00A756C9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A12772" w14:textId="77777777" w:rsidR="008665C0" w:rsidRPr="00993906" w:rsidRDefault="008665C0" w:rsidP="00A756C9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Data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734137" w14:textId="77777777" w:rsidR="008665C0" w:rsidRPr="00993906" w:rsidRDefault="008665C0" w:rsidP="00A756C9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Ora Var.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99BE1D" w14:textId="77777777" w:rsidR="008665C0" w:rsidRPr="00993906" w:rsidRDefault="008665C0" w:rsidP="00A756C9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Ora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1F1DEE" w14:textId="77777777" w:rsidR="008665C0" w:rsidRPr="00993906" w:rsidRDefault="008665C0" w:rsidP="00A756C9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</w:tr>
      <w:tr w:rsidR="008665C0" w:rsidRPr="00993906" w14:paraId="433B8F33" w14:textId="77777777" w:rsidTr="008665C0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7EACD8" w14:textId="39175773" w:rsidR="008665C0" w:rsidRPr="00993906" w:rsidRDefault="008665C0" w:rsidP="00A756C9">
            <w:pPr>
              <w:suppressAutoHyphens/>
              <w:jc w:val="left"/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20/02/2026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B9BDE6" w14:textId="77777777" w:rsidR="008665C0" w:rsidRPr="00993906" w:rsidRDefault="008665C0" w:rsidP="00A756C9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01 R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B6FBE5" w14:textId="478D5907" w:rsidR="008665C0" w:rsidRPr="006D16B9" w:rsidRDefault="008665C0" w:rsidP="00A756C9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  <w:t>TREIESE</w:t>
            </w:r>
          </w:p>
        </w:tc>
        <w:tc>
          <w:tcPr>
            <w:tcW w:w="2086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EA43C8" w14:textId="327851F0" w:rsidR="008665C0" w:rsidRPr="008875BC" w:rsidRDefault="008665C0" w:rsidP="00A756C9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 w:rsidRPr="008665C0"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  <w:t>MONTEFANO CALCIO A R.L.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36FCFC" w14:textId="3284865B" w:rsidR="008665C0" w:rsidRPr="00993906" w:rsidRDefault="008665C0" w:rsidP="00A756C9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22/02/2026</w:t>
            </w: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944BA1" w14:textId="162AC37D" w:rsidR="008665C0" w:rsidRPr="00993906" w:rsidRDefault="008665C0" w:rsidP="00A756C9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16:00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263189" w14:textId="1B0C1EFD" w:rsidR="008665C0" w:rsidRPr="00993906" w:rsidRDefault="008665C0" w:rsidP="00A756C9">
            <w:pPr>
              <w:jc w:val="center"/>
              <w:rPr>
                <w:rFonts w:ascii="Calibri" w:hAnsi="Calibri" w:cs="Arial"/>
                <w:color w:val="012741"/>
                <w:spacing w:val="-4"/>
                <w:sz w:val="17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15:00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B7C3BC" w14:textId="77777777" w:rsidR="008665C0" w:rsidRDefault="008665C0" w:rsidP="00A756C9">
            <w:pPr>
              <w:suppressAutoHyphens/>
              <w:jc w:val="left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8665C0">
              <w:rPr>
                <w:rFonts w:ascii="Calibri" w:hAnsi="Calibri" w:cs="Calibri"/>
                <w:color w:val="000000"/>
                <w:sz w:val="17"/>
                <w:szCs w:val="17"/>
              </w:rPr>
              <w:t>COM</w:t>
            </w:r>
            <w:r>
              <w:rPr>
                <w:rFonts w:ascii="Calibri" w:hAnsi="Calibri" w:cs="Calibri"/>
                <w:color w:val="000000"/>
                <w:sz w:val="17"/>
                <w:szCs w:val="17"/>
              </w:rPr>
              <w:t>.</w:t>
            </w:r>
            <w:r w:rsidRPr="008665C0">
              <w:rPr>
                <w:rFonts w:ascii="Calibri" w:hAnsi="Calibri" w:cs="Calibri"/>
                <w:color w:val="000000"/>
                <w:sz w:val="17"/>
                <w:szCs w:val="17"/>
              </w:rPr>
              <w:t xml:space="preserve"> "LEONARDO CAPPONI"</w:t>
            </w:r>
            <w:r w:rsidRPr="006D04F1">
              <w:rPr>
                <w:rFonts w:ascii="Calibri" w:hAnsi="Calibri" w:cs="Calibri"/>
                <w:color w:val="000000"/>
                <w:sz w:val="17"/>
                <w:szCs w:val="17"/>
              </w:rPr>
              <w:t xml:space="preserve"> </w:t>
            </w:r>
          </w:p>
          <w:p w14:paraId="16472AA4" w14:textId="69888984" w:rsidR="008665C0" w:rsidRPr="00993906" w:rsidRDefault="008665C0" w:rsidP="00A756C9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TREIA</w:t>
            </w:r>
          </w:p>
        </w:tc>
      </w:tr>
    </w:tbl>
    <w:p w14:paraId="2773E083" w14:textId="77777777" w:rsidR="008665C0" w:rsidRDefault="008665C0" w:rsidP="00E420A2">
      <w:pPr>
        <w:pStyle w:val="titoloprinc0"/>
        <w:jc w:val="left"/>
        <w:rPr>
          <w:sz w:val="24"/>
          <w:szCs w:val="24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1"/>
        <w:gridCol w:w="507"/>
        <w:gridCol w:w="1925"/>
        <w:gridCol w:w="1944"/>
        <w:gridCol w:w="821"/>
        <w:gridCol w:w="589"/>
        <w:gridCol w:w="594"/>
        <w:gridCol w:w="2399"/>
      </w:tblGrid>
      <w:tr w:rsidR="00357343" w:rsidRPr="00993906" w14:paraId="4D1061E4" w14:textId="77777777" w:rsidTr="00357343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7CDC7F" w14:textId="77777777" w:rsidR="00357343" w:rsidRPr="00993906" w:rsidRDefault="00357343" w:rsidP="00416C18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Data Gara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23DCF6" w14:textId="77777777" w:rsidR="00357343" w:rsidRPr="00993906" w:rsidRDefault="00357343" w:rsidP="00416C18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N° Gior.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E0A7B4" w14:textId="77777777" w:rsidR="00357343" w:rsidRPr="00993906" w:rsidRDefault="00357343" w:rsidP="00416C18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8E722A" w14:textId="77777777" w:rsidR="00357343" w:rsidRPr="00993906" w:rsidRDefault="00357343" w:rsidP="00416C18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BEA3ED" w14:textId="77777777" w:rsidR="00357343" w:rsidRPr="00993906" w:rsidRDefault="00357343" w:rsidP="00416C18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Data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A39FE0" w14:textId="77777777" w:rsidR="00357343" w:rsidRPr="00993906" w:rsidRDefault="00357343" w:rsidP="00416C18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Ora Var.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3939FA" w14:textId="77777777" w:rsidR="00357343" w:rsidRPr="00993906" w:rsidRDefault="00357343" w:rsidP="00416C18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Ora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721159" w14:textId="77777777" w:rsidR="00357343" w:rsidRPr="00993906" w:rsidRDefault="00357343" w:rsidP="00416C18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</w:tr>
      <w:tr w:rsidR="00357343" w:rsidRPr="00993906" w14:paraId="67A1ED93" w14:textId="77777777" w:rsidTr="00357343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884A83" w14:textId="3A45F508" w:rsidR="00357343" w:rsidRPr="00993906" w:rsidRDefault="00357343" w:rsidP="00416C18">
            <w:pPr>
              <w:suppressAutoHyphens/>
              <w:jc w:val="left"/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22/02/2026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9F3F88" w14:textId="77777777" w:rsidR="00357343" w:rsidRPr="00993906" w:rsidRDefault="00357343" w:rsidP="00416C18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01 R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552A3C" w14:textId="78F42D36" w:rsidR="00357343" w:rsidRPr="006D16B9" w:rsidRDefault="00357343" w:rsidP="00416C18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  <w:t>ADRIATICA PORTORECANTI</w:t>
            </w:r>
          </w:p>
        </w:tc>
        <w:tc>
          <w:tcPr>
            <w:tcW w:w="1944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4213F2" w14:textId="64757637" w:rsidR="00357343" w:rsidRPr="008875BC" w:rsidRDefault="00357343" w:rsidP="00416C18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  <w:t>MONTEMILONE POLLENZA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03DDB8" w14:textId="3455607D" w:rsidR="00357343" w:rsidRPr="00993906" w:rsidRDefault="00357343" w:rsidP="00416C18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5D952A" w14:textId="3A71A1B5" w:rsidR="00357343" w:rsidRPr="00993906" w:rsidRDefault="00357343" w:rsidP="00416C18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16:30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30445F" w14:textId="77777777" w:rsidR="00357343" w:rsidRPr="00993906" w:rsidRDefault="00357343" w:rsidP="00416C18">
            <w:pPr>
              <w:jc w:val="center"/>
              <w:rPr>
                <w:rFonts w:ascii="Calibri" w:hAnsi="Calibri" w:cs="Arial"/>
                <w:color w:val="012741"/>
                <w:spacing w:val="-4"/>
                <w:sz w:val="17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15:00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BBE1BA" w14:textId="0951279A" w:rsidR="00357343" w:rsidRDefault="00357343" w:rsidP="00416C18">
            <w:pPr>
              <w:suppressAutoHyphens/>
              <w:jc w:val="left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357343">
              <w:rPr>
                <w:rFonts w:ascii="Calibri" w:hAnsi="Calibri" w:cs="Calibri"/>
                <w:color w:val="000000"/>
                <w:sz w:val="17"/>
                <w:szCs w:val="17"/>
              </w:rPr>
              <w:t>"</w:t>
            </w:r>
            <w:proofErr w:type="gramStart"/>
            <w:r w:rsidRPr="00357343">
              <w:rPr>
                <w:rFonts w:ascii="Calibri" w:hAnsi="Calibri" w:cs="Calibri"/>
                <w:color w:val="000000"/>
                <w:sz w:val="17"/>
                <w:szCs w:val="17"/>
              </w:rPr>
              <w:t>L.PANETTI</w:t>
            </w:r>
            <w:proofErr w:type="gramEnd"/>
            <w:r w:rsidRPr="00357343">
              <w:rPr>
                <w:rFonts w:ascii="Calibri" w:hAnsi="Calibri" w:cs="Calibri"/>
                <w:color w:val="000000"/>
                <w:sz w:val="17"/>
                <w:szCs w:val="17"/>
              </w:rPr>
              <w:t>" - SUPPL. "MONALDI"</w:t>
            </w:r>
            <w:r w:rsidRPr="006D04F1">
              <w:rPr>
                <w:rFonts w:ascii="Calibri" w:hAnsi="Calibri" w:cs="Calibri"/>
                <w:color w:val="000000"/>
                <w:sz w:val="17"/>
                <w:szCs w:val="17"/>
              </w:rPr>
              <w:t xml:space="preserve"> </w:t>
            </w:r>
          </w:p>
          <w:p w14:paraId="4FCF8804" w14:textId="05B498B2" w:rsidR="00357343" w:rsidRPr="00993906" w:rsidRDefault="00357343" w:rsidP="00416C18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PORTO RECANATI</w:t>
            </w:r>
          </w:p>
        </w:tc>
      </w:tr>
    </w:tbl>
    <w:p w14:paraId="7EC5633B" w14:textId="77777777" w:rsidR="00357343" w:rsidRDefault="00357343" w:rsidP="00E420A2">
      <w:pPr>
        <w:pStyle w:val="titoloprinc0"/>
        <w:jc w:val="left"/>
        <w:rPr>
          <w:sz w:val="24"/>
          <w:szCs w:val="24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1"/>
        <w:gridCol w:w="507"/>
        <w:gridCol w:w="1783"/>
        <w:gridCol w:w="2086"/>
        <w:gridCol w:w="821"/>
        <w:gridCol w:w="589"/>
        <w:gridCol w:w="594"/>
        <w:gridCol w:w="2399"/>
      </w:tblGrid>
      <w:tr w:rsidR="00BF7806" w:rsidRPr="00993906" w14:paraId="01059229" w14:textId="77777777" w:rsidTr="007C0F79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35AE74" w14:textId="77777777" w:rsidR="00BF7806" w:rsidRPr="00993906" w:rsidRDefault="00BF7806" w:rsidP="00BF7806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Data Gara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727F78" w14:textId="77777777" w:rsidR="00BF7806" w:rsidRPr="00993906" w:rsidRDefault="00BF7806" w:rsidP="00BF7806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N° Gior.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90E493" w14:textId="77777777" w:rsidR="00BF7806" w:rsidRPr="00993906" w:rsidRDefault="00BF7806" w:rsidP="00BF7806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2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9DCE45" w14:textId="77777777" w:rsidR="00BF7806" w:rsidRPr="00993906" w:rsidRDefault="00BF7806" w:rsidP="00BF7806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FEF201" w14:textId="77777777" w:rsidR="00BF7806" w:rsidRPr="00993906" w:rsidRDefault="00BF7806" w:rsidP="00BF7806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Data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96C80A" w14:textId="77777777" w:rsidR="00BF7806" w:rsidRPr="00993906" w:rsidRDefault="00BF7806" w:rsidP="00BF7806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Ora Var.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84D98A" w14:textId="77777777" w:rsidR="00BF7806" w:rsidRPr="00993906" w:rsidRDefault="00BF7806" w:rsidP="00BF7806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Ora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9A358F" w14:textId="77777777" w:rsidR="00BF7806" w:rsidRPr="00993906" w:rsidRDefault="00BF7806" w:rsidP="00BF7806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</w:tr>
      <w:tr w:rsidR="00BF7806" w:rsidRPr="00993906" w14:paraId="1D41C127" w14:textId="77777777" w:rsidTr="007C0F79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C4CEE3" w14:textId="77777777" w:rsidR="00BF7806" w:rsidRPr="00993906" w:rsidRDefault="00BF7806" w:rsidP="00BF7806">
            <w:pPr>
              <w:suppressAutoHyphens/>
              <w:jc w:val="left"/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01/03/2026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41C9D0" w14:textId="77777777" w:rsidR="00BF7806" w:rsidRPr="00993906" w:rsidRDefault="00BF7806" w:rsidP="00BF7806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02 R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E7EC5C" w14:textId="77777777" w:rsidR="00BF7806" w:rsidRPr="006D16B9" w:rsidRDefault="00BF7806" w:rsidP="00BF7806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  <w:t>UNION PICENA</w:t>
            </w:r>
          </w:p>
        </w:tc>
        <w:tc>
          <w:tcPr>
            <w:tcW w:w="2086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6336F3" w14:textId="77777777" w:rsidR="00BF7806" w:rsidRPr="008875BC" w:rsidRDefault="00BF7806" w:rsidP="00BF7806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00000"/>
                <w:sz w:val="17"/>
                <w:szCs w:val="17"/>
              </w:rPr>
              <w:t>TREIESE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3FE497" w14:textId="77777777" w:rsidR="00BF7806" w:rsidRPr="00993906" w:rsidRDefault="00BF7806" w:rsidP="00BF7806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28/02/2026</w:t>
            </w: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3151C4" w14:textId="77777777" w:rsidR="00BF7806" w:rsidRPr="00993906" w:rsidRDefault="00BF7806" w:rsidP="00BF7806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15:00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1AAF0A" w14:textId="77777777" w:rsidR="00BF7806" w:rsidRPr="00993906" w:rsidRDefault="00BF7806" w:rsidP="00BF7806">
            <w:pPr>
              <w:jc w:val="center"/>
              <w:rPr>
                <w:rFonts w:ascii="Calibri" w:hAnsi="Calibri" w:cs="Arial"/>
                <w:color w:val="012741"/>
                <w:spacing w:val="-4"/>
                <w:sz w:val="17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18:30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B9B626" w14:textId="77777777" w:rsidR="00BF7806" w:rsidRDefault="00BF7806" w:rsidP="00BF7806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 w:rsidRPr="00E420A2">
              <w:rPr>
                <w:rFonts w:ascii="Calibri" w:hAnsi="Calibri"/>
                <w:color w:val="012741"/>
                <w:spacing w:val="-4"/>
                <w:sz w:val="17"/>
              </w:rPr>
              <w:t>"FERRUCCIO ORSELLI"</w:t>
            </w:r>
          </w:p>
          <w:p w14:paraId="738DAD64" w14:textId="77777777" w:rsidR="00BF7806" w:rsidRPr="00993906" w:rsidRDefault="00BF7806" w:rsidP="00BF7806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>
              <w:rPr>
                <w:rFonts w:ascii="Calibri" w:hAnsi="Calibri"/>
                <w:color w:val="012741"/>
                <w:spacing w:val="-4"/>
                <w:sz w:val="17"/>
              </w:rPr>
              <w:t>POTENZA PICENA</w:t>
            </w:r>
          </w:p>
        </w:tc>
      </w:tr>
    </w:tbl>
    <w:p w14:paraId="70B87A0E" w14:textId="77777777" w:rsidR="001213B8" w:rsidRDefault="001213B8" w:rsidP="00BF7806">
      <w:pPr>
        <w:pStyle w:val="titoloprinc0"/>
        <w:jc w:val="left"/>
        <w:rPr>
          <w:sz w:val="24"/>
          <w:szCs w:val="24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1"/>
        <w:gridCol w:w="507"/>
        <w:gridCol w:w="1783"/>
        <w:gridCol w:w="2086"/>
        <w:gridCol w:w="821"/>
        <w:gridCol w:w="589"/>
        <w:gridCol w:w="594"/>
        <w:gridCol w:w="2399"/>
      </w:tblGrid>
      <w:tr w:rsidR="00BF7806" w:rsidRPr="00993906" w14:paraId="6E808C44" w14:textId="77777777" w:rsidTr="007C0F79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D4FA44" w14:textId="77777777" w:rsidR="00BF7806" w:rsidRPr="00993906" w:rsidRDefault="00BF7806" w:rsidP="00BF7806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Data Gara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91DA26" w14:textId="77777777" w:rsidR="00BF7806" w:rsidRPr="00993906" w:rsidRDefault="00BF7806" w:rsidP="00BF7806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N° Gior.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6A964F" w14:textId="77777777" w:rsidR="00BF7806" w:rsidRPr="00993906" w:rsidRDefault="00BF7806" w:rsidP="00BF7806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2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151882" w14:textId="77777777" w:rsidR="00BF7806" w:rsidRPr="00993906" w:rsidRDefault="00BF7806" w:rsidP="00BF7806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5A1BD3" w14:textId="77777777" w:rsidR="00BF7806" w:rsidRPr="00993906" w:rsidRDefault="00BF7806" w:rsidP="00BF7806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Data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EA5D5E" w14:textId="77777777" w:rsidR="00BF7806" w:rsidRPr="00993906" w:rsidRDefault="00BF7806" w:rsidP="00BF7806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Ora Var.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0CD8AF" w14:textId="77777777" w:rsidR="00BF7806" w:rsidRPr="00993906" w:rsidRDefault="00BF7806" w:rsidP="00BF7806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Ora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E17CE1" w14:textId="77777777" w:rsidR="00BF7806" w:rsidRPr="00993906" w:rsidRDefault="00BF7806" w:rsidP="00BF7806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</w:tr>
      <w:tr w:rsidR="00BF7806" w:rsidRPr="00993906" w14:paraId="1EFCFA9B" w14:textId="77777777" w:rsidTr="007C0F79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920650" w14:textId="77777777" w:rsidR="00BF7806" w:rsidRPr="00993906" w:rsidRDefault="00BF7806" w:rsidP="00BF7806">
            <w:pPr>
              <w:suppressAutoHyphens/>
              <w:jc w:val="left"/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03/05/2026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08FD6A" w14:textId="77777777" w:rsidR="00BF7806" w:rsidRPr="00993906" w:rsidRDefault="00BF7806" w:rsidP="00BF7806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09 R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EE7086" w14:textId="77777777" w:rsidR="00BF7806" w:rsidRPr="006D16B9" w:rsidRDefault="00BF7806" w:rsidP="00BF7806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  <w:t>UNION PICENA</w:t>
            </w:r>
          </w:p>
        </w:tc>
        <w:tc>
          <w:tcPr>
            <w:tcW w:w="2086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5F942E" w14:textId="77777777" w:rsidR="00BF7806" w:rsidRPr="008875BC" w:rsidRDefault="00BF7806" w:rsidP="00BF7806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  <w:t>RECANATESE ASD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C4834C" w14:textId="77777777" w:rsidR="00BF7806" w:rsidRPr="00993906" w:rsidRDefault="00BF7806" w:rsidP="00BF7806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02/05/2026</w:t>
            </w: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EDEB9A" w14:textId="77777777" w:rsidR="00BF7806" w:rsidRPr="00993906" w:rsidRDefault="00BF7806" w:rsidP="00BF7806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15:00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74497E" w14:textId="77777777" w:rsidR="00BF7806" w:rsidRPr="00993906" w:rsidRDefault="00BF7806" w:rsidP="00BF7806">
            <w:pPr>
              <w:jc w:val="center"/>
              <w:rPr>
                <w:rFonts w:ascii="Calibri" w:hAnsi="Calibri" w:cs="Arial"/>
                <w:color w:val="012741"/>
                <w:spacing w:val="-4"/>
                <w:sz w:val="17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18:30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341262" w14:textId="77777777" w:rsidR="00BF7806" w:rsidRDefault="00BF7806" w:rsidP="00BF7806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 w:rsidRPr="00E420A2">
              <w:rPr>
                <w:rFonts w:ascii="Calibri" w:hAnsi="Calibri"/>
                <w:color w:val="012741"/>
                <w:spacing w:val="-4"/>
                <w:sz w:val="17"/>
              </w:rPr>
              <w:t>"FERRUCCIO ORSELLI"</w:t>
            </w:r>
          </w:p>
          <w:p w14:paraId="4EB20880" w14:textId="77777777" w:rsidR="00BF7806" w:rsidRPr="00993906" w:rsidRDefault="00BF7806" w:rsidP="00BF7806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>
              <w:rPr>
                <w:rFonts w:ascii="Calibri" w:hAnsi="Calibri"/>
                <w:color w:val="012741"/>
                <w:spacing w:val="-4"/>
                <w:sz w:val="17"/>
              </w:rPr>
              <w:t>POTENZA PICENA</w:t>
            </w:r>
          </w:p>
        </w:tc>
      </w:tr>
    </w:tbl>
    <w:p w14:paraId="31F6B900" w14:textId="77777777" w:rsidR="0019324A" w:rsidRDefault="0019324A" w:rsidP="0019324A">
      <w:pPr>
        <w:pStyle w:val="titoloprinc0"/>
        <w:rPr>
          <w:color w:val="002060"/>
        </w:rPr>
      </w:pPr>
    </w:p>
    <w:p w14:paraId="612410EF" w14:textId="399733D1" w:rsidR="0019324A" w:rsidRDefault="0019324A" w:rsidP="0019324A">
      <w:pPr>
        <w:pStyle w:val="titoloprinc0"/>
        <w:jc w:val="left"/>
        <w:rPr>
          <w:sz w:val="24"/>
          <w:szCs w:val="24"/>
        </w:rPr>
      </w:pPr>
      <w:r w:rsidRPr="00904D09">
        <w:rPr>
          <w:sz w:val="24"/>
          <w:szCs w:val="24"/>
        </w:rPr>
        <w:t xml:space="preserve">GIRONE </w:t>
      </w:r>
      <w:r>
        <w:rPr>
          <w:sz w:val="24"/>
          <w:szCs w:val="24"/>
        </w:rPr>
        <w:t>G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1"/>
        <w:gridCol w:w="507"/>
        <w:gridCol w:w="1783"/>
        <w:gridCol w:w="2086"/>
        <w:gridCol w:w="821"/>
        <w:gridCol w:w="589"/>
        <w:gridCol w:w="594"/>
        <w:gridCol w:w="2399"/>
      </w:tblGrid>
      <w:tr w:rsidR="001213B8" w:rsidRPr="00993906" w14:paraId="12EF54E0" w14:textId="77777777" w:rsidTr="00661E97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1EC73E" w14:textId="77777777" w:rsidR="001213B8" w:rsidRPr="00993906" w:rsidRDefault="001213B8" w:rsidP="00661E97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Data Gara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CE8025" w14:textId="77777777" w:rsidR="001213B8" w:rsidRPr="00993906" w:rsidRDefault="001213B8" w:rsidP="00661E97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N° Gior.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16F790" w14:textId="77777777" w:rsidR="001213B8" w:rsidRPr="00993906" w:rsidRDefault="001213B8" w:rsidP="00661E97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2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242D5A" w14:textId="77777777" w:rsidR="001213B8" w:rsidRPr="00993906" w:rsidRDefault="001213B8" w:rsidP="00661E97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EC8799" w14:textId="77777777" w:rsidR="001213B8" w:rsidRPr="00993906" w:rsidRDefault="001213B8" w:rsidP="00661E97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Data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1AD15F" w14:textId="77777777" w:rsidR="001213B8" w:rsidRPr="00993906" w:rsidRDefault="001213B8" w:rsidP="00661E97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Ora Var.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DF0CB7" w14:textId="77777777" w:rsidR="001213B8" w:rsidRPr="00993906" w:rsidRDefault="001213B8" w:rsidP="00661E97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Ora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F7B534" w14:textId="77777777" w:rsidR="001213B8" w:rsidRPr="00993906" w:rsidRDefault="001213B8" w:rsidP="00661E97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</w:tr>
      <w:tr w:rsidR="001213B8" w:rsidRPr="00993906" w14:paraId="34CA458A" w14:textId="77777777" w:rsidTr="00661E97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97C5B5" w14:textId="4757BD4B" w:rsidR="001213B8" w:rsidRPr="00993906" w:rsidRDefault="001213B8" w:rsidP="00661E97">
            <w:pPr>
              <w:suppressAutoHyphens/>
              <w:jc w:val="left"/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22/02/2026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886A4D" w14:textId="33807ECE" w:rsidR="001213B8" w:rsidRPr="00993906" w:rsidRDefault="001213B8" w:rsidP="00661E97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01 R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62D2A1" w14:textId="2995672F" w:rsidR="001213B8" w:rsidRPr="006D16B9" w:rsidRDefault="001213B8" w:rsidP="00661E97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 w:rsidRPr="001213B8"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  <w:t>CALDAROLA G.N.C.</w:t>
            </w:r>
          </w:p>
        </w:tc>
        <w:tc>
          <w:tcPr>
            <w:tcW w:w="2086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376659" w14:textId="77777777" w:rsidR="001213B8" w:rsidRPr="008875BC" w:rsidRDefault="001213B8" w:rsidP="00661E97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  <w:t>URBIS SALVIA A.S.D.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5E218D" w14:textId="77777777" w:rsidR="001213B8" w:rsidRPr="00993906" w:rsidRDefault="001213B8" w:rsidP="00661E97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39E10E" w14:textId="5CBFDB52" w:rsidR="001213B8" w:rsidRPr="00993906" w:rsidRDefault="001213B8" w:rsidP="00661E97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11:15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7BD731" w14:textId="1496FA71" w:rsidR="001213B8" w:rsidRPr="00993906" w:rsidRDefault="001213B8" w:rsidP="00661E97">
            <w:pPr>
              <w:jc w:val="center"/>
              <w:rPr>
                <w:rFonts w:ascii="Calibri" w:hAnsi="Calibri" w:cs="Arial"/>
                <w:color w:val="012741"/>
                <w:spacing w:val="-4"/>
                <w:sz w:val="17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10:45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FB2513" w14:textId="3D678850" w:rsidR="001213B8" w:rsidRPr="00993906" w:rsidRDefault="001213B8" w:rsidP="00661E97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 w:rsidRPr="001213B8">
              <w:rPr>
                <w:rFonts w:ascii="Calibri" w:hAnsi="Calibri" w:cs="Calibri"/>
                <w:color w:val="000000"/>
                <w:sz w:val="17"/>
                <w:szCs w:val="17"/>
              </w:rPr>
              <w:t>COMUNALE "ANGELO PIANI"</w:t>
            </w:r>
            <w:r w:rsidRPr="006D04F1">
              <w:rPr>
                <w:rFonts w:ascii="Calibri" w:hAnsi="Calibri" w:cs="Calibri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Calibri" w:hAnsi="Calibri"/>
                <w:color w:val="012741"/>
                <w:spacing w:val="-4"/>
                <w:sz w:val="17"/>
              </w:rPr>
              <w:t>CALDAROLA</w:t>
            </w:r>
          </w:p>
        </w:tc>
      </w:tr>
    </w:tbl>
    <w:p w14:paraId="125FB830" w14:textId="77777777" w:rsidR="00B90D6F" w:rsidRDefault="00B90D6F" w:rsidP="0093763A">
      <w:pPr>
        <w:jc w:val="center"/>
        <w:rPr>
          <w:rFonts w:ascii="Arial" w:hAnsi="Arial" w:cs="Arial"/>
          <w:b/>
          <w:bCs/>
          <w:color w:val="17365D" w:themeColor="text2" w:themeShade="BF"/>
          <w:sz w:val="36"/>
          <w:szCs w:val="36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1"/>
        <w:gridCol w:w="507"/>
        <w:gridCol w:w="1783"/>
        <w:gridCol w:w="2086"/>
        <w:gridCol w:w="821"/>
        <w:gridCol w:w="589"/>
        <w:gridCol w:w="594"/>
        <w:gridCol w:w="2399"/>
      </w:tblGrid>
      <w:tr w:rsidR="004C79DD" w:rsidRPr="00993906" w14:paraId="269F1DE2" w14:textId="77777777" w:rsidTr="005A06DE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B1708A" w14:textId="77777777" w:rsidR="004C79DD" w:rsidRPr="00993906" w:rsidRDefault="004C79DD" w:rsidP="005A06DE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Data Gara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373F3E" w14:textId="77777777" w:rsidR="004C79DD" w:rsidRPr="00993906" w:rsidRDefault="004C79DD" w:rsidP="005A06DE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N° Gior.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81F096" w14:textId="77777777" w:rsidR="004C79DD" w:rsidRPr="00993906" w:rsidRDefault="004C79DD" w:rsidP="005A06DE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2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F773C7" w14:textId="77777777" w:rsidR="004C79DD" w:rsidRPr="00993906" w:rsidRDefault="004C79DD" w:rsidP="005A06DE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213F21" w14:textId="77777777" w:rsidR="004C79DD" w:rsidRPr="00993906" w:rsidRDefault="004C79DD" w:rsidP="005A06DE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Data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7FCAC8" w14:textId="77777777" w:rsidR="004C79DD" w:rsidRPr="00993906" w:rsidRDefault="004C79DD" w:rsidP="005A06DE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Ora Var.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931373" w14:textId="77777777" w:rsidR="004C79DD" w:rsidRPr="00993906" w:rsidRDefault="004C79DD" w:rsidP="005A06DE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Ora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5E16D8" w14:textId="77777777" w:rsidR="004C79DD" w:rsidRPr="00993906" w:rsidRDefault="004C79DD" w:rsidP="005A06DE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</w:tr>
      <w:tr w:rsidR="004C79DD" w:rsidRPr="00993906" w14:paraId="0FD95E45" w14:textId="77777777" w:rsidTr="004C79DD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4A3088" w14:textId="182D21B1" w:rsidR="004C79DD" w:rsidRPr="00993906" w:rsidRDefault="004C79DD" w:rsidP="005A06DE">
            <w:pPr>
              <w:suppressAutoHyphens/>
              <w:jc w:val="left"/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15/03/2026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34AB8B" w14:textId="698BD0B9" w:rsidR="004C79DD" w:rsidRPr="00993906" w:rsidRDefault="004C79DD" w:rsidP="005A06DE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04 R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A5E10B" w14:textId="1283DB45" w:rsidR="004C79DD" w:rsidRPr="006D16B9" w:rsidRDefault="004C79DD" w:rsidP="005A06DE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  <w:t>CLUENTINA CALCIO</w:t>
            </w:r>
          </w:p>
        </w:tc>
        <w:tc>
          <w:tcPr>
            <w:tcW w:w="2086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B72BE7" w14:textId="77777777" w:rsidR="004C79DD" w:rsidRPr="008875BC" w:rsidRDefault="004C79DD" w:rsidP="005A06DE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  <w:t>URBIS SALVIA A.S.D.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1C0CA4" w14:textId="6C84F04B" w:rsidR="004C79DD" w:rsidRPr="00993906" w:rsidRDefault="004C79DD" w:rsidP="005A06DE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14/03/2026</w:t>
            </w: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1DD39C" w14:textId="4DA86F51" w:rsidR="004C79DD" w:rsidRPr="00993906" w:rsidRDefault="004C79DD" w:rsidP="005A06DE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10:00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4BCDF4" w14:textId="64FD541D" w:rsidR="004C79DD" w:rsidRPr="00993906" w:rsidRDefault="004C79DD" w:rsidP="005A06DE">
            <w:pPr>
              <w:jc w:val="center"/>
              <w:rPr>
                <w:rFonts w:ascii="Calibri" w:hAnsi="Calibri" w:cs="Arial"/>
                <w:color w:val="012741"/>
                <w:spacing w:val="-4"/>
                <w:sz w:val="17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15:30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28F203" w14:textId="3DD5BCA2" w:rsidR="004C79DD" w:rsidRPr="00993906" w:rsidRDefault="004C79DD" w:rsidP="005A06DE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 w:rsidRPr="004C79DD">
              <w:rPr>
                <w:rFonts w:ascii="Calibri" w:hAnsi="Calibri" w:cs="Calibri"/>
                <w:color w:val="000000"/>
                <w:sz w:val="17"/>
                <w:szCs w:val="17"/>
              </w:rPr>
              <w:t>"VALLEVERDE" PIEDIRIPA</w:t>
            </w:r>
            <w:r w:rsidRPr="006D04F1">
              <w:rPr>
                <w:rFonts w:ascii="Calibri" w:hAnsi="Calibri" w:cs="Calibri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Calibri" w:hAnsi="Calibri"/>
                <w:color w:val="012741"/>
                <w:spacing w:val="-4"/>
                <w:sz w:val="17"/>
              </w:rPr>
              <w:t>MACERATA</w:t>
            </w:r>
          </w:p>
        </w:tc>
      </w:tr>
    </w:tbl>
    <w:p w14:paraId="619A9832" w14:textId="77777777" w:rsidR="004C79DD" w:rsidRDefault="004C79DD" w:rsidP="0093763A">
      <w:pPr>
        <w:jc w:val="center"/>
        <w:rPr>
          <w:rFonts w:ascii="Arial" w:hAnsi="Arial" w:cs="Arial"/>
          <w:b/>
          <w:bCs/>
          <w:color w:val="17365D" w:themeColor="text2" w:themeShade="BF"/>
          <w:sz w:val="36"/>
          <w:szCs w:val="36"/>
        </w:rPr>
      </w:pPr>
    </w:p>
    <w:p w14:paraId="6EBCB685" w14:textId="02CDA450" w:rsidR="0093763A" w:rsidRPr="00BF7806" w:rsidRDefault="0093763A" w:rsidP="0093763A">
      <w:pPr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  <w:r w:rsidRPr="00BF7806">
        <w:rPr>
          <w:rFonts w:ascii="Arial" w:hAnsi="Arial" w:cs="Arial"/>
          <w:b/>
          <w:bCs/>
          <w:color w:val="17365D" w:themeColor="text2" w:themeShade="BF"/>
          <w:sz w:val="36"/>
          <w:szCs w:val="36"/>
        </w:rPr>
        <w:t>RISULTATI</w:t>
      </w:r>
    </w:p>
    <w:p w14:paraId="0C3E43A9" w14:textId="77777777" w:rsidR="0093763A" w:rsidRDefault="0093763A" w:rsidP="00BF7806">
      <w:pPr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</w:p>
    <w:p w14:paraId="3EC2F830" w14:textId="77777777" w:rsidR="00977CE3" w:rsidRPr="00977CE3" w:rsidRDefault="00977CE3" w:rsidP="00977CE3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977CE3">
        <w:rPr>
          <w:rFonts w:ascii="Arial" w:hAnsi="Arial" w:cs="Arial"/>
          <w:b/>
          <w:bCs/>
          <w:color w:val="000000"/>
          <w:sz w:val="24"/>
          <w:szCs w:val="24"/>
        </w:rPr>
        <w:t>RISULTATI UFFICIALI GARE DEL 15/02/2026</w:t>
      </w:r>
    </w:p>
    <w:p w14:paraId="58B80E70" w14:textId="77777777" w:rsidR="00977CE3" w:rsidRPr="00977CE3" w:rsidRDefault="00977CE3" w:rsidP="00977CE3">
      <w:pPr>
        <w:jc w:val="left"/>
        <w:rPr>
          <w:rFonts w:ascii="Arial" w:hAnsi="Arial" w:cs="Arial"/>
          <w:color w:val="000000"/>
        </w:rPr>
      </w:pPr>
      <w:r w:rsidRPr="00977CE3">
        <w:rPr>
          <w:rFonts w:ascii="Arial" w:hAnsi="Arial" w:cs="Arial"/>
          <w:color w:val="000000"/>
        </w:rPr>
        <w:t>Si trascrivono qui di seguito i risultati ufficiali delle gare disputate</w:t>
      </w:r>
    </w:p>
    <w:p w14:paraId="280EB468" w14:textId="77777777" w:rsidR="00977CE3" w:rsidRPr="00977CE3" w:rsidRDefault="00977CE3" w:rsidP="00977CE3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0"/>
        <w:gridCol w:w="4800"/>
      </w:tblGrid>
      <w:tr w:rsidR="00977CE3" w:rsidRPr="00977CE3" w14:paraId="4F710496" w14:textId="77777777" w:rsidTr="00370979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977CE3" w:rsidRPr="00977CE3" w14:paraId="463759E2" w14:textId="77777777" w:rsidTr="00370979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72BCBD4" w14:textId="77777777" w:rsidR="00977CE3" w:rsidRPr="00977CE3" w:rsidRDefault="00977CE3" w:rsidP="00977CE3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977CE3">
                    <w:rPr>
                      <w:rFonts w:ascii="Arial" w:hAnsi="Arial" w:cs="Arial"/>
                      <w:b/>
                      <w:bCs/>
                      <w:color w:val="000000"/>
                    </w:rPr>
                    <w:t>GIRONE F - 9 Giornata - A</w:t>
                  </w:r>
                </w:p>
              </w:tc>
            </w:tr>
            <w:tr w:rsidR="00977CE3" w:rsidRPr="00977CE3" w14:paraId="7038D2B5" w14:textId="77777777" w:rsidTr="00370979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4801315" w14:textId="77777777" w:rsidR="00977CE3" w:rsidRPr="00977CE3" w:rsidRDefault="00977CE3" w:rsidP="00977CE3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977CE3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ADRIATICA PORTORECANATI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069009E" w14:textId="77777777" w:rsidR="00977CE3" w:rsidRPr="00977CE3" w:rsidRDefault="00977CE3" w:rsidP="00977CE3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977CE3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TREIESE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7498E21" w14:textId="77777777" w:rsidR="00977CE3" w:rsidRPr="00977CE3" w:rsidRDefault="00977CE3" w:rsidP="00977CE3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977CE3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0 - 0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BDE74F0" w14:textId="77777777" w:rsidR="00977CE3" w:rsidRPr="00977CE3" w:rsidRDefault="00977CE3" w:rsidP="00977CE3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977CE3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977CE3" w:rsidRPr="00977CE3" w14:paraId="60D63D55" w14:textId="77777777" w:rsidTr="00370979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EF85A72" w14:textId="77777777" w:rsidR="00977CE3" w:rsidRPr="00977CE3" w:rsidRDefault="00977CE3" w:rsidP="00977CE3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977CE3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MONTECASSIANO CALCIO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8B2A873" w14:textId="77777777" w:rsidR="00977CE3" w:rsidRPr="00977CE3" w:rsidRDefault="00977CE3" w:rsidP="00977CE3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977CE3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MONTEFANO CALCIO A R.L.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8F4FFDE" w14:textId="77777777" w:rsidR="00977CE3" w:rsidRPr="00977CE3" w:rsidRDefault="00977CE3" w:rsidP="00977CE3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977CE3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8 - 3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A08DB6A" w14:textId="77777777" w:rsidR="00977CE3" w:rsidRPr="00977CE3" w:rsidRDefault="00977CE3" w:rsidP="00977CE3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977CE3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977CE3" w:rsidRPr="00977CE3" w14:paraId="4FE312C4" w14:textId="77777777" w:rsidTr="00370979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5FBDF31" w14:textId="77777777" w:rsidR="00977CE3" w:rsidRPr="00977CE3" w:rsidRDefault="00977CE3" w:rsidP="00977CE3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977CE3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RECANATESE ASD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AAE1132" w14:textId="77777777" w:rsidR="00977CE3" w:rsidRPr="00977CE3" w:rsidRDefault="00977CE3" w:rsidP="00977CE3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977CE3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UNION PICENA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2D6A66D" w14:textId="77777777" w:rsidR="00977CE3" w:rsidRPr="00977CE3" w:rsidRDefault="00977CE3" w:rsidP="00977CE3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977CE3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4 - 1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FBB4F6D" w14:textId="77777777" w:rsidR="00977CE3" w:rsidRPr="00977CE3" w:rsidRDefault="00977CE3" w:rsidP="00977CE3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977CE3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977CE3" w:rsidRPr="00977CE3" w14:paraId="2BFB8700" w14:textId="77777777" w:rsidTr="00370979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553D805" w14:textId="77777777" w:rsidR="00977CE3" w:rsidRPr="00977CE3" w:rsidRDefault="00977CE3" w:rsidP="00977CE3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977CE3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VILLA MUSONE CALCIO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C932A76" w14:textId="77777777" w:rsidR="00977CE3" w:rsidRPr="00977CE3" w:rsidRDefault="00977CE3" w:rsidP="00977CE3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977CE3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MONTEMILONE POLLENZA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4D0A0E6" w14:textId="77777777" w:rsidR="00977CE3" w:rsidRPr="00977CE3" w:rsidRDefault="00977CE3" w:rsidP="00977CE3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977CE3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4 - 0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2B95B97" w14:textId="77777777" w:rsidR="00977CE3" w:rsidRPr="00977CE3" w:rsidRDefault="00977CE3" w:rsidP="00977CE3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977CE3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</w:tbl>
          <w:p w14:paraId="6B76C7FD" w14:textId="77777777" w:rsidR="00977CE3" w:rsidRPr="00977CE3" w:rsidRDefault="00977CE3" w:rsidP="00977CE3"/>
        </w:tc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977CE3" w:rsidRPr="00977CE3" w14:paraId="14A4B4DB" w14:textId="77777777" w:rsidTr="00370979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6E32F91" w14:textId="77777777" w:rsidR="00977CE3" w:rsidRPr="00977CE3" w:rsidRDefault="00977CE3" w:rsidP="00977CE3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977CE3">
                    <w:rPr>
                      <w:rFonts w:ascii="Arial" w:hAnsi="Arial" w:cs="Arial"/>
                      <w:b/>
                      <w:bCs/>
                      <w:color w:val="000000"/>
                    </w:rPr>
                    <w:t>GIRONE G - 9 Giornata - A</w:t>
                  </w:r>
                </w:p>
              </w:tc>
            </w:tr>
            <w:tr w:rsidR="00977CE3" w:rsidRPr="00977CE3" w14:paraId="1BA27FA2" w14:textId="77777777" w:rsidTr="00370979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DBAED9C" w14:textId="77777777" w:rsidR="00977CE3" w:rsidRPr="00977CE3" w:rsidRDefault="00977CE3" w:rsidP="00977CE3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977CE3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CALDAROLA G.N.C.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73A280D" w14:textId="77777777" w:rsidR="00977CE3" w:rsidRPr="00977CE3" w:rsidRDefault="00977CE3" w:rsidP="00977CE3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977CE3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SAN CLAUDIO CALCIO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D1F6545" w14:textId="77777777" w:rsidR="00977CE3" w:rsidRPr="00977CE3" w:rsidRDefault="00977CE3" w:rsidP="00977CE3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977CE3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1 - 3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87CED24" w14:textId="77777777" w:rsidR="00977CE3" w:rsidRPr="00977CE3" w:rsidRDefault="00977CE3" w:rsidP="00977CE3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977CE3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977CE3" w:rsidRPr="00977CE3" w14:paraId="7BA871F9" w14:textId="77777777" w:rsidTr="00370979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4071F80" w14:textId="77777777" w:rsidR="00977CE3" w:rsidRPr="00977CE3" w:rsidRDefault="00977CE3" w:rsidP="00977CE3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977CE3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(1) CINGOLANA SAN FRANCESCO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0504D6F" w14:textId="77777777" w:rsidR="00977CE3" w:rsidRPr="00977CE3" w:rsidRDefault="00977CE3" w:rsidP="00977CE3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977CE3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SETTEMPEDA A.S.D.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3B796A9" w14:textId="77777777" w:rsidR="00977CE3" w:rsidRPr="00977CE3" w:rsidRDefault="00977CE3" w:rsidP="00977CE3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977CE3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5 - 0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51B841F" w14:textId="77777777" w:rsidR="00977CE3" w:rsidRPr="00977CE3" w:rsidRDefault="00977CE3" w:rsidP="00977CE3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977CE3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977CE3" w:rsidRPr="00977CE3" w14:paraId="27D000AF" w14:textId="77777777" w:rsidTr="00370979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8296010" w14:textId="77777777" w:rsidR="00977CE3" w:rsidRPr="00977CE3" w:rsidRDefault="00977CE3" w:rsidP="00977CE3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977CE3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MATELICA CALCIO 1921 ASD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656EA01" w14:textId="77777777" w:rsidR="00977CE3" w:rsidRPr="00977CE3" w:rsidRDefault="00977CE3" w:rsidP="00977CE3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977CE3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CLUENTINA CALCIO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F5BF7F0" w14:textId="77777777" w:rsidR="00977CE3" w:rsidRPr="00977CE3" w:rsidRDefault="00977CE3" w:rsidP="00977CE3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977CE3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3 - 1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6438848" w14:textId="77777777" w:rsidR="00977CE3" w:rsidRPr="00977CE3" w:rsidRDefault="00977CE3" w:rsidP="00977CE3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977CE3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977CE3" w:rsidRPr="00977CE3" w14:paraId="1053B0FE" w14:textId="77777777" w:rsidTr="00370979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1B6FAD6" w14:textId="77777777" w:rsidR="00977CE3" w:rsidRPr="00977CE3" w:rsidRDefault="00977CE3" w:rsidP="00977CE3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977CE3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(1) MOGLIANESE A.S.D.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3C1C59A" w14:textId="77777777" w:rsidR="00977CE3" w:rsidRPr="00977CE3" w:rsidRDefault="00977CE3" w:rsidP="00977CE3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977CE3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SARNANO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BC6611E" w14:textId="77777777" w:rsidR="00977CE3" w:rsidRPr="00977CE3" w:rsidRDefault="00977CE3" w:rsidP="00977CE3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977CE3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5 - 0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48869E7" w14:textId="77777777" w:rsidR="00977CE3" w:rsidRPr="00977CE3" w:rsidRDefault="00977CE3" w:rsidP="00977CE3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977CE3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977CE3" w:rsidRPr="00977CE3" w14:paraId="79E2671A" w14:textId="77777777" w:rsidTr="00370979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5B9AD3A" w14:textId="77777777" w:rsidR="00977CE3" w:rsidRPr="00977CE3" w:rsidRDefault="00977CE3" w:rsidP="00977CE3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977CE3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V.R. MACERATA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F3789AC" w14:textId="77777777" w:rsidR="00977CE3" w:rsidRPr="00977CE3" w:rsidRDefault="00977CE3" w:rsidP="00977CE3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977CE3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URBIS SALVIA A.S.D.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0A97236" w14:textId="77777777" w:rsidR="00977CE3" w:rsidRPr="00977CE3" w:rsidRDefault="00977CE3" w:rsidP="00977CE3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977CE3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6 - 1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F8F5CA8" w14:textId="77777777" w:rsidR="00977CE3" w:rsidRPr="00977CE3" w:rsidRDefault="00977CE3" w:rsidP="00977CE3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977CE3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977CE3" w:rsidRPr="00977CE3" w14:paraId="25A17035" w14:textId="77777777" w:rsidTr="00370979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D9A5AFC" w14:textId="77777777" w:rsidR="00977CE3" w:rsidRPr="00977CE3" w:rsidRDefault="00977CE3" w:rsidP="00977CE3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977CE3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(1) - disputata il 14/02/2026</w:t>
                  </w:r>
                </w:p>
              </w:tc>
            </w:tr>
          </w:tbl>
          <w:p w14:paraId="3D5A6211" w14:textId="77777777" w:rsidR="00977CE3" w:rsidRPr="00977CE3" w:rsidRDefault="00977CE3" w:rsidP="00977CE3"/>
        </w:tc>
      </w:tr>
    </w:tbl>
    <w:p w14:paraId="14208E1F" w14:textId="77777777" w:rsidR="0093763A" w:rsidRDefault="0093763A" w:rsidP="00BF7806">
      <w:pPr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</w:p>
    <w:p w14:paraId="57A23B71" w14:textId="77777777" w:rsidR="0093763A" w:rsidRPr="00BC60F9" w:rsidRDefault="0093763A" w:rsidP="0093763A">
      <w:pPr>
        <w:jc w:val="center"/>
        <w:rPr>
          <w:rFonts w:ascii="Arial" w:hAnsi="Arial" w:cs="Arial"/>
          <w:b/>
          <w:bCs/>
          <w:color w:val="17365D" w:themeColor="text2" w:themeShade="BF"/>
          <w:sz w:val="36"/>
          <w:szCs w:val="36"/>
        </w:rPr>
      </w:pPr>
      <w:r w:rsidRPr="00BC60F9">
        <w:rPr>
          <w:rFonts w:ascii="Arial" w:hAnsi="Arial" w:cs="Arial"/>
          <w:b/>
          <w:bCs/>
          <w:color w:val="17365D" w:themeColor="text2" w:themeShade="BF"/>
          <w:sz w:val="36"/>
          <w:szCs w:val="36"/>
        </w:rPr>
        <w:t>GIUDICE SPORTIVO</w:t>
      </w:r>
    </w:p>
    <w:p w14:paraId="05CF417C" w14:textId="0659C353" w:rsidR="0093763A" w:rsidRDefault="0093763A" w:rsidP="0093763A">
      <w:pPr>
        <w:spacing w:before="100" w:beforeAutospacing="1" w:after="100" w:afterAutospacing="1"/>
        <w:rPr>
          <w:rFonts w:ascii="Arial" w:hAnsi="Arial" w:cs="Arial"/>
          <w:color w:val="17365D" w:themeColor="text2" w:themeShade="BF"/>
        </w:rPr>
      </w:pPr>
      <w:r w:rsidRPr="00BC60F9">
        <w:rPr>
          <w:rFonts w:ascii="Arial" w:hAnsi="Arial" w:cs="Arial"/>
          <w:color w:val="17365D" w:themeColor="text2" w:themeShade="BF"/>
        </w:rPr>
        <w:t xml:space="preserve">Il Giudice Sportivo, Avv. Luca Sartini, assistito dal Sostituto Avv. Andrea Marchiori nella seduta del </w:t>
      </w:r>
      <w:r>
        <w:rPr>
          <w:rFonts w:ascii="Arial" w:hAnsi="Arial" w:cs="Arial"/>
          <w:color w:val="17365D" w:themeColor="text2" w:themeShade="BF"/>
        </w:rPr>
        <w:t>1</w:t>
      </w:r>
      <w:r w:rsidR="004B2E92">
        <w:rPr>
          <w:rFonts w:ascii="Arial" w:hAnsi="Arial" w:cs="Arial"/>
          <w:color w:val="17365D" w:themeColor="text2" w:themeShade="BF"/>
        </w:rPr>
        <w:t>7</w:t>
      </w:r>
      <w:r w:rsidRPr="00BC60F9">
        <w:rPr>
          <w:rFonts w:ascii="Arial" w:hAnsi="Arial" w:cs="Arial"/>
          <w:color w:val="17365D" w:themeColor="text2" w:themeShade="BF"/>
        </w:rPr>
        <w:t>/0</w:t>
      </w:r>
      <w:r>
        <w:rPr>
          <w:rFonts w:ascii="Arial" w:hAnsi="Arial" w:cs="Arial"/>
          <w:color w:val="17365D" w:themeColor="text2" w:themeShade="BF"/>
        </w:rPr>
        <w:t>2</w:t>
      </w:r>
      <w:r w:rsidRPr="00BC60F9">
        <w:rPr>
          <w:rFonts w:ascii="Arial" w:hAnsi="Arial" w:cs="Arial"/>
          <w:color w:val="17365D" w:themeColor="text2" w:themeShade="BF"/>
        </w:rPr>
        <w:t>/2026, ha adottato le decisioni che di seguito integralmente si riportano:</w:t>
      </w:r>
    </w:p>
    <w:p w14:paraId="5DF8EEE6" w14:textId="77777777" w:rsidR="00977CE3" w:rsidRPr="00977CE3" w:rsidRDefault="00977CE3" w:rsidP="00977CE3">
      <w:pPr>
        <w:spacing w:before="200" w:after="20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977CE3">
        <w:rPr>
          <w:rFonts w:ascii="Arial" w:hAnsi="Arial" w:cs="Arial"/>
          <w:b/>
          <w:bCs/>
          <w:color w:val="000000"/>
          <w:sz w:val="24"/>
          <w:szCs w:val="24"/>
        </w:rPr>
        <w:t xml:space="preserve">GARE DEL 14/ 2/2026 </w:t>
      </w:r>
    </w:p>
    <w:p w14:paraId="31F1E777" w14:textId="77777777" w:rsidR="00977CE3" w:rsidRPr="00977CE3" w:rsidRDefault="00977CE3" w:rsidP="00977CE3">
      <w:pPr>
        <w:spacing w:before="100" w:after="100"/>
        <w:jc w:val="left"/>
        <w:rPr>
          <w:rFonts w:ascii="Arial" w:hAnsi="Arial" w:cs="Arial"/>
          <w:b/>
          <w:bCs/>
          <w:color w:val="000000"/>
        </w:rPr>
      </w:pPr>
      <w:r w:rsidRPr="00977CE3">
        <w:rPr>
          <w:rFonts w:ascii="Arial" w:hAnsi="Arial" w:cs="Arial"/>
          <w:b/>
          <w:bCs/>
          <w:color w:val="000000"/>
        </w:rPr>
        <w:t xml:space="preserve">PROVVEDIMENTI DISCIPLINARI </w:t>
      </w:r>
    </w:p>
    <w:p w14:paraId="28498803" w14:textId="77777777" w:rsidR="00977CE3" w:rsidRPr="00977CE3" w:rsidRDefault="00977CE3" w:rsidP="00977CE3">
      <w:pPr>
        <w:jc w:val="left"/>
        <w:rPr>
          <w:rFonts w:ascii="Arial" w:hAnsi="Arial" w:cs="Arial"/>
          <w:color w:val="000000"/>
        </w:rPr>
      </w:pPr>
      <w:r w:rsidRPr="00977CE3">
        <w:rPr>
          <w:rFonts w:ascii="Arial" w:hAnsi="Arial" w:cs="Arial"/>
          <w:color w:val="000000"/>
        </w:rPr>
        <w:t xml:space="preserve">In base alle risultanze degli atti ufficiali sono state deliberate le seguenti sanzioni disciplinari. </w:t>
      </w:r>
    </w:p>
    <w:p w14:paraId="27F3B561" w14:textId="77777777" w:rsidR="00977CE3" w:rsidRPr="00977CE3" w:rsidRDefault="00977CE3" w:rsidP="00977CE3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977CE3">
        <w:rPr>
          <w:rFonts w:ascii="Arial" w:hAnsi="Arial" w:cs="Arial"/>
          <w:b/>
          <w:bCs/>
          <w:caps/>
          <w:color w:val="000000"/>
          <w:u w:val="single"/>
        </w:rPr>
        <w:t xml:space="preserve">CALCIATORI NON ESPULSI </w:t>
      </w:r>
    </w:p>
    <w:p w14:paraId="4B821F5B" w14:textId="77777777" w:rsidR="00977CE3" w:rsidRPr="00977CE3" w:rsidRDefault="00977CE3" w:rsidP="00977CE3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977CE3">
        <w:rPr>
          <w:rFonts w:ascii="Arial" w:hAnsi="Arial" w:cs="Arial"/>
          <w:b/>
          <w:bCs/>
          <w:caps/>
          <w:color w:val="000000"/>
          <w:u w:val="single"/>
        </w:rP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977CE3" w:rsidRPr="00977CE3" w14:paraId="2D21848B" w14:textId="77777777" w:rsidTr="0037097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F9CD15" w14:textId="77777777" w:rsidR="00977CE3" w:rsidRPr="00977CE3" w:rsidRDefault="00977CE3" w:rsidP="00977CE3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77CE3">
              <w:rPr>
                <w:rFonts w:ascii="Arial" w:hAnsi="Arial" w:cs="Arial"/>
                <w:sz w:val="16"/>
                <w:szCs w:val="16"/>
              </w:rPr>
              <w:t>CIPOLLETTA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3D9577" w14:textId="77777777" w:rsidR="00977CE3" w:rsidRPr="00977CE3" w:rsidRDefault="00977CE3" w:rsidP="00977CE3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977CE3">
              <w:rPr>
                <w:rFonts w:ascii="Arial" w:hAnsi="Arial" w:cs="Arial"/>
                <w:sz w:val="14"/>
                <w:szCs w:val="14"/>
              </w:rPr>
              <w:t xml:space="preserve">(SETTEMPEDA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9BD337" w14:textId="77777777" w:rsidR="00977CE3" w:rsidRPr="00977CE3" w:rsidRDefault="00977CE3" w:rsidP="00977CE3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77C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02CEC7" w14:textId="77777777" w:rsidR="00977CE3" w:rsidRPr="00977CE3" w:rsidRDefault="00977CE3" w:rsidP="00977CE3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77C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C3946B" w14:textId="77777777" w:rsidR="00977CE3" w:rsidRPr="00977CE3" w:rsidRDefault="00977CE3" w:rsidP="00977CE3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977CE3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79E6A0C2" w14:textId="77777777" w:rsidR="00977CE3" w:rsidRPr="00977CE3" w:rsidRDefault="00977CE3" w:rsidP="00977CE3">
      <w:pPr>
        <w:spacing w:before="200" w:after="20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977CE3">
        <w:rPr>
          <w:rFonts w:ascii="Arial" w:hAnsi="Arial" w:cs="Arial"/>
          <w:b/>
          <w:bCs/>
          <w:color w:val="000000"/>
          <w:sz w:val="24"/>
          <w:szCs w:val="24"/>
        </w:rPr>
        <w:t xml:space="preserve">GARE DEL 15/ 2/2026 </w:t>
      </w:r>
    </w:p>
    <w:p w14:paraId="1FB231A2" w14:textId="77777777" w:rsidR="00977CE3" w:rsidRPr="00977CE3" w:rsidRDefault="00977CE3" w:rsidP="00977CE3">
      <w:pPr>
        <w:spacing w:before="100" w:after="100"/>
        <w:jc w:val="left"/>
        <w:rPr>
          <w:rFonts w:ascii="Arial" w:hAnsi="Arial" w:cs="Arial"/>
          <w:b/>
          <w:bCs/>
          <w:color w:val="000000"/>
        </w:rPr>
      </w:pPr>
      <w:r w:rsidRPr="00977CE3">
        <w:rPr>
          <w:rFonts w:ascii="Arial" w:hAnsi="Arial" w:cs="Arial"/>
          <w:b/>
          <w:bCs/>
          <w:color w:val="000000"/>
        </w:rPr>
        <w:t xml:space="preserve">PROVVEDIMENTI DISCIPLINARI </w:t>
      </w:r>
    </w:p>
    <w:p w14:paraId="1226D0C5" w14:textId="77777777" w:rsidR="00977CE3" w:rsidRPr="00977CE3" w:rsidRDefault="00977CE3" w:rsidP="00977CE3">
      <w:pPr>
        <w:jc w:val="left"/>
        <w:rPr>
          <w:rFonts w:ascii="Arial" w:hAnsi="Arial" w:cs="Arial"/>
          <w:color w:val="000000"/>
        </w:rPr>
      </w:pPr>
      <w:r w:rsidRPr="00977CE3">
        <w:rPr>
          <w:rFonts w:ascii="Arial" w:hAnsi="Arial" w:cs="Arial"/>
          <w:color w:val="000000"/>
        </w:rPr>
        <w:t xml:space="preserve">In base alle risultanze degli atti ufficiali sono state deliberate le seguenti sanzioni disciplinari. </w:t>
      </w:r>
    </w:p>
    <w:p w14:paraId="7623E2E4" w14:textId="77777777" w:rsidR="00977CE3" w:rsidRPr="00977CE3" w:rsidRDefault="00977CE3" w:rsidP="00977CE3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977CE3">
        <w:rPr>
          <w:rFonts w:ascii="Arial" w:hAnsi="Arial" w:cs="Arial"/>
          <w:b/>
          <w:bCs/>
          <w:caps/>
          <w:color w:val="000000"/>
          <w:u w:val="single"/>
        </w:rPr>
        <w:t xml:space="preserve">CALCIATORI ESPULSI </w:t>
      </w:r>
    </w:p>
    <w:p w14:paraId="59C4300D" w14:textId="77777777" w:rsidR="00977CE3" w:rsidRPr="00977CE3" w:rsidRDefault="00977CE3" w:rsidP="00977CE3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977CE3">
        <w:rPr>
          <w:rFonts w:ascii="Arial" w:hAnsi="Arial" w:cs="Arial"/>
          <w:b/>
          <w:bCs/>
          <w:caps/>
          <w:color w:val="000000"/>
          <w:u w:val="single"/>
        </w:rPr>
        <w:t xml:space="preserve">SQUALIFICA PER DUE GARE EFFETTIVE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977CE3" w:rsidRPr="00977CE3" w14:paraId="4EF05DAF" w14:textId="77777777" w:rsidTr="0037097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7439DD" w14:textId="77777777" w:rsidR="00977CE3" w:rsidRPr="00977CE3" w:rsidRDefault="00977CE3" w:rsidP="00977CE3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77CE3">
              <w:rPr>
                <w:rFonts w:ascii="Arial" w:hAnsi="Arial" w:cs="Arial"/>
                <w:sz w:val="16"/>
                <w:szCs w:val="16"/>
              </w:rPr>
              <w:t>BASILICI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DCB6A4" w14:textId="77777777" w:rsidR="00977CE3" w:rsidRPr="00977CE3" w:rsidRDefault="00977CE3" w:rsidP="00977CE3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977CE3">
              <w:rPr>
                <w:rFonts w:ascii="Arial" w:hAnsi="Arial" w:cs="Arial"/>
                <w:sz w:val="14"/>
                <w:szCs w:val="14"/>
              </w:rPr>
              <w:t xml:space="preserve">(CLUENTINA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5785E0" w14:textId="77777777" w:rsidR="00977CE3" w:rsidRPr="00977CE3" w:rsidRDefault="00977CE3" w:rsidP="00977CE3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77C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B7A31E" w14:textId="77777777" w:rsidR="00977CE3" w:rsidRPr="00977CE3" w:rsidRDefault="00977CE3" w:rsidP="00977CE3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77C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F966F9" w14:textId="77777777" w:rsidR="00977CE3" w:rsidRPr="00977CE3" w:rsidRDefault="00977CE3" w:rsidP="00977CE3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977CE3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7646ECBF" w14:textId="77777777" w:rsidR="00977CE3" w:rsidRPr="00977CE3" w:rsidRDefault="00977CE3" w:rsidP="00977CE3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977CE3">
        <w:rPr>
          <w:rFonts w:ascii="Arial" w:hAnsi="Arial" w:cs="Arial"/>
          <w:b/>
          <w:bCs/>
          <w:caps/>
          <w:color w:val="000000"/>
          <w:u w:val="single"/>
        </w:rP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977CE3" w:rsidRPr="00977CE3" w14:paraId="732203EB" w14:textId="77777777" w:rsidTr="0037097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F543FD" w14:textId="77777777" w:rsidR="00977CE3" w:rsidRPr="00977CE3" w:rsidRDefault="00977CE3" w:rsidP="00977CE3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77CE3">
              <w:rPr>
                <w:rFonts w:ascii="Arial" w:hAnsi="Arial" w:cs="Arial"/>
                <w:sz w:val="16"/>
                <w:szCs w:val="16"/>
              </w:rPr>
              <w:t>CODLEY YOUSSEF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3E0A43" w14:textId="77777777" w:rsidR="00977CE3" w:rsidRPr="00977CE3" w:rsidRDefault="00977CE3" w:rsidP="00977CE3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977CE3">
              <w:rPr>
                <w:rFonts w:ascii="Arial" w:hAnsi="Arial" w:cs="Arial"/>
                <w:sz w:val="14"/>
                <w:szCs w:val="14"/>
              </w:rPr>
              <w:t xml:space="preserve">(TREIESE)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1CA5DF" w14:textId="77777777" w:rsidR="00977CE3" w:rsidRPr="00977CE3" w:rsidRDefault="00977CE3" w:rsidP="00977CE3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77C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144DD5" w14:textId="77777777" w:rsidR="00977CE3" w:rsidRPr="00977CE3" w:rsidRDefault="00977CE3" w:rsidP="00977CE3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77C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FA948F" w14:textId="77777777" w:rsidR="00977CE3" w:rsidRPr="00977CE3" w:rsidRDefault="00977CE3" w:rsidP="00977CE3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977CE3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7AFD43A1" w14:textId="77777777" w:rsidR="00977CE3" w:rsidRPr="00977CE3" w:rsidRDefault="00977CE3" w:rsidP="00977CE3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977CE3">
        <w:rPr>
          <w:rFonts w:ascii="Arial" w:hAnsi="Arial" w:cs="Arial"/>
          <w:b/>
          <w:bCs/>
          <w:caps/>
          <w:color w:val="000000"/>
          <w:u w:val="single"/>
        </w:rPr>
        <w:t xml:space="preserve">CALCIATORI NON ESPULSI </w:t>
      </w:r>
    </w:p>
    <w:p w14:paraId="61188207" w14:textId="77777777" w:rsidR="00977CE3" w:rsidRPr="00977CE3" w:rsidRDefault="00977CE3" w:rsidP="00977CE3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977CE3">
        <w:rPr>
          <w:rFonts w:ascii="Arial" w:hAnsi="Arial" w:cs="Arial"/>
          <w:b/>
          <w:bCs/>
          <w:caps/>
          <w:color w:val="000000"/>
          <w:u w:val="single"/>
        </w:rP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977CE3" w:rsidRPr="00977CE3" w14:paraId="65016C37" w14:textId="77777777" w:rsidTr="0037097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414134" w14:textId="77777777" w:rsidR="00977CE3" w:rsidRPr="00977CE3" w:rsidRDefault="00977CE3" w:rsidP="00977CE3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77CE3">
              <w:rPr>
                <w:rFonts w:ascii="Arial" w:hAnsi="Arial" w:cs="Arial"/>
                <w:sz w:val="16"/>
                <w:szCs w:val="16"/>
              </w:rPr>
              <w:t>PESARESI FABIO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6F28A1" w14:textId="77777777" w:rsidR="00977CE3" w:rsidRPr="00977CE3" w:rsidRDefault="00977CE3" w:rsidP="00977CE3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977CE3">
              <w:rPr>
                <w:rFonts w:ascii="Arial" w:hAnsi="Arial" w:cs="Arial"/>
                <w:sz w:val="14"/>
                <w:szCs w:val="14"/>
              </w:rPr>
              <w:t xml:space="preserve">(MONTEFANO CALCIO A R.L.)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767FEF" w14:textId="77777777" w:rsidR="00977CE3" w:rsidRPr="00977CE3" w:rsidRDefault="00977CE3" w:rsidP="00977CE3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77C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16A654" w14:textId="77777777" w:rsidR="00977CE3" w:rsidRPr="00977CE3" w:rsidRDefault="00977CE3" w:rsidP="00977CE3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77C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F7A854" w14:textId="77777777" w:rsidR="00977CE3" w:rsidRPr="00977CE3" w:rsidRDefault="00977CE3" w:rsidP="00977CE3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977CE3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02A161AF" w14:textId="77777777" w:rsidR="00977CE3" w:rsidRPr="00977CE3" w:rsidRDefault="00977CE3" w:rsidP="00977CE3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977CE3">
        <w:rPr>
          <w:rFonts w:ascii="Arial" w:hAnsi="Arial" w:cs="Arial"/>
          <w:b/>
          <w:bCs/>
          <w:caps/>
          <w:color w:val="000000"/>
          <w:u w:val="single"/>
        </w:rP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977CE3" w:rsidRPr="00977CE3" w14:paraId="5287F0D8" w14:textId="77777777" w:rsidTr="0037097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2D390A" w14:textId="77777777" w:rsidR="00977CE3" w:rsidRPr="00977CE3" w:rsidRDefault="00977CE3" w:rsidP="00977CE3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77CE3">
              <w:rPr>
                <w:rFonts w:ascii="Arial" w:hAnsi="Arial" w:cs="Arial"/>
                <w:sz w:val="16"/>
                <w:szCs w:val="16"/>
              </w:rPr>
              <w:t>ZEPPA MATTIA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F1EC88" w14:textId="77777777" w:rsidR="00977CE3" w:rsidRPr="00977CE3" w:rsidRDefault="00977CE3" w:rsidP="00977CE3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977CE3">
              <w:rPr>
                <w:rFonts w:ascii="Arial" w:hAnsi="Arial" w:cs="Arial"/>
                <w:sz w:val="14"/>
                <w:szCs w:val="14"/>
              </w:rPr>
              <w:t xml:space="preserve">(CALDAROLA G.N.C.)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0BFB35" w14:textId="77777777" w:rsidR="00977CE3" w:rsidRPr="00977CE3" w:rsidRDefault="00977CE3" w:rsidP="00977CE3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77C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B0FAB2" w14:textId="77777777" w:rsidR="00977CE3" w:rsidRPr="00977CE3" w:rsidRDefault="00977CE3" w:rsidP="00977CE3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77CE3">
              <w:rPr>
                <w:rFonts w:ascii="Arial" w:hAnsi="Arial" w:cs="Arial"/>
                <w:sz w:val="16"/>
                <w:szCs w:val="16"/>
              </w:rPr>
              <w:t>BALDANTONI ROCCO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8E3B5C" w14:textId="77777777" w:rsidR="00977CE3" w:rsidRPr="00977CE3" w:rsidRDefault="00977CE3" w:rsidP="00977CE3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977CE3">
              <w:rPr>
                <w:rFonts w:ascii="Arial" w:hAnsi="Arial" w:cs="Arial"/>
                <w:sz w:val="14"/>
                <w:szCs w:val="14"/>
              </w:rPr>
              <w:t xml:space="preserve">(CLUENTINA CALCIO) </w:t>
            </w:r>
          </w:p>
        </w:tc>
      </w:tr>
      <w:tr w:rsidR="00977CE3" w:rsidRPr="00977CE3" w14:paraId="3C9B7BE7" w14:textId="77777777" w:rsidTr="0037097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2F5FB1" w14:textId="77777777" w:rsidR="00977CE3" w:rsidRPr="00977CE3" w:rsidRDefault="00977CE3" w:rsidP="00977CE3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77CE3">
              <w:rPr>
                <w:rFonts w:ascii="Arial" w:hAnsi="Arial" w:cs="Arial"/>
                <w:sz w:val="16"/>
                <w:szCs w:val="16"/>
              </w:rPr>
              <w:t>BARTOLI LEONARDO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76DF3E" w14:textId="77777777" w:rsidR="00977CE3" w:rsidRPr="00977CE3" w:rsidRDefault="00977CE3" w:rsidP="00977CE3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977CE3">
              <w:rPr>
                <w:rFonts w:ascii="Arial" w:hAnsi="Arial" w:cs="Arial"/>
                <w:sz w:val="14"/>
                <w:szCs w:val="14"/>
              </w:rPr>
              <w:t xml:space="preserve">(MATELICA CALCIO 1921 ASD)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5F347A" w14:textId="77777777" w:rsidR="00977CE3" w:rsidRPr="00977CE3" w:rsidRDefault="00977CE3" w:rsidP="00977CE3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77C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6CF5D3" w14:textId="77777777" w:rsidR="00977CE3" w:rsidRPr="00977CE3" w:rsidRDefault="00977CE3" w:rsidP="00977CE3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77CE3">
              <w:rPr>
                <w:rFonts w:ascii="Arial" w:hAnsi="Arial" w:cs="Arial"/>
                <w:sz w:val="16"/>
                <w:szCs w:val="16"/>
              </w:rPr>
              <w:t>GORO NICOLA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1F80C2" w14:textId="77777777" w:rsidR="00977CE3" w:rsidRPr="00977CE3" w:rsidRDefault="00977CE3" w:rsidP="00977CE3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977CE3">
              <w:rPr>
                <w:rFonts w:ascii="Arial" w:hAnsi="Arial" w:cs="Arial"/>
                <w:sz w:val="14"/>
                <w:szCs w:val="14"/>
              </w:rPr>
              <w:t xml:space="preserve">(MONTECASSIANO CALCIO) </w:t>
            </w:r>
          </w:p>
        </w:tc>
      </w:tr>
      <w:tr w:rsidR="00977CE3" w:rsidRPr="00977CE3" w14:paraId="7A59CF30" w14:textId="77777777" w:rsidTr="0037097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ED1646" w14:textId="77777777" w:rsidR="00977CE3" w:rsidRPr="00977CE3" w:rsidRDefault="00977CE3" w:rsidP="00977CE3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77CE3">
              <w:rPr>
                <w:rFonts w:ascii="Arial" w:hAnsi="Arial" w:cs="Arial"/>
                <w:sz w:val="16"/>
                <w:szCs w:val="16"/>
              </w:rPr>
              <w:t>PASQUALICCHIO LUCA PIO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7C4E9A" w14:textId="77777777" w:rsidR="00977CE3" w:rsidRPr="00977CE3" w:rsidRDefault="00977CE3" w:rsidP="00977CE3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977CE3">
              <w:rPr>
                <w:rFonts w:ascii="Arial" w:hAnsi="Arial" w:cs="Arial"/>
                <w:sz w:val="14"/>
                <w:szCs w:val="14"/>
              </w:rPr>
              <w:t xml:space="preserve">(MONTEMILONE POLLENZA)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E03540" w14:textId="77777777" w:rsidR="00977CE3" w:rsidRPr="00977CE3" w:rsidRDefault="00977CE3" w:rsidP="00977CE3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77C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67A0C8" w14:textId="77777777" w:rsidR="00977CE3" w:rsidRPr="00977CE3" w:rsidRDefault="00977CE3" w:rsidP="00977CE3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77CE3">
              <w:rPr>
                <w:rFonts w:ascii="Arial" w:hAnsi="Arial" w:cs="Arial"/>
                <w:sz w:val="16"/>
                <w:szCs w:val="16"/>
              </w:rPr>
              <w:t>TRAVAGLINI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8FEBE7" w14:textId="77777777" w:rsidR="00977CE3" w:rsidRPr="00977CE3" w:rsidRDefault="00977CE3" w:rsidP="00977CE3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977CE3">
              <w:rPr>
                <w:rFonts w:ascii="Arial" w:hAnsi="Arial" w:cs="Arial"/>
                <w:sz w:val="14"/>
                <w:szCs w:val="14"/>
              </w:rPr>
              <w:t xml:space="preserve">(MONTEMILONE POLLENZA) </w:t>
            </w:r>
          </w:p>
        </w:tc>
      </w:tr>
    </w:tbl>
    <w:p w14:paraId="626E4F35" w14:textId="77777777" w:rsidR="00977CE3" w:rsidRPr="00977CE3" w:rsidRDefault="00977CE3" w:rsidP="00977CE3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977CE3">
        <w:rPr>
          <w:rFonts w:ascii="Arial" w:hAnsi="Arial" w:cs="Arial"/>
          <w:b/>
          <w:bCs/>
          <w:caps/>
          <w:color w:val="000000"/>
          <w:u w:val="single"/>
        </w:rP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977CE3" w:rsidRPr="00977CE3" w14:paraId="3ACBB2FE" w14:textId="77777777" w:rsidTr="0037097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E19E50" w14:textId="77777777" w:rsidR="00977CE3" w:rsidRPr="00977CE3" w:rsidRDefault="00977CE3" w:rsidP="00977CE3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77CE3">
              <w:rPr>
                <w:rFonts w:ascii="Arial" w:hAnsi="Arial" w:cs="Arial"/>
                <w:sz w:val="16"/>
                <w:szCs w:val="16"/>
              </w:rPr>
              <w:t>MORMILE RICCARDO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8338C8" w14:textId="77777777" w:rsidR="00977CE3" w:rsidRPr="00977CE3" w:rsidRDefault="00977CE3" w:rsidP="00977CE3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977CE3">
              <w:rPr>
                <w:rFonts w:ascii="Arial" w:hAnsi="Arial" w:cs="Arial"/>
                <w:sz w:val="14"/>
                <w:szCs w:val="14"/>
              </w:rPr>
              <w:t xml:space="preserve">(ADRIATICA PORTORECANATI)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2622B3" w14:textId="77777777" w:rsidR="00977CE3" w:rsidRPr="00977CE3" w:rsidRDefault="00977CE3" w:rsidP="00977CE3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77C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0E2942" w14:textId="77777777" w:rsidR="00977CE3" w:rsidRPr="00977CE3" w:rsidRDefault="00977CE3" w:rsidP="00977CE3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77CE3">
              <w:rPr>
                <w:rFonts w:ascii="Arial" w:hAnsi="Arial" w:cs="Arial"/>
                <w:sz w:val="16"/>
                <w:szCs w:val="16"/>
              </w:rPr>
              <w:t>BORRIELLO GIOVANNI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51A8F6" w14:textId="77777777" w:rsidR="00977CE3" w:rsidRPr="00977CE3" w:rsidRDefault="00977CE3" w:rsidP="00977CE3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977CE3">
              <w:rPr>
                <w:rFonts w:ascii="Arial" w:hAnsi="Arial" w:cs="Arial"/>
                <w:sz w:val="14"/>
                <w:szCs w:val="14"/>
              </w:rPr>
              <w:t xml:space="preserve">(CALDAROLA G.N.C.) </w:t>
            </w:r>
          </w:p>
        </w:tc>
      </w:tr>
      <w:tr w:rsidR="00977CE3" w:rsidRPr="00977CE3" w14:paraId="29666B3F" w14:textId="77777777" w:rsidTr="0037097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9E9B02" w14:textId="77777777" w:rsidR="00977CE3" w:rsidRPr="00977CE3" w:rsidRDefault="00977CE3" w:rsidP="00977CE3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77CE3">
              <w:rPr>
                <w:rFonts w:ascii="Arial" w:hAnsi="Arial" w:cs="Arial"/>
                <w:sz w:val="16"/>
                <w:szCs w:val="16"/>
              </w:rPr>
              <w:t>ORTOLANI NICOLAS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AD624F" w14:textId="77777777" w:rsidR="00977CE3" w:rsidRPr="00977CE3" w:rsidRDefault="00977CE3" w:rsidP="00977CE3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977CE3">
              <w:rPr>
                <w:rFonts w:ascii="Arial" w:hAnsi="Arial" w:cs="Arial"/>
                <w:sz w:val="14"/>
                <w:szCs w:val="14"/>
              </w:rPr>
              <w:t xml:space="preserve">(CALDAROLA G.N.C.)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A14E96" w14:textId="77777777" w:rsidR="00977CE3" w:rsidRPr="00977CE3" w:rsidRDefault="00977CE3" w:rsidP="00977CE3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77C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509AD2" w14:textId="77777777" w:rsidR="00977CE3" w:rsidRPr="00977CE3" w:rsidRDefault="00977CE3" w:rsidP="00977CE3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77CE3">
              <w:rPr>
                <w:rFonts w:ascii="Arial" w:hAnsi="Arial" w:cs="Arial"/>
                <w:sz w:val="16"/>
                <w:szCs w:val="16"/>
              </w:rPr>
              <w:t>SOGNE GABRIELE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504B52" w14:textId="77777777" w:rsidR="00977CE3" w:rsidRPr="00977CE3" w:rsidRDefault="00977CE3" w:rsidP="00977CE3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977CE3">
              <w:rPr>
                <w:rFonts w:ascii="Arial" w:hAnsi="Arial" w:cs="Arial"/>
                <w:sz w:val="14"/>
                <w:szCs w:val="14"/>
              </w:rPr>
              <w:t xml:space="preserve">(CLUENTINA CALCIO) </w:t>
            </w:r>
          </w:p>
        </w:tc>
      </w:tr>
      <w:tr w:rsidR="00977CE3" w:rsidRPr="00977CE3" w14:paraId="3AF28B79" w14:textId="77777777" w:rsidTr="0037097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2D1D49" w14:textId="77777777" w:rsidR="00977CE3" w:rsidRPr="00977CE3" w:rsidRDefault="00977CE3" w:rsidP="00977CE3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77CE3">
              <w:rPr>
                <w:rFonts w:ascii="Arial" w:hAnsi="Arial" w:cs="Arial"/>
                <w:sz w:val="16"/>
                <w:szCs w:val="16"/>
              </w:rPr>
              <w:t>CORIA THIAGO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C96BB6" w14:textId="77777777" w:rsidR="00977CE3" w:rsidRPr="00977CE3" w:rsidRDefault="00977CE3" w:rsidP="00977CE3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977CE3">
              <w:rPr>
                <w:rFonts w:ascii="Arial" w:hAnsi="Arial" w:cs="Arial"/>
                <w:sz w:val="14"/>
                <w:szCs w:val="14"/>
              </w:rPr>
              <w:t xml:space="preserve">(RECANATESE ASD)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35F80F" w14:textId="77777777" w:rsidR="00977CE3" w:rsidRPr="00977CE3" w:rsidRDefault="00977CE3" w:rsidP="00977CE3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77C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7A5A93" w14:textId="77777777" w:rsidR="00977CE3" w:rsidRPr="00977CE3" w:rsidRDefault="00977CE3" w:rsidP="00977CE3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77CE3">
              <w:rPr>
                <w:rFonts w:ascii="Arial" w:hAnsi="Arial" w:cs="Arial"/>
                <w:sz w:val="16"/>
                <w:szCs w:val="16"/>
              </w:rPr>
              <w:t>BELEGGIA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F18E72" w14:textId="77777777" w:rsidR="00977CE3" w:rsidRPr="00977CE3" w:rsidRDefault="00977CE3" w:rsidP="00977CE3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977CE3">
              <w:rPr>
                <w:rFonts w:ascii="Arial" w:hAnsi="Arial" w:cs="Arial"/>
                <w:sz w:val="14"/>
                <w:szCs w:val="14"/>
              </w:rPr>
              <w:t xml:space="preserve">(UNION PICENA) </w:t>
            </w:r>
          </w:p>
        </w:tc>
      </w:tr>
    </w:tbl>
    <w:p w14:paraId="781849BF" w14:textId="77777777" w:rsidR="00977CE3" w:rsidRDefault="00977CE3" w:rsidP="0093763A">
      <w:pPr>
        <w:pStyle w:val="breakline"/>
        <w:ind w:firstLine="708"/>
        <w:rPr>
          <w:rFonts w:ascii="Arial" w:hAnsi="Arial" w:cs="Arial"/>
          <w:color w:val="002060"/>
          <w:sz w:val="22"/>
          <w:szCs w:val="22"/>
        </w:rPr>
      </w:pPr>
    </w:p>
    <w:p w14:paraId="2ABFB827" w14:textId="30599790" w:rsidR="0093763A" w:rsidRPr="00290037" w:rsidRDefault="0093763A" w:rsidP="0093763A">
      <w:pPr>
        <w:pStyle w:val="breakline"/>
        <w:ind w:firstLine="708"/>
        <w:rPr>
          <w:rFonts w:ascii="Arial" w:hAnsi="Arial" w:cs="Arial"/>
          <w:color w:val="002060"/>
          <w:sz w:val="22"/>
          <w:szCs w:val="22"/>
        </w:rPr>
      </w:pPr>
      <w:r w:rsidRPr="00290037">
        <w:rPr>
          <w:rFonts w:ascii="Arial" w:hAnsi="Arial" w:cs="Arial"/>
          <w:color w:val="002060"/>
          <w:sz w:val="22"/>
          <w:szCs w:val="22"/>
        </w:rPr>
        <w:t>f.to. Il Sostituto Giudice Sportivo</w:t>
      </w:r>
      <w:r w:rsidRPr="00290037">
        <w:rPr>
          <w:rFonts w:ascii="Arial" w:hAnsi="Arial" w:cs="Arial"/>
          <w:color w:val="002060"/>
          <w:sz w:val="22"/>
          <w:szCs w:val="22"/>
        </w:rPr>
        <w:tab/>
      </w:r>
      <w:r w:rsidRPr="00290037">
        <w:rPr>
          <w:rFonts w:ascii="Arial" w:hAnsi="Arial" w:cs="Arial"/>
          <w:color w:val="002060"/>
          <w:sz w:val="22"/>
          <w:szCs w:val="22"/>
        </w:rPr>
        <w:tab/>
      </w:r>
      <w:r w:rsidRPr="00290037">
        <w:rPr>
          <w:rFonts w:ascii="Arial" w:hAnsi="Arial" w:cs="Arial"/>
          <w:color w:val="002060"/>
          <w:sz w:val="22"/>
          <w:szCs w:val="22"/>
        </w:rPr>
        <w:tab/>
        <w:t xml:space="preserve">          f.to Il Giudice Sportivo </w:t>
      </w:r>
    </w:p>
    <w:p w14:paraId="180874BB" w14:textId="77777777" w:rsidR="0093763A" w:rsidRPr="00290037" w:rsidRDefault="0093763A" w:rsidP="0093763A">
      <w:pPr>
        <w:pStyle w:val="breakline"/>
        <w:rPr>
          <w:rFonts w:ascii="Arial" w:hAnsi="Arial" w:cs="Arial"/>
          <w:color w:val="002060"/>
          <w:sz w:val="22"/>
          <w:szCs w:val="22"/>
        </w:rPr>
      </w:pPr>
      <w:r w:rsidRPr="00290037">
        <w:rPr>
          <w:rFonts w:ascii="Arial" w:hAnsi="Arial" w:cs="Arial"/>
          <w:color w:val="002060"/>
          <w:sz w:val="22"/>
          <w:szCs w:val="22"/>
        </w:rPr>
        <w:t xml:space="preserve">                   Avv. Andrea Marchiori</w:t>
      </w:r>
      <w:r w:rsidRPr="00290037">
        <w:rPr>
          <w:rFonts w:ascii="Arial" w:hAnsi="Arial" w:cs="Arial"/>
          <w:color w:val="002060"/>
          <w:sz w:val="22"/>
          <w:szCs w:val="22"/>
        </w:rPr>
        <w:tab/>
      </w:r>
      <w:r w:rsidRPr="00290037">
        <w:rPr>
          <w:rFonts w:ascii="Arial" w:hAnsi="Arial" w:cs="Arial"/>
          <w:color w:val="002060"/>
          <w:sz w:val="22"/>
          <w:szCs w:val="22"/>
        </w:rPr>
        <w:tab/>
      </w:r>
      <w:r w:rsidRPr="00290037">
        <w:rPr>
          <w:rFonts w:ascii="Arial" w:hAnsi="Arial" w:cs="Arial"/>
          <w:color w:val="002060"/>
          <w:sz w:val="22"/>
          <w:szCs w:val="22"/>
        </w:rPr>
        <w:tab/>
      </w:r>
      <w:r w:rsidRPr="00290037">
        <w:rPr>
          <w:rFonts w:ascii="Arial" w:hAnsi="Arial" w:cs="Arial"/>
          <w:color w:val="002060"/>
          <w:sz w:val="22"/>
          <w:szCs w:val="22"/>
        </w:rPr>
        <w:tab/>
        <w:t xml:space="preserve">          </w:t>
      </w:r>
      <w:r>
        <w:rPr>
          <w:rFonts w:ascii="Arial" w:hAnsi="Arial" w:cs="Arial"/>
          <w:color w:val="002060"/>
          <w:sz w:val="22"/>
          <w:szCs w:val="22"/>
        </w:rPr>
        <w:t xml:space="preserve">    </w:t>
      </w:r>
      <w:r w:rsidRPr="00290037">
        <w:rPr>
          <w:rFonts w:ascii="Arial" w:hAnsi="Arial" w:cs="Arial"/>
          <w:color w:val="002060"/>
          <w:sz w:val="22"/>
          <w:szCs w:val="22"/>
        </w:rPr>
        <w:t>Avv. Luca Sartini</w:t>
      </w:r>
    </w:p>
    <w:p w14:paraId="784D3B8A" w14:textId="77777777" w:rsidR="004B2E92" w:rsidRDefault="004B2E92" w:rsidP="0093763A">
      <w:pPr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</w:p>
    <w:p w14:paraId="72CF8FD5" w14:textId="77777777" w:rsidR="004B2E92" w:rsidRDefault="004B2E92" w:rsidP="0093763A">
      <w:pPr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</w:p>
    <w:p w14:paraId="2926840E" w14:textId="45F212FF" w:rsidR="0093763A" w:rsidRDefault="0093763A" w:rsidP="0093763A">
      <w:pPr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  <w:r w:rsidRPr="00C55E23">
        <w:rPr>
          <w:rFonts w:ascii="Arial" w:hAnsi="Arial" w:cs="Arial"/>
          <w:b/>
          <w:bCs/>
          <w:color w:val="002060"/>
          <w:sz w:val="36"/>
          <w:szCs w:val="36"/>
        </w:rPr>
        <w:t>CLASSIFICA</w:t>
      </w:r>
    </w:p>
    <w:p w14:paraId="40C4BA9F" w14:textId="77777777" w:rsidR="00977CE3" w:rsidRPr="00977CE3" w:rsidRDefault="00977CE3" w:rsidP="00977CE3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977CE3">
        <w:rPr>
          <w:rFonts w:ascii="Arial" w:hAnsi="Arial" w:cs="Arial"/>
          <w:b/>
          <w:bCs/>
          <w:color w:val="000000"/>
          <w:sz w:val="24"/>
          <w:szCs w:val="24"/>
        </w:rPr>
        <w:t>GIRONE F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977CE3" w:rsidRPr="00977CE3" w14:paraId="3E9B863F" w14:textId="77777777" w:rsidTr="00370979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3840B9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77CE3">
              <w:rPr>
                <w:rFonts w:ascii="Arial" w:hAnsi="Arial" w:cs="Arial"/>
                <w:b/>
                <w:bCs/>
                <w:color w:val="000000"/>
              </w:rP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17E6AD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77CE3">
              <w:rPr>
                <w:rFonts w:ascii="Arial" w:hAnsi="Arial" w:cs="Arial"/>
                <w:b/>
                <w:bCs/>
                <w:color w:val="000000"/>
              </w:rP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F96325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77CE3">
              <w:rPr>
                <w:rFonts w:ascii="Arial" w:hAnsi="Arial" w:cs="Arial"/>
                <w:b/>
                <w:bCs/>
                <w:color w:val="000000"/>
              </w:rP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5D7CA6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77CE3">
              <w:rPr>
                <w:rFonts w:ascii="Arial" w:hAnsi="Arial" w:cs="Arial"/>
                <w:b/>
                <w:bCs/>
                <w:color w:val="000000"/>
              </w:rP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83D009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77CE3">
              <w:rPr>
                <w:rFonts w:ascii="Arial" w:hAnsi="Arial" w:cs="Arial"/>
                <w:b/>
                <w:bCs/>
                <w:color w:val="000000"/>
              </w:rP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D0BA0C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77CE3">
              <w:rPr>
                <w:rFonts w:ascii="Arial" w:hAnsi="Arial" w:cs="Arial"/>
                <w:b/>
                <w:bCs/>
                <w:color w:val="000000"/>
              </w:rP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7E0A7E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77CE3">
              <w:rPr>
                <w:rFonts w:ascii="Arial" w:hAnsi="Arial" w:cs="Arial"/>
                <w:b/>
                <w:bCs/>
                <w:color w:val="000000"/>
              </w:rP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655D17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77CE3">
              <w:rPr>
                <w:rFonts w:ascii="Arial" w:hAnsi="Arial" w:cs="Arial"/>
                <w:b/>
                <w:bCs/>
                <w:color w:val="000000"/>
              </w:rP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B1029D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77CE3">
              <w:rPr>
                <w:rFonts w:ascii="Arial" w:hAnsi="Arial" w:cs="Arial"/>
                <w:b/>
                <w:bCs/>
                <w:color w:val="000000"/>
              </w:rP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BE10E9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77CE3">
              <w:rPr>
                <w:rFonts w:ascii="Arial" w:hAnsi="Arial" w:cs="Arial"/>
                <w:b/>
                <w:bCs/>
                <w:color w:val="000000"/>
              </w:rPr>
              <w:t>PE</w:t>
            </w:r>
          </w:p>
        </w:tc>
      </w:tr>
      <w:tr w:rsidR="00977CE3" w:rsidRPr="00977CE3" w14:paraId="30D7C8CA" w14:textId="77777777" w:rsidTr="00370979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7A034A" w14:textId="77777777" w:rsidR="00977CE3" w:rsidRPr="00977CE3" w:rsidRDefault="00977CE3" w:rsidP="00977CE3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US RECANATESE ASD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DD1702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C87B92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3973B1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183D78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FAFB36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841F8E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47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BB7BBA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86730C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42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F88374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977CE3" w:rsidRPr="00977CE3" w14:paraId="74F60F7A" w14:textId="77777777" w:rsidTr="00370979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3ECA71" w14:textId="77777777" w:rsidR="00977CE3" w:rsidRPr="00977CE3" w:rsidRDefault="00977CE3" w:rsidP="00977CE3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U.S.D. TREIESE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E941D1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8ED6ED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D8206F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61101A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B37DC1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EC1374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34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B327C7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09C094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2DCBF4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977CE3" w:rsidRPr="00977CE3" w14:paraId="61B0B69C" w14:textId="77777777" w:rsidTr="00370979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BCB23C" w14:textId="77777777" w:rsidR="00977CE3" w:rsidRPr="00977CE3" w:rsidRDefault="00977CE3" w:rsidP="00977CE3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A.S.D. ADRIATICA PORTORECANATI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0E6576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574C83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1F25F8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004F9F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FB46E6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DBD1FA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13374A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3CF90E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2B92EF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977CE3" w:rsidRPr="00977CE3" w14:paraId="7299D394" w14:textId="77777777" w:rsidTr="00370979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5A6C11" w14:textId="77777777" w:rsidR="00977CE3" w:rsidRPr="00977CE3" w:rsidRDefault="00977CE3" w:rsidP="00977CE3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ASD VILLA MUSONE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F0A982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A3B832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DE1316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8ED9F4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4C5C5D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802A8A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EC9FEF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C08FAE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54E9CB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977CE3" w:rsidRPr="00977CE3" w14:paraId="03EC051C" w14:textId="77777777" w:rsidTr="00370979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56D5DF" w14:textId="77777777" w:rsidR="00977CE3" w:rsidRPr="00977CE3" w:rsidRDefault="00977CE3" w:rsidP="00977CE3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A.S.D. MONTEMILONE POLLENZA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577E4A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94B227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8350C5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BE5DCC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2138D8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8E9939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9908FB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FA66E4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-14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4A0D47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977CE3" w:rsidRPr="00977CE3" w14:paraId="60E3D4CA" w14:textId="77777777" w:rsidTr="00370979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8CAC03" w14:textId="77777777" w:rsidR="00977CE3" w:rsidRPr="00977CE3" w:rsidRDefault="00977CE3" w:rsidP="00977CE3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A.S.D. MONTECASSIANO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AFA256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F3C6BD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1C0021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3D9FB2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2441DD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FF78BB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C74F4F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3A7E6F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-7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116887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977CE3" w:rsidRPr="00977CE3" w14:paraId="64C9146F" w14:textId="77777777" w:rsidTr="00370979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6729BE" w14:textId="77777777" w:rsidR="00977CE3" w:rsidRPr="00977CE3" w:rsidRDefault="00977CE3" w:rsidP="00977CE3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A.S.D. PASSATEMPESE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B92820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45461F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9FB55A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FD3056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34351A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E5E277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2DB5A9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9F0AB5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-9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6A9454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977CE3" w:rsidRPr="00977CE3" w14:paraId="6460386E" w14:textId="77777777" w:rsidTr="00370979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21CFD4" w14:textId="77777777" w:rsidR="00977CE3" w:rsidRPr="00977CE3" w:rsidRDefault="00977CE3" w:rsidP="00977CE3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A.S.D. UNION PICENA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2EA1E6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05E2FF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E246CD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C2EB2F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C53334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4A3684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1A63FC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7A821A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-6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DE0B31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977CE3" w:rsidRPr="00977CE3" w14:paraId="05FED021" w14:textId="77777777" w:rsidTr="00370979"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61C7CC" w14:textId="77777777" w:rsidR="00977CE3" w:rsidRPr="00977CE3" w:rsidRDefault="00977CE3" w:rsidP="00977CE3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S.S.D. MONTEFANO CALCIO A R.L.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3AD644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3AE3E5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457EF7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249B1B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5F1854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3506DC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55168A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63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4E8632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-60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7F12BD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</w:tbl>
    <w:p w14:paraId="1B8331F2" w14:textId="77777777" w:rsidR="00977CE3" w:rsidRPr="00977CE3" w:rsidRDefault="00977CE3" w:rsidP="00977CE3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131FCDFC" w14:textId="77777777" w:rsidR="00977CE3" w:rsidRPr="00977CE3" w:rsidRDefault="00977CE3" w:rsidP="00977CE3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462DF172" w14:textId="77777777" w:rsidR="00977CE3" w:rsidRPr="00977CE3" w:rsidRDefault="00977CE3" w:rsidP="00977CE3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977CE3">
        <w:rPr>
          <w:rFonts w:ascii="Arial" w:hAnsi="Arial" w:cs="Arial"/>
          <w:b/>
          <w:bCs/>
          <w:color w:val="000000"/>
          <w:sz w:val="24"/>
          <w:szCs w:val="24"/>
        </w:rPr>
        <w:t>GIRONE G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977CE3" w:rsidRPr="00977CE3" w14:paraId="1FB4C2DF" w14:textId="77777777" w:rsidTr="00370979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948564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77CE3">
              <w:rPr>
                <w:rFonts w:ascii="Arial" w:hAnsi="Arial" w:cs="Arial"/>
                <w:b/>
                <w:bCs/>
                <w:color w:val="000000"/>
              </w:rP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CE4B82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77CE3">
              <w:rPr>
                <w:rFonts w:ascii="Arial" w:hAnsi="Arial" w:cs="Arial"/>
                <w:b/>
                <w:bCs/>
                <w:color w:val="000000"/>
              </w:rP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338F91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77CE3">
              <w:rPr>
                <w:rFonts w:ascii="Arial" w:hAnsi="Arial" w:cs="Arial"/>
                <w:b/>
                <w:bCs/>
                <w:color w:val="000000"/>
              </w:rP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17A99B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77CE3">
              <w:rPr>
                <w:rFonts w:ascii="Arial" w:hAnsi="Arial" w:cs="Arial"/>
                <w:b/>
                <w:bCs/>
                <w:color w:val="000000"/>
              </w:rP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D289EF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77CE3">
              <w:rPr>
                <w:rFonts w:ascii="Arial" w:hAnsi="Arial" w:cs="Arial"/>
                <w:b/>
                <w:bCs/>
                <w:color w:val="000000"/>
              </w:rP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025B94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77CE3">
              <w:rPr>
                <w:rFonts w:ascii="Arial" w:hAnsi="Arial" w:cs="Arial"/>
                <w:b/>
                <w:bCs/>
                <w:color w:val="000000"/>
              </w:rP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804117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77CE3">
              <w:rPr>
                <w:rFonts w:ascii="Arial" w:hAnsi="Arial" w:cs="Arial"/>
                <w:b/>
                <w:bCs/>
                <w:color w:val="000000"/>
              </w:rP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4DE0CD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77CE3">
              <w:rPr>
                <w:rFonts w:ascii="Arial" w:hAnsi="Arial" w:cs="Arial"/>
                <w:b/>
                <w:bCs/>
                <w:color w:val="000000"/>
              </w:rP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B60353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77CE3">
              <w:rPr>
                <w:rFonts w:ascii="Arial" w:hAnsi="Arial" w:cs="Arial"/>
                <w:b/>
                <w:bCs/>
                <w:color w:val="000000"/>
              </w:rP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AA3B60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77CE3">
              <w:rPr>
                <w:rFonts w:ascii="Arial" w:hAnsi="Arial" w:cs="Arial"/>
                <w:b/>
                <w:bCs/>
                <w:color w:val="000000"/>
              </w:rPr>
              <w:t>PE</w:t>
            </w:r>
          </w:p>
        </w:tc>
      </w:tr>
      <w:tr w:rsidR="00977CE3" w:rsidRPr="00977CE3" w14:paraId="4A02FC6E" w14:textId="77777777" w:rsidTr="00370979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A49530" w14:textId="77777777" w:rsidR="00977CE3" w:rsidRPr="00977CE3" w:rsidRDefault="00977CE3" w:rsidP="00977CE3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A.S.D. V.R. MACERATA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FC4AC5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CD5CFB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74D4DD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16E74B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B40D40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6D2466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34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1A0FDC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DF243F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7E36A5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977CE3" w:rsidRPr="00977CE3" w14:paraId="2B5F1541" w14:textId="77777777" w:rsidTr="00370979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9AF368" w14:textId="77777777" w:rsidR="00977CE3" w:rsidRPr="00977CE3" w:rsidRDefault="00977CE3" w:rsidP="00977CE3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S.S. MATELICA CALCIO 1921 ASD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78C8C1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BA6437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A34C20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AC3FAA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135E02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0A593B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0DF27D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1C9F3E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15F4D9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977CE3" w:rsidRPr="00977CE3" w14:paraId="5BCE6879" w14:textId="77777777" w:rsidTr="00370979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BF3228" w14:textId="77777777" w:rsidR="00977CE3" w:rsidRPr="00977CE3" w:rsidRDefault="00977CE3" w:rsidP="00977CE3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A.S.D. CLUENTINA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F416AD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16C549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9B6492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6E3A30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BB14BD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174D35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F9CD17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3D8EDE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9EDE9A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977CE3" w:rsidRPr="00977CE3" w14:paraId="5B917105" w14:textId="77777777" w:rsidTr="00370979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8AE272" w14:textId="77777777" w:rsidR="00977CE3" w:rsidRPr="00977CE3" w:rsidRDefault="00977CE3" w:rsidP="00977CE3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S.S.D. MOGLIANESE A.S.D.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1DE5E4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091154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EA9183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DD522B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A5ED9A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98E657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C976B1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DB2B09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0EBDBB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977CE3" w:rsidRPr="00977CE3" w14:paraId="4BF9CC53" w14:textId="77777777" w:rsidTr="00370979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A9AE98" w14:textId="77777777" w:rsidR="00977CE3" w:rsidRPr="00977CE3" w:rsidRDefault="00977CE3" w:rsidP="00977CE3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A.S.D. SAN CLAUDIO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9BFF00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924731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C1F260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7C22F8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56529E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AC5F06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C64B0A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397ACC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28DED8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977CE3" w:rsidRPr="00977CE3" w14:paraId="6C097CFE" w14:textId="77777777" w:rsidTr="00370979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206D69" w14:textId="77777777" w:rsidR="00977CE3" w:rsidRPr="00977CE3" w:rsidRDefault="00977CE3" w:rsidP="00977CE3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A.S.D. CINGOLANA SAN FRANCESCO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122624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4E1A7A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5AADA2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C40E98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70C8E4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D7AD6B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24AC81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FA810B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-4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3554F7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977CE3" w:rsidRPr="00977CE3" w14:paraId="4C594ACC" w14:textId="77777777" w:rsidTr="00370979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0D0074" w14:textId="77777777" w:rsidR="00977CE3" w:rsidRPr="00977CE3" w:rsidRDefault="00977CE3" w:rsidP="00977CE3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S.S. SETTEMPEDA A.S.D.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D7366F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50276D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05580A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0F5080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900250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B5794C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FB4853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1291B1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-10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6BD864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977CE3" w:rsidRPr="00977CE3" w14:paraId="10AA10FA" w14:textId="77777777" w:rsidTr="00370979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973F1E" w14:textId="77777777" w:rsidR="00977CE3" w:rsidRPr="00977CE3" w:rsidRDefault="00977CE3" w:rsidP="00977CE3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URBIS SALVIA A.S.D.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5D0E8D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044150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4A9147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B403F7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091D41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B430A3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BAB7E0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2D0455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-20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0C29BC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977CE3" w:rsidRPr="00977CE3" w14:paraId="0734E1A2" w14:textId="77777777" w:rsidTr="00370979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5A0E13" w14:textId="77777777" w:rsidR="00977CE3" w:rsidRPr="00977CE3" w:rsidRDefault="00977CE3" w:rsidP="00977CE3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A.S.D. SARNANO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DAE525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9561AE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D1349D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DC542A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957CAA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DC6271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B97D57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0A48D9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-29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99894A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977CE3" w:rsidRPr="00977CE3" w14:paraId="4FCB12F2" w14:textId="77777777" w:rsidTr="00370979"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C0C02C" w14:textId="77777777" w:rsidR="00977CE3" w:rsidRPr="00977CE3" w:rsidRDefault="00977CE3" w:rsidP="00977CE3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A.S.D. CALDAROLA G.N.C.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9913EE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9E50EE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93682B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100BD0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A234BC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CDC1AC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8BD83A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F2DC8B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-20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03B888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</w:tbl>
    <w:p w14:paraId="6E3CD0DC" w14:textId="77777777" w:rsidR="0093763A" w:rsidRDefault="0093763A" w:rsidP="00BF7806">
      <w:pPr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</w:p>
    <w:p w14:paraId="310D8539" w14:textId="77777777" w:rsidR="0093763A" w:rsidRDefault="0093763A" w:rsidP="00BF7806">
      <w:pPr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</w:p>
    <w:p w14:paraId="62BBF2ED" w14:textId="4BB670AD" w:rsidR="00BF7806" w:rsidRDefault="00BF7806" w:rsidP="00BF7806">
      <w:pPr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  <w:r w:rsidRPr="00C55E23">
        <w:rPr>
          <w:rFonts w:ascii="Arial" w:hAnsi="Arial" w:cs="Arial"/>
          <w:b/>
          <w:bCs/>
          <w:color w:val="002060"/>
          <w:sz w:val="36"/>
          <w:szCs w:val="36"/>
        </w:rPr>
        <w:t>PROGRAMMA GARE</w:t>
      </w:r>
    </w:p>
    <w:p w14:paraId="4D410B07" w14:textId="77777777" w:rsidR="00DD2A88" w:rsidRDefault="00DD2A88" w:rsidP="005F2382">
      <w:pPr>
        <w:pStyle w:val="titoloprinc0"/>
        <w:rPr>
          <w:color w:val="002060"/>
        </w:rPr>
      </w:pPr>
    </w:p>
    <w:p w14:paraId="1B165C5A" w14:textId="77777777" w:rsidR="00977CE3" w:rsidRPr="00977CE3" w:rsidRDefault="00977CE3" w:rsidP="00977CE3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977CE3">
        <w:rPr>
          <w:rFonts w:ascii="Arial" w:hAnsi="Arial" w:cs="Arial"/>
          <w:b/>
          <w:bCs/>
          <w:color w:val="000000"/>
          <w:sz w:val="24"/>
          <w:szCs w:val="24"/>
        </w:rPr>
        <w:t>GIRONE F - 1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7"/>
        <w:gridCol w:w="2010"/>
        <w:gridCol w:w="385"/>
        <w:gridCol w:w="898"/>
        <w:gridCol w:w="1192"/>
        <w:gridCol w:w="1558"/>
        <w:gridCol w:w="1540"/>
      </w:tblGrid>
      <w:tr w:rsidR="00977CE3" w:rsidRPr="00977CE3" w14:paraId="5F16FAF1" w14:textId="77777777" w:rsidTr="00370979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E1ADDB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77CE3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D77723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77CE3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02459E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77CE3">
              <w:rPr>
                <w:rFonts w:ascii="Arial" w:hAnsi="Arial" w:cs="Arial"/>
                <w:b/>
                <w:bCs/>
                <w:color w:val="000000"/>
              </w:rP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359850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77CE3">
              <w:rPr>
                <w:rFonts w:ascii="Arial" w:hAnsi="Arial" w:cs="Arial"/>
                <w:b/>
                <w:bCs/>
                <w:color w:val="000000"/>
              </w:rP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210DB4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77CE3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1787A8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977CE3">
              <w:rPr>
                <w:rFonts w:ascii="Arial" w:hAnsi="Arial" w:cs="Arial"/>
                <w:b/>
                <w:bCs/>
                <w:color w:val="000000"/>
              </w:rPr>
              <w:t>Localita'</w:t>
            </w:r>
            <w:proofErr w:type="spellEnd"/>
            <w:r w:rsidRPr="00977CE3">
              <w:rPr>
                <w:rFonts w:ascii="Arial" w:hAnsi="Arial" w:cs="Arial"/>
                <w:b/>
                <w:bCs/>
                <w:color w:val="000000"/>
              </w:rP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BC2CFF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77CE3">
              <w:rPr>
                <w:rFonts w:ascii="Arial" w:hAnsi="Arial" w:cs="Arial"/>
                <w:b/>
                <w:bCs/>
                <w:color w:val="000000"/>
              </w:rPr>
              <w:t>Indirizzo Impianto</w:t>
            </w:r>
          </w:p>
        </w:tc>
      </w:tr>
      <w:tr w:rsidR="00977CE3" w:rsidRPr="00977CE3" w14:paraId="05908076" w14:textId="77777777" w:rsidTr="00370979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A5D442" w14:textId="77777777" w:rsidR="00977CE3" w:rsidRPr="00977CE3" w:rsidRDefault="00977CE3" w:rsidP="00977C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77CE3">
              <w:rPr>
                <w:rFonts w:ascii="Arial" w:hAnsi="Arial" w:cs="Arial"/>
                <w:color w:val="000000"/>
                <w:sz w:val="12"/>
                <w:szCs w:val="12"/>
              </w:rPr>
              <w:t>TREIESE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CCA03F" w14:textId="77777777" w:rsidR="00977CE3" w:rsidRPr="00977CE3" w:rsidRDefault="00977CE3" w:rsidP="00977C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77CE3">
              <w:rPr>
                <w:rFonts w:ascii="Arial" w:hAnsi="Arial" w:cs="Arial"/>
                <w:color w:val="000000"/>
                <w:sz w:val="12"/>
                <w:szCs w:val="12"/>
              </w:rPr>
              <w:t>MONTEFANO CALCIO A R.L.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2C7A89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77CE3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65B7F5" w14:textId="77777777" w:rsidR="00977CE3" w:rsidRPr="00977CE3" w:rsidRDefault="00977CE3" w:rsidP="00977C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77CE3"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  <w:t>20/02/2026 16:00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4EF1D8" w14:textId="77777777" w:rsidR="00977CE3" w:rsidRPr="00977CE3" w:rsidRDefault="00977CE3" w:rsidP="00977C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77CE3">
              <w:rPr>
                <w:rFonts w:ascii="Arial" w:hAnsi="Arial" w:cs="Arial"/>
                <w:color w:val="000000"/>
                <w:sz w:val="12"/>
                <w:szCs w:val="12"/>
              </w:rPr>
              <w:t>352 COMUNALE "LEONARDO CAPPONI"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A0BC04" w14:textId="77777777" w:rsidR="00977CE3" w:rsidRPr="00977CE3" w:rsidRDefault="00977CE3" w:rsidP="00977C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77CE3">
              <w:rPr>
                <w:rFonts w:ascii="Arial" w:hAnsi="Arial" w:cs="Arial"/>
                <w:color w:val="000000"/>
                <w:sz w:val="12"/>
                <w:szCs w:val="12"/>
              </w:rPr>
              <w:t>TREIA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59C968" w14:textId="77777777" w:rsidR="00977CE3" w:rsidRPr="00977CE3" w:rsidRDefault="00977CE3" w:rsidP="00977C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77CE3">
              <w:rPr>
                <w:rFonts w:ascii="Arial" w:hAnsi="Arial" w:cs="Arial"/>
                <w:color w:val="000000"/>
                <w:sz w:val="12"/>
                <w:szCs w:val="12"/>
              </w:rPr>
              <w:t>VIA CAMPO SPORTIVO</w:t>
            </w:r>
          </w:p>
        </w:tc>
      </w:tr>
      <w:tr w:rsidR="00977CE3" w:rsidRPr="00977CE3" w14:paraId="70F6C566" w14:textId="77777777" w:rsidTr="00370979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9CF514" w14:textId="77777777" w:rsidR="00977CE3" w:rsidRPr="00977CE3" w:rsidRDefault="00977CE3" w:rsidP="00977C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77CE3">
              <w:rPr>
                <w:rFonts w:ascii="Arial" w:hAnsi="Arial" w:cs="Arial"/>
                <w:color w:val="000000"/>
                <w:sz w:val="12"/>
                <w:szCs w:val="12"/>
              </w:rPr>
              <w:t>ADRIATICA PORTORECANATI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72BB50" w14:textId="77777777" w:rsidR="00977CE3" w:rsidRPr="00977CE3" w:rsidRDefault="00977CE3" w:rsidP="00977C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77CE3">
              <w:rPr>
                <w:rFonts w:ascii="Arial" w:hAnsi="Arial" w:cs="Arial"/>
                <w:color w:val="000000"/>
                <w:sz w:val="12"/>
                <w:szCs w:val="12"/>
              </w:rPr>
              <w:t>MONTEMILONE POLLENZA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88A4A2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77CE3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20BA03" w14:textId="77777777" w:rsidR="00977CE3" w:rsidRPr="00977CE3" w:rsidRDefault="00977CE3" w:rsidP="00977C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77CE3">
              <w:rPr>
                <w:rFonts w:ascii="Arial" w:hAnsi="Arial" w:cs="Arial"/>
                <w:color w:val="000000"/>
                <w:sz w:val="12"/>
                <w:szCs w:val="12"/>
              </w:rPr>
              <w:t xml:space="preserve">22/02/2026 </w:t>
            </w:r>
            <w:r w:rsidRPr="00977CE3"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  <w:t>16:30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8CD2CA" w14:textId="77777777" w:rsidR="00977CE3" w:rsidRPr="00977CE3" w:rsidRDefault="00977CE3" w:rsidP="00977C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77CE3">
              <w:rPr>
                <w:rFonts w:ascii="Arial" w:hAnsi="Arial" w:cs="Arial"/>
                <w:color w:val="000000"/>
                <w:sz w:val="12"/>
                <w:szCs w:val="12"/>
              </w:rPr>
              <w:t>7037 "</w:t>
            </w:r>
            <w:proofErr w:type="gramStart"/>
            <w:r w:rsidRPr="00977CE3">
              <w:rPr>
                <w:rFonts w:ascii="Arial" w:hAnsi="Arial" w:cs="Arial"/>
                <w:color w:val="000000"/>
                <w:sz w:val="12"/>
                <w:szCs w:val="12"/>
              </w:rPr>
              <w:t>L.PANETTI</w:t>
            </w:r>
            <w:proofErr w:type="gramEnd"/>
            <w:r w:rsidRPr="00977CE3">
              <w:rPr>
                <w:rFonts w:ascii="Arial" w:hAnsi="Arial" w:cs="Arial"/>
                <w:color w:val="000000"/>
                <w:sz w:val="12"/>
                <w:szCs w:val="12"/>
              </w:rPr>
              <w:t>" - SUPPL. "MONALDI"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7F7716" w14:textId="77777777" w:rsidR="00977CE3" w:rsidRPr="00977CE3" w:rsidRDefault="00977CE3" w:rsidP="00977C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77CE3">
              <w:rPr>
                <w:rFonts w:ascii="Arial" w:hAnsi="Arial" w:cs="Arial"/>
                <w:color w:val="000000"/>
                <w:sz w:val="12"/>
                <w:szCs w:val="12"/>
              </w:rPr>
              <w:t>PORTO RECANATI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084973" w14:textId="77777777" w:rsidR="00977CE3" w:rsidRPr="00977CE3" w:rsidRDefault="00977CE3" w:rsidP="00977C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77CE3">
              <w:rPr>
                <w:rFonts w:ascii="Arial" w:hAnsi="Arial" w:cs="Arial"/>
                <w:color w:val="000000"/>
                <w:sz w:val="12"/>
                <w:szCs w:val="12"/>
              </w:rPr>
              <w:t>SANTA MARIA IN POTENZA</w:t>
            </w:r>
          </w:p>
        </w:tc>
      </w:tr>
      <w:tr w:rsidR="00977CE3" w:rsidRPr="00977CE3" w14:paraId="4F89E973" w14:textId="77777777" w:rsidTr="00370979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FFC760" w14:textId="77777777" w:rsidR="00977CE3" w:rsidRPr="00977CE3" w:rsidRDefault="00977CE3" w:rsidP="00977C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77CE3">
              <w:rPr>
                <w:rFonts w:ascii="Arial" w:hAnsi="Arial" w:cs="Arial"/>
                <w:color w:val="000000"/>
                <w:sz w:val="12"/>
                <w:szCs w:val="12"/>
              </w:rPr>
              <w:t>MONTECASSIANO CALCIO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908851" w14:textId="77777777" w:rsidR="00977CE3" w:rsidRPr="00977CE3" w:rsidRDefault="00977CE3" w:rsidP="00977C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77CE3">
              <w:rPr>
                <w:rFonts w:ascii="Arial" w:hAnsi="Arial" w:cs="Arial"/>
                <w:color w:val="000000"/>
                <w:sz w:val="12"/>
                <w:szCs w:val="12"/>
              </w:rPr>
              <w:t>VILLA MUSONE CALCIO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CA481E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77CE3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3D85AF" w14:textId="77777777" w:rsidR="00977CE3" w:rsidRPr="00977CE3" w:rsidRDefault="00977CE3" w:rsidP="00977C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77CE3">
              <w:rPr>
                <w:rFonts w:ascii="Arial" w:hAnsi="Arial" w:cs="Arial"/>
                <w:color w:val="000000"/>
                <w:sz w:val="12"/>
                <w:szCs w:val="12"/>
              </w:rPr>
              <w:t>22/02/2026 15:30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3E6743" w14:textId="77777777" w:rsidR="00977CE3" w:rsidRPr="00977CE3" w:rsidRDefault="00977CE3" w:rsidP="00977C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77CE3">
              <w:rPr>
                <w:rFonts w:ascii="Arial" w:hAnsi="Arial" w:cs="Arial"/>
                <w:color w:val="000000"/>
                <w:sz w:val="12"/>
                <w:szCs w:val="12"/>
              </w:rPr>
              <w:t>7080 SUPPLEMENTARE "SAN LIBERATO"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0C4343" w14:textId="77777777" w:rsidR="00977CE3" w:rsidRPr="00977CE3" w:rsidRDefault="00977CE3" w:rsidP="00977C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77CE3">
              <w:rPr>
                <w:rFonts w:ascii="Arial" w:hAnsi="Arial" w:cs="Arial"/>
                <w:color w:val="000000"/>
                <w:sz w:val="12"/>
                <w:szCs w:val="12"/>
              </w:rPr>
              <w:t>MONTECASSIANO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7D5DF2" w14:textId="77777777" w:rsidR="00977CE3" w:rsidRPr="00977CE3" w:rsidRDefault="00977CE3" w:rsidP="00977C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77CE3">
              <w:rPr>
                <w:rFonts w:ascii="Arial" w:hAnsi="Arial" w:cs="Arial"/>
                <w:color w:val="000000"/>
                <w:sz w:val="12"/>
                <w:szCs w:val="12"/>
              </w:rPr>
              <w:t>LOC. SAN LIBERATO</w:t>
            </w:r>
          </w:p>
        </w:tc>
      </w:tr>
      <w:tr w:rsidR="00977CE3" w:rsidRPr="00977CE3" w14:paraId="1C074F82" w14:textId="77777777" w:rsidTr="00370979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CDC720" w14:textId="77777777" w:rsidR="00977CE3" w:rsidRPr="00977CE3" w:rsidRDefault="00977CE3" w:rsidP="00977C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77CE3">
              <w:rPr>
                <w:rFonts w:ascii="Arial" w:hAnsi="Arial" w:cs="Arial"/>
                <w:color w:val="000000"/>
                <w:sz w:val="12"/>
                <w:szCs w:val="12"/>
              </w:rPr>
              <w:t>RECANATESE ASD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5D1B7A" w14:textId="77777777" w:rsidR="00977CE3" w:rsidRPr="00977CE3" w:rsidRDefault="00977CE3" w:rsidP="00977C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77CE3">
              <w:rPr>
                <w:rFonts w:ascii="Arial" w:hAnsi="Arial" w:cs="Arial"/>
                <w:color w:val="000000"/>
                <w:sz w:val="12"/>
                <w:szCs w:val="12"/>
              </w:rPr>
              <w:t>PASSATEMPESE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F3CCBE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77CE3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02826B" w14:textId="77777777" w:rsidR="00977CE3" w:rsidRPr="00977CE3" w:rsidRDefault="00977CE3" w:rsidP="00977C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77CE3">
              <w:rPr>
                <w:rFonts w:ascii="Arial" w:hAnsi="Arial" w:cs="Arial"/>
                <w:color w:val="000000"/>
                <w:sz w:val="12"/>
                <w:szCs w:val="12"/>
              </w:rPr>
              <w:t>22/02/2026 11:00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522434" w14:textId="77777777" w:rsidR="00977CE3" w:rsidRPr="00977CE3" w:rsidRDefault="00977CE3" w:rsidP="00977C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77CE3">
              <w:rPr>
                <w:rFonts w:ascii="Arial" w:hAnsi="Arial" w:cs="Arial"/>
                <w:color w:val="000000"/>
                <w:sz w:val="12"/>
                <w:szCs w:val="12"/>
              </w:rPr>
              <w:t>336 COMUNALE "NICOLA TUBALDI"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43B6DA" w14:textId="77777777" w:rsidR="00977CE3" w:rsidRPr="00977CE3" w:rsidRDefault="00977CE3" w:rsidP="00977C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77CE3">
              <w:rPr>
                <w:rFonts w:ascii="Arial" w:hAnsi="Arial" w:cs="Arial"/>
                <w:color w:val="000000"/>
                <w:sz w:val="12"/>
                <w:szCs w:val="12"/>
              </w:rPr>
              <w:t>RECANATI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CAD2D7" w14:textId="77777777" w:rsidR="00977CE3" w:rsidRPr="00977CE3" w:rsidRDefault="00977CE3" w:rsidP="00977C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77CE3">
              <w:rPr>
                <w:rFonts w:ascii="Arial" w:hAnsi="Arial" w:cs="Arial"/>
                <w:color w:val="000000"/>
                <w:sz w:val="12"/>
                <w:szCs w:val="12"/>
              </w:rPr>
              <w:t>VIA ALDO MORO</w:t>
            </w:r>
          </w:p>
        </w:tc>
      </w:tr>
    </w:tbl>
    <w:p w14:paraId="5F81FA0D" w14:textId="77777777" w:rsidR="00977CE3" w:rsidRPr="00977CE3" w:rsidRDefault="00977CE3" w:rsidP="00977CE3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1862BE09" w14:textId="77777777" w:rsidR="00977CE3" w:rsidRPr="00977CE3" w:rsidRDefault="00977CE3" w:rsidP="00977CE3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1F2115AB" w14:textId="77777777" w:rsidR="00977CE3" w:rsidRPr="00977CE3" w:rsidRDefault="00977CE3" w:rsidP="00977CE3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53491604" w14:textId="77777777" w:rsidR="00977CE3" w:rsidRPr="00977CE3" w:rsidRDefault="00977CE3" w:rsidP="00977CE3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977CE3">
        <w:rPr>
          <w:rFonts w:ascii="Arial" w:hAnsi="Arial" w:cs="Arial"/>
          <w:b/>
          <w:bCs/>
          <w:color w:val="000000"/>
          <w:sz w:val="24"/>
          <w:szCs w:val="24"/>
        </w:rPr>
        <w:t>GIRONE G - 1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7"/>
        <w:gridCol w:w="2018"/>
        <w:gridCol w:w="385"/>
        <w:gridCol w:w="898"/>
        <w:gridCol w:w="1178"/>
        <w:gridCol w:w="1552"/>
        <w:gridCol w:w="1552"/>
      </w:tblGrid>
      <w:tr w:rsidR="00977CE3" w:rsidRPr="00977CE3" w14:paraId="62A35AAF" w14:textId="77777777" w:rsidTr="00370979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DE6993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77CE3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85093D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77CE3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C04505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77CE3">
              <w:rPr>
                <w:rFonts w:ascii="Arial" w:hAnsi="Arial" w:cs="Arial"/>
                <w:b/>
                <w:bCs/>
                <w:color w:val="000000"/>
              </w:rP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24C52E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77CE3">
              <w:rPr>
                <w:rFonts w:ascii="Arial" w:hAnsi="Arial" w:cs="Arial"/>
                <w:b/>
                <w:bCs/>
                <w:color w:val="000000"/>
              </w:rP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AD52FF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77CE3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55DFF3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977CE3">
              <w:rPr>
                <w:rFonts w:ascii="Arial" w:hAnsi="Arial" w:cs="Arial"/>
                <w:b/>
                <w:bCs/>
                <w:color w:val="000000"/>
              </w:rPr>
              <w:t>Localita'</w:t>
            </w:r>
            <w:proofErr w:type="spellEnd"/>
            <w:r w:rsidRPr="00977CE3">
              <w:rPr>
                <w:rFonts w:ascii="Arial" w:hAnsi="Arial" w:cs="Arial"/>
                <w:b/>
                <w:bCs/>
                <w:color w:val="000000"/>
              </w:rP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7D228D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77CE3">
              <w:rPr>
                <w:rFonts w:ascii="Arial" w:hAnsi="Arial" w:cs="Arial"/>
                <w:b/>
                <w:bCs/>
                <w:color w:val="000000"/>
              </w:rPr>
              <w:t>Indirizzo Impianto</w:t>
            </w:r>
          </w:p>
        </w:tc>
      </w:tr>
      <w:tr w:rsidR="00977CE3" w:rsidRPr="00977CE3" w14:paraId="6EF0DE8C" w14:textId="77777777" w:rsidTr="00370979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DAC5CA" w14:textId="77777777" w:rsidR="00977CE3" w:rsidRPr="00977CE3" w:rsidRDefault="00977CE3" w:rsidP="00977C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77CE3">
              <w:rPr>
                <w:rFonts w:ascii="Arial" w:hAnsi="Arial" w:cs="Arial"/>
                <w:color w:val="000000"/>
                <w:sz w:val="12"/>
                <w:szCs w:val="12"/>
              </w:rPr>
              <w:t>MOGLIANESE A.S.D.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E2A488" w14:textId="77777777" w:rsidR="00977CE3" w:rsidRPr="00977CE3" w:rsidRDefault="00977CE3" w:rsidP="00977C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77CE3">
              <w:rPr>
                <w:rFonts w:ascii="Arial" w:hAnsi="Arial" w:cs="Arial"/>
                <w:color w:val="000000"/>
                <w:sz w:val="12"/>
                <w:szCs w:val="12"/>
              </w:rPr>
              <w:t>SETTEMPEDA A.S.D.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CEE08D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77CE3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8977D5" w14:textId="77777777" w:rsidR="00977CE3" w:rsidRPr="00977CE3" w:rsidRDefault="00977CE3" w:rsidP="00977C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77CE3">
              <w:rPr>
                <w:rFonts w:ascii="Arial" w:hAnsi="Arial" w:cs="Arial"/>
                <w:color w:val="000000"/>
                <w:sz w:val="12"/>
                <w:szCs w:val="12"/>
              </w:rPr>
              <w:t>21/02/2026 17:30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C714E6" w14:textId="77777777" w:rsidR="00977CE3" w:rsidRPr="00977CE3" w:rsidRDefault="00977CE3" w:rsidP="00977C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77CE3">
              <w:rPr>
                <w:rFonts w:ascii="Arial" w:hAnsi="Arial" w:cs="Arial"/>
                <w:color w:val="000000"/>
                <w:sz w:val="12"/>
                <w:szCs w:val="12"/>
              </w:rPr>
              <w:t>304 COMUNALE "DINO FERRETTI"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799266" w14:textId="77777777" w:rsidR="00977CE3" w:rsidRPr="00977CE3" w:rsidRDefault="00977CE3" w:rsidP="00977C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77CE3">
              <w:rPr>
                <w:rFonts w:ascii="Arial" w:hAnsi="Arial" w:cs="Arial"/>
                <w:color w:val="000000"/>
                <w:sz w:val="12"/>
                <w:szCs w:val="12"/>
              </w:rPr>
              <w:t>MOGLIANO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F21A88" w14:textId="77777777" w:rsidR="00977CE3" w:rsidRPr="00977CE3" w:rsidRDefault="00977CE3" w:rsidP="00977C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77CE3">
              <w:rPr>
                <w:rFonts w:ascii="Arial" w:hAnsi="Arial" w:cs="Arial"/>
                <w:color w:val="000000"/>
                <w:sz w:val="12"/>
                <w:szCs w:val="12"/>
              </w:rPr>
              <w:t>CONTRADA BAGLIANO</w:t>
            </w:r>
          </w:p>
        </w:tc>
      </w:tr>
      <w:tr w:rsidR="00977CE3" w:rsidRPr="00977CE3" w14:paraId="0666F519" w14:textId="77777777" w:rsidTr="00370979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96868A" w14:textId="77777777" w:rsidR="00977CE3" w:rsidRPr="00977CE3" w:rsidRDefault="00977CE3" w:rsidP="00977C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77CE3">
              <w:rPr>
                <w:rFonts w:ascii="Arial" w:hAnsi="Arial" w:cs="Arial"/>
                <w:color w:val="000000"/>
                <w:sz w:val="12"/>
                <w:szCs w:val="12"/>
              </w:rPr>
              <w:t>CALDAROLA G.N.C.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B42258" w14:textId="77777777" w:rsidR="00977CE3" w:rsidRPr="00977CE3" w:rsidRDefault="00977CE3" w:rsidP="00977C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77CE3">
              <w:rPr>
                <w:rFonts w:ascii="Arial" w:hAnsi="Arial" w:cs="Arial"/>
                <w:color w:val="000000"/>
                <w:sz w:val="12"/>
                <w:szCs w:val="12"/>
              </w:rPr>
              <w:t>URBIS SALVIA A.S.D.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964503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77CE3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E26306" w14:textId="77777777" w:rsidR="00977CE3" w:rsidRPr="00977CE3" w:rsidRDefault="00977CE3" w:rsidP="00977C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77CE3">
              <w:rPr>
                <w:rFonts w:ascii="Arial" w:hAnsi="Arial" w:cs="Arial"/>
                <w:color w:val="000000"/>
                <w:sz w:val="12"/>
                <w:szCs w:val="12"/>
              </w:rPr>
              <w:t xml:space="preserve">22/02/2026 </w:t>
            </w:r>
            <w:r w:rsidRPr="00977CE3"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  <w:t>11:15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FDBC57" w14:textId="77777777" w:rsidR="00977CE3" w:rsidRPr="00977CE3" w:rsidRDefault="00977CE3" w:rsidP="00977C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77CE3">
              <w:rPr>
                <w:rFonts w:ascii="Arial" w:hAnsi="Arial" w:cs="Arial"/>
                <w:color w:val="000000"/>
                <w:sz w:val="12"/>
                <w:szCs w:val="12"/>
              </w:rPr>
              <w:t>264 COMUNALE "ANGELO PIANI"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2F234E" w14:textId="77777777" w:rsidR="00977CE3" w:rsidRPr="00977CE3" w:rsidRDefault="00977CE3" w:rsidP="00977C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77CE3">
              <w:rPr>
                <w:rFonts w:ascii="Arial" w:hAnsi="Arial" w:cs="Arial"/>
                <w:color w:val="000000"/>
                <w:sz w:val="12"/>
                <w:szCs w:val="12"/>
              </w:rPr>
              <w:t>CALDAROLA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6A4F0A" w14:textId="77777777" w:rsidR="00977CE3" w:rsidRPr="00977CE3" w:rsidRDefault="00977CE3" w:rsidP="00977C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77CE3">
              <w:rPr>
                <w:rFonts w:ascii="Arial" w:hAnsi="Arial" w:cs="Arial"/>
                <w:color w:val="000000"/>
                <w:sz w:val="12"/>
                <w:szCs w:val="12"/>
              </w:rPr>
              <w:t>VIALE MATTEOTTI</w:t>
            </w:r>
          </w:p>
        </w:tc>
      </w:tr>
      <w:tr w:rsidR="00977CE3" w:rsidRPr="00977CE3" w14:paraId="333B838C" w14:textId="77777777" w:rsidTr="00370979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D577FB" w14:textId="77777777" w:rsidR="00977CE3" w:rsidRPr="00977CE3" w:rsidRDefault="00977CE3" w:rsidP="00977C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77CE3">
              <w:rPr>
                <w:rFonts w:ascii="Arial" w:hAnsi="Arial" w:cs="Arial"/>
                <w:color w:val="000000"/>
                <w:sz w:val="12"/>
                <w:szCs w:val="12"/>
              </w:rPr>
              <w:t>MATELICA CALCIO 1921 ASD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689EFE" w14:textId="77777777" w:rsidR="00977CE3" w:rsidRPr="00977CE3" w:rsidRDefault="00977CE3" w:rsidP="00977C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77CE3">
              <w:rPr>
                <w:rFonts w:ascii="Arial" w:hAnsi="Arial" w:cs="Arial"/>
                <w:color w:val="000000"/>
                <w:sz w:val="12"/>
                <w:szCs w:val="12"/>
              </w:rPr>
              <w:t>CINGOLANA SAN FRANCESCO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A842B3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77CE3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13B15B" w14:textId="77777777" w:rsidR="00977CE3" w:rsidRPr="00977CE3" w:rsidRDefault="00977CE3" w:rsidP="00977C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77CE3">
              <w:rPr>
                <w:rFonts w:ascii="Arial" w:hAnsi="Arial" w:cs="Arial"/>
                <w:color w:val="000000"/>
                <w:sz w:val="12"/>
                <w:szCs w:val="12"/>
              </w:rPr>
              <w:t>22/02/2026 10:00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87D236" w14:textId="77777777" w:rsidR="00977CE3" w:rsidRPr="00977CE3" w:rsidRDefault="00977CE3" w:rsidP="00977C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77CE3">
              <w:rPr>
                <w:rFonts w:ascii="Arial" w:hAnsi="Arial" w:cs="Arial"/>
                <w:color w:val="000000"/>
                <w:sz w:val="12"/>
                <w:szCs w:val="12"/>
              </w:rPr>
              <w:t>303 "GIOVANNI PAOLO II"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985FDE" w14:textId="77777777" w:rsidR="00977CE3" w:rsidRPr="00977CE3" w:rsidRDefault="00977CE3" w:rsidP="00977C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77CE3">
              <w:rPr>
                <w:rFonts w:ascii="Arial" w:hAnsi="Arial" w:cs="Arial"/>
                <w:color w:val="000000"/>
                <w:sz w:val="12"/>
                <w:szCs w:val="12"/>
              </w:rPr>
              <w:t>MATELICA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A2CA66" w14:textId="77777777" w:rsidR="00977CE3" w:rsidRPr="00977CE3" w:rsidRDefault="00977CE3" w:rsidP="00977C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77CE3">
              <w:rPr>
                <w:rFonts w:ascii="Arial" w:hAnsi="Arial" w:cs="Arial"/>
                <w:color w:val="000000"/>
                <w:sz w:val="12"/>
                <w:szCs w:val="12"/>
              </w:rPr>
              <w:t>VIA BOSCHETTO</w:t>
            </w:r>
          </w:p>
        </w:tc>
      </w:tr>
      <w:tr w:rsidR="00977CE3" w:rsidRPr="00977CE3" w14:paraId="16AF6816" w14:textId="77777777" w:rsidTr="00370979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325932" w14:textId="77777777" w:rsidR="00977CE3" w:rsidRPr="00977CE3" w:rsidRDefault="00977CE3" w:rsidP="00977C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77CE3">
              <w:rPr>
                <w:rFonts w:ascii="Arial" w:hAnsi="Arial" w:cs="Arial"/>
                <w:color w:val="000000"/>
                <w:sz w:val="12"/>
                <w:szCs w:val="12"/>
              </w:rPr>
              <w:t>SARNANO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9483A4" w14:textId="77777777" w:rsidR="00977CE3" w:rsidRPr="00977CE3" w:rsidRDefault="00977CE3" w:rsidP="00977C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77CE3">
              <w:rPr>
                <w:rFonts w:ascii="Arial" w:hAnsi="Arial" w:cs="Arial"/>
                <w:color w:val="000000"/>
                <w:sz w:val="12"/>
                <w:szCs w:val="12"/>
              </w:rPr>
              <w:t>CLUENTINA CALCIO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8B186C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77CE3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34CC03" w14:textId="77777777" w:rsidR="00977CE3" w:rsidRPr="00977CE3" w:rsidRDefault="00977CE3" w:rsidP="00977C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77CE3">
              <w:rPr>
                <w:rFonts w:ascii="Arial" w:hAnsi="Arial" w:cs="Arial"/>
                <w:color w:val="000000"/>
                <w:sz w:val="12"/>
                <w:szCs w:val="12"/>
              </w:rPr>
              <w:t>22/02/2026 11:00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8374B1" w14:textId="77777777" w:rsidR="00977CE3" w:rsidRPr="00977CE3" w:rsidRDefault="00977CE3" w:rsidP="00977C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77CE3">
              <w:rPr>
                <w:rFonts w:ascii="Arial" w:hAnsi="Arial" w:cs="Arial"/>
                <w:color w:val="000000"/>
                <w:sz w:val="12"/>
                <w:szCs w:val="12"/>
              </w:rPr>
              <w:t>290 COMUNALE "UBALDO GHEZZI"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208FD4" w14:textId="77777777" w:rsidR="00977CE3" w:rsidRPr="00977CE3" w:rsidRDefault="00977CE3" w:rsidP="00977C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77CE3">
              <w:rPr>
                <w:rFonts w:ascii="Arial" w:hAnsi="Arial" w:cs="Arial"/>
                <w:color w:val="000000"/>
                <w:sz w:val="12"/>
                <w:szCs w:val="12"/>
              </w:rPr>
              <w:t>GUALDO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3A9693" w14:textId="77777777" w:rsidR="00977CE3" w:rsidRPr="00977CE3" w:rsidRDefault="00977CE3" w:rsidP="00977C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77CE3">
              <w:rPr>
                <w:rFonts w:ascii="Arial" w:hAnsi="Arial" w:cs="Arial"/>
                <w:color w:val="000000"/>
                <w:sz w:val="12"/>
                <w:szCs w:val="12"/>
              </w:rPr>
              <w:t>VIA VALLE</w:t>
            </w:r>
          </w:p>
        </w:tc>
      </w:tr>
      <w:tr w:rsidR="00977CE3" w:rsidRPr="00977CE3" w14:paraId="0411F21A" w14:textId="77777777" w:rsidTr="00370979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38CFEF" w14:textId="77777777" w:rsidR="00977CE3" w:rsidRPr="00977CE3" w:rsidRDefault="00977CE3" w:rsidP="00977C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77CE3">
              <w:rPr>
                <w:rFonts w:ascii="Arial" w:hAnsi="Arial" w:cs="Arial"/>
                <w:color w:val="000000"/>
                <w:sz w:val="12"/>
                <w:szCs w:val="12"/>
              </w:rPr>
              <w:t>V.R. MACERATA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8DE9A7" w14:textId="77777777" w:rsidR="00977CE3" w:rsidRPr="00977CE3" w:rsidRDefault="00977CE3" w:rsidP="00977C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77CE3">
              <w:rPr>
                <w:rFonts w:ascii="Arial" w:hAnsi="Arial" w:cs="Arial"/>
                <w:color w:val="000000"/>
                <w:sz w:val="12"/>
                <w:szCs w:val="12"/>
              </w:rPr>
              <w:t>SAN CLAUDIO CALCIO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497FBD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77CE3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B647DC" w14:textId="77777777" w:rsidR="00977CE3" w:rsidRPr="00977CE3" w:rsidRDefault="00977CE3" w:rsidP="00977C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77CE3">
              <w:rPr>
                <w:rFonts w:ascii="Arial" w:hAnsi="Arial" w:cs="Arial"/>
                <w:color w:val="000000"/>
                <w:sz w:val="12"/>
                <w:szCs w:val="12"/>
              </w:rPr>
              <w:t>22/02/2026 10:30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EF805E" w14:textId="77777777" w:rsidR="00977CE3" w:rsidRPr="00977CE3" w:rsidRDefault="00977CE3" w:rsidP="00977C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77CE3">
              <w:rPr>
                <w:rFonts w:ascii="Arial" w:hAnsi="Arial" w:cs="Arial"/>
                <w:color w:val="000000"/>
                <w:sz w:val="12"/>
                <w:szCs w:val="12"/>
              </w:rPr>
              <w:t>294 "SAN GIULIANO" RIONE PACE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1C4786" w14:textId="77777777" w:rsidR="00977CE3" w:rsidRPr="00977CE3" w:rsidRDefault="00977CE3" w:rsidP="00977C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77CE3">
              <w:rPr>
                <w:rFonts w:ascii="Arial" w:hAnsi="Arial" w:cs="Arial"/>
                <w:color w:val="000000"/>
                <w:sz w:val="12"/>
                <w:szCs w:val="12"/>
              </w:rPr>
              <w:t>MACERATA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F0D46A" w14:textId="77777777" w:rsidR="00977CE3" w:rsidRPr="00977CE3" w:rsidRDefault="00977CE3" w:rsidP="00977C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77CE3">
              <w:rPr>
                <w:rFonts w:ascii="Arial" w:hAnsi="Arial" w:cs="Arial"/>
                <w:color w:val="000000"/>
                <w:sz w:val="12"/>
                <w:szCs w:val="12"/>
              </w:rPr>
              <w:t>VIA BENEDETTO CROCE</w:t>
            </w:r>
          </w:p>
        </w:tc>
      </w:tr>
    </w:tbl>
    <w:p w14:paraId="27ACDB49" w14:textId="77777777" w:rsidR="006829FB" w:rsidRDefault="006829FB" w:rsidP="005F2382">
      <w:pPr>
        <w:pStyle w:val="titoloprinc0"/>
        <w:rPr>
          <w:color w:val="002060"/>
        </w:rPr>
      </w:pPr>
    </w:p>
    <w:p w14:paraId="1F3BB35F" w14:textId="77777777" w:rsidR="00B90D6F" w:rsidRDefault="00B90D6F" w:rsidP="005F2382">
      <w:pPr>
        <w:pStyle w:val="titoloprinc0"/>
        <w:rPr>
          <w:color w:val="002060"/>
        </w:rPr>
      </w:pPr>
    </w:p>
    <w:p w14:paraId="47DD400F" w14:textId="77777777" w:rsidR="009A02AE" w:rsidRDefault="009A02AE" w:rsidP="005F2382">
      <w:pPr>
        <w:pStyle w:val="titoloprinc0"/>
        <w:rPr>
          <w:color w:val="002060"/>
        </w:rPr>
      </w:pPr>
    </w:p>
    <w:p w14:paraId="087FEE5A" w14:textId="77777777" w:rsidR="0062104C" w:rsidRPr="006D6ED2" w:rsidRDefault="0062104C" w:rsidP="0062104C">
      <w:pPr>
        <w:pStyle w:val="titolocampionato0"/>
        <w:shd w:val="clear" w:color="auto" w:fill="CCCCCC"/>
        <w:spacing w:before="80" w:after="40"/>
        <w:rPr>
          <w:color w:val="002060"/>
          <w:sz w:val="34"/>
          <w:szCs w:val="34"/>
        </w:rPr>
      </w:pPr>
      <w:r w:rsidRPr="006D6ED2">
        <w:rPr>
          <w:color w:val="002060"/>
          <w:sz w:val="34"/>
          <w:szCs w:val="34"/>
        </w:rPr>
        <w:t>GIOVANISSIMI UNDER 15 SECONDE SQUADRE MACERATA</w:t>
      </w:r>
    </w:p>
    <w:p w14:paraId="2E3F136C" w14:textId="77777777" w:rsidR="0081353F" w:rsidRDefault="0081353F" w:rsidP="0081353F">
      <w:pPr>
        <w:pStyle w:val="titoloprinc0"/>
        <w:rPr>
          <w:color w:val="002060"/>
          <w:sz w:val="32"/>
          <w:szCs w:val="32"/>
        </w:rPr>
      </w:pPr>
    </w:p>
    <w:p w14:paraId="00FC140A" w14:textId="77777777" w:rsidR="005A1467" w:rsidRDefault="005A1467" w:rsidP="0081353F">
      <w:pPr>
        <w:pStyle w:val="titoloprinc0"/>
        <w:rPr>
          <w:color w:val="002060"/>
          <w:sz w:val="32"/>
          <w:szCs w:val="32"/>
        </w:rPr>
      </w:pPr>
    </w:p>
    <w:p w14:paraId="109B8EF2" w14:textId="2B6C9E27" w:rsidR="0081353F" w:rsidRDefault="0081353F" w:rsidP="0081353F">
      <w:pPr>
        <w:pStyle w:val="titoloprinc0"/>
        <w:rPr>
          <w:color w:val="002060"/>
        </w:rPr>
      </w:pPr>
      <w:r w:rsidRPr="003A1BB6">
        <w:rPr>
          <w:color w:val="002060"/>
          <w:sz w:val="32"/>
          <w:szCs w:val="32"/>
        </w:rPr>
        <w:t>Variazioni</w:t>
      </w:r>
      <w:r>
        <w:rPr>
          <w:color w:val="002060"/>
          <w:sz w:val="32"/>
          <w:szCs w:val="32"/>
        </w:rPr>
        <w:t xml:space="preserve"> al programma gare</w:t>
      </w:r>
    </w:p>
    <w:p w14:paraId="3AC7A4C5" w14:textId="77777777" w:rsidR="0081353F" w:rsidRDefault="0081353F" w:rsidP="0081353F">
      <w:pPr>
        <w:pStyle w:val="titoloprinc0"/>
        <w:rPr>
          <w:color w:val="002060"/>
        </w:rPr>
      </w:pPr>
    </w:p>
    <w:p w14:paraId="1808DEA7" w14:textId="4FD56DB7" w:rsidR="0081353F" w:rsidRDefault="0081353F" w:rsidP="0081353F">
      <w:pPr>
        <w:pStyle w:val="titoloprinc0"/>
        <w:jc w:val="left"/>
        <w:rPr>
          <w:sz w:val="24"/>
          <w:szCs w:val="24"/>
        </w:rPr>
      </w:pPr>
      <w:r w:rsidRPr="00904D09">
        <w:rPr>
          <w:sz w:val="24"/>
          <w:szCs w:val="24"/>
        </w:rPr>
        <w:t xml:space="preserve">GIRONE </w:t>
      </w:r>
      <w:r>
        <w:rPr>
          <w:sz w:val="24"/>
          <w:szCs w:val="24"/>
        </w:rPr>
        <w:t>E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1"/>
        <w:gridCol w:w="507"/>
        <w:gridCol w:w="1783"/>
        <w:gridCol w:w="2086"/>
        <w:gridCol w:w="821"/>
        <w:gridCol w:w="589"/>
        <w:gridCol w:w="594"/>
        <w:gridCol w:w="2399"/>
      </w:tblGrid>
      <w:tr w:rsidR="008665C0" w:rsidRPr="00993906" w14:paraId="67BFC893" w14:textId="77777777" w:rsidTr="00A756C9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052A6C" w14:textId="77777777" w:rsidR="008665C0" w:rsidRPr="00993906" w:rsidRDefault="008665C0" w:rsidP="00A756C9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Data Gara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392157" w14:textId="77777777" w:rsidR="008665C0" w:rsidRPr="00993906" w:rsidRDefault="008665C0" w:rsidP="00A756C9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N° Gior.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C0D19C" w14:textId="77777777" w:rsidR="008665C0" w:rsidRPr="00993906" w:rsidRDefault="008665C0" w:rsidP="00A756C9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2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3620B2" w14:textId="77777777" w:rsidR="008665C0" w:rsidRPr="00993906" w:rsidRDefault="008665C0" w:rsidP="00A756C9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910A07" w14:textId="77777777" w:rsidR="008665C0" w:rsidRPr="00993906" w:rsidRDefault="008665C0" w:rsidP="00A756C9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Data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3AA5AD" w14:textId="77777777" w:rsidR="008665C0" w:rsidRPr="00993906" w:rsidRDefault="008665C0" w:rsidP="00A756C9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Ora Var.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F2D6DB" w14:textId="77777777" w:rsidR="008665C0" w:rsidRPr="00993906" w:rsidRDefault="008665C0" w:rsidP="00A756C9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Ora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2976D0" w14:textId="77777777" w:rsidR="008665C0" w:rsidRPr="00993906" w:rsidRDefault="008665C0" w:rsidP="00A756C9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</w:tr>
      <w:tr w:rsidR="008665C0" w:rsidRPr="00993906" w14:paraId="221BA01A" w14:textId="77777777" w:rsidTr="008665C0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7EA663" w14:textId="7E89AEB2" w:rsidR="008665C0" w:rsidRPr="00993906" w:rsidRDefault="008665C0" w:rsidP="00A756C9">
            <w:pPr>
              <w:suppressAutoHyphens/>
              <w:jc w:val="left"/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22/02/2026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C20EE3" w14:textId="6AF35AD8" w:rsidR="008665C0" w:rsidRPr="00993906" w:rsidRDefault="008665C0" w:rsidP="00A756C9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04 R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C1FC05" w14:textId="2A30A05F" w:rsidR="008665C0" w:rsidRPr="006D16B9" w:rsidRDefault="008665C0" w:rsidP="00A756C9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  <w:t>RECANATESE ASD</w:t>
            </w:r>
          </w:p>
        </w:tc>
        <w:tc>
          <w:tcPr>
            <w:tcW w:w="2086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EE38D7" w14:textId="77777777" w:rsidR="008665C0" w:rsidRPr="008875BC" w:rsidRDefault="008665C0" w:rsidP="00A756C9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00000"/>
                <w:sz w:val="17"/>
                <w:szCs w:val="17"/>
              </w:rPr>
              <w:t>TREIESE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074EAC" w14:textId="77777777" w:rsidR="008665C0" w:rsidRPr="00993906" w:rsidRDefault="008665C0" w:rsidP="00A756C9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61E9A9" w14:textId="28A67A42" w:rsidR="008665C0" w:rsidRPr="00993906" w:rsidRDefault="008665C0" w:rsidP="00A756C9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18:00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4DD5AE" w14:textId="29928A21" w:rsidR="008665C0" w:rsidRPr="00993906" w:rsidRDefault="008665C0" w:rsidP="00A756C9">
            <w:pPr>
              <w:jc w:val="center"/>
              <w:rPr>
                <w:rFonts w:ascii="Calibri" w:hAnsi="Calibri" w:cs="Arial"/>
                <w:color w:val="012741"/>
                <w:spacing w:val="-4"/>
                <w:sz w:val="17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15:00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0B5386" w14:textId="3D4C6740" w:rsidR="008665C0" w:rsidRDefault="008665C0" w:rsidP="00A756C9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 w:rsidRPr="008665C0">
              <w:rPr>
                <w:rFonts w:ascii="Calibri" w:hAnsi="Calibri"/>
                <w:color w:val="012741"/>
                <w:spacing w:val="-4"/>
                <w:sz w:val="17"/>
              </w:rPr>
              <w:t>COMUNALE "NICOLA TUBALDI"</w:t>
            </w:r>
          </w:p>
          <w:p w14:paraId="798FF0F3" w14:textId="3FCDEA29" w:rsidR="008665C0" w:rsidRPr="00993906" w:rsidRDefault="008665C0" w:rsidP="00A756C9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>
              <w:rPr>
                <w:rFonts w:ascii="Calibri" w:hAnsi="Calibri"/>
                <w:color w:val="012741"/>
                <w:spacing w:val="-4"/>
                <w:sz w:val="17"/>
              </w:rPr>
              <w:t>RECANATI</w:t>
            </w:r>
          </w:p>
        </w:tc>
      </w:tr>
    </w:tbl>
    <w:p w14:paraId="341B082B" w14:textId="77777777" w:rsidR="008665C0" w:rsidRDefault="008665C0" w:rsidP="0081353F">
      <w:pPr>
        <w:pStyle w:val="titoloprinc0"/>
        <w:jc w:val="left"/>
        <w:rPr>
          <w:sz w:val="24"/>
          <w:szCs w:val="24"/>
        </w:rPr>
      </w:pPr>
    </w:p>
    <w:p w14:paraId="2521BF01" w14:textId="77777777" w:rsidR="008665C0" w:rsidRDefault="008665C0" w:rsidP="0081353F">
      <w:pPr>
        <w:pStyle w:val="titoloprinc0"/>
        <w:jc w:val="left"/>
        <w:rPr>
          <w:sz w:val="24"/>
          <w:szCs w:val="24"/>
        </w:rPr>
      </w:pPr>
    </w:p>
    <w:p w14:paraId="6EBA1A49" w14:textId="77777777" w:rsidR="008665C0" w:rsidRDefault="008665C0" w:rsidP="0081353F">
      <w:pPr>
        <w:pStyle w:val="titoloprinc0"/>
        <w:jc w:val="left"/>
        <w:rPr>
          <w:sz w:val="24"/>
          <w:szCs w:val="24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1"/>
        <w:gridCol w:w="507"/>
        <w:gridCol w:w="1783"/>
        <w:gridCol w:w="2086"/>
        <w:gridCol w:w="821"/>
        <w:gridCol w:w="589"/>
        <w:gridCol w:w="594"/>
        <w:gridCol w:w="2399"/>
      </w:tblGrid>
      <w:tr w:rsidR="0081353F" w:rsidRPr="00993906" w14:paraId="19A98EA4" w14:textId="77777777" w:rsidTr="00661E97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527247" w14:textId="77777777" w:rsidR="0081353F" w:rsidRPr="00993906" w:rsidRDefault="0081353F" w:rsidP="00661E97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Data Gara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F6DDD2" w14:textId="77777777" w:rsidR="0081353F" w:rsidRPr="00993906" w:rsidRDefault="0081353F" w:rsidP="00661E97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N° Gior.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A87477" w14:textId="77777777" w:rsidR="0081353F" w:rsidRPr="00993906" w:rsidRDefault="0081353F" w:rsidP="00661E97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2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88D565" w14:textId="77777777" w:rsidR="0081353F" w:rsidRPr="00993906" w:rsidRDefault="0081353F" w:rsidP="00661E97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6F4734" w14:textId="77777777" w:rsidR="0081353F" w:rsidRPr="00993906" w:rsidRDefault="0081353F" w:rsidP="00661E97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Data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0B629D" w14:textId="77777777" w:rsidR="0081353F" w:rsidRPr="00993906" w:rsidRDefault="0081353F" w:rsidP="00661E97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Ora Var.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D3213D" w14:textId="77777777" w:rsidR="0081353F" w:rsidRPr="00993906" w:rsidRDefault="0081353F" w:rsidP="00661E97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Ora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AEF2E7" w14:textId="77777777" w:rsidR="0081353F" w:rsidRPr="00993906" w:rsidRDefault="0081353F" w:rsidP="00661E97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</w:tr>
      <w:tr w:rsidR="0081353F" w:rsidRPr="00993906" w14:paraId="64F46509" w14:textId="77777777" w:rsidTr="001213B8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D1F3D6" w14:textId="0D8C18B2" w:rsidR="0081353F" w:rsidRPr="00993906" w:rsidRDefault="001213B8" w:rsidP="00661E97">
            <w:pPr>
              <w:suppressAutoHyphens/>
              <w:jc w:val="left"/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22</w:t>
            </w:r>
            <w:r w:rsidR="0081353F"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/03/2026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840C71" w14:textId="058365F7" w:rsidR="0081353F" w:rsidRPr="00993906" w:rsidRDefault="0081353F" w:rsidP="00661E97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08 R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DE31A0" w14:textId="2CA5170D" w:rsidR="0081353F" w:rsidRPr="006D16B9" w:rsidRDefault="0081353F" w:rsidP="00661E97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  <w:t>SALESIANA VIGOR</w:t>
            </w:r>
          </w:p>
        </w:tc>
        <w:tc>
          <w:tcPr>
            <w:tcW w:w="2086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22BA85" w14:textId="77777777" w:rsidR="0081353F" w:rsidRPr="008875BC" w:rsidRDefault="0081353F" w:rsidP="00661E97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00000"/>
                <w:sz w:val="17"/>
                <w:szCs w:val="17"/>
              </w:rPr>
              <w:t>TREIESE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5A294E" w14:textId="529C1F1B" w:rsidR="0081353F" w:rsidRPr="00993906" w:rsidRDefault="0081353F" w:rsidP="00661E97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EF5686" w14:textId="77777777" w:rsidR="0081353F" w:rsidRPr="00993906" w:rsidRDefault="0081353F" w:rsidP="00661E97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15:00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D72D91" w14:textId="520A93D9" w:rsidR="0081353F" w:rsidRPr="00993906" w:rsidRDefault="0081353F" w:rsidP="00661E97">
            <w:pPr>
              <w:jc w:val="center"/>
              <w:rPr>
                <w:rFonts w:ascii="Calibri" w:hAnsi="Calibri" w:cs="Arial"/>
                <w:color w:val="012741"/>
                <w:spacing w:val="-4"/>
                <w:sz w:val="17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</w:t>
            </w:r>
            <w:r w:rsidR="001213B8"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0</w:t>
            </w: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:</w:t>
            </w:r>
            <w:r w:rsidR="001213B8"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0</w:t>
            </w: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0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FBFA2E" w14:textId="3E237FF2" w:rsidR="0081353F" w:rsidRDefault="001213B8" w:rsidP="00661E97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 w:rsidRPr="001213B8">
              <w:rPr>
                <w:rFonts w:ascii="Calibri" w:hAnsi="Calibri"/>
                <w:color w:val="012741"/>
                <w:spacing w:val="-4"/>
                <w:sz w:val="17"/>
              </w:rPr>
              <w:t>COM</w:t>
            </w:r>
            <w:r>
              <w:rPr>
                <w:rFonts w:ascii="Calibri" w:hAnsi="Calibri"/>
                <w:color w:val="012741"/>
                <w:spacing w:val="-4"/>
                <w:sz w:val="17"/>
              </w:rPr>
              <w:t>.</w:t>
            </w:r>
            <w:r w:rsidRPr="001213B8">
              <w:rPr>
                <w:rFonts w:ascii="Calibri" w:hAnsi="Calibri"/>
                <w:color w:val="012741"/>
                <w:spacing w:val="-4"/>
                <w:sz w:val="17"/>
              </w:rPr>
              <w:t xml:space="preserve"> "MAROZZI" LOC. CORVA</w:t>
            </w:r>
          </w:p>
          <w:p w14:paraId="16B97CC6" w14:textId="678662BF" w:rsidR="0081353F" w:rsidRPr="00993906" w:rsidRDefault="001213B8" w:rsidP="00661E97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 w:rsidRPr="001213B8">
              <w:rPr>
                <w:rFonts w:ascii="Calibri" w:hAnsi="Calibri"/>
                <w:color w:val="012741"/>
                <w:spacing w:val="-4"/>
                <w:sz w:val="17"/>
              </w:rPr>
              <w:t>PORTO SANT'ELPIDIO</w:t>
            </w:r>
          </w:p>
        </w:tc>
      </w:tr>
    </w:tbl>
    <w:p w14:paraId="7D1BA317" w14:textId="77777777" w:rsidR="0081353F" w:rsidRDefault="0081353F" w:rsidP="00BF7806">
      <w:pPr>
        <w:jc w:val="center"/>
        <w:rPr>
          <w:rFonts w:ascii="Arial" w:hAnsi="Arial" w:cs="Arial"/>
          <w:b/>
          <w:bCs/>
          <w:color w:val="17365D" w:themeColor="text2" w:themeShade="BF"/>
          <w:sz w:val="36"/>
          <w:szCs w:val="36"/>
        </w:rPr>
      </w:pPr>
    </w:p>
    <w:p w14:paraId="13657FF5" w14:textId="77777777" w:rsidR="004B2E92" w:rsidRDefault="004B2E92" w:rsidP="004B2E92">
      <w:pPr>
        <w:jc w:val="center"/>
        <w:rPr>
          <w:rFonts w:ascii="Arial" w:hAnsi="Arial" w:cs="Arial"/>
          <w:b/>
          <w:bCs/>
          <w:color w:val="17365D" w:themeColor="text2" w:themeShade="BF"/>
          <w:sz w:val="36"/>
          <w:szCs w:val="36"/>
        </w:rPr>
      </w:pPr>
      <w:r w:rsidRPr="00BF7806">
        <w:rPr>
          <w:rFonts w:ascii="Arial" w:hAnsi="Arial" w:cs="Arial"/>
          <w:b/>
          <w:bCs/>
          <w:color w:val="17365D" w:themeColor="text2" w:themeShade="BF"/>
          <w:sz w:val="36"/>
          <w:szCs w:val="36"/>
        </w:rPr>
        <w:t>RISULTATI</w:t>
      </w:r>
    </w:p>
    <w:p w14:paraId="2BCB3FA7" w14:textId="77777777" w:rsidR="00977CE3" w:rsidRPr="00BF7806" w:rsidRDefault="00977CE3" w:rsidP="004B2E92">
      <w:pPr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</w:p>
    <w:p w14:paraId="34D253DB" w14:textId="77777777" w:rsidR="00977CE3" w:rsidRPr="00977CE3" w:rsidRDefault="00977CE3" w:rsidP="00977CE3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977CE3">
        <w:rPr>
          <w:rFonts w:ascii="Arial" w:hAnsi="Arial" w:cs="Arial"/>
          <w:b/>
          <w:bCs/>
          <w:color w:val="000000"/>
          <w:sz w:val="24"/>
          <w:szCs w:val="24"/>
        </w:rPr>
        <w:t>RISULTATI UFFICIALI GARE DEL 14/02/2026</w:t>
      </w:r>
    </w:p>
    <w:p w14:paraId="03E7D313" w14:textId="77777777" w:rsidR="00977CE3" w:rsidRPr="00977CE3" w:rsidRDefault="00977CE3" w:rsidP="00977CE3">
      <w:pPr>
        <w:jc w:val="left"/>
        <w:rPr>
          <w:rFonts w:ascii="Arial" w:hAnsi="Arial" w:cs="Arial"/>
          <w:color w:val="000000"/>
        </w:rPr>
      </w:pPr>
      <w:r w:rsidRPr="00977CE3">
        <w:rPr>
          <w:rFonts w:ascii="Arial" w:hAnsi="Arial" w:cs="Arial"/>
          <w:color w:val="000000"/>
        </w:rPr>
        <w:t>Si trascrivono qui di seguito i risultati ufficiali delle gare disputate</w:t>
      </w:r>
    </w:p>
    <w:p w14:paraId="6F99438F" w14:textId="77777777" w:rsidR="00977CE3" w:rsidRPr="00977CE3" w:rsidRDefault="00977CE3" w:rsidP="00977CE3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977CE3" w:rsidRPr="00977CE3" w14:paraId="7BB87853" w14:textId="77777777" w:rsidTr="00370979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977CE3" w:rsidRPr="00977CE3" w14:paraId="55D4D991" w14:textId="77777777" w:rsidTr="00370979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5C1C5F9" w14:textId="77777777" w:rsidR="00977CE3" w:rsidRPr="00977CE3" w:rsidRDefault="00977CE3" w:rsidP="00977CE3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977CE3">
                    <w:rPr>
                      <w:rFonts w:ascii="Arial" w:hAnsi="Arial" w:cs="Arial"/>
                      <w:b/>
                      <w:bCs/>
                      <w:color w:val="000000"/>
                    </w:rPr>
                    <w:t>GIRONE E - 3 Giornata - R</w:t>
                  </w:r>
                </w:p>
              </w:tc>
            </w:tr>
            <w:tr w:rsidR="00977CE3" w:rsidRPr="00977CE3" w14:paraId="67E2C090" w14:textId="77777777" w:rsidTr="00370979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1AB7008" w14:textId="77777777" w:rsidR="00977CE3" w:rsidRPr="00977CE3" w:rsidRDefault="00977CE3" w:rsidP="00977CE3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977CE3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ACADEMY CIVITANOVESE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8F5D361" w14:textId="77777777" w:rsidR="00977CE3" w:rsidRPr="00977CE3" w:rsidRDefault="00977CE3" w:rsidP="00977CE3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977CE3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TREIESE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9BAD600" w14:textId="77777777" w:rsidR="00977CE3" w:rsidRPr="00977CE3" w:rsidRDefault="00977CE3" w:rsidP="00977CE3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977CE3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8 - 0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FB0ACD1" w14:textId="77777777" w:rsidR="00977CE3" w:rsidRPr="00977CE3" w:rsidRDefault="00977CE3" w:rsidP="00977CE3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977CE3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977CE3" w:rsidRPr="00977CE3" w14:paraId="73CF3270" w14:textId="77777777" w:rsidTr="00370979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1025139" w14:textId="77777777" w:rsidR="00977CE3" w:rsidRPr="00977CE3" w:rsidRDefault="00977CE3" w:rsidP="00977CE3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977CE3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(1) AFC FERMO </w:t>
                  </w:r>
                  <w:proofErr w:type="gramStart"/>
                  <w:r w:rsidRPr="00977CE3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SQ.B</w:t>
                  </w:r>
                  <w:proofErr w:type="gramEnd"/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0F2A351" w14:textId="77777777" w:rsidR="00977CE3" w:rsidRPr="00977CE3" w:rsidRDefault="00977CE3" w:rsidP="00977CE3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977CE3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SANGIUSTESE VP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7702955" w14:textId="77777777" w:rsidR="00977CE3" w:rsidRPr="00977CE3" w:rsidRDefault="00977CE3" w:rsidP="00977CE3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977CE3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8 - 1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4EE44B8" w14:textId="77777777" w:rsidR="00977CE3" w:rsidRPr="00977CE3" w:rsidRDefault="00977CE3" w:rsidP="00977CE3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977CE3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977CE3" w:rsidRPr="00977CE3" w14:paraId="4E4E65F0" w14:textId="77777777" w:rsidTr="00370979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ECEEC98" w14:textId="77777777" w:rsidR="00977CE3" w:rsidRPr="00977CE3" w:rsidRDefault="00977CE3" w:rsidP="00977CE3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977CE3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(1) MACERATESE 1922 A.</w:t>
                  </w:r>
                  <w:proofErr w:type="gramStart"/>
                  <w:r w:rsidRPr="00977CE3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C.D</w:t>
                  </w:r>
                  <w:proofErr w:type="gramEnd"/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3577171" w14:textId="77777777" w:rsidR="00977CE3" w:rsidRPr="00977CE3" w:rsidRDefault="00977CE3" w:rsidP="00977CE3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977CE3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MONTEMILONE POLLENZA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CA7B706" w14:textId="77777777" w:rsidR="00977CE3" w:rsidRPr="00977CE3" w:rsidRDefault="00977CE3" w:rsidP="00977CE3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977CE3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10 - 1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92512C8" w14:textId="77777777" w:rsidR="00977CE3" w:rsidRPr="00977CE3" w:rsidRDefault="00977CE3" w:rsidP="00977CE3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977CE3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977CE3" w:rsidRPr="00977CE3" w14:paraId="27818889" w14:textId="77777777" w:rsidTr="00370979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0A97584" w14:textId="77777777" w:rsidR="00977CE3" w:rsidRPr="00977CE3" w:rsidRDefault="00977CE3" w:rsidP="00977CE3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977CE3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MACERATESE 1922 A.C.DSQ.B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00E0DCF" w14:textId="77777777" w:rsidR="00977CE3" w:rsidRPr="00977CE3" w:rsidRDefault="00977CE3" w:rsidP="00977CE3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977CE3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SALESIANA VIGOR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634BBA1" w14:textId="77777777" w:rsidR="00977CE3" w:rsidRPr="00977CE3" w:rsidRDefault="00977CE3" w:rsidP="00977CE3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977CE3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4 - 2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00EEC07" w14:textId="77777777" w:rsidR="00977CE3" w:rsidRPr="00977CE3" w:rsidRDefault="00977CE3" w:rsidP="00977CE3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977CE3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977CE3" w:rsidRPr="00977CE3" w14:paraId="526B1702" w14:textId="77777777" w:rsidTr="00370979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F5FA7E4" w14:textId="77777777" w:rsidR="00977CE3" w:rsidRPr="00977CE3" w:rsidRDefault="00977CE3" w:rsidP="00977CE3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977CE3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MONTECASSIANO CALCIO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3B8B18B" w14:textId="77777777" w:rsidR="00977CE3" w:rsidRPr="00977CE3" w:rsidRDefault="00977CE3" w:rsidP="00977CE3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977CE3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TOLENTINO 1919 SSDARL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F7FE18F" w14:textId="77777777" w:rsidR="00977CE3" w:rsidRPr="00977CE3" w:rsidRDefault="00977CE3" w:rsidP="00977CE3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977CE3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0 - 0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7FD1067" w14:textId="77777777" w:rsidR="00977CE3" w:rsidRPr="00977CE3" w:rsidRDefault="00977CE3" w:rsidP="00977CE3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977CE3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977CE3" w:rsidRPr="00977CE3" w14:paraId="303561CE" w14:textId="77777777" w:rsidTr="00370979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15E8E87" w14:textId="77777777" w:rsidR="00977CE3" w:rsidRPr="00977CE3" w:rsidRDefault="00977CE3" w:rsidP="00977CE3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977CE3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(1) TOLENTINO 1919 SSDARLSQ.B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38EB2F9" w14:textId="77777777" w:rsidR="00977CE3" w:rsidRPr="00977CE3" w:rsidRDefault="00977CE3" w:rsidP="00977CE3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977CE3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RECANATESE ASD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474E3E2" w14:textId="77777777" w:rsidR="00977CE3" w:rsidRPr="00977CE3" w:rsidRDefault="00977CE3" w:rsidP="00977CE3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977CE3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0 - 1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3571E62" w14:textId="77777777" w:rsidR="00977CE3" w:rsidRPr="00977CE3" w:rsidRDefault="00977CE3" w:rsidP="00977CE3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977CE3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977CE3" w:rsidRPr="00977CE3" w14:paraId="33C58BA6" w14:textId="77777777" w:rsidTr="00370979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AF5EB43" w14:textId="77777777" w:rsidR="00977CE3" w:rsidRPr="00977CE3" w:rsidRDefault="00977CE3" w:rsidP="00977CE3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977CE3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V.R. MACERATA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74F3180" w14:textId="77777777" w:rsidR="00977CE3" w:rsidRPr="00977CE3" w:rsidRDefault="00977CE3" w:rsidP="00977CE3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977CE3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MOGLIANESE A.S.D.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42AABE7" w14:textId="77777777" w:rsidR="00977CE3" w:rsidRPr="00977CE3" w:rsidRDefault="00977CE3" w:rsidP="00977CE3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977CE3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2 - 2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411A3CC" w14:textId="77777777" w:rsidR="00977CE3" w:rsidRPr="00977CE3" w:rsidRDefault="00977CE3" w:rsidP="00977CE3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977CE3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977CE3" w:rsidRPr="00977CE3" w14:paraId="401140AC" w14:textId="77777777" w:rsidTr="00370979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C8B1E2C" w14:textId="77777777" w:rsidR="00977CE3" w:rsidRPr="00977CE3" w:rsidRDefault="00977CE3" w:rsidP="00977CE3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977CE3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(1) - disputata il 15/02/2026</w:t>
                  </w:r>
                </w:p>
              </w:tc>
            </w:tr>
          </w:tbl>
          <w:p w14:paraId="70EAD349" w14:textId="77777777" w:rsidR="00977CE3" w:rsidRPr="00977CE3" w:rsidRDefault="00977CE3" w:rsidP="00977CE3"/>
        </w:tc>
      </w:tr>
    </w:tbl>
    <w:p w14:paraId="37EAA648" w14:textId="77777777" w:rsidR="004B2E92" w:rsidRDefault="004B2E92" w:rsidP="004B2E92">
      <w:pPr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</w:p>
    <w:p w14:paraId="72415B41" w14:textId="77777777" w:rsidR="004B2E92" w:rsidRPr="00BC60F9" w:rsidRDefault="004B2E92" w:rsidP="004B2E92">
      <w:pPr>
        <w:jc w:val="center"/>
        <w:rPr>
          <w:rFonts w:ascii="Arial" w:hAnsi="Arial" w:cs="Arial"/>
          <w:b/>
          <w:bCs/>
          <w:color w:val="17365D" w:themeColor="text2" w:themeShade="BF"/>
          <w:sz w:val="36"/>
          <w:szCs w:val="36"/>
        </w:rPr>
      </w:pPr>
      <w:r w:rsidRPr="00BC60F9">
        <w:rPr>
          <w:rFonts w:ascii="Arial" w:hAnsi="Arial" w:cs="Arial"/>
          <w:b/>
          <w:bCs/>
          <w:color w:val="17365D" w:themeColor="text2" w:themeShade="BF"/>
          <w:sz w:val="36"/>
          <w:szCs w:val="36"/>
        </w:rPr>
        <w:t>GIUDICE SPORTIVO</w:t>
      </w:r>
    </w:p>
    <w:p w14:paraId="5056CA1E" w14:textId="77777777" w:rsidR="004B2E92" w:rsidRDefault="004B2E92" w:rsidP="004B2E92">
      <w:pPr>
        <w:spacing w:before="100" w:beforeAutospacing="1" w:after="100" w:afterAutospacing="1"/>
        <w:rPr>
          <w:rFonts w:ascii="Arial" w:hAnsi="Arial" w:cs="Arial"/>
          <w:color w:val="17365D" w:themeColor="text2" w:themeShade="BF"/>
        </w:rPr>
      </w:pPr>
      <w:r w:rsidRPr="00BC60F9">
        <w:rPr>
          <w:rFonts w:ascii="Arial" w:hAnsi="Arial" w:cs="Arial"/>
          <w:color w:val="17365D" w:themeColor="text2" w:themeShade="BF"/>
        </w:rPr>
        <w:t xml:space="preserve">Il Giudice Sportivo, Avv. Luca Sartini, assistito dal Sostituto Avv. Andrea Marchiori nella seduta del </w:t>
      </w:r>
      <w:r>
        <w:rPr>
          <w:rFonts w:ascii="Arial" w:hAnsi="Arial" w:cs="Arial"/>
          <w:color w:val="17365D" w:themeColor="text2" w:themeShade="BF"/>
        </w:rPr>
        <w:t>17</w:t>
      </w:r>
      <w:r w:rsidRPr="00BC60F9">
        <w:rPr>
          <w:rFonts w:ascii="Arial" w:hAnsi="Arial" w:cs="Arial"/>
          <w:color w:val="17365D" w:themeColor="text2" w:themeShade="BF"/>
        </w:rPr>
        <w:t>/0</w:t>
      </w:r>
      <w:r>
        <w:rPr>
          <w:rFonts w:ascii="Arial" w:hAnsi="Arial" w:cs="Arial"/>
          <w:color w:val="17365D" w:themeColor="text2" w:themeShade="BF"/>
        </w:rPr>
        <w:t>2</w:t>
      </w:r>
      <w:r w:rsidRPr="00BC60F9">
        <w:rPr>
          <w:rFonts w:ascii="Arial" w:hAnsi="Arial" w:cs="Arial"/>
          <w:color w:val="17365D" w:themeColor="text2" w:themeShade="BF"/>
        </w:rPr>
        <w:t>/2026, ha adottato le decisioni che di seguito integralmente si riportano:</w:t>
      </w:r>
    </w:p>
    <w:p w14:paraId="6702002C" w14:textId="77777777" w:rsidR="00977CE3" w:rsidRPr="00977CE3" w:rsidRDefault="00977CE3" w:rsidP="00977CE3">
      <w:pPr>
        <w:spacing w:before="200" w:after="20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977CE3">
        <w:rPr>
          <w:rFonts w:ascii="Arial" w:hAnsi="Arial" w:cs="Arial"/>
          <w:b/>
          <w:bCs/>
          <w:color w:val="000000"/>
          <w:sz w:val="24"/>
          <w:szCs w:val="24"/>
        </w:rPr>
        <w:t xml:space="preserve">GARE DEL 14/ 2/2026 </w:t>
      </w:r>
    </w:p>
    <w:p w14:paraId="52CD8F92" w14:textId="77777777" w:rsidR="00977CE3" w:rsidRPr="00977CE3" w:rsidRDefault="00977CE3" w:rsidP="00977CE3">
      <w:pPr>
        <w:spacing w:before="100" w:after="100"/>
        <w:jc w:val="left"/>
        <w:rPr>
          <w:rFonts w:ascii="Arial" w:hAnsi="Arial" w:cs="Arial"/>
          <w:b/>
          <w:bCs/>
          <w:color w:val="000000"/>
        </w:rPr>
      </w:pPr>
      <w:r w:rsidRPr="00977CE3">
        <w:rPr>
          <w:rFonts w:ascii="Arial" w:hAnsi="Arial" w:cs="Arial"/>
          <w:b/>
          <w:bCs/>
          <w:color w:val="000000"/>
        </w:rPr>
        <w:t xml:space="preserve">PROVVEDIMENTI DISCIPLINARI </w:t>
      </w:r>
    </w:p>
    <w:p w14:paraId="3309A9FC" w14:textId="77777777" w:rsidR="00977CE3" w:rsidRPr="00977CE3" w:rsidRDefault="00977CE3" w:rsidP="00977CE3">
      <w:pPr>
        <w:jc w:val="left"/>
        <w:rPr>
          <w:rFonts w:ascii="Arial" w:hAnsi="Arial" w:cs="Arial"/>
          <w:color w:val="000000"/>
        </w:rPr>
      </w:pPr>
      <w:r w:rsidRPr="00977CE3">
        <w:rPr>
          <w:rFonts w:ascii="Arial" w:hAnsi="Arial" w:cs="Arial"/>
          <w:color w:val="000000"/>
        </w:rPr>
        <w:t xml:space="preserve">In base alle risultanze degli atti ufficiali sono state deliberate le seguenti sanzioni disciplinari. </w:t>
      </w:r>
    </w:p>
    <w:p w14:paraId="14CAE923" w14:textId="77777777" w:rsidR="00977CE3" w:rsidRPr="00977CE3" w:rsidRDefault="00977CE3" w:rsidP="00977CE3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977CE3">
        <w:rPr>
          <w:rFonts w:ascii="Arial" w:hAnsi="Arial" w:cs="Arial"/>
          <w:b/>
          <w:bCs/>
          <w:caps/>
          <w:color w:val="000000"/>
          <w:u w:val="single"/>
        </w:rPr>
        <w:t xml:space="preserve">CALCIATORI ESPULSI </w:t>
      </w:r>
    </w:p>
    <w:p w14:paraId="475EAD38" w14:textId="77777777" w:rsidR="00977CE3" w:rsidRPr="00977CE3" w:rsidRDefault="00977CE3" w:rsidP="00977CE3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977CE3">
        <w:rPr>
          <w:rFonts w:ascii="Arial" w:hAnsi="Arial" w:cs="Arial"/>
          <w:b/>
          <w:bCs/>
          <w:caps/>
          <w:color w:val="000000"/>
          <w:u w:val="single"/>
        </w:rP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977CE3" w:rsidRPr="00977CE3" w14:paraId="71314970" w14:textId="77777777" w:rsidTr="0037097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281E74" w14:textId="77777777" w:rsidR="00977CE3" w:rsidRPr="00977CE3" w:rsidRDefault="00977CE3" w:rsidP="00977CE3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77CE3">
              <w:rPr>
                <w:rFonts w:ascii="Arial" w:hAnsi="Arial" w:cs="Arial"/>
                <w:sz w:val="16"/>
                <w:szCs w:val="16"/>
              </w:rPr>
              <w:t>SBARBATI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250B34" w14:textId="77777777" w:rsidR="00977CE3" w:rsidRPr="00977CE3" w:rsidRDefault="00977CE3" w:rsidP="00977CE3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977CE3">
              <w:rPr>
                <w:rFonts w:ascii="Arial" w:hAnsi="Arial" w:cs="Arial"/>
                <w:sz w:val="14"/>
                <w:szCs w:val="14"/>
              </w:rPr>
              <w:t xml:space="preserve">(MACERATESE 1922 A.C.DSQ.B)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2B932B" w14:textId="77777777" w:rsidR="00977CE3" w:rsidRPr="00977CE3" w:rsidRDefault="00977CE3" w:rsidP="00977CE3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77C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B9CB30" w14:textId="77777777" w:rsidR="00977CE3" w:rsidRPr="00977CE3" w:rsidRDefault="00977CE3" w:rsidP="00977CE3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77CE3">
              <w:rPr>
                <w:rFonts w:ascii="Arial" w:hAnsi="Arial" w:cs="Arial"/>
                <w:sz w:val="16"/>
                <w:szCs w:val="16"/>
              </w:rPr>
              <w:t>IESARI NICCOLO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B4BFDD" w14:textId="77777777" w:rsidR="00977CE3" w:rsidRPr="00977CE3" w:rsidRDefault="00977CE3" w:rsidP="00977CE3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977CE3">
              <w:rPr>
                <w:rFonts w:ascii="Arial" w:hAnsi="Arial" w:cs="Arial"/>
                <w:sz w:val="14"/>
                <w:szCs w:val="14"/>
              </w:rPr>
              <w:t xml:space="preserve">(SALESIANA VIGOR) </w:t>
            </w:r>
          </w:p>
        </w:tc>
      </w:tr>
      <w:tr w:rsidR="00977CE3" w:rsidRPr="00977CE3" w14:paraId="416F78A8" w14:textId="77777777" w:rsidTr="0037097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DB4AD2" w14:textId="77777777" w:rsidR="00977CE3" w:rsidRPr="00977CE3" w:rsidRDefault="00977CE3" w:rsidP="00977CE3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77CE3">
              <w:rPr>
                <w:rFonts w:ascii="Arial" w:hAnsi="Arial" w:cs="Arial"/>
                <w:sz w:val="16"/>
                <w:szCs w:val="16"/>
              </w:rPr>
              <w:t>BARBETTA LEONARDO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D21AF4" w14:textId="77777777" w:rsidR="00977CE3" w:rsidRPr="00977CE3" w:rsidRDefault="00977CE3" w:rsidP="00977CE3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977CE3">
              <w:rPr>
                <w:rFonts w:ascii="Arial" w:hAnsi="Arial" w:cs="Arial"/>
                <w:sz w:val="14"/>
                <w:szCs w:val="14"/>
              </w:rPr>
              <w:t xml:space="preserve">(TREIESE)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60D31D" w14:textId="77777777" w:rsidR="00977CE3" w:rsidRPr="00977CE3" w:rsidRDefault="00977CE3" w:rsidP="00977CE3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77C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8FDC86" w14:textId="77777777" w:rsidR="00977CE3" w:rsidRPr="00977CE3" w:rsidRDefault="00977CE3" w:rsidP="00977CE3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77C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0BC41E" w14:textId="77777777" w:rsidR="00977CE3" w:rsidRPr="00977CE3" w:rsidRDefault="00977CE3" w:rsidP="00977CE3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977CE3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6C74A2FD" w14:textId="77777777" w:rsidR="00977CE3" w:rsidRPr="00977CE3" w:rsidRDefault="00977CE3" w:rsidP="00977CE3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977CE3">
        <w:rPr>
          <w:rFonts w:ascii="Arial" w:hAnsi="Arial" w:cs="Arial"/>
          <w:b/>
          <w:bCs/>
          <w:caps/>
          <w:color w:val="000000"/>
          <w:u w:val="single"/>
        </w:rPr>
        <w:t xml:space="preserve">CALCIATORI NON ESPULSI </w:t>
      </w:r>
    </w:p>
    <w:p w14:paraId="519DBB92" w14:textId="77777777" w:rsidR="00977CE3" w:rsidRPr="00977CE3" w:rsidRDefault="00977CE3" w:rsidP="00977CE3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977CE3">
        <w:rPr>
          <w:rFonts w:ascii="Arial" w:hAnsi="Arial" w:cs="Arial"/>
          <w:b/>
          <w:bCs/>
          <w:caps/>
          <w:color w:val="000000"/>
          <w:u w:val="single"/>
        </w:rPr>
        <w:t xml:space="preserve">SQUALIFICA PER UNA GARA EFFETTIVA PER RECIDIVITA' IN AMMONIZIONE (V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977CE3" w:rsidRPr="00977CE3" w14:paraId="4BCC7060" w14:textId="77777777" w:rsidTr="0037097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31AD07" w14:textId="77777777" w:rsidR="00977CE3" w:rsidRPr="00977CE3" w:rsidRDefault="00977CE3" w:rsidP="00977CE3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77CE3">
              <w:rPr>
                <w:rFonts w:ascii="Arial" w:hAnsi="Arial" w:cs="Arial"/>
                <w:sz w:val="16"/>
                <w:szCs w:val="16"/>
              </w:rPr>
              <w:t>ORLANDI GABRIELE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C7A8FB" w14:textId="77777777" w:rsidR="00977CE3" w:rsidRPr="00977CE3" w:rsidRDefault="00977CE3" w:rsidP="00977CE3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977CE3">
              <w:rPr>
                <w:rFonts w:ascii="Arial" w:hAnsi="Arial" w:cs="Arial"/>
                <w:sz w:val="14"/>
                <w:szCs w:val="14"/>
              </w:rPr>
              <w:t xml:space="preserve">(SALESIANA VIGOR)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AA6AF2" w14:textId="77777777" w:rsidR="00977CE3" w:rsidRPr="00977CE3" w:rsidRDefault="00977CE3" w:rsidP="00977CE3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77C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D57D84" w14:textId="77777777" w:rsidR="00977CE3" w:rsidRPr="00977CE3" w:rsidRDefault="00977CE3" w:rsidP="00977CE3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77C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3CDBE3" w14:textId="77777777" w:rsidR="00977CE3" w:rsidRPr="00977CE3" w:rsidRDefault="00977CE3" w:rsidP="00977CE3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977CE3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7CFFF5B4" w14:textId="77777777" w:rsidR="00977CE3" w:rsidRPr="00977CE3" w:rsidRDefault="00977CE3" w:rsidP="00977CE3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977CE3">
        <w:rPr>
          <w:rFonts w:ascii="Arial" w:hAnsi="Arial" w:cs="Arial"/>
          <w:b/>
          <w:bCs/>
          <w:caps/>
          <w:color w:val="000000"/>
          <w:u w:val="single"/>
        </w:rP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977CE3" w:rsidRPr="00977CE3" w14:paraId="1DA593D3" w14:textId="77777777" w:rsidTr="0037097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81EAA3" w14:textId="77777777" w:rsidR="00977CE3" w:rsidRPr="00977CE3" w:rsidRDefault="00977CE3" w:rsidP="00977CE3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77CE3">
              <w:rPr>
                <w:rFonts w:ascii="Arial" w:hAnsi="Arial" w:cs="Arial"/>
                <w:sz w:val="16"/>
                <w:szCs w:val="16"/>
              </w:rPr>
              <w:t>MICUCCI FEDERICO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132696" w14:textId="77777777" w:rsidR="00977CE3" w:rsidRPr="00977CE3" w:rsidRDefault="00977CE3" w:rsidP="00977CE3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977CE3">
              <w:rPr>
                <w:rFonts w:ascii="Arial" w:hAnsi="Arial" w:cs="Arial"/>
                <w:sz w:val="14"/>
                <w:szCs w:val="14"/>
              </w:rPr>
              <w:t xml:space="preserve">(SALESIANA VIGOR)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BC2B3F" w14:textId="77777777" w:rsidR="00977CE3" w:rsidRPr="00977CE3" w:rsidRDefault="00977CE3" w:rsidP="00977CE3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77C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D4102A" w14:textId="77777777" w:rsidR="00977CE3" w:rsidRPr="00977CE3" w:rsidRDefault="00977CE3" w:rsidP="00977CE3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77CE3">
              <w:rPr>
                <w:rFonts w:ascii="Arial" w:hAnsi="Arial" w:cs="Arial"/>
                <w:sz w:val="16"/>
                <w:szCs w:val="16"/>
              </w:rPr>
              <w:t>PERINI FEDERICO GIUSEP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7CF3E6" w14:textId="77777777" w:rsidR="00977CE3" w:rsidRPr="00977CE3" w:rsidRDefault="00977CE3" w:rsidP="00977CE3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977CE3">
              <w:rPr>
                <w:rFonts w:ascii="Arial" w:hAnsi="Arial" w:cs="Arial"/>
                <w:sz w:val="14"/>
                <w:szCs w:val="14"/>
              </w:rPr>
              <w:t xml:space="preserve">(SALESIANA VIGOR) </w:t>
            </w:r>
          </w:p>
        </w:tc>
      </w:tr>
    </w:tbl>
    <w:p w14:paraId="7424D440" w14:textId="77777777" w:rsidR="00977CE3" w:rsidRPr="00977CE3" w:rsidRDefault="00977CE3" w:rsidP="00977CE3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977CE3">
        <w:rPr>
          <w:rFonts w:ascii="Arial" w:hAnsi="Arial" w:cs="Arial"/>
          <w:b/>
          <w:bCs/>
          <w:caps/>
          <w:color w:val="000000"/>
          <w:u w:val="single"/>
        </w:rP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977CE3" w:rsidRPr="00977CE3" w14:paraId="5F50A461" w14:textId="77777777" w:rsidTr="0037097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EF89D8" w14:textId="77777777" w:rsidR="00977CE3" w:rsidRPr="00977CE3" w:rsidRDefault="00977CE3" w:rsidP="00977CE3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77CE3">
              <w:rPr>
                <w:rFonts w:ascii="Arial" w:hAnsi="Arial" w:cs="Arial"/>
                <w:sz w:val="16"/>
                <w:szCs w:val="16"/>
              </w:rPr>
              <w:t>GARBUGLIA FEDERICO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880134" w14:textId="77777777" w:rsidR="00977CE3" w:rsidRPr="00977CE3" w:rsidRDefault="00977CE3" w:rsidP="00977CE3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977CE3">
              <w:rPr>
                <w:rFonts w:ascii="Arial" w:hAnsi="Arial" w:cs="Arial"/>
                <w:sz w:val="14"/>
                <w:szCs w:val="14"/>
              </w:rPr>
              <w:t xml:space="preserve">(MACERATESE 1922 A.C.DSQ.B)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A30AA6" w14:textId="77777777" w:rsidR="00977CE3" w:rsidRPr="00977CE3" w:rsidRDefault="00977CE3" w:rsidP="00977CE3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77C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DC4537" w14:textId="77777777" w:rsidR="00977CE3" w:rsidRPr="00977CE3" w:rsidRDefault="00977CE3" w:rsidP="00977CE3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77CE3">
              <w:rPr>
                <w:rFonts w:ascii="Arial" w:hAnsi="Arial" w:cs="Arial"/>
                <w:sz w:val="16"/>
                <w:szCs w:val="16"/>
              </w:rPr>
              <w:t>SHKURTI CHRISTIAN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5830AF" w14:textId="77777777" w:rsidR="00977CE3" w:rsidRPr="00977CE3" w:rsidRDefault="00977CE3" w:rsidP="00977CE3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977CE3">
              <w:rPr>
                <w:rFonts w:ascii="Arial" w:hAnsi="Arial" w:cs="Arial"/>
                <w:sz w:val="14"/>
                <w:szCs w:val="14"/>
              </w:rPr>
              <w:t xml:space="preserve">(SALESIANA VIGOR) </w:t>
            </w:r>
          </w:p>
        </w:tc>
      </w:tr>
    </w:tbl>
    <w:p w14:paraId="33BF125A" w14:textId="77777777" w:rsidR="00977CE3" w:rsidRPr="00977CE3" w:rsidRDefault="00977CE3" w:rsidP="00977CE3">
      <w:pPr>
        <w:spacing w:before="200" w:after="20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977CE3">
        <w:rPr>
          <w:rFonts w:ascii="Arial" w:hAnsi="Arial" w:cs="Arial"/>
          <w:b/>
          <w:bCs/>
          <w:color w:val="000000"/>
          <w:sz w:val="24"/>
          <w:szCs w:val="24"/>
        </w:rPr>
        <w:t xml:space="preserve">GARE DEL 15/ 2/2026 </w:t>
      </w:r>
    </w:p>
    <w:p w14:paraId="442FDCDD" w14:textId="77777777" w:rsidR="00977CE3" w:rsidRPr="00977CE3" w:rsidRDefault="00977CE3" w:rsidP="00977CE3">
      <w:pPr>
        <w:spacing w:before="100" w:after="100"/>
        <w:jc w:val="left"/>
        <w:rPr>
          <w:rFonts w:ascii="Arial" w:hAnsi="Arial" w:cs="Arial"/>
          <w:b/>
          <w:bCs/>
          <w:color w:val="000000"/>
        </w:rPr>
      </w:pPr>
      <w:r w:rsidRPr="00977CE3">
        <w:rPr>
          <w:rFonts w:ascii="Arial" w:hAnsi="Arial" w:cs="Arial"/>
          <w:b/>
          <w:bCs/>
          <w:color w:val="000000"/>
        </w:rPr>
        <w:t xml:space="preserve">PROVVEDIMENTI DISCIPLINARI </w:t>
      </w:r>
    </w:p>
    <w:p w14:paraId="7B38DFC6" w14:textId="77777777" w:rsidR="00977CE3" w:rsidRPr="00977CE3" w:rsidRDefault="00977CE3" w:rsidP="00977CE3">
      <w:pPr>
        <w:jc w:val="left"/>
        <w:rPr>
          <w:rFonts w:ascii="Arial" w:hAnsi="Arial" w:cs="Arial"/>
          <w:color w:val="000000"/>
        </w:rPr>
      </w:pPr>
      <w:r w:rsidRPr="00977CE3">
        <w:rPr>
          <w:rFonts w:ascii="Arial" w:hAnsi="Arial" w:cs="Arial"/>
          <w:color w:val="000000"/>
        </w:rPr>
        <w:t xml:space="preserve">In base alle risultanze degli atti ufficiali sono state deliberate le seguenti sanzioni disciplinari. </w:t>
      </w:r>
    </w:p>
    <w:p w14:paraId="4FEDB8CC" w14:textId="77777777" w:rsidR="00977CE3" w:rsidRPr="00977CE3" w:rsidRDefault="00977CE3" w:rsidP="00977CE3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977CE3">
        <w:rPr>
          <w:rFonts w:ascii="Arial" w:hAnsi="Arial" w:cs="Arial"/>
          <w:b/>
          <w:bCs/>
          <w:caps/>
          <w:color w:val="000000"/>
          <w:u w:val="single"/>
        </w:rPr>
        <w:t xml:space="preserve">CALCIATORI NON ESPULSI </w:t>
      </w:r>
    </w:p>
    <w:p w14:paraId="6DD74C57" w14:textId="77777777" w:rsidR="00977CE3" w:rsidRPr="00977CE3" w:rsidRDefault="00977CE3" w:rsidP="00977CE3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977CE3">
        <w:rPr>
          <w:rFonts w:ascii="Arial" w:hAnsi="Arial" w:cs="Arial"/>
          <w:b/>
          <w:bCs/>
          <w:caps/>
          <w:color w:val="000000"/>
          <w:u w:val="single"/>
        </w:rPr>
        <w:t xml:space="preserve">AMMONIZIONE CON DIFFIDA (IV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977CE3" w:rsidRPr="00977CE3" w14:paraId="27F4EB09" w14:textId="77777777" w:rsidTr="0037097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988476" w14:textId="77777777" w:rsidR="00977CE3" w:rsidRPr="00977CE3" w:rsidRDefault="00977CE3" w:rsidP="00977CE3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77CE3">
              <w:rPr>
                <w:rFonts w:ascii="Arial" w:hAnsi="Arial" w:cs="Arial"/>
                <w:sz w:val="16"/>
                <w:szCs w:val="16"/>
              </w:rPr>
              <w:t>TADDEI FILIPPO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1EA192" w14:textId="77777777" w:rsidR="00977CE3" w:rsidRPr="00977CE3" w:rsidRDefault="00977CE3" w:rsidP="00977CE3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977CE3">
              <w:rPr>
                <w:rFonts w:ascii="Arial" w:hAnsi="Arial" w:cs="Arial"/>
                <w:sz w:val="14"/>
                <w:szCs w:val="14"/>
              </w:rPr>
              <w:t xml:space="preserve">(TOLENTINO 1919 SSDARLSQ.B)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293DDE" w14:textId="77777777" w:rsidR="00977CE3" w:rsidRPr="00977CE3" w:rsidRDefault="00977CE3" w:rsidP="00977CE3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77C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377A10" w14:textId="77777777" w:rsidR="00977CE3" w:rsidRPr="00977CE3" w:rsidRDefault="00977CE3" w:rsidP="00977CE3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77C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52A0F0" w14:textId="77777777" w:rsidR="00977CE3" w:rsidRPr="00977CE3" w:rsidRDefault="00977CE3" w:rsidP="00977CE3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977CE3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79E9758F" w14:textId="77777777" w:rsidR="00977CE3" w:rsidRPr="00977CE3" w:rsidRDefault="00977CE3" w:rsidP="00977CE3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977CE3">
        <w:rPr>
          <w:rFonts w:ascii="Arial" w:hAnsi="Arial" w:cs="Arial"/>
          <w:b/>
          <w:bCs/>
          <w:caps/>
          <w:color w:val="000000"/>
          <w:u w:val="single"/>
        </w:rP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977CE3" w:rsidRPr="00977CE3" w14:paraId="6BA3E980" w14:textId="77777777" w:rsidTr="0037097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4FDF1F" w14:textId="77777777" w:rsidR="00977CE3" w:rsidRPr="00977CE3" w:rsidRDefault="00977CE3" w:rsidP="00977CE3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77CE3">
              <w:rPr>
                <w:rFonts w:ascii="Arial" w:hAnsi="Arial" w:cs="Arial"/>
                <w:sz w:val="16"/>
                <w:szCs w:val="16"/>
              </w:rPr>
              <w:t>MOGLIE MATTIA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2F5897" w14:textId="77777777" w:rsidR="00977CE3" w:rsidRPr="00977CE3" w:rsidRDefault="00977CE3" w:rsidP="00977CE3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977CE3">
              <w:rPr>
                <w:rFonts w:ascii="Arial" w:hAnsi="Arial" w:cs="Arial"/>
                <w:sz w:val="14"/>
                <w:szCs w:val="14"/>
              </w:rPr>
              <w:t xml:space="preserve">(RECANATESE ASD)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6678C4" w14:textId="77777777" w:rsidR="00977CE3" w:rsidRPr="00977CE3" w:rsidRDefault="00977CE3" w:rsidP="00977CE3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77C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33BDDD" w14:textId="77777777" w:rsidR="00977CE3" w:rsidRPr="00977CE3" w:rsidRDefault="00977CE3" w:rsidP="00977CE3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77CE3">
              <w:rPr>
                <w:rFonts w:ascii="Arial" w:hAnsi="Arial" w:cs="Arial"/>
                <w:sz w:val="16"/>
                <w:szCs w:val="16"/>
              </w:rPr>
              <w:t>PETROSELLI GIOVANNI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0785C6" w14:textId="77777777" w:rsidR="00977CE3" w:rsidRPr="00977CE3" w:rsidRDefault="00977CE3" w:rsidP="00977CE3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977CE3">
              <w:rPr>
                <w:rFonts w:ascii="Arial" w:hAnsi="Arial" w:cs="Arial"/>
                <w:sz w:val="14"/>
                <w:szCs w:val="14"/>
              </w:rPr>
              <w:t xml:space="preserve">(RECANATESE ASD) </w:t>
            </w:r>
          </w:p>
        </w:tc>
      </w:tr>
      <w:tr w:rsidR="00977CE3" w:rsidRPr="00977CE3" w14:paraId="5EF6D25F" w14:textId="77777777" w:rsidTr="0037097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41B4FC" w14:textId="77777777" w:rsidR="00977CE3" w:rsidRPr="00977CE3" w:rsidRDefault="00977CE3" w:rsidP="00977CE3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77CE3">
              <w:rPr>
                <w:rFonts w:ascii="Arial" w:hAnsi="Arial" w:cs="Arial"/>
                <w:sz w:val="16"/>
                <w:szCs w:val="16"/>
              </w:rPr>
              <w:t>TOMASSONI DAVIDE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C8E72A" w14:textId="77777777" w:rsidR="00977CE3" w:rsidRPr="00977CE3" w:rsidRDefault="00977CE3" w:rsidP="00977CE3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977CE3">
              <w:rPr>
                <w:rFonts w:ascii="Arial" w:hAnsi="Arial" w:cs="Arial"/>
                <w:sz w:val="14"/>
                <w:szCs w:val="14"/>
              </w:rPr>
              <w:t xml:space="preserve">(RECANATESE ASD)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58F1E6" w14:textId="77777777" w:rsidR="00977CE3" w:rsidRPr="00977CE3" w:rsidRDefault="00977CE3" w:rsidP="00977CE3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77C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44F4E0" w14:textId="77777777" w:rsidR="00977CE3" w:rsidRPr="00977CE3" w:rsidRDefault="00977CE3" w:rsidP="00977CE3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77CE3">
              <w:rPr>
                <w:rFonts w:ascii="Arial" w:hAnsi="Arial" w:cs="Arial"/>
                <w:sz w:val="16"/>
                <w:szCs w:val="16"/>
              </w:rPr>
              <w:t>ELLADI DIEGO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72F392" w14:textId="77777777" w:rsidR="00977CE3" w:rsidRPr="00977CE3" w:rsidRDefault="00977CE3" w:rsidP="00977CE3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977CE3">
              <w:rPr>
                <w:rFonts w:ascii="Arial" w:hAnsi="Arial" w:cs="Arial"/>
                <w:sz w:val="14"/>
                <w:szCs w:val="14"/>
              </w:rPr>
              <w:t xml:space="preserve">(TOLENTINO 1919 SSDARLSQ.B) </w:t>
            </w:r>
          </w:p>
        </w:tc>
      </w:tr>
      <w:tr w:rsidR="00977CE3" w:rsidRPr="00977CE3" w14:paraId="7486F912" w14:textId="77777777" w:rsidTr="0037097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F17867" w14:textId="77777777" w:rsidR="00977CE3" w:rsidRPr="00977CE3" w:rsidRDefault="00977CE3" w:rsidP="00977CE3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77CE3">
              <w:rPr>
                <w:rFonts w:ascii="Arial" w:hAnsi="Arial" w:cs="Arial"/>
                <w:sz w:val="16"/>
                <w:szCs w:val="16"/>
              </w:rPr>
              <w:t>LOSAVIO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A4E4DA" w14:textId="77777777" w:rsidR="00977CE3" w:rsidRPr="00977CE3" w:rsidRDefault="00977CE3" w:rsidP="00977CE3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977CE3">
              <w:rPr>
                <w:rFonts w:ascii="Arial" w:hAnsi="Arial" w:cs="Arial"/>
                <w:sz w:val="14"/>
                <w:szCs w:val="14"/>
              </w:rPr>
              <w:t xml:space="preserve">(TOLENTINO 1919 SSDARLSQ.B)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EC6C72" w14:textId="77777777" w:rsidR="00977CE3" w:rsidRPr="00977CE3" w:rsidRDefault="00977CE3" w:rsidP="00977CE3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77C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08FE98" w14:textId="77777777" w:rsidR="00977CE3" w:rsidRPr="00977CE3" w:rsidRDefault="00977CE3" w:rsidP="00977CE3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77C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1BFB5D" w14:textId="77777777" w:rsidR="00977CE3" w:rsidRPr="00977CE3" w:rsidRDefault="00977CE3" w:rsidP="00977CE3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977CE3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48ECDB5A" w14:textId="77777777" w:rsidR="00977CE3" w:rsidRDefault="00977CE3" w:rsidP="004B2E92">
      <w:pPr>
        <w:pStyle w:val="breakline"/>
        <w:ind w:firstLine="708"/>
        <w:rPr>
          <w:rFonts w:ascii="Arial" w:hAnsi="Arial" w:cs="Arial"/>
          <w:color w:val="002060"/>
          <w:sz w:val="22"/>
          <w:szCs w:val="22"/>
        </w:rPr>
      </w:pPr>
    </w:p>
    <w:p w14:paraId="623CA5C7" w14:textId="2C3D5B86" w:rsidR="004B2E92" w:rsidRPr="00290037" w:rsidRDefault="004B2E92" w:rsidP="004B2E92">
      <w:pPr>
        <w:pStyle w:val="breakline"/>
        <w:ind w:firstLine="708"/>
        <w:rPr>
          <w:rFonts w:ascii="Arial" w:hAnsi="Arial" w:cs="Arial"/>
          <w:color w:val="002060"/>
          <w:sz w:val="22"/>
          <w:szCs w:val="22"/>
        </w:rPr>
      </w:pPr>
      <w:r w:rsidRPr="00290037">
        <w:rPr>
          <w:rFonts w:ascii="Arial" w:hAnsi="Arial" w:cs="Arial"/>
          <w:color w:val="002060"/>
          <w:sz w:val="22"/>
          <w:szCs w:val="22"/>
        </w:rPr>
        <w:t>f.to. Il Sostituto Giudice Sportivo</w:t>
      </w:r>
      <w:r w:rsidRPr="00290037">
        <w:rPr>
          <w:rFonts w:ascii="Arial" w:hAnsi="Arial" w:cs="Arial"/>
          <w:color w:val="002060"/>
          <w:sz w:val="22"/>
          <w:szCs w:val="22"/>
        </w:rPr>
        <w:tab/>
      </w:r>
      <w:r w:rsidRPr="00290037">
        <w:rPr>
          <w:rFonts w:ascii="Arial" w:hAnsi="Arial" w:cs="Arial"/>
          <w:color w:val="002060"/>
          <w:sz w:val="22"/>
          <w:szCs w:val="22"/>
        </w:rPr>
        <w:tab/>
      </w:r>
      <w:r w:rsidRPr="00290037">
        <w:rPr>
          <w:rFonts w:ascii="Arial" w:hAnsi="Arial" w:cs="Arial"/>
          <w:color w:val="002060"/>
          <w:sz w:val="22"/>
          <w:szCs w:val="22"/>
        </w:rPr>
        <w:tab/>
        <w:t xml:space="preserve">          f.to Il Giudice Sportivo </w:t>
      </w:r>
    </w:p>
    <w:p w14:paraId="4BB0A646" w14:textId="77777777" w:rsidR="004B2E92" w:rsidRPr="00290037" w:rsidRDefault="004B2E92" w:rsidP="004B2E92">
      <w:pPr>
        <w:pStyle w:val="breakline"/>
        <w:rPr>
          <w:rFonts w:ascii="Arial" w:hAnsi="Arial" w:cs="Arial"/>
          <w:color w:val="002060"/>
          <w:sz w:val="22"/>
          <w:szCs w:val="22"/>
        </w:rPr>
      </w:pPr>
      <w:r w:rsidRPr="00290037">
        <w:rPr>
          <w:rFonts w:ascii="Arial" w:hAnsi="Arial" w:cs="Arial"/>
          <w:color w:val="002060"/>
          <w:sz w:val="22"/>
          <w:szCs w:val="22"/>
        </w:rPr>
        <w:t xml:space="preserve">                   Avv. Andrea Marchiori</w:t>
      </w:r>
      <w:r w:rsidRPr="00290037">
        <w:rPr>
          <w:rFonts w:ascii="Arial" w:hAnsi="Arial" w:cs="Arial"/>
          <w:color w:val="002060"/>
          <w:sz w:val="22"/>
          <w:szCs w:val="22"/>
        </w:rPr>
        <w:tab/>
      </w:r>
      <w:r w:rsidRPr="00290037">
        <w:rPr>
          <w:rFonts w:ascii="Arial" w:hAnsi="Arial" w:cs="Arial"/>
          <w:color w:val="002060"/>
          <w:sz w:val="22"/>
          <w:szCs w:val="22"/>
        </w:rPr>
        <w:tab/>
      </w:r>
      <w:r w:rsidRPr="00290037">
        <w:rPr>
          <w:rFonts w:ascii="Arial" w:hAnsi="Arial" w:cs="Arial"/>
          <w:color w:val="002060"/>
          <w:sz w:val="22"/>
          <w:szCs w:val="22"/>
        </w:rPr>
        <w:tab/>
      </w:r>
      <w:r w:rsidRPr="00290037">
        <w:rPr>
          <w:rFonts w:ascii="Arial" w:hAnsi="Arial" w:cs="Arial"/>
          <w:color w:val="002060"/>
          <w:sz w:val="22"/>
          <w:szCs w:val="22"/>
        </w:rPr>
        <w:tab/>
        <w:t xml:space="preserve">          </w:t>
      </w:r>
      <w:r>
        <w:rPr>
          <w:rFonts w:ascii="Arial" w:hAnsi="Arial" w:cs="Arial"/>
          <w:color w:val="002060"/>
          <w:sz w:val="22"/>
          <w:szCs w:val="22"/>
        </w:rPr>
        <w:t xml:space="preserve">    </w:t>
      </w:r>
      <w:r w:rsidRPr="00290037">
        <w:rPr>
          <w:rFonts w:ascii="Arial" w:hAnsi="Arial" w:cs="Arial"/>
          <w:color w:val="002060"/>
          <w:sz w:val="22"/>
          <w:szCs w:val="22"/>
        </w:rPr>
        <w:t>Avv. Luca Sartini</w:t>
      </w:r>
    </w:p>
    <w:p w14:paraId="52E7A33F" w14:textId="77777777" w:rsidR="004B2E92" w:rsidRDefault="004B2E92" w:rsidP="004B2E92">
      <w:pPr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</w:p>
    <w:p w14:paraId="4F65895E" w14:textId="77777777" w:rsidR="00C3558D" w:rsidRDefault="00C3558D" w:rsidP="00C3558D">
      <w:pPr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  <w:r w:rsidRPr="00C55E23">
        <w:rPr>
          <w:rFonts w:ascii="Arial" w:hAnsi="Arial" w:cs="Arial"/>
          <w:b/>
          <w:bCs/>
          <w:color w:val="002060"/>
          <w:sz w:val="36"/>
          <w:szCs w:val="36"/>
        </w:rPr>
        <w:t>CLASSIFICA</w:t>
      </w:r>
    </w:p>
    <w:p w14:paraId="60A27818" w14:textId="77777777" w:rsidR="00977CE3" w:rsidRDefault="00977CE3" w:rsidP="00C3558D">
      <w:pPr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</w:p>
    <w:p w14:paraId="641C546A" w14:textId="77777777" w:rsidR="00977CE3" w:rsidRPr="00977CE3" w:rsidRDefault="00977CE3" w:rsidP="00977CE3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977CE3">
        <w:rPr>
          <w:rFonts w:ascii="Arial" w:hAnsi="Arial" w:cs="Arial"/>
          <w:b/>
          <w:bCs/>
          <w:color w:val="000000"/>
          <w:sz w:val="24"/>
          <w:szCs w:val="24"/>
        </w:rPr>
        <w:t>GIRONE E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977CE3" w:rsidRPr="00977CE3" w14:paraId="5573774E" w14:textId="77777777" w:rsidTr="00370979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DF5A33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77CE3">
              <w:rPr>
                <w:rFonts w:ascii="Arial" w:hAnsi="Arial" w:cs="Arial"/>
                <w:b/>
                <w:bCs/>
                <w:color w:val="000000"/>
              </w:rP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941B62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77CE3">
              <w:rPr>
                <w:rFonts w:ascii="Arial" w:hAnsi="Arial" w:cs="Arial"/>
                <w:b/>
                <w:bCs/>
                <w:color w:val="000000"/>
              </w:rP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EB7C09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77CE3">
              <w:rPr>
                <w:rFonts w:ascii="Arial" w:hAnsi="Arial" w:cs="Arial"/>
                <w:b/>
                <w:bCs/>
                <w:color w:val="000000"/>
              </w:rP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021B71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77CE3">
              <w:rPr>
                <w:rFonts w:ascii="Arial" w:hAnsi="Arial" w:cs="Arial"/>
                <w:b/>
                <w:bCs/>
                <w:color w:val="000000"/>
              </w:rP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E3A467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77CE3">
              <w:rPr>
                <w:rFonts w:ascii="Arial" w:hAnsi="Arial" w:cs="Arial"/>
                <w:b/>
                <w:bCs/>
                <w:color w:val="000000"/>
              </w:rP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26E1E8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77CE3">
              <w:rPr>
                <w:rFonts w:ascii="Arial" w:hAnsi="Arial" w:cs="Arial"/>
                <w:b/>
                <w:bCs/>
                <w:color w:val="000000"/>
              </w:rP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B536A1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77CE3">
              <w:rPr>
                <w:rFonts w:ascii="Arial" w:hAnsi="Arial" w:cs="Arial"/>
                <w:b/>
                <w:bCs/>
                <w:color w:val="000000"/>
              </w:rP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FDA4EB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77CE3">
              <w:rPr>
                <w:rFonts w:ascii="Arial" w:hAnsi="Arial" w:cs="Arial"/>
                <w:b/>
                <w:bCs/>
                <w:color w:val="000000"/>
              </w:rP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AC8A76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77CE3">
              <w:rPr>
                <w:rFonts w:ascii="Arial" w:hAnsi="Arial" w:cs="Arial"/>
                <w:b/>
                <w:bCs/>
                <w:color w:val="000000"/>
              </w:rP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48A875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77CE3">
              <w:rPr>
                <w:rFonts w:ascii="Arial" w:hAnsi="Arial" w:cs="Arial"/>
                <w:b/>
                <w:bCs/>
                <w:color w:val="000000"/>
              </w:rPr>
              <w:t>PE</w:t>
            </w:r>
          </w:p>
        </w:tc>
      </w:tr>
      <w:tr w:rsidR="00977CE3" w:rsidRPr="00977CE3" w14:paraId="76536DF4" w14:textId="77777777" w:rsidTr="00370979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B4CD44" w14:textId="77777777" w:rsidR="00977CE3" w:rsidRPr="00977CE3" w:rsidRDefault="00977CE3" w:rsidP="00977CE3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S.S. MACERATESE 1922 A.</w:t>
            </w:r>
            <w:proofErr w:type="gramStart"/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C.D</w:t>
            </w:r>
            <w:proofErr w:type="gramEnd"/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33930E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45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9D4266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091362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393F4A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3DC58F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D0EA52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89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BA30CB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EEAFE5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75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DE96FF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977CE3" w:rsidRPr="00977CE3" w14:paraId="32B01119" w14:textId="77777777" w:rsidTr="00370979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AE281E" w14:textId="77777777" w:rsidR="00977CE3" w:rsidRPr="00977CE3" w:rsidRDefault="00977CE3" w:rsidP="00977CE3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SSDARL ACADEMY CIVITANOVESE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4603A8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070823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D02B2F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15AFAC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012E3B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57519E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68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E2FF7B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6FC683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42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1F453E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977CE3" w:rsidRPr="00977CE3" w14:paraId="10BB0975" w14:textId="77777777" w:rsidTr="00370979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8CC10D" w14:textId="77777777" w:rsidR="00977CE3" w:rsidRPr="00977CE3" w:rsidRDefault="00977CE3" w:rsidP="00977CE3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sq.B</w:t>
            </w:r>
            <w:proofErr w:type="spellEnd"/>
            <w:proofErr w:type="gramEnd"/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 xml:space="preserve"> AFC FERMO </w:t>
            </w:r>
            <w:proofErr w:type="gramStart"/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SQ.B</w:t>
            </w:r>
            <w:proofErr w:type="gramEnd"/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D6E8D0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AE4C48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B11C07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8D2963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7983B8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BF11FF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62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2229B3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A66522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82B087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977CE3" w:rsidRPr="00977CE3" w14:paraId="56314082" w14:textId="77777777" w:rsidTr="00370979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667BE2" w14:textId="77777777" w:rsidR="00977CE3" w:rsidRPr="00977CE3" w:rsidRDefault="00977CE3" w:rsidP="00977CE3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U.S. TOLENTINO 1919 SSDARL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AB77A6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1A0089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934A74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9C374F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028C25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C73500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48E50B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8798A3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F77430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977CE3" w:rsidRPr="00977CE3" w14:paraId="2733E3F4" w14:textId="77777777" w:rsidTr="00370979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84AAB8" w14:textId="77777777" w:rsidR="00977CE3" w:rsidRPr="00977CE3" w:rsidRDefault="00977CE3" w:rsidP="00977CE3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S.S.D. MOGLIANESE A.S.D.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96397A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27AEA0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62F787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BEFA37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91F9B4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25539F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46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05BD74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41B194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465B92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977CE3" w:rsidRPr="00977CE3" w14:paraId="3B6D3606" w14:textId="77777777" w:rsidTr="00370979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BCE17C" w14:textId="77777777" w:rsidR="00977CE3" w:rsidRPr="00977CE3" w:rsidRDefault="00977CE3" w:rsidP="00977CE3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US RECANATESE ASD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22FD5B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5E6572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66BB01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20E11D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6907E0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5FFD69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89613D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39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642E8F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-1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5B1624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977CE3" w:rsidRPr="00977CE3" w14:paraId="7BC12920" w14:textId="77777777" w:rsidTr="00370979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BE60F0" w14:textId="77777777" w:rsidR="00977CE3" w:rsidRPr="00977CE3" w:rsidRDefault="00977CE3" w:rsidP="00977CE3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A.S.D. SALESIANA VIGOR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99D273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2B3189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18319B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33E32C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9EDCFC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908CC3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44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74C6D1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48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FC1FAF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-4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585BA8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977CE3" w:rsidRPr="00977CE3" w14:paraId="1BFEE8BA" w14:textId="77777777" w:rsidTr="00370979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539C73" w14:textId="77777777" w:rsidR="00977CE3" w:rsidRPr="00977CE3" w:rsidRDefault="00977CE3" w:rsidP="00977CE3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sq.B</w:t>
            </w:r>
            <w:proofErr w:type="spellEnd"/>
            <w:proofErr w:type="gramEnd"/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 xml:space="preserve"> MACERATESE 1922 A.C.DSQ.B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A5A9F0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7544EF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E282A2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BA335A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50EDDF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C25D40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41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8046E7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2CDFE9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96DF3D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977CE3" w:rsidRPr="00977CE3" w14:paraId="31ED0D8F" w14:textId="77777777" w:rsidTr="00370979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32D893" w14:textId="77777777" w:rsidR="00977CE3" w:rsidRPr="00977CE3" w:rsidRDefault="00977CE3" w:rsidP="00977CE3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U.S.D. TREIESE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AB514D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5ABEE7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5A8C24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BF3452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46EF33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536752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AF8EEE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49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0B07A5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-16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310DD8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977CE3" w:rsidRPr="00977CE3" w14:paraId="6CD683C9" w14:textId="77777777" w:rsidTr="00370979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2DE49D" w14:textId="77777777" w:rsidR="00977CE3" w:rsidRPr="00977CE3" w:rsidRDefault="00977CE3" w:rsidP="00977CE3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sq.B</w:t>
            </w:r>
            <w:proofErr w:type="spellEnd"/>
            <w:proofErr w:type="gramEnd"/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 xml:space="preserve"> TOLENTINO 1919 SSDARLSQ.B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A847AE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D2C6BC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1F031F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C79A86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7FCD7D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FB00D5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5BF613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FBF2C5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-4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9D4E6D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977CE3" w:rsidRPr="00977CE3" w14:paraId="31E1B78B" w14:textId="77777777" w:rsidTr="00370979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8AAE33" w14:textId="77777777" w:rsidR="00977CE3" w:rsidRPr="00977CE3" w:rsidRDefault="00977CE3" w:rsidP="00977CE3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A.S.D. SANGIUSTESE VP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49E837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5E7268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57ACF7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934784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2B5262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043702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BF144E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45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7AC03D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-19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2DBE12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977CE3" w:rsidRPr="00977CE3" w14:paraId="5F0754F1" w14:textId="77777777" w:rsidTr="00370979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4B24D7" w14:textId="77777777" w:rsidR="00977CE3" w:rsidRPr="00977CE3" w:rsidRDefault="00977CE3" w:rsidP="00977CE3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A.S.D. MONTECASSIANO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D121AC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05ADF6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EF6E1E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602DC5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C8B33C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90E861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2F9426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69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535783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-43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511109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977CE3" w:rsidRPr="00977CE3" w14:paraId="2F5C018A" w14:textId="77777777" w:rsidTr="00370979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52971D" w14:textId="77777777" w:rsidR="00977CE3" w:rsidRPr="00977CE3" w:rsidRDefault="00977CE3" w:rsidP="00977CE3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A.S.D. V.R. MACERATA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7C0D25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114DF0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E7AFA8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4A6DBE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60BDDB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60755B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8309E4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49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1F1D8A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-25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BCE2F6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977CE3" w:rsidRPr="00977CE3" w14:paraId="54CDB223" w14:textId="77777777" w:rsidTr="00370979"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B3D396" w14:textId="77777777" w:rsidR="00977CE3" w:rsidRPr="00977CE3" w:rsidRDefault="00977CE3" w:rsidP="00977CE3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A.S.D. MONTEMILONE POLLENZA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C91422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1632E4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AB4D2A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BC1329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37C9A4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3F3F77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729C7D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90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EA1C3D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-65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4A05D0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7CE3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</w:tbl>
    <w:p w14:paraId="0553BF68" w14:textId="77777777" w:rsidR="00C3558D" w:rsidRDefault="00C3558D" w:rsidP="00C3558D">
      <w:pPr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</w:p>
    <w:p w14:paraId="76D6F4A0" w14:textId="77777777" w:rsidR="00C3558D" w:rsidRDefault="00C3558D" w:rsidP="00C3558D">
      <w:pPr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</w:p>
    <w:p w14:paraId="78E2AD9A" w14:textId="77777777" w:rsidR="00C3558D" w:rsidRDefault="00C3558D" w:rsidP="00C3558D">
      <w:pPr>
        <w:pStyle w:val="titoloprinc0"/>
        <w:rPr>
          <w:color w:val="002060"/>
        </w:rPr>
      </w:pPr>
      <w:r>
        <w:rPr>
          <w:color w:val="002060"/>
        </w:rPr>
        <w:t>PROGRAMMA GARE</w:t>
      </w:r>
    </w:p>
    <w:p w14:paraId="76892F83" w14:textId="77777777" w:rsidR="00977CE3" w:rsidRDefault="00977CE3" w:rsidP="00C3558D">
      <w:pPr>
        <w:pStyle w:val="titoloprinc0"/>
        <w:rPr>
          <w:color w:val="17365D" w:themeColor="text2" w:themeShade="BF"/>
        </w:rPr>
      </w:pPr>
    </w:p>
    <w:p w14:paraId="71163B42" w14:textId="77777777" w:rsidR="00977CE3" w:rsidRPr="00977CE3" w:rsidRDefault="00977CE3" w:rsidP="00977CE3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977CE3">
        <w:rPr>
          <w:rFonts w:ascii="Arial" w:hAnsi="Arial" w:cs="Arial"/>
          <w:b/>
          <w:bCs/>
          <w:color w:val="000000"/>
          <w:sz w:val="24"/>
          <w:szCs w:val="24"/>
        </w:rPr>
        <w:t>GIRONE E - 4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6"/>
        <w:gridCol w:w="2027"/>
        <w:gridCol w:w="385"/>
        <w:gridCol w:w="898"/>
        <w:gridCol w:w="1180"/>
        <w:gridCol w:w="1547"/>
        <w:gridCol w:w="1547"/>
      </w:tblGrid>
      <w:tr w:rsidR="00977CE3" w:rsidRPr="00977CE3" w14:paraId="51E6C214" w14:textId="77777777" w:rsidTr="00370979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EC4790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77CE3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82516E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77CE3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7AB504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77CE3">
              <w:rPr>
                <w:rFonts w:ascii="Arial" w:hAnsi="Arial" w:cs="Arial"/>
                <w:b/>
                <w:bCs/>
                <w:color w:val="000000"/>
              </w:rP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7F1BF1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77CE3">
              <w:rPr>
                <w:rFonts w:ascii="Arial" w:hAnsi="Arial" w:cs="Arial"/>
                <w:b/>
                <w:bCs/>
                <w:color w:val="000000"/>
              </w:rP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5FBCF2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77CE3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E08C4B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977CE3">
              <w:rPr>
                <w:rFonts w:ascii="Arial" w:hAnsi="Arial" w:cs="Arial"/>
                <w:b/>
                <w:bCs/>
                <w:color w:val="000000"/>
              </w:rPr>
              <w:t>Localita'</w:t>
            </w:r>
            <w:proofErr w:type="spellEnd"/>
            <w:r w:rsidRPr="00977CE3">
              <w:rPr>
                <w:rFonts w:ascii="Arial" w:hAnsi="Arial" w:cs="Arial"/>
                <w:b/>
                <w:bCs/>
                <w:color w:val="000000"/>
              </w:rP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73072B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77CE3">
              <w:rPr>
                <w:rFonts w:ascii="Arial" w:hAnsi="Arial" w:cs="Arial"/>
                <w:b/>
                <w:bCs/>
                <w:color w:val="000000"/>
              </w:rPr>
              <w:t>Indirizzo Impianto</w:t>
            </w:r>
          </w:p>
        </w:tc>
      </w:tr>
      <w:tr w:rsidR="00977CE3" w:rsidRPr="00977CE3" w14:paraId="0809F66A" w14:textId="77777777" w:rsidTr="00370979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B061B8" w14:textId="77777777" w:rsidR="00977CE3" w:rsidRPr="00977CE3" w:rsidRDefault="00977CE3" w:rsidP="00977C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77CE3">
              <w:rPr>
                <w:rFonts w:ascii="Arial" w:hAnsi="Arial" w:cs="Arial"/>
                <w:color w:val="000000"/>
                <w:sz w:val="12"/>
                <w:szCs w:val="12"/>
              </w:rPr>
              <w:t>RECANATESE ASD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A18B43" w14:textId="77777777" w:rsidR="00977CE3" w:rsidRPr="00977CE3" w:rsidRDefault="00977CE3" w:rsidP="00977C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77CE3">
              <w:rPr>
                <w:rFonts w:ascii="Arial" w:hAnsi="Arial" w:cs="Arial"/>
                <w:color w:val="000000"/>
                <w:sz w:val="12"/>
                <w:szCs w:val="12"/>
              </w:rPr>
              <w:t>MACERATESE 1922 A.C.DSQ.B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6864C1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77CE3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EE0AAA" w14:textId="77777777" w:rsidR="00977CE3" w:rsidRPr="00977CE3" w:rsidRDefault="00977CE3" w:rsidP="00977C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77CE3">
              <w:rPr>
                <w:rFonts w:ascii="Arial" w:hAnsi="Arial" w:cs="Arial"/>
                <w:color w:val="000000"/>
                <w:sz w:val="12"/>
                <w:szCs w:val="12"/>
              </w:rPr>
              <w:t xml:space="preserve">21/02/2026 </w:t>
            </w:r>
            <w:r w:rsidRPr="00977CE3"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  <w:t>18:00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1C11B3" w14:textId="77777777" w:rsidR="00977CE3" w:rsidRPr="00977CE3" w:rsidRDefault="00977CE3" w:rsidP="00977C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77CE3">
              <w:rPr>
                <w:rFonts w:ascii="Arial" w:hAnsi="Arial" w:cs="Arial"/>
                <w:color w:val="000000"/>
                <w:sz w:val="12"/>
                <w:szCs w:val="12"/>
              </w:rPr>
              <w:t>336 COMUNALE "NICOLA TUBALDI"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DFAFE8" w14:textId="77777777" w:rsidR="00977CE3" w:rsidRPr="00977CE3" w:rsidRDefault="00977CE3" w:rsidP="00977C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77CE3">
              <w:rPr>
                <w:rFonts w:ascii="Arial" w:hAnsi="Arial" w:cs="Arial"/>
                <w:color w:val="000000"/>
                <w:sz w:val="12"/>
                <w:szCs w:val="12"/>
              </w:rPr>
              <w:t>RECANATI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6C33BF" w14:textId="77777777" w:rsidR="00977CE3" w:rsidRPr="00977CE3" w:rsidRDefault="00977CE3" w:rsidP="00977C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77CE3">
              <w:rPr>
                <w:rFonts w:ascii="Arial" w:hAnsi="Arial" w:cs="Arial"/>
                <w:color w:val="000000"/>
                <w:sz w:val="12"/>
                <w:szCs w:val="12"/>
              </w:rPr>
              <w:t>VIA ALDO MORO</w:t>
            </w:r>
          </w:p>
        </w:tc>
      </w:tr>
      <w:tr w:rsidR="00977CE3" w:rsidRPr="00977CE3" w14:paraId="0549D8B7" w14:textId="77777777" w:rsidTr="00370979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3EF3B0" w14:textId="77777777" w:rsidR="00977CE3" w:rsidRPr="00977CE3" w:rsidRDefault="00977CE3" w:rsidP="00977C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77CE3">
              <w:rPr>
                <w:rFonts w:ascii="Arial" w:hAnsi="Arial" w:cs="Arial"/>
                <w:color w:val="000000"/>
                <w:sz w:val="12"/>
                <w:szCs w:val="12"/>
              </w:rPr>
              <w:t>SANGIUSTESE VP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175CBC" w14:textId="77777777" w:rsidR="00977CE3" w:rsidRPr="00977CE3" w:rsidRDefault="00977CE3" w:rsidP="00977C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77CE3">
              <w:rPr>
                <w:rFonts w:ascii="Arial" w:hAnsi="Arial" w:cs="Arial"/>
                <w:color w:val="000000"/>
                <w:sz w:val="12"/>
                <w:szCs w:val="12"/>
              </w:rPr>
              <w:t>TOLENTINO 1919 SSDARLSQ.B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4D822D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77CE3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87AA2C" w14:textId="77777777" w:rsidR="00977CE3" w:rsidRPr="00977CE3" w:rsidRDefault="00977CE3" w:rsidP="00977C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77CE3">
              <w:rPr>
                <w:rFonts w:ascii="Arial" w:hAnsi="Arial" w:cs="Arial"/>
                <w:color w:val="000000"/>
                <w:sz w:val="12"/>
                <w:szCs w:val="12"/>
              </w:rPr>
              <w:t>21/02/2026 16:30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98522A" w14:textId="77777777" w:rsidR="00977CE3" w:rsidRPr="00977CE3" w:rsidRDefault="00977CE3" w:rsidP="00977C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77CE3">
              <w:rPr>
                <w:rFonts w:ascii="Arial" w:hAnsi="Arial" w:cs="Arial"/>
                <w:color w:val="000000"/>
                <w:sz w:val="12"/>
                <w:szCs w:val="12"/>
              </w:rPr>
              <w:t>314 COMUNALE VILLA SAN FILIPPO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9522F2" w14:textId="77777777" w:rsidR="00977CE3" w:rsidRPr="00977CE3" w:rsidRDefault="00977CE3" w:rsidP="00977C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77CE3">
              <w:rPr>
                <w:rFonts w:ascii="Arial" w:hAnsi="Arial" w:cs="Arial"/>
                <w:color w:val="000000"/>
                <w:sz w:val="12"/>
                <w:szCs w:val="12"/>
              </w:rPr>
              <w:t>MONTE SAN GIUSTO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6A8A57" w14:textId="77777777" w:rsidR="00977CE3" w:rsidRPr="00977CE3" w:rsidRDefault="00977CE3" w:rsidP="00977C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77CE3">
              <w:rPr>
                <w:rFonts w:ascii="Arial" w:hAnsi="Arial" w:cs="Arial"/>
                <w:color w:val="000000"/>
                <w:sz w:val="12"/>
                <w:szCs w:val="12"/>
              </w:rPr>
              <w:t>VIA MAGELLANO - V.S. FILIPPO</w:t>
            </w:r>
          </w:p>
        </w:tc>
      </w:tr>
      <w:tr w:rsidR="00977CE3" w:rsidRPr="00977CE3" w14:paraId="182E7BE5" w14:textId="77777777" w:rsidTr="00370979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0BA54A" w14:textId="77777777" w:rsidR="00977CE3" w:rsidRPr="00977CE3" w:rsidRDefault="00977CE3" w:rsidP="00977C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77CE3">
              <w:rPr>
                <w:rFonts w:ascii="Arial" w:hAnsi="Arial" w:cs="Arial"/>
                <w:color w:val="000000"/>
                <w:sz w:val="12"/>
                <w:szCs w:val="12"/>
              </w:rPr>
              <w:t>TREIESE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D10CA8" w14:textId="77777777" w:rsidR="00977CE3" w:rsidRPr="00977CE3" w:rsidRDefault="00977CE3" w:rsidP="00977C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77CE3">
              <w:rPr>
                <w:rFonts w:ascii="Arial" w:hAnsi="Arial" w:cs="Arial"/>
                <w:color w:val="000000"/>
                <w:sz w:val="12"/>
                <w:szCs w:val="12"/>
              </w:rPr>
              <w:t xml:space="preserve">AFC FERMO </w:t>
            </w:r>
            <w:proofErr w:type="gramStart"/>
            <w:r w:rsidRPr="00977CE3">
              <w:rPr>
                <w:rFonts w:ascii="Arial" w:hAnsi="Arial" w:cs="Arial"/>
                <w:color w:val="000000"/>
                <w:sz w:val="12"/>
                <w:szCs w:val="12"/>
              </w:rPr>
              <w:t>SQ.B</w:t>
            </w:r>
            <w:proofErr w:type="gramEnd"/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DF5DC6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77CE3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1D5F7A" w14:textId="77777777" w:rsidR="00977CE3" w:rsidRPr="00977CE3" w:rsidRDefault="00977CE3" w:rsidP="00977C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77CE3">
              <w:rPr>
                <w:rFonts w:ascii="Arial" w:hAnsi="Arial" w:cs="Arial"/>
                <w:color w:val="000000"/>
                <w:sz w:val="12"/>
                <w:szCs w:val="12"/>
              </w:rPr>
              <w:t>21/02/2026 18:00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E4B065" w14:textId="77777777" w:rsidR="00977CE3" w:rsidRPr="00977CE3" w:rsidRDefault="00977CE3" w:rsidP="00977C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77CE3">
              <w:rPr>
                <w:rFonts w:ascii="Arial" w:hAnsi="Arial" w:cs="Arial"/>
                <w:color w:val="000000"/>
                <w:sz w:val="12"/>
                <w:szCs w:val="12"/>
              </w:rPr>
              <w:t>352 COMUNALE "LEONARDO CAPPONI"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50142A" w14:textId="77777777" w:rsidR="00977CE3" w:rsidRPr="00977CE3" w:rsidRDefault="00977CE3" w:rsidP="00977C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77CE3">
              <w:rPr>
                <w:rFonts w:ascii="Arial" w:hAnsi="Arial" w:cs="Arial"/>
                <w:color w:val="000000"/>
                <w:sz w:val="12"/>
                <w:szCs w:val="12"/>
              </w:rPr>
              <w:t>TREIA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228AAB" w14:textId="77777777" w:rsidR="00977CE3" w:rsidRPr="00977CE3" w:rsidRDefault="00977CE3" w:rsidP="00977C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77CE3">
              <w:rPr>
                <w:rFonts w:ascii="Arial" w:hAnsi="Arial" w:cs="Arial"/>
                <w:color w:val="000000"/>
                <w:sz w:val="12"/>
                <w:szCs w:val="12"/>
              </w:rPr>
              <w:t>VIA CAMPO SPORTIVO</w:t>
            </w:r>
          </w:p>
        </w:tc>
      </w:tr>
      <w:tr w:rsidR="00977CE3" w:rsidRPr="00977CE3" w14:paraId="3E2838AA" w14:textId="77777777" w:rsidTr="00370979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53B564" w14:textId="77777777" w:rsidR="00977CE3" w:rsidRPr="00977CE3" w:rsidRDefault="00977CE3" w:rsidP="00977C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77CE3">
              <w:rPr>
                <w:rFonts w:ascii="Arial" w:hAnsi="Arial" w:cs="Arial"/>
                <w:color w:val="000000"/>
                <w:sz w:val="12"/>
                <w:szCs w:val="12"/>
              </w:rPr>
              <w:t>MOGLIANESE A.S.D.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6295D2" w14:textId="77777777" w:rsidR="00977CE3" w:rsidRPr="00977CE3" w:rsidRDefault="00977CE3" w:rsidP="00977C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77CE3">
              <w:rPr>
                <w:rFonts w:ascii="Arial" w:hAnsi="Arial" w:cs="Arial"/>
                <w:color w:val="000000"/>
                <w:sz w:val="12"/>
                <w:szCs w:val="12"/>
              </w:rPr>
              <w:t>ACADEMY CIVITANOVESE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1A609F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77CE3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F98A9B" w14:textId="77777777" w:rsidR="00977CE3" w:rsidRPr="00977CE3" w:rsidRDefault="00977CE3" w:rsidP="00977C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77CE3">
              <w:rPr>
                <w:rFonts w:ascii="Arial" w:hAnsi="Arial" w:cs="Arial"/>
                <w:color w:val="000000"/>
                <w:sz w:val="12"/>
                <w:szCs w:val="12"/>
              </w:rPr>
              <w:t>22/02/2026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4723CA" w14:textId="77777777" w:rsidR="00977CE3" w:rsidRPr="00977CE3" w:rsidRDefault="00977CE3" w:rsidP="00977C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77CE3">
              <w:rPr>
                <w:rFonts w:ascii="Arial" w:hAnsi="Arial" w:cs="Arial"/>
                <w:color w:val="000000"/>
                <w:sz w:val="12"/>
                <w:szCs w:val="12"/>
              </w:rPr>
              <w:t>291 "FRATELLI MASTROCOLA"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34E12A" w14:textId="77777777" w:rsidR="00977CE3" w:rsidRPr="00977CE3" w:rsidRDefault="00977CE3" w:rsidP="00977C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77CE3">
              <w:rPr>
                <w:rFonts w:ascii="Arial" w:hAnsi="Arial" w:cs="Arial"/>
                <w:color w:val="000000"/>
                <w:sz w:val="12"/>
                <w:szCs w:val="12"/>
              </w:rPr>
              <w:t>LORO PICENO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AEC780" w14:textId="77777777" w:rsidR="00977CE3" w:rsidRPr="00977CE3" w:rsidRDefault="00977CE3" w:rsidP="00977C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77CE3">
              <w:rPr>
                <w:rFonts w:ascii="Arial" w:hAnsi="Arial" w:cs="Arial"/>
                <w:color w:val="000000"/>
                <w:sz w:val="12"/>
                <w:szCs w:val="12"/>
              </w:rPr>
              <w:t>VIA SALVO D'ACQUISTO</w:t>
            </w:r>
          </w:p>
        </w:tc>
      </w:tr>
      <w:tr w:rsidR="00977CE3" w:rsidRPr="00977CE3" w14:paraId="2CC8061D" w14:textId="77777777" w:rsidTr="00370979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12B052" w14:textId="77777777" w:rsidR="00977CE3" w:rsidRPr="00977CE3" w:rsidRDefault="00977CE3" w:rsidP="00977C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77CE3">
              <w:rPr>
                <w:rFonts w:ascii="Arial" w:hAnsi="Arial" w:cs="Arial"/>
                <w:color w:val="000000"/>
                <w:sz w:val="12"/>
                <w:szCs w:val="12"/>
              </w:rPr>
              <w:t>MONTEMILONE POLLENZA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02F61B" w14:textId="77777777" w:rsidR="00977CE3" w:rsidRPr="00977CE3" w:rsidRDefault="00977CE3" w:rsidP="00977C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77CE3">
              <w:rPr>
                <w:rFonts w:ascii="Arial" w:hAnsi="Arial" w:cs="Arial"/>
                <w:color w:val="000000"/>
                <w:sz w:val="12"/>
                <w:szCs w:val="12"/>
              </w:rPr>
              <w:t>MONTECASSIANO CALCIO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A84C1D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77CE3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7CDA5D" w14:textId="77777777" w:rsidR="00977CE3" w:rsidRPr="00977CE3" w:rsidRDefault="00977CE3" w:rsidP="00977C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77CE3">
              <w:rPr>
                <w:rFonts w:ascii="Arial" w:hAnsi="Arial" w:cs="Arial"/>
                <w:color w:val="000000"/>
                <w:sz w:val="12"/>
                <w:szCs w:val="12"/>
              </w:rPr>
              <w:t>22/02/2026 11:00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D1F5DC" w14:textId="77777777" w:rsidR="00977CE3" w:rsidRPr="00977CE3" w:rsidRDefault="00977CE3" w:rsidP="00977C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77CE3">
              <w:rPr>
                <w:rFonts w:ascii="Arial" w:hAnsi="Arial" w:cs="Arial"/>
                <w:color w:val="000000"/>
                <w:sz w:val="12"/>
                <w:szCs w:val="12"/>
              </w:rPr>
              <w:t>326 "AURELIO GALASSE"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D1A4C0" w14:textId="77777777" w:rsidR="00977CE3" w:rsidRPr="00977CE3" w:rsidRDefault="00977CE3" w:rsidP="00977C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77CE3">
              <w:rPr>
                <w:rFonts w:ascii="Arial" w:hAnsi="Arial" w:cs="Arial"/>
                <w:color w:val="000000"/>
                <w:sz w:val="12"/>
                <w:szCs w:val="12"/>
              </w:rPr>
              <w:t>POLLENZA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AA63EC" w14:textId="77777777" w:rsidR="00977CE3" w:rsidRPr="00977CE3" w:rsidRDefault="00977CE3" w:rsidP="00977C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77CE3">
              <w:rPr>
                <w:rFonts w:ascii="Arial" w:hAnsi="Arial" w:cs="Arial"/>
                <w:color w:val="000000"/>
                <w:sz w:val="12"/>
                <w:szCs w:val="12"/>
              </w:rPr>
              <w:t>VIA GIOVANNI XXIII</w:t>
            </w:r>
          </w:p>
        </w:tc>
      </w:tr>
      <w:tr w:rsidR="00977CE3" w:rsidRPr="00977CE3" w14:paraId="1CAEAC40" w14:textId="77777777" w:rsidTr="00370979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9F54EA" w14:textId="77777777" w:rsidR="00977CE3" w:rsidRPr="00977CE3" w:rsidRDefault="00977CE3" w:rsidP="00977C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77CE3">
              <w:rPr>
                <w:rFonts w:ascii="Arial" w:hAnsi="Arial" w:cs="Arial"/>
                <w:color w:val="000000"/>
                <w:sz w:val="12"/>
                <w:szCs w:val="12"/>
              </w:rPr>
              <w:t>SALESIANA VIGOR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894855" w14:textId="77777777" w:rsidR="00977CE3" w:rsidRPr="00977CE3" w:rsidRDefault="00977CE3" w:rsidP="00977C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77CE3">
              <w:rPr>
                <w:rFonts w:ascii="Arial" w:hAnsi="Arial" w:cs="Arial"/>
                <w:color w:val="000000"/>
                <w:sz w:val="12"/>
                <w:szCs w:val="12"/>
              </w:rPr>
              <w:t>MACERATESE 1922 A.</w:t>
            </w:r>
            <w:proofErr w:type="gramStart"/>
            <w:r w:rsidRPr="00977CE3">
              <w:rPr>
                <w:rFonts w:ascii="Arial" w:hAnsi="Arial" w:cs="Arial"/>
                <w:color w:val="000000"/>
                <w:sz w:val="12"/>
                <w:szCs w:val="12"/>
              </w:rPr>
              <w:t>C.D</w:t>
            </w:r>
            <w:proofErr w:type="gramEnd"/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A8CEFA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77CE3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192E74" w14:textId="77777777" w:rsidR="00977CE3" w:rsidRPr="00977CE3" w:rsidRDefault="00977CE3" w:rsidP="00977C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77CE3">
              <w:rPr>
                <w:rFonts w:ascii="Arial" w:hAnsi="Arial" w:cs="Arial"/>
                <w:color w:val="000000"/>
                <w:sz w:val="12"/>
                <w:szCs w:val="12"/>
              </w:rPr>
              <w:t>22/02/2026 10:00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17E5B2" w14:textId="77777777" w:rsidR="00977CE3" w:rsidRPr="00977CE3" w:rsidRDefault="00977CE3" w:rsidP="00977C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77CE3">
              <w:rPr>
                <w:rFonts w:ascii="Arial" w:hAnsi="Arial" w:cs="Arial"/>
                <w:color w:val="000000"/>
                <w:sz w:val="12"/>
                <w:szCs w:val="12"/>
              </w:rPr>
              <w:t>274 "NAPOLEONE BONAPARTE"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D39110" w14:textId="77777777" w:rsidR="00977CE3" w:rsidRPr="00977CE3" w:rsidRDefault="00977CE3" w:rsidP="00977C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77CE3">
              <w:rPr>
                <w:rFonts w:ascii="Arial" w:hAnsi="Arial" w:cs="Arial"/>
                <w:color w:val="000000"/>
                <w:sz w:val="12"/>
                <w:szCs w:val="12"/>
              </w:rPr>
              <w:t>CIVITANOVA MARCHE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7103E1" w14:textId="77777777" w:rsidR="00977CE3" w:rsidRPr="00977CE3" w:rsidRDefault="00977CE3" w:rsidP="00977C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77CE3">
              <w:rPr>
                <w:rFonts w:ascii="Arial" w:hAnsi="Arial" w:cs="Arial"/>
                <w:color w:val="000000"/>
                <w:sz w:val="12"/>
                <w:szCs w:val="12"/>
              </w:rPr>
              <w:t>VIALE DE AMICIS</w:t>
            </w:r>
          </w:p>
        </w:tc>
      </w:tr>
      <w:tr w:rsidR="00977CE3" w:rsidRPr="00977CE3" w14:paraId="18282B7D" w14:textId="77777777" w:rsidTr="00370979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12E119" w14:textId="77777777" w:rsidR="00977CE3" w:rsidRPr="00977CE3" w:rsidRDefault="00977CE3" w:rsidP="00977C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77CE3">
              <w:rPr>
                <w:rFonts w:ascii="Arial" w:hAnsi="Arial" w:cs="Arial"/>
                <w:color w:val="000000"/>
                <w:sz w:val="12"/>
                <w:szCs w:val="12"/>
              </w:rPr>
              <w:t>TOLENTINO 1919 SSDARL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5271B9" w14:textId="77777777" w:rsidR="00977CE3" w:rsidRPr="00977CE3" w:rsidRDefault="00977CE3" w:rsidP="00977C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77CE3">
              <w:rPr>
                <w:rFonts w:ascii="Arial" w:hAnsi="Arial" w:cs="Arial"/>
                <w:color w:val="000000"/>
                <w:sz w:val="12"/>
                <w:szCs w:val="12"/>
              </w:rPr>
              <w:t>V.R. MACERATA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E18093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77CE3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0E7459" w14:textId="77777777" w:rsidR="00977CE3" w:rsidRPr="00977CE3" w:rsidRDefault="00977CE3" w:rsidP="00977C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77CE3">
              <w:rPr>
                <w:rFonts w:ascii="Arial" w:hAnsi="Arial" w:cs="Arial"/>
                <w:color w:val="000000"/>
                <w:sz w:val="12"/>
                <w:szCs w:val="12"/>
              </w:rPr>
              <w:t>22/02/2026 09:00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925838" w14:textId="77777777" w:rsidR="00977CE3" w:rsidRPr="00977CE3" w:rsidRDefault="00977CE3" w:rsidP="00977C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77CE3">
              <w:rPr>
                <w:rFonts w:ascii="Arial" w:hAnsi="Arial" w:cs="Arial"/>
                <w:color w:val="000000"/>
                <w:sz w:val="12"/>
                <w:szCs w:val="12"/>
              </w:rPr>
              <w:t>350 "FRANCESCO CIOMMEI"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4F26AB" w14:textId="77777777" w:rsidR="00977CE3" w:rsidRPr="00977CE3" w:rsidRDefault="00977CE3" w:rsidP="00977C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77CE3">
              <w:rPr>
                <w:rFonts w:ascii="Arial" w:hAnsi="Arial" w:cs="Arial"/>
                <w:color w:val="000000"/>
                <w:sz w:val="12"/>
                <w:szCs w:val="12"/>
              </w:rPr>
              <w:t>TOLENTINO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8B7585" w14:textId="77777777" w:rsidR="00977CE3" w:rsidRPr="00977CE3" w:rsidRDefault="00977CE3" w:rsidP="00977C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77CE3">
              <w:rPr>
                <w:rFonts w:ascii="Arial" w:hAnsi="Arial" w:cs="Arial"/>
                <w:color w:val="000000"/>
                <w:sz w:val="12"/>
                <w:szCs w:val="12"/>
              </w:rPr>
              <w:t>VIA WEBER - ZONA STICCHI</w:t>
            </w:r>
          </w:p>
        </w:tc>
      </w:tr>
    </w:tbl>
    <w:p w14:paraId="2A3D24E8" w14:textId="77777777" w:rsidR="004054E4" w:rsidRDefault="004054E4" w:rsidP="005F2382">
      <w:pPr>
        <w:pStyle w:val="titoloprinc0"/>
        <w:rPr>
          <w:color w:val="002060"/>
        </w:rPr>
      </w:pPr>
    </w:p>
    <w:p w14:paraId="5B6EF400" w14:textId="77777777" w:rsidR="00D8394F" w:rsidRDefault="00D8394F" w:rsidP="00D8394F">
      <w:pPr>
        <w:shd w:val="clear" w:color="auto" w:fill="002060"/>
        <w:jc w:val="center"/>
        <w:rPr>
          <w:rFonts w:ascii="Arial" w:eastAsia="Arial" w:hAnsi="Arial" w:cs="Arial"/>
          <w:b/>
          <w:color w:val="FFFFFF"/>
          <w:sz w:val="36"/>
          <w:szCs w:val="36"/>
        </w:rPr>
      </w:pPr>
      <w:bookmarkStart w:id="23" w:name="_Toc184139189"/>
      <w:bookmarkStart w:id="24" w:name="_Toc939698"/>
      <w:bookmarkEnd w:id="18"/>
      <w:bookmarkEnd w:id="19"/>
      <w:r>
        <w:rPr>
          <w:rFonts w:ascii="Arial" w:eastAsia="Arial" w:hAnsi="Arial" w:cs="Arial"/>
          <w:b/>
          <w:color w:val="FFFFFF"/>
          <w:sz w:val="36"/>
          <w:szCs w:val="36"/>
        </w:rPr>
        <w:t>NOTIZIE SU ATTIVITA’ DI BASE</w:t>
      </w:r>
      <w:bookmarkEnd w:id="23"/>
    </w:p>
    <w:p w14:paraId="4A93808A" w14:textId="77777777" w:rsidR="00D8394F" w:rsidRDefault="00D8394F" w:rsidP="00D8394F">
      <w:pPr>
        <w:rPr>
          <w:rFonts w:ascii="Arial" w:hAnsi="Arial" w:cs="Arial"/>
          <w:b/>
          <w:color w:val="17365D" w:themeColor="text2" w:themeShade="BF"/>
          <w:sz w:val="28"/>
          <w:szCs w:val="28"/>
          <w:u w:val="single"/>
        </w:rPr>
      </w:pPr>
    </w:p>
    <w:p w14:paraId="1A7D5D9C" w14:textId="77777777" w:rsidR="00CC1C24" w:rsidRDefault="00CC1C24" w:rsidP="00554BA2">
      <w:pPr>
        <w:overflowPunct w:val="0"/>
        <w:autoSpaceDE w:val="0"/>
        <w:autoSpaceDN w:val="0"/>
        <w:adjustRightInd w:val="0"/>
        <w:rPr>
          <w:rFonts w:ascii="Arial" w:hAnsi="Arial" w:cs="Arial"/>
          <w:b/>
          <w:noProof/>
          <w:color w:val="002060"/>
          <w:sz w:val="28"/>
          <w:szCs w:val="28"/>
          <w:u w:val="single"/>
          <w:lang w:eastAsia="en-US"/>
        </w:rPr>
      </w:pPr>
    </w:p>
    <w:p w14:paraId="417ABACF" w14:textId="25DC9643" w:rsidR="00554BA2" w:rsidRDefault="00CC1C24" w:rsidP="00554BA2">
      <w:pPr>
        <w:overflowPunct w:val="0"/>
        <w:autoSpaceDE w:val="0"/>
        <w:autoSpaceDN w:val="0"/>
        <w:adjustRightInd w:val="0"/>
        <w:rPr>
          <w:rFonts w:ascii="Arial" w:hAnsi="Arial" w:cs="Arial"/>
          <w:b/>
          <w:noProof/>
          <w:color w:val="002060"/>
          <w:sz w:val="28"/>
          <w:szCs w:val="28"/>
          <w:u w:val="single"/>
          <w:lang w:eastAsia="en-US"/>
        </w:rPr>
      </w:pPr>
      <w:r>
        <w:rPr>
          <w:rFonts w:ascii="Arial" w:hAnsi="Arial" w:cs="Arial"/>
          <w:b/>
          <w:noProof/>
          <w:color w:val="002060"/>
          <w:sz w:val="28"/>
          <w:szCs w:val="28"/>
          <w:u w:val="single"/>
          <w:lang w:eastAsia="en-US"/>
        </w:rPr>
        <w:t>CALENDARIO PRIMI CALCI</w:t>
      </w:r>
    </w:p>
    <w:p w14:paraId="134D5DAA" w14:textId="77777777" w:rsidR="00CC1C24" w:rsidRDefault="00CC1C24" w:rsidP="00554BA2">
      <w:pPr>
        <w:overflowPunct w:val="0"/>
        <w:autoSpaceDE w:val="0"/>
        <w:autoSpaceDN w:val="0"/>
        <w:adjustRightInd w:val="0"/>
        <w:rPr>
          <w:rFonts w:ascii="Arial" w:hAnsi="Arial" w:cs="Arial"/>
          <w:bCs/>
          <w:noProof/>
          <w:color w:val="17365D" w:themeColor="text2" w:themeShade="BF"/>
          <w:sz w:val="22"/>
          <w:szCs w:val="22"/>
          <w:lang w:eastAsia="en-US"/>
        </w:rPr>
      </w:pPr>
    </w:p>
    <w:p w14:paraId="6C282E0E" w14:textId="567CF845" w:rsidR="00CC1C24" w:rsidRPr="00CC1C24" w:rsidRDefault="00CC1C24" w:rsidP="00554BA2">
      <w:pPr>
        <w:overflowPunct w:val="0"/>
        <w:autoSpaceDE w:val="0"/>
        <w:autoSpaceDN w:val="0"/>
        <w:adjustRightInd w:val="0"/>
        <w:rPr>
          <w:rFonts w:ascii="Arial" w:hAnsi="Arial" w:cs="Arial"/>
          <w:bCs/>
          <w:noProof/>
          <w:color w:val="17365D" w:themeColor="text2" w:themeShade="BF"/>
          <w:sz w:val="22"/>
          <w:szCs w:val="22"/>
          <w:lang w:eastAsia="en-US"/>
        </w:rPr>
      </w:pPr>
      <w:r>
        <w:rPr>
          <w:rFonts w:ascii="Arial" w:hAnsi="Arial" w:cs="Arial"/>
          <w:bCs/>
          <w:noProof/>
          <w:color w:val="17365D" w:themeColor="text2" w:themeShade="BF"/>
          <w:sz w:val="22"/>
          <w:szCs w:val="22"/>
          <w:lang w:eastAsia="en-US"/>
        </w:rPr>
        <w:t>Si allega il calendario (errata corrige) Macroarea B variato.</w:t>
      </w:r>
    </w:p>
    <w:p w14:paraId="77D3ACFC" w14:textId="2F205949" w:rsidR="000277EA" w:rsidRPr="00554BA2" w:rsidRDefault="00554BA2" w:rsidP="00554BA2">
      <w:pPr>
        <w:rPr>
          <w:rFonts w:ascii="Arial" w:hAnsi="Arial" w:cs="Arial"/>
          <w:bCs/>
          <w:color w:val="17365D" w:themeColor="text2" w:themeShade="BF"/>
          <w:sz w:val="28"/>
          <w:szCs w:val="28"/>
          <w:u w:val="single"/>
        </w:rPr>
      </w:pPr>
      <w:r w:rsidRPr="00554BA2">
        <w:rPr>
          <w:rFonts w:ascii="Arial" w:hAnsi="Arial" w:cs="Arial"/>
          <w:bCs/>
          <w:noProof/>
          <w:color w:val="002060"/>
          <w:sz w:val="22"/>
          <w:lang w:eastAsia="en-US"/>
        </w:rPr>
        <w:t xml:space="preserve">                   </w:t>
      </w:r>
    </w:p>
    <w:p w14:paraId="17C1DCB4" w14:textId="2707CD03" w:rsidR="00ED44EA" w:rsidRPr="001655FD" w:rsidRDefault="00ED44EA" w:rsidP="00ED44EA">
      <w:pPr>
        <w:overflowPunct w:val="0"/>
        <w:autoSpaceDE w:val="0"/>
        <w:autoSpaceDN w:val="0"/>
        <w:adjustRightInd w:val="0"/>
        <w:rPr>
          <w:rFonts w:ascii="Arial" w:hAnsi="Arial" w:cs="Arial"/>
          <w:b/>
          <w:noProof/>
          <w:color w:val="002060"/>
          <w:sz w:val="28"/>
          <w:szCs w:val="28"/>
          <w:u w:val="single"/>
          <w:lang w:eastAsia="en-US"/>
        </w:rPr>
      </w:pPr>
      <w:r w:rsidRPr="001655FD">
        <w:rPr>
          <w:rFonts w:ascii="Arial" w:hAnsi="Arial" w:cs="Arial"/>
          <w:b/>
          <w:noProof/>
          <w:color w:val="002060"/>
          <w:sz w:val="28"/>
          <w:szCs w:val="28"/>
          <w:u w:val="single"/>
          <w:lang w:eastAsia="en-US"/>
        </w:rPr>
        <w:t xml:space="preserve">CALENDARI </w:t>
      </w:r>
      <w:r>
        <w:rPr>
          <w:rFonts w:ascii="Arial" w:hAnsi="Arial" w:cs="Arial"/>
          <w:b/>
          <w:noProof/>
          <w:color w:val="002060"/>
          <w:sz w:val="28"/>
          <w:szCs w:val="28"/>
          <w:u w:val="single"/>
          <w:lang w:eastAsia="en-US"/>
        </w:rPr>
        <w:t>RAGGRUPPAMENTI PICCOLI AMICI – FASE PRIMAVERILE</w:t>
      </w:r>
    </w:p>
    <w:p w14:paraId="033CB5F1" w14:textId="77777777" w:rsidR="00ED44EA" w:rsidRPr="006326F9" w:rsidRDefault="00ED44EA" w:rsidP="00ED44EA">
      <w:pPr>
        <w:overflowPunct w:val="0"/>
        <w:autoSpaceDE w:val="0"/>
        <w:autoSpaceDN w:val="0"/>
        <w:adjustRightInd w:val="0"/>
        <w:rPr>
          <w:rFonts w:ascii="Arial" w:hAnsi="Arial" w:cs="Arial"/>
          <w:b/>
          <w:noProof/>
          <w:color w:val="002060"/>
          <w:sz w:val="24"/>
          <w:szCs w:val="24"/>
          <w:u w:val="single"/>
          <w:lang w:eastAsia="en-US"/>
        </w:rPr>
      </w:pPr>
    </w:p>
    <w:p w14:paraId="4B1C9C24" w14:textId="5956CB26" w:rsidR="00ED44EA" w:rsidRPr="00554BA2" w:rsidRDefault="00ED44EA" w:rsidP="00ED44EA">
      <w:pPr>
        <w:rPr>
          <w:rFonts w:ascii="Arial" w:hAnsi="Arial" w:cs="Arial"/>
          <w:bCs/>
          <w:color w:val="17365D" w:themeColor="text2" w:themeShade="BF"/>
          <w:sz w:val="28"/>
          <w:szCs w:val="28"/>
          <w:u w:val="single"/>
        </w:rPr>
      </w:pPr>
      <w:r w:rsidRPr="00554BA2">
        <w:rPr>
          <w:rFonts w:ascii="Arial" w:hAnsi="Arial" w:cs="Arial"/>
          <w:bCs/>
          <w:noProof/>
          <w:color w:val="002060"/>
          <w:sz w:val="22"/>
          <w:lang w:eastAsia="en-US"/>
        </w:rPr>
        <w:t xml:space="preserve">Si allegano i calendari dei raggruppamenti della fase primaverile del torneo </w:t>
      </w:r>
      <w:r>
        <w:rPr>
          <w:rFonts w:ascii="Arial" w:hAnsi="Arial" w:cs="Arial"/>
          <w:bCs/>
          <w:noProof/>
          <w:color w:val="002060"/>
          <w:sz w:val="22"/>
          <w:lang w:eastAsia="en-US"/>
        </w:rPr>
        <w:t>Piccoli Amici</w:t>
      </w:r>
      <w:r w:rsidRPr="00554BA2">
        <w:rPr>
          <w:rFonts w:ascii="Arial" w:hAnsi="Arial" w:cs="Arial"/>
          <w:bCs/>
          <w:noProof/>
          <w:color w:val="002060"/>
          <w:sz w:val="22"/>
          <w:lang w:eastAsia="en-US"/>
        </w:rPr>
        <w:t xml:space="preserve">.                                  </w:t>
      </w:r>
    </w:p>
    <w:p w14:paraId="79691D5F" w14:textId="77777777" w:rsidR="00554BA2" w:rsidRDefault="00554BA2" w:rsidP="00415F30">
      <w:pPr>
        <w:rPr>
          <w:rFonts w:ascii="Arial" w:hAnsi="Arial" w:cs="Arial"/>
          <w:b/>
          <w:color w:val="17365D" w:themeColor="text2" w:themeShade="BF"/>
          <w:sz w:val="28"/>
          <w:szCs w:val="28"/>
          <w:u w:val="single"/>
        </w:rPr>
      </w:pPr>
    </w:p>
    <w:p w14:paraId="3DBD4DB9" w14:textId="41C9E529" w:rsidR="00415F30" w:rsidRDefault="00415F30" w:rsidP="00415F30">
      <w:pPr>
        <w:rPr>
          <w:rFonts w:ascii="Arial" w:eastAsia="Calibri" w:hAnsi="Arial" w:cs="Arial"/>
          <w:b/>
          <w:color w:val="17365D" w:themeColor="text2" w:themeShade="BF"/>
          <w:sz w:val="28"/>
          <w:szCs w:val="28"/>
          <w:u w:val="single"/>
          <w:lang w:eastAsia="en-US"/>
        </w:rPr>
      </w:pPr>
      <w:r w:rsidRPr="00415F30">
        <w:rPr>
          <w:rFonts w:ascii="Arial" w:hAnsi="Arial" w:cs="Arial"/>
          <w:b/>
          <w:color w:val="17365D" w:themeColor="text2" w:themeShade="BF"/>
          <w:sz w:val="28"/>
          <w:szCs w:val="28"/>
          <w:u w:val="single"/>
        </w:rPr>
        <w:t>PROGRAMMA TECNICO</w:t>
      </w:r>
      <w:r w:rsidRPr="00415F30">
        <w:rPr>
          <w:rFonts w:ascii="Arial" w:eastAsia="Calibri" w:hAnsi="Arial" w:cs="Arial"/>
          <w:b/>
          <w:color w:val="17365D" w:themeColor="text2" w:themeShade="BF"/>
          <w:sz w:val="28"/>
          <w:szCs w:val="28"/>
          <w:u w:val="single"/>
          <w:lang w:eastAsia="en-US"/>
        </w:rPr>
        <w:t xml:space="preserve"> PRIMAVERILE 25-26 PRIMI CALCI - PICCOLI AMICI</w:t>
      </w:r>
    </w:p>
    <w:p w14:paraId="0C70C429" w14:textId="77777777" w:rsidR="00415F30" w:rsidRDefault="00415F30" w:rsidP="00D8394F">
      <w:pPr>
        <w:rPr>
          <w:rFonts w:ascii="Arial" w:hAnsi="Arial" w:cs="Arial"/>
          <w:b/>
          <w:color w:val="17365D" w:themeColor="text2" w:themeShade="BF"/>
          <w:sz w:val="28"/>
          <w:szCs w:val="28"/>
          <w:u w:val="single"/>
        </w:rPr>
      </w:pPr>
    </w:p>
    <w:p w14:paraId="67FAD809" w14:textId="50F00A3D" w:rsidR="00415F30" w:rsidRPr="00415F30" w:rsidRDefault="00415F30" w:rsidP="00D8394F">
      <w:pPr>
        <w:rPr>
          <w:rFonts w:ascii="Arial" w:eastAsia="Calibri" w:hAnsi="Arial" w:cs="Arial"/>
          <w:bCs/>
          <w:color w:val="17365D" w:themeColor="text2" w:themeShade="BF"/>
          <w:sz w:val="22"/>
          <w:szCs w:val="22"/>
          <w:lang w:eastAsia="en-US"/>
        </w:rPr>
      </w:pPr>
      <w:r w:rsidRPr="00415F30">
        <w:rPr>
          <w:rFonts w:ascii="Arial" w:hAnsi="Arial" w:cs="Arial"/>
          <w:bCs/>
          <w:color w:val="17365D" w:themeColor="text2" w:themeShade="BF"/>
          <w:sz w:val="22"/>
          <w:szCs w:val="22"/>
        </w:rPr>
        <w:t>Si allega il programma tecnico</w:t>
      </w:r>
      <w:r w:rsidRPr="00415F30">
        <w:rPr>
          <w:rFonts w:ascii="Arial" w:eastAsia="Calibri" w:hAnsi="Arial" w:cs="Arial"/>
          <w:bCs/>
          <w:color w:val="17365D" w:themeColor="text2" w:themeShade="BF"/>
          <w:sz w:val="22"/>
          <w:szCs w:val="22"/>
          <w:lang w:eastAsia="en-US"/>
        </w:rPr>
        <w:t xml:space="preserve"> primaverile 25-26 </w:t>
      </w:r>
      <w:r w:rsidR="00554BA2">
        <w:rPr>
          <w:rFonts w:ascii="Arial" w:eastAsia="Calibri" w:hAnsi="Arial" w:cs="Arial"/>
          <w:bCs/>
          <w:color w:val="17365D" w:themeColor="text2" w:themeShade="BF"/>
          <w:sz w:val="22"/>
          <w:szCs w:val="22"/>
          <w:lang w:eastAsia="en-US"/>
        </w:rPr>
        <w:t>P</w:t>
      </w:r>
      <w:r w:rsidRPr="00415F30">
        <w:rPr>
          <w:rFonts w:ascii="Arial" w:eastAsia="Calibri" w:hAnsi="Arial" w:cs="Arial"/>
          <w:bCs/>
          <w:color w:val="17365D" w:themeColor="text2" w:themeShade="BF"/>
          <w:sz w:val="22"/>
          <w:szCs w:val="22"/>
          <w:lang w:eastAsia="en-US"/>
        </w:rPr>
        <w:t>rimi</w:t>
      </w:r>
      <w:r w:rsidR="00554BA2">
        <w:rPr>
          <w:rFonts w:ascii="Arial" w:eastAsia="Calibri" w:hAnsi="Arial" w:cs="Arial"/>
          <w:bCs/>
          <w:color w:val="17365D" w:themeColor="text2" w:themeShade="BF"/>
          <w:sz w:val="22"/>
          <w:szCs w:val="22"/>
          <w:lang w:eastAsia="en-US"/>
        </w:rPr>
        <w:t xml:space="preserve"> C</w:t>
      </w:r>
      <w:r w:rsidRPr="00415F30">
        <w:rPr>
          <w:rFonts w:ascii="Arial" w:eastAsia="Calibri" w:hAnsi="Arial" w:cs="Arial"/>
          <w:bCs/>
          <w:color w:val="17365D" w:themeColor="text2" w:themeShade="BF"/>
          <w:sz w:val="22"/>
          <w:szCs w:val="22"/>
          <w:lang w:eastAsia="en-US"/>
        </w:rPr>
        <w:t xml:space="preserve">alci - </w:t>
      </w:r>
      <w:r w:rsidR="00554BA2">
        <w:rPr>
          <w:rFonts w:ascii="Arial" w:eastAsia="Calibri" w:hAnsi="Arial" w:cs="Arial"/>
          <w:bCs/>
          <w:color w:val="17365D" w:themeColor="text2" w:themeShade="BF"/>
          <w:sz w:val="22"/>
          <w:szCs w:val="22"/>
          <w:lang w:eastAsia="en-US"/>
        </w:rPr>
        <w:t>P</w:t>
      </w:r>
      <w:r w:rsidRPr="00415F30">
        <w:rPr>
          <w:rFonts w:ascii="Arial" w:eastAsia="Calibri" w:hAnsi="Arial" w:cs="Arial"/>
          <w:bCs/>
          <w:color w:val="17365D" w:themeColor="text2" w:themeShade="BF"/>
          <w:sz w:val="22"/>
          <w:szCs w:val="22"/>
          <w:lang w:eastAsia="en-US"/>
        </w:rPr>
        <w:t xml:space="preserve">iccoli </w:t>
      </w:r>
      <w:r w:rsidR="00554BA2">
        <w:rPr>
          <w:rFonts w:ascii="Arial" w:eastAsia="Calibri" w:hAnsi="Arial" w:cs="Arial"/>
          <w:bCs/>
          <w:color w:val="17365D" w:themeColor="text2" w:themeShade="BF"/>
          <w:sz w:val="22"/>
          <w:szCs w:val="22"/>
          <w:lang w:eastAsia="en-US"/>
        </w:rPr>
        <w:t>A</w:t>
      </w:r>
      <w:r w:rsidRPr="00415F30">
        <w:rPr>
          <w:rFonts w:ascii="Arial" w:eastAsia="Calibri" w:hAnsi="Arial" w:cs="Arial"/>
          <w:bCs/>
          <w:color w:val="17365D" w:themeColor="text2" w:themeShade="BF"/>
          <w:sz w:val="22"/>
          <w:szCs w:val="22"/>
          <w:lang w:eastAsia="en-US"/>
        </w:rPr>
        <w:t>mici</w:t>
      </w:r>
      <w:r>
        <w:rPr>
          <w:rFonts w:ascii="Arial" w:eastAsia="Calibri" w:hAnsi="Arial" w:cs="Arial"/>
          <w:bCs/>
          <w:color w:val="17365D" w:themeColor="text2" w:themeShade="BF"/>
          <w:sz w:val="22"/>
          <w:szCs w:val="22"/>
          <w:lang w:eastAsia="en-US"/>
        </w:rPr>
        <w:t>.</w:t>
      </w:r>
    </w:p>
    <w:p w14:paraId="73397920" w14:textId="77777777" w:rsidR="00415F30" w:rsidRPr="00415F30" w:rsidRDefault="00415F30" w:rsidP="00D8394F">
      <w:pPr>
        <w:rPr>
          <w:rFonts w:ascii="Arial" w:hAnsi="Arial" w:cs="Arial"/>
          <w:b/>
          <w:color w:val="17365D" w:themeColor="text2" w:themeShade="BF"/>
          <w:sz w:val="28"/>
          <w:szCs w:val="28"/>
          <w:u w:val="single"/>
        </w:rPr>
      </w:pPr>
    </w:p>
    <w:p w14:paraId="0AE06432" w14:textId="77777777" w:rsidR="00415F30" w:rsidRDefault="00415F30" w:rsidP="00D8394F">
      <w:pPr>
        <w:rPr>
          <w:rFonts w:ascii="Arial" w:hAnsi="Arial" w:cs="Arial"/>
          <w:b/>
          <w:color w:val="17365D" w:themeColor="text2" w:themeShade="BF"/>
          <w:sz w:val="28"/>
          <w:szCs w:val="28"/>
          <w:u w:val="single"/>
        </w:rPr>
      </w:pPr>
    </w:p>
    <w:p w14:paraId="5ACC5CF0" w14:textId="7E1DAEA3" w:rsidR="000277EA" w:rsidRPr="005E7AAE" w:rsidRDefault="000277EA" w:rsidP="000277EA">
      <w:pPr>
        <w:pStyle w:val="titolocampionato0"/>
        <w:shd w:val="clear" w:color="auto" w:fill="CCCCCC"/>
        <w:spacing w:before="80" w:after="40"/>
        <w:rPr>
          <w:color w:val="002060"/>
        </w:rPr>
      </w:pPr>
      <w:r>
        <w:rPr>
          <w:color w:val="002060"/>
        </w:rPr>
        <w:t>PULCINI 10 ANNI PRIMAVERA</w:t>
      </w:r>
    </w:p>
    <w:p w14:paraId="0BBC89DD" w14:textId="77777777" w:rsidR="000277EA" w:rsidRDefault="000277EA" w:rsidP="000277EA">
      <w:pPr>
        <w:jc w:val="center"/>
        <w:rPr>
          <w:rFonts w:ascii="Arial" w:hAnsi="Arial" w:cs="Arial"/>
          <w:b/>
          <w:bCs/>
          <w:color w:val="002060"/>
          <w:sz w:val="32"/>
          <w:szCs w:val="32"/>
        </w:rPr>
      </w:pPr>
    </w:p>
    <w:p w14:paraId="5B0187A0" w14:textId="77777777" w:rsidR="000277EA" w:rsidRPr="00993906" w:rsidRDefault="000277EA" w:rsidP="000277EA">
      <w:pPr>
        <w:jc w:val="center"/>
        <w:rPr>
          <w:rFonts w:ascii="Arial" w:hAnsi="Arial" w:cs="Arial"/>
          <w:b/>
          <w:bCs/>
          <w:color w:val="17365D"/>
          <w:sz w:val="30"/>
          <w:szCs w:val="30"/>
        </w:rPr>
      </w:pPr>
      <w:r w:rsidRPr="003A1BB6">
        <w:rPr>
          <w:rFonts w:ascii="Arial" w:hAnsi="Arial" w:cs="Arial"/>
          <w:b/>
          <w:bCs/>
          <w:color w:val="002060"/>
          <w:sz w:val="32"/>
          <w:szCs w:val="32"/>
        </w:rPr>
        <w:t>Variazioni</w:t>
      </w:r>
      <w:r>
        <w:rPr>
          <w:rFonts w:ascii="Arial" w:hAnsi="Arial" w:cs="Arial"/>
          <w:b/>
          <w:bCs/>
          <w:color w:val="002060"/>
          <w:sz w:val="32"/>
          <w:szCs w:val="32"/>
        </w:rPr>
        <w:t xml:space="preserve"> a calendario</w:t>
      </w:r>
    </w:p>
    <w:p w14:paraId="64BCE2A2" w14:textId="77777777" w:rsidR="000277EA" w:rsidRDefault="000277EA" w:rsidP="000277EA">
      <w:pPr>
        <w:rPr>
          <w:color w:val="002060"/>
        </w:rPr>
      </w:pPr>
    </w:p>
    <w:p w14:paraId="3D4F5511" w14:textId="4B9077CC" w:rsidR="000277EA" w:rsidRDefault="000277EA" w:rsidP="000277EA">
      <w:pPr>
        <w:rPr>
          <w:color w:val="002060"/>
        </w:rPr>
      </w:pPr>
      <w:r>
        <w:rPr>
          <w:color w:val="002060"/>
        </w:rPr>
        <w:t xml:space="preserve">La Società </w:t>
      </w:r>
      <w:r>
        <w:rPr>
          <w:b/>
          <w:bCs/>
          <w:color w:val="002060"/>
        </w:rPr>
        <w:t>U.S. APPIGNANESE</w:t>
      </w:r>
      <w:r w:rsidR="00682F76">
        <w:rPr>
          <w:b/>
          <w:bCs/>
          <w:color w:val="002060"/>
        </w:rPr>
        <w:t xml:space="preserve"> </w:t>
      </w:r>
      <w:r w:rsidR="00682F76" w:rsidRPr="00682F76">
        <w:rPr>
          <w:color w:val="002060"/>
        </w:rPr>
        <w:t>(GIRONE B)</w:t>
      </w:r>
      <w:r>
        <w:rPr>
          <w:color w:val="002060"/>
        </w:rPr>
        <w:t xml:space="preserve"> comunica che disputerà le proprie gare interne </w:t>
      </w:r>
      <w:r w:rsidRPr="000277EA">
        <w:rPr>
          <w:b/>
          <w:bCs/>
          <w:color w:val="002060"/>
          <w:u w:val="single"/>
        </w:rPr>
        <w:t>il SABATO</w:t>
      </w:r>
      <w:r w:rsidRPr="00682F76">
        <w:rPr>
          <w:color w:val="002060"/>
          <w:u w:val="single"/>
        </w:rPr>
        <w:t xml:space="preserve"> </w:t>
      </w:r>
      <w:r>
        <w:rPr>
          <w:b/>
          <w:bCs/>
          <w:color w:val="002060"/>
          <w:u w:val="single"/>
        </w:rPr>
        <w:t>alle ore 1</w:t>
      </w:r>
      <w:r w:rsidR="00682F76">
        <w:rPr>
          <w:b/>
          <w:bCs/>
          <w:color w:val="002060"/>
          <w:u w:val="single"/>
        </w:rPr>
        <w:t>5</w:t>
      </w:r>
      <w:r>
        <w:rPr>
          <w:b/>
          <w:bCs/>
          <w:color w:val="002060"/>
          <w:u w:val="single"/>
        </w:rPr>
        <w:t>:</w:t>
      </w:r>
      <w:r w:rsidR="00682F76">
        <w:rPr>
          <w:b/>
          <w:bCs/>
          <w:color w:val="002060"/>
          <w:u w:val="single"/>
        </w:rPr>
        <w:t>0</w:t>
      </w:r>
      <w:r>
        <w:rPr>
          <w:b/>
          <w:bCs/>
          <w:color w:val="002060"/>
          <w:u w:val="single"/>
        </w:rPr>
        <w:t>0</w:t>
      </w:r>
      <w:r>
        <w:rPr>
          <w:color w:val="002060"/>
        </w:rPr>
        <w:t>, stesso campo.</w:t>
      </w:r>
    </w:p>
    <w:p w14:paraId="1679EFE2" w14:textId="77777777" w:rsidR="004054E4" w:rsidRDefault="004054E4" w:rsidP="004054E4">
      <w:pPr>
        <w:overflowPunct w:val="0"/>
        <w:autoSpaceDE w:val="0"/>
        <w:autoSpaceDN w:val="0"/>
        <w:adjustRightInd w:val="0"/>
        <w:rPr>
          <w:rFonts w:ascii="Arial" w:hAnsi="Arial" w:cs="Arial"/>
          <w:b/>
          <w:noProof/>
          <w:color w:val="002060"/>
          <w:sz w:val="28"/>
          <w:szCs w:val="28"/>
          <w:u w:val="single"/>
          <w:lang w:eastAsia="en-US"/>
        </w:rPr>
      </w:pPr>
    </w:p>
    <w:p w14:paraId="5C09BDF5" w14:textId="77777777" w:rsidR="000277EA" w:rsidRDefault="000277EA" w:rsidP="004054E4">
      <w:pPr>
        <w:overflowPunct w:val="0"/>
        <w:autoSpaceDE w:val="0"/>
        <w:autoSpaceDN w:val="0"/>
        <w:adjustRightInd w:val="0"/>
        <w:rPr>
          <w:rFonts w:ascii="Arial" w:hAnsi="Arial" w:cs="Arial"/>
          <w:b/>
          <w:noProof/>
          <w:color w:val="002060"/>
          <w:sz w:val="28"/>
          <w:szCs w:val="28"/>
          <w:u w:val="single"/>
          <w:lang w:eastAsia="en-US"/>
        </w:rPr>
      </w:pPr>
    </w:p>
    <w:p w14:paraId="517A4596" w14:textId="77777777" w:rsidR="000277EA" w:rsidRDefault="000277EA" w:rsidP="004054E4">
      <w:pPr>
        <w:overflowPunct w:val="0"/>
        <w:autoSpaceDE w:val="0"/>
        <w:autoSpaceDN w:val="0"/>
        <w:adjustRightInd w:val="0"/>
        <w:rPr>
          <w:rFonts w:ascii="Arial" w:hAnsi="Arial" w:cs="Arial"/>
          <w:b/>
          <w:noProof/>
          <w:color w:val="002060"/>
          <w:sz w:val="28"/>
          <w:szCs w:val="28"/>
          <w:u w:val="single"/>
          <w:lang w:eastAsia="en-US"/>
        </w:rPr>
      </w:pPr>
    </w:p>
    <w:p w14:paraId="5959B41F" w14:textId="502D92D9" w:rsidR="005247B4" w:rsidRPr="005E7AAE" w:rsidRDefault="005247B4" w:rsidP="005247B4">
      <w:pPr>
        <w:pStyle w:val="titolocampionato0"/>
        <w:shd w:val="clear" w:color="auto" w:fill="CCCCCC"/>
        <w:spacing w:before="80" w:after="40"/>
        <w:rPr>
          <w:color w:val="002060"/>
        </w:rPr>
      </w:pPr>
      <w:r>
        <w:rPr>
          <w:color w:val="002060"/>
        </w:rPr>
        <w:t>PULCINI 9-10 ANNI PRIMAVERA</w:t>
      </w:r>
    </w:p>
    <w:p w14:paraId="37A0A238" w14:textId="77777777" w:rsidR="005247B4" w:rsidRDefault="005247B4" w:rsidP="005247B4">
      <w:pPr>
        <w:jc w:val="center"/>
        <w:rPr>
          <w:rFonts w:ascii="Arial" w:hAnsi="Arial" w:cs="Arial"/>
          <w:b/>
          <w:bCs/>
          <w:color w:val="002060"/>
          <w:sz w:val="32"/>
          <w:szCs w:val="32"/>
        </w:rPr>
      </w:pPr>
    </w:p>
    <w:p w14:paraId="287C1C3B" w14:textId="77777777" w:rsidR="005247B4" w:rsidRPr="00993906" w:rsidRDefault="005247B4" w:rsidP="005247B4">
      <w:pPr>
        <w:jc w:val="center"/>
        <w:rPr>
          <w:rFonts w:ascii="Arial" w:hAnsi="Arial" w:cs="Arial"/>
          <w:b/>
          <w:bCs/>
          <w:color w:val="17365D"/>
          <w:sz w:val="30"/>
          <w:szCs w:val="30"/>
        </w:rPr>
      </w:pPr>
      <w:r w:rsidRPr="003A1BB6">
        <w:rPr>
          <w:rFonts w:ascii="Arial" w:hAnsi="Arial" w:cs="Arial"/>
          <w:b/>
          <w:bCs/>
          <w:color w:val="002060"/>
          <w:sz w:val="32"/>
          <w:szCs w:val="32"/>
        </w:rPr>
        <w:t>Variazioni</w:t>
      </w:r>
      <w:r>
        <w:rPr>
          <w:rFonts w:ascii="Arial" w:hAnsi="Arial" w:cs="Arial"/>
          <w:b/>
          <w:bCs/>
          <w:color w:val="002060"/>
          <w:sz w:val="32"/>
          <w:szCs w:val="32"/>
        </w:rPr>
        <w:t xml:space="preserve"> a calendario</w:t>
      </w:r>
    </w:p>
    <w:p w14:paraId="3C53CDC3" w14:textId="77777777" w:rsidR="005247B4" w:rsidRDefault="005247B4" w:rsidP="005247B4">
      <w:pPr>
        <w:rPr>
          <w:color w:val="002060"/>
        </w:rPr>
      </w:pPr>
    </w:p>
    <w:p w14:paraId="760992DE" w14:textId="7837F086" w:rsidR="005247B4" w:rsidRDefault="005247B4" w:rsidP="005247B4">
      <w:pPr>
        <w:rPr>
          <w:color w:val="002060"/>
        </w:rPr>
      </w:pPr>
      <w:r>
        <w:rPr>
          <w:color w:val="002060"/>
        </w:rPr>
        <w:t xml:space="preserve">La Società </w:t>
      </w:r>
      <w:r>
        <w:rPr>
          <w:b/>
          <w:bCs/>
          <w:color w:val="002060"/>
        </w:rPr>
        <w:t>AS</w:t>
      </w:r>
      <w:r w:rsidRPr="00145D16">
        <w:rPr>
          <w:b/>
          <w:bCs/>
          <w:color w:val="002060"/>
        </w:rPr>
        <w:t xml:space="preserve">D </w:t>
      </w:r>
      <w:r>
        <w:rPr>
          <w:b/>
          <w:bCs/>
          <w:color w:val="002060"/>
        </w:rPr>
        <w:t>CALDAROLA</w:t>
      </w:r>
      <w:r w:rsidRPr="00145D16">
        <w:rPr>
          <w:b/>
          <w:bCs/>
          <w:color w:val="002060"/>
        </w:rPr>
        <w:t xml:space="preserve"> </w:t>
      </w:r>
      <w:r>
        <w:rPr>
          <w:b/>
          <w:bCs/>
          <w:color w:val="002060"/>
        </w:rPr>
        <w:t>GNC</w:t>
      </w:r>
      <w:r>
        <w:rPr>
          <w:color w:val="002060"/>
        </w:rPr>
        <w:t xml:space="preserve"> </w:t>
      </w:r>
      <w:r w:rsidR="00682F76" w:rsidRPr="00682F76">
        <w:rPr>
          <w:color w:val="002060"/>
        </w:rPr>
        <w:t>(GIRONE B)</w:t>
      </w:r>
      <w:r w:rsidR="00682F76">
        <w:rPr>
          <w:color w:val="002060"/>
        </w:rPr>
        <w:t xml:space="preserve"> </w:t>
      </w:r>
      <w:r>
        <w:rPr>
          <w:color w:val="002060"/>
        </w:rPr>
        <w:t xml:space="preserve">comunica che disputerà le proprie gare interne </w:t>
      </w:r>
      <w:r>
        <w:rPr>
          <w:b/>
          <w:bCs/>
          <w:color w:val="002060"/>
          <w:u w:val="single"/>
        </w:rPr>
        <w:t>alle ore 11:30</w:t>
      </w:r>
      <w:r>
        <w:rPr>
          <w:color w:val="002060"/>
        </w:rPr>
        <w:t>, stesso campo e giorno.</w:t>
      </w:r>
    </w:p>
    <w:p w14:paraId="264A19DE" w14:textId="77777777" w:rsidR="004054E4" w:rsidRDefault="004054E4" w:rsidP="00FF420A">
      <w:pPr>
        <w:rPr>
          <w:rFonts w:ascii="Arial" w:eastAsia="Calibri" w:hAnsi="Arial" w:cs="Arial"/>
          <w:b/>
          <w:color w:val="17365D" w:themeColor="text2" w:themeShade="BF"/>
          <w:sz w:val="28"/>
          <w:szCs w:val="28"/>
          <w:lang w:eastAsia="en-US"/>
        </w:rPr>
      </w:pPr>
    </w:p>
    <w:p w14:paraId="634DF967" w14:textId="77777777" w:rsidR="00682F76" w:rsidRDefault="00682F76" w:rsidP="00682F76">
      <w:pPr>
        <w:rPr>
          <w:color w:val="002060"/>
        </w:rPr>
      </w:pPr>
    </w:p>
    <w:p w14:paraId="5403DCF7" w14:textId="754757FC" w:rsidR="00682F76" w:rsidRDefault="00682F76" w:rsidP="00682F76">
      <w:pPr>
        <w:rPr>
          <w:color w:val="002060"/>
        </w:rPr>
      </w:pPr>
      <w:r>
        <w:rPr>
          <w:color w:val="002060"/>
        </w:rPr>
        <w:t xml:space="preserve">La Società </w:t>
      </w:r>
      <w:r>
        <w:rPr>
          <w:b/>
          <w:bCs/>
          <w:color w:val="002060"/>
        </w:rPr>
        <w:t xml:space="preserve">U.S. APPIGNANESE </w:t>
      </w:r>
      <w:r w:rsidRPr="00682F76">
        <w:rPr>
          <w:color w:val="002060"/>
        </w:rPr>
        <w:t>(GIRONE B)</w:t>
      </w:r>
      <w:r>
        <w:rPr>
          <w:color w:val="002060"/>
        </w:rPr>
        <w:t xml:space="preserve"> comunica che disputerà le proprie gare interne </w:t>
      </w:r>
      <w:r w:rsidRPr="000277EA">
        <w:rPr>
          <w:b/>
          <w:bCs/>
          <w:color w:val="002060"/>
          <w:u w:val="single"/>
        </w:rPr>
        <w:t>l</w:t>
      </w:r>
      <w:r>
        <w:rPr>
          <w:b/>
          <w:bCs/>
          <w:color w:val="002060"/>
          <w:u w:val="single"/>
        </w:rPr>
        <w:t>a</w:t>
      </w:r>
      <w:r w:rsidRPr="000277EA">
        <w:rPr>
          <w:b/>
          <w:bCs/>
          <w:color w:val="002060"/>
          <w:u w:val="single"/>
        </w:rPr>
        <w:t xml:space="preserve"> </w:t>
      </w:r>
      <w:r>
        <w:rPr>
          <w:b/>
          <w:bCs/>
          <w:color w:val="002060"/>
          <w:u w:val="single"/>
        </w:rPr>
        <w:t>DOMENICA</w:t>
      </w:r>
      <w:r w:rsidRPr="00682F76">
        <w:rPr>
          <w:color w:val="002060"/>
          <w:u w:val="single"/>
        </w:rPr>
        <w:t xml:space="preserve"> </w:t>
      </w:r>
      <w:r>
        <w:rPr>
          <w:b/>
          <w:bCs/>
          <w:color w:val="002060"/>
          <w:u w:val="single"/>
        </w:rPr>
        <w:t>alle ore 10:30</w:t>
      </w:r>
      <w:r>
        <w:rPr>
          <w:color w:val="002060"/>
        </w:rPr>
        <w:t>, stesso campo.</w:t>
      </w:r>
    </w:p>
    <w:p w14:paraId="046C7489" w14:textId="77777777" w:rsidR="00682F76" w:rsidRDefault="00682F76" w:rsidP="00FF420A">
      <w:pPr>
        <w:rPr>
          <w:rFonts w:ascii="Arial" w:eastAsia="Calibri" w:hAnsi="Arial" w:cs="Arial"/>
          <w:b/>
          <w:color w:val="17365D" w:themeColor="text2" w:themeShade="BF"/>
          <w:sz w:val="28"/>
          <w:szCs w:val="28"/>
          <w:lang w:eastAsia="en-US"/>
        </w:rPr>
      </w:pPr>
    </w:p>
    <w:p w14:paraId="6F71C059" w14:textId="77777777" w:rsidR="004054E4" w:rsidRDefault="004054E4" w:rsidP="00FF420A">
      <w:pPr>
        <w:rPr>
          <w:rFonts w:ascii="Arial" w:eastAsia="Calibri" w:hAnsi="Arial" w:cs="Arial"/>
          <w:b/>
          <w:color w:val="17365D" w:themeColor="text2" w:themeShade="BF"/>
          <w:sz w:val="28"/>
          <w:szCs w:val="28"/>
          <w:u w:val="single"/>
          <w:lang w:eastAsia="en-US"/>
        </w:rPr>
      </w:pPr>
    </w:p>
    <w:p w14:paraId="117117DD" w14:textId="77777777" w:rsidR="004054E4" w:rsidRDefault="004054E4" w:rsidP="00D8394F">
      <w:pPr>
        <w:jc w:val="center"/>
        <w:rPr>
          <w:rFonts w:ascii="Arial" w:hAnsi="Arial" w:cs="Arial"/>
          <w:b/>
          <w:bCs/>
          <w:color w:val="17365D" w:themeColor="text2" w:themeShade="BF"/>
          <w:sz w:val="36"/>
          <w:szCs w:val="36"/>
          <w:u w:val="single"/>
        </w:rPr>
      </w:pPr>
    </w:p>
    <w:p w14:paraId="2FBA7AA7" w14:textId="77777777" w:rsidR="009A02AE" w:rsidRDefault="009A02AE" w:rsidP="00D8394F">
      <w:pPr>
        <w:jc w:val="center"/>
        <w:rPr>
          <w:rFonts w:ascii="Arial" w:hAnsi="Arial" w:cs="Arial"/>
          <w:b/>
          <w:bCs/>
          <w:color w:val="17365D" w:themeColor="text2" w:themeShade="BF"/>
          <w:sz w:val="36"/>
          <w:szCs w:val="36"/>
          <w:u w:val="single"/>
        </w:rPr>
      </w:pPr>
    </w:p>
    <w:p w14:paraId="5C8026D7" w14:textId="77777777" w:rsidR="009A02AE" w:rsidRDefault="009A02AE" w:rsidP="00D8394F">
      <w:pPr>
        <w:jc w:val="center"/>
        <w:rPr>
          <w:rFonts w:ascii="Arial" w:hAnsi="Arial" w:cs="Arial"/>
          <w:b/>
          <w:bCs/>
          <w:color w:val="17365D" w:themeColor="text2" w:themeShade="BF"/>
          <w:sz w:val="36"/>
          <w:szCs w:val="36"/>
          <w:u w:val="single"/>
        </w:rPr>
      </w:pPr>
    </w:p>
    <w:p w14:paraId="774692CF" w14:textId="4A74ECF3" w:rsidR="008B2B80" w:rsidRPr="00684521" w:rsidRDefault="00CE3455" w:rsidP="00684521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25" w:name="_Toc222237482"/>
      <w:r>
        <w:rPr>
          <w:color w:val="FFFFFF"/>
        </w:rPr>
        <w:t>ALLEGATI</w:t>
      </w:r>
      <w:bookmarkEnd w:id="24"/>
      <w:bookmarkEnd w:id="25"/>
    </w:p>
    <w:p w14:paraId="327A964F" w14:textId="23839033" w:rsidR="00901A74" w:rsidRDefault="00901A74" w:rsidP="006D6ED2">
      <w:pPr>
        <w:overflowPunct w:val="0"/>
        <w:autoSpaceDE w:val="0"/>
        <w:autoSpaceDN w:val="0"/>
        <w:adjustRightInd w:val="0"/>
        <w:ind w:left="720"/>
        <w:rPr>
          <w:rFonts w:ascii="Arial" w:hAnsi="Arial" w:cs="Arial"/>
          <w:bCs/>
          <w:noProof/>
          <w:color w:val="17365D" w:themeColor="text2" w:themeShade="BF"/>
          <w:sz w:val="22"/>
          <w:szCs w:val="22"/>
          <w:lang w:eastAsia="en-US"/>
        </w:rPr>
      </w:pPr>
    </w:p>
    <w:p w14:paraId="398E7E2B" w14:textId="77777777" w:rsidR="00E57633" w:rsidRPr="00E57633" w:rsidRDefault="00E57633" w:rsidP="00E57633">
      <w:pPr>
        <w:rPr>
          <w:rFonts w:ascii="Arial" w:eastAsia="Calibri" w:hAnsi="Arial" w:cs="Arial"/>
          <w:bCs/>
          <w:color w:val="17365D" w:themeColor="text2" w:themeShade="BF"/>
          <w:sz w:val="22"/>
          <w:szCs w:val="22"/>
          <w:lang w:eastAsia="en-US"/>
        </w:rPr>
      </w:pPr>
    </w:p>
    <w:p w14:paraId="4826D9CC" w14:textId="1FEC3AA0" w:rsidR="00193DE0" w:rsidRDefault="00193DE0" w:rsidP="00ED44EA">
      <w:pPr>
        <w:pStyle w:val="Paragrafoelenco"/>
        <w:numPr>
          <w:ilvl w:val="0"/>
          <w:numId w:val="10"/>
        </w:numPr>
        <w:rPr>
          <w:rFonts w:ascii="Arial" w:eastAsia="Calibri" w:hAnsi="Arial" w:cs="Arial"/>
          <w:bCs/>
          <w:color w:val="17365D" w:themeColor="text2" w:themeShade="BF"/>
          <w:sz w:val="22"/>
          <w:szCs w:val="22"/>
          <w:lang w:eastAsia="en-US"/>
        </w:rPr>
      </w:pPr>
      <w:r>
        <w:rPr>
          <w:rFonts w:ascii="Arial" w:eastAsia="Calibri" w:hAnsi="Arial" w:cs="Arial"/>
          <w:bCs/>
          <w:color w:val="17365D" w:themeColor="text2" w:themeShade="BF"/>
          <w:sz w:val="22"/>
          <w:szCs w:val="22"/>
          <w:lang w:eastAsia="en-US"/>
        </w:rPr>
        <w:t>C.U. n. 304 LND;</w:t>
      </w:r>
    </w:p>
    <w:p w14:paraId="664004A4" w14:textId="6AD9FF5F" w:rsidR="00ED44EA" w:rsidRPr="00ED44EA" w:rsidRDefault="00ED44EA" w:rsidP="00ED44EA">
      <w:pPr>
        <w:pStyle w:val="Paragrafoelenco"/>
        <w:numPr>
          <w:ilvl w:val="0"/>
          <w:numId w:val="10"/>
        </w:numPr>
        <w:rPr>
          <w:rFonts w:ascii="Arial" w:eastAsia="Calibri" w:hAnsi="Arial" w:cs="Arial"/>
          <w:bCs/>
          <w:color w:val="17365D" w:themeColor="text2" w:themeShade="BF"/>
          <w:sz w:val="22"/>
          <w:szCs w:val="22"/>
          <w:lang w:eastAsia="en-US"/>
        </w:rPr>
      </w:pPr>
      <w:r w:rsidRPr="00ED44EA">
        <w:rPr>
          <w:rFonts w:ascii="Arial" w:eastAsia="Calibri" w:hAnsi="Arial" w:cs="Arial"/>
          <w:bCs/>
          <w:color w:val="17365D" w:themeColor="text2" w:themeShade="BF"/>
          <w:sz w:val="22"/>
          <w:szCs w:val="22"/>
          <w:lang w:eastAsia="en-US"/>
        </w:rPr>
        <w:t>Calendari raggruppamenti P</w:t>
      </w:r>
      <w:r>
        <w:rPr>
          <w:rFonts w:ascii="Arial" w:eastAsia="Calibri" w:hAnsi="Arial" w:cs="Arial"/>
          <w:bCs/>
          <w:color w:val="17365D" w:themeColor="text2" w:themeShade="BF"/>
          <w:sz w:val="22"/>
          <w:szCs w:val="22"/>
          <w:lang w:eastAsia="en-US"/>
        </w:rPr>
        <w:t xml:space="preserve">iccoli Amici </w:t>
      </w:r>
      <w:r w:rsidRPr="00ED44EA">
        <w:rPr>
          <w:rFonts w:ascii="Arial" w:eastAsia="Calibri" w:hAnsi="Arial" w:cs="Arial"/>
          <w:bCs/>
          <w:color w:val="17365D" w:themeColor="text2" w:themeShade="BF"/>
          <w:sz w:val="22"/>
          <w:szCs w:val="22"/>
          <w:lang w:eastAsia="en-US"/>
        </w:rPr>
        <w:t>Primavera;</w:t>
      </w:r>
    </w:p>
    <w:p w14:paraId="6983A9D6" w14:textId="3D1E7C52" w:rsidR="00B32695" w:rsidRPr="00B32695" w:rsidRDefault="00B32695" w:rsidP="00B32695">
      <w:pPr>
        <w:pStyle w:val="Paragrafoelenco"/>
        <w:numPr>
          <w:ilvl w:val="0"/>
          <w:numId w:val="10"/>
        </w:numPr>
        <w:rPr>
          <w:rFonts w:ascii="Arial" w:eastAsia="Calibri" w:hAnsi="Arial" w:cs="Arial"/>
          <w:bCs/>
          <w:color w:val="17365D" w:themeColor="text2" w:themeShade="BF"/>
          <w:sz w:val="22"/>
          <w:szCs w:val="22"/>
          <w:lang w:eastAsia="en-US"/>
        </w:rPr>
      </w:pPr>
      <w:r>
        <w:rPr>
          <w:rFonts w:ascii="Arial" w:eastAsia="Calibri" w:hAnsi="Arial" w:cs="Arial"/>
          <w:bCs/>
          <w:color w:val="17365D" w:themeColor="text2" w:themeShade="BF"/>
          <w:sz w:val="22"/>
          <w:szCs w:val="22"/>
          <w:lang w:eastAsia="en-US"/>
        </w:rPr>
        <w:t xml:space="preserve">Errata Corrige </w:t>
      </w:r>
      <w:r w:rsidRPr="00B32695">
        <w:rPr>
          <w:rFonts w:ascii="Arial" w:eastAsia="Calibri" w:hAnsi="Arial" w:cs="Arial"/>
          <w:bCs/>
          <w:color w:val="17365D" w:themeColor="text2" w:themeShade="BF"/>
          <w:sz w:val="22"/>
          <w:szCs w:val="22"/>
          <w:lang w:eastAsia="en-US"/>
        </w:rPr>
        <w:t>Calendari raggruppamenti Primi Calci Primavera;</w:t>
      </w:r>
    </w:p>
    <w:p w14:paraId="7B175DEA" w14:textId="77777777" w:rsidR="00B32695" w:rsidRPr="00B32695" w:rsidRDefault="00B32695" w:rsidP="00B32695">
      <w:pPr>
        <w:pStyle w:val="Paragrafoelenco"/>
        <w:numPr>
          <w:ilvl w:val="0"/>
          <w:numId w:val="10"/>
        </w:numPr>
        <w:rPr>
          <w:rFonts w:ascii="Arial" w:eastAsia="Calibri" w:hAnsi="Arial" w:cs="Arial"/>
          <w:bCs/>
          <w:color w:val="17365D" w:themeColor="text2" w:themeShade="BF"/>
          <w:sz w:val="22"/>
          <w:szCs w:val="22"/>
          <w:lang w:eastAsia="en-US"/>
        </w:rPr>
      </w:pPr>
      <w:r w:rsidRPr="00B32695">
        <w:rPr>
          <w:rFonts w:ascii="Arial" w:eastAsia="Calibri" w:hAnsi="Arial" w:cs="Arial"/>
          <w:bCs/>
          <w:color w:val="17365D" w:themeColor="text2" w:themeShade="BF"/>
          <w:sz w:val="22"/>
          <w:szCs w:val="22"/>
          <w:lang w:eastAsia="en-US"/>
        </w:rPr>
        <w:t>Programma tecnico primaverile 25-26 primi calci - piccoli amici;</w:t>
      </w:r>
    </w:p>
    <w:p w14:paraId="4D6507C2" w14:textId="41D0755F" w:rsidR="00F51593" w:rsidRPr="00415F30" w:rsidRDefault="00F51593" w:rsidP="004B2E92">
      <w:pPr>
        <w:pStyle w:val="Paragrafoelenco"/>
        <w:rPr>
          <w:rFonts w:ascii="Arial" w:eastAsia="Calibri" w:hAnsi="Arial" w:cs="Arial"/>
          <w:bCs/>
          <w:color w:val="17365D" w:themeColor="text2" w:themeShade="BF"/>
          <w:sz w:val="22"/>
          <w:szCs w:val="22"/>
          <w:lang w:eastAsia="en-US"/>
        </w:rPr>
      </w:pPr>
    </w:p>
    <w:p w14:paraId="6188850C" w14:textId="77777777" w:rsidR="00F51593" w:rsidRPr="00F51593" w:rsidRDefault="00F51593" w:rsidP="00F51593">
      <w:pPr>
        <w:ind w:left="360"/>
        <w:rPr>
          <w:rFonts w:ascii="Arial" w:eastAsia="Calibri" w:hAnsi="Arial" w:cs="Arial"/>
          <w:bCs/>
          <w:color w:val="17365D" w:themeColor="text2" w:themeShade="BF"/>
          <w:sz w:val="22"/>
          <w:szCs w:val="22"/>
          <w:lang w:eastAsia="en-US"/>
        </w:rPr>
      </w:pPr>
    </w:p>
    <w:p w14:paraId="3518D014" w14:textId="77777777" w:rsidR="00AA0C7A" w:rsidRPr="003B3CC8" w:rsidRDefault="00AA0C7A" w:rsidP="000D29DA">
      <w:pPr>
        <w:pStyle w:val="LndNormale1"/>
        <w:rPr>
          <w:bCs/>
          <w:color w:val="002060"/>
        </w:rPr>
      </w:pPr>
    </w:p>
    <w:p w14:paraId="462BB4D4" w14:textId="27BDBF60" w:rsidR="004E5F20" w:rsidRPr="008C2352" w:rsidRDefault="004E5F20" w:rsidP="004E5F20">
      <w:pPr>
        <w:pStyle w:val="LndNormale1"/>
        <w:jc w:val="center"/>
        <w:rPr>
          <w:b/>
          <w:color w:val="002060"/>
          <w:u w:val="single"/>
        </w:rPr>
      </w:pPr>
      <w:r w:rsidRPr="008C2352">
        <w:rPr>
          <w:b/>
          <w:color w:val="002060"/>
          <w:u w:val="single"/>
        </w:rPr>
        <w:t>Pubblicato in Macerata ed affisso all’albo della Delegazione Provinciale il</w:t>
      </w:r>
      <w:r w:rsidR="00B81693">
        <w:rPr>
          <w:b/>
          <w:color w:val="002060"/>
          <w:u w:val="single"/>
        </w:rPr>
        <w:t xml:space="preserve"> </w:t>
      </w:r>
      <w:r w:rsidR="00BF7806">
        <w:rPr>
          <w:b/>
          <w:color w:val="002060"/>
          <w:u w:val="single"/>
        </w:rPr>
        <w:t>1</w:t>
      </w:r>
      <w:r w:rsidR="004B2E92">
        <w:rPr>
          <w:b/>
          <w:color w:val="002060"/>
          <w:u w:val="single"/>
        </w:rPr>
        <w:t>7</w:t>
      </w:r>
      <w:r w:rsidR="007C5C2F">
        <w:rPr>
          <w:b/>
          <w:color w:val="002060"/>
          <w:u w:val="single"/>
        </w:rPr>
        <w:t>/</w:t>
      </w:r>
      <w:r w:rsidR="005C0B77">
        <w:rPr>
          <w:b/>
          <w:color w:val="002060"/>
          <w:u w:val="single"/>
        </w:rPr>
        <w:t>0</w:t>
      </w:r>
      <w:r w:rsidR="00627DCA">
        <w:rPr>
          <w:b/>
          <w:color w:val="002060"/>
          <w:u w:val="single"/>
        </w:rPr>
        <w:t>2</w:t>
      </w:r>
      <w:r w:rsidR="00B36CDF" w:rsidRPr="008C2352">
        <w:rPr>
          <w:b/>
          <w:color w:val="002060"/>
          <w:u w:val="single"/>
        </w:rPr>
        <w:t>/20</w:t>
      </w:r>
      <w:r w:rsidR="0008411E">
        <w:rPr>
          <w:b/>
          <w:color w:val="002060"/>
          <w:u w:val="single"/>
        </w:rPr>
        <w:t>2</w:t>
      </w:r>
      <w:r w:rsidR="005C0B77">
        <w:rPr>
          <w:b/>
          <w:color w:val="002060"/>
          <w:u w:val="single"/>
        </w:rPr>
        <w:t>6</w:t>
      </w:r>
    </w:p>
    <w:p w14:paraId="15C509AD" w14:textId="77777777" w:rsidR="004E5F20" w:rsidRPr="008C2352" w:rsidRDefault="004E5F20" w:rsidP="004E5F20">
      <w:pPr>
        <w:rPr>
          <w:color w:val="002060"/>
        </w:rPr>
      </w:pPr>
    </w:p>
    <w:p w14:paraId="00AA1D96" w14:textId="77777777" w:rsidR="004C7155" w:rsidRPr="008C2352" w:rsidRDefault="004C7155" w:rsidP="004E5F20">
      <w:pPr>
        <w:rPr>
          <w:color w:val="002060"/>
        </w:rPr>
      </w:pPr>
    </w:p>
    <w:tbl>
      <w:tblPr>
        <w:tblW w:w="5000" w:type="pct"/>
        <w:jc w:val="center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5727"/>
        <w:gridCol w:w="4195"/>
      </w:tblGrid>
      <w:tr w:rsidR="004E5F20" w:rsidRPr="008C2352" w14:paraId="0FA0309F" w14:textId="77777777">
        <w:trPr>
          <w:jc w:val="center"/>
        </w:trPr>
        <w:tc>
          <w:tcPr>
            <w:tcW w:w="2886" w:type="pct"/>
          </w:tcPr>
          <w:p w14:paraId="77E2E453" w14:textId="77777777" w:rsidR="004E5F20" w:rsidRPr="008C2352" w:rsidRDefault="004E5F20" w:rsidP="004E5F20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  <w:lang w:eastAsia="it-IT"/>
              </w:rPr>
            </w:pPr>
            <w:r w:rsidRPr="008C2352">
              <w:rPr>
                <w:rFonts w:cs="Arial"/>
                <w:b/>
                <w:color w:val="002060"/>
                <w:szCs w:val="22"/>
                <w:lang w:eastAsia="it-IT"/>
              </w:rPr>
              <w:t xml:space="preserve">  Il Segretario</w:t>
            </w:r>
          </w:p>
          <w:p w14:paraId="565E4F25" w14:textId="77777777" w:rsidR="004E5F20" w:rsidRPr="008C2352" w:rsidRDefault="004E5F20" w:rsidP="004E5F20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  <w:lang w:eastAsia="it-IT"/>
              </w:rPr>
            </w:pPr>
            <w:r w:rsidRPr="008C2352">
              <w:rPr>
                <w:rFonts w:cs="Arial"/>
                <w:b/>
                <w:color w:val="002060"/>
                <w:szCs w:val="22"/>
                <w:lang w:eastAsia="it-IT"/>
              </w:rPr>
              <w:t>(Silvano Contigiani)</w:t>
            </w:r>
          </w:p>
        </w:tc>
        <w:tc>
          <w:tcPr>
            <w:tcW w:w="2114" w:type="pct"/>
          </w:tcPr>
          <w:p w14:paraId="7B0F162E" w14:textId="77777777" w:rsidR="004E5F20" w:rsidRPr="008C2352" w:rsidRDefault="004E5F20" w:rsidP="004E5F20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  <w:lang w:eastAsia="it-IT"/>
              </w:rPr>
            </w:pPr>
            <w:r w:rsidRPr="008C2352">
              <w:rPr>
                <w:rFonts w:cs="Arial"/>
                <w:b/>
                <w:color w:val="002060"/>
                <w:szCs w:val="22"/>
                <w:lang w:eastAsia="it-IT"/>
              </w:rPr>
              <w:t xml:space="preserve">Il </w:t>
            </w:r>
            <w:r w:rsidR="00BA50FD" w:rsidRPr="008C2352">
              <w:rPr>
                <w:rFonts w:cs="Arial"/>
                <w:b/>
                <w:color w:val="002060"/>
                <w:szCs w:val="22"/>
                <w:lang w:eastAsia="it-IT"/>
              </w:rPr>
              <w:t>Delegato Provinciale</w:t>
            </w:r>
          </w:p>
          <w:p w14:paraId="0CD2D774" w14:textId="77777777" w:rsidR="004E5F20" w:rsidRPr="008C2352" w:rsidRDefault="004E5F20" w:rsidP="004E5F20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  <w:lang w:eastAsia="it-IT"/>
              </w:rPr>
            </w:pPr>
            <w:r w:rsidRPr="008C2352">
              <w:rPr>
                <w:rFonts w:cs="Arial"/>
                <w:b/>
                <w:color w:val="002060"/>
                <w:szCs w:val="22"/>
                <w:lang w:eastAsia="it-IT"/>
              </w:rPr>
              <w:t>(Guido Andrenelli)</w:t>
            </w:r>
          </w:p>
        </w:tc>
      </w:tr>
    </w:tbl>
    <w:p w14:paraId="02369300" w14:textId="77777777" w:rsidR="00310FB9" w:rsidRDefault="00310FB9" w:rsidP="004C7155">
      <w:pPr>
        <w:pStyle w:val="LndNormale1"/>
        <w:rPr>
          <w:color w:val="002060"/>
        </w:rPr>
      </w:pPr>
    </w:p>
    <w:sectPr w:rsidR="00310FB9" w:rsidSect="002F6E1B">
      <w:headerReference w:type="default" r:id="rId12"/>
      <w:footerReference w:type="even" r:id="rId13"/>
      <w:footerReference w:type="default" r:id="rId14"/>
      <w:headerReference w:type="first" r:id="rId15"/>
      <w:pgSz w:w="11907" w:h="16840" w:code="9"/>
      <w:pgMar w:top="1418" w:right="992" w:bottom="1418" w:left="993" w:header="709" w:footer="37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2E9C2" w14:textId="77777777" w:rsidR="00284C47" w:rsidRDefault="00284C47">
      <w:r>
        <w:separator/>
      </w:r>
    </w:p>
  </w:endnote>
  <w:endnote w:type="continuationSeparator" w:id="0">
    <w:p w14:paraId="748220C0" w14:textId="77777777" w:rsidR="00284C47" w:rsidRDefault="00284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Sun, 宋体"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IGC - Azzurri Light">
    <w:altName w:val="Cambria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hnschrif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Helvetica Condensed">
    <w:altName w:val="Arial Narrow"/>
    <w:charset w:val="00"/>
    <w:family w:val="auto"/>
    <w:pitch w:val="variable"/>
    <w:sig w:usb0="E00002FF" w:usb1="5000785B" w:usb2="00000000" w:usb3="00000000" w:csb0="0000019F" w:csb1="00000000"/>
  </w:font>
  <w:font w:name=".AppleSystemUIFont">
    <w:altName w:val="Cambria"/>
    <w:charset w:val="00"/>
    <w:family w:val="roman"/>
    <w:pitch w:val="default"/>
  </w:font>
  <w:font w:name="UICTFontTextStyleBody">
    <w:altName w:val="Cambria"/>
    <w:charset w:val="00"/>
    <w:family w:val="roman"/>
    <w:pitch w:val="default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Bahnschrift SemiLight SemiConde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hefs Slice Novic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Lucida Sans">
    <w:panose1 w:val="020B0602040502020204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ernhardFashion BT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D4FDD" w14:textId="77777777" w:rsidR="00993F1F" w:rsidRDefault="00993F1F" w:rsidP="008344F5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4AED751A" w14:textId="77777777" w:rsidR="00993F1F" w:rsidRDefault="00993F1F">
    <w:pPr>
      <w:pStyle w:val="Pidipagina"/>
    </w:pPr>
  </w:p>
  <w:p w14:paraId="12B2398C" w14:textId="77777777" w:rsidR="00993F1F" w:rsidRDefault="00993F1F"/>
  <w:p w14:paraId="559CA2AF" w14:textId="77777777" w:rsidR="00DB410E" w:rsidRDefault="00DB410E"/>
  <w:p w14:paraId="0EA72AE8" w14:textId="77777777" w:rsidR="00735923" w:rsidRDefault="0073592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72954" w14:textId="3857DCDA" w:rsidR="00993F1F" w:rsidRPr="009F3D4E" w:rsidRDefault="00993F1F" w:rsidP="00990CB7">
    <w:pPr>
      <w:pStyle w:val="Pidipagina"/>
      <w:framePr w:h="822" w:hRule="exact" w:wrap="around" w:vAnchor="text" w:hAnchor="margin" w:xAlign="center" w:y="479"/>
      <w:rPr>
        <w:rStyle w:val="Numeropagina"/>
        <w:rFonts w:ascii="Arial" w:hAnsi="Arial" w:cs="Arial"/>
        <w:color w:val="002060"/>
      </w:rPr>
    </w:pPr>
    <w:r w:rsidRPr="009F3D4E">
      <w:rPr>
        <w:rStyle w:val="Numeropagina"/>
        <w:rFonts w:ascii="Arial" w:hAnsi="Arial" w:cs="Arial"/>
        <w:color w:val="002060"/>
      </w:rPr>
      <w:fldChar w:fldCharType="begin"/>
    </w:r>
    <w:r w:rsidRPr="009F3D4E">
      <w:rPr>
        <w:rStyle w:val="Numeropagina"/>
        <w:rFonts w:ascii="Arial" w:hAnsi="Arial" w:cs="Arial"/>
        <w:color w:val="002060"/>
      </w:rPr>
      <w:instrText xml:space="preserve">PAGE  </w:instrText>
    </w:r>
    <w:r w:rsidRPr="009F3D4E">
      <w:rPr>
        <w:rStyle w:val="Numeropagina"/>
        <w:rFonts w:ascii="Arial" w:hAnsi="Arial" w:cs="Arial"/>
        <w:color w:val="002060"/>
      </w:rPr>
      <w:fldChar w:fldCharType="separate"/>
    </w:r>
    <w:r>
      <w:rPr>
        <w:rStyle w:val="Numeropagina"/>
        <w:rFonts w:ascii="Arial" w:hAnsi="Arial" w:cs="Arial"/>
        <w:noProof/>
        <w:color w:val="002060"/>
      </w:rPr>
      <w:t>5</w:t>
    </w:r>
    <w:r w:rsidRPr="009F3D4E">
      <w:rPr>
        <w:rStyle w:val="Numeropagina"/>
        <w:rFonts w:ascii="Arial" w:hAnsi="Arial" w:cs="Arial"/>
        <w:color w:val="002060"/>
      </w:rPr>
      <w:fldChar w:fldCharType="end"/>
    </w:r>
    <w:r w:rsidR="006F4EDB">
      <w:rPr>
        <w:rStyle w:val="Numeropagina"/>
        <w:rFonts w:ascii="Arial" w:hAnsi="Arial" w:cs="Arial"/>
        <w:color w:val="002060"/>
      </w:rPr>
      <w:t xml:space="preserve"> </w:t>
    </w:r>
    <w:r w:rsidR="00AE2AAB">
      <w:rPr>
        <w:rStyle w:val="Numeropagina"/>
        <w:rFonts w:ascii="Arial" w:hAnsi="Arial" w:cs="Arial"/>
        <w:color w:val="002060"/>
      </w:rPr>
      <w:t>/</w:t>
    </w:r>
    <w:r w:rsidR="006F4EDB">
      <w:rPr>
        <w:rStyle w:val="Numeropagina"/>
        <w:rFonts w:ascii="Arial" w:hAnsi="Arial" w:cs="Arial"/>
        <w:color w:val="002060"/>
      </w:rPr>
      <w:t xml:space="preserve"> </w:t>
    </w:r>
    <w:r w:rsidR="00CD5211">
      <w:rPr>
        <w:rStyle w:val="Numeropagina"/>
        <w:rFonts w:ascii="Arial" w:hAnsi="Arial" w:cs="Arial"/>
        <w:color w:val="002060"/>
      </w:rPr>
      <w:t xml:space="preserve">Comunicato Ufficiale n° </w:t>
    </w:r>
    <w:r w:rsidR="00514EE1">
      <w:rPr>
        <w:rStyle w:val="Numeropagina"/>
        <w:rFonts w:ascii="Arial" w:hAnsi="Arial" w:cs="Arial"/>
        <w:color w:val="002060"/>
      </w:rPr>
      <w:t>6</w:t>
    </w:r>
    <w:r w:rsidR="004B2E92">
      <w:rPr>
        <w:rStyle w:val="Numeropagina"/>
        <w:rFonts w:ascii="Arial" w:hAnsi="Arial" w:cs="Arial"/>
        <w:color w:val="002060"/>
      </w:rPr>
      <w:t>3</w:t>
    </w:r>
  </w:p>
  <w:p w14:paraId="73A94F35" w14:textId="77777777" w:rsidR="00993F1F" w:rsidRPr="00B41648" w:rsidRDefault="00993F1F" w:rsidP="008344F5">
    <w:pPr>
      <w:pStyle w:val="Pidipagina"/>
      <w:jc w:val="center"/>
    </w:pPr>
  </w:p>
  <w:p w14:paraId="4150A056" w14:textId="77777777" w:rsidR="00993F1F" w:rsidRDefault="00993F1F"/>
  <w:p w14:paraId="12BA1D67" w14:textId="77777777" w:rsidR="00DB410E" w:rsidRDefault="00DB410E"/>
  <w:p w14:paraId="44A7A41A" w14:textId="77777777" w:rsidR="00735923" w:rsidRDefault="0073592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F5C57" w14:textId="77777777" w:rsidR="00284C47" w:rsidRDefault="00284C47">
      <w:r>
        <w:separator/>
      </w:r>
    </w:p>
  </w:footnote>
  <w:footnote w:type="continuationSeparator" w:id="0">
    <w:p w14:paraId="686D0407" w14:textId="77777777" w:rsidR="00284C47" w:rsidRDefault="00284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C0E48" w14:textId="77777777" w:rsidR="00993F1F" w:rsidRPr="00C828DB" w:rsidRDefault="00993F1F" w:rsidP="00102631">
    <w:pPr>
      <w:pStyle w:val="Intestazione"/>
    </w:pPr>
    <w:r w:rsidRPr="00C828DB">
      <w:t xml:space="preserve"> </w:t>
    </w:r>
  </w:p>
  <w:p w14:paraId="789CA22A" w14:textId="77777777" w:rsidR="00993F1F" w:rsidRDefault="00993F1F"/>
  <w:p w14:paraId="397B20B3" w14:textId="77777777" w:rsidR="00DB410E" w:rsidRDefault="00DB410E"/>
  <w:p w14:paraId="699FC2EC" w14:textId="77777777" w:rsidR="00735923" w:rsidRDefault="0073592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0"/>
      <w:gridCol w:w="7728"/>
    </w:tblGrid>
    <w:tr w:rsidR="00993F1F" w14:paraId="39E76000" w14:textId="77777777">
      <w:tc>
        <w:tcPr>
          <w:tcW w:w="2050" w:type="dxa"/>
        </w:tcPr>
        <w:p w14:paraId="72BA4DBF" w14:textId="77777777" w:rsidR="00993F1F" w:rsidRDefault="00993F1F">
          <w:pPr>
            <w:pStyle w:val="Intestazione"/>
          </w:pPr>
          <w:r>
            <w:rPr>
              <w:noProof/>
            </w:rPr>
            <w:drawing>
              <wp:inline distT="0" distB="0" distL="0" distR="0" wp14:anchorId="3229B2B3" wp14:editId="04B945F0">
                <wp:extent cx="1181100" cy="342900"/>
                <wp:effectExtent l="19050" t="0" r="0" b="0"/>
                <wp:docPr id="4" name="Immagine 4" descr="Lute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ute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28" w:type="dxa"/>
        </w:tcPr>
        <w:p w14:paraId="70459EBB" w14:textId="77777777" w:rsidR="00993F1F" w:rsidRDefault="00993F1F">
          <w:pPr>
            <w:pStyle w:val="Intestazione"/>
            <w:tabs>
              <w:tab w:val="left" w:pos="435"/>
              <w:tab w:val="right" w:pos="7588"/>
            </w:tabs>
            <w:rPr>
              <w:sz w:val="24"/>
            </w:rPr>
          </w:pPr>
        </w:p>
      </w:tc>
    </w:tr>
  </w:tbl>
  <w:p w14:paraId="7C5AA169" w14:textId="77777777" w:rsidR="00993F1F" w:rsidRDefault="00993F1F">
    <w:pPr>
      <w:pStyle w:val="Intestazione"/>
      <w:pBdr>
        <w:top w:val="single" w:sz="4" w:space="1" w:color="auto"/>
      </w:pBdr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A66E4"/>
    <w:multiLevelType w:val="hybridMultilevel"/>
    <w:tmpl w:val="87C63FAC"/>
    <w:lvl w:ilvl="0" w:tplc="1450B83C">
      <w:start w:val="1"/>
      <w:numFmt w:val="decimal"/>
      <w:lvlText w:val="%1"/>
      <w:lvlJc w:val="left"/>
      <w:pPr>
        <w:ind w:left="873" w:hanging="16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1"/>
        <w:sz w:val="20"/>
        <w:szCs w:val="20"/>
        <w:u w:val="single" w:color="000000"/>
        <w:lang w:val="it-IT" w:eastAsia="en-US" w:bidi="ar-SA"/>
      </w:rPr>
    </w:lvl>
    <w:lvl w:ilvl="1" w:tplc="5B0AFF9C">
      <w:numFmt w:val="bullet"/>
      <w:lvlText w:val="•"/>
      <w:lvlJc w:val="left"/>
      <w:pPr>
        <w:ind w:left="1869" w:hanging="167"/>
      </w:pPr>
      <w:rPr>
        <w:rFonts w:hint="default"/>
        <w:lang w:val="it-IT" w:eastAsia="en-US" w:bidi="ar-SA"/>
      </w:rPr>
    </w:lvl>
    <w:lvl w:ilvl="2" w:tplc="9FDE74A2">
      <w:numFmt w:val="bullet"/>
      <w:lvlText w:val="•"/>
      <w:lvlJc w:val="left"/>
      <w:pPr>
        <w:ind w:left="2858" w:hanging="167"/>
      </w:pPr>
      <w:rPr>
        <w:rFonts w:hint="default"/>
        <w:lang w:val="it-IT" w:eastAsia="en-US" w:bidi="ar-SA"/>
      </w:rPr>
    </w:lvl>
    <w:lvl w:ilvl="3" w:tplc="FCC6DBBE">
      <w:numFmt w:val="bullet"/>
      <w:lvlText w:val="•"/>
      <w:lvlJc w:val="left"/>
      <w:pPr>
        <w:ind w:left="3848" w:hanging="167"/>
      </w:pPr>
      <w:rPr>
        <w:rFonts w:hint="default"/>
        <w:lang w:val="it-IT" w:eastAsia="en-US" w:bidi="ar-SA"/>
      </w:rPr>
    </w:lvl>
    <w:lvl w:ilvl="4" w:tplc="961AF80A">
      <w:numFmt w:val="bullet"/>
      <w:lvlText w:val="•"/>
      <w:lvlJc w:val="left"/>
      <w:pPr>
        <w:ind w:left="4837" w:hanging="167"/>
      </w:pPr>
      <w:rPr>
        <w:rFonts w:hint="default"/>
        <w:lang w:val="it-IT" w:eastAsia="en-US" w:bidi="ar-SA"/>
      </w:rPr>
    </w:lvl>
    <w:lvl w:ilvl="5" w:tplc="31CA57BA">
      <w:numFmt w:val="bullet"/>
      <w:lvlText w:val="•"/>
      <w:lvlJc w:val="left"/>
      <w:pPr>
        <w:ind w:left="5826" w:hanging="167"/>
      </w:pPr>
      <w:rPr>
        <w:rFonts w:hint="default"/>
        <w:lang w:val="it-IT" w:eastAsia="en-US" w:bidi="ar-SA"/>
      </w:rPr>
    </w:lvl>
    <w:lvl w:ilvl="6" w:tplc="EFCCFD16">
      <w:numFmt w:val="bullet"/>
      <w:lvlText w:val="•"/>
      <w:lvlJc w:val="left"/>
      <w:pPr>
        <w:ind w:left="6816" w:hanging="167"/>
      </w:pPr>
      <w:rPr>
        <w:rFonts w:hint="default"/>
        <w:lang w:val="it-IT" w:eastAsia="en-US" w:bidi="ar-SA"/>
      </w:rPr>
    </w:lvl>
    <w:lvl w:ilvl="7" w:tplc="DDB279B0">
      <w:numFmt w:val="bullet"/>
      <w:lvlText w:val="•"/>
      <w:lvlJc w:val="left"/>
      <w:pPr>
        <w:ind w:left="7805" w:hanging="167"/>
      </w:pPr>
      <w:rPr>
        <w:rFonts w:hint="default"/>
        <w:lang w:val="it-IT" w:eastAsia="en-US" w:bidi="ar-SA"/>
      </w:rPr>
    </w:lvl>
    <w:lvl w:ilvl="8" w:tplc="D6980EA6">
      <w:numFmt w:val="bullet"/>
      <w:lvlText w:val="•"/>
      <w:lvlJc w:val="left"/>
      <w:pPr>
        <w:ind w:left="8794" w:hanging="167"/>
      </w:pPr>
      <w:rPr>
        <w:rFonts w:hint="default"/>
        <w:lang w:val="it-IT" w:eastAsia="en-US" w:bidi="ar-SA"/>
      </w:rPr>
    </w:lvl>
  </w:abstractNum>
  <w:abstractNum w:abstractNumId="1" w15:restartNumberingAfterBreak="0">
    <w:nsid w:val="0E5B73A0"/>
    <w:multiLevelType w:val="multilevel"/>
    <w:tmpl w:val="01161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817E37"/>
    <w:multiLevelType w:val="multilevel"/>
    <w:tmpl w:val="5DEE07A2"/>
    <w:styleLink w:val="Stile1"/>
    <w:lvl w:ilvl="0">
      <w:start w:val="1"/>
      <w:numFmt w:val="decimal"/>
      <w:lvlText w:val="%1."/>
      <w:lvlJc w:val="left"/>
      <w:pPr>
        <w:ind w:left="513" w:hanging="240"/>
      </w:pPr>
      <w:rPr>
        <w:rFonts w:ascii="Arial" w:eastAsia="Times New Roman" w:hAnsi="Arial" w:cs="Times New Roman" w:hint="default"/>
        <w:b/>
        <w:bCs/>
        <w:w w:val="100"/>
        <w:sz w:val="22"/>
        <w:szCs w:val="24"/>
        <w:lang w:val="it-IT" w:eastAsia="en-US" w:bidi="ar-SA"/>
      </w:rPr>
    </w:lvl>
    <w:lvl w:ilvl="1">
      <w:numFmt w:val="bullet"/>
      <w:lvlText w:val="•"/>
      <w:lvlJc w:val="left"/>
      <w:pPr>
        <w:ind w:left="1503" w:hanging="240"/>
      </w:pPr>
      <w:rPr>
        <w:rFonts w:hint="default"/>
        <w:lang w:val="it-IT" w:eastAsia="en-US" w:bidi="ar-SA"/>
      </w:rPr>
    </w:lvl>
    <w:lvl w:ilvl="2">
      <w:numFmt w:val="bullet"/>
      <w:lvlText w:val="•"/>
      <w:lvlJc w:val="left"/>
      <w:pPr>
        <w:ind w:left="2486" w:hanging="240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469" w:hanging="24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452" w:hanging="24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435" w:hanging="24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418" w:hanging="24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401" w:hanging="24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384" w:hanging="240"/>
      </w:pPr>
      <w:rPr>
        <w:rFonts w:hint="default"/>
        <w:lang w:val="it-IT" w:eastAsia="en-US" w:bidi="ar-SA"/>
      </w:rPr>
    </w:lvl>
  </w:abstractNum>
  <w:abstractNum w:abstractNumId="3" w15:restartNumberingAfterBreak="0">
    <w:nsid w:val="0FDD5681"/>
    <w:multiLevelType w:val="multilevel"/>
    <w:tmpl w:val="D5385C4E"/>
    <w:styleLink w:val="WW8Num15"/>
    <w:lvl w:ilvl="0">
      <w:numFmt w:val="bullet"/>
      <w:lvlText w:val="-"/>
      <w:lvlJc w:val="left"/>
      <w:rPr>
        <w:rFonts w:ascii="Arial" w:eastAsia="Times New Roman" w:hAnsi="Arial" w:cs="Arial"/>
        <w:sz w:val="22"/>
        <w:szCs w:val="22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4" w15:restartNumberingAfterBreak="0">
    <w:nsid w:val="181F0530"/>
    <w:multiLevelType w:val="multilevel"/>
    <w:tmpl w:val="4DA29784"/>
    <w:styleLink w:val="WWNum22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1E6703D7"/>
    <w:multiLevelType w:val="multilevel"/>
    <w:tmpl w:val="1C7ABFCC"/>
    <w:styleLink w:val="WWNum8"/>
    <w:lvl w:ilvl="0">
      <w:numFmt w:val="bullet"/>
      <w:lvlText w:val="-"/>
      <w:lvlJc w:val="left"/>
      <w:rPr>
        <w:rFonts w:ascii="Arial" w:eastAsia="Times New Roman" w:hAnsi="Arial" w:cs="Aria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" w15:restartNumberingAfterBreak="0">
    <w:nsid w:val="1F3D1E4C"/>
    <w:multiLevelType w:val="multilevel"/>
    <w:tmpl w:val="EBF6FCB8"/>
    <w:styleLink w:val="WW8Num1511"/>
    <w:lvl w:ilvl="0">
      <w:numFmt w:val="bullet"/>
      <w:lvlText w:val="-"/>
      <w:lvlJc w:val="left"/>
      <w:rPr>
        <w:rFonts w:ascii="Arial" w:eastAsia="Times New Roman" w:hAnsi="Arial" w:cs="Arial"/>
        <w:sz w:val="22"/>
        <w:szCs w:val="22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7" w15:restartNumberingAfterBreak="0">
    <w:nsid w:val="20A76EDE"/>
    <w:multiLevelType w:val="hybridMultilevel"/>
    <w:tmpl w:val="126C2836"/>
    <w:styleLink w:val="Puntielenco"/>
    <w:lvl w:ilvl="0" w:tplc="0FEC57F8">
      <w:start w:val="1"/>
      <w:numFmt w:val="bullet"/>
      <w:lvlText w:val="•"/>
      <w:lvlJc w:val="left"/>
      <w:pPr>
        <w:ind w:left="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48C43DC">
      <w:start w:val="1"/>
      <w:numFmt w:val="bullet"/>
      <w:lvlText w:val="•"/>
      <w:lvlJc w:val="left"/>
      <w:pPr>
        <w:ind w:left="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3CC60B0">
      <w:start w:val="1"/>
      <w:numFmt w:val="bullet"/>
      <w:lvlText w:val="•"/>
      <w:lvlJc w:val="left"/>
      <w:pPr>
        <w:ind w:left="1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734D478">
      <w:start w:val="1"/>
      <w:numFmt w:val="bullet"/>
      <w:lvlText w:val="•"/>
      <w:lvlJc w:val="left"/>
      <w:pPr>
        <w:ind w:left="1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026B7C2">
      <w:start w:val="1"/>
      <w:numFmt w:val="bullet"/>
      <w:lvlText w:val="•"/>
      <w:lvlJc w:val="left"/>
      <w:pPr>
        <w:ind w:left="2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676A13E">
      <w:start w:val="1"/>
      <w:numFmt w:val="bullet"/>
      <w:lvlText w:val="•"/>
      <w:lvlJc w:val="left"/>
      <w:pPr>
        <w:ind w:left="3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A7AFB28">
      <w:start w:val="1"/>
      <w:numFmt w:val="bullet"/>
      <w:lvlText w:val="•"/>
      <w:lvlJc w:val="left"/>
      <w:pPr>
        <w:ind w:left="3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1D8DDE6">
      <w:start w:val="1"/>
      <w:numFmt w:val="bullet"/>
      <w:lvlText w:val="•"/>
      <w:lvlJc w:val="left"/>
      <w:pPr>
        <w:ind w:left="4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9EA375A">
      <w:start w:val="1"/>
      <w:numFmt w:val="bullet"/>
      <w:lvlText w:val="•"/>
      <w:lvlJc w:val="left"/>
      <w:pPr>
        <w:ind w:left="4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22195504"/>
    <w:multiLevelType w:val="multilevel"/>
    <w:tmpl w:val="8272D94E"/>
    <w:styleLink w:val="WWNum271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224A3650"/>
    <w:multiLevelType w:val="hybridMultilevel"/>
    <w:tmpl w:val="E304B37C"/>
    <w:lvl w:ilvl="0" w:tplc="20DCE8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56558E"/>
    <w:multiLevelType w:val="multilevel"/>
    <w:tmpl w:val="E6BC6AC2"/>
    <w:styleLink w:val="WWNum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1" w15:restartNumberingAfterBreak="0">
    <w:nsid w:val="25334655"/>
    <w:multiLevelType w:val="hybridMultilevel"/>
    <w:tmpl w:val="F156FF06"/>
    <w:lvl w:ilvl="0" w:tplc="BEA6939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A7F0FA5"/>
    <w:multiLevelType w:val="hybridMultilevel"/>
    <w:tmpl w:val="CE2893AE"/>
    <w:lvl w:ilvl="0" w:tplc="66B45DB2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4E7BA9"/>
    <w:multiLevelType w:val="hybridMultilevel"/>
    <w:tmpl w:val="9214ACB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BA184E"/>
    <w:multiLevelType w:val="multilevel"/>
    <w:tmpl w:val="1D268472"/>
    <w:lvl w:ilvl="0">
      <w:numFmt w:val="bullet"/>
      <w:lvlText w:val="-"/>
      <w:lvlJc w:val="left"/>
      <w:pPr>
        <w:tabs>
          <w:tab w:val="num" w:pos="0"/>
        </w:tabs>
        <w:ind w:left="859" w:hanging="360"/>
      </w:pPr>
      <w:rPr>
        <w:rFonts w:ascii="Trebuchet MS" w:hAnsi="Trebuchet MS" w:cs="Trebuchet MS" w:hint="default"/>
        <w:b w:val="0"/>
        <w:bCs w:val="0"/>
        <w:i w:val="0"/>
        <w:iCs w:val="0"/>
        <w:spacing w:val="0"/>
        <w:w w:val="101"/>
        <w:sz w:val="22"/>
        <w:szCs w:val="22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766" w:hanging="360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672" w:hanging="360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79" w:hanging="36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85" w:hanging="36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392" w:hanging="36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98" w:hanging="36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05" w:hanging="36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11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15" w15:restartNumberingAfterBreak="0">
    <w:nsid w:val="347D578D"/>
    <w:multiLevelType w:val="hybridMultilevel"/>
    <w:tmpl w:val="B178E6C6"/>
    <w:lvl w:ilvl="0" w:tplc="2E4A436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CD3E58"/>
    <w:multiLevelType w:val="multilevel"/>
    <w:tmpl w:val="314EF91E"/>
    <w:lvl w:ilvl="0">
      <w:numFmt w:val="bullet"/>
      <w:lvlText w:val="-"/>
      <w:lvlJc w:val="left"/>
      <w:pPr>
        <w:tabs>
          <w:tab w:val="num" w:pos="0"/>
        </w:tabs>
        <w:ind w:left="859" w:hanging="360"/>
      </w:pPr>
      <w:rPr>
        <w:rFonts w:ascii="Trebuchet MS" w:hAnsi="Trebuchet MS" w:cs="Trebuchet MS" w:hint="default"/>
        <w:b w:val="0"/>
        <w:bCs w:val="0"/>
        <w:i w:val="0"/>
        <w:iCs w:val="0"/>
        <w:spacing w:val="0"/>
        <w:w w:val="101"/>
        <w:sz w:val="22"/>
        <w:szCs w:val="22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766" w:hanging="360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672" w:hanging="360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79" w:hanging="36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85" w:hanging="36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392" w:hanging="36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98" w:hanging="36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05" w:hanging="36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11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17" w15:restartNumberingAfterBreak="0">
    <w:nsid w:val="39DF61CB"/>
    <w:multiLevelType w:val="hybridMultilevel"/>
    <w:tmpl w:val="DBB6653E"/>
    <w:lvl w:ilvl="0" w:tplc="378A249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7C0A58"/>
    <w:multiLevelType w:val="hybridMultilevel"/>
    <w:tmpl w:val="E1481C2E"/>
    <w:styleLink w:val="Stileimportato1"/>
    <w:lvl w:ilvl="0" w:tplc="8864D76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F904B2C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E6FCE64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EFFC1D26">
      <w:start w:val="1"/>
      <w:numFmt w:val="bullet"/>
      <w:lvlText w:val="▪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90884716">
      <w:start w:val="1"/>
      <w:numFmt w:val="bullet"/>
      <w:lvlText w:val="▪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A410792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4B08D0B2">
      <w:start w:val="1"/>
      <w:numFmt w:val="bullet"/>
      <w:lvlText w:val="▪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C4A80376">
      <w:start w:val="1"/>
      <w:numFmt w:val="bullet"/>
      <w:lvlText w:val="▪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FF446AA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19" w15:restartNumberingAfterBreak="0">
    <w:nsid w:val="45F179DD"/>
    <w:multiLevelType w:val="multilevel"/>
    <w:tmpl w:val="DBAAA530"/>
    <w:styleLink w:val="WWNum1aaaaa"/>
    <w:lvl w:ilvl="0">
      <w:start w:val="1"/>
      <w:numFmt w:val="decimal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" w15:restartNumberingAfterBreak="0">
    <w:nsid w:val="46810629"/>
    <w:multiLevelType w:val="multilevel"/>
    <w:tmpl w:val="2800E23A"/>
    <w:styleLink w:val="WW8Num151"/>
    <w:lvl w:ilvl="0">
      <w:numFmt w:val="bullet"/>
      <w:lvlText w:val="-"/>
      <w:lvlJc w:val="left"/>
      <w:rPr>
        <w:rFonts w:ascii="Arial" w:eastAsia="Times New Roman" w:hAnsi="Arial" w:cs="Arial"/>
        <w:sz w:val="22"/>
        <w:szCs w:val="22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1" w15:restartNumberingAfterBreak="0">
    <w:nsid w:val="487A3EE8"/>
    <w:multiLevelType w:val="hybridMultilevel"/>
    <w:tmpl w:val="A69415F8"/>
    <w:lvl w:ilvl="0" w:tplc="C0ECD0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AE2CCB"/>
    <w:multiLevelType w:val="hybridMultilevel"/>
    <w:tmpl w:val="85E28DE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F019EF"/>
    <w:multiLevelType w:val="multilevel"/>
    <w:tmpl w:val="202C85BE"/>
    <w:styleLink w:val="WWNum27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 w15:restartNumberingAfterBreak="0">
    <w:nsid w:val="63853BE6"/>
    <w:multiLevelType w:val="hybridMultilevel"/>
    <w:tmpl w:val="2B42CF94"/>
    <w:styleLink w:val="Stileimportato2"/>
    <w:lvl w:ilvl="0" w:tplc="E5DA8306">
      <w:start w:val="1"/>
      <w:numFmt w:val="upperLetter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DDC09D0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AE64D0E">
      <w:start w:val="1"/>
      <w:numFmt w:val="lowerRoman"/>
      <w:lvlText w:val="%3."/>
      <w:lvlJc w:val="left"/>
      <w:pPr>
        <w:ind w:left="216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38E9E10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34C2116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27A5F92">
      <w:start w:val="1"/>
      <w:numFmt w:val="lowerRoman"/>
      <w:lvlText w:val="%6."/>
      <w:lvlJc w:val="left"/>
      <w:pPr>
        <w:ind w:left="432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A1C8922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076B772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8B8F860">
      <w:start w:val="1"/>
      <w:numFmt w:val="lowerRoman"/>
      <w:lvlText w:val="%9."/>
      <w:lvlJc w:val="left"/>
      <w:pPr>
        <w:ind w:left="648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639E73F4"/>
    <w:multiLevelType w:val="multilevel"/>
    <w:tmpl w:val="627EFA64"/>
    <w:styleLink w:val="WWNum1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6" w15:restartNumberingAfterBreak="0">
    <w:nsid w:val="69181B19"/>
    <w:multiLevelType w:val="multilevel"/>
    <w:tmpl w:val="819EF224"/>
    <w:styleLink w:val="WWNum25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 w15:restartNumberingAfterBreak="0">
    <w:nsid w:val="6A131CC4"/>
    <w:multiLevelType w:val="multilevel"/>
    <w:tmpl w:val="75245298"/>
    <w:styleLink w:val="WWNum1"/>
    <w:lvl w:ilvl="0">
      <w:start w:val="1"/>
      <w:numFmt w:val="none"/>
      <w:lvlText w:val="%1"/>
      <w:lvlJc w:val="left"/>
      <w:pPr>
        <w:ind w:left="0" w:firstLine="0"/>
      </w:p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28" w15:restartNumberingAfterBreak="0">
    <w:nsid w:val="6BB24F1B"/>
    <w:multiLevelType w:val="multilevel"/>
    <w:tmpl w:val="E4B6B760"/>
    <w:styleLink w:val="WWNum1aaaaa3"/>
    <w:lvl w:ilvl="0">
      <w:start w:val="1"/>
      <w:numFmt w:val="decimal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" w15:restartNumberingAfterBreak="0">
    <w:nsid w:val="6CC5031B"/>
    <w:multiLevelType w:val="multilevel"/>
    <w:tmpl w:val="8D14CD8C"/>
    <w:styleLink w:val="WWNum221"/>
    <w:lvl w:ilvl="0">
      <w:numFmt w:val="bullet"/>
      <w:lvlText w:val="-"/>
      <w:lvlJc w:val="left"/>
      <w:rPr>
        <w:rFonts w:ascii="Arial" w:eastAsia="Times New Roman" w:hAnsi="Arial" w:cs="Aria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0" w15:restartNumberingAfterBreak="0">
    <w:nsid w:val="799170F6"/>
    <w:multiLevelType w:val="hybridMultilevel"/>
    <w:tmpl w:val="670CA134"/>
    <w:lvl w:ilvl="0" w:tplc="2BC6C8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C11500"/>
    <w:multiLevelType w:val="hybridMultilevel"/>
    <w:tmpl w:val="4A38A81E"/>
    <w:lvl w:ilvl="0" w:tplc="207C934C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0978194">
    <w:abstractNumId w:val="18"/>
  </w:num>
  <w:num w:numId="2" w16cid:durableId="1126698287">
    <w:abstractNumId w:val="24"/>
  </w:num>
  <w:num w:numId="3" w16cid:durableId="1487284137">
    <w:abstractNumId w:val="7"/>
  </w:num>
  <w:num w:numId="4" w16cid:durableId="631518708">
    <w:abstractNumId w:val="2"/>
  </w:num>
  <w:num w:numId="5" w16cid:durableId="1397045576">
    <w:abstractNumId w:val="3"/>
  </w:num>
  <w:num w:numId="6" w16cid:durableId="789710124">
    <w:abstractNumId w:val="27"/>
  </w:num>
  <w:num w:numId="7" w16cid:durableId="1566912992">
    <w:abstractNumId w:val="4"/>
  </w:num>
  <w:num w:numId="8" w16cid:durableId="263927133">
    <w:abstractNumId w:val="26"/>
  </w:num>
  <w:num w:numId="9" w16cid:durableId="329797753">
    <w:abstractNumId w:val="23"/>
  </w:num>
  <w:num w:numId="10" w16cid:durableId="754858770">
    <w:abstractNumId w:val="11"/>
  </w:num>
  <w:num w:numId="11" w16cid:durableId="2098480918">
    <w:abstractNumId w:val="19"/>
  </w:num>
  <w:num w:numId="12" w16cid:durableId="1593666940">
    <w:abstractNumId w:val="10"/>
  </w:num>
  <w:num w:numId="13" w16cid:durableId="1477070957">
    <w:abstractNumId w:val="20"/>
  </w:num>
  <w:num w:numId="14" w16cid:durableId="814879133">
    <w:abstractNumId w:val="5"/>
  </w:num>
  <w:num w:numId="15" w16cid:durableId="1769159494">
    <w:abstractNumId w:val="25"/>
  </w:num>
  <w:num w:numId="16" w16cid:durableId="1470781085">
    <w:abstractNumId w:val="6"/>
  </w:num>
  <w:num w:numId="17" w16cid:durableId="974873433">
    <w:abstractNumId w:val="29"/>
  </w:num>
  <w:num w:numId="18" w16cid:durableId="1174757302">
    <w:abstractNumId w:val="28"/>
  </w:num>
  <w:num w:numId="19" w16cid:durableId="291398524">
    <w:abstractNumId w:val="8"/>
  </w:num>
  <w:num w:numId="20" w16cid:durableId="1439566158">
    <w:abstractNumId w:val="1"/>
  </w:num>
  <w:num w:numId="21" w16cid:durableId="929966629">
    <w:abstractNumId w:val="16"/>
  </w:num>
  <w:num w:numId="22" w16cid:durableId="644745328">
    <w:abstractNumId w:val="21"/>
  </w:num>
  <w:num w:numId="23" w16cid:durableId="1962568865">
    <w:abstractNumId w:val="12"/>
  </w:num>
  <w:num w:numId="24" w16cid:durableId="2017075365">
    <w:abstractNumId w:val="30"/>
  </w:num>
  <w:num w:numId="25" w16cid:durableId="668140624">
    <w:abstractNumId w:val="17"/>
  </w:num>
  <w:num w:numId="26" w16cid:durableId="1296985982">
    <w:abstractNumId w:val="9"/>
  </w:num>
  <w:num w:numId="27" w16cid:durableId="747462559">
    <w:abstractNumId w:val="13"/>
  </w:num>
  <w:num w:numId="28" w16cid:durableId="1638610900">
    <w:abstractNumId w:val="0"/>
  </w:num>
  <w:num w:numId="29" w16cid:durableId="1071465023">
    <w:abstractNumId w:val="31"/>
  </w:num>
  <w:num w:numId="30" w16cid:durableId="2145731168">
    <w:abstractNumId w:val="14"/>
  </w:num>
  <w:num w:numId="31" w16cid:durableId="1536775111">
    <w:abstractNumId w:val="22"/>
  </w:num>
  <w:num w:numId="32" w16cid:durableId="405886705">
    <w:abstractNumId w:val="15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454"/>
    <w:rsid w:val="0000002E"/>
    <w:rsid w:val="000006BC"/>
    <w:rsid w:val="0000094D"/>
    <w:rsid w:val="0000099B"/>
    <w:rsid w:val="00000A4A"/>
    <w:rsid w:val="00000DB6"/>
    <w:rsid w:val="00000EDC"/>
    <w:rsid w:val="000010E8"/>
    <w:rsid w:val="00001689"/>
    <w:rsid w:val="0000186B"/>
    <w:rsid w:val="00001BAE"/>
    <w:rsid w:val="00001D37"/>
    <w:rsid w:val="00001D7A"/>
    <w:rsid w:val="00002133"/>
    <w:rsid w:val="0000271D"/>
    <w:rsid w:val="000030B1"/>
    <w:rsid w:val="000038B7"/>
    <w:rsid w:val="000039FC"/>
    <w:rsid w:val="00003BFA"/>
    <w:rsid w:val="00003FA8"/>
    <w:rsid w:val="00003FB3"/>
    <w:rsid w:val="00004132"/>
    <w:rsid w:val="000048C7"/>
    <w:rsid w:val="00004B83"/>
    <w:rsid w:val="0000526A"/>
    <w:rsid w:val="00005525"/>
    <w:rsid w:val="0000557A"/>
    <w:rsid w:val="000057E7"/>
    <w:rsid w:val="00005884"/>
    <w:rsid w:val="00005E36"/>
    <w:rsid w:val="00005F3D"/>
    <w:rsid w:val="0000619B"/>
    <w:rsid w:val="000061BD"/>
    <w:rsid w:val="00006247"/>
    <w:rsid w:val="000067C1"/>
    <w:rsid w:val="0000704F"/>
    <w:rsid w:val="00007102"/>
    <w:rsid w:val="0000729A"/>
    <w:rsid w:val="0000740E"/>
    <w:rsid w:val="000076CE"/>
    <w:rsid w:val="00007CB9"/>
    <w:rsid w:val="00007D73"/>
    <w:rsid w:val="00007E6A"/>
    <w:rsid w:val="000100C5"/>
    <w:rsid w:val="000101EB"/>
    <w:rsid w:val="00010244"/>
    <w:rsid w:val="0001055C"/>
    <w:rsid w:val="0001057F"/>
    <w:rsid w:val="000109DD"/>
    <w:rsid w:val="00011135"/>
    <w:rsid w:val="0001120E"/>
    <w:rsid w:val="00011820"/>
    <w:rsid w:val="0001193D"/>
    <w:rsid w:val="00011A68"/>
    <w:rsid w:val="00011C70"/>
    <w:rsid w:val="00012279"/>
    <w:rsid w:val="000125D9"/>
    <w:rsid w:val="000126E9"/>
    <w:rsid w:val="00012997"/>
    <w:rsid w:val="000129E2"/>
    <w:rsid w:val="00012A22"/>
    <w:rsid w:val="00012A25"/>
    <w:rsid w:val="00012A36"/>
    <w:rsid w:val="0001338F"/>
    <w:rsid w:val="0001397F"/>
    <w:rsid w:val="00013D5B"/>
    <w:rsid w:val="00013F09"/>
    <w:rsid w:val="00013F62"/>
    <w:rsid w:val="00013F79"/>
    <w:rsid w:val="00013FC1"/>
    <w:rsid w:val="000143B9"/>
    <w:rsid w:val="00014652"/>
    <w:rsid w:val="000146E7"/>
    <w:rsid w:val="00014B98"/>
    <w:rsid w:val="000151E8"/>
    <w:rsid w:val="00015869"/>
    <w:rsid w:val="00015B7A"/>
    <w:rsid w:val="0001633C"/>
    <w:rsid w:val="00016769"/>
    <w:rsid w:val="00016A58"/>
    <w:rsid w:val="0001713B"/>
    <w:rsid w:val="00017907"/>
    <w:rsid w:val="000179E9"/>
    <w:rsid w:val="00020729"/>
    <w:rsid w:val="00020860"/>
    <w:rsid w:val="00020C19"/>
    <w:rsid w:val="000219BF"/>
    <w:rsid w:val="00021ADE"/>
    <w:rsid w:val="00021DB4"/>
    <w:rsid w:val="000220E9"/>
    <w:rsid w:val="000222F2"/>
    <w:rsid w:val="000223E6"/>
    <w:rsid w:val="0002269F"/>
    <w:rsid w:val="0002293D"/>
    <w:rsid w:val="00022EAA"/>
    <w:rsid w:val="00023A49"/>
    <w:rsid w:val="00023A75"/>
    <w:rsid w:val="00023A91"/>
    <w:rsid w:val="00023C3F"/>
    <w:rsid w:val="000247BE"/>
    <w:rsid w:val="00024A67"/>
    <w:rsid w:val="000256F6"/>
    <w:rsid w:val="0002580B"/>
    <w:rsid w:val="0002580D"/>
    <w:rsid w:val="00025F32"/>
    <w:rsid w:val="00026085"/>
    <w:rsid w:val="00026106"/>
    <w:rsid w:val="0002644F"/>
    <w:rsid w:val="000266E5"/>
    <w:rsid w:val="00026891"/>
    <w:rsid w:val="00026A1C"/>
    <w:rsid w:val="00026BA4"/>
    <w:rsid w:val="00026CBE"/>
    <w:rsid w:val="00026D7D"/>
    <w:rsid w:val="00026E01"/>
    <w:rsid w:val="00027101"/>
    <w:rsid w:val="00027344"/>
    <w:rsid w:val="00027573"/>
    <w:rsid w:val="00027580"/>
    <w:rsid w:val="000277EA"/>
    <w:rsid w:val="000302FA"/>
    <w:rsid w:val="000304FF"/>
    <w:rsid w:val="00030696"/>
    <w:rsid w:val="000308EE"/>
    <w:rsid w:val="00031512"/>
    <w:rsid w:val="0003193D"/>
    <w:rsid w:val="00031B09"/>
    <w:rsid w:val="00031C7B"/>
    <w:rsid w:val="00031E90"/>
    <w:rsid w:val="0003200C"/>
    <w:rsid w:val="0003215F"/>
    <w:rsid w:val="0003269F"/>
    <w:rsid w:val="000328D8"/>
    <w:rsid w:val="00032903"/>
    <w:rsid w:val="000336E5"/>
    <w:rsid w:val="00033BDA"/>
    <w:rsid w:val="00033EFD"/>
    <w:rsid w:val="00033F1C"/>
    <w:rsid w:val="00034429"/>
    <w:rsid w:val="00034645"/>
    <w:rsid w:val="000347A0"/>
    <w:rsid w:val="00034AFB"/>
    <w:rsid w:val="00034C6F"/>
    <w:rsid w:val="00035C89"/>
    <w:rsid w:val="00035F1C"/>
    <w:rsid w:val="00036240"/>
    <w:rsid w:val="0003678D"/>
    <w:rsid w:val="00036961"/>
    <w:rsid w:val="00036C32"/>
    <w:rsid w:val="00036E0A"/>
    <w:rsid w:val="00037054"/>
    <w:rsid w:val="0003732B"/>
    <w:rsid w:val="000378AC"/>
    <w:rsid w:val="000378C9"/>
    <w:rsid w:val="000378EA"/>
    <w:rsid w:val="00037918"/>
    <w:rsid w:val="00037B56"/>
    <w:rsid w:val="00040033"/>
    <w:rsid w:val="00040257"/>
    <w:rsid w:val="000402DA"/>
    <w:rsid w:val="0004043D"/>
    <w:rsid w:val="00040458"/>
    <w:rsid w:val="000406FF"/>
    <w:rsid w:val="000409D7"/>
    <w:rsid w:val="00040CF3"/>
    <w:rsid w:val="00040EA7"/>
    <w:rsid w:val="00042386"/>
    <w:rsid w:val="0004265A"/>
    <w:rsid w:val="00042A9D"/>
    <w:rsid w:val="00042B3C"/>
    <w:rsid w:val="00042CDA"/>
    <w:rsid w:val="00042D10"/>
    <w:rsid w:val="00043261"/>
    <w:rsid w:val="00043441"/>
    <w:rsid w:val="00043576"/>
    <w:rsid w:val="00043FEB"/>
    <w:rsid w:val="00044394"/>
    <w:rsid w:val="00044464"/>
    <w:rsid w:val="0004452D"/>
    <w:rsid w:val="0004456E"/>
    <w:rsid w:val="00044B97"/>
    <w:rsid w:val="00044E4B"/>
    <w:rsid w:val="00044EFF"/>
    <w:rsid w:val="00044F0C"/>
    <w:rsid w:val="0004525B"/>
    <w:rsid w:val="00045ABB"/>
    <w:rsid w:val="00045C4C"/>
    <w:rsid w:val="000465AB"/>
    <w:rsid w:val="000465D7"/>
    <w:rsid w:val="00046614"/>
    <w:rsid w:val="00046736"/>
    <w:rsid w:val="00046C58"/>
    <w:rsid w:val="00046D8C"/>
    <w:rsid w:val="00046E8C"/>
    <w:rsid w:val="00047085"/>
    <w:rsid w:val="00047186"/>
    <w:rsid w:val="0004729C"/>
    <w:rsid w:val="00047337"/>
    <w:rsid w:val="000476E1"/>
    <w:rsid w:val="0004793D"/>
    <w:rsid w:val="00047DDC"/>
    <w:rsid w:val="00047E47"/>
    <w:rsid w:val="0005039C"/>
    <w:rsid w:val="0005047A"/>
    <w:rsid w:val="00050752"/>
    <w:rsid w:val="00050827"/>
    <w:rsid w:val="00050ABB"/>
    <w:rsid w:val="00050EFC"/>
    <w:rsid w:val="00050FE4"/>
    <w:rsid w:val="000511A6"/>
    <w:rsid w:val="00051282"/>
    <w:rsid w:val="00051340"/>
    <w:rsid w:val="0005220C"/>
    <w:rsid w:val="00052799"/>
    <w:rsid w:val="00052ACA"/>
    <w:rsid w:val="00052BDB"/>
    <w:rsid w:val="00052C06"/>
    <w:rsid w:val="00052DB4"/>
    <w:rsid w:val="000532B2"/>
    <w:rsid w:val="00053693"/>
    <w:rsid w:val="00053970"/>
    <w:rsid w:val="00053C57"/>
    <w:rsid w:val="00053E07"/>
    <w:rsid w:val="00053F02"/>
    <w:rsid w:val="000544D8"/>
    <w:rsid w:val="000544E3"/>
    <w:rsid w:val="0005451C"/>
    <w:rsid w:val="00055268"/>
    <w:rsid w:val="00055416"/>
    <w:rsid w:val="000554EC"/>
    <w:rsid w:val="00055925"/>
    <w:rsid w:val="00055A90"/>
    <w:rsid w:val="00055B48"/>
    <w:rsid w:val="00055C6D"/>
    <w:rsid w:val="00055E81"/>
    <w:rsid w:val="00055ECC"/>
    <w:rsid w:val="00055FAA"/>
    <w:rsid w:val="00056320"/>
    <w:rsid w:val="00056808"/>
    <w:rsid w:val="00056CEC"/>
    <w:rsid w:val="00056F60"/>
    <w:rsid w:val="00057458"/>
    <w:rsid w:val="00057690"/>
    <w:rsid w:val="00057856"/>
    <w:rsid w:val="00057B79"/>
    <w:rsid w:val="00057FC5"/>
    <w:rsid w:val="00060627"/>
    <w:rsid w:val="0006063C"/>
    <w:rsid w:val="00060858"/>
    <w:rsid w:val="0006088F"/>
    <w:rsid w:val="00060C1F"/>
    <w:rsid w:val="00060E99"/>
    <w:rsid w:val="00061096"/>
    <w:rsid w:val="000614C1"/>
    <w:rsid w:val="00061A88"/>
    <w:rsid w:val="00061C73"/>
    <w:rsid w:val="00061D7D"/>
    <w:rsid w:val="0006220F"/>
    <w:rsid w:val="000622A8"/>
    <w:rsid w:val="00062426"/>
    <w:rsid w:val="00062C2B"/>
    <w:rsid w:val="0006309F"/>
    <w:rsid w:val="000630E4"/>
    <w:rsid w:val="00063568"/>
    <w:rsid w:val="0006374A"/>
    <w:rsid w:val="000637AE"/>
    <w:rsid w:val="00063D7A"/>
    <w:rsid w:val="00064C5C"/>
    <w:rsid w:val="00064E7F"/>
    <w:rsid w:val="000651BC"/>
    <w:rsid w:val="0006538E"/>
    <w:rsid w:val="00065B3F"/>
    <w:rsid w:val="000661D5"/>
    <w:rsid w:val="0006639D"/>
    <w:rsid w:val="0006652D"/>
    <w:rsid w:val="00066659"/>
    <w:rsid w:val="000668EA"/>
    <w:rsid w:val="00066D8D"/>
    <w:rsid w:val="00066E34"/>
    <w:rsid w:val="00066E43"/>
    <w:rsid w:val="0006726F"/>
    <w:rsid w:val="00067AED"/>
    <w:rsid w:val="00067D82"/>
    <w:rsid w:val="000706D0"/>
    <w:rsid w:val="0007079C"/>
    <w:rsid w:val="00070947"/>
    <w:rsid w:val="00070948"/>
    <w:rsid w:val="00070B82"/>
    <w:rsid w:val="00070DFB"/>
    <w:rsid w:val="00070E37"/>
    <w:rsid w:val="00070EFA"/>
    <w:rsid w:val="0007142B"/>
    <w:rsid w:val="0007154A"/>
    <w:rsid w:val="00071716"/>
    <w:rsid w:val="00071FF1"/>
    <w:rsid w:val="00072564"/>
    <w:rsid w:val="000725C3"/>
    <w:rsid w:val="000726AB"/>
    <w:rsid w:val="000727BA"/>
    <w:rsid w:val="00072838"/>
    <w:rsid w:val="00072C47"/>
    <w:rsid w:val="00072F3D"/>
    <w:rsid w:val="00073012"/>
    <w:rsid w:val="0007304A"/>
    <w:rsid w:val="000732C9"/>
    <w:rsid w:val="0007373C"/>
    <w:rsid w:val="00073D81"/>
    <w:rsid w:val="00073EEC"/>
    <w:rsid w:val="00074159"/>
    <w:rsid w:val="000742B9"/>
    <w:rsid w:val="000745FB"/>
    <w:rsid w:val="00074890"/>
    <w:rsid w:val="0007494D"/>
    <w:rsid w:val="00074E57"/>
    <w:rsid w:val="00075705"/>
    <w:rsid w:val="00075B1B"/>
    <w:rsid w:val="000765FF"/>
    <w:rsid w:val="00077268"/>
    <w:rsid w:val="0007729D"/>
    <w:rsid w:val="000772AC"/>
    <w:rsid w:val="00077463"/>
    <w:rsid w:val="00077483"/>
    <w:rsid w:val="000774DC"/>
    <w:rsid w:val="0007753C"/>
    <w:rsid w:val="00077811"/>
    <w:rsid w:val="00077AC3"/>
    <w:rsid w:val="00077D13"/>
    <w:rsid w:val="00077DE2"/>
    <w:rsid w:val="0008092A"/>
    <w:rsid w:val="00080A24"/>
    <w:rsid w:val="00080C7B"/>
    <w:rsid w:val="000810A1"/>
    <w:rsid w:val="000819FA"/>
    <w:rsid w:val="00081B02"/>
    <w:rsid w:val="00081E4B"/>
    <w:rsid w:val="000822F3"/>
    <w:rsid w:val="00082365"/>
    <w:rsid w:val="00082D69"/>
    <w:rsid w:val="00082FB1"/>
    <w:rsid w:val="00083CAD"/>
    <w:rsid w:val="00083FD4"/>
    <w:rsid w:val="0008411E"/>
    <w:rsid w:val="000846C8"/>
    <w:rsid w:val="000847C2"/>
    <w:rsid w:val="00084C7C"/>
    <w:rsid w:val="000852B0"/>
    <w:rsid w:val="000855F5"/>
    <w:rsid w:val="00085B37"/>
    <w:rsid w:val="00085EC0"/>
    <w:rsid w:val="00085F3F"/>
    <w:rsid w:val="000866F1"/>
    <w:rsid w:val="00086AA5"/>
    <w:rsid w:val="00086DCA"/>
    <w:rsid w:val="0008703D"/>
    <w:rsid w:val="000870B7"/>
    <w:rsid w:val="000874A9"/>
    <w:rsid w:val="0008764F"/>
    <w:rsid w:val="0008774D"/>
    <w:rsid w:val="0009010D"/>
    <w:rsid w:val="00090139"/>
    <w:rsid w:val="00090F53"/>
    <w:rsid w:val="00091392"/>
    <w:rsid w:val="00091A74"/>
    <w:rsid w:val="00091A95"/>
    <w:rsid w:val="00091AD5"/>
    <w:rsid w:val="00091CA5"/>
    <w:rsid w:val="0009209E"/>
    <w:rsid w:val="00092145"/>
    <w:rsid w:val="00092180"/>
    <w:rsid w:val="0009223F"/>
    <w:rsid w:val="000924B5"/>
    <w:rsid w:val="000925FB"/>
    <w:rsid w:val="00092DF0"/>
    <w:rsid w:val="00092EF6"/>
    <w:rsid w:val="00092F00"/>
    <w:rsid w:val="000933EA"/>
    <w:rsid w:val="000937BC"/>
    <w:rsid w:val="000938D9"/>
    <w:rsid w:val="000940D7"/>
    <w:rsid w:val="000941C4"/>
    <w:rsid w:val="000946A1"/>
    <w:rsid w:val="0009487A"/>
    <w:rsid w:val="000949C2"/>
    <w:rsid w:val="00094DDE"/>
    <w:rsid w:val="00094E2B"/>
    <w:rsid w:val="000955DE"/>
    <w:rsid w:val="000956E1"/>
    <w:rsid w:val="00095904"/>
    <w:rsid w:val="00095A33"/>
    <w:rsid w:val="00095A79"/>
    <w:rsid w:val="00095B89"/>
    <w:rsid w:val="00095C9C"/>
    <w:rsid w:val="00095CF8"/>
    <w:rsid w:val="00095D93"/>
    <w:rsid w:val="00095DFE"/>
    <w:rsid w:val="000961DF"/>
    <w:rsid w:val="000967A6"/>
    <w:rsid w:val="00096E5D"/>
    <w:rsid w:val="000973A9"/>
    <w:rsid w:val="00097449"/>
    <w:rsid w:val="000975BC"/>
    <w:rsid w:val="00097F16"/>
    <w:rsid w:val="000A0161"/>
    <w:rsid w:val="000A0F24"/>
    <w:rsid w:val="000A0FFA"/>
    <w:rsid w:val="000A1257"/>
    <w:rsid w:val="000A12EC"/>
    <w:rsid w:val="000A151F"/>
    <w:rsid w:val="000A154D"/>
    <w:rsid w:val="000A1FC6"/>
    <w:rsid w:val="000A213E"/>
    <w:rsid w:val="000A21EF"/>
    <w:rsid w:val="000A227A"/>
    <w:rsid w:val="000A22A0"/>
    <w:rsid w:val="000A22E2"/>
    <w:rsid w:val="000A2420"/>
    <w:rsid w:val="000A2792"/>
    <w:rsid w:val="000A28A3"/>
    <w:rsid w:val="000A2AFC"/>
    <w:rsid w:val="000A2B4C"/>
    <w:rsid w:val="000A2C38"/>
    <w:rsid w:val="000A2CAF"/>
    <w:rsid w:val="000A2F21"/>
    <w:rsid w:val="000A34A0"/>
    <w:rsid w:val="000A365A"/>
    <w:rsid w:val="000A3661"/>
    <w:rsid w:val="000A3757"/>
    <w:rsid w:val="000A38B2"/>
    <w:rsid w:val="000A39EA"/>
    <w:rsid w:val="000A3A64"/>
    <w:rsid w:val="000A4201"/>
    <w:rsid w:val="000A43E3"/>
    <w:rsid w:val="000A49BD"/>
    <w:rsid w:val="000A4B3B"/>
    <w:rsid w:val="000A52BE"/>
    <w:rsid w:val="000A544D"/>
    <w:rsid w:val="000A5664"/>
    <w:rsid w:val="000A5681"/>
    <w:rsid w:val="000A5F45"/>
    <w:rsid w:val="000A6237"/>
    <w:rsid w:val="000A627F"/>
    <w:rsid w:val="000A6FC1"/>
    <w:rsid w:val="000A7099"/>
    <w:rsid w:val="000A7FB5"/>
    <w:rsid w:val="000B02F5"/>
    <w:rsid w:val="000B0621"/>
    <w:rsid w:val="000B0B7E"/>
    <w:rsid w:val="000B0EF1"/>
    <w:rsid w:val="000B1719"/>
    <w:rsid w:val="000B1815"/>
    <w:rsid w:val="000B1DA5"/>
    <w:rsid w:val="000B2006"/>
    <w:rsid w:val="000B20F2"/>
    <w:rsid w:val="000B24B8"/>
    <w:rsid w:val="000B2A15"/>
    <w:rsid w:val="000B2B71"/>
    <w:rsid w:val="000B2D16"/>
    <w:rsid w:val="000B2DB1"/>
    <w:rsid w:val="000B2DFC"/>
    <w:rsid w:val="000B3368"/>
    <w:rsid w:val="000B34C5"/>
    <w:rsid w:val="000B36DF"/>
    <w:rsid w:val="000B3760"/>
    <w:rsid w:val="000B3878"/>
    <w:rsid w:val="000B38E1"/>
    <w:rsid w:val="000B3A40"/>
    <w:rsid w:val="000B3B98"/>
    <w:rsid w:val="000B4261"/>
    <w:rsid w:val="000B4394"/>
    <w:rsid w:val="000B488C"/>
    <w:rsid w:val="000B4BBF"/>
    <w:rsid w:val="000B4BC1"/>
    <w:rsid w:val="000B4EA3"/>
    <w:rsid w:val="000B501C"/>
    <w:rsid w:val="000B5314"/>
    <w:rsid w:val="000B53DB"/>
    <w:rsid w:val="000B54F6"/>
    <w:rsid w:val="000B5534"/>
    <w:rsid w:val="000B554D"/>
    <w:rsid w:val="000B5730"/>
    <w:rsid w:val="000B5B1A"/>
    <w:rsid w:val="000B5F60"/>
    <w:rsid w:val="000B68DF"/>
    <w:rsid w:val="000B6B3F"/>
    <w:rsid w:val="000B6E4D"/>
    <w:rsid w:val="000B74BF"/>
    <w:rsid w:val="000B769E"/>
    <w:rsid w:val="000B77D8"/>
    <w:rsid w:val="000B7D5E"/>
    <w:rsid w:val="000C049C"/>
    <w:rsid w:val="000C13FD"/>
    <w:rsid w:val="000C1598"/>
    <w:rsid w:val="000C24C7"/>
    <w:rsid w:val="000C2645"/>
    <w:rsid w:val="000C2820"/>
    <w:rsid w:val="000C2CFE"/>
    <w:rsid w:val="000C2FBF"/>
    <w:rsid w:val="000C306E"/>
    <w:rsid w:val="000C3448"/>
    <w:rsid w:val="000C3925"/>
    <w:rsid w:val="000C3A1B"/>
    <w:rsid w:val="000C3B26"/>
    <w:rsid w:val="000C3FA4"/>
    <w:rsid w:val="000C413B"/>
    <w:rsid w:val="000C448D"/>
    <w:rsid w:val="000C4561"/>
    <w:rsid w:val="000C4575"/>
    <w:rsid w:val="000C4578"/>
    <w:rsid w:val="000C4841"/>
    <w:rsid w:val="000C4875"/>
    <w:rsid w:val="000C48A7"/>
    <w:rsid w:val="000C4983"/>
    <w:rsid w:val="000C4AE4"/>
    <w:rsid w:val="000C4CED"/>
    <w:rsid w:val="000C50CC"/>
    <w:rsid w:val="000C5664"/>
    <w:rsid w:val="000C571B"/>
    <w:rsid w:val="000C5A3A"/>
    <w:rsid w:val="000C6064"/>
    <w:rsid w:val="000C6466"/>
    <w:rsid w:val="000C6641"/>
    <w:rsid w:val="000C66E2"/>
    <w:rsid w:val="000C66FD"/>
    <w:rsid w:val="000C7256"/>
    <w:rsid w:val="000C750E"/>
    <w:rsid w:val="000C7642"/>
    <w:rsid w:val="000C79D7"/>
    <w:rsid w:val="000C7ABA"/>
    <w:rsid w:val="000C7AD9"/>
    <w:rsid w:val="000C7CA8"/>
    <w:rsid w:val="000C7CBD"/>
    <w:rsid w:val="000D00B6"/>
    <w:rsid w:val="000D0DE0"/>
    <w:rsid w:val="000D0E05"/>
    <w:rsid w:val="000D199F"/>
    <w:rsid w:val="000D1AA4"/>
    <w:rsid w:val="000D1FBF"/>
    <w:rsid w:val="000D22B6"/>
    <w:rsid w:val="000D2601"/>
    <w:rsid w:val="000D26C5"/>
    <w:rsid w:val="000D29DA"/>
    <w:rsid w:val="000D2EA8"/>
    <w:rsid w:val="000D328E"/>
    <w:rsid w:val="000D3B08"/>
    <w:rsid w:val="000D3B71"/>
    <w:rsid w:val="000D40F7"/>
    <w:rsid w:val="000D4116"/>
    <w:rsid w:val="000D4A12"/>
    <w:rsid w:val="000D4C5B"/>
    <w:rsid w:val="000D4E38"/>
    <w:rsid w:val="000D503C"/>
    <w:rsid w:val="000D57F9"/>
    <w:rsid w:val="000D5871"/>
    <w:rsid w:val="000D5D2A"/>
    <w:rsid w:val="000D5EBF"/>
    <w:rsid w:val="000D6234"/>
    <w:rsid w:val="000D62EA"/>
    <w:rsid w:val="000D65D8"/>
    <w:rsid w:val="000D6E20"/>
    <w:rsid w:val="000D7085"/>
    <w:rsid w:val="000D70E0"/>
    <w:rsid w:val="000D7282"/>
    <w:rsid w:val="000D79D7"/>
    <w:rsid w:val="000D7A25"/>
    <w:rsid w:val="000D7EC8"/>
    <w:rsid w:val="000E0757"/>
    <w:rsid w:val="000E1290"/>
    <w:rsid w:val="000E1645"/>
    <w:rsid w:val="000E16F6"/>
    <w:rsid w:val="000E1A22"/>
    <w:rsid w:val="000E1DC4"/>
    <w:rsid w:val="000E1E39"/>
    <w:rsid w:val="000E209E"/>
    <w:rsid w:val="000E20F9"/>
    <w:rsid w:val="000E2B17"/>
    <w:rsid w:val="000E387F"/>
    <w:rsid w:val="000E3A25"/>
    <w:rsid w:val="000E3FB7"/>
    <w:rsid w:val="000E4753"/>
    <w:rsid w:val="000E4A63"/>
    <w:rsid w:val="000E4BCB"/>
    <w:rsid w:val="000E4F59"/>
    <w:rsid w:val="000E5457"/>
    <w:rsid w:val="000E57AB"/>
    <w:rsid w:val="000E5C8E"/>
    <w:rsid w:val="000E5CEA"/>
    <w:rsid w:val="000E5D56"/>
    <w:rsid w:val="000E7357"/>
    <w:rsid w:val="000E739F"/>
    <w:rsid w:val="000E7526"/>
    <w:rsid w:val="000E77E0"/>
    <w:rsid w:val="000F02F3"/>
    <w:rsid w:val="000F0A63"/>
    <w:rsid w:val="000F0CC2"/>
    <w:rsid w:val="000F0CDD"/>
    <w:rsid w:val="000F0F16"/>
    <w:rsid w:val="000F1369"/>
    <w:rsid w:val="000F1589"/>
    <w:rsid w:val="000F1BD0"/>
    <w:rsid w:val="000F2BB9"/>
    <w:rsid w:val="000F2FBB"/>
    <w:rsid w:val="000F3065"/>
    <w:rsid w:val="000F32DC"/>
    <w:rsid w:val="000F3C62"/>
    <w:rsid w:val="000F4568"/>
    <w:rsid w:val="000F4606"/>
    <w:rsid w:val="000F46FC"/>
    <w:rsid w:val="000F4751"/>
    <w:rsid w:val="000F476B"/>
    <w:rsid w:val="000F52F3"/>
    <w:rsid w:val="000F55CF"/>
    <w:rsid w:val="000F5D34"/>
    <w:rsid w:val="000F5EEF"/>
    <w:rsid w:val="000F6807"/>
    <w:rsid w:val="000F6ACF"/>
    <w:rsid w:val="000F7450"/>
    <w:rsid w:val="000F7752"/>
    <w:rsid w:val="000F7774"/>
    <w:rsid w:val="000F797E"/>
    <w:rsid w:val="000F7A05"/>
    <w:rsid w:val="000F7A0D"/>
    <w:rsid w:val="000F7C58"/>
    <w:rsid w:val="001006C4"/>
    <w:rsid w:val="001007D7"/>
    <w:rsid w:val="00100B3A"/>
    <w:rsid w:val="00100C0F"/>
    <w:rsid w:val="0010137B"/>
    <w:rsid w:val="00101D12"/>
    <w:rsid w:val="00102225"/>
    <w:rsid w:val="00102282"/>
    <w:rsid w:val="00102631"/>
    <w:rsid w:val="00102D1B"/>
    <w:rsid w:val="00102D3B"/>
    <w:rsid w:val="00102FE6"/>
    <w:rsid w:val="00102FE9"/>
    <w:rsid w:val="001030BE"/>
    <w:rsid w:val="0010316F"/>
    <w:rsid w:val="001036B0"/>
    <w:rsid w:val="00103745"/>
    <w:rsid w:val="0010374B"/>
    <w:rsid w:val="001037CB"/>
    <w:rsid w:val="00103887"/>
    <w:rsid w:val="001039BE"/>
    <w:rsid w:val="00103C58"/>
    <w:rsid w:val="001040E4"/>
    <w:rsid w:val="0010477E"/>
    <w:rsid w:val="001048DA"/>
    <w:rsid w:val="00104A5B"/>
    <w:rsid w:val="00104FA7"/>
    <w:rsid w:val="001055CD"/>
    <w:rsid w:val="001055E7"/>
    <w:rsid w:val="00106019"/>
    <w:rsid w:val="00106103"/>
    <w:rsid w:val="00106118"/>
    <w:rsid w:val="001061D5"/>
    <w:rsid w:val="0010631E"/>
    <w:rsid w:val="001065BE"/>
    <w:rsid w:val="001069F7"/>
    <w:rsid w:val="00106A8C"/>
    <w:rsid w:val="00106DDF"/>
    <w:rsid w:val="00107619"/>
    <w:rsid w:val="001076C0"/>
    <w:rsid w:val="00107991"/>
    <w:rsid w:val="00107D8D"/>
    <w:rsid w:val="00107E1B"/>
    <w:rsid w:val="00107E7A"/>
    <w:rsid w:val="00110426"/>
    <w:rsid w:val="0011057A"/>
    <w:rsid w:val="00110626"/>
    <w:rsid w:val="00111020"/>
    <w:rsid w:val="00111202"/>
    <w:rsid w:val="00111427"/>
    <w:rsid w:val="001116B3"/>
    <w:rsid w:val="00111B6C"/>
    <w:rsid w:val="00111BC3"/>
    <w:rsid w:val="00111D75"/>
    <w:rsid w:val="00111DD4"/>
    <w:rsid w:val="00111E08"/>
    <w:rsid w:val="0011267C"/>
    <w:rsid w:val="00112713"/>
    <w:rsid w:val="00112795"/>
    <w:rsid w:val="00112943"/>
    <w:rsid w:val="00112BAA"/>
    <w:rsid w:val="00112DAA"/>
    <w:rsid w:val="00112E12"/>
    <w:rsid w:val="00112F9E"/>
    <w:rsid w:val="001132AC"/>
    <w:rsid w:val="001134CF"/>
    <w:rsid w:val="00113877"/>
    <w:rsid w:val="00113CEF"/>
    <w:rsid w:val="00113E14"/>
    <w:rsid w:val="00113FF7"/>
    <w:rsid w:val="0011461C"/>
    <w:rsid w:val="0011479D"/>
    <w:rsid w:val="0011494C"/>
    <w:rsid w:val="00114A86"/>
    <w:rsid w:val="00114C1A"/>
    <w:rsid w:val="00115060"/>
    <w:rsid w:val="0011544C"/>
    <w:rsid w:val="00115B03"/>
    <w:rsid w:val="00115D04"/>
    <w:rsid w:val="00115FB4"/>
    <w:rsid w:val="0011616A"/>
    <w:rsid w:val="00116209"/>
    <w:rsid w:val="00116341"/>
    <w:rsid w:val="00116488"/>
    <w:rsid w:val="0011665E"/>
    <w:rsid w:val="00116785"/>
    <w:rsid w:val="0011681F"/>
    <w:rsid w:val="00120025"/>
    <w:rsid w:val="00120458"/>
    <w:rsid w:val="00120A47"/>
    <w:rsid w:val="00121358"/>
    <w:rsid w:val="001213B8"/>
    <w:rsid w:val="001216CE"/>
    <w:rsid w:val="00121870"/>
    <w:rsid w:val="00121E53"/>
    <w:rsid w:val="00121E8C"/>
    <w:rsid w:val="00122193"/>
    <w:rsid w:val="0012356A"/>
    <w:rsid w:val="001235E4"/>
    <w:rsid w:val="001236A8"/>
    <w:rsid w:val="001238A0"/>
    <w:rsid w:val="00123C01"/>
    <w:rsid w:val="001240B7"/>
    <w:rsid w:val="0012437B"/>
    <w:rsid w:val="00124510"/>
    <w:rsid w:val="001246BB"/>
    <w:rsid w:val="00124F71"/>
    <w:rsid w:val="0012501E"/>
    <w:rsid w:val="0012532A"/>
    <w:rsid w:val="0012535F"/>
    <w:rsid w:val="001253C5"/>
    <w:rsid w:val="0012544D"/>
    <w:rsid w:val="0012551E"/>
    <w:rsid w:val="00125B39"/>
    <w:rsid w:val="00125CAF"/>
    <w:rsid w:val="00125CE7"/>
    <w:rsid w:val="00125E13"/>
    <w:rsid w:val="001261F7"/>
    <w:rsid w:val="00126237"/>
    <w:rsid w:val="0012639C"/>
    <w:rsid w:val="001267A5"/>
    <w:rsid w:val="0012686C"/>
    <w:rsid w:val="0012690E"/>
    <w:rsid w:val="00127738"/>
    <w:rsid w:val="00127BA4"/>
    <w:rsid w:val="00127FED"/>
    <w:rsid w:val="001309F9"/>
    <w:rsid w:val="00130B84"/>
    <w:rsid w:val="00130F18"/>
    <w:rsid w:val="00131128"/>
    <w:rsid w:val="00131F0D"/>
    <w:rsid w:val="00132444"/>
    <w:rsid w:val="0013248F"/>
    <w:rsid w:val="0013271E"/>
    <w:rsid w:val="001327F8"/>
    <w:rsid w:val="00132C8D"/>
    <w:rsid w:val="00132FDD"/>
    <w:rsid w:val="0013316D"/>
    <w:rsid w:val="00133F99"/>
    <w:rsid w:val="00134019"/>
    <w:rsid w:val="00134125"/>
    <w:rsid w:val="0013446F"/>
    <w:rsid w:val="001349BD"/>
    <w:rsid w:val="00134BFF"/>
    <w:rsid w:val="00134F99"/>
    <w:rsid w:val="00134FED"/>
    <w:rsid w:val="0013574B"/>
    <w:rsid w:val="00135BB5"/>
    <w:rsid w:val="00135D30"/>
    <w:rsid w:val="00136797"/>
    <w:rsid w:val="00136A43"/>
    <w:rsid w:val="00136FEF"/>
    <w:rsid w:val="001370AE"/>
    <w:rsid w:val="00137379"/>
    <w:rsid w:val="00137809"/>
    <w:rsid w:val="00137941"/>
    <w:rsid w:val="00137B9A"/>
    <w:rsid w:val="00137D7D"/>
    <w:rsid w:val="00137EB6"/>
    <w:rsid w:val="00140502"/>
    <w:rsid w:val="00140697"/>
    <w:rsid w:val="00140BB0"/>
    <w:rsid w:val="00140C94"/>
    <w:rsid w:val="00140F53"/>
    <w:rsid w:val="00141B3A"/>
    <w:rsid w:val="00141CA2"/>
    <w:rsid w:val="00142616"/>
    <w:rsid w:val="001426DC"/>
    <w:rsid w:val="0014275C"/>
    <w:rsid w:val="00142A1B"/>
    <w:rsid w:val="00142E00"/>
    <w:rsid w:val="00142EC5"/>
    <w:rsid w:val="0014356D"/>
    <w:rsid w:val="00143AAA"/>
    <w:rsid w:val="00143F74"/>
    <w:rsid w:val="00144075"/>
    <w:rsid w:val="001445BA"/>
    <w:rsid w:val="0014466A"/>
    <w:rsid w:val="00144A65"/>
    <w:rsid w:val="001450AC"/>
    <w:rsid w:val="001456AC"/>
    <w:rsid w:val="001458B1"/>
    <w:rsid w:val="0014593B"/>
    <w:rsid w:val="00145A6C"/>
    <w:rsid w:val="00145D16"/>
    <w:rsid w:val="00145F51"/>
    <w:rsid w:val="001460AF"/>
    <w:rsid w:val="00146495"/>
    <w:rsid w:val="00146DB8"/>
    <w:rsid w:val="0014706B"/>
    <w:rsid w:val="001470AF"/>
    <w:rsid w:val="00147216"/>
    <w:rsid w:val="001478CA"/>
    <w:rsid w:val="00147C0D"/>
    <w:rsid w:val="0015010B"/>
    <w:rsid w:val="00150315"/>
    <w:rsid w:val="0015043B"/>
    <w:rsid w:val="0015059F"/>
    <w:rsid w:val="0015080A"/>
    <w:rsid w:val="001509F0"/>
    <w:rsid w:val="00150A85"/>
    <w:rsid w:val="00151060"/>
    <w:rsid w:val="001512D2"/>
    <w:rsid w:val="001517A2"/>
    <w:rsid w:val="00151BEA"/>
    <w:rsid w:val="00151FC5"/>
    <w:rsid w:val="001521A2"/>
    <w:rsid w:val="001521F0"/>
    <w:rsid w:val="00152309"/>
    <w:rsid w:val="00152825"/>
    <w:rsid w:val="00152A2B"/>
    <w:rsid w:val="00152AE8"/>
    <w:rsid w:val="00152B96"/>
    <w:rsid w:val="00152C3F"/>
    <w:rsid w:val="001534CE"/>
    <w:rsid w:val="00154943"/>
    <w:rsid w:val="00154A26"/>
    <w:rsid w:val="001550DA"/>
    <w:rsid w:val="001551CE"/>
    <w:rsid w:val="00155429"/>
    <w:rsid w:val="001558DF"/>
    <w:rsid w:val="00155908"/>
    <w:rsid w:val="00155D23"/>
    <w:rsid w:val="00156154"/>
    <w:rsid w:val="00156178"/>
    <w:rsid w:val="00156547"/>
    <w:rsid w:val="00156985"/>
    <w:rsid w:val="00156C49"/>
    <w:rsid w:val="00157279"/>
    <w:rsid w:val="001572F9"/>
    <w:rsid w:val="00157CBA"/>
    <w:rsid w:val="0016012A"/>
    <w:rsid w:val="0016014D"/>
    <w:rsid w:val="0016036C"/>
    <w:rsid w:val="001603FC"/>
    <w:rsid w:val="001605CF"/>
    <w:rsid w:val="00160EE0"/>
    <w:rsid w:val="001613AE"/>
    <w:rsid w:val="001615E3"/>
    <w:rsid w:val="001616AC"/>
    <w:rsid w:val="00161A77"/>
    <w:rsid w:val="00161ADE"/>
    <w:rsid w:val="00161BAF"/>
    <w:rsid w:val="001620BD"/>
    <w:rsid w:val="0016224D"/>
    <w:rsid w:val="001622FC"/>
    <w:rsid w:val="001625EE"/>
    <w:rsid w:val="001626A9"/>
    <w:rsid w:val="001626F1"/>
    <w:rsid w:val="0016273F"/>
    <w:rsid w:val="001627D3"/>
    <w:rsid w:val="00162E51"/>
    <w:rsid w:val="0016315C"/>
    <w:rsid w:val="001631AB"/>
    <w:rsid w:val="001636F8"/>
    <w:rsid w:val="00163900"/>
    <w:rsid w:val="00163DE8"/>
    <w:rsid w:val="00163FFE"/>
    <w:rsid w:val="00164000"/>
    <w:rsid w:val="00164396"/>
    <w:rsid w:val="00164416"/>
    <w:rsid w:val="001644F5"/>
    <w:rsid w:val="00164525"/>
    <w:rsid w:val="00164592"/>
    <w:rsid w:val="0016484D"/>
    <w:rsid w:val="001649F4"/>
    <w:rsid w:val="00164BF1"/>
    <w:rsid w:val="001655FD"/>
    <w:rsid w:val="00165A22"/>
    <w:rsid w:val="00165AF7"/>
    <w:rsid w:val="00166554"/>
    <w:rsid w:val="001666E0"/>
    <w:rsid w:val="001667B5"/>
    <w:rsid w:val="00166B0F"/>
    <w:rsid w:val="00166C0B"/>
    <w:rsid w:val="00167013"/>
    <w:rsid w:val="00167780"/>
    <w:rsid w:val="00167BDA"/>
    <w:rsid w:val="00170415"/>
    <w:rsid w:val="0017085C"/>
    <w:rsid w:val="00170FD5"/>
    <w:rsid w:val="001711D7"/>
    <w:rsid w:val="0017175E"/>
    <w:rsid w:val="00171A1F"/>
    <w:rsid w:val="00171B33"/>
    <w:rsid w:val="00171DB3"/>
    <w:rsid w:val="0017202F"/>
    <w:rsid w:val="001720B8"/>
    <w:rsid w:val="0017225C"/>
    <w:rsid w:val="00172482"/>
    <w:rsid w:val="0017249A"/>
    <w:rsid w:val="0017250C"/>
    <w:rsid w:val="00172B7B"/>
    <w:rsid w:val="00172C59"/>
    <w:rsid w:val="00172E48"/>
    <w:rsid w:val="00172FB7"/>
    <w:rsid w:val="00173062"/>
    <w:rsid w:val="0017309E"/>
    <w:rsid w:val="0017379D"/>
    <w:rsid w:val="00173957"/>
    <w:rsid w:val="00173C0D"/>
    <w:rsid w:val="00173DC9"/>
    <w:rsid w:val="0017466E"/>
    <w:rsid w:val="001749DC"/>
    <w:rsid w:val="00174AE0"/>
    <w:rsid w:val="00174B5C"/>
    <w:rsid w:val="00174D38"/>
    <w:rsid w:val="00174E3B"/>
    <w:rsid w:val="00175160"/>
    <w:rsid w:val="0017519A"/>
    <w:rsid w:val="00175B5C"/>
    <w:rsid w:val="00175DBB"/>
    <w:rsid w:val="0017606A"/>
    <w:rsid w:val="00176C6C"/>
    <w:rsid w:val="0017704F"/>
    <w:rsid w:val="00177531"/>
    <w:rsid w:val="001777E7"/>
    <w:rsid w:val="001778DE"/>
    <w:rsid w:val="00177A6B"/>
    <w:rsid w:val="00177B06"/>
    <w:rsid w:val="00177C40"/>
    <w:rsid w:val="00177E16"/>
    <w:rsid w:val="00177FB2"/>
    <w:rsid w:val="00180671"/>
    <w:rsid w:val="00180850"/>
    <w:rsid w:val="00180B19"/>
    <w:rsid w:val="00180D9D"/>
    <w:rsid w:val="00180E84"/>
    <w:rsid w:val="00180F24"/>
    <w:rsid w:val="00181F44"/>
    <w:rsid w:val="0018228E"/>
    <w:rsid w:val="00182627"/>
    <w:rsid w:val="0018297F"/>
    <w:rsid w:val="00182DFA"/>
    <w:rsid w:val="00183423"/>
    <w:rsid w:val="00183502"/>
    <w:rsid w:val="00183984"/>
    <w:rsid w:val="00183FB5"/>
    <w:rsid w:val="00184791"/>
    <w:rsid w:val="001851B8"/>
    <w:rsid w:val="0018530E"/>
    <w:rsid w:val="00185392"/>
    <w:rsid w:val="00185698"/>
    <w:rsid w:val="00185B4A"/>
    <w:rsid w:val="00185CC6"/>
    <w:rsid w:val="00185F78"/>
    <w:rsid w:val="00186260"/>
    <w:rsid w:val="00187000"/>
    <w:rsid w:val="00187498"/>
    <w:rsid w:val="001879A9"/>
    <w:rsid w:val="001879B1"/>
    <w:rsid w:val="00187C04"/>
    <w:rsid w:val="00187DF0"/>
    <w:rsid w:val="00187E46"/>
    <w:rsid w:val="0019034D"/>
    <w:rsid w:val="00190595"/>
    <w:rsid w:val="00190639"/>
    <w:rsid w:val="00190750"/>
    <w:rsid w:val="001908F5"/>
    <w:rsid w:val="00190971"/>
    <w:rsid w:val="00190D36"/>
    <w:rsid w:val="00190EE4"/>
    <w:rsid w:val="001910A2"/>
    <w:rsid w:val="00191432"/>
    <w:rsid w:val="00191ACC"/>
    <w:rsid w:val="00191BC4"/>
    <w:rsid w:val="0019287D"/>
    <w:rsid w:val="00192A33"/>
    <w:rsid w:val="00192C49"/>
    <w:rsid w:val="00192F0D"/>
    <w:rsid w:val="00192F15"/>
    <w:rsid w:val="001930CE"/>
    <w:rsid w:val="0019324A"/>
    <w:rsid w:val="00193908"/>
    <w:rsid w:val="00193954"/>
    <w:rsid w:val="00193AC9"/>
    <w:rsid w:val="00193DE0"/>
    <w:rsid w:val="00193F1C"/>
    <w:rsid w:val="0019460A"/>
    <w:rsid w:val="00194B02"/>
    <w:rsid w:val="00194B13"/>
    <w:rsid w:val="00195675"/>
    <w:rsid w:val="0019572C"/>
    <w:rsid w:val="00195D7C"/>
    <w:rsid w:val="0019627E"/>
    <w:rsid w:val="00196635"/>
    <w:rsid w:val="00196BB5"/>
    <w:rsid w:val="00196EF2"/>
    <w:rsid w:val="00197751"/>
    <w:rsid w:val="00197899"/>
    <w:rsid w:val="00197AF7"/>
    <w:rsid w:val="00197E60"/>
    <w:rsid w:val="001A00FD"/>
    <w:rsid w:val="001A0183"/>
    <w:rsid w:val="001A025D"/>
    <w:rsid w:val="001A0326"/>
    <w:rsid w:val="001A0797"/>
    <w:rsid w:val="001A0B58"/>
    <w:rsid w:val="001A0BC5"/>
    <w:rsid w:val="001A0CE7"/>
    <w:rsid w:val="001A0F43"/>
    <w:rsid w:val="001A1271"/>
    <w:rsid w:val="001A1382"/>
    <w:rsid w:val="001A13D1"/>
    <w:rsid w:val="001A19F1"/>
    <w:rsid w:val="001A1AAE"/>
    <w:rsid w:val="001A21DD"/>
    <w:rsid w:val="001A247D"/>
    <w:rsid w:val="001A26BF"/>
    <w:rsid w:val="001A2E5B"/>
    <w:rsid w:val="001A318C"/>
    <w:rsid w:val="001A397F"/>
    <w:rsid w:val="001A3F1E"/>
    <w:rsid w:val="001A43CC"/>
    <w:rsid w:val="001A46A9"/>
    <w:rsid w:val="001A4C9C"/>
    <w:rsid w:val="001A4D8B"/>
    <w:rsid w:val="001A56F8"/>
    <w:rsid w:val="001A61C5"/>
    <w:rsid w:val="001A63C9"/>
    <w:rsid w:val="001A6690"/>
    <w:rsid w:val="001A6758"/>
    <w:rsid w:val="001A676B"/>
    <w:rsid w:val="001A6B1B"/>
    <w:rsid w:val="001A6B2D"/>
    <w:rsid w:val="001A6BF2"/>
    <w:rsid w:val="001A6D5F"/>
    <w:rsid w:val="001A6D63"/>
    <w:rsid w:val="001A6E19"/>
    <w:rsid w:val="001A6F67"/>
    <w:rsid w:val="001A6FBF"/>
    <w:rsid w:val="001A7373"/>
    <w:rsid w:val="001A7931"/>
    <w:rsid w:val="001A7943"/>
    <w:rsid w:val="001A7A50"/>
    <w:rsid w:val="001B04D1"/>
    <w:rsid w:val="001B05DD"/>
    <w:rsid w:val="001B06A1"/>
    <w:rsid w:val="001B0D1E"/>
    <w:rsid w:val="001B1622"/>
    <w:rsid w:val="001B1684"/>
    <w:rsid w:val="001B175C"/>
    <w:rsid w:val="001B197F"/>
    <w:rsid w:val="001B1D51"/>
    <w:rsid w:val="001B203E"/>
    <w:rsid w:val="001B215A"/>
    <w:rsid w:val="001B2369"/>
    <w:rsid w:val="001B2816"/>
    <w:rsid w:val="001B2F58"/>
    <w:rsid w:val="001B32C3"/>
    <w:rsid w:val="001B3335"/>
    <w:rsid w:val="001B33EA"/>
    <w:rsid w:val="001B3670"/>
    <w:rsid w:val="001B391E"/>
    <w:rsid w:val="001B3C83"/>
    <w:rsid w:val="001B3F5D"/>
    <w:rsid w:val="001B417A"/>
    <w:rsid w:val="001B4344"/>
    <w:rsid w:val="001B4787"/>
    <w:rsid w:val="001B47CC"/>
    <w:rsid w:val="001B4CBA"/>
    <w:rsid w:val="001B55E8"/>
    <w:rsid w:val="001B55FA"/>
    <w:rsid w:val="001B5790"/>
    <w:rsid w:val="001B58A1"/>
    <w:rsid w:val="001B5B10"/>
    <w:rsid w:val="001B5B5C"/>
    <w:rsid w:val="001B5DE3"/>
    <w:rsid w:val="001B615F"/>
    <w:rsid w:val="001B644D"/>
    <w:rsid w:val="001B6C5D"/>
    <w:rsid w:val="001B707F"/>
    <w:rsid w:val="001B715B"/>
    <w:rsid w:val="001B7596"/>
    <w:rsid w:val="001B793B"/>
    <w:rsid w:val="001C0058"/>
    <w:rsid w:val="001C0545"/>
    <w:rsid w:val="001C05DF"/>
    <w:rsid w:val="001C06DD"/>
    <w:rsid w:val="001C0A51"/>
    <w:rsid w:val="001C17D4"/>
    <w:rsid w:val="001C1D77"/>
    <w:rsid w:val="001C219E"/>
    <w:rsid w:val="001C21C8"/>
    <w:rsid w:val="001C24EB"/>
    <w:rsid w:val="001C26B5"/>
    <w:rsid w:val="001C27FC"/>
    <w:rsid w:val="001C2E48"/>
    <w:rsid w:val="001C3222"/>
    <w:rsid w:val="001C32FE"/>
    <w:rsid w:val="001C35EA"/>
    <w:rsid w:val="001C35EC"/>
    <w:rsid w:val="001C36AE"/>
    <w:rsid w:val="001C38E0"/>
    <w:rsid w:val="001C3B16"/>
    <w:rsid w:val="001C3F83"/>
    <w:rsid w:val="001C41B1"/>
    <w:rsid w:val="001C420E"/>
    <w:rsid w:val="001C4391"/>
    <w:rsid w:val="001C443C"/>
    <w:rsid w:val="001C4880"/>
    <w:rsid w:val="001C5328"/>
    <w:rsid w:val="001C5514"/>
    <w:rsid w:val="001C565A"/>
    <w:rsid w:val="001C5668"/>
    <w:rsid w:val="001C5C69"/>
    <w:rsid w:val="001C5F4A"/>
    <w:rsid w:val="001C6662"/>
    <w:rsid w:val="001C6914"/>
    <w:rsid w:val="001C6BAA"/>
    <w:rsid w:val="001C6CB5"/>
    <w:rsid w:val="001C6FD5"/>
    <w:rsid w:val="001C709F"/>
    <w:rsid w:val="001C7622"/>
    <w:rsid w:val="001C7701"/>
    <w:rsid w:val="001C7711"/>
    <w:rsid w:val="001C7DDA"/>
    <w:rsid w:val="001D029E"/>
    <w:rsid w:val="001D09D4"/>
    <w:rsid w:val="001D131A"/>
    <w:rsid w:val="001D1B9E"/>
    <w:rsid w:val="001D20EC"/>
    <w:rsid w:val="001D2733"/>
    <w:rsid w:val="001D3504"/>
    <w:rsid w:val="001D3965"/>
    <w:rsid w:val="001D3A40"/>
    <w:rsid w:val="001D3ACF"/>
    <w:rsid w:val="001D3F29"/>
    <w:rsid w:val="001D41C9"/>
    <w:rsid w:val="001D4649"/>
    <w:rsid w:val="001D49A8"/>
    <w:rsid w:val="001D4B53"/>
    <w:rsid w:val="001D50FF"/>
    <w:rsid w:val="001D5191"/>
    <w:rsid w:val="001D51CF"/>
    <w:rsid w:val="001D5619"/>
    <w:rsid w:val="001D5780"/>
    <w:rsid w:val="001D597F"/>
    <w:rsid w:val="001D59FE"/>
    <w:rsid w:val="001D6419"/>
    <w:rsid w:val="001D6594"/>
    <w:rsid w:val="001D6A27"/>
    <w:rsid w:val="001D6E3B"/>
    <w:rsid w:val="001D6E7E"/>
    <w:rsid w:val="001D6E89"/>
    <w:rsid w:val="001D6FC2"/>
    <w:rsid w:val="001D6FCB"/>
    <w:rsid w:val="001D70D8"/>
    <w:rsid w:val="001D7430"/>
    <w:rsid w:val="001D7B96"/>
    <w:rsid w:val="001D7CCB"/>
    <w:rsid w:val="001E0165"/>
    <w:rsid w:val="001E024B"/>
    <w:rsid w:val="001E048C"/>
    <w:rsid w:val="001E06BA"/>
    <w:rsid w:val="001E0CFF"/>
    <w:rsid w:val="001E0F3A"/>
    <w:rsid w:val="001E110E"/>
    <w:rsid w:val="001E18F9"/>
    <w:rsid w:val="001E1A4C"/>
    <w:rsid w:val="001E1B67"/>
    <w:rsid w:val="001E1D07"/>
    <w:rsid w:val="001E236E"/>
    <w:rsid w:val="001E24A7"/>
    <w:rsid w:val="001E24B2"/>
    <w:rsid w:val="001E274B"/>
    <w:rsid w:val="001E2886"/>
    <w:rsid w:val="001E292E"/>
    <w:rsid w:val="001E2A04"/>
    <w:rsid w:val="001E3151"/>
    <w:rsid w:val="001E319C"/>
    <w:rsid w:val="001E39DB"/>
    <w:rsid w:val="001E3C68"/>
    <w:rsid w:val="001E3E61"/>
    <w:rsid w:val="001E3EAA"/>
    <w:rsid w:val="001E4749"/>
    <w:rsid w:val="001E4BE7"/>
    <w:rsid w:val="001E5169"/>
    <w:rsid w:val="001E5C74"/>
    <w:rsid w:val="001E5F7E"/>
    <w:rsid w:val="001E62E4"/>
    <w:rsid w:val="001E678D"/>
    <w:rsid w:val="001E7236"/>
    <w:rsid w:val="001E7F0C"/>
    <w:rsid w:val="001F0704"/>
    <w:rsid w:val="001F0713"/>
    <w:rsid w:val="001F0CE0"/>
    <w:rsid w:val="001F0FBF"/>
    <w:rsid w:val="001F102B"/>
    <w:rsid w:val="001F166E"/>
    <w:rsid w:val="001F17F2"/>
    <w:rsid w:val="001F1E53"/>
    <w:rsid w:val="001F1EC2"/>
    <w:rsid w:val="001F1EE4"/>
    <w:rsid w:val="001F2162"/>
    <w:rsid w:val="001F24D3"/>
    <w:rsid w:val="001F266A"/>
    <w:rsid w:val="001F27E9"/>
    <w:rsid w:val="001F2A8A"/>
    <w:rsid w:val="001F2B39"/>
    <w:rsid w:val="001F2C3F"/>
    <w:rsid w:val="001F2D39"/>
    <w:rsid w:val="001F2DE4"/>
    <w:rsid w:val="001F3567"/>
    <w:rsid w:val="001F3720"/>
    <w:rsid w:val="001F39B7"/>
    <w:rsid w:val="001F3A7B"/>
    <w:rsid w:val="001F4055"/>
    <w:rsid w:val="001F4143"/>
    <w:rsid w:val="001F45BC"/>
    <w:rsid w:val="001F48C9"/>
    <w:rsid w:val="001F49FE"/>
    <w:rsid w:val="001F4DB6"/>
    <w:rsid w:val="001F520E"/>
    <w:rsid w:val="001F531E"/>
    <w:rsid w:val="001F5665"/>
    <w:rsid w:val="001F5782"/>
    <w:rsid w:val="001F5783"/>
    <w:rsid w:val="001F5872"/>
    <w:rsid w:val="001F5929"/>
    <w:rsid w:val="001F60B7"/>
    <w:rsid w:val="001F7038"/>
    <w:rsid w:val="001F7142"/>
    <w:rsid w:val="001F7378"/>
    <w:rsid w:val="001F7901"/>
    <w:rsid w:val="001F7AFD"/>
    <w:rsid w:val="001F7BD3"/>
    <w:rsid w:val="001F7FA3"/>
    <w:rsid w:val="00200387"/>
    <w:rsid w:val="0020073E"/>
    <w:rsid w:val="002007B9"/>
    <w:rsid w:val="00200A89"/>
    <w:rsid w:val="00200E70"/>
    <w:rsid w:val="00201626"/>
    <w:rsid w:val="00201848"/>
    <w:rsid w:val="00201A65"/>
    <w:rsid w:val="00201E69"/>
    <w:rsid w:val="00201EBB"/>
    <w:rsid w:val="00201F36"/>
    <w:rsid w:val="002020C5"/>
    <w:rsid w:val="00202932"/>
    <w:rsid w:val="00202BAB"/>
    <w:rsid w:val="00202D9A"/>
    <w:rsid w:val="00202DDC"/>
    <w:rsid w:val="00203611"/>
    <w:rsid w:val="002036DB"/>
    <w:rsid w:val="002038F7"/>
    <w:rsid w:val="00203A0E"/>
    <w:rsid w:val="002046A1"/>
    <w:rsid w:val="0020476E"/>
    <w:rsid w:val="00205019"/>
    <w:rsid w:val="00205082"/>
    <w:rsid w:val="00205493"/>
    <w:rsid w:val="0020568E"/>
    <w:rsid w:val="00205B8A"/>
    <w:rsid w:val="0020610B"/>
    <w:rsid w:val="00206163"/>
    <w:rsid w:val="0020629B"/>
    <w:rsid w:val="002063C6"/>
    <w:rsid w:val="0020684C"/>
    <w:rsid w:val="00206EBF"/>
    <w:rsid w:val="00206EC0"/>
    <w:rsid w:val="002070B3"/>
    <w:rsid w:val="0020745A"/>
    <w:rsid w:val="0020766E"/>
    <w:rsid w:val="00207771"/>
    <w:rsid w:val="00207EA6"/>
    <w:rsid w:val="0021019A"/>
    <w:rsid w:val="00210377"/>
    <w:rsid w:val="0021039B"/>
    <w:rsid w:val="002105CD"/>
    <w:rsid w:val="002106DB"/>
    <w:rsid w:val="0021094D"/>
    <w:rsid w:val="00210C8B"/>
    <w:rsid w:val="00211215"/>
    <w:rsid w:val="00211544"/>
    <w:rsid w:val="00211E01"/>
    <w:rsid w:val="00212216"/>
    <w:rsid w:val="00212A60"/>
    <w:rsid w:val="00212E7E"/>
    <w:rsid w:val="00213180"/>
    <w:rsid w:val="002133A3"/>
    <w:rsid w:val="0021365E"/>
    <w:rsid w:val="00213A3A"/>
    <w:rsid w:val="002141DF"/>
    <w:rsid w:val="0021461C"/>
    <w:rsid w:val="00214863"/>
    <w:rsid w:val="00214DD2"/>
    <w:rsid w:val="0021519F"/>
    <w:rsid w:val="002152D5"/>
    <w:rsid w:val="0021536B"/>
    <w:rsid w:val="002157B9"/>
    <w:rsid w:val="00215D92"/>
    <w:rsid w:val="00215ECF"/>
    <w:rsid w:val="00215F14"/>
    <w:rsid w:val="002160EF"/>
    <w:rsid w:val="002162A4"/>
    <w:rsid w:val="0021693B"/>
    <w:rsid w:val="00216F44"/>
    <w:rsid w:val="00216FE4"/>
    <w:rsid w:val="00216FEE"/>
    <w:rsid w:val="0021736F"/>
    <w:rsid w:val="0021754D"/>
    <w:rsid w:val="002178C2"/>
    <w:rsid w:val="00217A46"/>
    <w:rsid w:val="00217D03"/>
    <w:rsid w:val="002208F1"/>
    <w:rsid w:val="0022090C"/>
    <w:rsid w:val="00220E4D"/>
    <w:rsid w:val="002227AF"/>
    <w:rsid w:val="00222831"/>
    <w:rsid w:val="00222AA5"/>
    <w:rsid w:val="00222FF3"/>
    <w:rsid w:val="00223525"/>
    <w:rsid w:val="00223A70"/>
    <w:rsid w:val="00224193"/>
    <w:rsid w:val="00224381"/>
    <w:rsid w:val="0022444D"/>
    <w:rsid w:val="00224654"/>
    <w:rsid w:val="0022482A"/>
    <w:rsid w:val="002249FF"/>
    <w:rsid w:val="002254F4"/>
    <w:rsid w:val="0022571C"/>
    <w:rsid w:val="00226123"/>
    <w:rsid w:val="002261AE"/>
    <w:rsid w:val="002261F0"/>
    <w:rsid w:val="00226D5A"/>
    <w:rsid w:val="0022729D"/>
    <w:rsid w:val="0022729E"/>
    <w:rsid w:val="002272A6"/>
    <w:rsid w:val="00230252"/>
    <w:rsid w:val="0023093B"/>
    <w:rsid w:val="00230947"/>
    <w:rsid w:val="002319FB"/>
    <w:rsid w:val="00231ABE"/>
    <w:rsid w:val="00231EBD"/>
    <w:rsid w:val="002322C6"/>
    <w:rsid w:val="00232774"/>
    <w:rsid w:val="00232C89"/>
    <w:rsid w:val="00232D42"/>
    <w:rsid w:val="0023319F"/>
    <w:rsid w:val="00233957"/>
    <w:rsid w:val="00233AF8"/>
    <w:rsid w:val="00233C68"/>
    <w:rsid w:val="00233CBC"/>
    <w:rsid w:val="0023413B"/>
    <w:rsid w:val="0023426D"/>
    <w:rsid w:val="00234956"/>
    <w:rsid w:val="00234BC4"/>
    <w:rsid w:val="00234C49"/>
    <w:rsid w:val="00234CEA"/>
    <w:rsid w:val="00235295"/>
    <w:rsid w:val="00235461"/>
    <w:rsid w:val="00235B26"/>
    <w:rsid w:val="00235E1A"/>
    <w:rsid w:val="00235F5E"/>
    <w:rsid w:val="00236991"/>
    <w:rsid w:val="00236BCE"/>
    <w:rsid w:val="00236DDA"/>
    <w:rsid w:val="0023716B"/>
    <w:rsid w:val="00240085"/>
    <w:rsid w:val="002401DA"/>
    <w:rsid w:val="002401F2"/>
    <w:rsid w:val="002402DB"/>
    <w:rsid w:val="00240AC4"/>
    <w:rsid w:val="00240F25"/>
    <w:rsid w:val="00241392"/>
    <w:rsid w:val="0024154A"/>
    <w:rsid w:val="00241941"/>
    <w:rsid w:val="00241DAA"/>
    <w:rsid w:val="00241EF3"/>
    <w:rsid w:val="0024202F"/>
    <w:rsid w:val="002425FB"/>
    <w:rsid w:val="002427B5"/>
    <w:rsid w:val="0024295F"/>
    <w:rsid w:val="00243289"/>
    <w:rsid w:val="002434DE"/>
    <w:rsid w:val="0024355F"/>
    <w:rsid w:val="002442F2"/>
    <w:rsid w:val="00244386"/>
    <w:rsid w:val="002443F4"/>
    <w:rsid w:val="00244469"/>
    <w:rsid w:val="00244999"/>
    <w:rsid w:val="00244B55"/>
    <w:rsid w:val="00244BF9"/>
    <w:rsid w:val="00244C91"/>
    <w:rsid w:val="00244DF7"/>
    <w:rsid w:val="0024535F"/>
    <w:rsid w:val="002454CA"/>
    <w:rsid w:val="00245676"/>
    <w:rsid w:val="002456C3"/>
    <w:rsid w:val="002457CF"/>
    <w:rsid w:val="00245865"/>
    <w:rsid w:val="00245BDB"/>
    <w:rsid w:val="00246376"/>
    <w:rsid w:val="00246389"/>
    <w:rsid w:val="00246C2D"/>
    <w:rsid w:val="00247048"/>
    <w:rsid w:val="002470CF"/>
    <w:rsid w:val="0024738B"/>
    <w:rsid w:val="002477BF"/>
    <w:rsid w:val="002479CE"/>
    <w:rsid w:val="00247E16"/>
    <w:rsid w:val="00250102"/>
    <w:rsid w:val="002504E7"/>
    <w:rsid w:val="002505C4"/>
    <w:rsid w:val="00250A14"/>
    <w:rsid w:val="00251947"/>
    <w:rsid w:val="00251E91"/>
    <w:rsid w:val="00251F55"/>
    <w:rsid w:val="002522CE"/>
    <w:rsid w:val="002524DC"/>
    <w:rsid w:val="00252716"/>
    <w:rsid w:val="00252DEB"/>
    <w:rsid w:val="0025326E"/>
    <w:rsid w:val="002533E9"/>
    <w:rsid w:val="00253712"/>
    <w:rsid w:val="002541AD"/>
    <w:rsid w:val="002545A4"/>
    <w:rsid w:val="00254B5A"/>
    <w:rsid w:val="00254B9C"/>
    <w:rsid w:val="00254C1B"/>
    <w:rsid w:val="00254E29"/>
    <w:rsid w:val="00254E65"/>
    <w:rsid w:val="00255DB6"/>
    <w:rsid w:val="00256140"/>
    <w:rsid w:val="002566C3"/>
    <w:rsid w:val="002566F3"/>
    <w:rsid w:val="002567B1"/>
    <w:rsid w:val="00256D0B"/>
    <w:rsid w:val="00256F61"/>
    <w:rsid w:val="002574D2"/>
    <w:rsid w:val="0025774D"/>
    <w:rsid w:val="00257AFF"/>
    <w:rsid w:val="00257BC8"/>
    <w:rsid w:val="00257EE8"/>
    <w:rsid w:val="002600AB"/>
    <w:rsid w:val="00260947"/>
    <w:rsid w:val="002613B9"/>
    <w:rsid w:val="00261596"/>
    <w:rsid w:val="00261642"/>
    <w:rsid w:val="0026173C"/>
    <w:rsid w:val="00261938"/>
    <w:rsid w:val="00262203"/>
    <w:rsid w:val="00262703"/>
    <w:rsid w:val="00262CC2"/>
    <w:rsid w:val="002635F2"/>
    <w:rsid w:val="0026371A"/>
    <w:rsid w:val="00263726"/>
    <w:rsid w:val="0026391C"/>
    <w:rsid w:val="00263A14"/>
    <w:rsid w:val="00263E43"/>
    <w:rsid w:val="002641B7"/>
    <w:rsid w:val="0026434F"/>
    <w:rsid w:val="00264629"/>
    <w:rsid w:val="00264756"/>
    <w:rsid w:val="0026483B"/>
    <w:rsid w:val="00264ADA"/>
    <w:rsid w:val="00264B2D"/>
    <w:rsid w:val="0026528B"/>
    <w:rsid w:val="002655C0"/>
    <w:rsid w:val="002658BD"/>
    <w:rsid w:val="00265AC8"/>
    <w:rsid w:val="00265B1E"/>
    <w:rsid w:val="00265BF6"/>
    <w:rsid w:val="00265DED"/>
    <w:rsid w:val="0026667B"/>
    <w:rsid w:val="002668C7"/>
    <w:rsid w:val="00266E93"/>
    <w:rsid w:val="0026794B"/>
    <w:rsid w:val="00267BFB"/>
    <w:rsid w:val="00267DFB"/>
    <w:rsid w:val="002700D4"/>
    <w:rsid w:val="00270452"/>
    <w:rsid w:val="0027049A"/>
    <w:rsid w:val="0027068E"/>
    <w:rsid w:val="00270E59"/>
    <w:rsid w:val="00270E9D"/>
    <w:rsid w:val="00271015"/>
    <w:rsid w:val="00271233"/>
    <w:rsid w:val="002715FF"/>
    <w:rsid w:val="00271876"/>
    <w:rsid w:val="002719F3"/>
    <w:rsid w:val="00271C23"/>
    <w:rsid w:val="00272513"/>
    <w:rsid w:val="002728AC"/>
    <w:rsid w:val="0027312B"/>
    <w:rsid w:val="0027355B"/>
    <w:rsid w:val="00273671"/>
    <w:rsid w:val="00273B1D"/>
    <w:rsid w:val="00273D17"/>
    <w:rsid w:val="00273D81"/>
    <w:rsid w:val="0027424A"/>
    <w:rsid w:val="00274450"/>
    <w:rsid w:val="002745B7"/>
    <w:rsid w:val="00274668"/>
    <w:rsid w:val="00274E18"/>
    <w:rsid w:val="00275026"/>
    <w:rsid w:val="00275204"/>
    <w:rsid w:val="00275208"/>
    <w:rsid w:val="002752BF"/>
    <w:rsid w:val="00275379"/>
    <w:rsid w:val="002759B0"/>
    <w:rsid w:val="00275C9B"/>
    <w:rsid w:val="00276212"/>
    <w:rsid w:val="00276228"/>
    <w:rsid w:val="00276596"/>
    <w:rsid w:val="00276A1E"/>
    <w:rsid w:val="00276BC5"/>
    <w:rsid w:val="00276D64"/>
    <w:rsid w:val="00276DE0"/>
    <w:rsid w:val="00277540"/>
    <w:rsid w:val="00277543"/>
    <w:rsid w:val="0027779D"/>
    <w:rsid w:val="0028031A"/>
    <w:rsid w:val="0028040D"/>
    <w:rsid w:val="00281220"/>
    <w:rsid w:val="00281644"/>
    <w:rsid w:val="002818BE"/>
    <w:rsid w:val="00281969"/>
    <w:rsid w:val="00281B43"/>
    <w:rsid w:val="00281B69"/>
    <w:rsid w:val="00282074"/>
    <w:rsid w:val="00282416"/>
    <w:rsid w:val="0028248E"/>
    <w:rsid w:val="0028262A"/>
    <w:rsid w:val="002828EE"/>
    <w:rsid w:val="00282A06"/>
    <w:rsid w:val="00282CA7"/>
    <w:rsid w:val="00283491"/>
    <w:rsid w:val="0028361A"/>
    <w:rsid w:val="00283E77"/>
    <w:rsid w:val="00284123"/>
    <w:rsid w:val="00284902"/>
    <w:rsid w:val="00284A47"/>
    <w:rsid w:val="00284C47"/>
    <w:rsid w:val="00285037"/>
    <w:rsid w:val="0028520C"/>
    <w:rsid w:val="00285420"/>
    <w:rsid w:val="00285722"/>
    <w:rsid w:val="0028577E"/>
    <w:rsid w:val="00285DDB"/>
    <w:rsid w:val="00286964"/>
    <w:rsid w:val="00286B53"/>
    <w:rsid w:val="00286EA2"/>
    <w:rsid w:val="00286F21"/>
    <w:rsid w:val="0028703E"/>
    <w:rsid w:val="0028780B"/>
    <w:rsid w:val="002879DE"/>
    <w:rsid w:val="00287B3E"/>
    <w:rsid w:val="00287F0C"/>
    <w:rsid w:val="002900A4"/>
    <w:rsid w:val="002900F7"/>
    <w:rsid w:val="0029047A"/>
    <w:rsid w:val="00290948"/>
    <w:rsid w:val="00290A8A"/>
    <w:rsid w:val="00290E62"/>
    <w:rsid w:val="002910A0"/>
    <w:rsid w:val="002913C5"/>
    <w:rsid w:val="002922C0"/>
    <w:rsid w:val="002926C5"/>
    <w:rsid w:val="002926DC"/>
    <w:rsid w:val="00292E24"/>
    <w:rsid w:val="002933A8"/>
    <w:rsid w:val="00293C6F"/>
    <w:rsid w:val="002947D3"/>
    <w:rsid w:val="002948F9"/>
    <w:rsid w:val="00294A45"/>
    <w:rsid w:val="002950F9"/>
    <w:rsid w:val="00295116"/>
    <w:rsid w:val="00295374"/>
    <w:rsid w:val="002956A7"/>
    <w:rsid w:val="002958AC"/>
    <w:rsid w:val="00295978"/>
    <w:rsid w:val="00295BAB"/>
    <w:rsid w:val="00295E25"/>
    <w:rsid w:val="00296026"/>
    <w:rsid w:val="002967DB"/>
    <w:rsid w:val="0029695A"/>
    <w:rsid w:val="00296BEA"/>
    <w:rsid w:val="0029712D"/>
    <w:rsid w:val="0029722D"/>
    <w:rsid w:val="002977CA"/>
    <w:rsid w:val="00297DA6"/>
    <w:rsid w:val="002A002C"/>
    <w:rsid w:val="002A00CD"/>
    <w:rsid w:val="002A019F"/>
    <w:rsid w:val="002A04F3"/>
    <w:rsid w:val="002A07C2"/>
    <w:rsid w:val="002A0ADB"/>
    <w:rsid w:val="002A0D1F"/>
    <w:rsid w:val="002A0F9F"/>
    <w:rsid w:val="002A131F"/>
    <w:rsid w:val="002A1576"/>
    <w:rsid w:val="002A1675"/>
    <w:rsid w:val="002A1B53"/>
    <w:rsid w:val="002A2151"/>
    <w:rsid w:val="002A272E"/>
    <w:rsid w:val="002A2A27"/>
    <w:rsid w:val="002A30DF"/>
    <w:rsid w:val="002A38AC"/>
    <w:rsid w:val="002A3AA9"/>
    <w:rsid w:val="002A3BDF"/>
    <w:rsid w:val="002A4342"/>
    <w:rsid w:val="002A456E"/>
    <w:rsid w:val="002A45A0"/>
    <w:rsid w:val="002A4C41"/>
    <w:rsid w:val="002A4C51"/>
    <w:rsid w:val="002A4CDB"/>
    <w:rsid w:val="002A4F75"/>
    <w:rsid w:val="002A4FBE"/>
    <w:rsid w:val="002A515D"/>
    <w:rsid w:val="002A552B"/>
    <w:rsid w:val="002A5E74"/>
    <w:rsid w:val="002A613A"/>
    <w:rsid w:val="002A635E"/>
    <w:rsid w:val="002A6877"/>
    <w:rsid w:val="002A69D5"/>
    <w:rsid w:val="002A6CAE"/>
    <w:rsid w:val="002A6D62"/>
    <w:rsid w:val="002A736D"/>
    <w:rsid w:val="002A74F6"/>
    <w:rsid w:val="002B032F"/>
    <w:rsid w:val="002B0641"/>
    <w:rsid w:val="002B0BB9"/>
    <w:rsid w:val="002B0D06"/>
    <w:rsid w:val="002B0DA7"/>
    <w:rsid w:val="002B110F"/>
    <w:rsid w:val="002B177A"/>
    <w:rsid w:val="002B1DD3"/>
    <w:rsid w:val="002B210C"/>
    <w:rsid w:val="002B260B"/>
    <w:rsid w:val="002B26CC"/>
    <w:rsid w:val="002B2A1B"/>
    <w:rsid w:val="002B2A42"/>
    <w:rsid w:val="002B2B9C"/>
    <w:rsid w:val="002B2BF9"/>
    <w:rsid w:val="002B2C0E"/>
    <w:rsid w:val="002B2E1D"/>
    <w:rsid w:val="002B2E2B"/>
    <w:rsid w:val="002B30FE"/>
    <w:rsid w:val="002B350B"/>
    <w:rsid w:val="002B3665"/>
    <w:rsid w:val="002B3AB0"/>
    <w:rsid w:val="002B43C9"/>
    <w:rsid w:val="002B44CB"/>
    <w:rsid w:val="002B475F"/>
    <w:rsid w:val="002B494D"/>
    <w:rsid w:val="002B4DE5"/>
    <w:rsid w:val="002B564E"/>
    <w:rsid w:val="002B5863"/>
    <w:rsid w:val="002B58F5"/>
    <w:rsid w:val="002B5D7F"/>
    <w:rsid w:val="002B6791"/>
    <w:rsid w:val="002B6DDC"/>
    <w:rsid w:val="002B7621"/>
    <w:rsid w:val="002B78FB"/>
    <w:rsid w:val="002B7D55"/>
    <w:rsid w:val="002C03A3"/>
    <w:rsid w:val="002C053D"/>
    <w:rsid w:val="002C07F5"/>
    <w:rsid w:val="002C0AA8"/>
    <w:rsid w:val="002C122F"/>
    <w:rsid w:val="002C144C"/>
    <w:rsid w:val="002C1673"/>
    <w:rsid w:val="002C16D1"/>
    <w:rsid w:val="002C1F80"/>
    <w:rsid w:val="002C21DA"/>
    <w:rsid w:val="002C2262"/>
    <w:rsid w:val="002C2368"/>
    <w:rsid w:val="002C2D37"/>
    <w:rsid w:val="002C2F17"/>
    <w:rsid w:val="002C35C1"/>
    <w:rsid w:val="002C3B11"/>
    <w:rsid w:val="002C3D80"/>
    <w:rsid w:val="002C3DEC"/>
    <w:rsid w:val="002C4136"/>
    <w:rsid w:val="002C452B"/>
    <w:rsid w:val="002C4A98"/>
    <w:rsid w:val="002C4AD7"/>
    <w:rsid w:val="002C4D7E"/>
    <w:rsid w:val="002C54C3"/>
    <w:rsid w:val="002C561C"/>
    <w:rsid w:val="002C591A"/>
    <w:rsid w:val="002C5ABD"/>
    <w:rsid w:val="002C63B7"/>
    <w:rsid w:val="002C6899"/>
    <w:rsid w:val="002C6AE7"/>
    <w:rsid w:val="002C6BA4"/>
    <w:rsid w:val="002C6C53"/>
    <w:rsid w:val="002C6CC4"/>
    <w:rsid w:val="002C7117"/>
    <w:rsid w:val="002C7236"/>
    <w:rsid w:val="002C77C2"/>
    <w:rsid w:val="002C79F6"/>
    <w:rsid w:val="002C7A50"/>
    <w:rsid w:val="002C7B31"/>
    <w:rsid w:val="002C7E57"/>
    <w:rsid w:val="002D0287"/>
    <w:rsid w:val="002D0729"/>
    <w:rsid w:val="002D1164"/>
    <w:rsid w:val="002D11FC"/>
    <w:rsid w:val="002D1294"/>
    <w:rsid w:val="002D1B3F"/>
    <w:rsid w:val="002D1F17"/>
    <w:rsid w:val="002D2EA6"/>
    <w:rsid w:val="002D330A"/>
    <w:rsid w:val="002D34C1"/>
    <w:rsid w:val="002D369A"/>
    <w:rsid w:val="002D38F1"/>
    <w:rsid w:val="002D3C07"/>
    <w:rsid w:val="002D3E11"/>
    <w:rsid w:val="002D4A0E"/>
    <w:rsid w:val="002D4D81"/>
    <w:rsid w:val="002D4ECA"/>
    <w:rsid w:val="002D4F22"/>
    <w:rsid w:val="002D54D2"/>
    <w:rsid w:val="002D56DD"/>
    <w:rsid w:val="002D5737"/>
    <w:rsid w:val="002D5984"/>
    <w:rsid w:val="002D5A5E"/>
    <w:rsid w:val="002D5B8D"/>
    <w:rsid w:val="002D5C8C"/>
    <w:rsid w:val="002D5F05"/>
    <w:rsid w:val="002D6036"/>
    <w:rsid w:val="002D60C0"/>
    <w:rsid w:val="002D61CC"/>
    <w:rsid w:val="002D64A2"/>
    <w:rsid w:val="002D64F3"/>
    <w:rsid w:val="002D665C"/>
    <w:rsid w:val="002D6A3F"/>
    <w:rsid w:val="002D6ACC"/>
    <w:rsid w:val="002D6E25"/>
    <w:rsid w:val="002D70DD"/>
    <w:rsid w:val="002D7704"/>
    <w:rsid w:val="002D7A42"/>
    <w:rsid w:val="002D7D14"/>
    <w:rsid w:val="002E009A"/>
    <w:rsid w:val="002E03D0"/>
    <w:rsid w:val="002E04FA"/>
    <w:rsid w:val="002E068F"/>
    <w:rsid w:val="002E0A19"/>
    <w:rsid w:val="002E0A4C"/>
    <w:rsid w:val="002E0B97"/>
    <w:rsid w:val="002E116E"/>
    <w:rsid w:val="002E1323"/>
    <w:rsid w:val="002E1A6D"/>
    <w:rsid w:val="002E2050"/>
    <w:rsid w:val="002E20D3"/>
    <w:rsid w:val="002E2280"/>
    <w:rsid w:val="002E2356"/>
    <w:rsid w:val="002E23DB"/>
    <w:rsid w:val="002E2484"/>
    <w:rsid w:val="002E27A3"/>
    <w:rsid w:val="002E30DB"/>
    <w:rsid w:val="002E3138"/>
    <w:rsid w:val="002E314E"/>
    <w:rsid w:val="002E31F4"/>
    <w:rsid w:val="002E35FD"/>
    <w:rsid w:val="002E392F"/>
    <w:rsid w:val="002E3D1A"/>
    <w:rsid w:val="002E3FD8"/>
    <w:rsid w:val="002E3FF6"/>
    <w:rsid w:val="002E4212"/>
    <w:rsid w:val="002E45C0"/>
    <w:rsid w:val="002E4E06"/>
    <w:rsid w:val="002E5073"/>
    <w:rsid w:val="002E5860"/>
    <w:rsid w:val="002E690D"/>
    <w:rsid w:val="002E6B5E"/>
    <w:rsid w:val="002E7188"/>
    <w:rsid w:val="002E7799"/>
    <w:rsid w:val="002E7845"/>
    <w:rsid w:val="002F03C3"/>
    <w:rsid w:val="002F0415"/>
    <w:rsid w:val="002F088E"/>
    <w:rsid w:val="002F0992"/>
    <w:rsid w:val="002F099E"/>
    <w:rsid w:val="002F0AB3"/>
    <w:rsid w:val="002F1611"/>
    <w:rsid w:val="002F1831"/>
    <w:rsid w:val="002F19B5"/>
    <w:rsid w:val="002F1A5C"/>
    <w:rsid w:val="002F1A90"/>
    <w:rsid w:val="002F1CC0"/>
    <w:rsid w:val="002F1E12"/>
    <w:rsid w:val="002F1EC7"/>
    <w:rsid w:val="002F21D8"/>
    <w:rsid w:val="002F2CF9"/>
    <w:rsid w:val="002F2F4E"/>
    <w:rsid w:val="002F3219"/>
    <w:rsid w:val="002F346E"/>
    <w:rsid w:val="002F34F8"/>
    <w:rsid w:val="002F38D6"/>
    <w:rsid w:val="002F38E6"/>
    <w:rsid w:val="002F3C60"/>
    <w:rsid w:val="002F3D1D"/>
    <w:rsid w:val="002F4C28"/>
    <w:rsid w:val="002F5050"/>
    <w:rsid w:val="002F5672"/>
    <w:rsid w:val="002F5C19"/>
    <w:rsid w:val="002F5CFB"/>
    <w:rsid w:val="002F5F16"/>
    <w:rsid w:val="002F6230"/>
    <w:rsid w:val="002F665C"/>
    <w:rsid w:val="002F67F8"/>
    <w:rsid w:val="002F6E1B"/>
    <w:rsid w:val="002F6F34"/>
    <w:rsid w:val="002F7886"/>
    <w:rsid w:val="002F79CC"/>
    <w:rsid w:val="002F7C2B"/>
    <w:rsid w:val="002F7F8E"/>
    <w:rsid w:val="0030045C"/>
    <w:rsid w:val="00300831"/>
    <w:rsid w:val="00300BFE"/>
    <w:rsid w:val="00300CC2"/>
    <w:rsid w:val="00300E74"/>
    <w:rsid w:val="0030112B"/>
    <w:rsid w:val="0030113C"/>
    <w:rsid w:val="003014DD"/>
    <w:rsid w:val="0030161A"/>
    <w:rsid w:val="00301AE0"/>
    <w:rsid w:val="00301E54"/>
    <w:rsid w:val="00302003"/>
    <w:rsid w:val="00302142"/>
    <w:rsid w:val="00302685"/>
    <w:rsid w:val="00302686"/>
    <w:rsid w:val="00302B19"/>
    <w:rsid w:val="00302CFC"/>
    <w:rsid w:val="00302D1C"/>
    <w:rsid w:val="00302F06"/>
    <w:rsid w:val="00302F0B"/>
    <w:rsid w:val="00302F3A"/>
    <w:rsid w:val="003034A2"/>
    <w:rsid w:val="003037A0"/>
    <w:rsid w:val="003039A3"/>
    <w:rsid w:val="00303CA5"/>
    <w:rsid w:val="0030402E"/>
    <w:rsid w:val="003042C9"/>
    <w:rsid w:val="00304304"/>
    <w:rsid w:val="00304678"/>
    <w:rsid w:val="00304B57"/>
    <w:rsid w:val="00304C55"/>
    <w:rsid w:val="00305179"/>
    <w:rsid w:val="003052C8"/>
    <w:rsid w:val="003053BB"/>
    <w:rsid w:val="0030543F"/>
    <w:rsid w:val="00305454"/>
    <w:rsid w:val="0030563F"/>
    <w:rsid w:val="00305995"/>
    <w:rsid w:val="00305A75"/>
    <w:rsid w:val="00305ADD"/>
    <w:rsid w:val="00305C14"/>
    <w:rsid w:val="00305FE3"/>
    <w:rsid w:val="0030605B"/>
    <w:rsid w:val="00306537"/>
    <w:rsid w:val="00306F1F"/>
    <w:rsid w:val="00306F35"/>
    <w:rsid w:val="00307404"/>
    <w:rsid w:val="00307988"/>
    <w:rsid w:val="00307BF6"/>
    <w:rsid w:val="00307DD9"/>
    <w:rsid w:val="0031029F"/>
    <w:rsid w:val="003104D0"/>
    <w:rsid w:val="00310759"/>
    <w:rsid w:val="00310AB8"/>
    <w:rsid w:val="00310BA7"/>
    <w:rsid w:val="00310FB9"/>
    <w:rsid w:val="003112A1"/>
    <w:rsid w:val="003114D9"/>
    <w:rsid w:val="00311531"/>
    <w:rsid w:val="0031177D"/>
    <w:rsid w:val="003117B0"/>
    <w:rsid w:val="003119AC"/>
    <w:rsid w:val="00311D4C"/>
    <w:rsid w:val="00311DE7"/>
    <w:rsid w:val="00311F35"/>
    <w:rsid w:val="003126E3"/>
    <w:rsid w:val="00312B11"/>
    <w:rsid w:val="00312B16"/>
    <w:rsid w:val="00312D94"/>
    <w:rsid w:val="00312DBA"/>
    <w:rsid w:val="00313488"/>
    <w:rsid w:val="00313B27"/>
    <w:rsid w:val="00313D98"/>
    <w:rsid w:val="00314103"/>
    <w:rsid w:val="00314262"/>
    <w:rsid w:val="003148EB"/>
    <w:rsid w:val="003149F2"/>
    <w:rsid w:val="0031523C"/>
    <w:rsid w:val="00315BF7"/>
    <w:rsid w:val="00315C23"/>
    <w:rsid w:val="00316114"/>
    <w:rsid w:val="00316E23"/>
    <w:rsid w:val="003171A9"/>
    <w:rsid w:val="003173A4"/>
    <w:rsid w:val="003173D1"/>
    <w:rsid w:val="00317589"/>
    <w:rsid w:val="00317881"/>
    <w:rsid w:val="00320643"/>
    <w:rsid w:val="00320689"/>
    <w:rsid w:val="00320C33"/>
    <w:rsid w:val="00320FC3"/>
    <w:rsid w:val="003212DE"/>
    <w:rsid w:val="00321706"/>
    <w:rsid w:val="00321887"/>
    <w:rsid w:val="00321FA7"/>
    <w:rsid w:val="00321FD9"/>
    <w:rsid w:val="00322083"/>
    <w:rsid w:val="0032222E"/>
    <w:rsid w:val="00322F49"/>
    <w:rsid w:val="003230DD"/>
    <w:rsid w:val="0032311D"/>
    <w:rsid w:val="003231A7"/>
    <w:rsid w:val="00323706"/>
    <w:rsid w:val="00323967"/>
    <w:rsid w:val="00323E91"/>
    <w:rsid w:val="00324065"/>
    <w:rsid w:val="00324084"/>
    <w:rsid w:val="003246A2"/>
    <w:rsid w:val="00324885"/>
    <w:rsid w:val="00324C42"/>
    <w:rsid w:val="0032525A"/>
    <w:rsid w:val="003254C8"/>
    <w:rsid w:val="00325ABC"/>
    <w:rsid w:val="00325CD9"/>
    <w:rsid w:val="003265C9"/>
    <w:rsid w:val="00326FAA"/>
    <w:rsid w:val="00327129"/>
    <w:rsid w:val="003277C8"/>
    <w:rsid w:val="0032781D"/>
    <w:rsid w:val="00327BF2"/>
    <w:rsid w:val="00327EA1"/>
    <w:rsid w:val="0033060A"/>
    <w:rsid w:val="0033074E"/>
    <w:rsid w:val="00330993"/>
    <w:rsid w:val="00330B73"/>
    <w:rsid w:val="00330C7E"/>
    <w:rsid w:val="00330C89"/>
    <w:rsid w:val="00330E84"/>
    <w:rsid w:val="00330FD0"/>
    <w:rsid w:val="003311A9"/>
    <w:rsid w:val="0033155C"/>
    <w:rsid w:val="00331945"/>
    <w:rsid w:val="00331CA7"/>
    <w:rsid w:val="00331E45"/>
    <w:rsid w:val="003322FF"/>
    <w:rsid w:val="00332658"/>
    <w:rsid w:val="00332718"/>
    <w:rsid w:val="0033282C"/>
    <w:rsid w:val="00332D8A"/>
    <w:rsid w:val="00332EA0"/>
    <w:rsid w:val="00332F49"/>
    <w:rsid w:val="00333327"/>
    <w:rsid w:val="003333C1"/>
    <w:rsid w:val="00333B2B"/>
    <w:rsid w:val="00333F3A"/>
    <w:rsid w:val="00334EAC"/>
    <w:rsid w:val="00335629"/>
    <w:rsid w:val="00335896"/>
    <w:rsid w:val="00335DC8"/>
    <w:rsid w:val="00336199"/>
    <w:rsid w:val="00336277"/>
    <w:rsid w:val="003366A0"/>
    <w:rsid w:val="003366F2"/>
    <w:rsid w:val="00336A1C"/>
    <w:rsid w:val="00336ABA"/>
    <w:rsid w:val="00336C05"/>
    <w:rsid w:val="00336DFB"/>
    <w:rsid w:val="0033720B"/>
    <w:rsid w:val="003375B2"/>
    <w:rsid w:val="0033781E"/>
    <w:rsid w:val="00337891"/>
    <w:rsid w:val="00337E4F"/>
    <w:rsid w:val="003400E8"/>
    <w:rsid w:val="0034010C"/>
    <w:rsid w:val="0034062E"/>
    <w:rsid w:val="0034088E"/>
    <w:rsid w:val="0034092C"/>
    <w:rsid w:val="00340980"/>
    <w:rsid w:val="00340BD8"/>
    <w:rsid w:val="00340EE7"/>
    <w:rsid w:val="00341123"/>
    <w:rsid w:val="0034134C"/>
    <w:rsid w:val="003417E6"/>
    <w:rsid w:val="00341A23"/>
    <w:rsid w:val="00341A9B"/>
    <w:rsid w:val="00341BBC"/>
    <w:rsid w:val="003424A9"/>
    <w:rsid w:val="00342C23"/>
    <w:rsid w:val="00342DF0"/>
    <w:rsid w:val="00342F3C"/>
    <w:rsid w:val="003432C2"/>
    <w:rsid w:val="003434FB"/>
    <w:rsid w:val="003436B2"/>
    <w:rsid w:val="0034381C"/>
    <w:rsid w:val="003438F6"/>
    <w:rsid w:val="00343A01"/>
    <w:rsid w:val="00343A61"/>
    <w:rsid w:val="00343E9F"/>
    <w:rsid w:val="003441E4"/>
    <w:rsid w:val="00344564"/>
    <w:rsid w:val="003446E1"/>
    <w:rsid w:val="00344AB4"/>
    <w:rsid w:val="00344CC2"/>
    <w:rsid w:val="00345063"/>
    <w:rsid w:val="0034516A"/>
    <w:rsid w:val="00345257"/>
    <w:rsid w:val="00345394"/>
    <w:rsid w:val="00345422"/>
    <w:rsid w:val="00345E01"/>
    <w:rsid w:val="00345FA3"/>
    <w:rsid w:val="0034615F"/>
    <w:rsid w:val="00346790"/>
    <w:rsid w:val="00346919"/>
    <w:rsid w:val="00346B1D"/>
    <w:rsid w:val="00346C08"/>
    <w:rsid w:val="00346E2F"/>
    <w:rsid w:val="00347138"/>
    <w:rsid w:val="00347143"/>
    <w:rsid w:val="003471A3"/>
    <w:rsid w:val="003472F4"/>
    <w:rsid w:val="00347729"/>
    <w:rsid w:val="00347CA0"/>
    <w:rsid w:val="003501E3"/>
    <w:rsid w:val="003503E7"/>
    <w:rsid w:val="00350451"/>
    <w:rsid w:val="00350567"/>
    <w:rsid w:val="00350625"/>
    <w:rsid w:val="00350739"/>
    <w:rsid w:val="003507BE"/>
    <w:rsid w:val="0035099A"/>
    <w:rsid w:val="00350E7E"/>
    <w:rsid w:val="003517A6"/>
    <w:rsid w:val="0035199C"/>
    <w:rsid w:val="00352394"/>
    <w:rsid w:val="0035304E"/>
    <w:rsid w:val="00353451"/>
    <w:rsid w:val="0035377C"/>
    <w:rsid w:val="00353CDC"/>
    <w:rsid w:val="0035476E"/>
    <w:rsid w:val="00354A15"/>
    <w:rsid w:val="00354BBC"/>
    <w:rsid w:val="00354EB2"/>
    <w:rsid w:val="00355616"/>
    <w:rsid w:val="003558FB"/>
    <w:rsid w:val="003565F9"/>
    <w:rsid w:val="003566AC"/>
    <w:rsid w:val="00356864"/>
    <w:rsid w:val="003568B9"/>
    <w:rsid w:val="00356DA7"/>
    <w:rsid w:val="003570DD"/>
    <w:rsid w:val="003571AC"/>
    <w:rsid w:val="00357343"/>
    <w:rsid w:val="00357742"/>
    <w:rsid w:val="00357846"/>
    <w:rsid w:val="003578F0"/>
    <w:rsid w:val="0035798D"/>
    <w:rsid w:val="00357CC7"/>
    <w:rsid w:val="00357EFA"/>
    <w:rsid w:val="0036013F"/>
    <w:rsid w:val="0036016F"/>
    <w:rsid w:val="00360B26"/>
    <w:rsid w:val="00360BC7"/>
    <w:rsid w:val="00360CDF"/>
    <w:rsid w:val="00360FC7"/>
    <w:rsid w:val="0036112E"/>
    <w:rsid w:val="003619A2"/>
    <w:rsid w:val="00361BC2"/>
    <w:rsid w:val="00361D38"/>
    <w:rsid w:val="003621B4"/>
    <w:rsid w:val="00362A6E"/>
    <w:rsid w:val="003633A7"/>
    <w:rsid w:val="003633C0"/>
    <w:rsid w:val="0036340B"/>
    <w:rsid w:val="00363774"/>
    <w:rsid w:val="00363AC2"/>
    <w:rsid w:val="00363B83"/>
    <w:rsid w:val="00363BAD"/>
    <w:rsid w:val="00363C7E"/>
    <w:rsid w:val="00364269"/>
    <w:rsid w:val="0036436D"/>
    <w:rsid w:val="003644FF"/>
    <w:rsid w:val="00364565"/>
    <w:rsid w:val="003645BC"/>
    <w:rsid w:val="0036482C"/>
    <w:rsid w:val="00364A1C"/>
    <w:rsid w:val="00364B58"/>
    <w:rsid w:val="00364B80"/>
    <w:rsid w:val="00364F00"/>
    <w:rsid w:val="00365473"/>
    <w:rsid w:val="00365752"/>
    <w:rsid w:val="0036576C"/>
    <w:rsid w:val="003658C9"/>
    <w:rsid w:val="00365BAF"/>
    <w:rsid w:val="00365DFF"/>
    <w:rsid w:val="00365EBC"/>
    <w:rsid w:val="00366089"/>
    <w:rsid w:val="003664C4"/>
    <w:rsid w:val="003664F4"/>
    <w:rsid w:val="00366AA4"/>
    <w:rsid w:val="00366F03"/>
    <w:rsid w:val="00367300"/>
    <w:rsid w:val="00367725"/>
    <w:rsid w:val="003679AF"/>
    <w:rsid w:val="00367E39"/>
    <w:rsid w:val="00370215"/>
    <w:rsid w:val="00370894"/>
    <w:rsid w:val="00370B80"/>
    <w:rsid w:val="00370FF9"/>
    <w:rsid w:val="00371CA1"/>
    <w:rsid w:val="00371EFB"/>
    <w:rsid w:val="003720C1"/>
    <w:rsid w:val="00372185"/>
    <w:rsid w:val="00372262"/>
    <w:rsid w:val="003722EF"/>
    <w:rsid w:val="003728AB"/>
    <w:rsid w:val="00372B4E"/>
    <w:rsid w:val="00372FEB"/>
    <w:rsid w:val="003736A3"/>
    <w:rsid w:val="00373846"/>
    <w:rsid w:val="00373A3D"/>
    <w:rsid w:val="00373AA1"/>
    <w:rsid w:val="0037426D"/>
    <w:rsid w:val="003747B8"/>
    <w:rsid w:val="003753C7"/>
    <w:rsid w:val="0037572A"/>
    <w:rsid w:val="00375C10"/>
    <w:rsid w:val="00375D13"/>
    <w:rsid w:val="00375EC1"/>
    <w:rsid w:val="00376046"/>
    <w:rsid w:val="0037627C"/>
    <w:rsid w:val="00376287"/>
    <w:rsid w:val="003767CD"/>
    <w:rsid w:val="00376E21"/>
    <w:rsid w:val="00377166"/>
    <w:rsid w:val="003771C7"/>
    <w:rsid w:val="0037758B"/>
    <w:rsid w:val="003778D9"/>
    <w:rsid w:val="00377A70"/>
    <w:rsid w:val="00380053"/>
    <w:rsid w:val="003804EB"/>
    <w:rsid w:val="00380926"/>
    <w:rsid w:val="0038094D"/>
    <w:rsid w:val="00380A91"/>
    <w:rsid w:val="00381001"/>
    <w:rsid w:val="003815EE"/>
    <w:rsid w:val="00381683"/>
    <w:rsid w:val="00381A1A"/>
    <w:rsid w:val="00381B41"/>
    <w:rsid w:val="00381CEE"/>
    <w:rsid w:val="00381E01"/>
    <w:rsid w:val="003831F5"/>
    <w:rsid w:val="00383220"/>
    <w:rsid w:val="003832A3"/>
    <w:rsid w:val="0038344E"/>
    <w:rsid w:val="003834D6"/>
    <w:rsid w:val="00383AA8"/>
    <w:rsid w:val="00383B74"/>
    <w:rsid w:val="00383F52"/>
    <w:rsid w:val="003844AE"/>
    <w:rsid w:val="003845AE"/>
    <w:rsid w:val="00384606"/>
    <w:rsid w:val="00384FFE"/>
    <w:rsid w:val="003853CE"/>
    <w:rsid w:val="003856CA"/>
    <w:rsid w:val="0038632E"/>
    <w:rsid w:val="003863D9"/>
    <w:rsid w:val="003866C0"/>
    <w:rsid w:val="003868AD"/>
    <w:rsid w:val="00386A06"/>
    <w:rsid w:val="003872E6"/>
    <w:rsid w:val="00387531"/>
    <w:rsid w:val="00387548"/>
    <w:rsid w:val="00387715"/>
    <w:rsid w:val="003877E7"/>
    <w:rsid w:val="00390B91"/>
    <w:rsid w:val="00390E67"/>
    <w:rsid w:val="00391454"/>
    <w:rsid w:val="0039149C"/>
    <w:rsid w:val="00391D08"/>
    <w:rsid w:val="00391FEB"/>
    <w:rsid w:val="0039250E"/>
    <w:rsid w:val="003928C4"/>
    <w:rsid w:val="00392A6A"/>
    <w:rsid w:val="00392BD8"/>
    <w:rsid w:val="00392F70"/>
    <w:rsid w:val="00393251"/>
    <w:rsid w:val="003933A5"/>
    <w:rsid w:val="00393B37"/>
    <w:rsid w:val="00393D7A"/>
    <w:rsid w:val="00393F41"/>
    <w:rsid w:val="003944CD"/>
    <w:rsid w:val="00394919"/>
    <w:rsid w:val="003949D5"/>
    <w:rsid w:val="00394C8F"/>
    <w:rsid w:val="00394F3A"/>
    <w:rsid w:val="00394FFA"/>
    <w:rsid w:val="00395776"/>
    <w:rsid w:val="0039603A"/>
    <w:rsid w:val="003968BE"/>
    <w:rsid w:val="003969E0"/>
    <w:rsid w:val="00397216"/>
    <w:rsid w:val="003976A3"/>
    <w:rsid w:val="003976EF"/>
    <w:rsid w:val="003A0069"/>
    <w:rsid w:val="003A01D5"/>
    <w:rsid w:val="003A01E8"/>
    <w:rsid w:val="003A0487"/>
    <w:rsid w:val="003A0FBC"/>
    <w:rsid w:val="003A10E0"/>
    <w:rsid w:val="003A18BC"/>
    <w:rsid w:val="003A1BB6"/>
    <w:rsid w:val="003A1C84"/>
    <w:rsid w:val="003A1CA8"/>
    <w:rsid w:val="003A228F"/>
    <w:rsid w:val="003A2571"/>
    <w:rsid w:val="003A29E8"/>
    <w:rsid w:val="003A2A6F"/>
    <w:rsid w:val="003A3022"/>
    <w:rsid w:val="003A33A3"/>
    <w:rsid w:val="003A37B5"/>
    <w:rsid w:val="003A37C2"/>
    <w:rsid w:val="003A399A"/>
    <w:rsid w:val="003A3AC3"/>
    <w:rsid w:val="003A42E8"/>
    <w:rsid w:val="003A4332"/>
    <w:rsid w:val="003A49A8"/>
    <w:rsid w:val="003A4ADF"/>
    <w:rsid w:val="003A4E76"/>
    <w:rsid w:val="003A4E9B"/>
    <w:rsid w:val="003A5291"/>
    <w:rsid w:val="003A548D"/>
    <w:rsid w:val="003A56C6"/>
    <w:rsid w:val="003A58F2"/>
    <w:rsid w:val="003A5CA5"/>
    <w:rsid w:val="003A5DC6"/>
    <w:rsid w:val="003A5F56"/>
    <w:rsid w:val="003A6F7B"/>
    <w:rsid w:val="003A727D"/>
    <w:rsid w:val="003B0031"/>
    <w:rsid w:val="003B01A3"/>
    <w:rsid w:val="003B04CC"/>
    <w:rsid w:val="003B1A4C"/>
    <w:rsid w:val="003B2239"/>
    <w:rsid w:val="003B22C1"/>
    <w:rsid w:val="003B270B"/>
    <w:rsid w:val="003B2B2D"/>
    <w:rsid w:val="003B34CF"/>
    <w:rsid w:val="003B3670"/>
    <w:rsid w:val="003B36EE"/>
    <w:rsid w:val="003B3CC8"/>
    <w:rsid w:val="003B3F8F"/>
    <w:rsid w:val="003B451E"/>
    <w:rsid w:val="003B45B0"/>
    <w:rsid w:val="003B4660"/>
    <w:rsid w:val="003B4989"/>
    <w:rsid w:val="003B4D03"/>
    <w:rsid w:val="003B4FCE"/>
    <w:rsid w:val="003B517B"/>
    <w:rsid w:val="003B528D"/>
    <w:rsid w:val="003B5291"/>
    <w:rsid w:val="003B576B"/>
    <w:rsid w:val="003B5833"/>
    <w:rsid w:val="003B6028"/>
    <w:rsid w:val="003B60DB"/>
    <w:rsid w:val="003B613A"/>
    <w:rsid w:val="003B66B6"/>
    <w:rsid w:val="003B6881"/>
    <w:rsid w:val="003B7158"/>
    <w:rsid w:val="003B737B"/>
    <w:rsid w:val="003B7864"/>
    <w:rsid w:val="003B78AA"/>
    <w:rsid w:val="003B7B40"/>
    <w:rsid w:val="003B7D6D"/>
    <w:rsid w:val="003C02EE"/>
    <w:rsid w:val="003C038E"/>
    <w:rsid w:val="003C04FD"/>
    <w:rsid w:val="003C0E8D"/>
    <w:rsid w:val="003C0EAD"/>
    <w:rsid w:val="003C1509"/>
    <w:rsid w:val="003C179C"/>
    <w:rsid w:val="003C17ED"/>
    <w:rsid w:val="003C1E4F"/>
    <w:rsid w:val="003C21D8"/>
    <w:rsid w:val="003C224B"/>
    <w:rsid w:val="003C24E8"/>
    <w:rsid w:val="003C2710"/>
    <w:rsid w:val="003C2C7D"/>
    <w:rsid w:val="003C2D32"/>
    <w:rsid w:val="003C2DB5"/>
    <w:rsid w:val="003C2EB0"/>
    <w:rsid w:val="003C3291"/>
    <w:rsid w:val="003C39EF"/>
    <w:rsid w:val="003C3E1D"/>
    <w:rsid w:val="003C4136"/>
    <w:rsid w:val="003C435C"/>
    <w:rsid w:val="003C448F"/>
    <w:rsid w:val="003C4B49"/>
    <w:rsid w:val="003C4D57"/>
    <w:rsid w:val="003C5133"/>
    <w:rsid w:val="003C5589"/>
    <w:rsid w:val="003C56D4"/>
    <w:rsid w:val="003C5813"/>
    <w:rsid w:val="003C5FDB"/>
    <w:rsid w:val="003C6234"/>
    <w:rsid w:val="003C6432"/>
    <w:rsid w:val="003C6483"/>
    <w:rsid w:val="003C6680"/>
    <w:rsid w:val="003C6842"/>
    <w:rsid w:val="003C6CBE"/>
    <w:rsid w:val="003C7254"/>
    <w:rsid w:val="003C730F"/>
    <w:rsid w:val="003C765D"/>
    <w:rsid w:val="003C766B"/>
    <w:rsid w:val="003C78B3"/>
    <w:rsid w:val="003C7CC4"/>
    <w:rsid w:val="003D0543"/>
    <w:rsid w:val="003D0558"/>
    <w:rsid w:val="003D0AF5"/>
    <w:rsid w:val="003D0F8F"/>
    <w:rsid w:val="003D1512"/>
    <w:rsid w:val="003D152C"/>
    <w:rsid w:val="003D1564"/>
    <w:rsid w:val="003D15EE"/>
    <w:rsid w:val="003D17FC"/>
    <w:rsid w:val="003D22CA"/>
    <w:rsid w:val="003D250C"/>
    <w:rsid w:val="003D295E"/>
    <w:rsid w:val="003D2C6C"/>
    <w:rsid w:val="003D2D4D"/>
    <w:rsid w:val="003D319C"/>
    <w:rsid w:val="003D36EF"/>
    <w:rsid w:val="003D3B59"/>
    <w:rsid w:val="003D3BAB"/>
    <w:rsid w:val="003D3D16"/>
    <w:rsid w:val="003D4161"/>
    <w:rsid w:val="003D43A7"/>
    <w:rsid w:val="003D4638"/>
    <w:rsid w:val="003D4B0E"/>
    <w:rsid w:val="003D4D3E"/>
    <w:rsid w:val="003D4DEC"/>
    <w:rsid w:val="003D504D"/>
    <w:rsid w:val="003D551B"/>
    <w:rsid w:val="003D573C"/>
    <w:rsid w:val="003D5905"/>
    <w:rsid w:val="003D5EE2"/>
    <w:rsid w:val="003D659A"/>
    <w:rsid w:val="003D67E3"/>
    <w:rsid w:val="003D6892"/>
    <w:rsid w:val="003D6D80"/>
    <w:rsid w:val="003D7979"/>
    <w:rsid w:val="003D7E4B"/>
    <w:rsid w:val="003D7E6E"/>
    <w:rsid w:val="003E012D"/>
    <w:rsid w:val="003E01CD"/>
    <w:rsid w:val="003E037A"/>
    <w:rsid w:val="003E04A7"/>
    <w:rsid w:val="003E0712"/>
    <w:rsid w:val="003E0827"/>
    <w:rsid w:val="003E0922"/>
    <w:rsid w:val="003E09B8"/>
    <w:rsid w:val="003E1568"/>
    <w:rsid w:val="003E17B1"/>
    <w:rsid w:val="003E1884"/>
    <w:rsid w:val="003E1D32"/>
    <w:rsid w:val="003E2725"/>
    <w:rsid w:val="003E2BF8"/>
    <w:rsid w:val="003E2CD3"/>
    <w:rsid w:val="003E331D"/>
    <w:rsid w:val="003E33B6"/>
    <w:rsid w:val="003E34A0"/>
    <w:rsid w:val="003E3690"/>
    <w:rsid w:val="003E38EF"/>
    <w:rsid w:val="003E4146"/>
    <w:rsid w:val="003E4440"/>
    <w:rsid w:val="003E4554"/>
    <w:rsid w:val="003E4719"/>
    <w:rsid w:val="003E4748"/>
    <w:rsid w:val="003E4C25"/>
    <w:rsid w:val="003E4E70"/>
    <w:rsid w:val="003E5893"/>
    <w:rsid w:val="003E59BB"/>
    <w:rsid w:val="003E5C1F"/>
    <w:rsid w:val="003E5CDD"/>
    <w:rsid w:val="003E5E73"/>
    <w:rsid w:val="003E60CB"/>
    <w:rsid w:val="003E633E"/>
    <w:rsid w:val="003E6511"/>
    <w:rsid w:val="003E655C"/>
    <w:rsid w:val="003E6BF3"/>
    <w:rsid w:val="003E7225"/>
    <w:rsid w:val="003E72E3"/>
    <w:rsid w:val="003E739B"/>
    <w:rsid w:val="003E7C4E"/>
    <w:rsid w:val="003E7DD7"/>
    <w:rsid w:val="003F007B"/>
    <w:rsid w:val="003F02D0"/>
    <w:rsid w:val="003F04FB"/>
    <w:rsid w:val="003F0595"/>
    <w:rsid w:val="003F05D4"/>
    <w:rsid w:val="003F0AD5"/>
    <w:rsid w:val="003F0D31"/>
    <w:rsid w:val="003F0EB8"/>
    <w:rsid w:val="003F105E"/>
    <w:rsid w:val="003F141D"/>
    <w:rsid w:val="003F143E"/>
    <w:rsid w:val="003F1926"/>
    <w:rsid w:val="003F1BD8"/>
    <w:rsid w:val="003F2B11"/>
    <w:rsid w:val="003F2B77"/>
    <w:rsid w:val="003F2BA8"/>
    <w:rsid w:val="003F2E89"/>
    <w:rsid w:val="003F3000"/>
    <w:rsid w:val="003F309E"/>
    <w:rsid w:val="003F3BD3"/>
    <w:rsid w:val="003F3D96"/>
    <w:rsid w:val="003F3F69"/>
    <w:rsid w:val="003F3FA2"/>
    <w:rsid w:val="003F44D1"/>
    <w:rsid w:val="003F450D"/>
    <w:rsid w:val="003F45CC"/>
    <w:rsid w:val="003F463C"/>
    <w:rsid w:val="003F4691"/>
    <w:rsid w:val="003F4816"/>
    <w:rsid w:val="003F48E1"/>
    <w:rsid w:val="003F4C8F"/>
    <w:rsid w:val="003F4E38"/>
    <w:rsid w:val="003F5028"/>
    <w:rsid w:val="003F52AD"/>
    <w:rsid w:val="003F5464"/>
    <w:rsid w:val="003F552F"/>
    <w:rsid w:val="003F5CE9"/>
    <w:rsid w:val="003F5E77"/>
    <w:rsid w:val="003F6419"/>
    <w:rsid w:val="003F6986"/>
    <w:rsid w:val="003F6BBF"/>
    <w:rsid w:val="003F6DCB"/>
    <w:rsid w:val="003F6FBD"/>
    <w:rsid w:val="003F7035"/>
    <w:rsid w:val="003F7127"/>
    <w:rsid w:val="003F7378"/>
    <w:rsid w:val="003F7F88"/>
    <w:rsid w:val="003F7FCB"/>
    <w:rsid w:val="00401283"/>
    <w:rsid w:val="0040151A"/>
    <w:rsid w:val="00401A3A"/>
    <w:rsid w:val="00401A99"/>
    <w:rsid w:val="0040220A"/>
    <w:rsid w:val="00402484"/>
    <w:rsid w:val="004028CD"/>
    <w:rsid w:val="00402A64"/>
    <w:rsid w:val="00402C5D"/>
    <w:rsid w:val="00402E95"/>
    <w:rsid w:val="00402F2D"/>
    <w:rsid w:val="004039D0"/>
    <w:rsid w:val="00404967"/>
    <w:rsid w:val="004054E4"/>
    <w:rsid w:val="0040559E"/>
    <w:rsid w:val="004058DB"/>
    <w:rsid w:val="00406833"/>
    <w:rsid w:val="004068B1"/>
    <w:rsid w:val="00406919"/>
    <w:rsid w:val="00406E15"/>
    <w:rsid w:val="004070CB"/>
    <w:rsid w:val="00407287"/>
    <w:rsid w:val="00407364"/>
    <w:rsid w:val="004074E3"/>
    <w:rsid w:val="00407696"/>
    <w:rsid w:val="00407C51"/>
    <w:rsid w:val="00407CF4"/>
    <w:rsid w:val="00407DCB"/>
    <w:rsid w:val="00410A33"/>
    <w:rsid w:val="00410B81"/>
    <w:rsid w:val="00411161"/>
    <w:rsid w:val="004113AE"/>
    <w:rsid w:val="00411ABF"/>
    <w:rsid w:val="00411F9D"/>
    <w:rsid w:val="00412180"/>
    <w:rsid w:val="00412234"/>
    <w:rsid w:val="00412997"/>
    <w:rsid w:val="00412E22"/>
    <w:rsid w:val="004137C3"/>
    <w:rsid w:val="00413CF8"/>
    <w:rsid w:val="00413EFA"/>
    <w:rsid w:val="0041437C"/>
    <w:rsid w:val="00414438"/>
    <w:rsid w:val="00414458"/>
    <w:rsid w:val="0041452B"/>
    <w:rsid w:val="00415131"/>
    <w:rsid w:val="00415330"/>
    <w:rsid w:val="004157B0"/>
    <w:rsid w:val="004158B9"/>
    <w:rsid w:val="004158F8"/>
    <w:rsid w:val="00415C37"/>
    <w:rsid w:val="00415F30"/>
    <w:rsid w:val="00415F5C"/>
    <w:rsid w:val="00416064"/>
    <w:rsid w:val="00416175"/>
    <w:rsid w:val="00416374"/>
    <w:rsid w:val="004168EF"/>
    <w:rsid w:val="00416FA1"/>
    <w:rsid w:val="0041755D"/>
    <w:rsid w:val="0041796E"/>
    <w:rsid w:val="00417CD9"/>
    <w:rsid w:val="00417E31"/>
    <w:rsid w:val="00420297"/>
    <w:rsid w:val="004204B8"/>
    <w:rsid w:val="00420737"/>
    <w:rsid w:val="00420E54"/>
    <w:rsid w:val="00421402"/>
    <w:rsid w:val="004214D0"/>
    <w:rsid w:val="00421562"/>
    <w:rsid w:val="004215A2"/>
    <w:rsid w:val="00421629"/>
    <w:rsid w:val="00421660"/>
    <w:rsid w:val="004216D7"/>
    <w:rsid w:val="004218B1"/>
    <w:rsid w:val="004219AD"/>
    <w:rsid w:val="00421D00"/>
    <w:rsid w:val="00421ED3"/>
    <w:rsid w:val="00421F2E"/>
    <w:rsid w:val="00421FB8"/>
    <w:rsid w:val="00422577"/>
    <w:rsid w:val="004226EE"/>
    <w:rsid w:val="004231C7"/>
    <w:rsid w:val="00423A6F"/>
    <w:rsid w:val="00423CDC"/>
    <w:rsid w:val="00423F16"/>
    <w:rsid w:val="00424058"/>
    <w:rsid w:val="0042468A"/>
    <w:rsid w:val="00424875"/>
    <w:rsid w:val="00424A0E"/>
    <w:rsid w:val="00425536"/>
    <w:rsid w:val="00425C16"/>
    <w:rsid w:val="004261AD"/>
    <w:rsid w:val="00426BF4"/>
    <w:rsid w:val="00426D62"/>
    <w:rsid w:val="00427022"/>
    <w:rsid w:val="004272A8"/>
    <w:rsid w:val="00427B67"/>
    <w:rsid w:val="00427F9A"/>
    <w:rsid w:val="00430428"/>
    <w:rsid w:val="00430B19"/>
    <w:rsid w:val="00430B86"/>
    <w:rsid w:val="00430E13"/>
    <w:rsid w:val="00431292"/>
    <w:rsid w:val="00431B83"/>
    <w:rsid w:val="0043235C"/>
    <w:rsid w:val="004329A5"/>
    <w:rsid w:val="00432B3E"/>
    <w:rsid w:val="00432E56"/>
    <w:rsid w:val="00432ED3"/>
    <w:rsid w:val="00432F1A"/>
    <w:rsid w:val="004332A3"/>
    <w:rsid w:val="004339E1"/>
    <w:rsid w:val="00433C29"/>
    <w:rsid w:val="0043410B"/>
    <w:rsid w:val="00434944"/>
    <w:rsid w:val="00434CEA"/>
    <w:rsid w:val="00434DF4"/>
    <w:rsid w:val="00434EF6"/>
    <w:rsid w:val="0043531B"/>
    <w:rsid w:val="00435BA2"/>
    <w:rsid w:val="004367F3"/>
    <w:rsid w:val="00436B70"/>
    <w:rsid w:val="00436F00"/>
    <w:rsid w:val="004371FB"/>
    <w:rsid w:val="004372DD"/>
    <w:rsid w:val="004374E6"/>
    <w:rsid w:val="0043786A"/>
    <w:rsid w:val="00437A6E"/>
    <w:rsid w:val="00437EC1"/>
    <w:rsid w:val="00437F26"/>
    <w:rsid w:val="00437F4F"/>
    <w:rsid w:val="004404D6"/>
    <w:rsid w:val="0044074E"/>
    <w:rsid w:val="00440AF6"/>
    <w:rsid w:val="00440DA8"/>
    <w:rsid w:val="00440DCF"/>
    <w:rsid w:val="00441125"/>
    <w:rsid w:val="004412C8"/>
    <w:rsid w:val="00441B0F"/>
    <w:rsid w:val="00441E4F"/>
    <w:rsid w:val="004421A5"/>
    <w:rsid w:val="0044232C"/>
    <w:rsid w:val="00442418"/>
    <w:rsid w:val="0044292E"/>
    <w:rsid w:val="0044344D"/>
    <w:rsid w:val="00443AFB"/>
    <w:rsid w:val="00443B0F"/>
    <w:rsid w:val="00443C8C"/>
    <w:rsid w:val="00444184"/>
    <w:rsid w:val="004444A3"/>
    <w:rsid w:val="00444644"/>
    <w:rsid w:val="004447F6"/>
    <w:rsid w:val="00445065"/>
    <w:rsid w:val="00445706"/>
    <w:rsid w:val="00445ACA"/>
    <w:rsid w:val="00445BE3"/>
    <w:rsid w:val="00445E08"/>
    <w:rsid w:val="00445E95"/>
    <w:rsid w:val="004462FC"/>
    <w:rsid w:val="004465F7"/>
    <w:rsid w:val="004466FA"/>
    <w:rsid w:val="004467D9"/>
    <w:rsid w:val="00446A87"/>
    <w:rsid w:val="00446B58"/>
    <w:rsid w:val="004471B6"/>
    <w:rsid w:val="00447444"/>
    <w:rsid w:val="00447BA8"/>
    <w:rsid w:val="00447C3E"/>
    <w:rsid w:val="00447D35"/>
    <w:rsid w:val="00447DAA"/>
    <w:rsid w:val="004501FF"/>
    <w:rsid w:val="00450303"/>
    <w:rsid w:val="004504F9"/>
    <w:rsid w:val="004506DD"/>
    <w:rsid w:val="0045074C"/>
    <w:rsid w:val="00450BCA"/>
    <w:rsid w:val="004510E5"/>
    <w:rsid w:val="00451310"/>
    <w:rsid w:val="004514E9"/>
    <w:rsid w:val="004518FB"/>
    <w:rsid w:val="00451E6F"/>
    <w:rsid w:val="00452148"/>
    <w:rsid w:val="004525DF"/>
    <w:rsid w:val="00452633"/>
    <w:rsid w:val="00452A56"/>
    <w:rsid w:val="00452BB2"/>
    <w:rsid w:val="00453339"/>
    <w:rsid w:val="00453C1D"/>
    <w:rsid w:val="004542DB"/>
    <w:rsid w:val="0045430C"/>
    <w:rsid w:val="00454693"/>
    <w:rsid w:val="00454C43"/>
    <w:rsid w:val="00454CF3"/>
    <w:rsid w:val="00454F22"/>
    <w:rsid w:val="0045528B"/>
    <w:rsid w:val="0045529E"/>
    <w:rsid w:val="004553B1"/>
    <w:rsid w:val="0045586C"/>
    <w:rsid w:val="00455A11"/>
    <w:rsid w:val="00455CD2"/>
    <w:rsid w:val="00455ED1"/>
    <w:rsid w:val="004567F3"/>
    <w:rsid w:val="004568CC"/>
    <w:rsid w:val="00456B55"/>
    <w:rsid w:val="00457275"/>
    <w:rsid w:val="0046032C"/>
    <w:rsid w:val="0046039F"/>
    <w:rsid w:val="00460754"/>
    <w:rsid w:val="004609AB"/>
    <w:rsid w:val="004609CB"/>
    <w:rsid w:val="00460B8C"/>
    <w:rsid w:val="004616A0"/>
    <w:rsid w:val="0046172F"/>
    <w:rsid w:val="00461882"/>
    <w:rsid w:val="00461BE1"/>
    <w:rsid w:val="004627C1"/>
    <w:rsid w:val="00462831"/>
    <w:rsid w:val="00463D89"/>
    <w:rsid w:val="00463DBD"/>
    <w:rsid w:val="00463F69"/>
    <w:rsid w:val="00464305"/>
    <w:rsid w:val="0046431F"/>
    <w:rsid w:val="00464441"/>
    <w:rsid w:val="00465E01"/>
    <w:rsid w:val="0046604B"/>
    <w:rsid w:val="0046666F"/>
    <w:rsid w:val="00466A3F"/>
    <w:rsid w:val="00466CD1"/>
    <w:rsid w:val="00466DB5"/>
    <w:rsid w:val="00466EED"/>
    <w:rsid w:val="00467486"/>
    <w:rsid w:val="00467528"/>
    <w:rsid w:val="004678AF"/>
    <w:rsid w:val="00467A35"/>
    <w:rsid w:val="0047032B"/>
    <w:rsid w:val="00470375"/>
    <w:rsid w:val="004707C5"/>
    <w:rsid w:val="0047090C"/>
    <w:rsid w:val="00470E9A"/>
    <w:rsid w:val="00470FAA"/>
    <w:rsid w:val="004714FC"/>
    <w:rsid w:val="004717A4"/>
    <w:rsid w:val="00471859"/>
    <w:rsid w:val="00471949"/>
    <w:rsid w:val="00471C3B"/>
    <w:rsid w:val="00471D86"/>
    <w:rsid w:val="004721F9"/>
    <w:rsid w:val="00472789"/>
    <w:rsid w:val="00472EED"/>
    <w:rsid w:val="00473041"/>
    <w:rsid w:val="00473270"/>
    <w:rsid w:val="00473613"/>
    <w:rsid w:val="004737DE"/>
    <w:rsid w:val="004737EE"/>
    <w:rsid w:val="004738ED"/>
    <w:rsid w:val="00473CC7"/>
    <w:rsid w:val="00473E30"/>
    <w:rsid w:val="00473F27"/>
    <w:rsid w:val="00473F5E"/>
    <w:rsid w:val="00474B9A"/>
    <w:rsid w:val="00474DAF"/>
    <w:rsid w:val="004751A9"/>
    <w:rsid w:val="004751CD"/>
    <w:rsid w:val="00475425"/>
    <w:rsid w:val="004754BC"/>
    <w:rsid w:val="00475B24"/>
    <w:rsid w:val="0047609B"/>
    <w:rsid w:val="004765F7"/>
    <w:rsid w:val="004767B7"/>
    <w:rsid w:val="004767C3"/>
    <w:rsid w:val="00476D8E"/>
    <w:rsid w:val="0047747F"/>
    <w:rsid w:val="004774EE"/>
    <w:rsid w:val="0047755A"/>
    <w:rsid w:val="004777CF"/>
    <w:rsid w:val="004777D3"/>
    <w:rsid w:val="0047788B"/>
    <w:rsid w:val="0047790C"/>
    <w:rsid w:val="00477933"/>
    <w:rsid w:val="00477B8D"/>
    <w:rsid w:val="00477CE9"/>
    <w:rsid w:val="00477E28"/>
    <w:rsid w:val="00477ECA"/>
    <w:rsid w:val="0048011A"/>
    <w:rsid w:val="0048017A"/>
    <w:rsid w:val="00480398"/>
    <w:rsid w:val="0048066B"/>
    <w:rsid w:val="00480753"/>
    <w:rsid w:val="00480946"/>
    <w:rsid w:val="00480B9C"/>
    <w:rsid w:val="00480FB5"/>
    <w:rsid w:val="004812FB"/>
    <w:rsid w:val="00481AB9"/>
    <w:rsid w:val="0048223A"/>
    <w:rsid w:val="004825FE"/>
    <w:rsid w:val="004828B7"/>
    <w:rsid w:val="00482C95"/>
    <w:rsid w:val="004831D5"/>
    <w:rsid w:val="00483377"/>
    <w:rsid w:val="0048429F"/>
    <w:rsid w:val="00484761"/>
    <w:rsid w:val="00484B38"/>
    <w:rsid w:val="00484E16"/>
    <w:rsid w:val="00485058"/>
    <w:rsid w:val="00485E25"/>
    <w:rsid w:val="00485E5A"/>
    <w:rsid w:val="00485F58"/>
    <w:rsid w:val="00486241"/>
    <w:rsid w:val="004867EC"/>
    <w:rsid w:val="00486B15"/>
    <w:rsid w:val="00486CF4"/>
    <w:rsid w:val="00486FE3"/>
    <w:rsid w:val="004871EF"/>
    <w:rsid w:val="00487260"/>
    <w:rsid w:val="00487792"/>
    <w:rsid w:val="0048799B"/>
    <w:rsid w:val="00487B75"/>
    <w:rsid w:val="00487C27"/>
    <w:rsid w:val="00487F79"/>
    <w:rsid w:val="00490104"/>
    <w:rsid w:val="00490280"/>
    <w:rsid w:val="0049042D"/>
    <w:rsid w:val="0049052F"/>
    <w:rsid w:val="00490617"/>
    <w:rsid w:val="004907B2"/>
    <w:rsid w:val="00490DB4"/>
    <w:rsid w:val="00490E96"/>
    <w:rsid w:val="00490EA7"/>
    <w:rsid w:val="004911EF"/>
    <w:rsid w:val="00491331"/>
    <w:rsid w:val="004916E6"/>
    <w:rsid w:val="0049197D"/>
    <w:rsid w:val="00491B33"/>
    <w:rsid w:val="00491E05"/>
    <w:rsid w:val="00491FBC"/>
    <w:rsid w:val="0049211A"/>
    <w:rsid w:val="0049245C"/>
    <w:rsid w:val="0049246A"/>
    <w:rsid w:val="00492517"/>
    <w:rsid w:val="00492848"/>
    <w:rsid w:val="0049292F"/>
    <w:rsid w:val="00492EED"/>
    <w:rsid w:val="00493180"/>
    <w:rsid w:val="00493204"/>
    <w:rsid w:val="004932FD"/>
    <w:rsid w:val="00493A37"/>
    <w:rsid w:val="00493B92"/>
    <w:rsid w:val="004941D1"/>
    <w:rsid w:val="00494542"/>
    <w:rsid w:val="00494911"/>
    <w:rsid w:val="00494B66"/>
    <w:rsid w:val="00494C1E"/>
    <w:rsid w:val="00495D4A"/>
    <w:rsid w:val="00495DC7"/>
    <w:rsid w:val="00495F35"/>
    <w:rsid w:val="00495F38"/>
    <w:rsid w:val="004960A8"/>
    <w:rsid w:val="0049614B"/>
    <w:rsid w:val="004967E0"/>
    <w:rsid w:val="004968FB"/>
    <w:rsid w:val="00496B69"/>
    <w:rsid w:val="00496DE4"/>
    <w:rsid w:val="004975AA"/>
    <w:rsid w:val="004A03D5"/>
    <w:rsid w:val="004A07D3"/>
    <w:rsid w:val="004A09B5"/>
    <w:rsid w:val="004A0B9D"/>
    <w:rsid w:val="004A1691"/>
    <w:rsid w:val="004A1AAC"/>
    <w:rsid w:val="004A1CF4"/>
    <w:rsid w:val="004A1DE7"/>
    <w:rsid w:val="004A1EE1"/>
    <w:rsid w:val="004A23F2"/>
    <w:rsid w:val="004A286C"/>
    <w:rsid w:val="004A2F66"/>
    <w:rsid w:val="004A3390"/>
    <w:rsid w:val="004A350F"/>
    <w:rsid w:val="004A3585"/>
    <w:rsid w:val="004A3803"/>
    <w:rsid w:val="004A389B"/>
    <w:rsid w:val="004A3CA8"/>
    <w:rsid w:val="004A3DE8"/>
    <w:rsid w:val="004A409C"/>
    <w:rsid w:val="004A42CE"/>
    <w:rsid w:val="004A4525"/>
    <w:rsid w:val="004A4636"/>
    <w:rsid w:val="004A49A7"/>
    <w:rsid w:val="004A4B4C"/>
    <w:rsid w:val="004A4D30"/>
    <w:rsid w:val="004A4EBD"/>
    <w:rsid w:val="004A5D7B"/>
    <w:rsid w:val="004A5F0F"/>
    <w:rsid w:val="004A5F22"/>
    <w:rsid w:val="004A6075"/>
    <w:rsid w:val="004A634B"/>
    <w:rsid w:val="004A665C"/>
    <w:rsid w:val="004A6E1B"/>
    <w:rsid w:val="004A6FEF"/>
    <w:rsid w:val="004A7762"/>
    <w:rsid w:val="004A78F8"/>
    <w:rsid w:val="004B01CF"/>
    <w:rsid w:val="004B0255"/>
    <w:rsid w:val="004B0383"/>
    <w:rsid w:val="004B09DD"/>
    <w:rsid w:val="004B09F7"/>
    <w:rsid w:val="004B0AF6"/>
    <w:rsid w:val="004B1083"/>
    <w:rsid w:val="004B12D6"/>
    <w:rsid w:val="004B139F"/>
    <w:rsid w:val="004B13EE"/>
    <w:rsid w:val="004B17B4"/>
    <w:rsid w:val="004B1A02"/>
    <w:rsid w:val="004B1D11"/>
    <w:rsid w:val="004B1F28"/>
    <w:rsid w:val="004B2136"/>
    <w:rsid w:val="004B268B"/>
    <w:rsid w:val="004B2E92"/>
    <w:rsid w:val="004B2FF2"/>
    <w:rsid w:val="004B324D"/>
    <w:rsid w:val="004B365F"/>
    <w:rsid w:val="004B38B3"/>
    <w:rsid w:val="004B3E68"/>
    <w:rsid w:val="004B413B"/>
    <w:rsid w:val="004B4247"/>
    <w:rsid w:val="004B438F"/>
    <w:rsid w:val="004B43A1"/>
    <w:rsid w:val="004B43EC"/>
    <w:rsid w:val="004B4476"/>
    <w:rsid w:val="004B45F6"/>
    <w:rsid w:val="004B4879"/>
    <w:rsid w:val="004B495F"/>
    <w:rsid w:val="004B4CE2"/>
    <w:rsid w:val="004B50B7"/>
    <w:rsid w:val="004B584A"/>
    <w:rsid w:val="004B5979"/>
    <w:rsid w:val="004B5FF2"/>
    <w:rsid w:val="004B626C"/>
    <w:rsid w:val="004B66CF"/>
    <w:rsid w:val="004B6915"/>
    <w:rsid w:val="004B6A11"/>
    <w:rsid w:val="004B6A1B"/>
    <w:rsid w:val="004B6BB4"/>
    <w:rsid w:val="004B7100"/>
    <w:rsid w:val="004B71E4"/>
    <w:rsid w:val="004B73F5"/>
    <w:rsid w:val="004B751D"/>
    <w:rsid w:val="004B79B7"/>
    <w:rsid w:val="004B79C8"/>
    <w:rsid w:val="004B7D26"/>
    <w:rsid w:val="004B7F78"/>
    <w:rsid w:val="004C032B"/>
    <w:rsid w:val="004C0932"/>
    <w:rsid w:val="004C0D2E"/>
    <w:rsid w:val="004C0FC7"/>
    <w:rsid w:val="004C11D4"/>
    <w:rsid w:val="004C1219"/>
    <w:rsid w:val="004C1376"/>
    <w:rsid w:val="004C1655"/>
    <w:rsid w:val="004C1EA8"/>
    <w:rsid w:val="004C2021"/>
    <w:rsid w:val="004C23B4"/>
    <w:rsid w:val="004C271F"/>
    <w:rsid w:val="004C2763"/>
    <w:rsid w:val="004C28AE"/>
    <w:rsid w:val="004C3071"/>
    <w:rsid w:val="004C3660"/>
    <w:rsid w:val="004C38AC"/>
    <w:rsid w:val="004C3A91"/>
    <w:rsid w:val="004C3E5E"/>
    <w:rsid w:val="004C4039"/>
    <w:rsid w:val="004C417F"/>
    <w:rsid w:val="004C45E5"/>
    <w:rsid w:val="004C47B1"/>
    <w:rsid w:val="004C4C71"/>
    <w:rsid w:val="004C5087"/>
    <w:rsid w:val="004C52A6"/>
    <w:rsid w:val="004C543B"/>
    <w:rsid w:val="004C56FD"/>
    <w:rsid w:val="004C5DA1"/>
    <w:rsid w:val="004C5EBB"/>
    <w:rsid w:val="004C6200"/>
    <w:rsid w:val="004C6688"/>
    <w:rsid w:val="004C6875"/>
    <w:rsid w:val="004C6C6F"/>
    <w:rsid w:val="004C6EC8"/>
    <w:rsid w:val="004C7100"/>
    <w:rsid w:val="004C7155"/>
    <w:rsid w:val="004C733E"/>
    <w:rsid w:val="004C76DD"/>
    <w:rsid w:val="004C79DD"/>
    <w:rsid w:val="004C7B6F"/>
    <w:rsid w:val="004D01DC"/>
    <w:rsid w:val="004D02E3"/>
    <w:rsid w:val="004D0653"/>
    <w:rsid w:val="004D0A7A"/>
    <w:rsid w:val="004D0E86"/>
    <w:rsid w:val="004D12EF"/>
    <w:rsid w:val="004D1330"/>
    <w:rsid w:val="004D1621"/>
    <w:rsid w:val="004D1649"/>
    <w:rsid w:val="004D1E32"/>
    <w:rsid w:val="004D1F17"/>
    <w:rsid w:val="004D1FC7"/>
    <w:rsid w:val="004D2819"/>
    <w:rsid w:val="004D321C"/>
    <w:rsid w:val="004D39F6"/>
    <w:rsid w:val="004D3A86"/>
    <w:rsid w:val="004D3BE1"/>
    <w:rsid w:val="004D481C"/>
    <w:rsid w:val="004D4953"/>
    <w:rsid w:val="004D4D50"/>
    <w:rsid w:val="004D4E24"/>
    <w:rsid w:val="004D4E28"/>
    <w:rsid w:val="004D5071"/>
    <w:rsid w:val="004D50B2"/>
    <w:rsid w:val="004D545A"/>
    <w:rsid w:val="004D64B3"/>
    <w:rsid w:val="004D64E3"/>
    <w:rsid w:val="004D6F20"/>
    <w:rsid w:val="004D72AA"/>
    <w:rsid w:val="004D7675"/>
    <w:rsid w:val="004D79C0"/>
    <w:rsid w:val="004D7C4F"/>
    <w:rsid w:val="004E016D"/>
    <w:rsid w:val="004E01D3"/>
    <w:rsid w:val="004E0421"/>
    <w:rsid w:val="004E0450"/>
    <w:rsid w:val="004E0A78"/>
    <w:rsid w:val="004E0F3A"/>
    <w:rsid w:val="004E1022"/>
    <w:rsid w:val="004E1113"/>
    <w:rsid w:val="004E111D"/>
    <w:rsid w:val="004E1477"/>
    <w:rsid w:val="004E1747"/>
    <w:rsid w:val="004E183B"/>
    <w:rsid w:val="004E199E"/>
    <w:rsid w:val="004E19BB"/>
    <w:rsid w:val="004E2286"/>
    <w:rsid w:val="004E2328"/>
    <w:rsid w:val="004E27C2"/>
    <w:rsid w:val="004E2927"/>
    <w:rsid w:val="004E2FA9"/>
    <w:rsid w:val="004E323D"/>
    <w:rsid w:val="004E3447"/>
    <w:rsid w:val="004E379E"/>
    <w:rsid w:val="004E3B4B"/>
    <w:rsid w:val="004E3CEE"/>
    <w:rsid w:val="004E3D47"/>
    <w:rsid w:val="004E3E89"/>
    <w:rsid w:val="004E40D4"/>
    <w:rsid w:val="004E40F4"/>
    <w:rsid w:val="004E4478"/>
    <w:rsid w:val="004E4881"/>
    <w:rsid w:val="004E4B6A"/>
    <w:rsid w:val="004E4B79"/>
    <w:rsid w:val="004E4C43"/>
    <w:rsid w:val="004E4E38"/>
    <w:rsid w:val="004E565F"/>
    <w:rsid w:val="004E5BA2"/>
    <w:rsid w:val="004E5F20"/>
    <w:rsid w:val="004E618A"/>
    <w:rsid w:val="004E6199"/>
    <w:rsid w:val="004E681D"/>
    <w:rsid w:val="004E68E4"/>
    <w:rsid w:val="004E6C0C"/>
    <w:rsid w:val="004E706A"/>
    <w:rsid w:val="004E75B0"/>
    <w:rsid w:val="004F0285"/>
    <w:rsid w:val="004F065A"/>
    <w:rsid w:val="004F0724"/>
    <w:rsid w:val="004F09FB"/>
    <w:rsid w:val="004F0FF8"/>
    <w:rsid w:val="004F1730"/>
    <w:rsid w:val="004F199B"/>
    <w:rsid w:val="004F1E42"/>
    <w:rsid w:val="004F2231"/>
    <w:rsid w:val="004F2A45"/>
    <w:rsid w:val="004F305E"/>
    <w:rsid w:val="004F39EC"/>
    <w:rsid w:val="004F3D32"/>
    <w:rsid w:val="004F41F7"/>
    <w:rsid w:val="004F4549"/>
    <w:rsid w:val="004F4704"/>
    <w:rsid w:val="004F487C"/>
    <w:rsid w:val="004F51D8"/>
    <w:rsid w:val="004F64B4"/>
    <w:rsid w:val="004F698A"/>
    <w:rsid w:val="004F6F1A"/>
    <w:rsid w:val="004F6FB8"/>
    <w:rsid w:val="004F705E"/>
    <w:rsid w:val="004F7291"/>
    <w:rsid w:val="004F77D5"/>
    <w:rsid w:val="004F7B9C"/>
    <w:rsid w:val="00500549"/>
    <w:rsid w:val="005006E2"/>
    <w:rsid w:val="00500812"/>
    <w:rsid w:val="00500A8C"/>
    <w:rsid w:val="00500AB7"/>
    <w:rsid w:val="00500BD9"/>
    <w:rsid w:val="00500E3C"/>
    <w:rsid w:val="00501030"/>
    <w:rsid w:val="00501177"/>
    <w:rsid w:val="00501783"/>
    <w:rsid w:val="00501A7A"/>
    <w:rsid w:val="00501CA4"/>
    <w:rsid w:val="00502023"/>
    <w:rsid w:val="00502098"/>
    <w:rsid w:val="0050234B"/>
    <w:rsid w:val="00502774"/>
    <w:rsid w:val="00502C60"/>
    <w:rsid w:val="00502D7F"/>
    <w:rsid w:val="0050342F"/>
    <w:rsid w:val="005038A3"/>
    <w:rsid w:val="00503B47"/>
    <w:rsid w:val="00503DB2"/>
    <w:rsid w:val="005042B4"/>
    <w:rsid w:val="005042C2"/>
    <w:rsid w:val="00504366"/>
    <w:rsid w:val="00504839"/>
    <w:rsid w:val="0050558D"/>
    <w:rsid w:val="005055EA"/>
    <w:rsid w:val="0050582B"/>
    <w:rsid w:val="00505961"/>
    <w:rsid w:val="00505BAE"/>
    <w:rsid w:val="00505E7D"/>
    <w:rsid w:val="00505EF2"/>
    <w:rsid w:val="00506454"/>
    <w:rsid w:val="00506D14"/>
    <w:rsid w:val="00506E87"/>
    <w:rsid w:val="005070F9"/>
    <w:rsid w:val="0050721A"/>
    <w:rsid w:val="00507442"/>
    <w:rsid w:val="005078F7"/>
    <w:rsid w:val="00507CA6"/>
    <w:rsid w:val="00507EED"/>
    <w:rsid w:val="005100B7"/>
    <w:rsid w:val="00510730"/>
    <w:rsid w:val="005107B1"/>
    <w:rsid w:val="005108DD"/>
    <w:rsid w:val="00510A61"/>
    <w:rsid w:val="00510BCB"/>
    <w:rsid w:val="00510C99"/>
    <w:rsid w:val="00510C9C"/>
    <w:rsid w:val="00510D5E"/>
    <w:rsid w:val="0051117B"/>
    <w:rsid w:val="00511192"/>
    <w:rsid w:val="00511434"/>
    <w:rsid w:val="0051150E"/>
    <w:rsid w:val="0051172E"/>
    <w:rsid w:val="00511E45"/>
    <w:rsid w:val="00511E4B"/>
    <w:rsid w:val="00511FD1"/>
    <w:rsid w:val="0051219C"/>
    <w:rsid w:val="005122BE"/>
    <w:rsid w:val="005129B9"/>
    <w:rsid w:val="00512D8F"/>
    <w:rsid w:val="00513CA0"/>
    <w:rsid w:val="0051402A"/>
    <w:rsid w:val="00514152"/>
    <w:rsid w:val="0051432E"/>
    <w:rsid w:val="0051459E"/>
    <w:rsid w:val="005145F5"/>
    <w:rsid w:val="00514B4A"/>
    <w:rsid w:val="00514B9F"/>
    <w:rsid w:val="00514EE1"/>
    <w:rsid w:val="00514F12"/>
    <w:rsid w:val="005151AB"/>
    <w:rsid w:val="00515676"/>
    <w:rsid w:val="00515730"/>
    <w:rsid w:val="0051672B"/>
    <w:rsid w:val="00516D47"/>
    <w:rsid w:val="005173BE"/>
    <w:rsid w:val="00517784"/>
    <w:rsid w:val="00520010"/>
    <w:rsid w:val="005201EF"/>
    <w:rsid w:val="005209A1"/>
    <w:rsid w:val="00521124"/>
    <w:rsid w:val="00521B5E"/>
    <w:rsid w:val="00521B83"/>
    <w:rsid w:val="00521B86"/>
    <w:rsid w:val="005221AC"/>
    <w:rsid w:val="00522247"/>
    <w:rsid w:val="005222F1"/>
    <w:rsid w:val="0052299A"/>
    <w:rsid w:val="00522AD5"/>
    <w:rsid w:val="00522FFB"/>
    <w:rsid w:val="00523430"/>
    <w:rsid w:val="00523658"/>
    <w:rsid w:val="005236D8"/>
    <w:rsid w:val="0052375A"/>
    <w:rsid w:val="00523C52"/>
    <w:rsid w:val="00524038"/>
    <w:rsid w:val="005247B4"/>
    <w:rsid w:val="0052488A"/>
    <w:rsid w:val="00524B47"/>
    <w:rsid w:val="005252C9"/>
    <w:rsid w:val="00525AC1"/>
    <w:rsid w:val="005266EC"/>
    <w:rsid w:val="00526943"/>
    <w:rsid w:val="00526D5D"/>
    <w:rsid w:val="0052708E"/>
    <w:rsid w:val="005272BE"/>
    <w:rsid w:val="00527AA1"/>
    <w:rsid w:val="00527E14"/>
    <w:rsid w:val="00527E63"/>
    <w:rsid w:val="005304FF"/>
    <w:rsid w:val="00530738"/>
    <w:rsid w:val="00531E4E"/>
    <w:rsid w:val="00531EE3"/>
    <w:rsid w:val="00532124"/>
    <w:rsid w:val="005321FF"/>
    <w:rsid w:val="005322EC"/>
    <w:rsid w:val="0053252A"/>
    <w:rsid w:val="00532905"/>
    <w:rsid w:val="005329CC"/>
    <w:rsid w:val="00532CB5"/>
    <w:rsid w:val="005331D1"/>
    <w:rsid w:val="00533777"/>
    <w:rsid w:val="00533BD9"/>
    <w:rsid w:val="00533C19"/>
    <w:rsid w:val="00533D33"/>
    <w:rsid w:val="00534792"/>
    <w:rsid w:val="00534A47"/>
    <w:rsid w:val="00534F68"/>
    <w:rsid w:val="00534FFE"/>
    <w:rsid w:val="00535095"/>
    <w:rsid w:val="00535229"/>
    <w:rsid w:val="0053524D"/>
    <w:rsid w:val="005356C4"/>
    <w:rsid w:val="005358DB"/>
    <w:rsid w:val="00535A9A"/>
    <w:rsid w:val="00535AF5"/>
    <w:rsid w:val="00535DF2"/>
    <w:rsid w:val="00535F5C"/>
    <w:rsid w:val="00536065"/>
    <w:rsid w:val="005361DF"/>
    <w:rsid w:val="005363AC"/>
    <w:rsid w:val="00536A1A"/>
    <w:rsid w:val="00537688"/>
    <w:rsid w:val="0053780F"/>
    <w:rsid w:val="00537B40"/>
    <w:rsid w:val="00537B83"/>
    <w:rsid w:val="00540024"/>
    <w:rsid w:val="00540035"/>
    <w:rsid w:val="00540096"/>
    <w:rsid w:val="005404CB"/>
    <w:rsid w:val="005406AC"/>
    <w:rsid w:val="00540A0F"/>
    <w:rsid w:val="00540BAF"/>
    <w:rsid w:val="005417F7"/>
    <w:rsid w:val="00541951"/>
    <w:rsid w:val="00541959"/>
    <w:rsid w:val="00541A94"/>
    <w:rsid w:val="00541AC0"/>
    <w:rsid w:val="00541D46"/>
    <w:rsid w:val="00541D68"/>
    <w:rsid w:val="00541D6E"/>
    <w:rsid w:val="00542049"/>
    <w:rsid w:val="00542172"/>
    <w:rsid w:val="00542454"/>
    <w:rsid w:val="00542FAD"/>
    <w:rsid w:val="00542FC9"/>
    <w:rsid w:val="00543418"/>
    <w:rsid w:val="0054344F"/>
    <w:rsid w:val="005435D4"/>
    <w:rsid w:val="00543969"/>
    <w:rsid w:val="005439E6"/>
    <w:rsid w:val="00544446"/>
    <w:rsid w:val="005445E9"/>
    <w:rsid w:val="005446F2"/>
    <w:rsid w:val="00544A34"/>
    <w:rsid w:val="00544DBD"/>
    <w:rsid w:val="00544F82"/>
    <w:rsid w:val="00545B46"/>
    <w:rsid w:val="005461C0"/>
    <w:rsid w:val="00546582"/>
    <w:rsid w:val="00546AC5"/>
    <w:rsid w:val="00547115"/>
    <w:rsid w:val="0054733A"/>
    <w:rsid w:val="00547401"/>
    <w:rsid w:val="00547539"/>
    <w:rsid w:val="00547678"/>
    <w:rsid w:val="0054780E"/>
    <w:rsid w:val="00547BFB"/>
    <w:rsid w:val="0055011E"/>
    <w:rsid w:val="005502AE"/>
    <w:rsid w:val="005503E9"/>
    <w:rsid w:val="005504A1"/>
    <w:rsid w:val="00550693"/>
    <w:rsid w:val="00550890"/>
    <w:rsid w:val="005509F8"/>
    <w:rsid w:val="00550A31"/>
    <w:rsid w:val="00550CA8"/>
    <w:rsid w:val="00550EFD"/>
    <w:rsid w:val="00550F45"/>
    <w:rsid w:val="00551037"/>
    <w:rsid w:val="0055109D"/>
    <w:rsid w:val="005510E8"/>
    <w:rsid w:val="005513CF"/>
    <w:rsid w:val="005518B5"/>
    <w:rsid w:val="00551A44"/>
    <w:rsid w:val="00551D0E"/>
    <w:rsid w:val="005521A6"/>
    <w:rsid w:val="005522CC"/>
    <w:rsid w:val="005525BC"/>
    <w:rsid w:val="005529C8"/>
    <w:rsid w:val="00552BEF"/>
    <w:rsid w:val="00552E2C"/>
    <w:rsid w:val="00552E5E"/>
    <w:rsid w:val="00552FC5"/>
    <w:rsid w:val="00553077"/>
    <w:rsid w:val="0055310C"/>
    <w:rsid w:val="00553521"/>
    <w:rsid w:val="0055353D"/>
    <w:rsid w:val="0055423D"/>
    <w:rsid w:val="005545B5"/>
    <w:rsid w:val="00554BA2"/>
    <w:rsid w:val="00555795"/>
    <w:rsid w:val="005558E6"/>
    <w:rsid w:val="00556595"/>
    <w:rsid w:val="005566BA"/>
    <w:rsid w:val="0055695E"/>
    <w:rsid w:val="00556E12"/>
    <w:rsid w:val="00556F17"/>
    <w:rsid w:val="005572DC"/>
    <w:rsid w:val="00557445"/>
    <w:rsid w:val="005575C7"/>
    <w:rsid w:val="00557604"/>
    <w:rsid w:val="0055774C"/>
    <w:rsid w:val="00557936"/>
    <w:rsid w:val="00557B13"/>
    <w:rsid w:val="00557FA1"/>
    <w:rsid w:val="00560291"/>
    <w:rsid w:val="005606E0"/>
    <w:rsid w:val="00560875"/>
    <w:rsid w:val="005609AC"/>
    <w:rsid w:val="00560A8A"/>
    <w:rsid w:val="00560B3C"/>
    <w:rsid w:val="0056115C"/>
    <w:rsid w:val="00561674"/>
    <w:rsid w:val="005618B7"/>
    <w:rsid w:val="00561BC0"/>
    <w:rsid w:val="00561EAD"/>
    <w:rsid w:val="0056235A"/>
    <w:rsid w:val="00562420"/>
    <w:rsid w:val="005629F4"/>
    <w:rsid w:val="00562EBC"/>
    <w:rsid w:val="00562FE2"/>
    <w:rsid w:val="00563336"/>
    <w:rsid w:val="00563722"/>
    <w:rsid w:val="00563A25"/>
    <w:rsid w:val="00564136"/>
    <w:rsid w:val="00564A57"/>
    <w:rsid w:val="00564C47"/>
    <w:rsid w:val="00565117"/>
    <w:rsid w:val="005651D9"/>
    <w:rsid w:val="005652B5"/>
    <w:rsid w:val="00565C34"/>
    <w:rsid w:val="00565EEE"/>
    <w:rsid w:val="0056607F"/>
    <w:rsid w:val="005666A2"/>
    <w:rsid w:val="00566939"/>
    <w:rsid w:val="00566987"/>
    <w:rsid w:val="00566D8A"/>
    <w:rsid w:val="00566F9A"/>
    <w:rsid w:val="00567130"/>
    <w:rsid w:val="00567424"/>
    <w:rsid w:val="005675A0"/>
    <w:rsid w:val="00567751"/>
    <w:rsid w:val="00567C8C"/>
    <w:rsid w:val="00567FC8"/>
    <w:rsid w:val="00570274"/>
    <w:rsid w:val="00570644"/>
    <w:rsid w:val="00570C4C"/>
    <w:rsid w:val="00571058"/>
    <w:rsid w:val="00571127"/>
    <w:rsid w:val="005714DE"/>
    <w:rsid w:val="00571629"/>
    <w:rsid w:val="00571A07"/>
    <w:rsid w:val="005721AB"/>
    <w:rsid w:val="00572337"/>
    <w:rsid w:val="0057235D"/>
    <w:rsid w:val="00572636"/>
    <w:rsid w:val="005728DA"/>
    <w:rsid w:val="005729D2"/>
    <w:rsid w:val="00572FCE"/>
    <w:rsid w:val="0057336B"/>
    <w:rsid w:val="0057377B"/>
    <w:rsid w:val="0057392E"/>
    <w:rsid w:val="00573A29"/>
    <w:rsid w:val="00573E2F"/>
    <w:rsid w:val="0057492E"/>
    <w:rsid w:val="00574A53"/>
    <w:rsid w:val="00574EE3"/>
    <w:rsid w:val="00574F4F"/>
    <w:rsid w:val="0057509C"/>
    <w:rsid w:val="00575726"/>
    <w:rsid w:val="0057587E"/>
    <w:rsid w:val="00575F96"/>
    <w:rsid w:val="00576790"/>
    <w:rsid w:val="00576A6F"/>
    <w:rsid w:val="00576DED"/>
    <w:rsid w:val="00577213"/>
    <w:rsid w:val="00577217"/>
    <w:rsid w:val="00577250"/>
    <w:rsid w:val="00577ACB"/>
    <w:rsid w:val="00577ECF"/>
    <w:rsid w:val="00577F92"/>
    <w:rsid w:val="00580377"/>
    <w:rsid w:val="00580653"/>
    <w:rsid w:val="00580816"/>
    <w:rsid w:val="00580997"/>
    <w:rsid w:val="00580FC9"/>
    <w:rsid w:val="0058150C"/>
    <w:rsid w:val="00581985"/>
    <w:rsid w:val="00581A48"/>
    <w:rsid w:val="00581C9F"/>
    <w:rsid w:val="00581DB9"/>
    <w:rsid w:val="00581F65"/>
    <w:rsid w:val="0058217B"/>
    <w:rsid w:val="00582B6A"/>
    <w:rsid w:val="00582DB7"/>
    <w:rsid w:val="00583441"/>
    <w:rsid w:val="00583615"/>
    <w:rsid w:val="005836C1"/>
    <w:rsid w:val="0058380A"/>
    <w:rsid w:val="00583C50"/>
    <w:rsid w:val="00583CC0"/>
    <w:rsid w:val="0058405A"/>
    <w:rsid w:val="00584225"/>
    <w:rsid w:val="00584339"/>
    <w:rsid w:val="0058437D"/>
    <w:rsid w:val="005846B7"/>
    <w:rsid w:val="005846ED"/>
    <w:rsid w:val="00584E00"/>
    <w:rsid w:val="00584FDB"/>
    <w:rsid w:val="005850DF"/>
    <w:rsid w:val="0058536E"/>
    <w:rsid w:val="00585454"/>
    <w:rsid w:val="0058548E"/>
    <w:rsid w:val="00585800"/>
    <w:rsid w:val="00585C0D"/>
    <w:rsid w:val="005860A7"/>
    <w:rsid w:val="00586962"/>
    <w:rsid w:val="00586986"/>
    <w:rsid w:val="00586BFD"/>
    <w:rsid w:val="00586DC2"/>
    <w:rsid w:val="0058715F"/>
    <w:rsid w:val="00587211"/>
    <w:rsid w:val="005875AA"/>
    <w:rsid w:val="00587EB5"/>
    <w:rsid w:val="005903FA"/>
    <w:rsid w:val="00590802"/>
    <w:rsid w:val="005911A0"/>
    <w:rsid w:val="005919E6"/>
    <w:rsid w:val="00591A8E"/>
    <w:rsid w:val="00592246"/>
    <w:rsid w:val="00592A26"/>
    <w:rsid w:val="0059311A"/>
    <w:rsid w:val="005931AD"/>
    <w:rsid w:val="00593426"/>
    <w:rsid w:val="0059361D"/>
    <w:rsid w:val="005936DF"/>
    <w:rsid w:val="00593940"/>
    <w:rsid w:val="00593AC7"/>
    <w:rsid w:val="00594020"/>
    <w:rsid w:val="0059428F"/>
    <w:rsid w:val="005942BB"/>
    <w:rsid w:val="005949DD"/>
    <w:rsid w:val="00594CBB"/>
    <w:rsid w:val="00594F5F"/>
    <w:rsid w:val="0059502E"/>
    <w:rsid w:val="00595B56"/>
    <w:rsid w:val="00595B80"/>
    <w:rsid w:val="00596025"/>
    <w:rsid w:val="00596337"/>
    <w:rsid w:val="005966DB"/>
    <w:rsid w:val="0059670C"/>
    <w:rsid w:val="005969FD"/>
    <w:rsid w:val="00596A6C"/>
    <w:rsid w:val="00596D1C"/>
    <w:rsid w:val="0059796C"/>
    <w:rsid w:val="00597A66"/>
    <w:rsid w:val="00597D0B"/>
    <w:rsid w:val="00597F29"/>
    <w:rsid w:val="005A03FC"/>
    <w:rsid w:val="005A060C"/>
    <w:rsid w:val="005A13C2"/>
    <w:rsid w:val="005A13D5"/>
    <w:rsid w:val="005A1467"/>
    <w:rsid w:val="005A1538"/>
    <w:rsid w:val="005A1B39"/>
    <w:rsid w:val="005A2154"/>
    <w:rsid w:val="005A2336"/>
    <w:rsid w:val="005A24F1"/>
    <w:rsid w:val="005A268B"/>
    <w:rsid w:val="005A296D"/>
    <w:rsid w:val="005A2EC6"/>
    <w:rsid w:val="005A2EED"/>
    <w:rsid w:val="005A3C84"/>
    <w:rsid w:val="005A3EB0"/>
    <w:rsid w:val="005A41DB"/>
    <w:rsid w:val="005A46C5"/>
    <w:rsid w:val="005A4809"/>
    <w:rsid w:val="005A4D8A"/>
    <w:rsid w:val="005A4F81"/>
    <w:rsid w:val="005A4FC0"/>
    <w:rsid w:val="005A5579"/>
    <w:rsid w:val="005A5B71"/>
    <w:rsid w:val="005A5BCE"/>
    <w:rsid w:val="005A5DB6"/>
    <w:rsid w:val="005A5EA6"/>
    <w:rsid w:val="005A6246"/>
    <w:rsid w:val="005A6544"/>
    <w:rsid w:val="005A69F2"/>
    <w:rsid w:val="005A69FC"/>
    <w:rsid w:val="005A730D"/>
    <w:rsid w:val="005A75DC"/>
    <w:rsid w:val="005A7702"/>
    <w:rsid w:val="005A7B30"/>
    <w:rsid w:val="005A7CA8"/>
    <w:rsid w:val="005A7D39"/>
    <w:rsid w:val="005B0177"/>
    <w:rsid w:val="005B02DE"/>
    <w:rsid w:val="005B0651"/>
    <w:rsid w:val="005B071D"/>
    <w:rsid w:val="005B09D9"/>
    <w:rsid w:val="005B12F6"/>
    <w:rsid w:val="005B1A25"/>
    <w:rsid w:val="005B1ABD"/>
    <w:rsid w:val="005B1B55"/>
    <w:rsid w:val="005B1BEE"/>
    <w:rsid w:val="005B2016"/>
    <w:rsid w:val="005B206C"/>
    <w:rsid w:val="005B2373"/>
    <w:rsid w:val="005B29AF"/>
    <w:rsid w:val="005B2C94"/>
    <w:rsid w:val="005B3314"/>
    <w:rsid w:val="005B3401"/>
    <w:rsid w:val="005B371A"/>
    <w:rsid w:val="005B3836"/>
    <w:rsid w:val="005B395B"/>
    <w:rsid w:val="005B3B0D"/>
    <w:rsid w:val="005B3CE0"/>
    <w:rsid w:val="005B3EE4"/>
    <w:rsid w:val="005B3EF4"/>
    <w:rsid w:val="005B3F87"/>
    <w:rsid w:val="005B4364"/>
    <w:rsid w:val="005B463D"/>
    <w:rsid w:val="005B48EF"/>
    <w:rsid w:val="005B53C6"/>
    <w:rsid w:val="005B585E"/>
    <w:rsid w:val="005B5A0E"/>
    <w:rsid w:val="005B600E"/>
    <w:rsid w:val="005B62A1"/>
    <w:rsid w:val="005B62B1"/>
    <w:rsid w:val="005B62DE"/>
    <w:rsid w:val="005B657F"/>
    <w:rsid w:val="005B6753"/>
    <w:rsid w:val="005B6CA6"/>
    <w:rsid w:val="005B72B6"/>
    <w:rsid w:val="005B777B"/>
    <w:rsid w:val="005B7C98"/>
    <w:rsid w:val="005B7D8A"/>
    <w:rsid w:val="005C01CA"/>
    <w:rsid w:val="005C03F3"/>
    <w:rsid w:val="005C0596"/>
    <w:rsid w:val="005C08C7"/>
    <w:rsid w:val="005C0B77"/>
    <w:rsid w:val="005C0C43"/>
    <w:rsid w:val="005C0C66"/>
    <w:rsid w:val="005C0C8C"/>
    <w:rsid w:val="005C141D"/>
    <w:rsid w:val="005C14AE"/>
    <w:rsid w:val="005C1507"/>
    <w:rsid w:val="005C1893"/>
    <w:rsid w:val="005C18DB"/>
    <w:rsid w:val="005C1AD1"/>
    <w:rsid w:val="005C1E2B"/>
    <w:rsid w:val="005C1EE1"/>
    <w:rsid w:val="005C2F87"/>
    <w:rsid w:val="005C36EE"/>
    <w:rsid w:val="005C39C9"/>
    <w:rsid w:val="005C4204"/>
    <w:rsid w:val="005C43B6"/>
    <w:rsid w:val="005C4440"/>
    <w:rsid w:val="005C44A7"/>
    <w:rsid w:val="005C477E"/>
    <w:rsid w:val="005C4B18"/>
    <w:rsid w:val="005C505F"/>
    <w:rsid w:val="005C507C"/>
    <w:rsid w:val="005C54D6"/>
    <w:rsid w:val="005C5511"/>
    <w:rsid w:val="005C5523"/>
    <w:rsid w:val="005C5899"/>
    <w:rsid w:val="005C5957"/>
    <w:rsid w:val="005C6430"/>
    <w:rsid w:val="005C6673"/>
    <w:rsid w:val="005C698E"/>
    <w:rsid w:val="005C6AA6"/>
    <w:rsid w:val="005C6DDD"/>
    <w:rsid w:val="005C70FE"/>
    <w:rsid w:val="005C7182"/>
    <w:rsid w:val="005C7581"/>
    <w:rsid w:val="005C7659"/>
    <w:rsid w:val="005C786F"/>
    <w:rsid w:val="005C7AD6"/>
    <w:rsid w:val="005C7AF9"/>
    <w:rsid w:val="005C7E56"/>
    <w:rsid w:val="005D031D"/>
    <w:rsid w:val="005D0321"/>
    <w:rsid w:val="005D0370"/>
    <w:rsid w:val="005D0966"/>
    <w:rsid w:val="005D0B20"/>
    <w:rsid w:val="005D0BE4"/>
    <w:rsid w:val="005D0D0F"/>
    <w:rsid w:val="005D0E5D"/>
    <w:rsid w:val="005D120A"/>
    <w:rsid w:val="005D1270"/>
    <w:rsid w:val="005D1A3D"/>
    <w:rsid w:val="005D2175"/>
    <w:rsid w:val="005D2A48"/>
    <w:rsid w:val="005D2C63"/>
    <w:rsid w:val="005D2EAA"/>
    <w:rsid w:val="005D2F0F"/>
    <w:rsid w:val="005D32E3"/>
    <w:rsid w:val="005D34E9"/>
    <w:rsid w:val="005D35FB"/>
    <w:rsid w:val="005D3749"/>
    <w:rsid w:val="005D3C23"/>
    <w:rsid w:val="005D3EF1"/>
    <w:rsid w:val="005D4031"/>
    <w:rsid w:val="005D433D"/>
    <w:rsid w:val="005D4348"/>
    <w:rsid w:val="005D47A0"/>
    <w:rsid w:val="005D480B"/>
    <w:rsid w:val="005D4AE6"/>
    <w:rsid w:val="005D4D3F"/>
    <w:rsid w:val="005D4FEE"/>
    <w:rsid w:val="005D530C"/>
    <w:rsid w:val="005D5B6D"/>
    <w:rsid w:val="005D5C14"/>
    <w:rsid w:val="005D5C8C"/>
    <w:rsid w:val="005D5CE8"/>
    <w:rsid w:val="005D5EF3"/>
    <w:rsid w:val="005D64CD"/>
    <w:rsid w:val="005D6596"/>
    <w:rsid w:val="005D6E74"/>
    <w:rsid w:val="005D6E9F"/>
    <w:rsid w:val="005D7288"/>
    <w:rsid w:val="005D7464"/>
    <w:rsid w:val="005D75AB"/>
    <w:rsid w:val="005D76CD"/>
    <w:rsid w:val="005D7A26"/>
    <w:rsid w:val="005D7B8F"/>
    <w:rsid w:val="005E10EB"/>
    <w:rsid w:val="005E125C"/>
    <w:rsid w:val="005E175E"/>
    <w:rsid w:val="005E1866"/>
    <w:rsid w:val="005E1A76"/>
    <w:rsid w:val="005E1CB5"/>
    <w:rsid w:val="005E1E1A"/>
    <w:rsid w:val="005E2688"/>
    <w:rsid w:val="005E2AEF"/>
    <w:rsid w:val="005E2DCB"/>
    <w:rsid w:val="005E324E"/>
    <w:rsid w:val="005E329F"/>
    <w:rsid w:val="005E3319"/>
    <w:rsid w:val="005E38EC"/>
    <w:rsid w:val="005E39BB"/>
    <w:rsid w:val="005E3A5A"/>
    <w:rsid w:val="005E40C7"/>
    <w:rsid w:val="005E47D7"/>
    <w:rsid w:val="005E4A9E"/>
    <w:rsid w:val="005E4B1A"/>
    <w:rsid w:val="005E4C4B"/>
    <w:rsid w:val="005E4D3C"/>
    <w:rsid w:val="005E524C"/>
    <w:rsid w:val="005E52DA"/>
    <w:rsid w:val="005E552E"/>
    <w:rsid w:val="005E6013"/>
    <w:rsid w:val="005E697D"/>
    <w:rsid w:val="005E6FEB"/>
    <w:rsid w:val="005E778A"/>
    <w:rsid w:val="005E7C24"/>
    <w:rsid w:val="005E7E3C"/>
    <w:rsid w:val="005E7FB2"/>
    <w:rsid w:val="005E7FCE"/>
    <w:rsid w:val="005F0092"/>
    <w:rsid w:val="005F01C3"/>
    <w:rsid w:val="005F127C"/>
    <w:rsid w:val="005F1710"/>
    <w:rsid w:val="005F1D96"/>
    <w:rsid w:val="005F1FC3"/>
    <w:rsid w:val="005F22B8"/>
    <w:rsid w:val="005F2382"/>
    <w:rsid w:val="005F23C4"/>
    <w:rsid w:val="005F23E1"/>
    <w:rsid w:val="005F2451"/>
    <w:rsid w:val="005F253A"/>
    <w:rsid w:val="005F2568"/>
    <w:rsid w:val="005F31A5"/>
    <w:rsid w:val="005F3623"/>
    <w:rsid w:val="005F3931"/>
    <w:rsid w:val="005F3AF4"/>
    <w:rsid w:val="005F3E8A"/>
    <w:rsid w:val="005F4A03"/>
    <w:rsid w:val="005F4A63"/>
    <w:rsid w:val="005F52A4"/>
    <w:rsid w:val="005F5923"/>
    <w:rsid w:val="005F5972"/>
    <w:rsid w:val="005F5C72"/>
    <w:rsid w:val="005F5D83"/>
    <w:rsid w:val="005F62CA"/>
    <w:rsid w:val="005F6305"/>
    <w:rsid w:val="005F6849"/>
    <w:rsid w:val="005F6F55"/>
    <w:rsid w:val="005F75CE"/>
    <w:rsid w:val="005F76CD"/>
    <w:rsid w:val="005F77DC"/>
    <w:rsid w:val="005F79A0"/>
    <w:rsid w:val="006001E1"/>
    <w:rsid w:val="006002E4"/>
    <w:rsid w:val="006004CE"/>
    <w:rsid w:val="006004E0"/>
    <w:rsid w:val="00600D75"/>
    <w:rsid w:val="00600FDB"/>
    <w:rsid w:val="0060116C"/>
    <w:rsid w:val="00601808"/>
    <w:rsid w:val="00601942"/>
    <w:rsid w:val="0060195D"/>
    <w:rsid w:val="00601BD2"/>
    <w:rsid w:val="006021CC"/>
    <w:rsid w:val="006028CA"/>
    <w:rsid w:val="006028DD"/>
    <w:rsid w:val="00602D48"/>
    <w:rsid w:val="00602E32"/>
    <w:rsid w:val="0060444F"/>
    <w:rsid w:val="00604D59"/>
    <w:rsid w:val="00605134"/>
    <w:rsid w:val="00605A26"/>
    <w:rsid w:val="00605B62"/>
    <w:rsid w:val="00605C8C"/>
    <w:rsid w:val="00605D84"/>
    <w:rsid w:val="00606191"/>
    <w:rsid w:val="00606676"/>
    <w:rsid w:val="006066B9"/>
    <w:rsid w:val="00606886"/>
    <w:rsid w:val="00606998"/>
    <w:rsid w:val="00606D41"/>
    <w:rsid w:val="00607005"/>
    <w:rsid w:val="006071F0"/>
    <w:rsid w:val="00607348"/>
    <w:rsid w:val="00607BB4"/>
    <w:rsid w:val="00607CAE"/>
    <w:rsid w:val="00607CBB"/>
    <w:rsid w:val="006106C8"/>
    <w:rsid w:val="00610E9F"/>
    <w:rsid w:val="00610EB6"/>
    <w:rsid w:val="0061113C"/>
    <w:rsid w:val="00611339"/>
    <w:rsid w:val="006116B4"/>
    <w:rsid w:val="00611958"/>
    <w:rsid w:val="00611AFC"/>
    <w:rsid w:val="00611C4F"/>
    <w:rsid w:val="00612137"/>
    <w:rsid w:val="00612978"/>
    <w:rsid w:val="00612DB7"/>
    <w:rsid w:val="00612EF3"/>
    <w:rsid w:val="00613AF8"/>
    <w:rsid w:val="00613B2F"/>
    <w:rsid w:val="00613C14"/>
    <w:rsid w:val="00613F3B"/>
    <w:rsid w:val="00614127"/>
    <w:rsid w:val="006142F6"/>
    <w:rsid w:val="006149A2"/>
    <w:rsid w:val="00614C93"/>
    <w:rsid w:val="00614CFA"/>
    <w:rsid w:val="00614D92"/>
    <w:rsid w:val="00614F6B"/>
    <w:rsid w:val="00614F89"/>
    <w:rsid w:val="00614FC4"/>
    <w:rsid w:val="00615B53"/>
    <w:rsid w:val="0061613E"/>
    <w:rsid w:val="006161EC"/>
    <w:rsid w:val="0061671B"/>
    <w:rsid w:val="00616759"/>
    <w:rsid w:val="0061680F"/>
    <w:rsid w:val="006168E7"/>
    <w:rsid w:val="00616D2C"/>
    <w:rsid w:val="0061758C"/>
    <w:rsid w:val="00617EC1"/>
    <w:rsid w:val="00617EC3"/>
    <w:rsid w:val="006203D4"/>
    <w:rsid w:val="00620804"/>
    <w:rsid w:val="0062095D"/>
    <w:rsid w:val="00620B66"/>
    <w:rsid w:val="00620D08"/>
    <w:rsid w:val="00620F30"/>
    <w:rsid w:val="0062104C"/>
    <w:rsid w:val="006211D6"/>
    <w:rsid w:val="006213AA"/>
    <w:rsid w:val="00621528"/>
    <w:rsid w:val="0062182B"/>
    <w:rsid w:val="0062262B"/>
    <w:rsid w:val="00622936"/>
    <w:rsid w:val="00622D46"/>
    <w:rsid w:val="00622ED8"/>
    <w:rsid w:val="00622FDB"/>
    <w:rsid w:val="00623059"/>
    <w:rsid w:val="0062334B"/>
    <w:rsid w:val="0062387D"/>
    <w:rsid w:val="006239A9"/>
    <w:rsid w:val="00623A50"/>
    <w:rsid w:val="00623AB5"/>
    <w:rsid w:val="00624249"/>
    <w:rsid w:val="006242B6"/>
    <w:rsid w:val="0062462A"/>
    <w:rsid w:val="00624753"/>
    <w:rsid w:val="00624B23"/>
    <w:rsid w:val="00624C55"/>
    <w:rsid w:val="00625522"/>
    <w:rsid w:val="0062572D"/>
    <w:rsid w:val="006258A0"/>
    <w:rsid w:val="00625CD8"/>
    <w:rsid w:val="00625EBE"/>
    <w:rsid w:val="006260E4"/>
    <w:rsid w:val="00626184"/>
    <w:rsid w:val="00626216"/>
    <w:rsid w:val="00626962"/>
    <w:rsid w:val="00627200"/>
    <w:rsid w:val="0062741A"/>
    <w:rsid w:val="0062768F"/>
    <w:rsid w:val="00627B78"/>
    <w:rsid w:val="00627C65"/>
    <w:rsid w:val="00627DCA"/>
    <w:rsid w:val="00627EC1"/>
    <w:rsid w:val="00630F26"/>
    <w:rsid w:val="00631569"/>
    <w:rsid w:val="00631ABE"/>
    <w:rsid w:val="00631B11"/>
    <w:rsid w:val="00631BE2"/>
    <w:rsid w:val="006326F9"/>
    <w:rsid w:val="00632B17"/>
    <w:rsid w:val="006334A3"/>
    <w:rsid w:val="00633723"/>
    <w:rsid w:val="0063389B"/>
    <w:rsid w:val="00633B3A"/>
    <w:rsid w:val="00633CD6"/>
    <w:rsid w:val="00633E57"/>
    <w:rsid w:val="00634340"/>
    <w:rsid w:val="0063446D"/>
    <w:rsid w:val="00634CCC"/>
    <w:rsid w:val="00634FC2"/>
    <w:rsid w:val="00635067"/>
    <w:rsid w:val="00635BF3"/>
    <w:rsid w:val="00635CA5"/>
    <w:rsid w:val="006362DE"/>
    <w:rsid w:val="00636453"/>
    <w:rsid w:val="006364ED"/>
    <w:rsid w:val="0063677B"/>
    <w:rsid w:val="0063678A"/>
    <w:rsid w:val="00636BC8"/>
    <w:rsid w:val="00636C1C"/>
    <w:rsid w:val="00636C82"/>
    <w:rsid w:val="00636EE0"/>
    <w:rsid w:val="0063705D"/>
    <w:rsid w:val="006370AC"/>
    <w:rsid w:val="006371BC"/>
    <w:rsid w:val="006375F7"/>
    <w:rsid w:val="00637B5F"/>
    <w:rsid w:val="00637BCB"/>
    <w:rsid w:val="00637F44"/>
    <w:rsid w:val="00637F7E"/>
    <w:rsid w:val="00640154"/>
    <w:rsid w:val="006402AB"/>
    <w:rsid w:val="00640450"/>
    <w:rsid w:val="00640454"/>
    <w:rsid w:val="0064064F"/>
    <w:rsid w:val="00640830"/>
    <w:rsid w:val="006409C7"/>
    <w:rsid w:val="006409F5"/>
    <w:rsid w:val="00640ADA"/>
    <w:rsid w:val="00640DA6"/>
    <w:rsid w:val="00641101"/>
    <w:rsid w:val="00641395"/>
    <w:rsid w:val="006417D8"/>
    <w:rsid w:val="00641812"/>
    <w:rsid w:val="00641AEF"/>
    <w:rsid w:val="00641AF0"/>
    <w:rsid w:val="00641CA6"/>
    <w:rsid w:val="00641DDD"/>
    <w:rsid w:val="00641F13"/>
    <w:rsid w:val="00641FDF"/>
    <w:rsid w:val="006420E3"/>
    <w:rsid w:val="00642279"/>
    <w:rsid w:val="0064259E"/>
    <w:rsid w:val="00642DC2"/>
    <w:rsid w:val="00643057"/>
    <w:rsid w:val="0064310D"/>
    <w:rsid w:val="00643702"/>
    <w:rsid w:val="00643A1D"/>
    <w:rsid w:val="00643A4E"/>
    <w:rsid w:val="00643B31"/>
    <w:rsid w:val="00643ED3"/>
    <w:rsid w:val="00644863"/>
    <w:rsid w:val="00644D18"/>
    <w:rsid w:val="00644D27"/>
    <w:rsid w:val="00644DC7"/>
    <w:rsid w:val="006451B8"/>
    <w:rsid w:val="006452D8"/>
    <w:rsid w:val="00645688"/>
    <w:rsid w:val="0064600F"/>
    <w:rsid w:val="0064642E"/>
    <w:rsid w:val="00646B89"/>
    <w:rsid w:val="00646E0B"/>
    <w:rsid w:val="006470AF"/>
    <w:rsid w:val="00647135"/>
    <w:rsid w:val="0064749B"/>
    <w:rsid w:val="006475A7"/>
    <w:rsid w:val="00647605"/>
    <w:rsid w:val="00647749"/>
    <w:rsid w:val="0064779B"/>
    <w:rsid w:val="00647818"/>
    <w:rsid w:val="00647986"/>
    <w:rsid w:val="006479F4"/>
    <w:rsid w:val="00647AB1"/>
    <w:rsid w:val="00650281"/>
    <w:rsid w:val="006508CE"/>
    <w:rsid w:val="00651010"/>
    <w:rsid w:val="00651021"/>
    <w:rsid w:val="00651785"/>
    <w:rsid w:val="00651A90"/>
    <w:rsid w:val="00651BE6"/>
    <w:rsid w:val="00651D7A"/>
    <w:rsid w:val="00651E7D"/>
    <w:rsid w:val="006523AF"/>
    <w:rsid w:val="00652578"/>
    <w:rsid w:val="0065276C"/>
    <w:rsid w:val="00652A4D"/>
    <w:rsid w:val="00652A51"/>
    <w:rsid w:val="00652E93"/>
    <w:rsid w:val="00652F4E"/>
    <w:rsid w:val="00653A38"/>
    <w:rsid w:val="00653ABD"/>
    <w:rsid w:val="00653DF4"/>
    <w:rsid w:val="00654B10"/>
    <w:rsid w:val="00654EE0"/>
    <w:rsid w:val="00655858"/>
    <w:rsid w:val="0065589B"/>
    <w:rsid w:val="00655CD3"/>
    <w:rsid w:val="00655FE1"/>
    <w:rsid w:val="006562D2"/>
    <w:rsid w:val="00656506"/>
    <w:rsid w:val="006571CE"/>
    <w:rsid w:val="00657A19"/>
    <w:rsid w:val="00657B16"/>
    <w:rsid w:val="00657C41"/>
    <w:rsid w:val="00660460"/>
    <w:rsid w:val="0066049E"/>
    <w:rsid w:val="006604AF"/>
    <w:rsid w:val="006605DB"/>
    <w:rsid w:val="00660A8B"/>
    <w:rsid w:val="00660D7B"/>
    <w:rsid w:val="00660FB6"/>
    <w:rsid w:val="006610EE"/>
    <w:rsid w:val="0066129D"/>
    <w:rsid w:val="006614B5"/>
    <w:rsid w:val="00661757"/>
    <w:rsid w:val="00661DD1"/>
    <w:rsid w:val="00661F79"/>
    <w:rsid w:val="00661FAF"/>
    <w:rsid w:val="00662021"/>
    <w:rsid w:val="0066213D"/>
    <w:rsid w:val="00662A87"/>
    <w:rsid w:val="00662ADC"/>
    <w:rsid w:val="00662AFF"/>
    <w:rsid w:val="006633E3"/>
    <w:rsid w:val="00663E13"/>
    <w:rsid w:val="006640A1"/>
    <w:rsid w:val="0066460A"/>
    <w:rsid w:val="00665A69"/>
    <w:rsid w:val="00665B0E"/>
    <w:rsid w:val="00665FFE"/>
    <w:rsid w:val="00666060"/>
    <w:rsid w:val="006661BB"/>
    <w:rsid w:val="006662B9"/>
    <w:rsid w:val="00666A5F"/>
    <w:rsid w:val="00666BA1"/>
    <w:rsid w:val="00666C03"/>
    <w:rsid w:val="00667258"/>
    <w:rsid w:val="006673EA"/>
    <w:rsid w:val="00667A44"/>
    <w:rsid w:val="00667BF0"/>
    <w:rsid w:val="00667C8F"/>
    <w:rsid w:val="00667D03"/>
    <w:rsid w:val="00667E15"/>
    <w:rsid w:val="00667FFC"/>
    <w:rsid w:val="006700E6"/>
    <w:rsid w:val="00670989"/>
    <w:rsid w:val="00670B21"/>
    <w:rsid w:val="00670B97"/>
    <w:rsid w:val="00670E28"/>
    <w:rsid w:val="00670FD6"/>
    <w:rsid w:val="00671404"/>
    <w:rsid w:val="00671610"/>
    <w:rsid w:val="00671D70"/>
    <w:rsid w:val="006722E3"/>
    <w:rsid w:val="00672463"/>
    <w:rsid w:val="006727C9"/>
    <w:rsid w:val="0067320F"/>
    <w:rsid w:val="0067377A"/>
    <w:rsid w:val="00673790"/>
    <w:rsid w:val="00673A1E"/>
    <w:rsid w:val="00673B73"/>
    <w:rsid w:val="00673D53"/>
    <w:rsid w:val="00674280"/>
    <w:rsid w:val="0067454E"/>
    <w:rsid w:val="006745FB"/>
    <w:rsid w:val="006746D0"/>
    <w:rsid w:val="00674877"/>
    <w:rsid w:val="006748A6"/>
    <w:rsid w:val="006748D6"/>
    <w:rsid w:val="00674AAB"/>
    <w:rsid w:val="00674B0D"/>
    <w:rsid w:val="00674B26"/>
    <w:rsid w:val="00674CFF"/>
    <w:rsid w:val="00675624"/>
    <w:rsid w:val="006756B1"/>
    <w:rsid w:val="0067593D"/>
    <w:rsid w:val="00675D67"/>
    <w:rsid w:val="006763CD"/>
    <w:rsid w:val="0067653B"/>
    <w:rsid w:val="006776A1"/>
    <w:rsid w:val="006776CD"/>
    <w:rsid w:val="00677AA4"/>
    <w:rsid w:val="00677EB6"/>
    <w:rsid w:val="006804CA"/>
    <w:rsid w:val="006807E3"/>
    <w:rsid w:val="0068094B"/>
    <w:rsid w:val="006810C8"/>
    <w:rsid w:val="006814C9"/>
    <w:rsid w:val="006817DB"/>
    <w:rsid w:val="00681F44"/>
    <w:rsid w:val="00682044"/>
    <w:rsid w:val="006820E8"/>
    <w:rsid w:val="00682106"/>
    <w:rsid w:val="0068226D"/>
    <w:rsid w:val="00682359"/>
    <w:rsid w:val="00682816"/>
    <w:rsid w:val="006829FB"/>
    <w:rsid w:val="00682A4B"/>
    <w:rsid w:val="00682E3F"/>
    <w:rsid w:val="00682E82"/>
    <w:rsid w:val="00682F76"/>
    <w:rsid w:val="0068368C"/>
    <w:rsid w:val="00683731"/>
    <w:rsid w:val="00683E0F"/>
    <w:rsid w:val="00683FFF"/>
    <w:rsid w:val="00684521"/>
    <w:rsid w:val="00684548"/>
    <w:rsid w:val="00684776"/>
    <w:rsid w:val="00684A2E"/>
    <w:rsid w:val="00684CE6"/>
    <w:rsid w:val="00685217"/>
    <w:rsid w:val="00685B78"/>
    <w:rsid w:val="00685D81"/>
    <w:rsid w:val="00686214"/>
    <w:rsid w:val="0068627A"/>
    <w:rsid w:val="0068649E"/>
    <w:rsid w:val="006867C6"/>
    <w:rsid w:val="00686EBE"/>
    <w:rsid w:val="00686EC6"/>
    <w:rsid w:val="00687093"/>
    <w:rsid w:val="006872D2"/>
    <w:rsid w:val="00687496"/>
    <w:rsid w:val="0068760F"/>
    <w:rsid w:val="0068794D"/>
    <w:rsid w:val="00687A69"/>
    <w:rsid w:val="006900B7"/>
    <w:rsid w:val="0069018B"/>
    <w:rsid w:val="006902B7"/>
    <w:rsid w:val="006908F6"/>
    <w:rsid w:val="00690FA8"/>
    <w:rsid w:val="006910EC"/>
    <w:rsid w:val="006911BF"/>
    <w:rsid w:val="00691475"/>
    <w:rsid w:val="00691C1D"/>
    <w:rsid w:val="00691C65"/>
    <w:rsid w:val="00691D02"/>
    <w:rsid w:val="006922A7"/>
    <w:rsid w:val="00692431"/>
    <w:rsid w:val="006925EE"/>
    <w:rsid w:val="006926F1"/>
    <w:rsid w:val="0069321B"/>
    <w:rsid w:val="006934E7"/>
    <w:rsid w:val="00694D6B"/>
    <w:rsid w:val="006951DE"/>
    <w:rsid w:val="0069552D"/>
    <w:rsid w:val="00695757"/>
    <w:rsid w:val="0069582D"/>
    <w:rsid w:val="00695CC1"/>
    <w:rsid w:val="00695EB7"/>
    <w:rsid w:val="00695F8B"/>
    <w:rsid w:val="00696350"/>
    <w:rsid w:val="00696D00"/>
    <w:rsid w:val="00696D9F"/>
    <w:rsid w:val="00696F73"/>
    <w:rsid w:val="006973BB"/>
    <w:rsid w:val="006977B6"/>
    <w:rsid w:val="00697F4D"/>
    <w:rsid w:val="006A0F4D"/>
    <w:rsid w:val="006A108E"/>
    <w:rsid w:val="006A13EC"/>
    <w:rsid w:val="006A1660"/>
    <w:rsid w:val="006A1DEB"/>
    <w:rsid w:val="006A2569"/>
    <w:rsid w:val="006A2578"/>
    <w:rsid w:val="006A304B"/>
    <w:rsid w:val="006A30C1"/>
    <w:rsid w:val="006A36A9"/>
    <w:rsid w:val="006A36C7"/>
    <w:rsid w:val="006A38D6"/>
    <w:rsid w:val="006A3CED"/>
    <w:rsid w:val="006A3F1D"/>
    <w:rsid w:val="006A3F47"/>
    <w:rsid w:val="006A419D"/>
    <w:rsid w:val="006A43DC"/>
    <w:rsid w:val="006A4E6D"/>
    <w:rsid w:val="006A5259"/>
    <w:rsid w:val="006A566E"/>
    <w:rsid w:val="006A56B6"/>
    <w:rsid w:val="006A584A"/>
    <w:rsid w:val="006A5B3A"/>
    <w:rsid w:val="006A5B93"/>
    <w:rsid w:val="006A5CBD"/>
    <w:rsid w:val="006A5EF2"/>
    <w:rsid w:val="006A618B"/>
    <w:rsid w:val="006A61E9"/>
    <w:rsid w:val="006A64A5"/>
    <w:rsid w:val="006A6933"/>
    <w:rsid w:val="006A6DFE"/>
    <w:rsid w:val="006A71A3"/>
    <w:rsid w:val="006A73BF"/>
    <w:rsid w:val="006A7DAB"/>
    <w:rsid w:val="006B02B1"/>
    <w:rsid w:val="006B0CBE"/>
    <w:rsid w:val="006B0DF4"/>
    <w:rsid w:val="006B0ECF"/>
    <w:rsid w:val="006B1AEE"/>
    <w:rsid w:val="006B1B6A"/>
    <w:rsid w:val="006B23C0"/>
    <w:rsid w:val="006B24D3"/>
    <w:rsid w:val="006B29D6"/>
    <w:rsid w:val="006B2EB9"/>
    <w:rsid w:val="006B3951"/>
    <w:rsid w:val="006B3A08"/>
    <w:rsid w:val="006B3FCF"/>
    <w:rsid w:val="006B43C4"/>
    <w:rsid w:val="006B4415"/>
    <w:rsid w:val="006B451E"/>
    <w:rsid w:val="006B48D3"/>
    <w:rsid w:val="006B4CA2"/>
    <w:rsid w:val="006B5212"/>
    <w:rsid w:val="006B5610"/>
    <w:rsid w:val="006B5EA6"/>
    <w:rsid w:val="006B6743"/>
    <w:rsid w:val="006B6994"/>
    <w:rsid w:val="006B6AE1"/>
    <w:rsid w:val="006B6E50"/>
    <w:rsid w:val="006B7342"/>
    <w:rsid w:val="006B7C8B"/>
    <w:rsid w:val="006C01D2"/>
    <w:rsid w:val="006C02FE"/>
    <w:rsid w:val="006C04B0"/>
    <w:rsid w:val="006C04CA"/>
    <w:rsid w:val="006C090D"/>
    <w:rsid w:val="006C0B03"/>
    <w:rsid w:val="006C0CCE"/>
    <w:rsid w:val="006C1137"/>
    <w:rsid w:val="006C13AD"/>
    <w:rsid w:val="006C13E8"/>
    <w:rsid w:val="006C16EC"/>
    <w:rsid w:val="006C170F"/>
    <w:rsid w:val="006C1833"/>
    <w:rsid w:val="006C1BDD"/>
    <w:rsid w:val="006C20B1"/>
    <w:rsid w:val="006C2395"/>
    <w:rsid w:val="006C26C0"/>
    <w:rsid w:val="006C2D70"/>
    <w:rsid w:val="006C3992"/>
    <w:rsid w:val="006C3B94"/>
    <w:rsid w:val="006C3EB8"/>
    <w:rsid w:val="006C3EFA"/>
    <w:rsid w:val="006C3FBD"/>
    <w:rsid w:val="006C425C"/>
    <w:rsid w:val="006C43E8"/>
    <w:rsid w:val="006C4909"/>
    <w:rsid w:val="006C496E"/>
    <w:rsid w:val="006C559D"/>
    <w:rsid w:val="006C587F"/>
    <w:rsid w:val="006C5921"/>
    <w:rsid w:val="006C5BB0"/>
    <w:rsid w:val="006C5C74"/>
    <w:rsid w:val="006C5D05"/>
    <w:rsid w:val="006C63E9"/>
    <w:rsid w:val="006C6947"/>
    <w:rsid w:val="006C6C05"/>
    <w:rsid w:val="006C6E5F"/>
    <w:rsid w:val="006C6F07"/>
    <w:rsid w:val="006C6F9C"/>
    <w:rsid w:val="006C748E"/>
    <w:rsid w:val="006C7F82"/>
    <w:rsid w:val="006D0149"/>
    <w:rsid w:val="006D0217"/>
    <w:rsid w:val="006D03F3"/>
    <w:rsid w:val="006D04F1"/>
    <w:rsid w:val="006D0A1A"/>
    <w:rsid w:val="006D0DC9"/>
    <w:rsid w:val="006D1143"/>
    <w:rsid w:val="006D147B"/>
    <w:rsid w:val="006D14EC"/>
    <w:rsid w:val="006D1531"/>
    <w:rsid w:val="006D16B9"/>
    <w:rsid w:val="006D1D40"/>
    <w:rsid w:val="006D1F77"/>
    <w:rsid w:val="006D2097"/>
    <w:rsid w:val="006D22A2"/>
    <w:rsid w:val="006D232F"/>
    <w:rsid w:val="006D243E"/>
    <w:rsid w:val="006D2798"/>
    <w:rsid w:val="006D2B8C"/>
    <w:rsid w:val="006D2E7B"/>
    <w:rsid w:val="006D3460"/>
    <w:rsid w:val="006D34BB"/>
    <w:rsid w:val="006D380A"/>
    <w:rsid w:val="006D3EF1"/>
    <w:rsid w:val="006D46DF"/>
    <w:rsid w:val="006D4E3B"/>
    <w:rsid w:val="006D4F59"/>
    <w:rsid w:val="006D50C6"/>
    <w:rsid w:val="006D51C9"/>
    <w:rsid w:val="006D5C95"/>
    <w:rsid w:val="006D5F94"/>
    <w:rsid w:val="006D6018"/>
    <w:rsid w:val="006D64F6"/>
    <w:rsid w:val="006D6887"/>
    <w:rsid w:val="006D69AD"/>
    <w:rsid w:val="006D6DF5"/>
    <w:rsid w:val="006D6ED2"/>
    <w:rsid w:val="006D6EFB"/>
    <w:rsid w:val="006D7148"/>
    <w:rsid w:val="006D73F0"/>
    <w:rsid w:val="006D7412"/>
    <w:rsid w:val="006D79FE"/>
    <w:rsid w:val="006D7A3F"/>
    <w:rsid w:val="006D7EDA"/>
    <w:rsid w:val="006E0070"/>
    <w:rsid w:val="006E048A"/>
    <w:rsid w:val="006E0812"/>
    <w:rsid w:val="006E0DB2"/>
    <w:rsid w:val="006E0FE1"/>
    <w:rsid w:val="006E146E"/>
    <w:rsid w:val="006E1CE1"/>
    <w:rsid w:val="006E21DB"/>
    <w:rsid w:val="006E2357"/>
    <w:rsid w:val="006E2533"/>
    <w:rsid w:val="006E256A"/>
    <w:rsid w:val="006E2678"/>
    <w:rsid w:val="006E2BBB"/>
    <w:rsid w:val="006E3148"/>
    <w:rsid w:val="006E3242"/>
    <w:rsid w:val="006E3374"/>
    <w:rsid w:val="006E3375"/>
    <w:rsid w:val="006E35AD"/>
    <w:rsid w:val="006E376E"/>
    <w:rsid w:val="006E3871"/>
    <w:rsid w:val="006E3B72"/>
    <w:rsid w:val="006E4082"/>
    <w:rsid w:val="006E44D8"/>
    <w:rsid w:val="006E461B"/>
    <w:rsid w:val="006E4824"/>
    <w:rsid w:val="006E4ECC"/>
    <w:rsid w:val="006E5575"/>
    <w:rsid w:val="006E5758"/>
    <w:rsid w:val="006E5E60"/>
    <w:rsid w:val="006E5ED3"/>
    <w:rsid w:val="006E632E"/>
    <w:rsid w:val="006E6406"/>
    <w:rsid w:val="006E6783"/>
    <w:rsid w:val="006E686B"/>
    <w:rsid w:val="006E6925"/>
    <w:rsid w:val="006E6997"/>
    <w:rsid w:val="006E6A08"/>
    <w:rsid w:val="006E6AD9"/>
    <w:rsid w:val="006E6EF7"/>
    <w:rsid w:val="006E6F91"/>
    <w:rsid w:val="006E7255"/>
    <w:rsid w:val="006E74D6"/>
    <w:rsid w:val="006E7698"/>
    <w:rsid w:val="006E7A12"/>
    <w:rsid w:val="006E7DD2"/>
    <w:rsid w:val="006E7EC0"/>
    <w:rsid w:val="006F06E3"/>
    <w:rsid w:val="006F0994"/>
    <w:rsid w:val="006F09F7"/>
    <w:rsid w:val="006F0AF1"/>
    <w:rsid w:val="006F0E07"/>
    <w:rsid w:val="006F1092"/>
    <w:rsid w:val="006F10A3"/>
    <w:rsid w:val="006F12FD"/>
    <w:rsid w:val="006F16C2"/>
    <w:rsid w:val="006F1859"/>
    <w:rsid w:val="006F1A90"/>
    <w:rsid w:val="006F1E01"/>
    <w:rsid w:val="006F26F7"/>
    <w:rsid w:val="006F28EA"/>
    <w:rsid w:val="006F3678"/>
    <w:rsid w:val="006F3A2C"/>
    <w:rsid w:val="006F4334"/>
    <w:rsid w:val="006F4960"/>
    <w:rsid w:val="006F4D48"/>
    <w:rsid w:val="006F4E28"/>
    <w:rsid w:val="006F4E2F"/>
    <w:rsid w:val="006F4EDB"/>
    <w:rsid w:val="006F5B21"/>
    <w:rsid w:val="006F629F"/>
    <w:rsid w:val="006F6CA7"/>
    <w:rsid w:val="006F6EF8"/>
    <w:rsid w:val="006F705A"/>
    <w:rsid w:val="006F707F"/>
    <w:rsid w:val="006F7798"/>
    <w:rsid w:val="006F7A44"/>
    <w:rsid w:val="0070026E"/>
    <w:rsid w:val="007002D8"/>
    <w:rsid w:val="0070033D"/>
    <w:rsid w:val="007004D2"/>
    <w:rsid w:val="007008C6"/>
    <w:rsid w:val="007016BB"/>
    <w:rsid w:val="00702148"/>
    <w:rsid w:val="0070260F"/>
    <w:rsid w:val="007026BC"/>
    <w:rsid w:val="007028FB"/>
    <w:rsid w:val="007031A9"/>
    <w:rsid w:val="00703340"/>
    <w:rsid w:val="00703938"/>
    <w:rsid w:val="00703BCB"/>
    <w:rsid w:val="00703C87"/>
    <w:rsid w:val="00703CE9"/>
    <w:rsid w:val="00703DBA"/>
    <w:rsid w:val="00703E45"/>
    <w:rsid w:val="00704281"/>
    <w:rsid w:val="00704445"/>
    <w:rsid w:val="00704482"/>
    <w:rsid w:val="007045A5"/>
    <w:rsid w:val="0070470D"/>
    <w:rsid w:val="00704742"/>
    <w:rsid w:val="00704A7C"/>
    <w:rsid w:val="00704B48"/>
    <w:rsid w:val="00704E60"/>
    <w:rsid w:val="00705855"/>
    <w:rsid w:val="00705A55"/>
    <w:rsid w:val="00705DFF"/>
    <w:rsid w:val="00705F59"/>
    <w:rsid w:val="00706004"/>
    <w:rsid w:val="0070680B"/>
    <w:rsid w:val="00707508"/>
    <w:rsid w:val="007075F0"/>
    <w:rsid w:val="007075F2"/>
    <w:rsid w:val="00707C02"/>
    <w:rsid w:val="00707D90"/>
    <w:rsid w:val="0071004A"/>
    <w:rsid w:val="00710197"/>
    <w:rsid w:val="007109AF"/>
    <w:rsid w:val="0071112B"/>
    <w:rsid w:val="007112BA"/>
    <w:rsid w:val="0071148D"/>
    <w:rsid w:val="0071160E"/>
    <w:rsid w:val="00711707"/>
    <w:rsid w:val="007117D5"/>
    <w:rsid w:val="00711A03"/>
    <w:rsid w:val="00711ADD"/>
    <w:rsid w:val="00711AF5"/>
    <w:rsid w:val="00711CA0"/>
    <w:rsid w:val="0071257C"/>
    <w:rsid w:val="007125D5"/>
    <w:rsid w:val="007129BB"/>
    <w:rsid w:val="007130D4"/>
    <w:rsid w:val="0071434B"/>
    <w:rsid w:val="007145D8"/>
    <w:rsid w:val="0071486C"/>
    <w:rsid w:val="00714ED7"/>
    <w:rsid w:val="0071539D"/>
    <w:rsid w:val="0071571D"/>
    <w:rsid w:val="00715892"/>
    <w:rsid w:val="00715B99"/>
    <w:rsid w:val="00715CC7"/>
    <w:rsid w:val="00715F83"/>
    <w:rsid w:val="007162E8"/>
    <w:rsid w:val="007165DD"/>
    <w:rsid w:val="00716A04"/>
    <w:rsid w:val="00716BFB"/>
    <w:rsid w:val="00716C29"/>
    <w:rsid w:val="00716D64"/>
    <w:rsid w:val="0071708F"/>
    <w:rsid w:val="007171A1"/>
    <w:rsid w:val="00717296"/>
    <w:rsid w:val="00717610"/>
    <w:rsid w:val="00717756"/>
    <w:rsid w:val="007178D1"/>
    <w:rsid w:val="00717A37"/>
    <w:rsid w:val="00717D63"/>
    <w:rsid w:val="00720049"/>
    <w:rsid w:val="007200CB"/>
    <w:rsid w:val="007206C5"/>
    <w:rsid w:val="00720703"/>
    <w:rsid w:val="00720CF0"/>
    <w:rsid w:val="00720E53"/>
    <w:rsid w:val="007211EF"/>
    <w:rsid w:val="007216F5"/>
    <w:rsid w:val="007217E0"/>
    <w:rsid w:val="00721C71"/>
    <w:rsid w:val="00721E85"/>
    <w:rsid w:val="00721FC6"/>
    <w:rsid w:val="00722072"/>
    <w:rsid w:val="0072232D"/>
    <w:rsid w:val="00722369"/>
    <w:rsid w:val="00722A9D"/>
    <w:rsid w:val="00722B46"/>
    <w:rsid w:val="00722C55"/>
    <w:rsid w:val="0072330D"/>
    <w:rsid w:val="007237B2"/>
    <w:rsid w:val="007238DD"/>
    <w:rsid w:val="00724379"/>
    <w:rsid w:val="0072450D"/>
    <w:rsid w:val="00724DBF"/>
    <w:rsid w:val="0072530C"/>
    <w:rsid w:val="0072569A"/>
    <w:rsid w:val="0072576E"/>
    <w:rsid w:val="00725C2C"/>
    <w:rsid w:val="007260F3"/>
    <w:rsid w:val="0072627A"/>
    <w:rsid w:val="00726419"/>
    <w:rsid w:val="00726742"/>
    <w:rsid w:val="00726B68"/>
    <w:rsid w:val="007270E6"/>
    <w:rsid w:val="007273BA"/>
    <w:rsid w:val="007273CE"/>
    <w:rsid w:val="0072768C"/>
    <w:rsid w:val="00727822"/>
    <w:rsid w:val="007300D9"/>
    <w:rsid w:val="007301A9"/>
    <w:rsid w:val="007303CF"/>
    <w:rsid w:val="007305E0"/>
    <w:rsid w:val="00730962"/>
    <w:rsid w:val="00730B58"/>
    <w:rsid w:val="007310B2"/>
    <w:rsid w:val="0073150C"/>
    <w:rsid w:val="00731519"/>
    <w:rsid w:val="00731598"/>
    <w:rsid w:val="00731729"/>
    <w:rsid w:val="00731787"/>
    <w:rsid w:val="00731972"/>
    <w:rsid w:val="00731FD8"/>
    <w:rsid w:val="00732722"/>
    <w:rsid w:val="00732CEA"/>
    <w:rsid w:val="00733D04"/>
    <w:rsid w:val="00733E61"/>
    <w:rsid w:val="00733EB0"/>
    <w:rsid w:val="00734030"/>
    <w:rsid w:val="00734432"/>
    <w:rsid w:val="00734D46"/>
    <w:rsid w:val="00734F92"/>
    <w:rsid w:val="0073500F"/>
    <w:rsid w:val="00735083"/>
    <w:rsid w:val="0073536A"/>
    <w:rsid w:val="00735863"/>
    <w:rsid w:val="00735923"/>
    <w:rsid w:val="00736273"/>
    <w:rsid w:val="00736497"/>
    <w:rsid w:val="00736A73"/>
    <w:rsid w:val="00736BB3"/>
    <w:rsid w:val="007372A0"/>
    <w:rsid w:val="007379CE"/>
    <w:rsid w:val="00740259"/>
    <w:rsid w:val="0074025A"/>
    <w:rsid w:val="00740590"/>
    <w:rsid w:val="00740619"/>
    <w:rsid w:val="007406F3"/>
    <w:rsid w:val="0074091C"/>
    <w:rsid w:val="00740A81"/>
    <w:rsid w:val="00740C63"/>
    <w:rsid w:val="00740F32"/>
    <w:rsid w:val="00740FFE"/>
    <w:rsid w:val="00741213"/>
    <w:rsid w:val="00741573"/>
    <w:rsid w:val="00741DF2"/>
    <w:rsid w:val="00741EB5"/>
    <w:rsid w:val="0074258D"/>
    <w:rsid w:val="00742AC9"/>
    <w:rsid w:val="00742ACB"/>
    <w:rsid w:val="00742B24"/>
    <w:rsid w:val="00742EBD"/>
    <w:rsid w:val="007433F4"/>
    <w:rsid w:val="0074354A"/>
    <w:rsid w:val="007435D2"/>
    <w:rsid w:val="00743621"/>
    <w:rsid w:val="007439D3"/>
    <w:rsid w:val="00743A95"/>
    <w:rsid w:val="00743B7E"/>
    <w:rsid w:val="00743CBB"/>
    <w:rsid w:val="00743E4A"/>
    <w:rsid w:val="00743E82"/>
    <w:rsid w:val="00743E9B"/>
    <w:rsid w:val="00743EF5"/>
    <w:rsid w:val="00743F8A"/>
    <w:rsid w:val="00744186"/>
    <w:rsid w:val="007448E9"/>
    <w:rsid w:val="00744962"/>
    <w:rsid w:val="00744A33"/>
    <w:rsid w:val="00744B32"/>
    <w:rsid w:val="00744E7D"/>
    <w:rsid w:val="007454D5"/>
    <w:rsid w:val="0074579A"/>
    <w:rsid w:val="0074664B"/>
    <w:rsid w:val="00746902"/>
    <w:rsid w:val="00746967"/>
    <w:rsid w:val="00746A97"/>
    <w:rsid w:val="00747069"/>
    <w:rsid w:val="00747632"/>
    <w:rsid w:val="0074784C"/>
    <w:rsid w:val="00747D8A"/>
    <w:rsid w:val="00747ED4"/>
    <w:rsid w:val="00750505"/>
    <w:rsid w:val="00750620"/>
    <w:rsid w:val="00750E82"/>
    <w:rsid w:val="00751AD9"/>
    <w:rsid w:val="00751B00"/>
    <w:rsid w:val="00752352"/>
    <w:rsid w:val="00752481"/>
    <w:rsid w:val="00752537"/>
    <w:rsid w:val="00752628"/>
    <w:rsid w:val="007526F5"/>
    <w:rsid w:val="007528F8"/>
    <w:rsid w:val="00753486"/>
    <w:rsid w:val="007534DB"/>
    <w:rsid w:val="007535A8"/>
    <w:rsid w:val="0075369F"/>
    <w:rsid w:val="00753862"/>
    <w:rsid w:val="007538B2"/>
    <w:rsid w:val="00753923"/>
    <w:rsid w:val="007539A3"/>
    <w:rsid w:val="00753D31"/>
    <w:rsid w:val="00753F6C"/>
    <w:rsid w:val="007540DE"/>
    <w:rsid w:val="007547AA"/>
    <w:rsid w:val="007550A3"/>
    <w:rsid w:val="0075534A"/>
    <w:rsid w:val="0075547C"/>
    <w:rsid w:val="00755A37"/>
    <w:rsid w:val="007561F0"/>
    <w:rsid w:val="00756270"/>
    <w:rsid w:val="007563D7"/>
    <w:rsid w:val="00756487"/>
    <w:rsid w:val="00756C13"/>
    <w:rsid w:val="00756C48"/>
    <w:rsid w:val="00756FD4"/>
    <w:rsid w:val="007572D4"/>
    <w:rsid w:val="007574AC"/>
    <w:rsid w:val="00757A07"/>
    <w:rsid w:val="00757C9D"/>
    <w:rsid w:val="007600B4"/>
    <w:rsid w:val="00760249"/>
    <w:rsid w:val="007603C8"/>
    <w:rsid w:val="0076040F"/>
    <w:rsid w:val="00760481"/>
    <w:rsid w:val="007604CF"/>
    <w:rsid w:val="00760ACE"/>
    <w:rsid w:val="007612FA"/>
    <w:rsid w:val="00761489"/>
    <w:rsid w:val="007615EF"/>
    <w:rsid w:val="00761B04"/>
    <w:rsid w:val="00761B2F"/>
    <w:rsid w:val="00761E82"/>
    <w:rsid w:val="0076209C"/>
    <w:rsid w:val="007626EF"/>
    <w:rsid w:val="00762701"/>
    <w:rsid w:val="007629B4"/>
    <w:rsid w:val="00762AFB"/>
    <w:rsid w:val="00762CF5"/>
    <w:rsid w:val="00762D58"/>
    <w:rsid w:val="00763460"/>
    <w:rsid w:val="007635E2"/>
    <w:rsid w:val="00763A0B"/>
    <w:rsid w:val="00763F13"/>
    <w:rsid w:val="0076412E"/>
    <w:rsid w:val="00764964"/>
    <w:rsid w:val="00764D31"/>
    <w:rsid w:val="007652D6"/>
    <w:rsid w:val="00765CE3"/>
    <w:rsid w:val="00766426"/>
    <w:rsid w:val="0076653C"/>
    <w:rsid w:val="00766B7E"/>
    <w:rsid w:val="00766CFA"/>
    <w:rsid w:val="00766FD4"/>
    <w:rsid w:val="0076737E"/>
    <w:rsid w:val="00767403"/>
    <w:rsid w:val="00767BA9"/>
    <w:rsid w:val="007700B4"/>
    <w:rsid w:val="007700EC"/>
    <w:rsid w:val="0077020F"/>
    <w:rsid w:val="00770AC9"/>
    <w:rsid w:val="00770CD1"/>
    <w:rsid w:val="00770E29"/>
    <w:rsid w:val="00770E3B"/>
    <w:rsid w:val="007712E7"/>
    <w:rsid w:val="00771A94"/>
    <w:rsid w:val="00771CCD"/>
    <w:rsid w:val="00772458"/>
    <w:rsid w:val="00772FBC"/>
    <w:rsid w:val="0077334A"/>
    <w:rsid w:val="00773627"/>
    <w:rsid w:val="00773C07"/>
    <w:rsid w:val="00773F2F"/>
    <w:rsid w:val="007740CF"/>
    <w:rsid w:val="007748AC"/>
    <w:rsid w:val="007748E6"/>
    <w:rsid w:val="00774CE3"/>
    <w:rsid w:val="007756F1"/>
    <w:rsid w:val="00775717"/>
    <w:rsid w:val="00775798"/>
    <w:rsid w:val="00775B40"/>
    <w:rsid w:val="00775D68"/>
    <w:rsid w:val="00775FCA"/>
    <w:rsid w:val="00776165"/>
    <w:rsid w:val="00776A32"/>
    <w:rsid w:val="00776E7E"/>
    <w:rsid w:val="007771F5"/>
    <w:rsid w:val="00777F12"/>
    <w:rsid w:val="00780DEC"/>
    <w:rsid w:val="00780EE6"/>
    <w:rsid w:val="007813C8"/>
    <w:rsid w:val="00781791"/>
    <w:rsid w:val="00781BB6"/>
    <w:rsid w:val="0078204D"/>
    <w:rsid w:val="007821F8"/>
    <w:rsid w:val="00782245"/>
    <w:rsid w:val="007826C7"/>
    <w:rsid w:val="00782719"/>
    <w:rsid w:val="00782D0F"/>
    <w:rsid w:val="00782D44"/>
    <w:rsid w:val="00782F42"/>
    <w:rsid w:val="0078335F"/>
    <w:rsid w:val="007835D9"/>
    <w:rsid w:val="00783602"/>
    <w:rsid w:val="00783AD2"/>
    <w:rsid w:val="00784209"/>
    <w:rsid w:val="007846F4"/>
    <w:rsid w:val="007848D3"/>
    <w:rsid w:val="00784A65"/>
    <w:rsid w:val="00784B7C"/>
    <w:rsid w:val="00784BB4"/>
    <w:rsid w:val="00785090"/>
    <w:rsid w:val="007851B0"/>
    <w:rsid w:val="007852FF"/>
    <w:rsid w:val="007859B9"/>
    <w:rsid w:val="00785AB8"/>
    <w:rsid w:val="00785C30"/>
    <w:rsid w:val="0078604F"/>
    <w:rsid w:val="007860FA"/>
    <w:rsid w:val="007863D6"/>
    <w:rsid w:val="007866DA"/>
    <w:rsid w:val="00786A51"/>
    <w:rsid w:val="00786B4D"/>
    <w:rsid w:val="00786DB2"/>
    <w:rsid w:val="00786EAF"/>
    <w:rsid w:val="00786F6A"/>
    <w:rsid w:val="00787FD4"/>
    <w:rsid w:val="0079017D"/>
    <w:rsid w:val="00790198"/>
    <w:rsid w:val="0079068A"/>
    <w:rsid w:val="00790BB8"/>
    <w:rsid w:val="00790FE4"/>
    <w:rsid w:val="007916E0"/>
    <w:rsid w:val="00791B07"/>
    <w:rsid w:val="00791DA0"/>
    <w:rsid w:val="00791E10"/>
    <w:rsid w:val="00791F8B"/>
    <w:rsid w:val="0079244B"/>
    <w:rsid w:val="00792999"/>
    <w:rsid w:val="00792A3B"/>
    <w:rsid w:val="00792C28"/>
    <w:rsid w:val="00792EFD"/>
    <w:rsid w:val="0079315A"/>
    <w:rsid w:val="007933C4"/>
    <w:rsid w:val="00793494"/>
    <w:rsid w:val="007938BD"/>
    <w:rsid w:val="00793AD8"/>
    <w:rsid w:val="00793B6B"/>
    <w:rsid w:val="00794466"/>
    <w:rsid w:val="00794486"/>
    <w:rsid w:val="00794C2A"/>
    <w:rsid w:val="00794E61"/>
    <w:rsid w:val="007953C0"/>
    <w:rsid w:val="007954F9"/>
    <w:rsid w:val="007957A4"/>
    <w:rsid w:val="0079584B"/>
    <w:rsid w:val="007958B1"/>
    <w:rsid w:val="007959CE"/>
    <w:rsid w:val="00795B7C"/>
    <w:rsid w:val="00795DC5"/>
    <w:rsid w:val="0079624D"/>
    <w:rsid w:val="00796280"/>
    <w:rsid w:val="007968CD"/>
    <w:rsid w:val="007971CD"/>
    <w:rsid w:val="007972D7"/>
    <w:rsid w:val="007978D8"/>
    <w:rsid w:val="00797B96"/>
    <w:rsid w:val="007A0015"/>
    <w:rsid w:val="007A0550"/>
    <w:rsid w:val="007A0750"/>
    <w:rsid w:val="007A0A87"/>
    <w:rsid w:val="007A0CA3"/>
    <w:rsid w:val="007A0D0B"/>
    <w:rsid w:val="007A0F88"/>
    <w:rsid w:val="007A104F"/>
    <w:rsid w:val="007A1432"/>
    <w:rsid w:val="007A1651"/>
    <w:rsid w:val="007A1696"/>
    <w:rsid w:val="007A1B14"/>
    <w:rsid w:val="007A1B77"/>
    <w:rsid w:val="007A1C5E"/>
    <w:rsid w:val="007A1FCE"/>
    <w:rsid w:val="007A2361"/>
    <w:rsid w:val="007A2B1C"/>
    <w:rsid w:val="007A2BC0"/>
    <w:rsid w:val="007A301E"/>
    <w:rsid w:val="007A3167"/>
    <w:rsid w:val="007A3728"/>
    <w:rsid w:val="007A3940"/>
    <w:rsid w:val="007A3A83"/>
    <w:rsid w:val="007A421E"/>
    <w:rsid w:val="007A459D"/>
    <w:rsid w:val="007A45C2"/>
    <w:rsid w:val="007A47FC"/>
    <w:rsid w:val="007A4E6A"/>
    <w:rsid w:val="007A512D"/>
    <w:rsid w:val="007A57FB"/>
    <w:rsid w:val="007A5D56"/>
    <w:rsid w:val="007A647E"/>
    <w:rsid w:val="007A6A52"/>
    <w:rsid w:val="007A6AFA"/>
    <w:rsid w:val="007A6D66"/>
    <w:rsid w:val="007A7054"/>
    <w:rsid w:val="007A7435"/>
    <w:rsid w:val="007A75B0"/>
    <w:rsid w:val="007A78C8"/>
    <w:rsid w:val="007A7BC4"/>
    <w:rsid w:val="007B040F"/>
    <w:rsid w:val="007B0846"/>
    <w:rsid w:val="007B0860"/>
    <w:rsid w:val="007B09DC"/>
    <w:rsid w:val="007B0B6A"/>
    <w:rsid w:val="007B18E2"/>
    <w:rsid w:val="007B2238"/>
    <w:rsid w:val="007B2370"/>
    <w:rsid w:val="007B2536"/>
    <w:rsid w:val="007B2829"/>
    <w:rsid w:val="007B2C68"/>
    <w:rsid w:val="007B312A"/>
    <w:rsid w:val="007B3793"/>
    <w:rsid w:val="007B3A3D"/>
    <w:rsid w:val="007B3AED"/>
    <w:rsid w:val="007B3F34"/>
    <w:rsid w:val="007B43CB"/>
    <w:rsid w:val="007B4410"/>
    <w:rsid w:val="007B44B3"/>
    <w:rsid w:val="007B48EF"/>
    <w:rsid w:val="007B5000"/>
    <w:rsid w:val="007B52C2"/>
    <w:rsid w:val="007B5493"/>
    <w:rsid w:val="007B5735"/>
    <w:rsid w:val="007B5906"/>
    <w:rsid w:val="007B5BA4"/>
    <w:rsid w:val="007B5CFF"/>
    <w:rsid w:val="007B6409"/>
    <w:rsid w:val="007B6554"/>
    <w:rsid w:val="007B65BB"/>
    <w:rsid w:val="007B6B57"/>
    <w:rsid w:val="007B6D67"/>
    <w:rsid w:val="007B73AA"/>
    <w:rsid w:val="007B7453"/>
    <w:rsid w:val="007B7692"/>
    <w:rsid w:val="007B78BA"/>
    <w:rsid w:val="007C0190"/>
    <w:rsid w:val="007C01ED"/>
    <w:rsid w:val="007C03AA"/>
    <w:rsid w:val="007C06DE"/>
    <w:rsid w:val="007C0ED2"/>
    <w:rsid w:val="007C0EE7"/>
    <w:rsid w:val="007C1154"/>
    <w:rsid w:val="007C1A8A"/>
    <w:rsid w:val="007C1C26"/>
    <w:rsid w:val="007C1F62"/>
    <w:rsid w:val="007C2166"/>
    <w:rsid w:val="007C218E"/>
    <w:rsid w:val="007C2515"/>
    <w:rsid w:val="007C28DD"/>
    <w:rsid w:val="007C2905"/>
    <w:rsid w:val="007C2BDD"/>
    <w:rsid w:val="007C35AF"/>
    <w:rsid w:val="007C3731"/>
    <w:rsid w:val="007C405A"/>
    <w:rsid w:val="007C4501"/>
    <w:rsid w:val="007C4897"/>
    <w:rsid w:val="007C489E"/>
    <w:rsid w:val="007C494B"/>
    <w:rsid w:val="007C4B9B"/>
    <w:rsid w:val="007C4CBA"/>
    <w:rsid w:val="007C4E26"/>
    <w:rsid w:val="007C54D7"/>
    <w:rsid w:val="007C5579"/>
    <w:rsid w:val="007C59F4"/>
    <w:rsid w:val="007C5C2F"/>
    <w:rsid w:val="007C6265"/>
    <w:rsid w:val="007C65A9"/>
    <w:rsid w:val="007C6753"/>
    <w:rsid w:val="007C68B6"/>
    <w:rsid w:val="007C6957"/>
    <w:rsid w:val="007C6A34"/>
    <w:rsid w:val="007C6C07"/>
    <w:rsid w:val="007C713E"/>
    <w:rsid w:val="007C73F3"/>
    <w:rsid w:val="007C777B"/>
    <w:rsid w:val="007C7F52"/>
    <w:rsid w:val="007D07B3"/>
    <w:rsid w:val="007D12BE"/>
    <w:rsid w:val="007D14A4"/>
    <w:rsid w:val="007D17DF"/>
    <w:rsid w:val="007D1A71"/>
    <w:rsid w:val="007D1ACD"/>
    <w:rsid w:val="007D1B57"/>
    <w:rsid w:val="007D204D"/>
    <w:rsid w:val="007D233B"/>
    <w:rsid w:val="007D3244"/>
    <w:rsid w:val="007D3336"/>
    <w:rsid w:val="007D33EF"/>
    <w:rsid w:val="007D358D"/>
    <w:rsid w:val="007D35DC"/>
    <w:rsid w:val="007D3D3F"/>
    <w:rsid w:val="007D3E94"/>
    <w:rsid w:val="007D44C3"/>
    <w:rsid w:val="007D46EE"/>
    <w:rsid w:val="007D4B19"/>
    <w:rsid w:val="007D4DF9"/>
    <w:rsid w:val="007D5168"/>
    <w:rsid w:val="007D51FF"/>
    <w:rsid w:val="007D5390"/>
    <w:rsid w:val="007D56F7"/>
    <w:rsid w:val="007D64B3"/>
    <w:rsid w:val="007D662E"/>
    <w:rsid w:val="007D68AB"/>
    <w:rsid w:val="007D781C"/>
    <w:rsid w:val="007D7AF2"/>
    <w:rsid w:val="007D7D86"/>
    <w:rsid w:val="007E010C"/>
    <w:rsid w:val="007E0305"/>
    <w:rsid w:val="007E0795"/>
    <w:rsid w:val="007E0B35"/>
    <w:rsid w:val="007E1062"/>
    <w:rsid w:val="007E151F"/>
    <w:rsid w:val="007E1A36"/>
    <w:rsid w:val="007E1AB6"/>
    <w:rsid w:val="007E25F0"/>
    <w:rsid w:val="007E2788"/>
    <w:rsid w:val="007E2792"/>
    <w:rsid w:val="007E2C91"/>
    <w:rsid w:val="007E2E5C"/>
    <w:rsid w:val="007E2EC9"/>
    <w:rsid w:val="007E36A2"/>
    <w:rsid w:val="007E3C4C"/>
    <w:rsid w:val="007E3C8A"/>
    <w:rsid w:val="007E41EC"/>
    <w:rsid w:val="007E472A"/>
    <w:rsid w:val="007E4AC0"/>
    <w:rsid w:val="007E4E9E"/>
    <w:rsid w:val="007E4F30"/>
    <w:rsid w:val="007E545E"/>
    <w:rsid w:val="007E5705"/>
    <w:rsid w:val="007E584C"/>
    <w:rsid w:val="007E5990"/>
    <w:rsid w:val="007E62FC"/>
    <w:rsid w:val="007E6369"/>
    <w:rsid w:val="007E6D21"/>
    <w:rsid w:val="007E7D42"/>
    <w:rsid w:val="007E7DB3"/>
    <w:rsid w:val="007F0183"/>
    <w:rsid w:val="007F02CE"/>
    <w:rsid w:val="007F0600"/>
    <w:rsid w:val="007F0728"/>
    <w:rsid w:val="007F13EF"/>
    <w:rsid w:val="007F1865"/>
    <w:rsid w:val="007F1DF7"/>
    <w:rsid w:val="007F20D4"/>
    <w:rsid w:val="007F265D"/>
    <w:rsid w:val="007F276F"/>
    <w:rsid w:val="007F2965"/>
    <w:rsid w:val="007F2D8C"/>
    <w:rsid w:val="007F2D98"/>
    <w:rsid w:val="007F3CBA"/>
    <w:rsid w:val="007F4258"/>
    <w:rsid w:val="007F4392"/>
    <w:rsid w:val="007F496F"/>
    <w:rsid w:val="007F4C0A"/>
    <w:rsid w:val="007F4C94"/>
    <w:rsid w:val="007F4E0B"/>
    <w:rsid w:val="007F50BD"/>
    <w:rsid w:val="007F5787"/>
    <w:rsid w:val="007F5D46"/>
    <w:rsid w:val="007F5F27"/>
    <w:rsid w:val="007F64A6"/>
    <w:rsid w:val="007F66F0"/>
    <w:rsid w:val="007F6754"/>
    <w:rsid w:val="007F69DB"/>
    <w:rsid w:val="007F6B23"/>
    <w:rsid w:val="007F6D68"/>
    <w:rsid w:val="007F6E79"/>
    <w:rsid w:val="007F7082"/>
    <w:rsid w:val="007F713E"/>
    <w:rsid w:val="007F72C5"/>
    <w:rsid w:val="007F73B2"/>
    <w:rsid w:val="007F7D77"/>
    <w:rsid w:val="007F7E3E"/>
    <w:rsid w:val="008003B7"/>
    <w:rsid w:val="00800A5C"/>
    <w:rsid w:val="00800E5B"/>
    <w:rsid w:val="008013DE"/>
    <w:rsid w:val="008014D6"/>
    <w:rsid w:val="00801841"/>
    <w:rsid w:val="00801D38"/>
    <w:rsid w:val="00801D8C"/>
    <w:rsid w:val="00801F83"/>
    <w:rsid w:val="00801FFD"/>
    <w:rsid w:val="0080366A"/>
    <w:rsid w:val="008036BF"/>
    <w:rsid w:val="00803882"/>
    <w:rsid w:val="00803C38"/>
    <w:rsid w:val="00804068"/>
    <w:rsid w:val="00804424"/>
    <w:rsid w:val="008045C5"/>
    <w:rsid w:val="00804ABA"/>
    <w:rsid w:val="00804D25"/>
    <w:rsid w:val="00804DC4"/>
    <w:rsid w:val="008052F6"/>
    <w:rsid w:val="008056F2"/>
    <w:rsid w:val="00805797"/>
    <w:rsid w:val="00806445"/>
    <w:rsid w:val="0080669D"/>
    <w:rsid w:val="00806752"/>
    <w:rsid w:val="00806BD4"/>
    <w:rsid w:val="00806C1C"/>
    <w:rsid w:val="00806C76"/>
    <w:rsid w:val="008073ED"/>
    <w:rsid w:val="00807490"/>
    <w:rsid w:val="00807500"/>
    <w:rsid w:val="00807591"/>
    <w:rsid w:val="0080783E"/>
    <w:rsid w:val="00807B6B"/>
    <w:rsid w:val="00807BB2"/>
    <w:rsid w:val="008100FF"/>
    <w:rsid w:val="0081028D"/>
    <w:rsid w:val="0081086E"/>
    <w:rsid w:val="00810EF9"/>
    <w:rsid w:val="00811120"/>
    <w:rsid w:val="0081185F"/>
    <w:rsid w:val="00811B2F"/>
    <w:rsid w:val="00811E60"/>
    <w:rsid w:val="008120F1"/>
    <w:rsid w:val="00812504"/>
    <w:rsid w:val="0081296A"/>
    <w:rsid w:val="008129E3"/>
    <w:rsid w:val="00812CB7"/>
    <w:rsid w:val="00812EA1"/>
    <w:rsid w:val="00812F81"/>
    <w:rsid w:val="0081347E"/>
    <w:rsid w:val="0081353F"/>
    <w:rsid w:val="008136DC"/>
    <w:rsid w:val="008138CF"/>
    <w:rsid w:val="00813A55"/>
    <w:rsid w:val="00813B82"/>
    <w:rsid w:val="00813D8B"/>
    <w:rsid w:val="00814092"/>
    <w:rsid w:val="00814686"/>
    <w:rsid w:val="00814833"/>
    <w:rsid w:val="00814862"/>
    <w:rsid w:val="00814F46"/>
    <w:rsid w:val="00815003"/>
    <w:rsid w:val="0081535A"/>
    <w:rsid w:val="00815686"/>
    <w:rsid w:val="00815901"/>
    <w:rsid w:val="00815BE9"/>
    <w:rsid w:val="00815C6C"/>
    <w:rsid w:val="00815C8A"/>
    <w:rsid w:val="00815E76"/>
    <w:rsid w:val="00815FB4"/>
    <w:rsid w:val="008162F1"/>
    <w:rsid w:val="00816314"/>
    <w:rsid w:val="0081633E"/>
    <w:rsid w:val="0081634D"/>
    <w:rsid w:val="00816569"/>
    <w:rsid w:val="00816AC7"/>
    <w:rsid w:val="00817626"/>
    <w:rsid w:val="00817A87"/>
    <w:rsid w:val="00820121"/>
    <w:rsid w:val="00820EBD"/>
    <w:rsid w:val="00821082"/>
    <w:rsid w:val="008212BD"/>
    <w:rsid w:val="008214B7"/>
    <w:rsid w:val="008215F1"/>
    <w:rsid w:val="0082186A"/>
    <w:rsid w:val="00821AE3"/>
    <w:rsid w:val="00821CDA"/>
    <w:rsid w:val="0082225F"/>
    <w:rsid w:val="008226E4"/>
    <w:rsid w:val="00822CD8"/>
    <w:rsid w:val="00822CEC"/>
    <w:rsid w:val="00823606"/>
    <w:rsid w:val="00823D0E"/>
    <w:rsid w:val="00824788"/>
    <w:rsid w:val="00824900"/>
    <w:rsid w:val="00824A10"/>
    <w:rsid w:val="00824C00"/>
    <w:rsid w:val="00824D04"/>
    <w:rsid w:val="00824D77"/>
    <w:rsid w:val="0082501C"/>
    <w:rsid w:val="0082513E"/>
    <w:rsid w:val="00825393"/>
    <w:rsid w:val="00825427"/>
    <w:rsid w:val="0082588A"/>
    <w:rsid w:val="00825C31"/>
    <w:rsid w:val="00825D98"/>
    <w:rsid w:val="00825E3A"/>
    <w:rsid w:val="00826778"/>
    <w:rsid w:val="00826ECC"/>
    <w:rsid w:val="00826F7A"/>
    <w:rsid w:val="008274C2"/>
    <w:rsid w:val="00827710"/>
    <w:rsid w:val="00827730"/>
    <w:rsid w:val="0082796D"/>
    <w:rsid w:val="00827C5D"/>
    <w:rsid w:val="00830632"/>
    <w:rsid w:val="00830792"/>
    <w:rsid w:val="008310E9"/>
    <w:rsid w:val="008315F0"/>
    <w:rsid w:val="00831A70"/>
    <w:rsid w:val="008321F8"/>
    <w:rsid w:val="00832254"/>
    <w:rsid w:val="0083260C"/>
    <w:rsid w:val="0083296A"/>
    <w:rsid w:val="008329B1"/>
    <w:rsid w:val="00832AEB"/>
    <w:rsid w:val="008334DC"/>
    <w:rsid w:val="00833788"/>
    <w:rsid w:val="00833FA8"/>
    <w:rsid w:val="00834408"/>
    <w:rsid w:val="008344F5"/>
    <w:rsid w:val="00834D35"/>
    <w:rsid w:val="00834E97"/>
    <w:rsid w:val="00835094"/>
    <w:rsid w:val="00835116"/>
    <w:rsid w:val="00835631"/>
    <w:rsid w:val="00835E79"/>
    <w:rsid w:val="00835FCF"/>
    <w:rsid w:val="00836134"/>
    <w:rsid w:val="00836384"/>
    <w:rsid w:val="008364E0"/>
    <w:rsid w:val="00836AA4"/>
    <w:rsid w:val="00837048"/>
    <w:rsid w:val="00837403"/>
    <w:rsid w:val="008374DC"/>
    <w:rsid w:val="00837862"/>
    <w:rsid w:val="00837D3A"/>
    <w:rsid w:val="00837DBB"/>
    <w:rsid w:val="00837EC2"/>
    <w:rsid w:val="00840011"/>
    <w:rsid w:val="0084058B"/>
    <w:rsid w:val="00840936"/>
    <w:rsid w:val="008413E8"/>
    <w:rsid w:val="00841DF3"/>
    <w:rsid w:val="00842307"/>
    <w:rsid w:val="00842A75"/>
    <w:rsid w:val="00842DB7"/>
    <w:rsid w:val="00842E7D"/>
    <w:rsid w:val="00843233"/>
    <w:rsid w:val="0084366E"/>
    <w:rsid w:val="00843AD7"/>
    <w:rsid w:val="00843F91"/>
    <w:rsid w:val="00843FF0"/>
    <w:rsid w:val="0084435B"/>
    <w:rsid w:val="008444D6"/>
    <w:rsid w:val="0084461B"/>
    <w:rsid w:val="00844A1F"/>
    <w:rsid w:val="00844ED1"/>
    <w:rsid w:val="0084514E"/>
    <w:rsid w:val="0084515B"/>
    <w:rsid w:val="00845190"/>
    <w:rsid w:val="008456B1"/>
    <w:rsid w:val="008456FE"/>
    <w:rsid w:val="008464BD"/>
    <w:rsid w:val="008467ED"/>
    <w:rsid w:val="008468CC"/>
    <w:rsid w:val="00846C4E"/>
    <w:rsid w:val="008470FF"/>
    <w:rsid w:val="0084739B"/>
    <w:rsid w:val="008475DE"/>
    <w:rsid w:val="008477DE"/>
    <w:rsid w:val="00847AB3"/>
    <w:rsid w:val="00847B0D"/>
    <w:rsid w:val="00847FD4"/>
    <w:rsid w:val="0085011A"/>
    <w:rsid w:val="0085015F"/>
    <w:rsid w:val="0085050D"/>
    <w:rsid w:val="00850707"/>
    <w:rsid w:val="00850995"/>
    <w:rsid w:val="00851356"/>
    <w:rsid w:val="00851401"/>
    <w:rsid w:val="00851482"/>
    <w:rsid w:val="0085195E"/>
    <w:rsid w:val="00851B2E"/>
    <w:rsid w:val="00851C07"/>
    <w:rsid w:val="00851E2F"/>
    <w:rsid w:val="00851E72"/>
    <w:rsid w:val="00852219"/>
    <w:rsid w:val="00852290"/>
    <w:rsid w:val="00852E98"/>
    <w:rsid w:val="00852EFB"/>
    <w:rsid w:val="00852F20"/>
    <w:rsid w:val="00852FEC"/>
    <w:rsid w:val="008534BF"/>
    <w:rsid w:val="00853509"/>
    <w:rsid w:val="0085367D"/>
    <w:rsid w:val="008539BC"/>
    <w:rsid w:val="008540BC"/>
    <w:rsid w:val="00854125"/>
    <w:rsid w:val="00854160"/>
    <w:rsid w:val="00854278"/>
    <w:rsid w:val="0085466C"/>
    <w:rsid w:val="008548B1"/>
    <w:rsid w:val="00854F17"/>
    <w:rsid w:val="008554F2"/>
    <w:rsid w:val="00855924"/>
    <w:rsid w:val="00855939"/>
    <w:rsid w:val="008562DC"/>
    <w:rsid w:val="00856395"/>
    <w:rsid w:val="0085681A"/>
    <w:rsid w:val="0085705B"/>
    <w:rsid w:val="00857116"/>
    <w:rsid w:val="0085753A"/>
    <w:rsid w:val="0085772D"/>
    <w:rsid w:val="00857B25"/>
    <w:rsid w:val="00857B63"/>
    <w:rsid w:val="00860400"/>
    <w:rsid w:val="008606B1"/>
    <w:rsid w:val="00860BAD"/>
    <w:rsid w:val="00860C05"/>
    <w:rsid w:val="0086102D"/>
    <w:rsid w:val="00861047"/>
    <w:rsid w:val="008612C1"/>
    <w:rsid w:val="00861CCD"/>
    <w:rsid w:val="008627B2"/>
    <w:rsid w:val="0086291B"/>
    <w:rsid w:val="00862AF8"/>
    <w:rsid w:val="00862D5F"/>
    <w:rsid w:val="00862ED5"/>
    <w:rsid w:val="0086305E"/>
    <w:rsid w:val="0086332B"/>
    <w:rsid w:val="00863591"/>
    <w:rsid w:val="00863D8E"/>
    <w:rsid w:val="008641D0"/>
    <w:rsid w:val="00864CE9"/>
    <w:rsid w:val="00864D82"/>
    <w:rsid w:val="00864D99"/>
    <w:rsid w:val="008652C7"/>
    <w:rsid w:val="0086574F"/>
    <w:rsid w:val="00865D0A"/>
    <w:rsid w:val="00866193"/>
    <w:rsid w:val="008662D2"/>
    <w:rsid w:val="008664B5"/>
    <w:rsid w:val="008665C0"/>
    <w:rsid w:val="00866856"/>
    <w:rsid w:val="00866953"/>
    <w:rsid w:val="00866F8A"/>
    <w:rsid w:val="008679EE"/>
    <w:rsid w:val="00867C4A"/>
    <w:rsid w:val="00867C68"/>
    <w:rsid w:val="00867F74"/>
    <w:rsid w:val="00870041"/>
    <w:rsid w:val="00870135"/>
    <w:rsid w:val="008703FD"/>
    <w:rsid w:val="00870AB3"/>
    <w:rsid w:val="00870B71"/>
    <w:rsid w:val="00870E38"/>
    <w:rsid w:val="00870FBA"/>
    <w:rsid w:val="00871195"/>
    <w:rsid w:val="0087124C"/>
    <w:rsid w:val="00871450"/>
    <w:rsid w:val="00871B81"/>
    <w:rsid w:val="00871F0E"/>
    <w:rsid w:val="00871F92"/>
    <w:rsid w:val="008722F7"/>
    <w:rsid w:val="00872536"/>
    <w:rsid w:val="00872638"/>
    <w:rsid w:val="00872A9C"/>
    <w:rsid w:val="00872E53"/>
    <w:rsid w:val="0087355E"/>
    <w:rsid w:val="00873A2A"/>
    <w:rsid w:val="00873C1E"/>
    <w:rsid w:val="00873C2A"/>
    <w:rsid w:val="00873CF9"/>
    <w:rsid w:val="00873E29"/>
    <w:rsid w:val="00873E53"/>
    <w:rsid w:val="00873E91"/>
    <w:rsid w:val="00873EE9"/>
    <w:rsid w:val="008747DB"/>
    <w:rsid w:val="00874CBD"/>
    <w:rsid w:val="00874DE1"/>
    <w:rsid w:val="008756DE"/>
    <w:rsid w:val="00875AFC"/>
    <w:rsid w:val="00875B3A"/>
    <w:rsid w:val="00875D16"/>
    <w:rsid w:val="00875F0F"/>
    <w:rsid w:val="008760AF"/>
    <w:rsid w:val="00876357"/>
    <w:rsid w:val="008768C1"/>
    <w:rsid w:val="00877202"/>
    <w:rsid w:val="00877A7B"/>
    <w:rsid w:val="00877AD7"/>
    <w:rsid w:val="00877BF8"/>
    <w:rsid w:val="00877D1E"/>
    <w:rsid w:val="00877D22"/>
    <w:rsid w:val="008804AC"/>
    <w:rsid w:val="00880574"/>
    <w:rsid w:val="00880DF5"/>
    <w:rsid w:val="008812B3"/>
    <w:rsid w:val="00881868"/>
    <w:rsid w:val="00881B92"/>
    <w:rsid w:val="00881E9D"/>
    <w:rsid w:val="00882319"/>
    <w:rsid w:val="008826F1"/>
    <w:rsid w:val="00882741"/>
    <w:rsid w:val="00882BAF"/>
    <w:rsid w:val="00882F7A"/>
    <w:rsid w:val="00883481"/>
    <w:rsid w:val="00883C41"/>
    <w:rsid w:val="00883D93"/>
    <w:rsid w:val="00884223"/>
    <w:rsid w:val="008844B1"/>
    <w:rsid w:val="008846E1"/>
    <w:rsid w:val="00884E5C"/>
    <w:rsid w:val="00884F5D"/>
    <w:rsid w:val="008856E2"/>
    <w:rsid w:val="00885913"/>
    <w:rsid w:val="00885AF7"/>
    <w:rsid w:val="00885B6B"/>
    <w:rsid w:val="00885DA8"/>
    <w:rsid w:val="00885EC5"/>
    <w:rsid w:val="00886020"/>
    <w:rsid w:val="008860FC"/>
    <w:rsid w:val="0088632B"/>
    <w:rsid w:val="0088699A"/>
    <w:rsid w:val="00887102"/>
    <w:rsid w:val="0088745E"/>
    <w:rsid w:val="0088753A"/>
    <w:rsid w:val="008875BC"/>
    <w:rsid w:val="008875D4"/>
    <w:rsid w:val="00887AD9"/>
    <w:rsid w:val="00887C7F"/>
    <w:rsid w:val="008900FF"/>
    <w:rsid w:val="008901A5"/>
    <w:rsid w:val="00890835"/>
    <w:rsid w:val="00890936"/>
    <w:rsid w:val="00890A67"/>
    <w:rsid w:val="00890AD9"/>
    <w:rsid w:val="00890E62"/>
    <w:rsid w:val="0089193C"/>
    <w:rsid w:val="00891ED9"/>
    <w:rsid w:val="00891FE0"/>
    <w:rsid w:val="0089229C"/>
    <w:rsid w:val="008922C6"/>
    <w:rsid w:val="00892B76"/>
    <w:rsid w:val="00892CA8"/>
    <w:rsid w:val="00892CDC"/>
    <w:rsid w:val="00892F4F"/>
    <w:rsid w:val="00892F8E"/>
    <w:rsid w:val="00893570"/>
    <w:rsid w:val="00894108"/>
    <w:rsid w:val="00894734"/>
    <w:rsid w:val="00894955"/>
    <w:rsid w:val="00896117"/>
    <w:rsid w:val="008964D2"/>
    <w:rsid w:val="0089669B"/>
    <w:rsid w:val="00896C31"/>
    <w:rsid w:val="00896DB7"/>
    <w:rsid w:val="0089706A"/>
    <w:rsid w:val="0089710E"/>
    <w:rsid w:val="00897E9F"/>
    <w:rsid w:val="008A0246"/>
    <w:rsid w:val="008A02AC"/>
    <w:rsid w:val="008A0976"/>
    <w:rsid w:val="008A0A5E"/>
    <w:rsid w:val="008A0ADC"/>
    <w:rsid w:val="008A137B"/>
    <w:rsid w:val="008A169F"/>
    <w:rsid w:val="008A1BEF"/>
    <w:rsid w:val="008A2119"/>
    <w:rsid w:val="008A233A"/>
    <w:rsid w:val="008A2340"/>
    <w:rsid w:val="008A2363"/>
    <w:rsid w:val="008A305F"/>
    <w:rsid w:val="008A31DB"/>
    <w:rsid w:val="008A3885"/>
    <w:rsid w:val="008A3D34"/>
    <w:rsid w:val="008A4177"/>
    <w:rsid w:val="008A42B9"/>
    <w:rsid w:val="008A4754"/>
    <w:rsid w:val="008A48BF"/>
    <w:rsid w:val="008A50FB"/>
    <w:rsid w:val="008A514D"/>
    <w:rsid w:val="008A57E7"/>
    <w:rsid w:val="008A5BE2"/>
    <w:rsid w:val="008A6014"/>
    <w:rsid w:val="008A6264"/>
    <w:rsid w:val="008A65A5"/>
    <w:rsid w:val="008A6628"/>
    <w:rsid w:val="008A6650"/>
    <w:rsid w:val="008A7233"/>
    <w:rsid w:val="008A77DD"/>
    <w:rsid w:val="008B002D"/>
    <w:rsid w:val="008B00BF"/>
    <w:rsid w:val="008B02A0"/>
    <w:rsid w:val="008B03FD"/>
    <w:rsid w:val="008B05A9"/>
    <w:rsid w:val="008B066A"/>
    <w:rsid w:val="008B0836"/>
    <w:rsid w:val="008B0936"/>
    <w:rsid w:val="008B0C5C"/>
    <w:rsid w:val="008B1160"/>
    <w:rsid w:val="008B1478"/>
    <w:rsid w:val="008B201A"/>
    <w:rsid w:val="008B229C"/>
    <w:rsid w:val="008B22A3"/>
    <w:rsid w:val="008B22C9"/>
    <w:rsid w:val="008B29B6"/>
    <w:rsid w:val="008B2B80"/>
    <w:rsid w:val="008B2D56"/>
    <w:rsid w:val="008B2FB2"/>
    <w:rsid w:val="008B3530"/>
    <w:rsid w:val="008B3634"/>
    <w:rsid w:val="008B3D4F"/>
    <w:rsid w:val="008B43DA"/>
    <w:rsid w:val="008B43E2"/>
    <w:rsid w:val="008B459B"/>
    <w:rsid w:val="008B461C"/>
    <w:rsid w:val="008B4921"/>
    <w:rsid w:val="008B49AB"/>
    <w:rsid w:val="008B4D0F"/>
    <w:rsid w:val="008B4F9A"/>
    <w:rsid w:val="008B540B"/>
    <w:rsid w:val="008B5675"/>
    <w:rsid w:val="008B5884"/>
    <w:rsid w:val="008B5896"/>
    <w:rsid w:val="008B59F9"/>
    <w:rsid w:val="008B5A93"/>
    <w:rsid w:val="008B6448"/>
    <w:rsid w:val="008B64D0"/>
    <w:rsid w:val="008B64F6"/>
    <w:rsid w:val="008B65BE"/>
    <w:rsid w:val="008B6FA5"/>
    <w:rsid w:val="008B781F"/>
    <w:rsid w:val="008B7CCD"/>
    <w:rsid w:val="008B7D27"/>
    <w:rsid w:val="008C019B"/>
    <w:rsid w:val="008C057D"/>
    <w:rsid w:val="008C0749"/>
    <w:rsid w:val="008C09AF"/>
    <w:rsid w:val="008C0CB7"/>
    <w:rsid w:val="008C0DC0"/>
    <w:rsid w:val="008C12F2"/>
    <w:rsid w:val="008C14E6"/>
    <w:rsid w:val="008C1517"/>
    <w:rsid w:val="008C1936"/>
    <w:rsid w:val="008C22DE"/>
    <w:rsid w:val="008C2352"/>
    <w:rsid w:val="008C2729"/>
    <w:rsid w:val="008C27DB"/>
    <w:rsid w:val="008C292F"/>
    <w:rsid w:val="008C2BC6"/>
    <w:rsid w:val="008C3B89"/>
    <w:rsid w:val="008C3C86"/>
    <w:rsid w:val="008C42CF"/>
    <w:rsid w:val="008C4B68"/>
    <w:rsid w:val="008C4B93"/>
    <w:rsid w:val="008C5109"/>
    <w:rsid w:val="008C5153"/>
    <w:rsid w:val="008C51E9"/>
    <w:rsid w:val="008C5459"/>
    <w:rsid w:val="008C5CB2"/>
    <w:rsid w:val="008C6161"/>
    <w:rsid w:val="008C6235"/>
    <w:rsid w:val="008C63E2"/>
    <w:rsid w:val="008C65D4"/>
    <w:rsid w:val="008C6723"/>
    <w:rsid w:val="008C6F16"/>
    <w:rsid w:val="008C7872"/>
    <w:rsid w:val="008D093D"/>
    <w:rsid w:val="008D0947"/>
    <w:rsid w:val="008D0A71"/>
    <w:rsid w:val="008D0C91"/>
    <w:rsid w:val="008D0F70"/>
    <w:rsid w:val="008D12FE"/>
    <w:rsid w:val="008D1398"/>
    <w:rsid w:val="008D1567"/>
    <w:rsid w:val="008D181D"/>
    <w:rsid w:val="008D2070"/>
    <w:rsid w:val="008D212F"/>
    <w:rsid w:val="008D2140"/>
    <w:rsid w:val="008D24C8"/>
    <w:rsid w:val="008D254F"/>
    <w:rsid w:val="008D255B"/>
    <w:rsid w:val="008D25BE"/>
    <w:rsid w:val="008D2714"/>
    <w:rsid w:val="008D2AF8"/>
    <w:rsid w:val="008D2C3C"/>
    <w:rsid w:val="008D2E86"/>
    <w:rsid w:val="008D31C7"/>
    <w:rsid w:val="008D3382"/>
    <w:rsid w:val="008D36C6"/>
    <w:rsid w:val="008D378F"/>
    <w:rsid w:val="008D3800"/>
    <w:rsid w:val="008D38D7"/>
    <w:rsid w:val="008D3FA7"/>
    <w:rsid w:val="008D4F49"/>
    <w:rsid w:val="008D4FC4"/>
    <w:rsid w:val="008D52EC"/>
    <w:rsid w:val="008D54C9"/>
    <w:rsid w:val="008D578A"/>
    <w:rsid w:val="008D62F6"/>
    <w:rsid w:val="008D6820"/>
    <w:rsid w:val="008D69D0"/>
    <w:rsid w:val="008D6C19"/>
    <w:rsid w:val="008D6D89"/>
    <w:rsid w:val="008D6E8E"/>
    <w:rsid w:val="008D7331"/>
    <w:rsid w:val="008E03F7"/>
    <w:rsid w:val="008E0829"/>
    <w:rsid w:val="008E08D7"/>
    <w:rsid w:val="008E0946"/>
    <w:rsid w:val="008E0D86"/>
    <w:rsid w:val="008E0DC9"/>
    <w:rsid w:val="008E0DD3"/>
    <w:rsid w:val="008E1060"/>
    <w:rsid w:val="008E10E4"/>
    <w:rsid w:val="008E140A"/>
    <w:rsid w:val="008E1776"/>
    <w:rsid w:val="008E196D"/>
    <w:rsid w:val="008E1DF3"/>
    <w:rsid w:val="008E20D0"/>
    <w:rsid w:val="008E2107"/>
    <w:rsid w:val="008E22CA"/>
    <w:rsid w:val="008E2494"/>
    <w:rsid w:val="008E2506"/>
    <w:rsid w:val="008E2B58"/>
    <w:rsid w:val="008E2C4D"/>
    <w:rsid w:val="008E312F"/>
    <w:rsid w:val="008E320C"/>
    <w:rsid w:val="008E37FC"/>
    <w:rsid w:val="008E38FC"/>
    <w:rsid w:val="008E3902"/>
    <w:rsid w:val="008E3DD6"/>
    <w:rsid w:val="008E47D0"/>
    <w:rsid w:val="008E4A17"/>
    <w:rsid w:val="008E4A3D"/>
    <w:rsid w:val="008E5277"/>
    <w:rsid w:val="008E54CD"/>
    <w:rsid w:val="008E55B9"/>
    <w:rsid w:val="008E5A42"/>
    <w:rsid w:val="008E5B91"/>
    <w:rsid w:val="008E5B98"/>
    <w:rsid w:val="008E6146"/>
    <w:rsid w:val="008E6B9A"/>
    <w:rsid w:val="008E6D5F"/>
    <w:rsid w:val="008E6E00"/>
    <w:rsid w:val="008E6FF9"/>
    <w:rsid w:val="008E7118"/>
    <w:rsid w:val="008E7C85"/>
    <w:rsid w:val="008E7CF1"/>
    <w:rsid w:val="008E7D20"/>
    <w:rsid w:val="008F0245"/>
    <w:rsid w:val="008F0902"/>
    <w:rsid w:val="008F1313"/>
    <w:rsid w:val="008F171C"/>
    <w:rsid w:val="008F17A8"/>
    <w:rsid w:val="008F2205"/>
    <w:rsid w:val="008F2234"/>
    <w:rsid w:val="008F2386"/>
    <w:rsid w:val="008F23B7"/>
    <w:rsid w:val="008F2D47"/>
    <w:rsid w:val="008F3081"/>
    <w:rsid w:val="008F3B65"/>
    <w:rsid w:val="008F3C0F"/>
    <w:rsid w:val="008F3D4D"/>
    <w:rsid w:val="008F3E6F"/>
    <w:rsid w:val="008F4099"/>
    <w:rsid w:val="008F44EF"/>
    <w:rsid w:val="008F4614"/>
    <w:rsid w:val="008F4723"/>
    <w:rsid w:val="008F4853"/>
    <w:rsid w:val="008F527F"/>
    <w:rsid w:val="008F53EF"/>
    <w:rsid w:val="008F5923"/>
    <w:rsid w:val="008F5EB6"/>
    <w:rsid w:val="008F6080"/>
    <w:rsid w:val="008F6309"/>
    <w:rsid w:val="008F646B"/>
    <w:rsid w:val="008F662A"/>
    <w:rsid w:val="008F665A"/>
    <w:rsid w:val="008F6744"/>
    <w:rsid w:val="008F6A9B"/>
    <w:rsid w:val="008F6F20"/>
    <w:rsid w:val="008F70DB"/>
    <w:rsid w:val="00900424"/>
    <w:rsid w:val="00900527"/>
    <w:rsid w:val="00900544"/>
    <w:rsid w:val="00900CE7"/>
    <w:rsid w:val="009016DC"/>
    <w:rsid w:val="00901A74"/>
    <w:rsid w:val="00901FB7"/>
    <w:rsid w:val="0090208A"/>
    <w:rsid w:val="009025E8"/>
    <w:rsid w:val="00902A3F"/>
    <w:rsid w:val="00902A9E"/>
    <w:rsid w:val="00902BC0"/>
    <w:rsid w:val="00902CC2"/>
    <w:rsid w:val="0090400F"/>
    <w:rsid w:val="00904754"/>
    <w:rsid w:val="009047AE"/>
    <w:rsid w:val="00904D09"/>
    <w:rsid w:val="0090585F"/>
    <w:rsid w:val="00905951"/>
    <w:rsid w:val="00905B67"/>
    <w:rsid w:val="00905D94"/>
    <w:rsid w:val="00905FE1"/>
    <w:rsid w:val="00906485"/>
    <w:rsid w:val="009069F4"/>
    <w:rsid w:val="00906A3F"/>
    <w:rsid w:val="009079E1"/>
    <w:rsid w:val="00907AE7"/>
    <w:rsid w:val="00907B13"/>
    <w:rsid w:val="00907BB6"/>
    <w:rsid w:val="00907E47"/>
    <w:rsid w:val="009102B9"/>
    <w:rsid w:val="0091038E"/>
    <w:rsid w:val="0091056A"/>
    <w:rsid w:val="00910570"/>
    <w:rsid w:val="0091065F"/>
    <w:rsid w:val="00910B8D"/>
    <w:rsid w:val="00911307"/>
    <w:rsid w:val="00911566"/>
    <w:rsid w:val="009115C7"/>
    <w:rsid w:val="0091160A"/>
    <w:rsid w:val="00911DC1"/>
    <w:rsid w:val="00912047"/>
    <w:rsid w:val="009121B3"/>
    <w:rsid w:val="00912669"/>
    <w:rsid w:val="00912A58"/>
    <w:rsid w:val="00912DCF"/>
    <w:rsid w:val="00912DE6"/>
    <w:rsid w:val="00912F6F"/>
    <w:rsid w:val="0091311E"/>
    <w:rsid w:val="00913322"/>
    <w:rsid w:val="0091336C"/>
    <w:rsid w:val="00913524"/>
    <w:rsid w:val="00913E6F"/>
    <w:rsid w:val="00913F44"/>
    <w:rsid w:val="00914149"/>
    <w:rsid w:val="00914E8F"/>
    <w:rsid w:val="009151BE"/>
    <w:rsid w:val="0091528F"/>
    <w:rsid w:val="009152C6"/>
    <w:rsid w:val="00915DFE"/>
    <w:rsid w:val="00916237"/>
    <w:rsid w:val="009168C7"/>
    <w:rsid w:val="00916AC1"/>
    <w:rsid w:val="00916DA5"/>
    <w:rsid w:val="00916FE7"/>
    <w:rsid w:val="00917645"/>
    <w:rsid w:val="00917698"/>
    <w:rsid w:val="00917821"/>
    <w:rsid w:val="00917B5D"/>
    <w:rsid w:val="00917D4E"/>
    <w:rsid w:val="00917F47"/>
    <w:rsid w:val="00920407"/>
    <w:rsid w:val="009204E3"/>
    <w:rsid w:val="009206A6"/>
    <w:rsid w:val="00920744"/>
    <w:rsid w:val="00920EC4"/>
    <w:rsid w:val="0092119A"/>
    <w:rsid w:val="009216CA"/>
    <w:rsid w:val="0092199E"/>
    <w:rsid w:val="00921AA0"/>
    <w:rsid w:val="00921C08"/>
    <w:rsid w:val="00921CAB"/>
    <w:rsid w:val="00921E26"/>
    <w:rsid w:val="00921EAD"/>
    <w:rsid w:val="00921F96"/>
    <w:rsid w:val="009226CA"/>
    <w:rsid w:val="00922F30"/>
    <w:rsid w:val="0092398F"/>
    <w:rsid w:val="00923C02"/>
    <w:rsid w:val="009241DA"/>
    <w:rsid w:val="00924311"/>
    <w:rsid w:val="009246E8"/>
    <w:rsid w:val="00925519"/>
    <w:rsid w:val="00925555"/>
    <w:rsid w:val="00925775"/>
    <w:rsid w:val="00925B93"/>
    <w:rsid w:val="009268AB"/>
    <w:rsid w:val="00926A03"/>
    <w:rsid w:val="0092703B"/>
    <w:rsid w:val="0092714D"/>
    <w:rsid w:val="009273F7"/>
    <w:rsid w:val="0092746B"/>
    <w:rsid w:val="009278DC"/>
    <w:rsid w:val="00927A59"/>
    <w:rsid w:val="009300AA"/>
    <w:rsid w:val="00930959"/>
    <w:rsid w:val="00930C04"/>
    <w:rsid w:val="00930E97"/>
    <w:rsid w:val="00931152"/>
    <w:rsid w:val="0093117B"/>
    <w:rsid w:val="009311C9"/>
    <w:rsid w:val="00931551"/>
    <w:rsid w:val="00931D30"/>
    <w:rsid w:val="00931D76"/>
    <w:rsid w:val="00931F9E"/>
    <w:rsid w:val="00931FB0"/>
    <w:rsid w:val="00932226"/>
    <w:rsid w:val="0093247F"/>
    <w:rsid w:val="00932620"/>
    <w:rsid w:val="0093278A"/>
    <w:rsid w:val="00932AA6"/>
    <w:rsid w:val="00932E6F"/>
    <w:rsid w:val="00933701"/>
    <w:rsid w:val="0093374D"/>
    <w:rsid w:val="00933AC8"/>
    <w:rsid w:val="00933AC9"/>
    <w:rsid w:val="00933AEE"/>
    <w:rsid w:val="00933C57"/>
    <w:rsid w:val="009349AB"/>
    <w:rsid w:val="00934CA2"/>
    <w:rsid w:val="00935030"/>
    <w:rsid w:val="00935219"/>
    <w:rsid w:val="009356A6"/>
    <w:rsid w:val="00935D10"/>
    <w:rsid w:val="00936120"/>
    <w:rsid w:val="009361CC"/>
    <w:rsid w:val="0093729B"/>
    <w:rsid w:val="009374FC"/>
    <w:rsid w:val="0093763A"/>
    <w:rsid w:val="00937C33"/>
    <w:rsid w:val="00937C47"/>
    <w:rsid w:val="00937FDE"/>
    <w:rsid w:val="009405F5"/>
    <w:rsid w:val="0094064C"/>
    <w:rsid w:val="0094078A"/>
    <w:rsid w:val="00941049"/>
    <w:rsid w:val="00941688"/>
    <w:rsid w:val="0094187F"/>
    <w:rsid w:val="00941A2F"/>
    <w:rsid w:val="00941BD1"/>
    <w:rsid w:val="00941D47"/>
    <w:rsid w:val="00941E76"/>
    <w:rsid w:val="00941F16"/>
    <w:rsid w:val="00942774"/>
    <w:rsid w:val="009427C7"/>
    <w:rsid w:val="00942958"/>
    <w:rsid w:val="00942A79"/>
    <w:rsid w:val="00942BA4"/>
    <w:rsid w:val="00942F34"/>
    <w:rsid w:val="009436E7"/>
    <w:rsid w:val="00943B49"/>
    <w:rsid w:val="00943ED6"/>
    <w:rsid w:val="009441E4"/>
    <w:rsid w:val="00944297"/>
    <w:rsid w:val="00944A56"/>
    <w:rsid w:val="00944F48"/>
    <w:rsid w:val="009456DB"/>
    <w:rsid w:val="00945708"/>
    <w:rsid w:val="00945EE3"/>
    <w:rsid w:val="00945FD6"/>
    <w:rsid w:val="00945FF7"/>
    <w:rsid w:val="00946457"/>
    <w:rsid w:val="00946563"/>
    <w:rsid w:val="00946B90"/>
    <w:rsid w:val="0095061C"/>
    <w:rsid w:val="00950991"/>
    <w:rsid w:val="00950AB3"/>
    <w:rsid w:val="00950DDF"/>
    <w:rsid w:val="00950DE1"/>
    <w:rsid w:val="00950ED6"/>
    <w:rsid w:val="009515CB"/>
    <w:rsid w:val="009516E9"/>
    <w:rsid w:val="00951783"/>
    <w:rsid w:val="00951A86"/>
    <w:rsid w:val="00951BCE"/>
    <w:rsid w:val="00951E13"/>
    <w:rsid w:val="009520C6"/>
    <w:rsid w:val="009523FB"/>
    <w:rsid w:val="0095247D"/>
    <w:rsid w:val="00952894"/>
    <w:rsid w:val="009529CC"/>
    <w:rsid w:val="00952A0B"/>
    <w:rsid w:val="00952B73"/>
    <w:rsid w:val="00952C92"/>
    <w:rsid w:val="00952DC9"/>
    <w:rsid w:val="009531BA"/>
    <w:rsid w:val="009532CD"/>
    <w:rsid w:val="009533D1"/>
    <w:rsid w:val="0095396C"/>
    <w:rsid w:val="00953C94"/>
    <w:rsid w:val="00953E7E"/>
    <w:rsid w:val="00954231"/>
    <w:rsid w:val="009544F7"/>
    <w:rsid w:val="00954715"/>
    <w:rsid w:val="009548BA"/>
    <w:rsid w:val="009552CF"/>
    <w:rsid w:val="009558E3"/>
    <w:rsid w:val="00955AE9"/>
    <w:rsid w:val="00955BCF"/>
    <w:rsid w:val="00955EBB"/>
    <w:rsid w:val="009560D9"/>
    <w:rsid w:val="0095653A"/>
    <w:rsid w:val="009568AE"/>
    <w:rsid w:val="00956A0B"/>
    <w:rsid w:val="00956F8F"/>
    <w:rsid w:val="00956FC4"/>
    <w:rsid w:val="0095716A"/>
    <w:rsid w:val="00957414"/>
    <w:rsid w:val="00957542"/>
    <w:rsid w:val="00957B3E"/>
    <w:rsid w:val="00957CD1"/>
    <w:rsid w:val="00957FE1"/>
    <w:rsid w:val="00957FFE"/>
    <w:rsid w:val="00960159"/>
    <w:rsid w:val="009609A6"/>
    <w:rsid w:val="00960B5C"/>
    <w:rsid w:val="00960D05"/>
    <w:rsid w:val="00960D3D"/>
    <w:rsid w:val="00961036"/>
    <w:rsid w:val="009612F8"/>
    <w:rsid w:val="0096187B"/>
    <w:rsid w:val="00961912"/>
    <w:rsid w:val="009619A1"/>
    <w:rsid w:val="00961DD8"/>
    <w:rsid w:val="00962114"/>
    <w:rsid w:val="0096214B"/>
    <w:rsid w:val="009627E3"/>
    <w:rsid w:val="00962A4E"/>
    <w:rsid w:val="0096318E"/>
    <w:rsid w:val="009631AD"/>
    <w:rsid w:val="0096320C"/>
    <w:rsid w:val="00963577"/>
    <w:rsid w:val="009635CB"/>
    <w:rsid w:val="00963672"/>
    <w:rsid w:val="00963F25"/>
    <w:rsid w:val="00964882"/>
    <w:rsid w:val="009649F9"/>
    <w:rsid w:val="00965779"/>
    <w:rsid w:val="009662BC"/>
    <w:rsid w:val="009666CB"/>
    <w:rsid w:val="00966725"/>
    <w:rsid w:val="009669C1"/>
    <w:rsid w:val="00966E1D"/>
    <w:rsid w:val="00967515"/>
    <w:rsid w:val="00967996"/>
    <w:rsid w:val="00967BD7"/>
    <w:rsid w:val="00967C30"/>
    <w:rsid w:val="00967CAF"/>
    <w:rsid w:val="00967D16"/>
    <w:rsid w:val="00967DF8"/>
    <w:rsid w:val="00967F23"/>
    <w:rsid w:val="0097079F"/>
    <w:rsid w:val="00970E5F"/>
    <w:rsid w:val="009711CF"/>
    <w:rsid w:val="0097135F"/>
    <w:rsid w:val="009717E3"/>
    <w:rsid w:val="00971880"/>
    <w:rsid w:val="00971A45"/>
    <w:rsid w:val="00971C01"/>
    <w:rsid w:val="00971DED"/>
    <w:rsid w:val="0097240B"/>
    <w:rsid w:val="00972641"/>
    <w:rsid w:val="00972FCE"/>
    <w:rsid w:val="00973570"/>
    <w:rsid w:val="009737F9"/>
    <w:rsid w:val="00973801"/>
    <w:rsid w:val="00973840"/>
    <w:rsid w:val="00973936"/>
    <w:rsid w:val="00973E66"/>
    <w:rsid w:val="009740EE"/>
    <w:rsid w:val="00974238"/>
    <w:rsid w:val="00974627"/>
    <w:rsid w:val="00974864"/>
    <w:rsid w:val="009750E3"/>
    <w:rsid w:val="0097522C"/>
    <w:rsid w:val="00975469"/>
    <w:rsid w:val="0097552A"/>
    <w:rsid w:val="00975992"/>
    <w:rsid w:val="00976025"/>
    <w:rsid w:val="00976498"/>
    <w:rsid w:val="00976C03"/>
    <w:rsid w:val="00976EAA"/>
    <w:rsid w:val="0097764D"/>
    <w:rsid w:val="00977693"/>
    <w:rsid w:val="009778FD"/>
    <w:rsid w:val="00977976"/>
    <w:rsid w:val="00977A75"/>
    <w:rsid w:val="00977CE3"/>
    <w:rsid w:val="00980075"/>
    <w:rsid w:val="009803E8"/>
    <w:rsid w:val="00980446"/>
    <w:rsid w:val="00980892"/>
    <w:rsid w:val="00980C64"/>
    <w:rsid w:val="00980DC5"/>
    <w:rsid w:val="0098155A"/>
    <w:rsid w:val="0098181E"/>
    <w:rsid w:val="00981BE7"/>
    <w:rsid w:val="00981C6D"/>
    <w:rsid w:val="00981C7B"/>
    <w:rsid w:val="00981CC3"/>
    <w:rsid w:val="009820C1"/>
    <w:rsid w:val="0098245F"/>
    <w:rsid w:val="009824C2"/>
    <w:rsid w:val="00982C47"/>
    <w:rsid w:val="00982CF9"/>
    <w:rsid w:val="009830BD"/>
    <w:rsid w:val="00983389"/>
    <w:rsid w:val="009833B7"/>
    <w:rsid w:val="00983764"/>
    <w:rsid w:val="00983895"/>
    <w:rsid w:val="009847CF"/>
    <w:rsid w:val="0098487A"/>
    <w:rsid w:val="009849C2"/>
    <w:rsid w:val="00984E2A"/>
    <w:rsid w:val="00984F8C"/>
    <w:rsid w:val="00984FFB"/>
    <w:rsid w:val="0098552A"/>
    <w:rsid w:val="00985768"/>
    <w:rsid w:val="0098580D"/>
    <w:rsid w:val="0098586A"/>
    <w:rsid w:val="009859E9"/>
    <w:rsid w:val="00985E7A"/>
    <w:rsid w:val="0098620D"/>
    <w:rsid w:val="00986983"/>
    <w:rsid w:val="00986CB5"/>
    <w:rsid w:val="00987068"/>
    <w:rsid w:val="009872E6"/>
    <w:rsid w:val="009876EA"/>
    <w:rsid w:val="009878FC"/>
    <w:rsid w:val="009879EC"/>
    <w:rsid w:val="00987F0F"/>
    <w:rsid w:val="00987F2F"/>
    <w:rsid w:val="00990619"/>
    <w:rsid w:val="00990CB7"/>
    <w:rsid w:val="00991338"/>
    <w:rsid w:val="00991AAD"/>
    <w:rsid w:val="00991D03"/>
    <w:rsid w:val="00991D43"/>
    <w:rsid w:val="00992AA2"/>
    <w:rsid w:val="009932A0"/>
    <w:rsid w:val="009933DD"/>
    <w:rsid w:val="009936A1"/>
    <w:rsid w:val="009936C8"/>
    <w:rsid w:val="009938E6"/>
    <w:rsid w:val="00993906"/>
    <w:rsid w:val="00993AEC"/>
    <w:rsid w:val="00993AFD"/>
    <w:rsid w:val="00993E4B"/>
    <w:rsid w:val="00993F1F"/>
    <w:rsid w:val="0099455A"/>
    <w:rsid w:val="009946EF"/>
    <w:rsid w:val="00995409"/>
    <w:rsid w:val="00995A67"/>
    <w:rsid w:val="00995FA7"/>
    <w:rsid w:val="009960D6"/>
    <w:rsid w:val="00996D98"/>
    <w:rsid w:val="00996E8A"/>
    <w:rsid w:val="00996FA4"/>
    <w:rsid w:val="00997357"/>
    <w:rsid w:val="009976DF"/>
    <w:rsid w:val="009A02AE"/>
    <w:rsid w:val="009A04A6"/>
    <w:rsid w:val="009A05C6"/>
    <w:rsid w:val="009A062A"/>
    <w:rsid w:val="009A0F6B"/>
    <w:rsid w:val="009A1277"/>
    <w:rsid w:val="009A18DA"/>
    <w:rsid w:val="009A1CBC"/>
    <w:rsid w:val="009A1F14"/>
    <w:rsid w:val="009A1FB3"/>
    <w:rsid w:val="009A231D"/>
    <w:rsid w:val="009A244C"/>
    <w:rsid w:val="009A2BCB"/>
    <w:rsid w:val="009A2D63"/>
    <w:rsid w:val="009A3232"/>
    <w:rsid w:val="009A38C7"/>
    <w:rsid w:val="009A3CA9"/>
    <w:rsid w:val="009A407A"/>
    <w:rsid w:val="009A460C"/>
    <w:rsid w:val="009A47D2"/>
    <w:rsid w:val="009A4E49"/>
    <w:rsid w:val="009A5387"/>
    <w:rsid w:val="009A5612"/>
    <w:rsid w:val="009A57D6"/>
    <w:rsid w:val="009A5876"/>
    <w:rsid w:val="009A5B90"/>
    <w:rsid w:val="009A643F"/>
    <w:rsid w:val="009A64CB"/>
    <w:rsid w:val="009A68DB"/>
    <w:rsid w:val="009A691C"/>
    <w:rsid w:val="009A6C5C"/>
    <w:rsid w:val="009A6F7F"/>
    <w:rsid w:val="009A735B"/>
    <w:rsid w:val="009A7481"/>
    <w:rsid w:val="009A7917"/>
    <w:rsid w:val="009A7B2C"/>
    <w:rsid w:val="009A7F23"/>
    <w:rsid w:val="009B0C1A"/>
    <w:rsid w:val="009B15D1"/>
    <w:rsid w:val="009B17E0"/>
    <w:rsid w:val="009B1FAF"/>
    <w:rsid w:val="009B2181"/>
    <w:rsid w:val="009B21D7"/>
    <w:rsid w:val="009B26BC"/>
    <w:rsid w:val="009B2C4C"/>
    <w:rsid w:val="009B2E45"/>
    <w:rsid w:val="009B3094"/>
    <w:rsid w:val="009B374A"/>
    <w:rsid w:val="009B3775"/>
    <w:rsid w:val="009B3D94"/>
    <w:rsid w:val="009B42C6"/>
    <w:rsid w:val="009B42ED"/>
    <w:rsid w:val="009B44DB"/>
    <w:rsid w:val="009B4A69"/>
    <w:rsid w:val="009B5554"/>
    <w:rsid w:val="009B612C"/>
    <w:rsid w:val="009B6461"/>
    <w:rsid w:val="009B65DC"/>
    <w:rsid w:val="009B6735"/>
    <w:rsid w:val="009B6A86"/>
    <w:rsid w:val="009B6FED"/>
    <w:rsid w:val="009B75B1"/>
    <w:rsid w:val="009B7976"/>
    <w:rsid w:val="009C11B6"/>
    <w:rsid w:val="009C14B0"/>
    <w:rsid w:val="009C1546"/>
    <w:rsid w:val="009C1631"/>
    <w:rsid w:val="009C1892"/>
    <w:rsid w:val="009C19AD"/>
    <w:rsid w:val="009C1C84"/>
    <w:rsid w:val="009C236D"/>
    <w:rsid w:val="009C2669"/>
    <w:rsid w:val="009C2A0A"/>
    <w:rsid w:val="009C3095"/>
    <w:rsid w:val="009C347E"/>
    <w:rsid w:val="009C35A5"/>
    <w:rsid w:val="009C3746"/>
    <w:rsid w:val="009C3915"/>
    <w:rsid w:val="009C3A89"/>
    <w:rsid w:val="009C3EC4"/>
    <w:rsid w:val="009C45EF"/>
    <w:rsid w:val="009C4862"/>
    <w:rsid w:val="009C4BC1"/>
    <w:rsid w:val="009C5B9D"/>
    <w:rsid w:val="009C62D7"/>
    <w:rsid w:val="009C7041"/>
    <w:rsid w:val="009C70AB"/>
    <w:rsid w:val="009C7173"/>
    <w:rsid w:val="009C7864"/>
    <w:rsid w:val="009C7895"/>
    <w:rsid w:val="009C7C39"/>
    <w:rsid w:val="009C7EEB"/>
    <w:rsid w:val="009D02D3"/>
    <w:rsid w:val="009D0762"/>
    <w:rsid w:val="009D0D6E"/>
    <w:rsid w:val="009D0D94"/>
    <w:rsid w:val="009D10C9"/>
    <w:rsid w:val="009D1195"/>
    <w:rsid w:val="009D193A"/>
    <w:rsid w:val="009D1C0A"/>
    <w:rsid w:val="009D1EB0"/>
    <w:rsid w:val="009D23EF"/>
    <w:rsid w:val="009D24C1"/>
    <w:rsid w:val="009D2516"/>
    <w:rsid w:val="009D2767"/>
    <w:rsid w:val="009D2876"/>
    <w:rsid w:val="009D2905"/>
    <w:rsid w:val="009D2F88"/>
    <w:rsid w:val="009D33DA"/>
    <w:rsid w:val="009D348F"/>
    <w:rsid w:val="009D4481"/>
    <w:rsid w:val="009D48B9"/>
    <w:rsid w:val="009D4E95"/>
    <w:rsid w:val="009D543B"/>
    <w:rsid w:val="009D5A3F"/>
    <w:rsid w:val="009D5F4D"/>
    <w:rsid w:val="009D638C"/>
    <w:rsid w:val="009D6398"/>
    <w:rsid w:val="009D68BF"/>
    <w:rsid w:val="009D6A4B"/>
    <w:rsid w:val="009D6AF7"/>
    <w:rsid w:val="009D744E"/>
    <w:rsid w:val="009D7968"/>
    <w:rsid w:val="009D7AC8"/>
    <w:rsid w:val="009D7DC6"/>
    <w:rsid w:val="009D7EC2"/>
    <w:rsid w:val="009E02D0"/>
    <w:rsid w:val="009E049B"/>
    <w:rsid w:val="009E0852"/>
    <w:rsid w:val="009E095A"/>
    <w:rsid w:val="009E0B44"/>
    <w:rsid w:val="009E15EC"/>
    <w:rsid w:val="009E19CA"/>
    <w:rsid w:val="009E1A23"/>
    <w:rsid w:val="009E1CAE"/>
    <w:rsid w:val="009E2100"/>
    <w:rsid w:val="009E21DF"/>
    <w:rsid w:val="009E23DE"/>
    <w:rsid w:val="009E2743"/>
    <w:rsid w:val="009E2D20"/>
    <w:rsid w:val="009E2F33"/>
    <w:rsid w:val="009E3053"/>
    <w:rsid w:val="009E3696"/>
    <w:rsid w:val="009E377B"/>
    <w:rsid w:val="009E3D20"/>
    <w:rsid w:val="009E47EC"/>
    <w:rsid w:val="009E4BEB"/>
    <w:rsid w:val="009E4CDD"/>
    <w:rsid w:val="009E4CE7"/>
    <w:rsid w:val="009E52A7"/>
    <w:rsid w:val="009E5870"/>
    <w:rsid w:val="009E616F"/>
    <w:rsid w:val="009E6411"/>
    <w:rsid w:val="009E65A4"/>
    <w:rsid w:val="009E65FC"/>
    <w:rsid w:val="009E669C"/>
    <w:rsid w:val="009E6B88"/>
    <w:rsid w:val="009E79F3"/>
    <w:rsid w:val="009E7D1A"/>
    <w:rsid w:val="009F02C0"/>
    <w:rsid w:val="009F0399"/>
    <w:rsid w:val="009F07E8"/>
    <w:rsid w:val="009F0898"/>
    <w:rsid w:val="009F129C"/>
    <w:rsid w:val="009F144B"/>
    <w:rsid w:val="009F1986"/>
    <w:rsid w:val="009F1AF5"/>
    <w:rsid w:val="009F228D"/>
    <w:rsid w:val="009F24E7"/>
    <w:rsid w:val="009F2562"/>
    <w:rsid w:val="009F3018"/>
    <w:rsid w:val="009F314E"/>
    <w:rsid w:val="009F37E4"/>
    <w:rsid w:val="009F3D4E"/>
    <w:rsid w:val="009F3DB6"/>
    <w:rsid w:val="009F3E2C"/>
    <w:rsid w:val="009F3F5C"/>
    <w:rsid w:val="009F3F80"/>
    <w:rsid w:val="009F4307"/>
    <w:rsid w:val="009F452A"/>
    <w:rsid w:val="009F4572"/>
    <w:rsid w:val="009F458F"/>
    <w:rsid w:val="009F493B"/>
    <w:rsid w:val="009F4DF5"/>
    <w:rsid w:val="009F5187"/>
    <w:rsid w:val="009F564E"/>
    <w:rsid w:val="009F5A13"/>
    <w:rsid w:val="009F5C81"/>
    <w:rsid w:val="009F5D7B"/>
    <w:rsid w:val="009F6503"/>
    <w:rsid w:val="009F67B4"/>
    <w:rsid w:val="009F6823"/>
    <w:rsid w:val="009F688F"/>
    <w:rsid w:val="009F6B1E"/>
    <w:rsid w:val="009F6FEF"/>
    <w:rsid w:val="009F7052"/>
    <w:rsid w:val="009F708C"/>
    <w:rsid w:val="009F7346"/>
    <w:rsid w:val="009F7708"/>
    <w:rsid w:val="009F7879"/>
    <w:rsid w:val="009F7A06"/>
    <w:rsid w:val="009F7DC4"/>
    <w:rsid w:val="009F7DEE"/>
    <w:rsid w:val="009F7E2F"/>
    <w:rsid w:val="00A00112"/>
    <w:rsid w:val="00A00349"/>
    <w:rsid w:val="00A005AC"/>
    <w:rsid w:val="00A00703"/>
    <w:rsid w:val="00A00802"/>
    <w:rsid w:val="00A00939"/>
    <w:rsid w:val="00A00A5C"/>
    <w:rsid w:val="00A00FBE"/>
    <w:rsid w:val="00A011CD"/>
    <w:rsid w:val="00A013BC"/>
    <w:rsid w:val="00A01410"/>
    <w:rsid w:val="00A0155A"/>
    <w:rsid w:val="00A01EDF"/>
    <w:rsid w:val="00A02130"/>
    <w:rsid w:val="00A021B6"/>
    <w:rsid w:val="00A02437"/>
    <w:rsid w:val="00A02BDE"/>
    <w:rsid w:val="00A02BFD"/>
    <w:rsid w:val="00A02C39"/>
    <w:rsid w:val="00A03B43"/>
    <w:rsid w:val="00A03BC6"/>
    <w:rsid w:val="00A04317"/>
    <w:rsid w:val="00A04821"/>
    <w:rsid w:val="00A04F43"/>
    <w:rsid w:val="00A04F63"/>
    <w:rsid w:val="00A04F65"/>
    <w:rsid w:val="00A05117"/>
    <w:rsid w:val="00A0532B"/>
    <w:rsid w:val="00A05395"/>
    <w:rsid w:val="00A059DA"/>
    <w:rsid w:val="00A05BA1"/>
    <w:rsid w:val="00A05CB8"/>
    <w:rsid w:val="00A05F69"/>
    <w:rsid w:val="00A061C5"/>
    <w:rsid w:val="00A06499"/>
    <w:rsid w:val="00A06D26"/>
    <w:rsid w:val="00A06EDF"/>
    <w:rsid w:val="00A0716A"/>
    <w:rsid w:val="00A072AF"/>
    <w:rsid w:val="00A07450"/>
    <w:rsid w:val="00A07660"/>
    <w:rsid w:val="00A07704"/>
    <w:rsid w:val="00A07952"/>
    <w:rsid w:val="00A07A64"/>
    <w:rsid w:val="00A07CA7"/>
    <w:rsid w:val="00A07FB6"/>
    <w:rsid w:val="00A100C0"/>
    <w:rsid w:val="00A10162"/>
    <w:rsid w:val="00A1021C"/>
    <w:rsid w:val="00A10678"/>
    <w:rsid w:val="00A10C6D"/>
    <w:rsid w:val="00A10D93"/>
    <w:rsid w:val="00A111FE"/>
    <w:rsid w:val="00A11507"/>
    <w:rsid w:val="00A115B8"/>
    <w:rsid w:val="00A116A9"/>
    <w:rsid w:val="00A118A7"/>
    <w:rsid w:val="00A11BD7"/>
    <w:rsid w:val="00A11DBE"/>
    <w:rsid w:val="00A124D8"/>
    <w:rsid w:val="00A12570"/>
    <w:rsid w:val="00A125AB"/>
    <w:rsid w:val="00A12864"/>
    <w:rsid w:val="00A1322B"/>
    <w:rsid w:val="00A132E7"/>
    <w:rsid w:val="00A136DA"/>
    <w:rsid w:val="00A13D35"/>
    <w:rsid w:val="00A13D60"/>
    <w:rsid w:val="00A142C0"/>
    <w:rsid w:val="00A15178"/>
    <w:rsid w:val="00A1526F"/>
    <w:rsid w:val="00A155B0"/>
    <w:rsid w:val="00A1594F"/>
    <w:rsid w:val="00A15C1B"/>
    <w:rsid w:val="00A15E6B"/>
    <w:rsid w:val="00A15ED6"/>
    <w:rsid w:val="00A15ED7"/>
    <w:rsid w:val="00A160C8"/>
    <w:rsid w:val="00A1640B"/>
    <w:rsid w:val="00A173D6"/>
    <w:rsid w:val="00A174A6"/>
    <w:rsid w:val="00A17E32"/>
    <w:rsid w:val="00A17F59"/>
    <w:rsid w:val="00A17F75"/>
    <w:rsid w:val="00A202D8"/>
    <w:rsid w:val="00A20699"/>
    <w:rsid w:val="00A20A70"/>
    <w:rsid w:val="00A20B4C"/>
    <w:rsid w:val="00A20BF3"/>
    <w:rsid w:val="00A20EC1"/>
    <w:rsid w:val="00A2180F"/>
    <w:rsid w:val="00A21BD4"/>
    <w:rsid w:val="00A21DF1"/>
    <w:rsid w:val="00A21EAC"/>
    <w:rsid w:val="00A21FF4"/>
    <w:rsid w:val="00A223FD"/>
    <w:rsid w:val="00A224BF"/>
    <w:rsid w:val="00A22534"/>
    <w:rsid w:val="00A228F7"/>
    <w:rsid w:val="00A22DF8"/>
    <w:rsid w:val="00A23324"/>
    <w:rsid w:val="00A233A2"/>
    <w:rsid w:val="00A23428"/>
    <w:rsid w:val="00A234A5"/>
    <w:rsid w:val="00A234EC"/>
    <w:rsid w:val="00A23CBC"/>
    <w:rsid w:val="00A24333"/>
    <w:rsid w:val="00A2443F"/>
    <w:rsid w:val="00A24C78"/>
    <w:rsid w:val="00A2510D"/>
    <w:rsid w:val="00A25575"/>
    <w:rsid w:val="00A255E5"/>
    <w:rsid w:val="00A25670"/>
    <w:rsid w:val="00A25750"/>
    <w:rsid w:val="00A257D1"/>
    <w:rsid w:val="00A25D13"/>
    <w:rsid w:val="00A25D8E"/>
    <w:rsid w:val="00A26102"/>
    <w:rsid w:val="00A2610F"/>
    <w:rsid w:val="00A261AB"/>
    <w:rsid w:val="00A263C1"/>
    <w:rsid w:val="00A26418"/>
    <w:rsid w:val="00A266E7"/>
    <w:rsid w:val="00A268DA"/>
    <w:rsid w:val="00A26E00"/>
    <w:rsid w:val="00A27126"/>
    <w:rsid w:val="00A27192"/>
    <w:rsid w:val="00A272A0"/>
    <w:rsid w:val="00A274A9"/>
    <w:rsid w:val="00A2762E"/>
    <w:rsid w:val="00A27AA2"/>
    <w:rsid w:val="00A27B47"/>
    <w:rsid w:val="00A27CA7"/>
    <w:rsid w:val="00A27D23"/>
    <w:rsid w:val="00A27DD5"/>
    <w:rsid w:val="00A27EEF"/>
    <w:rsid w:val="00A30B01"/>
    <w:rsid w:val="00A30E33"/>
    <w:rsid w:val="00A313F3"/>
    <w:rsid w:val="00A316C1"/>
    <w:rsid w:val="00A31886"/>
    <w:rsid w:val="00A3196A"/>
    <w:rsid w:val="00A31A17"/>
    <w:rsid w:val="00A31BB6"/>
    <w:rsid w:val="00A3284E"/>
    <w:rsid w:val="00A32DFE"/>
    <w:rsid w:val="00A331E6"/>
    <w:rsid w:val="00A3365D"/>
    <w:rsid w:val="00A338A7"/>
    <w:rsid w:val="00A33904"/>
    <w:rsid w:val="00A33DF1"/>
    <w:rsid w:val="00A33F90"/>
    <w:rsid w:val="00A3400D"/>
    <w:rsid w:val="00A3434F"/>
    <w:rsid w:val="00A3498D"/>
    <w:rsid w:val="00A349F0"/>
    <w:rsid w:val="00A34E81"/>
    <w:rsid w:val="00A35050"/>
    <w:rsid w:val="00A351D9"/>
    <w:rsid w:val="00A3553C"/>
    <w:rsid w:val="00A35832"/>
    <w:rsid w:val="00A35954"/>
    <w:rsid w:val="00A35AEC"/>
    <w:rsid w:val="00A35BBC"/>
    <w:rsid w:val="00A35F4F"/>
    <w:rsid w:val="00A361B2"/>
    <w:rsid w:val="00A3649B"/>
    <w:rsid w:val="00A364C5"/>
    <w:rsid w:val="00A3674F"/>
    <w:rsid w:val="00A36A84"/>
    <w:rsid w:val="00A36C24"/>
    <w:rsid w:val="00A36D33"/>
    <w:rsid w:val="00A36DA9"/>
    <w:rsid w:val="00A36FB8"/>
    <w:rsid w:val="00A3705E"/>
    <w:rsid w:val="00A372D1"/>
    <w:rsid w:val="00A375F1"/>
    <w:rsid w:val="00A40405"/>
    <w:rsid w:val="00A40428"/>
    <w:rsid w:val="00A40F7E"/>
    <w:rsid w:val="00A40FE7"/>
    <w:rsid w:val="00A41066"/>
    <w:rsid w:val="00A41C83"/>
    <w:rsid w:val="00A42428"/>
    <w:rsid w:val="00A425B0"/>
    <w:rsid w:val="00A425C1"/>
    <w:rsid w:val="00A42631"/>
    <w:rsid w:val="00A428F0"/>
    <w:rsid w:val="00A42B68"/>
    <w:rsid w:val="00A430F4"/>
    <w:rsid w:val="00A43268"/>
    <w:rsid w:val="00A43343"/>
    <w:rsid w:val="00A435A5"/>
    <w:rsid w:val="00A43855"/>
    <w:rsid w:val="00A44072"/>
    <w:rsid w:val="00A441E7"/>
    <w:rsid w:val="00A4450E"/>
    <w:rsid w:val="00A446B1"/>
    <w:rsid w:val="00A44A56"/>
    <w:rsid w:val="00A44A58"/>
    <w:rsid w:val="00A44ADA"/>
    <w:rsid w:val="00A44EA3"/>
    <w:rsid w:val="00A45494"/>
    <w:rsid w:val="00A4568B"/>
    <w:rsid w:val="00A45C74"/>
    <w:rsid w:val="00A45ED2"/>
    <w:rsid w:val="00A4715A"/>
    <w:rsid w:val="00A471F4"/>
    <w:rsid w:val="00A475EF"/>
    <w:rsid w:val="00A4781F"/>
    <w:rsid w:val="00A500DD"/>
    <w:rsid w:val="00A50438"/>
    <w:rsid w:val="00A50B2B"/>
    <w:rsid w:val="00A50B54"/>
    <w:rsid w:val="00A50DCC"/>
    <w:rsid w:val="00A50EBF"/>
    <w:rsid w:val="00A512C3"/>
    <w:rsid w:val="00A51B0D"/>
    <w:rsid w:val="00A52035"/>
    <w:rsid w:val="00A5210E"/>
    <w:rsid w:val="00A5257E"/>
    <w:rsid w:val="00A528BF"/>
    <w:rsid w:val="00A5291B"/>
    <w:rsid w:val="00A52F9D"/>
    <w:rsid w:val="00A5315D"/>
    <w:rsid w:val="00A539D4"/>
    <w:rsid w:val="00A54450"/>
    <w:rsid w:val="00A549F1"/>
    <w:rsid w:val="00A5522A"/>
    <w:rsid w:val="00A5566F"/>
    <w:rsid w:val="00A5590C"/>
    <w:rsid w:val="00A559E3"/>
    <w:rsid w:val="00A55B88"/>
    <w:rsid w:val="00A564A4"/>
    <w:rsid w:val="00A568A9"/>
    <w:rsid w:val="00A56E95"/>
    <w:rsid w:val="00A571A5"/>
    <w:rsid w:val="00A57E79"/>
    <w:rsid w:val="00A60D11"/>
    <w:rsid w:val="00A60D39"/>
    <w:rsid w:val="00A614FD"/>
    <w:rsid w:val="00A620A3"/>
    <w:rsid w:val="00A623F9"/>
    <w:rsid w:val="00A62A8B"/>
    <w:rsid w:val="00A62F02"/>
    <w:rsid w:val="00A63D8C"/>
    <w:rsid w:val="00A63F1F"/>
    <w:rsid w:val="00A63FE0"/>
    <w:rsid w:val="00A643CD"/>
    <w:rsid w:val="00A644B7"/>
    <w:rsid w:val="00A6492A"/>
    <w:rsid w:val="00A64A10"/>
    <w:rsid w:val="00A64AF9"/>
    <w:rsid w:val="00A64E77"/>
    <w:rsid w:val="00A6562B"/>
    <w:rsid w:val="00A65855"/>
    <w:rsid w:val="00A6585B"/>
    <w:rsid w:val="00A65B41"/>
    <w:rsid w:val="00A65D1F"/>
    <w:rsid w:val="00A65F3A"/>
    <w:rsid w:val="00A6606C"/>
    <w:rsid w:val="00A660FA"/>
    <w:rsid w:val="00A6670F"/>
    <w:rsid w:val="00A66804"/>
    <w:rsid w:val="00A66B5B"/>
    <w:rsid w:val="00A67254"/>
    <w:rsid w:val="00A6733F"/>
    <w:rsid w:val="00A67714"/>
    <w:rsid w:val="00A67DA2"/>
    <w:rsid w:val="00A700A2"/>
    <w:rsid w:val="00A702B9"/>
    <w:rsid w:val="00A70316"/>
    <w:rsid w:val="00A706B4"/>
    <w:rsid w:val="00A70962"/>
    <w:rsid w:val="00A70B8D"/>
    <w:rsid w:val="00A7111A"/>
    <w:rsid w:val="00A712BE"/>
    <w:rsid w:val="00A71CE0"/>
    <w:rsid w:val="00A71EE0"/>
    <w:rsid w:val="00A720E8"/>
    <w:rsid w:val="00A72343"/>
    <w:rsid w:val="00A72753"/>
    <w:rsid w:val="00A72D8A"/>
    <w:rsid w:val="00A72ECD"/>
    <w:rsid w:val="00A72F13"/>
    <w:rsid w:val="00A72FAD"/>
    <w:rsid w:val="00A73014"/>
    <w:rsid w:val="00A730E5"/>
    <w:rsid w:val="00A7342F"/>
    <w:rsid w:val="00A734F4"/>
    <w:rsid w:val="00A73B2F"/>
    <w:rsid w:val="00A73BEF"/>
    <w:rsid w:val="00A7427B"/>
    <w:rsid w:val="00A7451B"/>
    <w:rsid w:val="00A745A4"/>
    <w:rsid w:val="00A746B0"/>
    <w:rsid w:val="00A74828"/>
    <w:rsid w:val="00A74A4D"/>
    <w:rsid w:val="00A74D7F"/>
    <w:rsid w:val="00A74DB7"/>
    <w:rsid w:val="00A753B0"/>
    <w:rsid w:val="00A7577B"/>
    <w:rsid w:val="00A77010"/>
    <w:rsid w:val="00A77440"/>
    <w:rsid w:val="00A77676"/>
    <w:rsid w:val="00A77F6A"/>
    <w:rsid w:val="00A80683"/>
    <w:rsid w:val="00A80A49"/>
    <w:rsid w:val="00A80F68"/>
    <w:rsid w:val="00A814C9"/>
    <w:rsid w:val="00A81559"/>
    <w:rsid w:val="00A81A25"/>
    <w:rsid w:val="00A81A34"/>
    <w:rsid w:val="00A81BA0"/>
    <w:rsid w:val="00A81D2F"/>
    <w:rsid w:val="00A81EE6"/>
    <w:rsid w:val="00A822C3"/>
    <w:rsid w:val="00A82332"/>
    <w:rsid w:val="00A82545"/>
    <w:rsid w:val="00A826AC"/>
    <w:rsid w:val="00A82A90"/>
    <w:rsid w:val="00A83757"/>
    <w:rsid w:val="00A841F5"/>
    <w:rsid w:val="00A84796"/>
    <w:rsid w:val="00A84932"/>
    <w:rsid w:val="00A84A3E"/>
    <w:rsid w:val="00A84FF4"/>
    <w:rsid w:val="00A8542D"/>
    <w:rsid w:val="00A85746"/>
    <w:rsid w:val="00A8588A"/>
    <w:rsid w:val="00A864FD"/>
    <w:rsid w:val="00A86556"/>
    <w:rsid w:val="00A86878"/>
    <w:rsid w:val="00A8697A"/>
    <w:rsid w:val="00A86A26"/>
    <w:rsid w:val="00A86A3C"/>
    <w:rsid w:val="00A86D30"/>
    <w:rsid w:val="00A86ED9"/>
    <w:rsid w:val="00A86FBF"/>
    <w:rsid w:val="00A8702D"/>
    <w:rsid w:val="00A8765B"/>
    <w:rsid w:val="00A87730"/>
    <w:rsid w:val="00A87961"/>
    <w:rsid w:val="00A87B0C"/>
    <w:rsid w:val="00A87F8F"/>
    <w:rsid w:val="00A90013"/>
    <w:rsid w:val="00A9012A"/>
    <w:rsid w:val="00A90371"/>
    <w:rsid w:val="00A90372"/>
    <w:rsid w:val="00A90793"/>
    <w:rsid w:val="00A907E0"/>
    <w:rsid w:val="00A90FE5"/>
    <w:rsid w:val="00A915D2"/>
    <w:rsid w:val="00A915D3"/>
    <w:rsid w:val="00A91609"/>
    <w:rsid w:val="00A91ECD"/>
    <w:rsid w:val="00A9248C"/>
    <w:rsid w:val="00A92574"/>
    <w:rsid w:val="00A92705"/>
    <w:rsid w:val="00A92A46"/>
    <w:rsid w:val="00A92BE3"/>
    <w:rsid w:val="00A92F0F"/>
    <w:rsid w:val="00A92FC0"/>
    <w:rsid w:val="00A931B9"/>
    <w:rsid w:val="00A938AA"/>
    <w:rsid w:val="00A93906"/>
    <w:rsid w:val="00A93D93"/>
    <w:rsid w:val="00A94105"/>
    <w:rsid w:val="00A9434D"/>
    <w:rsid w:val="00A943C4"/>
    <w:rsid w:val="00A94BB4"/>
    <w:rsid w:val="00A95448"/>
    <w:rsid w:val="00A957F9"/>
    <w:rsid w:val="00A958B7"/>
    <w:rsid w:val="00A95D12"/>
    <w:rsid w:val="00A95D63"/>
    <w:rsid w:val="00A962D2"/>
    <w:rsid w:val="00A96436"/>
    <w:rsid w:val="00A969EC"/>
    <w:rsid w:val="00A96CB1"/>
    <w:rsid w:val="00A9706D"/>
    <w:rsid w:val="00A97364"/>
    <w:rsid w:val="00A9748D"/>
    <w:rsid w:val="00A97A41"/>
    <w:rsid w:val="00A97AFD"/>
    <w:rsid w:val="00A97C37"/>
    <w:rsid w:val="00A97E1C"/>
    <w:rsid w:val="00AA034A"/>
    <w:rsid w:val="00AA064A"/>
    <w:rsid w:val="00AA0AE5"/>
    <w:rsid w:val="00AA0C7A"/>
    <w:rsid w:val="00AA10D3"/>
    <w:rsid w:val="00AA1334"/>
    <w:rsid w:val="00AA13B6"/>
    <w:rsid w:val="00AA1713"/>
    <w:rsid w:val="00AA1B15"/>
    <w:rsid w:val="00AA22BE"/>
    <w:rsid w:val="00AA24D3"/>
    <w:rsid w:val="00AA28B4"/>
    <w:rsid w:val="00AA2968"/>
    <w:rsid w:val="00AA2974"/>
    <w:rsid w:val="00AA2B9A"/>
    <w:rsid w:val="00AA2CCA"/>
    <w:rsid w:val="00AA34B0"/>
    <w:rsid w:val="00AA3968"/>
    <w:rsid w:val="00AA3BFE"/>
    <w:rsid w:val="00AA41C0"/>
    <w:rsid w:val="00AA424E"/>
    <w:rsid w:val="00AA43E9"/>
    <w:rsid w:val="00AA4419"/>
    <w:rsid w:val="00AA478D"/>
    <w:rsid w:val="00AA4EC1"/>
    <w:rsid w:val="00AA4EF1"/>
    <w:rsid w:val="00AA4F5D"/>
    <w:rsid w:val="00AA4FFE"/>
    <w:rsid w:val="00AA5319"/>
    <w:rsid w:val="00AA5F04"/>
    <w:rsid w:val="00AA62F5"/>
    <w:rsid w:val="00AA6443"/>
    <w:rsid w:val="00AA682A"/>
    <w:rsid w:val="00AA6B14"/>
    <w:rsid w:val="00AA6E03"/>
    <w:rsid w:val="00AA706B"/>
    <w:rsid w:val="00AA7439"/>
    <w:rsid w:val="00AA744E"/>
    <w:rsid w:val="00AA78B9"/>
    <w:rsid w:val="00AA7926"/>
    <w:rsid w:val="00AA7CD1"/>
    <w:rsid w:val="00AA7EFD"/>
    <w:rsid w:val="00AB004B"/>
    <w:rsid w:val="00AB076A"/>
    <w:rsid w:val="00AB0897"/>
    <w:rsid w:val="00AB094C"/>
    <w:rsid w:val="00AB09BD"/>
    <w:rsid w:val="00AB12C7"/>
    <w:rsid w:val="00AB14F0"/>
    <w:rsid w:val="00AB167E"/>
    <w:rsid w:val="00AB18B7"/>
    <w:rsid w:val="00AB1ECB"/>
    <w:rsid w:val="00AB1F76"/>
    <w:rsid w:val="00AB214B"/>
    <w:rsid w:val="00AB2222"/>
    <w:rsid w:val="00AB29FE"/>
    <w:rsid w:val="00AB2A6B"/>
    <w:rsid w:val="00AB2C4F"/>
    <w:rsid w:val="00AB2C57"/>
    <w:rsid w:val="00AB336C"/>
    <w:rsid w:val="00AB40B8"/>
    <w:rsid w:val="00AB5052"/>
    <w:rsid w:val="00AB5287"/>
    <w:rsid w:val="00AB5511"/>
    <w:rsid w:val="00AB5F8A"/>
    <w:rsid w:val="00AB6238"/>
    <w:rsid w:val="00AB62EE"/>
    <w:rsid w:val="00AB6540"/>
    <w:rsid w:val="00AB65FE"/>
    <w:rsid w:val="00AB67A0"/>
    <w:rsid w:val="00AB6A94"/>
    <w:rsid w:val="00AB6F59"/>
    <w:rsid w:val="00AB757A"/>
    <w:rsid w:val="00AB7AC5"/>
    <w:rsid w:val="00AB7E31"/>
    <w:rsid w:val="00AB7EE8"/>
    <w:rsid w:val="00AC000F"/>
    <w:rsid w:val="00AC012D"/>
    <w:rsid w:val="00AC040D"/>
    <w:rsid w:val="00AC0FDE"/>
    <w:rsid w:val="00AC131A"/>
    <w:rsid w:val="00AC1871"/>
    <w:rsid w:val="00AC1FB7"/>
    <w:rsid w:val="00AC2197"/>
    <w:rsid w:val="00AC229E"/>
    <w:rsid w:val="00AC2B6D"/>
    <w:rsid w:val="00AC3321"/>
    <w:rsid w:val="00AC3BD3"/>
    <w:rsid w:val="00AC3C45"/>
    <w:rsid w:val="00AC4312"/>
    <w:rsid w:val="00AC44F6"/>
    <w:rsid w:val="00AC4677"/>
    <w:rsid w:val="00AC4748"/>
    <w:rsid w:val="00AC4EAE"/>
    <w:rsid w:val="00AC5139"/>
    <w:rsid w:val="00AC576D"/>
    <w:rsid w:val="00AC57E1"/>
    <w:rsid w:val="00AC5FFC"/>
    <w:rsid w:val="00AC623C"/>
    <w:rsid w:val="00AC62B4"/>
    <w:rsid w:val="00AC6B05"/>
    <w:rsid w:val="00AC6C8B"/>
    <w:rsid w:val="00AC71BF"/>
    <w:rsid w:val="00AC7470"/>
    <w:rsid w:val="00AC78BA"/>
    <w:rsid w:val="00AC7AAE"/>
    <w:rsid w:val="00AC7D92"/>
    <w:rsid w:val="00AD026E"/>
    <w:rsid w:val="00AD0445"/>
    <w:rsid w:val="00AD068C"/>
    <w:rsid w:val="00AD0722"/>
    <w:rsid w:val="00AD159C"/>
    <w:rsid w:val="00AD2153"/>
    <w:rsid w:val="00AD2293"/>
    <w:rsid w:val="00AD25BA"/>
    <w:rsid w:val="00AD25D1"/>
    <w:rsid w:val="00AD2CF6"/>
    <w:rsid w:val="00AD2DB9"/>
    <w:rsid w:val="00AD3312"/>
    <w:rsid w:val="00AD33B0"/>
    <w:rsid w:val="00AD3509"/>
    <w:rsid w:val="00AD38D5"/>
    <w:rsid w:val="00AD3B67"/>
    <w:rsid w:val="00AD41A0"/>
    <w:rsid w:val="00AD4E06"/>
    <w:rsid w:val="00AD5078"/>
    <w:rsid w:val="00AD54CD"/>
    <w:rsid w:val="00AD56E8"/>
    <w:rsid w:val="00AD5BCE"/>
    <w:rsid w:val="00AD5BF0"/>
    <w:rsid w:val="00AD5E32"/>
    <w:rsid w:val="00AD6060"/>
    <w:rsid w:val="00AD61B7"/>
    <w:rsid w:val="00AD65DE"/>
    <w:rsid w:val="00AD692B"/>
    <w:rsid w:val="00AD6945"/>
    <w:rsid w:val="00AD6A9C"/>
    <w:rsid w:val="00AD6D3A"/>
    <w:rsid w:val="00AD70DD"/>
    <w:rsid w:val="00AE09D7"/>
    <w:rsid w:val="00AE0B7B"/>
    <w:rsid w:val="00AE0B9F"/>
    <w:rsid w:val="00AE1097"/>
    <w:rsid w:val="00AE15CF"/>
    <w:rsid w:val="00AE20B2"/>
    <w:rsid w:val="00AE212B"/>
    <w:rsid w:val="00AE21AB"/>
    <w:rsid w:val="00AE250D"/>
    <w:rsid w:val="00AE2950"/>
    <w:rsid w:val="00AE29BF"/>
    <w:rsid w:val="00AE2A07"/>
    <w:rsid w:val="00AE2AAB"/>
    <w:rsid w:val="00AE3711"/>
    <w:rsid w:val="00AE38EB"/>
    <w:rsid w:val="00AE3A29"/>
    <w:rsid w:val="00AE3A9A"/>
    <w:rsid w:val="00AE3EAF"/>
    <w:rsid w:val="00AE3EBF"/>
    <w:rsid w:val="00AE3F14"/>
    <w:rsid w:val="00AE4270"/>
    <w:rsid w:val="00AE44C6"/>
    <w:rsid w:val="00AE46FA"/>
    <w:rsid w:val="00AE4923"/>
    <w:rsid w:val="00AE4940"/>
    <w:rsid w:val="00AE4A63"/>
    <w:rsid w:val="00AE4C20"/>
    <w:rsid w:val="00AE4E42"/>
    <w:rsid w:val="00AE4EB5"/>
    <w:rsid w:val="00AE4F7A"/>
    <w:rsid w:val="00AE51C9"/>
    <w:rsid w:val="00AE5247"/>
    <w:rsid w:val="00AE540F"/>
    <w:rsid w:val="00AE54FE"/>
    <w:rsid w:val="00AE5773"/>
    <w:rsid w:val="00AE5D26"/>
    <w:rsid w:val="00AE60AC"/>
    <w:rsid w:val="00AE62C8"/>
    <w:rsid w:val="00AE6479"/>
    <w:rsid w:val="00AE653B"/>
    <w:rsid w:val="00AE71AC"/>
    <w:rsid w:val="00AE72A2"/>
    <w:rsid w:val="00AE785E"/>
    <w:rsid w:val="00AE79A4"/>
    <w:rsid w:val="00AF04F1"/>
    <w:rsid w:val="00AF0CB8"/>
    <w:rsid w:val="00AF0CFE"/>
    <w:rsid w:val="00AF0D0E"/>
    <w:rsid w:val="00AF0FC5"/>
    <w:rsid w:val="00AF12B3"/>
    <w:rsid w:val="00AF12E9"/>
    <w:rsid w:val="00AF13EC"/>
    <w:rsid w:val="00AF16C6"/>
    <w:rsid w:val="00AF2435"/>
    <w:rsid w:val="00AF2573"/>
    <w:rsid w:val="00AF2C07"/>
    <w:rsid w:val="00AF3A6A"/>
    <w:rsid w:val="00AF3BBB"/>
    <w:rsid w:val="00AF3CF7"/>
    <w:rsid w:val="00AF40C5"/>
    <w:rsid w:val="00AF42A3"/>
    <w:rsid w:val="00AF4445"/>
    <w:rsid w:val="00AF463F"/>
    <w:rsid w:val="00AF490B"/>
    <w:rsid w:val="00AF4A7E"/>
    <w:rsid w:val="00AF5083"/>
    <w:rsid w:val="00AF56B4"/>
    <w:rsid w:val="00AF5C41"/>
    <w:rsid w:val="00AF62DD"/>
    <w:rsid w:val="00AF6457"/>
    <w:rsid w:val="00AF658F"/>
    <w:rsid w:val="00AF65DF"/>
    <w:rsid w:val="00AF68C4"/>
    <w:rsid w:val="00AF6C98"/>
    <w:rsid w:val="00AF737B"/>
    <w:rsid w:val="00AF742E"/>
    <w:rsid w:val="00AF7ACE"/>
    <w:rsid w:val="00AF7B7C"/>
    <w:rsid w:val="00AF7B94"/>
    <w:rsid w:val="00B00007"/>
    <w:rsid w:val="00B00133"/>
    <w:rsid w:val="00B003D8"/>
    <w:rsid w:val="00B0055C"/>
    <w:rsid w:val="00B0063A"/>
    <w:rsid w:val="00B00D53"/>
    <w:rsid w:val="00B011D4"/>
    <w:rsid w:val="00B0144E"/>
    <w:rsid w:val="00B01C60"/>
    <w:rsid w:val="00B01E7E"/>
    <w:rsid w:val="00B02309"/>
    <w:rsid w:val="00B02896"/>
    <w:rsid w:val="00B02C65"/>
    <w:rsid w:val="00B0304B"/>
    <w:rsid w:val="00B03087"/>
    <w:rsid w:val="00B036E1"/>
    <w:rsid w:val="00B03894"/>
    <w:rsid w:val="00B040BA"/>
    <w:rsid w:val="00B04893"/>
    <w:rsid w:val="00B04ACE"/>
    <w:rsid w:val="00B04E12"/>
    <w:rsid w:val="00B04FFC"/>
    <w:rsid w:val="00B05149"/>
    <w:rsid w:val="00B05495"/>
    <w:rsid w:val="00B054C5"/>
    <w:rsid w:val="00B05975"/>
    <w:rsid w:val="00B05C3A"/>
    <w:rsid w:val="00B05D19"/>
    <w:rsid w:val="00B05DA8"/>
    <w:rsid w:val="00B05E42"/>
    <w:rsid w:val="00B05F08"/>
    <w:rsid w:val="00B0600C"/>
    <w:rsid w:val="00B06045"/>
    <w:rsid w:val="00B0614E"/>
    <w:rsid w:val="00B0640A"/>
    <w:rsid w:val="00B06915"/>
    <w:rsid w:val="00B06AF4"/>
    <w:rsid w:val="00B07541"/>
    <w:rsid w:val="00B07ED3"/>
    <w:rsid w:val="00B10003"/>
    <w:rsid w:val="00B10018"/>
    <w:rsid w:val="00B1013D"/>
    <w:rsid w:val="00B106F2"/>
    <w:rsid w:val="00B10AFD"/>
    <w:rsid w:val="00B10B11"/>
    <w:rsid w:val="00B10DB7"/>
    <w:rsid w:val="00B11103"/>
    <w:rsid w:val="00B11B32"/>
    <w:rsid w:val="00B11B34"/>
    <w:rsid w:val="00B11D68"/>
    <w:rsid w:val="00B12237"/>
    <w:rsid w:val="00B12368"/>
    <w:rsid w:val="00B13229"/>
    <w:rsid w:val="00B134ED"/>
    <w:rsid w:val="00B13A38"/>
    <w:rsid w:val="00B13BA9"/>
    <w:rsid w:val="00B13E3B"/>
    <w:rsid w:val="00B1400D"/>
    <w:rsid w:val="00B14095"/>
    <w:rsid w:val="00B14246"/>
    <w:rsid w:val="00B147FA"/>
    <w:rsid w:val="00B14853"/>
    <w:rsid w:val="00B14C71"/>
    <w:rsid w:val="00B14CB4"/>
    <w:rsid w:val="00B14D9F"/>
    <w:rsid w:val="00B151D0"/>
    <w:rsid w:val="00B153D6"/>
    <w:rsid w:val="00B15D3D"/>
    <w:rsid w:val="00B16182"/>
    <w:rsid w:val="00B161B1"/>
    <w:rsid w:val="00B16245"/>
    <w:rsid w:val="00B16C52"/>
    <w:rsid w:val="00B16FDD"/>
    <w:rsid w:val="00B17263"/>
    <w:rsid w:val="00B1759E"/>
    <w:rsid w:val="00B178BF"/>
    <w:rsid w:val="00B17B62"/>
    <w:rsid w:val="00B17CD4"/>
    <w:rsid w:val="00B20103"/>
    <w:rsid w:val="00B20274"/>
    <w:rsid w:val="00B20337"/>
    <w:rsid w:val="00B203C7"/>
    <w:rsid w:val="00B203DA"/>
    <w:rsid w:val="00B20609"/>
    <w:rsid w:val="00B20610"/>
    <w:rsid w:val="00B20628"/>
    <w:rsid w:val="00B2085A"/>
    <w:rsid w:val="00B20A66"/>
    <w:rsid w:val="00B20CC8"/>
    <w:rsid w:val="00B20E4F"/>
    <w:rsid w:val="00B212AD"/>
    <w:rsid w:val="00B21A2E"/>
    <w:rsid w:val="00B22A39"/>
    <w:rsid w:val="00B22AC9"/>
    <w:rsid w:val="00B22C11"/>
    <w:rsid w:val="00B22D9E"/>
    <w:rsid w:val="00B22EA7"/>
    <w:rsid w:val="00B23926"/>
    <w:rsid w:val="00B23A7A"/>
    <w:rsid w:val="00B23EAD"/>
    <w:rsid w:val="00B242C3"/>
    <w:rsid w:val="00B2448B"/>
    <w:rsid w:val="00B248BF"/>
    <w:rsid w:val="00B24A11"/>
    <w:rsid w:val="00B2514A"/>
    <w:rsid w:val="00B252EA"/>
    <w:rsid w:val="00B2574F"/>
    <w:rsid w:val="00B2626E"/>
    <w:rsid w:val="00B2650D"/>
    <w:rsid w:val="00B27003"/>
    <w:rsid w:val="00B27099"/>
    <w:rsid w:val="00B2709E"/>
    <w:rsid w:val="00B277CA"/>
    <w:rsid w:val="00B27851"/>
    <w:rsid w:val="00B278EE"/>
    <w:rsid w:val="00B27A34"/>
    <w:rsid w:val="00B27A91"/>
    <w:rsid w:val="00B27D37"/>
    <w:rsid w:val="00B3021A"/>
    <w:rsid w:val="00B30491"/>
    <w:rsid w:val="00B30704"/>
    <w:rsid w:val="00B30EA1"/>
    <w:rsid w:val="00B31367"/>
    <w:rsid w:val="00B31897"/>
    <w:rsid w:val="00B319CB"/>
    <w:rsid w:val="00B31D7B"/>
    <w:rsid w:val="00B31F03"/>
    <w:rsid w:val="00B3216E"/>
    <w:rsid w:val="00B3252D"/>
    <w:rsid w:val="00B32695"/>
    <w:rsid w:val="00B32948"/>
    <w:rsid w:val="00B32A7C"/>
    <w:rsid w:val="00B32F64"/>
    <w:rsid w:val="00B3321B"/>
    <w:rsid w:val="00B334A8"/>
    <w:rsid w:val="00B33B68"/>
    <w:rsid w:val="00B340AB"/>
    <w:rsid w:val="00B340E5"/>
    <w:rsid w:val="00B3410B"/>
    <w:rsid w:val="00B3497E"/>
    <w:rsid w:val="00B349D3"/>
    <w:rsid w:val="00B349DC"/>
    <w:rsid w:val="00B34DD5"/>
    <w:rsid w:val="00B352E0"/>
    <w:rsid w:val="00B35300"/>
    <w:rsid w:val="00B3558F"/>
    <w:rsid w:val="00B35789"/>
    <w:rsid w:val="00B35A73"/>
    <w:rsid w:val="00B35E0D"/>
    <w:rsid w:val="00B361BE"/>
    <w:rsid w:val="00B361F1"/>
    <w:rsid w:val="00B36332"/>
    <w:rsid w:val="00B36788"/>
    <w:rsid w:val="00B368E9"/>
    <w:rsid w:val="00B36CDF"/>
    <w:rsid w:val="00B36E48"/>
    <w:rsid w:val="00B375C5"/>
    <w:rsid w:val="00B3790A"/>
    <w:rsid w:val="00B37D79"/>
    <w:rsid w:val="00B37FA9"/>
    <w:rsid w:val="00B37FF6"/>
    <w:rsid w:val="00B40138"/>
    <w:rsid w:val="00B401CE"/>
    <w:rsid w:val="00B40AD7"/>
    <w:rsid w:val="00B40F32"/>
    <w:rsid w:val="00B410D9"/>
    <w:rsid w:val="00B4129A"/>
    <w:rsid w:val="00B41448"/>
    <w:rsid w:val="00B416AC"/>
    <w:rsid w:val="00B41809"/>
    <w:rsid w:val="00B4187F"/>
    <w:rsid w:val="00B41BEF"/>
    <w:rsid w:val="00B42492"/>
    <w:rsid w:val="00B42CB4"/>
    <w:rsid w:val="00B43095"/>
    <w:rsid w:val="00B430B0"/>
    <w:rsid w:val="00B43310"/>
    <w:rsid w:val="00B43E5A"/>
    <w:rsid w:val="00B442F9"/>
    <w:rsid w:val="00B44BB7"/>
    <w:rsid w:val="00B44BBA"/>
    <w:rsid w:val="00B455CB"/>
    <w:rsid w:val="00B45DC3"/>
    <w:rsid w:val="00B462DF"/>
    <w:rsid w:val="00B4687C"/>
    <w:rsid w:val="00B46895"/>
    <w:rsid w:val="00B46C9E"/>
    <w:rsid w:val="00B471CE"/>
    <w:rsid w:val="00B47892"/>
    <w:rsid w:val="00B47A93"/>
    <w:rsid w:val="00B47B94"/>
    <w:rsid w:val="00B47BC8"/>
    <w:rsid w:val="00B47DCA"/>
    <w:rsid w:val="00B50520"/>
    <w:rsid w:val="00B5077E"/>
    <w:rsid w:val="00B513EE"/>
    <w:rsid w:val="00B518B6"/>
    <w:rsid w:val="00B51C0F"/>
    <w:rsid w:val="00B51C9E"/>
    <w:rsid w:val="00B52260"/>
    <w:rsid w:val="00B52974"/>
    <w:rsid w:val="00B52BDA"/>
    <w:rsid w:val="00B53F6C"/>
    <w:rsid w:val="00B53F89"/>
    <w:rsid w:val="00B540A5"/>
    <w:rsid w:val="00B541A9"/>
    <w:rsid w:val="00B549C6"/>
    <w:rsid w:val="00B54BC2"/>
    <w:rsid w:val="00B5526A"/>
    <w:rsid w:val="00B5563C"/>
    <w:rsid w:val="00B558CC"/>
    <w:rsid w:val="00B559DC"/>
    <w:rsid w:val="00B55BA5"/>
    <w:rsid w:val="00B55C15"/>
    <w:rsid w:val="00B55DB8"/>
    <w:rsid w:val="00B55E76"/>
    <w:rsid w:val="00B56BD7"/>
    <w:rsid w:val="00B57426"/>
    <w:rsid w:val="00B57CD7"/>
    <w:rsid w:val="00B60052"/>
    <w:rsid w:val="00B600D3"/>
    <w:rsid w:val="00B60179"/>
    <w:rsid w:val="00B601A8"/>
    <w:rsid w:val="00B60222"/>
    <w:rsid w:val="00B613FB"/>
    <w:rsid w:val="00B61956"/>
    <w:rsid w:val="00B61FE2"/>
    <w:rsid w:val="00B62221"/>
    <w:rsid w:val="00B623CF"/>
    <w:rsid w:val="00B6258B"/>
    <w:rsid w:val="00B62A06"/>
    <w:rsid w:val="00B62A9E"/>
    <w:rsid w:val="00B62BE7"/>
    <w:rsid w:val="00B62CFF"/>
    <w:rsid w:val="00B63131"/>
    <w:rsid w:val="00B6368E"/>
    <w:rsid w:val="00B63781"/>
    <w:rsid w:val="00B638CC"/>
    <w:rsid w:val="00B63ABF"/>
    <w:rsid w:val="00B63BDD"/>
    <w:rsid w:val="00B63BE6"/>
    <w:rsid w:val="00B63D42"/>
    <w:rsid w:val="00B63EF1"/>
    <w:rsid w:val="00B640FD"/>
    <w:rsid w:val="00B6444A"/>
    <w:rsid w:val="00B6484C"/>
    <w:rsid w:val="00B648E8"/>
    <w:rsid w:val="00B64944"/>
    <w:rsid w:val="00B64980"/>
    <w:rsid w:val="00B64A70"/>
    <w:rsid w:val="00B64C3E"/>
    <w:rsid w:val="00B6585E"/>
    <w:rsid w:val="00B65AA6"/>
    <w:rsid w:val="00B65CBF"/>
    <w:rsid w:val="00B66335"/>
    <w:rsid w:val="00B66829"/>
    <w:rsid w:val="00B66957"/>
    <w:rsid w:val="00B66E64"/>
    <w:rsid w:val="00B66EE4"/>
    <w:rsid w:val="00B66FB6"/>
    <w:rsid w:val="00B670CD"/>
    <w:rsid w:val="00B67309"/>
    <w:rsid w:val="00B706DD"/>
    <w:rsid w:val="00B7070B"/>
    <w:rsid w:val="00B7073E"/>
    <w:rsid w:val="00B70F0E"/>
    <w:rsid w:val="00B723CA"/>
    <w:rsid w:val="00B72549"/>
    <w:rsid w:val="00B72778"/>
    <w:rsid w:val="00B72C5C"/>
    <w:rsid w:val="00B7319C"/>
    <w:rsid w:val="00B73307"/>
    <w:rsid w:val="00B73579"/>
    <w:rsid w:val="00B73BC1"/>
    <w:rsid w:val="00B73D57"/>
    <w:rsid w:val="00B74048"/>
    <w:rsid w:val="00B740FA"/>
    <w:rsid w:val="00B74793"/>
    <w:rsid w:val="00B748A0"/>
    <w:rsid w:val="00B74C12"/>
    <w:rsid w:val="00B74FE4"/>
    <w:rsid w:val="00B75298"/>
    <w:rsid w:val="00B75507"/>
    <w:rsid w:val="00B7566D"/>
    <w:rsid w:val="00B75B69"/>
    <w:rsid w:val="00B75DC5"/>
    <w:rsid w:val="00B75FBA"/>
    <w:rsid w:val="00B764A6"/>
    <w:rsid w:val="00B766CD"/>
    <w:rsid w:val="00B777C8"/>
    <w:rsid w:val="00B777D1"/>
    <w:rsid w:val="00B77C81"/>
    <w:rsid w:val="00B77EA6"/>
    <w:rsid w:val="00B77FC6"/>
    <w:rsid w:val="00B807AD"/>
    <w:rsid w:val="00B80977"/>
    <w:rsid w:val="00B80DC9"/>
    <w:rsid w:val="00B81037"/>
    <w:rsid w:val="00B8108A"/>
    <w:rsid w:val="00B8125A"/>
    <w:rsid w:val="00B81693"/>
    <w:rsid w:val="00B81E5E"/>
    <w:rsid w:val="00B82B4C"/>
    <w:rsid w:val="00B82B9B"/>
    <w:rsid w:val="00B82BE9"/>
    <w:rsid w:val="00B83828"/>
    <w:rsid w:val="00B838FB"/>
    <w:rsid w:val="00B83F2C"/>
    <w:rsid w:val="00B83F30"/>
    <w:rsid w:val="00B84124"/>
    <w:rsid w:val="00B84152"/>
    <w:rsid w:val="00B848AC"/>
    <w:rsid w:val="00B84CCD"/>
    <w:rsid w:val="00B84E2E"/>
    <w:rsid w:val="00B852DF"/>
    <w:rsid w:val="00B85552"/>
    <w:rsid w:val="00B857C3"/>
    <w:rsid w:val="00B85A47"/>
    <w:rsid w:val="00B85BC6"/>
    <w:rsid w:val="00B85E0B"/>
    <w:rsid w:val="00B85E79"/>
    <w:rsid w:val="00B85F03"/>
    <w:rsid w:val="00B85F8A"/>
    <w:rsid w:val="00B864B3"/>
    <w:rsid w:val="00B86DD5"/>
    <w:rsid w:val="00B86F3E"/>
    <w:rsid w:val="00B87EE1"/>
    <w:rsid w:val="00B900F9"/>
    <w:rsid w:val="00B90663"/>
    <w:rsid w:val="00B90A78"/>
    <w:rsid w:val="00B90B10"/>
    <w:rsid w:val="00B90BF1"/>
    <w:rsid w:val="00B90D6F"/>
    <w:rsid w:val="00B90E61"/>
    <w:rsid w:val="00B90F44"/>
    <w:rsid w:val="00B91167"/>
    <w:rsid w:val="00B91D47"/>
    <w:rsid w:val="00B92CB4"/>
    <w:rsid w:val="00B92CE9"/>
    <w:rsid w:val="00B9308A"/>
    <w:rsid w:val="00B936EE"/>
    <w:rsid w:val="00B93D6A"/>
    <w:rsid w:val="00B93E1D"/>
    <w:rsid w:val="00B93FDA"/>
    <w:rsid w:val="00B940FA"/>
    <w:rsid w:val="00B94470"/>
    <w:rsid w:val="00B953C1"/>
    <w:rsid w:val="00B9567C"/>
    <w:rsid w:val="00B95857"/>
    <w:rsid w:val="00B9588A"/>
    <w:rsid w:val="00B95F1E"/>
    <w:rsid w:val="00B96577"/>
    <w:rsid w:val="00B9669D"/>
    <w:rsid w:val="00B969D9"/>
    <w:rsid w:val="00B96C22"/>
    <w:rsid w:val="00B97655"/>
    <w:rsid w:val="00B97827"/>
    <w:rsid w:val="00BA03FF"/>
    <w:rsid w:val="00BA0410"/>
    <w:rsid w:val="00BA0543"/>
    <w:rsid w:val="00BA05B9"/>
    <w:rsid w:val="00BA0635"/>
    <w:rsid w:val="00BA06EC"/>
    <w:rsid w:val="00BA1008"/>
    <w:rsid w:val="00BA1149"/>
    <w:rsid w:val="00BA1694"/>
    <w:rsid w:val="00BA1858"/>
    <w:rsid w:val="00BA1E5E"/>
    <w:rsid w:val="00BA2473"/>
    <w:rsid w:val="00BA2A71"/>
    <w:rsid w:val="00BA2BE5"/>
    <w:rsid w:val="00BA2D69"/>
    <w:rsid w:val="00BA305E"/>
    <w:rsid w:val="00BA32A4"/>
    <w:rsid w:val="00BA38C9"/>
    <w:rsid w:val="00BA39E2"/>
    <w:rsid w:val="00BA3EB1"/>
    <w:rsid w:val="00BA4A60"/>
    <w:rsid w:val="00BA4C7A"/>
    <w:rsid w:val="00BA4E51"/>
    <w:rsid w:val="00BA50FD"/>
    <w:rsid w:val="00BA5102"/>
    <w:rsid w:val="00BA5206"/>
    <w:rsid w:val="00BA5219"/>
    <w:rsid w:val="00BA540F"/>
    <w:rsid w:val="00BA55A1"/>
    <w:rsid w:val="00BA614F"/>
    <w:rsid w:val="00BA66CC"/>
    <w:rsid w:val="00BA6844"/>
    <w:rsid w:val="00BA6B5D"/>
    <w:rsid w:val="00BA6F65"/>
    <w:rsid w:val="00BA736A"/>
    <w:rsid w:val="00BA78BD"/>
    <w:rsid w:val="00BA7D55"/>
    <w:rsid w:val="00BA7DEE"/>
    <w:rsid w:val="00BB00E9"/>
    <w:rsid w:val="00BB014A"/>
    <w:rsid w:val="00BB0399"/>
    <w:rsid w:val="00BB0BE7"/>
    <w:rsid w:val="00BB13D3"/>
    <w:rsid w:val="00BB1A1F"/>
    <w:rsid w:val="00BB220F"/>
    <w:rsid w:val="00BB2238"/>
    <w:rsid w:val="00BB224D"/>
    <w:rsid w:val="00BB2CDC"/>
    <w:rsid w:val="00BB3957"/>
    <w:rsid w:val="00BB3AEA"/>
    <w:rsid w:val="00BB40CD"/>
    <w:rsid w:val="00BB46C3"/>
    <w:rsid w:val="00BB4DE9"/>
    <w:rsid w:val="00BB5374"/>
    <w:rsid w:val="00BB578D"/>
    <w:rsid w:val="00BB57BE"/>
    <w:rsid w:val="00BB59B3"/>
    <w:rsid w:val="00BB6659"/>
    <w:rsid w:val="00BB6664"/>
    <w:rsid w:val="00BB68A7"/>
    <w:rsid w:val="00BB6C98"/>
    <w:rsid w:val="00BB6D23"/>
    <w:rsid w:val="00BB7794"/>
    <w:rsid w:val="00BB77B1"/>
    <w:rsid w:val="00BB7849"/>
    <w:rsid w:val="00BB7C30"/>
    <w:rsid w:val="00BB7F3F"/>
    <w:rsid w:val="00BC0743"/>
    <w:rsid w:val="00BC0C1A"/>
    <w:rsid w:val="00BC11CE"/>
    <w:rsid w:val="00BC1381"/>
    <w:rsid w:val="00BC14D7"/>
    <w:rsid w:val="00BC17A0"/>
    <w:rsid w:val="00BC1878"/>
    <w:rsid w:val="00BC1DA3"/>
    <w:rsid w:val="00BC202A"/>
    <w:rsid w:val="00BC2353"/>
    <w:rsid w:val="00BC23D9"/>
    <w:rsid w:val="00BC2936"/>
    <w:rsid w:val="00BC2E6A"/>
    <w:rsid w:val="00BC3253"/>
    <w:rsid w:val="00BC32AB"/>
    <w:rsid w:val="00BC3321"/>
    <w:rsid w:val="00BC36BE"/>
    <w:rsid w:val="00BC386A"/>
    <w:rsid w:val="00BC3928"/>
    <w:rsid w:val="00BC3AAD"/>
    <w:rsid w:val="00BC3EFA"/>
    <w:rsid w:val="00BC495D"/>
    <w:rsid w:val="00BC53CD"/>
    <w:rsid w:val="00BC547E"/>
    <w:rsid w:val="00BC58C7"/>
    <w:rsid w:val="00BC60F9"/>
    <w:rsid w:val="00BC6191"/>
    <w:rsid w:val="00BC69D3"/>
    <w:rsid w:val="00BC6A99"/>
    <w:rsid w:val="00BC70F8"/>
    <w:rsid w:val="00BC7521"/>
    <w:rsid w:val="00BD0330"/>
    <w:rsid w:val="00BD040A"/>
    <w:rsid w:val="00BD079F"/>
    <w:rsid w:val="00BD0C8E"/>
    <w:rsid w:val="00BD1790"/>
    <w:rsid w:val="00BD18A2"/>
    <w:rsid w:val="00BD199D"/>
    <w:rsid w:val="00BD1A6B"/>
    <w:rsid w:val="00BD1B27"/>
    <w:rsid w:val="00BD2AEF"/>
    <w:rsid w:val="00BD2E25"/>
    <w:rsid w:val="00BD2EFA"/>
    <w:rsid w:val="00BD344E"/>
    <w:rsid w:val="00BD3EBC"/>
    <w:rsid w:val="00BD4022"/>
    <w:rsid w:val="00BD440B"/>
    <w:rsid w:val="00BD45E0"/>
    <w:rsid w:val="00BD4835"/>
    <w:rsid w:val="00BD4E64"/>
    <w:rsid w:val="00BD4FC8"/>
    <w:rsid w:val="00BD501E"/>
    <w:rsid w:val="00BD505F"/>
    <w:rsid w:val="00BD5319"/>
    <w:rsid w:val="00BD5392"/>
    <w:rsid w:val="00BD55C4"/>
    <w:rsid w:val="00BD57CD"/>
    <w:rsid w:val="00BD619D"/>
    <w:rsid w:val="00BD6991"/>
    <w:rsid w:val="00BD6A17"/>
    <w:rsid w:val="00BD7182"/>
    <w:rsid w:val="00BD76CD"/>
    <w:rsid w:val="00BD7929"/>
    <w:rsid w:val="00BD7AC0"/>
    <w:rsid w:val="00BD7E17"/>
    <w:rsid w:val="00BE030B"/>
    <w:rsid w:val="00BE06F4"/>
    <w:rsid w:val="00BE07A0"/>
    <w:rsid w:val="00BE0E5E"/>
    <w:rsid w:val="00BE1011"/>
    <w:rsid w:val="00BE1013"/>
    <w:rsid w:val="00BE10F4"/>
    <w:rsid w:val="00BE1C30"/>
    <w:rsid w:val="00BE23A4"/>
    <w:rsid w:val="00BE25E3"/>
    <w:rsid w:val="00BE2727"/>
    <w:rsid w:val="00BE275F"/>
    <w:rsid w:val="00BE2889"/>
    <w:rsid w:val="00BE3425"/>
    <w:rsid w:val="00BE439D"/>
    <w:rsid w:val="00BE440D"/>
    <w:rsid w:val="00BE4519"/>
    <w:rsid w:val="00BE4C91"/>
    <w:rsid w:val="00BE4CAF"/>
    <w:rsid w:val="00BE56B4"/>
    <w:rsid w:val="00BE5DFF"/>
    <w:rsid w:val="00BE5E02"/>
    <w:rsid w:val="00BE642E"/>
    <w:rsid w:val="00BE6CA4"/>
    <w:rsid w:val="00BE6E6F"/>
    <w:rsid w:val="00BE780F"/>
    <w:rsid w:val="00BE7995"/>
    <w:rsid w:val="00BF01DF"/>
    <w:rsid w:val="00BF0297"/>
    <w:rsid w:val="00BF080B"/>
    <w:rsid w:val="00BF081D"/>
    <w:rsid w:val="00BF0993"/>
    <w:rsid w:val="00BF0CE7"/>
    <w:rsid w:val="00BF0D03"/>
    <w:rsid w:val="00BF116A"/>
    <w:rsid w:val="00BF13A2"/>
    <w:rsid w:val="00BF142C"/>
    <w:rsid w:val="00BF16BF"/>
    <w:rsid w:val="00BF18CE"/>
    <w:rsid w:val="00BF19ED"/>
    <w:rsid w:val="00BF1B30"/>
    <w:rsid w:val="00BF1C27"/>
    <w:rsid w:val="00BF1EDF"/>
    <w:rsid w:val="00BF1FAB"/>
    <w:rsid w:val="00BF21CD"/>
    <w:rsid w:val="00BF2F16"/>
    <w:rsid w:val="00BF30E9"/>
    <w:rsid w:val="00BF31CB"/>
    <w:rsid w:val="00BF31FD"/>
    <w:rsid w:val="00BF327D"/>
    <w:rsid w:val="00BF37E4"/>
    <w:rsid w:val="00BF3ABB"/>
    <w:rsid w:val="00BF3C14"/>
    <w:rsid w:val="00BF4353"/>
    <w:rsid w:val="00BF4367"/>
    <w:rsid w:val="00BF4403"/>
    <w:rsid w:val="00BF45F8"/>
    <w:rsid w:val="00BF479E"/>
    <w:rsid w:val="00BF482E"/>
    <w:rsid w:val="00BF4873"/>
    <w:rsid w:val="00BF4B22"/>
    <w:rsid w:val="00BF5311"/>
    <w:rsid w:val="00BF57C7"/>
    <w:rsid w:val="00BF5842"/>
    <w:rsid w:val="00BF58D6"/>
    <w:rsid w:val="00BF59AD"/>
    <w:rsid w:val="00BF59B8"/>
    <w:rsid w:val="00BF5A9C"/>
    <w:rsid w:val="00BF5BF3"/>
    <w:rsid w:val="00BF5EE6"/>
    <w:rsid w:val="00BF6299"/>
    <w:rsid w:val="00BF6327"/>
    <w:rsid w:val="00BF6336"/>
    <w:rsid w:val="00BF63D7"/>
    <w:rsid w:val="00BF667B"/>
    <w:rsid w:val="00BF675B"/>
    <w:rsid w:val="00BF681E"/>
    <w:rsid w:val="00BF6893"/>
    <w:rsid w:val="00BF6BDF"/>
    <w:rsid w:val="00BF7433"/>
    <w:rsid w:val="00BF771A"/>
    <w:rsid w:val="00BF7806"/>
    <w:rsid w:val="00BF791A"/>
    <w:rsid w:val="00BF7DB3"/>
    <w:rsid w:val="00BF7FAA"/>
    <w:rsid w:val="00C00422"/>
    <w:rsid w:val="00C00658"/>
    <w:rsid w:val="00C01364"/>
    <w:rsid w:val="00C01B89"/>
    <w:rsid w:val="00C01DF0"/>
    <w:rsid w:val="00C021BB"/>
    <w:rsid w:val="00C023ED"/>
    <w:rsid w:val="00C03414"/>
    <w:rsid w:val="00C034B6"/>
    <w:rsid w:val="00C0367F"/>
    <w:rsid w:val="00C03A20"/>
    <w:rsid w:val="00C03A69"/>
    <w:rsid w:val="00C03EDC"/>
    <w:rsid w:val="00C04215"/>
    <w:rsid w:val="00C04237"/>
    <w:rsid w:val="00C04242"/>
    <w:rsid w:val="00C04B80"/>
    <w:rsid w:val="00C0572B"/>
    <w:rsid w:val="00C05C17"/>
    <w:rsid w:val="00C05E48"/>
    <w:rsid w:val="00C05E9C"/>
    <w:rsid w:val="00C065FD"/>
    <w:rsid w:val="00C070E5"/>
    <w:rsid w:val="00C07254"/>
    <w:rsid w:val="00C0730D"/>
    <w:rsid w:val="00C074B5"/>
    <w:rsid w:val="00C07A57"/>
    <w:rsid w:val="00C07B85"/>
    <w:rsid w:val="00C07DF7"/>
    <w:rsid w:val="00C10026"/>
    <w:rsid w:val="00C10130"/>
    <w:rsid w:val="00C10260"/>
    <w:rsid w:val="00C1052C"/>
    <w:rsid w:val="00C109A3"/>
    <w:rsid w:val="00C112F5"/>
    <w:rsid w:val="00C1148F"/>
    <w:rsid w:val="00C11659"/>
    <w:rsid w:val="00C119AB"/>
    <w:rsid w:val="00C11B10"/>
    <w:rsid w:val="00C11B47"/>
    <w:rsid w:val="00C11DFC"/>
    <w:rsid w:val="00C120DB"/>
    <w:rsid w:val="00C12886"/>
    <w:rsid w:val="00C12A5F"/>
    <w:rsid w:val="00C12EF7"/>
    <w:rsid w:val="00C13DC4"/>
    <w:rsid w:val="00C1418E"/>
    <w:rsid w:val="00C147F2"/>
    <w:rsid w:val="00C149B0"/>
    <w:rsid w:val="00C14D13"/>
    <w:rsid w:val="00C14FC7"/>
    <w:rsid w:val="00C1502A"/>
    <w:rsid w:val="00C1513B"/>
    <w:rsid w:val="00C1555D"/>
    <w:rsid w:val="00C15986"/>
    <w:rsid w:val="00C15D39"/>
    <w:rsid w:val="00C15DA0"/>
    <w:rsid w:val="00C1686B"/>
    <w:rsid w:val="00C16A83"/>
    <w:rsid w:val="00C16D66"/>
    <w:rsid w:val="00C170E8"/>
    <w:rsid w:val="00C1736A"/>
    <w:rsid w:val="00C173CF"/>
    <w:rsid w:val="00C174F3"/>
    <w:rsid w:val="00C1760B"/>
    <w:rsid w:val="00C17951"/>
    <w:rsid w:val="00C17988"/>
    <w:rsid w:val="00C17999"/>
    <w:rsid w:val="00C17A96"/>
    <w:rsid w:val="00C17FB9"/>
    <w:rsid w:val="00C20208"/>
    <w:rsid w:val="00C20413"/>
    <w:rsid w:val="00C20460"/>
    <w:rsid w:val="00C208B6"/>
    <w:rsid w:val="00C2098A"/>
    <w:rsid w:val="00C20A12"/>
    <w:rsid w:val="00C20A97"/>
    <w:rsid w:val="00C211D9"/>
    <w:rsid w:val="00C212A9"/>
    <w:rsid w:val="00C21450"/>
    <w:rsid w:val="00C214CA"/>
    <w:rsid w:val="00C216E5"/>
    <w:rsid w:val="00C218F7"/>
    <w:rsid w:val="00C22712"/>
    <w:rsid w:val="00C2272D"/>
    <w:rsid w:val="00C22E5F"/>
    <w:rsid w:val="00C2365C"/>
    <w:rsid w:val="00C23CD9"/>
    <w:rsid w:val="00C2413C"/>
    <w:rsid w:val="00C24372"/>
    <w:rsid w:val="00C24A6E"/>
    <w:rsid w:val="00C24B4B"/>
    <w:rsid w:val="00C24C5B"/>
    <w:rsid w:val="00C24CA5"/>
    <w:rsid w:val="00C2539B"/>
    <w:rsid w:val="00C253F7"/>
    <w:rsid w:val="00C2558B"/>
    <w:rsid w:val="00C257EB"/>
    <w:rsid w:val="00C25A10"/>
    <w:rsid w:val="00C260DE"/>
    <w:rsid w:val="00C2623D"/>
    <w:rsid w:val="00C262DC"/>
    <w:rsid w:val="00C26B86"/>
    <w:rsid w:val="00C26C2F"/>
    <w:rsid w:val="00C26D8E"/>
    <w:rsid w:val="00C26E2E"/>
    <w:rsid w:val="00C270B0"/>
    <w:rsid w:val="00C27741"/>
    <w:rsid w:val="00C277C6"/>
    <w:rsid w:val="00C302DC"/>
    <w:rsid w:val="00C309CE"/>
    <w:rsid w:val="00C30A9A"/>
    <w:rsid w:val="00C30DD1"/>
    <w:rsid w:val="00C31002"/>
    <w:rsid w:val="00C31707"/>
    <w:rsid w:val="00C319F6"/>
    <w:rsid w:val="00C31B18"/>
    <w:rsid w:val="00C31B98"/>
    <w:rsid w:val="00C32084"/>
    <w:rsid w:val="00C32710"/>
    <w:rsid w:val="00C32AE2"/>
    <w:rsid w:val="00C3326E"/>
    <w:rsid w:val="00C334FF"/>
    <w:rsid w:val="00C337B8"/>
    <w:rsid w:val="00C33867"/>
    <w:rsid w:val="00C33BFB"/>
    <w:rsid w:val="00C33C53"/>
    <w:rsid w:val="00C33C76"/>
    <w:rsid w:val="00C33F99"/>
    <w:rsid w:val="00C34682"/>
    <w:rsid w:val="00C347A4"/>
    <w:rsid w:val="00C34A15"/>
    <w:rsid w:val="00C34AF0"/>
    <w:rsid w:val="00C3558D"/>
    <w:rsid w:val="00C35671"/>
    <w:rsid w:val="00C361AB"/>
    <w:rsid w:val="00C3649E"/>
    <w:rsid w:val="00C36553"/>
    <w:rsid w:val="00C3699B"/>
    <w:rsid w:val="00C36D81"/>
    <w:rsid w:val="00C37148"/>
    <w:rsid w:val="00C376DA"/>
    <w:rsid w:val="00C377B1"/>
    <w:rsid w:val="00C40C71"/>
    <w:rsid w:val="00C41102"/>
    <w:rsid w:val="00C4120E"/>
    <w:rsid w:val="00C416E7"/>
    <w:rsid w:val="00C41B7B"/>
    <w:rsid w:val="00C426E4"/>
    <w:rsid w:val="00C429D9"/>
    <w:rsid w:val="00C42BED"/>
    <w:rsid w:val="00C431F8"/>
    <w:rsid w:val="00C433B9"/>
    <w:rsid w:val="00C43DF2"/>
    <w:rsid w:val="00C442B5"/>
    <w:rsid w:val="00C44AD1"/>
    <w:rsid w:val="00C44DD9"/>
    <w:rsid w:val="00C44EC1"/>
    <w:rsid w:val="00C450B9"/>
    <w:rsid w:val="00C45E45"/>
    <w:rsid w:val="00C4658F"/>
    <w:rsid w:val="00C46A18"/>
    <w:rsid w:val="00C46CA9"/>
    <w:rsid w:val="00C471AF"/>
    <w:rsid w:val="00C477F2"/>
    <w:rsid w:val="00C4784D"/>
    <w:rsid w:val="00C47C52"/>
    <w:rsid w:val="00C50418"/>
    <w:rsid w:val="00C5091D"/>
    <w:rsid w:val="00C50990"/>
    <w:rsid w:val="00C50EE1"/>
    <w:rsid w:val="00C516B9"/>
    <w:rsid w:val="00C516C2"/>
    <w:rsid w:val="00C51ADA"/>
    <w:rsid w:val="00C51D1C"/>
    <w:rsid w:val="00C51EE8"/>
    <w:rsid w:val="00C52190"/>
    <w:rsid w:val="00C526FA"/>
    <w:rsid w:val="00C52868"/>
    <w:rsid w:val="00C52A32"/>
    <w:rsid w:val="00C52C6B"/>
    <w:rsid w:val="00C52D66"/>
    <w:rsid w:val="00C537A7"/>
    <w:rsid w:val="00C53FB9"/>
    <w:rsid w:val="00C54007"/>
    <w:rsid w:val="00C54090"/>
    <w:rsid w:val="00C5415C"/>
    <w:rsid w:val="00C543CF"/>
    <w:rsid w:val="00C5461E"/>
    <w:rsid w:val="00C54833"/>
    <w:rsid w:val="00C54F74"/>
    <w:rsid w:val="00C54F92"/>
    <w:rsid w:val="00C55E23"/>
    <w:rsid w:val="00C55FCB"/>
    <w:rsid w:val="00C560F8"/>
    <w:rsid w:val="00C5657C"/>
    <w:rsid w:val="00C566D9"/>
    <w:rsid w:val="00C56C84"/>
    <w:rsid w:val="00C5718F"/>
    <w:rsid w:val="00C57390"/>
    <w:rsid w:val="00C57591"/>
    <w:rsid w:val="00C5775E"/>
    <w:rsid w:val="00C57B57"/>
    <w:rsid w:val="00C57C79"/>
    <w:rsid w:val="00C606C6"/>
    <w:rsid w:val="00C60951"/>
    <w:rsid w:val="00C60CD1"/>
    <w:rsid w:val="00C60EC0"/>
    <w:rsid w:val="00C612F4"/>
    <w:rsid w:val="00C615E4"/>
    <w:rsid w:val="00C61A48"/>
    <w:rsid w:val="00C61DED"/>
    <w:rsid w:val="00C61EE5"/>
    <w:rsid w:val="00C61F05"/>
    <w:rsid w:val="00C61F33"/>
    <w:rsid w:val="00C625CF"/>
    <w:rsid w:val="00C62C47"/>
    <w:rsid w:val="00C62FFE"/>
    <w:rsid w:val="00C63139"/>
    <w:rsid w:val="00C644CC"/>
    <w:rsid w:val="00C6454B"/>
    <w:rsid w:val="00C6476C"/>
    <w:rsid w:val="00C64865"/>
    <w:rsid w:val="00C64C6A"/>
    <w:rsid w:val="00C64F17"/>
    <w:rsid w:val="00C6512F"/>
    <w:rsid w:val="00C65EE7"/>
    <w:rsid w:val="00C65F3D"/>
    <w:rsid w:val="00C65FA6"/>
    <w:rsid w:val="00C6612B"/>
    <w:rsid w:val="00C663FF"/>
    <w:rsid w:val="00C664DF"/>
    <w:rsid w:val="00C664E6"/>
    <w:rsid w:val="00C667EC"/>
    <w:rsid w:val="00C66864"/>
    <w:rsid w:val="00C66B53"/>
    <w:rsid w:val="00C66F82"/>
    <w:rsid w:val="00C67598"/>
    <w:rsid w:val="00C67735"/>
    <w:rsid w:val="00C6779F"/>
    <w:rsid w:val="00C67948"/>
    <w:rsid w:val="00C70BBC"/>
    <w:rsid w:val="00C70C39"/>
    <w:rsid w:val="00C70DFB"/>
    <w:rsid w:val="00C70F62"/>
    <w:rsid w:val="00C711A4"/>
    <w:rsid w:val="00C71967"/>
    <w:rsid w:val="00C71BD8"/>
    <w:rsid w:val="00C71C1C"/>
    <w:rsid w:val="00C71C9F"/>
    <w:rsid w:val="00C720E5"/>
    <w:rsid w:val="00C723C9"/>
    <w:rsid w:val="00C724D4"/>
    <w:rsid w:val="00C72570"/>
    <w:rsid w:val="00C72602"/>
    <w:rsid w:val="00C72A64"/>
    <w:rsid w:val="00C72C91"/>
    <w:rsid w:val="00C72F4B"/>
    <w:rsid w:val="00C72F7C"/>
    <w:rsid w:val="00C734DE"/>
    <w:rsid w:val="00C73A47"/>
    <w:rsid w:val="00C73FDE"/>
    <w:rsid w:val="00C742CA"/>
    <w:rsid w:val="00C742F7"/>
    <w:rsid w:val="00C746D9"/>
    <w:rsid w:val="00C74D91"/>
    <w:rsid w:val="00C75393"/>
    <w:rsid w:val="00C75DA5"/>
    <w:rsid w:val="00C75E12"/>
    <w:rsid w:val="00C75F82"/>
    <w:rsid w:val="00C76097"/>
    <w:rsid w:val="00C761B2"/>
    <w:rsid w:val="00C7622D"/>
    <w:rsid w:val="00C76233"/>
    <w:rsid w:val="00C765F5"/>
    <w:rsid w:val="00C76B30"/>
    <w:rsid w:val="00C76BD5"/>
    <w:rsid w:val="00C76D3D"/>
    <w:rsid w:val="00C77ABA"/>
    <w:rsid w:val="00C77EAA"/>
    <w:rsid w:val="00C80098"/>
    <w:rsid w:val="00C80387"/>
    <w:rsid w:val="00C80465"/>
    <w:rsid w:val="00C806DB"/>
    <w:rsid w:val="00C80C14"/>
    <w:rsid w:val="00C80F9E"/>
    <w:rsid w:val="00C81600"/>
    <w:rsid w:val="00C81648"/>
    <w:rsid w:val="00C8166A"/>
    <w:rsid w:val="00C81DBF"/>
    <w:rsid w:val="00C81E9E"/>
    <w:rsid w:val="00C81EF6"/>
    <w:rsid w:val="00C81F50"/>
    <w:rsid w:val="00C82AD6"/>
    <w:rsid w:val="00C82BCB"/>
    <w:rsid w:val="00C831BE"/>
    <w:rsid w:val="00C8321E"/>
    <w:rsid w:val="00C83393"/>
    <w:rsid w:val="00C83398"/>
    <w:rsid w:val="00C83903"/>
    <w:rsid w:val="00C83AEC"/>
    <w:rsid w:val="00C83B79"/>
    <w:rsid w:val="00C83FB5"/>
    <w:rsid w:val="00C841FC"/>
    <w:rsid w:val="00C84230"/>
    <w:rsid w:val="00C84637"/>
    <w:rsid w:val="00C84644"/>
    <w:rsid w:val="00C84DC1"/>
    <w:rsid w:val="00C84F43"/>
    <w:rsid w:val="00C85E62"/>
    <w:rsid w:val="00C86159"/>
    <w:rsid w:val="00C862E9"/>
    <w:rsid w:val="00C86648"/>
    <w:rsid w:val="00C86985"/>
    <w:rsid w:val="00C86C37"/>
    <w:rsid w:val="00C86C4B"/>
    <w:rsid w:val="00C8724C"/>
    <w:rsid w:val="00C874F9"/>
    <w:rsid w:val="00C878A6"/>
    <w:rsid w:val="00C87AB7"/>
    <w:rsid w:val="00C87D9D"/>
    <w:rsid w:val="00C87E6E"/>
    <w:rsid w:val="00C90136"/>
    <w:rsid w:val="00C9019D"/>
    <w:rsid w:val="00C901C2"/>
    <w:rsid w:val="00C90959"/>
    <w:rsid w:val="00C90CF8"/>
    <w:rsid w:val="00C90EDB"/>
    <w:rsid w:val="00C91258"/>
    <w:rsid w:val="00C9182F"/>
    <w:rsid w:val="00C918F0"/>
    <w:rsid w:val="00C91BDE"/>
    <w:rsid w:val="00C92091"/>
    <w:rsid w:val="00C9214A"/>
    <w:rsid w:val="00C9247A"/>
    <w:rsid w:val="00C9250E"/>
    <w:rsid w:val="00C9264D"/>
    <w:rsid w:val="00C9266E"/>
    <w:rsid w:val="00C92BC3"/>
    <w:rsid w:val="00C93129"/>
    <w:rsid w:val="00C9362D"/>
    <w:rsid w:val="00C9364D"/>
    <w:rsid w:val="00C939DA"/>
    <w:rsid w:val="00C93CB3"/>
    <w:rsid w:val="00C93CD0"/>
    <w:rsid w:val="00C93EF7"/>
    <w:rsid w:val="00C94AC7"/>
    <w:rsid w:val="00C94BB0"/>
    <w:rsid w:val="00C94C00"/>
    <w:rsid w:val="00C94E2A"/>
    <w:rsid w:val="00C95291"/>
    <w:rsid w:val="00C9542E"/>
    <w:rsid w:val="00C9571D"/>
    <w:rsid w:val="00C959BE"/>
    <w:rsid w:val="00C959FC"/>
    <w:rsid w:val="00C95B19"/>
    <w:rsid w:val="00C961ED"/>
    <w:rsid w:val="00C96644"/>
    <w:rsid w:val="00C967AF"/>
    <w:rsid w:val="00C96B31"/>
    <w:rsid w:val="00C97391"/>
    <w:rsid w:val="00C9753D"/>
    <w:rsid w:val="00C97C18"/>
    <w:rsid w:val="00CA0004"/>
    <w:rsid w:val="00CA05BA"/>
    <w:rsid w:val="00CA0B80"/>
    <w:rsid w:val="00CA10AC"/>
    <w:rsid w:val="00CA1137"/>
    <w:rsid w:val="00CA1314"/>
    <w:rsid w:val="00CA1CCC"/>
    <w:rsid w:val="00CA21D9"/>
    <w:rsid w:val="00CA2521"/>
    <w:rsid w:val="00CA2637"/>
    <w:rsid w:val="00CA2CCE"/>
    <w:rsid w:val="00CA2E7B"/>
    <w:rsid w:val="00CA3203"/>
    <w:rsid w:val="00CA3611"/>
    <w:rsid w:val="00CA3BD0"/>
    <w:rsid w:val="00CA44B9"/>
    <w:rsid w:val="00CA505F"/>
    <w:rsid w:val="00CA571B"/>
    <w:rsid w:val="00CA5FEB"/>
    <w:rsid w:val="00CA6091"/>
    <w:rsid w:val="00CA629D"/>
    <w:rsid w:val="00CA641C"/>
    <w:rsid w:val="00CA6441"/>
    <w:rsid w:val="00CA66DA"/>
    <w:rsid w:val="00CA7638"/>
    <w:rsid w:val="00CA77AD"/>
    <w:rsid w:val="00CA79A9"/>
    <w:rsid w:val="00CA7A4A"/>
    <w:rsid w:val="00CA7B51"/>
    <w:rsid w:val="00CA7C30"/>
    <w:rsid w:val="00CB0DDF"/>
    <w:rsid w:val="00CB14FC"/>
    <w:rsid w:val="00CB1A89"/>
    <w:rsid w:val="00CB1FAA"/>
    <w:rsid w:val="00CB215D"/>
    <w:rsid w:val="00CB23B8"/>
    <w:rsid w:val="00CB28CE"/>
    <w:rsid w:val="00CB2B07"/>
    <w:rsid w:val="00CB2C55"/>
    <w:rsid w:val="00CB2CF9"/>
    <w:rsid w:val="00CB2F9F"/>
    <w:rsid w:val="00CB3088"/>
    <w:rsid w:val="00CB31F3"/>
    <w:rsid w:val="00CB38A1"/>
    <w:rsid w:val="00CB3A3F"/>
    <w:rsid w:val="00CB3CD1"/>
    <w:rsid w:val="00CB3F3F"/>
    <w:rsid w:val="00CB4011"/>
    <w:rsid w:val="00CB426E"/>
    <w:rsid w:val="00CB43E8"/>
    <w:rsid w:val="00CB43FB"/>
    <w:rsid w:val="00CB4480"/>
    <w:rsid w:val="00CB45F4"/>
    <w:rsid w:val="00CB4879"/>
    <w:rsid w:val="00CB4976"/>
    <w:rsid w:val="00CB4DBB"/>
    <w:rsid w:val="00CB5244"/>
    <w:rsid w:val="00CB5482"/>
    <w:rsid w:val="00CB5A1F"/>
    <w:rsid w:val="00CB61D6"/>
    <w:rsid w:val="00CB6351"/>
    <w:rsid w:val="00CB6415"/>
    <w:rsid w:val="00CB7166"/>
    <w:rsid w:val="00CB7236"/>
    <w:rsid w:val="00CB7656"/>
    <w:rsid w:val="00CB7733"/>
    <w:rsid w:val="00CB779E"/>
    <w:rsid w:val="00CB77F9"/>
    <w:rsid w:val="00CB7A86"/>
    <w:rsid w:val="00CB7A92"/>
    <w:rsid w:val="00CB7AA5"/>
    <w:rsid w:val="00CC0093"/>
    <w:rsid w:val="00CC07FA"/>
    <w:rsid w:val="00CC08E8"/>
    <w:rsid w:val="00CC101D"/>
    <w:rsid w:val="00CC115C"/>
    <w:rsid w:val="00CC1284"/>
    <w:rsid w:val="00CC1368"/>
    <w:rsid w:val="00CC1696"/>
    <w:rsid w:val="00CC1778"/>
    <w:rsid w:val="00CC1C24"/>
    <w:rsid w:val="00CC1D06"/>
    <w:rsid w:val="00CC20DA"/>
    <w:rsid w:val="00CC20EE"/>
    <w:rsid w:val="00CC24E6"/>
    <w:rsid w:val="00CC265D"/>
    <w:rsid w:val="00CC2669"/>
    <w:rsid w:val="00CC2DE7"/>
    <w:rsid w:val="00CC3220"/>
    <w:rsid w:val="00CC32AE"/>
    <w:rsid w:val="00CC35D1"/>
    <w:rsid w:val="00CC3803"/>
    <w:rsid w:val="00CC39E9"/>
    <w:rsid w:val="00CC3A44"/>
    <w:rsid w:val="00CC3C10"/>
    <w:rsid w:val="00CC3F0A"/>
    <w:rsid w:val="00CC408C"/>
    <w:rsid w:val="00CC42FE"/>
    <w:rsid w:val="00CC465D"/>
    <w:rsid w:val="00CC46B3"/>
    <w:rsid w:val="00CC4ABC"/>
    <w:rsid w:val="00CC5027"/>
    <w:rsid w:val="00CC544B"/>
    <w:rsid w:val="00CC5D25"/>
    <w:rsid w:val="00CC6065"/>
    <w:rsid w:val="00CC6303"/>
    <w:rsid w:val="00CC68C0"/>
    <w:rsid w:val="00CC6A02"/>
    <w:rsid w:val="00CC6A58"/>
    <w:rsid w:val="00CC6C45"/>
    <w:rsid w:val="00CC6FDC"/>
    <w:rsid w:val="00CC705D"/>
    <w:rsid w:val="00CC7367"/>
    <w:rsid w:val="00CC7549"/>
    <w:rsid w:val="00CC77E0"/>
    <w:rsid w:val="00CC77F6"/>
    <w:rsid w:val="00CC7FC5"/>
    <w:rsid w:val="00CD0243"/>
    <w:rsid w:val="00CD0492"/>
    <w:rsid w:val="00CD0EEE"/>
    <w:rsid w:val="00CD1008"/>
    <w:rsid w:val="00CD1356"/>
    <w:rsid w:val="00CD1590"/>
    <w:rsid w:val="00CD1A0C"/>
    <w:rsid w:val="00CD2344"/>
    <w:rsid w:val="00CD2969"/>
    <w:rsid w:val="00CD2C18"/>
    <w:rsid w:val="00CD2C92"/>
    <w:rsid w:val="00CD30EE"/>
    <w:rsid w:val="00CD32D4"/>
    <w:rsid w:val="00CD3481"/>
    <w:rsid w:val="00CD3683"/>
    <w:rsid w:val="00CD3C32"/>
    <w:rsid w:val="00CD41BF"/>
    <w:rsid w:val="00CD43AB"/>
    <w:rsid w:val="00CD4581"/>
    <w:rsid w:val="00CD4784"/>
    <w:rsid w:val="00CD495B"/>
    <w:rsid w:val="00CD4D6A"/>
    <w:rsid w:val="00CD4D93"/>
    <w:rsid w:val="00CD5211"/>
    <w:rsid w:val="00CD58FD"/>
    <w:rsid w:val="00CD5A5A"/>
    <w:rsid w:val="00CD5B5F"/>
    <w:rsid w:val="00CD5C23"/>
    <w:rsid w:val="00CD5D46"/>
    <w:rsid w:val="00CD5F2E"/>
    <w:rsid w:val="00CD62E9"/>
    <w:rsid w:val="00CD64A9"/>
    <w:rsid w:val="00CD6D4B"/>
    <w:rsid w:val="00CD72F5"/>
    <w:rsid w:val="00CD7456"/>
    <w:rsid w:val="00CD75CF"/>
    <w:rsid w:val="00CD7A48"/>
    <w:rsid w:val="00CD7B2C"/>
    <w:rsid w:val="00CD7E19"/>
    <w:rsid w:val="00CD7F67"/>
    <w:rsid w:val="00CE0599"/>
    <w:rsid w:val="00CE0C3E"/>
    <w:rsid w:val="00CE0FC5"/>
    <w:rsid w:val="00CE1018"/>
    <w:rsid w:val="00CE1351"/>
    <w:rsid w:val="00CE159D"/>
    <w:rsid w:val="00CE15CC"/>
    <w:rsid w:val="00CE17B5"/>
    <w:rsid w:val="00CE1C08"/>
    <w:rsid w:val="00CE1F16"/>
    <w:rsid w:val="00CE1FAE"/>
    <w:rsid w:val="00CE28AB"/>
    <w:rsid w:val="00CE2B98"/>
    <w:rsid w:val="00CE2D30"/>
    <w:rsid w:val="00CE30B9"/>
    <w:rsid w:val="00CE3455"/>
    <w:rsid w:val="00CE3470"/>
    <w:rsid w:val="00CE351A"/>
    <w:rsid w:val="00CE3A88"/>
    <w:rsid w:val="00CE3E42"/>
    <w:rsid w:val="00CE412E"/>
    <w:rsid w:val="00CE4185"/>
    <w:rsid w:val="00CE41CC"/>
    <w:rsid w:val="00CE426B"/>
    <w:rsid w:val="00CE46C8"/>
    <w:rsid w:val="00CE4E68"/>
    <w:rsid w:val="00CE55C9"/>
    <w:rsid w:val="00CE596E"/>
    <w:rsid w:val="00CE5FD7"/>
    <w:rsid w:val="00CE6A56"/>
    <w:rsid w:val="00CE6BBC"/>
    <w:rsid w:val="00CE6D3C"/>
    <w:rsid w:val="00CE70EC"/>
    <w:rsid w:val="00CE71F2"/>
    <w:rsid w:val="00CE799E"/>
    <w:rsid w:val="00CE79C9"/>
    <w:rsid w:val="00CE7A0C"/>
    <w:rsid w:val="00CF0439"/>
    <w:rsid w:val="00CF044B"/>
    <w:rsid w:val="00CF06CD"/>
    <w:rsid w:val="00CF10AA"/>
    <w:rsid w:val="00CF11AB"/>
    <w:rsid w:val="00CF1658"/>
    <w:rsid w:val="00CF16A4"/>
    <w:rsid w:val="00CF1A9E"/>
    <w:rsid w:val="00CF29B9"/>
    <w:rsid w:val="00CF3D06"/>
    <w:rsid w:val="00CF4556"/>
    <w:rsid w:val="00CF4CEA"/>
    <w:rsid w:val="00CF4F89"/>
    <w:rsid w:val="00CF5207"/>
    <w:rsid w:val="00CF5C1F"/>
    <w:rsid w:val="00CF6692"/>
    <w:rsid w:val="00CF66A2"/>
    <w:rsid w:val="00CF671B"/>
    <w:rsid w:val="00CF6A3D"/>
    <w:rsid w:val="00CF6D62"/>
    <w:rsid w:val="00CF6FFE"/>
    <w:rsid w:val="00CF716A"/>
    <w:rsid w:val="00CF7D94"/>
    <w:rsid w:val="00D00273"/>
    <w:rsid w:val="00D00431"/>
    <w:rsid w:val="00D004AE"/>
    <w:rsid w:val="00D00641"/>
    <w:rsid w:val="00D007C8"/>
    <w:rsid w:val="00D00CD2"/>
    <w:rsid w:val="00D00EB7"/>
    <w:rsid w:val="00D0141F"/>
    <w:rsid w:val="00D019C4"/>
    <w:rsid w:val="00D01B51"/>
    <w:rsid w:val="00D01F60"/>
    <w:rsid w:val="00D0287A"/>
    <w:rsid w:val="00D02C10"/>
    <w:rsid w:val="00D02C84"/>
    <w:rsid w:val="00D02D19"/>
    <w:rsid w:val="00D03396"/>
    <w:rsid w:val="00D03709"/>
    <w:rsid w:val="00D03E9E"/>
    <w:rsid w:val="00D03EFF"/>
    <w:rsid w:val="00D0408A"/>
    <w:rsid w:val="00D04127"/>
    <w:rsid w:val="00D042F9"/>
    <w:rsid w:val="00D0565E"/>
    <w:rsid w:val="00D05664"/>
    <w:rsid w:val="00D060C6"/>
    <w:rsid w:val="00D06164"/>
    <w:rsid w:val="00D06295"/>
    <w:rsid w:val="00D064F0"/>
    <w:rsid w:val="00D064F3"/>
    <w:rsid w:val="00D0682B"/>
    <w:rsid w:val="00D06C80"/>
    <w:rsid w:val="00D0792C"/>
    <w:rsid w:val="00D10135"/>
    <w:rsid w:val="00D10184"/>
    <w:rsid w:val="00D1035E"/>
    <w:rsid w:val="00D10396"/>
    <w:rsid w:val="00D104A1"/>
    <w:rsid w:val="00D10906"/>
    <w:rsid w:val="00D10A04"/>
    <w:rsid w:val="00D10BF3"/>
    <w:rsid w:val="00D112AE"/>
    <w:rsid w:val="00D1170B"/>
    <w:rsid w:val="00D11BDB"/>
    <w:rsid w:val="00D11DFC"/>
    <w:rsid w:val="00D128E7"/>
    <w:rsid w:val="00D12CEC"/>
    <w:rsid w:val="00D12D48"/>
    <w:rsid w:val="00D12E05"/>
    <w:rsid w:val="00D12F76"/>
    <w:rsid w:val="00D1302B"/>
    <w:rsid w:val="00D13125"/>
    <w:rsid w:val="00D131BC"/>
    <w:rsid w:val="00D13257"/>
    <w:rsid w:val="00D13637"/>
    <w:rsid w:val="00D13A3A"/>
    <w:rsid w:val="00D13C21"/>
    <w:rsid w:val="00D1431D"/>
    <w:rsid w:val="00D14391"/>
    <w:rsid w:val="00D1496A"/>
    <w:rsid w:val="00D156C0"/>
    <w:rsid w:val="00D15E6E"/>
    <w:rsid w:val="00D15FA6"/>
    <w:rsid w:val="00D162F1"/>
    <w:rsid w:val="00D16BF6"/>
    <w:rsid w:val="00D16C9D"/>
    <w:rsid w:val="00D16E0B"/>
    <w:rsid w:val="00D17484"/>
    <w:rsid w:val="00D17DDB"/>
    <w:rsid w:val="00D17E01"/>
    <w:rsid w:val="00D20B3F"/>
    <w:rsid w:val="00D20C6F"/>
    <w:rsid w:val="00D20D94"/>
    <w:rsid w:val="00D20DD4"/>
    <w:rsid w:val="00D21142"/>
    <w:rsid w:val="00D214B6"/>
    <w:rsid w:val="00D21B96"/>
    <w:rsid w:val="00D21E0F"/>
    <w:rsid w:val="00D2259B"/>
    <w:rsid w:val="00D225CF"/>
    <w:rsid w:val="00D22719"/>
    <w:rsid w:val="00D22A1D"/>
    <w:rsid w:val="00D22B1A"/>
    <w:rsid w:val="00D23001"/>
    <w:rsid w:val="00D2337A"/>
    <w:rsid w:val="00D233A0"/>
    <w:rsid w:val="00D23B72"/>
    <w:rsid w:val="00D23C58"/>
    <w:rsid w:val="00D2455E"/>
    <w:rsid w:val="00D248FE"/>
    <w:rsid w:val="00D24B3E"/>
    <w:rsid w:val="00D24DA1"/>
    <w:rsid w:val="00D24E59"/>
    <w:rsid w:val="00D251F1"/>
    <w:rsid w:val="00D25253"/>
    <w:rsid w:val="00D260A3"/>
    <w:rsid w:val="00D261D1"/>
    <w:rsid w:val="00D26227"/>
    <w:rsid w:val="00D2629F"/>
    <w:rsid w:val="00D2695D"/>
    <w:rsid w:val="00D26B53"/>
    <w:rsid w:val="00D272BC"/>
    <w:rsid w:val="00D27307"/>
    <w:rsid w:val="00D2771B"/>
    <w:rsid w:val="00D27A3E"/>
    <w:rsid w:val="00D27FBB"/>
    <w:rsid w:val="00D30864"/>
    <w:rsid w:val="00D30EE7"/>
    <w:rsid w:val="00D31A03"/>
    <w:rsid w:val="00D31A7C"/>
    <w:rsid w:val="00D31EC4"/>
    <w:rsid w:val="00D327C2"/>
    <w:rsid w:val="00D32858"/>
    <w:rsid w:val="00D329A8"/>
    <w:rsid w:val="00D32F17"/>
    <w:rsid w:val="00D33062"/>
    <w:rsid w:val="00D33285"/>
    <w:rsid w:val="00D3376E"/>
    <w:rsid w:val="00D33A56"/>
    <w:rsid w:val="00D3416D"/>
    <w:rsid w:val="00D34556"/>
    <w:rsid w:val="00D3590C"/>
    <w:rsid w:val="00D35F13"/>
    <w:rsid w:val="00D3602C"/>
    <w:rsid w:val="00D367EC"/>
    <w:rsid w:val="00D36815"/>
    <w:rsid w:val="00D36949"/>
    <w:rsid w:val="00D36BCA"/>
    <w:rsid w:val="00D36D07"/>
    <w:rsid w:val="00D37A68"/>
    <w:rsid w:val="00D37CEC"/>
    <w:rsid w:val="00D37EA8"/>
    <w:rsid w:val="00D404E9"/>
    <w:rsid w:val="00D406BA"/>
    <w:rsid w:val="00D40BAE"/>
    <w:rsid w:val="00D40C9B"/>
    <w:rsid w:val="00D41225"/>
    <w:rsid w:val="00D4182A"/>
    <w:rsid w:val="00D42038"/>
    <w:rsid w:val="00D424F5"/>
    <w:rsid w:val="00D42619"/>
    <w:rsid w:val="00D42762"/>
    <w:rsid w:val="00D42977"/>
    <w:rsid w:val="00D42BFB"/>
    <w:rsid w:val="00D42D35"/>
    <w:rsid w:val="00D433D7"/>
    <w:rsid w:val="00D43444"/>
    <w:rsid w:val="00D43533"/>
    <w:rsid w:val="00D438E5"/>
    <w:rsid w:val="00D43A4E"/>
    <w:rsid w:val="00D43D9F"/>
    <w:rsid w:val="00D440F9"/>
    <w:rsid w:val="00D44526"/>
    <w:rsid w:val="00D44542"/>
    <w:rsid w:val="00D4462B"/>
    <w:rsid w:val="00D44A5D"/>
    <w:rsid w:val="00D44A6D"/>
    <w:rsid w:val="00D44E10"/>
    <w:rsid w:val="00D44F71"/>
    <w:rsid w:val="00D4504A"/>
    <w:rsid w:val="00D456D9"/>
    <w:rsid w:val="00D45FED"/>
    <w:rsid w:val="00D4690E"/>
    <w:rsid w:val="00D46C96"/>
    <w:rsid w:val="00D46CB5"/>
    <w:rsid w:val="00D479AE"/>
    <w:rsid w:val="00D47C05"/>
    <w:rsid w:val="00D47F40"/>
    <w:rsid w:val="00D5018E"/>
    <w:rsid w:val="00D501B4"/>
    <w:rsid w:val="00D50368"/>
    <w:rsid w:val="00D50880"/>
    <w:rsid w:val="00D50AF9"/>
    <w:rsid w:val="00D50EA3"/>
    <w:rsid w:val="00D51140"/>
    <w:rsid w:val="00D51189"/>
    <w:rsid w:val="00D513C5"/>
    <w:rsid w:val="00D515B6"/>
    <w:rsid w:val="00D517A3"/>
    <w:rsid w:val="00D517EC"/>
    <w:rsid w:val="00D51852"/>
    <w:rsid w:val="00D518F0"/>
    <w:rsid w:val="00D51959"/>
    <w:rsid w:val="00D51C6A"/>
    <w:rsid w:val="00D51D95"/>
    <w:rsid w:val="00D51FDC"/>
    <w:rsid w:val="00D52272"/>
    <w:rsid w:val="00D522B4"/>
    <w:rsid w:val="00D52D33"/>
    <w:rsid w:val="00D538E8"/>
    <w:rsid w:val="00D53940"/>
    <w:rsid w:val="00D53D87"/>
    <w:rsid w:val="00D548DA"/>
    <w:rsid w:val="00D54C74"/>
    <w:rsid w:val="00D553DB"/>
    <w:rsid w:val="00D55909"/>
    <w:rsid w:val="00D55E38"/>
    <w:rsid w:val="00D55E54"/>
    <w:rsid w:val="00D55F94"/>
    <w:rsid w:val="00D56287"/>
    <w:rsid w:val="00D564AA"/>
    <w:rsid w:val="00D56732"/>
    <w:rsid w:val="00D56CBC"/>
    <w:rsid w:val="00D57289"/>
    <w:rsid w:val="00D5765D"/>
    <w:rsid w:val="00D57690"/>
    <w:rsid w:val="00D577B3"/>
    <w:rsid w:val="00D5784C"/>
    <w:rsid w:val="00D57C93"/>
    <w:rsid w:val="00D57CD5"/>
    <w:rsid w:val="00D6022F"/>
    <w:rsid w:val="00D60451"/>
    <w:rsid w:val="00D60BE5"/>
    <w:rsid w:val="00D610BF"/>
    <w:rsid w:val="00D61658"/>
    <w:rsid w:val="00D61A23"/>
    <w:rsid w:val="00D61C26"/>
    <w:rsid w:val="00D61D45"/>
    <w:rsid w:val="00D61DC2"/>
    <w:rsid w:val="00D62055"/>
    <w:rsid w:val="00D62A9A"/>
    <w:rsid w:val="00D62B48"/>
    <w:rsid w:val="00D62BBA"/>
    <w:rsid w:val="00D62D2E"/>
    <w:rsid w:val="00D630D0"/>
    <w:rsid w:val="00D6325C"/>
    <w:rsid w:val="00D6331C"/>
    <w:rsid w:val="00D63335"/>
    <w:rsid w:val="00D6335B"/>
    <w:rsid w:val="00D6388C"/>
    <w:rsid w:val="00D63F7C"/>
    <w:rsid w:val="00D64715"/>
    <w:rsid w:val="00D64ECA"/>
    <w:rsid w:val="00D64FD5"/>
    <w:rsid w:val="00D650D4"/>
    <w:rsid w:val="00D650E6"/>
    <w:rsid w:val="00D65244"/>
    <w:rsid w:val="00D652C5"/>
    <w:rsid w:val="00D653EE"/>
    <w:rsid w:val="00D65782"/>
    <w:rsid w:val="00D659A6"/>
    <w:rsid w:val="00D65B7B"/>
    <w:rsid w:val="00D65CB1"/>
    <w:rsid w:val="00D65D43"/>
    <w:rsid w:val="00D66019"/>
    <w:rsid w:val="00D662DD"/>
    <w:rsid w:val="00D66907"/>
    <w:rsid w:val="00D66A22"/>
    <w:rsid w:val="00D66CC3"/>
    <w:rsid w:val="00D66DD4"/>
    <w:rsid w:val="00D67188"/>
    <w:rsid w:val="00D67447"/>
    <w:rsid w:val="00D6749C"/>
    <w:rsid w:val="00D67A00"/>
    <w:rsid w:val="00D67E9F"/>
    <w:rsid w:val="00D67EE0"/>
    <w:rsid w:val="00D70061"/>
    <w:rsid w:val="00D70062"/>
    <w:rsid w:val="00D7035A"/>
    <w:rsid w:val="00D7092F"/>
    <w:rsid w:val="00D70B9A"/>
    <w:rsid w:val="00D70C4A"/>
    <w:rsid w:val="00D71589"/>
    <w:rsid w:val="00D715B1"/>
    <w:rsid w:val="00D71AAA"/>
    <w:rsid w:val="00D723C6"/>
    <w:rsid w:val="00D728AF"/>
    <w:rsid w:val="00D72962"/>
    <w:rsid w:val="00D7328F"/>
    <w:rsid w:val="00D733E7"/>
    <w:rsid w:val="00D73559"/>
    <w:rsid w:val="00D73D48"/>
    <w:rsid w:val="00D742E7"/>
    <w:rsid w:val="00D74400"/>
    <w:rsid w:val="00D7457A"/>
    <w:rsid w:val="00D74588"/>
    <w:rsid w:val="00D745FE"/>
    <w:rsid w:val="00D7467A"/>
    <w:rsid w:val="00D74716"/>
    <w:rsid w:val="00D74934"/>
    <w:rsid w:val="00D74AB3"/>
    <w:rsid w:val="00D74BE9"/>
    <w:rsid w:val="00D74D74"/>
    <w:rsid w:val="00D7555D"/>
    <w:rsid w:val="00D7565A"/>
    <w:rsid w:val="00D75910"/>
    <w:rsid w:val="00D75A65"/>
    <w:rsid w:val="00D75FB8"/>
    <w:rsid w:val="00D760B1"/>
    <w:rsid w:val="00D7633D"/>
    <w:rsid w:val="00D76419"/>
    <w:rsid w:val="00D76452"/>
    <w:rsid w:val="00D766BB"/>
    <w:rsid w:val="00D76AA2"/>
    <w:rsid w:val="00D76BB1"/>
    <w:rsid w:val="00D76C3D"/>
    <w:rsid w:val="00D77486"/>
    <w:rsid w:val="00D775DB"/>
    <w:rsid w:val="00D77616"/>
    <w:rsid w:val="00D77899"/>
    <w:rsid w:val="00D77FCC"/>
    <w:rsid w:val="00D803AF"/>
    <w:rsid w:val="00D80875"/>
    <w:rsid w:val="00D80D83"/>
    <w:rsid w:val="00D80E50"/>
    <w:rsid w:val="00D8107B"/>
    <w:rsid w:val="00D812D9"/>
    <w:rsid w:val="00D81604"/>
    <w:rsid w:val="00D819B9"/>
    <w:rsid w:val="00D81A22"/>
    <w:rsid w:val="00D81C17"/>
    <w:rsid w:val="00D81CE4"/>
    <w:rsid w:val="00D81E46"/>
    <w:rsid w:val="00D8213C"/>
    <w:rsid w:val="00D82C27"/>
    <w:rsid w:val="00D82C61"/>
    <w:rsid w:val="00D82DD7"/>
    <w:rsid w:val="00D82E16"/>
    <w:rsid w:val="00D82F23"/>
    <w:rsid w:val="00D83448"/>
    <w:rsid w:val="00D83735"/>
    <w:rsid w:val="00D83878"/>
    <w:rsid w:val="00D8394F"/>
    <w:rsid w:val="00D83D38"/>
    <w:rsid w:val="00D83E28"/>
    <w:rsid w:val="00D84089"/>
    <w:rsid w:val="00D841C5"/>
    <w:rsid w:val="00D842A7"/>
    <w:rsid w:val="00D846AF"/>
    <w:rsid w:val="00D84993"/>
    <w:rsid w:val="00D84B5E"/>
    <w:rsid w:val="00D84F09"/>
    <w:rsid w:val="00D85272"/>
    <w:rsid w:val="00D852B1"/>
    <w:rsid w:val="00D85480"/>
    <w:rsid w:val="00D85617"/>
    <w:rsid w:val="00D8576D"/>
    <w:rsid w:val="00D858B6"/>
    <w:rsid w:val="00D85E4D"/>
    <w:rsid w:val="00D85F4B"/>
    <w:rsid w:val="00D8643F"/>
    <w:rsid w:val="00D86DFB"/>
    <w:rsid w:val="00D872A5"/>
    <w:rsid w:val="00D878DC"/>
    <w:rsid w:val="00D878EF"/>
    <w:rsid w:val="00D87A08"/>
    <w:rsid w:val="00D87AC8"/>
    <w:rsid w:val="00D87C5F"/>
    <w:rsid w:val="00D90345"/>
    <w:rsid w:val="00D90A31"/>
    <w:rsid w:val="00D90BCE"/>
    <w:rsid w:val="00D90CE2"/>
    <w:rsid w:val="00D90CF4"/>
    <w:rsid w:val="00D90D0E"/>
    <w:rsid w:val="00D91421"/>
    <w:rsid w:val="00D915C2"/>
    <w:rsid w:val="00D91850"/>
    <w:rsid w:val="00D920D5"/>
    <w:rsid w:val="00D926A4"/>
    <w:rsid w:val="00D9291F"/>
    <w:rsid w:val="00D929EA"/>
    <w:rsid w:val="00D92ACF"/>
    <w:rsid w:val="00D92AEF"/>
    <w:rsid w:val="00D92E3B"/>
    <w:rsid w:val="00D93018"/>
    <w:rsid w:val="00D93532"/>
    <w:rsid w:val="00D93E7D"/>
    <w:rsid w:val="00D93FE6"/>
    <w:rsid w:val="00D9426C"/>
    <w:rsid w:val="00D945D6"/>
    <w:rsid w:val="00D9488D"/>
    <w:rsid w:val="00D94B7F"/>
    <w:rsid w:val="00D94E52"/>
    <w:rsid w:val="00D94E98"/>
    <w:rsid w:val="00D94F81"/>
    <w:rsid w:val="00D959F4"/>
    <w:rsid w:val="00D95BD8"/>
    <w:rsid w:val="00D95D2D"/>
    <w:rsid w:val="00D95FD3"/>
    <w:rsid w:val="00D96ACB"/>
    <w:rsid w:val="00D96BE7"/>
    <w:rsid w:val="00D96C40"/>
    <w:rsid w:val="00D96F7A"/>
    <w:rsid w:val="00D9741C"/>
    <w:rsid w:val="00D97A59"/>
    <w:rsid w:val="00D97AB8"/>
    <w:rsid w:val="00D97EAF"/>
    <w:rsid w:val="00DA0513"/>
    <w:rsid w:val="00DA051D"/>
    <w:rsid w:val="00DA0C23"/>
    <w:rsid w:val="00DA10F8"/>
    <w:rsid w:val="00DA17A3"/>
    <w:rsid w:val="00DA18CD"/>
    <w:rsid w:val="00DA1BB7"/>
    <w:rsid w:val="00DA29D3"/>
    <w:rsid w:val="00DA3067"/>
    <w:rsid w:val="00DA30D0"/>
    <w:rsid w:val="00DA398A"/>
    <w:rsid w:val="00DA3A71"/>
    <w:rsid w:val="00DA40FD"/>
    <w:rsid w:val="00DA4225"/>
    <w:rsid w:val="00DA5287"/>
    <w:rsid w:val="00DA56EB"/>
    <w:rsid w:val="00DA5943"/>
    <w:rsid w:val="00DA5AAF"/>
    <w:rsid w:val="00DA5E68"/>
    <w:rsid w:val="00DA6050"/>
    <w:rsid w:val="00DA6FF9"/>
    <w:rsid w:val="00DA74A9"/>
    <w:rsid w:val="00DA7834"/>
    <w:rsid w:val="00DA794D"/>
    <w:rsid w:val="00DA79CF"/>
    <w:rsid w:val="00DA7C36"/>
    <w:rsid w:val="00DA7CFB"/>
    <w:rsid w:val="00DB00FC"/>
    <w:rsid w:val="00DB044F"/>
    <w:rsid w:val="00DB0841"/>
    <w:rsid w:val="00DB08DC"/>
    <w:rsid w:val="00DB0A01"/>
    <w:rsid w:val="00DB0C4C"/>
    <w:rsid w:val="00DB0ECA"/>
    <w:rsid w:val="00DB16F8"/>
    <w:rsid w:val="00DB17B3"/>
    <w:rsid w:val="00DB1A35"/>
    <w:rsid w:val="00DB1F15"/>
    <w:rsid w:val="00DB223A"/>
    <w:rsid w:val="00DB278A"/>
    <w:rsid w:val="00DB291D"/>
    <w:rsid w:val="00DB2BDA"/>
    <w:rsid w:val="00DB2C1C"/>
    <w:rsid w:val="00DB2E89"/>
    <w:rsid w:val="00DB2E97"/>
    <w:rsid w:val="00DB2EDD"/>
    <w:rsid w:val="00DB2EFF"/>
    <w:rsid w:val="00DB33BD"/>
    <w:rsid w:val="00DB3760"/>
    <w:rsid w:val="00DB3D1F"/>
    <w:rsid w:val="00DB3FBF"/>
    <w:rsid w:val="00DB4093"/>
    <w:rsid w:val="00DB410E"/>
    <w:rsid w:val="00DB427B"/>
    <w:rsid w:val="00DB43F0"/>
    <w:rsid w:val="00DB48AF"/>
    <w:rsid w:val="00DB4B8C"/>
    <w:rsid w:val="00DB4EBB"/>
    <w:rsid w:val="00DB5100"/>
    <w:rsid w:val="00DB5403"/>
    <w:rsid w:val="00DB5479"/>
    <w:rsid w:val="00DB5820"/>
    <w:rsid w:val="00DB584E"/>
    <w:rsid w:val="00DB5AC6"/>
    <w:rsid w:val="00DB6143"/>
    <w:rsid w:val="00DB6713"/>
    <w:rsid w:val="00DB6A2A"/>
    <w:rsid w:val="00DB6B7D"/>
    <w:rsid w:val="00DB6B97"/>
    <w:rsid w:val="00DB6D04"/>
    <w:rsid w:val="00DB6E9C"/>
    <w:rsid w:val="00DB7216"/>
    <w:rsid w:val="00DB7521"/>
    <w:rsid w:val="00DB761A"/>
    <w:rsid w:val="00DB7818"/>
    <w:rsid w:val="00DB7893"/>
    <w:rsid w:val="00DB7BE6"/>
    <w:rsid w:val="00DC036A"/>
    <w:rsid w:val="00DC05BF"/>
    <w:rsid w:val="00DC066A"/>
    <w:rsid w:val="00DC0725"/>
    <w:rsid w:val="00DC0867"/>
    <w:rsid w:val="00DC0942"/>
    <w:rsid w:val="00DC09CE"/>
    <w:rsid w:val="00DC0B8B"/>
    <w:rsid w:val="00DC0C6F"/>
    <w:rsid w:val="00DC10FF"/>
    <w:rsid w:val="00DC1184"/>
    <w:rsid w:val="00DC1324"/>
    <w:rsid w:val="00DC14B0"/>
    <w:rsid w:val="00DC18D0"/>
    <w:rsid w:val="00DC20F1"/>
    <w:rsid w:val="00DC264C"/>
    <w:rsid w:val="00DC2922"/>
    <w:rsid w:val="00DC2B6F"/>
    <w:rsid w:val="00DC2E54"/>
    <w:rsid w:val="00DC319C"/>
    <w:rsid w:val="00DC366C"/>
    <w:rsid w:val="00DC4154"/>
    <w:rsid w:val="00DC425C"/>
    <w:rsid w:val="00DC49AC"/>
    <w:rsid w:val="00DC4A0A"/>
    <w:rsid w:val="00DC5097"/>
    <w:rsid w:val="00DC53FA"/>
    <w:rsid w:val="00DC5679"/>
    <w:rsid w:val="00DC5BC0"/>
    <w:rsid w:val="00DC6339"/>
    <w:rsid w:val="00DC6E8B"/>
    <w:rsid w:val="00DC7584"/>
    <w:rsid w:val="00DC7BFA"/>
    <w:rsid w:val="00DC7E7D"/>
    <w:rsid w:val="00DC7EF8"/>
    <w:rsid w:val="00DC7F25"/>
    <w:rsid w:val="00DC7F33"/>
    <w:rsid w:val="00DC7FA2"/>
    <w:rsid w:val="00DD04E6"/>
    <w:rsid w:val="00DD073C"/>
    <w:rsid w:val="00DD1060"/>
    <w:rsid w:val="00DD15DE"/>
    <w:rsid w:val="00DD15F2"/>
    <w:rsid w:val="00DD170A"/>
    <w:rsid w:val="00DD1931"/>
    <w:rsid w:val="00DD1A95"/>
    <w:rsid w:val="00DD1F25"/>
    <w:rsid w:val="00DD1F83"/>
    <w:rsid w:val="00DD1F84"/>
    <w:rsid w:val="00DD2748"/>
    <w:rsid w:val="00DD284D"/>
    <w:rsid w:val="00DD299E"/>
    <w:rsid w:val="00DD2A88"/>
    <w:rsid w:val="00DD2C9B"/>
    <w:rsid w:val="00DD2D6F"/>
    <w:rsid w:val="00DD3237"/>
    <w:rsid w:val="00DD3309"/>
    <w:rsid w:val="00DD34EB"/>
    <w:rsid w:val="00DD37EE"/>
    <w:rsid w:val="00DD3D09"/>
    <w:rsid w:val="00DD3E54"/>
    <w:rsid w:val="00DD3E59"/>
    <w:rsid w:val="00DD4043"/>
    <w:rsid w:val="00DD40FE"/>
    <w:rsid w:val="00DD4201"/>
    <w:rsid w:val="00DD43F0"/>
    <w:rsid w:val="00DD452A"/>
    <w:rsid w:val="00DD45E6"/>
    <w:rsid w:val="00DD46A0"/>
    <w:rsid w:val="00DD4A94"/>
    <w:rsid w:val="00DD4AE6"/>
    <w:rsid w:val="00DD4CD2"/>
    <w:rsid w:val="00DD5398"/>
    <w:rsid w:val="00DD5421"/>
    <w:rsid w:val="00DD55EB"/>
    <w:rsid w:val="00DD564B"/>
    <w:rsid w:val="00DD56DE"/>
    <w:rsid w:val="00DD58B2"/>
    <w:rsid w:val="00DD5999"/>
    <w:rsid w:val="00DD5BE8"/>
    <w:rsid w:val="00DD5E2E"/>
    <w:rsid w:val="00DD5F1E"/>
    <w:rsid w:val="00DD6693"/>
    <w:rsid w:val="00DD6B48"/>
    <w:rsid w:val="00DD6B68"/>
    <w:rsid w:val="00DD7134"/>
    <w:rsid w:val="00DD79B5"/>
    <w:rsid w:val="00DD7CC1"/>
    <w:rsid w:val="00DD7FA9"/>
    <w:rsid w:val="00DE0023"/>
    <w:rsid w:val="00DE00D2"/>
    <w:rsid w:val="00DE0476"/>
    <w:rsid w:val="00DE0691"/>
    <w:rsid w:val="00DE0887"/>
    <w:rsid w:val="00DE0930"/>
    <w:rsid w:val="00DE0C30"/>
    <w:rsid w:val="00DE0CE9"/>
    <w:rsid w:val="00DE10F5"/>
    <w:rsid w:val="00DE17C7"/>
    <w:rsid w:val="00DE1929"/>
    <w:rsid w:val="00DE1AC0"/>
    <w:rsid w:val="00DE1AC6"/>
    <w:rsid w:val="00DE1EB4"/>
    <w:rsid w:val="00DE25D1"/>
    <w:rsid w:val="00DE2D26"/>
    <w:rsid w:val="00DE301F"/>
    <w:rsid w:val="00DE304A"/>
    <w:rsid w:val="00DE33A0"/>
    <w:rsid w:val="00DE3819"/>
    <w:rsid w:val="00DE3C27"/>
    <w:rsid w:val="00DE3D4F"/>
    <w:rsid w:val="00DE3DDE"/>
    <w:rsid w:val="00DE405D"/>
    <w:rsid w:val="00DE40E5"/>
    <w:rsid w:val="00DE418B"/>
    <w:rsid w:val="00DE418E"/>
    <w:rsid w:val="00DE41F8"/>
    <w:rsid w:val="00DE445F"/>
    <w:rsid w:val="00DE4736"/>
    <w:rsid w:val="00DE47B3"/>
    <w:rsid w:val="00DE4A19"/>
    <w:rsid w:val="00DE4A44"/>
    <w:rsid w:val="00DE4B2F"/>
    <w:rsid w:val="00DE4BB5"/>
    <w:rsid w:val="00DE5077"/>
    <w:rsid w:val="00DE51E2"/>
    <w:rsid w:val="00DE52B3"/>
    <w:rsid w:val="00DE5305"/>
    <w:rsid w:val="00DE5555"/>
    <w:rsid w:val="00DE58BE"/>
    <w:rsid w:val="00DE5DD4"/>
    <w:rsid w:val="00DE5E6C"/>
    <w:rsid w:val="00DE5F0E"/>
    <w:rsid w:val="00DE5F6B"/>
    <w:rsid w:val="00DE65E9"/>
    <w:rsid w:val="00DE66CE"/>
    <w:rsid w:val="00DE6DB1"/>
    <w:rsid w:val="00DE7248"/>
    <w:rsid w:val="00DE7545"/>
    <w:rsid w:val="00DE75D6"/>
    <w:rsid w:val="00DF0060"/>
    <w:rsid w:val="00DF0074"/>
    <w:rsid w:val="00DF01A5"/>
    <w:rsid w:val="00DF0210"/>
    <w:rsid w:val="00DF06EA"/>
    <w:rsid w:val="00DF09D2"/>
    <w:rsid w:val="00DF157D"/>
    <w:rsid w:val="00DF19C9"/>
    <w:rsid w:val="00DF1B15"/>
    <w:rsid w:val="00DF1B6B"/>
    <w:rsid w:val="00DF2608"/>
    <w:rsid w:val="00DF26DD"/>
    <w:rsid w:val="00DF2820"/>
    <w:rsid w:val="00DF2DDB"/>
    <w:rsid w:val="00DF3646"/>
    <w:rsid w:val="00DF399D"/>
    <w:rsid w:val="00DF3D2F"/>
    <w:rsid w:val="00DF4422"/>
    <w:rsid w:val="00DF4577"/>
    <w:rsid w:val="00DF4A60"/>
    <w:rsid w:val="00DF4AAD"/>
    <w:rsid w:val="00DF4C2A"/>
    <w:rsid w:val="00DF4D08"/>
    <w:rsid w:val="00DF4DB0"/>
    <w:rsid w:val="00DF54F2"/>
    <w:rsid w:val="00DF55AA"/>
    <w:rsid w:val="00DF5724"/>
    <w:rsid w:val="00DF5A65"/>
    <w:rsid w:val="00DF64B9"/>
    <w:rsid w:val="00DF677B"/>
    <w:rsid w:val="00DF6F69"/>
    <w:rsid w:val="00DF762E"/>
    <w:rsid w:val="00DF7B0A"/>
    <w:rsid w:val="00E002D6"/>
    <w:rsid w:val="00E00D4B"/>
    <w:rsid w:val="00E00F9D"/>
    <w:rsid w:val="00E0120F"/>
    <w:rsid w:val="00E0129D"/>
    <w:rsid w:val="00E01725"/>
    <w:rsid w:val="00E01A5F"/>
    <w:rsid w:val="00E01A6B"/>
    <w:rsid w:val="00E02065"/>
    <w:rsid w:val="00E027F7"/>
    <w:rsid w:val="00E02BD7"/>
    <w:rsid w:val="00E02C98"/>
    <w:rsid w:val="00E03669"/>
    <w:rsid w:val="00E03736"/>
    <w:rsid w:val="00E03CF8"/>
    <w:rsid w:val="00E03F3F"/>
    <w:rsid w:val="00E04401"/>
    <w:rsid w:val="00E049C1"/>
    <w:rsid w:val="00E04B43"/>
    <w:rsid w:val="00E051EF"/>
    <w:rsid w:val="00E05419"/>
    <w:rsid w:val="00E056BE"/>
    <w:rsid w:val="00E05C1B"/>
    <w:rsid w:val="00E060DF"/>
    <w:rsid w:val="00E0631E"/>
    <w:rsid w:val="00E0639E"/>
    <w:rsid w:val="00E065D2"/>
    <w:rsid w:val="00E06C8B"/>
    <w:rsid w:val="00E06E3A"/>
    <w:rsid w:val="00E07343"/>
    <w:rsid w:val="00E077F6"/>
    <w:rsid w:val="00E07A21"/>
    <w:rsid w:val="00E10087"/>
    <w:rsid w:val="00E10844"/>
    <w:rsid w:val="00E10B07"/>
    <w:rsid w:val="00E10C19"/>
    <w:rsid w:val="00E10DE9"/>
    <w:rsid w:val="00E11030"/>
    <w:rsid w:val="00E11AB6"/>
    <w:rsid w:val="00E11CA8"/>
    <w:rsid w:val="00E128CC"/>
    <w:rsid w:val="00E12AC0"/>
    <w:rsid w:val="00E135E9"/>
    <w:rsid w:val="00E13663"/>
    <w:rsid w:val="00E1370D"/>
    <w:rsid w:val="00E13814"/>
    <w:rsid w:val="00E13879"/>
    <w:rsid w:val="00E141BB"/>
    <w:rsid w:val="00E14AAF"/>
    <w:rsid w:val="00E14D8D"/>
    <w:rsid w:val="00E14EF2"/>
    <w:rsid w:val="00E150FC"/>
    <w:rsid w:val="00E151BC"/>
    <w:rsid w:val="00E152DD"/>
    <w:rsid w:val="00E15424"/>
    <w:rsid w:val="00E156D4"/>
    <w:rsid w:val="00E15947"/>
    <w:rsid w:val="00E1599F"/>
    <w:rsid w:val="00E15E60"/>
    <w:rsid w:val="00E16A9D"/>
    <w:rsid w:val="00E1702C"/>
    <w:rsid w:val="00E17057"/>
    <w:rsid w:val="00E1734D"/>
    <w:rsid w:val="00E1743C"/>
    <w:rsid w:val="00E175E3"/>
    <w:rsid w:val="00E1788C"/>
    <w:rsid w:val="00E17B17"/>
    <w:rsid w:val="00E17C0F"/>
    <w:rsid w:val="00E17E5E"/>
    <w:rsid w:val="00E17F6C"/>
    <w:rsid w:val="00E2002B"/>
    <w:rsid w:val="00E206DA"/>
    <w:rsid w:val="00E207F9"/>
    <w:rsid w:val="00E20920"/>
    <w:rsid w:val="00E20AE3"/>
    <w:rsid w:val="00E20CA2"/>
    <w:rsid w:val="00E213FE"/>
    <w:rsid w:val="00E21484"/>
    <w:rsid w:val="00E2149E"/>
    <w:rsid w:val="00E21C75"/>
    <w:rsid w:val="00E2216A"/>
    <w:rsid w:val="00E22348"/>
    <w:rsid w:val="00E224B7"/>
    <w:rsid w:val="00E225AE"/>
    <w:rsid w:val="00E2265B"/>
    <w:rsid w:val="00E22A50"/>
    <w:rsid w:val="00E22B19"/>
    <w:rsid w:val="00E22E19"/>
    <w:rsid w:val="00E23D40"/>
    <w:rsid w:val="00E23D65"/>
    <w:rsid w:val="00E23F36"/>
    <w:rsid w:val="00E23FD9"/>
    <w:rsid w:val="00E24550"/>
    <w:rsid w:val="00E24B55"/>
    <w:rsid w:val="00E251D2"/>
    <w:rsid w:val="00E252B8"/>
    <w:rsid w:val="00E253BF"/>
    <w:rsid w:val="00E25D44"/>
    <w:rsid w:val="00E25E4B"/>
    <w:rsid w:val="00E25ED3"/>
    <w:rsid w:val="00E26B04"/>
    <w:rsid w:val="00E26BC8"/>
    <w:rsid w:val="00E26FD1"/>
    <w:rsid w:val="00E27409"/>
    <w:rsid w:val="00E27704"/>
    <w:rsid w:val="00E277A4"/>
    <w:rsid w:val="00E27838"/>
    <w:rsid w:val="00E27A5C"/>
    <w:rsid w:val="00E27A73"/>
    <w:rsid w:val="00E27B13"/>
    <w:rsid w:val="00E27B37"/>
    <w:rsid w:val="00E27E53"/>
    <w:rsid w:val="00E27FCC"/>
    <w:rsid w:val="00E30414"/>
    <w:rsid w:val="00E30EC5"/>
    <w:rsid w:val="00E31000"/>
    <w:rsid w:val="00E31317"/>
    <w:rsid w:val="00E31545"/>
    <w:rsid w:val="00E3195A"/>
    <w:rsid w:val="00E31BFD"/>
    <w:rsid w:val="00E32012"/>
    <w:rsid w:val="00E32431"/>
    <w:rsid w:val="00E3261C"/>
    <w:rsid w:val="00E3280D"/>
    <w:rsid w:val="00E32A0A"/>
    <w:rsid w:val="00E32D35"/>
    <w:rsid w:val="00E33467"/>
    <w:rsid w:val="00E33BAB"/>
    <w:rsid w:val="00E33C28"/>
    <w:rsid w:val="00E33C79"/>
    <w:rsid w:val="00E33D66"/>
    <w:rsid w:val="00E33F97"/>
    <w:rsid w:val="00E3440E"/>
    <w:rsid w:val="00E34B48"/>
    <w:rsid w:val="00E34C25"/>
    <w:rsid w:val="00E34E25"/>
    <w:rsid w:val="00E352B3"/>
    <w:rsid w:val="00E35830"/>
    <w:rsid w:val="00E35A02"/>
    <w:rsid w:val="00E35E32"/>
    <w:rsid w:val="00E35FE8"/>
    <w:rsid w:val="00E36AD9"/>
    <w:rsid w:val="00E36C5D"/>
    <w:rsid w:val="00E370AD"/>
    <w:rsid w:val="00E37198"/>
    <w:rsid w:val="00E37330"/>
    <w:rsid w:val="00E374FF"/>
    <w:rsid w:val="00E3756C"/>
    <w:rsid w:val="00E377BC"/>
    <w:rsid w:val="00E3784E"/>
    <w:rsid w:val="00E379FE"/>
    <w:rsid w:val="00E37CFF"/>
    <w:rsid w:val="00E4010F"/>
    <w:rsid w:val="00E40524"/>
    <w:rsid w:val="00E40754"/>
    <w:rsid w:val="00E407CC"/>
    <w:rsid w:val="00E40B9A"/>
    <w:rsid w:val="00E40DA4"/>
    <w:rsid w:val="00E41006"/>
    <w:rsid w:val="00E410AA"/>
    <w:rsid w:val="00E41860"/>
    <w:rsid w:val="00E419A4"/>
    <w:rsid w:val="00E4200B"/>
    <w:rsid w:val="00E4200E"/>
    <w:rsid w:val="00E420A2"/>
    <w:rsid w:val="00E42154"/>
    <w:rsid w:val="00E422E1"/>
    <w:rsid w:val="00E43015"/>
    <w:rsid w:val="00E43209"/>
    <w:rsid w:val="00E43B1C"/>
    <w:rsid w:val="00E43F1D"/>
    <w:rsid w:val="00E44673"/>
    <w:rsid w:val="00E44BD1"/>
    <w:rsid w:val="00E44FFD"/>
    <w:rsid w:val="00E45098"/>
    <w:rsid w:val="00E451F4"/>
    <w:rsid w:val="00E45579"/>
    <w:rsid w:val="00E45BB8"/>
    <w:rsid w:val="00E45F9D"/>
    <w:rsid w:val="00E465DA"/>
    <w:rsid w:val="00E467CB"/>
    <w:rsid w:val="00E469FC"/>
    <w:rsid w:val="00E46A06"/>
    <w:rsid w:val="00E46F3F"/>
    <w:rsid w:val="00E47128"/>
    <w:rsid w:val="00E471A3"/>
    <w:rsid w:val="00E47873"/>
    <w:rsid w:val="00E47A38"/>
    <w:rsid w:val="00E47A49"/>
    <w:rsid w:val="00E47E0A"/>
    <w:rsid w:val="00E50341"/>
    <w:rsid w:val="00E5077B"/>
    <w:rsid w:val="00E50791"/>
    <w:rsid w:val="00E50995"/>
    <w:rsid w:val="00E50BC2"/>
    <w:rsid w:val="00E5135A"/>
    <w:rsid w:val="00E5159F"/>
    <w:rsid w:val="00E51D03"/>
    <w:rsid w:val="00E51D08"/>
    <w:rsid w:val="00E523AE"/>
    <w:rsid w:val="00E52664"/>
    <w:rsid w:val="00E527C2"/>
    <w:rsid w:val="00E52B4E"/>
    <w:rsid w:val="00E52C2E"/>
    <w:rsid w:val="00E530CE"/>
    <w:rsid w:val="00E532AB"/>
    <w:rsid w:val="00E5342E"/>
    <w:rsid w:val="00E536F9"/>
    <w:rsid w:val="00E53BE8"/>
    <w:rsid w:val="00E53CD6"/>
    <w:rsid w:val="00E54259"/>
    <w:rsid w:val="00E54818"/>
    <w:rsid w:val="00E54862"/>
    <w:rsid w:val="00E559C6"/>
    <w:rsid w:val="00E55A96"/>
    <w:rsid w:val="00E55D0C"/>
    <w:rsid w:val="00E560C1"/>
    <w:rsid w:val="00E564DD"/>
    <w:rsid w:val="00E56785"/>
    <w:rsid w:val="00E56B36"/>
    <w:rsid w:val="00E5712D"/>
    <w:rsid w:val="00E57215"/>
    <w:rsid w:val="00E57389"/>
    <w:rsid w:val="00E57633"/>
    <w:rsid w:val="00E57AF3"/>
    <w:rsid w:val="00E60ABA"/>
    <w:rsid w:val="00E60B4A"/>
    <w:rsid w:val="00E60BC7"/>
    <w:rsid w:val="00E60C4E"/>
    <w:rsid w:val="00E61562"/>
    <w:rsid w:val="00E619B0"/>
    <w:rsid w:val="00E61B89"/>
    <w:rsid w:val="00E625C1"/>
    <w:rsid w:val="00E627DB"/>
    <w:rsid w:val="00E6341A"/>
    <w:rsid w:val="00E635ED"/>
    <w:rsid w:val="00E639EC"/>
    <w:rsid w:val="00E63A9B"/>
    <w:rsid w:val="00E63EF1"/>
    <w:rsid w:val="00E641E1"/>
    <w:rsid w:val="00E647B8"/>
    <w:rsid w:val="00E64809"/>
    <w:rsid w:val="00E6550D"/>
    <w:rsid w:val="00E659DD"/>
    <w:rsid w:val="00E65AE3"/>
    <w:rsid w:val="00E6610B"/>
    <w:rsid w:val="00E664A6"/>
    <w:rsid w:val="00E66844"/>
    <w:rsid w:val="00E66B9A"/>
    <w:rsid w:val="00E66E2D"/>
    <w:rsid w:val="00E67068"/>
    <w:rsid w:val="00E6727C"/>
    <w:rsid w:val="00E673C6"/>
    <w:rsid w:val="00E679D1"/>
    <w:rsid w:val="00E67A9A"/>
    <w:rsid w:val="00E67CCD"/>
    <w:rsid w:val="00E67F95"/>
    <w:rsid w:val="00E703DF"/>
    <w:rsid w:val="00E7081B"/>
    <w:rsid w:val="00E70AC5"/>
    <w:rsid w:val="00E710FC"/>
    <w:rsid w:val="00E714A9"/>
    <w:rsid w:val="00E7164B"/>
    <w:rsid w:val="00E71913"/>
    <w:rsid w:val="00E71C4F"/>
    <w:rsid w:val="00E72281"/>
    <w:rsid w:val="00E72333"/>
    <w:rsid w:val="00E724EE"/>
    <w:rsid w:val="00E7324B"/>
    <w:rsid w:val="00E73380"/>
    <w:rsid w:val="00E7346B"/>
    <w:rsid w:val="00E73793"/>
    <w:rsid w:val="00E737C0"/>
    <w:rsid w:val="00E73AFE"/>
    <w:rsid w:val="00E73B6F"/>
    <w:rsid w:val="00E73BFC"/>
    <w:rsid w:val="00E73E83"/>
    <w:rsid w:val="00E73EE2"/>
    <w:rsid w:val="00E74057"/>
    <w:rsid w:val="00E7423E"/>
    <w:rsid w:val="00E74D9E"/>
    <w:rsid w:val="00E756EB"/>
    <w:rsid w:val="00E75DFE"/>
    <w:rsid w:val="00E7622D"/>
    <w:rsid w:val="00E76833"/>
    <w:rsid w:val="00E7692B"/>
    <w:rsid w:val="00E76E9C"/>
    <w:rsid w:val="00E76ED0"/>
    <w:rsid w:val="00E77663"/>
    <w:rsid w:val="00E77E7C"/>
    <w:rsid w:val="00E80395"/>
    <w:rsid w:val="00E808B0"/>
    <w:rsid w:val="00E810BB"/>
    <w:rsid w:val="00E81823"/>
    <w:rsid w:val="00E81CB7"/>
    <w:rsid w:val="00E81DC8"/>
    <w:rsid w:val="00E8248C"/>
    <w:rsid w:val="00E8297A"/>
    <w:rsid w:val="00E82E47"/>
    <w:rsid w:val="00E835FA"/>
    <w:rsid w:val="00E83987"/>
    <w:rsid w:val="00E83B99"/>
    <w:rsid w:val="00E83C2B"/>
    <w:rsid w:val="00E8425D"/>
    <w:rsid w:val="00E84C2B"/>
    <w:rsid w:val="00E84E49"/>
    <w:rsid w:val="00E84E66"/>
    <w:rsid w:val="00E8502B"/>
    <w:rsid w:val="00E85541"/>
    <w:rsid w:val="00E85A87"/>
    <w:rsid w:val="00E8654D"/>
    <w:rsid w:val="00E8787C"/>
    <w:rsid w:val="00E87929"/>
    <w:rsid w:val="00E879CA"/>
    <w:rsid w:val="00E87A9F"/>
    <w:rsid w:val="00E9020A"/>
    <w:rsid w:val="00E90930"/>
    <w:rsid w:val="00E90AA9"/>
    <w:rsid w:val="00E90C95"/>
    <w:rsid w:val="00E90CD9"/>
    <w:rsid w:val="00E914FA"/>
    <w:rsid w:val="00E9172C"/>
    <w:rsid w:val="00E918F0"/>
    <w:rsid w:val="00E91955"/>
    <w:rsid w:val="00E920FB"/>
    <w:rsid w:val="00E926BF"/>
    <w:rsid w:val="00E9275F"/>
    <w:rsid w:val="00E92864"/>
    <w:rsid w:val="00E92BA7"/>
    <w:rsid w:val="00E92E7F"/>
    <w:rsid w:val="00E92EC1"/>
    <w:rsid w:val="00E9305F"/>
    <w:rsid w:val="00E93819"/>
    <w:rsid w:val="00E93F22"/>
    <w:rsid w:val="00E93FBC"/>
    <w:rsid w:val="00E943FF"/>
    <w:rsid w:val="00E9474B"/>
    <w:rsid w:val="00E94CC6"/>
    <w:rsid w:val="00E95113"/>
    <w:rsid w:val="00E9593E"/>
    <w:rsid w:val="00E965E9"/>
    <w:rsid w:val="00E96CA6"/>
    <w:rsid w:val="00E97284"/>
    <w:rsid w:val="00E9788A"/>
    <w:rsid w:val="00E97AB3"/>
    <w:rsid w:val="00E97DAB"/>
    <w:rsid w:val="00E97F00"/>
    <w:rsid w:val="00E97F7C"/>
    <w:rsid w:val="00EA03EB"/>
    <w:rsid w:val="00EA17F8"/>
    <w:rsid w:val="00EA1D15"/>
    <w:rsid w:val="00EA20F3"/>
    <w:rsid w:val="00EA2325"/>
    <w:rsid w:val="00EA2527"/>
    <w:rsid w:val="00EA2947"/>
    <w:rsid w:val="00EA2979"/>
    <w:rsid w:val="00EA2CC9"/>
    <w:rsid w:val="00EA2D0A"/>
    <w:rsid w:val="00EA318B"/>
    <w:rsid w:val="00EA32E0"/>
    <w:rsid w:val="00EA33B8"/>
    <w:rsid w:val="00EA35D1"/>
    <w:rsid w:val="00EA38F8"/>
    <w:rsid w:val="00EA3CD8"/>
    <w:rsid w:val="00EA40DF"/>
    <w:rsid w:val="00EA43EA"/>
    <w:rsid w:val="00EA4518"/>
    <w:rsid w:val="00EA4A96"/>
    <w:rsid w:val="00EA5253"/>
    <w:rsid w:val="00EA5662"/>
    <w:rsid w:val="00EA5BFD"/>
    <w:rsid w:val="00EA5E90"/>
    <w:rsid w:val="00EA6150"/>
    <w:rsid w:val="00EA66C5"/>
    <w:rsid w:val="00EA6AF9"/>
    <w:rsid w:val="00EA6BC6"/>
    <w:rsid w:val="00EA6BFA"/>
    <w:rsid w:val="00EA7081"/>
    <w:rsid w:val="00EA720F"/>
    <w:rsid w:val="00EA757C"/>
    <w:rsid w:val="00EB10A5"/>
    <w:rsid w:val="00EB1221"/>
    <w:rsid w:val="00EB1349"/>
    <w:rsid w:val="00EB154E"/>
    <w:rsid w:val="00EB169D"/>
    <w:rsid w:val="00EB2154"/>
    <w:rsid w:val="00EB24C8"/>
    <w:rsid w:val="00EB28CB"/>
    <w:rsid w:val="00EB360A"/>
    <w:rsid w:val="00EB3B08"/>
    <w:rsid w:val="00EB3B4D"/>
    <w:rsid w:val="00EB44CE"/>
    <w:rsid w:val="00EB4AF0"/>
    <w:rsid w:val="00EB4B7A"/>
    <w:rsid w:val="00EB4EB6"/>
    <w:rsid w:val="00EB5350"/>
    <w:rsid w:val="00EB53E2"/>
    <w:rsid w:val="00EB57DE"/>
    <w:rsid w:val="00EB5B32"/>
    <w:rsid w:val="00EB5B42"/>
    <w:rsid w:val="00EB5C30"/>
    <w:rsid w:val="00EB5D47"/>
    <w:rsid w:val="00EB69D0"/>
    <w:rsid w:val="00EB73A6"/>
    <w:rsid w:val="00EB7803"/>
    <w:rsid w:val="00EB78EF"/>
    <w:rsid w:val="00EB7E6C"/>
    <w:rsid w:val="00EC012C"/>
    <w:rsid w:val="00EC01E3"/>
    <w:rsid w:val="00EC0D64"/>
    <w:rsid w:val="00EC115F"/>
    <w:rsid w:val="00EC12CD"/>
    <w:rsid w:val="00EC1310"/>
    <w:rsid w:val="00EC134E"/>
    <w:rsid w:val="00EC1808"/>
    <w:rsid w:val="00EC1A4C"/>
    <w:rsid w:val="00EC1B46"/>
    <w:rsid w:val="00EC1DB6"/>
    <w:rsid w:val="00EC2722"/>
    <w:rsid w:val="00EC2B15"/>
    <w:rsid w:val="00EC2D14"/>
    <w:rsid w:val="00EC3118"/>
    <w:rsid w:val="00EC34E1"/>
    <w:rsid w:val="00EC37B2"/>
    <w:rsid w:val="00EC3EE3"/>
    <w:rsid w:val="00EC49AC"/>
    <w:rsid w:val="00EC4BCC"/>
    <w:rsid w:val="00EC5334"/>
    <w:rsid w:val="00EC5451"/>
    <w:rsid w:val="00EC5642"/>
    <w:rsid w:val="00EC57FF"/>
    <w:rsid w:val="00EC59BD"/>
    <w:rsid w:val="00EC5EF5"/>
    <w:rsid w:val="00EC60DE"/>
    <w:rsid w:val="00EC61BD"/>
    <w:rsid w:val="00EC6644"/>
    <w:rsid w:val="00EC6E65"/>
    <w:rsid w:val="00EC7196"/>
    <w:rsid w:val="00EC77CF"/>
    <w:rsid w:val="00EC7EDC"/>
    <w:rsid w:val="00EC7FB7"/>
    <w:rsid w:val="00ED0068"/>
    <w:rsid w:val="00ED0A55"/>
    <w:rsid w:val="00ED0D6D"/>
    <w:rsid w:val="00ED0F66"/>
    <w:rsid w:val="00ED10B3"/>
    <w:rsid w:val="00ED13FC"/>
    <w:rsid w:val="00ED186B"/>
    <w:rsid w:val="00ED1888"/>
    <w:rsid w:val="00ED198B"/>
    <w:rsid w:val="00ED1A44"/>
    <w:rsid w:val="00ED1BCD"/>
    <w:rsid w:val="00ED2395"/>
    <w:rsid w:val="00ED267E"/>
    <w:rsid w:val="00ED26B3"/>
    <w:rsid w:val="00ED2A10"/>
    <w:rsid w:val="00ED2A55"/>
    <w:rsid w:val="00ED2C44"/>
    <w:rsid w:val="00ED3F98"/>
    <w:rsid w:val="00ED4011"/>
    <w:rsid w:val="00ED44EA"/>
    <w:rsid w:val="00ED458A"/>
    <w:rsid w:val="00ED46E0"/>
    <w:rsid w:val="00ED4A81"/>
    <w:rsid w:val="00ED4B43"/>
    <w:rsid w:val="00ED4E58"/>
    <w:rsid w:val="00ED4EF5"/>
    <w:rsid w:val="00ED503B"/>
    <w:rsid w:val="00ED54E2"/>
    <w:rsid w:val="00ED5BB1"/>
    <w:rsid w:val="00ED5DA2"/>
    <w:rsid w:val="00ED639C"/>
    <w:rsid w:val="00ED6770"/>
    <w:rsid w:val="00ED6E7B"/>
    <w:rsid w:val="00ED74AE"/>
    <w:rsid w:val="00ED750A"/>
    <w:rsid w:val="00ED7700"/>
    <w:rsid w:val="00ED7BA4"/>
    <w:rsid w:val="00ED7DAA"/>
    <w:rsid w:val="00EE04A1"/>
    <w:rsid w:val="00EE080A"/>
    <w:rsid w:val="00EE0D35"/>
    <w:rsid w:val="00EE1B2C"/>
    <w:rsid w:val="00EE1D94"/>
    <w:rsid w:val="00EE23F4"/>
    <w:rsid w:val="00EE23FC"/>
    <w:rsid w:val="00EE27E3"/>
    <w:rsid w:val="00EE2BCE"/>
    <w:rsid w:val="00EE2E36"/>
    <w:rsid w:val="00EE2FAB"/>
    <w:rsid w:val="00EE35CE"/>
    <w:rsid w:val="00EE3685"/>
    <w:rsid w:val="00EE390C"/>
    <w:rsid w:val="00EE3DD4"/>
    <w:rsid w:val="00EE401D"/>
    <w:rsid w:val="00EE44FE"/>
    <w:rsid w:val="00EE4594"/>
    <w:rsid w:val="00EE4785"/>
    <w:rsid w:val="00EE4792"/>
    <w:rsid w:val="00EE48CC"/>
    <w:rsid w:val="00EE4DAA"/>
    <w:rsid w:val="00EE4FE5"/>
    <w:rsid w:val="00EE5158"/>
    <w:rsid w:val="00EE540E"/>
    <w:rsid w:val="00EE5AAB"/>
    <w:rsid w:val="00EE5BF4"/>
    <w:rsid w:val="00EE5CCD"/>
    <w:rsid w:val="00EE5D4B"/>
    <w:rsid w:val="00EE6668"/>
    <w:rsid w:val="00EE6916"/>
    <w:rsid w:val="00EE6BFE"/>
    <w:rsid w:val="00EE6DDD"/>
    <w:rsid w:val="00EE7020"/>
    <w:rsid w:val="00EE745A"/>
    <w:rsid w:val="00EE74BD"/>
    <w:rsid w:val="00EE7DE7"/>
    <w:rsid w:val="00EE7F6F"/>
    <w:rsid w:val="00EF06F5"/>
    <w:rsid w:val="00EF07FB"/>
    <w:rsid w:val="00EF0853"/>
    <w:rsid w:val="00EF0A4B"/>
    <w:rsid w:val="00EF0BF9"/>
    <w:rsid w:val="00EF0D94"/>
    <w:rsid w:val="00EF0F91"/>
    <w:rsid w:val="00EF105B"/>
    <w:rsid w:val="00EF1C85"/>
    <w:rsid w:val="00EF2B56"/>
    <w:rsid w:val="00EF2BBA"/>
    <w:rsid w:val="00EF305E"/>
    <w:rsid w:val="00EF3FF3"/>
    <w:rsid w:val="00EF4324"/>
    <w:rsid w:val="00EF49C3"/>
    <w:rsid w:val="00EF50F2"/>
    <w:rsid w:val="00EF51DC"/>
    <w:rsid w:val="00EF5459"/>
    <w:rsid w:val="00EF566A"/>
    <w:rsid w:val="00EF5986"/>
    <w:rsid w:val="00EF5B49"/>
    <w:rsid w:val="00EF5C2B"/>
    <w:rsid w:val="00EF613B"/>
    <w:rsid w:val="00EF613E"/>
    <w:rsid w:val="00EF63EB"/>
    <w:rsid w:val="00EF65D7"/>
    <w:rsid w:val="00EF6619"/>
    <w:rsid w:val="00EF6E00"/>
    <w:rsid w:val="00EF6F30"/>
    <w:rsid w:val="00EF71AA"/>
    <w:rsid w:val="00EF742D"/>
    <w:rsid w:val="00EF7509"/>
    <w:rsid w:val="00EF786A"/>
    <w:rsid w:val="00F0059A"/>
    <w:rsid w:val="00F007F5"/>
    <w:rsid w:val="00F00B63"/>
    <w:rsid w:val="00F00D79"/>
    <w:rsid w:val="00F011AF"/>
    <w:rsid w:val="00F011D2"/>
    <w:rsid w:val="00F0151A"/>
    <w:rsid w:val="00F01914"/>
    <w:rsid w:val="00F019C2"/>
    <w:rsid w:val="00F01DF3"/>
    <w:rsid w:val="00F01F66"/>
    <w:rsid w:val="00F02083"/>
    <w:rsid w:val="00F020CB"/>
    <w:rsid w:val="00F02105"/>
    <w:rsid w:val="00F02493"/>
    <w:rsid w:val="00F02678"/>
    <w:rsid w:val="00F028BE"/>
    <w:rsid w:val="00F0302E"/>
    <w:rsid w:val="00F030C6"/>
    <w:rsid w:val="00F030EA"/>
    <w:rsid w:val="00F03307"/>
    <w:rsid w:val="00F03516"/>
    <w:rsid w:val="00F03F9C"/>
    <w:rsid w:val="00F03FCA"/>
    <w:rsid w:val="00F04624"/>
    <w:rsid w:val="00F047CC"/>
    <w:rsid w:val="00F049E8"/>
    <w:rsid w:val="00F0533E"/>
    <w:rsid w:val="00F05794"/>
    <w:rsid w:val="00F058A1"/>
    <w:rsid w:val="00F058EB"/>
    <w:rsid w:val="00F0649A"/>
    <w:rsid w:val="00F067D4"/>
    <w:rsid w:val="00F06841"/>
    <w:rsid w:val="00F0685B"/>
    <w:rsid w:val="00F06928"/>
    <w:rsid w:val="00F06D6A"/>
    <w:rsid w:val="00F07D78"/>
    <w:rsid w:val="00F07EC4"/>
    <w:rsid w:val="00F1053C"/>
    <w:rsid w:val="00F107B2"/>
    <w:rsid w:val="00F10DC5"/>
    <w:rsid w:val="00F10F2D"/>
    <w:rsid w:val="00F11328"/>
    <w:rsid w:val="00F11557"/>
    <w:rsid w:val="00F11741"/>
    <w:rsid w:val="00F117C3"/>
    <w:rsid w:val="00F124F9"/>
    <w:rsid w:val="00F12579"/>
    <w:rsid w:val="00F12936"/>
    <w:rsid w:val="00F134B8"/>
    <w:rsid w:val="00F135F5"/>
    <w:rsid w:val="00F1371A"/>
    <w:rsid w:val="00F13BFE"/>
    <w:rsid w:val="00F13CE9"/>
    <w:rsid w:val="00F13DF6"/>
    <w:rsid w:val="00F143F6"/>
    <w:rsid w:val="00F15430"/>
    <w:rsid w:val="00F1562F"/>
    <w:rsid w:val="00F15B9D"/>
    <w:rsid w:val="00F15E84"/>
    <w:rsid w:val="00F16201"/>
    <w:rsid w:val="00F16221"/>
    <w:rsid w:val="00F163C2"/>
    <w:rsid w:val="00F16A6F"/>
    <w:rsid w:val="00F16C5E"/>
    <w:rsid w:val="00F16D76"/>
    <w:rsid w:val="00F1729E"/>
    <w:rsid w:val="00F1736A"/>
    <w:rsid w:val="00F1760D"/>
    <w:rsid w:val="00F176C6"/>
    <w:rsid w:val="00F17D18"/>
    <w:rsid w:val="00F17E09"/>
    <w:rsid w:val="00F17ED2"/>
    <w:rsid w:val="00F202EF"/>
    <w:rsid w:val="00F204DA"/>
    <w:rsid w:val="00F20B03"/>
    <w:rsid w:val="00F20E6B"/>
    <w:rsid w:val="00F20F55"/>
    <w:rsid w:val="00F210D9"/>
    <w:rsid w:val="00F219E1"/>
    <w:rsid w:val="00F21B50"/>
    <w:rsid w:val="00F21EE1"/>
    <w:rsid w:val="00F220BB"/>
    <w:rsid w:val="00F22124"/>
    <w:rsid w:val="00F229A9"/>
    <w:rsid w:val="00F229FB"/>
    <w:rsid w:val="00F22BA5"/>
    <w:rsid w:val="00F22C5B"/>
    <w:rsid w:val="00F22DDE"/>
    <w:rsid w:val="00F23122"/>
    <w:rsid w:val="00F2318B"/>
    <w:rsid w:val="00F23F33"/>
    <w:rsid w:val="00F24008"/>
    <w:rsid w:val="00F2435D"/>
    <w:rsid w:val="00F251C6"/>
    <w:rsid w:val="00F25476"/>
    <w:rsid w:val="00F25B88"/>
    <w:rsid w:val="00F260A7"/>
    <w:rsid w:val="00F26639"/>
    <w:rsid w:val="00F2684F"/>
    <w:rsid w:val="00F26A68"/>
    <w:rsid w:val="00F26F1D"/>
    <w:rsid w:val="00F2716C"/>
    <w:rsid w:val="00F27D29"/>
    <w:rsid w:val="00F27D7E"/>
    <w:rsid w:val="00F30230"/>
    <w:rsid w:val="00F30233"/>
    <w:rsid w:val="00F304EF"/>
    <w:rsid w:val="00F3062D"/>
    <w:rsid w:val="00F306B4"/>
    <w:rsid w:val="00F31119"/>
    <w:rsid w:val="00F3111A"/>
    <w:rsid w:val="00F31955"/>
    <w:rsid w:val="00F320C2"/>
    <w:rsid w:val="00F321D9"/>
    <w:rsid w:val="00F32449"/>
    <w:rsid w:val="00F32779"/>
    <w:rsid w:val="00F3277F"/>
    <w:rsid w:val="00F32B23"/>
    <w:rsid w:val="00F339B0"/>
    <w:rsid w:val="00F33A49"/>
    <w:rsid w:val="00F33B08"/>
    <w:rsid w:val="00F33F7A"/>
    <w:rsid w:val="00F34D3C"/>
    <w:rsid w:val="00F34F42"/>
    <w:rsid w:val="00F34F56"/>
    <w:rsid w:val="00F350AD"/>
    <w:rsid w:val="00F355D2"/>
    <w:rsid w:val="00F356B1"/>
    <w:rsid w:val="00F3571C"/>
    <w:rsid w:val="00F35730"/>
    <w:rsid w:val="00F35A97"/>
    <w:rsid w:val="00F35FCB"/>
    <w:rsid w:val="00F364A6"/>
    <w:rsid w:val="00F369FC"/>
    <w:rsid w:val="00F3702D"/>
    <w:rsid w:val="00F3703C"/>
    <w:rsid w:val="00F378F4"/>
    <w:rsid w:val="00F378FD"/>
    <w:rsid w:val="00F37981"/>
    <w:rsid w:val="00F37D54"/>
    <w:rsid w:val="00F4013E"/>
    <w:rsid w:val="00F40421"/>
    <w:rsid w:val="00F4099C"/>
    <w:rsid w:val="00F4113C"/>
    <w:rsid w:val="00F41CDC"/>
    <w:rsid w:val="00F42117"/>
    <w:rsid w:val="00F424A6"/>
    <w:rsid w:val="00F424E8"/>
    <w:rsid w:val="00F4252F"/>
    <w:rsid w:val="00F4266A"/>
    <w:rsid w:val="00F42D87"/>
    <w:rsid w:val="00F43EB0"/>
    <w:rsid w:val="00F44284"/>
    <w:rsid w:val="00F4447F"/>
    <w:rsid w:val="00F44521"/>
    <w:rsid w:val="00F44905"/>
    <w:rsid w:val="00F45597"/>
    <w:rsid w:val="00F45800"/>
    <w:rsid w:val="00F45989"/>
    <w:rsid w:val="00F45B5A"/>
    <w:rsid w:val="00F45C72"/>
    <w:rsid w:val="00F45D0A"/>
    <w:rsid w:val="00F462BA"/>
    <w:rsid w:val="00F462E3"/>
    <w:rsid w:val="00F463FE"/>
    <w:rsid w:val="00F468AF"/>
    <w:rsid w:val="00F468D0"/>
    <w:rsid w:val="00F46932"/>
    <w:rsid w:val="00F46A0C"/>
    <w:rsid w:val="00F46DC0"/>
    <w:rsid w:val="00F46E50"/>
    <w:rsid w:val="00F46E87"/>
    <w:rsid w:val="00F47088"/>
    <w:rsid w:val="00F47313"/>
    <w:rsid w:val="00F47A3B"/>
    <w:rsid w:val="00F47DA2"/>
    <w:rsid w:val="00F50136"/>
    <w:rsid w:val="00F50656"/>
    <w:rsid w:val="00F50748"/>
    <w:rsid w:val="00F508FF"/>
    <w:rsid w:val="00F50989"/>
    <w:rsid w:val="00F50BF5"/>
    <w:rsid w:val="00F50D5A"/>
    <w:rsid w:val="00F5122E"/>
    <w:rsid w:val="00F512F1"/>
    <w:rsid w:val="00F51343"/>
    <w:rsid w:val="00F51364"/>
    <w:rsid w:val="00F51593"/>
    <w:rsid w:val="00F51885"/>
    <w:rsid w:val="00F51C19"/>
    <w:rsid w:val="00F5206C"/>
    <w:rsid w:val="00F52108"/>
    <w:rsid w:val="00F52126"/>
    <w:rsid w:val="00F52237"/>
    <w:rsid w:val="00F52677"/>
    <w:rsid w:val="00F526A7"/>
    <w:rsid w:val="00F5280E"/>
    <w:rsid w:val="00F528F6"/>
    <w:rsid w:val="00F52B5C"/>
    <w:rsid w:val="00F52B83"/>
    <w:rsid w:val="00F52E35"/>
    <w:rsid w:val="00F52FCA"/>
    <w:rsid w:val="00F53096"/>
    <w:rsid w:val="00F53642"/>
    <w:rsid w:val="00F53DFB"/>
    <w:rsid w:val="00F53E06"/>
    <w:rsid w:val="00F54221"/>
    <w:rsid w:val="00F54AC8"/>
    <w:rsid w:val="00F54B0E"/>
    <w:rsid w:val="00F54C5B"/>
    <w:rsid w:val="00F5554B"/>
    <w:rsid w:val="00F555E6"/>
    <w:rsid w:val="00F5580C"/>
    <w:rsid w:val="00F558B4"/>
    <w:rsid w:val="00F56E6A"/>
    <w:rsid w:val="00F56F35"/>
    <w:rsid w:val="00F5713F"/>
    <w:rsid w:val="00F57776"/>
    <w:rsid w:val="00F6004D"/>
    <w:rsid w:val="00F605B9"/>
    <w:rsid w:val="00F608CF"/>
    <w:rsid w:val="00F60933"/>
    <w:rsid w:val="00F60CCE"/>
    <w:rsid w:val="00F60D15"/>
    <w:rsid w:val="00F60D16"/>
    <w:rsid w:val="00F6135A"/>
    <w:rsid w:val="00F614F8"/>
    <w:rsid w:val="00F61561"/>
    <w:rsid w:val="00F61686"/>
    <w:rsid w:val="00F616CB"/>
    <w:rsid w:val="00F624E3"/>
    <w:rsid w:val="00F626EA"/>
    <w:rsid w:val="00F62BF1"/>
    <w:rsid w:val="00F62F26"/>
    <w:rsid w:val="00F62FB5"/>
    <w:rsid w:val="00F63058"/>
    <w:rsid w:val="00F63187"/>
    <w:rsid w:val="00F634E3"/>
    <w:rsid w:val="00F635E8"/>
    <w:rsid w:val="00F63C4B"/>
    <w:rsid w:val="00F63F46"/>
    <w:rsid w:val="00F6432E"/>
    <w:rsid w:val="00F64815"/>
    <w:rsid w:val="00F64864"/>
    <w:rsid w:val="00F64B0E"/>
    <w:rsid w:val="00F64EC5"/>
    <w:rsid w:val="00F65272"/>
    <w:rsid w:val="00F6559C"/>
    <w:rsid w:val="00F656FB"/>
    <w:rsid w:val="00F658B1"/>
    <w:rsid w:val="00F658F8"/>
    <w:rsid w:val="00F65BE6"/>
    <w:rsid w:val="00F65C8F"/>
    <w:rsid w:val="00F65D14"/>
    <w:rsid w:val="00F66012"/>
    <w:rsid w:val="00F660FB"/>
    <w:rsid w:val="00F66239"/>
    <w:rsid w:val="00F6636C"/>
    <w:rsid w:val="00F6656E"/>
    <w:rsid w:val="00F66805"/>
    <w:rsid w:val="00F66958"/>
    <w:rsid w:val="00F66E05"/>
    <w:rsid w:val="00F66FE8"/>
    <w:rsid w:val="00F6799B"/>
    <w:rsid w:val="00F679C8"/>
    <w:rsid w:val="00F70027"/>
    <w:rsid w:val="00F7039B"/>
    <w:rsid w:val="00F7043C"/>
    <w:rsid w:val="00F70695"/>
    <w:rsid w:val="00F70C0C"/>
    <w:rsid w:val="00F70D1E"/>
    <w:rsid w:val="00F70D86"/>
    <w:rsid w:val="00F71023"/>
    <w:rsid w:val="00F711F7"/>
    <w:rsid w:val="00F71518"/>
    <w:rsid w:val="00F71530"/>
    <w:rsid w:val="00F715E0"/>
    <w:rsid w:val="00F716BD"/>
    <w:rsid w:val="00F71B56"/>
    <w:rsid w:val="00F71FE1"/>
    <w:rsid w:val="00F72226"/>
    <w:rsid w:val="00F722C0"/>
    <w:rsid w:val="00F72432"/>
    <w:rsid w:val="00F726E1"/>
    <w:rsid w:val="00F72B8E"/>
    <w:rsid w:val="00F72BFF"/>
    <w:rsid w:val="00F730A7"/>
    <w:rsid w:val="00F73788"/>
    <w:rsid w:val="00F7381A"/>
    <w:rsid w:val="00F738E7"/>
    <w:rsid w:val="00F739EC"/>
    <w:rsid w:val="00F73BE5"/>
    <w:rsid w:val="00F743DE"/>
    <w:rsid w:val="00F74B40"/>
    <w:rsid w:val="00F74DAF"/>
    <w:rsid w:val="00F74FF4"/>
    <w:rsid w:val="00F75574"/>
    <w:rsid w:val="00F75B95"/>
    <w:rsid w:val="00F7661F"/>
    <w:rsid w:val="00F76E52"/>
    <w:rsid w:val="00F7706F"/>
    <w:rsid w:val="00F771F8"/>
    <w:rsid w:val="00F77AF1"/>
    <w:rsid w:val="00F802EC"/>
    <w:rsid w:val="00F805BA"/>
    <w:rsid w:val="00F808C1"/>
    <w:rsid w:val="00F80F62"/>
    <w:rsid w:val="00F81286"/>
    <w:rsid w:val="00F81440"/>
    <w:rsid w:val="00F818B7"/>
    <w:rsid w:val="00F8235F"/>
    <w:rsid w:val="00F826D9"/>
    <w:rsid w:val="00F82C4C"/>
    <w:rsid w:val="00F832F2"/>
    <w:rsid w:val="00F83792"/>
    <w:rsid w:val="00F84097"/>
    <w:rsid w:val="00F8454E"/>
    <w:rsid w:val="00F8457D"/>
    <w:rsid w:val="00F84645"/>
    <w:rsid w:val="00F8484F"/>
    <w:rsid w:val="00F8489F"/>
    <w:rsid w:val="00F850CE"/>
    <w:rsid w:val="00F85F1B"/>
    <w:rsid w:val="00F85F1F"/>
    <w:rsid w:val="00F862E1"/>
    <w:rsid w:val="00F8645F"/>
    <w:rsid w:val="00F8655A"/>
    <w:rsid w:val="00F866B4"/>
    <w:rsid w:val="00F86B48"/>
    <w:rsid w:val="00F86BCF"/>
    <w:rsid w:val="00F86D85"/>
    <w:rsid w:val="00F86F7A"/>
    <w:rsid w:val="00F871E4"/>
    <w:rsid w:val="00F87796"/>
    <w:rsid w:val="00F8779B"/>
    <w:rsid w:val="00F87E59"/>
    <w:rsid w:val="00F87F9F"/>
    <w:rsid w:val="00F9075A"/>
    <w:rsid w:val="00F90BCE"/>
    <w:rsid w:val="00F90D7B"/>
    <w:rsid w:val="00F90E86"/>
    <w:rsid w:val="00F91107"/>
    <w:rsid w:val="00F9159A"/>
    <w:rsid w:val="00F917A4"/>
    <w:rsid w:val="00F91BFC"/>
    <w:rsid w:val="00F91E1D"/>
    <w:rsid w:val="00F92512"/>
    <w:rsid w:val="00F925E1"/>
    <w:rsid w:val="00F927A8"/>
    <w:rsid w:val="00F92A69"/>
    <w:rsid w:val="00F9338A"/>
    <w:rsid w:val="00F9352F"/>
    <w:rsid w:val="00F9360B"/>
    <w:rsid w:val="00F93B83"/>
    <w:rsid w:val="00F94091"/>
    <w:rsid w:val="00F944B1"/>
    <w:rsid w:val="00F94625"/>
    <w:rsid w:val="00F946E7"/>
    <w:rsid w:val="00F94AFB"/>
    <w:rsid w:val="00F94BB7"/>
    <w:rsid w:val="00F94CA4"/>
    <w:rsid w:val="00F94D94"/>
    <w:rsid w:val="00F94FBB"/>
    <w:rsid w:val="00F9520B"/>
    <w:rsid w:val="00F9534D"/>
    <w:rsid w:val="00F95410"/>
    <w:rsid w:val="00F95447"/>
    <w:rsid w:val="00F95BB4"/>
    <w:rsid w:val="00F961D9"/>
    <w:rsid w:val="00F96D75"/>
    <w:rsid w:val="00F96D7C"/>
    <w:rsid w:val="00F976F8"/>
    <w:rsid w:val="00F97766"/>
    <w:rsid w:val="00F979BE"/>
    <w:rsid w:val="00F97D0A"/>
    <w:rsid w:val="00FA0090"/>
    <w:rsid w:val="00FA03D9"/>
    <w:rsid w:val="00FA06C3"/>
    <w:rsid w:val="00FA071A"/>
    <w:rsid w:val="00FA08BC"/>
    <w:rsid w:val="00FA09BB"/>
    <w:rsid w:val="00FA09DE"/>
    <w:rsid w:val="00FA0C3A"/>
    <w:rsid w:val="00FA0E56"/>
    <w:rsid w:val="00FA19B7"/>
    <w:rsid w:val="00FA1DE5"/>
    <w:rsid w:val="00FA2091"/>
    <w:rsid w:val="00FA22B3"/>
    <w:rsid w:val="00FA2463"/>
    <w:rsid w:val="00FA2833"/>
    <w:rsid w:val="00FA3216"/>
    <w:rsid w:val="00FA339D"/>
    <w:rsid w:val="00FA3404"/>
    <w:rsid w:val="00FA3686"/>
    <w:rsid w:val="00FA3897"/>
    <w:rsid w:val="00FA3A4F"/>
    <w:rsid w:val="00FA3DE2"/>
    <w:rsid w:val="00FA3FA5"/>
    <w:rsid w:val="00FA469E"/>
    <w:rsid w:val="00FA4821"/>
    <w:rsid w:val="00FA493A"/>
    <w:rsid w:val="00FA4C30"/>
    <w:rsid w:val="00FA4C7E"/>
    <w:rsid w:val="00FA4F26"/>
    <w:rsid w:val="00FA55A2"/>
    <w:rsid w:val="00FA5751"/>
    <w:rsid w:val="00FA5AD1"/>
    <w:rsid w:val="00FA6030"/>
    <w:rsid w:val="00FA6457"/>
    <w:rsid w:val="00FA6475"/>
    <w:rsid w:val="00FA65C3"/>
    <w:rsid w:val="00FA65CC"/>
    <w:rsid w:val="00FA6A97"/>
    <w:rsid w:val="00FA6ACB"/>
    <w:rsid w:val="00FA6DE4"/>
    <w:rsid w:val="00FA72CC"/>
    <w:rsid w:val="00FA731B"/>
    <w:rsid w:val="00FA750A"/>
    <w:rsid w:val="00FA7E8E"/>
    <w:rsid w:val="00FB0207"/>
    <w:rsid w:val="00FB0277"/>
    <w:rsid w:val="00FB07E9"/>
    <w:rsid w:val="00FB0DE2"/>
    <w:rsid w:val="00FB12F0"/>
    <w:rsid w:val="00FB1712"/>
    <w:rsid w:val="00FB186B"/>
    <w:rsid w:val="00FB1937"/>
    <w:rsid w:val="00FB1AF7"/>
    <w:rsid w:val="00FB1CEF"/>
    <w:rsid w:val="00FB1D53"/>
    <w:rsid w:val="00FB1DEF"/>
    <w:rsid w:val="00FB1FD5"/>
    <w:rsid w:val="00FB217B"/>
    <w:rsid w:val="00FB231F"/>
    <w:rsid w:val="00FB2D0F"/>
    <w:rsid w:val="00FB2F7E"/>
    <w:rsid w:val="00FB3549"/>
    <w:rsid w:val="00FB3F05"/>
    <w:rsid w:val="00FB41C5"/>
    <w:rsid w:val="00FB4235"/>
    <w:rsid w:val="00FB4718"/>
    <w:rsid w:val="00FB5343"/>
    <w:rsid w:val="00FB5F23"/>
    <w:rsid w:val="00FB601E"/>
    <w:rsid w:val="00FB6608"/>
    <w:rsid w:val="00FB6968"/>
    <w:rsid w:val="00FB71D5"/>
    <w:rsid w:val="00FB71FF"/>
    <w:rsid w:val="00FB75B8"/>
    <w:rsid w:val="00FB790C"/>
    <w:rsid w:val="00FB7973"/>
    <w:rsid w:val="00FB7C6B"/>
    <w:rsid w:val="00FC02F2"/>
    <w:rsid w:val="00FC0A4B"/>
    <w:rsid w:val="00FC0B9D"/>
    <w:rsid w:val="00FC0EE1"/>
    <w:rsid w:val="00FC122C"/>
    <w:rsid w:val="00FC142E"/>
    <w:rsid w:val="00FC15BF"/>
    <w:rsid w:val="00FC1643"/>
    <w:rsid w:val="00FC20C0"/>
    <w:rsid w:val="00FC228C"/>
    <w:rsid w:val="00FC241E"/>
    <w:rsid w:val="00FC2427"/>
    <w:rsid w:val="00FC24A4"/>
    <w:rsid w:val="00FC2734"/>
    <w:rsid w:val="00FC2AC4"/>
    <w:rsid w:val="00FC2D45"/>
    <w:rsid w:val="00FC2D97"/>
    <w:rsid w:val="00FC2F5C"/>
    <w:rsid w:val="00FC2F5F"/>
    <w:rsid w:val="00FC311A"/>
    <w:rsid w:val="00FC3362"/>
    <w:rsid w:val="00FC3735"/>
    <w:rsid w:val="00FC3CE6"/>
    <w:rsid w:val="00FC4438"/>
    <w:rsid w:val="00FC44C1"/>
    <w:rsid w:val="00FC46B2"/>
    <w:rsid w:val="00FC48C8"/>
    <w:rsid w:val="00FC4C17"/>
    <w:rsid w:val="00FC4DC7"/>
    <w:rsid w:val="00FC523C"/>
    <w:rsid w:val="00FC53D2"/>
    <w:rsid w:val="00FC53D8"/>
    <w:rsid w:val="00FC5429"/>
    <w:rsid w:val="00FC573C"/>
    <w:rsid w:val="00FC58F9"/>
    <w:rsid w:val="00FC5FE2"/>
    <w:rsid w:val="00FC63D2"/>
    <w:rsid w:val="00FC6528"/>
    <w:rsid w:val="00FC6B17"/>
    <w:rsid w:val="00FC6E7B"/>
    <w:rsid w:val="00FC6FC1"/>
    <w:rsid w:val="00FC779F"/>
    <w:rsid w:val="00FC7A32"/>
    <w:rsid w:val="00FD0109"/>
    <w:rsid w:val="00FD0357"/>
    <w:rsid w:val="00FD0A3F"/>
    <w:rsid w:val="00FD0BA1"/>
    <w:rsid w:val="00FD0FE9"/>
    <w:rsid w:val="00FD140B"/>
    <w:rsid w:val="00FD1621"/>
    <w:rsid w:val="00FD183B"/>
    <w:rsid w:val="00FD1945"/>
    <w:rsid w:val="00FD1E14"/>
    <w:rsid w:val="00FD1E8C"/>
    <w:rsid w:val="00FD2168"/>
    <w:rsid w:val="00FD28EA"/>
    <w:rsid w:val="00FD2E05"/>
    <w:rsid w:val="00FD31B3"/>
    <w:rsid w:val="00FD37FA"/>
    <w:rsid w:val="00FD383A"/>
    <w:rsid w:val="00FD416C"/>
    <w:rsid w:val="00FD425F"/>
    <w:rsid w:val="00FD47BA"/>
    <w:rsid w:val="00FD4A1F"/>
    <w:rsid w:val="00FD503F"/>
    <w:rsid w:val="00FD51AE"/>
    <w:rsid w:val="00FD5204"/>
    <w:rsid w:val="00FD5B16"/>
    <w:rsid w:val="00FD5C13"/>
    <w:rsid w:val="00FD5F9E"/>
    <w:rsid w:val="00FD6056"/>
    <w:rsid w:val="00FD6261"/>
    <w:rsid w:val="00FD6314"/>
    <w:rsid w:val="00FD68A6"/>
    <w:rsid w:val="00FD7457"/>
    <w:rsid w:val="00FD7528"/>
    <w:rsid w:val="00FD76F4"/>
    <w:rsid w:val="00FD78A7"/>
    <w:rsid w:val="00FD7CBF"/>
    <w:rsid w:val="00FD7EA9"/>
    <w:rsid w:val="00FD7FEB"/>
    <w:rsid w:val="00FE02E2"/>
    <w:rsid w:val="00FE05B6"/>
    <w:rsid w:val="00FE0896"/>
    <w:rsid w:val="00FE1055"/>
    <w:rsid w:val="00FE10C3"/>
    <w:rsid w:val="00FE1825"/>
    <w:rsid w:val="00FE18EB"/>
    <w:rsid w:val="00FE18F9"/>
    <w:rsid w:val="00FE1A70"/>
    <w:rsid w:val="00FE1BBC"/>
    <w:rsid w:val="00FE1D69"/>
    <w:rsid w:val="00FE2A26"/>
    <w:rsid w:val="00FE2AEC"/>
    <w:rsid w:val="00FE2C33"/>
    <w:rsid w:val="00FE2DE4"/>
    <w:rsid w:val="00FE305D"/>
    <w:rsid w:val="00FE31F0"/>
    <w:rsid w:val="00FE35AD"/>
    <w:rsid w:val="00FE3B48"/>
    <w:rsid w:val="00FE3C50"/>
    <w:rsid w:val="00FE41E1"/>
    <w:rsid w:val="00FE4475"/>
    <w:rsid w:val="00FE46BC"/>
    <w:rsid w:val="00FE5141"/>
    <w:rsid w:val="00FE51A3"/>
    <w:rsid w:val="00FE57B8"/>
    <w:rsid w:val="00FE6220"/>
    <w:rsid w:val="00FE668E"/>
    <w:rsid w:val="00FF0036"/>
    <w:rsid w:val="00FF055C"/>
    <w:rsid w:val="00FF0896"/>
    <w:rsid w:val="00FF0B58"/>
    <w:rsid w:val="00FF1534"/>
    <w:rsid w:val="00FF164D"/>
    <w:rsid w:val="00FF1779"/>
    <w:rsid w:val="00FF17CA"/>
    <w:rsid w:val="00FF1AAB"/>
    <w:rsid w:val="00FF1BDD"/>
    <w:rsid w:val="00FF2205"/>
    <w:rsid w:val="00FF24BE"/>
    <w:rsid w:val="00FF2CEB"/>
    <w:rsid w:val="00FF2CFD"/>
    <w:rsid w:val="00FF2E9B"/>
    <w:rsid w:val="00FF30D8"/>
    <w:rsid w:val="00FF3649"/>
    <w:rsid w:val="00FF386E"/>
    <w:rsid w:val="00FF3C8E"/>
    <w:rsid w:val="00FF3F27"/>
    <w:rsid w:val="00FF420A"/>
    <w:rsid w:val="00FF48D8"/>
    <w:rsid w:val="00FF4DE9"/>
    <w:rsid w:val="00FF4EF6"/>
    <w:rsid w:val="00FF503D"/>
    <w:rsid w:val="00FF552D"/>
    <w:rsid w:val="00FF5739"/>
    <w:rsid w:val="00FF6064"/>
    <w:rsid w:val="00FF6199"/>
    <w:rsid w:val="00FF6245"/>
    <w:rsid w:val="00FF6423"/>
    <w:rsid w:val="00FF6499"/>
    <w:rsid w:val="00FF6E4F"/>
    <w:rsid w:val="00FF6EB5"/>
    <w:rsid w:val="00FF6EEC"/>
    <w:rsid w:val="00FF71B1"/>
    <w:rsid w:val="00FF748C"/>
    <w:rsid w:val="00FF7594"/>
    <w:rsid w:val="00FF75AD"/>
    <w:rsid w:val="00FF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BF42BE4"/>
  <w15:docId w15:val="{93B76082-93BB-4CFC-B82F-DFB8554BC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 w:qFormat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 w:qFormat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C3558D"/>
    <w:pPr>
      <w:jc w:val="both"/>
    </w:pPr>
    <w:rPr>
      <w:rFonts w:ascii="Verdana" w:hAnsi="Verdana"/>
    </w:rPr>
  </w:style>
  <w:style w:type="paragraph" w:styleId="Titolo1">
    <w:name w:val="heading 1"/>
    <w:basedOn w:val="Normale"/>
    <w:next w:val="Normale"/>
    <w:link w:val="Titolo1Carattere"/>
    <w:qFormat/>
    <w:rsid w:val="00CB43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3F14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LndStileBase"/>
    <w:next w:val="LndNormale1"/>
    <w:link w:val="Titolo3Carattere"/>
    <w:qFormat/>
    <w:rsid w:val="00E5712D"/>
    <w:pPr>
      <w:keepNext/>
      <w:spacing w:before="240" w:after="120"/>
      <w:outlineLvl w:val="2"/>
    </w:pPr>
    <w:rPr>
      <w:b/>
      <w:smallCaps/>
      <w:sz w:val="32"/>
      <w:u w:val="single"/>
    </w:rPr>
  </w:style>
  <w:style w:type="paragraph" w:styleId="Titolo4">
    <w:name w:val="heading 4"/>
    <w:basedOn w:val="Normale"/>
    <w:next w:val="Normale"/>
    <w:link w:val="Titolo4Carattere"/>
    <w:unhideWhenUsed/>
    <w:qFormat/>
    <w:rsid w:val="00DC509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qFormat/>
    <w:rsid w:val="00E5712D"/>
    <w:pPr>
      <w:overflowPunct w:val="0"/>
      <w:autoSpaceDE w:val="0"/>
      <w:autoSpaceDN w:val="0"/>
      <w:adjustRightInd w:val="0"/>
      <w:spacing w:before="240" w:after="60"/>
      <w:ind w:left="1416" w:hanging="708"/>
      <w:jc w:val="left"/>
      <w:textAlignment w:val="baseline"/>
      <w:outlineLvl w:val="4"/>
    </w:pPr>
    <w:rPr>
      <w:rFonts w:ascii="Arial" w:hAnsi="Arial"/>
      <w:sz w:val="22"/>
    </w:rPr>
  </w:style>
  <w:style w:type="paragraph" w:styleId="Titolo6">
    <w:name w:val="heading 6"/>
    <w:basedOn w:val="Normale"/>
    <w:next w:val="Normale"/>
    <w:link w:val="Titolo6Carattere"/>
    <w:qFormat/>
    <w:rsid w:val="00E5712D"/>
    <w:pPr>
      <w:overflowPunct w:val="0"/>
      <w:autoSpaceDE w:val="0"/>
      <w:autoSpaceDN w:val="0"/>
      <w:adjustRightInd w:val="0"/>
      <w:spacing w:before="240" w:after="60"/>
      <w:ind w:left="2124" w:hanging="708"/>
      <w:jc w:val="left"/>
      <w:textAlignment w:val="baseline"/>
      <w:outlineLvl w:val="5"/>
    </w:pPr>
    <w:rPr>
      <w:rFonts w:ascii="Times New Roman" w:hAnsi="Times New Roman"/>
      <w:i/>
      <w:sz w:val="22"/>
    </w:rPr>
  </w:style>
  <w:style w:type="paragraph" w:styleId="Titolo7">
    <w:name w:val="heading 7"/>
    <w:basedOn w:val="Normale"/>
    <w:next w:val="Normale"/>
    <w:link w:val="Titolo7Carattere"/>
    <w:qFormat/>
    <w:rsid w:val="00E5712D"/>
    <w:pPr>
      <w:overflowPunct w:val="0"/>
      <w:autoSpaceDE w:val="0"/>
      <w:autoSpaceDN w:val="0"/>
      <w:adjustRightInd w:val="0"/>
      <w:spacing w:before="240" w:after="60"/>
      <w:ind w:left="2832" w:hanging="708"/>
      <w:jc w:val="left"/>
      <w:textAlignment w:val="baseline"/>
      <w:outlineLvl w:val="6"/>
    </w:pPr>
    <w:rPr>
      <w:rFonts w:ascii="Arial" w:hAnsi="Arial"/>
    </w:rPr>
  </w:style>
  <w:style w:type="paragraph" w:styleId="Titolo8">
    <w:name w:val="heading 8"/>
    <w:basedOn w:val="Normale"/>
    <w:next w:val="Normale"/>
    <w:link w:val="Titolo8Carattere"/>
    <w:qFormat/>
    <w:rsid w:val="00E5712D"/>
    <w:pPr>
      <w:overflowPunct w:val="0"/>
      <w:autoSpaceDE w:val="0"/>
      <w:autoSpaceDN w:val="0"/>
      <w:adjustRightInd w:val="0"/>
      <w:spacing w:before="240" w:after="60"/>
      <w:ind w:left="3540" w:hanging="708"/>
      <w:jc w:val="left"/>
      <w:textAlignment w:val="baseline"/>
      <w:outlineLvl w:val="7"/>
    </w:pPr>
    <w:rPr>
      <w:rFonts w:ascii="Arial" w:hAnsi="Arial"/>
      <w:i/>
    </w:rPr>
  </w:style>
  <w:style w:type="paragraph" w:styleId="Titolo9">
    <w:name w:val="heading 9"/>
    <w:basedOn w:val="Normale"/>
    <w:next w:val="Normale"/>
    <w:link w:val="Titolo9Carattere"/>
    <w:qFormat/>
    <w:rsid w:val="00E5712D"/>
    <w:pPr>
      <w:overflowPunct w:val="0"/>
      <w:autoSpaceDE w:val="0"/>
      <w:autoSpaceDN w:val="0"/>
      <w:adjustRightInd w:val="0"/>
      <w:spacing w:before="240" w:after="60"/>
      <w:ind w:left="4248" w:hanging="708"/>
      <w:jc w:val="left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qFormat/>
    <w:rsid w:val="004D1649"/>
    <w:rPr>
      <w:rFonts w:ascii="Arial" w:hAnsi="Arial" w:cs="Arial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qFormat/>
    <w:rsid w:val="004D1649"/>
    <w:rPr>
      <w:rFonts w:ascii="Arial" w:hAnsi="Arial" w:cs="Arial"/>
      <w:b/>
      <w:bCs/>
      <w:i/>
      <w:iCs/>
      <w:sz w:val="28"/>
      <w:szCs w:val="28"/>
    </w:rPr>
  </w:style>
  <w:style w:type="paragraph" w:customStyle="1" w:styleId="LndStileBase">
    <w:name w:val="LndStileBase"/>
    <w:link w:val="LndStileBaseCarattere"/>
    <w:qFormat/>
    <w:rsid w:val="00E5712D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paragraph" w:customStyle="1" w:styleId="LndNormale1">
    <w:name w:val="LndNormale1"/>
    <w:basedOn w:val="Normale"/>
    <w:link w:val="LndNormale1Carattere"/>
    <w:qFormat/>
    <w:rsid w:val="00937FDE"/>
    <w:pPr>
      <w:overflowPunct w:val="0"/>
      <w:autoSpaceDE w:val="0"/>
      <w:autoSpaceDN w:val="0"/>
      <w:adjustRightInd w:val="0"/>
    </w:pPr>
    <w:rPr>
      <w:rFonts w:ascii="Arial" w:hAnsi="Arial"/>
      <w:noProof/>
      <w:sz w:val="22"/>
      <w:lang w:eastAsia="en-US"/>
    </w:rPr>
  </w:style>
  <w:style w:type="character" w:customStyle="1" w:styleId="LndNormale1Carattere">
    <w:name w:val="LndNormale1 Carattere"/>
    <w:link w:val="LndNormale1"/>
    <w:locked/>
    <w:rsid w:val="00937FDE"/>
    <w:rPr>
      <w:rFonts w:ascii="Arial" w:hAnsi="Arial" w:cs="Arial"/>
      <w:noProof/>
      <w:sz w:val="22"/>
      <w:lang w:eastAsia="en-US"/>
    </w:rPr>
  </w:style>
  <w:style w:type="character" w:customStyle="1" w:styleId="Titolo3Carattere">
    <w:name w:val="Titolo 3 Carattere"/>
    <w:basedOn w:val="Carpredefinitoparagrafo"/>
    <w:link w:val="Titolo3"/>
    <w:qFormat/>
    <w:rsid w:val="00E5712D"/>
    <w:rPr>
      <w:rFonts w:ascii="Arial" w:hAnsi="Arial"/>
      <w:b/>
      <w:smallCaps/>
      <w:noProof/>
      <w:sz w:val="32"/>
      <w:u w:val="single"/>
    </w:rPr>
  </w:style>
  <w:style w:type="character" w:customStyle="1" w:styleId="Titolo4Carattere">
    <w:name w:val="Titolo 4 Carattere"/>
    <w:basedOn w:val="Carpredefinitoparagrafo"/>
    <w:link w:val="Titolo4"/>
    <w:qFormat/>
    <w:rsid w:val="00DC5097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qFormat/>
    <w:rsid w:val="00E5712D"/>
    <w:rPr>
      <w:rFonts w:ascii="Arial" w:hAnsi="Arial"/>
      <w:sz w:val="22"/>
    </w:rPr>
  </w:style>
  <w:style w:type="character" w:customStyle="1" w:styleId="Titolo6Carattere">
    <w:name w:val="Titolo 6 Carattere"/>
    <w:basedOn w:val="Carpredefinitoparagrafo"/>
    <w:link w:val="Titolo6"/>
    <w:qFormat/>
    <w:rsid w:val="00E5712D"/>
    <w:rPr>
      <w:i/>
      <w:sz w:val="22"/>
    </w:rPr>
  </w:style>
  <w:style w:type="character" w:customStyle="1" w:styleId="Titolo7Carattere">
    <w:name w:val="Titolo 7 Carattere"/>
    <w:basedOn w:val="Carpredefinitoparagrafo"/>
    <w:link w:val="Titolo7"/>
    <w:qFormat/>
    <w:rsid w:val="00E5712D"/>
    <w:rPr>
      <w:rFonts w:ascii="Arial" w:hAnsi="Arial"/>
    </w:rPr>
  </w:style>
  <w:style w:type="character" w:customStyle="1" w:styleId="Titolo8Carattere">
    <w:name w:val="Titolo 8 Carattere"/>
    <w:basedOn w:val="Carpredefinitoparagrafo"/>
    <w:link w:val="Titolo8"/>
    <w:qFormat/>
    <w:rsid w:val="00E5712D"/>
    <w:rPr>
      <w:rFonts w:ascii="Arial" w:hAnsi="Arial"/>
      <w:i/>
    </w:rPr>
  </w:style>
  <w:style w:type="character" w:customStyle="1" w:styleId="Titolo9Carattere">
    <w:name w:val="Titolo 9 Carattere"/>
    <w:basedOn w:val="Carpredefinitoparagrafo"/>
    <w:link w:val="Titolo9"/>
    <w:qFormat/>
    <w:rsid w:val="00E5712D"/>
    <w:rPr>
      <w:rFonts w:ascii="Arial" w:hAnsi="Arial"/>
      <w:b/>
      <w:i/>
      <w:sz w:val="18"/>
    </w:rPr>
  </w:style>
  <w:style w:type="paragraph" w:styleId="Intestazione">
    <w:name w:val="header"/>
    <w:link w:val="IntestazioneCarattere"/>
    <w:qFormat/>
    <w:rsid w:val="00102631"/>
    <w:pPr>
      <w:tabs>
        <w:tab w:val="center" w:pos="4819"/>
        <w:tab w:val="right" w:pos="9638"/>
      </w:tabs>
      <w:jc w:val="center"/>
    </w:pPr>
    <w:rPr>
      <w:rFonts w:ascii="Trebuchet MS" w:hAnsi="Trebuchet MS"/>
      <w:color w:val="006699"/>
      <w:sz w:val="32"/>
    </w:rPr>
  </w:style>
  <w:style w:type="character" w:customStyle="1" w:styleId="IntestazioneCarattere">
    <w:name w:val="Intestazione Carattere"/>
    <w:link w:val="Intestazione"/>
    <w:qFormat/>
    <w:rsid w:val="00102631"/>
    <w:rPr>
      <w:rFonts w:ascii="Trebuchet MS" w:hAnsi="Trebuchet MS"/>
      <w:color w:val="006699"/>
      <w:sz w:val="32"/>
      <w:lang w:val="it-IT" w:eastAsia="it-IT" w:bidi="ar-SA"/>
    </w:rPr>
  </w:style>
  <w:style w:type="paragraph" w:styleId="Pidipagina">
    <w:name w:val="footer"/>
    <w:basedOn w:val="Normale"/>
    <w:link w:val="PidipaginaCarattere"/>
    <w:uiPriority w:val="99"/>
    <w:qFormat/>
    <w:rsid w:val="0010263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4D1649"/>
    <w:rPr>
      <w:rFonts w:ascii="Verdana" w:hAnsi="Verdana"/>
    </w:rPr>
  </w:style>
  <w:style w:type="character" w:styleId="Numeropagina">
    <w:name w:val="page number"/>
    <w:basedOn w:val="Carpredefinitoparagrafo"/>
    <w:qFormat/>
    <w:rsid w:val="00102631"/>
  </w:style>
  <w:style w:type="paragraph" w:customStyle="1" w:styleId="IntestazioneLogoSinistra">
    <w:name w:val="Intestazione Logo Sinistra"/>
    <w:qFormat/>
    <w:rsid w:val="00594020"/>
    <w:pPr>
      <w:jc w:val="center"/>
    </w:pPr>
    <w:rPr>
      <w:rFonts w:ascii="Trebuchet MS" w:hAnsi="Trebuchet MS"/>
      <w:color w:val="000000"/>
      <w:sz w:val="22"/>
    </w:rPr>
  </w:style>
  <w:style w:type="paragraph" w:customStyle="1" w:styleId="IntestazioneComitato">
    <w:name w:val="Intestazione Comitato"/>
    <w:basedOn w:val="Intestazione"/>
    <w:link w:val="IntestazioneComitatoCarattere"/>
    <w:qFormat/>
    <w:rsid w:val="00594020"/>
    <w:rPr>
      <w:bCs/>
    </w:rPr>
  </w:style>
  <w:style w:type="character" w:customStyle="1" w:styleId="IntestazioneComitatoCarattere">
    <w:name w:val="Intestazione Comitato Carattere"/>
    <w:link w:val="IntestazioneComitato"/>
    <w:qFormat/>
    <w:rsid w:val="00594020"/>
    <w:rPr>
      <w:rFonts w:ascii="Trebuchet MS" w:hAnsi="Trebuchet MS"/>
      <w:bCs/>
      <w:color w:val="006699"/>
      <w:sz w:val="32"/>
      <w:lang w:val="it-IT" w:eastAsia="it-IT" w:bidi="ar-SA"/>
    </w:rPr>
  </w:style>
  <w:style w:type="paragraph" w:customStyle="1" w:styleId="IntestazioneComunicato">
    <w:name w:val="Intestazione Comunicato"/>
    <w:qFormat/>
    <w:rsid w:val="00594020"/>
    <w:pPr>
      <w:jc w:val="center"/>
    </w:pPr>
    <w:rPr>
      <w:rFonts w:ascii="Trebuchet MS" w:hAnsi="Trebuchet MS"/>
      <w:bCs/>
      <w:sz w:val="40"/>
    </w:rPr>
  </w:style>
  <w:style w:type="paragraph" w:customStyle="1" w:styleId="Carattere">
    <w:name w:val="Carattere"/>
    <w:basedOn w:val="Normale"/>
    <w:qFormat/>
    <w:rsid w:val="00B20610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Sommario1">
    <w:name w:val="toc 1"/>
    <w:basedOn w:val="Normale"/>
    <w:next w:val="Normale"/>
    <w:autoRedefine/>
    <w:uiPriority w:val="39"/>
    <w:qFormat/>
    <w:rsid w:val="000822F3"/>
    <w:pPr>
      <w:tabs>
        <w:tab w:val="right" w:leader="dot" w:pos="9912"/>
      </w:tabs>
      <w:spacing w:after="120"/>
    </w:pPr>
  </w:style>
  <w:style w:type="paragraph" w:styleId="Sommario2">
    <w:name w:val="toc 2"/>
    <w:basedOn w:val="Normale"/>
    <w:next w:val="Normale"/>
    <w:autoRedefine/>
    <w:uiPriority w:val="39"/>
    <w:qFormat/>
    <w:rsid w:val="00B20610"/>
    <w:pPr>
      <w:ind w:left="200"/>
    </w:pPr>
  </w:style>
  <w:style w:type="character" w:styleId="Collegamentoipertestuale">
    <w:name w:val="Hyperlink"/>
    <w:uiPriority w:val="99"/>
    <w:rsid w:val="00B20610"/>
    <w:rPr>
      <w:color w:val="0000FF"/>
      <w:u w:val="single"/>
    </w:rPr>
  </w:style>
  <w:style w:type="paragraph" w:customStyle="1" w:styleId="TITOLOCAMPIONATO">
    <w:name w:val="TITOLO_CAMPIONATO"/>
    <w:basedOn w:val="Normale"/>
    <w:link w:val="TITOLOCAMPIONATOCarattere"/>
    <w:qFormat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TITOLOPRINC">
    <w:name w:val="TITOLO_PRINC"/>
    <w:basedOn w:val="Normale"/>
    <w:qFormat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styleId="Testonormale">
    <w:name w:val="Plain Text"/>
    <w:basedOn w:val="Normale"/>
    <w:link w:val="TestonormaleCarattere"/>
    <w:qFormat/>
    <w:rsid w:val="003F141D"/>
    <w:pPr>
      <w:jc w:val="left"/>
    </w:pPr>
    <w:rPr>
      <w:rFonts w:ascii="Courier New" w:hAnsi="Courier New" w:cs="Courier New"/>
    </w:rPr>
  </w:style>
  <w:style w:type="character" w:customStyle="1" w:styleId="TestonormaleCarattere">
    <w:name w:val="Testo normale Carattere"/>
    <w:link w:val="Testonormale"/>
    <w:qFormat/>
    <w:rsid w:val="003F141D"/>
    <w:rPr>
      <w:rFonts w:ascii="Courier New" w:hAnsi="Courier New" w:cs="Courier New"/>
      <w:lang w:val="it-IT" w:eastAsia="it-IT" w:bidi="ar-SA"/>
    </w:rPr>
  </w:style>
  <w:style w:type="character" w:customStyle="1" w:styleId="Normale1">
    <w:name w:val="Normale1"/>
    <w:qFormat/>
    <w:rsid w:val="003F141D"/>
    <w:rPr>
      <w:rFonts w:ascii="Helvetica" w:hAnsi="Helvetica"/>
      <w:sz w:val="24"/>
    </w:rPr>
  </w:style>
  <w:style w:type="character" w:customStyle="1" w:styleId="NessunaspaziaturaCarattere">
    <w:name w:val="Nessuna spaziatura Carattere"/>
    <w:aliases w:val="A118 Carattere,TITOLONE Carattere"/>
    <w:link w:val="Nessunaspaziatura"/>
    <w:uiPriority w:val="1"/>
    <w:qFormat/>
    <w:locked/>
    <w:rsid w:val="00937FDE"/>
    <w:rPr>
      <w:sz w:val="22"/>
      <w:szCs w:val="22"/>
      <w:lang w:val="it-IT" w:eastAsia="en-US" w:bidi="ar-SA"/>
    </w:rPr>
  </w:style>
  <w:style w:type="paragraph" w:styleId="Nessunaspaziatura">
    <w:name w:val="No Spacing"/>
    <w:aliases w:val="A118,TITOLONE"/>
    <w:link w:val="NessunaspaziaturaCarattere"/>
    <w:uiPriority w:val="1"/>
    <w:qFormat/>
    <w:rsid w:val="00937FDE"/>
    <w:rPr>
      <w:sz w:val="22"/>
      <w:szCs w:val="22"/>
      <w:lang w:eastAsia="en-US"/>
    </w:rPr>
  </w:style>
  <w:style w:type="paragraph" w:styleId="Mappadocumento">
    <w:name w:val="Document Map"/>
    <w:basedOn w:val="Normale"/>
    <w:link w:val="MappadocumentoCarattere"/>
    <w:qFormat/>
    <w:rsid w:val="00937FDE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qFormat/>
    <w:rsid w:val="00937FDE"/>
    <w:rPr>
      <w:rFonts w:ascii="Tahoma" w:hAnsi="Tahoma" w:cs="Tahoma"/>
      <w:sz w:val="16"/>
      <w:szCs w:val="16"/>
    </w:rPr>
  </w:style>
  <w:style w:type="paragraph" w:customStyle="1" w:styleId="sottotitolocampionato2">
    <w:name w:val="sottotitolo_campionato_2"/>
    <w:basedOn w:val="Normale"/>
    <w:qFormat/>
    <w:rsid w:val="00CD1008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breakline">
    <w:name w:val="breakline"/>
    <w:basedOn w:val="Normale"/>
    <w:qFormat/>
    <w:rsid w:val="00585454"/>
    <w:pPr>
      <w:jc w:val="left"/>
    </w:pPr>
    <w:rPr>
      <w:rFonts w:ascii="Times New Roman" w:hAnsi="Times New Roman"/>
      <w:color w:val="000000"/>
      <w:sz w:val="12"/>
      <w:szCs w:val="12"/>
    </w:rPr>
  </w:style>
  <w:style w:type="paragraph" w:customStyle="1" w:styleId="SOTTOTITOLOCAMPIONATO1">
    <w:name w:val="SOTTOTITOLO_CAMPIONATO_1"/>
    <w:basedOn w:val="Arial"/>
    <w:link w:val="SOTTOTITOLOCAMPIONATO1Carattere"/>
    <w:qFormat/>
    <w:rsid w:val="00585454"/>
    <w:pPr>
      <w:spacing w:before="0" w:beforeAutospacing="0" w:after="0" w:afterAutospacing="0"/>
    </w:pPr>
    <w:rPr>
      <w:rFonts w:ascii="Arial" w:eastAsia="Arial" w:hAnsi="Arial" w:cs="Arial"/>
      <w:b/>
      <w:color w:val="000000"/>
    </w:rPr>
  </w:style>
  <w:style w:type="paragraph" w:customStyle="1" w:styleId="Arial">
    <w:name w:val="Arial"/>
    <w:basedOn w:val="Normale"/>
    <w:qFormat/>
    <w:rsid w:val="00585454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SOTTOTITOLOCAMPIONATO20">
    <w:name w:val="SOTTOTITOLO_CAMPIONATO_2"/>
    <w:basedOn w:val="Arial"/>
    <w:qFormat/>
    <w:rsid w:val="00585454"/>
    <w:pPr>
      <w:spacing w:before="0" w:beforeAutospacing="0" w:after="0" w:afterAutospacing="0"/>
    </w:pPr>
    <w:rPr>
      <w:rFonts w:ascii="Arial" w:eastAsia="Arial" w:hAnsi="Arial" w:cs="Arial"/>
      <w:color w:val="000000"/>
      <w:sz w:val="20"/>
      <w:szCs w:val="20"/>
    </w:rPr>
  </w:style>
  <w:style w:type="paragraph" w:customStyle="1" w:styleId="HEADERTABELLA">
    <w:name w:val="HEADER_TABELLA"/>
    <w:basedOn w:val="Arial"/>
    <w:qFormat/>
    <w:rsid w:val="00585454"/>
    <w:pPr>
      <w:spacing w:before="0" w:beforeAutospacing="0" w:after="0" w:afterAutospacing="0"/>
      <w:jc w:val="center"/>
    </w:pPr>
    <w:rPr>
      <w:rFonts w:ascii="Arial" w:eastAsia="Arial" w:hAnsi="Arial" w:cs="Arial"/>
      <w:b/>
      <w:color w:val="000000"/>
      <w:sz w:val="20"/>
      <w:szCs w:val="20"/>
    </w:rPr>
  </w:style>
  <w:style w:type="paragraph" w:customStyle="1" w:styleId="ROWTABELLA">
    <w:name w:val="ROW_TABELLA"/>
    <w:basedOn w:val="Arial"/>
    <w:qFormat/>
    <w:rsid w:val="00585454"/>
    <w:pPr>
      <w:spacing w:before="0" w:beforeAutospacing="0" w:after="0" w:afterAutospacing="0"/>
    </w:pPr>
    <w:rPr>
      <w:rFonts w:ascii="Arial" w:eastAsia="Arial" w:hAnsi="Arial" w:cs="Arial"/>
      <w:color w:val="000000"/>
      <w:sz w:val="12"/>
      <w:szCs w:val="12"/>
    </w:rPr>
  </w:style>
  <w:style w:type="paragraph" w:customStyle="1" w:styleId="diffida">
    <w:name w:val="diffida"/>
    <w:basedOn w:val="Normale"/>
    <w:qFormat/>
    <w:rsid w:val="00585454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itolo10">
    <w:name w:val="titolo1"/>
    <w:basedOn w:val="Normale"/>
    <w:qFormat/>
    <w:rsid w:val="00585454"/>
    <w:pPr>
      <w:spacing w:before="200" w:after="200"/>
      <w:jc w:val="center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titolo60">
    <w:name w:val="titolo6"/>
    <w:basedOn w:val="Normale"/>
    <w:qFormat/>
    <w:rsid w:val="00585454"/>
    <w:pPr>
      <w:spacing w:before="200" w:after="200"/>
      <w:jc w:val="center"/>
    </w:pPr>
    <w:rPr>
      <w:rFonts w:ascii="Arial" w:hAnsi="Arial" w:cs="Arial"/>
      <w:b/>
      <w:bCs/>
      <w:color w:val="000000"/>
    </w:rPr>
  </w:style>
  <w:style w:type="paragraph" w:customStyle="1" w:styleId="titolo7a">
    <w:name w:val="titolo7a"/>
    <w:basedOn w:val="Normale"/>
    <w:qFormat/>
    <w:rsid w:val="00585454"/>
    <w:pPr>
      <w:spacing w:before="100" w:after="100"/>
      <w:jc w:val="left"/>
    </w:pPr>
    <w:rPr>
      <w:rFonts w:ascii="Arial" w:hAnsi="Arial" w:cs="Arial"/>
      <w:b/>
      <w:bCs/>
      <w:color w:val="000000"/>
    </w:rPr>
  </w:style>
  <w:style w:type="paragraph" w:customStyle="1" w:styleId="TITOLO7B">
    <w:name w:val="TITOLO7B"/>
    <w:basedOn w:val="Arial"/>
    <w:qFormat/>
    <w:rsid w:val="00585454"/>
    <w:pPr>
      <w:spacing w:before="0" w:beforeAutospacing="0" w:after="0" w:afterAutospacing="0"/>
    </w:pPr>
    <w:rPr>
      <w:rFonts w:ascii="Arial" w:eastAsia="Arial" w:hAnsi="Arial" w:cs="Arial"/>
      <w:color w:val="000000"/>
      <w:sz w:val="20"/>
      <w:szCs w:val="20"/>
    </w:rPr>
  </w:style>
  <w:style w:type="paragraph" w:customStyle="1" w:styleId="titolo30">
    <w:name w:val="titolo3"/>
    <w:basedOn w:val="Normale"/>
    <w:qFormat/>
    <w:rsid w:val="00585454"/>
    <w:pPr>
      <w:spacing w:before="200" w:after="200"/>
      <w:jc w:val="left"/>
    </w:pPr>
    <w:rPr>
      <w:rFonts w:ascii="Arial" w:hAnsi="Arial" w:cs="Arial"/>
      <w:b/>
      <w:bCs/>
      <w:caps/>
      <w:color w:val="000000"/>
      <w:u w:val="single"/>
    </w:rPr>
  </w:style>
  <w:style w:type="paragraph" w:customStyle="1" w:styleId="titolo20">
    <w:name w:val="titolo2"/>
    <w:basedOn w:val="Normale"/>
    <w:qFormat/>
    <w:rsid w:val="00585454"/>
    <w:pPr>
      <w:spacing w:before="200" w:after="200"/>
      <w:jc w:val="left"/>
    </w:pPr>
    <w:rPr>
      <w:rFonts w:ascii="Arial" w:hAnsi="Arial" w:cs="Arial"/>
      <w:b/>
      <w:bCs/>
      <w:caps/>
      <w:color w:val="000000"/>
      <w:u w:val="single"/>
    </w:rPr>
  </w:style>
  <w:style w:type="paragraph" w:customStyle="1" w:styleId="movimento">
    <w:name w:val="movimento"/>
    <w:basedOn w:val="Normale"/>
    <w:qFormat/>
    <w:rsid w:val="00585454"/>
    <w:pPr>
      <w:spacing w:before="100" w:beforeAutospacing="1" w:after="100" w:afterAutospacing="1"/>
      <w:jc w:val="left"/>
    </w:pPr>
    <w:rPr>
      <w:rFonts w:ascii="Arial" w:hAnsi="Arial" w:cs="Arial"/>
      <w:sz w:val="16"/>
      <w:szCs w:val="16"/>
    </w:rPr>
  </w:style>
  <w:style w:type="paragraph" w:customStyle="1" w:styleId="movimento2">
    <w:name w:val="movimento2"/>
    <w:basedOn w:val="Normale"/>
    <w:qFormat/>
    <w:rsid w:val="00585454"/>
    <w:pPr>
      <w:spacing w:before="100" w:beforeAutospacing="1" w:after="100" w:afterAutospacing="1"/>
      <w:jc w:val="left"/>
    </w:pPr>
    <w:rPr>
      <w:rFonts w:ascii="Arial" w:hAnsi="Arial" w:cs="Arial"/>
      <w:sz w:val="14"/>
      <w:szCs w:val="14"/>
    </w:rPr>
  </w:style>
  <w:style w:type="character" w:customStyle="1" w:styleId="LndNormale1Carattere1">
    <w:name w:val="LndNormale1 Carattere1"/>
    <w:qFormat/>
    <w:rsid w:val="00DC5097"/>
    <w:rPr>
      <w:rFonts w:ascii="Arial" w:hAnsi="Arial"/>
      <w:noProof/>
      <w:sz w:val="22"/>
    </w:rPr>
  </w:style>
  <w:style w:type="paragraph" w:customStyle="1" w:styleId="Default">
    <w:name w:val="Default"/>
    <w:qFormat/>
    <w:rsid w:val="00DC509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121">
    <w:name w:val="A121"/>
    <w:basedOn w:val="Normale"/>
    <w:link w:val="A121Carattere3"/>
    <w:qFormat/>
    <w:rsid w:val="00667A44"/>
    <w:pPr>
      <w:ind w:left="1247"/>
    </w:pPr>
    <w:rPr>
      <w:rFonts w:ascii="Arial" w:hAnsi="Arial"/>
      <w:lang w:eastAsia="ar-SA"/>
    </w:rPr>
  </w:style>
  <w:style w:type="character" w:customStyle="1" w:styleId="A121Carattere3">
    <w:name w:val="A121 Carattere3"/>
    <w:link w:val="A121"/>
    <w:qFormat/>
    <w:rsid w:val="00667A44"/>
    <w:rPr>
      <w:rFonts w:ascii="Arial" w:hAnsi="Arial"/>
      <w:lang w:eastAsia="ar-SA"/>
    </w:rPr>
  </w:style>
  <w:style w:type="paragraph" w:styleId="Paragrafoelenco">
    <w:name w:val="List Paragraph"/>
    <w:aliases w:val="A1 PARAGRAFO,A1Paragrafo elenco,B Paragrafo elenco"/>
    <w:basedOn w:val="Normale"/>
    <w:link w:val="ParagrafoelencoCarattere"/>
    <w:uiPriority w:val="34"/>
    <w:qFormat/>
    <w:rsid w:val="00667A44"/>
    <w:pPr>
      <w:suppressAutoHyphens/>
      <w:overflowPunct w:val="0"/>
      <w:autoSpaceDE w:val="0"/>
      <w:ind w:left="720"/>
      <w:contextualSpacing/>
      <w:jc w:val="left"/>
      <w:textAlignment w:val="baseline"/>
    </w:pPr>
    <w:rPr>
      <w:rFonts w:ascii="Times New Roman" w:hAnsi="Times New Roman"/>
      <w:lang w:eastAsia="ar-SA"/>
    </w:rPr>
  </w:style>
  <w:style w:type="paragraph" w:styleId="Corpotesto">
    <w:name w:val="Body Text"/>
    <w:basedOn w:val="Normale"/>
    <w:link w:val="CorpotestoCarattere"/>
    <w:qFormat/>
    <w:rsid w:val="00720E53"/>
    <w:pPr>
      <w:overflowPunct w:val="0"/>
      <w:autoSpaceDE w:val="0"/>
      <w:autoSpaceDN w:val="0"/>
      <w:adjustRightInd w:val="0"/>
    </w:pPr>
    <w:rPr>
      <w:rFonts w:ascii="Arial" w:hAnsi="Arial"/>
      <w:sz w:val="22"/>
    </w:rPr>
  </w:style>
  <w:style w:type="character" w:customStyle="1" w:styleId="CorpotestoCarattere">
    <w:name w:val="Corpo testo Carattere"/>
    <w:basedOn w:val="Carpredefinitoparagrafo"/>
    <w:link w:val="Corpotesto"/>
    <w:qFormat/>
    <w:rsid w:val="00720E53"/>
    <w:rPr>
      <w:rFonts w:ascii="Arial" w:hAnsi="Arial"/>
      <w:sz w:val="22"/>
    </w:rPr>
  </w:style>
  <w:style w:type="paragraph" w:customStyle="1" w:styleId="Titolo41">
    <w:name w:val="Titolo 41"/>
    <w:basedOn w:val="Normale"/>
    <w:uiPriority w:val="1"/>
    <w:qFormat/>
    <w:rsid w:val="00500AB7"/>
    <w:pPr>
      <w:widowControl w:val="0"/>
      <w:ind w:left="112"/>
      <w:jc w:val="left"/>
      <w:outlineLvl w:val="4"/>
    </w:pPr>
    <w:rPr>
      <w:rFonts w:ascii="Arial" w:eastAsia="Arial" w:hAnsi="Arial" w:cs="Arial"/>
      <w:b/>
      <w:bCs/>
      <w:sz w:val="22"/>
      <w:szCs w:val="22"/>
      <w:lang w:val="en-US" w:eastAsia="en-US"/>
    </w:rPr>
  </w:style>
  <w:style w:type="paragraph" w:styleId="Sommario3">
    <w:name w:val="toc 3"/>
    <w:basedOn w:val="Normale"/>
    <w:next w:val="Normale"/>
    <w:autoRedefine/>
    <w:uiPriority w:val="39"/>
    <w:qFormat/>
    <w:rsid w:val="00143F74"/>
    <w:pPr>
      <w:ind w:left="400"/>
    </w:pPr>
  </w:style>
  <w:style w:type="paragraph" w:styleId="NormaleWeb">
    <w:name w:val="Normal (Web)"/>
    <w:basedOn w:val="Normale"/>
    <w:uiPriority w:val="99"/>
    <w:unhideWhenUsed/>
    <w:qFormat/>
    <w:rsid w:val="000765FF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lndnormale10">
    <w:name w:val="lndnormale1"/>
    <w:basedOn w:val="Normale"/>
    <w:qFormat/>
    <w:rsid w:val="00D577B3"/>
    <w:pPr>
      <w:spacing w:before="100" w:beforeAutospacing="1" w:after="100" w:afterAutospacing="1"/>
      <w:jc w:val="left"/>
    </w:pPr>
    <w:rPr>
      <w:rFonts w:ascii="Times" w:hAnsi="Times"/>
    </w:rPr>
  </w:style>
  <w:style w:type="character" w:customStyle="1" w:styleId="apple-converted-space">
    <w:name w:val="apple-converted-space"/>
    <w:qFormat/>
    <w:rsid w:val="00D577B3"/>
  </w:style>
  <w:style w:type="paragraph" w:customStyle="1" w:styleId="Carattere66">
    <w:name w:val="Carattere66"/>
    <w:basedOn w:val="Normale"/>
    <w:rsid w:val="00A702B9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Testofumetto">
    <w:name w:val="Balloon Text"/>
    <w:basedOn w:val="Normale"/>
    <w:link w:val="TestofumettoCarattere"/>
    <w:qFormat/>
    <w:rsid w:val="009A47D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qFormat/>
    <w:rsid w:val="009A47D2"/>
    <w:rPr>
      <w:rFonts w:ascii="Tahoma" w:hAnsi="Tahoma" w:cs="Tahoma"/>
      <w:sz w:val="16"/>
      <w:szCs w:val="16"/>
    </w:rPr>
  </w:style>
  <w:style w:type="paragraph" w:customStyle="1" w:styleId="Standard">
    <w:name w:val="Standard"/>
    <w:qFormat/>
    <w:rsid w:val="00527E63"/>
    <w:pPr>
      <w:suppressAutoHyphens/>
      <w:autoSpaceDN w:val="0"/>
      <w:textAlignment w:val="baseline"/>
    </w:pPr>
    <w:rPr>
      <w:rFonts w:eastAsia="SimSun" w:cs="Arial"/>
      <w:kern w:val="3"/>
      <w:sz w:val="24"/>
      <w:szCs w:val="24"/>
      <w:lang w:eastAsia="zh-CN" w:bidi="hi-IN"/>
    </w:rPr>
  </w:style>
  <w:style w:type="paragraph" w:customStyle="1" w:styleId="TableContentsuser">
    <w:name w:val="Table Contents (user)"/>
    <w:basedOn w:val="Normale"/>
    <w:rsid w:val="00527E63"/>
    <w:pPr>
      <w:suppressLineNumbers/>
      <w:suppressAutoHyphens/>
      <w:autoSpaceDN w:val="0"/>
      <w:jc w:val="left"/>
      <w:textAlignment w:val="baseline"/>
    </w:pPr>
    <w:rPr>
      <w:rFonts w:ascii="Cambria" w:eastAsia="SimSun, 宋体" w:hAnsi="Cambria" w:cs="Tahoma"/>
      <w:kern w:val="3"/>
      <w:sz w:val="24"/>
      <w:szCs w:val="24"/>
      <w:lang w:eastAsia="zh-CN"/>
    </w:rPr>
  </w:style>
  <w:style w:type="paragraph" w:customStyle="1" w:styleId="Corpodeltesto21">
    <w:name w:val="Corpo del testo 21"/>
    <w:basedOn w:val="Normale"/>
    <w:qFormat/>
    <w:rsid w:val="001C6FD5"/>
    <w:pPr>
      <w:widowControl w:val="0"/>
      <w:suppressAutoHyphens/>
    </w:pPr>
    <w:rPr>
      <w:rFonts w:ascii="Times New Roman" w:eastAsia="Lucida Sans Unicode" w:hAnsi="Times New Roman"/>
      <w:kern w:val="1"/>
      <w:sz w:val="24"/>
      <w:szCs w:val="24"/>
    </w:rPr>
  </w:style>
  <w:style w:type="paragraph" w:customStyle="1" w:styleId="Carattere65">
    <w:name w:val="Carattere65"/>
    <w:basedOn w:val="Normale"/>
    <w:rsid w:val="006E2533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Sommario4">
    <w:name w:val="toc 4"/>
    <w:basedOn w:val="Normale"/>
    <w:next w:val="Normale"/>
    <w:autoRedefine/>
    <w:uiPriority w:val="39"/>
    <w:unhideWhenUsed/>
    <w:rsid w:val="00D51189"/>
    <w:pPr>
      <w:spacing w:after="100" w:line="276" w:lineRule="auto"/>
      <w:ind w:left="66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Sommario5">
    <w:name w:val="toc 5"/>
    <w:basedOn w:val="Normale"/>
    <w:next w:val="Normale"/>
    <w:autoRedefine/>
    <w:uiPriority w:val="39"/>
    <w:unhideWhenUsed/>
    <w:rsid w:val="00D51189"/>
    <w:pPr>
      <w:spacing w:after="100" w:line="276" w:lineRule="auto"/>
      <w:ind w:left="88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Sommario6">
    <w:name w:val="toc 6"/>
    <w:basedOn w:val="Normale"/>
    <w:next w:val="Normale"/>
    <w:autoRedefine/>
    <w:uiPriority w:val="39"/>
    <w:unhideWhenUsed/>
    <w:rsid w:val="00D51189"/>
    <w:pPr>
      <w:spacing w:after="100" w:line="276" w:lineRule="auto"/>
      <w:ind w:left="110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Sommario7">
    <w:name w:val="toc 7"/>
    <w:basedOn w:val="Normale"/>
    <w:next w:val="Normale"/>
    <w:autoRedefine/>
    <w:uiPriority w:val="39"/>
    <w:unhideWhenUsed/>
    <w:rsid w:val="00D51189"/>
    <w:pPr>
      <w:spacing w:after="100" w:line="276" w:lineRule="auto"/>
      <w:ind w:left="132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Sommario8">
    <w:name w:val="toc 8"/>
    <w:basedOn w:val="Normale"/>
    <w:next w:val="Normale"/>
    <w:autoRedefine/>
    <w:uiPriority w:val="39"/>
    <w:unhideWhenUsed/>
    <w:rsid w:val="00D51189"/>
    <w:pPr>
      <w:spacing w:after="100" w:line="276" w:lineRule="auto"/>
      <w:ind w:left="154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Sommario9">
    <w:name w:val="toc 9"/>
    <w:basedOn w:val="Normale"/>
    <w:next w:val="Normale"/>
    <w:autoRedefine/>
    <w:uiPriority w:val="39"/>
    <w:unhideWhenUsed/>
    <w:rsid w:val="00D51189"/>
    <w:pPr>
      <w:spacing w:after="100" w:line="276" w:lineRule="auto"/>
      <w:ind w:left="1760"/>
      <w:jc w:val="left"/>
    </w:pPr>
    <w:rPr>
      <w:rFonts w:asciiTheme="minorHAnsi" w:eastAsiaTheme="minorEastAsia" w:hAnsiTheme="minorHAnsi" w:cstheme="minorBidi"/>
      <w:sz w:val="22"/>
      <w:szCs w:val="22"/>
    </w:rPr>
  </w:style>
  <w:style w:type="table" w:styleId="Grigliatabella">
    <w:name w:val="Table Grid"/>
    <w:basedOn w:val="Tabellanormale"/>
    <w:uiPriority w:val="59"/>
    <w:rsid w:val="001D561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olo7b0">
    <w:name w:val="titolo7b"/>
    <w:basedOn w:val="Normale"/>
    <w:qFormat/>
    <w:rsid w:val="00BF0993"/>
    <w:pPr>
      <w:spacing w:before="100"/>
      <w:jc w:val="left"/>
    </w:pPr>
    <w:rPr>
      <w:rFonts w:ascii="Arial" w:hAnsi="Arial" w:cs="Arial"/>
      <w:color w:val="000000"/>
    </w:rPr>
  </w:style>
  <w:style w:type="paragraph" w:customStyle="1" w:styleId="LndNormale2">
    <w:name w:val="LndNormale2"/>
    <w:basedOn w:val="Normale"/>
    <w:qFormat/>
    <w:rsid w:val="00E5712D"/>
    <w:pPr>
      <w:overflowPunct w:val="0"/>
      <w:autoSpaceDE w:val="0"/>
      <w:autoSpaceDN w:val="0"/>
      <w:adjustRightInd w:val="0"/>
      <w:ind w:left="284"/>
      <w:textAlignment w:val="baseline"/>
    </w:pPr>
    <w:rPr>
      <w:rFonts w:ascii="Arial" w:hAnsi="Arial"/>
      <w:noProof/>
      <w:sz w:val="22"/>
    </w:rPr>
  </w:style>
  <w:style w:type="paragraph" w:customStyle="1" w:styleId="LndNormale3">
    <w:name w:val="LndNormale3"/>
    <w:basedOn w:val="Normale"/>
    <w:qFormat/>
    <w:rsid w:val="00E5712D"/>
    <w:pPr>
      <w:overflowPunct w:val="0"/>
      <w:autoSpaceDE w:val="0"/>
      <w:autoSpaceDN w:val="0"/>
      <w:adjustRightInd w:val="0"/>
      <w:ind w:left="567"/>
      <w:textAlignment w:val="baseline"/>
    </w:pPr>
    <w:rPr>
      <w:rFonts w:ascii="Arial" w:hAnsi="Arial"/>
      <w:noProof/>
      <w:sz w:val="22"/>
    </w:rPr>
  </w:style>
  <w:style w:type="paragraph" w:customStyle="1" w:styleId="LndTitolo5">
    <w:name w:val="LndTitolo5"/>
    <w:basedOn w:val="LndStileBase"/>
    <w:next w:val="LndAmmoniti"/>
    <w:qFormat/>
    <w:rsid w:val="00E5712D"/>
    <w:pPr>
      <w:spacing w:before="240" w:after="120"/>
      <w:ind w:left="567"/>
    </w:pPr>
    <w:rPr>
      <w:b/>
      <w:u w:val="single"/>
    </w:rPr>
  </w:style>
  <w:style w:type="paragraph" w:customStyle="1" w:styleId="LndAmmoniti">
    <w:name w:val="LndAmmoniti"/>
    <w:basedOn w:val="Normale"/>
    <w:qFormat/>
    <w:rsid w:val="00E5712D"/>
    <w:pPr>
      <w:overflowPunct w:val="0"/>
      <w:autoSpaceDE w:val="0"/>
      <w:autoSpaceDN w:val="0"/>
      <w:adjustRightInd w:val="0"/>
      <w:ind w:left="567"/>
      <w:jc w:val="left"/>
      <w:textAlignment w:val="baseline"/>
    </w:pPr>
    <w:rPr>
      <w:rFonts w:ascii="Arial" w:hAnsi="Arial"/>
      <w:noProof/>
      <w:sz w:val="18"/>
    </w:rPr>
  </w:style>
  <w:style w:type="paragraph" w:customStyle="1" w:styleId="LndAmmendeSociet">
    <w:name w:val="LndAmmendeSocietà"/>
    <w:basedOn w:val="Normale"/>
    <w:qFormat/>
    <w:rsid w:val="00E5712D"/>
    <w:pPr>
      <w:overflowPunct w:val="0"/>
      <w:autoSpaceDE w:val="0"/>
      <w:autoSpaceDN w:val="0"/>
      <w:adjustRightInd w:val="0"/>
      <w:ind w:left="1814"/>
      <w:textAlignment w:val="baseline"/>
    </w:pPr>
    <w:rPr>
      <w:rFonts w:ascii="Arial" w:hAnsi="Arial"/>
      <w:noProof/>
      <w:sz w:val="22"/>
    </w:rPr>
  </w:style>
  <w:style w:type="character" w:styleId="Numeroriga">
    <w:name w:val="line number"/>
    <w:basedOn w:val="Carpredefinitoparagrafo"/>
    <w:qFormat/>
    <w:rsid w:val="00E5712D"/>
  </w:style>
  <w:style w:type="paragraph" w:customStyle="1" w:styleId="LndNomeSociet">
    <w:name w:val="LndNomeSocietà"/>
    <w:basedOn w:val="Normale"/>
    <w:next w:val="LndAmmendeSociet"/>
    <w:qFormat/>
    <w:rsid w:val="00E5712D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caps/>
      <w:noProof/>
      <w:u w:val="single"/>
    </w:rPr>
  </w:style>
  <w:style w:type="paragraph" w:customStyle="1" w:styleId="LndTitoloAmmendeSociet">
    <w:name w:val="LndTitoloAmmendeSocietà"/>
    <w:basedOn w:val="LndStileBase"/>
    <w:next w:val="LndAmmendeSociet"/>
    <w:qFormat/>
    <w:rsid w:val="00E5712D"/>
    <w:pPr>
      <w:tabs>
        <w:tab w:val="left" w:pos="1814"/>
      </w:tabs>
      <w:ind w:left="567"/>
    </w:pPr>
    <w:rPr>
      <w:b/>
      <w:caps/>
      <w:sz w:val="20"/>
    </w:rPr>
  </w:style>
  <w:style w:type="paragraph" w:customStyle="1" w:styleId="LndSegue">
    <w:name w:val="LndSegue"/>
    <w:basedOn w:val="LndNormale2"/>
    <w:qFormat/>
    <w:rsid w:val="00E5712D"/>
    <w:pPr>
      <w:jc w:val="left"/>
    </w:pPr>
    <w:rPr>
      <w:b/>
      <w:sz w:val="20"/>
    </w:rPr>
  </w:style>
  <w:style w:type="paragraph" w:customStyle="1" w:styleId="LndNomeEspulsi">
    <w:name w:val="LndNomeEspulsi"/>
    <w:basedOn w:val="Normale"/>
    <w:qFormat/>
    <w:rsid w:val="00E5712D"/>
    <w:pPr>
      <w:tabs>
        <w:tab w:val="left" w:pos="4536"/>
      </w:tabs>
      <w:overflowPunct w:val="0"/>
      <w:autoSpaceDE w:val="0"/>
      <w:autoSpaceDN w:val="0"/>
      <w:adjustRightInd w:val="0"/>
      <w:ind w:left="567"/>
      <w:jc w:val="left"/>
      <w:textAlignment w:val="baseline"/>
    </w:pPr>
    <w:rPr>
      <w:rFonts w:ascii="Arial" w:hAnsi="Arial"/>
      <w:caps/>
      <w:noProof/>
      <w:sz w:val="18"/>
    </w:rPr>
  </w:style>
  <w:style w:type="paragraph" w:customStyle="1" w:styleId="LndMotivazioneEspulsione">
    <w:name w:val="LndMotivazioneEspulsione"/>
    <w:basedOn w:val="Normale"/>
    <w:qFormat/>
    <w:rsid w:val="00E5712D"/>
    <w:pPr>
      <w:tabs>
        <w:tab w:val="left" w:pos="4536"/>
      </w:tabs>
      <w:overflowPunct w:val="0"/>
      <w:autoSpaceDE w:val="0"/>
      <w:autoSpaceDN w:val="0"/>
      <w:adjustRightInd w:val="0"/>
      <w:ind w:left="567"/>
      <w:textAlignment w:val="baseline"/>
    </w:pPr>
    <w:rPr>
      <w:rFonts w:ascii="Arial" w:hAnsi="Arial"/>
      <w:noProof/>
      <w:sz w:val="22"/>
    </w:rPr>
  </w:style>
  <w:style w:type="paragraph" w:customStyle="1" w:styleId="LndTitolo4">
    <w:name w:val="LndTitolo4"/>
    <w:basedOn w:val="LndStileBase"/>
    <w:next w:val="LndNomeEspulsi"/>
    <w:qFormat/>
    <w:rsid w:val="00E5712D"/>
    <w:pPr>
      <w:spacing w:before="240" w:after="120"/>
      <w:ind w:left="567"/>
    </w:pPr>
    <w:rPr>
      <w:b/>
      <w:u w:val="single"/>
    </w:rPr>
  </w:style>
  <w:style w:type="paragraph" w:customStyle="1" w:styleId="LndJunioresNumero">
    <w:name w:val="LndJunioresNumero"/>
    <w:basedOn w:val="Normale"/>
    <w:next w:val="Normale"/>
    <w:qFormat/>
    <w:rsid w:val="00E5712D"/>
    <w:pPr>
      <w:overflowPunct w:val="0"/>
      <w:autoSpaceDE w:val="0"/>
      <w:autoSpaceDN w:val="0"/>
      <w:adjustRightInd w:val="0"/>
      <w:ind w:left="8222"/>
      <w:jc w:val="left"/>
      <w:textAlignment w:val="baseline"/>
    </w:pPr>
    <w:rPr>
      <w:rFonts w:ascii="Arial" w:hAnsi="Arial"/>
      <w:noProof/>
      <w:sz w:val="36"/>
    </w:rPr>
  </w:style>
  <w:style w:type="paragraph" w:customStyle="1" w:styleId="LndNumeroComunicato">
    <w:name w:val="LndNumeroComunicato"/>
    <w:basedOn w:val="Normale"/>
    <w:next w:val="LndNormale1"/>
    <w:qFormat/>
    <w:rsid w:val="00E5712D"/>
    <w:pPr>
      <w:overflowPunct w:val="0"/>
      <w:autoSpaceDE w:val="0"/>
      <w:autoSpaceDN w:val="0"/>
      <w:adjustRightInd w:val="0"/>
      <w:ind w:left="9412"/>
      <w:jc w:val="left"/>
      <w:textAlignment w:val="baseline"/>
    </w:pPr>
    <w:rPr>
      <w:rFonts w:ascii="Arial" w:hAnsi="Arial"/>
      <w:noProof/>
      <w:sz w:val="36"/>
    </w:rPr>
  </w:style>
  <w:style w:type="paragraph" w:customStyle="1" w:styleId="LndNormale4">
    <w:name w:val="LndNormale4"/>
    <w:basedOn w:val="Normale"/>
    <w:qFormat/>
    <w:rsid w:val="00E5712D"/>
    <w:pPr>
      <w:overflowPunct w:val="0"/>
      <w:autoSpaceDE w:val="0"/>
      <w:autoSpaceDN w:val="0"/>
      <w:adjustRightInd w:val="0"/>
      <w:ind w:left="851"/>
      <w:textAlignment w:val="baseline"/>
    </w:pPr>
    <w:rPr>
      <w:rFonts w:ascii="Arial" w:hAnsi="Arial"/>
      <w:noProof/>
      <w:sz w:val="22"/>
    </w:rPr>
  </w:style>
  <w:style w:type="paragraph" w:customStyle="1" w:styleId="LndNumeroComunicatoJuniores">
    <w:name w:val="LndNumeroComunicatoJuniores"/>
    <w:basedOn w:val="Normale"/>
    <w:qFormat/>
    <w:rsid w:val="00E5712D"/>
    <w:pPr>
      <w:overflowPunct w:val="0"/>
      <w:autoSpaceDE w:val="0"/>
      <w:autoSpaceDN w:val="0"/>
      <w:adjustRightInd w:val="0"/>
      <w:jc w:val="left"/>
      <w:textAlignment w:val="baseline"/>
    </w:pPr>
    <w:rPr>
      <w:rFonts w:ascii="Times New Roman" w:hAnsi="Times New Roman"/>
      <w:noProof/>
      <w:sz w:val="36"/>
    </w:rPr>
  </w:style>
  <w:style w:type="paragraph" w:customStyle="1" w:styleId="LndGareDel">
    <w:name w:val="LndGareDel"/>
    <w:basedOn w:val="Normale"/>
    <w:next w:val="Normale"/>
    <w:qFormat/>
    <w:rsid w:val="00E5712D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b/>
      <w:caps/>
      <w:noProof/>
    </w:rPr>
  </w:style>
  <w:style w:type="paragraph" w:customStyle="1" w:styleId="LndTitolo1">
    <w:name w:val="LndTitolo1"/>
    <w:basedOn w:val="LndStileBase"/>
    <w:next w:val="LndNormale2"/>
    <w:qFormat/>
    <w:rsid w:val="00E5712D"/>
    <w:pPr>
      <w:spacing w:before="360" w:after="240"/>
      <w:ind w:left="284"/>
    </w:pPr>
    <w:rPr>
      <w:b/>
      <w:smallCaps/>
      <w:sz w:val="30"/>
      <w:u w:val="single"/>
    </w:rPr>
  </w:style>
  <w:style w:type="paragraph" w:customStyle="1" w:styleId="LndTitolo2">
    <w:name w:val="LndTitolo2"/>
    <w:basedOn w:val="LndStileBase"/>
    <w:qFormat/>
    <w:rsid w:val="00E5712D"/>
    <w:pPr>
      <w:spacing w:before="240" w:after="120"/>
      <w:ind w:left="284"/>
    </w:pPr>
    <w:rPr>
      <w:b/>
      <w:smallCaps/>
      <w:sz w:val="26"/>
      <w:u w:val="single"/>
    </w:rPr>
  </w:style>
  <w:style w:type="paragraph" w:customStyle="1" w:styleId="LndTitolo3">
    <w:name w:val="LndTitolo3"/>
    <w:basedOn w:val="LndStileBase"/>
    <w:next w:val="LndNormale3"/>
    <w:qFormat/>
    <w:rsid w:val="00E5712D"/>
    <w:pPr>
      <w:spacing w:before="240" w:after="120"/>
      <w:ind w:left="567"/>
    </w:pPr>
    <w:rPr>
      <w:b/>
      <w:smallCaps/>
      <w:u w:val="single"/>
    </w:rPr>
  </w:style>
  <w:style w:type="paragraph" w:customStyle="1" w:styleId="LndRisultati">
    <w:name w:val="LndRisultati"/>
    <w:basedOn w:val="Normale"/>
    <w:qFormat/>
    <w:rsid w:val="00E5712D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noProof/>
      <w:sz w:val="16"/>
    </w:rPr>
  </w:style>
  <w:style w:type="paragraph" w:customStyle="1" w:styleId="LndTitolo6">
    <w:name w:val="LndTitolo6"/>
    <w:basedOn w:val="LndNormale1"/>
    <w:next w:val="LndAmmoniti"/>
    <w:qFormat/>
    <w:rsid w:val="00E5712D"/>
    <w:pPr>
      <w:ind w:left="284"/>
      <w:textAlignment w:val="baseline"/>
    </w:pPr>
    <w:rPr>
      <w:b/>
      <w:sz w:val="18"/>
      <w:lang w:eastAsia="it-IT"/>
    </w:rPr>
  </w:style>
  <w:style w:type="paragraph" w:customStyle="1" w:styleId="LndTitoloSqualificaCampo">
    <w:name w:val="LndTitoloSqualificaCampo"/>
    <w:basedOn w:val="LndNormale2"/>
    <w:next w:val="LndAmmendeSociet"/>
    <w:qFormat/>
    <w:rsid w:val="00E5712D"/>
    <w:rPr>
      <w:b/>
    </w:rPr>
  </w:style>
  <w:style w:type="paragraph" w:customStyle="1" w:styleId="LndProvvedimenti">
    <w:name w:val="LndProvvedimenti"/>
    <w:basedOn w:val="LndMotivazioneEspulsione"/>
    <w:qFormat/>
    <w:rsid w:val="00E5712D"/>
    <w:pPr>
      <w:ind w:left="1304"/>
    </w:pPr>
  </w:style>
  <w:style w:type="paragraph" w:customStyle="1" w:styleId="LndTitoloCampionato">
    <w:name w:val="LndTitoloCampionato"/>
    <w:next w:val="LndNormale1"/>
    <w:qFormat/>
    <w:rsid w:val="00E5712D"/>
    <w:pPr>
      <w:overflowPunct w:val="0"/>
      <w:autoSpaceDE w:val="0"/>
      <w:autoSpaceDN w:val="0"/>
      <w:adjustRightInd w:val="0"/>
      <w:jc w:val="center"/>
      <w:textAlignment w:val="baseline"/>
    </w:pPr>
    <w:rPr>
      <w:b/>
      <w:i/>
      <w:noProof/>
      <w:sz w:val="30"/>
    </w:rPr>
  </w:style>
  <w:style w:type="paragraph" w:styleId="Intestazionemessaggio">
    <w:name w:val="Message Header"/>
    <w:basedOn w:val="Normale"/>
    <w:link w:val="IntestazionemessaggioCarattere"/>
    <w:qFormat/>
    <w:rsid w:val="00E5712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134" w:hanging="1134"/>
      <w:jc w:val="left"/>
      <w:textAlignment w:val="baseline"/>
    </w:pPr>
    <w:rPr>
      <w:rFonts w:ascii="Arial" w:hAnsi="Arial"/>
      <w:sz w:val="24"/>
    </w:rPr>
  </w:style>
  <w:style w:type="character" w:customStyle="1" w:styleId="IntestazionemessaggioCarattere">
    <w:name w:val="Intestazione messaggio Carattere"/>
    <w:basedOn w:val="Carpredefinitoparagrafo"/>
    <w:link w:val="Intestazionemessaggio"/>
    <w:qFormat/>
    <w:rsid w:val="00E5712D"/>
    <w:rPr>
      <w:rFonts w:ascii="Arial" w:hAnsi="Arial"/>
      <w:sz w:val="24"/>
      <w:shd w:val="pct20" w:color="auto" w:fill="auto"/>
    </w:rPr>
  </w:style>
  <w:style w:type="paragraph" w:styleId="Rientrocorpodeltesto2">
    <w:name w:val="Body Text Indent 2"/>
    <w:basedOn w:val="Normale"/>
    <w:link w:val="Rientrocorpodeltesto2Carattere"/>
    <w:qFormat/>
    <w:rsid w:val="00E5712D"/>
    <w:pPr>
      <w:tabs>
        <w:tab w:val="left" w:pos="1134"/>
      </w:tabs>
      <w:spacing w:line="240" w:lineRule="atLeast"/>
      <w:ind w:left="426"/>
    </w:pPr>
    <w:rPr>
      <w:rFonts w:ascii="Times New Roman" w:hAnsi="Times New Roman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qFormat/>
    <w:rsid w:val="00E5712D"/>
  </w:style>
  <w:style w:type="character" w:customStyle="1" w:styleId="object4">
    <w:name w:val="object4"/>
    <w:basedOn w:val="Carpredefinitoparagrafo"/>
    <w:qFormat/>
    <w:rsid w:val="00E5712D"/>
    <w:rPr>
      <w:rFonts w:cs="Times New Roman"/>
    </w:rPr>
  </w:style>
  <w:style w:type="character" w:customStyle="1" w:styleId="object6">
    <w:name w:val="object6"/>
    <w:basedOn w:val="Carpredefinitoparagrafo"/>
    <w:qFormat/>
    <w:rsid w:val="00E5712D"/>
    <w:rPr>
      <w:rFonts w:cs="Times New Roman"/>
    </w:rPr>
  </w:style>
  <w:style w:type="paragraph" w:customStyle="1" w:styleId="11">
    <w:name w:val="11"/>
    <w:basedOn w:val="Normale"/>
    <w:next w:val="Corpotesto"/>
    <w:uiPriority w:val="1"/>
    <w:qFormat/>
    <w:rsid w:val="0079624D"/>
    <w:pPr>
      <w:widowControl w:val="0"/>
      <w:jc w:val="left"/>
    </w:pPr>
    <w:rPr>
      <w:rFonts w:ascii="Arial" w:eastAsia="Arial" w:hAnsi="Arial" w:cs="Arial"/>
      <w:sz w:val="22"/>
      <w:szCs w:val="22"/>
      <w:lang w:val="en-US" w:eastAsia="en-US"/>
    </w:rPr>
  </w:style>
  <w:style w:type="paragraph" w:customStyle="1" w:styleId="Titolo42">
    <w:name w:val="Titolo 42"/>
    <w:basedOn w:val="Normale"/>
    <w:uiPriority w:val="1"/>
    <w:qFormat/>
    <w:rsid w:val="0079624D"/>
    <w:pPr>
      <w:widowControl w:val="0"/>
      <w:ind w:left="112"/>
      <w:jc w:val="left"/>
      <w:outlineLvl w:val="4"/>
    </w:pPr>
    <w:rPr>
      <w:rFonts w:ascii="Arial" w:eastAsia="Arial" w:hAnsi="Arial" w:cs="Arial"/>
      <w:b/>
      <w:bCs/>
      <w:sz w:val="22"/>
      <w:szCs w:val="22"/>
      <w:lang w:val="en-US" w:eastAsia="en-US"/>
    </w:rPr>
  </w:style>
  <w:style w:type="paragraph" w:customStyle="1" w:styleId="TableParagraph">
    <w:name w:val="Table Paragraph"/>
    <w:basedOn w:val="Normale"/>
    <w:uiPriority w:val="1"/>
    <w:qFormat/>
    <w:rsid w:val="0079624D"/>
    <w:pPr>
      <w:widowControl w:val="0"/>
      <w:spacing w:line="178" w:lineRule="exact"/>
      <w:jc w:val="left"/>
    </w:pPr>
    <w:rPr>
      <w:rFonts w:ascii="Arial" w:eastAsia="Arial" w:hAnsi="Arial" w:cs="Arial"/>
      <w:sz w:val="22"/>
      <w:szCs w:val="22"/>
      <w:lang w:val="en-US" w:eastAsia="en-US"/>
    </w:rPr>
  </w:style>
  <w:style w:type="paragraph" w:customStyle="1" w:styleId="10">
    <w:name w:val="10"/>
    <w:basedOn w:val="Normale"/>
    <w:next w:val="Corpotesto"/>
    <w:uiPriority w:val="1"/>
    <w:qFormat/>
    <w:rsid w:val="00F862E1"/>
    <w:pPr>
      <w:widowControl w:val="0"/>
      <w:jc w:val="left"/>
    </w:pPr>
    <w:rPr>
      <w:rFonts w:ascii="Arial" w:eastAsia="Arial" w:hAnsi="Arial" w:cs="Arial"/>
      <w:sz w:val="22"/>
      <w:szCs w:val="22"/>
      <w:lang w:val="en-US" w:eastAsia="en-US"/>
    </w:rPr>
  </w:style>
  <w:style w:type="paragraph" w:customStyle="1" w:styleId="Titolo51">
    <w:name w:val="Titolo 51"/>
    <w:basedOn w:val="Normale"/>
    <w:uiPriority w:val="1"/>
    <w:qFormat/>
    <w:rsid w:val="00F862E1"/>
    <w:pPr>
      <w:widowControl w:val="0"/>
      <w:ind w:left="192"/>
      <w:jc w:val="left"/>
      <w:outlineLvl w:val="5"/>
    </w:pPr>
    <w:rPr>
      <w:rFonts w:ascii="Arial" w:eastAsia="Arial" w:hAnsi="Arial" w:cs="Arial"/>
      <w:b/>
      <w:bCs/>
      <w:i/>
      <w:sz w:val="22"/>
      <w:szCs w:val="22"/>
      <w:lang w:val="en-US" w:eastAsia="en-US"/>
    </w:rPr>
  </w:style>
  <w:style w:type="paragraph" w:customStyle="1" w:styleId="9">
    <w:name w:val="9"/>
    <w:basedOn w:val="Normale"/>
    <w:next w:val="Corpotesto"/>
    <w:uiPriority w:val="1"/>
    <w:qFormat/>
    <w:rsid w:val="00F862E1"/>
    <w:pPr>
      <w:widowControl w:val="0"/>
      <w:jc w:val="left"/>
    </w:pPr>
    <w:rPr>
      <w:rFonts w:ascii="Arial" w:eastAsia="Arial" w:hAnsi="Arial" w:cs="Arial"/>
      <w:sz w:val="22"/>
      <w:szCs w:val="22"/>
      <w:lang w:val="en-US" w:eastAsia="en-US"/>
    </w:rPr>
  </w:style>
  <w:style w:type="character" w:styleId="Enfasigrassetto">
    <w:name w:val="Strong"/>
    <w:uiPriority w:val="22"/>
    <w:qFormat/>
    <w:rsid w:val="009B1FAF"/>
    <w:rPr>
      <w:b/>
      <w:bCs/>
    </w:rPr>
  </w:style>
  <w:style w:type="paragraph" w:styleId="Titolo">
    <w:name w:val="Title"/>
    <w:basedOn w:val="Normale"/>
    <w:link w:val="TitoloCarattere"/>
    <w:uiPriority w:val="10"/>
    <w:qFormat/>
    <w:rsid w:val="00441E4F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2"/>
    </w:rPr>
  </w:style>
  <w:style w:type="character" w:customStyle="1" w:styleId="TitoloCarattere">
    <w:name w:val="Titolo Carattere"/>
    <w:basedOn w:val="Carpredefinitoparagrafo"/>
    <w:link w:val="Titolo"/>
    <w:uiPriority w:val="10"/>
    <w:qFormat/>
    <w:rsid w:val="00441E4F"/>
    <w:rPr>
      <w:rFonts w:ascii="Arial" w:hAnsi="Arial"/>
      <w:b/>
      <w:sz w:val="22"/>
    </w:rPr>
  </w:style>
  <w:style w:type="paragraph" w:customStyle="1" w:styleId="TITOLOMEDIO">
    <w:name w:val="TITOLO_MEDIO"/>
    <w:basedOn w:val="Arial"/>
    <w:qFormat/>
    <w:rsid w:val="001509F0"/>
    <w:pPr>
      <w:spacing w:before="0" w:beforeAutospacing="0" w:after="0" w:afterAutospacing="0"/>
      <w:jc w:val="center"/>
    </w:pPr>
    <w:rPr>
      <w:rFonts w:ascii="Arial" w:eastAsia="Arial" w:hAnsi="Arial" w:cs="Arial"/>
      <w:b/>
      <w:color w:val="000000"/>
      <w:sz w:val="32"/>
      <w:szCs w:val="32"/>
    </w:rPr>
  </w:style>
  <w:style w:type="paragraph" w:customStyle="1" w:styleId="Carattere64">
    <w:name w:val="Carattere64"/>
    <w:basedOn w:val="Normale"/>
    <w:rsid w:val="0058217B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63">
    <w:name w:val="Carattere63"/>
    <w:basedOn w:val="Normale"/>
    <w:rsid w:val="0082513E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62">
    <w:name w:val="Carattere62"/>
    <w:basedOn w:val="Normale"/>
    <w:rsid w:val="00FF7DBF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testoletteraFIGC">
    <w:name w:val="testo lettera FIGC"/>
    <w:basedOn w:val="Normale"/>
    <w:qFormat/>
    <w:rsid w:val="004B09DD"/>
    <w:pPr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ascii="FIGC - Azzurri Light" w:eastAsia="Arial Unicode MS" w:hAnsi="FIGC - Azzurri Light"/>
      <w:color w:val="063E90"/>
      <w:sz w:val="22"/>
      <w:szCs w:val="22"/>
      <w:u w:color="000000"/>
      <w:bdr w:val="nil"/>
      <w:lang w:val="en-US" w:eastAsia="en-US"/>
    </w:rPr>
  </w:style>
  <w:style w:type="paragraph" w:customStyle="1" w:styleId="Carattere61">
    <w:name w:val="Carattere61"/>
    <w:basedOn w:val="Normale"/>
    <w:rsid w:val="00C4658F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60">
    <w:name w:val="Carattere60"/>
    <w:basedOn w:val="Normale"/>
    <w:rsid w:val="00EE04A1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59">
    <w:name w:val="Carattere59"/>
    <w:basedOn w:val="Normale"/>
    <w:rsid w:val="003C0E8D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58">
    <w:name w:val="Carattere58"/>
    <w:basedOn w:val="Normale"/>
    <w:rsid w:val="00D00431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57">
    <w:name w:val="Carattere57"/>
    <w:basedOn w:val="Normale"/>
    <w:rsid w:val="0064064F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56">
    <w:name w:val="Carattere56"/>
    <w:basedOn w:val="Normale"/>
    <w:rsid w:val="0049320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55">
    <w:name w:val="Carattere55"/>
    <w:basedOn w:val="Normale"/>
    <w:rsid w:val="00A70B8D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54">
    <w:name w:val="Carattere54"/>
    <w:basedOn w:val="Normale"/>
    <w:rsid w:val="002D4ECA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53">
    <w:name w:val="Carattere53"/>
    <w:basedOn w:val="Normale"/>
    <w:rsid w:val="001F2A8A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AMMENDA">
    <w:name w:val="AMMENDA"/>
    <w:basedOn w:val="Arial"/>
    <w:qFormat/>
    <w:rsid w:val="001F2A8A"/>
    <w:pPr>
      <w:spacing w:before="0" w:beforeAutospacing="0" w:after="0" w:afterAutospacing="0"/>
    </w:pPr>
    <w:rPr>
      <w:rFonts w:ascii="Arial" w:eastAsia="Arial" w:hAnsi="Arial" w:cs="Arial"/>
      <w:color w:val="000000"/>
      <w:sz w:val="20"/>
      <w:szCs w:val="20"/>
    </w:rPr>
  </w:style>
  <w:style w:type="paragraph" w:customStyle="1" w:styleId="Carattere52">
    <w:name w:val="Carattere52"/>
    <w:basedOn w:val="Normale"/>
    <w:rsid w:val="00C21450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51">
    <w:name w:val="Carattere51"/>
    <w:basedOn w:val="Normale"/>
    <w:rsid w:val="003D67E3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Corpodeltesto3">
    <w:name w:val="Body Text 3"/>
    <w:basedOn w:val="Normale"/>
    <w:link w:val="Corpodeltesto3Carattere"/>
    <w:unhideWhenUsed/>
    <w:qFormat/>
    <w:rsid w:val="00256D0B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qFormat/>
    <w:rsid w:val="00256D0B"/>
    <w:rPr>
      <w:rFonts w:ascii="Verdana" w:hAnsi="Verdana"/>
      <w:sz w:val="16"/>
      <w:szCs w:val="16"/>
    </w:rPr>
  </w:style>
  <w:style w:type="paragraph" w:customStyle="1" w:styleId="Carattere50">
    <w:name w:val="Carattere50"/>
    <w:basedOn w:val="Normale"/>
    <w:rsid w:val="00070EFA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49">
    <w:name w:val="Carattere49"/>
    <w:basedOn w:val="Normale"/>
    <w:rsid w:val="00953E7E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48">
    <w:name w:val="Carattere48"/>
    <w:basedOn w:val="Normale"/>
    <w:rsid w:val="00C6512F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8">
    <w:name w:val="8"/>
    <w:basedOn w:val="Normale"/>
    <w:next w:val="Corpotesto"/>
    <w:link w:val="CorpodeltestoCarattere"/>
    <w:rsid w:val="00473CC7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character" w:customStyle="1" w:styleId="CorpodeltestoCarattere">
    <w:name w:val="Corpo del testo Carattere"/>
    <w:basedOn w:val="Carpredefinitoparagrafo"/>
    <w:link w:val="8"/>
    <w:rsid w:val="00473CC7"/>
    <w:rPr>
      <w:rFonts w:ascii="Arial" w:hAnsi="Arial"/>
      <w:sz w:val="22"/>
    </w:rPr>
  </w:style>
  <w:style w:type="paragraph" w:customStyle="1" w:styleId="Carattere47">
    <w:name w:val="Carattere47"/>
    <w:basedOn w:val="Normale"/>
    <w:rsid w:val="00375D13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46">
    <w:name w:val="Carattere46"/>
    <w:basedOn w:val="Normale"/>
    <w:rsid w:val="00203A0E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45">
    <w:name w:val="Carattere45"/>
    <w:basedOn w:val="Normale"/>
    <w:rsid w:val="00D440F9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44">
    <w:name w:val="Carattere44"/>
    <w:basedOn w:val="Normale"/>
    <w:rsid w:val="00BD45E0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orpodeltesto22">
    <w:name w:val="Corpo del testo 22"/>
    <w:basedOn w:val="Normale"/>
    <w:qFormat/>
    <w:rsid w:val="00640DA6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paragraph" w:styleId="Corpodeltesto2">
    <w:name w:val="Body Text 2"/>
    <w:basedOn w:val="Normale"/>
    <w:link w:val="Corpodeltesto2Carattere"/>
    <w:unhideWhenUsed/>
    <w:qFormat/>
    <w:rsid w:val="00640DA6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qFormat/>
    <w:rsid w:val="00640DA6"/>
    <w:rPr>
      <w:rFonts w:ascii="Verdana" w:hAnsi="Verdana"/>
    </w:rPr>
  </w:style>
  <w:style w:type="paragraph" w:customStyle="1" w:styleId="Carattere43">
    <w:name w:val="Carattere43"/>
    <w:basedOn w:val="Normale"/>
    <w:rsid w:val="003F143E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ORPOTESTOCU">
    <w:name w:val="CORPO TESTO C.U."/>
    <w:basedOn w:val="Normale"/>
    <w:link w:val="CORPOTESTOCUCarattere"/>
    <w:uiPriority w:val="99"/>
    <w:qFormat/>
    <w:rsid w:val="00442418"/>
    <w:pPr>
      <w:tabs>
        <w:tab w:val="left" w:pos="426"/>
        <w:tab w:val="left" w:pos="4820"/>
        <w:tab w:val="left" w:pos="8789"/>
      </w:tabs>
    </w:pPr>
    <w:rPr>
      <w:rFonts w:ascii="Arial" w:hAnsi="Arial"/>
      <w:sz w:val="24"/>
    </w:rPr>
  </w:style>
  <w:style w:type="character" w:customStyle="1" w:styleId="CORPOTESTOCUCarattere">
    <w:name w:val="CORPO TESTO C.U. Carattere"/>
    <w:link w:val="CORPOTESTOCU"/>
    <w:uiPriority w:val="99"/>
    <w:qFormat/>
    <w:locked/>
    <w:rsid w:val="00442418"/>
    <w:rPr>
      <w:rFonts w:ascii="Arial" w:hAnsi="Arial"/>
      <w:sz w:val="24"/>
    </w:rPr>
  </w:style>
  <w:style w:type="paragraph" w:customStyle="1" w:styleId="Carattere42">
    <w:name w:val="Carattere42"/>
    <w:basedOn w:val="Normale"/>
    <w:rsid w:val="00910B8D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41">
    <w:name w:val="Carattere41"/>
    <w:basedOn w:val="Normale"/>
    <w:rsid w:val="00882319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orpodeltesto23">
    <w:name w:val="Corpo del testo 23"/>
    <w:basedOn w:val="Normale"/>
    <w:qFormat/>
    <w:rsid w:val="00641AEF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sz w:val="22"/>
    </w:rPr>
  </w:style>
  <w:style w:type="paragraph" w:customStyle="1" w:styleId="7">
    <w:name w:val="7"/>
    <w:basedOn w:val="Normale"/>
    <w:next w:val="Corpotesto"/>
    <w:rsid w:val="00AE540F"/>
    <w:pPr>
      <w:overflowPunct w:val="0"/>
      <w:autoSpaceDE w:val="0"/>
      <w:autoSpaceDN w:val="0"/>
      <w:adjustRightInd w:val="0"/>
    </w:pPr>
    <w:rPr>
      <w:rFonts w:ascii="Arial" w:hAnsi="Arial"/>
      <w:sz w:val="22"/>
    </w:rPr>
  </w:style>
  <w:style w:type="paragraph" w:customStyle="1" w:styleId="Carattere40">
    <w:name w:val="Carattere40"/>
    <w:basedOn w:val="Normale"/>
    <w:rsid w:val="00826F7A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39">
    <w:name w:val="Carattere39"/>
    <w:basedOn w:val="Normale"/>
    <w:rsid w:val="001B644D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Standarduser">
    <w:name w:val="Standard (user)"/>
    <w:rsid w:val="000C2645"/>
    <w:pPr>
      <w:suppressAutoHyphens/>
      <w:autoSpaceDN w:val="0"/>
      <w:textAlignment w:val="baseline"/>
    </w:pPr>
    <w:rPr>
      <w:rFonts w:eastAsia="SimSun, 宋体" w:cs="Arial"/>
      <w:kern w:val="3"/>
      <w:sz w:val="24"/>
      <w:szCs w:val="24"/>
      <w:lang w:eastAsia="zh-CN" w:bidi="hi-IN"/>
    </w:rPr>
  </w:style>
  <w:style w:type="character" w:customStyle="1" w:styleId="Internetlink">
    <w:name w:val="Internet link"/>
    <w:rsid w:val="000C2645"/>
    <w:rPr>
      <w:color w:val="000080"/>
      <w:u w:val="single"/>
    </w:rPr>
  </w:style>
  <w:style w:type="paragraph" w:customStyle="1" w:styleId="Carattere38">
    <w:name w:val="Carattere38"/>
    <w:basedOn w:val="Normale"/>
    <w:rsid w:val="0008703D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37">
    <w:name w:val="Carattere37"/>
    <w:basedOn w:val="Normale"/>
    <w:rsid w:val="0056742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36">
    <w:name w:val="Carattere36"/>
    <w:basedOn w:val="Normale"/>
    <w:rsid w:val="00152825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6">
    <w:name w:val="6"/>
    <w:basedOn w:val="Normale"/>
    <w:next w:val="Corpotesto"/>
    <w:rsid w:val="00DE25D1"/>
    <w:pPr>
      <w:tabs>
        <w:tab w:val="left" w:pos="5580"/>
        <w:tab w:val="left" w:pos="6840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b/>
      <w:caps/>
      <w:sz w:val="22"/>
      <w:u w:val="single"/>
    </w:rPr>
  </w:style>
  <w:style w:type="character" w:styleId="Enfasicorsivo">
    <w:name w:val="Emphasis"/>
    <w:basedOn w:val="Carpredefinitoparagrafo"/>
    <w:qFormat/>
    <w:rsid w:val="006D5F94"/>
    <w:rPr>
      <w:i/>
      <w:iCs/>
    </w:rPr>
  </w:style>
  <w:style w:type="paragraph" w:customStyle="1" w:styleId="Carattere35">
    <w:name w:val="Carattere35"/>
    <w:basedOn w:val="Normale"/>
    <w:rsid w:val="00EC2722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34">
    <w:name w:val="Carattere34"/>
    <w:basedOn w:val="Normale"/>
    <w:rsid w:val="009A04A6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33">
    <w:name w:val="Carattere33"/>
    <w:basedOn w:val="Normale"/>
    <w:rsid w:val="00057856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32">
    <w:name w:val="Carattere32"/>
    <w:basedOn w:val="Normale"/>
    <w:rsid w:val="00826778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31">
    <w:name w:val="Carattere31"/>
    <w:basedOn w:val="Normale"/>
    <w:rsid w:val="006C13E8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30">
    <w:name w:val="Carattere30"/>
    <w:basedOn w:val="Normale"/>
    <w:rsid w:val="00D23B72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5">
    <w:name w:val="5"/>
    <w:basedOn w:val="Normale"/>
    <w:next w:val="Corpotesto"/>
    <w:rsid w:val="009C7041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character" w:customStyle="1" w:styleId="object">
    <w:name w:val="object"/>
    <w:basedOn w:val="Carpredefinitoparagrafo"/>
    <w:qFormat/>
    <w:rsid w:val="003A01E8"/>
  </w:style>
  <w:style w:type="paragraph" w:customStyle="1" w:styleId="Carattere29">
    <w:name w:val="Carattere29"/>
    <w:basedOn w:val="Normale"/>
    <w:rsid w:val="00A35F4F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4">
    <w:name w:val="4"/>
    <w:basedOn w:val="Normale"/>
    <w:next w:val="Corpotesto"/>
    <w:rsid w:val="00DE3DDE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character" w:styleId="Menzionenonrisolta">
    <w:name w:val="Unresolved Mention"/>
    <w:basedOn w:val="Carpredefinitoparagrafo"/>
    <w:uiPriority w:val="99"/>
    <w:semiHidden/>
    <w:unhideWhenUsed/>
    <w:rsid w:val="00C959BE"/>
    <w:rPr>
      <w:color w:val="605E5C"/>
      <w:shd w:val="clear" w:color="auto" w:fill="E1DFDD"/>
    </w:rPr>
  </w:style>
  <w:style w:type="paragraph" w:customStyle="1" w:styleId="3">
    <w:name w:val="3"/>
    <w:basedOn w:val="Normale"/>
    <w:next w:val="Corpotesto"/>
    <w:rsid w:val="00246376"/>
    <w:rPr>
      <w:rFonts w:ascii="Arial Narrow" w:hAnsi="Arial Narrow" w:cs="Arial"/>
      <w:sz w:val="24"/>
      <w:szCs w:val="24"/>
    </w:rPr>
  </w:style>
  <w:style w:type="paragraph" w:customStyle="1" w:styleId="Carattere28">
    <w:name w:val="Carattere28"/>
    <w:basedOn w:val="Normale"/>
    <w:rsid w:val="00C10026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27">
    <w:name w:val="Carattere27"/>
    <w:basedOn w:val="Normale"/>
    <w:rsid w:val="00DF64B9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26">
    <w:name w:val="Carattere26"/>
    <w:basedOn w:val="Normale"/>
    <w:rsid w:val="00185F78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25">
    <w:name w:val="Carattere25"/>
    <w:basedOn w:val="Normale"/>
    <w:rsid w:val="00B64A70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24">
    <w:name w:val="Carattere24"/>
    <w:basedOn w:val="Normale"/>
    <w:rsid w:val="00D84B5E"/>
    <w:pPr>
      <w:spacing w:after="160" w:line="240" w:lineRule="exact"/>
      <w:jc w:val="left"/>
    </w:pPr>
    <w:rPr>
      <w:rFonts w:cs="Verdana"/>
      <w:lang w:val="en-US" w:eastAsia="en-US"/>
    </w:rPr>
  </w:style>
  <w:style w:type="character" w:customStyle="1" w:styleId="A121CarattereCarattere">
    <w:name w:val="A121 Carattere Carattere"/>
    <w:basedOn w:val="Carpredefinitoparagrafo"/>
    <w:qFormat/>
    <w:rsid w:val="00A01EDF"/>
    <w:rPr>
      <w:rFonts w:ascii="Verdana" w:hAnsi="Verdana"/>
      <w:lang w:eastAsia="ar-SA"/>
    </w:rPr>
  </w:style>
  <w:style w:type="paragraph" w:customStyle="1" w:styleId="Carattere23">
    <w:name w:val="Carattere23"/>
    <w:basedOn w:val="Normale"/>
    <w:qFormat/>
    <w:rsid w:val="00346790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Titolosommario">
    <w:name w:val="TOC Heading"/>
    <w:basedOn w:val="Titolo1"/>
    <w:next w:val="Normale"/>
    <w:uiPriority w:val="39"/>
    <w:unhideWhenUsed/>
    <w:qFormat/>
    <w:rsid w:val="0034516A"/>
    <w:pPr>
      <w:keepLines/>
      <w:spacing w:after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  <w:style w:type="paragraph" w:customStyle="1" w:styleId="Paragrafoelenco1">
    <w:name w:val="Paragrafo elenco1"/>
    <w:basedOn w:val="Normale"/>
    <w:qFormat/>
    <w:rsid w:val="00A549F1"/>
    <w:pPr>
      <w:ind w:left="720"/>
      <w:contextualSpacing/>
    </w:pPr>
  </w:style>
  <w:style w:type="character" w:customStyle="1" w:styleId="IntestazioneCarattere1">
    <w:name w:val="Intestazione Carattere1"/>
    <w:basedOn w:val="Carpredefinitoparagrafo"/>
    <w:qFormat/>
    <w:rsid w:val="008477DE"/>
    <w:rPr>
      <w:rFonts w:ascii="Verdana" w:eastAsia="Times New Roman" w:hAnsi="Verdana" w:cs="Times New Roman"/>
      <w:sz w:val="20"/>
      <w:szCs w:val="20"/>
      <w:lang w:eastAsia="it-IT"/>
    </w:rPr>
  </w:style>
  <w:style w:type="character" w:customStyle="1" w:styleId="PidipaginaCarattere1">
    <w:name w:val="Piè di pagina Carattere1"/>
    <w:basedOn w:val="Carpredefinitoparagrafo"/>
    <w:uiPriority w:val="99"/>
    <w:qFormat/>
    <w:rsid w:val="008477DE"/>
    <w:rPr>
      <w:rFonts w:ascii="Verdana" w:eastAsia="Times New Roman" w:hAnsi="Verdana" w:cs="Times New Roman"/>
      <w:sz w:val="20"/>
      <w:szCs w:val="20"/>
      <w:lang w:eastAsia="it-IT"/>
    </w:rPr>
  </w:style>
  <w:style w:type="character" w:customStyle="1" w:styleId="MappadocumentoCarattere1">
    <w:name w:val="Mappa documento Carattere1"/>
    <w:basedOn w:val="Carpredefinitoparagrafo"/>
    <w:uiPriority w:val="99"/>
    <w:semiHidden/>
    <w:rsid w:val="008477DE"/>
    <w:rPr>
      <w:rFonts w:ascii="Segoe UI" w:eastAsia="Times New Roman" w:hAnsi="Segoe UI" w:cs="Segoe UI"/>
      <w:sz w:val="16"/>
      <w:szCs w:val="16"/>
      <w:lang w:eastAsia="it-IT"/>
    </w:rPr>
  </w:style>
  <w:style w:type="character" w:customStyle="1" w:styleId="TestonormaleCarattere1">
    <w:name w:val="Testo normale Carattere1"/>
    <w:basedOn w:val="Carpredefinitoparagrafo"/>
    <w:uiPriority w:val="99"/>
    <w:semiHidden/>
    <w:rsid w:val="008477DE"/>
    <w:rPr>
      <w:rFonts w:ascii="Consolas" w:eastAsia="Times New Roman" w:hAnsi="Consolas" w:cs="Times New Roman"/>
      <w:sz w:val="21"/>
      <w:szCs w:val="21"/>
      <w:lang w:eastAsia="it-IT"/>
    </w:rPr>
  </w:style>
  <w:style w:type="paragraph" w:customStyle="1" w:styleId="A119">
    <w:name w:val="A119"/>
    <w:link w:val="A119Carattere"/>
    <w:qFormat/>
    <w:rsid w:val="00091CA5"/>
    <w:pPr>
      <w:spacing w:line="300" w:lineRule="exact"/>
      <w:jc w:val="both"/>
    </w:pPr>
    <w:rPr>
      <w:rFonts w:ascii="Arial" w:hAnsi="Arial"/>
      <w:spacing w:val="-2"/>
      <w:sz w:val="24"/>
      <w:lang w:eastAsia="ar-SA"/>
    </w:rPr>
  </w:style>
  <w:style w:type="character" w:customStyle="1" w:styleId="A119Carattere">
    <w:name w:val="A119 Carattere"/>
    <w:link w:val="A119"/>
    <w:qFormat/>
    <w:rsid w:val="00091CA5"/>
    <w:rPr>
      <w:rFonts w:ascii="Arial" w:hAnsi="Arial"/>
      <w:spacing w:val="-2"/>
      <w:sz w:val="24"/>
      <w:lang w:eastAsia="ar-SA"/>
    </w:rPr>
  </w:style>
  <w:style w:type="character" w:customStyle="1" w:styleId="ParagrafoelencoCarattere">
    <w:name w:val="Paragrafo elenco Carattere"/>
    <w:aliases w:val="A1 PARAGRAFO Carattere,A1Paragrafo elenco Carattere,B Paragrafo elenco Carattere"/>
    <w:link w:val="Paragrafoelenco"/>
    <w:uiPriority w:val="34"/>
    <w:qFormat/>
    <w:locked/>
    <w:rsid w:val="00823D0E"/>
    <w:rPr>
      <w:lang w:eastAsia="ar-SA"/>
    </w:rPr>
  </w:style>
  <w:style w:type="paragraph" w:customStyle="1" w:styleId="A1gare">
    <w:name w:val="A1gare"/>
    <w:basedOn w:val="Normale"/>
    <w:qFormat/>
    <w:rsid w:val="00823D0E"/>
    <w:pPr>
      <w:spacing w:line="120" w:lineRule="exact"/>
      <w:jc w:val="left"/>
    </w:pPr>
    <w:rPr>
      <w:rFonts w:ascii="Calibri" w:hAnsi="Calibri"/>
      <w:caps/>
      <w:spacing w:val="-4"/>
      <w:sz w:val="14"/>
      <w:lang w:eastAsia="ar-SA"/>
    </w:rPr>
  </w:style>
  <w:style w:type="paragraph" w:customStyle="1" w:styleId="1AB">
    <w:name w:val="1AB"/>
    <w:qFormat/>
    <w:rsid w:val="00823D0E"/>
    <w:pPr>
      <w:suppressAutoHyphens/>
    </w:pPr>
    <w:rPr>
      <w:rFonts w:ascii="Bahnschrift SemiCondensed" w:hAnsi="Bahnschrift SemiCondensed" w:cs="Helvetica Condensed"/>
      <w:b/>
      <w:bCs/>
      <w:spacing w:val="2"/>
      <w:sz w:val="28"/>
      <w:szCs w:val="22"/>
      <w:u w:val="single"/>
      <w:lang w:eastAsia="ar-SA"/>
    </w:rPr>
  </w:style>
  <w:style w:type="table" w:customStyle="1" w:styleId="TableNormal">
    <w:name w:val="Table Normal"/>
    <w:uiPriority w:val="2"/>
    <w:qFormat/>
    <w:rsid w:val="00251947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tileimportato1">
    <w:name w:val="Stile importato 1"/>
    <w:rsid w:val="00251947"/>
    <w:pPr>
      <w:numPr>
        <w:numId w:val="1"/>
      </w:numPr>
    </w:pPr>
  </w:style>
  <w:style w:type="numbering" w:customStyle="1" w:styleId="Stileimportato2">
    <w:name w:val="Stile importato 2"/>
    <w:rsid w:val="00251947"/>
    <w:pPr>
      <w:numPr>
        <w:numId w:val="2"/>
      </w:numPr>
    </w:pPr>
  </w:style>
  <w:style w:type="paragraph" w:customStyle="1" w:styleId="msonormal0">
    <w:name w:val="msonormal"/>
    <w:basedOn w:val="Normale"/>
    <w:qFormat/>
    <w:rsid w:val="005728DA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  <w:szCs w:val="24"/>
    </w:rPr>
  </w:style>
  <w:style w:type="paragraph" w:customStyle="1" w:styleId="tablecontainer">
    <w:name w:val="table_container"/>
    <w:basedOn w:val="Normale"/>
    <w:rsid w:val="005728DA"/>
    <w:pPr>
      <w:spacing w:before="100" w:beforeAutospacing="1" w:after="100" w:afterAutospacing="1"/>
      <w:jc w:val="left"/>
      <w:textAlignment w:val="top"/>
    </w:pPr>
    <w:rPr>
      <w:rFonts w:ascii="Times New Roman" w:eastAsiaTheme="minorEastAsia" w:hAnsi="Times New Roman"/>
      <w:sz w:val="24"/>
      <w:szCs w:val="24"/>
    </w:rPr>
  </w:style>
  <w:style w:type="paragraph" w:customStyle="1" w:styleId="SCONOSCIUTO">
    <w:name w:val="SCONOSCIUTO"/>
    <w:basedOn w:val="Arial"/>
    <w:rsid w:val="005728DA"/>
    <w:pPr>
      <w:spacing w:before="0" w:beforeAutospacing="0" w:after="0" w:afterAutospacing="0"/>
    </w:pPr>
    <w:rPr>
      <w:rFonts w:ascii="Arial" w:eastAsia="Arial" w:hAnsi="Arial" w:cs="Arial"/>
      <w:b/>
      <w:color w:val="FF0000"/>
      <w:sz w:val="28"/>
      <w:szCs w:val="28"/>
    </w:rPr>
  </w:style>
  <w:style w:type="paragraph" w:customStyle="1" w:styleId="TITOLO0">
    <w:name w:val="TITOLO0"/>
    <w:basedOn w:val="Arial"/>
    <w:qFormat/>
    <w:rsid w:val="005728DA"/>
    <w:pPr>
      <w:spacing w:before="0" w:beforeAutospacing="0" w:after="0" w:afterAutospacing="0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TITOLO00">
    <w:name w:val="TITOLO_0"/>
    <w:basedOn w:val="Arial"/>
    <w:rsid w:val="005728DA"/>
    <w:pPr>
      <w:spacing w:before="0" w:beforeAutospacing="0" w:after="0" w:afterAutospacing="0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sottotitolocampionato10">
    <w:name w:val="sottotitolo_campionato_1"/>
    <w:basedOn w:val="Normale"/>
    <w:rsid w:val="006820E8"/>
    <w:pPr>
      <w:jc w:val="left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headertabella0">
    <w:name w:val="header_tabella"/>
    <w:basedOn w:val="Normale"/>
    <w:rsid w:val="006820E8"/>
    <w:pPr>
      <w:jc w:val="center"/>
    </w:pPr>
    <w:rPr>
      <w:rFonts w:ascii="Arial" w:eastAsiaTheme="minorEastAsia" w:hAnsi="Arial" w:cs="Arial"/>
      <w:b/>
      <w:bCs/>
      <w:color w:val="000000"/>
    </w:rPr>
  </w:style>
  <w:style w:type="paragraph" w:customStyle="1" w:styleId="rowtabella0">
    <w:name w:val="row_tabella"/>
    <w:basedOn w:val="Normale"/>
    <w:rsid w:val="006820E8"/>
    <w:pPr>
      <w:jc w:val="left"/>
    </w:pPr>
    <w:rPr>
      <w:rFonts w:ascii="Arial" w:eastAsiaTheme="minorEastAsia" w:hAnsi="Arial" w:cs="Arial"/>
      <w:color w:val="000000"/>
      <w:sz w:val="12"/>
      <w:szCs w:val="12"/>
    </w:rPr>
  </w:style>
  <w:style w:type="paragraph" w:customStyle="1" w:styleId="titolocampionato0">
    <w:name w:val="titolo_campionato"/>
    <w:basedOn w:val="Normale"/>
    <w:rsid w:val="00556F17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princ0">
    <w:name w:val="titolo_princ"/>
    <w:basedOn w:val="Normale"/>
    <w:rsid w:val="00556F17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01">
    <w:name w:val="titolo_0"/>
    <w:basedOn w:val="Normale"/>
    <w:rsid w:val="00556F17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02">
    <w:name w:val="titolo0"/>
    <w:basedOn w:val="Normale"/>
    <w:rsid w:val="00556F17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ammenda0">
    <w:name w:val="ammenda"/>
    <w:basedOn w:val="Normale"/>
    <w:rsid w:val="00556F17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sconosciuto0">
    <w:name w:val="sconosciuto"/>
    <w:basedOn w:val="Normale"/>
    <w:rsid w:val="00556F17"/>
    <w:pPr>
      <w:jc w:val="left"/>
    </w:pPr>
    <w:rPr>
      <w:rFonts w:ascii="Arial" w:eastAsiaTheme="minorEastAsia" w:hAnsi="Arial" w:cs="Arial"/>
      <w:b/>
      <w:bCs/>
      <w:color w:val="FF0000"/>
      <w:sz w:val="28"/>
      <w:szCs w:val="28"/>
    </w:rPr>
  </w:style>
  <w:style w:type="paragraph" w:customStyle="1" w:styleId="titolomedio0">
    <w:name w:val="titolo_medio"/>
    <w:basedOn w:val="Normale"/>
    <w:rsid w:val="00556F17"/>
    <w:pPr>
      <w:jc w:val="center"/>
    </w:pPr>
    <w:rPr>
      <w:rFonts w:ascii="Arial" w:eastAsiaTheme="minorEastAsia" w:hAnsi="Arial" w:cs="Arial"/>
      <w:b/>
      <w:bCs/>
      <w:color w:val="000000"/>
      <w:sz w:val="32"/>
      <w:szCs w:val="32"/>
    </w:rPr>
  </w:style>
  <w:style w:type="character" w:customStyle="1" w:styleId="CollegamentoInternet">
    <w:name w:val="Collegamento Internet"/>
    <w:rsid w:val="0027424A"/>
    <w:rPr>
      <w:color w:val="000080"/>
      <w:u w:val="single"/>
    </w:rPr>
  </w:style>
  <w:style w:type="paragraph" w:customStyle="1" w:styleId="p1">
    <w:name w:val="p1"/>
    <w:basedOn w:val="Normale"/>
    <w:qFormat/>
    <w:rsid w:val="00BC32AB"/>
    <w:pPr>
      <w:jc w:val="left"/>
    </w:pPr>
    <w:rPr>
      <w:rFonts w:ascii=".AppleSystemUIFont" w:eastAsiaTheme="minorEastAsia" w:hAnsi=".AppleSystemUIFont"/>
      <w:sz w:val="28"/>
      <w:szCs w:val="28"/>
    </w:rPr>
  </w:style>
  <w:style w:type="paragraph" w:customStyle="1" w:styleId="p2">
    <w:name w:val="p2"/>
    <w:basedOn w:val="Normale"/>
    <w:qFormat/>
    <w:rsid w:val="00BC32AB"/>
    <w:pPr>
      <w:jc w:val="left"/>
    </w:pPr>
    <w:rPr>
      <w:rFonts w:ascii=".AppleSystemUIFont" w:eastAsiaTheme="minorEastAsia" w:hAnsi=".AppleSystemUIFont"/>
      <w:sz w:val="28"/>
      <w:szCs w:val="28"/>
    </w:rPr>
  </w:style>
  <w:style w:type="character" w:customStyle="1" w:styleId="s1">
    <w:name w:val="s1"/>
    <w:basedOn w:val="Carpredefinitoparagrafo"/>
    <w:rsid w:val="00BC32AB"/>
    <w:rPr>
      <w:rFonts w:ascii="UICTFontTextStyleBody" w:hAnsi="UICTFontTextStyleBody" w:hint="default"/>
      <w:b w:val="0"/>
      <w:bCs w:val="0"/>
      <w:i w:val="0"/>
      <w:iCs w:val="0"/>
      <w:sz w:val="28"/>
      <w:szCs w:val="28"/>
    </w:rPr>
  </w:style>
  <w:style w:type="paragraph" w:customStyle="1" w:styleId="Heading">
    <w:name w:val="Heading"/>
    <w:basedOn w:val="Standard"/>
    <w:next w:val="Normale"/>
    <w:rsid w:val="0021365E"/>
    <w:pPr>
      <w:suppressAutoHyphens w:val="0"/>
      <w:overflowPunct w:val="0"/>
      <w:autoSpaceDE w:val="0"/>
      <w:jc w:val="center"/>
    </w:pPr>
    <w:rPr>
      <w:rFonts w:ascii="Arial" w:eastAsia="Times New Roman" w:hAnsi="Arial"/>
      <w:b/>
      <w:sz w:val="22"/>
      <w:szCs w:val="20"/>
      <w:lang w:bidi="ar-SA"/>
    </w:rPr>
  </w:style>
  <w:style w:type="paragraph" w:customStyle="1" w:styleId="Contenutotabella">
    <w:name w:val="Contenuto tabella"/>
    <w:basedOn w:val="Normale"/>
    <w:qFormat/>
    <w:rsid w:val="001F3A7B"/>
    <w:pPr>
      <w:widowControl w:val="0"/>
      <w:suppressLineNumbers/>
      <w:suppressAutoHyphens/>
      <w:jc w:val="left"/>
      <w:textAlignment w:val="baseline"/>
    </w:pPr>
    <w:rPr>
      <w:rFonts w:ascii="Times New Roman" w:eastAsia="SimSun" w:hAnsi="Times New Roman"/>
      <w:kern w:val="2"/>
      <w:sz w:val="24"/>
      <w:szCs w:val="24"/>
      <w:lang w:eastAsia="hi-IN" w:bidi="hi-IN"/>
    </w:rPr>
  </w:style>
  <w:style w:type="paragraph" w:customStyle="1" w:styleId="Corpo">
    <w:name w:val="Corpo"/>
    <w:rsid w:val="00BF5BF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14:textOutline w14:w="0" w14:cap="flat" w14:cmpd="sng" w14:algn="ctr">
        <w14:noFill/>
        <w14:prstDash w14:val="solid"/>
        <w14:bevel/>
      </w14:textOutline>
    </w:rPr>
  </w:style>
  <w:style w:type="numbering" w:customStyle="1" w:styleId="Puntielenco">
    <w:name w:val="Punti elenco"/>
    <w:rsid w:val="005D7A26"/>
    <w:pPr>
      <w:numPr>
        <w:numId w:val="3"/>
      </w:numPr>
    </w:pPr>
  </w:style>
  <w:style w:type="paragraph" w:customStyle="1" w:styleId="Didefault">
    <w:name w:val="Di default"/>
    <w:rsid w:val="00CC32A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markedcontent">
    <w:name w:val="markedcontent"/>
    <w:basedOn w:val="Carpredefinitoparagrafo"/>
    <w:rsid w:val="00DD5E2E"/>
  </w:style>
  <w:style w:type="paragraph" w:customStyle="1" w:styleId="fusioni">
    <w:name w:val="fusioni"/>
    <w:basedOn w:val="LndNormale1"/>
    <w:link w:val="fusioniCarattere"/>
    <w:qFormat/>
    <w:rsid w:val="00DD5E2E"/>
    <w:rPr>
      <w:rFonts w:eastAsia="Arial" w:cs="Arial"/>
      <w:b/>
      <w:bCs/>
      <w:caps/>
      <w:sz w:val="26"/>
      <w:szCs w:val="22"/>
      <w:u w:val="single"/>
      <w:lang w:val="x-none"/>
    </w:rPr>
  </w:style>
  <w:style w:type="paragraph" w:customStyle="1" w:styleId="Comunicato">
    <w:name w:val="Comunicato"/>
    <w:basedOn w:val="Normale"/>
    <w:qFormat/>
    <w:rsid w:val="00DD5E2E"/>
    <w:pPr>
      <w:widowControl w:val="0"/>
      <w:autoSpaceDE w:val="0"/>
      <w:autoSpaceDN w:val="0"/>
      <w:ind w:right="109"/>
      <w:outlineLvl w:val="0"/>
    </w:pPr>
    <w:rPr>
      <w:rFonts w:ascii="Arial" w:eastAsia="Arial" w:hAnsi="Arial" w:cs="Arial"/>
      <w:b/>
      <w:bCs/>
      <w:sz w:val="22"/>
      <w:szCs w:val="22"/>
      <w:lang w:eastAsia="en-US"/>
    </w:rPr>
  </w:style>
  <w:style w:type="character" w:customStyle="1" w:styleId="fusioniCarattere">
    <w:name w:val="fusioni Carattere"/>
    <w:basedOn w:val="LndNormale1Carattere"/>
    <w:link w:val="fusioni"/>
    <w:rsid w:val="00DD5E2E"/>
    <w:rPr>
      <w:rFonts w:ascii="Arial" w:eastAsia="Arial" w:hAnsi="Arial" w:cs="Arial"/>
      <w:b/>
      <w:bCs/>
      <w:caps/>
      <w:noProof/>
      <w:sz w:val="26"/>
      <w:szCs w:val="22"/>
      <w:u w:val="single"/>
      <w:lang w:val="x-none" w:eastAsia="en-US"/>
    </w:rPr>
  </w:style>
  <w:style w:type="paragraph" w:customStyle="1" w:styleId="Carattere22">
    <w:name w:val="Carattere22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2">
    <w:name w:val="2"/>
    <w:basedOn w:val="Normale"/>
    <w:next w:val="Corpotesto"/>
    <w:rsid w:val="00191BC4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character" w:customStyle="1" w:styleId="LndStileBaseCarattere">
    <w:name w:val="LndStileBase Carattere"/>
    <w:link w:val="LndStileBase"/>
    <w:rsid w:val="00191BC4"/>
    <w:rPr>
      <w:rFonts w:ascii="Arial" w:hAnsi="Arial"/>
      <w:noProof/>
      <w:sz w:val="22"/>
    </w:rPr>
  </w:style>
  <w:style w:type="paragraph" w:customStyle="1" w:styleId="Carattere21">
    <w:name w:val="Carattere21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20">
    <w:name w:val="Carattere20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19">
    <w:name w:val="Carattere19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18">
    <w:name w:val="Carattere18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17">
    <w:name w:val="Carattere17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1">
    <w:name w:val="1"/>
    <w:basedOn w:val="Normale"/>
    <w:next w:val="Corpotesto"/>
    <w:rsid w:val="00191BC4"/>
    <w:rPr>
      <w:rFonts w:ascii="Arial" w:hAnsi="Arial" w:cs="Arial"/>
      <w:sz w:val="22"/>
      <w:szCs w:val="24"/>
    </w:rPr>
  </w:style>
  <w:style w:type="paragraph" w:customStyle="1" w:styleId="Carattere16">
    <w:name w:val="Carattere16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15">
    <w:name w:val="Carattere15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14">
    <w:name w:val="Carattere14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13">
    <w:name w:val="Carattere13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12">
    <w:name w:val="Carattere12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11">
    <w:name w:val="Carattere11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10">
    <w:name w:val="Carattere10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9">
    <w:name w:val="Carattere9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8">
    <w:name w:val="Carattere8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7">
    <w:name w:val="Carattere7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6">
    <w:name w:val="Carattere6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5">
    <w:name w:val="Carattere5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4">
    <w:name w:val="Carattere4"/>
    <w:basedOn w:val="Normale"/>
    <w:qFormat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3">
    <w:name w:val="Carattere3"/>
    <w:basedOn w:val="Normale"/>
    <w:qFormat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2">
    <w:name w:val="Carattere2"/>
    <w:basedOn w:val="Normale"/>
    <w:qFormat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orpodeltesto24">
    <w:name w:val="Corpo del testo 24"/>
    <w:basedOn w:val="Normale"/>
    <w:qFormat/>
    <w:rsid w:val="00191BC4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sz w:val="22"/>
    </w:rPr>
  </w:style>
  <w:style w:type="paragraph" w:customStyle="1" w:styleId="Carattere1">
    <w:name w:val="Carattere1"/>
    <w:basedOn w:val="Normale"/>
    <w:qFormat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orpodeltesto25">
    <w:name w:val="Corpo del testo 25"/>
    <w:basedOn w:val="Normale"/>
    <w:qFormat/>
    <w:rsid w:val="00191BC4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character" w:customStyle="1" w:styleId="NessunaspaziaturaCarattere1">
    <w:name w:val="Nessuna spaziatura Carattere1"/>
    <w:uiPriority w:val="99"/>
    <w:locked/>
    <w:rsid w:val="00191BC4"/>
    <w:rPr>
      <w:lang w:eastAsia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91BC4"/>
    <w:rPr>
      <w:color w:val="605E5C"/>
      <w:shd w:val="clear" w:color="auto" w:fill="E1DFDD"/>
    </w:rPr>
  </w:style>
  <w:style w:type="paragraph" w:customStyle="1" w:styleId="Titolo21">
    <w:name w:val="Titolo 21"/>
    <w:basedOn w:val="Normale"/>
    <w:uiPriority w:val="1"/>
    <w:qFormat/>
    <w:rsid w:val="00191BC4"/>
    <w:pPr>
      <w:widowControl w:val="0"/>
      <w:autoSpaceDE w:val="0"/>
      <w:autoSpaceDN w:val="0"/>
      <w:ind w:left="293"/>
      <w:jc w:val="left"/>
      <w:outlineLvl w:val="2"/>
    </w:pPr>
    <w:rPr>
      <w:rFonts w:ascii="Arial" w:eastAsia="Arial" w:hAnsi="Arial" w:cs="Arial"/>
      <w:b/>
      <w:bCs/>
      <w:sz w:val="26"/>
      <w:szCs w:val="26"/>
      <w:u w:val="single" w:color="000000"/>
      <w:lang w:bidi="it-IT"/>
    </w:rPr>
  </w:style>
  <w:style w:type="numbering" w:customStyle="1" w:styleId="Stile1">
    <w:name w:val="Stile1"/>
    <w:uiPriority w:val="99"/>
    <w:rsid w:val="00191BC4"/>
    <w:pPr>
      <w:numPr>
        <w:numId w:val="4"/>
      </w:numPr>
    </w:pPr>
  </w:style>
  <w:style w:type="paragraph" w:customStyle="1" w:styleId="Textbody">
    <w:name w:val="Text body"/>
    <w:basedOn w:val="Standard"/>
    <w:qFormat/>
    <w:rsid w:val="007A1651"/>
    <w:pPr>
      <w:suppressAutoHyphens w:val="0"/>
      <w:overflowPunct w:val="0"/>
      <w:autoSpaceDE w:val="0"/>
      <w:jc w:val="both"/>
      <w:textAlignment w:val="auto"/>
    </w:pPr>
    <w:rPr>
      <w:rFonts w:ascii="Arial" w:eastAsia="Arial" w:hAnsi="Arial"/>
      <w:sz w:val="22"/>
      <w:szCs w:val="20"/>
      <w:lang w:bidi="ar-SA"/>
    </w:rPr>
  </w:style>
  <w:style w:type="character" w:customStyle="1" w:styleId="1-aaLndNormale1Carattere">
    <w:name w:val="1- aaLndNormale1 Carattere"/>
    <w:link w:val="1-aaLndNormale1"/>
    <w:qFormat/>
    <w:locked/>
    <w:rsid w:val="007C494B"/>
    <w:rPr>
      <w:rFonts w:ascii="Arial" w:hAnsi="Arial"/>
      <w:sz w:val="22"/>
      <w:shd w:val="clear" w:color="auto" w:fill="C6D9F1" w:themeFill="text2" w:themeFillTint="33"/>
      <w:lang w:eastAsia="en-US"/>
    </w:rPr>
  </w:style>
  <w:style w:type="character" w:customStyle="1" w:styleId="Titolo2ACarattere">
    <w:name w:val="Titolo 2A Carattere"/>
    <w:link w:val="Titolo2A"/>
    <w:qFormat/>
    <w:rsid w:val="007C494B"/>
    <w:rPr>
      <w:rFonts w:ascii="Calibri" w:hAnsi="Calibri" w:cstheme="minorHAnsi"/>
      <w:b/>
      <w:caps/>
      <w:color w:val="000000"/>
      <w:spacing w:val="2"/>
      <w:kern w:val="2"/>
      <w:sz w:val="28"/>
      <w:szCs w:val="28"/>
      <w:shd w:val="clear" w:color="auto" w:fill="8DB3E2" w:themeFill="text2" w:themeFillTint="66"/>
      <w:lang w:eastAsia="ar-SA"/>
      <w14:textFill>
        <w14:solidFill>
          <w14:srgbClr w14:val="000000">
            <w14:lumMod w14:val="75000"/>
          </w14:srgbClr>
        </w14:solidFill>
      </w14:textFill>
    </w:rPr>
  </w:style>
  <w:style w:type="character" w:customStyle="1" w:styleId="A120">
    <w:name w:val="A120"/>
    <w:qFormat/>
    <w:rsid w:val="007C494B"/>
    <w:rPr>
      <w:rFonts w:ascii="Arial" w:hAnsi="Arial"/>
      <w:b/>
      <w:caps/>
      <w:smallCaps w:val="0"/>
      <w:color w:val="244061" w:themeColor="accent1" w:themeShade="80"/>
      <w:spacing w:val="0"/>
      <w:w w:val="100"/>
      <w:sz w:val="28"/>
      <w:bdr w:val="none" w:sz="0" w:space="0" w:color="auto"/>
      <w:shd w:val="clear" w:color="auto" w:fill="auto"/>
    </w:rPr>
  </w:style>
  <w:style w:type="character" w:customStyle="1" w:styleId="A120SOMMARIO">
    <w:name w:val="A120 SOMMARIO"/>
    <w:qFormat/>
    <w:rsid w:val="007C494B"/>
    <w:rPr>
      <w:rFonts w:ascii="Calibri" w:hAnsi="Calibri"/>
      <w:spacing w:val="4"/>
      <w:w w:val="95"/>
      <w:sz w:val="30"/>
    </w:rPr>
  </w:style>
  <w:style w:type="character" w:customStyle="1" w:styleId="A120VARIAZ">
    <w:name w:val="A120 VARIAZ"/>
    <w:basedOn w:val="Normale1"/>
    <w:qFormat/>
    <w:rsid w:val="007C494B"/>
    <w:rPr>
      <w:rFonts w:ascii="Arial" w:hAnsi="Arial"/>
      <w:spacing w:val="-8"/>
      <w:w w:val="105"/>
      <w:sz w:val="15"/>
      <w:lang w:val="it-IT"/>
    </w:rPr>
  </w:style>
  <w:style w:type="character" w:customStyle="1" w:styleId="CorpotestoCarattere1">
    <w:name w:val="Corpo testo Carattere1"/>
    <w:basedOn w:val="Carpredefinitoparagrafo"/>
    <w:qFormat/>
    <w:rsid w:val="007C494B"/>
    <w:rPr>
      <w:b/>
      <w:bCs/>
      <w:sz w:val="24"/>
    </w:rPr>
  </w:style>
  <w:style w:type="character" w:styleId="Titolodellibro">
    <w:name w:val="Book Title"/>
    <w:basedOn w:val="Titolo2ACarattere"/>
    <w:uiPriority w:val="33"/>
    <w:qFormat/>
    <w:rsid w:val="007C494B"/>
    <w:rPr>
      <w:rFonts w:ascii="Verdana" w:hAnsi="Verdana" w:cs="Liberation Sans"/>
      <w:b/>
      <w:bCs/>
      <w:caps/>
      <w:smallCaps/>
      <w:color w:val="0F243E" w:themeColor="text2" w:themeShade="80"/>
      <w:spacing w:val="5"/>
      <w:w w:val="90"/>
      <w:kern w:val="2"/>
      <w:sz w:val="18"/>
      <w:szCs w:val="22"/>
      <w:shd w:val="clear" w:color="auto" w:fill="DBE5F1"/>
      <w:lang w:eastAsia="ar-SA"/>
    </w:rPr>
  </w:style>
  <w:style w:type="character" w:customStyle="1" w:styleId="Enfasi">
    <w:name w:val="Enfasi"/>
    <w:uiPriority w:val="20"/>
    <w:qFormat/>
    <w:rsid w:val="007C494B"/>
    <w:rPr>
      <w:rFonts w:ascii="Verdana" w:hAnsi="Verdana"/>
      <w:iCs/>
      <w:spacing w:val="-6"/>
      <w:w w:val="100"/>
      <w:sz w:val="16"/>
      <w:lang w:val="it-IT"/>
    </w:rPr>
  </w:style>
  <w:style w:type="character" w:customStyle="1" w:styleId="SOTTOTITOLOCAMPIONATO1Carattere">
    <w:name w:val="SOTTOTITOLO_CAMPIONATO_1 Carattere"/>
    <w:basedOn w:val="Carpredefinitoparagrafo"/>
    <w:link w:val="SOTTOTITOLOCAMPIONATO1"/>
    <w:qFormat/>
    <w:rsid w:val="007C494B"/>
    <w:rPr>
      <w:rFonts w:ascii="Arial" w:eastAsia="Arial" w:hAnsi="Arial" w:cs="Arial"/>
      <w:b/>
      <w:color w:val="000000"/>
      <w:sz w:val="24"/>
      <w:szCs w:val="24"/>
    </w:rPr>
  </w:style>
  <w:style w:type="character" w:customStyle="1" w:styleId="A118CLASSIFICHE">
    <w:name w:val="A118 CLASSIFICHE"/>
    <w:qFormat/>
    <w:rsid w:val="007C494B"/>
    <w:rPr>
      <w:rFonts w:ascii="Arial" w:hAnsi="Arial"/>
      <w:spacing w:val="0"/>
      <w:w w:val="100"/>
      <w:sz w:val="15"/>
    </w:rPr>
  </w:style>
  <w:style w:type="character" w:customStyle="1" w:styleId="AALTREVARIAZCarattere">
    <w:name w:val="A ALTRE VARIAZ Carattere"/>
    <w:link w:val="AALTREVARIAZ"/>
    <w:qFormat/>
    <w:rsid w:val="007C494B"/>
    <w:rPr>
      <w:rFonts w:ascii="Bahnschrift SemiLight SemiConde" w:hAnsi="Bahnschrift SemiLight SemiConde" w:cs="Consolas"/>
      <w:b/>
      <w:caps/>
      <w:color w:val="191F2D"/>
      <w:spacing w:val="22"/>
      <w:sz w:val="25"/>
      <w:szCs w:val="22"/>
      <w:u w:val="single"/>
    </w:rPr>
  </w:style>
  <w:style w:type="character" w:customStyle="1" w:styleId="CollegamentoInternetvisitato">
    <w:name w:val="Collegamento Internet visitato"/>
    <w:basedOn w:val="Carpredefinitoparagrafo"/>
    <w:uiPriority w:val="99"/>
    <w:rsid w:val="007C494B"/>
    <w:rPr>
      <w:color w:val="800080" w:themeColor="followedHyperlink"/>
      <w:u w:val="single"/>
    </w:rPr>
  </w:style>
  <w:style w:type="character" w:customStyle="1" w:styleId="CorpodeltestoCarattere1">
    <w:name w:val="Corpo del testo Carattere1"/>
    <w:basedOn w:val="Carpredefinitoparagrafo"/>
    <w:uiPriority w:val="99"/>
    <w:qFormat/>
    <w:rsid w:val="007C494B"/>
    <w:rPr>
      <w:rFonts w:ascii="Verdana" w:hAnsi="Verdana"/>
    </w:rPr>
  </w:style>
  <w:style w:type="character" w:customStyle="1" w:styleId="RISULTCarattere">
    <w:name w:val="RISULT Carattere"/>
    <w:link w:val="RISULT"/>
    <w:qFormat/>
    <w:rsid w:val="007C494B"/>
    <w:rPr>
      <w:rFonts w:ascii="Source Sans Pro" w:hAnsi="Source Sans Pro"/>
      <w:b/>
      <w:caps/>
      <w:color w:val="153679"/>
      <w:spacing w:val="-8"/>
      <w:w w:val="105"/>
      <w:sz w:val="34"/>
      <w:lang w:eastAsia="ar-SA"/>
    </w:rPr>
  </w:style>
  <w:style w:type="character" w:customStyle="1" w:styleId="Enfasiforte">
    <w:name w:val="Enfasi forte"/>
    <w:qFormat/>
    <w:rsid w:val="007C494B"/>
    <w:rPr>
      <w:b/>
      <w:bCs/>
    </w:rPr>
  </w:style>
  <w:style w:type="character" w:customStyle="1" w:styleId="a120variaz0">
    <w:name w:val="a120variaz"/>
    <w:basedOn w:val="Carpredefinitoparagrafo"/>
    <w:qFormat/>
    <w:rsid w:val="007C494B"/>
  </w:style>
  <w:style w:type="character" w:customStyle="1" w:styleId="Collegamentoipertestuale1">
    <w:name w:val="Collegamento ipertestuale1"/>
    <w:qFormat/>
    <w:rsid w:val="007C494B"/>
    <w:rPr>
      <w:color w:val="000080"/>
      <w:u w:val="single"/>
    </w:rPr>
  </w:style>
  <w:style w:type="character" w:customStyle="1" w:styleId="WW8Num2z0">
    <w:name w:val="WW8Num2z0"/>
    <w:qFormat/>
    <w:rsid w:val="007C494B"/>
    <w:rPr>
      <w:rFonts w:ascii="Century Gothic" w:hAnsi="Century Gothic"/>
    </w:rPr>
  </w:style>
  <w:style w:type="character" w:customStyle="1" w:styleId="WW8Num3z0">
    <w:name w:val="WW8Num3z0"/>
    <w:qFormat/>
    <w:rsid w:val="007C494B"/>
    <w:rPr>
      <w:rFonts w:ascii="Times New Roman" w:hAnsi="Times New Roman"/>
      <w:color w:val="auto"/>
    </w:rPr>
  </w:style>
  <w:style w:type="character" w:customStyle="1" w:styleId="WW8Num4z0">
    <w:name w:val="WW8Num4z0"/>
    <w:qFormat/>
    <w:rsid w:val="007C494B"/>
    <w:rPr>
      <w:rFonts w:ascii="Courier" w:hAnsi="Courier"/>
    </w:rPr>
  </w:style>
  <w:style w:type="character" w:customStyle="1" w:styleId="WW8Num5z0">
    <w:name w:val="WW8Num5z0"/>
    <w:qFormat/>
    <w:rsid w:val="007C494B"/>
    <w:rPr>
      <w:rFonts w:ascii="Tunga" w:hAnsi="Tunga"/>
    </w:rPr>
  </w:style>
  <w:style w:type="character" w:customStyle="1" w:styleId="WW8Num6z0">
    <w:name w:val="WW8Num6z0"/>
    <w:qFormat/>
    <w:rsid w:val="007C494B"/>
    <w:rPr>
      <w:rFonts w:ascii="Wingdings" w:hAnsi="Wingdings"/>
      <w:sz w:val="24"/>
    </w:rPr>
  </w:style>
  <w:style w:type="character" w:customStyle="1" w:styleId="WW8Num7z0">
    <w:name w:val="WW8Num7z0"/>
    <w:qFormat/>
    <w:rsid w:val="007C494B"/>
    <w:rPr>
      <w:rFonts w:ascii="Arial" w:hAnsi="Arial"/>
    </w:rPr>
  </w:style>
  <w:style w:type="character" w:customStyle="1" w:styleId="WW8Num1z0">
    <w:name w:val="WW8Num1z0"/>
    <w:qFormat/>
    <w:rsid w:val="007C494B"/>
    <w:rPr>
      <w:rFonts w:ascii="Symbol" w:hAnsi="Symbol"/>
    </w:rPr>
  </w:style>
  <w:style w:type="character" w:customStyle="1" w:styleId="WW8Num5z1">
    <w:name w:val="WW8Num5z1"/>
    <w:qFormat/>
    <w:rsid w:val="007C494B"/>
    <w:rPr>
      <w:rFonts w:ascii="Courier New" w:hAnsi="Courier New"/>
    </w:rPr>
  </w:style>
  <w:style w:type="character" w:customStyle="1" w:styleId="WW8Num5z2">
    <w:name w:val="WW8Num5z2"/>
    <w:qFormat/>
    <w:rsid w:val="007C494B"/>
    <w:rPr>
      <w:rFonts w:ascii="Wingdings" w:hAnsi="Wingdings"/>
    </w:rPr>
  </w:style>
  <w:style w:type="character" w:customStyle="1" w:styleId="WW8Num5z3">
    <w:name w:val="WW8Num5z3"/>
    <w:qFormat/>
    <w:rsid w:val="007C494B"/>
    <w:rPr>
      <w:rFonts w:ascii="Symbol" w:hAnsi="Symbol"/>
    </w:rPr>
  </w:style>
  <w:style w:type="character" w:customStyle="1" w:styleId="WW8Num7z1">
    <w:name w:val="WW8Num7z1"/>
    <w:qFormat/>
    <w:rsid w:val="007C494B"/>
    <w:rPr>
      <w:rFonts w:ascii="Courier New" w:hAnsi="Courier New"/>
    </w:rPr>
  </w:style>
  <w:style w:type="character" w:customStyle="1" w:styleId="WW8Num7z2">
    <w:name w:val="WW8Num7z2"/>
    <w:qFormat/>
    <w:rsid w:val="007C494B"/>
    <w:rPr>
      <w:rFonts w:ascii="Wingdings" w:hAnsi="Wingdings"/>
    </w:rPr>
  </w:style>
  <w:style w:type="character" w:customStyle="1" w:styleId="WW8Num7z3">
    <w:name w:val="WW8Num7z3"/>
    <w:qFormat/>
    <w:rsid w:val="007C494B"/>
    <w:rPr>
      <w:rFonts w:ascii="Symbol" w:hAnsi="Symbol"/>
    </w:rPr>
  </w:style>
  <w:style w:type="character" w:customStyle="1" w:styleId="WW8Num8z0">
    <w:name w:val="WW8Num8z0"/>
    <w:qFormat/>
    <w:rsid w:val="007C494B"/>
    <w:rPr>
      <w:rFonts w:ascii="Symbol" w:hAnsi="Symbol"/>
    </w:rPr>
  </w:style>
  <w:style w:type="character" w:customStyle="1" w:styleId="WW8Num8z1">
    <w:name w:val="WW8Num8z1"/>
    <w:qFormat/>
    <w:rsid w:val="007C494B"/>
    <w:rPr>
      <w:rFonts w:ascii="Courier New" w:hAnsi="Courier New"/>
    </w:rPr>
  </w:style>
  <w:style w:type="character" w:customStyle="1" w:styleId="WW8Num8z2">
    <w:name w:val="WW8Num8z2"/>
    <w:qFormat/>
    <w:rsid w:val="007C494B"/>
    <w:rPr>
      <w:rFonts w:ascii="Wingdings" w:hAnsi="Wingdings"/>
    </w:rPr>
  </w:style>
  <w:style w:type="character" w:customStyle="1" w:styleId="WW8Num9z0">
    <w:name w:val="WW8Num9z0"/>
    <w:qFormat/>
    <w:rsid w:val="007C494B"/>
    <w:rPr>
      <w:rFonts w:ascii="Symbol" w:hAnsi="Symbol"/>
    </w:rPr>
  </w:style>
  <w:style w:type="character" w:customStyle="1" w:styleId="WW8Num9z1">
    <w:name w:val="WW8Num9z1"/>
    <w:qFormat/>
    <w:rsid w:val="007C494B"/>
    <w:rPr>
      <w:rFonts w:ascii="Courier New" w:hAnsi="Courier New"/>
    </w:rPr>
  </w:style>
  <w:style w:type="character" w:customStyle="1" w:styleId="WW8Num9z2">
    <w:name w:val="WW8Num9z2"/>
    <w:qFormat/>
    <w:rsid w:val="007C494B"/>
    <w:rPr>
      <w:rFonts w:ascii="Wingdings" w:hAnsi="Wingdings"/>
    </w:rPr>
  </w:style>
  <w:style w:type="character" w:customStyle="1" w:styleId="WW8Num10z0">
    <w:name w:val="WW8Num10z0"/>
    <w:qFormat/>
    <w:rsid w:val="007C494B"/>
    <w:rPr>
      <w:rFonts w:ascii="Symbol" w:hAnsi="Symbol"/>
    </w:rPr>
  </w:style>
  <w:style w:type="character" w:customStyle="1" w:styleId="WW8Num11z0">
    <w:name w:val="WW8Num11z0"/>
    <w:qFormat/>
    <w:rsid w:val="007C494B"/>
    <w:rPr>
      <w:rFonts w:ascii="Century Gothic" w:hAnsi="Century Gothic"/>
    </w:rPr>
  </w:style>
  <w:style w:type="character" w:customStyle="1" w:styleId="WW8Num11z1">
    <w:name w:val="WW8Num11z1"/>
    <w:qFormat/>
    <w:rsid w:val="007C494B"/>
    <w:rPr>
      <w:rFonts w:ascii="Courier New" w:hAnsi="Courier New"/>
    </w:rPr>
  </w:style>
  <w:style w:type="character" w:customStyle="1" w:styleId="WW8Num11z2">
    <w:name w:val="WW8Num11z2"/>
    <w:qFormat/>
    <w:rsid w:val="007C494B"/>
    <w:rPr>
      <w:rFonts w:ascii="Wingdings" w:hAnsi="Wingdings"/>
    </w:rPr>
  </w:style>
  <w:style w:type="character" w:customStyle="1" w:styleId="WW8Num12z0">
    <w:name w:val="WW8Num12z0"/>
    <w:qFormat/>
    <w:rsid w:val="007C494B"/>
    <w:rPr>
      <w:rFonts w:ascii="Wingdings" w:hAnsi="Wingdings"/>
      <w:sz w:val="24"/>
    </w:rPr>
  </w:style>
  <w:style w:type="character" w:customStyle="1" w:styleId="WW8Num12z1">
    <w:name w:val="WW8Num12z1"/>
    <w:qFormat/>
    <w:rsid w:val="007C494B"/>
    <w:rPr>
      <w:rFonts w:ascii="Courier New" w:hAnsi="Courier New"/>
    </w:rPr>
  </w:style>
  <w:style w:type="character" w:customStyle="1" w:styleId="WW8Num12z2">
    <w:name w:val="WW8Num12z2"/>
    <w:qFormat/>
    <w:rsid w:val="007C494B"/>
    <w:rPr>
      <w:rFonts w:ascii="Wingdings" w:hAnsi="Wingdings"/>
    </w:rPr>
  </w:style>
  <w:style w:type="character" w:customStyle="1" w:styleId="WW8Num12z3">
    <w:name w:val="WW8Num12z3"/>
    <w:qFormat/>
    <w:rsid w:val="007C494B"/>
    <w:rPr>
      <w:rFonts w:ascii="Symbol" w:hAnsi="Symbol"/>
    </w:rPr>
  </w:style>
  <w:style w:type="character" w:customStyle="1" w:styleId="WW8Num13z0">
    <w:name w:val="WW8Num13z0"/>
    <w:qFormat/>
    <w:rsid w:val="007C494B"/>
    <w:rPr>
      <w:rFonts w:ascii="Arial" w:hAnsi="Arial"/>
    </w:rPr>
  </w:style>
  <w:style w:type="character" w:customStyle="1" w:styleId="WW8Num13z1">
    <w:name w:val="WW8Num13z1"/>
    <w:qFormat/>
    <w:rsid w:val="007C494B"/>
    <w:rPr>
      <w:rFonts w:ascii="Courier New" w:hAnsi="Courier New"/>
    </w:rPr>
  </w:style>
  <w:style w:type="character" w:customStyle="1" w:styleId="WW8Num13z2">
    <w:name w:val="WW8Num13z2"/>
    <w:qFormat/>
    <w:rsid w:val="007C494B"/>
    <w:rPr>
      <w:rFonts w:ascii="Wingdings" w:hAnsi="Wingdings"/>
    </w:rPr>
  </w:style>
  <w:style w:type="character" w:customStyle="1" w:styleId="WW8Num14z0">
    <w:name w:val="WW8Num14z0"/>
    <w:qFormat/>
    <w:rsid w:val="007C494B"/>
    <w:rPr>
      <w:rFonts w:ascii="Symbol" w:hAnsi="Symbol"/>
    </w:rPr>
  </w:style>
  <w:style w:type="character" w:customStyle="1" w:styleId="WW8Num14z1">
    <w:name w:val="WW8Num14z1"/>
    <w:qFormat/>
    <w:rsid w:val="007C494B"/>
    <w:rPr>
      <w:rFonts w:ascii="Courier New" w:hAnsi="Courier New"/>
    </w:rPr>
  </w:style>
  <w:style w:type="character" w:customStyle="1" w:styleId="WW8Num14z2">
    <w:name w:val="WW8Num14z2"/>
    <w:qFormat/>
    <w:rsid w:val="007C494B"/>
    <w:rPr>
      <w:rFonts w:ascii="Wingdings" w:hAnsi="Wingdings"/>
    </w:rPr>
  </w:style>
  <w:style w:type="character" w:customStyle="1" w:styleId="WW8Num15z0">
    <w:name w:val="WW8Num15z0"/>
    <w:qFormat/>
    <w:rsid w:val="007C494B"/>
    <w:rPr>
      <w:u w:val="none"/>
    </w:rPr>
  </w:style>
  <w:style w:type="character" w:customStyle="1" w:styleId="WW8Num15z1">
    <w:name w:val="WW8Num15z1"/>
    <w:qFormat/>
    <w:rsid w:val="007C494B"/>
  </w:style>
  <w:style w:type="character" w:customStyle="1" w:styleId="WW8Num16z0">
    <w:name w:val="WW8Num16z0"/>
    <w:qFormat/>
    <w:rsid w:val="007C494B"/>
    <w:rPr>
      <w:rFonts w:ascii="Symbol" w:hAnsi="Symbol"/>
    </w:rPr>
  </w:style>
  <w:style w:type="character" w:customStyle="1" w:styleId="WW8Num16z1">
    <w:name w:val="WW8Num16z1"/>
    <w:qFormat/>
    <w:rsid w:val="007C494B"/>
    <w:rPr>
      <w:rFonts w:ascii="Courier New" w:hAnsi="Courier New"/>
    </w:rPr>
  </w:style>
  <w:style w:type="character" w:customStyle="1" w:styleId="WW8Num16z2">
    <w:name w:val="WW8Num16z2"/>
    <w:qFormat/>
    <w:rsid w:val="007C494B"/>
    <w:rPr>
      <w:rFonts w:ascii="Wingdings" w:hAnsi="Wingdings"/>
    </w:rPr>
  </w:style>
  <w:style w:type="character" w:customStyle="1" w:styleId="Carpredefinitoparagrafo2">
    <w:name w:val="Car. predefinito paragrafo2"/>
    <w:qFormat/>
    <w:rsid w:val="007C494B"/>
  </w:style>
  <w:style w:type="character" w:customStyle="1" w:styleId="WW8Num2z1">
    <w:name w:val="WW8Num2z1"/>
    <w:qFormat/>
    <w:rsid w:val="007C494B"/>
    <w:rPr>
      <w:rFonts w:ascii="Courier New" w:hAnsi="Courier New"/>
    </w:rPr>
  </w:style>
  <w:style w:type="character" w:customStyle="1" w:styleId="WW8Num2z2">
    <w:name w:val="WW8Num2z2"/>
    <w:qFormat/>
    <w:rsid w:val="007C494B"/>
    <w:rPr>
      <w:rFonts w:ascii="Wingdings" w:hAnsi="Wingdings"/>
    </w:rPr>
  </w:style>
  <w:style w:type="character" w:customStyle="1" w:styleId="WW8Num2z3">
    <w:name w:val="WW8Num2z3"/>
    <w:qFormat/>
    <w:rsid w:val="007C494B"/>
    <w:rPr>
      <w:rFonts w:ascii="Symbol" w:hAnsi="Symbol"/>
    </w:rPr>
  </w:style>
  <w:style w:type="character" w:customStyle="1" w:styleId="WW8Num4z1">
    <w:name w:val="WW8Num4z1"/>
    <w:qFormat/>
    <w:rsid w:val="007C494B"/>
    <w:rPr>
      <w:rFonts w:ascii="Courier New" w:hAnsi="Courier New"/>
    </w:rPr>
  </w:style>
  <w:style w:type="character" w:customStyle="1" w:styleId="WW8Num4z2">
    <w:name w:val="WW8Num4z2"/>
    <w:qFormat/>
    <w:rsid w:val="007C494B"/>
    <w:rPr>
      <w:rFonts w:ascii="Wingdings" w:hAnsi="Wingdings"/>
    </w:rPr>
  </w:style>
  <w:style w:type="character" w:customStyle="1" w:styleId="WW8Num4z3">
    <w:name w:val="WW8Num4z3"/>
    <w:qFormat/>
    <w:rsid w:val="007C494B"/>
    <w:rPr>
      <w:rFonts w:ascii="Symbol" w:hAnsi="Symbol"/>
    </w:rPr>
  </w:style>
  <w:style w:type="character" w:customStyle="1" w:styleId="WW8Num10z1">
    <w:name w:val="WW8Num10z1"/>
    <w:qFormat/>
    <w:rsid w:val="007C494B"/>
    <w:rPr>
      <w:rFonts w:ascii="Courier New" w:hAnsi="Courier New"/>
    </w:rPr>
  </w:style>
  <w:style w:type="character" w:customStyle="1" w:styleId="WW8Num10z2">
    <w:name w:val="WW8Num10z2"/>
    <w:qFormat/>
    <w:rsid w:val="007C494B"/>
    <w:rPr>
      <w:rFonts w:ascii="Wingdings" w:hAnsi="Wingdings"/>
    </w:rPr>
  </w:style>
  <w:style w:type="character" w:customStyle="1" w:styleId="WW8Num11z3">
    <w:name w:val="WW8Num11z3"/>
    <w:qFormat/>
    <w:rsid w:val="007C494B"/>
    <w:rPr>
      <w:rFonts w:ascii="Symbol" w:hAnsi="Symbol"/>
    </w:rPr>
  </w:style>
  <w:style w:type="character" w:customStyle="1" w:styleId="WW8Num13z3">
    <w:name w:val="WW8Num13z3"/>
    <w:qFormat/>
    <w:rsid w:val="007C494B"/>
    <w:rPr>
      <w:rFonts w:ascii="Symbol" w:hAnsi="Symbol"/>
    </w:rPr>
  </w:style>
  <w:style w:type="character" w:customStyle="1" w:styleId="WW8Num17z0">
    <w:name w:val="WW8Num17z0"/>
    <w:qFormat/>
    <w:rsid w:val="007C494B"/>
    <w:rPr>
      <w:rFonts w:ascii="Symbol" w:hAnsi="Symbol"/>
    </w:rPr>
  </w:style>
  <w:style w:type="character" w:customStyle="1" w:styleId="WW8Num17z1">
    <w:name w:val="WW8Num17z1"/>
    <w:qFormat/>
    <w:rsid w:val="007C494B"/>
    <w:rPr>
      <w:rFonts w:ascii="Courier New" w:hAnsi="Courier New"/>
    </w:rPr>
  </w:style>
  <w:style w:type="character" w:customStyle="1" w:styleId="WW8Num17z2">
    <w:name w:val="WW8Num17z2"/>
    <w:qFormat/>
    <w:rsid w:val="007C494B"/>
    <w:rPr>
      <w:rFonts w:ascii="Wingdings" w:hAnsi="Wingdings"/>
    </w:rPr>
  </w:style>
  <w:style w:type="character" w:customStyle="1" w:styleId="WW8Num18z0">
    <w:name w:val="WW8Num18z0"/>
    <w:qFormat/>
    <w:rsid w:val="007C494B"/>
    <w:rPr>
      <w:rFonts w:ascii="Wingdings" w:hAnsi="Wingdings"/>
      <w:sz w:val="24"/>
    </w:rPr>
  </w:style>
  <w:style w:type="character" w:customStyle="1" w:styleId="WW8Num19z0">
    <w:name w:val="WW8Num19z0"/>
    <w:qFormat/>
    <w:rsid w:val="007C494B"/>
    <w:rPr>
      <w:rFonts w:ascii="Century Gothic" w:hAnsi="Century Gothic"/>
    </w:rPr>
  </w:style>
  <w:style w:type="character" w:customStyle="1" w:styleId="WW8Num19z1">
    <w:name w:val="WW8Num19z1"/>
    <w:qFormat/>
    <w:rsid w:val="007C494B"/>
    <w:rPr>
      <w:rFonts w:ascii="Courier New" w:hAnsi="Courier New"/>
    </w:rPr>
  </w:style>
  <w:style w:type="character" w:customStyle="1" w:styleId="WW8Num19z2">
    <w:name w:val="WW8Num19z2"/>
    <w:qFormat/>
    <w:rsid w:val="007C494B"/>
    <w:rPr>
      <w:rFonts w:ascii="Wingdings" w:hAnsi="Wingdings"/>
    </w:rPr>
  </w:style>
  <w:style w:type="character" w:customStyle="1" w:styleId="WW8Num19z3">
    <w:name w:val="WW8Num19z3"/>
    <w:qFormat/>
    <w:rsid w:val="007C494B"/>
    <w:rPr>
      <w:rFonts w:ascii="Symbol" w:hAnsi="Symbol"/>
    </w:rPr>
  </w:style>
  <w:style w:type="character" w:customStyle="1" w:styleId="WW8Num22z0">
    <w:name w:val="WW8Num22z0"/>
    <w:qFormat/>
    <w:rsid w:val="007C494B"/>
    <w:rPr>
      <w:rFonts w:ascii="Wingdings" w:hAnsi="Wingdings"/>
      <w:sz w:val="24"/>
    </w:rPr>
  </w:style>
  <w:style w:type="character" w:customStyle="1" w:styleId="WW8Num23z0">
    <w:name w:val="WW8Num23z0"/>
    <w:qFormat/>
    <w:rsid w:val="007C494B"/>
    <w:rPr>
      <w:rFonts w:ascii="Symbol" w:hAnsi="Symbol"/>
    </w:rPr>
  </w:style>
  <w:style w:type="character" w:customStyle="1" w:styleId="WW8Num23z1">
    <w:name w:val="WW8Num23z1"/>
    <w:qFormat/>
    <w:rsid w:val="007C494B"/>
    <w:rPr>
      <w:rFonts w:ascii="Courier New" w:hAnsi="Courier New"/>
    </w:rPr>
  </w:style>
  <w:style w:type="character" w:customStyle="1" w:styleId="WW8Num23z2">
    <w:name w:val="WW8Num23z2"/>
    <w:qFormat/>
    <w:rsid w:val="007C494B"/>
    <w:rPr>
      <w:rFonts w:ascii="Wingdings" w:hAnsi="Wingdings"/>
    </w:rPr>
  </w:style>
  <w:style w:type="character" w:customStyle="1" w:styleId="WW8Num24z0">
    <w:name w:val="WW8Num24z0"/>
    <w:qFormat/>
    <w:rsid w:val="007C494B"/>
    <w:rPr>
      <w:rFonts w:ascii="Symbol" w:hAnsi="Symbol"/>
    </w:rPr>
  </w:style>
  <w:style w:type="character" w:customStyle="1" w:styleId="WW8Num25z0">
    <w:name w:val="WW8Num25z0"/>
    <w:qFormat/>
    <w:rsid w:val="007C494B"/>
    <w:rPr>
      <w:rFonts w:ascii="Times New Roman" w:hAnsi="Times New Roman"/>
    </w:rPr>
  </w:style>
  <w:style w:type="character" w:customStyle="1" w:styleId="WW8Num25z1">
    <w:name w:val="WW8Num25z1"/>
    <w:qFormat/>
    <w:rsid w:val="007C494B"/>
    <w:rPr>
      <w:rFonts w:ascii="Courier New" w:hAnsi="Courier New"/>
    </w:rPr>
  </w:style>
  <w:style w:type="character" w:customStyle="1" w:styleId="WW8Num25z2">
    <w:name w:val="WW8Num25z2"/>
    <w:qFormat/>
    <w:rsid w:val="007C494B"/>
    <w:rPr>
      <w:rFonts w:ascii="Wingdings" w:hAnsi="Wingdings"/>
    </w:rPr>
  </w:style>
  <w:style w:type="character" w:customStyle="1" w:styleId="WW8Num25z3">
    <w:name w:val="WW8Num25z3"/>
    <w:qFormat/>
    <w:rsid w:val="007C494B"/>
    <w:rPr>
      <w:rFonts w:ascii="Symbol" w:hAnsi="Symbol"/>
    </w:rPr>
  </w:style>
  <w:style w:type="character" w:customStyle="1" w:styleId="WW8Num26z0">
    <w:name w:val="WW8Num26z0"/>
    <w:qFormat/>
    <w:rsid w:val="007C494B"/>
    <w:rPr>
      <w:rFonts w:ascii="Wingdings" w:hAnsi="Wingdings"/>
      <w:sz w:val="24"/>
    </w:rPr>
  </w:style>
  <w:style w:type="character" w:customStyle="1" w:styleId="WW8Num27z0">
    <w:name w:val="WW8Num27z0"/>
    <w:qFormat/>
    <w:rsid w:val="007C494B"/>
    <w:rPr>
      <w:rFonts w:ascii="Arial" w:hAnsi="Arial"/>
    </w:rPr>
  </w:style>
  <w:style w:type="character" w:customStyle="1" w:styleId="WW8Num27z1">
    <w:name w:val="WW8Num27z1"/>
    <w:qFormat/>
    <w:rsid w:val="007C494B"/>
    <w:rPr>
      <w:rFonts w:ascii="Courier New" w:hAnsi="Courier New"/>
    </w:rPr>
  </w:style>
  <w:style w:type="character" w:customStyle="1" w:styleId="WW8Num27z2">
    <w:name w:val="WW8Num27z2"/>
    <w:qFormat/>
    <w:rsid w:val="007C494B"/>
    <w:rPr>
      <w:rFonts w:ascii="Wingdings" w:hAnsi="Wingdings"/>
    </w:rPr>
  </w:style>
  <w:style w:type="character" w:customStyle="1" w:styleId="WW8Num27z3">
    <w:name w:val="WW8Num27z3"/>
    <w:qFormat/>
    <w:rsid w:val="007C494B"/>
    <w:rPr>
      <w:rFonts w:ascii="Symbol" w:hAnsi="Symbol"/>
    </w:rPr>
  </w:style>
  <w:style w:type="character" w:customStyle="1" w:styleId="WW8Num28z0">
    <w:name w:val="WW8Num28z0"/>
    <w:qFormat/>
    <w:rsid w:val="007C494B"/>
    <w:rPr>
      <w:rFonts w:ascii="Symbol" w:hAnsi="Symbol"/>
    </w:rPr>
  </w:style>
  <w:style w:type="character" w:customStyle="1" w:styleId="WW8Num28z1">
    <w:name w:val="WW8Num28z1"/>
    <w:qFormat/>
    <w:rsid w:val="007C494B"/>
    <w:rPr>
      <w:rFonts w:ascii="Courier New" w:hAnsi="Courier New"/>
    </w:rPr>
  </w:style>
  <w:style w:type="character" w:customStyle="1" w:styleId="WW8Num28z2">
    <w:name w:val="WW8Num28z2"/>
    <w:qFormat/>
    <w:rsid w:val="007C494B"/>
    <w:rPr>
      <w:rFonts w:ascii="Wingdings" w:hAnsi="Wingdings"/>
    </w:rPr>
  </w:style>
  <w:style w:type="character" w:customStyle="1" w:styleId="Carpredefinitoparagrafo1">
    <w:name w:val="Car. predefinito paragrafo1"/>
    <w:qFormat/>
    <w:rsid w:val="007C494B"/>
  </w:style>
  <w:style w:type="character" w:customStyle="1" w:styleId="Hyperlink1">
    <w:name w:val="Hyperlink1"/>
    <w:qFormat/>
    <w:rsid w:val="007C494B"/>
    <w:rPr>
      <w:color w:val="0000FF"/>
      <w:u w:val="single"/>
    </w:rPr>
  </w:style>
  <w:style w:type="character" w:customStyle="1" w:styleId="testoCarattere">
    <w:name w:val="testo Carattere"/>
    <w:qFormat/>
    <w:rsid w:val="007C494B"/>
    <w:rPr>
      <w:rFonts w:ascii="Arial" w:hAnsi="Arial"/>
      <w:sz w:val="24"/>
      <w:lang w:val="it-IT" w:eastAsia="ar-SA" w:bidi="ar-SA"/>
    </w:rPr>
  </w:style>
  <w:style w:type="character" w:customStyle="1" w:styleId="Stiletesto10ptCarattere">
    <w:name w:val="Stile testo + 10 pt Carattere"/>
    <w:qFormat/>
    <w:rsid w:val="007C494B"/>
    <w:rPr>
      <w:rFonts w:ascii="Arial" w:hAnsi="Arial"/>
      <w:sz w:val="24"/>
      <w:lang w:val="it-IT" w:eastAsia="ar-SA" w:bidi="ar-SA"/>
    </w:rPr>
  </w:style>
  <w:style w:type="character" w:customStyle="1" w:styleId="ACarattere">
    <w:name w:val="A Carattere"/>
    <w:rsid w:val="007C494B"/>
    <w:rPr>
      <w:rFonts w:ascii="Arial" w:hAnsi="Arial"/>
      <w:b/>
      <w:smallCaps/>
      <w:sz w:val="32"/>
      <w:u w:val="single"/>
      <w:lang w:val="it-IT" w:eastAsia="ar-SA" w:bidi="ar-SA"/>
    </w:rPr>
  </w:style>
  <w:style w:type="character" w:customStyle="1" w:styleId="StileACourierNew10ptNonGrassettoNessunasottolineaturaCarattere">
    <w:name w:val="Stile A + Courier New 10 pt Non Grassetto Nessuna sottolineatura Carattere"/>
    <w:qFormat/>
    <w:rsid w:val="007C494B"/>
    <w:rPr>
      <w:rFonts w:ascii="Courier New" w:hAnsi="Courier New"/>
      <w:b/>
      <w:smallCaps/>
      <w:sz w:val="32"/>
      <w:u w:val="single"/>
      <w:lang w:val="it-IT" w:eastAsia="ar-SA" w:bidi="ar-SA"/>
    </w:rPr>
  </w:style>
  <w:style w:type="character" w:customStyle="1" w:styleId="StileStileACourierNew10ptNonGrassettoNessunasottolineatCarattere">
    <w:name w:val="Stile Stile A + Courier New 10 pt Non Grassetto Nessuna sottolineat... Carattere"/>
    <w:qFormat/>
    <w:rsid w:val="007C494B"/>
    <w:rPr>
      <w:rFonts w:ascii="Courier New" w:hAnsi="Courier New"/>
      <w:b/>
      <w:smallCaps/>
      <w:sz w:val="24"/>
      <w:u w:val="single"/>
      <w:lang w:val="it-IT" w:eastAsia="ar-SA" w:bidi="ar-SA"/>
    </w:rPr>
  </w:style>
  <w:style w:type="character" w:customStyle="1" w:styleId="testoCarattere1">
    <w:name w:val="testo Carattere1"/>
    <w:qFormat/>
    <w:rsid w:val="007C494B"/>
    <w:rPr>
      <w:rFonts w:ascii="Arial" w:hAnsi="Arial"/>
      <w:sz w:val="24"/>
      <w:lang w:val="it-IT" w:eastAsia="ar-SA" w:bidi="ar-SA"/>
    </w:rPr>
  </w:style>
  <w:style w:type="character" w:customStyle="1" w:styleId="Stiletesto10ptCarattere1">
    <w:name w:val="Stile testo + 10 pt Carattere1"/>
    <w:qFormat/>
    <w:rsid w:val="007C494B"/>
    <w:rPr>
      <w:rFonts w:ascii="Arial" w:hAnsi="Arial"/>
      <w:sz w:val="24"/>
      <w:lang w:val="it-IT" w:eastAsia="ar-SA" w:bidi="ar-SA"/>
    </w:rPr>
  </w:style>
  <w:style w:type="character" w:customStyle="1" w:styleId="A121Carattere">
    <w:name w:val="A121 Carattere"/>
    <w:qFormat/>
    <w:rsid w:val="007C494B"/>
    <w:rPr>
      <w:rFonts w:ascii="Arial" w:hAnsi="Arial"/>
      <w:sz w:val="24"/>
      <w:lang w:val="it-IT" w:eastAsia="ar-SA" w:bidi="ar-SA"/>
    </w:rPr>
  </w:style>
  <w:style w:type="character" w:customStyle="1" w:styleId="A121Carattere1">
    <w:name w:val="A121 Carattere1"/>
    <w:qFormat/>
    <w:rsid w:val="007C494B"/>
    <w:rPr>
      <w:rFonts w:ascii="Arial" w:hAnsi="Arial"/>
      <w:lang w:val="it-IT" w:eastAsia="ar-SA" w:bidi="ar-SA"/>
    </w:rPr>
  </w:style>
  <w:style w:type="character" w:customStyle="1" w:styleId="LndNormale1CarattereCarattereCarattereCarattereCarattereCarattereCarattereCarattereCarattereCarattereCarattereCarattereCarattereCarattereCarattereCarattereCarattereCarattereCarattereCarattereCarattereCarattereCarattere">
    <w:name w:val="LndNormale1 Carattere Carattere Carattere Carattere Carattere Carattere Carattere Carattere Carattere Carattere Carattere Carattere Carattere Carattere Carattere Carattere Carattere Carattere Carattere Carattere Carattere Carattere Carattere"/>
    <w:qFormat/>
    <w:rsid w:val="007C494B"/>
    <w:rPr>
      <w:rFonts w:ascii="Arial" w:hAnsi="Arial"/>
      <w:sz w:val="24"/>
      <w:lang w:val="it-IT" w:eastAsia="ar-SA" w:bidi="ar-SA"/>
    </w:rPr>
  </w:style>
  <w:style w:type="character" w:customStyle="1" w:styleId="RientrocorpodeltestoCarattere">
    <w:name w:val="Rientro corpo del testo Carattere"/>
    <w:qFormat/>
    <w:rsid w:val="007C494B"/>
    <w:rPr>
      <w:lang w:eastAsia="ar-SA" w:bidi="ar-SA"/>
    </w:rPr>
  </w:style>
  <w:style w:type="character" w:customStyle="1" w:styleId="SottotitoloCarattere">
    <w:name w:val="Sottotitolo Carattere"/>
    <w:qFormat/>
    <w:rsid w:val="007C494B"/>
    <w:rPr>
      <w:rFonts w:ascii="Cambria" w:hAnsi="Cambria"/>
      <w:sz w:val="24"/>
    </w:rPr>
  </w:style>
  <w:style w:type="character" w:customStyle="1" w:styleId="testoCarattere2">
    <w:name w:val="testo Carattere2"/>
    <w:qFormat/>
    <w:rsid w:val="007C494B"/>
    <w:rPr>
      <w:rFonts w:ascii="Arial" w:hAnsi="Arial"/>
      <w:sz w:val="24"/>
      <w:lang w:val="it-IT" w:eastAsia="ar-SA" w:bidi="ar-SA"/>
    </w:rPr>
  </w:style>
  <w:style w:type="character" w:customStyle="1" w:styleId="Stiletesto10ptCarattere2">
    <w:name w:val="Stile testo + 10 pt Carattere2"/>
    <w:qFormat/>
    <w:rsid w:val="007C494B"/>
    <w:rPr>
      <w:rFonts w:ascii="Arial" w:hAnsi="Arial"/>
      <w:sz w:val="24"/>
      <w:lang w:val="it-IT" w:eastAsia="ar-SA" w:bidi="ar-SA"/>
    </w:rPr>
  </w:style>
  <w:style w:type="character" w:customStyle="1" w:styleId="A121Carattere2">
    <w:name w:val="A121 Carattere2"/>
    <w:qFormat/>
    <w:rsid w:val="007C494B"/>
    <w:rPr>
      <w:rFonts w:ascii="Arial" w:hAnsi="Arial"/>
      <w:sz w:val="24"/>
      <w:lang w:val="it-IT" w:eastAsia="ar-SA" w:bidi="ar-SA"/>
    </w:rPr>
  </w:style>
  <w:style w:type="character" w:customStyle="1" w:styleId="StileA121TrebuchetMSCarattere">
    <w:name w:val="Stile A121 + Trebuchet MS Carattere"/>
    <w:qFormat/>
    <w:rsid w:val="007C494B"/>
    <w:rPr>
      <w:rFonts w:ascii="Trebuchet MS" w:hAnsi="Trebuchet MS"/>
      <w:sz w:val="24"/>
      <w:lang w:val="it-IT" w:eastAsia="ar-SA" w:bidi="ar-SA"/>
    </w:rPr>
  </w:style>
  <w:style w:type="character" w:customStyle="1" w:styleId="StileA121TrebuchetMSGrassettoCarattere">
    <w:name w:val="Stile A121 + Trebuchet MS Grassetto Carattere"/>
    <w:qFormat/>
    <w:rsid w:val="007C494B"/>
    <w:rPr>
      <w:rFonts w:ascii="Trebuchet MS" w:hAnsi="Trebuchet MS"/>
      <w:b/>
      <w:sz w:val="24"/>
      <w:lang w:val="it-IT" w:eastAsia="ar-SA" w:bidi="ar-SA"/>
    </w:rPr>
  </w:style>
  <w:style w:type="character" w:customStyle="1" w:styleId="StileStileA121TrebuchetMSGrassetto12ptBluSottolineatoCarattere">
    <w:name w:val="Stile Stile A121 + Trebuchet MS Grassetto + 12 pt Blu Sottolineato Carattere"/>
    <w:qFormat/>
    <w:rsid w:val="007C494B"/>
    <w:rPr>
      <w:rFonts w:ascii="Trebuchet MS" w:hAnsi="Trebuchet MS"/>
      <w:b/>
      <w:color w:val="0000FF"/>
      <w:sz w:val="24"/>
      <w:u w:val="single"/>
      <w:lang w:val="it-IT" w:eastAsia="ar-SA" w:bidi="ar-SA"/>
    </w:rPr>
  </w:style>
  <w:style w:type="character" w:customStyle="1" w:styleId="BodyTextIndent2Char">
    <w:name w:val="Body Text Indent 2 Char"/>
    <w:qFormat/>
    <w:locked/>
    <w:rsid w:val="007C494B"/>
    <w:rPr>
      <w:lang w:eastAsia="ar-SA" w:bidi="ar-SA"/>
    </w:rPr>
  </w:style>
  <w:style w:type="character" w:customStyle="1" w:styleId="BodyTextIndent2Char1">
    <w:name w:val="Body Text Indent 2 Char1"/>
    <w:basedOn w:val="Carpredefinitoparagrafo"/>
    <w:uiPriority w:val="99"/>
    <w:semiHidden/>
    <w:qFormat/>
    <w:rsid w:val="007C494B"/>
    <w:rPr>
      <w:rFonts w:ascii="Verdana" w:hAnsi="Verdana"/>
    </w:rPr>
  </w:style>
  <w:style w:type="character" w:customStyle="1" w:styleId="Rientrocorpodeltesto3Carattere">
    <w:name w:val="Rientro corpo del testo 3 Carattere"/>
    <w:qFormat/>
    <w:rsid w:val="007C494B"/>
    <w:rPr>
      <w:sz w:val="16"/>
      <w:lang w:eastAsia="ar-SA" w:bidi="ar-SA"/>
    </w:rPr>
  </w:style>
  <w:style w:type="character" w:customStyle="1" w:styleId="TITOLOARGOMENTO">
    <w:name w:val="TITOLO ARGOMENTO"/>
    <w:qFormat/>
    <w:rsid w:val="007C494B"/>
    <w:rPr>
      <w:rFonts w:ascii="Chefs Slice Novice" w:hAnsi="Chefs Slice Novice"/>
      <w:b/>
      <w:color w:val="auto"/>
      <w:position w:val="0"/>
      <w:sz w:val="32"/>
      <w:u w:val="none"/>
      <w:vertAlign w:val="baseline"/>
    </w:rPr>
  </w:style>
  <w:style w:type="character" w:customStyle="1" w:styleId="Enfasicorsivo1">
    <w:name w:val="Enfasi (corsivo)1"/>
    <w:qFormat/>
    <w:rsid w:val="007C494B"/>
    <w:rPr>
      <w:i/>
    </w:rPr>
  </w:style>
  <w:style w:type="character" w:customStyle="1" w:styleId="page-testo1">
    <w:name w:val="page-testo1"/>
    <w:basedOn w:val="Carpredefinitoparagrafo2"/>
    <w:qFormat/>
    <w:rsid w:val="007C494B"/>
    <w:rPr>
      <w:rFonts w:cs="Times New Roman"/>
    </w:rPr>
  </w:style>
  <w:style w:type="character" w:customStyle="1" w:styleId="Enfasigrassetto1">
    <w:name w:val="Enfasi (grassetto)1"/>
    <w:qFormat/>
    <w:rsid w:val="007C494B"/>
    <w:rPr>
      <w:b/>
    </w:rPr>
  </w:style>
  <w:style w:type="character" w:customStyle="1" w:styleId="testobiancobold1">
    <w:name w:val="testobiancobold1"/>
    <w:qFormat/>
    <w:rsid w:val="007C494B"/>
    <w:rPr>
      <w:rFonts w:ascii="Arial" w:hAnsi="Arial"/>
      <w:b/>
      <w:color w:val="FFFFFF"/>
      <w:sz w:val="18"/>
    </w:rPr>
  </w:style>
  <w:style w:type="character" w:customStyle="1" w:styleId="CarattereCarattere">
    <w:name w:val="Carattere Carattere"/>
    <w:basedOn w:val="Carpredefinitoparagrafo2"/>
    <w:qFormat/>
    <w:rsid w:val="007C494B"/>
    <w:rPr>
      <w:rFonts w:cs="Times New Roman"/>
    </w:rPr>
  </w:style>
  <w:style w:type="character" w:customStyle="1" w:styleId="grame">
    <w:name w:val="grame"/>
    <w:basedOn w:val="Carpredefinitoparagrafo2"/>
    <w:qFormat/>
    <w:rsid w:val="007C494B"/>
    <w:rPr>
      <w:rFonts w:cs="Times New Roman"/>
    </w:rPr>
  </w:style>
  <w:style w:type="character" w:customStyle="1" w:styleId="WW-Absatz-Standardschriftart">
    <w:name w:val="WW-Absatz-Standardschriftart"/>
    <w:qFormat/>
    <w:rsid w:val="007C494B"/>
  </w:style>
  <w:style w:type="character" w:customStyle="1" w:styleId="TitoloSottoCapitoloCarattereCarattere">
    <w:name w:val="TitoloSottoCapitolo Carattere Carattere"/>
    <w:qFormat/>
    <w:rsid w:val="007C494B"/>
    <w:rPr>
      <w:rFonts w:ascii="Arial" w:hAnsi="Arial"/>
      <w:b/>
      <w:smallCaps/>
      <w:sz w:val="32"/>
      <w:u w:val="single"/>
      <w:lang w:val="it-IT"/>
    </w:rPr>
  </w:style>
  <w:style w:type="character" w:customStyle="1" w:styleId="CarattereCarattere1">
    <w:name w:val="Carattere Carattere1"/>
    <w:qFormat/>
    <w:rsid w:val="007C494B"/>
    <w:rPr>
      <w:rFonts w:ascii="Arial" w:hAnsi="Arial"/>
      <w:sz w:val="36"/>
    </w:rPr>
  </w:style>
  <w:style w:type="character" w:customStyle="1" w:styleId="link03">
    <w:name w:val="link03"/>
    <w:basedOn w:val="Carpredefinitoparagrafo2"/>
    <w:qFormat/>
    <w:rsid w:val="007C494B"/>
    <w:rPr>
      <w:rFonts w:cs="Times New Roman"/>
    </w:rPr>
  </w:style>
  <w:style w:type="character" w:customStyle="1" w:styleId="apple-style-span">
    <w:name w:val="apple-style-span"/>
    <w:basedOn w:val="Carpredefinitoparagrafo2"/>
    <w:qFormat/>
    <w:rsid w:val="007C494B"/>
    <w:rPr>
      <w:rFonts w:cs="Times New Roman"/>
    </w:rPr>
  </w:style>
  <w:style w:type="character" w:customStyle="1" w:styleId="APARAGRAFOCarattere">
    <w:name w:val="A PARAGRAFO Carattere"/>
    <w:rsid w:val="007C494B"/>
    <w:rPr>
      <w:rFonts w:ascii="Verdana" w:hAnsi="Verdana"/>
      <w:b/>
      <w:i/>
      <w:smallCaps/>
      <w:spacing w:val="12"/>
      <w:sz w:val="22"/>
      <w:lang w:val="it-IT" w:eastAsia="ar-SA" w:bidi="ar-SA"/>
    </w:rPr>
  </w:style>
  <w:style w:type="character" w:customStyle="1" w:styleId="titleformat1">
    <w:name w:val="titleformat1"/>
    <w:qFormat/>
    <w:rsid w:val="007C494B"/>
    <w:rPr>
      <w:sz w:val="18"/>
    </w:rPr>
  </w:style>
  <w:style w:type="character" w:customStyle="1" w:styleId="titleformat2">
    <w:name w:val="titleformat2"/>
    <w:qFormat/>
    <w:rsid w:val="007C494B"/>
    <w:rPr>
      <w:sz w:val="18"/>
    </w:rPr>
  </w:style>
  <w:style w:type="character" w:customStyle="1" w:styleId="1ABCarattere">
    <w:name w:val="1AB Carattere"/>
    <w:rsid w:val="007C494B"/>
    <w:rPr>
      <w:rFonts w:ascii="Helvetica Condensed" w:hAnsi="Helvetica Condensed"/>
      <w:b/>
      <w:spacing w:val="2"/>
      <w:sz w:val="22"/>
      <w:lang w:val="it-IT" w:eastAsia="ar-SA" w:bidi="ar-SA"/>
    </w:rPr>
  </w:style>
  <w:style w:type="character" w:customStyle="1" w:styleId="CitazioneCarattere">
    <w:name w:val="Citazione Carattere"/>
    <w:uiPriority w:val="29"/>
    <w:qFormat/>
    <w:rsid w:val="007C494B"/>
    <w:rPr>
      <w:i/>
      <w:sz w:val="24"/>
    </w:rPr>
  </w:style>
  <w:style w:type="character" w:customStyle="1" w:styleId="CitazioneintensaCarattere">
    <w:name w:val="Citazione intensa Carattere"/>
    <w:uiPriority w:val="30"/>
    <w:qFormat/>
    <w:rsid w:val="007C494B"/>
    <w:rPr>
      <w:b/>
      <w:i/>
      <w:sz w:val="24"/>
    </w:rPr>
  </w:style>
  <w:style w:type="character" w:styleId="Enfasidelicata">
    <w:name w:val="Subtle Emphasis"/>
    <w:basedOn w:val="Carpredefinitoparagrafo"/>
    <w:uiPriority w:val="19"/>
    <w:qFormat/>
    <w:rsid w:val="007C494B"/>
    <w:rPr>
      <w:i/>
      <w:color w:val="5A5A5A"/>
    </w:rPr>
  </w:style>
  <w:style w:type="character" w:styleId="Enfasiintensa">
    <w:name w:val="Intense Emphasis"/>
    <w:basedOn w:val="Carpredefinitoparagrafo"/>
    <w:uiPriority w:val="21"/>
    <w:qFormat/>
    <w:rsid w:val="007C494B"/>
    <w:rPr>
      <w:b/>
      <w:i/>
      <w:sz w:val="24"/>
      <w:u w:val="single"/>
    </w:rPr>
  </w:style>
  <w:style w:type="character" w:styleId="Riferimentodelicato">
    <w:name w:val="Subtle Reference"/>
    <w:basedOn w:val="Carpredefinitoparagrafo"/>
    <w:uiPriority w:val="31"/>
    <w:qFormat/>
    <w:rsid w:val="007C494B"/>
    <w:rPr>
      <w:sz w:val="24"/>
      <w:u w:val="single"/>
    </w:rPr>
  </w:style>
  <w:style w:type="character" w:styleId="Riferimentointenso">
    <w:name w:val="Intense Reference"/>
    <w:basedOn w:val="Carpredefinitoparagrafo"/>
    <w:uiPriority w:val="32"/>
    <w:qFormat/>
    <w:rsid w:val="007C494B"/>
    <w:rPr>
      <w:b/>
      <w:sz w:val="24"/>
      <w:u w:val="single"/>
    </w:rPr>
  </w:style>
  <w:style w:type="character" w:customStyle="1" w:styleId="RientrocorpodeltestoCarattere1">
    <w:name w:val="Rientro corpo del testo Carattere1"/>
    <w:basedOn w:val="Carpredefinitoparagrafo"/>
    <w:link w:val="Rientrocorpodeltesto"/>
    <w:uiPriority w:val="99"/>
    <w:qFormat/>
    <w:rsid w:val="007C494B"/>
    <w:rPr>
      <w:rFonts w:ascii="Calibri" w:hAnsi="Calibri"/>
      <w:b/>
      <w:bCs/>
      <w:sz w:val="22"/>
      <w:szCs w:val="22"/>
      <w:lang w:eastAsia="ar-SA"/>
    </w:rPr>
  </w:style>
  <w:style w:type="character" w:customStyle="1" w:styleId="TitoloCarattere1">
    <w:name w:val="Titolo Carattere1"/>
    <w:basedOn w:val="Carpredefinitoparagrafo"/>
    <w:qFormat/>
    <w:rsid w:val="007C494B"/>
    <w:rPr>
      <w:rFonts w:ascii="Cambria" w:hAnsi="Cambria" w:cs="Cambria"/>
      <w:b/>
      <w:bCs/>
      <w:kern w:val="2"/>
      <w:sz w:val="32"/>
      <w:szCs w:val="32"/>
      <w:lang w:eastAsia="ar-SA" w:bidi="ar-SA"/>
    </w:rPr>
  </w:style>
  <w:style w:type="character" w:customStyle="1" w:styleId="SottotitoloCarattere1">
    <w:name w:val="Sottotitolo Carattere1"/>
    <w:basedOn w:val="Carpredefinitoparagrafo"/>
    <w:link w:val="Sottotitolo"/>
    <w:uiPriority w:val="99"/>
    <w:qFormat/>
    <w:rsid w:val="007C494B"/>
    <w:rPr>
      <w:rFonts w:ascii="Cambria" w:hAnsi="Cambria" w:cs="Cambria"/>
      <w:sz w:val="24"/>
      <w:szCs w:val="24"/>
      <w:lang w:eastAsia="ar-SA"/>
    </w:rPr>
  </w:style>
  <w:style w:type="character" w:customStyle="1" w:styleId="TestofumettoCarattere1">
    <w:name w:val="Testo fumetto Carattere1"/>
    <w:basedOn w:val="Carpredefinitoparagrafo"/>
    <w:qFormat/>
    <w:rsid w:val="007C494B"/>
    <w:rPr>
      <w:rFonts w:ascii="Tahoma" w:hAnsi="Tahoma" w:cs="Tahoma"/>
      <w:sz w:val="16"/>
      <w:szCs w:val="16"/>
      <w:lang w:eastAsia="ar-SA" w:bidi="ar-SA"/>
    </w:rPr>
  </w:style>
  <w:style w:type="character" w:customStyle="1" w:styleId="CitazioneCarattere1">
    <w:name w:val="Citazione Carattere1"/>
    <w:basedOn w:val="Carpredefinitoparagrafo"/>
    <w:link w:val="Citazione"/>
    <w:uiPriority w:val="29"/>
    <w:qFormat/>
    <w:rsid w:val="007C494B"/>
    <w:rPr>
      <w:rFonts w:ascii="Calibri" w:hAnsi="Calibri"/>
      <w:i/>
      <w:sz w:val="24"/>
      <w:szCs w:val="24"/>
      <w:lang w:eastAsia="ar-SA"/>
    </w:rPr>
  </w:style>
  <w:style w:type="character" w:customStyle="1" w:styleId="CitazioneintensaCarattere1">
    <w:name w:val="Citazione intensa Carattere1"/>
    <w:basedOn w:val="Carpredefinitoparagrafo"/>
    <w:link w:val="Citazioneintensa"/>
    <w:uiPriority w:val="30"/>
    <w:qFormat/>
    <w:rsid w:val="007C494B"/>
    <w:rPr>
      <w:rFonts w:ascii="Calibri" w:hAnsi="Calibri"/>
      <w:b/>
      <w:i/>
      <w:sz w:val="24"/>
      <w:szCs w:val="22"/>
      <w:lang w:eastAsia="ar-SA"/>
    </w:rPr>
  </w:style>
  <w:style w:type="character" w:customStyle="1" w:styleId="Corpodeltesto3Carattere1">
    <w:name w:val="Corpo del testo 3 Carattere1"/>
    <w:basedOn w:val="Carpredefinitoparagrafo"/>
    <w:uiPriority w:val="99"/>
    <w:qFormat/>
    <w:locked/>
    <w:rsid w:val="007C494B"/>
    <w:rPr>
      <w:rFonts w:ascii="Calibri" w:hAnsi="Calibri" w:cs="Times New Roman"/>
      <w:sz w:val="16"/>
      <w:szCs w:val="16"/>
      <w:lang w:eastAsia="ar-SA" w:bidi="ar-SA"/>
    </w:rPr>
  </w:style>
  <w:style w:type="character" w:customStyle="1" w:styleId="IntestazionemessaggioCarattere1">
    <w:name w:val="Intestazione messaggio Carattere1"/>
    <w:basedOn w:val="Carpredefinitoparagrafo"/>
    <w:qFormat/>
    <w:rsid w:val="007C494B"/>
    <w:rPr>
      <w:rFonts w:ascii="Arial" w:hAnsi="Arial" w:cs="Times New Roman"/>
      <w:sz w:val="24"/>
      <w:shd w:val="clear" w:color="auto" w:fill="CCCCCC"/>
    </w:rPr>
  </w:style>
  <w:style w:type="character" w:customStyle="1" w:styleId="Corpodeltesto2Carattere1">
    <w:name w:val="Corpo del testo 2 Carattere1"/>
    <w:basedOn w:val="Carpredefinitoparagrafo"/>
    <w:qFormat/>
    <w:rsid w:val="007C494B"/>
    <w:rPr>
      <w:rFonts w:ascii="Verdana" w:hAnsi="Verdana"/>
    </w:rPr>
  </w:style>
  <w:style w:type="character" w:customStyle="1" w:styleId="Hyperlink0">
    <w:name w:val="Hyperlink.0"/>
    <w:basedOn w:val="Carpredefinitoparagrafo"/>
    <w:qFormat/>
    <w:rsid w:val="007C494B"/>
    <w:rPr>
      <w:rFonts w:ascii="Calibri" w:eastAsia="Calibri" w:hAnsi="Calibri" w:cs="Calibri"/>
      <w:color w:val="0000FF"/>
      <w:sz w:val="22"/>
      <w:szCs w:val="22"/>
      <w:u w:val="single" w:color="0000FF"/>
    </w:rPr>
  </w:style>
  <w:style w:type="character" w:customStyle="1" w:styleId="Saltoaindice">
    <w:name w:val="Salto a indice"/>
    <w:qFormat/>
    <w:rsid w:val="007C494B"/>
  </w:style>
  <w:style w:type="paragraph" w:customStyle="1" w:styleId="Titolo11">
    <w:name w:val="Titolo1"/>
    <w:basedOn w:val="Normale"/>
    <w:next w:val="Corpotesto"/>
    <w:qFormat/>
    <w:rsid w:val="007C494B"/>
    <w:pPr>
      <w:keepNext/>
      <w:suppressAutoHyphens/>
      <w:spacing w:before="240" w:after="120"/>
      <w:jc w:val="left"/>
    </w:pPr>
    <w:rPr>
      <w:rFonts w:ascii="Arial" w:eastAsia="MS Mincho" w:hAnsi="Arial" w:cs="Tahoma"/>
      <w:sz w:val="28"/>
      <w:szCs w:val="28"/>
      <w:lang w:eastAsia="ar-SA"/>
    </w:rPr>
  </w:style>
  <w:style w:type="paragraph" w:styleId="Elenco">
    <w:name w:val="List"/>
    <w:basedOn w:val="Corpotesto"/>
    <w:uiPriority w:val="99"/>
    <w:rsid w:val="007C494B"/>
    <w:pPr>
      <w:suppressAutoHyphens/>
      <w:overflowPunct/>
      <w:autoSpaceDE/>
      <w:autoSpaceDN/>
      <w:adjustRightInd/>
    </w:pPr>
    <w:rPr>
      <w:rFonts w:cs="Tahoma"/>
      <w:szCs w:val="24"/>
      <w:lang w:eastAsia="ar-SA"/>
    </w:rPr>
  </w:style>
  <w:style w:type="paragraph" w:styleId="Didascalia">
    <w:name w:val="caption"/>
    <w:basedOn w:val="Normale"/>
    <w:uiPriority w:val="35"/>
    <w:qFormat/>
    <w:rsid w:val="007C494B"/>
    <w:pPr>
      <w:suppressLineNumbers/>
      <w:spacing w:before="120" w:after="120"/>
      <w:jc w:val="center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rsid w:val="007C494B"/>
    <w:pPr>
      <w:suppressLineNumbers/>
      <w:suppressAutoHyphens/>
      <w:jc w:val="left"/>
    </w:pPr>
    <w:rPr>
      <w:rFonts w:ascii="Calibri" w:hAnsi="Calibri" w:cs="Tahoma"/>
      <w:sz w:val="24"/>
      <w:szCs w:val="24"/>
      <w:lang w:eastAsia="ar-SA"/>
    </w:rPr>
  </w:style>
  <w:style w:type="paragraph" w:customStyle="1" w:styleId="Intestazioneepidipagina">
    <w:name w:val="Intestazione e piè di pagina"/>
    <w:basedOn w:val="Normale"/>
    <w:qFormat/>
    <w:rsid w:val="007C494B"/>
    <w:pPr>
      <w:jc w:val="center"/>
    </w:pPr>
  </w:style>
  <w:style w:type="paragraph" w:customStyle="1" w:styleId="1-aaLndNormale1">
    <w:name w:val="1- aaLndNormale1"/>
    <w:basedOn w:val="Normale"/>
    <w:link w:val="1-aaLndNormale1Carattere"/>
    <w:rsid w:val="007C494B"/>
    <w:pPr>
      <w:pBdr>
        <w:top w:val="single" w:sz="18" w:space="1" w:color="C6D9F1" w:themeColor="text2" w:themeTint="33"/>
        <w:bottom w:val="single" w:sz="18" w:space="1" w:color="C6D9F1" w:themeColor="text2" w:themeTint="33"/>
      </w:pBdr>
      <w:shd w:val="clear" w:color="auto" w:fill="C6D9F1" w:themeFill="text2" w:themeFillTint="33"/>
      <w:jc w:val="left"/>
    </w:pPr>
    <w:rPr>
      <w:rFonts w:ascii="Arial" w:hAnsi="Arial"/>
      <w:sz w:val="22"/>
      <w:lang w:eastAsia="en-US"/>
    </w:rPr>
  </w:style>
  <w:style w:type="paragraph" w:customStyle="1" w:styleId="Titolo2A">
    <w:name w:val="Titolo 2A"/>
    <w:basedOn w:val="A119"/>
    <w:next w:val="Titolo2"/>
    <w:link w:val="Titolo2ACarattere"/>
    <w:autoRedefine/>
    <w:qFormat/>
    <w:rsid w:val="007C494B"/>
    <w:pPr>
      <w:framePr w:w="9469" w:h="452" w:hRule="exact" w:wrap="around" w:vAnchor="text" w:hAnchor="page" w:x="1265" w:y="2"/>
      <w:pBdr>
        <w:top w:val="single" w:sz="36" w:space="1" w:color="8DB3E2" w:themeColor="text2" w:themeTint="66"/>
        <w:left w:val="single" w:sz="18" w:space="4" w:color="8DB3E2" w:themeColor="text2" w:themeTint="66"/>
        <w:right w:val="single" w:sz="18" w:space="4" w:color="8DB3E2" w:themeColor="text2" w:themeTint="66"/>
      </w:pBdr>
      <w:shd w:val="clear" w:color="auto" w:fill="8DB3E2" w:themeFill="text2" w:themeFillTint="66"/>
      <w:suppressAutoHyphens/>
      <w:spacing w:before="40" w:line="220" w:lineRule="exact"/>
      <w:jc w:val="left"/>
      <w:outlineLvl w:val="1"/>
    </w:pPr>
    <w:rPr>
      <w:rFonts w:ascii="Calibri" w:hAnsi="Calibri" w:cstheme="minorHAnsi"/>
      <w:b/>
      <w:caps/>
      <w:color w:val="000000"/>
      <w:spacing w:val="2"/>
      <w:kern w:val="2"/>
      <w:sz w:val="28"/>
      <w:szCs w:val="28"/>
      <w14:textFill>
        <w14:solidFill>
          <w14:srgbClr w14:val="000000">
            <w14:lumMod w14:val="75000"/>
          </w14:srgbClr>
        </w14:solidFill>
      </w14:textFill>
    </w:rPr>
  </w:style>
  <w:style w:type="paragraph" w:customStyle="1" w:styleId="A117gare">
    <w:name w:val="A117gare"/>
    <w:basedOn w:val="Normale"/>
    <w:qFormat/>
    <w:rsid w:val="007C494B"/>
    <w:pPr>
      <w:spacing w:line="120" w:lineRule="exact"/>
      <w:jc w:val="left"/>
      <w:textAlignment w:val="baseline"/>
    </w:pPr>
    <w:rPr>
      <w:rFonts w:ascii="Calibri" w:hAnsi="Calibri"/>
      <w:caps/>
      <w:spacing w:val="-2"/>
      <w:sz w:val="16"/>
      <w:lang w:eastAsia="ar-SA"/>
    </w:rPr>
  </w:style>
  <w:style w:type="paragraph" w:customStyle="1" w:styleId="xmsonormal">
    <w:name w:val="x_msonormal"/>
    <w:basedOn w:val="Normale"/>
    <w:qFormat/>
    <w:rsid w:val="007C494B"/>
    <w:pPr>
      <w:spacing w:beforeAutospacing="1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5BB27B39040642419C2018F6E730927C">
    <w:name w:val="5BB27B39040642419C2018F6E730927C"/>
    <w:rsid w:val="007C494B"/>
    <w:pPr>
      <w:suppressAutoHyphens/>
      <w:spacing w:after="200" w:line="276" w:lineRule="auto"/>
      <w:jc w:val="center"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customStyle="1" w:styleId="8B029241A75E4CDF9136C089119BAE2F">
    <w:name w:val="8B029241A75E4CDF9136C089119BAE2F"/>
    <w:rsid w:val="007C494B"/>
    <w:pPr>
      <w:suppressAutoHyphens/>
      <w:spacing w:after="200" w:line="276" w:lineRule="auto"/>
      <w:jc w:val="center"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customStyle="1" w:styleId="TableContents">
    <w:name w:val="Table Contents"/>
    <w:basedOn w:val="Normale"/>
    <w:qFormat/>
    <w:rsid w:val="007C494B"/>
    <w:pPr>
      <w:suppressLineNumbers/>
      <w:suppressAutoHyphens/>
      <w:jc w:val="left"/>
      <w:textAlignment w:val="baseline"/>
    </w:pPr>
    <w:rPr>
      <w:rFonts w:ascii="Cambria" w:eastAsia="SimSun, 宋体" w:hAnsi="Cambria" w:cs="Tahoma"/>
      <w:kern w:val="2"/>
      <w:sz w:val="24"/>
      <w:szCs w:val="24"/>
      <w:lang w:eastAsia="zh-CN"/>
    </w:rPr>
  </w:style>
  <w:style w:type="paragraph" w:customStyle="1" w:styleId="AALTREVARIAZ">
    <w:name w:val="A ALTRE VARIAZ"/>
    <w:basedOn w:val="A119"/>
    <w:link w:val="AALTREVARIAZCarattere"/>
    <w:qFormat/>
    <w:rsid w:val="007C494B"/>
    <w:pPr>
      <w:suppressAutoHyphens/>
      <w:spacing w:line="240" w:lineRule="auto"/>
      <w:jc w:val="left"/>
    </w:pPr>
    <w:rPr>
      <w:rFonts w:ascii="Bahnschrift SemiLight SemiConde" w:hAnsi="Bahnschrift SemiLight SemiConde" w:cs="Consolas"/>
      <w:b/>
      <w:caps/>
      <w:color w:val="191F2D"/>
      <w:spacing w:val="22"/>
      <w:sz w:val="25"/>
      <w:szCs w:val="22"/>
      <w:u w:val="single"/>
      <w:lang w:eastAsia="it-IT"/>
    </w:rPr>
  </w:style>
  <w:style w:type="paragraph" w:customStyle="1" w:styleId="xmsoplaintext">
    <w:name w:val="x_msoplaintext"/>
    <w:basedOn w:val="Normale"/>
    <w:qFormat/>
    <w:rsid w:val="007C494B"/>
    <w:pPr>
      <w:spacing w:beforeAutospacing="1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RISULT">
    <w:name w:val="RISULT"/>
    <w:basedOn w:val="Normale"/>
    <w:link w:val="RISULTCarattere"/>
    <w:qFormat/>
    <w:rsid w:val="007C494B"/>
    <w:pPr>
      <w:pBdr>
        <w:bottom w:val="single" w:sz="18" w:space="1" w:color="F79646"/>
      </w:pBdr>
      <w:jc w:val="center"/>
    </w:pPr>
    <w:rPr>
      <w:rFonts w:ascii="Source Sans Pro" w:hAnsi="Source Sans Pro"/>
      <w:b/>
      <w:caps/>
      <w:color w:val="153679"/>
      <w:spacing w:val="-8"/>
      <w:w w:val="105"/>
      <w:sz w:val="34"/>
      <w:lang w:eastAsia="ar-SA"/>
    </w:rPr>
  </w:style>
  <w:style w:type="paragraph" w:customStyle="1" w:styleId="sottotitolocampionato11">
    <w:name w:val="sottotitolocampionato1"/>
    <w:basedOn w:val="Normale"/>
    <w:qFormat/>
    <w:rsid w:val="007C494B"/>
    <w:pPr>
      <w:spacing w:beforeAutospacing="1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headertabella1">
    <w:name w:val="headertabella"/>
    <w:basedOn w:val="Normale"/>
    <w:qFormat/>
    <w:rsid w:val="007C494B"/>
    <w:pPr>
      <w:spacing w:beforeAutospacing="1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rowtabella1">
    <w:name w:val="rowtabella"/>
    <w:basedOn w:val="Normale"/>
    <w:qFormat/>
    <w:rsid w:val="007C494B"/>
    <w:pPr>
      <w:spacing w:beforeAutospacing="1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FirstParagraph">
    <w:name w:val="First Paragraph"/>
    <w:basedOn w:val="Corpotesto"/>
    <w:next w:val="Corpotesto"/>
    <w:qFormat/>
    <w:rsid w:val="007C494B"/>
    <w:pPr>
      <w:overflowPunct/>
      <w:autoSpaceDE/>
      <w:autoSpaceDN/>
      <w:adjustRightInd/>
      <w:spacing w:before="180" w:after="180"/>
      <w:jc w:val="left"/>
    </w:pPr>
    <w:rPr>
      <w:rFonts w:asciiTheme="minorHAnsi" w:eastAsiaTheme="minorHAnsi" w:hAnsiTheme="minorHAnsi" w:cstheme="minorBidi"/>
      <w:sz w:val="24"/>
      <w:szCs w:val="24"/>
      <w:lang w:val="en-US" w:eastAsia="en-US"/>
    </w:rPr>
  </w:style>
  <w:style w:type="paragraph" w:customStyle="1" w:styleId="Compact">
    <w:name w:val="Compact"/>
    <w:basedOn w:val="Corpotesto"/>
    <w:qFormat/>
    <w:rsid w:val="007C494B"/>
    <w:pPr>
      <w:overflowPunct/>
      <w:autoSpaceDE/>
      <w:autoSpaceDN/>
      <w:adjustRightInd/>
      <w:spacing w:before="36" w:after="36"/>
      <w:jc w:val="left"/>
    </w:pPr>
    <w:rPr>
      <w:rFonts w:asciiTheme="minorHAnsi" w:eastAsiaTheme="minorHAnsi" w:hAnsiTheme="minorHAnsi" w:cstheme="minorBidi"/>
      <w:sz w:val="24"/>
      <w:szCs w:val="24"/>
      <w:lang w:val="en-US" w:eastAsia="en-US"/>
    </w:rPr>
  </w:style>
  <w:style w:type="paragraph" w:customStyle="1" w:styleId="Paragrafoelenco2">
    <w:name w:val="Paragrafo elenco2"/>
    <w:basedOn w:val="Normale"/>
    <w:qFormat/>
    <w:rsid w:val="007C494B"/>
    <w:pPr>
      <w:ind w:left="720"/>
      <w:contextualSpacing/>
      <w:jc w:val="center"/>
    </w:pPr>
  </w:style>
  <w:style w:type="paragraph" w:customStyle="1" w:styleId="Intestazione2">
    <w:name w:val="Intestazione2"/>
    <w:basedOn w:val="Normale"/>
    <w:next w:val="Corpotesto"/>
    <w:qFormat/>
    <w:rsid w:val="007C494B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Didascalia1">
    <w:name w:val="Didascalia1"/>
    <w:basedOn w:val="Normale"/>
    <w:next w:val="Normale"/>
    <w:qFormat/>
    <w:rsid w:val="007C494B"/>
    <w:pPr>
      <w:suppressAutoHyphens/>
      <w:jc w:val="left"/>
    </w:pPr>
    <w:rPr>
      <w:rFonts w:ascii="Calibri" w:hAnsi="Calibri"/>
      <w:caps/>
      <w:spacing w:val="10"/>
      <w:sz w:val="18"/>
      <w:szCs w:val="18"/>
      <w:lang w:eastAsia="ar-SA"/>
    </w:rPr>
  </w:style>
  <w:style w:type="paragraph" w:customStyle="1" w:styleId="Caption1">
    <w:name w:val="Caption1"/>
    <w:basedOn w:val="Normale"/>
    <w:qFormat/>
    <w:rsid w:val="007C494B"/>
    <w:pPr>
      <w:suppressLineNumbers/>
      <w:suppressAutoHyphens/>
      <w:spacing w:before="120" w:after="120"/>
      <w:jc w:val="left"/>
    </w:pPr>
    <w:rPr>
      <w:rFonts w:ascii="Calibri" w:hAnsi="Calibri" w:cs="Tahoma"/>
      <w:i/>
      <w:iCs/>
      <w:sz w:val="24"/>
      <w:szCs w:val="24"/>
      <w:lang w:eastAsia="ar-SA"/>
    </w:rPr>
  </w:style>
  <w:style w:type="paragraph" w:customStyle="1" w:styleId="A">
    <w:name w:val="A"/>
    <w:basedOn w:val="Normale"/>
    <w:rsid w:val="007C494B"/>
    <w:pPr>
      <w:suppressAutoHyphens/>
      <w:ind w:left="227"/>
      <w:jc w:val="left"/>
    </w:pPr>
    <w:rPr>
      <w:rFonts w:ascii="Arial" w:hAnsi="Arial" w:cs="Arial"/>
      <w:b/>
      <w:smallCaps/>
      <w:sz w:val="32"/>
      <w:szCs w:val="24"/>
      <w:u w:val="single"/>
      <w:lang w:eastAsia="ar-SA"/>
    </w:rPr>
  </w:style>
  <w:style w:type="paragraph" w:customStyle="1" w:styleId="a0">
    <w:name w:val="a"/>
    <w:basedOn w:val="Normale"/>
    <w:rsid w:val="007C494B"/>
    <w:pPr>
      <w:suppressAutoHyphens/>
      <w:ind w:left="340"/>
    </w:pPr>
    <w:rPr>
      <w:rFonts w:ascii="Arial" w:hAnsi="Arial" w:cs="Arial"/>
      <w:bCs/>
      <w:sz w:val="22"/>
      <w:szCs w:val="24"/>
      <w:lang w:eastAsia="ar-SA"/>
    </w:rPr>
  </w:style>
  <w:style w:type="paragraph" w:customStyle="1" w:styleId="Titolosgs1">
    <w:name w:val="Titolo sgs 1"/>
    <w:basedOn w:val="Normale"/>
    <w:qFormat/>
    <w:rsid w:val="007C494B"/>
    <w:pPr>
      <w:suppressAutoHyphens/>
      <w:jc w:val="left"/>
    </w:pPr>
    <w:rPr>
      <w:rFonts w:ascii="Arial" w:hAnsi="Arial" w:cs="Arial"/>
      <w:b/>
      <w:smallCaps/>
      <w:sz w:val="32"/>
      <w:szCs w:val="24"/>
      <w:u w:val="single"/>
      <w:lang w:eastAsia="ar-SA"/>
    </w:rPr>
  </w:style>
  <w:style w:type="paragraph" w:customStyle="1" w:styleId="Rientrocorpodeltesto21">
    <w:name w:val="Rientro corpo del testo 21"/>
    <w:basedOn w:val="Normale"/>
    <w:qFormat/>
    <w:rsid w:val="007C494B"/>
    <w:pPr>
      <w:suppressAutoHyphens/>
      <w:ind w:left="737"/>
    </w:pPr>
    <w:rPr>
      <w:rFonts w:ascii="Calibri" w:hAnsi="Calibri"/>
      <w:b/>
      <w:sz w:val="22"/>
      <w:szCs w:val="24"/>
      <w:lang w:eastAsia="ar-SA"/>
    </w:rPr>
  </w:style>
  <w:style w:type="paragraph" w:customStyle="1" w:styleId="c2">
    <w:name w:val="c2"/>
    <w:basedOn w:val="Normale"/>
    <w:qFormat/>
    <w:rsid w:val="007C494B"/>
    <w:pPr>
      <w:widowControl w:val="0"/>
      <w:suppressAutoHyphens/>
      <w:spacing w:line="240" w:lineRule="atLeast"/>
      <w:jc w:val="center"/>
    </w:pPr>
    <w:rPr>
      <w:rFonts w:ascii="Calibri" w:hAnsi="Calibri"/>
      <w:sz w:val="24"/>
      <w:szCs w:val="24"/>
      <w:lang w:eastAsia="ar-SA"/>
    </w:rPr>
  </w:style>
  <w:style w:type="paragraph" w:customStyle="1" w:styleId="Titolosgs2">
    <w:name w:val="Titolo sgs 2"/>
    <w:basedOn w:val="Normale"/>
    <w:qFormat/>
    <w:rsid w:val="007C494B"/>
    <w:pPr>
      <w:suppressAutoHyphens/>
      <w:spacing w:before="240"/>
      <w:jc w:val="left"/>
    </w:pPr>
    <w:rPr>
      <w:rFonts w:ascii="Arial" w:hAnsi="Arial" w:cs="Arial"/>
      <w:sz w:val="22"/>
      <w:szCs w:val="24"/>
      <w:lang w:eastAsia="ar-SA"/>
    </w:rPr>
  </w:style>
  <w:style w:type="paragraph" w:customStyle="1" w:styleId="ParCalcEsp">
    <w:name w:val="Par_CalcEsp"/>
    <w:basedOn w:val="Normale"/>
    <w:next w:val="Normale"/>
    <w:qFormat/>
    <w:rsid w:val="007C494B"/>
    <w:pPr>
      <w:keepNext/>
      <w:suppressAutoHyphens/>
      <w:spacing w:before="240" w:after="240"/>
      <w:jc w:val="left"/>
    </w:pPr>
    <w:rPr>
      <w:rFonts w:ascii="Arial" w:hAnsi="Arial" w:cs="Arial"/>
      <w:b/>
      <w:smallCaps/>
      <w:sz w:val="22"/>
      <w:szCs w:val="24"/>
      <w:u w:val="single"/>
      <w:lang w:eastAsia="ar-SA"/>
    </w:rPr>
  </w:style>
  <w:style w:type="paragraph" w:customStyle="1" w:styleId="Corpodeltesto211">
    <w:name w:val="Corpo del testo 211"/>
    <w:basedOn w:val="Normale"/>
    <w:qFormat/>
    <w:rsid w:val="007C494B"/>
    <w:pPr>
      <w:suppressAutoHyphens/>
      <w:jc w:val="center"/>
    </w:pPr>
    <w:rPr>
      <w:rFonts w:ascii="BernhardFashion BT" w:hAnsi="BernhardFashion BT" w:cs="Arial"/>
      <w:color w:val="0000FF"/>
      <w:sz w:val="36"/>
      <w:szCs w:val="24"/>
      <w:lang w:eastAsia="ar-SA"/>
    </w:rPr>
  </w:style>
  <w:style w:type="paragraph" w:customStyle="1" w:styleId="NormalWeb1">
    <w:name w:val="Normal (Web)1"/>
    <w:basedOn w:val="Normale"/>
    <w:qFormat/>
    <w:rsid w:val="007C494B"/>
    <w:pPr>
      <w:suppressAutoHyphens/>
      <w:spacing w:before="100" w:after="100"/>
      <w:jc w:val="left"/>
    </w:pPr>
    <w:rPr>
      <w:rFonts w:ascii="Calibri" w:hAnsi="Calibri"/>
      <w:sz w:val="24"/>
      <w:szCs w:val="24"/>
      <w:lang w:eastAsia="ar-SA"/>
    </w:rPr>
  </w:style>
  <w:style w:type="paragraph" w:customStyle="1" w:styleId="BodyText21">
    <w:name w:val="Body Text 21"/>
    <w:basedOn w:val="Normale"/>
    <w:qFormat/>
    <w:rsid w:val="007C494B"/>
    <w:pPr>
      <w:suppressAutoHyphens/>
      <w:jc w:val="left"/>
    </w:pPr>
    <w:rPr>
      <w:rFonts w:ascii="Arial" w:hAnsi="Arial" w:cs="Arial"/>
      <w:sz w:val="22"/>
      <w:szCs w:val="24"/>
      <w:lang w:eastAsia="ar-SA"/>
    </w:rPr>
  </w:style>
  <w:style w:type="paragraph" w:customStyle="1" w:styleId="xl26">
    <w:name w:val="xl26"/>
    <w:basedOn w:val="Normale"/>
    <w:qFormat/>
    <w:rsid w:val="007C494B"/>
    <w:pPr>
      <w:suppressAutoHyphens/>
      <w:spacing w:before="100" w:after="100"/>
      <w:jc w:val="left"/>
    </w:pPr>
    <w:rPr>
      <w:rFonts w:ascii="Calibri" w:hAnsi="Calibri"/>
      <w:b/>
      <w:bCs/>
      <w:sz w:val="24"/>
      <w:szCs w:val="24"/>
      <w:lang w:eastAsia="ar-SA"/>
    </w:rPr>
  </w:style>
  <w:style w:type="paragraph" w:customStyle="1" w:styleId="Corpodeltesto31">
    <w:name w:val="Corpo del testo 31"/>
    <w:basedOn w:val="Normale"/>
    <w:qFormat/>
    <w:rsid w:val="007C494B"/>
    <w:pPr>
      <w:suppressAutoHyphens/>
    </w:pPr>
    <w:rPr>
      <w:rFonts w:ascii="Calibri" w:hAnsi="Calibri"/>
      <w:sz w:val="24"/>
      <w:szCs w:val="24"/>
      <w:lang w:eastAsia="ar-SA"/>
    </w:rPr>
  </w:style>
  <w:style w:type="paragraph" w:customStyle="1" w:styleId="p6">
    <w:name w:val="p6"/>
    <w:basedOn w:val="Normale"/>
    <w:qFormat/>
    <w:rsid w:val="007C494B"/>
    <w:pPr>
      <w:widowControl w:val="0"/>
      <w:tabs>
        <w:tab w:val="left" w:pos="3060"/>
      </w:tabs>
      <w:suppressAutoHyphens/>
      <w:spacing w:line="420" w:lineRule="atLeast"/>
      <w:ind w:left="1620"/>
      <w:jc w:val="left"/>
    </w:pPr>
    <w:rPr>
      <w:rFonts w:ascii="Calibri" w:hAnsi="Calibri"/>
      <w:sz w:val="24"/>
      <w:szCs w:val="24"/>
      <w:lang w:eastAsia="ar-SA"/>
    </w:rPr>
  </w:style>
  <w:style w:type="paragraph" w:styleId="Rientrocorpodeltesto">
    <w:name w:val="Body Text Indent"/>
    <w:basedOn w:val="Normale"/>
    <w:link w:val="RientrocorpodeltestoCarattere1"/>
    <w:uiPriority w:val="99"/>
    <w:rsid w:val="007C494B"/>
    <w:pPr>
      <w:tabs>
        <w:tab w:val="left" w:pos="1985"/>
      </w:tabs>
      <w:suppressAutoHyphens/>
      <w:ind w:left="3540" w:hanging="3540"/>
    </w:pPr>
    <w:rPr>
      <w:rFonts w:ascii="Calibri" w:hAnsi="Calibri"/>
      <w:b/>
      <w:bCs/>
      <w:sz w:val="22"/>
      <w:szCs w:val="22"/>
      <w:lang w:eastAsia="ar-SA"/>
    </w:rPr>
  </w:style>
  <w:style w:type="character" w:customStyle="1" w:styleId="RientrocorpodeltestoCarattere2">
    <w:name w:val="Rientro corpo del testo Carattere2"/>
    <w:basedOn w:val="Carpredefinitoparagrafo"/>
    <w:semiHidden/>
    <w:rsid w:val="007C494B"/>
    <w:rPr>
      <w:rFonts w:ascii="Verdana" w:hAnsi="Verdana"/>
    </w:rPr>
  </w:style>
  <w:style w:type="paragraph" w:styleId="Sottotitolo">
    <w:name w:val="Subtitle"/>
    <w:basedOn w:val="Normale"/>
    <w:next w:val="Normale"/>
    <w:link w:val="SottotitoloCarattere1"/>
    <w:qFormat/>
    <w:rsid w:val="007C494B"/>
    <w:pPr>
      <w:suppressAutoHyphens/>
      <w:spacing w:after="60"/>
      <w:jc w:val="center"/>
    </w:pPr>
    <w:rPr>
      <w:rFonts w:ascii="Cambria" w:hAnsi="Cambria" w:cs="Cambria"/>
      <w:sz w:val="24"/>
      <w:szCs w:val="24"/>
      <w:lang w:eastAsia="ar-SA"/>
    </w:rPr>
  </w:style>
  <w:style w:type="character" w:customStyle="1" w:styleId="SottotitoloCarattere2">
    <w:name w:val="Sottotitolo Carattere2"/>
    <w:basedOn w:val="Carpredefinitoparagrafo"/>
    <w:rsid w:val="007C494B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testo1">
    <w:name w:val="testo 1"/>
    <w:basedOn w:val="Normale"/>
    <w:qFormat/>
    <w:rsid w:val="007C494B"/>
    <w:pPr>
      <w:suppressAutoHyphens/>
    </w:pPr>
    <w:rPr>
      <w:rFonts w:ascii="Arial" w:hAnsi="Arial" w:cs="Arial"/>
      <w:sz w:val="22"/>
      <w:szCs w:val="22"/>
      <w:lang w:eastAsia="ar-SA"/>
    </w:rPr>
  </w:style>
  <w:style w:type="paragraph" w:customStyle="1" w:styleId="p3">
    <w:name w:val="p3"/>
    <w:basedOn w:val="Normale"/>
    <w:qFormat/>
    <w:rsid w:val="007C494B"/>
    <w:pPr>
      <w:widowControl w:val="0"/>
      <w:tabs>
        <w:tab w:val="left" w:pos="440"/>
      </w:tabs>
      <w:suppressAutoHyphens/>
      <w:spacing w:line="240" w:lineRule="atLeast"/>
      <w:ind w:left="1000"/>
      <w:jc w:val="left"/>
    </w:pPr>
    <w:rPr>
      <w:rFonts w:ascii="Calibri" w:hAnsi="Calibri"/>
      <w:sz w:val="24"/>
      <w:szCs w:val="24"/>
      <w:lang w:eastAsia="ar-SA"/>
    </w:rPr>
  </w:style>
  <w:style w:type="paragraph" w:customStyle="1" w:styleId="p4">
    <w:name w:val="p4"/>
    <w:basedOn w:val="Normale"/>
    <w:qFormat/>
    <w:rsid w:val="007C494B"/>
    <w:pPr>
      <w:widowControl w:val="0"/>
      <w:tabs>
        <w:tab w:val="left" w:pos="6480"/>
      </w:tabs>
      <w:suppressAutoHyphens/>
      <w:spacing w:line="240" w:lineRule="atLeast"/>
      <w:ind w:left="5040"/>
      <w:jc w:val="left"/>
    </w:pPr>
    <w:rPr>
      <w:rFonts w:ascii="Calibri" w:hAnsi="Calibri"/>
      <w:sz w:val="24"/>
      <w:szCs w:val="24"/>
      <w:lang w:eastAsia="ar-SA"/>
    </w:rPr>
  </w:style>
  <w:style w:type="paragraph" w:customStyle="1" w:styleId="p5">
    <w:name w:val="p5"/>
    <w:basedOn w:val="Normale"/>
    <w:qFormat/>
    <w:rsid w:val="007C494B"/>
    <w:pPr>
      <w:widowControl w:val="0"/>
      <w:tabs>
        <w:tab w:val="left" w:pos="280"/>
        <w:tab w:val="left" w:pos="540"/>
      </w:tabs>
      <w:suppressAutoHyphens/>
      <w:spacing w:line="240" w:lineRule="atLeast"/>
      <w:ind w:left="864" w:hanging="288"/>
      <w:jc w:val="left"/>
    </w:pPr>
    <w:rPr>
      <w:rFonts w:ascii="Calibri" w:hAnsi="Calibri"/>
      <w:sz w:val="24"/>
      <w:szCs w:val="24"/>
      <w:lang w:eastAsia="ar-SA"/>
    </w:rPr>
  </w:style>
  <w:style w:type="paragraph" w:customStyle="1" w:styleId="t1">
    <w:name w:val="t1"/>
    <w:basedOn w:val="Normale"/>
    <w:qFormat/>
    <w:rsid w:val="007C494B"/>
    <w:pPr>
      <w:widowControl w:val="0"/>
      <w:suppressAutoHyphens/>
      <w:spacing w:line="380" w:lineRule="atLeast"/>
      <w:jc w:val="left"/>
    </w:pPr>
    <w:rPr>
      <w:rFonts w:ascii="Calibri" w:hAnsi="Calibri"/>
      <w:sz w:val="24"/>
      <w:szCs w:val="24"/>
      <w:lang w:eastAsia="ar-SA"/>
    </w:rPr>
  </w:style>
  <w:style w:type="paragraph" w:customStyle="1" w:styleId="testo">
    <w:name w:val="testo"/>
    <w:basedOn w:val="Normale"/>
    <w:qFormat/>
    <w:rsid w:val="007C494B"/>
    <w:pPr>
      <w:suppressAutoHyphens/>
      <w:ind w:left="794"/>
    </w:pPr>
    <w:rPr>
      <w:rFonts w:ascii="Arial" w:hAnsi="Arial" w:cs="Arial"/>
      <w:sz w:val="22"/>
      <w:szCs w:val="24"/>
      <w:lang w:eastAsia="ar-SA"/>
    </w:rPr>
  </w:style>
  <w:style w:type="paragraph" w:customStyle="1" w:styleId="PlainText1">
    <w:name w:val="Plain Text1"/>
    <w:basedOn w:val="Normale"/>
    <w:qFormat/>
    <w:rsid w:val="007C494B"/>
    <w:pPr>
      <w:suppressAutoHyphens/>
      <w:jc w:val="left"/>
    </w:pPr>
    <w:rPr>
      <w:rFonts w:ascii="Courier New" w:hAnsi="Courier New" w:cs="Courier New"/>
      <w:sz w:val="24"/>
      <w:szCs w:val="24"/>
      <w:lang w:eastAsia="ar-SA"/>
    </w:rPr>
  </w:style>
  <w:style w:type="paragraph" w:customStyle="1" w:styleId="Stiletesto10pt">
    <w:name w:val="Stile testo + 10 pt"/>
    <w:basedOn w:val="testo"/>
    <w:qFormat/>
    <w:rsid w:val="007C494B"/>
    <w:pPr>
      <w:ind w:left="1247"/>
    </w:pPr>
    <w:rPr>
      <w:sz w:val="20"/>
    </w:rPr>
  </w:style>
  <w:style w:type="paragraph" w:customStyle="1" w:styleId="StileACourierNew10ptNonGrassettoNessunasottolineatura">
    <w:name w:val="Stile A + Courier New 10 pt Non Grassetto Nessuna sottolineatura"/>
    <w:basedOn w:val="A"/>
    <w:qFormat/>
    <w:rsid w:val="007C494B"/>
    <w:pPr>
      <w:ind w:left="1814"/>
    </w:pPr>
    <w:rPr>
      <w:rFonts w:ascii="Courier New" w:hAnsi="Courier New" w:cs="Courier New"/>
      <w:b w:val="0"/>
      <w:sz w:val="20"/>
      <w:u w:val="none"/>
    </w:rPr>
  </w:style>
  <w:style w:type="paragraph" w:customStyle="1" w:styleId="StileStileACourierNew10ptNonGrassettoNessunasottolineat">
    <w:name w:val="Stile Stile A + Courier New 10 pt Non Grassetto Nessuna sottolineat..."/>
    <w:basedOn w:val="StileACourierNew10ptNonGrassettoNessunasottolineatura"/>
    <w:qFormat/>
    <w:rsid w:val="007C494B"/>
    <w:pPr>
      <w:ind w:left="1701"/>
    </w:pPr>
    <w:rPr>
      <w:b/>
      <w:bCs/>
      <w:sz w:val="24"/>
      <w:u w:val="single"/>
    </w:rPr>
  </w:style>
  <w:style w:type="paragraph" w:customStyle="1" w:styleId="RISULTATI">
    <w:name w:val="RISULTATI"/>
    <w:basedOn w:val="A"/>
    <w:qFormat/>
    <w:rsid w:val="007C494B"/>
    <w:pPr>
      <w:ind w:left="737"/>
    </w:pPr>
    <w:rPr>
      <w:rFonts w:ascii="Courier New" w:hAnsi="Courier New" w:cs="Courier New"/>
      <w:b w:val="0"/>
      <w:sz w:val="20"/>
      <w:u w:val="none"/>
    </w:rPr>
  </w:style>
  <w:style w:type="paragraph" w:customStyle="1" w:styleId="TITGIRONE">
    <w:name w:val="TITGIRONE"/>
    <w:basedOn w:val="Normale"/>
    <w:next w:val="Normale"/>
    <w:qFormat/>
    <w:rsid w:val="007C494B"/>
    <w:pPr>
      <w:suppressAutoHyphens/>
      <w:jc w:val="center"/>
    </w:pPr>
    <w:rPr>
      <w:rFonts w:ascii="Arial" w:eastAsia="MS Mincho" w:hAnsi="Arial" w:cs="Arial"/>
      <w:b/>
      <w:bCs/>
      <w:sz w:val="24"/>
      <w:szCs w:val="24"/>
      <w:lang w:eastAsia="ar-SA"/>
    </w:rPr>
  </w:style>
  <w:style w:type="paragraph" w:customStyle="1" w:styleId="StileACenturyGothic12ptBluNessunasottolineaturaNonM">
    <w:name w:val="Stile A + Century Gothic 12 pt Blu Nessuna sottolineatura Non M..."/>
    <w:basedOn w:val="A"/>
    <w:qFormat/>
    <w:rsid w:val="007C494B"/>
    <w:pPr>
      <w:spacing w:before="240" w:after="240"/>
      <w:ind w:left="0"/>
    </w:pPr>
    <w:rPr>
      <w:rFonts w:ascii="Century Gothic" w:hAnsi="Century Gothic" w:cs="Century Gothic"/>
      <w:bCs/>
      <w:smallCaps w:val="0"/>
      <w:color w:val="0000FF"/>
      <w:sz w:val="22"/>
      <w:u w:val="none"/>
    </w:rPr>
  </w:style>
  <w:style w:type="paragraph" w:customStyle="1" w:styleId="LndNormale1CarattereCarattereCarattereCarattereCarattereCarattereCarattereCarattereCarattereCarattereCarattereCarattereCarattereCarattereCarattereCarattereCarattereCarattereCarattereCarattereCarattereCarattere">
    <w:name w:val="LndNormale1 Carattere Carattere Carattere Carattere Carattere Carattere Carattere Carattere Carattere Carattere Carattere Carattere Carattere Carattere Carattere Carattere Carattere Carattere Carattere Carattere Carattere Carattere"/>
    <w:basedOn w:val="Normale"/>
    <w:qFormat/>
    <w:rsid w:val="007C494B"/>
    <w:pPr>
      <w:suppressAutoHyphens/>
    </w:pPr>
    <w:rPr>
      <w:rFonts w:ascii="Arial" w:hAnsi="Arial" w:cs="Arial"/>
      <w:sz w:val="22"/>
      <w:szCs w:val="24"/>
      <w:lang w:eastAsia="ar-SA"/>
    </w:rPr>
  </w:style>
  <w:style w:type="paragraph" w:customStyle="1" w:styleId="ItemGenerico">
    <w:name w:val="Item_Generico"/>
    <w:basedOn w:val="Normale"/>
    <w:next w:val="Normale"/>
    <w:qFormat/>
    <w:rsid w:val="007C494B"/>
    <w:pPr>
      <w:suppressAutoHyphens/>
      <w:ind w:left="283"/>
      <w:jc w:val="left"/>
    </w:pPr>
    <w:rPr>
      <w:rFonts w:ascii="Arial" w:hAnsi="Arial" w:cs="Arial"/>
      <w:sz w:val="22"/>
      <w:szCs w:val="24"/>
      <w:lang w:eastAsia="ar-SA"/>
    </w:rPr>
  </w:style>
  <w:style w:type="paragraph" w:customStyle="1" w:styleId="Testonormale1">
    <w:name w:val="Testo normale1"/>
    <w:basedOn w:val="Normale"/>
    <w:qFormat/>
    <w:rsid w:val="007C494B"/>
    <w:pPr>
      <w:suppressAutoHyphens/>
      <w:jc w:val="left"/>
    </w:pPr>
    <w:rPr>
      <w:rFonts w:ascii="Courier New" w:hAnsi="Courier New" w:cs="Courier New"/>
      <w:sz w:val="24"/>
      <w:szCs w:val="24"/>
      <w:lang w:eastAsia="ar-SA"/>
    </w:rPr>
  </w:style>
  <w:style w:type="paragraph" w:customStyle="1" w:styleId="Titolotabella">
    <w:name w:val="Titolo tabella"/>
    <w:basedOn w:val="Contenutotabella"/>
    <w:qFormat/>
    <w:rsid w:val="007C494B"/>
    <w:pPr>
      <w:jc w:val="center"/>
      <w:textAlignment w:val="auto"/>
    </w:pPr>
    <w:rPr>
      <w:rFonts w:ascii="Calibri" w:eastAsia="Times New Roman" w:hAnsi="Calibri"/>
      <w:b/>
      <w:bCs/>
      <w:i/>
      <w:iCs/>
      <w:lang w:eastAsia="ar-SA" w:bidi="ar-SA"/>
    </w:rPr>
  </w:style>
  <w:style w:type="paragraph" w:customStyle="1" w:styleId="Corpodeltesto32">
    <w:name w:val="Corpo del testo 32"/>
    <w:basedOn w:val="Normale"/>
    <w:qFormat/>
    <w:rsid w:val="007C494B"/>
    <w:pPr>
      <w:tabs>
        <w:tab w:val="left" w:pos="1134"/>
      </w:tabs>
      <w:suppressAutoHyphens/>
      <w:spacing w:line="240" w:lineRule="atLeast"/>
    </w:pPr>
    <w:rPr>
      <w:rFonts w:ascii="Arial" w:hAnsi="Arial" w:cs="Arial"/>
      <w:sz w:val="24"/>
      <w:szCs w:val="24"/>
      <w:lang w:eastAsia="ar-SA"/>
    </w:rPr>
  </w:style>
  <w:style w:type="paragraph" w:customStyle="1" w:styleId="CorpoTesto0">
    <w:name w:val="Corpo Testo"/>
    <w:basedOn w:val="Normale"/>
    <w:qFormat/>
    <w:rsid w:val="007C494B"/>
    <w:pPr>
      <w:suppressAutoHyphens/>
    </w:pPr>
    <w:rPr>
      <w:rFonts w:ascii="Times" w:hAnsi="Times" w:cs="Arial"/>
      <w:sz w:val="24"/>
      <w:szCs w:val="24"/>
      <w:lang w:eastAsia="ar-SA"/>
    </w:rPr>
  </w:style>
  <w:style w:type="paragraph" w:customStyle="1" w:styleId="StileA121LucidaSans">
    <w:name w:val="Stile A121 + Lucida Sans"/>
    <w:basedOn w:val="A121"/>
    <w:qFormat/>
    <w:rsid w:val="007C494B"/>
    <w:pPr>
      <w:suppressAutoHyphens/>
      <w:ind w:left="907"/>
    </w:pPr>
    <w:rPr>
      <w:rFonts w:ascii="Lucida Sans" w:hAnsi="Lucida Sans" w:cs="Lucida Sans"/>
    </w:rPr>
  </w:style>
  <w:style w:type="paragraph" w:customStyle="1" w:styleId="StileA121TrebuchetMS12ptGrassettoBluSottolineatoDop">
    <w:name w:val="Stile A121 + Trebuchet MS 12 pt Grassetto Blu Sottolineato Dop..."/>
    <w:basedOn w:val="A121"/>
    <w:qFormat/>
    <w:rsid w:val="007C494B"/>
    <w:pPr>
      <w:suppressAutoHyphens/>
      <w:spacing w:after="240"/>
      <w:ind w:left="510"/>
    </w:pPr>
    <w:rPr>
      <w:rFonts w:ascii="Trebuchet MS" w:hAnsi="Trebuchet MS" w:cs="Trebuchet MS"/>
      <w:b/>
      <w:bCs/>
      <w:color w:val="0000FF"/>
      <w:sz w:val="24"/>
      <w:u w:val="single"/>
    </w:rPr>
  </w:style>
  <w:style w:type="paragraph" w:customStyle="1" w:styleId="StileA121TrebuchetMS">
    <w:name w:val="Stile A121 + Trebuchet MS"/>
    <w:basedOn w:val="A121"/>
    <w:qFormat/>
    <w:rsid w:val="007C494B"/>
    <w:pPr>
      <w:suppressAutoHyphens/>
      <w:ind w:left="510"/>
    </w:pPr>
    <w:rPr>
      <w:rFonts w:ascii="Trebuchet MS" w:hAnsi="Trebuchet MS" w:cs="Trebuchet MS"/>
    </w:rPr>
  </w:style>
  <w:style w:type="paragraph" w:customStyle="1" w:styleId="StileA121TrebuchetMSGrassetto">
    <w:name w:val="Stile A121 + Trebuchet MS Grassetto"/>
    <w:basedOn w:val="A121"/>
    <w:qFormat/>
    <w:rsid w:val="007C494B"/>
    <w:pPr>
      <w:suppressAutoHyphens/>
      <w:ind w:left="510"/>
    </w:pPr>
    <w:rPr>
      <w:rFonts w:ascii="Trebuchet MS" w:hAnsi="Trebuchet MS" w:cs="Trebuchet MS"/>
      <w:b/>
      <w:bCs/>
    </w:rPr>
  </w:style>
  <w:style w:type="paragraph" w:customStyle="1" w:styleId="StileA121Dopo12pt">
    <w:name w:val="Stile A121 + Dopo:  12 pt"/>
    <w:basedOn w:val="A121"/>
    <w:qFormat/>
    <w:rsid w:val="007C494B"/>
    <w:pPr>
      <w:suppressAutoHyphens/>
      <w:spacing w:after="240"/>
      <w:ind w:left="510"/>
    </w:pPr>
    <w:rPr>
      <w:rFonts w:cs="Arial"/>
    </w:rPr>
  </w:style>
  <w:style w:type="paragraph" w:customStyle="1" w:styleId="StileStileA121TrebuchetMSGrassetto12ptBluSottolineato">
    <w:name w:val="Stile Stile A121 + Trebuchet MS Grassetto + 12 pt Blu Sottolineato"/>
    <w:basedOn w:val="StileA121TrebuchetMSGrassetto"/>
    <w:qFormat/>
    <w:rsid w:val="007C494B"/>
    <w:rPr>
      <w:color w:val="0000FF"/>
      <w:sz w:val="24"/>
      <w:u w:val="single"/>
    </w:rPr>
  </w:style>
  <w:style w:type="paragraph" w:customStyle="1" w:styleId="Rientrocorpodeltesto22">
    <w:name w:val="Rientro corpo del testo 22"/>
    <w:basedOn w:val="Normale"/>
    <w:qFormat/>
    <w:rsid w:val="007C494B"/>
    <w:pPr>
      <w:suppressAutoHyphens/>
      <w:spacing w:after="120" w:line="480" w:lineRule="auto"/>
      <w:ind w:left="283"/>
      <w:jc w:val="left"/>
    </w:pPr>
    <w:rPr>
      <w:rFonts w:ascii="Calibri" w:hAnsi="Calibri"/>
      <w:sz w:val="24"/>
      <w:szCs w:val="24"/>
      <w:lang w:eastAsia="ar-SA"/>
    </w:rPr>
  </w:style>
  <w:style w:type="paragraph" w:customStyle="1" w:styleId="Rientrocorpodeltesto31">
    <w:name w:val="Rientro corpo del testo 31"/>
    <w:basedOn w:val="Normale"/>
    <w:qFormat/>
    <w:rsid w:val="007C494B"/>
    <w:pPr>
      <w:suppressAutoHyphens/>
      <w:spacing w:after="120"/>
      <w:ind w:left="283"/>
      <w:jc w:val="left"/>
    </w:pPr>
    <w:rPr>
      <w:rFonts w:ascii="Calibri" w:hAnsi="Calibri"/>
      <w:sz w:val="16"/>
      <w:szCs w:val="16"/>
      <w:lang w:eastAsia="ar-SA"/>
    </w:rPr>
  </w:style>
  <w:style w:type="paragraph" w:customStyle="1" w:styleId="Testodelblocco1">
    <w:name w:val="Testo del blocco1"/>
    <w:basedOn w:val="Normale"/>
    <w:qFormat/>
    <w:rsid w:val="007C494B"/>
    <w:pPr>
      <w:tabs>
        <w:tab w:val="left" w:pos="397"/>
        <w:tab w:val="center" w:pos="7370"/>
      </w:tabs>
      <w:suppressAutoHyphens/>
      <w:ind w:left="709" w:right="105"/>
    </w:pPr>
    <w:rPr>
      <w:rFonts w:ascii="Univers" w:hAnsi="Univers" w:cs="Univers"/>
      <w:sz w:val="22"/>
      <w:szCs w:val="24"/>
      <w:lang w:eastAsia="ar-SA"/>
    </w:rPr>
  </w:style>
  <w:style w:type="paragraph" w:customStyle="1" w:styleId="TxBrp2">
    <w:name w:val="TxBr_p2"/>
    <w:basedOn w:val="Normale"/>
    <w:qFormat/>
    <w:rsid w:val="007C494B"/>
    <w:pPr>
      <w:widowControl w:val="0"/>
      <w:tabs>
        <w:tab w:val="left" w:pos="204"/>
      </w:tabs>
      <w:suppressAutoHyphens/>
      <w:spacing w:line="277" w:lineRule="atLeast"/>
      <w:jc w:val="left"/>
    </w:pPr>
    <w:rPr>
      <w:rFonts w:ascii="Calibri" w:hAnsi="Calibri"/>
      <w:sz w:val="24"/>
      <w:szCs w:val="24"/>
      <w:lang w:val="en-US" w:eastAsia="ar-SA"/>
    </w:rPr>
  </w:style>
  <w:style w:type="paragraph" w:customStyle="1" w:styleId="Intestazionemessaggio1">
    <w:name w:val="Intestazione messaggio1"/>
    <w:basedOn w:val="Normale"/>
    <w:qFormat/>
    <w:rsid w:val="007C494B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suppressAutoHyphens/>
      <w:ind w:left="1134" w:hanging="1134"/>
      <w:jc w:val="left"/>
    </w:pPr>
    <w:rPr>
      <w:rFonts w:ascii="Arial" w:hAnsi="Arial" w:cs="Arial"/>
      <w:sz w:val="24"/>
      <w:szCs w:val="24"/>
      <w:lang w:eastAsia="ar-SA"/>
    </w:rPr>
  </w:style>
  <w:style w:type="paragraph" w:customStyle="1" w:styleId="WW-Contenutotabella">
    <w:name w:val="WW-Contenuto tabella"/>
    <w:basedOn w:val="Normale"/>
    <w:qFormat/>
    <w:rsid w:val="007C494B"/>
    <w:pPr>
      <w:widowControl w:val="0"/>
      <w:suppressLineNumbers/>
      <w:suppressAutoHyphens/>
      <w:jc w:val="left"/>
    </w:pPr>
    <w:rPr>
      <w:rFonts w:ascii="Calibri" w:hAnsi="Calibri"/>
      <w:kern w:val="2"/>
      <w:sz w:val="24"/>
      <w:szCs w:val="24"/>
      <w:lang w:eastAsia="ar-SA"/>
    </w:rPr>
  </w:style>
  <w:style w:type="paragraph" w:customStyle="1" w:styleId="BodyTextIndent31">
    <w:name w:val="Body Text Indent 31"/>
    <w:basedOn w:val="Normale"/>
    <w:qFormat/>
    <w:rsid w:val="007C494B"/>
    <w:pPr>
      <w:suppressAutoHyphens/>
      <w:ind w:left="283" w:hanging="283"/>
      <w:jc w:val="left"/>
    </w:pPr>
    <w:rPr>
      <w:rFonts w:ascii="Calibri" w:hAnsi="Calibri"/>
      <w:sz w:val="24"/>
      <w:szCs w:val="24"/>
      <w:lang w:eastAsia="ar-SA"/>
    </w:rPr>
  </w:style>
  <w:style w:type="paragraph" w:customStyle="1" w:styleId="StileLucidaSansUnicode12ptGrassettoCorsivoDopo8pt">
    <w:name w:val="Stile Lucida Sans Unicode 12 pt Grassetto Corsivo Dopo:  8 pt ..."/>
    <w:basedOn w:val="A"/>
    <w:qFormat/>
    <w:rsid w:val="007C494B"/>
    <w:pPr>
      <w:spacing w:after="160" w:line="340" w:lineRule="exact"/>
    </w:pPr>
    <w:rPr>
      <w:rFonts w:ascii="Lucida Sans Unicode" w:hAnsi="Lucida Sans Unicode" w:cs="Lucida Sans Unicode"/>
      <w:bCs/>
      <w:i/>
      <w:iCs/>
      <w:spacing w:val="4"/>
      <w:sz w:val="24"/>
      <w:u w:val="none"/>
    </w:rPr>
  </w:style>
  <w:style w:type="paragraph" w:customStyle="1" w:styleId="Testonormale2">
    <w:name w:val="Testo normale2"/>
    <w:basedOn w:val="Normale"/>
    <w:qFormat/>
    <w:rsid w:val="007C494B"/>
    <w:pPr>
      <w:suppressAutoHyphens/>
      <w:jc w:val="left"/>
    </w:pPr>
    <w:rPr>
      <w:rFonts w:ascii="Courier New" w:hAnsi="Courier New" w:cs="Courier New"/>
      <w:sz w:val="24"/>
      <w:szCs w:val="24"/>
      <w:lang w:eastAsia="ar-SA"/>
    </w:rPr>
  </w:style>
  <w:style w:type="paragraph" w:customStyle="1" w:styleId="alf">
    <w:name w:val="alf"/>
    <w:qFormat/>
    <w:rsid w:val="007C494B"/>
    <w:pPr>
      <w:suppressAutoHyphens/>
      <w:jc w:val="both"/>
    </w:pPr>
    <w:rPr>
      <w:rFonts w:ascii="Arial" w:hAnsi="Arial" w:cs="Arial"/>
      <w:color w:val="000000"/>
      <w:sz w:val="26"/>
      <w:szCs w:val="22"/>
      <w:lang w:eastAsia="ar-SA"/>
    </w:rPr>
  </w:style>
  <w:style w:type="paragraph" w:customStyle="1" w:styleId="StileSezione">
    <w:name w:val="Stile_Sezione"/>
    <w:basedOn w:val="Normale"/>
    <w:next w:val="Normale"/>
    <w:qFormat/>
    <w:rsid w:val="007C494B"/>
    <w:pPr>
      <w:suppressAutoHyphens/>
      <w:spacing w:before="480" w:after="240"/>
      <w:jc w:val="left"/>
    </w:pPr>
    <w:rPr>
      <w:rFonts w:ascii="Arial" w:hAnsi="Arial" w:cs="Arial"/>
      <w:b/>
      <w:smallCaps/>
      <w:sz w:val="30"/>
      <w:szCs w:val="24"/>
      <w:u w:val="single"/>
      <w:lang w:eastAsia="ar-SA"/>
    </w:rPr>
  </w:style>
  <w:style w:type="paragraph" w:customStyle="1" w:styleId="TestoGenerico">
    <w:name w:val="Testo_Generico"/>
    <w:basedOn w:val="Normale"/>
    <w:next w:val="Normale"/>
    <w:qFormat/>
    <w:rsid w:val="007C494B"/>
    <w:pPr>
      <w:suppressAutoHyphens/>
      <w:spacing w:after="120"/>
      <w:ind w:left="283"/>
    </w:pPr>
    <w:rPr>
      <w:rFonts w:ascii="Arial" w:hAnsi="Arial" w:cs="Arial"/>
      <w:sz w:val="22"/>
      <w:szCs w:val="24"/>
      <w:lang w:eastAsia="ar-SA"/>
    </w:rPr>
  </w:style>
  <w:style w:type="paragraph" w:customStyle="1" w:styleId="DataGare">
    <w:name w:val="Data_Gare"/>
    <w:basedOn w:val="Normale"/>
    <w:next w:val="Normale"/>
    <w:qFormat/>
    <w:rsid w:val="007C494B"/>
    <w:pPr>
      <w:keepNext/>
      <w:suppressAutoHyphens/>
      <w:spacing w:before="480" w:after="240"/>
      <w:jc w:val="left"/>
    </w:pPr>
    <w:rPr>
      <w:rFonts w:ascii="Arial" w:hAnsi="Arial" w:cs="Arial"/>
      <w:b/>
      <w:smallCaps/>
      <w:sz w:val="26"/>
      <w:szCs w:val="24"/>
      <w:lang w:eastAsia="ar-SA"/>
    </w:rPr>
  </w:style>
  <w:style w:type="paragraph" w:customStyle="1" w:styleId="ProvGenerico">
    <w:name w:val="Prov_Generico"/>
    <w:basedOn w:val="Normale"/>
    <w:next w:val="Normale"/>
    <w:qFormat/>
    <w:rsid w:val="007C494B"/>
    <w:pPr>
      <w:keepNext/>
      <w:suppressAutoHyphens/>
      <w:spacing w:before="120" w:after="120"/>
      <w:ind w:left="284"/>
      <w:jc w:val="left"/>
    </w:pPr>
    <w:rPr>
      <w:rFonts w:ascii="Arial" w:hAnsi="Arial" w:cs="Arial"/>
      <w:b/>
      <w:smallCaps/>
      <w:sz w:val="22"/>
      <w:szCs w:val="24"/>
      <w:u w:val="single"/>
      <w:lang w:eastAsia="ar-SA"/>
    </w:rPr>
  </w:style>
  <w:style w:type="paragraph" w:customStyle="1" w:styleId="ParGenerico">
    <w:name w:val="Par_Generico"/>
    <w:basedOn w:val="Normale"/>
    <w:next w:val="Normale"/>
    <w:qFormat/>
    <w:rsid w:val="007C494B"/>
    <w:pPr>
      <w:keepNext/>
      <w:suppressAutoHyphens/>
      <w:spacing w:before="480" w:after="480"/>
      <w:jc w:val="left"/>
    </w:pPr>
    <w:rPr>
      <w:rFonts w:ascii="Arial" w:hAnsi="Arial" w:cs="Arial"/>
      <w:b/>
      <w:smallCaps/>
      <w:sz w:val="26"/>
      <w:szCs w:val="24"/>
      <w:u w:val="single"/>
      <w:lang w:eastAsia="ar-SA"/>
    </w:rPr>
  </w:style>
  <w:style w:type="paragraph" w:customStyle="1" w:styleId="ProvCaricoSocieta">
    <w:name w:val="Prov_CaricoSocieta"/>
    <w:basedOn w:val="Normale"/>
    <w:next w:val="Normale"/>
    <w:qFormat/>
    <w:rsid w:val="007C494B"/>
    <w:pPr>
      <w:keepNext/>
      <w:suppressAutoHyphens/>
      <w:spacing w:after="240"/>
      <w:ind w:left="284"/>
      <w:jc w:val="left"/>
    </w:pPr>
    <w:rPr>
      <w:rFonts w:ascii="Arial" w:hAnsi="Arial" w:cs="Arial"/>
      <w:b/>
      <w:smallCaps/>
      <w:sz w:val="22"/>
      <w:szCs w:val="24"/>
      <w:u w:val="single"/>
      <w:lang w:eastAsia="ar-SA"/>
    </w:rPr>
  </w:style>
  <w:style w:type="paragraph" w:customStyle="1" w:styleId="ItemAmmonizione">
    <w:name w:val="Item_Ammonizione"/>
    <w:basedOn w:val="Normale"/>
    <w:qFormat/>
    <w:rsid w:val="007C494B"/>
    <w:pPr>
      <w:tabs>
        <w:tab w:val="left" w:pos="5386"/>
      </w:tabs>
      <w:suppressAutoHyphens/>
      <w:ind w:left="283"/>
      <w:jc w:val="left"/>
    </w:pPr>
    <w:rPr>
      <w:rFonts w:ascii="Arial" w:hAnsi="Arial" w:cs="Arial"/>
      <w:sz w:val="18"/>
      <w:szCs w:val="24"/>
      <w:lang w:eastAsia="ar-SA"/>
    </w:rPr>
  </w:style>
  <w:style w:type="paragraph" w:customStyle="1" w:styleId="TestoSqlCalciatore">
    <w:name w:val="Testo_SqlCalciatore"/>
    <w:basedOn w:val="Normale"/>
    <w:next w:val="Normale"/>
    <w:qFormat/>
    <w:rsid w:val="007C494B"/>
    <w:pPr>
      <w:suppressAutoHyphens/>
      <w:spacing w:after="120"/>
      <w:ind w:left="283"/>
    </w:pPr>
    <w:rPr>
      <w:rFonts w:ascii="Arial" w:hAnsi="Arial" w:cs="Arial"/>
      <w:sz w:val="24"/>
      <w:szCs w:val="24"/>
      <w:lang w:eastAsia="ar-SA"/>
    </w:rPr>
  </w:style>
  <w:style w:type="paragraph" w:customStyle="1" w:styleId="ItemSqlCalciatore">
    <w:name w:val="Item_SqlCalciatore"/>
    <w:basedOn w:val="Normale"/>
    <w:next w:val="Normale"/>
    <w:qFormat/>
    <w:rsid w:val="007C494B"/>
    <w:pPr>
      <w:tabs>
        <w:tab w:val="left" w:pos="4535"/>
      </w:tabs>
      <w:suppressAutoHyphens/>
      <w:ind w:left="283"/>
      <w:jc w:val="left"/>
    </w:pPr>
    <w:rPr>
      <w:rFonts w:ascii="Arial" w:hAnsi="Arial" w:cs="Arial"/>
      <w:sz w:val="18"/>
      <w:szCs w:val="24"/>
      <w:lang w:eastAsia="ar-SA"/>
    </w:rPr>
  </w:style>
  <w:style w:type="paragraph" w:customStyle="1" w:styleId="TestoCaricoSocieta">
    <w:name w:val="Testo_CaricoSocieta"/>
    <w:basedOn w:val="Normale"/>
    <w:next w:val="Normale"/>
    <w:qFormat/>
    <w:rsid w:val="007C494B"/>
    <w:pPr>
      <w:suppressAutoHyphens/>
      <w:spacing w:after="120"/>
      <w:ind w:left="1587"/>
    </w:pPr>
    <w:rPr>
      <w:rFonts w:ascii="Arial" w:hAnsi="Arial" w:cs="Arial"/>
      <w:sz w:val="22"/>
      <w:szCs w:val="24"/>
      <w:lang w:eastAsia="ar-SA"/>
    </w:rPr>
  </w:style>
  <w:style w:type="paragraph" w:customStyle="1" w:styleId="ItemAmmende">
    <w:name w:val="Item_Ammende"/>
    <w:basedOn w:val="Normale"/>
    <w:next w:val="Normale"/>
    <w:qFormat/>
    <w:rsid w:val="007C494B"/>
    <w:pPr>
      <w:keepNext/>
      <w:tabs>
        <w:tab w:val="right" w:pos="1304"/>
        <w:tab w:val="left" w:pos="1587"/>
      </w:tabs>
      <w:suppressAutoHyphens/>
      <w:ind w:left="284"/>
      <w:jc w:val="left"/>
    </w:pPr>
    <w:rPr>
      <w:rFonts w:ascii="Arial" w:hAnsi="Arial" w:cs="Arial"/>
      <w:b/>
      <w:sz w:val="24"/>
      <w:szCs w:val="24"/>
      <w:lang w:eastAsia="ar-SA"/>
    </w:rPr>
  </w:style>
  <w:style w:type="paragraph" w:customStyle="1" w:styleId="xl22">
    <w:name w:val="xl22"/>
    <w:basedOn w:val="Normale"/>
    <w:qFormat/>
    <w:rsid w:val="007C494B"/>
    <w:pPr>
      <w:suppressAutoHyphens/>
      <w:spacing w:before="280" w:after="280"/>
      <w:jc w:val="left"/>
    </w:pPr>
    <w:rPr>
      <w:rFonts w:ascii="Arial" w:eastAsia="Arial Unicode MS" w:hAnsi="Arial" w:cs="Arial"/>
      <w:b/>
      <w:bCs/>
      <w:sz w:val="28"/>
      <w:szCs w:val="28"/>
      <w:lang w:eastAsia="ar-SA"/>
    </w:rPr>
  </w:style>
  <w:style w:type="paragraph" w:customStyle="1" w:styleId="xl24">
    <w:name w:val="xl24"/>
    <w:basedOn w:val="Normale"/>
    <w:qFormat/>
    <w:rsid w:val="007C494B"/>
    <w:pPr>
      <w:suppressAutoHyphens/>
      <w:spacing w:before="280" w:after="280"/>
      <w:jc w:val="left"/>
    </w:pPr>
    <w:rPr>
      <w:rFonts w:ascii="Arial" w:eastAsia="Arial Unicode MS" w:hAnsi="Arial" w:cs="Arial"/>
      <w:b/>
      <w:bCs/>
      <w:sz w:val="24"/>
      <w:szCs w:val="24"/>
      <w:lang w:eastAsia="ar-SA"/>
    </w:rPr>
  </w:style>
  <w:style w:type="paragraph" w:customStyle="1" w:styleId="comunicato0">
    <w:name w:val="comunicato"/>
    <w:basedOn w:val="Normale"/>
    <w:qFormat/>
    <w:rsid w:val="007C494B"/>
    <w:pPr>
      <w:suppressAutoHyphens/>
      <w:ind w:left="284"/>
    </w:pPr>
    <w:rPr>
      <w:rFonts w:ascii="Arial" w:hAnsi="Arial" w:cs="Arial"/>
      <w:sz w:val="22"/>
      <w:szCs w:val="24"/>
      <w:lang w:eastAsia="ar-SA"/>
    </w:rPr>
  </w:style>
  <w:style w:type="paragraph" w:customStyle="1" w:styleId="CORPOTESTOCOMUNICATO">
    <w:name w:val="CORPO TESTO COMUNICATO"/>
    <w:basedOn w:val="Normale"/>
    <w:qFormat/>
    <w:rsid w:val="007C494B"/>
    <w:pPr>
      <w:tabs>
        <w:tab w:val="left" w:pos="851"/>
      </w:tabs>
      <w:suppressAutoHyphens/>
      <w:ind w:firstLine="1"/>
    </w:pPr>
    <w:rPr>
      <w:rFonts w:ascii="Arial" w:hAnsi="Arial" w:cs="Arial"/>
      <w:sz w:val="22"/>
      <w:szCs w:val="24"/>
      <w:lang w:eastAsia="ar-SA"/>
    </w:rPr>
  </w:style>
  <w:style w:type="paragraph" w:customStyle="1" w:styleId="xl25">
    <w:name w:val="xl25"/>
    <w:basedOn w:val="Normale"/>
    <w:qFormat/>
    <w:rsid w:val="007C494B"/>
    <w:pPr>
      <w:suppressAutoHyphens/>
      <w:spacing w:before="280" w:after="280"/>
      <w:jc w:val="left"/>
    </w:pPr>
    <w:rPr>
      <w:rFonts w:ascii="Arial" w:eastAsia="Arial Unicode MS" w:hAnsi="Arial" w:cs="Arial"/>
      <w:b/>
      <w:bCs/>
      <w:sz w:val="28"/>
      <w:szCs w:val="28"/>
      <w:lang w:eastAsia="ar-SA"/>
    </w:rPr>
  </w:style>
  <w:style w:type="paragraph" w:customStyle="1" w:styleId="xl27">
    <w:name w:val="xl27"/>
    <w:basedOn w:val="Normale"/>
    <w:qFormat/>
    <w:rsid w:val="007C494B"/>
    <w:pPr>
      <w:shd w:val="clear" w:color="auto" w:fill="C0C0C0"/>
      <w:suppressAutoHyphens/>
      <w:spacing w:before="280" w:after="280"/>
      <w:jc w:val="left"/>
    </w:pPr>
    <w:rPr>
      <w:rFonts w:ascii="Arial Unicode MS" w:eastAsia="Arial Unicode MS" w:hAnsi="Arial Unicode MS" w:cs="Tahoma"/>
      <w:sz w:val="24"/>
      <w:szCs w:val="24"/>
      <w:lang w:eastAsia="ar-SA"/>
    </w:rPr>
  </w:style>
  <w:style w:type="paragraph" w:customStyle="1" w:styleId="xl29">
    <w:name w:val="xl29"/>
    <w:basedOn w:val="Normale"/>
    <w:qFormat/>
    <w:rsid w:val="007C494B"/>
    <w:pPr>
      <w:suppressAutoHyphens/>
      <w:spacing w:before="280" w:after="280"/>
      <w:jc w:val="center"/>
    </w:pPr>
    <w:rPr>
      <w:rFonts w:ascii="Arial" w:eastAsia="Arial Unicode MS" w:hAnsi="Arial" w:cs="Arial"/>
      <w:b/>
      <w:bCs/>
      <w:sz w:val="32"/>
      <w:szCs w:val="32"/>
      <w:lang w:eastAsia="ar-SA"/>
    </w:rPr>
  </w:style>
  <w:style w:type="paragraph" w:customStyle="1" w:styleId="xl31">
    <w:name w:val="xl31"/>
    <w:basedOn w:val="Normale"/>
    <w:qFormat/>
    <w:rsid w:val="007C494B"/>
    <w:pPr>
      <w:suppressAutoHyphens/>
      <w:spacing w:before="280" w:after="280"/>
      <w:jc w:val="center"/>
    </w:pPr>
    <w:rPr>
      <w:rFonts w:ascii="Arial" w:eastAsia="Arial Unicode MS" w:hAnsi="Arial" w:cs="Arial"/>
      <w:b/>
      <w:bCs/>
      <w:sz w:val="24"/>
      <w:szCs w:val="24"/>
      <w:lang w:eastAsia="ar-SA"/>
    </w:rPr>
  </w:style>
  <w:style w:type="paragraph" w:customStyle="1" w:styleId="xl32">
    <w:name w:val="xl32"/>
    <w:basedOn w:val="Normale"/>
    <w:qFormat/>
    <w:rsid w:val="007C494B"/>
    <w:pPr>
      <w:suppressAutoHyphens/>
      <w:spacing w:before="280" w:after="280"/>
      <w:jc w:val="center"/>
    </w:pPr>
    <w:rPr>
      <w:rFonts w:ascii="Arial Unicode MS" w:eastAsia="Arial Unicode MS" w:hAnsi="Arial Unicode MS" w:cs="Tahoma"/>
      <w:sz w:val="24"/>
      <w:szCs w:val="24"/>
      <w:lang w:eastAsia="ar-SA"/>
    </w:rPr>
  </w:style>
  <w:style w:type="paragraph" w:customStyle="1" w:styleId="xl33">
    <w:name w:val="xl33"/>
    <w:basedOn w:val="Normale"/>
    <w:qFormat/>
    <w:rsid w:val="007C494B"/>
    <w:pPr>
      <w:shd w:val="clear" w:color="auto" w:fill="C0C0C0"/>
      <w:suppressAutoHyphens/>
      <w:spacing w:before="280" w:after="280"/>
      <w:jc w:val="center"/>
    </w:pPr>
    <w:rPr>
      <w:rFonts w:ascii="Arial Unicode MS" w:eastAsia="Arial Unicode MS" w:hAnsi="Arial Unicode MS" w:cs="Tahoma"/>
      <w:sz w:val="24"/>
      <w:szCs w:val="24"/>
      <w:lang w:eastAsia="ar-SA"/>
    </w:rPr>
  </w:style>
  <w:style w:type="paragraph" w:customStyle="1" w:styleId="Rientrocorpodeltesto32">
    <w:name w:val="Rientro corpo del testo 32"/>
    <w:basedOn w:val="Normale"/>
    <w:qFormat/>
    <w:rsid w:val="007C494B"/>
    <w:pPr>
      <w:suppressAutoHyphens/>
      <w:ind w:firstLine="142"/>
    </w:pPr>
    <w:rPr>
      <w:rFonts w:ascii="Century Gothic" w:hAnsi="Century Gothic" w:cs="Century Gothic"/>
      <w:b/>
      <w:sz w:val="24"/>
      <w:szCs w:val="24"/>
      <w:lang w:eastAsia="ar-SA"/>
    </w:rPr>
  </w:style>
  <w:style w:type="paragraph" w:customStyle="1" w:styleId="titolocomuff">
    <w:name w:val="titolo_comuff"/>
    <w:basedOn w:val="Normale"/>
    <w:qFormat/>
    <w:rsid w:val="007C494B"/>
    <w:pPr>
      <w:suppressAutoHyphens/>
      <w:spacing w:before="100" w:after="100"/>
      <w:jc w:val="left"/>
    </w:pPr>
    <w:rPr>
      <w:rFonts w:cs="Verdana"/>
      <w:b/>
      <w:caps/>
      <w:color w:val="808000"/>
      <w:sz w:val="24"/>
      <w:szCs w:val="24"/>
      <w:lang w:eastAsia="ar-SA"/>
    </w:rPr>
  </w:style>
  <w:style w:type="paragraph" w:customStyle="1" w:styleId="testino">
    <w:name w:val="testino"/>
    <w:basedOn w:val="Normale"/>
    <w:qFormat/>
    <w:rsid w:val="007C494B"/>
    <w:pPr>
      <w:suppressAutoHyphens/>
      <w:spacing w:before="100" w:after="100"/>
      <w:jc w:val="left"/>
    </w:pPr>
    <w:rPr>
      <w:rFonts w:cs="Verdana"/>
      <w:color w:val="800000"/>
      <w:sz w:val="15"/>
      <w:szCs w:val="24"/>
      <w:lang w:eastAsia="ar-SA"/>
    </w:rPr>
  </w:style>
  <w:style w:type="paragraph" w:customStyle="1" w:styleId="NormaleWeb1">
    <w:name w:val="Normale (Web)1"/>
    <w:basedOn w:val="Normale"/>
    <w:qFormat/>
    <w:rsid w:val="007C494B"/>
    <w:pPr>
      <w:suppressAutoHyphens/>
      <w:spacing w:before="100" w:after="100"/>
      <w:jc w:val="left"/>
    </w:pPr>
    <w:rPr>
      <w:rFonts w:ascii="Arial Unicode MS" w:eastAsia="Arial Unicode MS" w:hAnsi="Arial Unicode MS" w:cs="Arial Unicode MS"/>
      <w:color w:val="800000"/>
      <w:sz w:val="24"/>
      <w:szCs w:val="24"/>
      <w:lang w:eastAsia="ar-SA"/>
    </w:rPr>
  </w:style>
  <w:style w:type="paragraph" w:customStyle="1" w:styleId="LndNormale112pt">
    <w:name w:val="LndNormale1 + 12 pt"/>
    <w:basedOn w:val="1-aaLndNormale1"/>
    <w:qFormat/>
    <w:rsid w:val="007C494B"/>
    <w:pPr>
      <w:suppressAutoHyphens/>
      <w:overflowPunct w:val="0"/>
      <w:spacing w:line="360" w:lineRule="auto"/>
      <w:jc w:val="both"/>
    </w:pPr>
    <w:rPr>
      <w:rFonts w:cs="Arial"/>
      <w:sz w:val="24"/>
      <w:szCs w:val="24"/>
      <w:lang w:eastAsia="ar-SA"/>
    </w:rPr>
  </w:style>
  <w:style w:type="paragraph" w:customStyle="1" w:styleId="Testonormale3">
    <w:name w:val="Testo normale3"/>
    <w:basedOn w:val="Normale"/>
    <w:qFormat/>
    <w:rsid w:val="007C494B"/>
    <w:pPr>
      <w:suppressAutoHyphens/>
      <w:jc w:val="left"/>
    </w:pPr>
    <w:rPr>
      <w:rFonts w:ascii="Courier New" w:hAnsi="Courier New" w:cs="Courier New"/>
      <w:sz w:val="24"/>
      <w:szCs w:val="24"/>
      <w:lang w:eastAsia="ar-SA"/>
    </w:rPr>
  </w:style>
  <w:style w:type="paragraph" w:customStyle="1" w:styleId="Corpodeltesto33">
    <w:name w:val="Corpo del testo 33"/>
    <w:basedOn w:val="Normale"/>
    <w:qFormat/>
    <w:rsid w:val="007C494B"/>
    <w:pPr>
      <w:suppressAutoHyphens/>
      <w:jc w:val="left"/>
    </w:pPr>
    <w:rPr>
      <w:rFonts w:ascii="Arial" w:hAnsi="Arial" w:cs="Arial"/>
      <w:sz w:val="22"/>
      <w:szCs w:val="24"/>
      <w:lang w:eastAsia="ar-SA"/>
    </w:rPr>
  </w:style>
  <w:style w:type="paragraph" w:customStyle="1" w:styleId="lndnormale20">
    <w:name w:val="lndnormale2"/>
    <w:basedOn w:val="Normale"/>
    <w:qFormat/>
    <w:rsid w:val="007C494B"/>
    <w:pPr>
      <w:suppressAutoHyphens/>
      <w:spacing w:before="280" w:after="280"/>
      <w:jc w:val="left"/>
    </w:pPr>
    <w:rPr>
      <w:rFonts w:ascii="Calibri" w:hAnsi="Calibri"/>
      <w:sz w:val="24"/>
      <w:szCs w:val="24"/>
      <w:lang w:eastAsia="ar-SA"/>
    </w:rPr>
  </w:style>
  <w:style w:type="paragraph" w:customStyle="1" w:styleId="lndtitolo10">
    <w:name w:val="lndtitolo1"/>
    <w:basedOn w:val="Normale"/>
    <w:qFormat/>
    <w:rsid w:val="007C494B"/>
    <w:pPr>
      <w:suppressAutoHyphens/>
      <w:spacing w:before="280" w:after="280"/>
      <w:jc w:val="left"/>
    </w:pPr>
    <w:rPr>
      <w:rFonts w:ascii="Calibri" w:hAnsi="Calibri"/>
      <w:sz w:val="24"/>
      <w:szCs w:val="24"/>
      <w:lang w:eastAsia="ar-SA"/>
    </w:rPr>
  </w:style>
  <w:style w:type="paragraph" w:customStyle="1" w:styleId="Intestazione1">
    <w:name w:val="Intestazione1"/>
    <w:basedOn w:val="Normale"/>
    <w:next w:val="Corpotesto"/>
    <w:qFormat/>
    <w:rsid w:val="007C494B"/>
    <w:pPr>
      <w:keepNext/>
      <w:suppressAutoHyphens/>
      <w:spacing w:before="240" w:after="120"/>
      <w:jc w:val="left"/>
    </w:pPr>
    <w:rPr>
      <w:rFonts w:ascii="Arial" w:hAnsi="Arial" w:cs="Tahoma"/>
      <w:sz w:val="28"/>
      <w:szCs w:val="28"/>
      <w:lang w:eastAsia="ar-SA"/>
    </w:rPr>
  </w:style>
  <w:style w:type="paragraph" w:customStyle="1" w:styleId="Puntoelenco1">
    <w:name w:val="Punto elenco1"/>
    <w:basedOn w:val="Normale"/>
    <w:qFormat/>
    <w:rsid w:val="007C494B"/>
    <w:pPr>
      <w:tabs>
        <w:tab w:val="left" w:pos="720"/>
      </w:tabs>
      <w:suppressAutoHyphens/>
      <w:ind w:left="720" w:hanging="360"/>
      <w:jc w:val="left"/>
    </w:pPr>
    <w:rPr>
      <w:rFonts w:ascii="Calibri" w:hAnsi="Calibri"/>
      <w:i/>
      <w:sz w:val="24"/>
      <w:szCs w:val="24"/>
      <w:lang w:eastAsia="ar-SA"/>
    </w:rPr>
  </w:style>
  <w:style w:type="paragraph" w:customStyle="1" w:styleId="NormaleArial">
    <w:name w:val="Normale + Arial"/>
    <w:basedOn w:val="Normale"/>
    <w:qFormat/>
    <w:rsid w:val="007C494B"/>
    <w:pPr>
      <w:tabs>
        <w:tab w:val="left" w:pos="540"/>
      </w:tabs>
      <w:suppressAutoHyphens/>
    </w:pPr>
    <w:rPr>
      <w:rFonts w:ascii="Arial" w:hAnsi="Arial" w:cs="Arial"/>
      <w:bCs/>
      <w:sz w:val="24"/>
      <w:szCs w:val="24"/>
      <w:lang w:eastAsia="ar-SA"/>
    </w:rPr>
  </w:style>
  <w:style w:type="paragraph" w:customStyle="1" w:styleId="ATITOLO">
    <w:name w:val="A TITOLO"/>
    <w:rsid w:val="007C494B"/>
    <w:pPr>
      <w:suppressAutoHyphens/>
      <w:spacing w:after="160"/>
    </w:pPr>
    <w:rPr>
      <w:rFonts w:ascii="Verdana" w:hAnsi="Verdana" w:cs="Verdana"/>
      <w:b/>
      <w:bCs/>
      <w:i/>
      <w:iCs/>
      <w:smallCaps/>
      <w:spacing w:val="10"/>
      <w:sz w:val="24"/>
      <w:szCs w:val="22"/>
      <w:lang w:eastAsia="ar-SA"/>
    </w:rPr>
  </w:style>
  <w:style w:type="paragraph" w:customStyle="1" w:styleId="APARAGRAFO">
    <w:name w:val="A PARAGRAFO"/>
    <w:basedOn w:val="StileLucidaSansUnicode12ptGrassettoCorsivoDopo8pt"/>
    <w:rsid w:val="007C494B"/>
    <w:pPr>
      <w:ind w:left="0"/>
    </w:pPr>
    <w:rPr>
      <w:rFonts w:ascii="Verdana" w:hAnsi="Verdana" w:cs="Verdana"/>
      <w:spacing w:val="12"/>
      <w:sz w:val="22"/>
      <w:szCs w:val="22"/>
    </w:rPr>
  </w:style>
  <w:style w:type="paragraph" w:styleId="Citazione">
    <w:name w:val="Quote"/>
    <w:basedOn w:val="Normale"/>
    <w:next w:val="Normale"/>
    <w:link w:val="CitazioneCarattere1"/>
    <w:uiPriority w:val="29"/>
    <w:qFormat/>
    <w:rsid w:val="007C494B"/>
    <w:pPr>
      <w:suppressAutoHyphens/>
      <w:jc w:val="left"/>
    </w:pPr>
    <w:rPr>
      <w:rFonts w:ascii="Calibri" w:hAnsi="Calibri"/>
      <w:i/>
      <w:sz w:val="24"/>
      <w:szCs w:val="24"/>
      <w:lang w:eastAsia="ar-SA"/>
    </w:rPr>
  </w:style>
  <w:style w:type="character" w:customStyle="1" w:styleId="CitazioneCarattere2">
    <w:name w:val="Citazione Carattere2"/>
    <w:basedOn w:val="Carpredefinitoparagrafo"/>
    <w:uiPriority w:val="29"/>
    <w:rsid w:val="007C494B"/>
    <w:rPr>
      <w:rFonts w:ascii="Verdana" w:hAnsi="Verdana"/>
      <w:i/>
      <w:iCs/>
      <w:color w:val="404040" w:themeColor="text1" w:themeTint="BF"/>
    </w:rPr>
  </w:style>
  <w:style w:type="paragraph" w:styleId="Citazioneintensa">
    <w:name w:val="Intense Quote"/>
    <w:basedOn w:val="Normale"/>
    <w:next w:val="Normale"/>
    <w:link w:val="CitazioneintensaCarattere1"/>
    <w:uiPriority w:val="30"/>
    <w:qFormat/>
    <w:rsid w:val="007C494B"/>
    <w:pPr>
      <w:suppressAutoHyphens/>
      <w:ind w:left="720" w:right="720"/>
      <w:jc w:val="left"/>
    </w:pPr>
    <w:rPr>
      <w:rFonts w:ascii="Calibri" w:hAnsi="Calibri"/>
      <w:b/>
      <w:i/>
      <w:sz w:val="24"/>
      <w:szCs w:val="22"/>
      <w:lang w:eastAsia="ar-SA"/>
    </w:rPr>
  </w:style>
  <w:style w:type="character" w:customStyle="1" w:styleId="CitazioneintensaCarattere2">
    <w:name w:val="Citazione intensa Carattere2"/>
    <w:basedOn w:val="Carpredefinitoparagrafo"/>
    <w:uiPriority w:val="30"/>
    <w:rsid w:val="007C494B"/>
    <w:rPr>
      <w:rFonts w:ascii="Verdana" w:hAnsi="Verdana"/>
      <w:i/>
      <w:iCs/>
      <w:color w:val="4F81BD" w:themeColor="accent1"/>
    </w:rPr>
  </w:style>
  <w:style w:type="paragraph" w:customStyle="1" w:styleId="Intestazionetabella">
    <w:name w:val="Intestazione tabella"/>
    <w:basedOn w:val="Contenutotabella"/>
    <w:qFormat/>
    <w:rsid w:val="007C494B"/>
    <w:pPr>
      <w:jc w:val="center"/>
      <w:textAlignment w:val="auto"/>
    </w:pPr>
    <w:rPr>
      <w:rFonts w:ascii="Calibri" w:eastAsia="Times New Roman" w:hAnsi="Calibri"/>
      <w:b/>
      <w:bCs/>
      <w:lang w:eastAsia="ar-SA" w:bidi="ar-SA"/>
    </w:rPr>
  </w:style>
  <w:style w:type="paragraph" w:customStyle="1" w:styleId="Corpodeltesto26">
    <w:name w:val="Corpo del testo 26"/>
    <w:basedOn w:val="Normale"/>
    <w:qFormat/>
    <w:rsid w:val="007C494B"/>
    <w:pPr>
      <w:jc w:val="left"/>
      <w:textAlignment w:val="baseline"/>
    </w:pPr>
    <w:rPr>
      <w:rFonts w:ascii="Arial" w:hAnsi="Arial"/>
      <w:sz w:val="22"/>
    </w:rPr>
  </w:style>
  <w:style w:type="paragraph" w:customStyle="1" w:styleId="OutlineCircle3">
    <w:name w:val="Outline Circle 3"/>
    <w:qFormat/>
    <w:rsid w:val="007C494B"/>
    <w:pPr>
      <w:tabs>
        <w:tab w:val="center" w:pos="4320"/>
        <w:tab w:val="right" w:pos="8640"/>
      </w:tabs>
      <w:suppressAutoHyphens/>
    </w:pPr>
    <w:rPr>
      <w:rFonts w:ascii="Calibri" w:hAnsi="Calibri"/>
      <w:sz w:val="22"/>
      <w:szCs w:val="22"/>
    </w:rPr>
  </w:style>
  <w:style w:type="paragraph" w:customStyle="1" w:styleId="Corpodeltesto27">
    <w:name w:val="Corpo del testo 27"/>
    <w:basedOn w:val="Normale"/>
    <w:qFormat/>
    <w:rsid w:val="007C494B"/>
    <w:pPr>
      <w:jc w:val="left"/>
      <w:textAlignment w:val="baseline"/>
    </w:pPr>
    <w:rPr>
      <w:rFonts w:ascii="Arial" w:hAnsi="Arial"/>
      <w:sz w:val="22"/>
    </w:rPr>
  </w:style>
  <w:style w:type="paragraph" w:customStyle="1" w:styleId="Titolo52">
    <w:name w:val="Titolo 52"/>
    <w:basedOn w:val="Normale"/>
    <w:uiPriority w:val="1"/>
    <w:qFormat/>
    <w:rsid w:val="007C494B"/>
    <w:pPr>
      <w:widowControl w:val="0"/>
      <w:ind w:left="737"/>
      <w:jc w:val="left"/>
      <w:outlineLvl w:val="5"/>
    </w:pPr>
    <w:rPr>
      <w:rFonts w:ascii="Arial" w:eastAsia="Arial" w:hAnsi="Arial" w:cs="Arial"/>
      <w:b/>
      <w:bCs/>
      <w:sz w:val="22"/>
      <w:szCs w:val="22"/>
      <w:lang w:bidi="it-IT"/>
    </w:rPr>
  </w:style>
  <w:style w:type="paragraph" w:customStyle="1" w:styleId="Corpodeltesto28">
    <w:name w:val="Corpo del testo 28"/>
    <w:basedOn w:val="Normale"/>
    <w:qFormat/>
    <w:rsid w:val="007C494B"/>
    <w:pPr>
      <w:jc w:val="left"/>
      <w:textAlignment w:val="baseline"/>
    </w:pPr>
    <w:rPr>
      <w:rFonts w:ascii="Arial" w:hAnsi="Arial"/>
      <w:sz w:val="22"/>
    </w:rPr>
  </w:style>
  <w:style w:type="paragraph" w:customStyle="1" w:styleId="Corpodeltesto29">
    <w:name w:val="Corpo del testo 29"/>
    <w:basedOn w:val="Normale"/>
    <w:qFormat/>
    <w:rsid w:val="007C494B"/>
    <w:pPr>
      <w:textAlignment w:val="baseline"/>
    </w:pPr>
    <w:rPr>
      <w:rFonts w:ascii="Arial" w:hAnsi="Arial"/>
      <w:sz w:val="22"/>
    </w:rPr>
  </w:style>
  <w:style w:type="paragraph" w:customStyle="1" w:styleId="western">
    <w:name w:val="western"/>
    <w:basedOn w:val="Normale"/>
    <w:qFormat/>
    <w:rsid w:val="007C494B"/>
    <w:pPr>
      <w:spacing w:beforeAutospacing="1" w:after="142" w:line="276" w:lineRule="auto"/>
    </w:pPr>
    <w:rPr>
      <w:color w:val="000000"/>
    </w:rPr>
  </w:style>
  <w:style w:type="paragraph" w:customStyle="1" w:styleId="Contenutocornice">
    <w:name w:val="Contenuto cornice"/>
    <w:basedOn w:val="Normale"/>
    <w:qFormat/>
    <w:rsid w:val="007C494B"/>
    <w:pPr>
      <w:jc w:val="center"/>
    </w:pPr>
  </w:style>
  <w:style w:type="table" w:styleId="Tabellacolonne5">
    <w:name w:val="Table Columns 5"/>
    <w:basedOn w:val="Tabellanormale"/>
    <w:rsid w:val="007C494B"/>
    <w:pPr>
      <w:suppressAutoHyphens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styleId="Collegamentovisitato">
    <w:name w:val="FollowedHyperlink"/>
    <w:basedOn w:val="Carpredefinitoparagrafo"/>
    <w:rsid w:val="007C494B"/>
    <w:rPr>
      <w:color w:val="800080" w:themeColor="followedHyperlink"/>
      <w:u w:val="single"/>
    </w:rPr>
  </w:style>
  <w:style w:type="numbering" w:customStyle="1" w:styleId="WW8Num15">
    <w:name w:val="WW8Num15"/>
    <w:basedOn w:val="Nessunelenco"/>
    <w:rsid w:val="007C494B"/>
    <w:pPr>
      <w:numPr>
        <w:numId w:val="5"/>
      </w:numPr>
    </w:pPr>
  </w:style>
  <w:style w:type="character" w:customStyle="1" w:styleId="1-aaA111Carattere">
    <w:name w:val="1-aaA111 Carattere"/>
    <w:link w:val="1-aaA111"/>
    <w:qFormat/>
    <w:rsid w:val="007C494B"/>
    <w:rPr>
      <w:rFonts w:ascii="Arial" w:eastAsia="Malgun Gothic" w:hAnsi="Arial" w:cs="Arial"/>
      <w:b/>
      <w:bCs/>
      <w:caps/>
      <w:spacing w:val="-4"/>
      <w:kern w:val="2"/>
      <w:sz w:val="23"/>
      <w:szCs w:val="24"/>
      <w:u w:color="001F5F"/>
      <w:shd w:val="clear" w:color="auto" w:fill="C6D9F1"/>
      <w:lang w:val="en-GB" w:eastAsia="ar-SA"/>
    </w:rPr>
  </w:style>
  <w:style w:type="paragraph" w:customStyle="1" w:styleId="1-aaA111">
    <w:name w:val="1-aaA111"/>
    <w:basedOn w:val="A119"/>
    <w:next w:val="Titolo2"/>
    <w:link w:val="1-aaA111Carattere"/>
    <w:autoRedefine/>
    <w:qFormat/>
    <w:rsid w:val="007C494B"/>
    <w:pPr>
      <w:pBdr>
        <w:top w:val="single" w:sz="24" w:space="1" w:color="C6D9F1"/>
        <w:left w:val="single" w:sz="6" w:space="4" w:color="C6D9F1"/>
        <w:bottom w:val="single" w:sz="12" w:space="1" w:color="C6D9F1"/>
        <w:right w:val="single" w:sz="6" w:space="4" w:color="C6D9F1"/>
      </w:pBdr>
      <w:shd w:val="clear" w:color="auto" w:fill="C6D9F1"/>
      <w:suppressAutoHyphens/>
      <w:spacing w:before="50" w:line="230" w:lineRule="exact"/>
      <w:jc w:val="left"/>
      <w:outlineLvl w:val="1"/>
    </w:pPr>
    <w:rPr>
      <w:rFonts w:eastAsia="Malgun Gothic" w:cs="Arial"/>
      <w:b/>
      <w:bCs/>
      <w:caps/>
      <w:spacing w:val="-4"/>
      <w:kern w:val="2"/>
      <w:sz w:val="23"/>
      <w:szCs w:val="24"/>
      <w:u w:color="001F5F"/>
      <w:lang w:val="en-GB"/>
    </w:rPr>
  </w:style>
  <w:style w:type="character" w:customStyle="1" w:styleId="TITOLOCAMPIONATOCarattere">
    <w:name w:val="TITOLO_CAMPIONATO Carattere"/>
    <w:basedOn w:val="Carpredefinitoparagrafo"/>
    <w:link w:val="TITOLOCAMPIONATO"/>
    <w:rsid w:val="007C494B"/>
    <w:rPr>
      <w:rFonts w:ascii="Arial" w:eastAsia="Arial" w:hAnsi="Arial" w:cs="Arial"/>
      <w:b/>
      <w:color w:val="000000"/>
      <w:sz w:val="36"/>
      <w:szCs w:val="36"/>
    </w:rPr>
  </w:style>
  <w:style w:type="paragraph" w:customStyle="1" w:styleId="Sommario11">
    <w:name w:val="Sommario 11"/>
    <w:basedOn w:val="Normale"/>
    <w:uiPriority w:val="1"/>
    <w:qFormat/>
    <w:rsid w:val="007C494B"/>
    <w:pPr>
      <w:widowControl w:val="0"/>
      <w:autoSpaceDE w:val="0"/>
      <w:autoSpaceDN w:val="0"/>
      <w:spacing w:line="243" w:lineRule="exact"/>
      <w:ind w:left="293"/>
      <w:jc w:val="left"/>
    </w:pPr>
    <w:rPr>
      <w:rFonts w:eastAsia="Verdana" w:cs="Verdana"/>
      <w:lang w:eastAsia="en-US"/>
    </w:rPr>
  </w:style>
  <w:style w:type="paragraph" w:customStyle="1" w:styleId="Titolo110">
    <w:name w:val="Titolo 11"/>
    <w:basedOn w:val="Normale"/>
    <w:qFormat/>
    <w:rsid w:val="007C494B"/>
    <w:pPr>
      <w:widowControl w:val="0"/>
      <w:autoSpaceDE w:val="0"/>
      <w:autoSpaceDN w:val="0"/>
      <w:ind w:left="261" w:right="113"/>
      <w:jc w:val="center"/>
      <w:outlineLvl w:val="1"/>
    </w:pPr>
    <w:rPr>
      <w:rFonts w:ascii="Arial" w:eastAsia="Arial" w:hAnsi="Arial" w:cs="Arial"/>
      <w:b/>
      <w:bCs/>
      <w:sz w:val="36"/>
      <w:szCs w:val="36"/>
      <w:lang w:eastAsia="en-US"/>
    </w:rPr>
  </w:style>
  <w:style w:type="paragraph" w:customStyle="1" w:styleId="Titolo22">
    <w:name w:val="Titolo 22"/>
    <w:basedOn w:val="Normale"/>
    <w:uiPriority w:val="1"/>
    <w:qFormat/>
    <w:rsid w:val="007C494B"/>
    <w:pPr>
      <w:widowControl w:val="0"/>
      <w:autoSpaceDE w:val="0"/>
      <w:autoSpaceDN w:val="0"/>
      <w:ind w:left="293"/>
      <w:jc w:val="left"/>
      <w:outlineLvl w:val="2"/>
    </w:pPr>
    <w:rPr>
      <w:rFonts w:ascii="Arial" w:eastAsia="Arial" w:hAnsi="Arial" w:cs="Arial"/>
      <w:b/>
      <w:bCs/>
      <w:sz w:val="28"/>
      <w:szCs w:val="28"/>
      <w:u w:val="single" w:color="000000"/>
      <w:lang w:eastAsia="en-US"/>
    </w:rPr>
  </w:style>
  <w:style w:type="paragraph" w:customStyle="1" w:styleId="Titolo31">
    <w:name w:val="Titolo 31"/>
    <w:basedOn w:val="Normale"/>
    <w:uiPriority w:val="1"/>
    <w:qFormat/>
    <w:rsid w:val="007C494B"/>
    <w:pPr>
      <w:widowControl w:val="0"/>
      <w:autoSpaceDE w:val="0"/>
      <w:autoSpaceDN w:val="0"/>
      <w:ind w:left="293"/>
      <w:jc w:val="left"/>
      <w:outlineLvl w:val="3"/>
    </w:pPr>
    <w:rPr>
      <w:rFonts w:ascii="Arial" w:eastAsia="Arial" w:hAnsi="Arial" w:cs="Arial"/>
      <w:b/>
      <w:bCs/>
      <w:sz w:val="24"/>
      <w:szCs w:val="24"/>
      <w:lang w:eastAsia="en-US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7C494B"/>
    <w:rPr>
      <w:color w:val="605E5C"/>
      <w:shd w:val="clear" w:color="auto" w:fill="E1DFDD"/>
    </w:rPr>
  </w:style>
  <w:style w:type="numbering" w:customStyle="1" w:styleId="WWNum1">
    <w:name w:val="WWNum1"/>
    <w:rsid w:val="007C494B"/>
    <w:pPr>
      <w:numPr>
        <w:numId w:val="6"/>
      </w:numPr>
    </w:pPr>
  </w:style>
  <w:style w:type="character" w:customStyle="1" w:styleId="Titolo001ACarattere">
    <w:name w:val="Titolo 001A Carattere"/>
    <w:link w:val="Titolo001A"/>
    <w:qFormat/>
    <w:rsid w:val="007C494B"/>
    <w:rPr>
      <w:rFonts w:asciiTheme="minorHAnsi" w:eastAsia="Arial" w:hAnsiTheme="minorHAnsi" w:cstheme="minorHAnsi"/>
      <w:b/>
      <w:caps/>
      <w:spacing w:val="2"/>
      <w:w w:val="110"/>
      <w:kern w:val="2"/>
      <w:sz w:val="22"/>
      <w:szCs w:val="22"/>
      <w:u w:color="001F5F"/>
      <w:shd w:val="clear" w:color="auto" w:fill="C6D9F1"/>
      <w:lang w:eastAsia="ar-SA"/>
    </w:rPr>
  </w:style>
  <w:style w:type="paragraph" w:customStyle="1" w:styleId="Titolo001A">
    <w:name w:val="Titolo 001A"/>
    <w:basedOn w:val="A119"/>
    <w:next w:val="Titolo2"/>
    <w:link w:val="Titolo001ACarattere"/>
    <w:autoRedefine/>
    <w:qFormat/>
    <w:rsid w:val="007C494B"/>
    <w:pPr>
      <w:framePr w:w="9412" w:h="340" w:hRule="exact" w:wrap="around" w:vAnchor="text" w:hAnchor="page" w:x="1265" w:y="7"/>
      <w:pBdr>
        <w:top w:val="single" w:sz="24" w:space="1" w:color="C6D9F1"/>
        <w:left w:val="single" w:sz="18" w:space="4" w:color="C6D9F1"/>
        <w:bottom w:val="single" w:sz="12" w:space="1" w:color="C6D9F1"/>
        <w:right w:val="single" w:sz="18" w:space="4" w:color="C6D9F1"/>
      </w:pBdr>
      <w:shd w:val="clear" w:color="auto" w:fill="C6D9F1"/>
      <w:suppressAutoHyphens/>
      <w:spacing w:line="230" w:lineRule="exact"/>
      <w:jc w:val="left"/>
      <w:outlineLvl w:val="1"/>
    </w:pPr>
    <w:rPr>
      <w:rFonts w:asciiTheme="minorHAnsi" w:eastAsia="Arial" w:hAnsiTheme="minorHAnsi" w:cstheme="minorHAnsi"/>
      <w:b/>
      <w:caps/>
      <w:spacing w:val="2"/>
      <w:w w:val="110"/>
      <w:kern w:val="2"/>
      <w:sz w:val="22"/>
      <w:szCs w:val="22"/>
      <w:u w:color="001F5F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7C494B"/>
    <w:rPr>
      <w:color w:val="605E5C"/>
      <w:shd w:val="clear" w:color="auto" w:fill="E1DFDD"/>
    </w:rPr>
  </w:style>
  <w:style w:type="character" w:customStyle="1" w:styleId="xa120">
    <w:name w:val="x_a120"/>
    <w:basedOn w:val="Carpredefinitoparagrafo"/>
    <w:rsid w:val="00815901"/>
  </w:style>
  <w:style w:type="paragraph" w:customStyle="1" w:styleId="xmsonospacing">
    <w:name w:val="x_msonospacing"/>
    <w:basedOn w:val="Normale"/>
    <w:rsid w:val="00815901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xxmsonospacing">
    <w:name w:val="x_xmsonospacing"/>
    <w:basedOn w:val="Normale"/>
    <w:rsid w:val="00815901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Comunicato1">
    <w:name w:val="Comunicato 1"/>
    <w:basedOn w:val="TITOLOCAMPIONATO"/>
    <w:link w:val="Comunicato1Carattere"/>
    <w:qFormat/>
    <w:rsid w:val="00815901"/>
    <w:pPr>
      <w:shd w:val="clear" w:color="auto" w:fill="002060"/>
      <w:spacing w:before="0" w:beforeAutospacing="0" w:after="0" w:afterAutospacing="0"/>
    </w:pPr>
    <w:rPr>
      <w:color w:val="FFFFFF"/>
    </w:rPr>
  </w:style>
  <w:style w:type="character" w:customStyle="1" w:styleId="Comunicato1Carattere">
    <w:name w:val="Comunicato 1 Carattere"/>
    <w:basedOn w:val="TITOLOCAMPIONATOCarattere"/>
    <w:link w:val="Comunicato1"/>
    <w:rsid w:val="00815901"/>
    <w:rPr>
      <w:rFonts w:ascii="Arial" w:eastAsia="Arial" w:hAnsi="Arial" w:cs="Arial"/>
      <w:b/>
      <w:color w:val="FFFFFF"/>
      <w:sz w:val="36"/>
      <w:szCs w:val="36"/>
      <w:shd w:val="clear" w:color="auto" w:fill="002060"/>
    </w:rPr>
  </w:style>
  <w:style w:type="character" w:styleId="Rimandocommento">
    <w:name w:val="annotation reference"/>
    <w:basedOn w:val="Carpredefinitoparagrafo"/>
    <w:semiHidden/>
    <w:unhideWhenUsed/>
    <w:rsid w:val="00815901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815901"/>
  </w:style>
  <w:style w:type="character" w:customStyle="1" w:styleId="TestocommentoCarattere">
    <w:name w:val="Testo commento Carattere"/>
    <w:basedOn w:val="Carpredefinitoparagrafo"/>
    <w:link w:val="Testocommento"/>
    <w:semiHidden/>
    <w:rsid w:val="00815901"/>
    <w:rPr>
      <w:rFonts w:ascii="Verdana" w:hAnsi="Verdana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81590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815901"/>
    <w:rPr>
      <w:rFonts w:ascii="Verdana" w:hAnsi="Verdana"/>
      <w:b/>
      <w:bCs/>
    </w:rPr>
  </w:style>
  <w:style w:type="character" w:customStyle="1" w:styleId="Menzionenonrisolta4">
    <w:name w:val="Menzione non risolta4"/>
    <w:basedOn w:val="Carpredefinitoparagrafo"/>
    <w:uiPriority w:val="99"/>
    <w:semiHidden/>
    <w:unhideWhenUsed/>
    <w:rsid w:val="00815901"/>
    <w:rPr>
      <w:color w:val="605E5C"/>
      <w:shd w:val="clear" w:color="auto" w:fill="E1DFDD"/>
    </w:rPr>
  </w:style>
  <w:style w:type="character" w:customStyle="1" w:styleId="Menzionenonrisolta5">
    <w:name w:val="Menzione non risolta5"/>
    <w:basedOn w:val="Carpredefinitoparagrafo"/>
    <w:uiPriority w:val="99"/>
    <w:semiHidden/>
    <w:unhideWhenUsed/>
    <w:rsid w:val="00815901"/>
    <w:rPr>
      <w:color w:val="605E5C"/>
      <w:shd w:val="clear" w:color="auto" w:fill="E1DFDD"/>
    </w:rPr>
  </w:style>
  <w:style w:type="character" w:customStyle="1" w:styleId="Menzionenonrisolta6">
    <w:name w:val="Menzione non risolta6"/>
    <w:basedOn w:val="Carpredefinitoparagrafo"/>
    <w:uiPriority w:val="99"/>
    <w:semiHidden/>
    <w:unhideWhenUsed/>
    <w:rsid w:val="00815901"/>
    <w:rPr>
      <w:color w:val="605E5C"/>
      <w:shd w:val="clear" w:color="auto" w:fill="E1DFDD"/>
    </w:rPr>
  </w:style>
  <w:style w:type="character" w:customStyle="1" w:styleId="Menzionenonrisolta7">
    <w:name w:val="Menzione non risolta7"/>
    <w:basedOn w:val="Carpredefinitoparagrafo"/>
    <w:uiPriority w:val="99"/>
    <w:semiHidden/>
    <w:unhideWhenUsed/>
    <w:rsid w:val="00815901"/>
    <w:rPr>
      <w:color w:val="605E5C"/>
      <w:shd w:val="clear" w:color="auto" w:fill="E1DFDD"/>
    </w:rPr>
  </w:style>
  <w:style w:type="character" w:customStyle="1" w:styleId="Menzionenonrisolta8">
    <w:name w:val="Menzione non risolta8"/>
    <w:basedOn w:val="Carpredefinitoparagrafo"/>
    <w:uiPriority w:val="99"/>
    <w:semiHidden/>
    <w:unhideWhenUsed/>
    <w:rsid w:val="00815901"/>
    <w:rPr>
      <w:color w:val="605E5C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rsid w:val="0081590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nzionenonrisolta9">
    <w:name w:val="Menzione non risolta9"/>
    <w:basedOn w:val="Carpredefinitoparagrafo"/>
    <w:uiPriority w:val="99"/>
    <w:semiHidden/>
    <w:unhideWhenUsed/>
    <w:rsid w:val="00815901"/>
    <w:rPr>
      <w:color w:val="605E5C"/>
      <w:shd w:val="clear" w:color="auto" w:fill="E1DFDD"/>
    </w:rPr>
  </w:style>
  <w:style w:type="character" w:customStyle="1" w:styleId="Menzionenonrisolta10">
    <w:name w:val="Menzione non risolta10"/>
    <w:basedOn w:val="Carpredefinitoparagrafo"/>
    <w:uiPriority w:val="99"/>
    <w:semiHidden/>
    <w:unhideWhenUsed/>
    <w:rsid w:val="00815901"/>
    <w:rPr>
      <w:color w:val="605E5C"/>
      <w:shd w:val="clear" w:color="auto" w:fill="E1DFDD"/>
    </w:rPr>
  </w:style>
  <w:style w:type="character" w:customStyle="1" w:styleId="Stile1Carattere">
    <w:name w:val="Stile1 Carattere"/>
    <w:basedOn w:val="Carpredefinitoparagrafo"/>
    <w:rsid w:val="00815901"/>
    <w:rPr>
      <w:rFonts w:ascii="Arial" w:eastAsia="Times New Roman" w:hAnsi="Arial" w:cs="Arial"/>
      <w:b/>
      <w:color w:val="002060"/>
      <w:sz w:val="36"/>
      <w:szCs w:val="36"/>
      <w:shd w:val="clear" w:color="auto" w:fill="CCCCCC"/>
      <w:lang w:eastAsia="it-IT"/>
    </w:rPr>
  </w:style>
  <w:style w:type="numbering" w:customStyle="1" w:styleId="WWNum22">
    <w:name w:val="WWNum22"/>
    <w:basedOn w:val="Nessunelenco"/>
    <w:rsid w:val="00F06928"/>
    <w:pPr>
      <w:numPr>
        <w:numId w:val="7"/>
      </w:numPr>
    </w:pPr>
  </w:style>
  <w:style w:type="numbering" w:customStyle="1" w:styleId="WWNum25">
    <w:name w:val="WWNum25"/>
    <w:basedOn w:val="Nessunelenco"/>
    <w:rsid w:val="0010631E"/>
    <w:pPr>
      <w:numPr>
        <w:numId w:val="8"/>
      </w:numPr>
    </w:p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8E17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8E1776"/>
    <w:rPr>
      <w:rFonts w:ascii="Courier New" w:hAnsi="Courier New" w:cs="Courier New"/>
    </w:rPr>
  </w:style>
  <w:style w:type="character" w:customStyle="1" w:styleId="s20">
    <w:name w:val="s20"/>
    <w:basedOn w:val="Carpredefinitoparagrafo"/>
    <w:rsid w:val="008662D2"/>
  </w:style>
  <w:style w:type="numbering" w:customStyle="1" w:styleId="WWNum27">
    <w:name w:val="WWNum27"/>
    <w:basedOn w:val="Nessunelenco"/>
    <w:rsid w:val="00AE3EAF"/>
    <w:pPr>
      <w:numPr>
        <w:numId w:val="9"/>
      </w:numPr>
    </w:pPr>
  </w:style>
  <w:style w:type="table" w:customStyle="1" w:styleId="Grigliatabella1">
    <w:name w:val="Griglia tabella1"/>
    <w:basedOn w:val="Tabellanormale"/>
    <w:next w:val="Grigliatabella"/>
    <w:uiPriority w:val="39"/>
    <w:rsid w:val="003E7225"/>
    <w:pPr>
      <w:suppressAutoHyphens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1aaaaa">
    <w:name w:val="WWNum1aaaaa"/>
    <w:basedOn w:val="Nessunelenco"/>
    <w:rsid w:val="008860FC"/>
    <w:pPr>
      <w:numPr>
        <w:numId w:val="11"/>
      </w:numPr>
    </w:pPr>
  </w:style>
  <w:style w:type="numbering" w:customStyle="1" w:styleId="WWNum1aaaaa1">
    <w:name w:val="WWNum1aaaaa1"/>
    <w:basedOn w:val="Nessunelenco"/>
    <w:rsid w:val="00C81F50"/>
  </w:style>
  <w:style w:type="numbering" w:customStyle="1" w:styleId="Nessunelenco1">
    <w:name w:val="Nessun elenco1"/>
    <w:next w:val="Nessunelenco"/>
    <w:uiPriority w:val="99"/>
    <w:semiHidden/>
    <w:unhideWhenUsed/>
    <w:rsid w:val="007C5579"/>
  </w:style>
  <w:style w:type="numbering" w:customStyle="1" w:styleId="Nessunelenco11">
    <w:name w:val="Nessun elenco11"/>
    <w:next w:val="Nessunelenco"/>
    <w:uiPriority w:val="99"/>
    <w:semiHidden/>
    <w:unhideWhenUsed/>
    <w:rsid w:val="007C5579"/>
  </w:style>
  <w:style w:type="table" w:customStyle="1" w:styleId="Grigliatabella2">
    <w:name w:val="Griglia tabella2"/>
    <w:basedOn w:val="Tabellanormale"/>
    <w:next w:val="Grigliatabella"/>
    <w:uiPriority w:val="59"/>
    <w:rsid w:val="007C5579"/>
    <w:pPr>
      <w:jc w:val="both"/>
    </w:pPr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WWNum5">
    <w:name w:val="WWNum5"/>
    <w:basedOn w:val="Nessunelenco"/>
    <w:rsid w:val="007C5579"/>
    <w:pPr>
      <w:numPr>
        <w:numId w:val="12"/>
      </w:numPr>
    </w:pPr>
  </w:style>
  <w:style w:type="numbering" w:customStyle="1" w:styleId="WW8Num151">
    <w:name w:val="WW8Num151"/>
    <w:basedOn w:val="Nessunelenco"/>
    <w:rsid w:val="007C5579"/>
    <w:pPr>
      <w:numPr>
        <w:numId w:val="13"/>
      </w:numPr>
    </w:pPr>
  </w:style>
  <w:style w:type="numbering" w:customStyle="1" w:styleId="WWNum8">
    <w:name w:val="WWNum8"/>
    <w:basedOn w:val="Nessunelenco"/>
    <w:rsid w:val="007C5579"/>
    <w:pPr>
      <w:numPr>
        <w:numId w:val="14"/>
      </w:numPr>
    </w:pPr>
  </w:style>
  <w:style w:type="numbering" w:customStyle="1" w:styleId="WWNum11">
    <w:name w:val="WWNum11"/>
    <w:basedOn w:val="Nessunelenco"/>
    <w:rsid w:val="007C5579"/>
    <w:pPr>
      <w:numPr>
        <w:numId w:val="15"/>
      </w:numPr>
    </w:pPr>
  </w:style>
  <w:style w:type="numbering" w:customStyle="1" w:styleId="WW8Num1511">
    <w:name w:val="WW8Num1511"/>
    <w:basedOn w:val="Nessunelenco"/>
    <w:rsid w:val="007C5579"/>
    <w:pPr>
      <w:numPr>
        <w:numId w:val="16"/>
      </w:numPr>
    </w:pPr>
  </w:style>
  <w:style w:type="numbering" w:customStyle="1" w:styleId="WWNum221">
    <w:name w:val="WWNum221"/>
    <w:basedOn w:val="Nessunelenco"/>
    <w:rsid w:val="007C5579"/>
    <w:pPr>
      <w:numPr>
        <w:numId w:val="17"/>
      </w:numPr>
    </w:pPr>
  </w:style>
  <w:style w:type="table" w:customStyle="1" w:styleId="TableNormal2">
    <w:name w:val="Table Normal2"/>
    <w:uiPriority w:val="2"/>
    <w:semiHidden/>
    <w:unhideWhenUsed/>
    <w:qFormat/>
    <w:rsid w:val="007C557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Num251">
    <w:name w:val="WWNum251"/>
    <w:basedOn w:val="Nessunelenco"/>
    <w:rsid w:val="007C5579"/>
  </w:style>
  <w:style w:type="numbering" w:customStyle="1" w:styleId="Nessunelenco2">
    <w:name w:val="Nessun elenco2"/>
    <w:next w:val="Nessunelenco"/>
    <w:uiPriority w:val="99"/>
    <w:semiHidden/>
    <w:unhideWhenUsed/>
    <w:rsid w:val="00F51343"/>
  </w:style>
  <w:style w:type="numbering" w:customStyle="1" w:styleId="Nessunelenco12">
    <w:name w:val="Nessun elenco12"/>
    <w:next w:val="Nessunelenco"/>
    <w:uiPriority w:val="99"/>
    <w:semiHidden/>
    <w:unhideWhenUsed/>
    <w:rsid w:val="00F51343"/>
  </w:style>
  <w:style w:type="table" w:customStyle="1" w:styleId="Grigliatabella3">
    <w:name w:val="Griglia tabella3"/>
    <w:basedOn w:val="Tabellanormale"/>
    <w:next w:val="Grigliatabella"/>
    <w:uiPriority w:val="59"/>
    <w:rsid w:val="00F51343"/>
    <w:pPr>
      <w:jc w:val="both"/>
    </w:pPr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WWNum51">
    <w:name w:val="WWNum51"/>
    <w:basedOn w:val="Nessunelenco"/>
    <w:rsid w:val="00F51343"/>
  </w:style>
  <w:style w:type="numbering" w:customStyle="1" w:styleId="WW8Num152">
    <w:name w:val="WW8Num152"/>
    <w:basedOn w:val="Nessunelenco"/>
    <w:rsid w:val="00F51343"/>
  </w:style>
  <w:style w:type="numbering" w:customStyle="1" w:styleId="WWNum81">
    <w:name w:val="WWNum81"/>
    <w:basedOn w:val="Nessunelenco"/>
    <w:rsid w:val="00F51343"/>
  </w:style>
  <w:style w:type="numbering" w:customStyle="1" w:styleId="WWNum12">
    <w:name w:val="WWNum12"/>
    <w:basedOn w:val="Nessunelenco"/>
    <w:rsid w:val="00F51343"/>
  </w:style>
  <w:style w:type="numbering" w:customStyle="1" w:styleId="WW8Num1512">
    <w:name w:val="WW8Num1512"/>
    <w:basedOn w:val="Nessunelenco"/>
    <w:rsid w:val="00F51343"/>
  </w:style>
  <w:style w:type="numbering" w:customStyle="1" w:styleId="WWNum222">
    <w:name w:val="WWNum222"/>
    <w:basedOn w:val="Nessunelenco"/>
    <w:rsid w:val="00F51343"/>
  </w:style>
  <w:style w:type="table" w:customStyle="1" w:styleId="TableNormal3">
    <w:name w:val="Table Normal3"/>
    <w:uiPriority w:val="2"/>
    <w:semiHidden/>
    <w:unhideWhenUsed/>
    <w:qFormat/>
    <w:rsid w:val="00F5134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Num252">
    <w:name w:val="WWNum252"/>
    <w:basedOn w:val="Nessunelenco"/>
    <w:rsid w:val="00F51343"/>
  </w:style>
  <w:style w:type="table" w:customStyle="1" w:styleId="Grigliatabella4">
    <w:name w:val="Griglia tabella4"/>
    <w:basedOn w:val="Tabellanormale"/>
    <w:next w:val="Grigliatabella"/>
    <w:uiPriority w:val="59"/>
    <w:rsid w:val="008E0D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8E0DD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Num1aaaaa2">
    <w:name w:val="WWNum1aaaaa2"/>
    <w:basedOn w:val="Nessunelenco"/>
    <w:rsid w:val="008E0DD3"/>
  </w:style>
  <w:style w:type="numbering" w:customStyle="1" w:styleId="WWNum1aaaaa3">
    <w:name w:val="WWNum1aaaaa3"/>
    <w:basedOn w:val="Nessunelenco"/>
    <w:rsid w:val="00D82DD7"/>
    <w:pPr>
      <w:numPr>
        <w:numId w:val="18"/>
      </w:numPr>
    </w:pPr>
  </w:style>
  <w:style w:type="table" w:customStyle="1" w:styleId="Grigliatabella5">
    <w:name w:val="Griglia tabella5"/>
    <w:basedOn w:val="Tabellanormale"/>
    <w:next w:val="Grigliatabella"/>
    <w:uiPriority w:val="39"/>
    <w:rsid w:val="00901A74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1">
    <w:name w:val="Griglia tabella11"/>
    <w:basedOn w:val="Tabellanormale"/>
    <w:next w:val="Grigliatabella"/>
    <w:uiPriority w:val="39"/>
    <w:rsid w:val="00A8588A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2">
    <w:name w:val="Griglia tabella12"/>
    <w:basedOn w:val="Tabellanormale"/>
    <w:next w:val="Grigliatabella"/>
    <w:uiPriority w:val="39"/>
    <w:rsid w:val="00971880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3">
    <w:name w:val="Griglia tabella13"/>
    <w:basedOn w:val="Tabellanormale"/>
    <w:next w:val="Grigliatabella"/>
    <w:uiPriority w:val="39"/>
    <w:rsid w:val="008A57E7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6">
    <w:name w:val="Griglia tabella6"/>
    <w:basedOn w:val="Tabellanormale"/>
    <w:next w:val="Grigliatabella"/>
    <w:uiPriority w:val="39"/>
    <w:rsid w:val="008A57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4">
    <w:name w:val="Griglia tabella14"/>
    <w:basedOn w:val="Tabellanormale"/>
    <w:next w:val="Grigliatabella"/>
    <w:uiPriority w:val="39"/>
    <w:rsid w:val="005E6013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">
    <w:name w:val="Table Normal5"/>
    <w:uiPriority w:val="2"/>
    <w:semiHidden/>
    <w:unhideWhenUsed/>
    <w:qFormat/>
    <w:rsid w:val="002E2050"/>
    <w:pPr>
      <w:suppressAutoHyphens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5">
    <w:name w:val="Griglia tabella15"/>
    <w:basedOn w:val="Tabellanormale"/>
    <w:next w:val="Grigliatabella"/>
    <w:uiPriority w:val="39"/>
    <w:rsid w:val="00957542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">
    <w:name w:val="Table Normal6"/>
    <w:uiPriority w:val="2"/>
    <w:semiHidden/>
    <w:unhideWhenUsed/>
    <w:qFormat/>
    <w:rsid w:val="00FA6475"/>
    <w:pPr>
      <w:suppressAutoHyphens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6">
    <w:name w:val="Griglia tabella16"/>
    <w:basedOn w:val="Tabellanormale"/>
    <w:next w:val="Grigliatabella"/>
    <w:uiPriority w:val="39"/>
    <w:rsid w:val="00647986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7">
    <w:name w:val="Griglia tabella17"/>
    <w:basedOn w:val="Tabellanormale"/>
    <w:next w:val="Grigliatabella"/>
    <w:uiPriority w:val="39"/>
    <w:rsid w:val="0005039C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7">
    <w:name w:val="Table Normal7"/>
    <w:uiPriority w:val="2"/>
    <w:semiHidden/>
    <w:unhideWhenUsed/>
    <w:qFormat/>
    <w:rsid w:val="0005039C"/>
    <w:pPr>
      <w:suppressAutoHyphens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Num271">
    <w:name w:val="WWNum271"/>
    <w:basedOn w:val="Nessunelenco"/>
    <w:rsid w:val="006C2395"/>
    <w:pPr>
      <w:numPr>
        <w:numId w:val="19"/>
      </w:numPr>
    </w:pPr>
  </w:style>
  <w:style w:type="table" w:customStyle="1" w:styleId="TableNormal8">
    <w:name w:val="Table Normal8"/>
    <w:uiPriority w:val="2"/>
    <w:semiHidden/>
    <w:unhideWhenUsed/>
    <w:qFormat/>
    <w:rsid w:val="00A97AFD"/>
    <w:pPr>
      <w:suppressAutoHyphens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7">
    <w:name w:val="Griglia tabella7"/>
    <w:basedOn w:val="Tabellanormale"/>
    <w:next w:val="Grigliatabella"/>
    <w:uiPriority w:val="39"/>
    <w:rsid w:val="00300E74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9">
    <w:name w:val="Table Normal9"/>
    <w:uiPriority w:val="2"/>
    <w:semiHidden/>
    <w:unhideWhenUsed/>
    <w:qFormat/>
    <w:rsid w:val="00DF5724"/>
    <w:pPr>
      <w:suppressAutoHyphens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0"/>
    <w:uiPriority w:val="2"/>
    <w:semiHidden/>
    <w:unhideWhenUsed/>
    <w:qFormat/>
    <w:rsid w:val="00CD5B5F"/>
    <w:pPr>
      <w:suppressAutoHyphens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8">
    <w:name w:val="Griglia tabella8"/>
    <w:basedOn w:val="Tabellanormale"/>
    <w:next w:val="Grigliatabella"/>
    <w:uiPriority w:val="39"/>
    <w:rsid w:val="00CD5B5F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9">
    <w:name w:val="Griglia tabella9"/>
    <w:basedOn w:val="Tabellanormale"/>
    <w:next w:val="Grigliatabella"/>
    <w:uiPriority w:val="39"/>
    <w:rsid w:val="00D518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">
    <w:name w:val="Table Normal11"/>
    <w:uiPriority w:val="2"/>
    <w:semiHidden/>
    <w:unhideWhenUsed/>
    <w:qFormat/>
    <w:rsid w:val="00622ED8"/>
    <w:pPr>
      <w:suppressAutoHyphens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7D3336"/>
    <w:pPr>
      <w:suppressAutoHyphens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uiPriority w:val="2"/>
    <w:semiHidden/>
    <w:unhideWhenUsed/>
    <w:qFormat/>
    <w:rsid w:val="00D662DD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8">
    <w:name w:val="Griglia tabella18"/>
    <w:basedOn w:val="Tabellanormale"/>
    <w:next w:val="Grigliatabella"/>
    <w:uiPriority w:val="39"/>
    <w:rsid w:val="002425FB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4">
    <w:name w:val="Table Normal14"/>
    <w:uiPriority w:val="2"/>
    <w:semiHidden/>
    <w:unhideWhenUsed/>
    <w:qFormat/>
    <w:rsid w:val="008F23B7"/>
    <w:pPr>
      <w:suppressAutoHyphens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9">
    <w:name w:val="Griglia tabella19"/>
    <w:basedOn w:val="Tabellanormale"/>
    <w:next w:val="Grigliatabella"/>
    <w:uiPriority w:val="39"/>
    <w:rsid w:val="00D76AA2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">
    <w:name w:val="Table Normal15"/>
    <w:uiPriority w:val="2"/>
    <w:semiHidden/>
    <w:unhideWhenUsed/>
    <w:qFormat/>
    <w:rsid w:val="0085681A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10">
    <w:name w:val="Griglia tabella110"/>
    <w:basedOn w:val="Tabellanormale"/>
    <w:next w:val="Grigliatabella"/>
    <w:uiPriority w:val="39"/>
    <w:rsid w:val="000870B7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11">
    <w:name w:val="Griglia tabella111"/>
    <w:basedOn w:val="Tabellanormale"/>
    <w:next w:val="Grigliatabella"/>
    <w:uiPriority w:val="39"/>
    <w:rsid w:val="00F51593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554306">
          <w:marLeft w:val="2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7809">
          <w:marLeft w:val="2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68455">
          <w:marLeft w:val="2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34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75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80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0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77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7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00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69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75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39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71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64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44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65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1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45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25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90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03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0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93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48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30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97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74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856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1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69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74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62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4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8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54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1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1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77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7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48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54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690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47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35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17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31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29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75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97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69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43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75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45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46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97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0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98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50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11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2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88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79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245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64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84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portellomarche@lnd.it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supportotecnico@figc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sat-tft@pec.figcmarche.it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QuidInformatica\LND\CCUPortal\lndcumc\PERSONAL.%20ALLINFO\MODELLO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620EE2-DAF0-484F-B22F-6AC46BAAC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</Template>
  <TotalTime>7779</TotalTime>
  <Pages>3</Pages>
  <Words>9699</Words>
  <Characters>55288</Characters>
  <Application>Microsoft Office Word</Application>
  <DocSecurity>0</DocSecurity>
  <Lines>460</Lines>
  <Paragraphs>129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COMUNICAZIONI_FIGC</vt:lpstr>
    </vt:vector>
  </TitlesOfParts>
  <Company/>
  <LinksUpToDate>false</LinksUpToDate>
  <CharactersWithSpaces>64858</CharactersWithSpaces>
  <SharedDoc>false</SharedDoc>
  <HLinks>
    <vt:vector size="54" baseType="variant">
      <vt:variant>
        <vt:i4>8257558</vt:i4>
      </vt:variant>
      <vt:variant>
        <vt:i4>39</vt:i4>
      </vt:variant>
      <vt:variant>
        <vt:i4>0</vt:i4>
      </vt:variant>
      <vt:variant>
        <vt:i4>5</vt:i4>
      </vt:variant>
      <vt:variant>
        <vt:lpwstr>mailto:base.marchesgs@figc.it</vt:lpwstr>
      </vt:variant>
      <vt:variant>
        <vt:lpwstr/>
      </vt:variant>
      <vt:variant>
        <vt:i4>3080313</vt:i4>
      </vt:variant>
      <vt:variant>
        <vt:i4>36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  <vt:variant>
        <vt:i4>8257558</vt:i4>
      </vt:variant>
      <vt:variant>
        <vt:i4>33</vt:i4>
      </vt:variant>
      <vt:variant>
        <vt:i4>0</vt:i4>
      </vt:variant>
      <vt:variant>
        <vt:i4>5</vt:i4>
      </vt:variant>
      <vt:variant>
        <vt:lpwstr>mailto:base.marchesgs@figc.it</vt:lpwstr>
      </vt:variant>
      <vt:variant>
        <vt:lpwstr/>
      </vt:variant>
      <vt:variant>
        <vt:i4>4456532</vt:i4>
      </vt:variant>
      <vt:variant>
        <vt:i4>30</vt:i4>
      </vt:variant>
      <vt:variant>
        <vt:i4>0</vt:i4>
      </vt:variant>
      <vt:variant>
        <vt:i4>5</vt:i4>
      </vt:variant>
      <vt:variant>
        <vt:lpwstr>mailto:marche.sgs@figc.it%20-%20%20base.marchesgs@figc.it%20</vt:lpwstr>
      </vt:variant>
      <vt:variant>
        <vt:lpwstr/>
      </vt:variant>
      <vt:variant>
        <vt:i4>4915277</vt:i4>
      </vt:variant>
      <vt:variant>
        <vt:i4>27</vt:i4>
      </vt:variant>
      <vt:variant>
        <vt:i4>0</vt:i4>
      </vt:variant>
      <vt:variant>
        <vt:i4>5</vt:i4>
      </vt:variant>
      <vt:variant>
        <vt:lpwstr>mailto:marche.sgs@figc.it;%20%20base.marchesgs@figc.it</vt:lpwstr>
      </vt:variant>
      <vt:variant>
        <vt:lpwstr/>
      </vt:variant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_Toc499046890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_Toc499046889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_Toc499046888</vt:lpwstr>
      </vt:variant>
      <vt:variant>
        <vt:i4>1048625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_Toc499046887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COMUNICAZIONI_FIGC</dc:title>
  <dc:creator>Alver Torresi</dc:creator>
  <cp:lastModifiedBy>Alver Torresi</cp:lastModifiedBy>
  <cp:revision>848</cp:revision>
  <cp:lastPrinted>2026-02-17T15:36:00Z</cp:lastPrinted>
  <dcterms:created xsi:type="dcterms:W3CDTF">2025-07-04T12:27:00Z</dcterms:created>
  <dcterms:modified xsi:type="dcterms:W3CDTF">2026-02-17T15:37:00Z</dcterms:modified>
</cp:coreProperties>
</file>