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26317AFB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514EE1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  <w:r w:rsidR="00E43C7B">
              <w:rPr>
                <w:rFonts w:ascii="Arial" w:hAnsi="Arial" w:cs="Arial"/>
                <w:color w:val="002060"/>
                <w:sz w:val="40"/>
                <w:szCs w:val="40"/>
              </w:rPr>
              <w:t>4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E43C7B">
              <w:rPr>
                <w:rFonts w:ascii="Arial" w:hAnsi="Arial" w:cs="Arial"/>
                <w:color w:val="002060"/>
                <w:sz w:val="40"/>
                <w:szCs w:val="40"/>
              </w:rPr>
              <w:t>20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627DCA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2493416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9A52168" w14:textId="2EC5D970" w:rsidR="000F755E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22493416" w:history="1">
        <w:r w:rsidR="000F755E" w:rsidRPr="00C75709">
          <w:rPr>
            <w:rStyle w:val="Collegamentoipertestuale"/>
            <w:noProof/>
          </w:rPr>
          <w:t>SOMMARIO</w:t>
        </w:r>
        <w:r w:rsidR="000F755E">
          <w:rPr>
            <w:noProof/>
            <w:webHidden/>
          </w:rPr>
          <w:tab/>
        </w:r>
        <w:r w:rsidR="000F755E">
          <w:rPr>
            <w:noProof/>
            <w:webHidden/>
          </w:rPr>
          <w:fldChar w:fldCharType="begin"/>
        </w:r>
        <w:r w:rsidR="000F755E">
          <w:rPr>
            <w:noProof/>
            <w:webHidden/>
          </w:rPr>
          <w:instrText xml:space="preserve"> PAGEREF _Toc222493416 \h </w:instrText>
        </w:r>
        <w:r w:rsidR="000F755E">
          <w:rPr>
            <w:noProof/>
            <w:webHidden/>
          </w:rPr>
        </w:r>
        <w:r w:rsidR="000F755E">
          <w:rPr>
            <w:noProof/>
            <w:webHidden/>
          </w:rPr>
          <w:fldChar w:fldCharType="separate"/>
        </w:r>
        <w:r w:rsidR="000F755E">
          <w:rPr>
            <w:noProof/>
            <w:webHidden/>
          </w:rPr>
          <w:t>1</w:t>
        </w:r>
        <w:r w:rsidR="000F755E">
          <w:rPr>
            <w:noProof/>
            <w:webHidden/>
          </w:rPr>
          <w:fldChar w:fldCharType="end"/>
        </w:r>
      </w:hyperlink>
    </w:p>
    <w:p w14:paraId="5EFF7DC7" w14:textId="2C815019" w:rsidR="000F755E" w:rsidRDefault="000F755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2493417" w:history="1">
        <w:r w:rsidRPr="00C75709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_Toc222493417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A8923D2" w14:textId="7E00B2B1" w:rsidR="000F755E" w:rsidRDefault="000F755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2493418" w:history="1">
        <w:r w:rsidRPr="00C75709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_Toc222493418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A2FF1AD" w14:textId="145BAD60" w:rsidR="000F755E" w:rsidRDefault="000F755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2493419" w:history="1">
        <w:r w:rsidRPr="00C75709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_Toc222493419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C575124" w14:textId="375C1C32" w:rsidR="000F755E" w:rsidRDefault="000F755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2493420" w:history="1">
        <w:r w:rsidRPr="00C75709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_Toc222493420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CD09D02" w14:textId="50B8C078" w:rsidR="000F755E" w:rsidRDefault="000F755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2493421" w:history="1">
        <w:r w:rsidRPr="00C75709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_Toc222493421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2421C7" w14:textId="0F841796" w:rsidR="000F755E" w:rsidRDefault="000F755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2493422" w:history="1">
        <w:r w:rsidRPr="00C75709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_Toc222493422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DD5B941" w14:textId="3730B725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0DFA6AB3" w14:textId="77777777" w:rsidR="0007753C" w:rsidRDefault="0007753C" w:rsidP="00DE17C7">
      <w:pPr>
        <w:rPr>
          <w:rFonts w:ascii="Calibri" w:hAnsi="Calibri"/>
          <w:color w:val="002060"/>
          <w:sz w:val="22"/>
          <w:szCs w:val="22"/>
        </w:rPr>
      </w:pP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2493417"/>
      <w:r>
        <w:rPr>
          <w:color w:val="FFFFFF"/>
        </w:rPr>
        <w:t>COMUNICAZIONI DELLA F.I.G.C.</w:t>
      </w:r>
      <w:bookmarkEnd w:id="2"/>
    </w:p>
    <w:p w14:paraId="329E0C8B" w14:textId="77777777" w:rsidR="007379CE" w:rsidRDefault="007379CE" w:rsidP="009B42C6">
      <w:pPr>
        <w:rPr>
          <w:rFonts w:ascii="Arial" w:hAnsi="Arial" w:cs="Arial"/>
          <w:color w:val="002060"/>
          <w:sz w:val="22"/>
          <w:szCs w:val="22"/>
        </w:rPr>
      </w:pPr>
    </w:p>
    <w:p w14:paraId="0B2D6A57" w14:textId="77777777" w:rsidR="00DD2A88" w:rsidRDefault="00DD2A88" w:rsidP="009B42C6">
      <w:pPr>
        <w:rPr>
          <w:rFonts w:ascii="Arial" w:hAnsi="Arial" w:cs="Arial"/>
          <w:color w:val="002060"/>
          <w:sz w:val="22"/>
          <w:szCs w:val="22"/>
        </w:rPr>
      </w:pPr>
    </w:p>
    <w:p w14:paraId="611203A0" w14:textId="77777777" w:rsidR="007E25F0" w:rsidRDefault="007E25F0" w:rsidP="009B42C6">
      <w:pPr>
        <w:rPr>
          <w:rFonts w:ascii="Arial" w:hAnsi="Arial" w:cs="Arial"/>
          <w:color w:val="002060"/>
          <w:sz w:val="22"/>
          <w:szCs w:val="22"/>
        </w:rPr>
      </w:pPr>
    </w:p>
    <w:p w14:paraId="2D2DD580" w14:textId="77777777" w:rsidR="005A69F2" w:rsidRDefault="005A69F2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22493418"/>
      <w:r w:rsidRPr="001E62E4">
        <w:rPr>
          <w:color w:val="FFFFFF" w:themeColor="background1"/>
        </w:rPr>
        <w:t>COMUNICAZIONI DELLA L.N.D.</w:t>
      </w:r>
      <w:bookmarkEnd w:id="3"/>
    </w:p>
    <w:p w14:paraId="6B233FC6" w14:textId="2194C469" w:rsidR="009E2100" w:rsidRPr="009E2100" w:rsidRDefault="009E2100" w:rsidP="009E2100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5D90B9CA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CU n.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308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17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02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LND</w:t>
      </w:r>
    </w:p>
    <w:p w14:paraId="143466BB" w14:textId="77777777" w:rsid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ono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 CC.UU della FIGC dal n. 355/AA al n. 357/AA inerenti provvedimenti della Procura Federale.</w:t>
      </w:r>
    </w:p>
    <w:p w14:paraId="3D0E31DA" w14:textId="77777777" w:rsidR="00146F1E" w:rsidRDefault="00146F1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30947ACA" w14:textId="77777777" w:rsidR="00146F1E" w:rsidRPr="00146F1E" w:rsidRDefault="00146F1E" w:rsidP="00146F1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CU n.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310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19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02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LND</w:t>
      </w:r>
    </w:p>
    <w:p w14:paraId="4B3768F1" w14:textId="77777777" w:rsidR="00146F1E" w:rsidRPr="00146F1E" w:rsidRDefault="00146F1E" w:rsidP="00146F1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46F1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146F1E">
        <w:rPr>
          <w:rFonts w:ascii="Arial" w:hAnsi="Arial"/>
          <w:noProof/>
          <w:color w:val="17365D" w:themeColor="text2" w:themeShade="BF"/>
          <w:sz w:val="22"/>
          <w:lang w:eastAsia="en-US"/>
        </w:rPr>
        <w:t>ono</w:t>
      </w:r>
      <w:r w:rsidRPr="00146F1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146F1E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 CC.UU della FIGC n. 358/AA al n. 359/AA inerenti provvedimenti della Procura Federale.</w:t>
      </w:r>
    </w:p>
    <w:p w14:paraId="27C1C7AC" w14:textId="77777777" w:rsidR="00146F1E" w:rsidRPr="00146F1E" w:rsidRDefault="00146F1E" w:rsidP="00146F1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5015D2AC" w14:textId="77777777" w:rsidR="00146F1E" w:rsidRPr="00146F1E" w:rsidRDefault="00146F1E" w:rsidP="00146F1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CU n.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311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19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02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146F1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LND</w:t>
      </w:r>
    </w:p>
    <w:p w14:paraId="703FEB5F" w14:textId="77777777" w:rsidR="00146F1E" w:rsidRPr="00146F1E" w:rsidRDefault="00146F1E" w:rsidP="00146F1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46F1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146F1E">
        <w:rPr>
          <w:rFonts w:ascii="Arial" w:hAnsi="Arial"/>
          <w:noProof/>
          <w:color w:val="17365D" w:themeColor="text2" w:themeShade="BF"/>
          <w:sz w:val="22"/>
          <w:lang w:eastAsia="en-US"/>
        </w:rPr>
        <w:t>e</w:t>
      </w:r>
      <w:r w:rsidRPr="00146F1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146F1E">
        <w:rPr>
          <w:rFonts w:ascii="Arial" w:hAnsi="Arial"/>
          <w:noProof/>
          <w:color w:val="17365D" w:themeColor="text2" w:themeShade="BF"/>
          <w:sz w:val="22"/>
          <w:lang w:eastAsia="en-US"/>
        </w:rPr>
        <w:t>l CU in epigrafe inerente la fase nazionale della Coppa Italia Dilettanti Eccellenza 2025/2026.</w:t>
      </w:r>
    </w:p>
    <w:p w14:paraId="37B228DE" w14:textId="77777777" w:rsidR="00146F1E" w:rsidRPr="004E6A6E" w:rsidRDefault="00146F1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3955E070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2E8FED9F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CIRCOLARE N. 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32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10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02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</w:p>
    <w:p w14:paraId="629BCACC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pubblica, per opportuna conoscenza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,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copa della Circolare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 n. 6-2026 elaborata dal Centro Studi Tributari della L.N.D., avente per oggetto:</w:t>
      </w:r>
    </w:p>
    <w:p w14:paraId="0DBFCC61" w14:textId="77777777" w:rsidR="004E6A6E" w:rsidRPr="004E6A6E" w:rsidRDefault="004E6A6E" w:rsidP="004E6A6E">
      <w:pPr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</w:pPr>
      <w:r w:rsidRPr="004E6A6E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“Riforma fiscale – D. Lgs n. 192 del 18 dicembre 2025 – Disposizioni integrative e correttive in materia di IRPEF, IRES, e altre imposte” </w:t>
      </w:r>
    </w:p>
    <w:p w14:paraId="350E73A6" w14:textId="77777777" w:rsidR="007D662E" w:rsidRDefault="007D662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7C5BCC28" w14:textId="77777777" w:rsidR="007E25F0" w:rsidRDefault="007E25F0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5E982575" w14:textId="77777777" w:rsidR="007E25F0" w:rsidRDefault="007E25F0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42374EE9" w14:textId="77777777" w:rsidR="000F755E" w:rsidRDefault="000F755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22493419"/>
      <w:r w:rsidRPr="001E62E4">
        <w:rPr>
          <w:color w:val="FFFFFF" w:themeColor="background1"/>
        </w:rPr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40F398CF" w14:textId="0994A85E" w:rsidR="00D54C74" w:rsidRPr="00D54C74" w:rsidRDefault="00D54C74" w:rsidP="00D54C74">
      <w:pPr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14:paraId="4A05BCEC" w14:textId="77777777" w:rsidR="000F755E" w:rsidRDefault="000F755E" w:rsidP="004E6A6E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4EB59875" w14:textId="6A048240" w:rsidR="004E6A6E" w:rsidRPr="004E6A6E" w:rsidRDefault="004E6A6E" w:rsidP="004E6A6E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4E6A6E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INDICAZIONI PER VERSAMENTO AMMENDE</w:t>
      </w:r>
    </w:p>
    <w:p w14:paraId="27A6A6B6" w14:textId="77777777" w:rsidR="004E6A6E" w:rsidRPr="004E6A6E" w:rsidRDefault="004E6A6E" w:rsidP="004E6A6E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3F56554E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6E136C39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BNL – ANCONA</w:t>
      </w:r>
    </w:p>
    <w:p w14:paraId="7A2BAD35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Beneficiario: F.I.G.C. Lega Nazionale Dilettanti</w:t>
      </w:r>
    </w:p>
    <w:p w14:paraId="78A0B6AC" w14:textId="77777777" w:rsidR="004E6A6E" w:rsidRPr="004E6A6E" w:rsidRDefault="004E6A6E" w:rsidP="004E6A6E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 xml:space="preserve">IBAN: 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bCs/>
          <w:color w:val="17365D" w:themeColor="text2" w:themeShade="BF"/>
          <w:sz w:val="22"/>
          <w:szCs w:val="22"/>
        </w:rPr>
        <w:t>IT 81 E 01005 02600 0000 0000 8868</w:t>
      </w:r>
    </w:p>
    <w:p w14:paraId="488CDE64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Eventuali reclami con richieste di copia dei documenti ufficiali avverso le decisioni assunte con il presente Comunicato dovranno essere presentati, ai sensi dell’art. 76 C.G.S., alla:</w:t>
      </w:r>
    </w:p>
    <w:p w14:paraId="5F3C908C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F.I.G.C. – Corte Sportiva di Appello Territoriale</w:t>
      </w:r>
    </w:p>
    <w:p w14:paraId="31822C1E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Via Schiavoni, snc – 60131 ANCONA (AN)</w:t>
      </w:r>
    </w:p>
    <w:p w14:paraId="69E34BE5" w14:textId="77777777" w:rsidR="004E6A6E" w:rsidRPr="004E6A6E" w:rsidRDefault="004E6A6E" w:rsidP="004E6A6E">
      <w:pPr>
        <w:rPr>
          <w:rFonts w:ascii="Arial" w:hAnsi="Arial" w:cs="Arial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PEC:</w:t>
      </w:r>
      <w:r w:rsidRPr="004E6A6E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4E6A6E">
          <w:rPr>
            <w:rFonts w:ascii="Arial" w:hAnsi="Arial" w:cs="Arial"/>
            <w:color w:val="0000FF"/>
            <w:sz w:val="22"/>
            <w:szCs w:val="22"/>
            <w:u w:val="single"/>
          </w:rPr>
          <w:t>csat-tft@pec.figcmarche.it</w:t>
        </w:r>
      </w:hyperlink>
    </w:p>
    <w:p w14:paraId="4FE37798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Il pagamento del contributo di reclamo dovrà essere effettuato:  </w:t>
      </w:r>
    </w:p>
    <w:p w14:paraId="646FCF2B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Addebito su Conto Campionato </w:t>
      </w:r>
    </w:p>
    <w:p w14:paraId="306B935E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Assegno Circolare Non Trasferibile intestato al Comitato Regionale Marche F.I.G.C. – L.N.D. </w:t>
      </w:r>
    </w:p>
    <w:p w14:paraId="2A014275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- Tramite Bonifico Bancario IBAN FIGC: I</w:t>
      </w:r>
      <w:r w:rsidRPr="004E6A6E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 IT 81 E 01005 02600 0000 0000 8868</w:t>
      </w:r>
    </w:p>
    <w:p w14:paraId="0D5F5D05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E804C7B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3B02BEFC" w14:textId="77777777" w:rsidR="004E6A6E" w:rsidRPr="004E6A6E" w:rsidRDefault="004E6A6E" w:rsidP="004E6A6E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4E6A6E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SOCIETA’ INATTIVE</w:t>
      </w:r>
    </w:p>
    <w:p w14:paraId="73659B24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BFDACDD" w14:textId="77777777" w:rsid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Le sottoindicate Società non essendosi iscritte a nessun campionato vengono dichiarate inattive dalla corrente stagione sportiva 2025/2026:</w:t>
      </w:r>
    </w:p>
    <w:p w14:paraId="5861F96B" w14:textId="77777777" w:rsidR="00146F1E" w:rsidRPr="004E6A6E" w:rsidRDefault="00146F1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DDD6CA1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9i53.218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A.S.D. APPIGNANO 2020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Appignano del Tronto (AP)</w:t>
      </w:r>
    </w:p>
    <w:p w14:paraId="629D4E3A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78.080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A.S.D. ATLETICO MARINER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San Benedetto del Tronto (AP)</w:t>
      </w:r>
    </w:p>
    <w:p w14:paraId="47CEFD15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952.172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A.S.D. ATLETICO SAN BEACH 2019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San Benedetto del Tronto (AP)</w:t>
      </w:r>
    </w:p>
    <w:p w14:paraId="6ACFEBB0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963.291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AVM ASD 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Loreto (AN)</w:t>
      </w:r>
    </w:p>
    <w:p w14:paraId="4591AFB4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953.169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A.S.D. BORGO MOLINO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Senigallia (AN)</w:t>
      </w:r>
    </w:p>
    <w:p w14:paraId="010E7478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700.016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CIRCOLO COLLODI CALCIO A 5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Ancona </w:t>
      </w:r>
    </w:p>
    <w:p w14:paraId="2296DE89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949.669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A.S.D. COLLISPORTVILLAGE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Colli del Tronto (AP)</w:t>
      </w:r>
    </w:p>
    <w:p w14:paraId="10E3F76E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947.630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A.S.D. GIOVANILE NICOLO CESELLI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Camporotondo di Fiastrone (MC)</w:t>
      </w:r>
    </w:p>
    <w:p w14:paraId="1497E4C8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962.247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INSIEME PER TE A.S.D.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Tolentino (MC)</w:t>
      </w:r>
    </w:p>
    <w:p w14:paraId="22309620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lastRenderedPageBreak/>
        <w:t>962.239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A.S.D. PIEDIRIPA C5    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Macerata</w:t>
      </w:r>
    </w:p>
    <w:p w14:paraId="3CFC1411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962.396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SSD    SAMBENEDETTESE BEACH SOC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San Benedetto del Tronto (AP)</w:t>
      </w:r>
    </w:p>
    <w:p w14:paraId="2D9AA87B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948.646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A.S.D. SIBILLINI UNITED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Comunanza (AP)</w:t>
      </w:r>
    </w:p>
    <w:p w14:paraId="7165EB21" w14:textId="77777777" w:rsidR="00146F1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913.900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  <w:t>A.S.D. TIGNUM MONTEGIORGIO</w:t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  <w:proofErr w:type="spellStart"/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>Montegiorgio</w:t>
      </w:r>
      <w:proofErr w:type="spellEnd"/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 xml:space="preserve"> (FM)</w:t>
      </w:r>
    </w:p>
    <w:p w14:paraId="348E5334" w14:textId="08DB706F" w:rsidR="00146F1E" w:rsidRPr="00146F1E" w:rsidRDefault="00146F1E" w:rsidP="00146F1E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146F1E">
        <w:rPr>
          <w:rFonts w:ascii="Arial" w:hAnsi="Arial" w:cs="Arial"/>
          <w:bCs/>
          <w:color w:val="17365D" w:themeColor="text2" w:themeShade="BF"/>
          <w:sz w:val="22"/>
          <w:szCs w:val="22"/>
        </w:rPr>
        <w:t>962</w:t>
      </w: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>.</w:t>
      </w:r>
      <w:r w:rsidRPr="00146F1E">
        <w:rPr>
          <w:rFonts w:ascii="Arial" w:hAnsi="Arial" w:cs="Arial"/>
          <w:bCs/>
          <w:color w:val="17365D" w:themeColor="text2" w:themeShade="BF"/>
          <w:sz w:val="22"/>
          <w:szCs w:val="22"/>
        </w:rPr>
        <w:t>634</w:t>
      </w:r>
      <w:r w:rsidRPr="00146F1E">
        <w:rPr>
          <w:rFonts w:ascii="Arial" w:hAnsi="Arial" w:cs="Arial"/>
          <w:bCs/>
          <w:color w:val="17365D" w:themeColor="text2" w:themeShade="BF"/>
          <w:sz w:val="22"/>
          <w:szCs w:val="22"/>
        </w:rPr>
        <w:tab/>
        <w:t>A.S.D.</w:t>
      </w:r>
      <w:proofErr w:type="gramStart"/>
      <w:r w:rsidRPr="00146F1E">
        <w:rPr>
          <w:rFonts w:ascii="Arial" w:hAnsi="Arial" w:cs="Arial"/>
          <w:bCs/>
          <w:color w:val="17365D" w:themeColor="text2" w:themeShade="BF"/>
          <w:sz w:val="22"/>
          <w:szCs w:val="22"/>
        </w:rPr>
        <w:t>P.S</w:t>
      </w:r>
      <w:proofErr w:type="gramEnd"/>
      <w:r w:rsidRPr="00146F1E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 FOLGORE  </w:t>
      </w:r>
      <w:r w:rsidRPr="00146F1E">
        <w:rPr>
          <w:rFonts w:ascii="Arial" w:hAnsi="Arial" w:cs="Arial"/>
          <w:bCs/>
          <w:color w:val="17365D" w:themeColor="text2" w:themeShade="BF"/>
          <w:sz w:val="22"/>
          <w:szCs w:val="22"/>
        </w:rPr>
        <w:tab/>
      </w: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ab/>
      </w: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ab/>
      </w:r>
      <w:r w:rsidRPr="00146F1E">
        <w:rPr>
          <w:rFonts w:ascii="Arial" w:hAnsi="Arial" w:cs="Arial"/>
          <w:bCs/>
          <w:color w:val="17365D" w:themeColor="text2" w:themeShade="BF"/>
          <w:sz w:val="22"/>
          <w:szCs w:val="22"/>
        </w:rPr>
        <w:t>San Benedetto del Tronto (AP)</w:t>
      </w:r>
    </w:p>
    <w:p w14:paraId="213E3FD1" w14:textId="28BCE33A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color w:val="17365D" w:themeColor="text2" w:themeShade="BF"/>
          <w:sz w:val="22"/>
          <w:szCs w:val="22"/>
        </w:rPr>
        <w:tab/>
      </w:r>
    </w:p>
    <w:p w14:paraId="6C22F330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3D87678" w14:textId="77777777" w:rsidR="004E6A6E" w:rsidRPr="004E6A6E" w:rsidRDefault="004E6A6E" w:rsidP="004E6A6E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9469EA2" w14:textId="77777777" w:rsidR="007A1BCD" w:rsidRPr="007A1BCD" w:rsidRDefault="007A1BCD" w:rsidP="007A1BCD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8"/>
          <w:szCs w:val="28"/>
          <w:lang w:val="x-none" w:eastAsia="en-US"/>
        </w:rPr>
      </w:pPr>
      <w:r w:rsidRPr="007A1BCD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A</w:t>
      </w:r>
      <w:r w:rsidRPr="007A1BCD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UTORIZZAZIONE EX ART. 34/3 N.O.I.F.</w:t>
      </w:r>
    </w:p>
    <w:p w14:paraId="75405D07" w14:textId="77777777" w:rsidR="007A1BCD" w:rsidRPr="007A1BCD" w:rsidRDefault="007A1BCD" w:rsidP="007A1BCD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413DCDE1" w14:textId="77777777" w:rsidR="007A1BCD" w:rsidRPr="007A1BCD" w:rsidRDefault="007A1BCD" w:rsidP="007A1BCD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7A1BCD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Vista la certificazione presentata in conformità all’art. 34/3 delle N.O.I.F. si concede l’autorizzazione, prevista al compimento del 14° anno di età per le calciatrici e al 15° anno di età per i calciatori, a</w:t>
      </w:r>
      <w:r w:rsidRPr="007A1BCD">
        <w:rPr>
          <w:rFonts w:ascii="Arial" w:hAnsi="Arial"/>
          <w:noProof/>
          <w:color w:val="17365D" w:themeColor="text2" w:themeShade="BF"/>
          <w:sz w:val="22"/>
          <w:lang w:eastAsia="en-US"/>
        </w:rPr>
        <w:t>i/alle</w:t>
      </w:r>
      <w:r w:rsidRPr="007A1BCD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seguent</w:t>
      </w:r>
      <w:r w:rsidRPr="007A1BCD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7A1BCD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calciator</w:t>
      </w:r>
      <w:r w:rsidRPr="007A1BCD">
        <w:rPr>
          <w:rFonts w:ascii="Arial" w:hAnsi="Arial"/>
          <w:noProof/>
          <w:color w:val="17365D" w:themeColor="text2" w:themeShade="BF"/>
          <w:sz w:val="22"/>
          <w:lang w:eastAsia="en-US"/>
        </w:rPr>
        <w:t>i/calciatrici</w:t>
      </w:r>
      <w:r w:rsidRPr="007A1BCD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:</w:t>
      </w:r>
    </w:p>
    <w:p w14:paraId="7B0FFFC9" w14:textId="77777777" w:rsidR="007A1BCD" w:rsidRPr="007A1BCD" w:rsidRDefault="007A1BCD" w:rsidP="007A1BCD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7A1BCD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 xml:space="preserve">CASALI CRISTIAN </w:t>
      </w:r>
      <w:r w:rsidRPr="007A1BCD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</w:r>
      <w:r w:rsidRPr="007A1BCD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nato 21.03.2010</w:t>
      </w:r>
      <w:r w:rsidRPr="007A1BCD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917.164 C.S. LORETO A.S.D.</w:t>
      </w:r>
    </w:p>
    <w:p w14:paraId="55EB44AD" w14:textId="77777777" w:rsidR="007A1BCD" w:rsidRDefault="007A1BCD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1CFABEB3" w14:textId="77777777" w:rsidR="007A1BCD" w:rsidRDefault="007A1BCD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3D075532" w14:textId="77777777" w:rsidR="000F755E" w:rsidRDefault="000F755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7245A126" w14:textId="614206AF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SVINCOLI PER INATTIVITA’ (ART. 109 NOIF)</w:t>
      </w:r>
    </w:p>
    <w:p w14:paraId="74441A8C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73BB74DA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Vista la richiesta di 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svincolo per inattività ai sensi dell’art. 109 delle NOIF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si procede all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o svincolo 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de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seguent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calciatori:</w:t>
      </w:r>
    </w:p>
    <w:p w14:paraId="797EC31B" w14:textId="77777777" w:rsidR="004E6A6E" w:rsidRPr="004E6A6E" w:rsidRDefault="004E6A6E" w:rsidP="004E6A6E">
      <w:pPr>
        <w:rPr>
          <w:rFonts w:ascii="Arial" w:hAnsi="Arial" w:cs="Arial"/>
          <w:b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b/>
          <w:color w:val="17365D" w:themeColor="text2" w:themeShade="BF"/>
          <w:sz w:val="22"/>
          <w:szCs w:val="22"/>
        </w:rPr>
        <w:t>FABRIZI GIULIO</w:t>
      </w:r>
      <w:r w:rsidRPr="004E6A6E">
        <w:rPr>
          <w:rFonts w:ascii="Arial" w:hAnsi="Arial" w:cs="Arial"/>
          <w:b/>
          <w:color w:val="17365D" w:themeColor="text2" w:themeShade="BF"/>
          <w:sz w:val="22"/>
          <w:szCs w:val="22"/>
        </w:rPr>
        <w:tab/>
      </w:r>
      <w:r w:rsidRPr="004E6A6E">
        <w:rPr>
          <w:rFonts w:ascii="Arial" w:hAnsi="Arial" w:cs="Arial"/>
          <w:b/>
          <w:color w:val="17365D" w:themeColor="text2" w:themeShade="BF"/>
          <w:sz w:val="22"/>
          <w:szCs w:val="22"/>
        </w:rPr>
        <w:tab/>
        <w:t>nato 23.05.20025</w:t>
      </w:r>
      <w:r w:rsidRPr="004E6A6E">
        <w:rPr>
          <w:rFonts w:ascii="Arial" w:hAnsi="Arial" w:cs="Arial"/>
          <w:b/>
          <w:color w:val="17365D" w:themeColor="text2" w:themeShade="BF"/>
          <w:sz w:val="22"/>
          <w:szCs w:val="22"/>
        </w:rPr>
        <w:tab/>
        <w:t>700.073 A.S.D. SENIGALLIA CALCIO</w:t>
      </w:r>
    </w:p>
    <w:p w14:paraId="0F0FE304" w14:textId="77777777" w:rsidR="004E6A6E" w:rsidRPr="004E6A6E" w:rsidRDefault="004E6A6E" w:rsidP="004E6A6E">
      <w:pPr>
        <w:rPr>
          <w:rFonts w:ascii="Arial" w:hAnsi="Arial" w:cs="Arial"/>
          <w:b/>
          <w:color w:val="17365D" w:themeColor="text2" w:themeShade="BF"/>
          <w:sz w:val="22"/>
          <w:szCs w:val="22"/>
        </w:rPr>
      </w:pPr>
      <w:r w:rsidRPr="004E6A6E">
        <w:rPr>
          <w:rFonts w:ascii="Arial" w:hAnsi="Arial" w:cs="Arial"/>
          <w:b/>
          <w:color w:val="17365D" w:themeColor="text2" w:themeShade="BF"/>
          <w:sz w:val="22"/>
          <w:szCs w:val="22"/>
        </w:rPr>
        <w:t>GIACOMINI ANDREA</w:t>
      </w:r>
      <w:r w:rsidRPr="004E6A6E">
        <w:rPr>
          <w:rFonts w:ascii="Arial" w:hAnsi="Arial" w:cs="Arial"/>
          <w:b/>
          <w:color w:val="17365D" w:themeColor="text2" w:themeShade="BF"/>
          <w:sz w:val="22"/>
          <w:szCs w:val="22"/>
        </w:rPr>
        <w:tab/>
        <w:t>nato 09.02.1981</w:t>
      </w:r>
      <w:r w:rsidRPr="004E6A6E">
        <w:rPr>
          <w:rFonts w:ascii="Arial" w:hAnsi="Arial" w:cs="Arial"/>
          <w:b/>
          <w:color w:val="17365D" w:themeColor="text2" w:themeShade="BF"/>
          <w:sz w:val="22"/>
          <w:szCs w:val="22"/>
        </w:rPr>
        <w:tab/>
        <w:t>953.154 A.S.D. MONTELABBATE</w:t>
      </w:r>
    </w:p>
    <w:p w14:paraId="6F84BBD6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5226E119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34855E3D" w14:textId="77777777" w:rsidR="000F755E" w:rsidRDefault="000F755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38966CB3" w14:textId="5D5C2F09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ANNULLAMENTO TESSERAME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NTI</w:t>
      </w: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ANNUALI</w:t>
      </w:r>
    </w:p>
    <w:p w14:paraId="7DD4E916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6BFEFDEE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Vist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a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l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a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richiest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a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di 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svincolo per inattività ai sensi dell’art. 109 delle NOIF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 presentate dagli esercenti la potestà genitoriale, esperiti i dovuti accertamenti, 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procede all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o svincolo 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de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seguent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</w:t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calciatori/calciatrici:</w:t>
      </w:r>
    </w:p>
    <w:p w14:paraId="306086ED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MECI OLA</w:t>
      </w: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</w: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</w: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</w: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nata 26.07.2013 922637 ASD US FERMIGNANESE 1923</w:t>
      </w:r>
    </w:p>
    <w:p w14:paraId="0225087E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 xml:space="preserve">DE ANGELIS NICHOLAS </w:t>
      </w: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</w: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 xml:space="preserve">nato 23.03.2011 943458 ASD US PEDASO CAMPOFILONE  </w:t>
      </w:r>
    </w:p>
    <w:p w14:paraId="61C38DCE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NDOYE MOUHAMADOU RASS</w:t>
      </w: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nato 15.12.2011 962983 A.S.D. INVICTUS RAPAGNANO GROT</w:t>
      </w:r>
    </w:p>
    <w:p w14:paraId="26241558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PAZZELLI FEDERICO</w:t>
      </w: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</w: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nato 07.01.2010 916000 A.S.D. UNION CALCIO S.G.</w:t>
      </w:r>
    </w:p>
    <w:p w14:paraId="5153A4F6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 xml:space="preserve">TOSCHI ALESSANDRO </w:t>
      </w: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</w: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nato 29.07.2011   41680 US RECANATESE ASD</w:t>
      </w:r>
    </w:p>
    <w:p w14:paraId="10EC62F6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579D38EE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06B075A8" w14:textId="77777777" w:rsidR="000F755E" w:rsidRDefault="000F755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459DD9D4" w14:textId="7B7D0833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ANNULLAMENTO CARTA ASS.VA PICCOLI AMICI – PRIMI CALCI</w:t>
      </w:r>
    </w:p>
    <w:p w14:paraId="53BA6BE9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</w:p>
    <w:p w14:paraId="31CAB7F1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4E6A6E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>Vista la richiesta avnazat</w:t>
      </w:r>
      <w:r w:rsidRPr="004E6A6E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>a</w:t>
      </w:r>
      <w:r w:rsidRPr="004E6A6E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, si procede all’annullamento della “Carta Assicurativa” Piccoli Amici – </w:t>
      </w:r>
    </w:p>
    <w:p w14:paraId="48FF5A6A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lang w:eastAsia="en-US"/>
        </w:rPr>
      </w:pPr>
      <w:r w:rsidRPr="004E6A6E">
        <w:rPr>
          <w:rFonts w:ascii="Arial" w:hAnsi="Arial"/>
          <w:b/>
          <w:noProof/>
          <w:color w:val="17365D" w:themeColor="text2" w:themeShade="BF"/>
          <w:sz w:val="22"/>
          <w:szCs w:val="22"/>
          <w:lang w:eastAsia="en-US"/>
        </w:rPr>
        <w:t>BIAGINI LEONARDO</w:t>
      </w:r>
      <w:r w:rsidRPr="004E6A6E">
        <w:rPr>
          <w:rFonts w:ascii="Arial" w:hAnsi="Arial"/>
          <w:b/>
          <w:noProof/>
          <w:color w:val="17365D" w:themeColor="text2" w:themeShade="BF"/>
          <w:sz w:val="22"/>
          <w:szCs w:val="22"/>
          <w:lang w:eastAsia="en-US"/>
        </w:rPr>
        <w:tab/>
        <w:t>nato 23.05.2018</w:t>
      </w:r>
      <w:r w:rsidRPr="004E6A6E">
        <w:rPr>
          <w:rFonts w:ascii="Arial" w:hAnsi="Arial"/>
          <w:b/>
          <w:noProof/>
          <w:color w:val="17365D" w:themeColor="text2" w:themeShade="BF"/>
          <w:sz w:val="22"/>
          <w:szCs w:val="22"/>
          <w:lang w:eastAsia="en-US"/>
        </w:rPr>
        <w:tab/>
        <w:t>918.904 FORTITUDO A.S.D.</w:t>
      </w:r>
    </w:p>
    <w:p w14:paraId="073C6163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3270D461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829943E" w14:textId="77777777" w:rsidR="000F755E" w:rsidRDefault="000F755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25BFA2EB" w14:textId="77777777" w:rsidR="000F755E" w:rsidRDefault="000F755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19FEC9D8" w14:textId="77777777" w:rsidR="000F755E" w:rsidRDefault="000F755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271F4139" w14:textId="77777777" w:rsidR="000F755E" w:rsidRDefault="000F755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2D9056AB" w14:textId="5E922195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4E6A6E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lastRenderedPageBreak/>
        <w:t>AUTORIZZAZIONE TORNEI</w:t>
      </w:r>
    </w:p>
    <w:p w14:paraId="1559B843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</w:p>
    <w:p w14:paraId="2DFEA986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Il Comitato Regionale Marche ha autorizzato l’effettuazione dei sottonotati Torneii organizzati dalle Società sportive, approvandone l regolamenti:</w:t>
      </w:r>
    </w:p>
    <w:p w14:paraId="1DBA4296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0D994438" w14:textId="77777777" w:rsidR="004E6A6E" w:rsidRPr="004E6A6E" w:rsidRDefault="004E6A6E" w:rsidP="004E6A6E">
      <w:pPr>
        <w:tabs>
          <w:tab w:val="left" w:pos="2895"/>
        </w:tabs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x-none" w:eastAsia="en-US"/>
        </w:rPr>
      </w:pPr>
      <w:r w:rsidRPr="004E6A6E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x-none" w:eastAsia="en-US"/>
        </w:rPr>
        <w:t>TORNEI S.G.S.</w:t>
      </w:r>
    </w:p>
    <w:p w14:paraId="4BDAD602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E6A6E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TORNEO “RAGAZZE IN CAMPO”</w:t>
      </w:r>
    </w:p>
    <w:p w14:paraId="2550F760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18.02.2026</w:t>
      </w:r>
    </w:p>
    <w:p w14:paraId="2E2EDFE3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Under 17 Femminile</w:t>
      </w:r>
    </w:p>
    <w:p w14:paraId="574FE247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Nazionale</w:t>
      </w:r>
    </w:p>
    <w:p w14:paraId="2EA89D54" w14:textId="77777777" w:rsidR="004E6A6E" w:rsidRPr="004E6A6E" w:rsidRDefault="004E6A6E" w:rsidP="004E6A6E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4E6A6E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4E6A6E">
        <w:rPr>
          <w:rFonts w:ascii="Arial" w:hAnsi="Arial"/>
          <w:noProof/>
          <w:color w:val="17365D" w:themeColor="text2" w:themeShade="BF"/>
          <w:sz w:val="22"/>
          <w:lang w:eastAsia="en-US"/>
        </w:rPr>
        <w:t>ASCOLI CALCIO 1898 FC SPA</w:t>
      </w:r>
    </w:p>
    <w:p w14:paraId="2879D270" w14:textId="77777777" w:rsidR="00393F41" w:rsidRPr="004E6A6E" w:rsidRDefault="00393F41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DEA3B1A" w14:textId="77777777" w:rsidR="00F51593" w:rsidRDefault="00F51593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A3861E1" w14:textId="5A6348BC" w:rsidR="00524B47" w:rsidRPr="00D522B4" w:rsidRDefault="00524B47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PORTALE SERVIZI FIGC</w:t>
      </w:r>
    </w:p>
    <w:p w14:paraId="500FB10E" w14:textId="77777777" w:rsidR="00524B47" w:rsidRPr="00D522B4" w:rsidRDefault="00524B47" w:rsidP="00524B4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5084865" w14:textId="77777777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informa che dal 16 luglio 2025 sul </w:t>
      </w:r>
      <w:r w:rsidRPr="00D522B4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PORTALE SERVIZI FIGC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è attiva la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 xml:space="preserve">PIATTAFORMA TELEMATICA PREMI”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.</w:t>
      </w:r>
    </w:p>
    <w:p w14:paraId="29CE0A28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60687499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PIATTAFORMA PREMI – TUTORIAL</w:t>
      </w:r>
    </w:p>
    <w:p w14:paraId="224E0A25" w14:textId="77777777" w:rsidR="00524B47" w:rsidRPr="00D522B4" w:rsidRDefault="00524B47" w:rsidP="00524B47">
      <w:pPr>
        <w:rPr>
          <w:rFonts w:ascii="Arial" w:hAnsi="Arial" w:cs="Arial"/>
          <w:sz w:val="22"/>
          <w:szCs w:val="22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Per ogni necessità di supporto tecnico è disponibile l’indirizzo </w:t>
      </w:r>
      <w:hyperlink r:id="rId10" w:history="1">
        <w:r w:rsidRPr="00D522B4">
          <w:rPr>
            <w:rFonts w:ascii="Arial" w:hAnsi="Arial" w:cs="Arial"/>
            <w:color w:val="0000FF"/>
            <w:sz w:val="22"/>
            <w:szCs w:val="22"/>
            <w:u w:val="single"/>
          </w:rPr>
          <w:t>supportotecnico@figc.it</w:t>
        </w:r>
      </w:hyperlink>
    </w:p>
    <w:p w14:paraId="7D1D8E8F" w14:textId="77777777" w:rsidR="004054E4" w:rsidRDefault="004054E4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66BF3B1E" w14:textId="77777777" w:rsidR="000F755E" w:rsidRDefault="000F755E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CC2E328" w14:textId="7515F75A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SPORTELLO DELLE SOCIETA’</w:t>
      </w:r>
    </w:p>
    <w:p w14:paraId="3B915FA1" w14:textId="77777777" w:rsidR="00524B47" w:rsidRPr="00D522B4" w:rsidRDefault="00524B47" w:rsidP="00524B47">
      <w:pPr>
        <w:rPr>
          <w:bCs/>
          <w:iCs/>
          <w:color w:val="17365D" w:themeColor="text2" w:themeShade="BF"/>
          <w:sz w:val="22"/>
          <w:szCs w:val="22"/>
        </w:rPr>
      </w:pPr>
      <w:r w:rsidRPr="00D522B4">
        <w:rPr>
          <w:bCs/>
          <w:iCs/>
          <w:color w:val="17365D" w:themeColor="text2" w:themeShade="BF"/>
          <w:sz w:val="22"/>
          <w:szCs w:val="22"/>
        </w:rPr>
        <w:t xml:space="preserve"> </w:t>
      </w:r>
    </w:p>
    <w:p w14:paraId="530E851E" w14:textId="77777777" w:rsidR="00524B47" w:rsidRPr="00D522B4" w:rsidRDefault="00524B47" w:rsidP="00524B47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</w:pP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 xml:space="preserve">Si ricorda alle Società che è attivo presso questo Comitato Regionale lo </w:t>
      </w:r>
      <w:r w:rsidRPr="00D522B4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 xml:space="preserve">SPORTELLO DELLE SOCIETA’ </w:t>
      </w: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>che è operativo tutti i giorni.</w:t>
      </w:r>
    </w:p>
    <w:p w14:paraId="6F15C3BC" w14:textId="77777777" w:rsidR="00524B47" w:rsidRPr="00D522B4" w:rsidRDefault="00524B47" w:rsidP="00524B47">
      <w:pPr>
        <w:rPr>
          <w:rFonts w:ascii="Arial" w:hAnsi="Arial" w:cs="Arial"/>
          <w:b/>
          <w:i/>
          <w:sz w:val="22"/>
          <w:szCs w:val="22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Per accedervi è sufficiente inviare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una mail con il proprio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quesito </w:t>
      </w: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o richiedere un </w:t>
      </w:r>
      <w:r w:rsidRPr="00D522B4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appuntamento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>all’indirizzo mail</w:t>
      </w:r>
      <w:r w:rsidRPr="00D522B4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D522B4">
          <w:rPr>
            <w:rFonts w:ascii="Arial" w:hAnsi="Arial" w:cs="Arial"/>
            <w:b/>
            <w:i/>
            <w:color w:val="0000FF"/>
            <w:sz w:val="22"/>
            <w:szCs w:val="22"/>
            <w:u w:val="single"/>
          </w:rPr>
          <w:t>sportellomarche@lnd.it</w:t>
        </w:r>
      </w:hyperlink>
    </w:p>
    <w:p w14:paraId="3102FC75" w14:textId="77777777" w:rsidR="00524B47" w:rsidRPr="00D522B4" w:rsidRDefault="00524B47" w:rsidP="00524B47">
      <w:pPr>
        <w:rPr>
          <w:color w:val="17365D" w:themeColor="text2" w:themeShade="BF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Il coordinatore e responsabile del servizio è l’Avvocato Giammario </w:t>
      </w:r>
      <w:proofErr w:type="spellStart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Schippa</w:t>
      </w:r>
      <w:proofErr w:type="spellEnd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, Consigliere del Comitato</w:t>
      </w: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>.</w:t>
      </w:r>
    </w:p>
    <w:p w14:paraId="0E6D8C40" w14:textId="77777777" w:rsidR="00957542" w:rsidRDefault="00957542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0F5CBD54" w14:textId="77777777" w:rsidR="009F5D7B" w:rsidRDefault="009F5D7B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2A2F5F44" w14:textId="77777777" w:rsidR="00E43C7B" w:rsidRDefault="00E43C7B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4223E2D2" w14:textId="77777777" w:rsidR="009F5D7B" w:rsidRDefault="009F5D7B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3FC6B6D6" w14:textId="77777777" w:rsidR="00E43C7B" w:rsidRPr="00A938AA" w:rsidRDefault="00E43C7B" w:rsidP="00E43C7B">
      <w:pPr>
        <w:pStyle w:val="titolocampionato0"/>
        <w:shd w:val="clear" w:color="auto" w:fill="CCCCCC"/>
        <w:spacing w:before="80" w:after="40"/>
        <w:rPr>
          <w:color w:val="002060"/>
          <w:sz w:val="32"/>
          <w:szCs w:val="32"/>
        </w:rPr>
      </w:pPr>
      <w:r w:rsidRPr="00A938AA">
        <w:rPr>
          <w:color w:val="002060"/>
          <w:sz w:val="32"/>
          <w:szCs w:val="32"/>
        </w:rPr>
        <w:t>COMUNICAZIONI DEL SETTORE GIOVANILE E SCOLASTICO</w:t>
      </w:r>
    </w:p>
    <w:p w14:paraId="0749C318" w14:textId="77777777" w:rsidR="00524B47" w:rsidRDefault="00524B47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39C78025" w14:textId="77777777" w:rsidR="006D0217" w:rsidRDefault="006D0217" w:rsidP="0007373C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6D48B77C" w14:textId="77777777" w:rsidR="00B70648" w:rsidRPr="00B70648" w:rsidRDefault="00B70648" w:rsidP="00B70648">
      <w:pPr>
        <w:rPr>
          <w:rFonts w:ascii="Arial" w:hAnsi="Arial" w:cs="Arial"/>
          <w:b/>
          <w:bCs/>
          <w:color w:val="17365D" w:themeColor="text2" w:themeShade="BF"/>
          <w:sz w:val="27"/>
          <w:szCs w:val="27"/>
          <w:u w:val="single"/>
        </w:rPr>
      </w:pPr>
      <w:r w:rsidRPr="00B70648">
        <w:rPr>
          <w:rFonts w:ascii="Arial" w:eastAsia="Calibri" w:hAnsi="Arial" w:cs="Arial"/>
          <w:b/>
          <w:bCs/>
          <w:color w:val="17365D" w:themeColor="text2" w:themeShade="BF"/>
          <w:sz w:val="27"/>
          <w:szCs w:val="27"/>
          <w:u w:val="single"/>
        </w:rPr>
        <w:t>STAGE DI FORMAZIONE TERRITORIALE</w:t>
      </w:r>
      <w:r w:rsidRPr="00B70648">
        <w:rPr>
          <w:rFonts w:ascii="Arial" w:hAnsi="Arial" w:cs="Arial"/>
          <w:b/>
          <w:bCs/>
          <w:color w:val="17365D" w:themeColor="text2" w:themeShade="BF"/>
          <w:sz w:val="27"/>
          <w:szCs w:val="27"/>
          <w:u w:val="single"/>
        </w:rPr>
        <w:t xml:space="preserve"> – CONVOCAZIONI C.F.T. ANCONA</w:t>
      </w:r>
    </w:p>
    <w:p w14:paraId="37C95B3B" w14:textId="77777777" w:rsidR="00B70648" w:rsidRPr="00B70648" w:rsidRDefault="00B70648" w:rsidP="00B70648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19B40BC2" w14:textId="77777777" w:rsidR="00B70648" w:rsidRPr="00B70648" w:rsidRDefault="00B70648" w:rsidP="00B70648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B70648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Si allega l’elenco dei calciatori/calciatrici convocati.</w:t>
      </w:r>
    </w:p>
    <w:p w14:paraId="7E1A1AA5" w14:textId="77777777" w:rsidR="006A2D9B" w:rsidRDefault="006A2D9B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6B3774D" w14:textId="77777777" w:rsidR="000F755E" w:rsidRDefault="000F755E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3F5409F2" w14:textId="77777777" w:rsidR="000F755E" w:rsidRDefault="000F755E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3FE9C38E" w14:textId="77777777" w:rsidR="000F755E" w:rsidRDefault="000F755E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68E6EEB" w14:textId="77777777" w:rsidR="000F755E" w:rsidRDefault="000F755E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6AFC77F" w14:textId="77777777" w:rsidR="000F755E" w:rsidRDefault="000F755E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54B48BF" w14:textId="77777777" w:rsidR="000F755E" w:rsidRDefault="000F755E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3ECE639B" w14:textId="77777777" w:rsidR="00F51593" w:rsidRDefault="00F51593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514171008"/>
      <w:bookmarkStart w:id="6" w:name="_Hlk212561322"/>
      <w:bookmarkStart w:id="7" w:name="_Toc222493420"/>
      <w:r>
        <w:rPr>
          <w:color w:val="FFFFFF"/>
        </w:rPr>
        <w:lastRenderedPageBreak/>
        <w:t>COMUNICAZIONI DELLA DELEGAZIONE PROVINCIALE</w:t>
      </w:r>
      <w:bookmarkStart w:id="8" w:name="_Toc526953424"/>
      <w:bookmarkStart w:id="9" w:name="_Toc527553658"/>
      <w:bookmarkEnd w:id="5"/>
      <w:bookmarkEnd w:id="7"/>
    </w:p>
    <w:p w14:paraId="27655145" w14:textId="77777777" w:rsidR="00F12936" w:rsidRDefault="00F12936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  <w:bookmarkStart w:id="10" w:name="_Hlk215498331"/>
      <w:bookmarkEnd w:id="6"/>
    </w:p>
    <w:p w14:paraId="1C290009" w14:textId="77777777" w:rsidR="00F12936" w:rsidRDefault="00F12936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6FF303FB" w14:textId="77777777" w:rsidR="00F12936" w:rsidRDefault="00F12936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1" w:name="_Toc114477955"/>
      <w:bookmarkStart w:id="12" w:name="_Toc222493421"/>
      <w:bookmarkEnd w:id="10"/>
      <w:r w:rsidRPr="009D193A">
        <w:rPr>
          <w:color w:val="FFFFFF" w:themeColor="background1"/>
        </w:rPr>
        <w:t>NOTIZIE SU ATTIVITÀ AGONISTICA</w:t>
      </w:r>
      <w:bookmarkEnd w:id="11"/>
      <w:bookmarkEnd w:id="12"/>
    </w:p>
    <w:p w14:paraId="02632DF6" w14:textId="77777777" w:rsidR="002401F2" w:rsidRDefault="002401F2" w:rsidP="00CE351A">
      <w:pPr>
        <w:rPr>
          <w:color w:val="002060"/>
        </w:rPr>
      </w:pPr>
    </w:p>
    <w:p w14:paraId="07BAA56A" w14:textId="77777777" w:rsidR="004054E4" w:rsidRDefault="004054E4" w:rsidP="00CE351A">
      <w:pPr>
        <w:rPr>
          <w:color w:val="002060"/>
        </w:rPr>
      </w:pPr>
    </w:p>
    <w:p w14:paraId="2C9BF160" w14:textId="77777777" w:rsidR="004054E4" w:rsidRDefault="004054E4" w:rsidP="00CE351A">
      <w:pPr>
        <w:rPr>
          <w:color w:val="002060"/>
        </w:rPr>
      </w:pPr>
    </w:p>
    <w:p w14:paraId="02BFB3FC" w14:textId="77777777" w:rsidR="002401F2" w:rsidRDefault="002401F2" w:rsidP="00CE351A">
      <w:pPr>
        <w:rPr>
          <w:color w:val="002060"/>
        </w:rPr>
      </w:pPr>
    </w:p>
    <w:p w14:paraId="05245FEF" w14:textId="77777777" w:rsidR="008E0DD3" w:rsidRPr="00B551DF" w:rsidRDefault="008E0DD3" w:rsidP="008E0DD3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51DF">
        <w:rPr>
          <w:color w:val="002060"/>
        </w:rPr>
        <w:t>SECONDA CATEGORIA MACERATA</w:t>
      </w:r>
    </w:p>
    <w:p w14:paraId="516483B7" w14:textId="77777777" w:rsidR="004616A0" w:rsidRDefault="004616A0" w:rsidP="004616A0">
      <w:pPr>
        <w:pStyle w:val="titoloprinc0"/>
        <w:rPr>
          <w:color w:val="002060"/>
          <w:sz w:val="32"/>
          <w:szCs w:val="32"/>
        </w:rPr>
      </w:pPr>
    </w:p>
    <w:p w14:paraId="7D43F8AF" w14:textId="4676AAEB" w:rsidR="004616A0" w:rsidRPr="00E43C7B" w:rsidRDefault="004616A0" w:rsidP="004616A0">
      <w:pPr>
        <w:pStyle w:val="titoloprinc0"/>
        <w:rPr>
          <w:color w:val="EE0000"/>
        </w:rPr>
      </w:pPr>
      <w:r w:rsidRPr="009F5099">
        <w:rPr>
          <w:color w:val="17365D" w:themeColor="text2" w:themeShade="BF"/>
          <w:sz w:val="32"/>
          <w:szCs w:val="32"/>
        </w:rPr>
        <w:t>Recupero gar</w:t>
      </w:r>
      <w:r w:rsidR="00C3558D" w:rsidRPr="009F5099">
        <w:rPr>
          <w:color w:val="17365D" w:themeColor="text2" w:themeShade="BF"/>
          <w:sz w:val="32"/>
          <w:szCs w:val="32"/>
        </w:rPr>
        <w:t>e</w:t>
      </w:r>
    </w:p>
    <w:p w14:paraId="7C0DB7EE" w14:textId="77777777" w:rsidR="00C3558D" w:rsidRDefault="00C3558D" w:rsidP="004616A0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3D79782" w14:textId="6E7209C5" w:rsidR="004616A0" w:rsidRPr="00C3558D" w:rsidRDefault="004616A0" w:rsidP="004616A0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C3558D">
        <w:rPr>
          <w:rFonts w:ascii="Arial" w:hAnsi="Arial" w:cs="Arial"/>
          <w:color w:val="17365D" w:themeColor="text2" w:themeShade="BF"/>
          <w:sz w:val="22"/>
          <w:szCs w:val="22"/>
        </w:rPr>
        <w:t>Causa impraticabilità del campo per maltempo, la gara tra Visso-</w:t>
      </w:r>
      <w:proofErr w:type="spellStart"/>
      <w:r w:rsidRPr="00C3558D">
        <w:rPr>
          <w:rFonts w:ascii="Arial" w:hAnsi="Arial" w:cs="Arial"/>
          <w:color w:val="17365D" w:themeColor="text2" w:themeShade="BF"/>
          <w:sz w:val="22"/>
          <w:szCs w:val="22"/>
        </w:rPr>
        <w:t>Altonera</w:t>
      </w:r>
      <w:proofErr w:type="spellEnd"/>
      <w:r w:rsidRPr="00C3558D">
        <w:rPr>
          <w:rFonts w:ascii="Arial" w:hAnsi="Arial" w:cs="Arial"/>
          <w:color w:val="17365D" w:themeColor="text2" w:themeShade="BF"/>
          <w:sz w:val="22"/>
          <w:szCs w:val="22"/>
        </w:rPr>
        <w:t xml:space="preserve"> Calcio1970 vs Caldarola G.N.C. del 14-02-2026, </w:t>
      </w:r>
      <w:r w:rsidR="00C716CA">
        <w:rPr>
          <w:rFonts w:ascii="Arial" w:hAnsi="Arial" w:cs="Arial"/>
          <w:color w:val="17365D" w:themeColor="text2" w:themeShade="BF"/>
          <w:sz w:val="22"/>
          <w:szCs w:val="22"/>
        </w:rPr>
        <w:t>in</w:t>
      </w:r>
      <w:r w:rsidRPr="00C3558D">
        <w:rPr>
          <w:rFonts w:ascii="Arial" w:hAnsi="Arial" w:cs="Arial"/>
          <w:color w:val="17365D" w:themeColor="text2" w:themeShade="BF"/>
          <w:sz w:val="22"/>
          <w:szCs w:val="22"/>
        </w:rPr>
        <w:t xml:space="preserve"> accordo tra le Società, verrà recuperata il giorno mercoledì 2</w:t>
      </w:r>
      <w:r w:rsidR="00C716CA">
        <w:rPr>
          <w:rFonts w:ascii="Arial" w:hAnsi="Arial" w:cs="Arial"/>
          <w:color w:val="17365D" w:themeColor="text2" w:themeShade="BF"/>
          <w:sz w:val="22"/>
          <w:szCs w:val="22"/>
        </w:rPr>
        <w:t>4</w:t>
      </w:r>
      <w:r w:rsidRPr="00C3558D">
        <w:rPr>
          <w:rFonts w:ascii="Arial" w:hAnsi="Arial" w:cs="Arial"/>
          <w:color w:val="17365D" w:themeColor="text2" w:themeShade="BF"/>
          <w:sz w:val="22"/>
          <w:szCs w:val="22"/>
        </w:rPr>
        <w:t xml:space="preserve"> febbraio alle ore </w:t>
      </w:r>
      <w:r w:rsidR="00C716CA">
        <w:rPr>
          <w:rFonts w:ascii="Arial" w:hAnsi="Arial" w:cs="Arial"/>
          <w:color w:val="17365D" w:themeColor="text2" w:themeShade="BF"/>
          <w:sz w:val="22"/>
          <w:szCs w:val="22"/>
        </w:rPr>
        <w:t>20</w:t>
      </w:r>
      <w:r w:rsidRPr="00C3558D">
        <w:rPr>
          <w:rFonts w:ascii="Arial" w:hAnsi="Arial" w:cs="Arial"/>
          <w:color w:val="17365D" w:themeColor="text2" w:themeShade="BF"/>
          <w:sz w:val="22"/>
          <w:szCs w:val="22"/>
        </w:rPr>
        <w:t>:</w:t>
      </w:r>
      <w:r w:rsidR="00C716CA">
        <w:rPr>
          <w:rFonts w:ascii="Arial" w:hAnsi="Arial" w:cs="Arial"/>
          <w:color w:val="17365D" w:themeColor="text2" w:themeShade="BF"/>
          <w:sz w:val="22"/>
          <w:szCs w:val="22"/>
        </w:rPr>
        <w:t>3</w:t>
      </w:r>
      <w:r w:rsidRPr="00C3558D">
        <w:rPr>
          <w:rFonts w:ascii="Arial" w:hAnsi="Arial" w:cs="Arial"/>
          <w:color w:val="17365D" w:themeColor="text2" w:themeShade="BF"/>
          <w:sz w:val="22"/>
          <w:szCs w:val="22"/>
        </w:rPr>
        <w:t>0.</w:t>
      </w:r>
    </w:p>
    <w:p w14:paraId="60DC31F0" w14:textId="77777777" w:rsidR="004616A0" w:rsidRPr="00357343" w:rsidRDefault="004616A0" w:rsidP="004616A0">
      <w:pPr>
        <w:pStyle w:val="titoloprinc0"/>
        <w:jc w:val="left"/>
        <w:rPr>
          <w:color w:val="auto"/>
          <w:sz w:val="24"/>
          <w:szCs w:val="24"/>
        </w:rPr>
      </w:pPr>
    </w:p>
    <w:p w14:paraId="7A74AA9C" w14:textId="77777777" w:rsidR="004616A0" w:rsidRPr="00357343" w:rsidRDefault="004616A0" w:rsidP="004616A0">
      <w:pPr>
        <w:pStyle w:val="titoloprinc0"/>
        <w:jc w:val="left"/>
        <w:rPr>
          <w:color w:val="auto"/>
          <w:sz w:val="24"/>
          <w:szCs w:val="24"/>
        </w:rPr>
      </w:pPr>
    </w:p>
    <w:p w14:paraId="68C22E7C" w14:textId="77777777" w:rsidR="004616A0" w:rsidRPr="00357343" w:rsidRDefault="004616A0" w:rsidP="004616A0">
      <w:pPr>
        <w:pStyle w:val="titoloprinc0"/>
        <w:jc w:val="left"/>
        <w:rPr>
          <w:color w:val="auto"/>
          <w:sz w:val="24"/>
          <w:szCs w:val="24"/>
        </w:rPr>
      </w:pPr>
      <w:r w:rsidRPr="00357343">
        <w:rPr>
          <w:color w:val="auto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357343" w:rsidRPr="00357343" w14:paraId="7E3675A4" w14:textId="77777777" w:rsidTr="00DC0FB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E4926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92B8C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 xml:space="preserve">N° </w:t>
            </w:r>
            <w:proofErr w:type="spellStart"/>
            <w:r w:rsidRPr="00357343">
              <w:rPr>
                <w:rFonts w:ascii="Arial" w:hAnsi="Arial" w:cs="Arial"/>
                <w:b/>
                <w:bCs/>
              </w:rPr>
              <w:t>Gior</w:t>
            </w:r>
            <w:proofErr w:type="spellEnd"/>
            <w:r w:rsidRPr="0035734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84D56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BADEB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BC366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 xml:space="preserve">Data </w:t>
            </w:r>
            <w:proofErr w:type="spellStart"/>
            <w:r w:rsidRPr="00357343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35734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3EE47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90BE9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 xml:space="preserve">Ora </w:t>
            </w:r>
            <w:proofErr w:type="spellStart"/>
            <w:r w:rsidRPr="00357343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35734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AB59F" w14:textId="77777777" w:rsidR="004616A0" w:rsidRPr="00357343" w:rsidRDefault="004616A0" w:rsidP="00DC0FB3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Impianto</w:t>
            </w:r>
          </w:p>
        </w:tc>
      </w:tr>
      <w:tr w:rsidR="00357343" w:rsidRPr="00357343" w14:paraId="723D8493" w14:textId="77777777" w:rsidTr="00DC0FB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C0F77" w14:textId="4488547B" w:rsidR="004616A0" w:rsidRPr="00357343" w:rsidRDefault="00C716CA" w:rsidP="00DC0FB3">
            <w:pPr>
              <w:suppressAutoHyphens/>
              <w:jc w:val="left"/>
              <w:rPr>
                <w:rFonts w:ascii="Calibri" w:hAnsi="Calibri" w:cs="Arial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spacing w:val="-4"/>
                <w:sz w:val="17"/>
                <w:szCs w:val="12"/>
              </w:rPr>
              <w:t>24</w:t>
            </w:r>
            <w:r w:rsidR="004616A0" w:rsidRPr="00357343">
              <w:rPr>
                <w:rFonts w:ascii="Calibri" w:hAnsi="Calibri" w:cs="Arial"/>
                <w:spacing w:val="-4"/>
                <w:sz w:val="17"/>
                <w:szCs w:val="12"/>
              </w:rPr>
              <w:t>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9F783" w14:textId="77777777" w:rsidR="004616A0" w:rsidRPr="00357343" w:rsidRDefault="004616A0" w:rsidP="00DC0FB3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05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927AA" w14:textId="1235DD29" w:rsidR="004616A0" w:rsidRPr="00357343" w:rsidRDefault="00E175E3" w:rsidP="00DC0FB3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 w:rsidRPr="00357343">
              <w:rPr>
                <w:rFonts w:asciiTheme="majorHAnsi" w:hAnsiTheme="majorHAnsi" w:cstheme="majorHAnsi"/>
                <w:spacing w:val="-4"/>
                <w:sz w:val="17"/>
                <w:szCs w:val="17"/>
              </w:rPr>
              <w:t>VISSO-ALTONERA CALCIO1970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3A51D" w14:textId="1F378A6B" w:rsidR="004616A0" w:rsidRPr="00357343" w:rsidRDefault="00E175E3" w:rsidP="00DC0FB3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 w:rsidRPr="00357343">
              <w:rPr>
                <w:rFonts w:asciiTheme="majorHAnsi" w:hAnsiTheme="majorHAnsi" w:cstheme="majorHAnsi"/>
                <w:sz w:val="17"/>
                <w:szCs w:val="17"/>
              </w:rPr>
              <w:t>CALDAROLA G.N.C.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202C9" w14:textId="77777777" w:rsidR="004616A0" w:rsidRPr="00357343" w:rsidRDefault="004616A0" w:rsidP="00DC0FB3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Arial"/>
                <w:spacing w:val="-4"/>
                <w:sz w:val="17"/>
                <w:szCs w:val="12"/>
              </w:rPr>
              <w:t>14/02/2026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183CE" w14:textId="692D8B16" w:rsidR="004616A0" w:rsidRPr="00357343" w:rsidRDefault="00C716CA" w:rsidP="00DC0FB3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spacing w:val="-4"/>
                <w:sz w:val="17"/>
                <w:szCs w:val="12"/>
              </w:rPr>
              <w:t>20</w:t>
            </w:r>
            <w:r w:rsidR="004616A0" w:rsidRPr="00357343">
              <w:rPr>
                <w:rFonts w:ascii="Calibri" w:hAnsi="Calibri" w:cs="Calibri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spacing w:val="-4"/>
                <w:sz w:val="17"/>
                <w:szCs w:val="12"/>
              </w:rPr>
              <w:t>3</w:t>
            </w:r>
            <w:r w:rsidR="00E175E3" w:rsidRPr="00357343">
              <w:rPr>
                <w:rFonts w:ascii="Calibri" w:hAnsi="Calibri" w:cs="Calibri"/>
                <w:spacing w:val="-4"/>
                <w:sz w:val="17"/>
                <w:szCs w:val="12"/>
              </w:rPr>
              <w:t>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A44D0" w14:textId="509058E6" w:rsidR="004616A0" w:rsidRPr="00357343" w:rsidRDefault="004616A0" w:rsidP="00DC0FB3">
            <w:pPr>
              <w:jc w:val="center"/>
              <w:rPr>
                <w:rFonts w:ascii="Calibri" w:hAnsi="Calibri" w:cs="Arial"/>
                <w:spacing w:val="-4"/>
                <w:sz w:val="17"/>
              </w:rPr>
            </w:pP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1</w:t>
            </w:r>
            <w:r w:rsidR="00E175E3" w:rsidRPr="00357343">
              <w:rPr>
                <w:rFonts w:ascii="Calibri" w:hAnsi="Calibri" w:cs="Calibri"/>
                <w:spacing w:val="-4"/>
                <w:sz w:val="17"/>
                <w:szCs w:val="12"/>
              </w:rPr>
              <w:t>5</w:t>
            </w: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:</w:t>
            </w:r>
            <w:r w:rsidR="00E175E3" w:rsidRPr="00357343">
              <w:rPr>
                <w:rFonts w:ascii="Calibri" w:hAnsi="Calibri" w:cs="Calibri"/>
                <w:spacing w:val="-4"/>
                <w:sz w:val="17"/>
                <w:szCs w:val="12"/>
              </w:rPr>
              <w:t>0</w:t>
            </w: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EA446" w14:textId="5C0C2FF2" w:rsidR="004616A0" w:rsidRPr="00357343" w:rsidRDefault="00E175E3" w:rsidP="00DC0FB3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 w:rsidRPr="00357343">
              <w:rPr>
                <w:rFonts w:ascii="Calibri" w:hAnsi="Calibri"/>
                <w:spacing w:val="-4"/>
                <w:sz w:val="17"/>
              </w:rPr>
              <w:t>COMUNALE "PRATOLUNGO"</w:t>
            </w:r>
          </w:p>
          <w:p w14:paraId="4930DA8F" w14:textId="5C13F6BD" w:rsidR="004616A0" w:rsidRPr="00357343" w:rsidRDefault="00E175E3" w:rsidP="00DC0FB3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 w:rsidRPr="00357343">
              <w:rPr>
                <w:rFonts w:ascii="Calibri" w:hAnsi="Calibri"/>
                <w:spacing w:val="-4"/>
                <w:sz w:val="17"/>
              </w:rPr>
              <w:t>USSITA</w:t>
            </w:r>
          </w:p>
        </w:tc>
      </w:tr>
    </w:tbl>
    <w:p w14:paraId="3F222646" w14:textId="77777777" w:rsidR="004616A0" w:rsidRDefault="004616A0" w:rsidP="0033589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3EDF0B4" w14:textId="4F530636" w:rsidR="00335896" w:rsidRDefault="00335896" w:rsidP="0033589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7A37F8A9" w14:textId="77777777" w:rsidR="00335896" w:rsidRDefault="00335896" w:rsidP="00335896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0D5EEFB5" w14:textId="304192A5" w:rsidR="00587EB5" w:rsidRDefault="00587EB5" w:rsidP="00587EB5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63446D" w:rsidRPr="00993906" w14:paraId="3EBE66F0" w14:textId="77777777" w:rsidTr="00EF6AF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C1307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2E249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FF631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49063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416F4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18B8B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34BE7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3D927" w14:textId="77777777" w:rsidR="0063446D" w:rsidRPr="00993906" w:rsidRDefault="0063446D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3446D" w:rsidRPr="00993906" w14:paraId="0D8870C5" w14:textId="77777777" w:rsidTr="00EF6AF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FE0C0" w14:textId="77777777" w:rsidR="0063446D" w:rsidRPr="00993906" w:rsidRDefault="0063446D" w:rsidP="00EF6AF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DFE3E" w14:textId="77777777" w:rsidR="0063446D" w:rsidRPr="00993906" w:rsidRDefault="0063446D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F57DB" w14:textId="21425A83" w:rsidR="0063446D" w:rsidRPr="006D16B9" w:rsidRDefault="0063446D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</w:t>
            </w:r>
            <w:r w:rsidR="0018530E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 xml:space="preserve"> A.S.D.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A4366" w14:textId="77777777" w:rsidR="0063446D" w:rsidRPr="008875BC" w:rsidRDefault="0063446D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63446D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CALDAROLA G.N.C.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88DE7" w14:textId="77777777" w:rsidR="0063446D" w:rsidRPr="00993906" w:rsidRDefault="0063446D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8957D" w14:textId="77777777" w:rsidR="0063446D" w:rsidRPr="00993906" w:rsidRDefault="0063446D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B833A" w14:textId="77777777" w:rsidR="0063446D" w:rsidRPr="00993906" w:rsidRDefault="0063446D" w:rsidP="00EF6AF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5FEFD" w14:textId="77777777" w:rsidR="0063446D" w:rsidRDefault="0063446D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A3284E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A3284E">
              <w:rPr>
                <w:rFonts w:ascii="Calibri" w:hAnsi="Calibri"/>
                <w:color w:val="012741"/>
                <w:spacing w:val="-4"/>
                <w:sz w:val="17"/>
              </w:rPr>
              <w:t xml:space="preserve"> "EUGENIO TOMBOLINI"</w:t>
            </w:r>
          </w:p>
          <w:p w14:paraId="05043596" w14:textId="77777777" w:rsidR="0063446D" w:rsidRPr="00993906" w:rsidRDefault="0063446D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URBISAGLIA</w:t>
            </w:r>
          </w:p>
        </w:tc>
      </w:tr>
    </w:tbl>
    <w:p w14:paraId="0B515525" w14:textId="77777777" w:rsidR="0063446D" w:rsidRDefault="0063446D" w:rsidP="002C144C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A3284E" w:rsidRPr="00993906" w14:paraId="27BA7CA7" w14:textId="77777777" w:rsidTr="00027D8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F334B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FAFB2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4056C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0DE31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8F576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D8CDB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170FF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8AC65" w14:textId="77777777" w:rsidR="00A3284E" w:rsidRPr="00993906" w:rsidRDefault="00A3284E" w:rsidP="00027D8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A3284E" w:rsidRPr="00993906" w14:paraId="5864B21C" w14:textId="77777777" w:rsidTr="00027D8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CE3F7" w14:textId="77777777" w:rsidR="00A3284E" w:rsidRPr="00993906" w:rsidRDefault="00A3284E" w:rsidP="00027D83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07/03/2026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257A3" w14:textId="77777777" w:rsidR="00A3284E" w:rsidRPr="00993906" w:rsidRDefault="00A3284E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91169" w14:textId="77777777" w:rsidR="00A3284E" w:rsidRPr="006D16B9" w:rsidRDefault="00A3284E" w:rsidP="00027D8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FABIANI MATELICA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DB31A" w14:textId="77777777" w:rsidR="00A3284E" w:rsidRPr="008875BC" w:rsidRDefault="00A3284E" w:rsidP="00027D8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CAAA3" w14:textId="77777777" w:rsidR="00A3284E" w:rsidRPr="00993906" w:rsidRDefault="00A3284E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AFFE9" w14:textId="77777777" w:rsidR="00A3284E" w:rsidRPr="00993906" w:rsidRDefault="00A3284E" w:rsidP="00027D8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87F89" w14:textId="77777777" w:rsidR="00A3284E" w:rsidRPr="00993906" w:rsidRDefault="00A3284E" w:rsidP="00027D83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18834" w14:textId="77777777" w:rsidR="00A3284E" w:rsidRDefault="00A3284E" w:rsidP="00027D8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A397F">
              <w:rPr>
                <w:rFonts w:ascii="Calibri" w:hAnsi="Calibri"/>
                <w:color w:val="012741"/>
                <w:spacing w:val="-4"/>
                <w:sz w:val="17"/>
              </w:rPr>
              <w:t>"GIOVANNI PAOLO II"</w:t>
            </w:r>
          </w:p>
          <w:p w14:paraId="24332023" w14:textId="77777777" w:rsidR="00A3284E" w:rsidRPr="00993906" w:rsidRDefault="00A3284E" w:rsidP="00027D8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MATELICA</w:t>
            </w:r>
          </w:p>
        </w:tc>
      </w:tr>
    </w:tbl>
    <w:p w14:paraId="4D838947" w14:textId="77777777" w:rsidR="004054E4" w:rsidRDefault="004054E4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5F658F6" w14:textId="77777777" w:rsidR="009B374A" w:rsidRDefault="009B374A" w:rsidP="009B374A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9B374A" w:rsidRPr="00993906" w14:paraId="688D084B" w14:textId="77777777" w:rsidTr="00AC7406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FB499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04C9D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8069D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29E3B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D3E88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4E669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81F7D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CD3FB" w14:textId="77777777" w:rsidR="009B374A" w:rsidRPr="00993906" w:rsidRDefault="009B374A" w:rsidP="00AC74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9B374A" w:rsidRPr="00993906" w14:paraId="1E162651" w14:textId="77777777" w:rsidTr="00F151E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4035C" w14:textId="42F57C1D" w:rsidR="009B374A" w:rsidRPr="00993906" w:rsidRDefault="009B374A" w:rsidP="00AC7406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 w:rsidR="00F151E9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4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1994B" w14:textId="40415ABA" w:rsidR="009B374A" w:rsidRPr="00993906" w:rsidRDefault="009B374A" w:rsidP="00AC74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06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2A6EA" w14:textId="7796BF3F" w:rsidR="009B374A" w:rsidRPr="006D16B9" w:rsidRDefault="009B374A" w:rsidP="00AC74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FABIANI MATELICA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A4297" w14:textId="36AD02EB" w:rsidR="009B374A" w:rsidRPr="008875BC" w:rsidRDefault="009B374A" w:rsidP="00AC74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ABBADIENSE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95DC4" w14:textId="30A08CF8" w:rsidR="009B374A" w:rsidRPr="00993906" w:rsidRDefault="00F151E9" w:rsidP="00AC74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F09E8" w14:textId="5231E94E" w:rsidR="009B374A" w:rsidRPr="00993906" w:rsidRDefault="00F151E9" w:rsidP="00AC74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</w:t>
            </w:r>
            <w:r w:rsidR="002F5718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9B374A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2F5718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 w:rsidR="009B374A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C0416" w14:textId="77777777" w:rsidR="009B374A" w:rsidRPr="00993906" w:rsidRDefault="009B374A" w:rsidP="00AC7406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5B51B" w14:textId="72880BC6" w:rsidR="009B374A" w:rsidRDefault="009B374A" w:rsidP="00AC74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B374A">
              <w:rPr>
                <w:rFonts w:ascii="Calibri" w:hAnsi="Calibri"/>
                <w:color w:val="012741"/>
                <w:spacing w:val="-4"/>
                <w:sz w:val="17"/>
              </w:rPr>
              <w:t>"GIOVANNI PAOLO II"</w:t>
            </w:r>
          </w:p>
          <w:p w14:paraId="1141A2FB" w14:textId="2323DD43" w:rsidR="009B374A" w:rsidRPr="00993906" w:rsidRDefault="009B374A" w:rsidP="00AC74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MATELICA</w:t>
            </w:r>
          </w:p>
        </w:tc>
      </w:tr>
    </w:tbl>
    <w:p w14:paraId="70DFD4DF" w14:textId="77777777" w:rsidR="009B374A" w:rsidRDefault="009B374A" w:rsidP="00627DCA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ED112EA" w14:textId="77777777" w:rsidR="00420297" w:rsidRPr="00420297" w:rsidRDefault="00420297" w:rsidP="00420297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1B135AA" w14:textId="77777777" w:rsidR="000F755E" w:rsidRDefault="000F755E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55A7CD30" w14:textId="043288A8" w:rsidR="004B2E92" w:rsidRPr="00BF7806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F7806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lastRenderedPageBreak/>
        <w:t>RISULTATI</w:t>
      </w:r>
    </w:p>
    <w:p w14:paraId="46C56E72" w14:textId="7F057A89" w:rsidR="00C3558D" w:rsidRDefault="00C3558D" w:rsidP="00C3558D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617EFA8" w14:textId="126376DD" w:rsidR="009F5099" w:rsidRPr="009F5099" w:rsidRDefault="009F5099" w:rsidP="00C3558D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2AF358" w14:textId="77777777" w:rsidR="00C3558D" w:rsidRPr="00C3558D" w:rsidRDefault="00C3558D" w:rsidP="00C3558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46F1E" w:rsidRPr="00146F1E" w14:paraId="3F2A8A28" w14:textId="77777777" w:rsidTr="00C270DD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46F1E" w:rsidRPr="00146F1E" w14:paraId="4FC47205" w14:textId="77777777" w:rsidTr="00C270DD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DEF0B0" w14:textId="77777777" w:rsidR="00146F1E" w:rsidRPr="00146F1E" w:rsidRDefault="00146F1E" w:rsidP="00146F1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46F1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- 5 Giornata - R</w:t>
                  </w:r>
                </w:p>
              </w:tc>
            </w:tr>
            <w:tr w:rsidR="00146F1E" w:rsidRPr="00146F1E" w14:paraId="36349398" w14:textId="77777777" w:rsidTr="00146F1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single" w:sz="4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2197DF" w14:textId="28EE07DE" w:rsidR="00146F1E" w:rsidRPr="00146F1E" w:rsidRDefault="00C716CA" w:rsidP="00146F1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r w:rsidR="00146F1E" w:rsidRPr="00146F1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SAN SEVERINO MARCHE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CC1163" w14:textId="77777777" w:rsidR="00146F1E" w:rsidRPr="00146F1E" w:rsidRDefault="00146F1E" w:rsidP="00146F1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46F1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C3F8D3" w14:textId="77777777" w:rsidR="00146F1E" w:rsidRPr="00146F1E" w:rsidRDefault="00146F1E" w:rsidP="00146F1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46F1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2DAC38" w14:textId="77777777" w:rsidR="00146F1E" w:rsidRPr="00146F1E" w:rsidRDefault="00146F1E" w:rsidP="00146F1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46F1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46F1E" w:rsidRPr="00146F1E" w14:paraId="54A9D0D5" w14:textId="77777777" w:rsidTr="00146F1E">
              <w:tc>
                <w:tcPr>
                  <w:tcW w:w="470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25F161" w14:textId="77777777" w:rsidR="00146F1E" w:rsidRPr="00146F1E" w:rsidRDefault="00146F1E" w:rsidP="00146F1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46F1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18/02/2026</w:t>
                  </w:r>
                </w:p>
              </w:tc>
            </w:tr>
            <w:tr w:rsidR="00146F1E" w:rsidRPr="00146F1E" w14:paraId="27BA542C" w14:textId="77777777" w:rsidTr="00C270DD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BD56DF" w14:textId="41637E33" w:rsidR="00146F1E" w:rsidRPr="00146F1E" w:rsidRDefault="00146F1E" w:rsidP="00146F1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14:paraId="323BE770" w14:textId="5F5B7A97" w:rsidR="00146F1E" w:rsidRPr="00C716CA" w:rsidRDefault="00C716CA" w:rsidP="00146F1E">
            <w:pPr>
              <w:rPr>
                <w:rFonts w:ascii="Arial" w:hAnsi="Arial" w:cs="Arial"/>
                <w:b/>
                <w:bCs/>
              </w:rPr>
            </w:pPr>
            <w:r w:rsidRPr="00C716CA">
              <w:rPr>
                <w:rFonts w:ascii="Arial" w:hAnsi="Arial" w:cs="Arial"/>
                <w:b/>
                <w:bCs/>
                <w:color w:val="17365D" w:themeColor="text2" w:themeShade="BF"/>
                <w:highlight w:val="yellow"/>
              </w:rPr>
              <w:t>RECUPERO</w:t>
            </w:r>
          </w:p>
        </w:tc>
      </w:tr>
    </w:tbl>
    <w:p w14:paraId="056757F0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8A53FBE" w14:textId="77777777" w:rsidR="004B2E92" w:rsidRPr="00BC60F9" w:rsidRDefault="004B2E92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BC60F9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268B46A6" w14:textId="71897099" w:rsidR="004B2E92" w:rsidRDefault="004B2E92" w:rsidP="004B2E92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BC60F9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 w:rsidR="00E43C7B">
        <w:rPr>
          <w:rFonts w:ascii="Arial" w:hAnsi="Arial" w:cs="Arial"/>
          <w:color w:val="17365D" w:themeColor="text2" w:themeShade="BF"/>
        </w:rPr>
        <w:t>20</w:t>
      </w:r>
      <w:r w:rsidRPr="00BC60F9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2</w:t>
      </w:r>
      <w:r w:rsidRPr="00BC60F9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10D48905" w14:textId="77777777" w:rsidR="009F5099" w:rsidRPr="009F5099" w:rsidRDefault="009F5099" w:rsidP="009F5099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5099">
        <w:rPr>
          <w:rFonts w:ascii="Arial" w:hAnsi="Arial" w:cs="Arial"/>
          <w:b/>
          <w:bCs/>
          <w:color w:val="000000"/>
          <w:sz w:val="24"/>
          <w:szCs w:val="24"/>
        </w:rPr>
        <w:t xml:space="preserve">GARE DEL 18/ 2/2026 </w:t>
      </w:r>
    </w:p>
    <w:p w14:paraId="44994F4C" w14:textId="77777777" w:rsidR="009F5099" w:rsidRPr="009F5099" w:rsidRDefault="009F5099" w:rsidP="009F5099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9F5099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4883DF37" w14:textId="77777777" w:rsidR="009F5099" w:rsidRPr="009F5099" w:rsidRDefault="009F5099" w:rsidP="009F5099">
      <w:pPr>
        <w:jc w:val="left"/>
        <w:rPr>
          <w:rFonts w:ascii="Arial" w:hAnsi="Arial" w:cs="Arial"/>
          <w:color w:val="000000"/>
        </w:rPr>
      </w:pPr>
      <w:r w:rsidRPr="009F5099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6171B33" w14:textId="77777777" w:rsidR="009F5099" w:rsidRPr="009F5099" w:rsidRDefault="009F5099" w:rsidP="009F509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099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3F7B1B51" w14:textId="77777777" w:rsidR="009F5099" w:rsidRPr="009F5099" w:rsidRDefault="009F5099" w:rsidP="009F509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099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099" w:rsidRPr="009F5099" w14:paraId="00B6DF88" w14:textId="77777777" w:rsidTr="00C270D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3B735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099">
              <w:rPr>
                <w:rFonts w:ascii="Arial" w:hAnsi="Arial" w:cs="Arial"/>
                <w:sz w:val="16"/>
                <w:szCs w:val="16"/>
              </w:rPr>
              <w:t>RIPANI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862B8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099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FE70F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0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02FD2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0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7716B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0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2AA06BA" w14:textId="77777777" w:rsidR="009F5099" w:rsidRPr="009F5099" w:rsidRDefault="009F5099" w:rsidP="009F509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099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099" w:rsidRPr="009F5099" w14:paraId="4F4436F0" w14:textId="77777777" w:rsidTr="00C270D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0C864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099">
              <w:rPr>
                <w:rFonts w:ascii="Arial" w:hAnsi="Arial" w:cs="Arial"/>
                <w:sz w:val="16"/>
                <w:szCs w:val="16"/>
              </w:rPr>
              <w:t>PALOMBI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479DC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099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3A9C4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0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48A91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0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47F4B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0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6FC7519" w14:textId="77777777" w:rsidR="009F5099" w:rsidRPr="009F5099" w:rsidRDefault="009F5099" w:rsidP="009F509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099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099" w:rsidRPr="009F5099" w14:paraId="28E35C71" w14:textId="77777777" w:rsidTr="00C270D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506BE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099">
              <w:rPr>
                <w:rFonts w:ascii="Arial" w:hAnsi="Arial" w:cs="Arial"/>
                <w:sz w:val="16"/>
                <w:szCs w:val="16"/>
              </w:rPr>
              <w:t>ANTOGNOZZI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06584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099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33F2A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0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AE94E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0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50DE8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0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55E28C1" w14:textId="77777777" w:rsidR="009F5099" w:rsidRPr="009F5099" w:rsidRDefault="009F5099" w:rsidP="009F509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9F5099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F5099" w:rsidRPr="009F5099" w14:paraId="25E49396" w14:textId="77777777" w:rsidTr="00C270DD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E3573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099">
              <w:rPr>
                <w:rFonts w:ascii="Arial" w:hAnsi="Arial" w:cs="Arial"/>
                <w:sz w:val="16"/>
                <w:szCs w:val="16"/>
              </w:rPr>
              <w:t>PERETTI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5659A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099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7A348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0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FCF01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509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54F00" w14:textId="77777777" w:rsidR="009F5099" w:rsidRPr="009F5099" w:rsidRDefault="009F5099" w:rsidP="009F509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9F509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0EB053F" w14:textId="77777777" w:rsidR="00C3558D" w:rsidRDefault="00C3558D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5E65A7E6" w14:textId="72715587" w:rsidR="004B2E92" w:rsidRPr="00290037" w:rsidRDefault="004B2E92" w:rsidP="004B2E92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CE71E55" w14:textId="77777777" w:rsidR="004B2E92" w:rsidRPr="00290037" w:rsidRDefault="004B2E92" w:rsidP="004B2E92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4983A5C7" w14:textId="77777777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CDF074" w14:textId="77777777" w:rsidR="00E43C7B" w:rsidRDefault="00E43C7B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52ADD4C" w14:textId="40B1A32E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429A6080" w14:textId="77777777" w:rsidR="00513CA0" w:rsidRDefault="00513CA0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A64B88A" w14:textId="77777777" w:rsidR="009F5099" w:rsidRPr="009F5099" w:rsidRDefault="009F5099" w:rsidP="009F509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F5099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F5099" w:rsidRPr="009F5099" w14:paraId="691D4499" w14:textId="77777777" w:rsidTr="00C270D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857BA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5099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A735A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5099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83C67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5099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22D2A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5099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B4D8C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5099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AAA8F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5099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DFA5B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5099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A36B3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5099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12900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5099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EB2C6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5099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9F5099" w:rsidRPr="009F5099" w14:paraId="3D0B3108" w14:textId="77777777" w:rsidTr="00C270DD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D865D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85D07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594B5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6C250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959BE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4B054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D6C57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2400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F91D5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A55D3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16C59B0A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4CE47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A79D8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13DA5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6A52D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B9F11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2225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C7BA2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FE4BF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746A3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D871F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72F0B580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97BF7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A.S.D. PIEVEBOVIGLIANA 2012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58872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075D2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4F598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EAF3E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5D45C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0AA90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C0152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B8AAB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3A0E8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5944761A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FEBCF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ASD VISSO-ALTONERA CALCIO1970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624DD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102C2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3A977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8FDAB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84EE2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702B4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F7B9F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6607F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0CAE5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7358D05F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3A528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A.S.D. ESANATOGLIA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3B49E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4D702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937C0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C9A4B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7E50C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AC0DF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5F7BD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DE780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6EB2C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4D481305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EC11A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S.S. RUGGERO MANCINI PIORACO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2CE32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D4681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6A3BF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4AAE8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D5BEC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C5E2D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5BE55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3C8D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D2457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146F4101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E727E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B3726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F6B73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9C890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0061D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78385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D37E6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616F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C0C93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B2D21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61026A4A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D7A24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U.S. PALOMBESE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36217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6C9E0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B4EB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7D977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E5DEF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65A0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8FEA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E68BE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52893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7FAAC61B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47F63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ASD GS FABIANI MATELICA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7BF07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81CA6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FF37B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C942B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D1155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ED04F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A25DD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B6DD8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1DA27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2FC41C87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F0600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POL. RIPE SAN GINESIO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60226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D1E9B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BFFFD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88B64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8462F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93E2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27080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2D4E4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DE201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621DD1B3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72A8E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85651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414E6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2B398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0813E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B1C1D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2504A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EF2DC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7C2CE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92D5C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1321B630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2B178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A.S.D. LORESE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F2295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E8DBC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05CD0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54040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EA2ED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D4978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865AC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1529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A8C9F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5666D644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6FDD2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A.S.D. MONTE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4257A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E780A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FCC63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0A0A6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FBA00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F669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FB1D4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5FF56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160AE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103C6F42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6CD7D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ASD US ABBADIENSE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605A2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2EDCC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96BB3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57B88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0F184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E1803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C1ABC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A6A80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47FED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1BC6E1F6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4E761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A.S.D. SAN SEVERINO MARCHE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D5B1D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D5082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67780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32F0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03554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A8ED1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59D5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24CBA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65CE7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F5099" w:rsidRPr="009F5099" w14:paraId="3A49CEAB" w14:textId="77777777" w:rsidTr="00C270DD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75E41" w14:textId="77777777" w:rsidR="009F5099" w:rsidRPr="009F5099" w:rsidRDefault="009F5099" w:rsidP="009F509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A.S.D. SEFRENSE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7ACD1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DB986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31D3A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501D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4E27C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1842A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82649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18F11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A6321" w14:textId="77777777" w:rsidR="009F5099" w:rsidRPr="009F5099" w:rsidRDefault="009F5099" w:rsidP="009F50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509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02AD4155" w14:textId="77777777" w:rsidR="00C3558D" w:rsidRDefault="00C3558D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B7CFF41" w14:textId="06E1F149" w:rsidR="00627DCA" w:rsidRDefault="00C3558D" w:rsidP="0046604B">
      <w:pPr>
        <w:pStyle w:val="titoloprinc0"/>
        <w:rPr>
          <w:color w:val="17365D" w:themeColor="text2" w:themeShade="BF"/>
        </w:rPr>
      </w:pPr>
      <w:r>
        <w:rPr>
          <w:color w:val="002060"/>
        </w:rPr>
        <w:t>PROGRAMMA GARE</w:t>
      </w:r>
    </w:p>
    <w:p w14:paraId="7B6DCAB6" w14:textId="77777777" w:rsidR="006745FB" w:rsidRDefault="006745FB" w:rsidP="0046604B">
      <w:pPr>
        <w:pStyle w:val="titoloprinc0"/>
        <w:rPr>
          <w:color w:val="17365D" w:themeColor="text2" w:themeShade="BF"/>
        </w:rPr>
      </w:pPr>
    </w:p>
    <w:p w14:paraId="0A009F87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E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14"/>
        <w:gridCol w:w="385"/>
        <w:gridCol w:w="898"/>
        <w:gridCol w:w="1182"/>
        <w:gridCol w:w="1550"/>
        <w:gridCol w:w="1550"/>
      </w:tblGrid>
      <w:tr w:rsidR="00513CA0" w:rsidRPr="00513CA0" w14:paraId="1BA3722A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4ABD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096D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6AF9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BCBC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5CF3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C1C3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4627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171D7F07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F686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6467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AECE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FE67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916B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8EF8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8E1D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513CA0" w:rsidRPr="00513CA0" w14:paraId="1C3F4D9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EFBA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C.S.I. RECANATI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9BDF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892D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5A56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7714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0A8C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8804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513CA0" w:rsidRPr="00513CA0" w14:paraId="620FD88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13DA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VIS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608C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ATLETICO M.U. CALCIO 84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C8CF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8E08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AA47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421C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194A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513CA0" w:rsidRPr="00513CA0" w14:paraId="651CDDB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38C6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ATLETICO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D92C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CASETTE D ETE 1968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4837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4DF7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D097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1913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BF90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MARTIRI LIBERTA' 5</w:t>
            </w:r>
          </w:p>
        </w:tc>
      </w:tr>
      <w:tr w:rsidR="00513CA0" w:rsidRPr="00513CA0" w14:paraId="55209219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3092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HELVIA RECINA 1975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2FC2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1307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D81E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D3CA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 xml:space="preserve">301 "MICHELE GIRONELLA" </w:t>
            </w:r>
            <w:proofErr w:type="gramStart"/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V.POTENZA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BD1C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C226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BORGO PERANZONI VILLA POTENZA</w:t>
            </w:r>
          </w:p>
        </w:tc>
      </w:tr>
      <w:tr w:rsidR="00513CA0" w:rsidRPr="00513CA0" w14:paraId="7629913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1AA4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REAL ELPIDIENSE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DBCB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E3D7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87E1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9B78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229 COMUNALE "FRANCO MONTEVIDONI"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2B65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9406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ISONZO</w:t>
            </w:r>
          </w:p>
        </w:tc>
      </w:tr>
      <w:tr w:rsidR="00513CA0" w:rsidRPr="00513CA0" w14:paraId="7EF02AA0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5532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REAL TELUSIANO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5085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VIS P.</w:t>
            </w:r>
            <w:proofErr w:type="gramStart"/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S.ELPIDIO</w:t>
            </w:r>
            <w:proofErr w:type="gramEnd"/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 xml:space="preserve"> C.FALERIA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CE7E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8CED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43D6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5CD0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7493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513CA0" w:rsidRPr="00513CA0" w14:paraId="77CCFDD4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03B2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9365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6307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D6FE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A359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627A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B6CE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0E32A53B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F298D9A" w14:textId="77777777" w:rsidR="009A02AE" w:rsidRDefault="009A02AE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0E9462E" w14:textId="4AE0DA75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F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004"/>
        <w:gridCol w:w="385"/>
        <w:gridCol w:w="898"/>
        <w:gridCol w:w="1179"/>
        <w:gridCol w:w="1564"/>
        <w:gridCol w:w="1545"/>
      </w:tblGrid>
      <w:tr w:rsidR="00513CA0" w:rsidRPr="00513CA0" w14:paraId="20833A71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6482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9BF6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FB83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AF70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3108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E984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40E3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3F82D6B6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5B35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D72C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SEFRENSE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9579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336F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18C0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50B7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656F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513CA0" w:rsidRPr="00513CA0" w14:paraId="4D075B0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3D89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7DAF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8EB1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06AC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D842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287 COMUNALE - VIA ROMA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38B8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DBA0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ROMA</w:t>
            </w:r>
          </w:p>
        </w:tc>
      </w:tr>
      <w:tr w:rsidR="00513CA0" w:rsidRPr="00513CA0" w14:paraId="6E788C90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C721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FABIANI MATELICA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0AB1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FDAE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CE7EB" w14:textId="6E42969D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151E9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</w:t>
            </w:r>
            <w:r w:rsidR="00F151E9" w:rsidRPr="00F151E9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4</w:t>
            </w:r>
            <w:r w:rsidRPr="00F151E9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/02/2026</w:t>
            </w: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F151E9" w:rsidRPr="00F151E9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</w:t>
            </w:r>
            <w:r w:rsidR="002F571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</w:t>
            </w:r>
            <w:r w:rsidRPr="00F151E9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:</w:t>
            </w:r>
            <w:r w:rsidR="002F571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</w:t>
            </w:r>
            <w:r w:rsidRPr="00F151E9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9F7B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0FD0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89FD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513CA0" w:rsidRPr="00513CA0" w14:paraId="5842EF7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5568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LORESE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4ED9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B289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23E2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6D7E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47C5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24EB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513CA0" w:rsidRPr="00513CA0" w14:paraId="0D258775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A77E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6F5E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41A4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0BF3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4FF1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321 COMUNALE "ANDREA DEZI"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A17B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PENNA SAN GIOVANNI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C16D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C.DA FIENARETTE</w:t>
            </w:r>
          </w:p>
        </w:tc>
      </w:tr>
      <w:tr w:rsidR="00513CA0" w:rsidRPr="00513CA0" w14:paraId="1BBBBB29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A5A4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77B7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RUGGERO MANCINI PIORACO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94EB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E8AD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04BD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323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96D3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PIEVEBOVIGLIANA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08E9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FORNACE</w:t>
            </w:r>
          </w:p>
        </w:tc>
      </w:tr>
      <w:tr w:rsidR="00513CA0" w:rsidRPr="00513CA0" w14:paraId="18CF3AD7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7C82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RIPE SAN GINESIO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517E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25C5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E7A7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DB61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FA8C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A05D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513CA0" w:rsidRPr="00513CA0" w14:paraId="6D6E9F78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0F7E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298A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PALOMBESE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6382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5C81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A584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A470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4D00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</w:tbl>
    <w:p w14:paraId="47E8BE7F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6E0EA60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D8C2F5B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6017EAA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F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09"/>
        <w:gridCol w:w="385"/>
        <w:gridCol w:w="898"/>
        <w:gridCol w:w="1183"/>
        <w:gridCol w:w="1548"/>
        <w:gridCol w:w="1568"/>
      </w:tblGrid>
      <w:tr w:rsidR="00513CA0" w:rsidRPr="00513CA0" w14:paraId="43F2BE71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519F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2339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2AC7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ED49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EF87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E522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3990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479DCBF6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0DCA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EBAB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D6DC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90B5D" w14:textId="1734EEF0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</w:t>
            </w:r>
            <w:r w:rsidR="00F151E9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4</w:t>
            </w: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 xml:space="preserve">/02/2026 </w:t>
            </w:r>
            <w:r w:rsidR="00F151E9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</w:t>
            </w: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:</w:t>
            </w:r>
            <w:r w:rsidR="00F151E9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3</w:t>
            </w: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5BEB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357 COMUNALE "PRATOLUNGO"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304D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USSITA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E98E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STR.PROV. - LOC.PRATOLUNGO</w:t>
            </w:r>
          </w:p>
        </w:tc>
      </w:tr>
    </w:tbl>
    <w:p w14:paraId="1B9D5C4C" w14:textId="77777777" w:rsidR="00513CA0" w:rsidRDefault="00513CA0" w:rsidP="0046604B">
      <w:pPr>
        <w:pStyle w:val="titoloprinc0"/>
        <w:rPr>
          <w:color w:val="17365D" w:themeColor="text2" w:themeShade="BF"/>
        </w:rPr>
      </w:pPr>
    </w:p>
    <w:p w14:paraId="06C7A841" w14:textId="77777777" w:rsidR="00513CA0" w:rsidRDefault="00513CA0" w:rsidP="0046604B">
      <w:pPr>
        <w:pStyle w:val="titoloprinc0"/>
        <w:rPr>
          <w:color w:val="17365D" w:themeColor="text2" w:themeShade="BF"/>
        </w:rPr>
      </w:pPr>
    </w:p>
    <w:p w14:paraId="7D484F65" w14:textId="77777777" w:rsidR="00893570" w:rsidRPr="00B551DF" w:rsidRDefault="00893570" w:rsidP="00893570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lastRenderedPageBreak/>
        <w:t>TERZ</w:t>
      </w:r>
      <w:r w:rsidRPr="00B551DF">
        <w:rPr>
          <w:color w:val="002060"/>
        </w:rPr>
        <w:t>A CATEGORIA MACERATA</w:t>
      </w:r>
    </w:p>
    <w:p w14:paraId="45366182" w14:textId="77777777" w:rsidR="0085705B" w:rsidRDefault="0085705B" w:rsidP="0085705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ECDBD26" w14:textId="77777777" w:rsidR="002B6791" w:rsidRDefault="002B6791" w:rsidP="002B6791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65DE474D" w14:textId="77777777" w:rsidR="002B6791" w:rsidRDefault="002B6791" w:rsidP="002B6791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1B622F6A" w14:textId="77777777" w:rsidR="002B6791" w:rsidRDefault="002B6791" w:rsidP="002B6791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2B6791" w:rsidRPr="00993906" w14:paraId="6D41B485" w14:textId="77777777" w:rsidTr="003709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1B234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E2D50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D274A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8F176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422D2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89BF2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35B97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DB767" w14:textId="77777777" w:rsidR="002B6791" w:rsidRPr="00993906" w:rsidRDefault="002B6791" w:rsidP="0037097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B6791" w:rsidRPr="00993906" w14:paraId="65882FE8" w14:textId="77777777" w:rsidTr="003709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744CF" w14:textId="6D981D60" w:rsidR="002B6791" w:rsidRPr="00993906" w:rsidRDefault="002B6791" w:rsidP="00370979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781A7" w14:textId="05968B88" w:rsidR="002B6791" w:rsidRPr="00993906" w:rsidRDefault="002B6791" w:rsidP="0037097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5D64E" w14:textId="494D29D9" w:rsidR="002B6791" w:rsidRPr="006D16B9" w:rsidRDefault="002B6791" w:rsidP="0037097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2B6791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B6B3E" w14:textId="7E81EB24" w:rsidR="002B6791" w:rsidRPr="008875BC" w:rsidRDefault="002B6791" w:rsidP="0037097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CARIMA CALCIO A.S.D.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DFB93" w14:textId="77777777" w:rsidR="002B6791" w:rsidRPr="00993906" w:rsidRDefault="002B6791" w:rsidP="0037097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8E5E8" w14:textId="341BB65C" w:rsidR="002B6791" w:rsidRPr="00993906" w:rsidRDefault="002B6791" w:rsidP="0037097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20:45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8D544" w14:textId="758C7855" w:rsidR="002B6791" w:rsidRPr="00993906" w:rsidRDefault="002B6791" w:rsidP="00370979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20:30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0DAD7" w14:textId="77777777" w:rsidR="002B6791" w:rsidRDefault="002B6791" w:rsidP="0037097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2B6791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1337FA40" w14:textId="29DC894C" w:rsidR="002B6791" w:rsidRPr="00993906" w:rsidRDefault="002B6791" w:rsidP="0037097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47C10F95" w14:textId="77777777" w:rsidR="002B6791" w:rsidRDefault="002B6791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3DEAABCD" w14:textId="77777777" w:rsidR="002B6791" w:rsidRDefault="002B6791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21EE9350" w14:textId="77777777" w:rsidR="00C3558D" w:rsidRDefault="00C3558D" w:rsidP="00C3558D">
      <w:pPr>
        <w:pStyle w:val="titoloprinc0"/>
        <w:rPr>
          <w:color w:val="17365D" w:themeColor="text2" w:themeShade="BF"/>
        </w:rPr>
      </w:pPr>
      <w:r>
        <w:rPr>
          <w:color w:val="002060"/>
        </w:rPr>
        <w:t>PROGRAMMA GARE</w:t>
      </w:r>
    </w:p>
    <w:p w14:paraId="5501BA40" w14:textId="3F788B2D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7B01DD8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E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21"/>
        <w:gridCol w:w="385"/>
        <w:gridCol w:w="898"/>
        <w:gridCol w:w="1191"/>
        <w:gridCol w:w="1560"/>
        <w:gridCol w:w="1533"/>
      </w:tblGrid>
      <w:tr w:rsidR="00513CA0" w:rsidRPr="00513CA0" w14:paraId="5B67C143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5C1C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7049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8223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69B5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2F56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D80A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D79D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6A46D2EA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DFBD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3FC9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D11C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EF31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10C2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B261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1A4A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513CA0" w:rsidRPr="00513CA0" w14:paraId="2A247072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64E0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CALCIO NOVA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C0F0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A3B8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A0FF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36ED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00E7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7B55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513CA0" w:rsidRPr="00513CA0" w14:paraId="54E3172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A94D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CC44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2151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093D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 xml:space="preserve">20/02/2026 </w:t>
            </w: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4493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99FF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AB08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513CA0" w:rsidRPr="00513CA0" w14:paraId="260C8D3B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C843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929A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F557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F7F3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1376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7480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2232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513CA0" w:rsidRPr="00513CA0" w14:paraId="62C05236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2CB0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3A70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BAF6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5DA6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8EAF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B43D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5C8A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513CA0" w:rsidRPr="00513CA0" w14:paraId="0B323E3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ED8C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E369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1D7F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7CC2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20/02/2026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05D7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F9CB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CFA1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513CA0" w:rsidRPr="00513CA0" w14:paraId="49853A01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A588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390A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2484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C1A0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E20A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318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8934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692A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LIGURIA - BORGO PINTURA</w:t>
            </w:r>
          </w:p>
        </w:tc>
      </w:tr>
      <w:tr w:rsidR="00513CA0" w:rsidRPr="00513CA0" w14:paraId="0EBC176C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F25B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584F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9C74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EAB5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FD31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283 "RODOLFO ACCIARESI"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1F2D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D37A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COLBUCCARO</w:t>
            </w:r>
          </w:p>
        </w:tc>
      </w:tr>
    </w:tbl>
    <w:p w14:paraId="1CA9082D" w14:textId="77777777" w:rsidR="00E8654D" w:rsidRDefault="00E8654D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2B32C477" w14:textId="77777777" w:rsidR="004B2E92" w:rsidRDefault="004B2E92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747939A3" w14:textId="77777777" w:rsidR="000F755E" w:rsidRDefault="000F755E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6B0E422F" w14:textId="77777777" w:rsidR="00145D16" w:rsidRPr="005E7AAE" w:rsidRDefault="00145D16" w:rsidP="00145D16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JUNIORES UNDER 19 PROVINC. -MC</w:t>
      </w:r>
    </w:p>
    <w:p w14:paraId="7E56EA24" w14:textId="77777777" w:rsidR="00145D16" w:rsidRDefault="00145D16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01CF763" w14:textId="77777777" w:rsidR="00145D16" w:rsidRDefault="00145D16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3204EDB" w14:textId="67617045" w:rsidR="00145D16" w:rsidRPr="00993906" w:rsidRDefault="00145D16" w:rsidP="00145D16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397E1208" w14:textId="77777777" w:rsidR="00145D16" w:rsidRDefault="00145D16" w:rsidP="00145D16">
      <w:pPr>
        <w:rPr>
          <w:color w:val="002060"/>
        </w:rPr>
      </w:pPr>
    </w:p>
    <w:p w14:paraId="34869B18" w14:textId="605880B6" w:rsidR="00145D16" w:rsidRDefault="00145D16" w:rsidP="00145D16">
      <w:pPr>
        <w:rPr>
          <w:color w:val="002060"/>
        </w:rPr>
      </w:pPr>
      <w:r>
        <w:rPr>
          <w:color w:val="002060"/>
        </w:rPr>
        <w:t xml:space="preserve">La Società </w:t>
      </w:r>
      <w:r w:rsidRPr="00145D16">
        <w:rPr>
          <w:b/>
          <w:bCs/>
          <w:color w:val="002060"/>
        </w:rPr>
        <w:t>S.S.D. MOGLIANESE A.S.D.</w:t>
      </w:r>
      <w:r>
        <w:rPr>
          <w:color w:val="002060"/>
        </w:rPr>
        <w:t xml:space="preserve"> comunica che disputerà le proprie gare interne alla </w:t>
      </w:r>
      <w:r w:rsidRPr="004A55DD">
        <w:rPr>
          <w:b/>
          <w:bCs/>
          <w:color w:val="002060"/>
          <w:u w:val="single"/>
        </w:rPr>
        <w:t>DOMENICA</w:t>
      </w:r>
      <w:r w:rsidRPr="00145D16">
        <w:rPr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alle ore 15:30</w:t>
      </w:r>
      <w:r>
        <w:rPr>
          <w:color w:val="002060"/>
        </w:rPr>
        <w:t>, stesso campo.</w:t>
      </w:r>
    </w:p>
    <w:p w14:paraId="39BC9F8E" w14:textId="77777777" w:rsidR="00145D16" w:rsidRDefault="00145D16" w:rsidP="00145D16">
      <w:pPr>
        <w:rPr>
          <w:color w:val="002060"/>
        </w:rPr>
      </w:pPr>
    </w:p>
    <w:p w14:paraId="4B65A02A" w14:textId="358E3BE5" w:rsidR="0016014D" w:rsidRDefault="0016014D" w:rsidP="0016014D">
      <w:pPr>
        <w:rPr>
          <w:color w:val="002060"/>
        </w:rPr>
      </w:pPr>
      <w:r>
        <w:rPr>
          <w:color w:val="002060"/>
        </w:rPr>
        <w:t xml:space="preserve">La Società </w:t>
      </w:r>
      <w:r w:rsidRPr="0016014D">
        <w:rPr>
          <w:b/>
          <w:bCs/>
          <w:color w:val="002060"/>
        </w:rPr>
        <w:t>A.S.D.  ADRIATICA PORTORECANATI</w:t>
      </w:r>
      <w:r>
        <w:rPr>
          <w:color w:val="002060"/>
        </w:rPr>
        <w:t xml:space="preserve"> comunica che disputerà le proprie gare interne </w:t>
      </w:r>
      <w:r>
        <w:rPr>
          <w:b/>
          <w:bCs/>
          <w:color w:val="002060"/>
          <w:u w:val="single"/>
        </w:rPr>
        <w:t>alle ore 18:30</w:t>
      </w:r>
      <w:r>
        <w:rPr>
          <w:color w:val="002060"/>
        </w:rPr>
        <w:t>, stesso campo e giorno.</w:t>
      </w:r>
    </w:p>
    <w:p w14:paraId="4FE83EB0" w14:textId="77777777" w:rsidR="0012686C" w:rsidRDefault="0012686C" w:rsidP="00145D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95F6D70" w14:textId="77777777" w:rsidR="000F755E" w:rsidRDefault="000F755E" w:rsidP="0035734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F1D94ED" w14:textId="77777777" w:rsidR="000F755E" w:rsidRDefault="000F755E" w:rsidP="0035734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7CF9ED0" w14:textId="69A52231" w:rsidR="00357343" w:rsidRDefault="00357343" w:rsidP="0035734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lastRenderedPageBreak/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730C8C11" w14:textId="77777777" w:rsidR="00357343" w:rsidRDefault="00357343" w:rsidP="00357343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436667C7" w14:textId="7A1BB7B2" w:rsidR="00357343" w:rsidRDefault="00357343" w:rsidP="00357343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357343" w:rsidRPr="00993906" w14:paraId="3FD475FA" w14:textId="77777777" w:rsidTr="00416C1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82405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AAEC8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FF5C4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42223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E92EC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74B76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6E501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C2A03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57343" w:rsidRPr="00993906" w14:paraId="3E49774D" w14:textId="77777777" w:rsidTr="0035734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EDD33" w14:textId="41CF82A8" w:rsidR="00357343" w:rsidRPr="00993906" w:rsidRDefault="00357343" w:rsidP="00416C18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8BE27" w14:textId="3A98A5D9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06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3A2BA" w14:textId="589CBD21" w:rsidR="00357343" w:rsidRPr="006D16B9" w:rsidRDefault="00357343" w:rsidP="00416C1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35734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ADRIATICA PORTORECANATI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69B20" w14:textId="4F1CA153" w:rsidR="00357343" w:rsidRPr="008875BC" w:rsidRDefault="00357343" w:rsidP="00416C1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APPIGNANESE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A077E" w14:textId="46BB478C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21/02/2026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E6A0D" w14:textId="296D6747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20:00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7698A" w14:textId="55197338" w:rsidR="00357343" w:rsidRPr="00993906" w:rsidRDefault="00357343" w:rsidP="00416C18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88D81" w14:textId="521AC8AD" w:rsidR="00357343" w:rsidRDefault="00357343" w:rsidP="00416C1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357343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proofErr w:type="gramStart"/>
            <w:r w:rsidRPr="00357343">
              <w:rPr>
                <w:rFonts w:ascii="Calibri" w:hAnsi="Calibri"/>
                <w:color w:val="012741"/>
                <w:spacing w:val="-4"/>
                <w:sz w:val="17"/>
              </w:rPr>
              <w:t>L.PANETTI</w:t>
            </w:r>
            <w:proofErr w:type="gramEnd"/>
            <w:r w:rsidRPr="00357343">
              <w:rPr>
                <w:rFonts w:ascii="Calibri" w:hAnsi="Calibri"/>
                <w:color w:val="012741"/>
                <w:spacing w:val="-4"/>
                <w:sz w:val="17"/>
              </w:rPr>
              <w:t>" - SUP. "MONALDI"</w:t>
            </w:r>
          </w:p>
          <w:p w14:paraId="3D995472" w14:textId="5296B7ED" w:rsidR="00357343" w:rsidRPr="00993906" w:rsidRDefault="00357343" w:rsidP="00416C1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PORTO RECANATI</w:t>
            </w:r>
          </w:p>
        </w:tc>
      </w:tr>
    </w:tbl>
    <w:p w14:paraId="5236D135" w14:textId="77777777" w:rsidR="00357343" w:rsidRDefault="00357343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985"/>
        <w:gridCol w:w="850"/>
        <w:gridCol w:w="567"/>
        <w:gridCol w:w="567"/>
        <w:gridCol w:w="2095"/>
      </w:tblGrid>
      <w:tr w:rsidR="00357343" w:rsidRPr="00993906" w14:paraId="3D2E0748" w14:textId="77777777" w:rsidTr="00416C1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83DCE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7CA99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4235A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D1062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A4D88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D0A4A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06EFB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E7292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57343" w:rsidRPr="00993906" w14:paraId="01EFA8B3" w14:textId="77777777" w:rsidTr="0035734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A307F" w14:textId="3EDE67E8" w:rsidR="00357343" w:rsidRPr="00993906" w:rsidRDefault="00357343" w:rsidP="00416C18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33BB9" w14:textId="77777777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06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6FBE6" w14:textId="74B28586" w:rsidR="00357343" w:rsidRPr="006D16B9" w:rsidRDefault="00357343" w:rsidP="00416C1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PASSATEMPESE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AA2A4" w14:textId="10A851DC" w:rsidR="00357343" w:rsidRPr="008875BC" w:rsidRDefault="00357343" w:rsidP="00416C1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MONTEMILONE POLLENZA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E1942" w14:textId="1A93C924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BF536" w14:textId="32982486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AD23D" w14:textId="3D9BBC4E" w:rsidR="00357343" w:rsidRPr="00993906" w:rsidRDefault="00357343" w:rsidP="00416C18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67434" w14:textId="77777777" w:rsidR="00357343" w:rsidRDefault="00357343" w:rsidP="00416C1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357343">
              <w:rPr>
                <w:rFonts w:ascii="Calibri" w:hAnsi="Calibri"/>
                <w:color w:val="012741"/>
                <w:spacing w:val="-4"/>
                <w:sz w:val="17"/>
              </w:rPr>
              <w:t>POLIVALENTE MONTETORTO</w:t>
            </w:r>
          </w:p>
          <w:p w14:paraId="76D26EC0" w14:textId="340DF1C6" w:rsidR="00357343" w:rsidRPr="00993906" w:rsidRDefault="00357343" w:rsidP="00416C1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OSIMO</w:t>
            </w:r>
          </w:p>
        </w:tc>
      </w:tr>
    </w:tbl>
    <w:p w14:paraId="68F6143F" w14:textId="77777777" w:rsidR="00357343" w:rsidRDefault="00357343" w:rsidP="004B2E9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4954FC50" w14:textId="77777777" w:rsidR="00C3558D" w:rsidRDefault="00C3558D" w:rsidP="00C3558D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41B3C39B" w14:textId="77777777" w:rsidR="00513CA0" w:rsidRDefault="00513CA0" w:rsidP="00C3558D">
      <w:pPr>
        <w:pStyle w:val="titoloprinc0"/>
        <w:rPr>
          <w:color w:val="17365D" w:themeColor="text2" w:themeShade="BF"/>
        </w:rPr>
      </w:pPr>
    </w:p>
    <w:p w14:paraId="6DA93050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C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28"/>
        <w:gridCol w:w="385"/>
        <w:gridCol w:w="898"/>
        <w:gridCol w:w="1181"/>
        <w:gridCol w:w="1544"/>
        <w:gridCol w:w="1544"/>
      </w:tblGrid>
      <w:tr w:rsidR="00513CA0" w:rsidRPr="00513CA0" w14:paraId="42232F54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F4E7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2308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C8A3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EBAB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EDA4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9763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814D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2BB1748F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B731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B47C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E1C0E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6E86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20/02/2026 20:00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D99E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7037 "</w:t>
            </w:r>
            <w:proofErr w:type="gramStart"/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L.PANETTI</w:t>
            </w:r>
            <w:proofErr w:type="gramEnd"/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" - SUPPL. "MONALDI"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6AD8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CEA9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513CA0" w:rsidRPr="00513CA0" w14:paraId="098ACB97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15E8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42CF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FOLGORE 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D19D4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4B2A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22/02/2026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6AC4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CD49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3D3A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513CA0" w:rsidRPr="00513CA0" w14:paraId="77EFFB93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11C4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5862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POTENZA PICENA 1945 A.</w:t>
            </w:r>
            <w:proofErr w:type="gramStart"/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8B49B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54C6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0670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C6EF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8BC6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  <w:tr w:rsidR="00513CA0" w:rsidRPr="00513CA0" w14:paraId="0709FFE5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33FE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71A0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E05E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4A7A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0E23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2964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BA37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513CA0" w:rsidRPr="00513CA0" w14:paraId="5D8112D0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A9F8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5CAE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55B0D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2F3D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14B1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6068 POLIVALENTE MONTETORTO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A458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9871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CASE NUOVE</w:t>
            </w:r>
          </w:p>
        </w:tc>
      </w:tr>
      <w:tr w:rsidR="00513CA0" w:rsidRPr="00513CA0" w14:paraId="7B6D2D8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BA71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58B3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LORETO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AE53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780B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0AB6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BF1C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7EA1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01E4067D" w14:textId="29E57539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E6A1B54" w14:textId="77777777" w:rsidR="009A02AE" w:rsidRDefault="009A02AE" w:rsidP="009936A1">
      <w:pPr>
        <w:pStyle w:val="titoloprinc0"/>
        <w:rPr>
          <w:color w:val="002060"/>
        </w:rPr>
      </w:pPr>
    </w:p>
    <w:p w14:paraId="0B6E79F9" w14:textId="77777777" w:rsidR="004B2E92" w:rsidRDefault="004B2E92" w:rsidP="009936A1">
      <w:pPr>
        <w:pStyle w:val="titoloprinc0"/>
        <w:rPr>
          <w:color w:val="002060"/>
        </w:rPr>
      </w:pPr>
    </w:p>
    <w:p w14:paraId="42B56B00" w14:textId="77777777" w:rsidR="009936A1" w:rsidRPr="005E7AAE" w:rsidRDefault="009936A1" w:rsidP="009936A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ALLIEVI MACERATA II FASE</w:t>
      </w:r>
    </w:p>
    <w:p w14:paraId="2E09D20F" w14:textId="77777777" w:rsidR="0093763A" w:rsidRDefault="0093763A" w:rsidP="00FE2C3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4B61096" w14:textId="7D11C6F0" w:rsidR="00FE2C33" w:rsidRDefault="00FE2C33" w:rsidP="00FE2C3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07A74D78" w14:textId="77777777" w:rsidR="00FE2C33" w:rsidRDefault="00FE2C33" w:rsidP="00FE2C33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03F1CB35" w14:textId="77777777" w:rsidR="006F6EF8" w:rsidRDefault="006F6EF8" w:rsidP="00FE2C33">
      <w:pPr>
        <w:pStyle w:val="titoloprinc0"/>
        <w:jc w:val="left"/>
        <w:rPr>
          <w:sz w:val="24"/>
          <w:szCs w:val="24"/>
        </w:rPr>
      </w:pPr>
    </w:p>
    <w:p w14:paraId="35615B01" w14:textId="400A96E7" w:rsidR="00587EB5" w:rsidRDefault="00587EB5" w:rsidP="00587EB5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547BFB" w:rsidRPr="00993906" w14:paraId="4696DED0" w14:textId="77777777" w:rsidTr="005A06D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44829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0F7FA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61CAB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6A6B5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65EBE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D9BEF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3CB6F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03039" w14:textId="77777777" w:rsidR="00547BFB" w:rsidRPr="00993906" w:rsidRDefault="00547BFB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47BFB" w:rsidRPr="00993906" w14:paraId="38F0BE41" w14:textId="77777777" w:rsidTr="00547BF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E9ED1" w14:textId="4B510EC5" w:rsidR="00547BFB" w:rsidRPr="00993906" w:rsidRDefault="00547BFB" w:rsidP="005A06DE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F75D0" w14:textId="3DD95422" w:rsidR="00547BFB" w:rsidRPr="00993906" w:rsidRDefault="00547BFB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7AE1E" w14:textId="36FA13B1" w:rsidR="00547BFB" w:rsidRPr="006D16B9" w:rsidRDefault="00547BFB" w:rsidP="005A06D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547BFB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ATL. CALCIO P.S. ELPISQ.B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F6A9F" w14:textId="13343800" w:rsidR="00547BFB" w:rsidRPr="008875BC" w:rsidRDefault="00547BFB" w:rsidP="005A06D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UNION PICENA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A38AB" w14:textId="7D399E67" w:rsidR="00547BFB" w:rsidRPr="00993906" w:rsidRDefault="00547BFB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CC8F7" w14:textId="6C3796AD" w:rsidR="00547BFB" w:rsidRPr="00993906" w:rsidRDefault="00547BFB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6AB90" w14:textId="25CFFC94" w:rsidR="00547BFB" w:rsidRPr="00993906" w:rsidRDefault="00547BFB" w:rsidP="005A06DE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06224" w14:textId="2009D8A8" w:rsidR="00547BFB" w:rsidRDefault="00547BFB" w:rsidP="005A06D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47BFB">
              <w:rPr>
                <w:rFonts w:ascii="Calibri" w:hAnsi="Calibri"/>
                <w:color w:val="012741"/>
                <w:spacing w:val="-4"/>
                <w:sz w:val="17"/>
              </w:rPr>
              <w:t>COMUNALE "ENZO BELLETTI"</w:t>
            </w:r>
          </w:p>
          <w:p w14:paraId="6401ED12" w14:textId="36822CD3" w:rsidR="00547BFB" w:rsidRPr="00993906" w:rsidRDefault="00547BFB" w:rsidP="005A06D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47BFB">
              <w:rPr>
                <w:rFonts w:ascii="Calibri" w:hAnsi="Calibri"/>
                <w:color w:val="012741"/>
                <w:spacing w:val="-4"/>
                <w:sz w:val="17"/>
              </w:rPr>
              <w:t>PORTO SANT'ELPIDIO</w:t>
            </w:r>
          </w:p>
        </w:tc>
      </w:tr>
    </w:tbl>
    <w:p w14:paraId="5AFBADB8" w14:textId="77777777" w:rsidR="00547BFB" w:rsidRDefault="00547BFB" w:rsidP="00587EB5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8665C0" w:rsidRPr="00993906" w14:paraId="0509D834" w14:textId="77777777" w:rsidTr="00A756C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14861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288FA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DD390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9EEA4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4CD50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557B2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21525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1D8E0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665C0" w:rsidRPr="00993906" w14:paraId="078A957F" w14:textId="77777777" w:rsidTr="008665C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7F9A9" w14:textId="45A10CCF" w:rsidR="008665C0" w:rsidRPr="00993906" w:rsidRDefault="008665C0" w:rsidP="00A756C9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1C021" w14:textId="77777777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495DF" w14:textId="058F12B5" w:rsidR="008665C0" w:rsidRPr="006D16B9" w:rsidRDefault="008665C0" w:rsidP="00A756C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MONTEMILONE POLLENZA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6445C" w14:textId="06E46DB9" w:rsidR="008665C0" w:rsidRPr="008875BC" w:rsidRDefault="008665C0" w:rsidP="00A756C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CIVITANOVESE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947AE" w14:textId="01166F71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F91E9" w14:textId="13F48B13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D7E39" w14:textId="77777777" w:rsidR="008665C0" w:rsidRPr="00993906" w:rsidRDefault="008665C0" w:rsidP="00A756C9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01DBC" w14:textId="7703B6DE" w:rsidR="008665C0" w:rsidRDefault="008665C0" w:rsidP="00A756C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665C0">
              <w:rPr>
                <w:rFonts w:ascii="Calibri" w:hAnsi="Calibri"/>
                <w:color w:val="012741"/>
                <w:spacing w:val="-4"/>
                <w:sz w:val="17"/>
              </w:rPr>
              <w:t>"AURELIO GALASSE"</w:t>
            </w:r>
          </w:p>
          <w:p w14:paraId="574184A5" w14:textId="7D51E9A5" w:rsidR="008665C0" w:rsidRPr="00993906" w:rsidRDefault="008665C0" w:rsidP="00A756C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POLLENZA</w:t>
            </w:r>
          </w:p>
        </w:tc>
      </w:tr>
    </w:tbl>
    <w:p w14:paraId="033B5138" w14:textId="77777777" w:rsidR="008665C0" w:rsidRDefault="008665C0" w:rsidP="00587EB5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A10678" w:rsidRPr="00993906" w14:paraId="1575310B" w14:textId="77777777" w:rsidTr="00A1067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415F5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B1D77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62051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2A534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8BDAB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113AD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CA36C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63C54" w14:textId="77777777" w:rsidR="00A10678" w:rsidRPr="00993906" w:rsidRDefault="00A10678" w:rsidP="00926E3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A10678" w:rsidRPr="00993906" w14:paraId="30D6AD64" w14:textId="77777777" w:rsidTr="00A1067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73442" w14:textId="3D467302" w:rsidR="00A10678" w:rsidRPr="00993906" w:rsidRDefault="00A10678" w:rsidP="00926E3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CA9D4" w14:textId="6DA82842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C32C2" w14:textId="77777777" w:rsidR="00A10678" w:rsidRPr="006D16B9" w:rsidRDefault="00A10678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42959" w14:textId="3ADE8B41" w:rsidR="00A10678" w:rsidRPr="008875BC" w:rsidRDefault="00A10678" w:rsidP="00926E3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MONTEMILONE POLLENZA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31240" w14:textId="77777777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FEFB3" w14:textId="77777777" w:rsidR="00A10678" w:rsidRPr="00993906" w:rsidRDefault="00A10678" w:rsidP="00926E3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B86AF" w14:textId="77777777" w:rsidR="00A10678" w:rsidRPr="00993906" w:rsidRDefault="00A10678" w:rsidP="00926E3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ACD8E" w14:textId="77777777" w:rsidR="00A10678" w:rsidRDefault="00A10678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51C7C3C" w14:textId="77777777" w:rsidR="00A10678" w:rsidRPr="00993906" w:rsidRDefault="00A10678" w:rsidP="00926E3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46CC068C" w14:textId="77777777" w:rsidR="00A10678" w:rsidRDefault="00A10678" w:rsidP="00FE2C33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587EB5" w:rsidRPr="00993906" w14:paraId="15F04A55" w14:textId="77777777" w:rsidTr="00BC031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03DCB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F7AA7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10D58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9B70B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0052D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36391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F91CF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98DC3" w14:textId="77777777" w:rsidR="00587EB5" w:rsidRPr="00993906" w:rsidRDefault="00587EB5" w:rsidP="00BC031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87EB5" w:rsidRPr="00993906" w14:paraId="03BC3D19" w14:textId="77777777" w:rsidTr="00BC031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06636" w14:textId="3DE22BD1" w:rsidR="00587EB5" w:rsidRPr="00993906" w:rsidRDefault="00587EB5" w:rsidP="00BC031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DFC76" w14:textId="0481EF6C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B0259" w14:textId="77777777" w:rsidR="00587EB5" w:rsidRPr="006D16B9" w:rsidRDefault="00587EB5" w:rsidP="00BC031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5F51C" w14:textId="547A47DE" w:rsidR="00587EB5" w:rsidRPr="008875BC" w:rsidRDefault="00587EB5" w:rsidP="00BC031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918C7" w14:textId="77777777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84975" w14:textId="3E0C239D" w:rsidR="00587EB5" w:rsidRPr="00993906" w:rsidRDefault="00587EB5" w:rsidP="00BC031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DC6E8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6EC10" w14:textId="77777777" w:rsidR="00587EB5" w:rsidRPr="00993906" w:rsidRDefault="00587EB5" w:rsidP="00BC031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B047F" w14:textId="77777777" w:rsidR="00587EB5" w:rsidRDefault="00587EB5" w:rsidP="00BC031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4CE83814" w14:textId="77777777" w:rsidR="00587EB5" w:rsidRPr="00993906" w:rsidRDefault="00587EB5" w:rsidP="00BC031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1160088F" w14:textId="77777777" w:rsidR="00587EB5" w:rsidRDefault="00587EB5" w:rsidP="00FE2C33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7D1A71" w:rsidRPr="00993906" w14:paraId="16C32F04" w14:textId="77777777" w:rsidTr="007D1A7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9566C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54EB8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9A861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D92A3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F6BA7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1C9D9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95E20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CD8BB" w14:textId="77777777" w:rsidR="007D1A71" w:rsidRPr="00993906" w:rsidRDefault="007D1A71" w:rsidP="00EF6AF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7D1A71" w:rsidRPr="00993906" w14:paraId="5AAEC9E1" w14:textId="77777777" w:rsidTr="007D1A7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F5EF4" w14:textId="6B5EE49D" w:rsidR="007D1A71" w:rsidRPr="00993906" w:rsidRDefault="007D1A71" w:rsidP="00EF6AF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AA0D0" w14:textId="37B988B1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8342B" w14:textId="77777777" w:rsidR="007D1A71" w:rsidRPr="006D16B9" w:rsidRDefault="007D1A71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5F89D" w14:textId="00BAB0CC" w:rsidR="007D1A71" w:rsidRPr="008875BC" w:rsidRDefault="007D1A71" w:rsidP="00EF6AF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7D1A71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ACADEMY CIVITANOVESE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F7234" w14:textId="77777777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D3D8F" w14:textId="57E738D3" w:rsidR="007D1A71" w:rsidRPr="00993906" w:rsidRDefault="007D1A71" w:rsidP="00EF6AF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F7CC8" w14:textId="77777777" w:rsidR="007D1A71" w:rsidRPr="00993906" w:rsidRDefault="007D1A71" w:rsidP="00EF6AF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2B271" w14:textId="77777777" w:rsidR="007D1A71" w:rsidRDefault="007D1A71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39144BDA" w14:textId="77777777" w:rsidR="007D1A71" w:rsidRPr="00993906" w:rsidRDefault="007D1A71" w:rsidP="00EF6AF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797C7FA2" w14:textId="77777777" w:rsidR="007D1A71" w:rsidRDefault="007D1A71" w:rsidP="00FE2C33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29047A" w:rsidRPr="00993906" w14:paraId="6C5E7313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5A191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409DF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B93D1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290AB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4BE80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CE7D4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673C0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36E62" w14:textId="77777777" w:rsidR="0029047A" w:rsidRPr="00993906" w:rsidRDefault="0029047A" w:rsidP="0060131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9047A" w:rsidRPr="00993906" w14:paraId="021071C9" w14:textId="77777777" w:rsidTr="0060131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1990F" w14:textId="79712BB5" w:rsidR="0029047A" w:rsidRPr="00993906" w:rsidRDefault="00127BA4" w:rsidP="00601311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</w:t>
            </w:r>
            <w:r w:rsidR="0029047A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5</w:t>
            </w:r>
            <w:r w:rsidR="0029047A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9C9B6" w14:textId="3170CD24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 w:rsidR="00127BA4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9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C2F4B" w14:textId="77777777" w:rsidR="0029047A" w:rsidRPr="006D16B9" w:rsidRDefault="0029047A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F4AD5" w14:textId="34C838C0" w:rsidR="0029047A" w:rsidRPr="008875BC" w:rsidRDefault="00127BA4" w:rsidP="00601311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68726" w14:textId="77777777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B985D" w14:textId="3003088C" w:rsidR="0029047A" w:rsidRPr="00993906" w:rsidRDefault="0029047A" w:rsidP="00601311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127BA4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6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126A4" w14:textId="77777777" w:rsidR="0029047A" w:rsidRPr="00993906" w:rsidRDefault="0029047A" w:rsidP="00601311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428FC" w14:textId="77777777" w:rsidR="0029047A" w:rsidRDefault="0029047A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1505295C" w14:textId="77777777" w:rsidR="0029047A" w:rsidRPr="00993906" w:rsidRDefault="0029047A" w:rsidP="00601311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0D73C0CE" w14:textId="77777777" w:rsidR="006745FB" w:rsidRDefault="006745FB" w:rsidP="00FE2C33">
      <w:pPr>
        <w:pStyle w:val="titoloprinc0"/>
        <w:jc w:val="left"/>
        <w:rPr>
          <w:sz w:val="24"/>
          <w:szCs w:val="24"/>
        </w:rPr>
      </w:pPr>
    </w:p>
    <w:p w14:paraId="501CCEBC" w14:textId="77777777" w:rsidR="00C716CA" w:rsidRDefault="00C716CA" w:rsidP="00FE2C33">
      <w:pPr>
        <w:pStyle w:val="titoloprinc0"/>
        <w:jc w:val="left"/>
        <w:rPr>
          <w:sz w:val="24"/>
          <w:szCs w:val="24"/>
        </w:rPr>
      </w:pPr>
    </w:p>
    <w:p w14:paraId="3853BB8D" w14:textId="2DC094E5" w:rsidR="00FE2C33" w:rsidRDefault="00FE2C33" w:rsidP="00FE2C33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E8654D" w:rsidRPr="00993906" w14:paraId="53AE4192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4EB40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1E392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43267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E7582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EB8C4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32E6A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87D70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0FED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8654D" w:rsidRPr="00993906" w14:paraId="5876A4B4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65D59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7FAF7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3DB8D" w14:textId="77777777" w:rsidR="00E8654D" w:rsidRPr="006D16B9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A99F3" w14:textId="77777777" w:rsidR="00E8654D" w:rsidRPr="008875BC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1B1622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MOGLIANESE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0BE12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87442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0D8E7" w14:textId="77777777" w:rsidR="00E8654D" w:rsidRPr="00993906" w:rsidRDefault="00E8654D" w:rsidP="00E8654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DCFFC" w14:textId="77777777" w:rsidR="00E8654D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64C0EDFB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6F70DB47" w14:textId="77777777" w:rsidR="00C716CA" w:rsidRDefault="00C716CA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C716CA" w:rsidRPr="00993906" w14:paraId="65999DA9" w14:textId="77777777" w:rsidTr="00187DB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8E49A" w14:textId="77777777" w:rsidR="00C716CA" w:rsidRPr="00993906" w:rsidRDefault="00C716CA" w:rsidP="00187D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6D113" w14:textId="77777777" w:rsidR="00C716CA" w:rsidRPr="00993906" w:rsidRDefault="00C716CA" w:rsidP="00187D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F734F" w14:textId="77777777" w:rsidR="00C716CA" w:rsidRPr="00993906" w:rsidRDefault="00C716CA" w:rsidP="00187D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77A63" w14:textId="77777777" w:rsidR="00C716CA" w:rsidRPr="00993906" w:rsidRDefault="00C716CA" w:rsidP="00187D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F015A" w14:textId="77777777" w:rsidR="00C716CA" w:rsidRPr="00993906" w:rsidRDefault="00C716CA" w:rsidP="00187D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3CE4A" w14:textId="77777777" w:rsidR="00C716CA" w:rsidRPr="00993906" w:rsidRDefault="00C716CA" w:rsidP="00187D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D9245" w14:textId="77777777" w:rsidR="00C716CA" w:rsidRPr="00993906" w:rsidRDefault="00C716CA" w:rsidP="00187D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15369" w14:textId="77777777" w:rsidR="00C716CA" w:rsidRPr="00993906" w:rsidRDefault="00C716CA" w:rsidP="00187DB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C716CA" w:rsidRPr="00993906" w14:paraId="450A0DCF" w14:textId="77777777" w:rsidTr="00C716CA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25747" w14:textId="0FD7BA8B" w:rsidR="00C716CA" w:rsidRPr="00993906" w:rsidRDefault="00C716CA" w:rsidP="00187DB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B146F" w14:textId="285AD403" w:rsidR="00C716CA" w:rsidRPr="00993906" w:rsidRDefault="00C716CA" w:rsidP="00187D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BD7C5" w14:textId="4C133EA3" w:rsidR="00C716CA" w:rsidRPr="006D16B9" w:rsidRDefault="00C716CA" w:rsidP="00187D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 A.S.D.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15457" w14:textId="5424385F" w:rsidR="00C716CA" w:rsidRPr="008875BC" w:rsidRDefault="00C716CA" w:rsidP="00187DB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POL. TRODICA SPORT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D7B27" w14:textId="699C0269" w:rsidR="00C716CA" w:rsidRPr="00993906" w:rsidRDefault="00C716CA" w:rsidP="00187D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A5012" w14:textId="336FF879" w:rsidR="00C716CA" w:rsidRPr="00993906" w:rsidRDefault="00C716CA" w:rsidP="00187DB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EB8A0" w14:textId="40BD56F2" w:rsidR="00C716CA" w:rsidRPr="00993906" w:rsidRDefault="00C716CA" w:rsidP="00187DB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DB628" w14:textId="0B3E8B82" w:rsidR="00C716CA" w:rsidRDefault="00501F31" w:rsidP="00187D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01F31">
              <w:rPr>
                <w:rFonts w:ascii="Calibri" w:hAnsi="Calibri"/>
                <w:color w:val="012741"/>
                <w:spacing w:val="-4"/>
                <w:sz w:val="17"/>
              </w:rPr>
              <w:t>"FRATELLI MASTROCOLA"</w:t>
            </w:r>
          </w:p>
          <w:p w14:paraId="0E21E2E4" w14:textId="329B373A" w:rsidR="00C716CA" w:rsidRPr="00993906" w:rsidRDefault="00501F31" w:rsidP="00187DB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LORO PICENO</w:t>
            </w:r>
          </w:p>
        </w:tc>
      </w:tr>
    </w:tbl>
    <w:p w14:paraId="724146E0" w14:textId="77777777" w:rsidR="00C716CA" w:rsidRDefault="00C716CA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E8654D" w:rsidRPr="00993906" w14:paraId="40E604FE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43968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B33AE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A7F70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7D4B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92375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246A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E2866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0AAD1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8654D" w:rsidRPr="00993906" w14:paraId="200C70AF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A61DC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909BD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03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7892D" w14:textId="77777777" w:rsidR="00E8654D" w:rsidRPr="006D16B9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6644F" w14:textId="77777777" w:rsidR="00E8654D" w:rsidRPr="008875BC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SAN CLAUDIO CALCIO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2DFD2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1732C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C50CD" w14:textId="77777777" w:rsidR="00E8654D" w:rsidRPr="00993906" w:rsidRDefault="00E8654D" w:rsidP="00E8654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49EF0" w14:textId="77777777" w:rsidR="00E8654D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16824E8F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184BADE9" w14:textId="77777777" w:rsidR="00E8654D" w:rsidRDefault="00E8654D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641"/>
        <w:gridCol w:w="2228"/>
        <w:gridCol w:w="821"/>
        <w:gridCol w:w="589"/>
        <w:gridCol w:w="594"/>
        <w:gridCol w:w="2399"/>
      </w:tblGrid>
      <w:tr w:rsidR="001B58A1" w:rsidRPr="00993906" w14:paraId="683C24AE" w14:textId="77777777" w:rsidTr="001B58A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DF2E2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B9415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CA426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21A55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8CECC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2507C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67FDC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3FA75" w14:textId="77777777" w:rsidR="001B58A1" w:rsidRPr="00993906" w:rsidRDefault="001B58A1" w:rsidP="005B76F4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B58A1" w:rsidRPr="00993906" w14:paraId="48614D64" w14:textId="77777777" w:rsidTr="001B58A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820AB" w14:textId="207F2399" w:rsidR="001B58A1" w:rsidRPr="00993906" w:rsidRDefault="001B58A1" w:rsidP="005B76F4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A2AD1" w14:textId="593DD37E" w:rsidR="001B58A1" w:rsidRPr="00993906" w:rsidRDefault="001B58A1" w:rsidP="005B76F4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986F0" w14:textId="7368672A" w:rsidR="001B58A1" w:rsidRPr="006D16B9" w:rsidRDefault="001B58A1" w:rsidP="005B76F4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SALESIANA VIGOR</w:t>
            </w:r>
          </w:p>
        </w:tc>
        <w:tc>
          <w:tcPr>
            <w:tcW w:w="22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A9E6D" w14:textId="14EEEBC6" w:rsidR="001B58A1" w:rsidRPr="008875BC" w:rsidRDefault="001B58A1" w:rsidP="005B76F4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C6B2D" w14:textId="303A0D12" w:rsidR="001B58A1" w:rsidRPr="00993906" w:rsidRDefault="001B58A1" w:rsidP="005B76F4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8844E" w14:textId="383CB8AF" w:rsidR="001B58A1" w:rsidRPr="00993906" w:rsidRDefault="001B58A1" w:rsidP="005B76F4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855DD" w14:textId="17979E45" w:rsidR="001B58A1" w:rsidRPr="00993906" w:rsidRDefault="001B58A1" w:rsidP="005B76F4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2DB99" w14:textId="67CB63D3" w:rsidR="001B58A1" w:rsidRDefault="001B58A1" w:rsidP="005B76F4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B58A1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1B58A1">
              <w:rPr>
                <w:rFonts w:ascii="Calibri" w:hAnsi="Calibri"/>
                <w:color w:val="012741"/>
                <w:spacing w:val="-4"/>
                <w:sz w:val="17"/>
              </w:rPr>
              <w:t xml:space="preserve"> "MAROZZI" LOC. CORVA</w:t>
            </w:r>
          </w:p>
          <w:p w14:paraId="67FF4E07" w14:textId="1029D76C" w:rsidR="001B58A1" w:rsidRPr="00993906" w:rsidRDefault="001B58A1" w:rsidP="005B76F4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B58A1">
              <w:rPr>
                <w:rFonts w:ascii="Calibri" w:hAnsi="Calibri"/>
                <w:color w:val="012741"/>
                <w:spacing w:val="-4"/>
                <w:sz w:val="17"/>
              </w:rPr>
              <w:t>PORTO SANT'ELPIDIO</w:t>
            </w:r>
          </w:p>
        </w:tc>
      </w:tr>
    </w:tbl>
    <w:p w14:paraId="3F85FA14" w14:textId="77777777" w:rsidR="001B58A1" w:rsidRDefault="001B58A1" w:rsidP="00E8654D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E8654D" w:rsidRPr="00993906" w14:paraId="62C772FD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B904C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B867C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2F27A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D0B57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8B3FE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DD145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20E2C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67A1D" w14:textId="77777777" w:rsidR="00E8654D" w:rsidRPr="00993906" w:rsidRDefault="00E8654D" w:rsidP="00E8654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8654D" w:rsidRPr="00993906" w14:paraId="75970CEF" w14:textId="77777777" w:rsidTr="003E7974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3468E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6659D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5226F" w14:textId="77777777" w:rsidR="00E8654D" w:rsidRPr="006D16B9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6D377" w14:textId="77777777" w:rsidR="00E8654D" w:rsidRPr="008875BC" w:rsidRDefault="00E8654D" w:rsidP="00E8654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CALCIO CORRIDONIA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B5F97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ED1CA" w14:textId="77777777" w:rsidR="00E8654D" w:rsidRPr="00993906" w:rsidRDefault="00E8654D" w:rsidP="00E8654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2F320" w14:textId="77777777" w:rsidR="00E8654D" w:rsidRPr="00993906" w:rsidRDefault="00E8654D" w:rsidP="00E8654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5C3B3" w14:textId="77777777" w:rsidR="00E8654D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3911A942" w14:textId="77777777" w:rsidR="00E8654D" w:rsidRPr="00993906" w:rsidRDefault="00E8654D" w:rsidP="00E8654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3BC3205D" w14:textId="77777777" w:rsidR="00B95857" w:rsidRDefault="00B95857" w:rsidP="00E8654D">
      <w:pPr>
        <w:pStyle w:val="titoloprinc0"/>
        <w:rPr>
          <w:color w:val="17365D" w:themeColor="text2" w:themeShade="BF"/>
        </w:rPr>
      </w:pPr>
    </w:p>
    <w:p w14:paraId="43E04845" w14:textId="77777777" w:rsidR="00B90D6F" w:rsidRDefault="00B90D6F" w:rsidP="00B90D6F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C6E543" w14:textId="77777777" w:rsidR="00C3558D" w:rsidRDefault="00C3558D" w:rsidP="00C3558D">
      <w:pPr>
        <w:pStyle w:val="titoloprinc0"/>
        <w:rPr>
          <w:color w:val="17365D" w:themeColor="text2" w:themeShade="BF"/>
        </w:rPr>
      </w:pPr>
      <w:r>
        <w:rPr>
          <w:color w:val="002060"/>
        </w:rPr>
        <w:lastRenderedPageBreak/>
        <w:t>PROGRAMMA GARE</w:t>
      </w:r>
    </w:p>
    <w:p w14:paraId="73226C60" w14:textId="391DE45B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CC3B162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6"/>
        <w:gridCol w:w="385"/>
        <w:gridCol w:w="898"/>
        <w:gridCol w:w="1177"/>
        <w:gridCol w:w="1556"/>
        <w:gridCol w:w="1548"/>
      </w:tblGrid>
      <w:tr w:rsidR="00513CA0" w:rsidRPr="00513CA0" w14:paraId="337AEE1F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8FAC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99FF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BF59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8A64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09DA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D0D0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9749A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61E49445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DDB4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104B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F7C0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53F2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21/02/2026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4A0B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5AB3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68C6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513CA0" w:rsidRPr="00513CA0" w14:paraId="788CE54E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900E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433A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E34B5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8CFA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339F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2D18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E09D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513CA0" w:rsidRPr="00513CA0" w14:paraId="77718AAC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5DDD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D634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6FF5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DED2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F5DA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9FA1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BED0A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513CA0" w:rsidRPr="00513CA0" w14:paraId="0674E53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1D40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ATL. CALCIO P.S. ELPISQ.B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F1D6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6E51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038F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22/02/2026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634B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7047 COMUNALE "ENZO BELLETTI"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2552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8D9B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CAVOUR - MARINA PICENA</w:t>
            </w:r>
          </w:p>
        </w:tc>
      </w:tr>
      <w:tr w:rsidR="00513CA0" w:rsidRPr="00513CA0" w14:paraId="42B10565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A87D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9E53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AA1CF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E323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22/02/2026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9C579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97AB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67EF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FILIPPO CORRIDONI</w:t>
            </w:r>
          </w:p>
        </w:tc>
      </w:tr>
    </w:tbl>
    <w:p w14:paraId="1C28DAB8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65B9551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27C2169" w14:textId="77777777" w:rsidR="00513CA0" w:rsidRPr="00513CA0" w:rsidRDefault="00513CA0" w:rsidP="00513CA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F1AA2F1" w14:textId="77777777" w:rsidR="00513CA0" w:rsidRPr="00513CA0" w:rsidRDefault="00513CA0" w:rsidP="00513CA0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13CA0">
        <w:rPr>
          <w:rFonts w:ascii="Arial" w:hAnsi="Arial" w:cs="Arial"/>
          <w:b/>
          <w:bCs/>
          <w:color w:val="000000"/>
          <w:sz w:val="24"/>
          <w:szCs w:val="24"/>
        </w:rPr>
        <w:t>GIRONE G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997"/>
        <w:gridCol w:w="385"/>
        <w:gridCol w:w="898"/>
        <w:gridCol w:w="1192"/>
        <w:gridCol w:w="1564"/>
        <w:gridCol w:w="1540"/>
      </w:tblGrid>
      <w:tr w:rsidR="00513CA0" w:rsidRPr="00513CA0" w14:paraId="7CAD07D8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9E3AC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01B71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9B5B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CE40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4C36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803C2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13CA0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513CA0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4E0B3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CA0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513CA0" w:rsidRPr="00513CA0" w14:paraId="4FADC7BE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2DAF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7D69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FCE39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72E1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0B401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636F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6BEA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513CA0" w:rsidRPr="00513CA0" w14:paraId="6D8B6F31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4962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0E64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F0DA8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BB42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C33D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E4F0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A5353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513CA0" w:rsidRPr="00513CA0" w14:paraId="31D51954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5950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3DD14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51B70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A62F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472CE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51C1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323E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513CA0" w:rsidRPr="00513CA0" w14:paraId="2C3A2241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97F22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POL. TRODICA SPORT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F3077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31B66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ED8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21/02/2026 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BF75D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D8D05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7B150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PIAZZA GIOVANNI XXIII</w:t>
            </w:r>
          </w:p>
        </w:tc>
      </w:tr>
      <w:tr w:rsidR="00513CA0" w:rsidRPr="00513CA0" w14:paraId="29398127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0E96F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82EA6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282A7" w14:textId="77777777" w:rsidR="00513CA0" w:rsidRPr="00513CA0" w:rsidRDefault="00513CA0" w:rsidP="00513CA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B0D2C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22/02/2026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515E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6B668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08C0B" w14:textId="77777777" w:rsidR="00513CA0" w:rsidRPr="00513CA0" w:rsidRDefault="00513CA0" w:rsidP="00513CA0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13CA0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</w:tbl>
    <w:p w14:paraId="29BCA37B" w14:textId="77777777" w:rsidR="00B90D6F" w:rsidRDefault="00B90D6F" w:rsidP="00B90D6F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8D15C4" w14:textId="77777777" w:rsidR="00B90D6F" w:rsidRDefault="00B90D6F" w:rsidP="00B90D6F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DC55C0" w14:textId="77777777" w:rsidR="00B90D6F" w:rsidRDefault="00B90D6F" w:rsidP="00B90D6F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2B551E" w14:textId="77777777" w:rsidR="00B90D6F" w:rsidRDefault="00B90D6F" w:rsidP="00B90D6F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36C29C" w14:textId="77777777" w:rsidR="00B95857" w:rsidRDefault="00B95857" w:rsidP="00C9571D">
      <w:pPr>
        <w:jc w:val="center"/>
        <w:rPr>
          <w:color w:val="002060"/>
        </w:rPr>
      </w:pPr>
    </w:p>
    <w:p w14:paraId="7BD956E1" w14:textId="77777777" w:rsidR="009A02AE" w:rsidRDefault="009A02AE" w:rsidP="00C9571D">
      <w:pPr>
        <w:jc w:val="center"/>
        <w:rPr>
          <w:color w:val="002060"/>
        </w:rPr>
      </w:pPr>
    </w:p>
    <w:p w14:paraId="778AC69D" w14:textId="77777777" w:rsidR="00C55E23" w:rsidRPr="00B551DF" w:rsidRDefault="00C55E23" w:rsidP="00C55E23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ALLIEVI UNDER 17</w:t>
      </w:r>
      <w:r w:rsidRPr="00B551DF">
        <w:rPr>
          <w:color w:val="002060"/>
        </w:rPr>
        <w:t xml:space="preserve"> </w:t>
      </w:r>
      <w:r>
        <w:rPr>
          <w:color w:val="002060"/>
        </w:rPr>
        <w:t xml:space="preserve">SECONDE SQUADRE </w:t>
      </w:r>
      <w:r w:rsidRPr="00B551DF">
        <w:rPr>
          <w:color w:val="002060"/>
        </w:rPr>
        <w:t>MACERATA</w:t>
      </w:r>
    </w:p>
    <w:p w14:paraId="754C265A" w14:textId="77777777" w:rsidR="00803C38" w:rsidRDefault="00803C38" w:rsidP="00626962">
      <w:pPr>
        <w:pStyle w:val="titoloprinc0"/>
        <w:rPr>
          <w:color w:val="002060"/>
        </w:rPr>
      </w:pPr>
    </w:p>
    <w:p w14:paraId="623FFD44" w14:textId="77777777" w:rsidR="00C11DFC" w:rsidRPr="00C3558D" w:rsidRDefault="00C11DFC" w:rsidP="00C11DFC">
      <w:pPr>
        <w:pStyle w:val="titoloprinc0"/>
        <w:rPr>
          <w:color w:val="17365D" w:themeColor="text2" w:themeShade="BF"/>
        </w:rPr>
      </w:pPr>
      <w:r w:rsidRPr="00C3558D">
        <w:rPr>
          <w:color w:val="17365D" w:themeColor="text2" w:themeShade="BF"/>
          <w:sz w:val="32"/>
          <w:szCs w:val="32"/>
        </w:rPr>
        <w:t>Recupero gara</w:t>
      </w:r>
    </w:p>
    <w:p w14:paraId="4BE3FAE2" w14:textId="77777777" w:rsidR="00C11DFC" w:rsidRPr="00C3558D" w:rsidRDefault="00C11DFC" w:rsidP="00C11DFC">
      <w:pPr>
        <w:pStyle w:val="titoloprinc0"/>
        <w:rPr>
          <w:color w:val="17365D" w:themeColor="text2" w:themeShade="BF"/>
        </w:rPr>
      </w:pPr>
    </w:p>
    <w:p w14:paraId="041CA07F" w14:textId="2BA646AA" w:rsidR="00C11DFC" w:rsidRPr="00C3558D" w:rsidRDefault="00C11DFC" w:rsidP="00C11DFC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C3558D">
        <w:rPr>
          <w:rFonts w:ascii="Arial" w:hAnsi="Arial" w:cs="Arial"/>
          <w:color w:val="17365D" w:themeColor="text2" w:themeShade="BF"/>
          <w:sz w:val="22"/>
          <w:szCs w:val="22"/>
        </w:rPr>
        <w:t>Causa impraticabilità del campo per maltempo, la gara tra Ponterosso Calcio vs Conero Dribbling del 15-02-2026, non essendo pervenuto nessun accordo tra le Società, verrà recuperata il giorno mercoledì 25 febbraio alle ore 15:30.</w:t>
      </w:r>
    </w:p>
    <w:p w14:paraId="5945ED4B" w14:textId="77777777" w:rsidR="00C11DFC" w:rsidRPr="00357343" w:rsidRDefault="00C11DFC" w:rsidP="00C11DFC">
      <w:pPr>
        <w:pStyle w:val="titoloprinc0"/>
        <w:jc w:val="left"/>
        <w:rPr>
          <w:color w:val="auto"/>
          <w:sz w:val="24"/>
          <w:szCs w:val="24"/>
        </w:rPr>
      </w:pPr>
    </w:p>
    <w:p w14:paraId="6AAD492F" w14:textId="77777777" w:rsidR="00C11DFC" w:rsidRPr="00357343" w:rsidRDefault="00C11DFC" w:rsidP="00C11DFC">
      <w:pPr>
        <w:pStyle w:val="titoloprinc0"/>
        <w:jc w:val="left"/>
        <w:rPr>
          <w:color w:val="auto"/>
          <w:sz w:val="24"/>
          <w:szCs w:val="24"/>
        </w:rPr>
      </w:pPr>
    </w:p>
    <w:p w14:paraId="14DD8258" w14:textId="77777777" w:rsidR="00C11DFC" w:rsidRPr="00357343" w:rsidRDefault="00C11DFC" w:rsidP="00C11DFC">
      <w:pPr>
        <w:pStyle w:val="titoloprinc0"/>
        <w:jc w:val="left"/>
        <w:rPr>
          <w:color w:val="auto"/>
          <w:sz w:val="24"/>
          <w:szCs w:val="24"/>
        </w:rPr>
      </w:pPr>
      <w:r w:rsidRPr="00357343">
        <w:rPr>
          <w:color w:val="auto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357343" w:rsidRPr="00357343" w14:paraId="15925EEC" w14:textId="77777777" w:rsidTr="004B463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E1D86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F4FF5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 xml:space="preserve">N° </w:t>
            </w:r>
            <w:proofErr w:type="spellStart"/>
            <w:r w:rsidRPr="00357343">
              <w:rPr>
                <w:rFonts w:ascii="Arial" w:hAnsi="Arial" w:cs="Arial"/>
                <w:b/>
                <w:bCs/>
              </w:rPr>
              <w:t>Gior</w:t>
            </w:r>
            <w:proofErr w:type="spellEnd"/>
            <w:r w:rsidRPr="0035734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B3F46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72F07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40E23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 xml:space="preserve">Data </w:t>
            </w:r>
            <w:proofErr w:type="spellStart"/>
            <w:r w:rsidRPr="00357343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35734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F3273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F4888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 xml:space="preserve">Ora </w:t>
            </w:r>
            <w:proofErr w:type="spellStart"/>
            <w:r w:rsidRPr="00357343">
              <w:rPr>
                <w:rFonts w:ascii="Arial" w:hAnsi="Arial" w:cs="Arial"/>
                <w:b/>
                <w:bCs/>
              </w:rPr>
              <w:t>Orig</w:t>
            </w:r>
            <w:proofErr w:type="spellEnd"/>
            <w:r w:rsidRPr="0035734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E72AF" w14:textId="77777777" w:rsidR="00C11DFC" w:rsidRPr="00357343" w:rsidRDefault="00C11DFC" w:rsidP="004B4637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357343">
              <w:rPr>
                <w:rFonts w:ascii="Arial" w:hAnsi="Arial" w:cs="Arial"/>
                <w:b/>
                <w:bCs/>
              </w:rPr>
              <w:t>Impianto</w:t>
            </w:r>
          </w:p>
        </w:tc>
      </w:tr>
      <w:tr w:rsidR="00357343" w:rsidRPr="00357343" w14:paraId="36FEFF63" w14:textId="77777777" w:rsidTr="004B463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031D1" w14:textId="77777777" w:rsidR="00C11DFC" w:rsidRPr="00357343" w:rsidRDefault="00C11DFC" w:rsidP="004B4637">
            <w:pPr>
              <w:suppressAutoHyphens/>
              <w:jc w:val="left"/>
              <w:rPr>
                <w:rFonts w:ascii="Calibri" w:hAnsi="Calibri" w:cs="Arial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Arial"/>
                <w:spacing w:val="-4"/>
                <w:sz w:val="17"/>
                <w:szCs w:val="12"/>
              </w:rPr>
              <w:t>25/02/2026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3ED9A" w14:textId="6746F727" w:rsidR="00C11DFC" w:rsidRPr="00357343" w:rsidRDefault="00C11DFC" w:rsidP="004B4637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03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EFC25" w14:textId="0311A352" w:rsidR="00C11DFC" w:rsidRPr="00357343" w:rsidRDefault="00C11DFC" w:rsidP="004B4637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 w:rsidRPr="00357343">
              <w:rPr>
                <w:rFonts w:asciiTheme="majorHAnsi" w:hAnsiTheme="majorHAnsi" w:cstheme="majorHAnsi"/>
                <w:spacing w:val="-4"/>
                <w:sz w:val="17"/>
                <w:szCs w:val="17"/>
              </w:rPr>
              <w:t>PONTEROSSO CALCIO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BF10D" w14:textId="5A7AC2A1" w:rsidR="00C11DFC" w:rsidRPr="00357343" w:rsidRDefault="00C11DFC" w:rsidP="004B4637">
            <w:pPr>
              <w:suppressAutoHyphens/>
              <w:jc w:val="left"/>
              <w:rPr>
                <w:rFonts w:asciiTheme="majorHAnsi" w:hAnsiTheme="majorHAnsi" w:cstheme="majorHAnsi"/>
                <w:spacing w:val="-4"/>
                <w:sz w:val="17"/>
                <w:szCs w:val="17"/>
              </w:rPr>
            </w:pPr>
            <w:r w:rsidRPr="00357343">
              <w:rPr>
                <w:rFonts w:asciiTheme="majorHAnsi" w:hAnsiTheme="majorHAnsi" w:cstheme="majorHAnsi"/>
                <w:sz w:val="17"/>
                <w:szCs w:val="17"/>
              </w:rPr>
              <w:t>CONERO DRIBBLING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B8937" w14:textId="2923B9B5" w:rsidR="00C11DFC" w:rsidRPr="00357343" w:rsidRDefault="00C11DFC" w:rsidP="004B4637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Arial"/>
                <w:spacing w:val="-4"/>
                <w:sz w:val="17"/>
                <w:szCs w:val="12"/>
              </w:rPr>
              <w:t>15/02/2026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BE8CF" w14:textId="65FEFF36" w:rsidR="00C11DFC" w:rsidRPr="00357343" w:rsidRDefault="00C11DFC" w:rsidP="004B4637">
            <w:pPr>
              <w:suppressAutoHyphens/>
              <w:jc w:val="center"/>
              <w:rPr>
                <w:rFonts w:ascii="Calibri" w:hAnsi="Calibri" w:cs="Calibri"/>
                <w:spacing w:val="-4"/>
                <w:sz w:val="17"/>
                <w:szCs w:val="12"/>
              </w:rPr>
            </w:pP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F2158" w14:textId="5E23CD7B" w:rsidR="00C11DFC" w:rsidRPr="00357343" w:rsidRDefault="00C11DFC" w:rsidP="004B4637">
            <w:pPr>
              <w:jc w:val="center"/>
              <w:rPr>
                <w:rFonts w:ascii="Calibri" w:hAnsi="Calibri" w:cs="Arial"/>
                <w:spacing w:val="-4"/>
                <w:sz w:val="17"/>
              </w:rPr>
            </w:pPr>
            <w:r w:rsidRPr="00357343">
              <w:rPr>
                <w:rFonts w:ascii="Calibri" w:hAnsi="Calibri" w:cs="Calibri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F0622" w14:textId="5B9971B6" w:rsidR="00C11DFC" w:rsidRPr="00357343" w:rsidRDefault="00C11DFC" w:rsidP="004B4637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 w:rsidRPr="00357343">
              <w:rPr>
                <w:rFonts w:ascii="Calibri" w:hAnsi="Calibri"/>
                <w:spacing w:val="-4"/>
                <w:sz w:val="17"/>
              </w:rPr>
              <w:t>"BRISIGHELLI" PONTEROSSO</w:t>
            </w:r>
          </w:p>
          <w:p w14:paraId="2D4B2609" w14:textId="0FC040F3" w:rsidR="00C11DFC" w:rsidRPr="00357343" w:rsidRDefault="00C11DFC" w:rsidP="004B4637">
            <w:pPr>
              <w:suppressAutoHyphens/>
              <w:jc w:val="left"/>
              <w:rPr>
                <w:rFonts w:ascii="Calibri" w:hAnsi="Calibri"/>
                <w:spacing w:val="-4"/>
                <w:sz w:val="17"/>
              </w:rPr>
            </w:pPr>
            <w:r w:rsidRPr="00357343">
              <w:rPr>
                <w:rFonts w:ascii="Calibri" w:hAnsi="Calibri"/>
                <w:spacing w:val="-4"/>
                <w:sz w:val="17"/>
              </w:rPr>
              <w:t>ANCONA</w:t>
            </w:r>
          </w:p>
        </w:tc>
      </w:tr>
    </w:tbl>
    <w:p w14:paraId="7B7DFA0F" w14:textId="77777777" w:rsidR="00C11DFC" w:rsidRDefault="00C11DFC" w:rsidP="00884E5C">
      <w:pPr>
        <w:pStyle w:val="titoloprinc0"/>
        <w:rPr>
          <w:color w:val="002060"/>
          <w:sz w:val="32"/>
          <w:szCs w:val="32"/>
        </w:rPr>
      </w:pPr>
    </w:p>
    <w:p w14:paraId="323CD18E" w14:textId="77777777" w:rsidR="00C11DFC" w:rsidRDefault="00C11DFC" w:rsidP="00884E5C">
      <w:pPr>
        <w:pStyle w:val="titoloprinc0"/>
        <w:rPr>
          <w:color w:val="002060"/>
          <w:sz w:val="32"/>
          <w:szCs w:val="32"/>
        </w:rPr>
      </w:pPr>
    </w:p>
    <w:p w14:paraId="41968F3B" w14:textId="77777777" w:rsidR="000F755E" w:rsidRDefault="000F755E" w:rsidP="00884E5C">
      <w:pPr>
        <w:pStyle w:val="titoloprinc0"/>
        <w:rPr>
          <w:color w:val="002060"/>
          <w:sz w:val="32"/>
          <w:szCs w:val="32"/>
        </w:rPr>
      </w:pPr>
    </w:p>
    <w:p w14:paraId="48E69011" w14:textId="2CE75437" w:rsidR="00884E5C" w:rsidRDefault="00884E5C" w:rsidP="00884E5C">
      <w:pPr>
        <w:pStyle w:val="titoloprinc0"/>
        <w:rPr>
          <w:sz w:val="24"/>
          <w:szCs w:val="24"/>
        </w:rPr>
      </w:pPr>
      <w:r w:rsidRPr="003A1BB6">
        <w:rPr>
          <w:color w:val="002060"/>
          <w:sz w:val="32"/>
          <w:szCs w:val="32"/>
        </w:rPr>
        <w:lastRenderedPageBreak/>
        <w:t>Variazioni</w:t>
      </w:r>
      <w:r>
        <w:rPr>
          <w:color w:val="002060"/>
          <w:sz w:val="32"/>
          <w:szCs w:val="32"/>
        </w:rPr>
        <w:t xml:space="preserve"> al programma gare</w:t>
      </w:r>
    </w:p>
    <w:p w14:paraId="1DD2EC9F" w14:textId="77777777" w:rsidR="00884E5C" w:rsidRDefault="00884E5C" w:rsidP="00884E5C">
      <w:pPr>
        <w:pStyle w:val="titoloprinc0"/>
        <w:jc w:val="left"/>
        <w:rPr>
          <w:sz w:val="24"/>
          <w:szCs w:val="24"/>
        </w:rPr>
      </w:pPr>
    </w:p>
    <w:p w14:paraId="0BCD9058" w14:textId="5031B3FE" w:rsidR="00884E5C" w:rsidRDefault="00884E5C" w:rsidP="00884E5C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641"/>
        <w:gridCol w:w="2228"/>
        <w:gridCol w:w="821"/>
        <w:gridCol w:w="589"/>
        <w:gridCol w:w="594"/>
        <w:gridCol w:w="2399"/>
      </w:tblGrid>
      <w:tr w:rsidR="00884E5C" w:rsidRPr="00993906" w14:paraId="009A7782" w14:textId="77777777" w:rsidTr="00BF404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24AC9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BDBFC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319A8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C03F7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114F1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D1EEB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7EE25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7D3F1" w14:textId="77777777" w:rsidR="00884E5C" w:rsidRPr="00993906" w:rsidRDefault="00884E5C" w:rsidP="00BF4042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84E5C" w:rsidRPr="00993906" w14:paraId="4B0C14E6" w14:textId="77777777" w:rsidTr="00BF4042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7571F" w14:textId="16ED3CD1" w:rsidR="00884E5C" w:rsidRPr="00993906" w:rsidRDefault="00884E5C" w:rsidP="00BF4042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61024" w14:textId="108B1639" w:rsidR="00884E5C" w:rsidRPr="00993906" w:rsidRDefault="00884E5C" w:rsidP="00BF4042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5E5C8" w14:textId="20E861F3" w:rsidR="00884E5C" w:rsidRPr="006D16B9" w:rsidRDefault="00884E5C" w:rsidP="00BF4042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884E5C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CONERO DRIBBLING</w:t>
            </w:r>
          </w:p>
        </w:tc>
        <w:tc>
          <w:tcPr>
            <w:tcW w:w="22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D060B" w14:textId="208C4497" w:rsidR="00884E5C" w:rsidRPr="008875BC" w:rsidRDefault="00884E5C" w:rsidP="00BF4042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PASSATEMPESE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DAC6A" w14:textId="77777777" w:rsidR="00884E5C" w:rsidRPr="00993906" w:rsidRDefault="00884E5C" w:rsidP="00BF4042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C1EDF" w14:textId="58A00502" w:rsidR="00884E5C" w:rsidRPr="00993906" w:rsidRDefault="00884E5C" w:rsidP="00BF4042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92BFA" w14:textId="59188DDF" w:rsidR="00884E5C" w:rsidRPr="00993906" w:rsidRDefault="00884E5C" w:rsidP="00BF4042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8BC14" w14:textId="77777777" w:rsidR="00884E5C" w:rsidRDefault="00884E5C" w:rsidP="00BF404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84E5C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884E5C">
              <w:rPr>
                <w:rFonts w:ascii="Calibri" w:hAnsi="Calibri"/>
                <w:color w:val="012741"/>
                <w:spacing w:val="-4"/>
                <w:sz w:val="17"/>
              </w:rPr>
              <w:t xml:space="preserve"> "DARIO BERNACCHIA"</w:t>
            </w:r>
          </w:p>
          <w:p w14:paraId="01C05867" w14:textId="08C344F3" w:rsidR="00884E5C" w:rsidRPr="00993906" w:rsidRDefault="00884E5C" w:rsidP="00BF404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OSIMO</w:t>
            </w:r>
          </w:p>
        </w:tc>
      </w:tr>
    </w:tbl>
    <w:p w14:paraId="570F94D5" w14:textId="77777777" w:rsidR="00884E5C" w:rsidRDefault="00884E5C" w:rsidP="00BF7806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F5B8736" w14:textId="77777777" w:rsidR="00C3558D" w:rsidRDefault="00C3558D" w:rsidP="00C3558D">
      <w:pPr>
        <w:pStyle w:val="titoloprinc0"/>
        <w:rPr>
          <w:color w:val="17365D" w:themeColor="text2" w:themeShade="BF"/>
        </w:rPr>
      </w:pPr>
      <w:r>
        <w:rPr>
          <w:color w:val="002060"/>
        </w:rPr>
        <w:t>PROGRAMMA GARE</w:t>
      </w:r>
    </w:p>
    <w:p w14:paraId="7E2FCB0B" w14:textId="616E5268" w:rsidR="004B2E92" w:rsidRDefault="004B2E92" w:rsidP="004B2E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E81E15F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C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06"/>
        <w:gridCol w:w="385"/>
        <w:gridCol w:w="898"/>
        <w:gridCol w:w="1191"/>
        <w:gridCol w:w="1561"/>
        <w:gridCol w:w="1542"/>
      </w:tblGrid>
      <w:tr w:rsidR="00977CE3" w:rsidRPr="00977CE3" w14:paraId="155BE090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FD58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F519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AEF5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DC23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176E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A4B9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7C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977C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3908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977CE3" w:rsidRPr="00977CE3" w14:paraId="732E0BF8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2A83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D014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PONTEROSSO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6E7D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83F3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21/02/2026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E690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07DB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3FAE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977CE3" w:rsidRPr="00977CE3" w14:paraId="58F40BB6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E19F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5D4F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709B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C044D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 xml:space="preserve">22/02/2026 </w:t>
            </w:r>
            <w:r w:rsidRPr="00977C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DC38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74 COMUNALE "DARIO BERNACCHIA"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21B4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D76D1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CAMERANO,5/B OSIMO STAZION</w:t>
            </w:r>
          </w:p>
        </w:tc>
      </w:tr>
      <w:tr w:rsidR="00977CE3" w:rsidRPr="00977CE3" w14:paraId="62559F6F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2328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8ACE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EB1B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4034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FBB0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44 SUPPLEMENTARE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6C06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0067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GEMME, 1</w:t>
            </w:r>
          </w:p>
        </w:tc>
      </w:tr>
      <w:tr w:rsidR="00977CE3" w:rsidRPr="00977CE3" w14:paraId="46837C50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23DB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PORTUALI CALCIO ANCONSQ.B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7626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64AE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5539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3C9F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4 COMUNALE "</w:t>
            </w:r>
            <w:proofErr w:type="gramStart"/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S.GIULIANI</w:t>
            </w:r>
            <w:proofErr w:type="gramEnd"/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84FA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5106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ESINO LOC. TORRETTE</w:t>
            </w:r>
          </w:p>
        </w:tc>
      </w:tr>
      <w:tr w:rsidR="00977CE3" w:rsidRPr="00977CE3" w14:paraId="797A07A9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4DFA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5EF2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475F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DA96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8516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86BE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F9A29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977CE3" w:rsidRPr="00977CE3" w14:paraId="4B4078CB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4C66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BEF0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DAD5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EEB1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DDC6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DF9D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7A34D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0366E9F4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E29DFD4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77C859B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F1E70FD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C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6"/>
        <w:gridCol w:w="385"/>
        <w:gridCol w:w="898"/>
        <w:gridCol w:w="1179"/>
        <w:gridCol w:w="1551"/>
        <w:gridCol w:w="1551"/>
      </w:tblGrid>
      <w:tr w:rsidR="00977CE3" w:rsidRPr="00977CE3" w14:paraId="630C4561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1600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E606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6656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C190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8CC67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6615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7C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977C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1ED5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977CE3" w:rsidRPr="00977CE3" w14:paraId="22B21183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E7B6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PONTEROSSO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1A84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0FDD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7D3D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25/02/2026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7913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8 CAMPO "BRISIGHELLI" PONTEROSSO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9B85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22D5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RUGGERI 46</w:t>
            </w:r>
          </w:p>
        </w:tc>
      </w:tr>
    </w:tbl>
    <w:p w14:paraId="254F211A" w14:textId="77777777" w:rsidR="00BF7806" w:rsidRDefault="00BF7806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1B6CA57" w14:textId="77777777" w:rsidR="0093763A" w:rsidRDefault="0093763A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0B870B6C" w14:textId="77777777" w:rsidR="00EF51DC" w:rsidRDefault="00EF51DC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03977121" w14:textId="77777777" w:rsidR="000F755E" w:rsidRDefault="000F755E" w:rsidP="00883C41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41C3C9F0" w14:textId="77777777" w:rsidR="004054E4" w:rsidRPr="005E7AAE" w:rsidRDefault="004054E4" w:rsidP="004054E4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GIOVANISSIMI MACERATA II FASE</w:t>
      </w:r>
    </w:p>
    <w:p w14:paraId="3E523554" w14:textId="77777777" w:rsidR="0028577E" w:rsidRDefault="0028577E" w:rsidP="006829FB">
      <w:pPr>
        <w:pStyle w:val="titoloprinc0"/>
        <w:rPr>
          <w:color w:val="002060"/>
          <w:sz w:val="32"/>
          <w:szCs w:val="32"/>
        </w:rPr>
      </w:pPr>
    </w:p>
    <w:p w14:paraId="70919ACE" w14:textId="77777777" w:rsidR="00883C41" w:rsidRDefault="00883C41" w:rsidP="00511192">
      <w:pPr>
        <w:pStyle w:val="titoloprinc0"/>
        <w:rPr>
          <w:color w:val="002060"/>
          <w:sz w:val="32"/>
          <w:szCs w:val="32"/>
        </w:rPr>
      </w:pPr>
    </w:p>
    <w:p w14:paraId="3BF2A58F" w14:textId="33F8F311" w:rsidR="00E420A2" w:rsidRDefault="00E420A2" w:rsidP="00511192">
      <w:pPr>
        <w:pStyle w:val="titoloprinc0"/>
        <w:rPr>
          <w:color w:val="002060"/>
        </w:rPr>
      </w:pPr>
      <w:r w:rsidRPr="003A1BB6">
        <w:rPr>
          <w:color w:val="002060"/>
          <w:sz w:val="32"/>
          <w:szCs w:val="32"/>
        </w:rPr>
        <w:t>Variazioni</w:t>
      </w:r>
      <w:r>
        <w:rPr>
          <w:color w:val="002060"/>
          <w:sz w:val="32"/>
          <w:szCs w:val="32"/>
        </w:rPr>
        <w:t xml:space="preserve"> al programma gare</w:t>
      </w:r>
    </w:p>
    <w:p w14:paraId="5EE1DF04" w14:textId="77777777" w:rsidR="00E420A2" w:rsidRDefault="00E420A2" w:rsidP="00511192">
      <w:pPr>
        <w:pStyle w:val="titoloprinc0"/>
        <w:rPr>
          <w:color w:val="002060"/>
        </w:rPr>
      </w:pPr>
    </w:p>
    <w:p w14:paraId="30DF8E86" w14:textId="6D37AC15" w:rsidR="00E420A2" w:rsidRDefault="00E420A2" w:rsidP="00E420A2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8665C0" w:rsidRPr="00993906" w14:paraId="09CBDA34" w14:textId="77777777" w:rsidTr="00A756C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BFCDB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02E1B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5A5C3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50F85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12772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34137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9BE1D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F1DEE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665C0" w:rsidRPr="00993906" w14:paraId="433B8F33" w14:textId="77777777" w:rsidTr="008665C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EACD8" w14:textId="39175773" w:rsidR="008665C0" w:rsidRPr="00993906" w:rsidRDefault="008665C0" w:rsidP="00A756C9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9BDE6" w14:textId="77777777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6FBE5" w14:textId="478D5907" w:rsidR="008665C0" w:rsidRPr="006D16B9" w:rsidRDefault="008665C0" w:rsidP="00A756C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TREIESE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A43C8" w14:textId="327851F0" w:rsidR="008665C0" w:rsidRPr="008875BC" w:rsidRDefault="008665C0" w:rsidP="00A756C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8665C0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MONTEFANO CALCIO A R.L.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6FCFC" w14:textId="3284865B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44BA1" w14:textId="162AC37D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63189" w14:textId="1B0C1EFD" w:rsidR="008665C0" w:rsidRPr="00993906" w:rsidRDefault="008665C0" w:rsidP="00A756C9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7C3BC" w14:textId="77777777" w:rsidR="008665C0" w:rsidRDefault="008665C0" w:rsidP="00A756C9">
            <w:pPr>
              <w:suppressAutoHyphens/>
              <w:jc w:val="lef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665C0">
              <w:rPr>
                <w:rFonts w:ascii="Calibri" w:hAnsi="Calibri" w:cs="Calibri"/>
                <w:color w:val="000000"/>
                <w:sz w:val="17"/>
                <w:szCs w:val="17"/>
              </w:rPr>
              <w:t>COM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.</w:t>
            </w:r>
            <w:r w:rsidRPr="008665C0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"LEONARDO CAPPONI"</w:t>
            </w:r>
            <w:r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</w:p>
          <w:p w14:paraId="16472AA4" w14:textId="69888984" w:rsidR="008665C0" w:rsidRPr="00993906" w:rsidRDefault="008665C0" w:rsidP="00A756C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TREIA</w:t>
            </w:r>
          </w:p>
        </w:tc>
      </w:tr>
    </w:tbl>
    <w:p w14:paraId="2773E083" w14:textId="77777777" w:rsidR="008665C0" w:rsidRDefault="008665C0" w:rsidP="00E420A2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357343" w:rsidRPr="00993906" w14:paraId="4D1061E4" w14:textId="77777777" w:rsidTr="0035734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CDC7F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lastRenderedPageBreak/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3DCF6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0A7B4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E722A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EA3ED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39FE0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939FA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21159" w14:textId="77777777" w:rsidR="00357343" w:rsidRPr="00993906" w:rsidRDefault="00357343" w:rsidP="00416C18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57343" w:rsidRPr="00993906" w14:paraId="67A1ED93" w14:textId="77777777" w:rsidTr="0035734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84A83" w14:textId="3A45F508" w:rsidR="00357343" w:rsidRPr="00993906" w:rsidRDefault="00357343" w:rsidP="00416C18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F3F88" w14:textId="77777777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52A3C" w14:textId="78F42D36" w:rsidR="00357343" w:rsidRPr="006D16B9" w:rsidRDefault="00357343" w:rsidP="00416C1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ADRIATICA PORTORECANTI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213F2" w14:textId="64757637" w:rsidR="00357343" w:rsidRPr="008875BC" w:rsidRDefault="00357343" w:rsidP="00416C18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MONTEMILONE POLLENZA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3DDB8" w14:textId="3455607D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D952A" w14:textId="3A71A1B5" w:rsidR="00357343" w:rsidRPr="00993906" w:rsidRDefault="00357343" w:rsidP="00416C18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0445F" w14:textId="77777777" w:rsidR="00357343" w:rsidRPr="00993906" w:rsidRDefault="00357343" w:rsidP="00416C18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BE1BA" w14:textId="0951279A" w:rsidR="00357343" w:rsidRDefault="00357343" w:rsidP="00416C18">
            <w:pPr>
              <w:suppressAutoHyphens/>
              <w:jc w:val="lef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357343">
              <w:rPr>
                <w:rFonts w:ascii="Calibri" w:hAnsi="Calibri" w:cs="Calibri"/>
                <w:color w:val="000000"/>
                <w:sz w:val="17"/>
                <w:szCs w:val="17"/>
              </w:rPr>
              <w:t>"</w:t>
            </w:r>
            <w:proofErr w:type="gramStart"/>
            <w:r w:rsidRPr="00357343">
              <w:rPr>
                <w:rFonts w:ascii="Calibri" w:hAnsi="Calibri" w:cs="Calibri"/>
                <w:color w:val="000000"/>
                <w:sz w:val="17"/>
                <w:szCs w:val="17"/>
              </w:rPr>
              <w:t>L.PANETTI</w:t>
            </w:r>
            <w:proofErr w:type="gramEnd"/>
            <w:r w:rsidRPr="00357343">
              <w:rPr>
                <w:rFonts w:ascii="Calibri" w:hAnsi="Calibri" w:cs="Calibri"/>
                <w:color w:val="000000"/>
                <w:sz w:val="17"/>
                <w:szCs w:val="17"/>
              </w:rPr>
              <w:t>" - SUPPL. "MONALDI"</w:t>
            </w:r>
            <w:r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</w:p>
          <w:p w14:paraId="4FCF8804" w14:textId="05B498B2" w:rsidR="00357343" w:rsidRPr="00993906" w:rsidRDefault="00357343" w:rsidP="00416C1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PORTO RECANATI</w:t>
            </w:r>
          </w:p>
        </w:tc>
      </w:tr>
    </w:tbl>
    <w:p w14:paraId="7EC5633B" w14:textId="77777777" w:rsidR="00357343" w:rsidRDefault="00357343" w:rsidP="00E420A2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BF7806" w:rsidRPr="00993906" w14:paraId="01059229" w14:textId="77777777" w:rsidTr="007C0F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5AE74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27F78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0E493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DCE45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EF201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6C80A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4D98A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A358F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F7806" w:rsidRPr="00993906" w14:paraId="1D41C127" w14:textId="77777777" w:rsidTr="007C0F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4CEE3" w14:textId="77777777" w:rsidR="00BF7806" w:rsidRPr="00993906" w:rsidRDefault="00BF7806" w:rsidP="00BF7806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1C9D0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02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7EC5C" w14:textId="77777777" w:rsidR="00BF7806" w:rsidRPr="006D16B9" w:rsidRDefault="00BF7806" w:rsidP="00BF78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336F3" w14:textId="77777777" w:rsidR="00BF7806" w:rsidRPr="008875BC" w:rsidRDefault="00BF7806" w:rsidP="00BF78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FE497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28/02/2026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151C4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AAF0A" w14:textId="77777777" w:rsidR="00BF7806" w:rsidRPr="00993906" w:rsidRDefault="00BF7806" w:rsidP="00BF7806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9B626" w14:textId="77777777" w:rsidR="00BF7806" w:rsidRDefault="00BF7806" w:rsidP="00BF78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738DAD64" w14:textId="77777777" w:rsidR="00BF7806" w:rsidRPr="00993906" w:rsidRDefault="00BF7806" w:rsidP="00BF78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70B87A0E" w14:textId="77777777" w:rsidR="001213B8" w:rsidRDefault="001213B8" w:rsidP="00BF7806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BF7806" w:rsidRPr="00993906" w14:paraId="6E808C44" w14:textId="77777777" w:rsidTr="007C0F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4FA44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1DA26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A964F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51882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A1BD3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A5D5E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CD8AF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17CE1" w14:textId="77777777" w:rsidR="00BF7806" w:rsidRPr="00993906" w:rsidRDefault="00BF7806" w:rsidP="00BF7806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F7806" w:rsidRPr="00993906" w14:paraId="1EFCFA9B" w14:textId="77777777" w:rsidTr="007C0F7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20650" w14:textId="77777777" w:rsidR="00BF7806" w:rsidRPr="00993906" w:rsidRDefault="00BF7806" w:rsidP="00BF7806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03/05/2026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8FD6A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E7086" w14:textId="77777777" w:rsidR="00BF7806" w:rsidRPr="006D16B9" w:rsidRDefault="00BF7806" w:rsidP="00BF78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F942E" w14:textId="77777777" w:rsidR="00BF7806" w:rsidRPr="008875BC" w:rsidRDefault="00BF7806" w:rsidP="00BF7806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4834C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02/05/2026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DEB9A" w14:textId="77777777" w:rsidR="00BF7806" w:rsidRPr="00993906" w:rsidRDefault="00BF7806" w:rsidP="00BF7806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4497E" w14:textId="77777777" w:rsidR="00BF7806" w:rsidRPr="00993906" w:rsidRDefault="00BF7806" w:rsidP="00BF7806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41262" w14:textId="77777777" w:rsidR="00BF7806" w:rsidRDefault="00BF7806" w:rsidP="00BF78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4EB20880" w14:textId="77777777" w:rsidR="00BF7806" w:rsidRPr="00993906" w:rsidRDefault="00BF7806" w:rsidP="00BF780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31F6B900" w14:textId="77777777" w:rsidR="0019324A" w:rsidRDefault="0019324A" w:rsidP="0019324A">
      <w:pPr>
        <w:pStyle w:val="titoloprinc0"/>
        <w:rPr>
          <w:color w:val="002060"/>
        </w:rPr>
      </w:pPr>
    </w:p>
    <w:p w14:paraId="612410EF" w14:textId="399733D1" w:rsidR="0019324A" w:rsidRDefault="0019324A" w:rsidP="0019324A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1213B8" w:rsidRPr="00993906" w14:paraId="12EF54E0" w14:textId="77777777" w:rsidTr="00661E9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EC73E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E8025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6F790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42D5A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C8799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AD15F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F0CB7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7B534" w14:textId="77777777" w:rsidR="001213B8" w:rsidRPr="00993906" w:rsidRDefault="001213B8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213B8" w:rsidRPr="00993906" w14:paraId="34CA458A" w14:textId="77777777" w:rsidTr="00661E9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7C5B5" w14:textId="4757BD4B" w:rsidR="001213B8" w:rsidRPr="00993906" w:rsidRDefault="001213B8" w:rsidP="00661E97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86A4D" w14:textId="33807ECE" w:rsidR="001213B8" w:rsidRPr="00993906" w:rsidRDefault="001213B8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01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2D2A1" w14:textId="2995672F" w:rsidR="001213B8" w:rsidRPr="006D16B9" w:rsidRDefault="001213B8" w:rsidP="00661E9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1213B8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CALDAROLA G.N.C.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76659" w14:textId="77777777" w:rsidR="001213B8" w:rsidRPr="008875BC" w:rsidRDefault="001213B8" w:rsidP="00661E9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E218D" w14:textId="77777777" w:rsidR="001213B8" w:rsidRPr="00993906" w:rsidRDefault="001213B8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9E10E" w14:textId="5CBFDB52" w:rsidR="001213B8" w:rsidRPr="00993906" w:rsidRDefault="001213B8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11:15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BD731" w14:textId="1496FA71" w:rsidR="001213B8" w:rsidRPr="00993906" w:rsidRDefault="001213B8" w:rsidP="00661E97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10:45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B2513" w14:textId="3D678850" w:rsidR="001213B8" w:rsidRPr="00993906" w:rsidRDefault="001213B8" w:rsidP="00661E9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213B8">
              <w:rPr>
                <w:rFonts w:ascii="Calibri" w:hAnsi="Calibri" w:cs="Calibri"/>
                <w:color w:val="000000"/>
                <w:sz w:val="17"/>
                <w:szCs w:val="17"/>
              </w:rPr>
              <w:t>COMUNALE "ANGELO PIANI"</w:t>
            </w:r>
            <w:r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CALDAROLA</w:t>
            </w:r>
          </w:p>
        </w:tc>
      </w:tr>
    </w:tbl>
    <w:p w14:paraId="125FB830" w14:textId="77777777" w:rsidR="00B90D6F" w:rsidRDefault="00B90D6F" w:rsidP="0093763A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4C79DD" w:rsidRPr="00993906" w14:paraId="269F1DE2" w14:textId="77777777" w:rsidTr="005A06DE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1708A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73F3E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1F096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773C7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13F21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FCAC8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31373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E16D8" w14:textId="77777777" w:rsidR="004C79DD" w:rsidRPr="00993906" w:rsidRDefault="004C79DD" w:rsidP="005A06DE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4C79DD" w:rsidRPr="00993906" w14:paraId="0FD95E45" w14:textId="77777777" w:rsidTr="004C79D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A3088" w14:textId="182D21B1" w:rsidR="004C79DD" w:rsidRPr="00993906" w:rsidRDefault="004C79DD" w:rsidP="005A06DE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4AB8B" w14:textId="698BD0B9" w:rsidR="004C79DD" w:rsidRPr="00993906" w:rsidRDefault="004C79DD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5E10B" w14:textId="1283DB45" w:rsidR="004C79DD" w:rsidRPr="006D16B9" w:rsidRDefault="004C79DD" w:rsidP="005A06D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CLUENTINA CALCIO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72BE7" w14:textId="77777777" w:rsidR="004C79DD" w:rsidRPr="008875BC" w:rsidRDefault="004C79DD" w:rsidP="005A06DE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C0CA4" w14:textId="6C84F04B" w:rsidR="004C79DD" w:rsidRPr="00993906" w:rsidRDefault="004C79DD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DD39C" w14:textId="4DA86F51" w:rsidR="004C79DD" w:rsidRPr="00993906" w:rsidRDefault="004C79DD" w:rsidP="005A06DE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BCDF4" w14:textId="64FD541D" w:rsidR="004C79DD" w:rsidRPr="00993906" w:rsidRDefault="004C79DD" w:rsidP="005A06DE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8F203" w14:textId="3DD5BCA2" w:rsidR="004C79DD" w:rsidRPr="00993906" w:rsidRDefault="004C79DD" w:rsidP="005A06D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C79DD">
              <w:rPr>
                <w:rFonts w:ascii="Calibri" w:hAnsi="Calibri" w:cs="Calibri"/>
                <w:color w:val="000000"/>
                <w:sz w:val="17"/>
                <w:szCs w:val="17"/>
              </w:rPr>
              <w:t>"VALLEVERDE" PIEDIRIPA</w:t>
            </w:r>
            <w:r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310D8539" w14:textId="77777777" w:rsidR="0093763A" w:rsidRDefault="0093763A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2BBF2ED" w14:textId="4BB670AD" w:rsidR="00BF7806" w:rsidRDefault="00BF7806" w:rsidP="00BF7806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55E23">
        <w:rPr>
          <w:rFonts w:ascii="Arial" w:hAnsi="Arial" w:cs="Arial"/>
          <w:b/>
          <w:bCs/>
          <w:color w:val="002060"/>
          <w:sz w:val="36"/>
          <w:szCs w:val="36"/>
        </w:rPr>
        <w:t>PROGRAMMA GARE</w:t>
      </w:r>
    </w:p>
    <w:p w14:paraId="4D410B07" w14:textId="77777777" w:rsidR="00DD2A88" w:rsidRDefault="00DD2A88" w:rsidP="005F2382">
      <w:pPr>
        <w:pStyle w:val="titoloprinc0"/>
        <w:rPr>
          <w:color w:val="002060"/>
        </w:rPr>
      </w:pPr>
    </w:p>
    <w:p w14:paraId="1B165C5A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0"/>
        <w:gridCol w:w="385"/>
        <w:gridCol w:w="898"/>
        <w:gridCol w:w="1192"/>
        <w:gridCol w:w="1558"/>
        <w:gridCol w:w="1540"/>
      </w:tblGrid>
      <w:tr w:rsidR="00977CE3" w:rsidRPr="00977CE3" w14:paraId="5F16FAF1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1ADD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7772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2459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5985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10DB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787A8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7C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977C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C2CF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977CE3" w:rsidRPr="00977CE3" w14:paraId="05908076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5D44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CA03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C7A89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5B7F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20/02/2026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EF1D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0BC0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9C96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977CE3" w:rsidRPr="00977CE3" w14:paraId="70F6C566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CF51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2BB5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8A4A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0BA0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 xml:space="preserve">22/02/2026 </w:t>
            </w:r>
            <w:r w:rsidRPr="00977C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CD2C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7037 "</w:t>
            </w:r>
            <w:proofErr w:type="gramStart"/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L.PANETTI</w:t>
            </w:r>
            <w:proofErr w:type="gramEnd"/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" - SUPPL. "MONALDI"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F771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8497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977CE3" w:rsidRPr="00977CE3" w14:paraId="4F89E973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FC76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08851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A481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D85A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E674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7080 SUPPLEMENTARE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C434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D5DF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LOC. SAN LIBERATO</w:t>
            </w:r>
          </w:p>
        </w:tc>
      </w:tr>
      <w:tr w:rsidR="00977CE3" w:rsidRPr="00977CE3" w14:paraId="1C074F82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DC72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D1B7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3CCB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2826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2243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3B6D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AD2D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</w:tbl>
    <w:p w14:paraId="5F81FA0D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862BE09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F2115AB" w14:textId="77777777" w:rsidR="00977CE3" w:rsidRPr="00977CE3" w:rsidRDefault="00977CE3" w:rsidP="00977CE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3491604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G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78"/>
        <w:gridCol w:w="1552"/>
        <w:gridCol w:w="1552"/>
      </w:tblGrid>
      <w:tr w:rsidR="00977CE3" w:rsidRPr="00977CE3" w14:paraId="62A35AAF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E699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5093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04505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4C52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D52F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5DFF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7C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977C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D228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977CE3" w:rsidRPr="00977CE3" w14:paraId="6EF0DE8C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AC5C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2A48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EE08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977D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21/02/2026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714E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9926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21A8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977CE3" w:rsidRPr="00977CE3" w14:paraId="0666F519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6868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4225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6450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2630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 xml:space="preserve">22/02/2026 </w:t>
            </w:r>
            <w:r w:rsidRPr="00977C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DBC5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F234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A4F0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977CE3" w:rsidRPr="00977CE3" w14:paraId="333B838C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577F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89EF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842B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3B15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7D23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85FD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2CA6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977CE3" w:rsidRPr="00977CE3" w14:paraId="16AF6816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2593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483A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B186C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4CC0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374B1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290 COMUNALE "UBALDO GHEZZI"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08FD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GUALDO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A969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VALLE</w:t>
            </w:r>
          </w:p>
        </w:tc>
      </w:tr>
      <w:tr w:rsidR="00977CE3" w:rsidRPr="00977CE3" w14:paraId="0411F21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8CFE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DE9A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97FB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647D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F805E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C4786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0D46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47DD400F" w14:textId="77777777" w:rsidR="009A02AE" w:rsidRDefault="009A02AE" w:rsidP="005F2382">
      <w:pPr>
        <w:pStyle w:val="titoloprinc0"/>
        <w:rPr>
          <w:color w:val="002060"/>
        </w:rPr>
      </w:pPr>
    </w:p>
    <w:p w14:paraId="087FEE5A" w14:textId="77777777" w:rsidR="0062104C" w:rsidRPr="006D6ED2" w:rsidRDefault="0062104C" w:rsidP="0062104C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 w:rsidRPr="006D6ED2">
        <w:rPr>
          <w:color w:val="002060"/>
          <w:sz w:val="34"/>
          <w:szCs w:val="34"/>
        </w:rPr>
        <w:t>GIOVANISSIMI UNDER 15 SECONDE SQUADRE MACERATA</w:t>
      </w:r>
    </w:p>
    <w:p w14:paraId="2E3F136C" w14:textId="77777777" w:rsidR="0081353F" w:rsidRDefault="0081353F" w:rsidP="0081353F">
      <w:pPr>
        <w:pStyle w:val="titoloprinc0"/>
        <w:rPr>
          <w:color w:val="002060"/>
          <w:sz w:val="32"/>
          <w:szCs w:val="32"/>
        </w:rPr>
      </w:pPr>
    </w:p>
    <w:p w14:paraId="00FC140A" w14:textId="77777777" w:rsidR="005A1467" w:rsidRDefault="005A1467" w:rsidP="0081353F">
      <w:pPr>
        <w:pStyle w:val="titoloprinc0"/>
        <w:rPr>
          <w:color w:val="002060"/>
          <w:sz w:val="32"/>
          <w:szCs w:val="32"/>
        </w:rPr>
      </w:pPr>
    </w:p>
    <w:p w14:paraId="71134A91" w14:textId="77777777" w:rsidR="000F755E" w:rsidRDefault="000F755E" w:rsidP="0081353F">
      <w:pPr>
        <w:pStyle w:val="titoloprinc0"/>
        <w:rPr>
          <w:color w:val="002060"/>
          <w:sz w:val="32"/>
          <w:szCs w:val="32"/>
        </w:rPr>
      </w:pPr>
    </w:p>
    <w:p w14:paraId="109B8EF2" w14:textId="2B6C9E27" w:rsidR="0081353F" w:rsidRDefault="0081353F" w:rsidP="0081353F">
      <w:pPr>
        <w:pStyle w:val="titoloprinc0"/>
        <w:rPr>
          <w:color w:val="002060"/>
        </w:rPr>
      </w:pPr>
      <w:r w:rsidRPr="003A1BB6">
        <w:rPr>
          <w:color w:val="002060"/>
          <w:sz w:val="32"/>
          <w:szCs w:val="32"/>
        </w:rPr>
        <w:t>Variazioni</w:t>
      </w:r>
      <w:r>
        <w:rPr>
          <w:color w:val="002060"/>
          <w:sz w:val="32"/>
          <w:szCs w:val="32"/>
        </w:rPr>
        <w:t xml:space="preserve"> al programma gare</w:t>
      </w:r>
    </w:p>
    <w:p w14:paraId="3AC7A4C5" w14:textId="77777777" w:rsidR="0081353F" w:rsidRDefault="0081353F" w:rsidP="0081353F">
      <w:pPr>
        <w:pStyle w:val="titoloprinc0"/>
        <w:rPr>
          <w:color w:val="002060"/>
        </w:rPr>
      </w:pPr>
    </w:p>
    <w:p w14:paraId="1808DEA7" w14:textId="4FD56DB7" w:rsidR="0081353F" w:rsidRDefault="0081353F" w:rsidP="0081353F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8665C0" w:rsidRPr="00993906" w14:paraId="67BFC893" w14:textId="77777777" w:rsidTr="00A756C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52A6C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92157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0D19C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620B2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10A07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AA5AD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2D6DB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976D0" w14:textId="77777777" w:rsidR="008665C0" w:rsidRPr="00993906" w:rsidRDefault="008665C0" w:rsidP="00A756C9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665C0" w:rsidRPr="00993906" w14:paraId="221BA01A" w14:textId="77777777" w:rsidTr="008665C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EA663" w14:textId="7E89AEB2" w:rsidR="008665C0" w:rsidRPr="00993906" w:rsidRDefault="008665C0" w:rsidP="00A756C9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22/02/2026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20EE3" w14:textId="6AF35AD8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1FC05" w14:textId="2A30A05F" w:rsidR="008665C0" w:rsidRPr="006D16B9" w:rsidRDefault="008665C0" w:rsidP="00A756C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E38D7" w14:textId="77777777" w:rsidR="008665C0" w:rsidRPr="008875BC" w:rsidRDefault="008665C0" w:rsidP="00A756C9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74EAC" w14:textId="77777777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1E9A9" w14:textId="28A67A42" w:rsidR="008665C0" w:rsidRPr="00993906" w:rsidRDefault="008665C0" w:rsidP="00A756C9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DD5AE" w14:textId="29928A21" w:rsidR="008665C0" w:rsidRPr="00993906" w:rsidRDefault="008665C0" w:rsidP="00A756C9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B5386" w14:textId="3D4C6740" w:rsidR="008665C0" w:rsidRDefault="008665C0" w:rsidP="00A756C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665C0">
              <w:rPr>
                <w:rFonts w:ascii="Calibri" w:hAnsi="Calibri"/>
                <w:color w:val="012741"/>
                <w:spacing w:val="-4"/>
                <w:sz w:val="17"/>
              </w:rPr>
              <w:t>COMUNALE "NICOLA TUBALDI"</w:t>
            </w:r>
          </w:p>
          <w:p w14:paraId="798FF0F3" w14:textId="3FCDEA29" w:rsidR="008665C0" w:rsidRPr="00993906" w:rsidRDefault="008665C0" w:rsidP="00A756C9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RECANATI</w:t>
            </w:r>
          </w:p>
        </w:tc>
      </w:tr>
    </w:tbl>
    <w:p w14:paraId="341B082B" w14:textId="77777777" w:rsidR="008665C0" w:rsidRDefault="008665C0" w:rsidP="0081353F">
      <w:pPr>
        <w:pStyle w:val="titoloprinc0"/>
        <w:jc w:val="left"/>
        <w:rPr>
          <w:sz w:val="24"/>
          <w:szCs w:val="24"/>
        </w:rPr>
      </w:pPr>
    </w:p>
    <w:p w14:paraId="2521BF01" w14:textId="77777777" w:rsidR="008665C0" w:rsidRDefault="008665C0" w:rsidP="0081353F">
      <w:pPr>
        <w:pStyle w:val="titoloprinc0"/>
        <w:jc w:val="left"/>
        <w:rPr>
          <w:sz w:val="24"/>
          <w:szCs w:val="24"/>
        </w:rPr>
      </w:pPr>
    </w:p>
    <w:p w14:paraId="6EBA1A49" w14:textId="77777777" w:rsidR="008665C0" w:rsidRDefault="008665C0" w:rsidP="0081353F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81353F" w:rsidRPr="00993906" w14:paraId="19A98EA4" w14:textId="77777777" w:rsidTr="00661E9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27247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6DDD2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87477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8D565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F4734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B629D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3213D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EF2E7" w14:textId="77777777" w:rsidR="0081353F" w:rsidRPr="00993906" w:rsidRDefault="0081353F" w:rsidP="00661E9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1353F" w:rsidRPr="00993906" w14:paraId="64F46509" w14:textId="77777777" w:rsidTr="001213B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1F3D6" w14:textId="0D8C18B2" w:rsidR="0081353F" w:rsidRPr="00993906" w:rsidRDefault="001213B8" w:rsidP="00661E97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</w:t>
            </w:r>
            <w:r w:rsidR="0081353F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40C71" w14:textId="058365F7" w:rsidR="0081353F" w:rsidRPr="00993906" w:rsidRDefault="0081353F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E31A0" w14:textId="2CA5170D" w:rsidR="0081353F" w:rsidRPr="006D16B9" w:rsidRDefault="0081353F" w:rsidP="00661E9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SALESIANA VIGOR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2BA85" w14:textId="77777777" w:rsidR="0081353F" w:rsidRPr="008875BC" w:rsidRDefault="0081353F" w:rsidP="00661E97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A294E" w14:textId="529C1F1B" w:rsidR="0081353F" w:rsidRPr="00993906" w:rsidRDefault="0081353F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F5686" w14:textId="77777777" w:rsidR="0081353F" w:rsidRPr="00993906" w:rsidRDefault="0081353F" w:rsidP="00661E97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72D91" w14:textId="520A93D9" w:rsidR="0081353F" w:rsidRPr="00993906" w:rsidRDefault="0081353F" w:rsidP="00661E97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1213B8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1213B8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BFA2E" w14:textId="3E237FF2" w:rsidR="0081353F" w:rsidRDefault="001213B8" w:rsidP="00661E9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213B8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1213B8">
              <w:rPr>
                <w:rFonts w:ascii="Calibri" w:hAnsi="Calibri"/>
                <w:color w:val="012741"/>
                <w:spacing w:val="-4"/>
                <w:sz w:val="17"/>
              </w:rPr>
              <w:t xml:space="preserve"> "MAROZZI" LOC. CORVA</w:t>
            </w:r>
          </w:p>
          <w:p w14:paraId="16B97CC6" w14:textId="678662BF" w:rsidR="0081353F" w:rsidRPr="00993906" w:rsidRDefault="001213B8" w:rsidP="00661E97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213B8">
              <w:rPr>
                <w:rFonts w:ascii="Calibri" w:hAnsi="Calibri"/>
                <w:color w:val="012741"/>
                <w:spacing w:val="-4"/>
                <w:sz w:val="17"/>
              </w:rPr>
              <w:t>PORTO SANT'ELPIDIO</w:t>
            </w:r>
          </w:p>
        </w:tc>
      </w:tr>
    </w:tbl>
    <w:p w14:paraId="7D1BA317" w14:textId="77777777" w:rsidR="0081353F" w:rsidRDefault="0081353F" w:rsidP="00BF7806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76D6F4A0" w14:textId="77777777" w:rsidR="00C3558D" w:rsidRDefault="00C3558D" w:rsidP="00C3558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8E2AD9A" w14:textId="77777777" w:rsidR="00C3558D" w:rsidRDefault="00C3558D" w:rsidP="00C3558D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76892F83" w14:textId="77777777" w:rsidR="00977CE3" w:rsidRDefault="00977CE3" w:rsidP="00C3558D">
      <w:pPr>
        <w:pStyle w:val="titoloprinc0"/>
        <w:rPr>
          <w:color w:val="17365D" w:themeColor="text2" w:themeShade="BF"/>
        </w:rPr>
      </w:pPr>
    </w:p>
    <w:p w14:paraId="71163B42" w14:textId="77777777" w:rsidR="00977CE3" w:rsidRPr="00977CE3" w:rsidRDefault="00977CE3" w:rsidP="00977CE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977CE3">
        <w:rPr>
          <w:rFonts w:ascii="Arial" w:hAnsi="Arial" w:cs="Arial"/>
          <w:b/>
          <w:bCs/>
          <w:color w:val="000000"/>
          <w:sz w:val="24"/>
          <w:szCs w:val="24"/>
        </w:rPr>
        <w:t>GIRONE E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7"/>
        <w:gridCol w:w="385"/>
        <w:gridCol w:w="898"/>
        <w:gridCol w:w="1180"/>
        <w:gridCol w:w="1547"/>
        <w:gridCol w:w="1547"/>
      </w:tblGrid>
      <w:tr w:rsidR="00977CE3" w:rsidRPr="00977CE3" w14:paraId="51E6C214" w14:textId="77777777" w:rsidTr="00370979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C4790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2516E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AB504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F1BF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FBCF2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08C4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77CE3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977CE3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3072B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77CE3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977CE3" w:rsidRPr="00977CE3" w14:paraId="0809F66A" w14:textId="77777777" w:rsidTr="00370979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061B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18B4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MACERATESE 1922 A.C.DSQ.B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864C1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E0AA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 xml:space="preserve">21/02/2026 </w:t>
            </w:r>
            <w:r w:rsidRPr="00977CE3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C11B3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FAFE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C33BF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977CE3" w:rsidRPr="00977CE3" w14:paraId="0549D8B7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EF3B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75CB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TOLENTINO 1919 SSDARLSQ.B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D822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7AA2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21/02/2026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8522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522F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A8A57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977CE3" w:rsidRPr="00977CE3" w14:paraId="182E7BE5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BA54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10CA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 xml:space="preserve">AFC FERMO </w:t>
            </w:r>
            <w:proofErr w:type="gramStart"/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F5DC6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D5F7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21/02/2026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4B06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0142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28AA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977CE3" w:rsidRPr="00977CE3" w14:paraId="3E2838AA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3B56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295D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A609F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98A9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723C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4E12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EC78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977CE3" w:rsidRPr="00977CE3" w14:paraId="2CC8061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2B05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2F61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84C1D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CDA5D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1F5D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1A4C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A63EC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977CE3" w:rsidRPr="00977CE3" w14:paraId="1CAEAC40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F54EA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9485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8CEFA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92E74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7E5B2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39110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103E1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977CE3" w:rsidRPr="00977CE3" w14:paraId="18282B7D" w14:textId="77777777" w:rsidTr="00370979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2E119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271B9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18093" w14:textId="77777777" w:rsidR="00977CE3" w:rsidRPr="00977CE3" w:rsidRDefault="00977CE3" w:rsidP="00977CE3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E7459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22/02/2026 09:00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25838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F26AB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B7585" w14:textId="77777777" w:rsidR="00977CE3" w:rsidRPr="00977CE3" w:rsidRDefault="00977CE3" w:rsidP="00977CE3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77CE3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</w:tbl>
    <w:p w14:paraId="2A3D24E8" w14:textId="77777777" w:rsidR="004054E4" w:rsidRDefault="004054E4" w:rsidP="005F2382">
      <w:pPr>
        <w:pStyle w:val="titoloprinc0"/>
        <w:rPr>
          <w:color w:val="002060"/>
        </w:rPr>
      </w:pPr>
    </w:p>
    <w:p w14:paraId="6AA09D06" w14:textId="77777777" w:rsidR="00B70648" w:rsidRDefault="00B70648" w:rsidP="005F2382">
      <w:pPr>
        <w:pStyle w:val="titoloprinc0"/>
        <w:rPr>
          <w:color w:val="002060"/>
        </w:rPr>
      </w:pPr>
    </w:p>
    <w:p w14:paraId="7EADAD26" w14:textId="77777777" w:rsidR="000F755E" w:rsidRDefault="000F755E" w:rsidP="005F2382">
      <w:pPr>
        <w:pStyle w:val="titoloprinc0"/>
        <w:rPr>
          <w:color w:val="002060"/>
        </w:rPr>
      </w:pPr>
    </w:p>
    <w:p w14:paraId="7D0CA90A" w14:textId="77777777" w:rsidR="000F755E" w:rsidRDefault="000F755E" w:rsidP="005F2382">
      <w:pPr>
        <w:pStyle w:val="titoloprinc0"/>
        <w:rPr>
          <w:color w:val="002060"/>
        </w:rPr>
      </w:pPr>
    </w:p>
    <w:p w14:paraId="2BF436EE" w14:textId="77777777" w:rsidR="000F755E" w:rsidRDefault="000F755E" w:rsidP="005F2382">
      <w:pPr>
        <w:pStyle w:val="titoloprinc0"/>
        <w:rPr>
          <w:color w:val="002060"/>
        </w:rPr>
      </w:pPr>
    </w:p>
    <w:p w14:paraId="2E89AA4D" w14:textId="77777777" w:rsidR="000F755E" w:rsidRDefault="000F755E" w:rsidP="005F2382">
      <w:pPr>
        <w:pStyle w:val="titoloprinc0"/>
        <w:rPr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13" w:name="_Toc184139189"/>
      <w:bookmarkStart w:id="14" w:name="_Toc939698"/>
      <w:bookmarkEnd w:id="8"/>
      <w:bookmarkEnd w:id="9"/>
      <w:r>
        <w:rPr>
          <w:rFonts w:ascii="Arial" w:eastAsia="Arial" w:hAnsi="Arial" w:cs="Arial"/>
          <w:b/>
          <w:color w:val="FFFFFF"/>
          <w:sz w:val="36"/>
          <w:szCs w:val="36"/>
        </w:rPr>
        <w:lastRenderedPageBreak/>
        <w:t>NOTIZIE SU ATTIVITA’ DI BASE</w:t>
      </w:r>
      <w:bookmarkEnd w:id="13"/>
    </w:p>
    <w:p w14:paraId="4A93808A" w14:textId="77777777" w:rsidR="00D8394F" w:rsidRDefault="00D8394F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23DC5526" w14:textId="77777777" w:rsidR="00B70648" w:rsidRDefault="00B70648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260AC32C" w14:textId="3DDA659D" w:rsidR="00B70648" w:rsidRPr="005E7AAE" w:rsidRDefault="00B70648" w:rsidP="00B70648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PICCOLI AMICI PRIMAVERA</w:t>
      </w:r>
    </w:p>
    <w:p w14:paraId="371C4C17" w14:textId="77777777" w:rsidR="00B70648" w:rsidRDefault="00B70648" w:rsidP="00554BA2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367F3B9D" w14:textId="77777777" w:rsidR="00B70648" w:rsidRDefault="00B70648" w:rsidP="00554BA2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1A7D5D9C" w14:textId="3B159FED" w:rsidR="00CC1C24" w:rsidRDefault="00B70648" w:rsidP="00554BA2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Si allega l’aggiornamento del calendario Piccoli Amici Macroarea A</w:t>
      </w:r>
    </w:p>
    <w:p w14:paraId="0AE06432" w14:textId="77777777" w:rsidR="00415F30" w:rsidRDefault="00415F30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ACC5CF0" w14:textId="7E1DAEA3" w:rsidR="000277EA" w:rsidRPr="005E7AAE" w:rsidRDefault="000277EA" w:rsidP="000277EA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PULCINI 10 ANNI PRIMAVERA</w:t>
      </w:r>
    </w:p>
    <w:p w14:paraId="0BBC89DD" w14:textId="77777777" w:rsidR="000277EA" w:rsidRDefault="000277EA" w:rsidP="000277EA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B0187A0" w14:textId="77777777" w:rsidR="000277EA" w:rsidRPr="00993906" w:rsidRDefault="000277EA" w:rsidP="000277EA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64BCE2A2" w14:textId="77777777" w:rsidR="000277EA" w:rsidRDefault="000277EA" w:rsidP="000277EA">
      <w:pPr>
        <w:rPr>
          <w:color w:val="002060"/>
        </w:rPr>
      </w:pPr>
    </w:p>
    <w:p w14:paraId="3D4F5511" w14:textId="4B9077CC" w:rsidR="000277EA" w:rsidRDefault="000277EA" w:rsidP="000277EA">
      <w:pPr>
        <w:rPr>
          <w:color w:val="002060"/>
        </w:rPr>
      </w:pPr>
      <w:r>
        <w:rPr>
          <w:color w:val="002060"/>
        </w:rPr>
        <w:t xml:space="preserve">La Società </w:t>
      </w:r>
      <w:r>
        <w:rPr>
          <w:b/>
          <w:bCs/>
          <w:color w:val="002060"/>
        </w:rPr>
        <w:t>U.S. APPIGNANESE</w:t>
      </w:r>
      <w:r w:rsidR="00682F76">
        <w:rPr>
          <w:b/>
          <w:bCs/>
          <w:color w:val="002060"/>
        </w:rPr>
        <w:t xml:space="preserve"> </w:t>
      </w:r>
      <w:r w:rsidR="00682F76" w:rsidRPr="00682F76">
        <w:rPr>
          <w:color w:val="002060"/>
        </w:rPr>
        <w:t>(GIRONE B)</w:t>
      </w:r>
      <w:r>
        <w:rPr>
          <w:color w:val="002060"/>
        </w:rPr>
        <w:t xml:space="preserve"> comunica che disputerà le proprie gare interne </w:t>
      </w:r>
      <w:r w:rsidRPr="000277EA">
        <w:rPr>
          <w:b/>
          <w:bCs/>
          <w:color w:val="002060"/>
          <w:u w:val="single"/>
        </w:rPr>
        <w:t>il SABATO</w:t>
      </w:r>
      <w:r w:rsidRPr="00682F76">
        <w:rPr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alle ore 1</w:t>
      </w:r>
      <w:r w:rsidR="00682F76">
        <w:rPr>
          <w:b/>
          <w:bCs/>
          <w:color w:val="002060"/>
          <w:u w:val="single"/>
        </w:rPr>
        <w:t>5</w:t>
      </w:r>
      <w:r>
        <w:rPr>
          <w:b/>
          <w:bCs/>
          <w:color w:val="002060"/>
          <w:u w:val="single"/>
        </w:rPr>
        <w:t>:</w:t>
      </w:r>
      <w:r w:rsidR="00682F76">
        <w:rPr>
          <w:b/>
          <w:bCs/>
          <w:color w:val="002060"/>
          <w:u w:val="single"/>
        </w:rPr>
        <w:t>0</w:t>
      </w:r>
      <w:r>
        <w:rPr>
          <w:b/>
          <w:bCs/>
          <w:color w:val="002060"/>
          <w:u w:val="single"/>
        </w:rPr>
        <w:t>0</w:t>
      </w:r>
      <w:r>
        <w:rPr>
          <w:color w:val="002060"/>
        </w:rPr>
        <w:t>, stesso campo.</w:t>
      </w:r>
    </w:p>
    <w:p w14:paraId="1679EFE2" w14:textId="77777777" w:rsidR="004054E4" w:rsidRDefault="004054E4" w:rsidP="004054E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</w:p>
    <w:p w14:paraId="517A4596" w14:textId="77777777" w:rsidR="000277EA" w:rsidRDefault="000277EA" w:rsidP="004054E4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002060"/>
          <w:sz w:val="28"/>
          <w:szCs w:val="28"/>
          <w:u w:val="single"/>
          <w:lang w:eastAsia="en-US"/>
        </w:rPr>
      </w:pPr>
    </w:p>
    <w:p w14:paraId="5959B41F" w14:textId="502D92D9" w:rsidR="005247B4" w:rsidRPr="005E7AAE" w:rsidRDefault="005247B4" w:rsidP="005247B4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PULCINI 9-10 ANNI PRIMAVERA</w:t>
      </w:r>
    </w:p>
    <w:p w14:paraId="37A0A238" w14:textId="77777777" w:rsidR="005247B4" w:rsidRDefault="005247B4" w:rsidP="005247B4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87C1C3B" w14:textId="77777777" w:rsidR="005247B4" w:rsidRPr="00993906" w:rsidRDefault="005247B4" w:rsidP="005247B4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3C53CDC3" w14:textId="77777777" w:rsidR="005247B4" w:rsidRDefault="005247B4" w:rsidP="005247B4">
      <w:pPr>
        <w:rPr>
          <w:color w:val="002060"/>
        </w:rPr>
      </w:pPr>
    </w:p>
    <w:p w14:paraId="760992DE" w14:textId="7837F086" w:rsidR="005247B4" w:rsidRDefault="005247B4" w:rsidP="005247B4">
      <w:pPr>
        <w:rPr>
          <w:color w:val="002060"/>
        </w:rPr>
      </w:pPr>
      <w:r>
        <w:rPr>
          <w:color w:val="002060"/>
        </w:rPr>
        <w:t xml:space="preserve">La Società </w:t>
      </w:r>
      <w:r>
        <w:rPr>
          <w:b/>
          <w:bCs/>
          <w:color w:val="002060"/>
        </w:rPr>
        <w:t>AS</w:t>
      </w:r>
      <w:r w:rsidRPr="00145D16">
        <w:rPr>
          <w:b/>
          <w:bCs/>
          <w:color w:val="002060"/>
        </w:rPr>
        <w:t xml:space="preserve">D </w:t>
      </w:r>
      <w:r>
        <w:rPr>
          <w:b/>
          <w:bCs/>
          <w:color w:val="002060"/>
        </w:rPr>
        <w:t>CALDAROLA</w:t>
      </w:r>
      <w:r w:rsidRPr="00145D16">
        <w:rPr>
          <w:b/>
          <w:bCs/>
          <w:color w:val="002060"/>
        </w:rPr>
        <w:t xml:space="preserve"> </w:t>
      </w:r>
      <w:r>
        <w:rPr>
          <w:b/>
          <w:bCs/>
          <w:color w:val="002060"/>
        </w:rPr>
        <w:t>GNC</w:t>
      </w:r>
      <w:r>
        <w:rPr>
          <w:color w:val="002060"/>
        </w:rPr>
        <w:t xml:space="preserve"> </w:t>
      </w:r>
      <w:r w:rsidR="00682F76" w:rsidRPr="00682F76">
        <w:rPr>
          <w:color w:val="002060"/>
        </w:rPr>
        <w:t>(GIRONE B)</w:t>
      </w:r>
      <w:r w:rsidR="00682F76">
        <w:rPr>
          <w:color w:val="002060"/>
        </w:rPr>
        <w:t xml:space="preserve"> </w:t>
      </w:r>
      <w:r>
        <w:rPr>
          <w:color w:val="002060"/>
        </w:rPr>
        <w:t xml:space="preserve">comunica che disputerà le proprie gare interne </w:t>
      </w:r>
      <w:r>
        <w:rPr>
          <w:b/>
          <w:bCs/>
          <w:color w:val="002060"/>
          <w:u w:val="single"/>
        </w:rPr>
        <w:t>alle ore 11:30</w:t>
      </w:r>
      <w:r>
        <w:rPr>
          <w:color w:val="002060"/>
        </w:rPr>
        <w:t>, stesso campo e giorno.</w:t>
      </w:r>
    </w:p>
    <w:p w14:paraId="264A19DE" w14:textId="77777777" w:rsidR="004054E4" w:rsidRDefault="004054E4" w:rsidP="00FF420A">
      <w:pPr>
        <w:rPr>
          <w:rFonts w:ascii="Arial" w:eastAsia="Calibri" w:hAnsi="Arial" w:cs="Arial"/>
          <w:b/>
          <w:color w:val="17365D" w:themeColor="text2" w:themeShade="BF"/>
          <w:sz w:val="28"/>
          <w:szCs w:val="28"/>
          <w:lang w:eastAsia="en-US"/>
        </w:rPr>
      </w:pPr>
    </w:p>
    <w:p w14:paraId="634DF967" w14:textId="77777777" w:rsidR="00682F76" w:rsidRDefault="00682F76" w:rsidP="00682F76">
      <w:pPr>
        <w:rPr>
          <w:color w:val="002060"/>
        </w:rPr>
      </w:pPr>
    </w:p>
    <w:p w14:paraId="5403DCF7" w14:textId="754757FC" w:rsidR="00682F76" w:rsidRDefault="00682F76" w:rsidP="00682F76">
      <w:pPr>
        <w:rPr>
          <w:color w:val="002060"/>
        </w:rPr>
      </w:pPr>
      <w:r>
        <w:rPr>
          <w:color w:val="002060"/>
        </w:rPr>
        <w:t xml:space="preserve">La Società </w:t>
      </w:r>
      <w:r>
        <w:rPr>
          <w:b/>
          <w:bCs/>
          <w:color w:val="002060"/>
        </w:rPr>
        <w:t xml:space="preserve">U.S. APPIGNANESE </w:t>
      </w:r>
      <w:r w:rsidRPr="00682F76">
        <w:rPr>
          <w:color w:val="002060"/>
        </w:rPr>
        <w:t>(GIRONE B)</w:t>
      </w:r>
      <w:r>
        <w:rPr>
          <w:color w:val="002060"/>
        </w:rPr>
        <w:t xml:space="preserve"> comunica che disputerà le proprie gare interne </w:t>
      </w:r>
      <w:r w:rsidRPr="000277EA">
        <w:rPr>
          <w:b/>
          <w:bCs/>
          <w:color w:val="002060"/>
          <w:u w:val="single"/>
        </w:rPr>
        <w:t>l</w:t>
      </w:r>
      <w:r>
        <w:rPr>
          <w:b/>
          <w:bCs/>
          <w:color w:val="002060"/>
          <w:u w:val="single"/>
        </w:rPr>
        <w:t>a</w:t>
      </w:r>
      <w:r w:rsidRPr="000277EA">
        <w:rPr>
          <w:b/>
          <w:bCs/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DOMENICA</w:t>
      </w:r>
      <w:r w:rsidRPr="00682F76">
        <w:rPr>
          <w:color w:val="002060"/>
          <w:u w:val="single"/>
        </w:rPr>
        <w:t xml:space="preserve"> </w:t>
      </w:r>
      <w:r>
        <w:rPr>
          <w:b/>
          <w:bCs/>
          <w:color w:val="002060"/>
          <w:u w:val="single"/>
        </w:rPr>
        <w:t>alle ore 10:30</w:t>
      </w:r>
      <w:r>
        <w:rPr>
          <w:color w:val="002060"/>
        </w:rPr>
        <w:t>, stesso campo.</w:t>
      </w:r>
    </w:p>
    <w:p w14:paraId="046C7489" w14:textId="77777777" w:rsidR="00682F76" w:rsidRDefault="00682F76" w:rsidP="00FF420A">
      <w:pPr>
        <w:rPr>
          <w:rFonts w:ascii="Arial" w:eastAsia="Calibri" w:hAnsi="Arial" w:cs="Arial"/>
          <w:b/>
          <w:color w:val="17365D" w:themeColor="text2" w:themeShade="BF"/>
          <w:sz w:val="28"/>
          <w:szCs w:val="28"/>
          <w:lang w:eastAsia="en-US"/>
        </w:rPr>
      </w:pPr>
    </w:p>
    <w:p w14:paraId="6F71C059" w14:textId="77777777" w:rsidR="004054E4" w:rsidRDefault="004054E4" w:rsidP="00FF420A">
      <w:pPr>
        <w:rPr>
          <w:rFonts w:ascii="Arial" w:eastAsia="Calibri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7B5A55F3" w14:textId="77777777" w:rsidR="00304625" w:rsidRDefault="00304625" w:rsidP="00304625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5C56275F" w14:textId="4BC90F3C" w:rsidR="00304625" w:rsidRPr="000F755E" w:rsidRDefault="00304625" w:rsidP="00304625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  <w:r w:rsidRPr="000F755E"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  <w:t>REFERTI NON PERVENUTI</w:t>
      </w:r>
    </w:p>
    <w:p w14:paraId="7031488B" w14:textId="77777777" w:rsidR="00304625" w:rsidRDefault="00304625" w:rsidP="00304625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DB8DEF4" w14:textId="77777777" w:rsidR="00304625" w:rsidRDefault="00304625" w:rsidP="00304625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84E0431" w14:textId="77777777" w:rsidR="00304625" w:rsidRDefault="00304625" w:rsidP="00304625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ESORDIENTI 11 ANNI </w:t>
      </w:r>
      <w:proofErr w:type="gramStart"/>
      <w:r>
        <w:rPr>
          <w:rFonts w:ascii="Arial" w:hAnsi="Arial" w:cs="Arial"/>
          <w:b/>
          <w:bCs/>
          <w:color w:val="000000"/>
          <w:sz w:val="36"/>
          <w:szCs w:val="36"/>
        </w:rPr>
        <w:t>-  PRIMAVERA</w:t>
      </w:r>
      <w:proofErr w:type="gramEnd"/>
    </w:p>
    <w:p w14:paraId="5403A590" w14:textId="77777777" w:rsidR="00304625" w:rsidRDefault="00304625" w:rsidP="00304625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F37662" w14:textId="77777777" w:rsidR="00304625" w:rsidRDefault="00304625" w:rsidP="00304625">
      <w:pPr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 w:rsidRPr="00304625">
        <w:rPr>
          <w:rFonts w:ascii="Arial" w:hAnsi="Arial" w:cs="Arial"/>
          <w:b/>
          <w:bCs/>
          <w:color w:val="000000"/>
          <w:sz w:val="28"/>
          <w:szCs w:val="28"/>
          <w:highlight w:val="green"/>
        </w:rPr>
        <w:t>TUTTI I RAPPORTI SONO PERVENUTI</w:t>
      </w:r>
    </w:p>
    <w:p w14:paraId="591144BF" w14:textId="77777777" w:rsidR="00304625" w:rsidRDefault="00304625" w:rsidP="00304625">
      <w:pPr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687479B" w14:textId="77777777" w:rsidR="00304625" w:rsidRDefault="00304625" w:rsidP="00304625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ESORDIENTI 12 ANNI </w:t>
      </w:r>
      <w:proofErr w:type="gramStart"/>
      <w:r>
        <w:rPr>
          <w:rFonts w:ascii="Arial" w:hAnsi="Arial" w:cs="Arial"/>
          <w:b/>
          <w:bCs/>
          <w:color w:val="000000"/>
          <w:sz w:val="36"/>
          <w:szCs w:val="36"/>
        </w:rPr>
        <w:t>-  PRIMAVERA</w:t>
      </w:r>
      <w:proofErr w:type="gramEnd"/>
    </w:p>
    <w:p w14:paraId="0ED2AE39" w14:textId="77777777" w:rsidR="00304625" w:rsidRDefault="00304625" w:rsidP="00304625">
      <w:pPr>
        <w:jc w:val="left"/>
        <w:rPr>
          <w:rFonts w:ascii="Arial" w:hAnsi="Arial" w:cs="Arial"/>
          <w:b/>
          <w:bCs/>
          <w:color w:val="000000"/>
          <w:sz w:val="28"/>
          <w:szCs w:val="28"/>
          <w:highlight w:val="green"/>
        </w:rPr>
      </w:pPr>
    </w:p>
    <w:p w14:paraId="43727AED" w14:textId="77777777" w:rsidR="00304625" w:rsidRDefault="00304625" w:rsidP="00304625">
      <w:pPr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 w:rsidRPr="00304625">
        <w:rPr>
          <w:rFonts w:ascii="Arial" w:hAnsi="Arial" w:cs="Arial"/>
          <w:b/>
          <w:bCs/>
          <w:color w:val="000000"/>
          <w:sz w:val="28"/>
          <w:szCs w:val="28"/>
          <w:highlight w:val="green"/>
        </w:rPr>
        <w:t>TUTTI I RAPPORTI SONO PERVENUTI</w:t>
      </w:r>
    </w:p>
    <w:p w14:paraId="19E2B51C" w14:textId="77777777" w:rsidR="00304625" w:rsidRDefault="00304625" w:rsidP="00304625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94AB2F0" w14:textId="77777777" w:rsidR="00304625" w:rsidRDefault="00304625" w:rsidP="00304625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ESORDIENTI MISTI C/5 PRIMAVERA</w:t>
      </w:r>
    </w:p>
    <w:p w14:paraId="31BF6AC5" w14:textId="77777777" w:rsidR="00304625" w:rsidRDefault="00304625" w:rsidP="00304625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76FC948" w14:textId="77777777" w:rsidR="00304625" w:rsidRPr="00304625" w:rsidRDefault="00304625" w:rsidP="00304625">
      <w:pPr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 w:rsidRPr="00304625">
        <w:rPr>
          <w:rFonts w:ascii="Arial" w:hAnsi="Arial" w:cs="Arial"/>
          <w:b/>
          <w:bCs/>
          <w:color w:val="000000"/>
          <w:sz w:val="28"/>
          <w:szCs w:val="28"/>
          <w:highlight w:val="green"/>
        </w:rPr>
        <w:t>TUTTI I RAPPORTI SONO PERVENUTI</w:t>
      </w:r>
    </w:p>
    <w:p w14:paraId="36898E19" w14:textId="77777777" w:rsidR="00304625" w:rsidRDefault="00304625" w:rsidP="00304625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61D1EBC" w14:textId="77777777" w:rsidR="00304625" w:rsidRDefault="00304625" w:rsidP="00304625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PULCINI C/5 PRIMAVERA</w:t>
      </w:r>
    </w:p>
    <w:p w14:paraId="36310157" w14:textId="77777777" w:rsidR="00304625" w:rsidRDefault="00304625" w:rsidP="0030462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10D47CA" w14:textId="77777777" w:rsidR="00304625" w:rsidRDefault="00304625" w:rsidP="0030462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587DA69" w14:textId="77777777" w:rsidR="00304625" w:rsidRDefault="00304625" w:rsidP="0030462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GARE DEL 08/02/2026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304625" w14:paraId="3EF541B3" w14:textId="77777777" w:rsidTr="006E4097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2D9AC" w14:textId="77777777" w:rsidR="00304625" w:rsidRDefault="00304625" w:rsidP="006E409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GIRONE C - 1 Giornata - A</w:t>
            </w:r>
          </w:p>
        </w:tc>
      </w:tr>
      <w:tr w:rsidR="00304625" w14:paraId="5EF2744E" w14:textId="77777777" w:rsidTr="006E4097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63BEE" w14:textId="77777777" w:rsidR="00304625" w:rsidRDefault="00304625" w:rsidP="006E4097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BORGOROSSO TOLENTINO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5F360" w14:textId="77777777" w:rsidR="00304625" w:rsidRDefault="00304625" w:rsidP="006E4097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 SPORTING GROTTAMMARE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68285" w14:textId="77777777" w:rsidR="00304625" w:rsidRDefault="00304625" w:rsidP="006E4097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9D73A" w14:textId="77777777" w:rsidR="00304625" w:rsidRDefault="00304625" w:rsidP="006E4097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1664C2EF" w14:textId="77777777" w:rsidR="00304625" w:rsidRDefault="00304625" w:rsidP="00304625">
      <w:pPr>
        <w:rPr>
          <w:rFonts w:ascii="Arial" w:hAnsi="Arial" w:cs="Arial"/>
          <w:b/>
          <w:color w:val="002060"/>
          <w:sz w:val="22"/>
          <w:szCs w:val="22"/>
        </w:rPr>
      </w:pPr>
    </w:p>
    <w:p w14:paraId="32970233" w14:textId="77777777" w:rsidR="00304625" w:rsidRDefault="00304625" w:rsidP="00304625">
      <w:pPr>
        <w:rPr>
          <w:rFonts w:ascii="Arial" w:hAnsi="Arial" w:cs="Arial"/>
          <w:b/>
          <w:color w:val="002060"/>
          <w:sz w:val="22"/>
          <w:szCs w:val="22"/>
        </w:rPr>
      </w:pPr>
    </w:p>
    <w:p w14:paraId="663C1AEB" w14:textId="77777777" w:rsidR="00304625" w:rsidRDefault="00304625" w:rsidP="00304625">
      <w:pPr>
        <w:rPr>
          <w:rFonts w:ascii="Arial" w:hAnsi="Arial" w:cs="Arial"/>
          <w:b/>
          <w:color w:val="002060"/>
          <w:sz w:val="22"/>
          <w:szCs w:val="22"/>
        </w:rPr>
      </w:pPr>
    </w:p>
    <w:p w14:paraId="2AE192A6" w14:textId="77777777" w:rsidR="00304625" w:rsidRDefault="00304625" w:rsidP="00304625">
      <w:pPr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Le Società evidenziate sono pregate di far pervenire il referto di gara, o comunque, di comunicare la data del recupero entro e non oltre MARTEDI’ 03/03/2026.</w:t>
      </w:r>
    </w:p>
    <w:p w14:paraId="2AC3A5A6" w14:textId="77777777" w:rsidR="00304625" w:rsidRDefault="00304625" w:rsidP="00304625">
      <w:pPr>
        <w:rPr>
          <w:rFonts w:ascii="Arial" w:hAnsi="Arial" w:cs="Arial"/>
          <w:b/>
          <w:color w:val="002060"/>
          <w:sz w:val="22"/>
          <w:szCs w:val="22"/>
        </w:rPr>
      </w:pPr>
    </w:p>
    <w:p w14:paraId="2EB6A5C0" w14:textId="77777777" w:rsidR="00304625" w:rsidRDefault="00304625" w:rsidP="00304625">
      <w:pPr>
        <w:rPr>
          <w:rFonts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5C8026D7" w14:textId="77777777" w:rsidR="009A02AE" w:rsidRDefault="009A02AE" w:rsidP="00D839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653845B2" w14:textId="77777777" w:rsidR="000F755E" w:rsidRDefault="000F755E" w:rsidP="00D8394F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5" w:name="_Toc222493422"/>
      <w:r>
        <w:rPr>
          <w:color w:val="FFFFFF"/>
        </w:rPr>
        <w:t>ALLEGATI</w:t>
      </w:r>
      <w:bookmarkEnd w:id="14"/>
      <w:bookmarkEnd w:id="15"/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398E7E2B" w14:textId="77777777" w:rsidR="00E57633" w:rsidRPr="00E57633" w:rsidRDefault="00E57633" w:rsidP="00E57633">
      <w:p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3665576E" w14:textId="4CDCAC76" w:rsidR="00B70648" w:rsidRDefault="00B70648" w:rsidP="00B32695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C.U. n. </w:t>
      </w:r>
      <w:r w:rsidR="00146F1E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308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LND;</w:t>
      </w:r>
    </w:p>
    <w:p w14:paraId="1618C0A5" w14:textId="44236D1B" w:rsidR="00146F1E" w:rsidRDefault="00146F1E" w:rsidP="00B32695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 n. 310 LND;</w:t>
      </w:r>
    </w:p>
    <w:p w14:paraId="6AF28A99" w14:textId="6DB7EA1D" w:rsidR="00146F1E" w:rsidRDefault="00146F1E" w:rsidP="00B32695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C.U. n. 311 LND;</w:t>
      </w:r>
    </w:p>
    <w:p w14:paraId="6542B263" w14:textId="288816B5" w:rsidR="00B70648" w:rsidRDefault="00B70648" w:rsidP="00B32695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Circolare n. </w:t>
      </w:r>
      <w:r w:rsidR="00146F1E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32 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LND;</w:t>
      </w:r>
    </w:p>
    <w:p w14:paraId="7B175DEA" w14:textId="5D0F7E18" w:rsidR="00B32695" w:rsidRDefault="00B70648" w:rsidP="00B32695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Stage di formazione </w:t>
      </w:r>
      <w:r w:rsidRPr="00B70648">
        <w:rPr>
          <w:rFonts w:ascii="Arial" w:eastAsia="Calibri" w:hAnsi="Arial" w:cs="Arial"/>
          <w:color w:val="17365D" w:themeColor="text2" w:themeShade="BF"/>
          <w:sz w:val="22"/>
          <w:szCs w:val="22"/>
          <w:lang w:eastAsia="it-IT"/>
        </w:rPr>
        <w:t>territoriale</w:t>
      </w:r>
      <w:r w:rsidRPr="00B70648">
        <w:rPr>
          <w:rFonts w:ascii="Arial" w:hAnsi="Arial" w:cs="Arial"/>
          <w:color w:val="17365D" w:themeColor="text2" w:themeShade="BF"/>
          <w:sz w:val="22"/>
          <w:szCs w:val="22"/>
          <w:lang w:eastAsia="it-IT"/>
        </w:rPr>
        <w:t xml:space="preserve"> – </w:t>
      </w:r>
      <w:r>
        <w:rPr>
          <w:rFonts w:ascii="Arial" w:hAnsi="Arial" w:cs="Arial"/>
          <w:color w:val="17365D" w:themeColor="text2" w:themeShade="BF"/>
          <w:sz w:val="22"/>
          <w:szCs w:val="22"/>
          <w:lang w:eastAsia="it-IT"/>
        </w:rPr>
        <w:t>C</w:t>
      </w:r>
      <w:r w:rsidRPr="00B70648">
        <w:rPr>
          <w:rFonts w:ascii="Arial" w:hAnsi="Arial" w:cs="Arial"/>
          <w:color w:val="17365D" w:themeColor="text2" w:themeShade="BF"/>
          <w:sz w:val="22"/>
          <w:szCs w:val="22"/>
          <w:lang w:eastAsia="it-IT"/>
        </w:rPr>
        <w:t xml:space="preserve">onvocazioni C.F.T. </w:t>
      </w:r>
      <w:r>
        <w:rPr>
          <w:rFonts w:ascii="Arial" w:hAnsi="Arial" w:cs="Arial"/>
          <w:color w:val="17365D" w:themeColor="text2" w:themeShade="BF"/>
          <w:sz w:val="22"/>
          <w:szCs w:val="22"/>
          <w:lang w:eastAsia="it-IT"/>
        </w:rPr>
        <w:t>A</w:t>
      </w:r>
      <w:r w:rsidRPr="00B70648">
        <w:rPr>
          <w:rFonts w:ascii="Arial" w:hAnsi="Arial" w:cs="Arial"/>
          <w:color w:val="17365D" w:themeColor="text2" w:themeShade="BF"/>
          <w:sz w:val="22"/>
          <w:szCs w:val="22"/>
          <w:lang w:eastAsia="it-IT"/>
        </w:rPr>
        <w:t>ncona</w:t>
      </w:r>
      <w:r w:rsidR="00B32695" w:rsidRPr="00E43C7B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235020FC" w14:textId="6351D414" w:rsidR="00B70648" w:rsidRDefault="00B70648" w:rsidP="00B32695">
      <w:pPr>
        <w:pStyle w:val="Paragrafoelenco"/>
        <w:numPr>
          <w:ilvl w:val="0"/>
          <w:numId w:val="10"/>
        </w:numP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Aggiornamento calendario Piccoli Amici Macroarea A.</w:t>
      </w:r>
    </w:p>
    <w:p w14:paraId="0E32C987" w14:textId="77777777" w:rsidR="00B70648" w:rsidRPr="00E43C7B" w:rsidRDefault="00B70648" w:rsidP="00B70648">
      <w:pPr>
        <w:pStyle w:val="Paragrafoelenco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4D6507C2" w14:textId="41D0755F" w:rsidR="00F51593" w:rsidRPr="00415F30" w:rsidRDefault="00F51593" w:rsidP="004B2E92">
      <w:pPr>
        <w:pStyle w:val="Paragrafoelenco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6188850C" w14:textId="77777777" w:rsidR="00F51593" w:rsidRPr="00F51593" w:rsidRDefault="00F51593" w:rsidP="00F51593">
      <w:pPr>
        <w:ind w:left="36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3518D014" w14:textId="77777777" w:rsidR="00AA0C7A" w:rsidRPr="003B3CC8" w:rsidRDefault="00AA0C7A" w:rsidP="000D29DA">
      <w:pPr>
        <w:pStyle w:val="LndNormale1"/>
        <w:rPr>
          <w:bCs/>
          <w:color w:val="002060"/>
        </w:rPr>
      </w:pPr>
    </w:p>
    <w:p w14:paraId="462BB4D4" w14:textId="79C91D5F" w:rsidR="004E5F20" w:rsidRPr="008C2352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8C2352">
        <w:rPr>
          <w:b/>
          <w:color w:val="002060"/>
          <w:u w:val="single"/>
        </w:rPr>
        <w:t>Pubblicato in Macerata ed affisso all’albo della Delegazione Provinciale il</w:t>
      </w:r>
      <w:r w:rsidR="00B81693">
        <w:rPr>
          <w:b/>
          <w:color w:val="002060"/>
          <w:u w:val="single"/>
        </w:rPr>
        <w:t xml:space="preserve"> </w:t>
      </w:r>
      <w:r w:rsidR="00E43C7B">
        <w:rPr>
          <w:b/>
          <w:color w:val="002060"/>
          <w:u w:val="single"/>
        </w:rPr>
        <w:t>20</w:t>
      </w:r>
      <w:r w:rsidR="007C5C2F">
        <w:rPr>
          <w:b/>
          <w:color w:val="002060"/>
          <w:u w:val="single"/>
        </w:rPr>
        <w:t>/</w:t>
      </w:r>
      <w:r w:rsidR="005C0B77">
        <w:rPr>
          <w:b/>
          <w:color w:val="002060"/>
          <w:u w:val="single"/>
        </w:rPr>
        <w:t>0</w:t>
      </w:r>
      <w:r w:rsidR="00627DCA">
        <w:rPr>
          <w:b/>
          <w:color w:val="002060"/>
          <w:u w:val="single"/>
        </w:rPr>
        <w:t>2</w:t>
      </w:r>
      <w:r w:rsidR="00B36CDF" w:rsidRPr="008C2352">
        <w:rPr>
          <w:b/>
          <w:color w:val="002060"/>
          <w:u w:val="single"/>
        </w:rPr>
        <w:t>/20</w:t>
      </w:r>
      <w:r w:rsidR="0008411E">
        <w:rPr>
          <w:b/>
          <w:color w:val="002060"/>
          <w:u w:val="single"/>
        </w:rPr>
        <w:t>2</w:t>
      </w:r>
      <w:r w:rsidR="005C0B77">
        <w:rPr>
          <w:b/>
          <w:color w:val="002060"/>
          <w:u w:val="single"/>
        </w:rPr>
        <w:t>6</w:t>
      </w:r>
    </w:p>
    <w:p w14:paraId="15C509AD" w14:textId="77777777" w:rsidR="004E5F20" w:rsidRPr="008C2352" w:rsidRDefault="004E5F20" w:rsidP="004E5F20">
      <w:pPr>
        <w:rPr>
          <w:color w:val="002060"/>
        </w:rPr>
      </w:pPr>
    </w:p>
    <w:p w14:paraId="00AA1D96" w14:textId="77777777" w:rsidR="004C7155" w:rsidRPr="008C2352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8C2352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8C2352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Default="00310FB9" w:rsidP="004C7155">
      <w:pPr>
        <w:pStyle w:val="LndNormale1"/>
        <w:rPr>
          <w:color w:val="002060"/>
        </w:rPr>
      </w:pPr>
    </w:p>
    <w:sectPr w:rsidR="00310FB9" w:rsidSect="002F6E1B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4B9B" w14:textId="77777777" w:rsidR="00653FF9" w:rsidRDefault="00653FF9">
      <w:r>
        <w:separator/>
      </w:r>
    </w:p>
  </w:endnote>
  <w:endnote w:type="continuationSeparator" w:id="0">
    <w:p w14:paraId="12D741D1" w14:textId="77777777" w:rsidR="00653FF9" w:rsidRDefault="0065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2954" w14:textId="46BE584B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E43C7B">
      <w:rPr>
        <w:rStyle w:val="Numeropagina"/>
        <w:rFonts w:ascii="Arial" w:hAnsi="Arial" w:cs="Arial"/>
        <w:color w:val="002060"/>
      </w:rPr>
      <w:t>64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E6B5" w14:textId="77777777" w:rsidR="00653FF9" w:rsidRDefault="00653FF9">
      <w:r>
        <w:separator/>
      </w:r>
    </w:p>
  </w:footnote>
  <w:footnote w:type="continuationSeparator" w:id="0">
    <w:p w14:paraId="5F7B36EB" w14:textId="77777777" w:rsidR="00653FF9" w:rsidRDefault="0065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6E4"/>
    <w:multiLevelType w:val="hybridMultilevel"/>
    <w:tmpl w:val="87C63FAC"/>
    <w:lvl w:ilvl="0" w:tplc="1450B83C">
      <w:start w:val="1"/>
      <w:numFmt w:val="decimal"/>
      <w:lvlText w:val="%1"/>
      <w:lvlJc w:val="left"/>
      <w:pPr>
        <w:ind w:left="873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u w:val="single" w:color="000000"/>
        <w:lang w:val="it-IT" w:eastAsia="en-US" w:bidi="ar-SA"/>
      </w:rPr>
    </w:lvl>
    <w:lvl w:ilvl="1" w:tplc="5B0AFF9C">
      <w:numFmt w:val="bullet"/>
      <w:lvlText w:val="•"/>
      <w:lvlJc w:val="left"/>
      <w:pPr>
        <w:ind w:left="1869" w:hanging="167"/>
      </w:pPr>
      <w:rPr>
        <w:rFonts w:hint="default"/>
        <w:lang w:val="it-IT" w:eastAsia="en-US" w:bidi="ar-SA"/>
      </w:rPr>
    </w:lvl>
    <w:lvl w:ilvl="2" w:tplc="9FDE74A2">
      <w:numFmt w:val="bullet"/>
      <w:lvlText w:val="•"/>
      <w:lvlJc w:val="left"/>
      <w:pPr>
        <w:ind w:left="2858" w:hanging="167"/>
      </w:pPr>
      <w:rPr>
        <w:rFonts w:hint="default"/>
        <w:lang w:val="it-IT" w:eastAsia="en-US" w:bidi="ar-SA"/>
      </w:rPr>
    </w:lvl>
    <w:lvl w:ilvl="3" w:tplc="FCC6DBBE">
      <w:numFmt w:val="bullet"/>
      <w:lvlText w:val="•"/>
      <w:lvlJc w:val="left"/>
      <w:pPr>
        <w:ind w:left="3848" w:hanging="167"/>
      </w:pPr>
      <w:rPr>
        <w:rFonts w:hint="default"/>
        <w:lang w:val="it-IT" w:eastAsia="en-US" w:bidi="ar-SA"/>
      </w:rPr>
    </w:lvl>
    <w:lvl w:ilvl="4" w:tplc="961AF80A">
      <w:numFmt w:val="bullet"/>
      <w:lvlText w:val="•"/>
      <w:lvlJc w:val="left"/>
      <w:pPr>
        <w:ind w:left="4837" w:hanging="167"/>
      </w:pPr>
      <w:rPr>
        <w:rFonts w:hint="default"/>
        <w:lang w:val="it-IT" w:eastAsia="en-US" w:bidi="ar-SA"/>
      </w:rPr>
    </w:lvl>
    <w:lvl w:ilvl="5" w:tplc="31CA57BA">
      <w:numFmt w:val="bullet"/>
      <w:lvlText w:val="•"/>
      <w:lvlJc w:val="left"/>
      <w:pPr>
        <w:ind w:left="5826" w:hanging="167"/>
      </w:pPr>
      <w:rPr>
        <w:rFonts w:hint="default"/>
        <w:lang w:val="it-IT" w:eastAsia="en-US" w:bidi="ar-SA"/>
      </w:rPr>
    </w:lvl>
    <w:lvl w:ilvl="6" w:tplc="EFCCFD16">
      <w:numFmt w:val="bullet"/>
      <w:lvlText w:val="•"/>
      <w:lvlJc w:val="left"/>
      <w:pPr>
        <w:ind w:left="6816" w:hanging="167"/>
      </w:pPr>
      <w:rPr>
        <w:rFonts w:hint="default"/>
        <w:lang w:val="it-IT" w:eastAsia="en-US" w:bidi="ar-SA"/>
      </w:rPr>
    </w:lvl>
    <w:lvl w:ilvl="7" w:tplc="DDB279B0">
      <w:numFmt w:val="bullet"/>
      <w:lvlText w:val="•"/>
      <w:lvlJc w:val="left"/>
      <w:pPr>
        <w:ind w:left="7805" w:hanging="167"/>
      </w:pPr>
      <w:rPr>
        <w:rFonts w:hint="default"/>
        <w:lang w:val="it-IT" w:eastAsia="en-US" w:bidi="ar-SA"/>
      </w:rPr>
    </w:lvl>
    <w:lvl w:ilvl="8" w:tplc="D6980EA6">
      <w:numFmt w:val="bullet"/>
      <w:lvlText w:val="•"/>
      <w:lvlJc w:val="left"/>
      <w:pPr>
        <w:ind w:left="8794" w:hanging="167"/>
      </w:pPr>
      <w:rPr>
        <w:rFonts w:hint="default"/>
        <w:lang w:val="it-IT" w:eastAsia="en-US" w:bidi="ar-SA"/>
      </w:rPr>
    </w:lvl>
  </w:abstractNum>
  <w:abstractNum w:abstractNumId="1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24A3650"/>
    <w:multiLevelType w:val="hybridMultilevel"/>
    <w:tmpl w:val="E304B37C"/>
    <w:lvl w:ilvl="0" w:tplc="20DCE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7F0FA5"/>
    <w:multiLevelType w:val="hybridMultilevel"/>
    <w:tmpl w:val="CE2893AE"/>
    <w:lvl w:ilvl="0" w:tplc="66B45D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E7BA9"/>
    <w:multiLevelType w:val="hybridMultilevel"/>
    <w:tmpl w:val="9214A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347D578D"/>
    <w:multiLevelType w:val="hybridMultilevel"/>
    <w:tmpl w:val="B178E6C6"/>
    <w:lvl w:ilvl="0" w:tplc="2E4A4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E58"/>
    <w:multiLevelType w:val="multilevel"/>
    <w:tmpl w:val="314EF91E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39DF61CB"/>
    <w:multiLevelType w:val="hybridMultilevel"/>
    <w:tmpl w:val="DBB6653E"/>
    <w:lvl w:ilvl="0" w:tplc="378A24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 w15:restartNumberingAfterBreak="0">
    <w:nsid w:val="487A3EE8"/>
    <w:multiLevelType w:val="hybridMultilevel"/>
    <w:tmpl w:val="A69415F8"/>
    <w:lvl w:ilvl="0" w:tplc="C0ECD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E2CCB"/>
    <w:multiLevelType w:val="hybridMultilevel"/>
    <w:tmpl w:val="85E28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8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99170F6"/>
    <w:multiLevelType w:val="hybridMultilevel"/>
    <w:tmpl w:val="670CA134"/>
    <w:lvl w:ilvl="0" w:tplc="2BC6C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78194">
    <w:abstractNumId w:val="18"/>
  </w:num>
  <w:num w:numId="2" w16cid:durableId="1126698287">
    <w:abstractNumId w:val="24"/>
  </w:num>
  <w:num w:numId="3" w16cid:durableId="1487284137">
    <w:abstractNumId w:val="7"/>
  </w:num>
  <w:num w:numId="4" w16cid:durableId="631518708">
    <w:abstractNumId w:val="2"/>
  </w:num>
  <w:num w:numId="5" w16cid:durableId="1397045576">
    <w:abstractNumId w:val="3"/>
  </w:num>
  <w:num w:numId="6" w16cid:durableId="789710124">
    <w:abstractNumId w:val="27"/>
  </w:num>
  <w:num w:numId="7" w16cid:durableId="1566912992">
    <w:abstractNumId w:val="4"/>
  </w:num>
  <w:num w:numId="8" w16cid:durableId="263927133">
    <w:abstractNumId w:val="26"/>
  </w:num>
  <w:num w:numId="9" w16cid:durableId="329797753">
    <w:abstractNumId w:val="23"/>
  </w:num>
  <w:num w:numId="10" w16cid:durableId="754858770">
    <w:abstractNumId w:val="11"/>
  </w:num>
  <w:num w:numId="11" w16cid:durableId="2098480918">
    <w:abstractNumId w:val="19"/>
  </w:num>
  <w:num w:numId="12" w16cid:durableId="1593666940">
    <w:abstractNumId w:val="10"/>
  </w:num>
  <w:num w:numId="13" w16cid:durableId="1477070957">
    <w:abstractNumId w:val="20"/>
  </w:num>
  <w:num w:numId="14" w16cid:durableId="814879133">
    <w:abstractNumId w:val="5"/>
  </w:num>
  <w:num w:numId="15" w16cid:durableId="1769159494">
    <w:abstractNumId w:val="25"/>
  </w:num>
  <w:num w:numId="16" w16cid:durableId="1470781085">
    <w:abstractNumId w:val="6"/>
  </w:num>
  <w:num w:numId="17" w16cid:durableId="974873433">
    <w:abstractNumId w:val="29"/>
  </w:num>
  <w:num w:numId="18" w16cid:durableId="1174757302">
    <w:abstractNumId w:val="28"/>
  </w:num>
  <w:num w:numId="19" w16cid:durableId="291398524">
    <w:abstractNumId w:val="8"/>
  </w:num>
  <w:num w:numId="20" w16cid:durableId="1439566158">
    <w:abstractNumId w:val="1"/>
  </w:num>
  <w:num w:numId="21" w16cid:durableId="929966629">
    <w:abstractNumId w:val="16"/>
  </w:num>
  <w:num w:numId="22" w16cid:durableId="644745328">
    <w:abstractNumId w:val="21"/>
  </w:num>
  <w:num w:numId="23" w16cid:durableId="1962568865">
    <w:abstractNumId w:val="12"/>
  </w:num>
  <w:num w:numId="24" w16cid:durableId="2017075365">
    <w:abstractNumId w:val="30"/>
  </w:num>
  <w:num w:numId="25" w16cid:durableId="668140624">
    <w:abstractNumId w:val="17"/>
  </w:num>
  <w:num w:numId="26" w16cid:durableId="1296985982">
    <w:abstractNumId w:val="9"/>
  </w:num>
  <w:num w:numId="27" w16cid:durableId="747462559">
    <w:abstractNumId w:val="13"/>
  </w:num>
  <w:num w:numId="28" w16cid:durableId="1638610900">
    <w:abstractNumId w:val="0"/>
  </w:num>
  <w:num w:numId="29" w16cid:durableId="1071465023">
    <w:abstractNumId w:val="31"/>
  </w:num>
  <w:num w:numId="30" w16cid:durableId="2145731168">
    <w:abstractNumId w:val="14"/>
  </w:num>
  <w:num w:numId="31" w16cid:durableId="1536775111">
    <w:abstractNumId w:val="22"/>
  </w:num>
  <w:num w:numId="32" w16cid:durableId="405886705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6BC"/>
    <w:rsid w:val="0000094D"/>
    <w:rsid w:val="0000099B"/>
    <w:rsid w:val="00000A4A"/>
    <w:rsid w:val="00000DB6"/>
    <w:rsid w:val="00000EDC"/>
    <w:rsid w:val="000010E8"/>
    <w:rsid w:val="00001689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2B49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20729"/>
    <w:rsid w:val="00020860"/>
    <w:rsid w:val="00020C19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A67"/>
    <w:rsid w:val="000256F6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344"/>
    <w:rsid w:val="00027573"/>
    <w:rsid w:val="00027580"/>
    <w:rsid w:val="000277EA"/>
    <w:rsid w:val="000302FA"/>
    <w:rsid w:val="000304FF"/>
    <w:rsid w:val="00030696"/>
    <w:rsid w:val="000308EE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BDA"/>
    <w:rsid w:val="00033EFD"/>
    <w:rsid w:val="00033F1C"/>
    <w:rsid w:val="00034429"/>
    <w:rsid w:val="00034645"/>
    <w:rsid w:val="000347A0"/>
    <w:rsid w:val="00034AFB"/>
    <w:rsid w:val="00034C6F"/>
    <w:rsid w:val="00035C89"/>
    <w:rsid w:val="00035F1C"/>
    <w:rsid w:val="00036240"/>
    <w:rsid w:val="0003678D"/>
    <w:rsid w:val="00036961"/>
    <w:rsid w:val="00036C32"/>
    <w:rsid w:val="00036E0A"/>
    <w:rsid w:val="00037054"/>
    <w:rsid w:val="0003732B"/>
    <w:rsid w:val="000378AC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2386"/>
    <w:rsid w:val="0004265A"/>
    <w:rsid w:val="00042A9D"/>
    <w:rsid w:val="00042B3C"/>
    <w:rsid w:val="00042CDA"/>
    <w:rsid w:val="00042D10"/>
    <w:rsid w:val="0004307F"/>
    <w:rsid w:val="0004308A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ABB"/>
    <w:rsid w:val="00045C4C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E07"/>
    <w:rsid w:val="00053F02"/>
    <w:rsid w:val="000544D8"/>
    <w:rsid w:val="000544E3"/>
    <w:rsid w:val="0005451C"/>
    <w:rsid w:val="00055268"/>
    <w:rsid w:val="00055416"/>
    <w:rsid w:val="000554EC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C"/>
    <w:rsid w:val="00056F60"/>
    <w:rsid w:val="00057458"/>
    <w:rsid w:val="00057690"/>
    <w:rsid w:val="00057856"/>
    <w:rsid w:val="00057B79"/>
    <w:rsid w:val="00057FC5"/>
    <w:rsid w:val="00060627"/>
    <w:rsid w:val="0006063C"/>
    <w:rsid w:val="00060858"/>
    <w:rsid w:val="0006088F"/>
    <w:rsid w:val="00060C1F"/>
    <w:rsid w:val="00060E99"/>
    <w:rsid w:val="00061096"/>
    <w:rsid w:val="000614C1"/>
    <w:rsid w:val="00061A88"/>
    <w:rsid w:val="00061C73"/>
    <w:rsid w:val="00061D7D"/>
    <w:rsid w:val="0006220F"/>
    <w:rsid w:val="000622A8"/>
    <w:rsid w:val="00062426"/>
    <w:rsid w:val="00062C2B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B3F"/>
    <w:rsid w:val="000661D5"/>
    <w:rsid w:val="0006639D"/>
    <w:rsid w:val="0006652D"/>
    <w:rsid w:val="00066659"/>
    <w:rsid w:val="000668EA"/>
    <w:rsid w:val="00066D8D"/>
    <w:rsid w:val="00066E34"/>
    <w:rsid w:val="00066E43"/>
    <w:rsid w:val="0006726F"/>
    <w:rsid w:val="00067AED"/>
    <w:rsid w:val="00067D82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3F8"/>
    <w:rsid w:val="0007373C"/>
    <w:rsid w:val="00073D81"/>
    <w:rsid w:val="00073EEC"/>
    <w:rsid w:val="00074159"/>
    <w:rsid w:val="000742B9"/>
    <w:rsid w:val="00074477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0B7"/>
    <w:rsid w:val="000874A9"/>
    <w:rsid w:val="0008764F"/>
    <w:rsid w:val="0008774D"/>
    <w:rsid w:val="0009010D"/>
    <w:rsid w:val="00090139"/>
    <w:rsid w:val="00090F53"/>
    <w:rsid w:val="00091392"/>
    <w:rsid w:val="00091A74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7BC"/>
    <w:rsid w:val="000938D9"/>
    <w:rsid w:val="000940D7"/>
    <w:rsid w:val="000941C4"/>
    <w:rsid w:val="000946A1"/>
    <w:rsid w:val="0009487A"/>
    <w:rsid w:val="000949C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6E5D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64"/>
    <w:rsid w:val="000A4201"/>
    <w:rsid w:val="000A43E3"/>
    <w:rsid w:val="000A49BD"/>
    <w:rsid w:val="000A4B3B"/>
    <w:rsid w:val="000A52BE"/>
    <w:rsid w:val="000A544D"/>
    <w:rsid w:val="000A5664"/>
    <w:rsid w:val="000A5681"/>
    <w:rsid w:val="000A5F45"/>
    <w:rsid w:val="000A6237"/>
    <w:rsid w:val="000A627F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8E1"/>
    <w:rsid w:val="000B3A40"/>
    <w:rsid w:val="000B3B98"/>
    <w:rsid w:val="000B4261"/>
    <w:rsid w:val="000B4394"/>
    <w:rsid w:val="000B488C"/>
    <w:rsid w:val="000B4BBF"/>
    <w:rsid w:val="000B4BC1"/>
    <w:rsid w:val="000B4EA3"/>
    <w:rsid w:val="000B501C"/>
    <w:rsid w:val="000B5314"/>
    <w:rsid w:val="000B53DB"/>
    <w:rsid w:val="000B54F6"/>
    <w:rsid w:val="000B5534"/>
    <w:rsid w:val="000B554D"/>
    <w:rsid w:val="000B5730"/>
    <w:rsid w:val="000B5B1A"/>
    <w:rsid w:val="000B5F60"/>
    <w:rsid w:val="000B68DF"/>
    <w:rsid w:val="000B6B3F"/>
    <w:rsid w:val="000B6E4D"/>
    <w:rsid w:val="000B74BF"/>
    <w:rsid w:val="000B769E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48D"/>
    <w:rsid w:val="000C4561"/>
    <w:rsid w:val="000C4575"/>
    <w:rsid w:val="000C4578"/>
    <w:rsid w:val="000C4841"/>
    <w:rsid w:val="000C4875"/>
    <w:rsid w:val="000C48A7"/>
    <w:rsid w:val="000C4983"/>
    <w:rsid w:val="000C4AE4"/>
    <w:rsid w:val="000C4CED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7F9"/>
    <w:rsid w:val="000D5871"/>
    <w:rsid w:val="000D5D2A"/>
    <w:rsid w:val="000D5EBF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290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C62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55E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3DAC"/>
    <w:rsid w:val="001040E4"/>
    <w:rsid w:val="0010477E"/>
    <w:rsid w:val="001048DA"/>
    <w:rsid w:val="00104A5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26"/>
    <w:rsid w:val="0011057A"/>
    <w:rsid w:val="00110626"/>
    <w:rsid w:val="001107B0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877"/>
    <w:rsid w:val="00113CEF"/>
    <w:rsid w:val="00113E14"/>
    <w:rsid w:val="00113FF7"/>
    <w:rsid w:val="0011461C"/>
    <w:rsid w:val="0011479D"/>
    <w:rsid w:val="0011494C"/>
    <w:rsid w:val="00114A86"/>
    <w:rsid w:val="00114C1A"/>
    <w:rsid w:val="00115060"/>
    <w:rsid w:val="0011544C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20025"/>
    <w:rsid w:val="00120458"/>
    <w:rsid w:val="00120A47"/>
    <w:rsid w:val="00121358"/>
    <w:rsid w:val="001213B8"/>
    <w:rsid w:val="001216CE"/>
    <w:rsid w:val="00121870"/>
    <w:rsid w:val="00121E53"/>
    <w:rsid w:val="00121E8C"/>
    <w:rsid w:val="00122193"/>
    <w:rsid w:val="0012356A"/>
    <w:rsid w:val="001235E4"/>
    <w:rsid w:val="001236A8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F18"/>
    <w:rsid w:val="00131128"/>
    <w:rsid w:val="00131F0D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46F"/>
    <w:rsid w:val="001349BD"/>
    <w:rsid w:val="00134BFF"/>
    <w:rsid w:val="00134F99"/>
    <w:rsid w:val="00134FED"/>
    <w:rsid w:val="0013574B"/>
    <w:rsid w:val="001358C1"/>
    <w:rsid w:val="00135BB5"/>
    <w:rsid w:val="00135D30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F74"/>
    <w:rsid w:val="00144075"/>
    <w:rsid w:val="001445BA"/>
    <w:rsid w:val="0014466A"/>
    <w:rsid w:val="00144A65"/>
    <w:rsid w:val="001450AC"/>
    <w:rsid w:val="001456AC"/>
    <w:rsid w:val="001458B1"/>
    <w:rsid w:val="0014593B"/>
    <w:rsid w:val="00145A6C"/>
    <w:rsid w:val="00145D16"/>
    <w:rsid w:val="00145F51"/>
    <w:rsid w:val="001460AF"/>
    <w:rsid w:val="00146495"/>
    <w:rsid w:val="00146DB8"/>
    <w:rsid w:val="00146F1E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943"/>
    <w:rsid w:val="00154A26"/>
    <w:rsid w:val="001550DA"/>
    <w:rsid w:val="001551CE"/>
    <w:rsid w:val="00155429"/>
    <w:rsid w:val="001558DF"/>
    <w:rsid w:val="00155908"/>
    <w:rsid w:val="00155D23"/>
    <w:rsid w:val="00156154"/>
    <w:rsid w:val="00156178"/>
    <w:rsid w:val="00156547"/>
    <w:rsid w:val="00156985"/>
    <w:rsid w:val="00156C49"/>
    <w:rsid w:val="00157279"/>
    <w:rsid w:val="001572F9"/>
    <w:rsid w:val="00157CBA"/>
    <w:rsid w:val="0016012A"/>
    <w:rsid w:val="0016014D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55FD"/>
    <w:rsid w:val="00165A22"/>
    <w:rsid w:val="00165AF7"/>
    <w:rsid w:val="00166554"/>
    <w:rsid w:val="001666E0"/>
    <w:rsid w:val="001667B5"/>
    <w:rsid w:val="00166B0F"/>
    <w:rsid w:val="00166C0B"/>
    <w:rsid w:val="00167013"/>
    <w:rsid w:val="00167780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0E"/>
    <w:rsid w:val="00185392"/>
    <w:rsid w:val="00185698"/>
    <w:rsid w:val="00185B4A"/>
    <w:rsid w:val="00185CC6"/>
    <w:rsid w:val="00185F78"/>
    <w:rsid w:val="00186260"/>
    <w:rsid w:val="00187000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DE0"/>
    <w:rsid w:val="00193F1C"/>
    <w:rsid w:val="0019460A"/>
    <w:rsid w:val="00194B02"/>
    <w:rsid w:val="00194B13"/>
    <w:rsid w:val="00195675"/>
    <w:rsid w:val="0019572C"/>
    <w:rsid w:val="00195D7C"/>
    <w:rsid w:val="0019627E"/>
    <w:rsid w:val="00196635"/>
    <w:rsid w:val="00196BB5"/>
    <w:rsid w:val="00196EF2"/>
    <w:rsid w:val="0019775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9F1"/>
    <w:rsid w:val="001A1AAE"/>
    <w:rsid w:val="001A21DD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61C5"/>
    <w:rsid w:val="001A63C9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31"/>
    <w:rsid w:val="001A7943"/>
    <w:rsid w:val="001A7A50"/>
    <w:rsid w:val="001B04D1"/>
    <w:rsid w:val="001B05DD"/>
    <w:rsid w:val="001B06A1"/>
    <w:rsid w:val="001B0D1E"/>
    <w:rsid w:val="001B1622"/>
    <w:rsid w:val="001B1684"/>
    <w:rsid w:val="001B175C"/>
    <w:rsid w:val="001B197F"/>
    <w:rsid w:val="001B1D51"/>
    <w:rsid w:val="001B203E"/>
    <w:rsid w:val="001B215A"/>
    <w:rsid w:val="001B2369"/>
    <w:rsid w:val="001B2816"/>
    <w:rsid w:val="001B2F58"/>
    <w:rsid w:val="001B32C3"/>
    <w:rsid w:val="001B3335"/>
    <w:rsid w:val="001B33EA"/>
    <w:rsid w:val="001B3670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8A1"/>
    <w:rsid w:val="001B5B10"/>
    <w:rsid w:val="001B5B5C"/>
    <w:rsid w:val="001B5DE3"/>
    <w:rsid w:val="001B615F"/>
    <w:rsid w:val="001B644D"/>
    <w:rsid w:val="001B6C5D"/>
    <w:rsid w:val="001B707F"/>
    <w:rsid w:val="001B715B"/>
    <w:rsid w:val="001B7596"/>
    <w:rsid w:val="001B793B"/>
    <w:rsid w:val="001C0058"/>
    <w:rsid w:val="001C0545"/>
    <w:rsid w:val="001C05DF"/>
    <w:rsid w:val="001C06DD"/>
    <w:rsid w:val="001C0A51"/>
    <w:rsid w:val="001C17D4"/>
    <w:rsid w:val="001C1D77"/>
    <w:rsid w:val="001C219E"/>
    <w:rsid w:val="001C21C8"/>
    <w:rsid w:val="001C24EB"/>
    <w:rsid w:val="001C26B5"/>
    <w:rsid w:val="001C27FC"/>
    <w:rsid w:val="001C2E15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514"/>
    <w:rsid w:val="001C565A"/>
    <w:rsid w:val="001C5668"/>
    <w:rsid w:val="001C5C69"/>
    <w:rsid w:val="001C5F4A"/>
    <w:rsid w:val="001C6662"/>
    <w:rsid w:val="001C6914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59FE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F0C"/>
    <w:rsid w:val="001F0704"/>
    <w:rsid w:val="001F0713"/>
    <w:rsid w:val="001F0CE0"/>
    <w:rsid w:val="001F0FBF"/>
    <w:rsid w:val="001F102B"/>
    <w:rsid w:val="001F166E"/>
    <w:rsid w:val="001F17F2"/>
    <w:rsid w:val="001F1E53"/>
    <w:rsid w:val="001F1EC2"/>
    <w:rsid w:val="001F1EE4"/>
    <w:rsid w:val="001F2162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665"/>
    <w:rsid w:val="001F5782"/>
    <w:rsid w:val="001F5783"/>
    <w:rsid w:val="001F5872"/>
    <w:rsid w:val="001F5929"/>
    <w:rsid w:val="001F60B7"/>
    <w:rsid w:val="001F7038"/>
    <w:rsid w:val="001F7142"/>
    <w:rsid w:val="001F7378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848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A1"/>
    <w:rsid w:val="0020476E"/>
    <w:rsid w:val="00205019"/>
    <w:rsid w:val="00205082"/>
    <w:rsid w:val="00205493"/>
    <w:rsid w:val="0020568E"/>
    <w:rsid w:val="00205B8A"/>
    <w:rsid w:val="0020610B"/>
    <w:rsid w:val="00206163"/>
    <w:rsid w:val="0020629B"/>
    <w:rsid w:val="002063C6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94D"/>
    <w:rsid w:val="00210C8B"/>
    <w:rsid w:val="00211215"/>
    <w:rsid w:val="00211544"/>
    <w:rsid w:val="00211E01"/>
    <w:rsid w:val="00212216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8F1"/>
    <w:rsid w:val="0022090C"/>
    <w:rsid w:val="00220E4D"/>
    <w:rsid w:val="002227AF"/>
    <w:rsid w:val="00222831"/>
    <w:rsid w:val="00222AA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30252"/>
    <w:rsid w:val="0023093B"/>
    <w:rsid w:val="00230947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461"/>
    <w:rsid w:val="00235B26"/>
    <w:rsid w:val="00235E1A"/>
    <w:rsid w:val="00235F5E"/>
    <w:rsid w:val="00236991"/>
    <w:rsid w:val="00236BCE"/>
    <w:rsid w:val="00236DDA"/>
    <w:rsid w:val="0023716B"/>
    <w:rsid w:val="00240085"/>
    <w:rsid w:val="002401DA"/>
    <w:rsid w:val="002401F2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6C2D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E9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7B1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2203"/>
    <w:rsid w:val="00262703"/>
    <w:rsid w:val="00262CC2"/>
    <w:rsid w:val="002635F2"/>
    <w:rsid w:val="0026371A"/>
    <w:rsid w:val="00263726"/>
    <w:rsid w:val="0026391C"/>
    <w:rsid w:val="00263A14"/>
    <w:rsid w:val="00263E43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8BD"/>
    <w:rsid w:val="00265AC8"/>
    <w:rsid w:val="00265B1E"/>
    <w:rsid w:val="00265BF6"/>
    <w:rsid w:val="00265DED"/>
    <w:rsid w:val="0026667B"/>
    <w:rsid w:val="002668C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5FF"/>
    <w:rsid w:val="00271876"/>
    <w:rsid w:val="002719F3"/>
    <w:rsid w:val="00271C23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040D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4C47"/>
    <w:rsid w:val="00285037"/>
    <w:rsid w:val="0028520C"/>
    <w:rsid w:val="00285420"/>
    <w:rsid w:val="00285722"/>
    <w:rsid w:val="0028577E"/>
    <w:rsid w:val="00285DDB"/>
    <w:rsid w:val="00286964"/>
    <w:rsid w:val="00286B53"/>
    <w:rsid w:val="00286EA2"/>
    <w:rsid w:val="00286F21"/>
    <w:rsid w:val="0028703E"/>
    <w:rsid w:val="0028780B"/>
    <w:rsid w:val="002879DE"/>
    <w:rsid w:val="00287B3E"/>
    <w:rsid w:val="00287F0C"/>
    <w:rsid w:val="002900A4"/>
    <w:rsid w:val="002900F7"/>
    <w:rsid w:val="0029047A"/>
    <w:rsid w:val="00290948"/>
    <w:rsid w:val="00290A8A"/>
    <w:rsid w:val="00290E62"/>
    <w:rsid w:val="002910A0"/>
    <w:rsid w:val="002913C5"/>
    <w:rsid w:val="002922C0"/>
    <w:rsid w:val="002926C5"/>
    <w:rsid w:val="002926DC"/>
    <w:rsid w:val="00292E2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22D"/>
    <w:rsid w:val="002977CA"/>
    <w:rsid w:val="00297DA6"/>
    <w:rsid w:val="002A002C"/>
    <w:rsid w:val="002A00CD"/>
    <w:rsid w:val="002A019F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2151"/>
    <w:rsid w:val="002A272E"/>
    <w:rsid w:val="002A2A27"/>
    <w:rsid w:val="002A30DF"/>
    <w:rsid w:val="002A38AC"/>
    <w:rsid w:val="002A3AA9"/>
    <w:rsid w:val="002A3BDF"/>
    <w:rsid w:val="002A4342"/>
    <w:rsid w:val="002A456E"/>
    <w:rsid w:val="002A45A0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DE5"/>
    <w:rsid w:val="002B564E"/>
    <w:rsid w:val="002B5863"/>
    <w:rsid w:val="002B58F5"/>
    <w:rsid w:val="002B5D7F"/>
    <w:rsid w:val="002B6791"/>
    <w:rsid w:val="002B6DDC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F80"/>
    <w:rsid w:val="002C21DA"/>
    <w:rsid w:val="002C2262"/>
    <w:rsid w:val="002C2368"/>
    <w:rsid w:val="002C2D37"/>
    <w:rsid w:val="002C2F17"/>
    <w:rsid w:val="002C35C1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2EA6"/>
    <w:rsid w:val="002D330A"/>
    <w:rsid w:val="002D34C1"/>
    <w:rsid w:val="002D369A"/>
    <w:rsid w:val="002D38F1"/>
    <w:rsid w:val="002D3C07"/>
    <w:rsid w:val="002D3E11"/>
    <w:rsid w:val="002D4A0E"/>
    <w:rsid w:val="002D4AD4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70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A6D"/>
    <w:rsid w:val="002E205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FD"/>
    <w:rsid w:val="002E392F"/>
    <w:rsid w:val="002E3D1A"/>
    <w:rsid w:val="002E3FD8"/>
    <w:rsid w:val="002E3FF6"/>
    <w:rsid w:val="002E4212"/>
    <w:rsid w:val="002E45C0"/>
    <w:rsid w:val="002E4E06"/>
    <w:rsid w:val="002E5073"/>
    <w:rsid w:val="002E5860"/>
    <w:rsid w:val="002E690D"/>
    <w:rsid w:val="002E6B5E"/>
    <w:rsid w:val="002E7188"/>
    <w:rsid w:val="002E7799"/>
    <w:rsid w:val="002E7845"/>
    <w:rsid w:val="002F03C3"/>
    <w:rsid w:val="002F0415"/>
    <w:rsid w:val="002F088E"/>
    <w:rsid w:val="002F0992"/>
    <w:rsid w:val="002F099E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4F8"/>
    <w:rsid w:val="002F38D6"/>
    <w:rsid w:val="002F38E6"/>
    <w:rsid w:val="002F3C60"/>
    <w:rsid w:val="002F3D1D"/>
    <w:rsid w:val="002F4C28"/>
    <w:rsid w:val="002F5050"/>
    <w:rsid w:val="002F5672"/>
    <w:rsid w:val="002F5718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4DD"/>
    <w:rsid w:val="0030161A"/>
    <w:rsid w:val="00301AE0"/>
    <w:rsid w:val="00301E54"/>
    <w:rsid w:val="00302003"/>
    <w:rsid w:val="00302142"/>
    <w:rsid w:val="00302685"/>
    <w:rsid w:val="00302686"/>
    <w:rsid w:val="00302B19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25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1F35"/>
    <w:rsid w:val="003126E3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643"/>
    <w:rsid w:val="00320689"/>
    <w:rsid w:val="00320C33"/>
    <w:rsid w:val="00320FC3"/>
    <w:rsid w:val="003212DE"/>
    <w:rsid w:val="00321706"/>
    <w:rsid w:val="00321887"/>
    <w:rsid w:val="00321FA7"/>
    <w:rsid w:val="00321FD9"/>
    <w:rsid w:val="00322083"/>
    <w:rsid w:val="0032222E"/>
    <w:rsid w:val="00322F49"/>
    <w:rsid w:val="003230DD"/>
    <w:rsid w:val="0032311D"/>
    <w:rsid w:val="003231A7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ABC"/>
    <w:rsid w:val="00325CD9"/>
    <w:rsid w:val="003265C9"/>
    <w:rsid w:val="00326FAA"/>
    <w:rsid w:val="00327129"/>
    <w:rsid w:val="003277C8"/>
    <w:rsid w:val="0032781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E7"/>
    <w:rsid w:val="00341123"/>
    <w:rsid w:val="0034134C"/>
    <w:rsid w:val="003417E6"/>
    <w:rsid w:val="00341A23"/>
    <w:rsid w:val="00341A9B"/>
    <w:rsid w:val="00341BBC"/>
    <w:rsid w:val="003424A9"/>
    <w:rsid w:val="00342C23"/>
    <w:rsid w:val="00342DF0"/>
    <w:rsid w:val="00342F3C"/>
    <w:rsid w:val="003432C2"/>
    <w:rsid w:val="003434FB"/>
    <w:rsid w:val="003436B2"/>
    <w:rsid w:val="0034381C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451"/>
    <w:rsid w:val="0035377C"/>
    <w:rsid w:val="00353CDC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343"/>
    <w:rsid w:val="00357742"/>
    <w:rsid w:val="00357846"/>
    <w:rsid w:val="003578F0"/>
    <w:rsid w:val="0035798D"/>
    <w:rsid w:val="00357CC7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33A7"/>
    <w:rsid w:val="003633C0"/>
    <w:rsid w:val="0036340B"/>
    <w:rsid w:val="00363774"/>
    <w:rsid w:val="00363AC2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7B8"/>
    <w:rsid w:val="003753C7"/>
    <w:rsid w:val="0037572A"/>
    <w:rsid w:val="00375C10"/>
    <w:rsid w:val="00375D13"/>
    <w:rsid w:val="00375EC1"/>
    <w:rsid w:val="00376046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31F5"/>
    <w:rsid w:val="00383220"/>
    <w:rsid w:val="003832A3"/>
    <w:rsid w:val="0038344E"/>
    <w:rsid w:val="003834D6"/>
    <w:rsid w:val="00383AA8"/>
    <w:rsid w:val="00383B74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31"/>
    <w:rsid w:val="00387548"/>
    <w:rsid w:val="00387715"/>
    <w:rsid w:val="003877E7"/>
    <w:rsid w:val="00390B91"/>
    <w:rsid w:val="00390E67"/>
    <w:rsid w:val="00391454"/>
    <w:rsid w:val="0039149C"/>
    <w:rsid w:val="00391D08"/>
    <w:rsid w:val="00391FEB"/>
    <w:rsid w:val="0039250E"/>
    <w:rsid w:val="003928C4"/>
    <w:rsid w:val="00392A6A"/>
    <w:rsid w:val="00392BD8"/>
    <w:rsid w:val="00392F70"/>
    <w:rsid w:val="00393251"/>
    <w:rsid w:val="003933A5"/>
    <w:rsid w:val="00393B37"/>
    <w:rsid w:val="00393D7A"/>
    <w:rsid w:val="00393F41"/>
    <w:rsid w:val="003944CD"/>
    <w:rsid w:val="00394919"/>
    <w:rsid w:val="003949D5"/>
    <w:rsid w:val="00394C8F"/>
    <w:rsid w:val="00394F3A"/>
    <w:rsid w:val="00394FFA"/>
    <w:rsid w:val="0039510D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28F"/>
    <w:rsid w:val="003A2571"/>
    <w:rsid w:val="003A29E8"/>
    <w:rsid w:val="003A2A6F"/>
    <w:rsid w:val="003A3022"/>
    <w:rsid w:val="003A33A3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F7B"/>
    <w:rsid w:val="003A727D"/>
    <w:rsid w:val="003B0031"/>
    <w:rsid w:val="003B01A3"/>
    <w:rsid w:val="003B04C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989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B40"/>
    <w:rsid w:val="003B7D6D"/>
    <w:rsid w:val="003C02EE"/>
    <w:rsid w:val="003C038E"/>
    <w:rsid w:val="003C04FD"/>
    <w:rsid w:val="003C0E8D"/>
    <w:rsid w:val="003C0EAD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64"/>
    <w:rsid w:val="003D15EE"/>
    <w:rsid w:val="003D17FC"/>
    <w:rsid w:val="003D22CA"/>
    <w:rsid w:val="003D250C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D7E6E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EB8"/>
    <w:rsid w:val="003F105E"/>
    <w:rsid w:val="003F141D"/>
    <w:rsid w:val="003F143E"/>
    <w:rsid w:val="003F1926"/>
    <w:rsid w:val="003F1BD8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2AD"/>
    <w:rsid w:val="003F5464"/>
    <w:rsid w:val="003F552F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364"/>
    <w:rsid w:val="004074E3"/>
    <w:rsid w:val="00407696"/>
    <w:rsid w:val="00407C51"/>
    <w:rsid w:val="00407CF4"/>
    <w:rsid w:val="00407DCB"/>
    <w:rsid w:val="00410A33"/>
    <w:rsid w:val="00410B81"/>
    <w:rsid w:val="00411161"/>
    <w:rsid w:val="004113AE"/>
    <w:rsid w:val="00411ABF"/>
    <w:rsid w:val="00411F9D"/>
    <w:rsid w:val="00412180"/>
    <w:rsid w:val="00412234"/>
    <w:rsid w:val="00412997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C37"/>
    <w:rsid w:val="00415F30"/>
    <w:rsid w:val="00415F5C"/>
    <w:rsid w:val="00416064"/>
    <w:rsid w:val="00416175"/>
    <w:rsid w:val="00416374"/>
    <w:rsid w:val="004168EF"/>
    <w:rsid w:val="00416FA1"/>
    <w:rsid w:val="0041755D"/>
    <w:rsid w:val="0041796E"/>
    <w:rsid w:val="00417CD9"/>
    <w:rsid w:val="00417E31"/>
    <w:rsid w:val="00420297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8B1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2F1A"/>
    <w:rsid w:val="004332A3"/>
    <w:rsid w:val="004339E1"/>
    <w:rsid w:val="00433C29"/>
    <w:rsid w:val="0043410B"/>
    <w:rsid w:val="00434944"/>
    <w:rsid w:val="00434CEA"/>
    <w:rsid w:val="00434DF4"/>
    <w:rsid w:val="00434EF6"/>
    <w:rsid w:val="0043531B"/>
    <w:rsid w:val="00435BA2"/>
    <w:rsid w:val="004367F3"/>
    <w:rsid w:val="00436B70"/>
    <w:rsid w:val="00436F00"/>
    <w:rsid w:val="004371FB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7F3"/>
    <w:rsid w:val="004568CC"/>
    <w:rsid w:val="00456B55"/>
    <w:rsid w:val="00457275"/>
    <w:rsid w:val="0046032C"/>
    <w:rsid w:val="0046039F"/>
    <w:rsid w:val="00460754"/>
    <w:rsid w:val="004609AB"/>
    <w:rsid w:val="004609CB"/>
    <w:rsid w:val="00460B8C"/>
    <w:rsid w:val="004616A0"/>
    <w:rsid w:val="0046172F"/>
    <w:rsid w:val="00461882"/>
    <w:rsid w:val="00461BE1"/>
    <w:rsid w:val="004627C1"/>
    <w:rsid w:val="00462831"/>
    <w:rsid w:val="00463D89"/>
    <w:rsid w:val="00463DBD"/>
    <w:rsid w:val="00463F69"/>
    <w:rsid w:val="00464305"/>
    <w:rsid w:val="0046431F"/>
    <w:rsid w:val="00464441"/>
    <w:rsid w:val="00465E01"/>
    <w:rsid w:val="0046604B"/>
    <w:rsid w:val="0046666F"/>
    <w:rsid w:val="00466A3F"/>
    <w:rsid w:val="00466CD1"/>
    <w:rsid w:val="00466DB5"/>
    <w:rsid w:val="00466EED"/>
    <w:rsid w:val="00467486"/>
    <w:rsid w:val="00467528"/>
    <w:rsid w:val="0046787B"/>
    <w:rsid w:val="004678AF"/>
    <w:rsid w:val="00467A35"/>
    <w:rsid w:val="0047032B"/>
    <w:rsid w:val="00470375"/>
    <w:rsid w:val="004707C5"/>
    <w:rsid w:val="0047090C"/>
    <w:rsid w:val="00470E9A"/>
    <w:rsid w:val="00470FAA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223A"/>
    <w:rsid w:val="004825FE"/>
    <w:rsid w:val="004828B7"/>
    <w:rsid w:val="00482C95"/>
    <w:rsid w:val="004831D5"/>
    <w:rsid w:val="00483377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B69"/>
    <w:rsid w:val="00496DE4"/>
    <w:rsid w:val="004975AA"/>
    <w:rsid w:val="004A03D5"/>
    <w:rsid w:val="004A07D3"/>
    <w:rsid w:val="004A09B5"/>
    <w:rsid w:val="004A0B9D"/>
    <w:rsid w:val="004A1691"/>
    <w:rsid w:val="004A1AAC"/>
    <w:rsid w:val="004A1CF4"/>
    <w:rsid w:val="004A1DE7"/>
    <w:rsid w:val="004A1EE1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D11"/>
    <w:rsid w:val="004B1F28"/>
    <w:rsid w:val="004B2136"/>
    <w:rsid w:val="004B268B"/>
    <w:rsid w:val="004B2E92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EC"/>
    <w:rsid w:val="004B4476"/>
    <w:rsid w:val="004B45F6"/>
    <w:rsid w:val="004B4879"/>
    <w:rsid w:val="004B495F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D26"/>
    <w:rsid w:val="004B7F78"/>
    <w:rsid w:val="004C032B"/>
    <w:rsid w:val="004C0932"/>
    <w:rsid w:val="004C0D2E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9DD"/>
    <w:rsid w:val="004C7B6F"/>
    <w:rsid w:val="004D01DC"/>
    <w:rsid w:val="004D02E3"/>
    <w:rsid w:val="004D0653"/>
    <w:rsid w:val="004D0A7A"/>
    <w:rsid w:val="004D0E86"/>
    <w:rsid w:val="004D12EF"/>
    <w:rsid w:val="004D1330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953"/>
    <w:rsid w:val="004D4D50"/>
    <w:rsid w:val="004D4E24"/>
    <w:rsid w:val="004D4E28"/>
    <w:rsid w:val="004D5071"/>
    <w:rsid w:val="004D50B2"/>
    <w:rsid w:val="004D545A"/>
    <w:rsid w:val="004D64B3"/>
    <w:rsid w:val="004D64E3"/>
    <w:rsid w:val="004D6F20"/>
    <w:rsid w:val="004D72AA"/>
    <w:rsid w:val="004D7675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477"/>
    <w:rsid w:val="004E1747"/>
    <w:rsid w:val="004E183B"/>
    <w:rsid w:val="004E199E"/>
    <w:rsid w:val="004E19BB"/>
    <w:rsid w:val="004E2286"/>
    <w:rsid w:val="004E2328"/>
    <w:rsid w:val="004E27C2"/>
    <w:rsid w:val="004E2927"/>
    <w:rsid w:val="004E2FA9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81D"/>
    <w:rsid w:val="004E68E4"/>
    <w:rsid w:val="004E6A6E"/>
    <w:rsid w:val="004E6C0C"/>
    <w:rsid w:val="004E706A"/>
    <w:rsid w:val="004E75B0"/>
    <w:rsid w:val="004F0285"/>
    <w:rsid w:val="004F065A"/>
    <w:rsid w:val="004F0724"/>
    <w:rsid w:val="004F09FB"/>
    <w:rsid w:val="004F0FF8"/>
    <w:rsid w:val="004F1730"/>
    <w:rsid w:val="004F199B"/>
    <w:rsid w:val="004F1E42"/>
    <w:rsid w:val="004F2231"/>
    <w:rsid w:val="004F2A45"/>
    <w:rsid w:val="004F305E"/>
    <w:rsid w:val="004F39EC"/>
    <w:rsid w:val="004F3D32"/>
    <w:rsid w:val="004F41F7"/>
    <w:rsid w:val="004F4549"/>
    <w:rsid w:val="004F4704"/>
    <w:rsid w:val="004F487C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1F31"/>
    <w:rsid w:val="00502023"/>
    <w:rsid w:val="00502098"/>
    <w:rsid w:val="0050234B"/>
    <w:rsid w:val="00502774"/>
    <w:rsid w:val="00502C60"/>
    <w:rsid w:val="00502D7F"/>
    <w:rsid w:val="0050342F"/>
    <w:rsid w:val="005038A3"/>
    <w:rsid w:val="00503B47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117B"/>
    <w:rsid w:val="00511192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3CA0"/>
    <w:rsid w:val="0051402A"/>
    <w:rsid w:val="00514152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72B"/>
    <w:rsid w:val="00516D47"/>
    <w:rsid w:val="005173BE"/>
    <w:rsid w:val="00517784"/>
    <w:rsid w:val="00520010"/>
    <w:rsid w:val="005201EF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D5"/>
    <w:rsid w:val="00522FFB"/>
    <w:rsid w:val="00523430"/>
    <w:rsid w:val="00523658"/>
    <w:rsid w:val="005236D8"/>
    <w:rsid w:val="0052375A"/>
    <w:rsid w:val="00523C52"/>
    <w:rsid w:val="00524038"/>
    <w:rsid w:val="005247B4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AA1"/>
    <w:rsid w:val="00527E14"/>
    <w:rsid w:val="00527E63"/>
    <w:rsid w:val="005304FF"/>
    <w:rsid w:val="00530738"/>
    <w:rsid w:val="005312E1"/>
    <w:rsid w:val="00531E4E"/>
    <w:rsid w:val="00531EE3"/>
    <w:rsid w:val="00532124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792"/>
    <w:rsid w:val="00534A47"/>
    <w:rsid w:val="00534F68"/>
    <w:rsid w:val="00534FFE"/>
    <w:rsid w:val="00535095"/>
    <w:rsid w:val="00535229"/>
    <w:rsid w:val="0053524D"/>
    <w:rsid w:val="005356C4"/>
    <w:rsid w:val="005358DB"/>
    <w:rsid w:val="00535A9A"/>
    <w:rsid w:val="00535AF5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4446"/>
    <w:rsid w:val="005445E9"/>
    <w:rsid w:val="005446F2"/>
    <w:rsid w:val="00544A34"/>
    <w:rsid w:val="00544DBD"/>
    <w:rsid w:val="00544F82"/>
    <w:rsid w:val="00545B46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47BFB"/>
    <w:rsid w:val="0055011E"/>
    <w:rsid w:val="005502AE"/>
    <w:rsid w:val="005503E9"/>
    <w:rsid w:val="005504A1"/>
    <w:rsid w:val="00550693"/>
    <w:rsid w:val="00550890"/>
    <w:rsid w:val="005509F8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C8"/>
    <w:rsid w:val="00552BEF"/>
    <w:rsid w:val="00552E2C"/>
    <w:rsid w:val="00552E5E"/>
    <w:rsid w:val="00552FC5"/>
    <w:rsid w:val="00553077"/>
    <w:rsid w:val="0055310C"/>
    <w:rsid w:val="00553521"/>
    <w:rsid w:val="0055353D"/>
    <w:rsid w:val="0055423D"/>
    <w:rsid w:val="005545B5"/>
    <w:rsid w:val="00554BA2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67FC8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E2F"/>
    <w:rsid w:val="0057492E"/>
    <w:rsid w:val="00574A53"/>
    <w:rsid w:val="00574EE3"/>
    <w:rsid w:val="00574F4F"/>
    <w:rsid w:val="0057509C"/>
    <w:rsid w:val="00575726"/>
    <w:rsid w:val="0057587E"/>
    <w:rsid w:val="00575F96"/>
    <w:rsid w:val="00576790"/>
    <w:rsid w:val="00576A6F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E6"/>
    <w:rsid w:val="00591A8E"/>
    <w:rsid w:val="00592246"/>
    <w:rsid w:val="00592A2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CBB"/>
    <w:rsid w:val="00594F5F"/>
    <w:rsid w:val="0059502E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60C"/>
    <w:rsid w:val="005A13C2"/>
    <w:rsid w:val="005A13D5"/>
    <w:rsid w:val="005A1467"/>
    <w:rsid w:val="005A1538"/>
    <w:rsid w:val="005A1B39"/>
    <w:rsid w:val="005A2154"/>
    <w:rsid w:val="005A2336"/>
    <w:rsid w:val="005A24F1"/>
    <w:rsid w:val="005A268B"/>
    <w:rsid w:val="005A296D"/>
    <w:rsid w:val="005A2EC6"/>
    <w:rsid w:val="005A2EED"/>
    <w:rsid w:val="005A3C84"/>
    <w:rsid w:val="005A3EB0"/>
    <w:rsid w:val="005A41DB"/>
    <w:rsid w:val="005A46C5"/>
    <w:rsid w:val="005A4809"/>
    <w:rsid w:val="005A4D8A"/>
    <w:rsid w:val="005A4F81"/>
    <w:rsid w:val="005A4FC0"/>
    <w:rsid w:val="005A5579"/>
    <w:rsid w:val="005A5B71"/>
    <w:rsid w:val="005A5BCE"/>
    <w:rsid w:val="005A5DB6"/>
    <w:rsid w:val="005A5EA6"/>
    <w:rsid w:val="005A6246"/>
    <w:rsid w:val="005A6544"/>
    <w:rsid w:val="005A69F2"/>
    <w:rsid w:val="005A69FC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12F6"/>
    <w:rsid w:val="005B1A25"/>
    <w:rsid w:val="005B1ABD"/>
    <w:rsid w:val="005B1B55"/>
    <w:rsid w:val="005B1BEE"/>
    <w:rsid w:val="005B2016"/>
    <w:rsid w:val="005B206C"/>
    <w:rsid w:val="005B2373"/>
    <w:rsid w:val="005B29AF"/>
    <w:rsid w:val="005B2C94"/>
    <w:rsid w:val="005B3314"/>
    <w:rsid w:val="005B3401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3B6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899"/>
    <w:rsid w:val="005C5957"/>
    <w:rsid w:val="005C6430"/>
    <w:rsid w:val="005C667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D0F"/>
    <w:rsid w:val="005D0E5D"/>
    <w:rsid w:val="005D120A"/>
    <w:rsid w:val="005D1270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A26"/>
    <w:rsid w:val="005D7B8F"/>
    <w:rsid w:val="005E10EB"/>
    <w:rsid w:val="005E125C"/>
    <w:rsid w:val="005E175E"/>
    <w:rsid w:val="005E1866"/>
    <w:rsid w:val="005E1A76"/>
    <w:rsid w:val="005E1CB5"/>
    <w:rsid w:val="005E1E1A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6013"/>
    <w:rsid w:val="005E697D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931"/>
    <w:rsid w:val="005F3AF4"/>
    <w:rsid w:val="005F3E8A"/>
    <w:rsid w:val="005F4A03"/>
    <w:rsid w:val="005F4A63"/>
    <w:rsid w:val="005F52A4"/>
    <w:rsid w:val="005F5923"/>
    <w:rsid w:val="005F5972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B53"/>
    <w:rsid w:val="0061613E"/>
    <w:rsid w:val="006161EC"/>
    <w:rsid w:val="0061671B"/>
    <w:rsid w:val="00616759"/>
    <w:rsid w:val="0061680F"/>
    <w:rsid w:val="006168E7"/>
    <w:rsid w:val="00616D2C"/>
    <w:rsid w:val="0061758C"/>
    <w:rsid w:val="00617EC1"/>
    <w:rsid w:val="00617EC3"/>
    <w:rsid w:val="006203D4"/>
    <w:rsid w:val="00620804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4249"/>
    <w:rsid w:val="006242B6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68F"/>
    <w:rsid w:val="00627B78"/>
    <w:rsid w:val="00627C65"/>
    <w:rsid w:val="00627DCA"/>
    <w:rsid w:val="00627EC1"/>
    <w:rsid w:val="00630F26"/>
    <w:rsid w:val="00631569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BF3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7D8"/>
    <w:rsid w:val="00641812"/>
    <w:rsid w:val="00641AEF"/>
    <w:rsid w:val="00641AF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818"/>
    <w:rsid w:val="00647986"/>
    <w:rsid w:val="006479F4"/>
    <w:rsid w:val="00647AB1"/>
    <w:rsid w:val="00650281"/>
    <w:rsid w:val="006508CE"/>
    <w:rsid w:val="00651010"/>
    <w:rsid w:val="00651021"/>
    <w:rsid w:val="00651785"/>
    <w:rsid w:val="00651A90"/>
    <w:rsid w:val="00651BE6"/>
    <w:rsid w:val="00651D7A"/>
    <w:rsid w:val="00651E7D"/>
    <w:rsid w:val="006523AF"/>
    <w:rsid w:val="00652578"/>
    <w:rsid w:val="0065276C"/>
    <w:rsid w:val="00652A4D"/>
    <w:rsid w:val="00652A51"/>
    <w:rsid w:val="00652E93"/>
    <w:rsid w:val="00652F4E"/>
    <w:rsid w:val="00653A38"/>
    <w:rsid w:val="00653ABD"/>
    <w:rsid w:val="00653DF4"/>
    <w:rsid w:val="00653FF9"/>
    <w:rsid w:val="00654B10"/>
    <w:rsid w:val="00654EE0"/>
    <w:rsid w:val="00655858"/>
    <w:rsid w:val="0065589B"/>
    <w:rsid w:val="00655CD3"/>
    <w:rsid w:val="00655FE1"/>
    <w:rsid w:val="006562D2"/>
    <w:rsid w:val="00656506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E13"/>
    <w:rsid w:val="006640A1"/>
    <w:rsid w:val="0066460A"/>
    <w:rsid w:val="00665A69"/>
    <w:rsid w:val="00665B0E"/>
    <w:rsid w:val="00665FFE"/>
    <w:rsid w:val="00666060"/>
    <w:rsid w:val="006661BB"/>
    <w:rsid w:val="006662B9"/>
    <w:rsid w:val="00666A5F"/>
    <w:rsid w:val="00666BA1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B97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5FB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2F76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9E"/>
    <w:rsid w:val="006867C6"/>
    <w:rsid w:val="00686EBE"/>
    <w:rsid w:val="00686EC6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C1D"/>
    <w:rsid w:val="00691C65"/>
    <w:rsid w:val="00691D02"/>
    <w:rsid w:val="006922A7"/>
    <w:rsid w:val="00692431"/>
    <w:rsid w:val="006925EE"/>
    <w:rsid w:val="006926F1"/>
    <w:rsid w:val="0069321B"/>
    <w:rsid w:val="006934E7"/>
    <w:rsid w:val="00694D6B"/>
    <w:rsid w:val="006951DE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7B6"/>
    <w:rsid w:val="00697F4D"/>
    <w:rsid w:val="006A0F4D"/>
    <w:rsid w:val="006A108E"/>
    <w:rsid w:val="006A13EC"/>
    <w:rsid w:val="006A1660"/>
    <w:rsid w:val="006A1DEB"/>
    <w:rsid w:val="006A2569"/>
    <w:rsid w:val="006A2578"/>
    <w:rsid w:val="006A2D9B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8B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20B1"/>
    <w:rsid w:val="006C2395"/>
    <w:rsid w:val="006C26C0"/>
    <w:rsid w:val="006C2D70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559D"/>
    <w:rsid w:val="006C587F"/>
    <w:rsid w:val="006C5921"/>
    <w:rsid w:val="006C5BB0"/>
    <w:rsid w:val="006C5C74"/>
    <w:rsid w:val="006C5D05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217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2FC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ECC"/>
    <w:rsid w:val="006E5575"/>
    <w:rsid w:val="006E5758"/>
    <w:rsid w:val="006E5E60"/>
    <w:rsid w:val="006E5ED3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6F91"/>
    <w:rsid w:val="006E7255"/>
    <w:rsid w:val="006E74D6"/>
    <w:rsid w:val="006E7698"/>
    <w:rsid w:val="006E7A12"/>
    <w:rsid w:val="006E7DD2"/>
    <w:rsid w:val="006E7EC0"/>
    <w:rsid w:val="006F06E3"/>
    <w:rsid w:val="006F0994"/>
    <w:rsid w:val="006F09F7"/>
    <w:rsid w:val="006F0AF1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D48"/>
    <w:rsid w:val="006F4E28"/>
    <w:rsid w:val="006F4E2F"/>
    <w:rsid w:val="006F4EDB"/>
    <w:rsid w:val="006F5B21"/>
    <w:rsid w:val="006F629F"/>
    <w:rsid w:val="006F6CA7"/>
    <w:rsid w:val="006F6EF8"/>
    <w:rsid w:val="006F705A"/>
    <w:rsid w:val="006F707F"/>
    <w:rsid w:val="006F723F"/>
    <w:rsid w:val="006F7798"/>
    <w:rsid w:val="006F7A44"/>
    <w:rsid w:val="0070026E"/>
    <w:rsid w:val="007002D8"/>
    <w:rsid w:val="0070033D"/>
    <w:rsid w:val="007004D2"/>
    <w:rsid w:val="007008C6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742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03"/>
    <w:rsid w:val="00711ADD"/>
    <w:rsid w:val="00711AF5"/>
    <w:rsid w:val="00711CA0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71D"/>
    <w:rsid w:val="00715892"/>
    <w:rsid w:val="00715B99"/>
    <w:rsid w:val="00715CC7"/>
    <w:rsid w:val="00715F83"/>
    <w:rsid w:val="007162E8"/>
    <w:rsid w:val="007165DD"/>
    <w:rsid w:val="00716A04"/>
    <w:rsid w:val="00716BFB"/>
    <w:rsid w:val="00716C29"/>
    <w:rsid w:val="00716D64"/>
    <w:rsid w:val="0071708F"/>
    <w:rsid w:val="007171A1"/>
    <w:rsid w:val="00717296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C71"/>
    <w:rsid w:val="00721E85"/>
    <w:rsid w:val="00721FC6"/>
    <w:rsid w:val="00722072"/>
    <w:rsid w:val="0072232D"/>
    <w:rsid w:val="00722369"/>
    <w:rsid w:val="00722A9D"/>
    <w:rsid w:val="00722B46"/>
    <w:rsid w:val="00722C55"/>
    <w:rsid w:val="0072330D"/>
    <w:rsid w:val="007237B2"/>
    <w:rsid w:val="007238DD"/>
    <w:rsid w:val="00724379"/>
    <w:rsid w:val="0072450D"/>
    <w:rsid w:val="00724DBF"/>
    <w:rsid w:val="0072530C"/>
    <w:rsid w:val="0072569A"/>
    <w:rsid w:val="0072576E"/>
    <w:rsid w:val="00725C2C"/>
    <w:rsid w:val="007260F3"/>
    <w:rsid w:val="0072627A"/>
    <w:rsid w:val="00726419"/>
    <w:rsid w:val="00726742"/>
    <w:rsid w:val="00726B68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AD9"/>
    <w:rsid w:val="00751B00"/>
    <w:rsid w:val="00752352"/>
    <w:rsid w:val="00752481"/>
    <w:rsid w:val="00752537"/>
    <w:rsid w:val="00752628"/>
    <w:rsid w:val="007526F5"/>
    <w:rsid w:val="007528F8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2D6"/>
    <w:rsid w:val="00765CE3"/>
    <w:rsid w:val="00766426"/>
    <w:rsid w:val="0076653C"/>
    <w:rsid w:val="00766B7E"/>
    <w:rsid w:val="00766CFA"/>
    <w:rsid w:val="00766FD4"/>
    <w:rsid w:val="0076737E"/>
    <w:rsid w:val="00767403"/>
    <w:rsid w:val="00767BA9"/>
    <w:rsid w:val="007700B4"/>
    <w:rsid w:val="007700EC"/>
    <w:rsid w:val="0077020F"/>
    <w:rsid w:val="00770AC9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C07"/>
    <w:rsid w:val="00773F2F"/>
    <w:rsid w:val="007740CF"/>
    <w:rsid w:val="007748AC"/>
    <w:rsid w:val="007748E6"/>
    <w:rsid w:val="00774CE3"/>
    <w:rsid w:val="007756F1"/>
    <w:rsid w:val="00775717"/>
    <w:rsid w:val="00775798"/>
    <w:rsid w:val="00775B40"/>
    <w:rsid w:val="00775D68"/>
    <w:rsid w:val="00775FCA"/>
    <w:rsid w:val="00776165"/>
    <w:rsid w:val="00776A32"/>
    <w:rsid w:val="00776E7E"/>
    <w:rsid w:val="007771F5"/>
    <w:rsid w:val="00777F12"/>
    <w:rsid w:val="00780DEC"/>
    <w:rsid w:val="00780EE6"/>
    <w:rsid w:val="007813C8"/>
    <w:rsid w:val="00781791"/>
    <w:rsid w:val="00781BB6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209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FD4"/>
    <w:rsid w:val="0079017D"/>
    <w:rsid w:val="00790198"/>
    <w:rsid w:val="0079068A"/>
    <w:rsid w:val="00790BB8"/>
    <w:rsid w:val="00790FE4"/>
    <w:rsid w:val="007916E0"/>
    <w:rsid w:val="00791B07"/>
    <w:rsid w:val="00791DA0"/>
    <w:rsid w:val="00791E10"/>
    <w:rsid w:val="00791F8B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3B6B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BCD"/>
    <w:rsid w:val="007A1C5E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2238"/>
    <w:rsid w:val="007B2370"/>
    <w:rsid w:val="007B2536"/>
    <w:rsid w:val="007B2829"/>
    <w:rsid w:val="007B2C68"/>
    <w:rsid w:val="007B312A"/>
    <w:rsid w:val="007B3793"/>
    <w:rsid w:val="007B3A3D"/>
    <w:rsid w:val="007B3AED"/>
    <w:rsid w:val="007B3F34"/>
    <w:rsid w:val="007B3F5C"/>
    <w:rsid w:val="007B43CB"/>
    <w:rsid w:val="007B4410"/>
    <w:rsid w:val="007B44B3"/>
    <w:rsid w:val="007B48EF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501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7B3"/>
    <w:rsid w:val="007D12BE"/>
    <w:rsid w:val="007D14A4"/>
    <w:rsid w:val="007D17DF"/>
    <w:rsid w:val="007D1A71"/>
    <w:rsid w:val="007D1ACD"/>
    <w:rsid w:val="007D1B57"/>
    <w:rsid w:val="007D204D"/>
    <w:rsid w:val="007D233B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390"/>
    <w:rsid w:val="007D56F7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B35"/>
    <w:rsid w:val="007E1062"/>
    <w:rsid w:val="007E151F"/>
    <w:rsid w:val="007E1A36"/>
    <w:rsid w:val="007E1AB6"/>
    <w:rsid w:val="007E25F0"/>
    <w:rsid w:val="007E2788"/>
    <w:rsid w:val="007E2792"/>
    <w:rsid w:val="007E2C91"/>
    <w:rsid w:val="007E2E5C"/>
    <w:rsid w:val="007E2EC9"/>
    <w:rsid w:val="007E36A2"/>
    <w:rsid w:val="007E3C4C"/>
    <w:rsid w:val="007E3C8A"/>
    <w:rsid w:val="007E41EC"/>
    <w:rsid w:val="007E472A"/>
    <w:rsid w:val="007E4AC0"/>
    <w:rsid w:val="007E4E9E"/>
    <w:rsid w:val="007E4F30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600"/>
    <w:rsid w:val="007F0728"/>
    <w:rsid w:val="007F13EF"/>
    <w:rsid w:val="007F1865"/>
    <w:rsid w:val="007F1DF7"/>
    <w:rsid w:val="007F20D4"/>
    <w:rsid w:val="007F265D"/>
    <w:rsid w:val="007F276F"/>
    <w:rsid w:val="007F2965"/>
    <w:rsid w:val="007F2D8C"/>
    <w:rsid w:val="007F2D98"/>
    <w:rsid w:val="007F3CBA"/>
    <w:rsid w:val="007F4258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66A"/>
    <w:rsid w:val="008036BF"/>
    <w:rsid w:val="00803882"/>
    <w:rsid w:val="00803C38"/>
    <w:rsid w:val="00804068"/>
    <w:rsid w:val="00804424"/>
    <w:rsid w:val="008045C5"/>
    <w:rsid w:val="00804ABA"/>
    <w:rsid w:val="00804D25"/>
    <w:rsid w:val="00804DC4"/>
    <w:rsid w:val="008052F6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20F1"/>
    <w:rsid w:val="00812504"/>
    <w:rsid w:val="0081296A"/>
    <w:rsid w:val="008129E3"/>
    <w:rsid w:val="00812CB7"/>
    <w:rsid w:val="00812EA1"/>
    <w:rsid w:val="00812F81"/>
    <w:rsid w:val="0081347E"/>
    <w:rsid w:val="0081353F"/>
    <w:rsid w:val="008136DC"/>
    <w:rsid w:val="008138CF"/>
    <w:rsid w:val="00813A55"/>
    <w:rsid w:val="00813B82"/>
    <w:rsid w:val="00813D8B"/>
    <w:rsid w:val="00814092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6E4"/>
    <w:rsid w:val="00822CD8"/>
    <w:rsid w:val="00822CEC"/>
    <w:rsid w:val="00823606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50D"/>
    <w:rsid w:val="00850707"/>
    <w:rsid w:val="00850995"/>
    <w:rsid w:val="00851356"/>
    <w:rsid w:val="00851401"/>
    <w:rsid w:val="00851482"/>
    <w:rsid w:val="0085195E"/>
    <w:rsid w:val="00851B2E"/>
    <w:rsid w:val="00851C07"/>
    <w:rsid w:val="00851E2F"/>
    <w:rsid w:val="00851E72"/>
    <w:rsid w:val="00852219"/>
    <w:rsid w:val="00852290"/>
    <w:rsid w:val="00852E98"/>
    <w:rsid w:val="00852EFB"/>
    <w:rsid w:val="00852F20"/>
    <w:rsid w:val="00852FEC"/>
    <w:rsid w:val="008534BF"/>
    <w:rsid w:val="00853509"/>
    <w:rsid w:val="0085367D"/>
    <w:rsid w:val="008539BC"/>
    <w:rsid w:val="008540BC"/>
    <w:rsid w:val="00854125"/>
    <w:rsid w:val="00854160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591"/>
    <w:rsid w:val="00863D8E"/>
    <w:rsid w:val="008641D0"/>
    <w:rsid w:val="00864CE9"/>
    <w:rsid w:val="00864D82"/>
    <w:rsid w:val="00864D99"/>
    <w:rsid w:val="008652C7"/>
    <w:rsid w:val="0086574F"/>
    <w:rsid w:val="00865D0A"/>
    <w:rsid w:val="00866193"/>
    <w:rsid w:val="008662D2"/>
    <w:rsid w:val="008664B5"/>
    <w:rsid w:val="008665C0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822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0AC"/>
    <w:rsid w:val="008812B3"/>
    <w:rsid w:val="00881868"/>
    <w:rsid w:val="00881B92"/>
    <w:rsid w:val="00881E9D"/>
    <w:rsid w:val="00882319"/>
    <w:rsid w:val="008826F1"/>
    <w:rsid w:val="00882741"/>
    <w:rsid w:val="00882BAF"/>
    <w:rsid w:val="00882F7A"/>
    <w:rsid w:val="00883481"/>
    <w:rsid w:val="00883C41"/>
    <w:rsid w:val="00883D93"/>
    <w:rsid w:val="00884223"/>
    <w:rsid w:val="008844B1"/>
    <w:rsid w:val="008846E1"/>
    <w:rsid w:val="00884E5C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B76"/>
    <w:rsid w:val="00892CA8"/>
    <w:rsid w:val="00892CDC"/>
    <w:rsid w:val="00892F4F"/>
    <w:rsid w:val="00892F8E"/>
    <w:rsid w:val="00893570"/>
    <w:rsid w:val="00894108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177"/>
    <w:rsid w:val="008A42B9"/>
    <w:rsid w:val="008A4754"/>
    <w:rsid w:val="008A48BF"/>
    <w:rsid w:val="008A50FB"/>
    <w:rsid w:val="008A514D"/>
    <w:rsid w:val="008A57E7"/>
    <w:rsid w:val="008A5BE2"/>
    <w:rsid w:val="008A6014"/>
    <w:rsid w:val="008A6264"/>
    <w:rsid w:val="008A65A5"/>
    <w:rsid w:val="008A6628"/>
    <w:rsid w:val="008A6650"/>
    <w:rsid w:val="008A7233"/>
    <w:rsid w:val="008A77DD"/>
    <w:rsid w:val="008B002D"/>
    <w:rsid w:val="008B00BF"/>
    <w:rsid w:val="008B02A0"/>
    <w:rsid w:val="008B03FD"/>
    <w:rsid w:val="008B05A9"/>
    <w:rsid w:val="008B066A"/>
    <w:rsid w:val="008B0836"/>
    <w:rsid w:val="008B0936"/>
    <w:rsid w:val="008B0C5C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936"/>
    <w:rsid w:val="008C22DE"/>
    <w:rsid w:val="008C2352"/>
    <w:rsid w:val="008C2729"/>
    <w:rsid w:val="008C27DB"/>
    <w:rsid w:val="008C292F"/>
    <w:rsid w:val="008C2BC6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F16"/>
    <w:rsid w:val="008C7872"/>
    <w:rsid w:val="008D093D"/>
    <w:rsid w:val="008D0947"/>
    <w:rsid w:val="008D0A71"/>
    <w:rsid w:val="008D0C91"/>
    <w:rsid w:val="008D0F70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689"/>
    <w:rsid w:val="008D6820"/>
    <w:rsid w:val="008D69D0"/>
    <w:rsid w:val="008D6C19"/>
    <w:rsid w:val="008D6D89"/>
    <w:rsid w:val="008D6E8E"/>
    <w:rsid w:val="008D7331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7D0"/>
    <w:rsid w:val="008E4A17"/>
    <w:rsid w:val="008E4A3D"/>
    <w:rsid w:val="008E5277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3EF"/>
    <w:rsid w:val="008F5923"/>
    <w:rsid w:val="008F5EB6"/>
    <w:rsid w:val="008F6080"/>
    <w:rsid w:val="008F6309"/>
    <w:rsid w:val="008F646B"/>
    <w:rsid w:val="008F662A"/>
    <w:rsid w:val="008F665A"/>
    <w:rsid w:val="008F6744"/>
    <w:rsid w:val="008F6A9B"/>
    <w:rsid w:val="008F6F20"/>
    <w:rsid w:val="008F70DB"/>
    <w:rsid w:val="00900424"/>
    <w:rsid w:val="00900527"/>
    <w:rsid w:val="00900544"/>
    <w:rsid w:val="00900CE7"/>
    <w:rsid w:val="009016DC"/>
    <w:rsid w:val="00901A74"/>
    <w:rsid w:val="00901FB7"/>
    <w:rsid w:val="0090208A"/>
    <w:rsid w:val="009025E8"/>
    <w:rsid w:val="00902A3F"/>
    <w:rsid w:val="00902A9E"/>
    <w:rsid w:val="00902BC0"/>
    <w:rsid w:val="00902CC2"/>
    <w:rsid w:val="0090400F"/>
    <w:rsid w:val="00904754"/>
    <w:rsid w:val="009047AE"/>
    <w:rsid w:val="00904D09"/>
    <w:rsid w:val="0090585F"/>
    <w:rsid w:val="00905951"/>
    <w:rsid w:val="00905B67"/>
    <w:rsid w:val="00905D94"/>
    <w:rsid w:val="00905FE1"/>
    <w:rsid w:val="00906485"/>
    <w:rsid w:val="009069F4"/>
    <w:rsid w:val="00906A3F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E8F"/>
    <w:rsid w:val="009151BE"/>
    <w:rsid w:val="0091528F"/>
    <w:rsid w:val="009152C6"/>
    <w:rsid w:val="00915DFE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F47"/>
    <w:rsid w:val="00920407"/>
    <w:rsid w:val="009204E3"/>
    <w:rsid w:val="009206A6"/>
    <w:rsid w:val="00920744"/>
    <w:rsid w:val="00920EC4"/>
    <w:rsid w:val="0092119A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D10"/>
    <w:rsid w:val="00936120"/>
    <w:rsid w:val="009361CC"/>
    <w:rsid w:val="0093729B"/>
    <w:rsid w:val="009374FC"/>
    <w:rsid w:val="0093763A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A79"/>
    <w:rsid w:val="00942BA4"/>
    <w:rsid w:val="00942F34"/>
    <w:rsid w:val="009436E7"/>
    <w:rsid w:val="00943B49"/>
    <w:rsid w:val="00943ED6"/>
    <w:rsid w:val="009441E4"/>
    <w:rsid w:val="00944297"/>
    <w:rsid w:val="00944A56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F25"/>
    <w:rsid w:val="00964882"/>
    <w:rsid w:val="009649F9"/>
    <w:rsid w:val="00965779"/>
    <w:rsid w:val="009662BC"/>
    <w:rsid w:val="009666CB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F23"/>
    <w:rsid w:val="0097079F"/>
    <w:rsid w:val="00970E5F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976"/>
    <w:rsid w:val="00977A75"/>
    <w:rsid w:val="00977CE3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C47"/>
    <w:rsid w:val="00982CF9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D98"/>
    <w:rsid w:val="00996E8A"/>
    <w:rsid w:val="00996FA4"/>
    <w:rsid w:val="00997357"/>
    <w:rsid w:val="009976DF"/>
    <w:rsid w:val="009A02AE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4A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1C84"/>
    <w:rsid w:val="009C236D"/>
    <w:rsid w:val="009C2669"/>
    <w:rsid w:val="009C2A0A"/>
    <w:rsid w:val="009C3095"/>
    <w:rsid w:val="009C347E"/>
    <w:rsid w:val="009C35A5"/>
    <w:rsid w:val="009C3746"/>
    <w:rsid w:val="009C3915"/>
    <w:rsid w:val="009C3A89"/>
    <w:rsid w:val="009C3EC4"/>
    <w:rsid w:val="009C45EF"/>
    <w:rsid w:val="009C4862"/>
    <w:rsid w:val="009C4BC1"/>
    <w:rsid w:val="009C5B9D"/>
    <w:rsid w:val="009C62D7"/>
    <w:rsid w:val="009C7041"/>
    <w:rsid w:val="009C70AB"/>
    <w:rsid w:val="009C7173"/>
    <w:rsid w:val="009C7864"/>
    <w:rsid w:val="009C7895"/>
    <w:rsid w:val="009C7C39"/>
    <w:rsid w:val="009C7EEB"/>
    <w:rsid w:val="009D02D3"/>
    <w:rsid w:val="009D0762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C2"/>
    <w:rsid w:val="009E02D0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5870"/>
    <w:rsid w:val="009E616F"/>
    <w:rsid w:val="009E6411"/>
    <w:rsid w:val="009E65A4"/>
    <w:rsid w:val="009E65FC"/>
    <w:rsid w:val="009E669C"/>
    <w:rsid w:val="009E6B88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F5"/>
    <w:rsid w:val="009F228D"/>
    <w:rsid w:val="009F24E7"/>
    <w:rsid w:val="009F2562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099"/>
    <w:rsid w:val="009F5187"/>
    <w:rsid w:val="009F564E"/>
    <w:rsid w:val="009F5A13"/>
    <w:rsid w:val="009F5C81"/>
    <w:rsid w:val="009F5D7B"/>
    <w:rsid w:val="009F6503"/>
    <w:rsid w:val="009F67B4"/>
    <w:rsid w:val="009F6823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BDE"/>
    <w:rsid w:val="00A02BFD"/>
    <w:rsid w:val="00A02C39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22B"/>
    <w:rsid w:val="00A132E7"/>
    <w:rsid w:val="00A136DA"/>
    <w:rsid w:val="00A13D35"/>
    <w:rsid w:val="00A13D60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DF8"/>
    <w:rsid w:val="00A23324"/>
    <w:rsid w:val="00A233A2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93"/>
    <w:rsid w:val="00A272A0"/>
    <w:rsid w:val="00A274A9"/>
    <w:rsid w:val="00A2762E"/>
    <w:rsid w:val="00A27AA2"/>
    <w:rsid w:val="00A27B47"/>
    <w:rsid w:val="00A27CA7"/>
    <w:rsid w:val="00A27D23"/>
    <w:rsid w:val="00A27DD5"/>
    <w:rsid w:val="00A27EEF"/>
    <w:rsid w:val="00A30B0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8BF"/>
    <w:rsid w:val="00A5291B"/>
    <w:rsid w:val="00A52F9D"/>
    <w:rsid w:val="00A5315D"/>
    <w:rsid w:val="00A539D4"/>
    <w:rsid w:val="00A54450"/>
    <w:rsid w:val="00A549F1"/>
    <w:rsid w:val="00A5522A"/>
    <w:rsid w:val="00A5566F"/>
    <w:rsid w:val="00A5590C"/>
    <w:rsid w:val="00A559E3"/>
    <w:rsid w:val="00A55B88"/>
    <w:rsid w:val="00A564A4"/>
    <w:rsid w:val="00A568A9"/>
    <w:rsid w:val="00A56E95"/>
    <w:rsid w:val="00A571A5"/>
    <w:rsid w:val="00A57E79"/>
    <w:rsid w:val="00A60D11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700A2"/>
    <w:rsid w:val="00A702B9"/>
    <w:rsid w:val="00A70316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42F"/>
    <w:rsid w:val="00A734F4"/>
    <w:rsid w:val="00A73B2F"/>
    <w:rsid w:val="00A73BEF"/>
    <w:rsid w:val="00A7427B"/>
    <w:rsid w:val="00A7451B"/>
    <w:rsid w:val="00A745A4"/>
    <w:rsid w:val="00A746B0"/>
    <w:rsid w:val="00A74828"/>
    <w:rsid w:val="00A74A4D"/>
    <w:rsid w:val="00A74D7F"/>
    <w:rsid w:val="00A74DB7"/>
    <w:rsid w:val="00A753B0"/>
    <w:rsid w:val="00A7577B"/>
    <w:rsid w:val="00A77010"/>
    <w:rsid w:val="00A77440"/>
    <w:rsid w:val="00A77676"/>
    <w:rsid w:val="00A77F6A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C3"/>
    <w:rsid w:val="00A82332"/>
    <w:rsid w:val="00A82545"/>
    <w:rsid w:val="00A826AC"/>
    <w:rsid w:val="00A82A90"/>
    <w:rsid w:val="00A83757"/>
    <w:rsid w:val="00A841F5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793"/>
    <w:rsid w:val="00A907E0"/>
    <w:rsid w:val="00A90FE5"/>
    <w:rsid w:val="00A91318"/>
    <w:rsid w:val="00A915D2"/>
    <w:rsid w:val="00A915D3"/>
    <w:rsid w:val="00A91609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A41"/>
    <w:rsid w:val="00A97AFD"/>
    <w:rsid w:val="00A97C37"/>
    <w:rsid w:val="00A97E1C"/>
    <w:rsid w:val="00AA034A"/>
    <w:rsid w:val="00AA064A"/>
    <w:rsid w:val="00AA0AE5"/>
    <w:rsid w:val="00AA0C7A"/>
    <w:rsid w:val="00AA10D3"/>
    <w:rsid w:val="00AA1334"/>
    <w:rsid w:val="00AA13B6"/>
    <w:rsid w:val="00AA1713"/>
    <w:rsid w:val="00AA1B15"/>
    <w:rsid w:val="00AA22BE"/>
    <w:rsid w:val="00AA24D3"/>
    <w:rsid w:val="00AA28B4"/>
    <w:rsid w:val="00AA2968"/>
    <w:rsid w:val="00AA2974"/>
    <w:rsid w:val="00AA2B9A"/>
    <w:rsid w:val="00AA2CCA"/>
    <w:rsid w:val="00AA34B0"/>
    <w:rsid w:val="00AA3968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0B1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4EC"/>
    <w:rsid w:val="00AA78B9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9FE"/>
    <w:rsid w:val="00AB2A6B"/>
    <w:rsid w:val="00AB2C4F"/>
    <w:rsid w:val="00AB2C57"/>
    <w:rsid w:val="00AB336C"/>
    <w:rsid w:val="00AB40B8"/>
    <w:rsid w:val="00AB5052"/>
    <w:rsid w:val="00AB5287"/>
    <w:rsid w:val="00AB5511"/>
    <w:rsid w:val="00AB5F8A"/>
    <w:rsid w:val="00AB6238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FDE"/>
    <w:rsid w:val="00AC131A"/>
    <w:rsid w:val="00AC1871"/>
    <w:rsid w:val="00AC1FB7"/>
    <w:rsid w:val="00AC20C3"/>
    <w:rsid w:val="00AC2197"/>
    <w:rsid w:val="00AC229E"/>
    <w:rsid w:val="00AC2B6D"/>
    <w:rsid w:val="00AC3321"/>
    <w:rsid w:val="00AC3BD3"/>
    <w:rsid w:val="00AC3C45"/>
    <w:rsid w:val="00AC4312"/>
    <w:rsid w:val="00AC44F6"/>
    <w:rsid w:val="00AC4677"/>
    <w:rsid w:val="00AC4748"/>
    <w:rsid w:val="00AC4EAE"/>
    <w:rsid w:val="00AC5139"/>
    <w:rsid w:val="00AC576D"/>
    <w:rsid w:val="00AC57E1"/>
    <w:rsid w:val="00AC5FFC"/>
    <w:rsid w:val="00AC623C"/>
    <w:rsid w:val="00AC62B4"/>
    <w:rsid w:val="00AC6B05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2B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4F1"/>
    <w:rsid w:val="00AF0CB8"/>
    <w:rsid w:val="00AF0CFE"/>
    <w:rsid w:val="00AF0D0E"/>
    <w:rsid w:val="00AF0FC5"/>
    <w:rsid w:val="00AF12B3"/>
    <w:rsid w:val="00AF12E9"/>
    <w:rsid w:val="00AF13EC"/>
    <w:rsid w:val="00AF16C6"/>
    <w:rsid w:val="00AF2435"/>
    <w:rsid w:val="00AF2573"/>
    <w:rsid w:val="00AF2C07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55C"/>
    <w:rsid w:val="00B0063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600C"/>
    <w:rsid w:val="00B06045"/>
    <w:rsid w:val="00B0614E"/>
    <w:rsid w:val="00B0640A"/>
    <w:rsid w:val="00B06915"/>
    <w:rsid w:val="00B06AF4"/>
    <w:rsid w:val="00B07541"/>
    <w:rsid w:val="00B07ED3"/>
    <w:rsid w:val="00B10003"/>
    <w:rsid w:val="00B10018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4ED"/>
    <w:rsid w:val="00B13A38"/>
    <w:rsid w:val="00B13BA9"/>
    <w:rsid w:val="00B13E3B"/>
    <w:rsid w:val="00B1400D"/>
    <w:rsid w:val="00B14095"/>
    <w:rsid w:val="00B14246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85A"/>
    <w:rsid w:val="00B20A66"/>
    <w:rsid w:val="00B20CC8"/>
    <w:rsid w:val="00B20E4F"/>
    <w:rsid w:val="00B212AD"/>
    <w:rsid w:val="00B21A2E"/>
    <w:rsid w:val="00B22A39"/>
    <w:rsid w:val="00B22AC9"/>
    <w:rsid w:val="00B22C11"/>
    <w:rsid w:val="00B22D9E"/>
    <w:rsid w:val="00B22EA7"/>
    <w:rsid w:val="00B23926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704"/>
    <w:rsid w:val="00B30EA1"/>
    <w:rsid w:val="00B31367"/>
    <w:rsid w:val="00B31897"/>
    <w:rsid w:val="00B319CB"/>
    <w:rsid w:val="00B31D7B"/>
    <w:rsid w:val="00B31F03"/>
    <w:rsid w:val="00B3216E"/>
    <w:rsid w:val="00B3252D"/>
    <w:rsid w:val="00B32695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2CB4"/>
    <w:rsid w:val="00B43095"/>
    <w:rsid w:val="00B430B0"/>
    <w:rsid w:val="00B43310"/>
    <w:rsid w:val="00B43E5A"/>
    <w:rsid w:val="00B442F9"/>
    <w:rsid w:val="00B44BB7"/>
    <w:rsid w:val="00B44BBA"/>
    <w:rsid w:val="00B455CB"/>
    <w:rsid w:val="00B45DC3"/>
    <w:rsid w:val="00B462DF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D7"/>
    <w:rsid w:val="00B60052"/>
    <w:rsid w:val="00B600D3"/>
    <w:rsid w:val="00B60179"/>
    <w:rsid w:val="00B601A8"/>
    <w:rsid w:val="00B60222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44A"/>
    <w:rsid w:val="00B6484C"/>
    <w:rsid w:val="00B648E8"/>
    <w:rsid w:val="00B64944"/>
    <w:rsid w:val="00B64980"/>
    <w:rsid w:val="00B64A70"/>
    <w:rsid w:val="00B64C3E"/>
    <w:rsid w:val="00B6585E"/>
    <w:rsid w:val="00B65AA6"/>
    <w:rsid w:val="00B65CBF"/>
    <w:rsid w:val="00B66335"/>
    <w:rsid w:val="00B66829"/>
    <w:rsid w:val="00B66957"/>
    <w:rsid w:val="00B66E64"/>
    <w:rsid w:val="00B66EE4"/>
    <w:rsid w:val="00B66FB6"/>
    <w:rsid w:val="00B670CD"/>
    <w:rsid w:val="00B67309"/>
    <w:rsid w:val="00B70648"/>
    <w:rsid w:val="00B706DD"/>
    <w:rsid w:val="00B7070B"/>
    <w:rsid w:val="00B7073E"/>
    <w:rsid w:val="00B70F0E"/>
    <w:rsid w:val="00B723CA"/>
    <w:rsid w:val="00B72549"/>
    <w:rsid w:val="00B72778"/>
    <w:rsid w:val="00B72C5C"/>
    <w:rsid w:val="00B7319C"/>
    <w:rsid w:val="00B73307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7AD"/>
    <w:rsid w:val="00B80977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D6F"/>
    <w:rsid w:val="00B90E61"/>
    <w:rsid w:val="00B90F44"/>
    <w:rsid w:val="00B91167"/>
    <w:rsid w:val="00B91D47"/>
    <w:rsid w:val="00B92CB4"/>
    <w:rsid w:val="00B92CE9"/>
    <w:rsid w:val="00B9308A"/>
    <w:rsid w:val="00B936EE"/>
    <w:rsid w:val="00B93D6A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9D9"/>
    <w:rsid w:val="00B96C22"/>
    <w:rsid w:val="00B97655"/>
    <w:rsid w:val="00B97827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844"/>
    <w:rsid w:val="00BA6B5D"/>
    <w:rsid w:val="00BA6F65"/>
    <w:rsid w:val="00BA736A"/>
    <w:rsid w:val="00BA78BD"/>
    <w:rsid w:val="00BA7D55"/>
    <w:rsid w:val="00BA7DEE"/>
    <w:rsid w:val="00BB00E9"/>
    <w:rsid w:val="00BB014A"/>
    <w:rsid w:val="00BB0399"/>
    <w:rsid w:val="00BB0BE7"/>
    <w:rsid w:val="00BB13D3"/>
    <w:rsid w:val="00BB1A1F"/>
    <w:rsid w:val="00BB220F"/>
    <w:rsid w:val="00BB2238"/>
    <w:rsid w:val="00BB224D"/>
    <w:rsid w:val="00BB2CDC"/>
    <w:rsid w:val="00BB3957"/>
    <w:rsid w:val="00BB3AEA"/>
    <w:rsid w:val="00BB40CD"/>
    <w:rsid w:val="00BB46C3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95D"/>
    <w:rsid w:val="00BC53CD"/>
    <w:rsid w:val="00BC547E"/>
    <w:rsid w:val="00BC58C7"/>
    <w:rsid w:val="00BC60F9"/>
    <w:rsid w:val="00BC6191"/>
    <w:rsid w:val="00BC69D3"/>
    <w:rsid w:val="00BC6A99"/>
    <w:rsid w:val="00BC70F8"/>
    <w:rsid w:val="00BC7521"/>
    <w:rsid w:val="00BD0330"/>
    <w:rsid w:val="00BD040A"/>
    <w:rsid w:val="00BD079F"/>
    <w:rsid w:val="00BD0C8E"/>
    <w:rsid w:val="00BD1790"/>
    <w:rsid w:val="00BD18A2"/>
    <w:rsid w:val="00BD199D"/>
    <w:rsid w:val="00BD1A6B"/>
    <w:rsid w:val="00BD1B27"/>
    <w:rsid w:val="00BD2AEF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E17"/>
    <w:rsid w:val="00BE030B"/>
    <w:rsid w:val="00BE06F4"/>
    <w:rsid w:val="00BE07A0"/>
    <w:rsid w:val="00BE0E5E"/>
    <w:rsid w:val="00BE1011"/>
    <w:rsid w:val="00BE1013"/>
    <w:rsid w:val="00BE10F4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CA4"/>
    <w:rsid w:val="00BE6E6F"/>
    <w:rsid w:val="00BE780F"/>
    <w:rsid w:val="00BE7995"/>
    <w:rsid w:val="00BF01DF"/>
    <w:rsid w:val="00BF0297"/>
    <w:rsid w:val="00BF080B"/>
    <w:rsid w:val="00BF081D"/>
    <w:rsid w:val="00BF0993"/>
    <w:rsid w:val="00BF0CE7"/>
    <w:rsid w:val="00BF0D03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F16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806"/>
    <w:rsid w:val="00BF791A"/>
    <w:rsid w:val="00BF7DB3"/>
    <w:rsid w:val="00BF7FAA"/>
    <w:rsid w:val="00C00422"/>
    <w:rsid w:val="00C00658"/>
    <w:rsid w:val="00C01364"/>
    <w:rsid w:val="00C01B8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70E5"/>
    <w:rsid w:val="00C07254"/>
    <w:rsid w:val="00C0730D"/>
    <w:rsid w:val="00C074B5"/>
    <w:rsid w:val="00C07A57"/>
    <w:rsid w:val="00C07B85"/>
    <w:rsid w:val="00C07DF7"/>
    <w:rsid w:val="00C10026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1DFC"/>
    <w:rsid w:val="00C120DB"/>
    <w:rsid w:val="00C12886"/>
    <w:rsid w:val="00C12A5F"/>
    <w:rsid w:val="00C12EF7"/>
    <w:rsid w:val="00C13DC4"/>
    <w:rsid w:val="00C1418E"/>
    <w:rsid w:val="00C147F2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A83"/>
    <w:rsid w:val="00C16D66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C2F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707"/>
    <w:rsid w:val="00C319F6"/>
    <w:rsid w:val="00C31B18"/>
    <w:rsid w:val="00C31B98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15"/>
    <w:rsid w:val="00C34AF0"/>
    <w:rsid w:val="00C3558D"/>
    <w:rsid w:val="00C35671"/>
    <w:rsid w:val="00C361AB"/>
    <w:rsid w:val="00C3649E"/>
    <w:rsid w:val="00C36553"/>
    <w:rsid w:val="00C3699B"/>
    <w:rsid w:val="00C36D81"/>
    <w:rsid w:val="00C37148"/>
    <w:rsid w:val="00C376DA"/>
    <w:rsid w:val="00C377B1"/>
    <w:rsid w:val="00C40C71"/>
    <w:rsid w:val="00C41102"/>
    <w:rsid w:val="00C4120E"/>
    <w:rsid w:val="00C416E7"/>
    <w:rsid w:val="00C41B7B"/>
    <w:rsid w:val="00C426E4"/>
    <w:rsid w:val="00C429D9"/>
    <w:rsid w:val="00C42BED"/>
    <w:rsid w:val="00C431F8"/>
    <w:rsid w:val="00C433B9"/>
    <w:rsid w:val="00C43DF2"/>
    <w:rsid w:val="00C442B5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57C"/>
    <w:rsid w:val="00C566D9"/>
    <w:rsid w:val="00C56C84"/>
    <w:rsid w:val="00C5718F"/>
    <w:rsid w:val="00C57390"/>
    <w:rsid w:val="00C57591"/>
    <w:rsid w:val="00C5775E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4CC"/>
    <w:rsid w:val="00C6454B"/>
    <w:rsid w:val="00C6476C"/>
    <w:rsid w:val="00C64865"/>
    <w:rsid w:val="00C64C6A"/>
    <w:rsid w:val="00C64F17"/>
    <w:rsid w:val="00C6512F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53"/>
    <w:rsid w:val="00C66F82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6CA"/>
    <w:rsid w:val="00C71967"/>
    <w:rsid w:val="00C71BD8"/>
    <w:rsid w:val="00C71C1C"/>
    <w:rsid w:val="00C71C9F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648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64D"/>
    <w:rsid w:val="00C9266E"/>
    <w:rsid w:val="00C92BC3"/>
    <w:rsid w:val="00C93129"/>
    <w:rsid w:val="00C9362D"/>
    <w:rsid w:val="00C9364D"/>
    <w:rsid w:val="00C93706"/>
    <w:rsid w:val="00C939DA"/>
    <w:rsid w:val="00C93CB3"/>
    <w:rsid w:val="00C93CD0"/>
    <w:rsid w:val="00C93EF7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505F"/>
    <w:rsid w:val="00CA571B"/>
    <w:rsid w:val="00CA5FEB"/>
    <w:rsid w:val="00CA6091"/>
    <w:rsid w:val="00CA629D"/>
    <w:rsid w:val="00CA641C"/>
    <w:rsid w:val="00CA6441"/>
    <w:rsid w:val="00CA66DA"/>
    <w:rsid w:val="00CA7638"/>
    <w:rsid w:val="00CA77AD"/>
    <w:rsid w:val="00CA79A9"/>
    <w:rsid w:val="00CA7A4A"/>
    <w:rsid w:val="00CA7B51"/>
    <w:rsid w:val="00CA7C30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C24"/>
    <w:rsid w:val="00CC1D06"/>
    <w:rsid w:val="00CC20DA"/>
    <w:rsid w:val="00CC20EE"/>
    <w:rsid w:val="00CC24E6"/>
    <w:rsid w:val="00CC265D"/>
    <w:rsid w:val="00CC2669"/>
    <w:rsid w:val="00CC2DE7"/>
    <w:rsid w:val="00CC3220"/>
    <w:rsid w:val="00CC32AE"/>
    <w:rsid w:val="00CC35D1"/>
    <w:rsid w:val="00CC3803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303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FC5"/>
    <w:rsid w:val="00CD0243"/>
    <w:rsid w:val="00CD0492"/>
    <w:rsid w:val="00CD0EEE"/>
    <w:rsid w:val="00CD1008"/>
    <w:rsid w:val="00CD1356"/>
    <w:rsid w:val="00CD1590"/>
    <w:rsid w:val="00CD1A0C"/>
    <w:rsid w:val="00CD2344"/>
    <w:rsid w:val="00CD2969"/>
    <w:rsid w:val="00CD2C18"/>
    <w:rsid w:val="00CD2C92"/>
    <w:rsid w:val="00CD30EE"/>
    <w:rsid w:val="00CD32D4"/>
    <w:rsid w:val="00CD3481"/>
    <w:rsid w:val="00CD3683"/>
    <w:rsid w:val="00CD3C32"/>
    <w:rsid w:val="00CD41BF"/>
    <w:rsid w:val="00CD43AB"/>
    <w:rsid w:val="00CD4581"/>
    <w:rsid w:val="00CD4784"/>
    <w:rsid w:val="00CD495B"/>
    <w:rsid w:val="00CD4D6A"/>
    <w:rsid w:val="00CD4D93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6B"/>
    <w:rsid w:val="00CE46C8"/>
    <w:rsid w:val="00CE4E68"/>
    <w:rsid w:val="00CE55C9"/>
    <w:rsid w:val="00CE596E"/>
    <w:rsid w:val="00CE5FD7"/>
    <w:rsid w:val="00CE6A56"/>
    <w:rsid w:val="00CE6BBC"/>
    <w:rsid w:val="00CE6D3C"/>
    <w:rsid w:val="00CE70EC"/>
    <w:rsid w:val="00CE71F2"/>
    <w:rsid w:val="00CE799E"/>
    <w:rsid w:val="00CE79C9"/>
    <w:rsid w:val="00CE7A0C"/>
    <w:rsid w:val="00CF0439"/>
    <w:rsid w:val="00CF044B"/>
    <w:rsid w:val="00CF06CD"/>
    <w:rsid w:val="00CF10AA"/>
    <w:rsid w:val="00CF11AB"/>
    <w:rsid w:val="00CF1658"/>
    <w:rsid w:val="00CF16A4"/>
    <w:rsid w:val="00CF1A9E"/>
    <w:rsid w:val="00CF29B9"/>
    <w:rsid w:val="00CF3D06"/>
    <w:rsid w:val="00CF4556"/>
    <w:rsid w:val="00CF4CEA"/>
    <w:rsid w:val="00CF4F89"/>
    <w:rsid w:val="00CF5207"/>
    <w:rsid w:val="00CF5C1F"/>
    <w:rsid w:val="00CF6692"/>
    <w:rsid w:val="00CF66A2"/>
    <w:rsid w:val="00CF671B"/>
    <w:rsid w:val="00CF6A3D"/>
    <w:rsid w:val="00CF6D62"/>
    <w:rsid w:val="00CF6FFE"/>
    <w:rsid w:val="00CF716A"/>
    <w:rsid w:val="00CF7D94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C6"/>
    <w:rsid w:val="00D06164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396"/>
    <w:rsid w:val="00D104A1"/>
    <w:rsid w:val="00D10906"/>
    <w:rsid w:val="00D10A04"/>
    <w:rsid w:val="00D10BF3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3001"/>
    <w:rsid w:val="00D2337A"/>
    <w:rsid w:val="00D233A0"/>
    <w:rsid w:val="00D23B72"/>
    <w:rsid w:val="00D23C58"/>
    <w:rsid w:val="00D2455E"/>
    <w:rsid w:val="00D248FE"/>
    <w:rsid w:val="00D24B3E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A68"/>
    <w:rsid w:val="00D37CEC"/>
    <w:rsid w:val="00D37EA8"/>
    <w:rsid w:val="00D404E9"/>
    <w:rsid w:val="00D406BA"/>
    <w:rsid w:val="00D40BAE"/>
    <w:rsid w:val="00D40C9B"/>
    <w:rsid w:val="00D41225"/>
    <w:rsid w:val="00D4182A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9AE"/>
    <w:rsid w:val="00D47C05"/>
    <w:rsid w:val="00D47F40"/>
    <w:rsid w:val="00D5018E"/>
    <w:rsid w:val="00D501B4"/>
    <w:rsid w:val="00D50368"/>
    <w:rsid w:val="00D50880"/>
    <w:rsid w:val="00D50AF9"/>
    <w:rsid w:val="00D50EA3"/>
    <w:rsid w:val="00D51140"/>
    <w:rsid w:val="00D51189"/>
    <w:rsid w:val="00D513C5"/>
    <w:rsid w:val="00D515B6"/>
    <w:rsid w:val="00D517A3"/>
    <w:rsid w:val="00D517EC"/>
    <w:rsid w:val="00D51852"/>
    <w:rsid w:val="00D518F0"/>
    <w:rsid w:val="00D51959"/>
    <w:rsid w:val="00D51C6A"/>
    <w:rsid w:val="00D51D95"/>
    <w:rsid w:val="00D51FDC"/>
    <w:rsid w:val="00D52272"/>
    <w:rsid w:val="00D522B4"/>
    <w:rsid w:val="00D52D33"/>
    <w:rsid w:val="00D538E8"/>
    <w:rsid w:val="00D53940"/>
    <w:rsid w:val="00D53D87"/>
    <w:rsid w:val="00D548DA"/>
    <w:rsid w:val="00D54C74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A00"/>
    <w:rsid w:val="00D67E9F"/>
    <w:rsid w:val="00D67EE0"/>
    <w:rsid w:val="00D70061"/>
    <w:rsid w:val="00D70062"/>
    <w:rsid w:val="00D7035A"/>
    <w:rsid w:val="00D7092F"/>
    <w:rsid w:val="00D70B9A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42E7"/>
    <w:rsid w:val="00D74400"/>
    <w:rsid w:val="00D7457A"/>
    <w:rsid w:val="00D74588"/>
    <w:rsid w:val="00D745FE"/>
    <w:rsid w:val="00D7467A"/>
    <w:rsid w:val="00D74716"/>
    <w:rsid w:val="00D74934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6BB"/>
    <w:rsid w:val="00D76AA2"/>
    <w:rsid w:val="00D76BB1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C27"/>
    <w:rsid w:val="00D82C61"/>
    <w:rsid w:val="00D82DD7"/>
    <w:rsid w:val="00D82E16"/>
    <w:rsid w:val="00D82F23"/>
    <w:rsid w:val="00D83448"/>
    <w:rsid w:val="00D83735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1421"/>
    <w:rsid w:val="00D915C2"/>
    <w:rsid w:val="00D91850"/>
    <w:rsid w:val="00D920D5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81"/>
    <w:rsid w:val="00D959F4"/>
    <w:rsid w:val="00D95BD8"/>
    <w:rsid w:val="00D95D2D"/>
    <w:rsid w:val="00D95FD3"/>
    <w:rsid w:val="00D96ACB"/>
    <w:rsid w:val="00D96BE7"/>
    <w:rsid w:val="00D96C40"/>
    <w:rsid w:val="00D96F7A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9D3"/>
    <w:rsid w:val="00DA3067"/>
    <w:rsid w:val="00DA30D0"/>
    <w:rsid w:val="00DA398A"/>
    <w:rsid w:val="00DA3A71"/>
    <w:rsid w:val="00DA40FD"/>
    <w:rsid w:val="00DA4225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9CF"/>
    <w:rsid w:val="00DA7C36"/>
    <w:rsid w:val="00DA7CFB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33BD"/>
    <w:rsid w:val="00DB3760"/>
    <w:rsid w:val="00DB3D1F"/>
    <w:rsid w:val="00DB3FBF"/>
    <w:rsid w:val="00DB4093"/>
    <w:rsid w:val="00DB410E"/>
    <w:rsid w:val="00DB427B"/>
    <w:rsid w:val="00DB43F0"/>
    <w:rsid w:val="00DB48AF"/>
    <w:rsid w:val="00DB4B8C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922"/>
    <w:rsid w:val="00DC2B6F"/>
    <w:rsid w:val="00DC2E54"/>
    <w:rsid w:val="00DC319C"/>
    <w:rsid w:val="00DC366C"/>
    <w:rsid w:val="00DC4154"/>
    <w:rsid w:val="00DC425C"/>
    <w:rsid w:val="00DC49AC"/>
    <w:rsid w:val="00DC4A0A"/>
    <w:rsid w:val="00DC5097"/>
    <w:rsid w:val="00DC53FA"/>
    <w:rsid w:val="00DC5679"/>
    <w:rsid w:val="00DC5BC0"/>
    <w:rsid w:val="00DC6339"/>
    <w:rsid w:val="00DC6E8B"/>
    <w:rsid w:val="00DC6F12"/>
    <w:rsid w:val="00DC7584"/>
    <w:rsid w:val="00DC7BFA"/>
    <w:rsid w:val="00DC7E7D"/>
    <w:rsid w:val="00DC7EF8"/>
    <w:rsid w:val="00DC7F25"/>
    <w:rsid w:val="00DC7F33"/>
    <w:rsid w:val="00DC7FA2"/>
    <w:rsid w:val="00DD04E6"/>
    <w:rsid w:val="00DD073C"/>
    <w:rsid w:val="00DD1060"/>
    <w:rsid w:val="00DD15DE"/>
    <w:rsid w:val="00DD15F2"/>
    <w:rsid w:val="00DD170A"/>
    <w:rsid w:val="00DD1931"/>
    <w:rsid w:val="00DD1A95"/>
    <w:rsid w:val="00DD1F25"/>
    <w:rsid w:val="00DD1F83"/>
    <w:rsid w:val="00DD1F84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E9"/>
    <w:rsid w:val="00DE10F5"/>
    <w:rsid w:val="00DE17C7"/>
    <w:rsid w:val="00DE1929"/>
    <w:rsid w:val="00DE1AC0"/>
    <w:rsid w:val="00DE1AC6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6B"/>
    <w:rsid w:val="00DE65E9"/>
    <w:rsid w:val="00DE66CE"/>
    <w:rsid w:val="00DE6DB1"/>
    <w:rsid w:val="00DE7248"/>
    <w:rsid w:val="00DE7545"/>
    <w:rsid w:val="00DE75D6"/>
    <w:rsid w:val="00DF0060"/>
    <w:rsid w:val="00DF0074"/>
    <w:rsid w:val="00DF01A5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64B9"/>
    <w:rsid w:val="00DF677B"/>
    <w:rsid w:val="00DF6F69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60DF"/>
    <w:rsid w:val="00E0631E"/>
    <w:rsid w:val="00E0639E"/>
    <w:rsid w:val="00E065D2"/>
    <w:rsid w:val="00E06C8B"/>
    <w:rsid w:val="00E06E3A"/>
    <w:rsid w:val="00E07343"/>
    <w:rsid w:val="00E077F6"/>
    <w:rsid w:val="00E07A21"/>
    <w:rsid w:val="00E10087"/>
    <w:rsid w:val="00E10844"/>
    <w:rsid w:val="00E10B07"/>
    <w:rsid w:val="00E10C19"/>
    <w:rsid w:val="00E10DE9"/>
    <w:rsid w:val="00E11030"/>
    <w:rsid w:val="00E11AB6"/>
    <w:rsid w:val="00E11CA8"/>
    <w:rsid w:val="00E128CC"/>
    <w:rsid w:val="00E12AC0"/>
    <w:rsid w:val="00E135E9"/>
    <w:rsid w:val="00E13663"/>
    <w:rsid w:val="00E1370D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A9D"/>
    <w:rsid w:val="00E1702C"/>
    <w:rsid w:val="00E17057"/>
    <w:rsid w:val="00E1734D"/>
    <w:rsid w:val="00E1743C"/>
    <w:rsid w:val="00E175E3"/>
    <w:rsid w:val="00E1788C"/>
    <w:rsid w:val="00E17B17"/>
    <w:rsid w:val="00E17C0F"/>
    <w:rsid w:val="00E17E5E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5ED3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B13"/>
    <w:rsid w:val="00E27B37"/>
    <w:rsid w:val="00E27E53"/>
    <w:rsid w:val="00E27FCC"/>
    <w:rsid w:val="00E30414"/>
    <w:rsid w:val="00E30EC5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70AD"/>
    <w:rsid w:val="00E37198"/>
    <w:rsid w:val="00E37330"/>
    <w:rsid w:val="00E374FF"/>
    <w:rsid w:val="00E3756C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3015"/>
    <w:rsid w:val="00E43209"/>
    <w:rsid w:val="00E43B1C"/>
    <w:rsid w:val="00E43C7B"/>
    <w:rsid w:val="00E43F1D"/>
    <w:rsid w:val="00E44673"/>
    <w:rsid w:val="00E44BD1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35A"/>
    <w:rsid w:val="00E5159F"/>
    <w:rsid w:val="00E51D03"/>
    <w:rsid w:val="00E51D08"/>
    <w:rsid w:val="00E523AE"/>
    <w:rsid w:val="00E52664"/>
    <w:rsid w:val="00E527C2"/>
    <w:rsid w:val="00E52B4E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8D3"/>
    <w:rsid w:val="00E559C6"/>
    <w:rsid w:val="00E55A96"/>
    <w:rsid w:val="00E55D0C"/>
    <w:rsid w:val="00E560C1"/>
    <w:rsid w:val="00E564DD"/>
    <w:rsid w:val="00E56785"/>
    <w:rsid w:val="00E56B36"/>
    <w:rsid w:val="00E5712D"/>
    <w:rsid w:val="00E57215"/>
    <w:rsid w:val="00E57389"/>
    <w:rsid w:val="00E57633"/>
    <w:rsid w:val="00E57AF3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3EF1"/>
    <w:rsid w:val="00E641E1"/>
    <w:rsid w:val="00E647B8"/>
    <w:rsid w:val="00E64809"/>
    <w:rsid w:val="00E6550D"/>
    <w:rsid w:val="00E659DD"/>
    <w:rsid w:val="00E65AE3"/>
    <w:rsid w:val="00E6610B"/>
    <w:rsid w:val="00E664A6"/>
    <w:rsid w:val="00E66844"/>
    <w:rsid w:val="00E66B9A"/>
    <w:rsid w:val="00E66E2D"/>
    <w:rsid w:val="00E67068"/>
    <w:rsid w:val="00E6727C"/>
    <w:rsid w:val="00E673C6"/>
    <w:rsid w:val="00E679D1"/>
    <w:rsid w:val="00E67A9A"/>
    <w:rsid w:val="00E67CCD"/>
    <w:rsid w:val="00E67F95"/>
    <w:rsid w:val="00E703DF"/>
    <w:rsid w:val="00E7081B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823"/>
    <w:rsid w:val="00E81CB7"/>
    <w:rsid w:val="00E81DC8"/>
    <w:rsid w:val="00E8248C"/>
    <w:rsid w:val="00E8297A"/>
    <w:rsid w:val="00E82E47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20FB"/>
    <w:rsid w:val="00E926BF"/>
    <w:rsid w:val="00E9275F"/>
    <w:rsid w:val="00E92864"/>
    <w:rsid w:val="00E92BA7"/>
    <w:rsid w:val="00E92E7F"/>
    <w:rsid w:val="00E92EC1"/>
    <w:rsid w:val="00E9305F"/>
    <w:rsid w:val="00E93819"/>
    <w:rsid w:val="00E93F22"/>
    <w:rsid w:val="00E93FBC"/>
    <w:rsid w:val="00E943FF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5F3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B7A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D64"/>
    <w:rsid w:val="00EC115F"/>
    <w:rsid w:val="00EC12CD"/>
    <w:rsid w:val="00EC1310"/>
    <w:rsid w:val="00EC134E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9AC"/>
    <w:rsid w:val="00EC4BCC"/>
    <w:rsid w:val="00EC5334"/>
    <w:rsid w:val="00EC5451"/>
    <w:rsid w:val="00EC5642"/>
    <w:rsid w:val="00EC57FF"/>
    <w:rsid w:val="00EC59BD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4EA"/>
    <w:rsid w:val="00ED458A"/>
    <w:rsid w:val="00ED46E0"/>
    <w:rsid w:val="00ED4A81"/>
    <w:rsid w:val="00ED4B43"/>
    <w:rsid w:val="00ED4E58"/>
    <w:rsid w:val="00ED4EF5"/>
    <w:rsid w:val="00ED503B"/>
    <w:rsid w:val="00ED54E2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1B2C"/>
    <w:rsid w:val="00EE1D94"/>
    <w:rsid w:val="00EE23F4"/>
    <w:rsid w:val="00EE23FC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DE7"/>
    <w:rsid w:val="00EE7F6F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50F2"/>
    <w:rsid w:val="00EF51DC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7D4"/>
    <w:rsid w:val="00F06841"/>
    <w:rsid w:val="00F0685B"/>
    <w:rsid w:val="00F06928"/>
    <w:rsid w:val="00F06D6A"/>
    <w:rsid w:val="00F07D78"/>
    <w:rsid w:val="00F07EC4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71A"/>
    <w:rsid w:val="00F13BFE"/>
    <w:rsid w:val="00F13CE9"/>
    <w:rsid w:val="00F13DF6"/>
    <w:rsid w:val="00F143F6"/>
    <w:rsid w:val="00F151E9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B23"/>
    <w:rsid w:val="00F339B0"/>
    <w:rsid w:val="00F33A49"/>
    <w:rsid w:val="00F33B08"/>
    <w:rsid w:val="00F33F7A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D87"/>
    <w:rsid w:val="00F43EB0"/>
    <w:rsid w:val="00F44284"/>
    <w:rsid w:val="00F4447F"/>
    <w:rsid w:val="00F44521"/>
    <w:rsid w:val="00F44905"/>
    <w:rsid w:val="00F45597"/>
    <w:rsid w:val="00F45800"/>
    <w:rsid w:val="00F45989"/>
    <w:rsid w:val="00F45B5A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DC0"/>
    <w:rsid w:val="00F46E50"/>
    <w:rsid w:val="00F46E87"/>
    <w:rsid w:val="00F47088"/>
    <w:rsid w:val="00F47313"/>
    <w:rsid w:val="00F47A3B"/>
    <w:rsid w:val="00F47DA2"/>
    <w:rsid w:val="00F50136"/>
    <w:rsid w:val="00F50656"/>
    <w:rsid w:val="00F50748"/>
    <w:rsid w:val="00F508FF"/>
    <w:rsid w:val="00F50989"/>
    <w:rsid w:val="00F50BF5"/>
    <w:rsid w:val="00F50D5A"/>
    <w:rsid w:val="00F5122E"/>
    <w:rsid w:val="00F512F1"/>
    <w:rsid w:val="00F51343"/>
    <w:rsid w:val="00F51364"/>
    <w:rsid w:val="00F51593"/>
    <w:rsid w:val="00F51885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83"/>
    <w:rsid w:val="00F52E35"/>
    <w:rsid w:val="00F52FCA"/>
    <w:rsid w:val="00F53096"/>
    <w:rsid w:val="00F53642"/>
    <w:rsid w:val="00F53DFB"/>
    <w:rsid w:val="00F53E06"/>
    <w:rsid w:val="00F54221"/>
    <w:rsid w:val="00F54AC8"/>
    <w:rsid w:val="00F54B0E"/>
    <w:rsid w:val="00F54C5B"/>
    <w:rsid w:val="00F5554B"/>
    <w:rsid w:val="00F555E6"/>
    <w:rsid w:val="00F5580C"/>
    <w:rsid w:val="00F558B4"/>
    <w:rsid w:val="00F56E6A"/>
    <w:rsid w:val="00F56F35"/>
    <w:rsid w:val="00F5713F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30"/>
    <w:rsid w:val="00F715E0"/>
    <w:rsid w:val="00F716BD"/>
    <w:rsid w:val="00F71B56"/>
    <w:rsid w:val="00F71FE1"/>
    <w:rsid w:val="00F72226"/>
    <w:rsid w:val="00F722C0"/>
    <w:rsid w:val="00F72432"/>
    <w:rsid w:val="00F726E1"/>
    <w:rsid w:val="00F72AA3"/>
    <w:rsid w:val="00F72B8E"/>
    <w:rsid w:val="00F72BFF"/>
    <w:rsid w:val="00F730A7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1E4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7A4"/>
    <w:rsid w:val="00F91BFC"/>
    <w:rsid w:val="00F91E1D"/>
    <w:rsid w:val="00F92512"/>
    <w:rsid w:val="00F925E1"/>
    <w:rsid w:val="00F927A8"/>
    <w:rsid w:val="00F92A69"/>
    <w:rsid w:val="00F9338A"/>
    <w:rsid w:val="00F9352F"/>
    <w:rsid w:val="00F9360B"/>
    <w:rsid w:val="00F93B83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B3"/>
    <w:rsid w:val="00FA2463"/>
    <w:rsid w:val="00FA2833"/>
    <w:rsid w:val="00FA3216"/>
    <w:rsid w:val="00FA339D"/>
    <w:rsid w:val="00FA3404"/>
    <w:rsid w:val="00FA3686"/>
    <w:rsid w:val="00FA3897"/>
    <w:rsid w:val="00FA3A4F"/>
    <w:rsid w:val="00FA3DE2"/>
    <w:rsid w:val="00FA3FA5"/>
    <w:rsid w:val="00FA469E"/>
    <w:rsid w:val="00FA4821"/>
    <w:rsid w:val="00FA493A"/>
    <w:rsid w:val="00FA4C30"/>
    <w:rsid w:val="00FA4C7E"/>
    <w:rsid w:val="00FA4F26"/>
    <w:rsid w:val="00FA55A2"/>
    <w:rsid w:val="00FA5751"/>
    <w:rsid w:val="00FA5AD1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E8E"/>
    <w:rsid w:val="00FB0207"/>
    <w:rsid w:val="00FB0277"/>
    <w:rsid w:val="00FB07E9"/>
    <w:rsid w:val="00FB0DE2"/>
    <w:rsid w:val="00FB12F0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4718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D45"/>
    <w:rsid w:val="00FC2D97"/>
    <w:rsid w:val="00FC2F5C"/>
    <w:rsid w:val="00FC2F5F"/>
    <w:rsid w:val="00FC311A"/>
    <w:rsid w:val="00FC3362"/>
    <w:rsid w:val="00FC3735"/>
    <w:rsid w:val="00FC3CE6"/>
    <w:rsid w:val="00FC4438"/>
    <w:rsid w:val="00FC44C1"/>
    <w:rsid w:val="00FC46B2"/>
    <w:rsid w:val="00FC48C8"/>
    <w:rsid w:val="00FC4C17"/>
    <w:rsid w:val="00FC4DC7"/>
    <w:rsid w:val="00FC523C"/>
    <w:rsid w:val="00FC53D2"/>
    <w:rsid w:val="00FC53D8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8A7"/>
    <w:rsid w:val="00FD7CBF"/>
    <w:rsid w:val="00FD7EA9"/>
    <w:rsid w:val="00FD7FEB"/>
    <w:rsid w:val="00FE02E2"/>
    <w:rsid w:val="00FE05B6"/>
    <w:rsid w:val="00FE0896"/>
    <w:rsid w:val="00FE1055"/>
    <w:rsid w:val="00FE10C3"/>
    <w:rsid w:val="00FE1825"/>
    <w:rsid w:val="00FE18EB"/>
    <w:rsid w:val="00FE18F9"/>
    <w:rsid w:val="00FE1A70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B48"/>
    <w:rsid w:val="00FE3C50"/>
    <w:rsid w:val="00FE41E1"/>
    <w:rsid w:val="00FE4475"/>
    <w:rsid w:val="00FE46BC"/>
    <w:rsid w:val="00FE5141"/>
    <w:rsid w:val="00FE51A3"/>
    <w:rsid w:val="00FE57B8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205"/>
    <w:rsid w:val="00FF24BE"/>
    <w:rsid w:val="00FF2CEB"/>
    <w:rsid w:val="00FF2CFD"/>
    <w:rsid w:val="00FF2E9B"/>
    <w:rsid w:val="00FF30D8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4625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9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0">
    <w:name w:val="Griglia tabella110"/>
    <w:basedOn w:val="Tabellanormale"/>
    <w:next w:val="Grigliatabella"/>
    <w:uiPriority w:val="39"/>
    <w:rsid w:val="000870B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F515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ellomarche@lnd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upportotecnico@fig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7861</TotalTime>
  <Pages>16</Pages>
  <Words>3848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25737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Renato</cp:lastModifiedBy>
  <cp:revision>863</cp:revision>
  <cp:lastPrinted>2026-02-20T14:24:00Z</cp:lastPrinted>
  <dcterms:created xsi:type="dcterms:W3CDTF">2025-07-04T12:27:00Z</dcterms:created>
  <dcterms:modified xsi:type="dcterms:W3CDTF">2026-02-20T14:34:00Z</dcterms:modified>
</cp:coreProperties>
</file>