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1B1C681E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514EE1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  <w:r w:rsidR="009D48E8">
              <w:rPr>
                <w:rFonts w:ascii="Arial" w:hAnsi="Arial" w:cs="Arial"/>
                <w:color w:val="002060"/>
                <w:sz w:val="40"/>
                <w:szCs w:val="40"/>
              </w:rPr>
              <w:t>7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9D48E8">
              <w:rPr>
                <w:rFonts w:ascii="Arial" w:hAnsi="Arial" w:cs="Arial"/>
                <w:color w:val="002060"/>
                <w:sz w:val="40"/>
                <w:szCs w:val="40"/>
              </w:rPr>
              <w:t>03</w:t>
            </w:r>
            <w:r w:rsidR="00124510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9D48E8">
              <w:rPr>
                <w:rFonts w:ascii="Arial" w:hAnsi="Arial" w:cs="Arial"/>
                <w:color w:val="002060"/>
                <w:sz w:val="40"/>
                <w:szCs w:val="40"/>
              </w:rPr>
              <w:t>3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3445812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1A29363E" w14:textId="3E3A1ED1" w:rsidR="00C10055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23445812" w:history="1">
        <w:r w:rsidR="00C10055" w:rsidRPr="0001796D">
          <w:rPr>
            <w:rStyle w:val="Collegamentoipertestuale"/>
            <w:noProof/>
          </w:rPr>
          <w:t>SOMMARIO</w:t>
        </w:r>
        <w:r w:rsidR="00C10055">
          <w:rPr>
            <w:noProof/>
            <w:webHidden/>
          </w:rPr>
          <w:tab/>
        </w:r>
        <w:r w:rsidR="00C10055">
          <w:rPr>
            <w:noProof/>
            <w:webHidden/>
          </w:rPr>
          <w:fldChar w:fldCharType="begin"/>
        </w:r>
        <w:r w:rsidR="00C10055">
          <w:rPr>
            <w:noProof/>
            <w:webHidden/>
          </w:rPr>
          <w:instrText xml:space="preserve"> PAGEREF _Toc223445812 \h </w:instrText>
        </w:r>
        <w:r w:rsidR="00C10055">
          <w:rPr>
            <w:noProof/>
            <w:webHidden/>
          </w:rPr>
        </w:r>
        <w:r w:rsidR="00C10055">
          <w:rPr>
            <w:noProof/>
            <w:webHidden/>
          </w:rPr>
          <w:fldChar w:fldCharType="separate"/>
        </w:r>
        <w:r w:rsidR="00C10055">
          <w:rPr>
            <w:noProof/>
            <w:webHidden/>
          </w:rPr>
          <w:t>1</w:t>
        </w:r>
        <w:r w:rsidR="00C10055">
          <w:rPr>
            <w:noProof/>
            <w:webHidden/>
          </w:rPr>
          <w:fldChar w:fldCharType="end"/>
        </w:r>
      </w:hyperlink>
    </w:p>
    <w:p w14:paraId="3A129A0D" w14:textId="1639D0AE" w:rsidR="00C10055" w:rsidRDefault="00C1005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3445813" w:history="1">
        <w:r w:rsidRPr="0001796D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_Toc223445813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6ACC108" w14:textId="0D643ACB" w:rsidR="00C10055" w:rsidRDefault="00C1005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3445814" w:history="1">
        <w:r w:rsidRPr="0001796D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_Toc223445814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C7647B7" w14:textId="2719DDAF" w:rsidR="00C10055" w:rsidRDefault="00C1005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3445815" w:history="1">
        <w:r w:rsidRPr="0001796D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_Toc223445815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0AA2267" w14:textId="72C089E0" w:rsidR="00C10055" w:rsidRDefault="00C1005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3445816" w:history="1">
        <w:r w:rsidRPr="0001796D">
          <w:rPr>
            <w:rStyle w:val="Collegamentoipertestuale"/>
            <w:noProof/>
          </w:rPr>
          <w:t>COMUNICAZIONI DELLA DELEGAZIONE PROVINCIALE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_Toc223445816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F6AAF9" w14:textId="5A265A9D" w:rsidR="00C10055" w:rsidRDefault="00C1005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3445817" w:history="1">
        <w:r w:rsidRPr="0001796D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_Toc223445817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09FF53" w14:textId="1B8494F0" w:rsidR="00C10055" w:rsidRDefault="00C1005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3445818" w:history="1">
        <w:r w:rsidRPr="0001796D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_Toc223445818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3DD5B941" w14:textId="05951070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0DFA6AB3" w14:textId="77777777" w:rsidR="0007753C" w:rsidRDefault="0007753C" w:rsidP="00DE17C7">
      <w:pPr>
        <w:rPr>
          <w:rFonts w:ascii="Calibri" w:hAnsi="Calibri"/>
          <w:color w:val="002060"/>
          <w:sz w:val="22"/>
          <w:szCs w:val="22"/>
        </w:rPr>
      </w:pPr>
    </w:p>
    <w:p w14:paraId="68655D48" w14:textId="77777777" w:rsidR="007D662E" w:rsidRPr="007B6554" w:rsidRDefault="007D662E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3445813"/>
      <w:r>
        <w:rPr>
          <w:color w:val="FFFFFF"/>
        </w:rPr>
        <w:t>COMUNICAZIONI DELLA F.I.G.C.</w:t>
      </w:r>
      <w:bookmarkEnd w:id="2"/>
    </w:p>
    <w:p w14:paraId="329E0C8B" w14:textId="77777777" w:rsidR="007379CE" w:rsidRDefault="007379CE" w:rsidP="009B42C6">
      <w:pPr>
        <w:rPr>
          <w:rFonts w:ascii="Arial" w:hAnsi="Arial" w:cs="Arial"/>
          <w:color w:val="002060"/>
          <w:sz w:val="22"/>
          <w:szCs w:val="22"/>
        </w:rPr>
      </w:pPr>
    </w:p>
    <w:p w14:paraId="27FEA267" w14:textId="77777777" w:rsidR="002D7964" w:rsidRDefault="002D7964" w:rsidP="009B42C6">
      <w:pPr>
        <w:rPr>
          <w:rFonts w:ascii="Arial" w:hAnsi="Arial" w:cs="Arial"/>
          <w:color w:val="002060"/>
          <w:sz w:val="22"/>
          <w:szCs w:val="22"/>
        </w:rPr>
      </w:pPr>
    </w:p>
    <w:p w14:paraId="2D2DD580" w14:textId="77777777" w:rsidR="005A69F2" w:rsidRDefault="005A69F2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23445814"/>
      <w:r w:rsidRPr="001E62E4">
        <w:rPr>
          <w:color w:val="FFFFFF" w:themeColor="background1"/>
        </w:rPr>
        <w:t>COMUNICAZIONI DELLA L.N.D.</w:t>
      </w:r>
      <w:bookmarkEnd w:id="3"/>
    </w:p>
    <w:p w14:paraId="6B233FC6" w14:textId="2194C469" w:rsidR="009E2100" w:rsidRPr="009E2100" w:rsidRDefault="009E2100" w:rsidP="009E2100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4E24FA59" w14:textId="77777777" w:rsidR="008563C6" w:rsidRPr="008563C6" w:rsidRDefault="008563C6" w:rsidP="008563C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8563C6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CU n.</w:t>
      </w:r>
      <w:r w:rsidRPr="008563C6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 xml:space="preserve"> 320</w:t>
      </w:r>
      <w:r w:rsidRPr="008563C6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8563C6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27</w:t>
      </w:r>
      <w:r w:rsidRPr="008563C6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8563C6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02</w:t>
      </w:r>
      <w:r w:rsidRPr="008563C6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8563C6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  <w:r w:rsidRPr="008563C6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LND</w:t>
      </w:r>
    </w:p>
    <w:p w14:paraId="7BA50CEC" w14:textId="77777777" w:rsidR="008563C6" w:rsidRPr="008563C6" w:rsidRDefault="008563C6" w:rsidP="008563C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8563C6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trasmett</w:t>
      </w:r>
      <w:r w:rsidRPr="008563C6">
        <w:rPr>
          <w:rFonts w:ascii="Arial" w:hAnsi="Arial"/>
          <w:noProof/>
          <w:color w:val="17365D" w:themeColor="text2" w:themeShade="BF"/>
          <w:sz w:val="22"/>
          <w:lang w:eastAsia="en-US"/>
        </w:rPr>
        <w:t>e</w:t>
      </w:r>
      <w:r w:rsidRPr="008563C6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, in allegato, i</w:t>
      </w:r>
      <w:r w:rsidRPr="008563C6">
        <w:rPr>
          <w:rFonts w:ascii="Arial" w:hAnsi="Arial"/>
          <w:noProof/>
          <w:color w:val="17365D" w:themeColor="text2" w:themeShade="BF"/>
          <w:sz w:val="22"/>
          <w:lang w:eastAsia="en-US"/>
        </w:rPr>
        <w:t>l CU in epigrafe inerente la fase nazionale della Coppa Italia Dilettanti Eccellenza 2025/2026.</w:t>
      </w:r>
    </w:p>
    <w:p w14:paraId="7C5BCC28" w14:textId="77777777" w:rsidR="007E25F0" w:rsidRDefault="007E25F0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4B6828F6" w14:textId="77777777" w:rsidR="007B1D74" w:rsidRDefault="007B1D74" w:rsidP="007B1D74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1546869B" w14:textId="3CDED397" w:rsidR="007B1D74" w:rsidRPr="007B1D74" w:rsidRDefault="007B1D74" w:rsidP="007B1D74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7B1D74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CU n.</w:t>
      </w:r>
      <w:r w:rsidRPr="007B1D74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 xml:space="preserve"> 323</w:t>
      </w:r>
      <w:r w:rsidRPr="007B1D74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7B1D74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02</w:t>
      </w:r>
      <w:r w:rsidRPr="007B1D74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7B1D74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03</w:t>
      </w:r>
      <w:r w:rsidRPr="007B1D74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7B1D74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  <w:r w:rsidRPr="007B1D74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LND</w:t>
      </w:r>
    </w:p>
    <w:p w14:paraId="4DA6ABE5" w14:textId="77777777" w:rsidR="007B1D74" w:rsidRPr="007B1D74" w:rsidRDefault="007B1D74" w:rsidP="007B1D74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7B1D74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trasmett</w:t>
      </w:r>
      <w:r w:rsidRPr="007B1D74">
        <w:rPr>
          <w:rFonts w:ascii="Arial" w:hAnsi="Arial"/>
          <w:noProof/>
          <w:color w:val="17365D" w:themeColor="text2" w:themeShade="BF"/>
          <w:sz w:val="22"/>
          <w:lang w:eastAsia="en-US"/>
        </w:rPr>
        <w:t>ono</w:t>
      </w:r>
      <w:r w:rsidRPr="007B1D74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, in allegato, i</w:t>
      </w:r>
      <w:r w:rsidRPr="007B1D74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 CC.UU:della F.I.G.C. dal n. 371/AA al n. 375/AA inerenti provvedimenti della Procura Federale.</w:t>
      </w:r>
    </w:p>
    <w:p w14:paraId="0E1D43E4" w14:textId="77777777" w:rsidR="007B1D74" w:rsidRPr="007B1D74" w:rsidRDefault="007B1D74" w:rsidP="007B1D74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13C23130" w14:textId="77777777" w:rsidR="007B1D74" w:rsidRPr="007B1D74" w:rsidRDefault="007B1D74" w:rsidP="007B1D74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7B1D74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CIRCOLARE N. </w:t>
      </w:r>
      <w:r w:rsidRPr="007B1D74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34</w:t>
      </w:r>
      <w:r w:rsidRPr="007B1D74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7B1D74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27</w:t>
      </w:r>
      <w:r w:rsidRPr="007B1D74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7B1D74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02</w:t>
      </w:r>
      <w:r w:rsidRPr="007B1D74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7B1D74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</w:p>
    <w:p w14:paraId="1BE5AA20" w14:textId="77777777" w:rsidR="007B1D74" w:rsidRPr="007B1D74" w:rsidRDefault="007B1D74" w:rsidP="007B1D74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7B1D74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pubblica, per opportuna conoscenza</w:t>
      </w:r>
      <w:r w:rsidRPr="007B1D74">
        <w:rPr>
          <w:rFonts w:ascii="Arial" w:hAnsi="Arial"/>
          <w:noProof/>
          <w:color w:val="17365D" w:themeColor="text2" w:themeShade="BF"/>
          <w:sz w:val="22"/>
          <w:lang w:eastAsia="en-US"/>
        </w:rPr>
        <w:t>,</w:t>
      </w:r>
      <w:r w:rsidRPr="007B1D74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copa della Circolare</w:t>
      </w:r>
      <w:r w:rsidRPr="007B1D74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 n. 7-2026 elaborata dal Centro Studi Tributari della L.N.D., avente per oggetto:</w:t>
      </w:r>
    </w:p>
    <w:p w14:paraId="54BC3D21" w14:textId="77777777" w:rsidR="007B1D74" w:rsidRPr="007B1D74" w:rsidRDefault="007B1D74" w:rsidP="007B1D74">
      <w:pPr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</w:pPr>
      <w:r w:rsidRPr="007B1D74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>“Dipartimento per lo Sport – Attivazione della piattaforma per l’invio delle domande per fruire del credito d’imposta per sponsorizzazioni agosto-novembre 2024”</w:t>
      </w:r>
    </w:p>
    <w:p w14:paraId="42374EE9" w14:textId="77777777" w:rsidR="000F755E" w:rsidRDefault="000F755E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C6B2A33" w14:textId="77777777" w:rsidR="007B1D74" w:rsidRDefault="007B1D74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23445815"/>
      <w:r w:rsidRPr="001E62E4">
        <w:rPr>
          <w:color w:val="FFFFFF" w:themeColor="background1"/>
        </w:rPr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40F398CF" w14:textId="0994A85E" w:rsidR="00D54C74" w:rsidRPr="00D54C74" w:rsidRDefault="00D54C74" w:rsidP="00D54C74">
      <w:pPr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14:paraId="2D005545" w14:textId="77777777" w:rsidR="002C68AD" w:rsidRDefault="002C68AD" w:rsidP="002C68AD">
      <w:pPr>
        <w:rPr>
          <w:rFonts w:ascii="Arial" w:hAnsi="Arial" w:cs="Arial"/>
          <w:b/>
          <w:sz w:val="28"/>
          <w:szCs w:val="28"/>
          <w:u w:val="single"/>
        </w:rPr>
      </w:pPr>
    </w:p>
    <w:p w14:paraId="6A794054" w14:textId="77777777" w:rsidR="007B1D74" w:rsidRPr="007B1D74" w:rsidRDefault="007B1D74" w:rsidP="007B1D7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7B1D74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COPPA MARCHE PRIMAVERA FEMMINILE</w:t>
      </w:r>
    </w:p>
    <w:p w14:paraId="48A5C017" w14:textId="77777777" w:rsidR="007B1D74" w:rsidRPr="007B1D74" w:rsidRDefault="007B1D74" w:rsidP="007B1D74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9C70993" w14:textId="77777777" w:rsidR="007B1D74" w:rsidRPr="007B1D74" w:rsidRDefault="007B1D74" w:rsidP="007B1D74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7B1D74">
        <w:rPr>
          <w:rFonts w:ascii="Arial" w:hAnsi="Arial" w:cs="Arial"/>
          <w:color w:val="17365D" w:themeColor="text2" w:themeShade="BF"/>
          <w:sz w:val="22"/>
          <w:szCs w:val="22"/>
        </w:rPr>
        <w:t>Con riferimento a quanto indicato nei CC.UU. n. 172 del 25.02.2026 e 175 del 27.02.2026 si comunica che sono aperte le iscrizioni alla Coppa Marche Primavera Femminile riservata, facoltativamente, alle società partecipanti al Campionato Eccellenza Femminile della corrente stagione e a chi ne farà richiesta.</w:t>
      </w:r>
    </w:p>
    <w:p w14:paraId="03C7105E" w14:textId="77777777" w:rsidR="007B1D74" w:rsidRPr="007B1D74" w:rsidRDefault="007B1D74" w:rsidP="007B1D74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7B1D74">
        <w:rPr>
          <w:rFonts w:ascii="Arial" w:hAnsi="Arial" w:cs="Arial"/>
          <w:color w:val="17365D" w:themeColor="text2" w:themeShade="BF"/>
          <w:sz w:val="22"/>
          <w:szCs w:val="22"/>
        </w:rPr>
        <w:t>Iscrizioni con le consuete modalità on line da:</w:t>
      </w:r>
    </w:p>
    <w:p w14:paraId="06CB8FF6" w14:textId="77777777" w:rsidR="007B1D74" w:rsidRPr="007B1D74" w:rsidRDefault="007B1D74" w:rsidP="007B1D74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  <w:r w:rsidRPr="007B1D74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lunedì 02 marzo a venerdì 06 marzo 2026 (ore 19,00.</w:t>
      </w:r>
    </w:p>
    <w:p w14:paraId="4A5E917B" w14:textId="77777777" w:rsidR="007B1D74" w:rsidRPr="007B1D74" w:rsidRDefault="007B1D74" w:rsidP="007B1D74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7B1D74">
        <w:rPr>
          <w:rFonts w:ascii="Arial" w:hAnsi="Arial" w:cs="Arial"/>
          <w:color w:val="17365D" w:themeColor="text2" w:themeShade="BF"/>
          <w:sz w:val="22"/>
          <w:szCs w:val="22"/>
        </w:rPr>
        <w:t>Come già in precedenza comunicato l’inizio è previsto per domenica 22 marzo 2026.</w:t>
      </w:r>
    </w:p>
    <w:p w14:paraId="28FFEF9B" w14:textId="77777777" w:rsidR="007B1D74" w:rsidRPr="007B1D74" w:rsidRDefault="007B1D74" w:rsidP="007B1D74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7D97D191" w14:textId="77777777" w:rsidR="007B1D74" w:rsidRPr="007B1D74" w:rsidRDefault="007B1D74" w:rsidP="007B1D74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444F93B9" w14:textId="77777777" w:rsidR="007B1D74" w:rsidRPr="007B1D74" w:rsidRDefault="007B1D74" w:rsidP="007B1D74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7B1D74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SVINCOLI PER INATTIVITA’ (ART. 109 NOIF)</w:t>
      </w:r>
    </w:p>
    <w:p w14:paraId="3BE2F759" w14:textId="77777777" w:rsidR="007B1D74" w:rsidRPr="007B1D74" w:rsidRDefault="007B1D74" w:rsidP="007B1D74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</w:p>
    <w:p w14:paraId="0D37F4B1" w14:textId="77777777" w:rsidR="007B1D74" w:rsidRPr="007B1D74" w:rsidRDefault="007B1D74" w:rsidP="007B1D74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7B1D74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Vista la richiesta di </w:t>
      </w:r>
      <w:r w:rsidRPr="007B1D74">
        <w:rPr>
          <w:rFonts w:ascii="Arial" w:hAnsi="Arial"/>
          <w:noProof/>
          <w:color w:val="17365D" w:themeColor="text2" w:themeShade="BF"/>
          <w:sz w:val="22"/>
          <w:lang w:eastAsia="en-US"/>
        </w:rPr>
        <w:t>svincolo per inattività ai sensi dell’art. 109 delle NOIF</w:t>
      </w:r>
      <w:r w:rsidRPr="007B1D74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, si procede all</w:t>
      </w:r>
      <w:r w:rsidRPr="007B1D74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o svincolo </w:t>
      </w:r>
      <w:r w:rsidRPr="007B1D74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de</w:t>
      </w:r>
      <w:r w:rsidRPr="007B1D74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7B1D74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seguent</w:t>
      </w:r>
      <w:r w:rsidRPr="007B1D74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7B1D74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</w:t>
      </w:r>
      <w:r w:rsidRPr="007B1D74">
        <w:rPr>
          <w:rFonts w:ascii="Arial" w:hAnsi="Arial"/>
          <w:noProof/>
          <w:color w:val="17365D" w:themeColor="text2" w:themeShade="BF"/>
          <w:sz w:val="22"/>
          <w:lang w:eastAsia="en-US"/>
        </w:rPr>
        <w:t>calciatori:</w:t>
      </w:r>
    </w:p>
    <w:p w14:paraId="36B2D83C" w14:textId="77777777" w:rsidR="007B1D74" w:rsidRPr="007B1D74" w:rsidRDefault="007B1D74" w:rsidP="007B1D74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7B1D74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 xml:space="preserve">CARTA NICHOLAS </w:t>
      </w:r>
      <w:r w:rsidRPr="007B1D74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</w:r>
      <w:r w:rsidRPr="007B1D74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  <w:t>nato 26.05.2005</w:t>
      </w:r>
      <w:r w:rsidRPr="007B1D74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  <w:t xml:space="preserve">  78.082 A.S.D. PIANDIROSE</w:t>
      </w:r>
    </w:p>
    <w:p w14:paraId="061E368A" w14:textId="77777777" w:rsidR="007B1D74" w:rsidRPr="007B1D74" w:rsidRDefault="007B1D74" w:rsidP="007B1D74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7B1D74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COMPARONE MAKSIM</w:t>
      </w:r>
      <w:r w:rsidRPr="007B1D74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  <w:t>nato 29.12.2008</w:t>
      </w:r>
      <w:r w:rsidRPr="007B1D74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  <w:t>945.406 S.S.   SETTEMPEDA A.S.D.</w:t>
      </w:r>
    </w:p>
    <w:p w14:paraId="501EFD36" w14:textId="77777777" w:rsidR="007B1D74" w:rsidRPr="007B1D74" w:rsidRDefault="007B1D74" w:rsidP="007B1D74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7B1D74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MORETTI JUAN CAMILLO</w:t>
      </w:r>
      <w:r w:rsidRPr="007B1D74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  <w:t>nato 09.09.2001</w:t>
      </w:r>
      <w:r w:rsidRPr="007B1D74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  <w:t>915.976 SERRANA 1933 A.S.D.</w:t>
      </w:r>
    </w:p>
    <w:p w14:paraId="4FE4D97B" w14:textId="77777777" w:rsidR="007B1D74" w:rsidRPr="007B1D74" w:rsidRDefault="007B1D74" w:rsidP="007B1D74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7B1D74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DE LUCA ERIK</w:t>
      </w:r>
      <w:r w:rsidRPr="007B1D74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</w:r>
      <w:r w:rsidRPr="007B1D74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  <w:t>nato 07.02.2007</w:t>
      </w:r>
      <w:r w:rsidRPr="007B1D74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  <w:t>943.111 SSDARL ATL. CALCIO P.S. ELPIDIO</w:t>
      </w:r>
    </w:p>
    <w:p w14:paraId="75E60E56" w14:textId="77777777" w:rsidR="00266DF7" w:rsidRDefault="00266DF7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A3861E1" w14:textId="5A6348BC" w:rsidR="00524B47" w:rsidRPr="00D522B4" w:rsidRDefault="00524B47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>PORTALE SERVIZI FIGC</w:t>
      </w:r>
    </w:p>
    <w:p w14:paraId="500FB10E" w14:textId="77777777" w:rsidR="00524B47" w:rsidRPr="00D522B4" w:rsidRDefault="00524B47" w:rsidP="00524B47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05084865" w14:textId="77777777" w:rsidR="00524B47" w:rsidRPr="00D522B4" w:rsidRDefault="00524B47" w:rsidP="00524B47">
      <w:pPr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informa che dal 16 luglio 2025 sul </w:t>
      </w:r>
      <w:r w:rsidRPr="00D522B4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 xml:space="preserve">PORTALE SERVIZI FIGC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è attiva la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 xml:space="preserve">PIATTAFORMA TELEMATICA PREMI”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.</w:t>
      </w:r>
    </w:p>
    <w:p w14:paraId="29CE0A28" w14:textId="77777777" w:rsidR="00524B47" w:rsidRPr="00D522B4" w:rsidRDefault="00524B47" w:rsidP="00524B4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60687499" w14:textId="77777777" w:rsidR="00524B47" w:rsidRPr="00D522B4" w:rsidRDefault="00524B47" w:rsidP="00524B4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PIATTAFORMA PREMI – TUTORIAL</w:t>
      </w:r>
    </w:p>
    <w:p w14:paraId="224E0A25" w14:textId="77777777" w:rsidR="00524B47" w:rsidRPr="00D522B4" w:rsidRDefault="00524B47" w:rsidP="00524B47">
      <w:pPr>
        <w:rPr>
          <w:rFonts w:ascii="Arial" w:hAnsi="Arial" w:cs="Arial"/>
          <w:sz w:val="22"/>
          <w:szCs w:val="22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Per ogni necessità di supporto tecnico è disponibile l’indirizzo </w:t>
      </w:r>
      <w:hyperlink r:id="rId9" w:history="1">
        <w:r w:rsidRPr="00D522B4">
          <w:rPr>
            <w:rFonts w:ascii="Arial" w:hAnsi="Arial" w:cs="Arial"/>
            <w:color w:val="0000FF"/>
            <w:sz w:val="22"/>
            <w:szCs w:val="22"/>
            <w:u w:val="single"/>
          </w:rPr>
          <w:t>supportotecnico@figc.it</w:t>
        </w:r>
      </w:hyperlink>
    </w:p>
    <w:p w14:paraId="7D1D8E8F" w14:textId="77777777" w:rsidR="004054E4" w:rsidRDefault="004054E4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66BF3B1E" w14:textId="77777777" w:rsidR="000F755E" w:rsidRDefault="000F755E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5CC2E328" w14:textId="7515F75A" w:rsidR="00524B47" w:rsidRPr="00D522B4" w:rsidRDefault="00524B47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SPORTELLO DELLE SOCIETA’</w:t>
      </w:r>
    </w:p>
    <w:p w14:paraId="3B915FA1" w14:textId="77777777" w:rsidR="00524B47" w:rsidRPr="00D522B4" w:rsidRDefault="00524B47" w:rsidP="00524B47">
      <w:pPr>
        <w:rPr>
          <w:bCs/>
          <w:iCs/>
          <w:color w:val="17365D" w:themeColor="text2" w:themeShade="BF"/>
          <w:sz w:val="22"/>
          <w:szCs w:val="22"/>
        </w:rPr>
      </w:pPr>
      <w:r w:rsidRPr="00D522B4">
        <w:rPr>
          <w:bCs/>
          <w:iCs/>
          <w:color w:val="17365D" w:themeColor="text2" w:themeShade="BF"/>
          <w:sz w:val="22"/>
          <w:szCs w:val="22"/>
        </w:rPr>
        <w:t xml:space="preserve"> </w:t>
      </w:r>
    </w:p>
    <w:p w14:paraId="530E851E" w14:textId="77777777" w:rsidR="00524B47" w:rsidRPr="00D522B4" w:rsidRDefault="00524B47" w:rsidP="00524B47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</w:pP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 xml:space="preserve">Si ricorda alle Società che è attivo presso questo Comitato Regionale lo </w:t>
      </w:r>
      <w:r w:rsidRPr="00D522B4">
        <w:rPr>
          <w:rFonts w:ascii="Arial" w:hAnsi="Arial" w:cs="Arial"/>
          <w:b/>
          <w:bCs/>
          <w:iCs/>
          <w:color w:val="17365D" w:themeColor="text2" w:themeShade="BF"/>
          <w:sz w:val="22"/>
          <w:szCs w:val="22"/>
          <w:u w:val="single"/>
        </w:rPr>
        <w:t xml:space="preserve">SPORTELLO DELLE SOCIETA’ </w:t>
      </w: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>che è operativo tutti i giorni.</w:t>
      </w:r>
    </w:p>
    <w:p w14:paraId="6F15C3BC" w14:textId="77777777" w:rsidR="00524B47" w:rsidRPr="00D522B4" w:rsidRDefault="00524B47" w:rsidP="00524B47">
      <w:pPr>
        <w:rPr>
          <w:rFonts w:ascii="Arial" w:hAnsi="Arial" w:cs="Arial"/>
          <w:b/>
          <w:i/>
          <w:sz w:val="22"/>
          <w:szCs w:val="22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Per accedervi è sufficiente inviare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una mail con il proprio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</w:rPr>
        <w:t xml:space="preserve">quesito </w:t>
      </w: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o richiedere un </w:t>
      </w:r>
      <w:r w:rsidRPr="00D522B4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appuntamento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>all’indirizzo mail</w:t>
      </w:r>
      <w:r w:rsidRPr="00D522B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D522B4">
          <w:rPr>
            <w:rFonts w:ascii="Arial" w:hAnsi="Arial" w:cs="Arial"/>
            <w:b/>
            <w:i/>
            <w:color w:val="0000FF"/>
            <w:sz w:val="22"/>
            <w:szCs w:val="22"/>
            <w:u w:val="single"/>
          </w:rPr>
          <w:t>sportellomarche@lnd.it</w:t>
        </w:r>
      </w:hyperlink>
    </w:p>
    <w:p w14:paraId="3102FC75" w14:textId="77777777" w:rsidR="00524B47" w:rsidRPr="00D522B4" w:rsidRDefault="00524B47" w:rsidP="00524B47">
      <w:pPr>
        <w:rPr>
          <w:color w:val="17365D" w:themeColor="text2" w:themeShade="BF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Il coordinatore e responsabile del servizio è l’Avvocato Giammario </w:t>
      </w:r>
      <w:proofErr w:type="spellStart"/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>Schippa</w:t>
      </w:r>
      <w:proofErr w:type="spellEnd"/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>, Consigliere del Comitato</w:t>
      </w:r>
      <w:r>
        <w:rPr>
          <w:rFonts w:ascii="Arial" w:hAnsi="Arial" w:cs="Arial"/>
          <w:bCs/>
          <w:color w:val="17365D" w:themeColor="text2" w:themeShade="BF"/>
          <w:sz w:val="22"/>
          <w:szCs w:val="22"/>
        </w:rPr>
        <w:t>.</w:t>
      </w:r>
    </w:p>
    <w:p w14:paraId="3ECE639B" w14:textId="77777777" w:rsidR="00F51593" w:rsidRDefault="00F51593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514171008"/>
      <w:bookmarkStart w:id="6" w:name="_Hlk212561322"/>
      <w:bookmarkStart w:id="7" w:name="_Toc223445816"/>
      <w:r>
        <w:rPr>
          <w:color w:val="FFFFFF"/>
        </w:rPr>
        <w:t>COMUNICAZIONI DELLA DELEGAZIONE PROVINCIALE</w:t>
      </w:r>
      <w:bookmarkStart w:id="8" w:name="_Toc526953424"/>
      <w:bookmarkStart w:id="9" w:name="_Toc527553658"/>
      <w:bookmarkEnd w:id="5"/>
      <w:bookmarkEnd w:id="7"/>
    </w:p>
    <w:p w14:paraId="27655145" w14:textId="77777777" w:rsidR="00F12936" w:rsidRDefault="00F12936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  <w:bookmarkStart w:id="10" w:name="_Hlk215498331"/>
      <w:bookmarkEnd w:id="6"/>
    </w:p>
    <w:p w14:paraId="09EC4C7D" w14:textId="77777777" w:rsidR="00D378F5" w:rsidRDefault="00D378F5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2369C692" w14:textId="77777777" w:rsidR="00773AAC" w:rsidRDefault="00773AAC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1C290009" w14:textId="221E92A3" w:rsidR="00F12936" w:rsidRPr="00CE6FAA" w:rsidRDefault="00AF0399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32"/>
          <w:szCs w:val="32"/>
          <w:u w:val="single"/>
          <w:lang w:eastAsia="en-US"/>
          <w14:ligatures w14:val="standardContextual"/>
        </w:rPr>
      </w:pPr>
      <w:r w:rsidRPr="00CE6FAA">
        <w:rPr>
          <w:rFonts w:ascii="Arial" w:eastAsia="Aptos" w:hAnsi="Arial" w:cs="Arial"/>
          <w:b/>
          <w:bCs/>
          <w:color w:val="215E99"/>
          <w:kern w:val="2"/>
          <w:sz w:val="32"/>
          <w:szCs w:val="32"/>
          <w:highlight w:val="yellow"/>
          <w:u w:val="single"/>
          <w:lang w:eastAsia="en-US"/>
          <w14:ligatures w14:val="standardContextual"/>
        </w:rPr>
        <w:t>FINALI PROVINCIALI 2025-2026</w:t>
      </w:r>
    </w:p>
    <w:p w14:paraId="6197C45A" w14:textId="77777777" w:rsidR="00AF0399" w:rsidRDefault="00AF0399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31772B21" w14:textId="77777777" w:rsidR="00CE6FAA" w:rsidRDefault="00CE6FAA" w:rsidP="00AF0399">
      <w:pPr>
        <w:rPr>
          <w:rFonts w:ascii="Arial" w:eastAsia="Aptos" w:hAnsi="Arial" w:cs="Arial"/>
          <w:b/>
          <w:bCs/>
          <w:color w:val="215E99"/>
          <w:kern w:val="2"/>
          <w:sz w:val="25"/>
          <w:szCs w:val="25"/>
          <w:u w:val="single"/>
          <w:lang w:eastAsia="en-US"/>
          <w14:ligatures w14:val="standardContextual"/>
        </w:rPr>
      </w:pPr>
    </w:p>
    <w:p w14:paraId="1EADBEB5" w14:textId="49CBFB5E" w:rsidR="00CE6FAA" w:rsidRDefault="00CE6FAA" w:rsidP="00AF0399">
      <w:pPr>
        <w:rPr>
          <w:rFonts w:ascii="Arial" w:eastAsia="Aptos" w:hAnsi="Arial" w:cs="Arial"/>
          <w:b/>
          <w:bCs/>
          <w:color w:val="215E99"/>
          <w:kern w:val="2"/>
          <w:sz w:val="25"/>
          <w:szCs w:val="25"/>
          <w:u w:val="single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color w:val="215E99"/>
          <w:kern w:val="2"/>
          <w:sz w:val="25"/>
          <w:szCs w:val="25"/>
          <w:u w:val="single"/>
          <w:lang w:eastAsia="en-US"/>
          <w14:ligatures w14:val="standardContextual"/>
        </w:rPr>
        <w:t>FINALI PER TITOLO PROVINCIALE</w:t>
      </w:r>
    </w:p>
    <w:p w14:paraId="0010D84A" w14:textId="77777777" w:rsidR="00CE6FAA" w:rsidRDefault="00CE6FAA" w:rsidP="00AF0399">
      <w:pPr>
        <w:rPr>
          <w:rFonts w:ascii="Arial" w:eastAsia="Aptos" w:hAnsi="Arial" w:cs="Arial"/>
          <w:b/>
          <w:bCs/>
          <w:color w:val="215E99"/>
          <w:kern w:val="2"/>
          <w:sz w:val="25"/>
          <w:szCs w:val="25"/>
          <w:u w:val="single"/>
          <w:lang w:eastAsia="en-US"/>
          <w14:ligatures w14:val="standardContextual"/>
        </w:rPr>
      </w:pPr>
    </w:p>
    <w:p w14:paraId="69BE8BCF" w14:textId="0A79DC9B" w:rsidR="00D378F5" w:rsidRDefault="00D378F5" w:rsidP="00AF0399">
      <w:pPr>
        <w:rPr>
          <w:rFonts w:ascii="Arial" w:eastAsia="Aptos" w:hAnsi="Arial" w:cs="Arial"/>
          <w:b/>
          <w:bCs/>
          <w:color w:val="215E99"/>
          <w:kern w:val="2"/>
          <w:sz w:val="25"/>
          <w:szCs w:val="25"/>
          <w:u w:val="single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color w:val="215E99"/>
          <w:kern w:val="2"/>
          <w:sz w:val="25"/>
          <w:szCs w:val="25"/>
          <w:u w:val="single"/>
          <w:lang w:eastAsia="en-US"/>
          <w14:ligatures w14:val="standardContextual"/>
        </w:rPr>
        <w:t>UNDER 17 PROVINCIALE E UNDER 15 PROVINCIALI</w:t>
      </w:r>
    </w:p>
    <w:p w14:paraId="3BFF1F70" w14:textId="77777777" w:rsidR="00D378F5" w:rsidRPr="00D378F5" w:rsidRDefault="00D378F5" w:rsidP="00AF0399">
      <w:pPr>
        <w:rPr>
          <w:rFonts w:ascii="Arial" w:eastAsia="Aptos" w:hAnsi="Arial" w:cs="Arial"/>
          <w:b/>
          <w:bCs/>
          <w:color w:val="215E99"/>
          <w:kern w:val="2"/>
          <w:sz w:val="25"/>
          <w:szCs w:val="25"/>
          <w:u w:val="single"/>
          <w:lang w:eastAsia="en-US"/>
          <w14:ligatures w14:val="standardContextual"/>
        </w:rPr>
      </w:pPr>
    </w:p>
    <w:p w14:paraId="66D09372" w14:textId="77777777" w:rsidR="00DB33F9" w:rsidRPr="00DB33F9" w:rsidRDefault="00DB33F9" w:rsidP="00DB33F9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  <w:r w:rsidRPr="00DB33F9"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  <w:t xml:space="preserve">Si stabilisce che al termine dei campionati Under 17 e Under 15 Provinciale verranno disputate due gare di semifinale tra la prima classificata del girone F contro la seconda classificata del girone G e tra la prima classificata del girone G contro la seconda classificata del girone F nelle giornate di </w:t>
      </w:r>
      <w:proofErr w:type="gramStart"/>
      <w:r w:rsidRPr="00DB33F9"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  <w:t>Sabato</w:t>
      </w:r>
      <w:proofErr w:type="gramEnd"/>
      <w:r w:rsidRPr="00DB33F9"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  <w:t xml:space="preserve"> e Domenica 09 -10 maggio 2026 in casa della prima classificata dei due gironi, all’orario ufficiale. </w:t>
      </w:r>
    </w:p>
    <w:p w14:paraId="6AB56A55" w14:textId="77777777" w:rsidR="00DB33F9" w:rsidRPr="00DB33F9" w:rsidRDefault="00DB33F9" w:rsidP="00DB33F9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  <w:r w:rsidRPr="00DB33F9"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  <w:t xml:space="preserve">Nelle due gare di semifinale, in caso di parità al termine dei tempi regolamentari, si disputeranno i tiri di rigore. </w:t>
      </w:r>
    </w:p>
    <w:p w14:paraId="4CBD2AA0" w14:textId="77777777" w:rsidR="00DB33F9" w:rsidRPr="00DB33F9" w:rsidRDefault="00DB33F9" w:rsidP="00DB33F9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</w:p>
    <w:p w14:paraId="10191D9C" w14:textId="77777777" w:rsidR="00DB33F9" w:rsidRPr="00DB33F9" w:rsidRDefault="00DB33F9" w:rsidP="00DB33F9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  <w:r w:rsidRPr="00DB33F9"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  <w:t>Per determinare le posizioni in classifica al termine dei gironi, in caso di parità di punteggio in classifica fra due o più squadre, si procederà alla compilazione di una graduatoria (c.d. “classifica avulsa”) tenendo conto nell’ordine:</w:t>
      </w:r>
    </w:p>
    <w:p w14:paraId="2E91A936" w14:textId="77777777" w:rsidR="00DB33F9" w:rsidRPr="00DB33F9" w:rsidRDefault="00DB33F9" w:rsidP="00DB33F9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</w:p>
    <w:p w14:paraId="66CF10ED" w14:textId="77777777" w:rsidR="00060FA4" w:rsidRDefault="00060FA4" w:rsidP="00DB33F9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</w:p>
    <w:p w14:paraId="251557A8" w14:textId="34C43918" w:rsidR="00DB33F9" w:rsidRPr="00DB33F9" w:rsidRDefault="00DB33F9" w:rsidP="00DB33F9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  <w:r w:rsidRPr="00DB33F9"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  <w:t>1. dei punti conseguiti negli scontri diretti fra tutte le squadre</w:t>
      </w:r>
    </w:p>
    <w:p w14:paraId="3ED0961B" w14:textId="77777777" w:rsidR="00DB33F9" w:rsidRPr="00DB33F9" w:rsidRDefault="00DB33F9" w:rsidP="00DB33F9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  <w:r w:rsidRPr="00DB33F9"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  <w:t>2. della differenza fra reti segnate e subite nei medesimi incontri</w:t>
      </w:r>
    </w:p>
    <w:p w14:paraId="631B6DFC" w14:textId="77777777" w:rsidR="00DB33F9" w:rsidRPr="00DB33F9" w:rsidRDefault="00DB33F9" w:rsidP="00DB33F9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  <w:r w:rsidRPr="00DB33F9"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  <w:t>3. della differenza fra reti segnate e subite nell’intero girone</w:t>
      </w:r>
    </w:p>
    <w:p w14:paraId="2E575722" w14:textId="77777777" w:rsidR="00DB33F9" w:rsidRPr="00DB33F9" w:rsidRDefault="00DB33F9" w:rsidP="00DB33F9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  <w:r w:rsidRPr="00DB33F9"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  <w:t>4. del maggior numero di reti segnate nell’intero girone</w:t>
      </w:r>
    </w:p>
    <w:p w14:paraId="67B66D1F" w14:textId="77777777" w:rsidR="00DB33F9" w:rsidRPr="00DB33F9" w:rsidRDefault="00DB33F9" w:rsidP="00DB33F9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  <w:r w:rsidRPr="00DB33F9"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  <w:t>5. del sorteggio</w:t>
      </w:r>
    </w:p>
    <w:p w14:paraId="5C8519D3" w14:textId="77777777" w:rsidR="00DB33F9" w:rsidRPr="00DB33F9" w:rsidRDefault="00DB33F9" w:rsidP="00DB33F9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</w:p>
    <w:p w14:paraId="793C8C24" w14:textId="77777777" w:rsidR="00DB33F9" w:rsidRPr="00DB33F9" w:rsidRDefault="00DB33F9" w:rsidP="00DB33F9">
      <w:pPr>
        <w:rPr>
          <w:rFonts w:ascii="Arial" w:eastAsia="Aptos" w:hAnsi="Arial" w:cs="Arial"/>
          <w:b/>
          <w:bCs/>
          <w:color w:val="215E99"/>
          <w:kern w:val="2"/>
          <w:sz w:val="22"/>
          <w:szCs w:val="22"/>
          <w:lang w:eastAsia="en-US"/>
          <w14:ligatures w14:val="standardContextual"/>
        </w:rPr>
      </w:pPr>
      <w:r w:rsidRPr="00DB33F9">
        <w:rPr>
          <w:rFonts w:ascii="Arial" w:eastAsia="Aptos" w:hAnsi="Arial" w:cs="Arial"/>
          <w:b/>
          <w:bCs/>
          <w:color w:val="215E99"/>
          <w:kern w:val="2"/>
          <w:sz w:val="22"/>
          <w:szCs w:val="22"/>
          <w:lang w:eastAsia="en-US"/>
          <w14:ligatures w14:val="standardContextual"/>
        </w:rPr>
        <w:t>SEMIFINALI (9 o 10 MAGGIO 2026)</w:t>
      </w:r>
    </w:p>
    <w:p w14:paraId="22D92EC6" w14:textId="77777777" w:rsidR="00DB33F9" w:rsidRPr="00DB33F9" w:rsidRDefault="00DB33F9" w:rsidP="00DB33F9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  <w:r w:rsidRPr="00DB33F9"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  <w:t>1^ CLASSIFICATA GIRONE “F” – 2^ CLASSIFICATA GIRONE “G”</w:t>
      </w:r>
    </w:p>
    <w:p w14:paraId="00E438C7" w14:textId="77777777" w:rsidR="00DB33F9" w:rsidRPr="00DB33F9" w:rsidRDefault="00DB33F9" w:rsidP="00DB33F9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  <w:r w:rsidRPr="00DB33F9"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  <w:t>1^ CLASSIFICATA GIRONE “G” – 2^ CLASSIFICATA GIRONE “F”</w:t>
      </w:r>
    </w:p>
    <w:p w14:paraId="4E62CB69" w14:textId="77777777" w:rsidR="00DB33F9" w:rsidRPr="00DB33F9" w:rsidRDefault="00DB33F9" w:rsidP="00DB33F9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</w:p>
    <w:p w14:paraId="3F225FED" w14:textId="77777777" w:rsidR="00DB33F9" w:rsidRPr="00DB33F9" w:rsidRDefault="00DB33F9" w:rsidP="00DB33F9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</w:p>
    <w:p w14:paraId="24C6D1CE" w14:textId="77777777" w:rsidR="00DB33F9" w:rsidRPr="00DB33F9" w:rsidRDefault="00DB33F9" w:rsidP="00DB33F9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  <w:r w:rsidRPr="00DB33F9"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  <w:t xml:space="preserve">Le vincitrici disputeranno la finale </w:t>
      </w:r>
      <w:r w:rsidRPr="00DB33F9">
        <w:rPr>
          <w:rFonts w:ascii="Arial" w:eastAsia="Aptos" w:hAnsi="Arial" w:cs="Arial"/>
          <w:b/>
          <w:bCs/>
          <w:color w:val="215E99"/>
          <w:kern w:val="2"/>
          <w:sz w:val="22"/>
          <w:szCs w:val="22"/>
          <w:highlight w:val="yellow"/>
          <w:lang w:eastAsia="en-US"/>
          <w14:ligatures w14:val="standardContextual"/>
        </w:rPr>
        <w:t>per i titoli Provinciali di categoria</w:t>
      </w:r>
      <w:r w:rsidRPr="00DB33F9"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  <w:t xml:space="preserve"> che si svolgeranno a Macerata il </w:t>
      </w:r>
      <w:r w:rsidRPr="00DB33F9">
        <w:rPr>
          <w:rFonts w:ascii="Arial" w:eastAsia="Aptos" w:hAnsi="Arial" w:cs="Arial"/>
          <w:b/>
          <w:bCs/>
          <w:color w:val="215E99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>17 maggio 2026</w:t>
      </w:r>
      <w:r w:rsidRPr="00DB33F9"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  <w:t xml:space="preserve"> in orario e luogo da stabilire. In caso di parità al termine delle gare, verranno disputati due supplementari ed eventuali tiri di rigore.</w:t>
      </w:r>
    </w:p>
    <w:p w14:paraId="1761341F" w14:textId="77777777" w:rsidR="00AF0399" w:rsidRDefault="00AF0399" w:rsidP="00AF0399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</w:p>
    <w:p w14:paraId="05237FD2" w14:textId="77777777" w:rsidR="00AF0399" w:rsidRDefault="00AF0399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24019EDA" w14:textId="77777777" w:rsidR="00CE6FAA" w:rsidRDefault="00CE6FAA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3B60CB68" w14:textId="77777777" w:rsidR="00773AAC" w:rsidRDefault="00773AAC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3467573D" w14:textId="77777777" w:rsidR="00773AAC" w:rsidRDefault="00773AAC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0F98011D" w14:textId="77777777" w:rsidR="00773AAC" w:rsidRDefault="00773AAC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303E9131" w14:textId="77777777" w:rsidR="00773AAC" w:rsidRDefault="00773AAC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2F812730" w14:textId="77777777" w:rsidR="00773AAC" w:rsidRDefault="00773AAC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2593C8C0" w14:textId="77777777" w:rsidR="00773AAC" w:rsidRDefault="00773AAC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73B48984" w14:textId="77777777" w:rsidR="00CE6FAA" w:rsidRDefault="00CE6FAA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11" w:name="_Toc114477955"/>
      <w:bookmarkStart w:id="12" w:name="_Toc223445817"/>
      <w:bookmarkEnd w:id="10"/>
      <w:r w:rsidRPr="009D193A">
        <w:rPr>
          <w:color w:val="FFFFFF" w:themeColor="background1"/>
        </w:rPr>
        <w:lastRenderedPageBreak/>
        <w:t>NOTIZIE SU ATTIVITÀ AGONISTICA</w:t>
      </w:r>
      <w:bookmarkEnd w:id="11"/>
      <w:bookmarkEnd w:id="12"/>
    </w:p>
    <w:p w14:paraId="07BAA56A" w14:textId="77777777" w:rsidR="004054E4" w:rsidRDefault="004054E4" w:rsidP="00CE351A">
      <w:pPr>
        <w:rPr>
          <w:color w:val="002060"/>
        </w:rPr>
      </w:pPr>
    </w:p>
    <w:p w14:paraId="364F442C" w14:textId="77777777" w:rsidR="00060FA4" w:rsidRDefault="00060FA4" w:rsidP="00CE351A">
      <w:pPr>
        <w:rPr>
          <w:color w:val="002060"/>
        </w:rPr>
      </w:pPr>
    </w:p>
    <w:p w14:paraId="02BFB3FC" w14:textId="77777777" w:rsidR="002401F2" w:rsidRDefault="002401F2" w:rsidP="00CE351A">
      <w:pPr>
        <w:rPr>
          <w:color w:val="002060"/>
        </w:rPr>
      </w:pPr>
    </w:p>
    <w:p w14:paraId="05245FEF" w14:textId="77777777" w:rsidR="008E0DD3" w:rsidRPr="00B551DF" w:rsidRDefault="008E0DD3" w:rsidP="008E0DD3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B551DF">
        <w:rPr>
          <w:color w:val="002060"/>
        </w:rPr>
        <w:t>SECONDA CATEGORIA MACERATA</w:t>
      </w:r>
    </w:p>
    <w:p w14:paraId="7C3F9CD7" w14:textId="77777777" w:rsidR="00E55DD1" w:rsidRDefault="00E55DD1" w:rsidP="0033589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3EDF0B4" w14:textId="3B6A09CF" w:rsidR="00335896" w:rsidRDefault="00335896" w:rsidP="0033589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7A37F8A9" w14:textId="77777777" w:rsidR="00335896" w:rsidRDefault="00335896" w:rsidP="00335896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0D5EEFB5" w14:textId="304192A5" w:rsidR="00587EB5" w:rsidRDefault="00587EB5" w:rsidP="00587EB5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985"/>
        <w:gridCol w:w="850"/>
        <w:gridCol w:w="567"/>
        <w:gridCol w:w="567"/>
        <w:gridCol w:w="2095"/>
      </w:tblGrid>
      <w:tr w:rsidR="00A3284E" w:rsidRPr="00993906" w14:paraId="27BA7CA7" w14:textId="77777777" w:rsidTr="00027D8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F334B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FAFB2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4056C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0DE31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8F576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D8CDB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170FF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8AC65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A3284E" w:rsidRPr="00993906" w14:paraId="5864B21C" w14:textId="77777777" w:rsidTr="00027D8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CE3F7" w14:textId="77777777" w:rsidR="00A3284E" w:rsidRPr="00993906" w:rsidRDefault="00A3284E" w:rsidP="00027D83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07/03/2026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257A3" w14:textId="77777777" w:rsidR="00A3284E" w:rsidRPr="00993906" w:rsidRDefault="00A3284E" w:rsidP="00027D8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91169" w14:textId="77777777" w:rsidR="00A3284E" w:rsidRPr="006D16B9" w:rsidRDefault="00A3284E" w:rsidP="00027D8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FABIANI MATELICA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DB31A" w14:textId="77777777" w:rsidR="00A3284E" w:rsidRPr="008875BC" w:rsidRDefault="00A3284E" w:rsidP="00027D8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CAAA3" w14:textId="77777777" w:rsidR="00A3284E" w:rsidRPr="00993906" w:rsidRDefault="00A3284E" w:rsidP="00027D8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AFFE9" w14:textId="77777777" w:rsidR="00A3284E" w:rsidRPr="00993906" w:rsidRDefault="00A3284E" w:rsidP="00027D8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14:30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87F89" w14:textId="77777777" w:rsidR="00A3284E" w:rsidRPr="00993906" w:rsidRDefault="00A3284E" w:rsidP="00027D83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18834" w14:textId="77777777" w:rsidR="00A3284E" w:rsidRDefault="00A3284E" w:rsidP="00027D8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A397F">
              <w:rPr>
                <w:rFonts w:ascii="Calibri" w:hAnsi="Calibri"/>
                <w:color w:val="012741"/>
                <w:spacing w:val="-4"/>
                <w:sz w:val="17"/>
              </w:rPr>
              <w:t>"GIOVANNI PAOLO II"</w:t>
            </w:r>
          </w:p>
          <w:p w14:paraId="24332023" w14:textId="77777777" w:rsidR="00A3284E" w:rsidRPr="00993906" w:rsidRDefault="00A3284E" w:rsidP="00027D8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MATELICA</w:t>
            </w:r>
          </w:p>
        </w:tc>
      </w:tr>
    </w:tbl>
    <w:p w14:paraId="21B135AA" w14:textId="77777777" w:rsidR="000F755E" w:rsidRDefault="000F755E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55A7CD30" w14:textId="043288A8" w:rsidR="004B2E92" w:rsidRDefault="004B2E92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bookmarkStart w:id="13" w:name="_Hlk222496564"/>
      <w:r w:rsidRPr="00BF7806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07DB69DD" w14:textId="77777777" w:rsidR="00045998" w:rsidRDefault="00045998" w:rsidP="000459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6AF2025" w14:textId="71B6AB6D" w:rsidR="00045998" w:rsidRPr="00045998" w:rsidRDefault="00045998" w:rsidP="000459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>RISULTATI UFFICIALI GARE DEL 28/02/2026</w:t>
      </w:r>
    </w:p>
    <w:p w14:paraId="677127F8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>Si trascrivono qui di seguito i risultati ufficiali delle gare disputate</w:t>
      </w:r>
    </w:p>
    <w:p w14:paraId="7B1750F2" w14:textId="77777777" w:rsidR="00045998" w:rsidRPr="00045998" w:rsidRDefault="00045998" w:rsidP="000459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45998" w:rsidRPr="00045998" w14:paraId="3E3C26C7" w14:textId="77777777" w:rsidTr="00D64D8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5998" w:rsidRPr="00045998" w14:paraId="58DFA3E3" w14:textId="77777777" w:rsidTr="00D64D8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895DC8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5998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- 7 Giornata - R</w:t>
                  </w:r>
                </w:p>
              </w:tc>
            </w:tr>
            <w:tr w:rsidR="00045998" w:rsidRPr="00045998" w14:paraId="769F7319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9F1A54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ARIES TRODICA 04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C1BA57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C.S.I. RECANATI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1693CA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3093B6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571EDFD1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0F78F2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CASETTE D ETE 1968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9FC74A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AD2087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C588D4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39D9F7A5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7D349C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CSKA CORRIDONIA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581CCA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REAL TELUSIANO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553C3C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F4B53F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6279C72A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FE52E6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REAL PORTO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BF3937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VIS CIVITANOVA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02CFF8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F12087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2C3B712A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DA7437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A959A3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ATLETICO M.U. CALCIO 84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E0C591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080F31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3B1317E4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713218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UNITED CIVITANOVA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9BBAC1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HELVIA RECINA 1975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5857A7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277DD5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7F14FCBA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88528D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D3EB6E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REAL ELPIDIENSE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FB8645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5ADE74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27271C2E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305DAF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VIS P.</w:t>
                  </w:r>
                  <w:proofErr w:type="gramStart"/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S.ELPIDIO</w:t>
                  </w:r>
                  <w:proofErr w:type="gramEnd"/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C.FALERIA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86F4FD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ATLETICO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7175C3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BF8A3D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2270D845" w14:textId="77777777" w:rsidR="00045998" w:rsidRPr="00045998" w:rsidRDefault="00045998" w:rsidP="00045998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5998" w:rsidRPr="00045998" w14:paraId="62BCE142" w14:textId="77777777" w:rsidTr="00D64D8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259473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5998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- 7 Giornata - R</w:t>
                  </w:r>
                </w:p>
              </w:tc>
            </w:tr>
            <w:tr w:rsidR="00045998" w:rsidRPr="00045998" w14:paraId="59969508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1A86E2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ABBADIENSE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B540C7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LORESE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82E05E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E67155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008AA8E0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E034DE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PALOMBESE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58DDC6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 SAN 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40C674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0A2718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2BFD9689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7D5517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RUGGERO MANCINI PIORACO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364AA4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VISSO-ALTONERA CALCIO1970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DA617A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DA4E61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6A9C80CC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84E18F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SAN SEVERINO MARCHE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CDF1FC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PIEVEBOVIGLIANA 2012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C90B83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CB9EEB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67976E05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0613BD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SARNANO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2FF647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RIPE SAN GINESIO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07D99D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340B05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10F119B5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64A04B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SEFRENSE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662361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FABIANI MATELICA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681AAE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D441E7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2003E46F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73DF9E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TREIESE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565FFA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ESANATOGLIA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ACE0C6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37D56F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42A8C6C2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5F3962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URBIS SALVIA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29543E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CALDAROLA G.N.C.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91C116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A95EDA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5D07675B" w14:textId="77777777" w:rsidTr="00D64D8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DDDA2A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01/03/2026</w:t>
                  </w:r>
                </w:p>
              </w:tc>
            </w:tr>
          </w:tbl>
          <w:p w14:paraId="0014EFB2" w14:textId="77777777" w:rsidR="00045998" w:rsidRPr="00045998" w:rsidRDefault="00045998" w:rsidP="00045998"/>
        </w:tc>
      </w:tr>
    </w:tbl>
    <w:p w14:paraId="4B07644E" w14:textId="77777777" w:rsidR="005F4C40" w:rsidRDefault="005F4C40" w:rsidP="005F4C4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4E1E60" w14:textId="77777777" w:rsidR="00D73D64" w:rsidRPr="00D73D64" w:rsidRDefault="00D73D64" w:rsidP="00D73D6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8F0391E" w14:textId="77777777" w:rsidR="00D73D64" w:rsidRPr="00D73D64" w:rsidRDefault="00D73D64" w:rsidP="00D73D6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2CC11A2" w14:textId="77777777" w:rsidR="00D73D64" w:rsidRPr="00D73D64" w:rsidRDefault="00D73D64" w:rsidP="00D73D64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D73D6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19CD569C" w14:textId="415F4731" w:rsidR="00D73D64" w:rsidRDefault="00D73D64" w:rsidP="00D73D64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D73D64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 w:rsidR="009D48E8">
        <w:rPr>
          <w:rFonts w:ascii="Arial" w:hAnsi="Arial" w:cs="Arial"/>
          <w:color w:val="17365D" w:themeColor="text2" w:themeShade="BF"/>
        </w:rPr>
        <w:t>03</w:t>
      </w:r>
      <w:r w:rsidRPr="00D73D64">
        <w:rPr>
          <w:rFonts w:ascii="Arial" w:hAnsi="Arial" w:cs="Arial"/>
          <w:color w:val="17365D" w:themeColor="text2" w:themeShade="BF"/>
        </w:rPr>
        <w:t>/0</w:t>
      </w:r>
      <w:r w:rsidR="009D48E8">
        <w:rPr>
          <w:rFonts w:ascii="Arial" w:hAnsi="Arial" w:cs="Arial"/>
          <w:color w:val="17365D" w:themeColor="text2" w:themeShade="BF"/>
        </w:rPr>
        <w:t>3</w:t>
      </w:r>
      <w:r w:rsidRPr="00D73D64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6B4D31AA" w14:textId="77777777" w:rsidR="00045998" w:rsidRPr="00045998" w:rsidRDefault="00045998" w:rsidP="00045998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 xml:space="preserve">GARE DEL 28/ 2/2026 </w:t>
      </w:r>
    </w:p>
    <w:p w14:paraId="0B77361B" w14:textId="77777777" w:rsidR="00045998" w:rsidRPr="00045998" w:rsidRDefault="00045998" w:rsidP="00045998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5998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77635A49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98B905D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3A2E24B7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AMMENDA </w:t>
      </w:r>
    </w:p>
    <w:p w14:paraId="17434DA9" w14:textId="4DBDA7CD" w:rsidR="00045998" w:rsidRPr="00045998" w:rsidRDefault="00045998" w:rsidP="00045998">
      <w:pPr>
        <w:spacing w:before="80" w:after="40"/>
        <w:jc w:val="left"/>
        <w:rPr>
          <w:rFonts w:ascii="Arial" w:hAnsi="Arial" w:cs="Arial"/>
        </w:rPr>
      </w:pPr>
      <w:r w:rsidRPr="00045998">
        <w:rPr>
          <w:rFonts w:ascii="Arial" w:hAnsi="Arial" w:cs="Arial"/>
        </w:rPr>
        <w:t xml:space="preserve">Euro 100,00 ESANATOGLIA </w:t>
      </w:r>
      <w:r w:rsidR="00773AAC">
        <w:rPr>
          <w:rFonts w:ascii="Arial" w:hAnsi="Arial" w:cs="Arial"/>
        </w:rPr>
        <w:t xml:space="preserve">- </w:t>
      </w:r>
      <w:r w:rsidR="00773AAC" w:rsidRPr="00045998">
        <w:rPr>
          <w:rFonts w:ascii="Arial" w:hAnsi="Arial" w:cs="Arial"/>
        </w:rPr>
        <w:t>Matricola 17130</w:t>
      </w:r>
      <w:r w:rsidR="00773AAC">
        <w:rPr>
          <w:rFonts w:ascii="Arial" w:hAnsi="Arial" w:cs="Arial"/>
        </w:rPr>
        <w:t xml:space="preserve"> </w:t>
      </w:r>
      <w:r w:rsidRPr="00045998">
        <w:rPr>
          <w:rFonts w:ascii="Arial" w:hAnsi="Arial" w:cs="Arial"/>
        </w:rPr>
        <w:br/>
        <w:t xml:space="preserve">Per avere i propri sostenitori per tutta la durata della gara rivolto frasi ingiuriose ed offensive nei confronti dell'arbitro. Tale comportamento veniva reiterato più volte. </w:t>
      </w:r>
    </w:p>
    <w:p w14:paraId="0C070352" w14:textId="26C7761C" w:rsidR="00045998" w:rsidRPr="00045998" w:rsidRDefault="00045998" w:rsidP="00045998">
      <w:pPr>
        <w:spacing w:before="80" w:after="40"/>
        <w:jc w:val="left"/>
        <w:rPr>
          <w:rFonts w:ascii="Arial" w:hAnsi="Arial" w:cs="Arial"/>
        </w:rPr>
      </w:pPr>
      <w:r w:rsidRPr="00045998">
        <w:rPr>
          <w:rFonts w:ascii="Arial" w:hAnsi="Arial" w:cs="Arial"/>
        </w:rPr>
        <w:br/>
        <w:t>Euro 80,00 ARIES TRODICA 04</w:t>
      </w:r>
      <w:r w:rsidR="00773AAC">
        <w:rPr>
          <w:rFonts w:ascii="Arial" w:hAnsi="Arial" w:cs="Arial"/>
        </w:rPr>
        <w:t xml:space="preserve"> - </w:t>
      </w:r>
      <w:r w:rsidR="00773AAC" w:rsidRPr="00045998">
        <w:rPr>
          <w:rFonts w:ascii="Arial" w:hAnsi="Arial" w:cs="Arial"/>
        </w:rPr>
        <w:t>Matricola 914489</w:t>
      </w:r>
      <w:r w:rsidR="00773AAC">
        <w:rPr>
          <w:rFonts w:ascii="Arial" w:hAnsi="Arial" w:cs="Arial"/>
        </w:rPr>
        <w:t xml:space="preserve"> </w:t>
      </w:r>
      <w:r w:rsidRPr="00045998">
        <w:rPr>
          <w:rFonts w:ascii="Arial" w:hAnsi="Arial" w:cs="Arial"/>
        </w:rPr>
        <w:br/>
        <w:t xml:space="preserve">Per essere entrato un proprio sostenitore senza autorizzazione nel terreno di gioco il quale rivolgeva frasi ingiuriose nei confronti dell'arbitro. </w:t>
      </w:r>
    </w:p>
    <w:p w14:paraId="041719BD" w14:textId="41400EC3" w:rsidR="00045998" w:rsidRPr="00045998" w:rsidRDefault="00045998" w:rsidP="00045998">
      <w:pPr>
        <w:spacing w:before="80" w:after="40"/>
        <w:jc w:val="left"/>
        <w:rPr>
          <w:rFonts w:ascii="Arial" w:hAnsi="Arial" w:cs="Arial"/>
        </w:rPr>
      </w:pPr>
      <w:r w:rsidRPr="00045998">
        <w:rPr>
          <w:rFonts w:ascii="Arial" w:hAnsi="Arial" w:cs="Arial"/>
        </w:rPr>
        <w:lastRenderedPageBreak/>
        <w:br/>
        <w:t xml:space="preserve">Euro 80,00 CSKA CORRIDONIA </w:t>
      </w:r>
      <w:r w:rsidR="00543C66">
        <w:rPr>
          <w:rFonts w:ascii="Arial" w:hAnsi="Arial" w:cs="Arial"/>
        </w:rPr>
        <w:t xml:space="preserve">- </w:t>
      </w:r>
      <w:r w:rsidR="00543C66" w:rsidRPr="00045998">
        <w:rPr>
          <w:rFonts w:ascii="Arial" w:hAnsi="Arial" w:cs="Arial"/>
        </w:rPr>
        <w:t>Matricola 914491</w:t>
      </w:r>
      <w:r w:rsidR="00543C66">
        <w:rPr>
          <w:rFonts w:ascii="Arial" w:hAnsi="Arial" w:cs="Arial"/>
        </w:rPr>
        <w:t xml:space="preserve"> </w:t>
      </w:r>
      <w:r w:rsidRPr="00045998">
        <w:rPr>
          <w:rFonts w:ascii="Arial" w:hAnsi="Arial" w:cs="Arial"/>
        </w:rPr>
        <w:br/>
        <w:t xml:space="preserve">Per aver permesso di sostare nella zona antistante agli spogliatoi a diversi propri sostenitori. </w:t>
      </w:r>
    </w:p>
    <w:p w14:paraId="05431CF0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MASSAGGIATORI </w:t>
      </w:r>
    </w:p>
    <w:p w14:paraId="7AB9DC48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INIBIZIONE FINO AL 12/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3A6A41CD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49FB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ZAMPINI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0A03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F9C0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0780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A729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96B2B7E" w14:textId="3A1AFA7F" w:rsidR="00045998" w:rsidRPr="00045998" w:rsidRDefault="00045998" w:rsidP="00045998">
      <w:pPr>
        <w:spacing w:before="80" w:after="40"/>
        <w:jc w:val="left"/>
        <w:rPr>
          <w:rFonts w:ascii="Arial" w:hAnsi="Arial" w:cs="Arial"/>
        </w:rPr>
      </w:pPr>
      <w:r w:rsidRPr="00045998">
        <w:rPr>
          <w:rFonts w:ascii="Arial" w:hAnsi="Arial" w:cs="Arial"/>
        </w:rPr>
        <w:t>Entrava nel terreno di gioco senza essere autorizzato cercando di avvinarsi all'arbitro in modo intimidatorio e minaccioso, tendando di aggredirlo senza riuscirci per l'intervento di un proprio calciatore, ritardando</w:t>
      </w:r>
      <w:r w:rsidR="00543C66">
        <w:rPr>
          <w:rFonts w:ascii="Arial" w:hAnsi="Arial" w:cs="Arial"/>
        </w:rPr>
        <w:t xml:space="preserve"> poi</w:t>
      </w:r>
      <w:r w:rsidRPr="00045998">
        <w:rPr>
          <w:rFonts w:ascii="Arial" w:hAnsi="Arial" w:cs="Arial"/>
        </w:rPr>
        <w:t xml:space="preserve"> l'uscita dal terreno di gioco. </w:t>
      </w:r>
    </w:p>
    <w:p w14:paraId="3F704855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5193AA43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SQUALIFICA FINO AL 8/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22AD3E0D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7ADD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SANTONI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4373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62DD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95F2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54BE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B32327D" w14:textId="77777777" w:rsidR="00045998" w:rsidRPr="00045998" w:rsidRDefault="00045998" w:rsidP="00045998">
      <w:pPr>
        <w:spacing w:before="80" w:after="40"/>
        <w:jc w:val="left"/>
        <w:rPr>
          <w:rFonts w:ascii="Arial" w:hAnsi="Arial" w:cs="Arial"/>
        </w:rPr>
      </w:pPr>
      <w:r w:rsidRPr="00045998">
        <w:rPr>
          <w:rFonts w:ascii="Arial" w:hAnsi="Arial" w:cs="Arial"/>
        </w:rPr>
        <w:t xml:space="preserve">Allontanato per doppia ammonizione. </w:t>
      </w:r>
    </w:p>
    <w:p w14:paraId="7FC7E755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1DC3A550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2A6E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MORETTI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9017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947F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B52A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ED52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5A9C2CE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0CA34363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6D8F7DB1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CEBD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MARCHIONI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00D1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2122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E447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ALBANESE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495B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</w:tr>
      <w:tr w:rsidR="00045998" w:rsidRPr="00045998" w14:paraId="21BD5DA9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5D9B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BIANCHI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D7F2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477F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B861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BUTTAFUOCO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4EDA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</w:tr>
    </w:tbl>
    <w:p w14:paraId="78BECEE5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78C89A61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4115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DOMIZIOLI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B057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D503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A36D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714E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2D7869B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6153BC74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5657B216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1874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TAMBA KEBA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09B0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7E6E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329A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SGOLASTRA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2BD5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</w:tr>
      <w:tr w:rsidR="00045998" w:rsidRPr="00045998" w14:paraId="6E46FCB1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7E84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LUCARONI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605E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CD47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FD4D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ALLUSHAJ 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5F0E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</w:tr>
      <w:tr w:rsidR="00045998" w:rsidRPr="00045998" w14:paraId="4D8020CE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9166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CITTADONI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D29E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CB35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9148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MEDEI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6607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  <w:tr w:rsidR="00045998" w:rsidRPr="00045998" w14:paraId="2E888D6C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75BA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SELITA ROMARIO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4B15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4715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CA71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2F5B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7A64751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(IX)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604A76E9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ADB8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FRAPISELLI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4692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24C2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0C90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MAZZUFERI DANNY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D600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</w:tbl>
    <w:p w14:paraId="23C0BE95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33792047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C303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COPPINI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2C93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EC41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4554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OTTAVIANI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973B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</w:tr>
      <w:tr w:rsidR="00045998" w:rsidRPr="00045998" w14:paraId="7493DC54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813B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DE CAROLIS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A329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3D18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904F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VELAJ GILDJANO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1A13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</w:tr>
      <w:tr w:rsidR="00045998" w:rsidRPr="00045998" w14:paraId="5A18CB20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878A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BOMPADRE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A6FE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479D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3F7E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FALCONI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AA3C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045998" w:rsidRPr="00045998" w14:paraId="67AC952D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5645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MANFRINI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63B2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8758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1898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ALBANESI VINCENZO JUNIOR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5864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</w:tr>
      <w:tr w:rsidR="00045998" w:rsidRPr="00045998" w14:paraId="1FFCF7E6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3BB4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ANSELMI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4B47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CF88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61F3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BRASILI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85D3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</w:tr>
      <w:tr w:rsidR="00045998" w:rsidRPr="00045998" w14:paraId="44A70F3C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F023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GRELLONI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461F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E980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BC60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MARCOALDI JUAN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7A5F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  <w:tr w:rsidR="00045998" w:rsidRPr="00045998" w14:paraId="0D8E1FB1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0394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MARTORELLI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13EE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6873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E59B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GIROTTI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5A52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</w:tbl>
    <w:p w14:paraId="20627E34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3AAEB718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0648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lastRenderedPageBreak/>
              <w:t>BULDRINI NORIS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CC45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513D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7484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CAPODACQUA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D44A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</w:tr>
      <w:tr w:rsidR="00045998" w:rsidRPr="00045998" w14:paraId="04EC8A6A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2EF0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GARCIA PABLO ISMAEL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9D60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4EAF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6DB8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CONFORTI YOUSSEF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07CB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</w:tr>
      <w:tr w:rsidR="00045998" w:rsidRPr="00045998" w14:paraId="79729460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6BE8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CIAMARRA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724F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20A3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F00A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MESCHINI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954A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(VISSO-ALTONERA CALCIO1970) </w:t>
            </w:r>
          </w:p>
        </w:tc>
      </w:tr>
    </w:tbl>
    <w:p w14:paraId="3BB32488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3D1AD6DB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D406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DEL PRETE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CCF2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461F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FF7A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GJUCI BERSI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DC71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</w:tr>
      <w:tr w:rsidR="00045998" w:rsidRPr="00045998" w14:paraId="46449FA3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156D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DIALLO ABDOULAYE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C5FC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(LORESE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4071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0484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CRUCIANI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2C17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</w:tbl>
    <w:p w14:paraId="51AD0CE6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678B39AF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4C7D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RAPONI 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37FB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745A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7FE0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DI NICOLO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8E44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</w:tr>
      <w:tr w:rsidR="00045998" w:rsidRPr="00045998" w14:paraId="7C805B90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0EC0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CONTI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ABEB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4A42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AC5F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MARIANI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A2F9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</w:tr>
      <w:tr w:rsidR="00045998" w:rsidRPr="00045998" w14:paraId="21D4A6F7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5ADD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BELLI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B7ED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E584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E330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LORI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9699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</w:tr>
      <w:tr w:rsidR="00045998" w:rsidRPr="00045998" w14:paraId="3446B004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614C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DE SANTIS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8790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7CDE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2A78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ZERLENGA CIRO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2B28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  <w:tr w:rsidR="00045998" w:rsidRPr="00045998" w14:paraId="399747D8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B694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ANTONIOLI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2FB9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045998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045998">
              <w:rPr>
                <w:rFonts w:ascii="Arial" w:hAnsi="Arial" w:cs="Arial"/>
                <w:sz w:val="14"/>
                <w:szCs w:val="14"/>
              </w:rPr>
              <w:t xml:space="preserve"> C.FALERIA)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9F90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2D45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9B95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BAC0720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3A1DAA35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A58C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RITA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C916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2DE5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91CE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ROSETTI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6AD9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</w:tr>
      <w:tr w:rsidR="00045998" w:rsidRPr="00045998" w14:paraId="0F503A28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789F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FRONTINI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3E8D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7AD4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0948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CIUCANI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FD1C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</w:tr>
      <w:tr w:rsidR="00045998" w:rsidRPr="00045998" w14:paraId="32DFA87F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3C91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MESSI MARINO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6C99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10D0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CED6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RUGGERI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D576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</w:tr>
      <w:tr w:rsidR="00045998" w:rsidRPr="00045998" w14:paraId="296D4D07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FD71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PICCININI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B8E1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(LORESE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697B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72A6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MORBIDELLI JONATHAN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1E8D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</w:tr>
      <w:tr w:rsidR="00045998" w:rsidRPr="00045998" w14:paraId="697E8688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0DAB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DIOMEDI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44C4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FA59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0BBF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GIUGGIOLINI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6F2D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</w:tr>
      <w:tr w:rsidR="00045998" w:rsidRPr="00045998" w14:paraId="7EA410EA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BEF3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CLEMENZ ALEXIS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5DD3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4499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8120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DIKEDZIC HAZIM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961A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</w:tr>
      <w:tr w:rsidR="00045998" w:rsidRPr="00045998" w14:paraId="194D6EEF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9EB9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RENZI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1347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67CE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2117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MONTENERI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5E05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</w:tr>
      <w:tr w:rsidR="00045998" w:rsidRPr="00045998" w14:paraId="304867BF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5992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BURATTI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1F85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1D74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CDAA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STAFFOLANI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CBE9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  <w:tr w:rsidR="00045998" w:rsidRPr="00045998" w14:paraId="76C0CC01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0C98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SEJFULLAI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104C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14F5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D788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KALAJA ENDRI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678B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  <w:tr w:rsidR="00045998" w:rsidRPr="00045998" w14:paraId="00DF4029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F3AE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CALABRESE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4539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88CC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C45A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87EA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FAD0B90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391D8A5B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13C4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BUGIOLACCHI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322A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596F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D7F4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CAPORALETTI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9E40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045998" w:rsidRPr="00045998" w14:paraId="136522B4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1862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BITTI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519E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F9D8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BA34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CIFERRI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2D29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</w:tr>
      <w:tr w:rsidR="00045998" w:rsidRPr="00045998" w14:paraId="53CF0FB1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109F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RIVA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71F0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DCCB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2A64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CARDINALE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0BA1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  <w:tr w:rsidR="00045998" w:rsidRPr="00045998" w14:paraId="6F1FF7B9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9DA4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SCOCCO IAN TOMAS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7087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CAC0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13B0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1456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86F71B6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5D52F3D8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A368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STORTONI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B741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2AC3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69E5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DE RONZI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544F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045998" w:rsidRPr="00045998" w14:paraId="1A7CDA60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18FF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APIS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BEEA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FA8A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4FD2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POETA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0CB1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</w:tr>
      <w:tr w:rsidR="00045998" w:rsidRPr="00045998" w14:paraId="13222B48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2494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SIMONETTI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0F4D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CC43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0B7C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SETOLA MAYKOL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7AE9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</w:tr>
      <w:tr w:rsidR="00045998" w:rsidRPr="00045998" w14:paraId="1EC3E653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31AC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INTERMESOLI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667C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74AC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D85B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CESARI LEALE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ED4B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(VISSO-ALTONERA CALCIO1970) </w:t>
            </w:r>
          </w:p>
        </w:tc>
      </w:tr>
    </w:tbl>
    <w:p w14:paraId="5C67B034" w14:textId="77777777" w:rsidR="00045998" w:rsidRPr="00045998" w:rsidRDefault="00045998" w:rsidP="00045998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 xml:space="preserve">GARE DEL 1/ 3/2026 </w:t>
      </w:r>
    </w:p>
    <w:p w14:paraId="10DFA19F" w14:textId="77777777" w:rsidR="00045998" w:rsidRPr="00045998" w:rsidRDefault="00045998" w:rsidP="00045998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5998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6E48055C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5C0287E4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68241E33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51A6FDC8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78BB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PARCAROLI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757E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4E94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61BE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8BE3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E62BBE9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7CCF9822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37672E59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C3CE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lastRenderedPageBreak/>
              <w:t>LACCHE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A0B3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D22E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0132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B1A2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C69E08E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54D8615B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310FF9C9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BBBA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ROSSI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99B4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5D3F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0C1C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5F6F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0EB053F" w14:textId="77777777" w:rsidR="00C3558D" w:rsidRDefault="00C3558D" w:rsidP="004B2E92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5E65A7E6" w14:textId="72715587" w:rsidR="004B2E92" w:rsidRPr="00290037" w:rsidRDefault="004B2E92" w:rsidP="004B2E92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7CE71E55" w14:textId="77777777" w:rsidR="004B2E92" w:rsidRPr="00290037" w:rsidRDefault="004B2E92" w:rsidP="004B2E92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14AA74E0" w14:textId="77777777" w:rsidR="009D48E8" w:rsidRDefault="009D48E8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68D44DD" w14:textId="77777777" w:rsidR="009D48E8" w:rsidRDefault="009D48E8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52ADD4C" w14:textId="6A5268D9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429A6080" w14:textId="77777777" w:rsidR="00513CA0" w:rsidRDefault="00513CA0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47DA655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36F98" w:rsidRPr="00E36F98" w14:paraId="7FA15AFD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2D4A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6143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174B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867C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307F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4E55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03D2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72AF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7C36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054C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36F98" w:rsidRPr="00E36F98" w14:paraId="3B77EB06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C901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CASETTE D ETE 1968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1EAF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03A1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1197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B8C6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71E6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5D8A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4DE2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B381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38D7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E2865F0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00D4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CSKA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9932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E90B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295A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35EA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2970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83B6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C058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C285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367F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16CE3D5D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BA80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STESE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976C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F45A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0E87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32FA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77D9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91F7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8A80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36DF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F3B2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006C26A2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4DEF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B97A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6CD2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8EF1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994D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F87C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95D7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3C5E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CB5D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8E16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700B7F1E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2BA2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C.S.I. 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CC8A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9B8F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95B3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CCFA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80E5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C02E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8B1E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D140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5293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410782A6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8951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REAL PORTO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B67B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5EC2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29CB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309E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07CB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DA4D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8B71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422E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AD69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5D335F38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BF6B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3BCB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B9F3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78F3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E1E7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30A1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6751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796D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20CD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2AAE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0E669E09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8D89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REAL ELPIDIENSE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8D16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5FBA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478C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A6A3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8DC5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9460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0474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AFBE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EC4F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49F1E25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9672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HELVIA RECINA 1975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64F1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58AC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A220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92F2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3C51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DB55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383B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179B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6768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01BA5546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4553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VIS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729A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4D3D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09EF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FA0A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2291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F20B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6B94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F175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F14B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2AB57683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6190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ATLETICO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AD6A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A46A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510B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E2D9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7EB2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4DCD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9A56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B7D8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C138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F7CD148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0450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REAL TELUSIANO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5C5C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277F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1B39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3BF2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8714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EF9F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8BA5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1A99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40E1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3C432721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5A3F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ATLETICO M.U. CALCIO 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F979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74E6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88BE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B203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0946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A483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1A90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DF76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8716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18B70455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0E4F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DD37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66B5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11D7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4E3F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9F38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0BE3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D151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F3BD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8A10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0951642A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DE27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ARIES TRODICA 04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66BF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8B00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6F45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751D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B887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EEB2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06AF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5901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5282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172F1653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C617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VIS P.</w:t>
            </w:r>
            <w:proofErr w:type="gramStart"/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S.ELPIDIO</w:t>
            </w:r>
            <w:proofErr w:type="gramEnd"/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 xml:space="preserve"> C.FALERIA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50E7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9CAF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B713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339E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0199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3BB0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B0CD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802A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A67D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4783902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32FC6D0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AEADF2C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36F98" w:rsidRPr="00E36F98" w14:paraId="50D192FB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06B0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6054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4DDD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0512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65E9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8D39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A8C9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162F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D6D5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8D93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36F98" w:rsidRPr="00E36F98" w14:paraId="5A832493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0810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294D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5489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E70B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70E9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7E69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4FA2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C995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3277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D2AE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0966DF83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EFAA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ASD VISSO-ALTONERA CALCIO1970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213E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1A8D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6C42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FDEA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DF91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9152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D95D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A520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A29E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2D34595B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94E7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PIEVEBOVIGLIANA 2012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4666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94D3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4220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B3C3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1EE9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BAE5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C072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B9BA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EC41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4C4B993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4C3B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5EEA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1FB2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BCEC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834B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BC9C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84A5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8688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F187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9E07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C8819D4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02AE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ESANATOGLIA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B768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DF36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E92C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19B2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A369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CBEE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5914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2D19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0743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002A4A46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3D9C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628D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A9F5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0C75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D427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C40A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9039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B5ED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1632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57FF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830E20F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00D8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S.S. RUGGERO MANCINI PIORACO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3294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2F34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C32C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4CE6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F955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12CD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1B58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DE73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B12E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345E3D56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D57D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U.S. PALOMBESE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0307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F4E9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7EEF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8802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A52D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975D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ADAF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E834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017D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7F7405FE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3DD9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ASD GS FABIANI MATELICA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9B3E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7F6B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0BB1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6882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1DA0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5BEE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A13B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22A5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0337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4DFA9E00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6DB5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POL. RIPE SAN GINESIO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921A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D9C7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9AC3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1CD5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E93D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B4D4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0FF1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66B0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486F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3EE0B359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C51E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LORESE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EAD9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7175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6F3D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46DE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8C34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879D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83C4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C2DB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3278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2F8372ED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D2B7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9F8D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BD37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CCFD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DD00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3935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8137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EE80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78EA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7CAF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3970D0CD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CC34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MONTE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CDBE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C131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536B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0F0C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11A1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1E4F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A2CC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3AB1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7C6C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404383B4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7178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SAN SEVERINO MARCHE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E3B5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7FD6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249F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C73E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64ED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B485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2772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2460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51DC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A09BC72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05D5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ASD US ABBADIENSE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9C15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B5F2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E439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4E62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F4E1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4EC2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5704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1769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033A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0AA75FD2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F3F2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SEFRENSE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6779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5923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7766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694F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D235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0A99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838B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58DC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D642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5213AB3E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8DDCAD9" w14:textId="77777777" w:rsidR="002D7964" w:rsidRDefault="002D7964" w:rsidP="00BF780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695FFDC" w14:textId="77777777" w:rsidR="00045998" w:rsidRDefault="00045998" w:rsidP="00BF780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B7CFF41" w14:textId="06E1F149" w:rsidR="00627DCA" w:rsidRDefault="00C3558D" w:rsidP="0046604B">
      <w:pPr>
        <w:pStyle w:val="titoloprinc0"/>
        <w:rPr>
          <w:color w:val="17365D" w:themeColor="text2" w:themeShade="BF"/>
        </w:rPr>
      </w:pPr>
      <w:r>
        <w:rPr>
          <w:color w:val="002060"/>
        </w:rPr>
        <w:t>PROGRAMMA GARE</w:t>
      </w:r>
    </w:p>
    <w:bookmarkEnd w:id="13"/>
    <w:p w14:paraId="7B6DCAB6" w14:textId="77777777" w:rsidR="006745FB" w:rsidRDefault="006745FB" w:rsidP="0046604B">
      <w:pPr>
        <w:pStyle w:val="titoloprinc0"/>
        <w:rPr>
          <w:color w:val="17365D" w:themeColor="text2" w:themeShade="BF"/>
        </w:rPr>
      </w:pPr>
    </w:p>
    <w:p w14:paraId="23D4FB6E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E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014"/>
        <w:gridCol w:w="385"/>
        <w:gridCol w:w="898"/>
        <w:gridCol w:w="1182"/>
        <w:gridCol w:w="1550"/>
        <w:gridCol w:w="1550"/>
      </w:tblGrid>
      <w:tr w:rsidR="00E36F98" w:rsidRPr="00E36F98" w14:paraId="42BB2708" w14:textId="77777777" w:rsidTr="00D64D8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E6F4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0834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8743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F118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181E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1446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36F98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36F98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AC45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36F98" w:rsidRPr="00E36F98" w14:paraId="01996912" w14:textId="77777777" w:rsidTr="00D64D8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5273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D28A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STESE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CEB0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04D8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06/03/2026 21:15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ABE1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278 COMUNALE "MORNANO" CIVIT.ALTA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B128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1C7C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DEL TIRASSEGNO</w:t>
            </w:r>
          </w:p>
        </w:tc>
      </w:tr>
      <w:tr w:rsidR="00E36F98" w:rsidRPr="00E36F98" w14:paraId="058B6F0F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09A3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C.S.I. RECANATI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96FE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REAL PORTO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5AA7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837C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06/03/2026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14DE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74C2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1197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E36F98" w:rsidRPr="00E36F98" w14:paraId="0419B265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0511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VIS CIVITANOVA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3B38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CASETTE D ETE 1968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A0EA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16F7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06/03/2026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D1A2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1AE7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F436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E36F98" w:rsidRPr="00E36F98" w14:paraId="5E237901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D765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ATLETICO M.U. CALCIO 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2343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CSKA CORRIDONIA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ABDF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649E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D097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195 COMUNALE VIA OLIMPIADI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0F41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MONTE URANO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0283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OLIMPIADI</w:t>
            </w:r>
          </w:p>
        </w:tc>
      </w:tr>
      <w:tr w:rsidR="00E36F98" w:rsidRPr="00E36F98" w14:paraId="63547C38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60FF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ATLETICO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ECF6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ARIES TRODICA 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721A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37E0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5C0E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573B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6317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MARTIRI LIBERTA' 5</w:t>
            </w:r>
          </w:p>
        </w:tc>
      </w:tr>
      <w:tr w:rsidR="00E36F98" w:rsidRPr="00E36F98" w14:paraId="19A649DD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E4FF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HELVIA RECINA 1975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E14C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VIS P.</w:t>
            </w:r>
            <w:proofErr w:type="gramStart"/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S.ELPIDIO</w:t>
            </w:r>
            <w:proofErr w:type="gramEnd"/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 xml:space="preserve"> C.FALERIA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0585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A864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E4F3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 xml:space="preserve">301 "MICHELE GIRONELLA" </w:t>
            </w:r>
            <w:proofErr w:type="gramStart"/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V.POTENZA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21A3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5A2E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BORGO PERANZONI VILLA POTENZA</w:t>
            </w:r>
          </w:p>
        </w:tc>
      </w:tr>
      <w:tr w:rsidR="00E36F98" w:rsidRPr="00E36F98" w14:paraId="79A15B7A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C58A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REAL ELPIDIENSE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1254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FFA3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01A7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4A11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229 COMUNALE "FRANCO MONTEVIDONI"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6043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BB52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ISONZO</w:t>
            </w:r>
          </w:p>
        </w:tc>
      </w:tr>
      <w:tr w:rsidR="00E36F98" w:rsidRPr="00E36F98" w14:paraId="7D5DEC29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F4E0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REAL TELUSIANO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071C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9AAF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0D77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6D53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F32F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220B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</w:tbl>
    <w:p w14:paraId="1739DF60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23B30BB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3C93B04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9E9F46C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F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1995"/>
        <w:gridCol w:w="385"/>
        <w:gridCol w:w="898"/>
        <w:gridCol w:w="1180"/>
        <w:gridCol w:w="1560"/>
        <w:gridCol w:w="1563"/>
      </w:tblGrid>
      <w:tr w:rsidR="00E36F98" w:rsidRPr="00E36F98" w14:paraId="29F8788A" w14:textId="77777777" w:rsidTr="00D64D8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2C99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DB24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E102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DD23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6C7C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BB6F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36F98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36F98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65A0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36F98" w:rsidRPr="00E36F98" w14:paraId="79CDC9FA" w14:textId="77777777" w:rsidTr="00D64D8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5103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CC04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RUGGERO MANCINI PIORACO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99F5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298E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FEC7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0882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4D72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E36F98" w:rsidRPr="00E36F98" w14:paraId="7F9B1EAC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A767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00D8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PALOMBESE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29F8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F929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816E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287 COMUNALE - VIA ROMA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2960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2275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ROMA</w:t>
            </w:r>
          </w:p>
        </w:tc>
      </w:tr>
      <w:tr w:rsidR="00E36F98" w:rsidRPr="00E36F98" w14:paraId="64595448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49AE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FABIANI MATELICA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86C6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3CAC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78EA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 xml:space="preserve">07/03/2026 </w:t>
            </w:r>
            <w:r w:rsidRPr="00E36F98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7C23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3220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E5E0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  <w:tr w:rsidR="00E36F98" w:rsidRPr="00E36F98" w14:paraId="5D97B8CA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33B0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LORESE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C527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4475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0CF1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53E9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FA25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2C76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E36F98" w:rsidRPr="00E36F98" w14:paraId="47078663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9147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MONTE SAN MARTINO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224F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ABBADIENSE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00EF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BC6C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62D4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321 COMUNALE "ANDREA DEZI"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45E1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PENNA SAN GIOVANNI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AECB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C.DA FIENARETTE</w:t>
            </w:r>
          </w:p>
        </w:tc>
      </w:tr>
      <w:tr w:rsidR="00E36F98" w:rsidRPr="00E36F98" w14:paraId="33A304AA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B6B5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PIEVEBOVIGLIANA 2012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2C21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D27D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DB55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20BB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323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942A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PIEVEBOVIGLIANA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ED73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FORNACE</w:t>
            </w:r>
          </w:p>
        </w:tc>
      </w:tr>
      <w:tr w:rsidR="00E36F98" w:rsidRPr="00E36F98" w14:paraId="7094CAD0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6C3A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RIPE SAN GINESIO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BB11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64CC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D0ED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F3B0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93FC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FCDB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E36F98" w:rsidRPr="00E36F98" w14:paraId="25EFE030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570C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VISSO-ALTONERA CALCIO1970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3FBE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SEFRENSE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47C1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8E21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713B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357 COMUNALE "PRATOLUNGO"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CB25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USSITA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1AEE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STR.PROV. - LOC.PRATOLUNGO</w:t>
            </w:r>
          </w:p>
        </w:tc>
      </w:tr>
    </w:tbl>
    <w:p w14:paraId="7C4E57B6" w14:textId="77777777" w:rsidR="002D7964" w:rsidRDefault="002D7964" w:rsidP="0046604B">
      <w:pPr>
        <w:pStyle w:val="titoloprinc0"/>
        <w:rPr>
          <w:color w:val="17365D" w:themeColor="text2" w:themeShade="BF"/>
        </w:rPr>
      </w:pPr>
    </w:p>
    <w:p w14:paraId="47E8BE7F" w14:textId="77777777" w:rsid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1F5C398" w14:textId="77777777" w:rsidR="00543C66" w:rsidRPr="00513CA0" w:rsidRDefault="00543C66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6E0EA60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D8C2F5B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D484F65" w14:textId="77777777" w:rsidR="00893570" w:rsidRPr="00B551DF" w:rsidRDefault="00893570" w:rsidP="00893570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TERZ</w:t>
      </w:r>
      <w:r w:rsidRPr="00B551DF">
        <w:rPr>
          <w:color w:val="002060"/>
        </w:rPr>
        <w:t>A CATEGORIA MACERATA</w:t>
      </w:r>
    </w:p>
    <w:p w14:paraId="45366182" w14:textId="77777777" w:rsidR="0085705B" w:rsidRDefault="0085705B" w:rsidP="0085705B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96EE222" w14:textId="77777777" w:rsidR="00543C66" w:rsidRDefault="00543C66" w:rsidP="00030A6F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AE19319" w14:textId="0C5D7C1B" w:rsidR="00030A6F" w:rsidRPr="00993906" w:rsidRDefault="00030A6F" w:rsidP="00030A6F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 calendario</w:t>
      </w:r>
    </w:p>
    <w:p w14:paraId="4AD500F8" w14:textId="77777777" w:rsidR="00030A6F" w:rsidRDefault="00030A6F" w:rsidP="00030A6F">
      <w:pPr>
        <w:rPr>
          <w:color w:val="002060"/>
        </w:rPr>
      </w:pPr>
    </w:p>
    <w:p w14:paraId="68931098" w14:textId="1DED4FED" w:rsidR="00030A6F" w:rsidRDefault="00030A6F" w:rsidP="00030A6F">
      <w:pPr>
        <w:rPr>
          <w:color w:val="002060"/>
        </w:rPr>
      </w:pPr>
      <w:r>
        <w:rPr>
          <w:color w:val="002060"/>
        </w:rPr>
        <w:t xml:space="preserve">La Società </w:t>
      </w:r>
      <w:r w:rsidRPr="00030A6F">
        <w:rPr>
          <w:b/>
          <w:bCs/>
          <w:color w:val="002060"/>
        </w:rPr>
        <w:t>A.S.D. MONTECOSARO</w:t>
      </w:r>
      <w:r>
        <w:rPr>
          <w:color w:val="002060"/>
        </w:rPr>
        <w:t xml:space="preserve"> comunica che dal </w:t>
      </w:r>
      <w:proofErr w:type="gramStart"/>
      <w:r w:rsidRPr="00030A6F">
        <w:rPr>
          <w:b/>
          <w:bCs/>
          <w:color w:val="002060"/>
          <w:u w:val="single"/>
        </w:rPr>
        <w:t xml:space="preserve">1 </w:t>
      </w:r>
      <w:r>
        <w:rPr>
          <w:b/>
          <w:bCs/>
          <w:color w:val="002060"/>
          <w:u w:val="single"/>
        </w:rPr>
        <w:t>M</w:t>
      </w:r>
      <w:r w:rsidRPr="00030A6F">
        <w:rPr>
          <w:b/>
          <w:bCs/>
          <w:color w:val="002060"/>
          <w:u w:val="single"/>
        </w:rPr>
        <w:t>arzo</w:t>
      </w:r>
      <w:proofErr w:type="gramEnd"/>
      <w:r w:rsidRPr="00030A6F">
        <w:rPr>
          <w:b/>
          <w:bCs/>
          <w:color w:val="002060"/>
          <w:u w:val="single"/>
        </w:rPr>
        <w:t xml:space="preserve"> 2026</w:t>
      </w:r>
      <w:r>
        <w:rPr>
          <w:color w:val="002060"/>
        </w:rPr>
        <w:t xml:space="preserve"> disputerà le proprie gare interne </w:t>
      </w:r>
      <w:r>
        <w:rPr>
          <w:b/>
          <w:bCs/>
          <w:color w:val="002060"/>
          <w:u w:val="single"/>
        </w:rPr>
        <w:t>alle ore 15:00</w:t>
      </w:r>
      <w:r>
        <w:rPr>
          <w:color w:val="002060"/>
        </w:rPr>
        <w:t>, stesso campo e giorno.</w:t>
      </w:r>
    </w:p>
    <w:p w14:paraId="7A385D79" w14:textId="77777777" w:rsidR="00030A6F" w:rsidRDefault="00030A6F" w:rsidP="002B4B0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744236EA" w14:textId="77777777" w:rsidR="00543C66" w:rsidRDefault="00543C66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1119A5E2" w14:textId="77777777" w:rsidR="00543C66" w:rsidRDefault="00543C66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28C79136" w14:textId="2B41A9BE" w:rsidR="009D48E8" w:rsidRDefault="009D48E8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BF7806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lastRenderedPageBreak/>
        <w:t>RISULTATI</w:t>
      </w:r>
    </w:p>
    <w:p w14:paraId="3E0AC2FA" w14:textId="77777777" w:rsidR="00045998" w:rsidRDefault="00045998" w:rsidP="000459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9B2DDD" w14:textId="77777777" w:rsidR="00045998" w:rsidRDefault="00045998" w:rsidP="000459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09EC555" w14:textId="3DE6B42E" w:rsidR="00045998" w:rsidRPr="00045998" w:rsidRDefault="00045998" w:rsidP="000459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>RISULTATI UFFICIALI GARE DEL 27/02/2026</w:t>
      </w:r>
    </w:p>
    <w:p w14:paraId="160539B4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>Si trascrivono qui di seguito i risultati ufficiali delle gare disputate</w:t>
      </w:r>
    </w:p>
    <w:p w14:paraId="6183708D" w14:textId="77777777" w:rsidR="00045998" w:rsidRPr="00045998" w:rsidRDefault="00045998" w:rsidP="000459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45998" w:rsidRPr="00045998" w14:paraId="4E962F6B" w14:textId="77777777" w:rsidTr="00D64D8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5998" w:rsidRPr="00045998" w14:paraId="2DC85CC0" w14:textId="77777777" w:rsidTr="00D64D8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81B9FA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5998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- 5 Giornata - R</w:t>
                  </w:r>
                </w:p>
              </w:tc>
            </w:tr>
            <w:tr w:rsidR="00045998" w:rsidRPr="00045998" w14:paraId="48318596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9AFCAD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AMATORI STESE 2007 SRL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DC6B44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CAMERINO-CASTELRAIMONDO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0BD143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0 - 7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67F511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6D12BCE7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DEA170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AUDAX SETTEMPEDANA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E40647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D19B4D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3F93B7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0BCC172A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E5D991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CARIMA CALCIO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D835AA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NUOVA POL. COLBUCCARO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8F981E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CBB42D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05769B22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A160A1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EQUIPE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04C712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CORRIDONIENSE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55DB6D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CFAEED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24404137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2A2372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EROICA S. ANGELOINPONTANO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9E99D1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CALCIO NOVA TOLENTINO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7FB2C2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F9690F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3894E065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1294F9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JUNIOR MONTEMILONE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EA04EC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MORROVALLE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CBC439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33AD86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4E43F371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716021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MONTECOSARO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8198E0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 GINESIO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D27669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1553FC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56187145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DF0A7F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PETRIOLESE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A278D0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SFORZACOSTA 2010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0192C3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681C75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5922CA64" w14:textId="77777777" w:rsidTr="00D64D8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BE49D3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28/02/2026</w:t>
                  </w:r>
                </w:p>
              </w:tc>
            </w:tr>
            <w:tr w:rsidR="00045998" w:rsidRPr="00045998" w14:paraId="76DF985F" w14:textId="77777777" w:rsidTr="00D64D8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BB34A6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- disputata il 01/03/2026</w:t>
                  </w:r>
                </w:p>
              </w:tc>
            </w:tr>
          </w:tbl>
          <w:p w14:paraId="7AE56D11" w14:textId="77777777" w:rsidR="00045998" w:rsidRPr="00045998" w:rsidRDefault="00045998" w:rsidP="00045998"/>
        </w:tc>
      </w:tr>
    </w:tbl>
    <w:p w14:paraId="0B1A9D90" w14:textId="77777777" w:rsidR="009D48E8" w:rsidRPr="00BF7806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BB5610D" w14:textId="77777777" w:rsidR="009D48E8" w:rsidRPr="00D73D64" w:rsidRDefault="009D48E8" w:rsidP="009D48E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858F974" w14:textId="77777777" w:rsidR="009D48E8" w:rsidRPr="00D73D64" w:rsidRDefault="009D48E8" w:rsidP="009D48E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866A6CB" w14:textId="77777777" w:rsidR="009D48E8" w:rsidRPr="00D73D64" w:rsidRDefault="009D48E8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D73D6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35197072" w14:textId="77777777" w:rsidR="009D48E8" w:rsidRDefault="009D48E8" w:rsidP="009D48E8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D73D64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03</w:t>
      </w:r>
      <w:r w:rsidRPr="00D73D64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3</w:t>
      </w:r>
      <w:r w:rsidRPr="00D73D64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1E68175A" w14:textId="77777777" w:rsidR="00045998" w:rsidRPr="00045998" w:rsidRDefault="00045998" w:rsidP="00045998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 xml:space="preserve">GARE DEL 27/ 2/2026 </w:t>
      </w:r>
    </w:p>
    <w:p w14:paraId="1A54A639" w14:textId="77777777" w:rsidR="00045998" w:rsidRPr="00045998" w:rsidRDefault="00045998" w:rsidP="00045998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5998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3C7999F8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2014A0F4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526F6CA8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AMMENDA </w:t>
      </w:r>
    </w:p>
    <w:p w14:paraId="17A855D4" w14:textId="40FFEC5C" w:rsidR="00045998" w:rsidRPr="00045998" w:rsidRDefault="00045998" w:rsidP="00045998">
      <w:pPr>
        <w:spacing w:before="80" w:after="40"/>
        <w:jc w:val="left"/>
        <w:rPr>
          <w:rFonts w:ascii="Arial" w:hAnsi="Arial" w:cs="Arial"/>
        </w:rPr>
      </w:pPr>
      <w:r w:rsidRPr="00045998">
        <w:rPr>
          <w:rFonts w:ascii="Arial" w:hAnsi="Arial" w:cs="Arial"/>
        </w:rPr>
        <w:t xml:space="preserve">Euro 100,00 AUDAX SETTEMPEDANA </w:t>
      </w:r>
      <w:r w:rsidR="00543C66">
        <w:rPr>
          <w:rFonts w:ascii="Arial" w:hAnsi="Arial" w:cs="Arial"/>
        </w:rPr>
        <w:t xml:space="preserve">- </w:t>
      </w:r>
      <w:r w:rsidR="00543C66" w:rsidRPr="00045998">
        <w:rPr>
          <w:rFonts w:ascii="Arial" w:hAnsi="Arial" w:cs="Arial"/>
        </w:rPr>
        <w:t>Matricola 964472</w:t>
      </w:r>
      <w:r w:rsidR="00543C66">
        <w:rPr>
          <w:rFonts w:ascii="Arial" w:hAnsi="Arial" w:cs="Arial"/>
        </w:rPr>
        <w:t xml:space="preserve"> </w:t>
      </w:r>
      <w:r w:rsidRPr="00045998">
        <w:rPr>
          <w:rFonts w:ascii="Arial" w:hAnsi="Arial" w:cs="Arial"/>
        </w:rPr>
        <w:br/>
        <w:t xml:space="preserve">Per avere i propri sostenitori, per tutta la durata della gara, rivolto frasi gravemente offensive ed ingiuriose nei confronti dell'arbitro. </w:t>
      </w:r>
    </w:p>
    <w:p w14:paraId="2FF175F7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5D47574D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INIBIZIONE A TEMPO OPPURE SQUALIFICA A GARE: FINO AL 15/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1BA4D544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D054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CORVINO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F781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FC0C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3A71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E606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D964BA0" w14:textId="77777777" w:rsidR="00045998" w:rsidRPr="00045998" w:rsidRDefault="00045998" w:rsidP="00045998">
      <w:pPr>
        <w:spacing w:before="80" w:after="40"/>
        <w:jc w:val="left"/>
        <w:rPr>
          <w:rFonts w:ascii="Arial" w:hAnsi="Arial" w:cs="Arial"/>
        </w:rPr>
      </w:pPr>
      <w:r w:rsidRPr="00045998">
        <w:rPr>
          <w:rFonts w:ascii="Arial" w:hAnsi="Arial" w:cs="Arial"/>
        </w:rPr>
        <w:t xml:space="preserve">Allontanato per aver rivolto frasi ingiuriose ed irriguardose nei confronti dell'arbitro. Inoltre per aver autorizzato la presenza di un personaggio non presente in distinta all'interno del recinto di gioco. </w:t>
      </w:r>
    </w:p>
    <w:p w14:paraId="29DFFC43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52E12391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D669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PAOLUCCI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576F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0A4F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6428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3B70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21E48F8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7EE21D05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7445FB37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03B3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DI CARO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D2E5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856C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6554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2731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BC36039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514F2C45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6E2DC03E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22A6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lastRenderedPageBreak/>
              <w:t>BAMBOZZI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2B63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570A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F057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PRINCIPI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0A3E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</w:tr>
    </w:tbl>
    <w:p w14:paraId="6C35021B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5CAB99E3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EC21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MARIUCCI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9B99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099C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8910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SCHIAVONI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FBD3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</w:tr>
      <w:tr w:rsidR="00045998" w:rsidRPr="00045998" w14:paraId="48B88310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B734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MORETTI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3576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C924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4D72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DFA4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988D8E6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41F5D276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0906DF90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7C9B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GUZMAN PERALTA PEDRO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24AF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1FB1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B28E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C132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7BB537A" w14:textId="77777777" w:rsidR="00045998" w:rsidRPr="00045998" w:rsidRDefault="00045998" w:rsidP="00045998">
      <w:pPr>
        <w:spacing w:before="80" w:after="40"/>
        <w:jc w:val="left"/>
        <w:rPr>
          <w:rFonts w:ascii="Arial" w:hAnsi="Arial" w:cs="Arial"/>
        </w:rPr>
      </w:pPr>
      <w:r w:rsidRPr="00045998">
        <w:rPr>
          <w:rFonts w:ascii="Arial" w:hAnsi="Arial" w:cs="Arial"/>
        </w:rPr>
        <w:t xml:space="preserve">Al termine della gara rivolgeva frasi ingiuriose ed irriguardose nei confronti dell'arbitro. </w:t>
      </w:r>
    </w:p>
    <w:p w14:paraId="187E6A0E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6A7C010E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762C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LAMBERTUCCI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5D91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53A6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EDB2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PAOLUCCI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A87E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</w:tbl>
    <w:p w14:paraId="32415E03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6A828393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0707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ZEMRANI MORAD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70A6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6D95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D138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421D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BFE9C22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6721EC78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8963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JARJU DAWDA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8DD2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A15F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8651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A0A1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B79A8D0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24D47C26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DF8A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PIZZICHINI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8BDE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A8A0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E2E7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TENTELLA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8A7A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</w:tr>
      <w:tr w:rsidR="00045998" w:rsidRPr="00045998" w14:paraId="6720D22A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B866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PETRINI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0445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B4B9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F0B4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FE06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12B9409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37104480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B03F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LATTANZI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528A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642E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23BE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CANULLO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1629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045998" w:rsidRPr="00045998" w14:paraId="7366902B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0AFD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ERRAHMOUNI HAMZA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61CE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E947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18F7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GATTARI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8941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</w:tr>
      <w:tr w:rsidR="00045998" w:rsidRPr="00045998" w14:paraId="5BA0F3AD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5C2F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MONCERI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4AB8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576A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5638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8AFE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8B12E0E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2FB0A14F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0B2B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CAVALIERI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5ECD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(AMATORI STESE 2007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B57A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DBAC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3C88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6292B5E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0A30D652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17C8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ROMAGNOLI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4316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7D96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C9CA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FULLONE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2E17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</w:tbl>
    <w:p w14:paraId="0E9AC8D5" w14:textId="77777777" w:rsidR="00045998" w:rsidRPr="00045998" w:rsidRDefault="00045998" w:rsidP="00045998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 xml:space="preserve">GARE DEL 28/ 2/2026 </w:t>
      </w:r>
    </w:p>
    <w:p w14:paraId="631739F7" w14:textId="77777777" w:rsidR="00045998" w:rsidRPr="00045998" w:rsidRDefault="00045998" w:rsidP="00045998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5998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D17A77A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5F80B8A1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6837D300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3D8993D7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6910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MARINI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66DD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0C91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E639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SAADI OTHMAN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FB6E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</w:tr>
    </w:tbl>
    <w:p w14:paraId="61F96E9A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208BB659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4FF6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RAFANELLI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817F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C6C5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5517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MARCHESINI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453B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  <w:tr w:rsidR="00045998" w:rsidRPr="00045998" w14:paraId="02055C13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F304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FALL ABDOULAYE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BD34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45F0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F218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PIETRONI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7286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</w:tr>
    </w:tbl>
    <w:p w14:paraId="22A9ECEB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6567D8A5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2A6B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ROSINI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1FBC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466D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A41B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8BE4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BEF16A5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1BFF2595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4969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FRANCIA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16F0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E240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A213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ROSSI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9766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</w:tbl>
    <w:p w14:paraId="26517D67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0D7CC945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49BB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GIULI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6269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2BB9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3F9D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COLONNELLI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52A8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</w:tr>
      <w:tr w:rsidR="00045998" w:rsidRPr="00045998" w14:paraId="5FDF8064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2223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FRATTARI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6D8F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E5EC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723C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5670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C4D6348" w14:textId="77777777" w:rsidR="00045998" w:rsidRPr="00045998" w:rsidRDefault="00045998" w:rsidP="00045998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 xml:space="preserve">GARE DEL 1/ 3/2026 </w:t>
      </w:r>
    </w:p>
    <w:p w14:paraId="5FE68AA9" w14:textId="77777777" w:rsidR="00045998" w:rsidRPr="00045998" w:rsidRDefault="00045998" w:rsidP="00045998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5998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2A625681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199D55ED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43F62E61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020EB571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E0B7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OTTAVIANI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9BD7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6B97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6542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SCOPONI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796B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</w:tr>
      <w:tr w:rsidR="00045998" w:rsidRPr="00045998" w14:paraId="0ADF81D1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36F4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MESCHINI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14F6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064B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3F15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F111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BFB8FD2" w14:textId="77777777" w:rsidR="009D48E8" w:rsidRDefault="009D48E8" w:rsidP="009D48E8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6CC92CED" w14:textId="77777777" w:rsidR="009D48E8" w:rsidRPr="00290037" w:rsidRDefault="009D48E8" w:rsidP="009D48E8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7CCD5E6E" w14:textId="77777777" w:rsidR="009D48E8" w:rsidRPr="00290037" w:rsidRDefault="009D48E8" w:rsidP="009D48E8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6DAC962C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10A0BB3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96F934A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6DB4E2A6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36F98" w:rsidRPr="00E36F98" w14:paraId="66D2F139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7F66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4060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776F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B74F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3DB8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9F78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8D67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7B17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F610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ABBC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36F98" w:rsidRPr="00E36F98" w14:paraId="0F222F16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D046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AC MORROVALLE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FB8F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6CC3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6466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8D6F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C400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185D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86A9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DE26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317B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4D89CC40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523C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SFORZACOSTA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A596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431D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8B6C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917E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705C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5CD1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9690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F3FE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3859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FDEF867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D828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EQUIPE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52F4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2FC5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7C87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2207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39D7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DA9B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49B2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0566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F41E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13896FCA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C72F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CARIMA CALCIO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25FB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FCDD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8BEC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C5E1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28B3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3CEA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B479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72A4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EA4E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78D15354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2568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SSD SAN GINESIO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D363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6451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513C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4179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9464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A16D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C0CE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7D3F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C2AC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1236A2F2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6AB3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30D7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82F5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D4E1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A6DD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50A5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A12F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5FDB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2747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A310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13D1F0EE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5DE8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5C45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B2B4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7460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6B6E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3FB3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9160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F6C2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4EAE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5B9B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3C8A1114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4995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PETRIOLESE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AEE3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10DD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CDFD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4738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FF67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E8AD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15DF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F340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C0C8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7705AFDA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E0B5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AUDAX SETTEMPEDANA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6426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F3B6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7606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9EB7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A30E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217F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ED5C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BBB6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0901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7FC52748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8400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JUNIOR MONTEMILONE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DDDF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8D26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D71F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91C4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F38B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0C68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C623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17F0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3D4B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1B12AA27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0E01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NUOVA POL. COLBUCCARO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140E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3850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356D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7C5F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21CE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B75A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E4AA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3F77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851A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3471CE64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64C2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A.P.D. EROICA S. ANGELOINPONTANO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4073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50E9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E63C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6420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FC8A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0AA4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0F47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FDD3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73CB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5A8538B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7A0D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CORRIDONIENSE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2B2D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3042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2E1F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3E1E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E299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E7B6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1917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7252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A151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12B75DF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9F82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CALCIO NOVA TOLENTINO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2B9C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DE28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944B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E065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4D8D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FAFA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1B98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794E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7935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A0034BF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5D82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S.S.D. AMATORI STESE 2007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16E5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1C45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6DA5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2D1B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3FCF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DA03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87F8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1293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6441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313A012A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47B4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9F7E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76F9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FFF0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81C0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7A93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240D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E975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04AD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394A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194B7AD5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8725FBD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6CFB80B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314822F" w14:textId="77777777" w:rsidR="00543C66" w:rsidRDefault="00543C66" w:rsidP="009D48E8">
      <w:pPr>
        <w:pStyle w:val="titoloprinc0"/>
        <w:rPr>
          <w:color w:val="002060"/>
        </w:rPr>
      </w:pPr>
    </w:p>
    <w:p w14:paraId="59D4446D" w14:textId="351B4AE2" w:rsidR="009D48E8" w:rsidRDefault="009D48E8" w:rsidP="009D48E8">
      <w:pPr>
        <w:pStyle w:val="titoloprinc0"/>
        <w:rPr>
          <w:color w:val="17365D" w:themeColor="text2" w:themeShade="BF"/>
        </w:rPr>
      </w:pPr>
      <w:r>
        <w:rPr>
          <w:color w:val="002060"/>
        </w:rPr>
        <w:lastRenderedPageBreak/>
        <w:t>PROGRAMMA GARE</w:t>
      </w:r>
    </w:p>
    <w:p w14:paraId="0DA6BB67" w14:textId="77777777" w:rsidR="00060FA4" w:rsidRDefault="00060FA4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7ED322E0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E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020"/>
        <w:gridCol w:w="385"/>
        <w:gridCol w:w="898"/>
        <w:gridCol w:w="1191"/>
        <w:gridCol w:w="1559"/>
        <w:gridCol w:w="1537"/>
      </w:tblGrid>
      <w:tr w:rsidR="00E36F98" w:rsidRPr="00E36F98" w14:paraId="50ED72DA" w14:textId="77777777" w:rsidTr="00D64D8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DE78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8257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351D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7F46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910C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6777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36F98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36F98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1044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36F98" w:rsidRPr="00E36F98" w14:paraId="30E39962" w14:textId="77777777" w:rsidTr="00D64D8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C005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CALCIO NOVA TOLENTINO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6001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AMATORI STESE 2007 SRL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D6CA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F4D9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06/03/2026 21:00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16A4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73BB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B13C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E36F98" w:rsidRPr="00E36F98" w14:paraId="102574DD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00C6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7E5E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EQUIPE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B30F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19AF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06/03/2026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1E00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C235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3ABE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E36F98" w:rsidRPr="00E36F98" w14:paraId="58F844A2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0F68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CORRIDONIENSE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DCA3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AUDAX SETTEMPEDANA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39CE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6827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06/03/2026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6D19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34B9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7F9D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E36F98" w:rsidRPr="00E36F98" w14:paraId="132F678B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DD60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919A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CARIMA CALCIO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9AAE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D4EB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06/03/2026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14ED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A8D2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7205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E36F98" w:rsidRPr="00E36F98" w14:paraId="5EC0CF4B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4081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SAN GINESIO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7A7A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PETRIOLESE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7CC8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EDBA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06/03/2026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D193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C34E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5920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E36F98" w:rsidRPr="00E36F98" w14:paraId="0738229A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D508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MORROVALLE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7348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788B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5CF7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4FE6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318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02D5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7B1A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LIGURIA - BORGO PINTURA</w:t>
            </w:r>
          </w:p>
        </w:tc>
      </w:tr>
      <w:tr w:rsidR="00E36F98" w:rsidRPr="00E36F98" w14:paraId="615247E1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41EE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NUOVA POL. COLBUCCARO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1424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JUNIOR MONTEMILONE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9766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F9BD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9715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283 "RODOLFO ACCIARESI"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D532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C868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COLBUCCARO</w:t>
            </w:r>
          </w:p>
        </w:tc>
      </w:tr>
      <w:tr w:rsidR="00E36F98" w:rsidRPr="00E36F98" w14:paraId="17DAC199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C643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SFORZACOSTA 2010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D9E4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EROICA S. ANGELOINPONTANO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CB1E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29F2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13F2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300 COMUNALE "SFORZACOSTA"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1028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BC25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NATALI FZ. SFORZACOSTA</w:t>
            </w:r>
          </w:p>
        </w:tc>
      </w:tr>
    </w:tbl>
    <w:p w14:paraId="3E41BD16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42F9503" w14:textId="77777777" w:rsidR="00E36F98" w:rsidRDefault="00E36F98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7A03267A" w14:textId="77777777" w:rsidR="00060FA4" w:rsidRDefault="00060FA4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747939A3" w14:textId="77777777" w:rsidR="000F755E" w:rsidRDefault="000F755E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694638D4" w14:textId="77777777" w:rsidR="00543C66" w:rsidRDefault="00543C66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6B0E422F" w14:textId="77777777" w:rsidR="00145D16" w:rsidRPr="005E7AAE" w:rsidRDefault="00145D16" w:rsidP="00145D16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t>JUNIORES UNDER 19 PROVINC. -MC</w:t>
      </w:r>
    </w:p>
    <w:p w14:paraId="3CF94C3F" w14:textId="77777777" w:rsidR="001B2693" w:rsidRDefault="001B2693" w:rsidP="00145D1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A87D906" w14:textId="77777777" w:rsidR="00B32120" w:rsidRDefault="00B32120" w:rsidP="002B4B08">
      <w:pPr>
        <w:pStyle w:val="titoloprinc0"/>
        <w:rPr>
          <w:color w:val="002060"/>
        </w:rPr>
      </w:pPr>
    </w:p>
    <w:p w14:paraId="65D48D3D" w14:textId="77777777" w:rsidR="00543C66" w:rsidRDefault="00543C66" w:rsidP="002B4B08">
      <w:pPr>
        <w:pStyle w:val="titoloprinc0"/>
        <w:rPr>
          <w:color w:val="002060"/>
        </w:rPr>
      </w:pPr>
    </w:p>
    <w:p w14:paraId="5DF88510" w14:textId="45C0F157" w:rsidR="00017C7C" w:rsidRDefault="00017C7C" w:rsidP="00017C7C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354EE650" w14:textId="77777777" w:rsidR="00017C7C" w:rsidRDefault="00017C7C" w:rsidP="00017C7C">
      <w:pPr>
        <w:pStyle w:val="titoloprinc0"/>
        <w:jc w:val="left"/>
        <w:rPr>
          <w:sz w:val="24"/>
          <w:szCs w:val="24"/>
        </w:rPr>
      </w:pPr>
    </w:p>
    <w:p w14:paraId="2EE64D13" w14:textId="77777777" w:rsidR="00017C7C" w:rsidRDefault="00017C7C" w:rsidP="00017C7C">
      <w:pPr>
        <w:pStyle w:val="titoloprinc0"/>
        <w:jc w:val="left"/>
        <w:rPr>
          <w:sz w:val="24"/>
          <w:szCs w:val="24"/>
        </w:rPr>
      </w:pPr>
    </w:p>
    <w:p w14:paraId="5427ACB7" w14:textId="2EC90503" w:rsidR="00017C7C" w:rsidRDefault="00017C7C" w:rsidP="00017C7C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985"/>
        <w:gridCol w:w="639"/>
        <w:gridCol w:w="589"/>
        <w:gridCol w:w="594"/>
        <w:gridCol w:w="2399"/>
      </w:tblGrid>
      <w:tr w:rsidR="008563C6" w:rsidRPr="00993906" w14:paraId="353A343C" w14:textId="77777777" w:rsidTr="005D4B8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FB198" w14:textId="77777777" w:rsidR="008563C6" w:rsidRPr="00993906" w:rsidRDefault="008563C6" w:rsidP="005D4B8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D13BE" w14:textId="77777777" w:rsidR="008563C6" w:rsidRPr="00993906" w:rsidRDefault="008563C6" w:rsidP="005D4B8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B6611" w14:textId="77777777" w:rsidR="008563C6" w:rsidRPr="00993906" w:rsidRDefault="008563C6" w:rsidP="005D4B8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798BB" w14:textId="77777777" w:rsidR="008563C6" w:rsidRPr="00993906" w:rsidRDefault="008563C6" w:rsidP="005D4B8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B0FD5" w14:textId="77777777" w:rsidR="008563C6" w:rsidRPr="00993906" w:rsidRDefault="008563C6" w:rsidP="005D4B8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B2650" w14:textId="77777777" w:rsidR="008563C6" w:rsidRPr="00993906" w:rsidRDefault="008563C6" w:rsidP="005D4B8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98CED" w14:textId="77777777" w:rsidR="008563C6" w:rsidRPr="00993906" w:rsidRDefault="008563C6" w:rsidP="005D4B8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02CF9" w14:textId="77777777" w:rsidR="008563C6" w:rsidRPr="00993906" w:rsidRDefault="008563C6" w:rsidP="005D4B8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563C6" w:rsidRPr="00993906" w14:paraId="726D2C56" w14:textId="77777777" w:rsidTr="008563C6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2AB3B" w14:textId="77B38CF5" w:rsidR="008563C6" w:rsidRPr="00993906" w:rsidRDefault="008563C6" w:rsidP="005D4B84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FAA36" w14:textId="1046FBD1" w:rsidR="008563C6" w:rsidRPr="00993906" w:rsidRDefault="008563C6" w:rsidP="005D4B84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1A0CC" w14:textId="45B29709" w:rsidR="008563C6" w:rsidRPr="006D16B9" w:rsidRDefault="008563C6" w:rsidP="005D4B84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CINGOLANA SAN FRANCESCO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2A160" w14:textId="144BDA02" w:rsidR="008563C6" w:rsidRPr="008875BC" w:rsidRDefault="008563C6" w:rsidP="005D4B84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SANTA MARIA APPARENTE</w:t>
            </w: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5D5F6" w14:textId="77777777" w:rsidR="008563C6" w:rsidRPr="00993906" w:rsidRDefault="008563C6" w:rsidP="005D4B84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E2267" w14:textId="3E33886B" w:rsidR="008563C6" w:rsidRPr="00993906" w:rsidRDefault="008563C6" w:rsidP="005D4B84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A6957" w14:textId="77777777" w:rsidR="008563C6" w:rsidRPr="00993906" w:rsidRDefault="008563C6" w:rsidP="005D4B84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7F09F" w14:textId="006E5DE3" w:rsidR="008563C6" w:rsidRDefault="008563C6" w:rsidP="005D4B84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8563C6">
              <w:rPr>
                <w:rFonts w:ascii="Calibri" w:hAnsi="Calibri"/>
                <w:color w:val="012741"/>
                <w:spacing w:val="-4"/>
                <w:sz w:val="17"/>
              </w:rPr>
              <w:t>"ALDO SPIVACH"</w:t>
            </w:r>
          </w:p>
          <w:p w14:paraId="0A36C696" w14:textId="4E30A8CF" w:rsidR="008563C6" w:rsidRPr="00993906" w:rsidRDefault="008563C6" w:rsidP="005D4B84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CINGOLI</w:t>
            </w:r>
          </w:p>
        </w:tc>
      </w:tr>
    </w:tbl>
    <w:p w14:paraId="5DC89C94" w14:textId="77777777" w:rsidR="008563C6" w:rsidRDefault="008563C6" w:rsidP="00017C7C">
      <w:pPr>
        <w:pStyle w:val="titoloprinc0"/>
        <w:jc w:val="left"/>
        <w:rPr>
          <w:sz w:val="24"/>
          <w:szCs w:val="24"/>
        </w:rPr>
      </w:pPr>
    </w:p>
    <w:p w14:paraId="4B7F1404" w14:textId="77777777" w:rsidR="008563C6" w:rsidRDefault="008563C6" w:rsidP="00017C7C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985"/>
        <w:gridCol w:w="639"/>
        <w:gridCol w:w="589"/>
        <w:gridCol w:w="594"/>
        <w:gridCol w:w="2399"/>
      </w:tblGrid>
      <w:tr w:rsidR="00017C7C" w:rsidRPr="00993906" w14:paraId="23496E22" w14:textId="77777777" w:rsidTr="00017C7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9C804" w14:textId="77777777" w:rsidR="00017C7C" w:rsidRPr="00993906" w:rsidRDefault="00017C7C" w:rsidP="000063F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B0BA2" w14:textId="77777777" w:rsidR="00017C7C" w:rsidRPr="00993906" w:rsidRDefault="00017C7C" w:rsidP="000063F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A18F3" w14:textId="77777777" w:rsidR="00017C7C" w:rsidRPr="00993906" w:rsidRDefault="00017C7C" w:rsidP="000063F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BE69D" w14:textId="77777777" w:rsidR="00017C7C" w:rsidRPr="00993906" w:rsidRDefault="00017C7C" w:rsidP="000063F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AE1B1" w14:textId="77777777" w:rsidR="00017C7C" w:rsidRPr="00993906" w:rsidRDefault="00017C7C" w:rsidP="000063F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0EFD0" w14:textId="77777777" w:rsidR="00017C7C" w:rsidRPr="00993906" w:rsidRDefault="00017C7C" w:rsidP="000063F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CADFF" w14:textId="77777777" w:rsidR="00017C7C" w:rsidRPr="00993906" w:rsidRDefault="00017C7C" w:rsidP="000063F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BC24A" w14:textId="77777777" w:rsidR="00017C7C" w:rsidRPr="00993906" w:rsidRDefault="00017C7C" w:rsidP="000063F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017C7C" w:rsidRPr="00993906" w14:paraId="79B59278" w14:textId="77777777" w:rsidTr="00017C7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2D708" w14:textId="7705D526" w:rsidR="00017C7C" w:rsidRPr="00993906" w:rsidRDefault="00017C7C" w:rsidP="000063F7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15/03/2026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02F17" w14:textId="462C7825" w:rsidR="00017C7C" w:rsidRPr="00993906" w:rsidRDefault="00017C7C" w:rsidP="000063F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B4F63" w14:textId="0017AF5C" w:rsidR="00017C7C" w:rsidRPr="006D16B9" w:rsidRDefault="00017C7C" w:rsidP="000063F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FOLGORE CASTELRAIMONDO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14E1F" w14:textId="77777777" w:rsidR="00017C7C" w:rsidRPr="008875BC" w:rsidRDefault="00017C7C" w:rsidP="000063F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MONTEMILONE POLLENZA</w:t>
            </w: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EEE33" w14:textId="77777777" w:rsidR="00017C7C" w:rsidRPr="00993906" w:rsidRDefault="00017C7C" w:rsidP="000063F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50CF2" w14:textId="08B5235E" w:rsidR="00017C7C" w:rsidRPr="00993906" w:rsidRDefault="00017C7C" w:rsidP="000063F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E6167" w14:textId="62EB3320" w:rsidR="00017C7C" w:rsidRPr="00993906" w:rsidRDefault="00017C7C" w:rsidP="000063F7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B7CD1" w14:textId="749C442D" w:rsidR="00017C7C" w:rsidRDefault="00017C7C" w:rsidP="000063F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017C7C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046033F3" w14:textId="428B2940" w:rsidR="00017C7C" w:rsidRPr="00993906" w:rsidRDefault="00017C7C" w:rsidP="000063F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017C7C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6E44BFBD" w14:textId="77777777" w:rsidR="00B32120" w:rsidRDefault="00B32120" w:rsidP="002B4B08">
      <w:pPr>
        <w:pStyle w:val="titoloprinc0"/>
        <w:rPr>
          <w:color w:val="002060"/>
        </w:rPr>
      </w:pPr>
    </w:p>
    <w:p w14:paraId="117BBE09" w14:textId="77777777" w:rsidR="00060FA4" w:rsidRDefault="00060FA4" w:rsidP="002B4B08">
      <w:pPr>
        <w:pStyle w:val="titoloprinc0"/>
        <w:rPr>
          <w:color w:val="002060"/>
        </w:rPr>
      </w:pPr>
    </w:p>
    <w:p w14:paraId="4D5A1764" w14:textId="77777777" w:rsidR="00543C66" w:rsidRDefault="00543C66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7C1E6223" w14:textId="77777777" w:rsidR="00543C66" w:rsidRDefault="00543C66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25258D89" w14:textId="77777777" w:rsidR="00543C66" w:rsidRDefault="00543C66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2308B603" w14:textId="34A7D1BA" w:rsidR="009D48E8" w:rsidRDefault="009D48E8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BF7806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lastRenderedPageBreak/>
        <w:t>RISULTATI</w:t>
      </w:r>
    </w:p>
    <w:p w14:paraId="203B45FE" w14:textId="77777777" w:rsidR="009D48E8" w:rsidRPr="00BF7806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36011C6" w14:textId="77777777" w:rsidR="00045998" w:rsidRPr="00045998" w:rsidRDefault="00045998" w:rsidP="000459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>RISULTATI UFFICIALI GARE DEL 01/03/2026</w:t>
      </w:r>
    </w:p>
    <w:p w14:paraId="0796B698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>Si trascrivono qui di seguito i risultati ufficiali delle gare disputate</w:t>
      </w:r>
    </w:p>
    <w:p w14:paraId="3BE79AA5" w14:textId="77777777" w:rsidR="00045998" w:rsidRPr="00045998" w:rsidRDefault="00045998" w:rsidP="000459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45998" w:rsidRPr="00045998" w14:paraId="09945BB7" w14:textId="77777777" w:rsidTr="00D64D8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5998" w:rsidRPr="00045998" w14:paraId="745B9BC9" w14:textId="77777777" w:rsidTr="00D64D8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2472F9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5998">
                    <w:rPr>
                      <w:rFonts w:ascii="Arial" w:hAnsi="Arial" w:cs="Arial"/>
                      <w:b/>
                      <w:bCs/>
                      <w:color w:val="000000"/>
                    </w:rPr>
                    <w:t>GIRONE C - 7 Giornata - R</w:t>
                  </w:r>
                </w:p>
              </w:tc>
            </w:tr>
            <w:tr w:rsidR="00045998" w:rsidRPr="00045998" w14:paraId="2B85534F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746C58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FOLGORE CASTELRAIMONDO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6D75C4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VILLA MUSONE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4B952E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A6C94D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0391BB6C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D9CA5A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LORETO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34B191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ADRIATICA PORTORECANATI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8CDD78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191D9B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51C7EF63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CFD83C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MOGLIANESE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A7198A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CINGOLANA SAN FRANCESCO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8B8F43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03C5CB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612047E7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377F5B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1DB075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APPIGNANESE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074FA5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87504D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6ABEC564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735005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POTENZA PICENA 1945 A.</w:t>
                  </w:r>
                  <w:proofErr w:type="gramStart"/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S.D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D1A743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CALDAROLA G.N.C.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0A67D8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3E8D48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38D77D8D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A77D0C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SANTA MARIA APPARENTE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750888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PASSATEMPESE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D514B6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8852A5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7C04186A" w14:textId="77777777" w:rsidTr="00D64D8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F85C92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28/02/2026</w:t>
                  </w:r>
                </w:p>
              </w:tc>
            </w:tr>
          </w:tbl>
          <w:p w14:paraId="4429905F" w14:textId="77777777" w:rsidR="00045998" w:rsidRPr="00045998" w:rsidRDefault="00045998" w:rsidP="00045998"/>
        </w:tc>
      </w:tr>
    </w:tbl>
    <w:p w14:paraId="1CF8DDE5" w14:textId="77777777" w:rsidR="009D48E8" w:rsidRDefault="009D48E8" w:rsidP="009D48E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654BA6" w14:textId="77777777" w:rsidR="009D48E8" w:rsidRPr="00D73D64" w:rsidRDefault="009D48E8" w:rsidP="009D48E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313CE49" w14:textId="77777777" w:rsidR="009D48E8" w:rsidRPr="00D73D64" w:rsidRDefault="009D48E8" w:rsidP="009D48E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9DD9C17" w14:textId="77777777" w:rsidR="009D48E8" w:rsidRPr="00D73D64" w:rsidRDefault="009D48E8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D73D6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05B9E278" w14:textId="77777777" w:rsidR="009D48E8" w:rsidRDefault="009D48E8" w:rsidP="009D48E8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D73D64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03</w:t>
      </w:r>
      <w:r w:rsidRPr="00D73D64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3</w:t>
      </w:r>
      <w:r w:rsidRPr="00D73D64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029ABDB2" w14:textId="77777777" w:rsidR="00045998" w:rsidRPr="00045998" w:rsidRDefault="00045998" w:rsidP="00045998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 xml:space="preserve">GARE DEL 28/ 2/2026 </w:t>
      </w:r>
    </w:p>
    <w:p w14:paraId="056C149C" w14:textId="77777777" w:rsidR="00045998" w:rsidRPr="00045998" w:rsidRDefault="00045998" w:rsidP="00045998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5998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1E5F47F8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4858AE68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0D2794A7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2935833E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E83C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CHIONNE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1B96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2EEB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D198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RAQABI MOHAMMED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9469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</w:tr>
    </w:tbl>
    <w:p w14:paraId="04F8B572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26890205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59AA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TARTARELLI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BA48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3CC6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53A8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3F05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11F324F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15B1864A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9FF4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RAFFAELLI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2328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8938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03D8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5CA5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6798E50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0606767D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56D3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MARINCIONI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B2B1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040C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314E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685C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0FC5B6C" w14:textId="77777777" w:rsidR="00045998" w:rsidRPr="00045998" w:rsidRDefault="00045998" w:rsidP="00045998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 xml:space="preserve">GARE DEL 1/ 3/2026 </w:t>
      </w:r>
    </w:p>
    <w:p w14:paraId="2C4C190D" w14:textId="77777777" w:rsidR="00045998" w:rsidRPr="00045998" w:rsidRDefault="00045998" w:rsidP="00045998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5998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7E69C0E4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A19DB5F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0D019EC3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17F54072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44AC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TORTELLI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46C2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(POTENZA PICENA 1945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6348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97AB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5218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6B612A2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7841B705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593B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CARRADORI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FA1A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A426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2C1C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FONDI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2123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</w:tr>
      <w:tr w:rsidR="00045998" w:rsidRPr="00045998" w14:paraId="3E61B8D6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7425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PIETRELLA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9B3E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6FDF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9687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9432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5FCADC7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503DC4D9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3827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BEN ALI MOHAMED HEDI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FBFA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94A8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C1DF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6642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CB5A301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404E907F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B45F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CANALETTI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7DE1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FC52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BA7B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BRUNETTI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DC79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</w:tr>
      <w:tr w:rsidR="00045998" w:rsidRPr="00045998" w14:paraId="261208F7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A2B2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VALORI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6814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9B81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9030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6233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CEEBB9B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0ABD1EF7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FF4E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QUERCETTI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3730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17C7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174D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EVANGELISTI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B529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045998" w:rsidRPr="00045998" w14:paraId="3F9EDF90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9999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BRANDONI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6D22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841B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EABE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5984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CF36B02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6C263863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D017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DI TOMASSI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D447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838B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5644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CICCOCIOPPO ADRIANO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4EBC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</w:tr>
      <w:tr w:rsidR="00045998" w:rsidRPr="00045998" w14:paraId="43837E77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E1AE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MARASSI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B461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BE9D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5E9A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NUNEZ BRANDOL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115F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</w:tr>
    </w:tbl>
    <w:p w14:paraId="4731CD57" w14:textId="77777777" w:rsidR="009D48E8" w:rsidRDefault="009D48E8" w:rsidP="009D48E8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5C9F61D7" w14:textId="77777777" w:rsidR="009D48E8" w:rsidRPr="00290037" w:rsidRDefault="009D48E8" w:rsidP="009D48E8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697949C6" w14:textId="77777777" w:rsidR="009D48E8" w:rsidRPr="00290037" w:rsidRDefault="009D48E8" w:rsidP="009D48E8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6D101482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CEFA86E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11D3856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490713CF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BC6BEDD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36F98" w:rsidRPr="00E36F98" w14:paraId="47AF8070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4F3E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EF4E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572D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496A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43CA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72D6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6A43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7728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191F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A74C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36F98" w:rsidRPr="00E36F98" w14:paraId="3C57F9CC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F29B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05A4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5096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573B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4935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5270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6264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6841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68FE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C063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53737D30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6E45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1F62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C2FC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0917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995B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06CC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936E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D040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069E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B388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0AAC5D26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6697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9AC1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BB35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CDBD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B886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C861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14D2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932D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F8CD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AD2F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1D2C1F4D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E213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FOLGORE 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E285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E126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5DFB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4AD4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833F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D726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AA8B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66EE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8B31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4A4D0CD2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996A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4672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6BDC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C51D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D76C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3AFC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B313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B251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A48E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BC18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55345812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1C2E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E35D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4358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5326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BC7D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ECAA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0C44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5C0D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2C52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3327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301D3EA6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39E0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S.S. POTENZA PICENA 1945 A.</w:t>
            </w:r>
            <w:proofErr w:type="gramStart"/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162A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390A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0BEE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900F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68AB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3CAB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5D36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D1F3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27AC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10357E08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920A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7536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8810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98EE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C0CB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05EF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7C9B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2AD8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8D0E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380E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2E4406BC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0B76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88A4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D0DD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8173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E8DD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43F2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8ABE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71E0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8927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8C75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7786B544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321A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C.S. LORETO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DF45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3285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04D3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EA06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D5BF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D57C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CAFA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A7A8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B21A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552B1B69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4FB5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B611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9A94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0839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49CB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D953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22C4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A978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5201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CF5B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279ACD4A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7725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9923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A834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AD89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4E41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007A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2405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B766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9AEE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8705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78C26A3E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F8FBA80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FB2DE12" w14:textId="77777777" w:rsidR="00E36F98" w:rsidRDefault="00E36F9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7F29339" w14:textId="77777777" w:rsidR="009D48E8" w:rsidRDefault="009D48E8" w:rsidP="009D48E8">
      <w:pPr>
        <w:pStyle w:val="titoloprinc0"/>
        <w:rPr>
          <w:color w:val="17365D" w:themeColor="text2" w:themeShade="BF"/>
        </w:rPr>
      </w:pPr>
      <w:r>
        <w:rPr>
          <w:color w:val="002060"/>
        </w:rPr>
        <w:t>PROGRAMMA GARE</w:t>
      </w:r>
    </w:p>
    <w:p w14:paraId="7E6A1B54" w14:textId="77777777" w:rsidR="009A02AE" w:rsidRDefault="009A02AE" w:rsidP="009936A1">
      <w:pPr>
        <w:pStyle w:val="titoloprinc0"/>
        <w:rPr>
          <w:color w:val="002060"/>
        </w:rPr>
      </w:pPr>
    </w:p>
    <w:p w14:paraId="32BE9619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C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029"/>
        <w:gridCol w:w="385"/>
        <w:gridCol w:w="898"/>
        <w:gridCol w:w="1175"/>
        <w:gridCol w:w="1545"/>
        <w:gridCol w:w="1545"/>
      </w:tblGrid>
      <w:tr w:rsidR="00E36F98" w:rsidRPr="00E36F98" w14:paraId="274CEF12" w14:textId="77777777" w:rsidTr="00D64D8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10ED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2BB5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B1BF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D384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61D8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7439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36F98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36F98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8F49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36F98" w:rsidRPr="00E36F98" w14:paraId="41DE9E22" w14:textId="77777777" w:rsidTr="00D64D8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C5CA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C629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POTENZA PICENA 1945 A.</w:t>
            </w:r>
            <w:proofErr w:type="gramStart"/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S.D</w:t>
            </w:r>
            <w:proofErr w:type="gramEnd"/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E28F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6993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FEA9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7037 "</w:t>
            </w:r>
            <w:proofErr w:type="gramStart"/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L.PANETTI</w:t>
            </w:r>
            <w:proofErr w:type="gramEnd"/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" - SUPPL. "MONALDI"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8152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PORTO 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1232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SANTA MARIA IN POTENZA</w:t>
            </w:r>
          </w:p>
        </w:tc>
      </w:tr>
      <w:tr w:rsidR="00E36F98" w:rsidRPr="00E36F98" w14:paraId="3C7EED58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547B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CBDE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FOLGORE 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EF86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C4FF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08/03/2026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3F08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262 COMUNALE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F16F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APPIGNANO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0530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DEL MONTE</w:t>
            </w:r>
          </w:p>
        </w:tc>
      </w:tr>
      <w:tr w:rsidR="00E36F98" w:rsidRPr="00E36F98" w14:paraId="5F217694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417B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EC40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27CB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8036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08/03/2026 17:45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653D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C24E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0365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E36F98" w:rsidRPr="00E36F98" w14:paraId="09593470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EF6D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05F3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SANTA MARIA APPARENTE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2656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9DE4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08/03/2026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09E1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270 "ALDO SPIVACH"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E75F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CINGOLI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107E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VIA CERQUATTI</w:t>
            </w:r>
          </w:p>
        </w:tc>
      </w:tr>
      <w:tr w:rsidR="00E36F98" w:rsidRPr="00E36F98" w14:paraId="0B81AE3E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D688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0EE7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LORETO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8639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2032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08/03/2026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EF05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72 COMUNALE PASSATEMPO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6196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99DA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CASETTE</w:t>
            </w:r>
          </w:p>
        </w:tc>
      </w:tr>
      <w:tr w:rsidR="00E36F98" w:rsidRPr="00E36F98" w14:paraId="5B358EEF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6383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6AE6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E8AC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DCAF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08/03/2026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FDF5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8BBD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B04D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TURATI</w:t>
            </w:r>
          </w:p>
        </w:tc>
      </w:tr>
    </w:tbl>
    <w:p w14:paraId="1E0F32F2" w14:textId="77777777" w:rsidR="00E36F98" w:rsidRDefault="00E36F98" w:rsidP="009936A1">
      <w:pPr>
        <w:pStyle w:val="titoloprinc0"/>
        <w:rPr>
          <w:color w:val="002060"/>
        </w:rPr>
      </w:pPr>
    </w:p>
    <w:p w14:paraId="0B6E79F9" w14:textId="77777777" w:rsidR="004B2E92" w:rsidRDefault="004B2E92" w:rsidP="009936A1">
      <w:pPr>
        <w:pStyle w:val="titoloprinc0"/>
        <w:rPr>
          <w:color w:val="002060"/>
        </w:rPr>
      </w:pPr>
    </w:p>
    <w:p w14:paraId="42B56B00" w14:textId="77777777" w:rsidR="009936A1" w:rsidRPr="005E7AAE" w:rsidRDefault="009936A1" w:rsidP="009936A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t>ALLIEVI MACERATA II FASE</w:t>
      </w:r>
    </w:p>
    <w:p w14:paraId="2E09D20F" w14:textId="77777777" w:rsidR="0093763A" w:rsidRDefault="0093763A" w:rsidP="00FE2C3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26ED555" w14:textId="77777777" w:rsidR="00716626" w:rsidRDefault="00716626" w:rsidP="00FE2C3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4B61096" w14:textId="744BFE7C" w:rsidR="00FE2C33" w:rsidRDefault="00FE2C33" w:rsidP="00FE2C3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bookmarkStart w:id="14" w:name="_Hlk223437121"/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bookmarkEnd w:id="14"/>
    <w:p w14:paraId="5C169BC7" w14:textId="77777777" w:rsidR="001F75B2" w:rsidRDefault="001F75B2" w:rsidP="00587EB5">
      <w:pPr>
        <w:pStyle w:val="titoloprinc0"/>
        <w:jc w:val="left"/>
        <w:rPr>
          <w:sz w:val="24"/>
          <w:szCs w:val="24"/>
        </w:rPr>
      </w:pPr>
    </w:p>
    <w:p w14:paraId="77034293" w14:textId="77777777" w:rsidR="001F75B2" w:rsidRDefault="001F75B2" w:rsidP="00587EB5">
      <w:pPr>
        <w:pStyle w:val="titoloprinc0"/>
        <w:jc w:val="left"/>
        <w:rPr>
          <w:sz w:val="24"/>
          <w:szCs w:val="24"/>
        </w:rPr>
      </w:pPr>
    </w:p>
    <w:p w14:paraId="35615B01" w14:textId="6A631AAD" w:rsidR="00587EB5" w:rsidRDefault="00587EB5" w:rsidP="00587EB5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1F75B2" w:rsidRPr="00993906" w14:paraId="6F0CC657" w14:textId="77777777" w:rsidTr="006B2CA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4B51A" w14:textId="77777777" w:rsidR="001F75B2" w:rsidRPr="00993906" w:rsidRDefault="001F75B2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49BA3" w14:textId="77777777" w:rsidR="001F75B2" w:rsidRPr="00993906" w:rsidRDefault="001F75B2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372FC" w14:textId="77777777" w:rsidR="001F75B2" w:rsidRPr="00993906" w:rsidRDefault="001F75B2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F2548" w14:textId="77777777" w:rsidR="001F75B2" w:rsidRPr="00993906" w:rsidRDefault="001F75B2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61F2F" w14:textId="77777777" w:rsidR="001F75B2" w:rsidRPr="00993906" w:rsidRDefault="001F75B2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73ACC" w14:textId="77777777" w:rsidR="001F75B2" w:rsidRPr="00993906" w:rsidRDefault="001F75B2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76D16" w14:textId="77777777" w:rsidR="001F75B2" w:rsidRPr="00993906" w:rsidRDefault="001F75B2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0E20D" w14:textId="77777777" w:rsidR="001F75B2" w:rsidRPr="00993906" w:rsidRDefault="001F75B2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1F75B2" w:rsidRPr="00993906" w14:paraId="25090B43" w14:textId="77777777" w:rsidTr="001F75B2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1EB98" w14:textId="77777777" w:rsidR="001F75B2" w:rsidRPr="00993906" w:rsidRDefault="001F75B2" w:rsidP="006B2CA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806F4" w14:textId="77777777" w:rsidR="001F75B2" w:rsidRPr="00993906" w:rsidRDefault="001F75B2" w:rsidP="006B2CA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03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F8539" w14:textId="47A91AB3" w:rsidR="001F75B2" w:rsidRPr="006D16B9" w:rsidRDefault="001F75B2" w:rsidP="006B2CA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MONTEMILONE POLLENZA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6B997" w14:textId="3B7BF8C0" w:rsidR="001F75B2" w:rsidRPr="008875BC" w:rsidRDefault="001F75B2" w:rsidP="006B2CA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APPIGNANESE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AC68C" w14:textId="3B799D60" w:rsidR="001F75B2" w:rsidRPr="00993906" w:rsidRDefault="001F75B2" w:rsidP="006B2CA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FC9E4" w14:textId="3AA3573F" w:rsidR="001F75B2" w:rsidRPr="00993906" w:rsidRDefault="001F75B2" w:rsidP="006B2CA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11249" w14:textId="49B83943" w:rsidR="001F75B2" w:rsidRPr="00993906" w:rsidRDefault="001F75B2" w:rsidP="006B2CA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747EB" w14:textId="7A9E2CD4" w:rsidR="001F75B2" w:rsidRDefault="001F75B2" w:rsidP="006B2CA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F75B2">
              <w:rPr>
                <w:rFonts w:ascii="Calibri" w:hAnsi="Calibri"/>
                <w:color w:val="012741"/>
                <w:spacing w:val="-4"/>
                <w:sz w:val="17"/>
              </w:rPr>
              <w:t>"AURELIO GALASSE"</w:t>
            </w:r>
          </w:p>
          <w:p w14:paraId="394EF490" w14:textId="72618ECC" w:rsidR="001F75B2" w:rsidRPr="00993906" w:rsidRDefault="001F75B2" w:rsidP="006B2CA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POLLENZA</w:t>
            </w:r>
          </w:p>
        </w:tc>
      </w:tr>
    </w:tbl>
    <w:p w14:paraId="3FD498C7" w14:textId="77777777" w:rsidR="001F75B2" w:rsidRDefault="001F75B2" w:rsidP="00587EB5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1F75B2" w:rsidRPr="00993906" w14:paraId="5742DDFB" w14:textId="77777777" w:rsidTr="006B2CA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1BFBC" w14:textId="77777777" w:rsidR="001F75B2" w:rsidRPr="00993906" w:rsidRDefault="001F75B2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58A8E" w14:textId="77777777" w:rsidR="001F75B2" w:rsidRPr="00993906" w:rsidRDefault="001F75B2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13BB5" w14:textId="77777777" w:rsidR="001F75B2" w:rsidRPr="00993906" w:rsidRDefault="001F75B2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C6B98" w14:textId="77777777" w:rsidR="001F75B2" w:rsidRPr="00993906" w:rsidRDefault="001F75B2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85BB9" w14:textId="77777777" w:rsidR="001F75B2" w:rsidRPr="00993906" w:rsidRDefault="001F75B2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36FD7" w14:textId="77777777" w:rsidR="001F75B2" w:rsidRPr="00993906" w:rsidRDefault="001F75B2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68EAF" w14:textId="77777777" w:rsidR="001F75B2" w:rsidRPr="00993906" w:rsidRDefault="001F75B2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C818E" w14:textId="77777777" w:rsidR="001F75B2" w:rsidRPr="00993906" w:rsidRDefault="001F75B2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1F75B2" w:rsidRPr="00993906" w14:paraId="5AC3FAC6" w14:textId="77777777" w:rsidTr="001F75B2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AC545" w14:textId="77777777" w:rsidR="001F75B2" w:rsidRPr="00993906" w:rsidRDefault="001F75B2" w:rsidP="006B2CA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EAECD" w14:textId="77777777" w:rsidR="001F75B2" w:rsidRPr="00993906" w:rsidRDefault="001F75B2" w:rsidP="006B2CA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03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4B3EF" w14:textId="3022A678" w:rsidR="001F75B2" w:rsidRPr="006D16B9" w:rsidRDefault="001F75B2" w:rsidP="006B2CA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TREIESE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799E9" w14:textId="565F4F10" w:rsidR="001F75B2" w:rsidRPr="008875BC" w:rsidRDefault="001F75B2" w:rsidP="006B2CA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CIVITANOVESE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8616C" w14:textId="3C9D11DB" w:rsidR="001F75B2" w:rsidRPr="00993906" w:rsidRDefault="001F75B2" w:rsidP="006B2CA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E6E02" w14:textId="16FA7042" w:rsidR="001F75B2" w:rsidRPr="00993906" w:rsidRDefault="001F75B2" w:rsidP="006B2CA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F33A4" w14:textId="4FA9B54C" w:rsidR="001F75B2" w:rsidRPr="00993906" w:rsidRDefault="001F75B2" w:rsidP="006B2CA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D1097" w14:textId="36B50B87" w:rsidR="001F75B2" w:rsidRDefault="001F75B2" w:rsidP="006B2CA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F75B2">
              <w:rPr>
                <w:rFonts w:ascii="Calibri" w:hAnsi="Calibri"/>
                <w:color w:val="012741"/>
                <w:spacing w:val="-4"/>
                <w:sz w:val="17"/>
              </w:rPr>
              <w:t>"ANTONIO MENGONI" S.</w:t>
            </w:r>
            <w:proofErr w:type="gramStart"/>
            <w:r w:rsidRPr="001F75B2">
              <w:rPr>
                <w:rFonts w:ascii="Calibri" w:hAnsi="Calibri"/>
                <w:color w:val="012741"/>
                <w:spacing w:val="-4"/>
                <w:sz w:val="17"/>
              </w:rPr>
              <w:t>M.SELVA</w:t>
            </w:r>
            <w:proofErr w:type="gramEnd"/>
          </w:p>
          <w:p w14:paraId="6F924DEA" w14:textId="25F986D1" w:rsidR="001F75B2" w:rsidRPr="00993906" w:rsidRDefault="001F75B2" w:rsidP="006B2CA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TREIA</w:t>
            </w:r>
          </w:p>
        </w:tc>
      </w:tr>
    </w:tbl>
    <w:p w14:paraId="0A28C89C" w14:textId="77777777" w:rsidR="001F75B2" w:rsidRDefault="001F75B2" w:rsidP="00587EB5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587EB5" w:rsidRPr="00993906" w14:paraId="15F04A55" w14:textId="77777777" w:rsidTr="00BC031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03DCB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F7AA7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10D58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9B70B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0052D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36391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F91CF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98DC3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87EB5" w:rsidRPr="00993906" w14:paraId="03BC3D19" w14:textId="77777777" w:rsidTr="00BC031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06636" w14:textId="3DE22BD1" w:rsidR="00587EB5" w:rsidRPr="00993906" w:rsidRDefault="00587EB5" w:rsidP="00BC031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DFC76" w14:textId="0481EF6C" w:rsidR="00587EB5" w:rsidRPr="00993906" w:rsidRDefault="00587EB5" w:rsidP="00BC031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B0259" w14:textId="77777777" w:rsidR="00587EB5" w:rsidRPr="006D16B9" w:rsidRDefault="00587EB5" w:rsidP="00BC031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5F51C" w14:textId="547A47DE" w:rsidR="00587EB5" w:rsidRPr="008875BC" w:rsidRDefault="00587EB5" w:rsidP="00BC031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918C7" w14:textId="77777777" w:rsidR="00587EB5" w:rsidRPr="00993906" w:rsidRDefault="00587EB5" w:rsidP="00BC031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84975" w14:textId="3E0C239D" w:rsidR="00587EB5" w:rsidRPr="00993906" w:rsidRDefault="00587EB5" w:rsidP="00BC031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DC6E8B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6EC10" w14:textId="77777777" w:rsidR="00587EB5" w:rsidRPr="00993906" w:rsidRDefault="00587EB5" w:rsidP="00BC031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B047F" w14:textId="77777777" w:rsidR="00587EB5" w:rsidRDefault="00587EB5" w:rsidP="00BC031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4CE83814" w14:textId="77777777" w:rsidR="00587EB5" w:rsidRPr="00993906" w:rsidRDefault="00587EB5" w:rsidP="00BC031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1160088F" w14:textId="77777777" w:rsidR="00587EB5" w:rsidRDefault="00587EB5" w:rsidP="00FE2C33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7D1A71" w:rsidRPr="00993906" w14:paraId="16C32F04" w14:textId="77777777" w:rsidTr="007D1A7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9566C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54EB8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9A861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D92A3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F6BA7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1C9D9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95E20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CD8BB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7D1A71" w:rsidRPr="00993906" w14:paraId="5AAEC9E1" w14:textId="77777777" w:rsidTr="007D1A7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F5EF4" w14:textId="6B5EE49D" w:rsidR="007D1A71" w:rsidRPr="00993906" w:rsidRDefault="007D1A71" w:rsidP="00EF6AF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AA0D0" w14:textId="37B988B1" w:rsidR="007D1A71" w:rsidRPr="00993906" w:rsidRDefault="007D1A71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8342B" w14:textId="77777777" w:rsidR="007D1A71" w:rsidRPr="006D16B9" w:rsidRDefault="007D1A71" w:rsidP="00EF6A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5F89D" w14:textId="00BAB0CC" w:rsidR="007D1A71" w:rsidRPr="008875BC" w:rsidRDefault="007D1A71" w:rsidP="00EF6A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7D1A71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ACADEMY CIVITANOVESE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F7234" w14:textId="77777777" w:rsidR="007D1A71" w:rsidRPr="00993906" w:rsidRDefault="007D1A71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D3D8F" w14:textId="57E738D3" w:rsidR="007D1A71" w:rsidRPr="00993906" w:rsidRDefault="007D1A71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F7CC8" w14:textId="77777777" w:rsidR="007D1A71" w:rsidRPr="00993906" w:rsidRDefault="007D1A71" w:rsidP="00EF6AF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2B271" w14:textId="77777777" w:rsidR="007D1A71" w:rsidRDefault="007D1A71" w:rsidP="00EF6A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39144BDA" w14:textId="77777777" w:rsidR="007D1A71" w:rsidRPr="00993906" w:rsidRDefault="007D1A71" w:rsidP="00EF6A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797C7FA2" w14:textId="77777777" w:rsidR="007D1A71" w:rsidRDefault="007D1A71" w:rsidP="00FE2C33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29047A" w:rsidRPr="00993906" w14:paraId="6C5E7313" w14:textId="77777777" w:rsidTr="0060131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5A191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409DF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B93D1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290AB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4BE80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CE7D4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673C0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36E62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9047A" w:rsidRPr="00993906" w14:paraId="021071C9" w14:textId="77777777" w:rsidTr="0060131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1990F" w14:textId="79712BB5" w:rsidR="0029047A" w:rsidRPr="00993906" w:rsidRDefault="00127BA4" w:rsidP="00601311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02</w:t>
            </w:r>
            <w:r w:rsidR="0029047A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5</w:t>
            </w:r>
            <w:r w:rsidR="0029047A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9C9B6" w14:textId="3170CD24" w:rsidR="0029047A" w:rsidRPr="00993906" w:rsidRDefault="0029047A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 w:rsidR="00127BA4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9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C2F4B" w14:textId="77777777" w:rsidR="0029047A" w:rsidRPr="006D16B9" w:rsidRDefault="0029047A" w:rsidP="00601311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F4AD5" w14:textId="34C838C0" w:rsidR="0029047A" w:rsidRPr="008875BC" w:rsidRDefault="00127BA4" w:rsidP="00601311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V.R. MACERATA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68726" w14:textId="77777777" w:rsidR="0029047A" w:rsidRPr="00993906" w:rsidRDefault="0029047A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B985D" w14:textId="3003088C" w:rsidR="0029047A" w:rsidRPr="00993906" w:rsidRDefault="0029047A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127BA4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6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126A4" w14:textId="77777777" w:rsidR="0029047A" w:rsidRPr="00993906" w:rsidRDefault="0029047A" w:rsidP="00601311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428FC" w14:textId="77777777" w:rsidR="0029047A" w:rsidRDefault="0029047A" w:rsidP="00601311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1505295C" w14:textId="77777777" w:rsidR="0029047A" w:rsidRPr="00993906" w:rsidRDefault="0029047A" w:rsidP="00601311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0D73C0CE" w14:textId="77777777" w:rsidR="006745FB" w:rsidRDefault="006745FB" w:rsidP="00FE2C33">
      <w:pPr>
        <w:pStyle w:val="titoloprinc0"/>
        <w:jc w:val="left"/>
        <w:rPr>
          <w:sz w:val="24"/>
          <w:szCs w:val="24"/>
        </w:rPr>
      </w:pPr>
    </w:p>
    <w:p w14:paraId="501CCEBC" w14:textId="77777777" w:rsidR="00C716CA" w:rsidRDefault="00C716CA" w:rsidP="00FE2C33">
      <w:pPr>
        <w:pStyle w:val="titoloprinc0"/>
        <w:jc w:val="left"/>
        <w:rPr>
          <w:sz w:val="24"/>
          <w:szCs w:val="24"/>
        </w:rPr>
      </w:pPr>
    </w:p>
    <w:p w14:paraId="3853BB8D" w14:textId="2DC094E5" w:rsidR="00FE2C33" w:rsidRDefault="00FE2C33" w:rsidP="00FE2C33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E8654D" w:rsidRPr="00993906" w14:paraId="40E604FE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43968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B33AE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A7F70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7D4BD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92375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246AD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E2866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0AAD1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8654D" w:rsidRPr="00993906" w14:paraId="200C70AF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A61DC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909BD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03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7892D" w14:textId="77777777" w:rsidR="00E8654D" w:rsidRPr="006D16B9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6644F" w14:textId="77777777" w:rsidR="00E8654D" w:rsidRPr="008875BC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SAN CLAUDIO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2DFD2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07/03/2026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1732C" w14:textId="29C6C60C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773AAC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C50CD" w14:textId="77777777" w:rsidR="00E8654D" w:rsidRPr="00993906" w:rsidRDefault="00E8654D" w:rsidP="00E8654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49EF0" w14:textId="77777777" w:rsidR="00E8654D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16824E8F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184BADE9" w14:textId="77777777" w:rsidR="00E8654D" w:rsidRDefault="00E8654D" w:rsidP="00E8654D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641"/>
        <w:gridCol w:w="2228"/>
        <w:gridCol w:w="821"/>
        <w:gridCol w:w="589"/>
        <w:gridCol w:w="594"/>
        <w:gridCol w:w="2399"/>
      </w:tblGrid>
      <w:tr w:rsidR="001B58A1" w:rsidRPr="00993906" w14:paraId="683C24AE" w14:textId="77777777" w:rsidTr="001B58A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DF2E2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B9415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CA426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21A55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8CECC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2507C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67FDC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3FA75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1B58A1" w:rsidRPr="00993906" w14:paraId="48614D64" w14:textId="77777777" w:rsidTr="001B58A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820AB" w14:textId="207F2399" w:rsidR="001B58A1" w:rsidRPr="00993906" w:rsidRDefault="001B58A1" w:rsidP="005B76F4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A2AD1" w14:textId="593DD37E" w:rsidR="001B58A1" w:rsidRPr="00993906" w:rsidRDefault="001B58A1" w:rsidP="005B76F4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986F0" w14:textId="7368672A" w:rsidR="001B58A1" w:rsidRPr="006D16B9" w:rsidRDefault="001B58A1" w:rsidP="005B76F4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SALESIANA VIGOR</w:t>
            </w:r>
          </w:p>
        </w:tc>
        <w:tc>
          <w:tcPr>
            <w:tcW w:w="22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A9E6D" w14:textId="14EEEBC6" w:rsidR="001B58A1" w:rsidRPr="008875BC" w:rsidRDefault="001B58A1" w:rsidP="005B76F4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C6B2D" w14:textId="303A0D12" w:rsidR="001B58A1" w:rsidRPr="00993906" w:rsidRDefault="001B58A1" w:rsidP="005B76F4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8844E" w14:textId="383CB8AF" w:rsidR="001B58A1" w:rsidRPr="00993906" w:rsidRDefault="001B58A1" w:rsidP="005B76F4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855DD" w14:textId="17979E45" w:rsidR="001B58A1" w:rsidRPr="00993906" w:rsidRDefault="001B58A1" w:rsidP="005B76F4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2DB99" w14:textId="67CB63D3" w:rsidR="001B58A1" w:rsidRDefault="001B58A1" w:rsidP="005B76F4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B58A1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1B58A1">
              <w:rPr>
                <w:rFonts w:ascii="Calibri" w:hAnsi="Calibri"/>
                <w:color w:val="012741"/>
                <w:spacing w:val="-4"/>
                <w:sz w:val="17"/>
              </w:rPr>
              <w:t xml:space="preserve"> "MAROZZI" LOC. CORVA</w:t>
            </w:r>
          </w:p>
          <w:p w14:paraId="67FF4E07" w14:textId="1029D76C" w:rsidR="001B58A1" w:rsidRPr="00993906" w:rsidRDefault="001B58A1" w:rsidP="005B76F4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B58A1">
              <w:rPr>
                <w:rFonts w:ascii="Calibri" w:hAnsi="Calibri"/>
                <w:color w:val="012741"/>
                <w:spacing w:val="-4"/>
                <w:sz w:val="17"/>
              </w:rPr>
              <w:t>PORTO SANT'ELPIDIO</w:t>
            </w:r>
          </w:p>
        </w:tc>
      </w:tr>
    </w:tbl>
    <w:p w14:paraId="3F85FA14" w14:textId="77777777" w:rsidR="001B58A1" w:rsidRDefault="001B58A1" w:rsidP="00E8654D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E8654D" w:rsidRPr="00993906" w14:paraId="62C772FD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B904C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B867C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2F27A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D0B57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8B3FE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DD145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20E2C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67A1D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8654D" w:rsidRPr="00993906" w14:paraId="75970CEF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3468E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6659D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5226F" w14:textId="77777777" w:rsidR="00E8654D" w:rsidRPr="006D16B9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6D377" w14:textId="77777777" w:rsidR="00E8654D" w:rsidRPr="008875BC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CALCIO CORRIDONIA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B5F97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ED1CA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2F320" w14:textId="77777777" w:rsidR="00E8654D" w:rsidRPr="00993906" w:rsidRDefault="00E8654D" w:rsidP="00E8654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5C3B3" w14:textId="77777777" w:rsidR="00E8654D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3911A942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3BC3205D" w14:textId="77777777" w:rsidR="00B95857" w:rsidRDefault="00B95857" w:rsidP="00E8654D">
      <w:pPr>
        <w:pStyle w:val="titoloprinc0"/>
        <w:rPr>
          <w:color w:val="17365D" w:themeColor="text2" w:themeShade="BF"/>
        </w:rPr>
      </w:pPr>
    </w:p>
    <w:p w14:paraId="43E04845" w14:textId="77777777" w:rsidR="00B90D6F" w:rsidRDefault="00B90D6F" w:rsidP="00B90D6F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006B990" w14:textId="77777777" w:rsidR="009D48E8" w:rsidRDefault="009D48E8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BF7806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05F67FED" w14:textId="77777777" w:rsidR="00045998" w:rsidRDefault="00045998" w:rsidP="000459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A23DBC" w14:textId="0B744137" w:rsidR="00045998" w:rsidRPr="00045998" w:rsidRDefault="00045998" w:rsidP="000459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>RISULTATI UFFICIALI GARE DEL 28/02/2026</w:t>
      </w:r>
    </w:p>
    <w:p w14:paraId="41274551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>Si trascrivono qui di seguito i risultati ufficiali delle gare disputate</w:t>
      </w:r>
    </w:p>
    <w:p w14:paraId="1A9B141D" w14:textId="77777777" w:rsidR="00045998" w:rsidRPr="00045998" w:rsidRDefault="00045998" w:rsidP="000459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45998" w:rsidRPr="00045998" w14:paraId="063A9DFB" w14:textId="77777777" w:rsidTr="00D64D8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5998" w:rsidRPr="00045998" w14:paraId="454B37BC" w14:textId="77777777" w:rsidTr="00D64D8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5F4E4A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5998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- 2 Giornata - R</w:t>
                  </w:r>
                </w:p>
              </w:tc>
            </w:tr>
            <w:tr w:rsidR="00045998" w:rsidRPr="00045998" w14:paraId="351C6EE1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A612BE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ACADEMY CIVITANOVESE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29EF00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C27CBC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6 - 3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3818CE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246F0B6A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D671A0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APPIGNANESE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D1D055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SETTEMPEDA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32121D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EDB614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166DEF42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159595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CIVITANOVESE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18582E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MONTECOSARO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FBE1DD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148639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69E4D7AE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807372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TREIESE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D9A64B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ATL. CALCIO P.S. ELPISQ.B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CD68D6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3B8833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030B0872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330F2C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UNION PICENA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D9C01C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MONTEMILONE POLLENZA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ABC3B1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7F4F1D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60141A14" w14:textId="77777777" w:rsidTr="00D64D8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4FA905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01/03/2026</w:t>
                  </w:r>
                </w:p>
              </w:tc>
            </w:tr>
          </w:tbl>
          <w:p w14:paraId="7E396C5F" w14:textId="77777777" w:rsidR="00045998" w:rsidRPr="00045998" w:rsidRDefault="00045998" w:rsidP="00045998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5998" w:rsidRPr="00045998" w14:paraId="0F881BAE" w14:textId="77777777" w:rsidTr="00D64D8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FF630E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5998">
                    <w:rPr>
                      <w:rFonts w:ascii="Arial" w:hAnsi="Arial" w:cs="Arial"/>
                      <w:b/>
                      <w:bCs/>
                      <w:color w:val="000000"/>
                    </w:rPr>
                    <w:t>GIRONE G - 2 Giornata - R</w:t>
                  </w:r>
                </w:p>
              </w:tc>
            </w:tr>
            <w:tr w:rsidR="00045998" w:rsidRPr="00045998" w14:paraId="667AC671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9AA4F8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MOGLIANESE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B7B83B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CALCIO CORRIDONIA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2365E8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095125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75503684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1BBA44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SALESIANA VIGOR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C574AE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1A16F7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F0072D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6418F60B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4858BF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SAN CLAUDIO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81555A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CALDAROLA G.N.C.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B43FDA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02663C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38517D91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A3F391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UNITED CIVITANOVA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C3C6E9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CAMERINO-CASTELRAIMONDO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B2AC30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849B95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0454DDDB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4B06BC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URBIS SALVIA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4E12B8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POL. TRODICA SPORT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30EE11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29D81E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2AB31CE1" w14:textId="77777777" w:rsidTr="00D64D8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CFBDDA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01/03/2026</w:t>
                  </w:r>
                </w:p>
              </w:tc>
            </w:tr>
          </w:tbl>
          <w:p w14:paraId="34679E8F" w14:textId="77777777" w:rsidR="00045998" w:rsidRPr="00045998" w:rsidRDefault="00045998" w:rsidP="00045998"/>
        </w:tc>
      </w:tr>
    </w:tbl>
    <w:p w14:paraId="4D09AA92" w14:textId="77777777" w:rsidR="009D48E8" w:rsidRPr="00BF7806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6E17431" w14:textId="77777777" w:rsidR="009D48E8" w:rsidRDefault="009D48E8" w:rsidP="009D48E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33246A" w14:textId="77777777" w:rsidR="009D48E8" w:rsidRPr="00D73D64" w:rsidRDefault="009D48E8" w:rsidP="009D48E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F08BB37" w14:textId="77777777" w:rsidR="009D48E8" w:rsidRPr="00D73D64" w:rsidRDefault="009D48E8" w:rsidP="009D48E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D031C7A" w14:textId="77777777" w:rsidR="009D48E8" w:rsidRPr="00D73D64" w:rsidRDefault="009D48E8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D73D6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1B683297" w14:textId="77777777" w:rsidR="009D48E8" w:rsidRDefault="009D48E8" w:rsidP="009D48E8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D73D64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03</w:t>
      </w:r>
      <w:r w:rsidRPr="00D73D64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3</w:t>
      </w:r>
      <w:r w:rsidRPr="00D73D64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58D135C3" w14:textId="77777777" w:rsidR="00045998" w:rsidRPr="00045998" w:rsidRDefault="00045998" w:rsidP="00045998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 xml:space="preserve">GARE DEL 28/ 2/2026 </w:t>
      </w:r>
    </w:p>
    <w:p w14:paraId="6D0851F4" w14:textId="77777777" w:rsidR="00045998" w:rsidRPr="00045998" w:rsidRDefault="00045998" w:rsidP="00045998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5998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733CEEDB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03A43316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4D487948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AMMENDA </w:t>
      </w:r>
    </w:p>
    <w:p w14:paraId="70619206" w14:textId="7CE642A3" w:rsidR="00045998" w:rsidRPr="00045998" w:rsidRDefault="00045998" w:rsidP="00045998">
      <w:pPr>
        <w:spacing w:before="80" w:after="40"/>
        <w:jc w:val="left"/>
        <w:rPr>
          <w:rFonts w:ascii="Arial" w:hAnsi="Arial" w:cs="Arial"/>
        </w:rPr>
      </w:pPr>
      <w:r w:rsidRPr="00045998">
        <w:rPr>
          <w:rFonts w:ascii="Arial" w:hAnsi="Arial" w:cs="Arial"/>
        </w:rPr>
        <w:t>Euro 60,00 CIVITANOVESE CALCIO</w:t>
      </w:r>
      <w:r w:rsidR="00543C66">
        <w:rPr>
          <w:rFonts w:ascii="Arial" w:hAnsi="Arial" w:cs="Arial"/>
        </w:rPr>
        <w:t xml:space="preserve"> </w:t>
      </w:r>
      <w:proofErr w:type="gramStart"/>
      <w:r w:rsidR="00543C66">
        <w:rPr>
          <w:rFonts w:ascii="Arial" w:hAnsi="Arial" w:cs="Arial"/>
        </w:rPr>
        <w:t xml:space="preserve">- </w:t>
      </w:r>
      <w:r w:rsidRPr="00045998">
        <w:rPr>
          <w:rFonts w:ascii="Arial" w:hAnsi="Arial" w:cs="Arial"/>
        </w:rPr>
        <w:t xml:space="preserve"> </w:t>
      </w:r>
      <w:r w:rsidR="00543C66" w:rsidRPr="00045998">
        <w:rPr>
          <w:rFonts w:ascii="Arial" w:hAnsi="Arial" w:cs="Arial"/>
        </w:rPr>
        <w:t>Matricola</w:t>
      </w:r>
      <w:proofErr w:type="gramEnd"/>
      <w:r w:rsidR="00543C66" w:rsidRPr="00045998">
        <w:rPr>
          <w:rFonts w:ascii="Arial" w:hAnsi="Arial" w:cs="Arial"/>
        </w:rPr>
        <w:t xml:space="preserve"> 947459</w:t>
      </w:r>
      <w:r w:rsidR="00543C66">
        <w:rPr>
          <w:rFonts w:ascii="Arial" w:hAnsi="Arial" w:cs="Arial"/>
        </w:rPr>
        <w:t xml:space="preserve"> </w:t>
      </w:r>
      <w:r w:rsidRPr="00045998">
        <w:rPr>
          <w:rFonts w:ascii="Arial" w:hAnsi="Arial" w:cs="Arial"/>
        </w:rPr>
        <w:br/>
        <w:t xml:space="preserve">Per avere i componenti della propria panchina adottato un comportamento antisportivo lanciando dei palloni in campo al termine della gara. </w:t>
      </w:r>
    </w:p>
    <w:p w14:paraId="6A2BEC55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32167855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277F69C1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32D9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CELLINI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8FC7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9DEF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C322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CDC6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E08D5E5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00954EC0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2A8A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TARTABINI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CEF2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0696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7E53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TEOBALDELLI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1383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</w:tbl>
    <w:p w14:paraId="7AFACFE6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03069495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2B71D839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ED80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CARASSAI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2F58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1996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7C79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088E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980BA61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74600B7B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AF38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GIULIODORI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C74A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40DD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510B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FC54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3A573F5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D5E44AA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5FE0F4CC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CEC4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MERCANTI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0197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D7EE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A8F9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2FFE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41C1DE2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09D8A3B5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356E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VECCHI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9695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AA90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493B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LUCI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3C99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  <w:tr w:rsidR="00045998" w:rsidRPr="00045998" w14:paraId="3BB59E0D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D1D1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URBANI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2AA8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460A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C79D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B66D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17D1EEE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5B075FC8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871D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GASPARRI VITTORIO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5309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5A35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8FB7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BISCONTI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374D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(CIVITANOVESE CALCIO) </w:t>
            </w:r>
          </w:p>
        </w:tc>
      </w:tr>
      <w:tr w:rsidR="00045998" w:rsidRPr="00045998" w14:paraId="19365297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2748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CALCINARI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CC54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8AF5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AD30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CORVARO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E7F4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(CIVITANOVESE CALCIO) </w:t>
            </w:r>
          </w:p>
        </w:tc>
      </w:tr>
      <w:tr w:rsidR="00045998" w:rsidRPr="00045998" w14:paraId="2F0C8CB7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B258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BAMBOZZI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B682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(UNION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6D41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44EB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D088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F7F1D61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6C60780F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6BE0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CALCINARO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3BC7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249D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6CB4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VALLORANI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1B31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</w:tr>
      <w:tr w:rsidR="00045998" w:rsidRPr="00045998" w14:paraId="2EF3A2BB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AB73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BONTEMPO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34B7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3CF1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C15D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D ANGELO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EE8B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(CALCIO CORRIDONIA) </w:t>
            </w:r>
          </w:p>
        </w:tc>
      </w:tr>
      <w:tr w:rsidR="00045998" w:rsidRPr="00045998" w14:paraId="3BC4880C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6B46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REPACI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2BBE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FCF3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CFDD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SHABANI MUBIN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410C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</w:tr>
      <w:tr w:rsidR="00045998" w:rsidRPr="00045998" w14:paraId="2E71DFDE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4017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PIROSCHI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8E23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A088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5182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SERANI LULZIM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B66C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045998" w:rsidRPr="00045998" w14:paraId="419AD972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614E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FERRANTI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C9FC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(POL. TRODICA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BA36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7E8F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ELEUTERI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19AC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(SALESIANA VIGOR) </w:t>
            </w:r>
          </w:p>
        </w:tc>
      </w:tr>
      <w:tr w:rsidR="00045998" w:rsidRPr="00045998" w14:paraId="4BC9EA56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4C3A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PROTODUARI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2C45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251E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E16F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ROCCI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4C79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</w:tr>
      <w:tr w:rsidR="00045998" w:rsidRPr="00045998" w14:paraId="198B6C0D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FB01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KUMAR ARYAN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3742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C5B3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4B68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CIPRIANI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B5FE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  <w:tr w:rsidR="00045998" w:rsidRPr="00045998" w14:paraId="677C0EE1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CF29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GHARSELLAOUI AMIN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413E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B63F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71B0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3BD2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D53B0CC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2402F8B3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23A8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PERTICARARI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C44A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1AA6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424E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CACCHIARELLI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8EE8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(CALCIO CORRIDONIA) </w:t>
            </w:r>
          </w:p>
        </w:tc>
      </w:tr>
      <w:tr w:rsidR="00045998" w:rsidRPr="00045998" w14:paraId="4D48CB0B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BAE1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RAFFAELI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271A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E466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0464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SORTINO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599C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</w:tr>
      <w:tr w:rsidR="00045998" w:rsidRPr="00045998" w14:paraId="6563CB3C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252D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PASQUALICCHIO LUCA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0E6E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651C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C2BD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TORRESI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B9EB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(POL. TRODICA SPORT) </w:t>
            </w:r>
          </w:p>
        </w:tc>
      </w:tr>
      <w:tr w:rsidR="00045998" w:rsidRPr="00045998" w14:paraId="75C5AC43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89BF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PIROLI ALBOR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3D3B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D881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AC32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PIATTI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E99F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</w:tbl>
    <w:p w14:paraId="3B6E7921" w14:textId="77777777" w:rsidR="00045998" w:rsidRPr="00045998" w:rsidRDefault="00045998" w:rsidP="00045998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 xml:space="preserve">GARE DEL 1/ 3/2026 </w:t>
      </w:r>
    </w:p>
    <w:p w14:paraId="1829CB52" w14:textId="77777777" w:rsidR="00045998" w:rsidRPr="00045998" w:rsidRDefault="00045998" w:rsidP="00045998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5998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1669C496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2A76004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A1B7C21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7D4F2EBF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5CF7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SECCHIARI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3C02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0329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0FC0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1957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1C14AA6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2F488017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9A67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ACUTI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4B74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78BD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C6C4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3C4F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B66C0F5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4F7987BB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53F3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MOTTA PIETRO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7BE8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54A2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AFE0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04B6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458FE8F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0586FE5D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A5D7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lastRenderedPageBreak/>
              <w:t>SOLLINI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0437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9370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FBDC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FB59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6D8DD59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5673E73B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0759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BATTELLINI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B64D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951A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EEFB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F8DE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77A9621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44C9EE9E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E45B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TROVATELLI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502C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9486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BF17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FORCONI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B055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</w:tr>
      <w:tr w:rsidR="00045998" w:rsidRPr="00045998" w14:paraId="7C228F03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40CD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SOLLINI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CC3E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5740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0FFF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LAMI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8954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</w:tbl>
    <w:p w14:paraId="07697C29" w14:textId="77777777" w:rsidR="009D48E8" w:rsidRDefault="009D48E8" w:rsidP="009D48E8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74CCF84C" w14:textId="77777777" w:rsidR="009D48E8" w:rsidRPr="00290037" w:rsidRDefault="009D48E8" w:rsidP="009D48E8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765E7FC8" w14:textId="77777777" w:rsidR="009D48E8" w:rsidRPr="00290037" w:rsidRDefault="009D48E8" w:rsidP="009D48E8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4C303F77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1FFA147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76DB13F4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339C20F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36F98" w:rsidRPr="00E36F98" w14:paraId="0ECEFE37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67B2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FB93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0A32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10AC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66F4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880A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BD8B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6973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4CB1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EFEB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36F98" w:rsidRPr="00E36F98" w14:paraId="06672741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B32E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BFD1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83D6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89C8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9623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9832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A378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027E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7B32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141D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405CF0C1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995C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SSDARL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47AE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B571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9EF0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3537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6662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9E98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056C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CEFD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B1BF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4F37622C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CF91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D1DE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02CD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5D1E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19C6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9D1F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8D39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9053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9066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6D8C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0975232C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E12F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UNION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9830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4E82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B11F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DC70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8BAF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92AA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6ECA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09A0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266F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79A2DBB5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2F1C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1376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65BF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37A9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199C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5AC0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66EA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ECC4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FF66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C4D6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1EB94265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3A6D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54CB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CFFF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5823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2961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5873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20B8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1D24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CAE2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20F7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7EA59BCE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4ECA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7222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5EC1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EF17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33F0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5914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2872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734B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E12A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E065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461E7ACA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71F2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2010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EC47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4997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F806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EE9E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F487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C9E8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A86F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7CCF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9F926A2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9828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16B8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6145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8588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A037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4022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3CA7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C175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76C9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CF75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13CF1284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BFBE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 xml:space="preserve"> ATL. CALCIO P.S. ELPISQ.B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AB73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36F9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D50D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2550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4544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292E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B1AC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E791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74CE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A061385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6278652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558C9AF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36F98" w:rsidRPr="00E36F98" w14:paraId="5A9AAE5C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E2CD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C28E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8E64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60D0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E8EF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FC09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C74D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B2BF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307C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E8E6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36F98" w:rsidRPr="00E36F98" w14:paraId="2DD3BC9E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FD33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5DB7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2186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F515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0E86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070D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4BAA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9390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DFA1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02CC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38FA5433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7D4D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BFA1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7207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5983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CB8F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1A14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59CE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2126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8DF3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947F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20955B1A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D0C5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EF09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1D23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A424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D5D6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540C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34F5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77AD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194C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47E7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58674A2D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4B84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D7E3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FCD5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52F6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8C0C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9B41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ECFF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D091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20FA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EFC7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7B2C97EE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572F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9618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F370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00B1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59C7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03C6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AE81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72AB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EF00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AD07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3A65DE68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D8DD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6EE5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2178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CADE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7FD1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4249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D275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A6CE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093E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7424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08632DF4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1FBF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D32A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D731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5BA5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B364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F5B3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A9FF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700C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4869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B20B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04D4E616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6ADD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75CB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D4D0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19A6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D417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5B9E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A22B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1D4A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85AF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6B46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89D0FCB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B92B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POL. TRODICA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83D3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12C7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2AD2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8F9A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E184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6B78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CB94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C817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0175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3EF3808D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3C3B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970E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CDA6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4949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61F0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1413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F7D3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3CDF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284C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BC72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67B52537" w14:textId="77777777" w:rsidR="00E36F98" w:rsidRDefault="00E36F9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4A59F10" w14:textId="318CF88D" w:rsidR="009D48E8" w:rsidRDefault="009D48E8" w:rsidP="009D48E8">
      <w:pPr>
        <w:pStyle w:val="titoloprinc0"/>
        <w:rPr>
          <w:color w:val="17365D" w:themeColor="text2" w:themeShade="BF"/>
        </w:rPr>
      </w:pPr>
      <w:r>
        <w:rPr>
          <w:color w:val="002060"/>
        </w:rPr>
        <w:t>PROGRAMMA GARE</w:t>
      </w:r>
    </w:p>
    <w:p w14:paraId="0536C29C" w14:textId="77777777" w:rsidR="00B95857" w:rsidRDefault="00B95857" w:rsidP="00C9571D">
      <w:pPr>
        <w:jc w:val="center"/>
        <w:rPr>
          <w:color w:val="002060"/>
        </w:rPr>
      </w:pPr>
    </w:p>
    <w:p w14:paraId="366213D7" w14:textId="77777777" w:rsidR="00773AAC" w:rsidRDefault="00773AAC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169CB2B" w14:textId="77777777" w:rsidR="00773AAC" w:rsidRPr="00773AAC" w:rsidRDefault="00773AAC" w:rsidP="00773AAC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73AAC">
        <w:rPr>
          <w:rFonts w:ascii="Arial" w:hAnsi="Arial" w:cs="Arial"/>
          <w:b/>
          <w:bCs/>
          <w:color w:val="000000"/>
          <w:sz w:val="24"/>
          <w:szCs w:val="24"/>
        </w:rPr>
        <w:t>GIRONE F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14"/>
        <w:gridCol w:w="385"/>
        <w:gridCol w:w="898"/>
        <w:gridCol w:w="1183"/>
        <w:gridCol w:w="1555"/>
        <w:gridCol w:w="1547"/>
      </w:tblGrid>
      <w:tr w:rsidR="00773AAC" w:rsidRPr="00773AAC" w14:paraId="78D5E55D" w14:textId="77777777" w:rsidTr="00D64D8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3ECDC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3AAC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2B5A0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3AAC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E7EC8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3AAC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2BFAF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3AAC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06E2D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3AAC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F6068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73AAC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773AAC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24821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3AAC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773AAC" w:rsidRPr="00773AAC" w14:paraId="00137DEE" w14:textId="77777777" w:rsidTr="00D64D8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D16A6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ATL. CALCIO P.S. ELPISQ.B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AAD82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F077A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EB674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07/03/2026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A3F87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210 COMUNALE "</w:t>
            </w:r>
            <w:proofErr w:type="gramStart"/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M.MARTELLINI</w:t>
            </w:r>
            <w:proofErr w:type="gramEnd"/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41182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PORTO SANT'ELPIDIO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07E8B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VIA DELLA LIBERAZIONE</w:t>
            </w:r>
          </w:p>
        </w:tc>
      </w:tr>
      <w:tr w:rsidR="00773AAC" w:rsidRPr="00773AAC" w14:paraId="77ED507C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2C85D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D5467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BD8E4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C728E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07/03/2026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36F40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FD6E5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3F791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773AAC" w:rsidRPr="00773AAC" w14:paraId="715DE23E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5AAF1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BD02B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DDBAF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1AF26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08/03/2026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93844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08561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9E408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VIA FILIPPO CORRIDONI</w:t>
            </w:r>
          </w:p>
        </w:tc>
      </w:tr>
      <w:tr w:rsidR="00773AAC" w:rsidRPr="00773AAC" w14:paraId="1088B8D0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D4E79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84BCE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0DB20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34ACB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 xml:space="preserve">08/03/2026 </w:t>
            </w:r>
            <w:r w:rsidRPr="00773AAC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9245D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4DCBA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4965A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773AAC" w:rsidRPr="00773AAC" w14:paraId="0BC8E564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6CD4A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E85E5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CIVITANOVESE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37F40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5AB04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 xml:space="preserve">08/03/2026 </w:t>
            </w:r>
            <w:r w:rsidRPr="00773AAC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EA074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354 "ANTONIO MENGONI" S.</w:t>
            </w:r>
            <w:proofErr w:type="gramStart"/>
            <w:r w:rsidRPr="00773AAC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M.SELVA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E607A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7F619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CONTRADA SANTA MARIA IN SELVA</w:t>
            </w:r>
          </w:p>
        </w:tc>
      </w:tr>
    </w:tbl>
    <w:p w14:paraId="3514EBAB" w14:textId="77777777" w:rsidR="00773AAC" w:rsidRPr="00773AAC" w:rsidRDefault="00773AAC" w:rsidP="00773AAC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EA1DDC1" w14:textId="77777777" w:rsidR="00773AAC" w:rsidRPr="00773AAC" w:rsidRDefault="00773AAC" w:rsidP="00773AAC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2C51EC4" w14:textId="77777777" w:rsidR="00773AAC" w:rsidRPr="00773AAC" w:rsidRDefault="00773AAC" w:rsidP="00773AAC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F39FD2C" w14:textId="77777777" w:rsidR="00773AAC" w:rsidRPr="00773AAC" w:rsidRDefault="00773AAC" w:rsidP="00773AAC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73AAC">
        <w:rPr>
          <w:rFonts w:ascii="Arial" w:hAnsi="Arial" w:cs="Arial"/>
          <w:b/>
          <w:bCs/>
          <w:color w:val="000000"/>
          <w:sz w:val="24"/>
          <w:szCs w:val="24"/>
        </w:rPr>
        <w:t>GIRONE G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997"/>
        <w:gridCol w:w="385"/>
        <w:gridCol w:w="898"/>
        <w:gridCol w:w="1192"/>
        <w:gridCol w:w="1564"/>
        <w:gridCol w:w="1540"/>
      </w:tblGrid>
      <w:tr w:rsidR="00773AAC" w:rsidRPr="00773AAC" w14:paraId="14979587" w14:textId="77777777" w:rsidTr="00D64D8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2751F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3AAC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41514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3AAC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992FC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3AAC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8848B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3AAC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1AEC6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3AAC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AD072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73AAC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773AAC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BA28C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3AAC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773AAC" w:rsidRPr="00773AAC" w14:paraId="4C26EECC" w14:textId="77777777" w:rsidTr="00D64D8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00628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CALCIO CORRIDONIA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8E328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F38F7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947DA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07/03/2026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65427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753D4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7C900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773AAC" w:rsidRPr="00773AAC" w14:paraId="658C8493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3F43C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D5966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B48FD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BEED2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07/03/2026 17:45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5D11F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45C24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FAEA9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773AAC" w:rsidRPr="00773AAC" w14:paraId="5C675832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6ECEB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POL. TRODICA SPORT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BD455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D7601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4D5E3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07/03/2026 19:00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E30EC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319 "SAN FRANCESCO"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77DD6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36C1D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PIAZZA GIOVANNI XXIII</w:t>
            </w:r>
          </w:p>
        </w:tc>
      </w:tr>
      <w:tr w:rsidR="00773AAC" w:rsidRPr="00773AAC" w14:paraId="265605CD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F50D5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CA69C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0A775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505DB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07/03/2026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E4794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CA1E7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BF86C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773AAC" w:rsidRPr="00773AAC" w14:paraId="5EA4BAD5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956A6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DFB97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9AF2A" w14:textId="77777777" w:rsidR="00773AAC" w:rsidRPr="00773AAC" w:rsidRDefault="00773AAC" w:rsidP="00773AA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1B9E6" w14:textId="1C459AD8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08/03/2026</w:t>
            </w: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73AAC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</w:t>
            </w:r>
            <w:r w:rsidRPr="00773AAC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5</w:t>
            </w:r>
            <w:r w:rsidRPr="00773AAC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565A6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97AE1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BE107" w14:textId="77777777" w:rsidR="00773AAC" w:rsidRPr="00773AAC" w:rsidRDefault="00773AAC" w:rsidP="00773AA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73AAC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</w:tbl>
    <w:p w14:paraId="4B212FC5" w14:textId="77777777" w:rsidR="009D48E8" w:rsidRDefault="009D48E8" w:rsidP="00C9571D">
      <w:pPr>
        <w:jc w:val="center"/>
        <w:rPr>
          <w:color w:val="002060"/>
        </w:rPr>
      </w:pPr>
    </w:p>
    <w:p w14:paraId="516FF08C" w14:textId="77777777" w:rsidR="009D48E8" w:rsidRDefault="009D48E8" w:rsidP="00C9571D">
      <w:pPr>
        <w:jc w:val="center"/>
        <w:rPr>
          <w:color w:val="002060"/>
        </w:rPr>
      </w:pPr>
    </w:p>
    <w:p w14:paraId="7BD956E1" w14:textId="77777777" w:rsidR="009A02AE" w:rsidRDefault="009A02AE" w:rsidP="00C9571D">
      <w:pPr>
        <w:jc w:val="center"/>
        <w:rPr>
          <w:color w:val="002060"/>
        </w:rPr>
      </w:pPr>
    </w:p>
    <w:p w14:paraId="778AC69D" w14:textId="77777777" w:rsidR="00C55E23" w:rsidRPr="00B551DF" w:rsidRDefault="00C55E23" w:rsidP="00C55E23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ALLIEVI UNDER 17</w:t>
      </w:r>
      <w:r w:rsidRPr="00B551DF">
        <w:rPr>
          <w:color w:val="002060"/>
        </w:rPr>
        <w:t xml:space="preserve"> </w:t>
      </w:r>
      <w:r>
        <w:rPr>
          <w:color w:val="002060"/>
        </w:rPr>
        <w:t xml:space="preserve">SECONDE SQUADRE </w:t>
      </w:r>
      <w:r w:rsidRPr="00B551DF">
        <w:rPr>
          <w:color w:val="002060"/>
        </w:rPr>
        <w:t>MACERATA</w:t>
      </w:r>
    </w:p>
    <w:p w14:paraId="22CFB536" w14:textId="77777777" w:rsidR="002C68AD" w:rsidRDefault="002C68AD" w:rsidP="00C31436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2C1882A6" w14:textId="77777777" w:rsidR="00E659DC" w:rsidRDefault="00E659DC" w:rsidP="00E659DC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0F0F9322" w14:textId="77777777" w:rsidR="00E659DC" w:rsidRDefault="00E659DC" w:rsidP="00E659DC">
      <w:pPr>
        <w:pStyle w:val="titoloprinc0"/>
        <w:jc w:val="left"/>
        <w:rPr>
          <w:sz w:val="24"/>
          <w:szCs w:val="24"/>
        </w:rPr>
      </w:pPr>
    </w:p>
    <w:p w14:paraId="148F604D" w14:textId="77777777" w:rsidR="00E659DC" w:rsidRDefault="00E659DC" w:rsidP="00E659DC">
      <w:pPr>
        <w:pStyle w:val="titoloprinc0"/>
        <w:jc w:val="left"/>
        <w:rPr>
          <w:sz w:val="24"/>
          <w:szCs w:val="24"/>
        </w:rPr>
      </w:pPr>
    </w:p>
    <w:p w14:paraId="1597B04E" w14:textId="46280649" w:rsidR="00E659DC" w:rsidRDefault="00E659DC" w:rsidP="00E659DC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E659DC" w:rsidRPr="00993906" w14:paraId="4D37B32E" w14:textId="77777777" w:rsidTr="00E659D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35981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15" w:name="_Hlk223437311"/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D9A68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95B06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5EDD1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12F56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1C9DC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9F208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7196F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659DC" w:rsidRPr="00993906" w14:paraId="2DB52FB2" w14:textId="77777777" w:rsidTr="00E659D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1CF4A" w14:textId="77777777" w:rsidR="00E659DC" w:rsidRPr="00993906" w:rsidRDefault="00E659DC" w:rsidP="006B2CA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A3315" w14:textId="27DF4DF8" w:rsidR="00E659DC" w:rsidRPr="00993906" w:rsidRDefault="00E659DC" w:rsidP="006B2CA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06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6875E" w14:textId="57C004FC" w:rsidR="00E659DC" w:rsidRPr="006D16B9" w:rsidRDefault="00E659DC" w:rsidP="006B2CA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CONERO DRIBBLING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3F9B6" w14:textId="5966F58C" w:rsidR="00E659DC" w:rsidRPr="008875BC" w:rsidRDefault="00E659DC" w:rsidP="006B2CA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E659DC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TOLENTINO 1919 SSDARL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FAFC7" w14:textId="0103F13B" w:rsidR="00E659DC" w:rsidRPr="00993906" w:rsidRDefault="00E659DC" w:rsidP="006B2CA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75E74" w14:textId="3B6A1CBF" w:rsidR="00E659DC" w:rsidRPr="00993906" w:rsidRDefault="00E659DC" w:rsidP="006B2CA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17:45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F56F7" w14:textId="30B6B97E" w:rsidR="00E659DC" w:rsidRPr="00993906" w:rsidRDefault="00E659DC" w:rsidP="006B2CA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81EDD" w14:textId="1219059B" w:rsidR="00E659DC" w:rsidRDefault="00E659DC" w:rsidP="006B2CA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659DC">
              <w:rPr>
                <w:rFonts w:ascii="Calibri" w:hAnsi="Calibri"/>
                <w:color w:val="012741"/>
                <w:spacing w:val="-4"/>
                <w:sz w:val="17"/>
              </w:rPr>
              <w:t>COMUNALE "DARIO BERNACCHIA"</w:t>
            </w:r>
          </w:p>
          <w:p w14:paraId="0A34FC06" w14:textId="62FF8E53" w:rsidR="00E659DC" w:rsidRPr="00993906" w:rsidRDefault="00E659DC" w:rsidP="006B2CA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OSIMO</w:t>
            </w:r>
          </w:p>
        </w:tc>
      </w:tr>
      <w:bookmarkEnd w:id="15"/>
    </w:tbl>
    <w:p w14:paraId="797377E1" w14:textId="77777777" w:rsidR="00E659DC" w:rsidRDefault="00E659DC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E659DC" w:rsidRPr="00993906" w14:paraId="720F636E" w14:textId="77777777" w:rsidTr="006B2CA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DCD67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DBBCF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AFAC6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33A19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8A574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01AD9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2CA27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21368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659DC" w:rsidRPr="00993906" w14:paraId="2355F4C2" w14:textId="77777777" w:rsidTr="006B2CA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66D78" w14:textId="7DB89716" w:rsidR="00E659DC" w:rsidRPr="00993906" w:rsidRDefault="00E659DC" w:rsidP="006B2CA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26DD6" w14:textId="542107B9" w:rsidR="00E659DC" w:rsidRPr="00993906" w:rsidRDefault="00E659DC" w:rsidP="006B2CA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C6B07" w14:textId="70F088BD" w:rsidR="00E659DC" w:rsidRPr="006D16B9" w:rsidRDefault="00E659DC" w:rsidP="006B2CA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2E5E6" w14:textId="77777777" w:rsidR="00E659DC" w:rsidRPr="008875BC" w:rsidRDefault="00E659DC" w:rsidP="006B2CA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E659DC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TOLENTINO 1919 SSDARL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A9A38" w14:textId="77777777" w:rsidR="00E659DC" w:rsidRPr="00993906" w:rsidRDefault="00E659DC" w:rsidP="006B2CA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B453D" w14:textId="1104B966" w:rsidR="00E659DC" w:rsidRPr="00993906" w:rsidRDefault="00E659DC" w:rsidP="006B2CA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C0869" w14:textId="7CF25515" w:rsidR="00E659DC" w:rsidRPr="00993906" w:rsidRDefault="00E659DC" w:rsidP="006B2CA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B500D" w14:textId="38A9F77A" w:rsidR="00E659DC" w:rsidRDefault="00E659DC" w:rsidP="006B2CA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659DC">
              <w:rPr>
                <w:rFonts w:ascii="Calibri" w:hAnsi="Calibri"/>
                <w:color w:val="012741"/>
                <w:spacing w:val="-4"/>
                <w:sz w:val="17"/>
              </w:rPr>
              <w:t>COMUNALE "NICOLA TUBALDI"</w:t>
            </w:r>
          </w:p>
          <w:p w14:paraId="085AED80" w14:textId="4EC19844" w:rsidR="00E659DC" w:rsidRPr="00993906" w:rsidRDefault="00E659DC" w:rsidP="006B2CA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RECANATI</w:t>
            </w:r>
          </w:p>
        </w:tc>
      </w:tr>
    </w:tbl>
    <w:p w14:paraId="11B33DA1" w14:textId="77777777" w:rsidR="00E659DC" w:rsidRDefault="00E659DC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4B0839A1" w14:textId="77777777" w:rsidR="00E659DC" w:rsidRDefault="00E659DC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4A7AAEE4" w14:textId="5DCAE035" w:rsidR="009D48E8" w:rsidRDefault="009D48E8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BF7806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7A3AF7D2" w14:textId="77777777" w:rsidR="00045998" w:rsidRDefault="00045998" w:rsidP="000459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1DA865" w14:textId="4B619917" w:rsidR="00045998" w:rsidRPr="00045998" w:rsidRDefault="00045998" w:rsidP="000459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>RISULTATI UFFICIALI GARE DEL 01/03/2026</w:t>
      </w:r>
    </w:p>
    <w:p w14:paraId="3ED2220D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>Si trascrivono qui di seguito i risultati ufficiali delle gare disputate</w:t>
      </w:r>
    </w:p>
    <w:p w14:paraId="1E713420" w14:textId="77777777" w:rsidR="00045998" w:rsidRPr="00045998" w:rsidRDefault="00045998" w:rsidP="000459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45998" w:rsidRPr="00045998" w14:paraId="6C1AC0B6" w14:textId="77777777" w:rsidTr="00D64D8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5998" w:rsidRPr="00045998" w14:paraId="535D0225" w14:textId="77777777" w:rsidTr="00D64D8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E97C93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5998">
                    <w:rPr>
                      <w:rFonts w:ascii="Arial" w:hAnsi="Arial" w:cs="Arial"/>
                      <w:b/>
                      <w:bCs/>
                      <w:color w:val="000000"/>
                    </w:rPr>
                    <w:t>GIRONE C - 5 Giornata - R</w:t>
                  </w:r>
                </w:p>
              </w:tc>
            </w:tr>
            <w:tr w:rsidR="00045998" w:rsidRPr="00045998" w14:paraId="3B75B90A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283144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FILOTTRANESE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F6BFCA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CONERO DRIBBLING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288A29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8 - 1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4948AB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72700CEE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488435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PASSATEMPESE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04BB59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PORTUALI CALCIO ANCONSQ.B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9413DB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CAA02F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19C2A0E8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ACE8D7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PONTEROSSO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6D6CFA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RECANATESE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FA89BC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82E61C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1568C92D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A3AADD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DEBE2B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OSIMANA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326851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D8A618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52E42B94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FA90BF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TREIESE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8FE193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VIGOR CASTELFIDARDO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CDBDB5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2 - 9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F3CBF3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0776D8A1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68A1D0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146242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CAMERINO-CASTELRAIMONDO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0A5291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0E87A6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30C03380" w14:textId="77777777" w:rsidTr="00D64D8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614C7C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28/02/2026</w:t>
                  </w:r>
                </w:p>
              </w:tc>
            </w:tr>
          </w:tbl>
          <w:p w14:paraId="5884721E" w14:textId="77777777" w:rsidR="00045998" w:rsidRPr="00045998" w:rsidRDefault="00045998" w:rsidP="00045998"/>
        </w:tc>
      </w:tr>
    </w:tbl>
    <w:p w14:paraId="5F944F32" w14:textId="77777777" w:rsidR="009D48E8" w:rsidRPr="00BF7806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7AF205B" w14:textId="77777777" w:rsidR="009D48E8" w:rsidRDefault="009D48E8" w:rsidP="009D48E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79322D" w14:textId="77777777" w:rsidR="009D48E8" w:rsidRPr="00D73D64" w:rsidRDefault="009D48E8" w:rsidP="009D48E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886D07F" w14:textId="77777777" w:rsidR="009D48E8" w:rsidRPr="00D73D64" w:rsidRDefault="009D48E8" w:rsidP="009D48E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6F98490" w14:textId="77777777" w:rsidR="009D48E8" w:rsidRPr="00D73D64" w:rsidRDefault="009D48E8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D73D6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7D5F356A" w14:textId="77777777" w:rsidR="009D48E8" w:rsidRDefault="009D48E8" w:rsidP="009D48E8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D73D64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03</w:t>
      </w:r>
      <w:r w:rsidRPr="00D73D64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3</w:t>
      </w:r>
      <w:r w:rsidRPr="00D73D64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5F55DBC2" w14:textId="77777777" w:rsidR="00045998" w:rsidRPr="00045998" w:rsidRDefault="00045998" w:rsidP="00045998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 xml:space="preserve">GARE DEL 28/ 2/2026 </w:t>
      </w:r>
    </w:p>
    <w:p w14:paraId="7BDC8D12" w14:textId="77777777" w:rsidR="00045998" w:rsidRPr="00045998" w:rsidRDefault="00045998" w:rsidP="00045998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5998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71CE572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0A9B34A3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7F3F0C1B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6869540F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05F2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ACCORSI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FDC1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B7F0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40D9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B78E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BCABB1C" w14:textId="77777777" w:rsidR="00045998" w:rsidRPr="00045998" w:rsidRDefault="00045998" w:rsidP="00045998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 xml:space="preserve">GARE DEL 1/ 3/2026 </w:t>
      </w:r>
    </w:p>
    <w:p w14:paraId="1B78FE16" w14:textId="77777777" w:rsidR="00045998" w:rsidRPr="00045998" w:rsidRDefault="00045998" w:rsidP="00045998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5998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BB84E76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8A6CEBF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725652F8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651BBCE9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9EF4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VALENTI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D41F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7C1F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8435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D60E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42B108E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33271697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5F9D5BD0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A743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TOZZI NICKY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89E1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(CONERO DRIBBLING)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5E95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59AA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AGOSTINELLI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ACFA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(OSIMANA) </w:t>
            </w:r>
          </w:p>
        </w:tc>
      </w:tr>
      <w:tr w:rsidR="00045998" w:rsidRPr="00045998" w14:paraId="51C5E4FE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8171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SCORTICHINI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B007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(PONTEROSSO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C80D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660E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LENTI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0B11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</w:tr>
      <w:tr w:rsidR="00045998" w:rsidRPr="00045998" w14:paraId="17FFD4B4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EBBD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CIPRIANI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9F41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5D1E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3342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4D22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C8FB463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49B4F52F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8203E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DEL VECCHIO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9C20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5D97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4904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0032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E2EF101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6BC6B2F4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0808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CHAHBOUNE ZAKARIA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00B6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2E72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BAB5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954CA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891310C" w14:textId="77777777" w:rsidR="009D48E8" w:rsidRDefault="009D48E8" w:rsidP="009D48E8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051377D9" w14:textId="77777777" w:rsidR="009D48E8" w:rsidRPr="00290037" w:rsidRDefault="009D48E8" w:rsidP="009D48E8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56E9752E" w14:textId="77777777" w:rsidR="009D48E8" w:rsidRPr="00290037" w:rsidRDefault="009D48E8" w:rsidP="009D48E8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55414C23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512C02B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B630935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2165436C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EF55737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36F98" w:rsidRPr="00E36F98" w14:paraId="5DA51BBE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FB00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198C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DAFC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E323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8A97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B0DE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0590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4A87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033F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6C7A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36F98" w:rsidRPr="00E36F98" w14:paraId="3A0A4BED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620F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B6E8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B55B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3CA7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BC6B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277B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7E51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DCC3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F96C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7E00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5C988723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FA5B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4C5B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25A8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7740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A6CC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D133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82DC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0253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1BD7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DBD6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082877CF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53ED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VIGOR CASTELFIDARDO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8212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DDD9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9E72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6B1F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5497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0F93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533F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7165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10DB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27FD765F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8EE8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2AE7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B0E4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E87F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3CD7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E8FA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8997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4F1E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10C2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CEB5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2BB9A737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2E77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 xml:space="preserve"> PORTUALI CALCIO ANCONSQ.B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6889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3B45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A6E7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D4EB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1506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6EA9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38FC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ECFB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412F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2C752547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0B60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U.S.D. OSIMANA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33A1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7D27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1870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5FE1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2B84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4BE3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2C50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EB24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B3CB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46A9B965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3E4B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B1F9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7EA8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C1A1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1221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6C33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C31E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26C3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E4DE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F5B2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02D6A7EB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A2ED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384B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7F4B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4EBC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5E11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9519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B57E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8418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61D7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49CF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424F0D95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4A35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U.S. FILOTTRANESE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AE03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8F4A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E6D8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BC89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B949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013C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2EE7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22D4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000E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0DDBEDC5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8F66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1AF2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8331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C083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3F52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1BF5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5B64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ECDE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E30B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0E5C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57E79D97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D565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SSDARL CONERO DRIBBLING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51A4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EAA4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7496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6AAB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FE2D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EC41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6CDE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6CFE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2530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03BB3859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5923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PONTEROSSO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7BC3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D9C6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6A56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4A6C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E0C6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DF66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1947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A9AE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4CCA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A1FBF87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D6B7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0E33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8874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B46C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7F84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D3C9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9996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E377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2BB8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1081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5F039D32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D542EEE" w14:textId="77777777" w:rsidR="00E36F98" w:rsidRDefault="00E36F9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4D841CD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7613ED3" w14:textId="77777777" w:rsidR="009D48E8" w:rsidRDefault="009D48E8" w:rsidP="009D48E8">
      <w:pPr>
        <w:pStyle w:val="titoloprinc0"/>
        <w:rPr>
          <w:color w:val="17365D" w:themeColor="text2" w:themeShade="BF"/>
        </w:rPr>
      </w:pPr>
      <w:r>
        <w:rPr>
          <w:color w:val="002060"/>
        </w:rPr>
        <w:t>PROGRAMMA GARE</w:t>
      </w:r>
    </w:p>
    <w:p w14:paraId="31B6CA57" w14:textId="77777777" w:rsidR="0093763A" w:rsidRDefault="0093763A" w:rsidP="00883C41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4F48E11D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C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04"/>
        <w:gridCol w:w="385"/>
        <w:gridCol w:w="898"/>
        <w:gridCol w:w="1191"/>
        <w:gridCol w:w="1562"/>
        <w:gridCol w:w="1542"/>
      </w:tblGrid>
      <w:tr w:rsidR="00E36F98" w:rsidRPr="00E36F98" w14:paraId="41F3C490" w14:textId="77777777" w:rsidTr="00D64D8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0FA8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8544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600F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F96D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A75C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5D5B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36F98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36F98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4E00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36F98" w:rsidRPr="00E36F98" w14:paraId="47E2ABCE" w14:textId="77777777" w:rsidTr="00D64D8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8957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BB9B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FILOTTRANESE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FC0F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AEC1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0344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16BC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11DD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E36F98" w:rsidRPr="00E36F98" w14:paraId="6C125F21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5CA7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CONERO DRIBBLING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5F04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FCFF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9764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 xml:space="preserve">08/03/2026 </w:t>
            </w:r>
            <w:r w:rsidRPr="00E36F98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17:45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BECF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74 COMUNALE "DARIO BERNACCHIA"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FACA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E8CF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CAMERANO,5/B OSIMO STAZION</w:t>
            </w:r>
          </w:p>
        </w:tc>
      </w:tr>
      <w:tr w:rsidR="00E36F98" w:rsidRPr="00E36F98" w14:paraId="013BF36D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863C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9C88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PONTEROSSO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FA69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6886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08/03/2026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BD54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71 COMUNALE "SANTILLI"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2A47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B691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MOLINO MENSA</w:t>
            </w:r>
          </w:p>
        </w:tc>
      </w:tr>
      <w:tr w:rsidR="00E36F98" w:rsidRPr="00E36F98" w14:paraId="6F322DE2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63C1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B3D1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40D9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A89C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08/03/2026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4D0B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8D21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026E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E36F98" w:rsidRPr="00E36F98" w14:paraId="5EE7AF95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7247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VIGOR CASTELFIDARDO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0148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114C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7E36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08/03/2026 11:15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C961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7448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DBEA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LEONCAVALLO</w:t>
            </w:r>
          </w:p>
        </w:tc>
      </w:tr>
      <w:tr w:rsidR="00E36F98" w:rsidRPr="00E36F98" w14:paraId="06CB80A9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7D9B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7511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EA78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D235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08/03/2026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240E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2053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F4F8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TURATI</w:t>
            </w:r>
          </w:p>
        </w:tc>
      </w:tr>
    </w:tbl>
    <w:p w14:paraId="48137BDB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B870B6C" w14:textId="77777777" w:rsidR="00EF51DC" w:rsidRDefault="00EF51DC" w:rsidP="00883C41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03977121" w14:textId="77777777" w:rsidR="000F755E" w:rsidRDefault="000F755E" w:rsidP="00883C41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5A7C227E" w14:textId="77777777" w:rsidR="00DA503C" w:rsidRDefault="00DA503C" w:rsidP="00883C41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41C3C9F0" w14:textId="77777777" w:rsidR="004054E4" w:rsidRPr="005E7AAE" w:rsidRDefault="004054E4" w:rsidP="004054E4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t>GIOVANISSIMI MACERATA II FASE</w:t>
      </w:r>
    </w:p>
    <w:p w14:paraId="3E523554" w14:textId="77777777" w:rsidR="0028577E" w:rsidRDefault="0028577E" w:rsidP="006829FB">
      <w:pPr>
        <w:pStyle w:val="titoloprinc0"/>
        <w:rPr>
          <w:color w:val="002060"/>
          <w:sz w:val="32"/>
          <w:szCs w:val="32"/>
        </w:rPr>
      </w:pPr>
    </w:p>
    <w:p w14:paraId="70919ACE" w14:textId="77777777" w:rsidR="00883C41" w:rsidRDefault="00883C41" w:rsidP="00511192">
      <w:pPr>
        <w:pStyle w:val="titoloprinc0"/>
        <w:rPr>
          <w:color w:val="002060"/>
          <w:sz w:val="32"/>
          <w:szCs w:val="32"/>
        </w:rPr>
      </w:pPr>
    </w:p>
    <w:p w14:paraId="3BF2A58F" w14:textId="33F8F311" w:rsidR="00E420A2" w:rsidRDefault="00E420A2" w:rsidP="00511192">
      <w:pPr>
        <w:pStyle w:val="titoloprinc0"/>
        <w:rPr>
          <w:color w:val="002060"/>
        </w:rPr>
      </w:pPr>
      <w:r w:rsidRPr="003A1BB6">
        <w:rPr>
          <w:color w:val="002060"/>
          <w:sz w:val="32"/>
          <w:szCs w:val="32"/>
        </w:rPr>
        <w:t>Variazioni</w:t>
      </w:r>
      <w:r>
        <w:rPr>
          <w:color w:val="002060"/>
          <w:sz w:val="32"/>
          <w:szCs w:val="32"/>
        </w:rPr>
        <w:t xml:space="preserve"> al programma gare</w:t>
      </w:r>
    </w:p>
    <w:p w14:paraId="5EE1DF04" w14:textId="77777777" w:rsidR="00E420A2" w:rsidRDefault="00E420A2" w:rsidP="00511192">
      <w:pPr>
        <w:pStyle w:val="titoloprinc0"/>
        <w:rPr>
          <w:color w:val="002060"/>
        </w:rPr>
      </w:pPr>
    </w:p>
    <w:p w14:paraId="30DF8E86" w14:textId="6D37AC15" w:rsidR="00E420A2" w:rsidRDefault="00E420A2" w:rsidP="00E420A2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E659DC" w:rsidRPr="00993906" w14:paraId="7AC11239" w14:textId="77777777" w:rsidTr="0004599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F9890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C8076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918E3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CBD7D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E5C85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03AC0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AA8D3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B6EA8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659DC" w:rsidRPr="00993906" w14:paraId="25EE0C08" w14:textId="77777777" w:rsidTr="0004599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503D3" w14:textId="2E5DFF5C" w:rsidR="00E659DC" w:rsidRPr="00993906" w:rsidRDefault="00E659DC" w:rsidP="006B2CA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09DE0" w14:textId="7CBB9C7E" w:rsidR="00E659DC" w:rsidRPr="00993906" w:rsidRDefault="00E659DC" w:rsidP="006B2CA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03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58D9E" w14:textId="56BE4119" w:rsidR="00E659DC" w:rsidRPr="006D16B9" w:rsidRDefault="00E659DC" w:rsidP="006B2CA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ADRIATICA PORTORECANATI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6A7F6" w14:textId="02F6D0BD" w:rsidR="00E659DC" w:rsidRPr="008875BC" w:rsidRDefault="00E659DC" w:rsidP="006B2CA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VILLA MUSONE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65FBC" w14:textId="70FA30C9" w:rsidR="00E659DC" w:rsidRPr="00993906" w:rsidRDefault="00E659DC" w:rsidP="006B2CA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38131" w14:textId="77C23863" w:rsidR="00E659DC" w:rsidRPr="00993906" w:rsidRDefault="00E659DC" w:rsidP="006B2CA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02317" w14:textId="64B7BC5D" w:rsidR="00E659DC" w:rsidRPr="00993906" w:rsidRDefault="00E659DC" w:rsidP="006B2CA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F37F3" w14:textId="418FC6E9" w:rsidR="00E659DC" w:rsidRDefault="00E659DC" w:rsidP="006B2CA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659DC">
              <w:rPr>
                <w:rFonts w:ascii="Calibri" w:hAnsi="Calibri"/>
                <w:color w:val="012741"/>
                <w:spacing w:val="-4"/>
                <w:sz w:val="17"/>
              </w:rPr>
              <w:t>COMUNALE "VINCENZO MONALDI"</w:t>
            </w:r>
          </w:p>
          <w:p w14:paraId="27E20BDE" w14:textId="07B95DB8" w:rsidR="00E659DC" w:rsidRPr="00993906" w:rsidRDefault="00E659DC" w:rsidP="006B2CA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PORTO RECANATI</w:t>
            </w:r>
          </w:p>
        </w:tc>
      </w:tr>
    </w:tbl>
    <w:p w14:paraId="1C23071A" w14:textId="77777777" w:rsidR="00E659DC" w:rsidRDefault="00E659DC" w:rsidP="00E420A2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507"/>
        <w:gridCol w:w="1925"/>
        <w:gridCol w:w="1944"/>
        <w:gridCol w:w="821"/>
        <w:gridCol w:w="589"/>
        <w:gridCol w:w="594"/>
        <w:gridCol w:w="2399"/>
      </w:tblGrid>
      <w:tr w:rsidR="00045998" w:rsidRPr="00993906" w14:paraId="0985F8F4" w14:textId="77777777" w:rsidTr="00D64D8D"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A1C54" w14:textId="77777777" w:rsidR="00045998" w:rsidRPr="00993906" w:rsidRDefault="00045998" w:rsidP="00D64D8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D9E3A" w14:textId="77777777" w:rsidR="00045998" w:rsidRPr="00993906" w:rsidRDefault="00045998" w:rsidP="00D64D8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BFD7F" w14:textId="77777777" w:rsidR="00045998" w:rsidRPr="00993906" w:rsidRDefault="00045998" w:rsidP="00D64D8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8D698" w14:textId="77777777" w:rsidR="00045998" w:rsidRPr="00993906" w:rsidRDefault="00045998" w:rsidP="00D64D8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D3673" w14:textId="77777777" w:rsidR="00045998" w:rsidRPr="00993906" w:rsidRDefault="00045998" w:rsidP="00D64D8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E9A38" w14:textId="77777777" w:rsidR="00045998" w:rsidRPr="00993906" w:rsidRDefault="00045998" w:rsidP="00D64D8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F11E9" w14:textId="77777777" w:rsidR="00045998" w:rsidRPr="00993906" w:rsidRDefault="00045998" w:rsidP="00D64D8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F00FF" w14:textId="77777777" w:rsidR="00045998" w:rsidRPr="00993906" w:rsidRDefault="00045998" w:rsidP="00D64D8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045998" w:rsidRPr="00993906" w14:paraId="44B58371" w14:textId="77777777" w:rsidTr="00D64D8D"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C5299" w14:textId="77777777" w:rsidR="00045998" w:rsidRPr="00993906" w:rsidRDefault="00045998" w:rsidP="00D64D8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07/03/2026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9ACFF" w14:textId="77777777" w:rsidR="00045998" w:rsidRPr="00993906" w:rsidRDefault="00045998" w:rsidP="00D64D8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03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E7E65" w14:textId="77777777" w:rsidR="00045998" w:rsidRPr="006D16B9" w:rsidRDefault="00045998" w:rsidP="00D64D8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TREIESE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38E4D" w14:textId="77777777" w:rsidR="00045998" w:rsidRPr="008875BC" w:rsidRDefault="00045998" w:rsidP="00D64D8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PASSATEMPESE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72737" w14:textId="77777777" w:rsidR="00045998" w:rsidRPr="00993906" w:rsidRDefault="00045998" w:rsidP="00D64D8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08/03/2026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863F0" w14:textId="77777777" w:rsidR="00045998" w:rsidRPr="00993906" w:rsidRDefault="00045998" w:rsidP="00D64D8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ECAE0" w14:textId="77777777" w:rsidR="00045998" w:rsidRPr="00993906" w:rsidRDefault="00045998" w:rsidP="00D64D8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9C14D" w14:textId="77777777" w:rsidR="00045998" w:rsidRDefault="00045998" w:rsidP="00D64D8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659DC">
              <w:rPr>
                <w:rFonts w:ascii="Calibri" w:hAnsi="Calibri"/>
                <w:color w:val="012741"/>
                <w:spacing w:val="-4"/>
                <w:sz w:val="17"/>
              </w:rPr>
              <w:t>COMUNALE "LEONARDO CAPPONI"</w:t>
            </w:r>
          </w:p>
          <w:p w14:paraId="1A297D38" w14:textId="77777777" w:rsidR="00045998" w:rsidRPr="00993906" w:rsidRDefault="00045998" w:rsidP="00D64D8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TREIA</w:t>
            </w:r>
          </w:p>
        </w:tc>
      </w:tr>
    </w:tbl>
    <w:p w14:paraId="20666A72" w14:textId="77777777" w:rsidR="00045998" w:rsidRDefault="00045998" w:rsidP="00E420A2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BF7806" w:rsidRPr="00993906" w14:paraId="6E808C44" w14:textId="77777777" w:rsidTr="007C0F7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4FA44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lastRenderedPageBreak/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1DA26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A964F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51882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A1BD3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A5D5E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CD8AF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17CE1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F7806" w:rsidRPr="00993906" w14:paraId="1EFCFA9B" w14:textId="77777777" w:rsidTr="007C0F7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20650" w14:textId="77777777" w:rsidR="00BF7806" w:rsidRPr="00993906" w:rsidRDefault="00BF7806" w:rsidP="00BF7806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03/05/2026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8FD6A" w14:textId="77777777" w:rsidR="00BF7806" w:rsidRPr="00993906" w:rsidRDefault="00BF7806" w:rsidP="00BF78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E7086" w14:textId="77777777" w:rsidR="00BF7806" w:rsidRPr="006D16B9" w:rsidRDefault="00BF7806" w:rsidP="00BF7806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F942E" w14:textId="77777777" w:rsidR="00BF7806" w:rsidRPr="008875BC" w:rsidRDefault="00BF7806" w:rsidP="00BF7806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4834C" w14:textId="77777777" w:rsidR="00BF7806" w:rsidRPr="00993906" w:rsidRDefault="00BF7806" w:rsidP="00BF78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02/05/2026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DEB9A" w14:textId="77777777" w:rsidR="00BF7806" w:rsidRPr="00993906" w:rsidRDefault="00BF7806" w:rsidP="00BF78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4497E" w14:textId="77777777" w:rsidR="00BF7806" w:rsidRPr="00993906" w:rsidRDefault="00BF7806" w:rsidP="00BF7806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41262" w14:textId="77777777" w:rsidR="00BF7806" w:rsidRDefault="00BF7806" w:rsidP="00BF7806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420A2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4EB20880" w14:textId="77777777" w:rsidR="00BF7806" w:rsidRPr="00993906" w:rsidRDefault="00BF7806" w:rsidP="00BF7806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54AD6446" w14:textId="77777777" w:rsidR="00950C99" w:rsidRDefault="00950C99" w:rsidP="0019324A">
      <w:pPr>
        <w:pStyle w:val="titoloprinc0"/>
        <w:jc w:val="left"/>
        <w:rPr>
          <w:sz w:val="24"/>
          <w:szCs w:val="24"/>
        </w:rPr>
      </w:pPr>
    </w:p>
    <w:p w14:paraId="612410EF" w14:textId="7FED7BA5" w:rsidR="0019324A" w:rsidRDefault="0019324A" w:rsidP="0019324A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4C79DD" w:rsidRPr="00993906" w14:paraId="269F1DE2" w14:textId="77777777" w:rsidTr="005A06DE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1708A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73F3E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1F096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773C7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13F21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FCAC8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31373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E16D8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4C79DD" w:rsidRPr="00993906" w14:paraId="0FD95E45" w14:textId="77777777" w:rsidTr="004C79D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A3088" w14:textId="182D21B1" w:rsidR="004C79DD" w:rsidRPr="00993906" w:rsidRDefault="004C79DD" w:rsidP="005A06DE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15/03/2026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4AB8B" w14:textId="698BD0B9" w:rsidR="004C79DD" w:rsidRPr="00993906" w:rsidRDefault="004C79DD" w:rsidP="005A06D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5E10B" w14:textId="1283DB45" w:rsidR="004C79DD" w:rsidRPr="006D16B9" w:rsidRDefault="004C79DD" w:rsidP="005A06DE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CLUENTINA CALCIO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72BE7" w14:textId="77777777" w:rsidR="004C79DD" w:rsidRPr="008875BC" w:rsidRDefault="004C79DD" w:rsidP="005A06DE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URBIS SALVIA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C0CA4" w14:textId="6C84F04B" w:rsidR="004C79DD" w:rsidRPr="00993906" w:rsidRDefault="004C79DD" w:rsidP="005A06D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DD39C" w14:textId="4DA86F51" w:rsidR="004C79DD" w:rsidRPr="00993906" w:rsidRDefault="004C79DD" w:rsidP="005A06D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BCDF4" w14:textId="64FD541D" w:rsidR="004C79DD" w:rsidRPr="00993906" w:rsidRDefault="004C79DD" w:rsidP="005A06DE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8F203" w14:textId="3DD5BCA2" w:rsidR="004C79DD" w:rsidRPr="00993906" w:rsidRDefault="004C79DD" w:rsidP="005A06DE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4C79DD">
              <w:rPr>
                <w:rFonts w:ascii="Calibri" w:hAnsi="Calibri" w:cs="Calibri"/>
                <w:color w:val="000000"/>
                <w:sz w:val="17"/>
                <w:szCs w:val="17"/>
              </w:rPr>
              <w:t>"VALLEVERDE" PIEDIRIPA</w:t>
            </w:r>
            <w:r w:rsidRPr="006D04F1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MACERATA</w:t>
            </w:r>
          </w:p>
        </w:tc>
      </w:tr>
    </w:tbl>
    <w:p w14:paraId="00BD8996" w14:textId="77777777" w:rsidR="00DA503C" w:rsidRDefault="00DA503C" w:rsidP="002B4B0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F8698E0" w14:textId="77777777" w:rsidR="009D48E8" w:rsidRDefault="009D48E8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BF7806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06470C6D" w14:textId="77777777" w:rsidR="00045998" w:rsidRDefault="00045998" w:rsidP="000459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08477C5" w14:textId="44D6FA24" w:rsidR="00045998" w:rsidRPr="00045998" w:rsidRDefault="00045998" w:rsidP="000459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>RISULTATI UFFICIALI GARE DEL 01/03/2026</w:t>
      </w:r>
    </w:p>
    <w:p w14:paraId="74F36F05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>Si trascrivono qui di seguito i risultati ufficiali delle gare disputate</w:t>
      </w:r>
    </w:p>
    <w:p w14:paraId="39F70456" w14:textId="77777777" w:rsidR="00045998" w:rsidRPr="00045998" w:rsidRDefault="00045998" w:rsidP="000459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45998" w:rsidRPr="00045998" w14:paraId="5A88A90C" w14:textId="77777777" w:rsidTr="00D64D8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5998" w:rsidRPr="00045998" w14:paraId="1F6CA630" w14:textId="77777777" w:rsidTr="00D64D8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6E1D73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5998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- 2 Giornata - R</w:t>
                  </w:r>
                </w:p>
              </w:tc>
            </w:tr>
            <w:tr w:rsidR="00045998" w:rsidRPr="00045998" w14:paraId="37233AD4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303803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MONTEFANO CALCIO A 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E183E3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ADRIATICA PORTORECANATI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8D692A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0 - 8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0857F6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71D27142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94B546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FB2B9A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RECANATESE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C47F5F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1 - 8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5743D8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705827DC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4FEF3B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PASSATEMPESE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9986D2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MONTECASSIANO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D5FEB5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99261E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2FE415F7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FE1065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UNION PICENA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C7B4B4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6C3834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B50DEE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5C2B688A" w14:textId="77777777" w:rsidR="00045998" w:rsidRPr="00045998" w:rsidRDefault="00045998" w:rsidP="00045998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5998" w:rsidRPr="00045998" w14:paraId="747D1BA6" w14:textId="77777777" w:rsidTr="00D64D8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565EBD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5998">
                    <w:rPr>
                      <w:rFonts w:ascii="Arial" w:hAnsi="Arial" w:cs="Arial"/>
                      <w:b/>
                      <w:bCs/>
                      <w:color w:val="000000"/>
                    </w:rPr>
                    <w:t>GIRONE G - 2 Giornata - R</w:t>
                  </w:r>
                </w:p>
              </w:tc>
            </w:tr>
            <w:tr w:rsidR="00045998" w:rsidRPr="00045998" w14:paraId="416F1049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9AA8D6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CINGOLANA SAN FRANCESCO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4C0B90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CALDAROLA G.N.C.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64437F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7E0ABF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7A50995B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D0A49F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485B60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E65621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830B2C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743A4D31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183A5D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SAN CLAUDIO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83B078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15A54A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72E7FB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4CB2DE76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B035CD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SETTEMPEDA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0CF3FB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F8BD6D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87BEE3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2A7E3697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0D2019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URBIS SALVIA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9520A4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SARNANO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12314E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FA7599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0D90B3B2" w14:textId="77777777" w:rsidTr="00D64D8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0107B0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28/02/2026</w:t>
                  </w:r>
                </w:p>
              </w:tc>
            </w:tr>
          </w:tbl>
          <w:p w14:paraId="034A7575" w14:textId="77777777" w:rsidR="00045998" w:rsidRPr="00045998" w:rsidRDefault="00045998" w:rsidP="00045998"/>
        </w:tc>
      </w:tr>
    </w:tbl>
    <w:p w14:paraId="75F2C410" w14:textId="77777777" w:rsidR="009D48E8" w:rsidRDefault="009D48E8" w:rsidP="009D48E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5893DE" w14:textId="77777777" w:rsidR="009D48E8" w:rsidRPr="00D73D64" w:rsidRDefault="009D48E8" w:rsidP="009D48E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A2DA7CE" w14:textId="77777777" w:rsidR="009D48E8" w:rsidRPr="00D73D64" w:rsidRDefault="009D48E8" w:rsidP="009D48E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48B62ED" w14:textId="77777777" w:rsidR="009D48E8" w:rsidRPr="00D73D64" w:rsidRDefault="009D48E8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D73D6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025EF6D1" w14:textId="77777777" w:rsidR="009D48E8" w:rsidRDefault="009D48E8" w:rsidP="009D48E8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D73D64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03</w:t>
      </w:r>
      <w:r w:rsidRPr="00D73D64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3</w:t>
      </w:r>
      <w:r w:rsidRPr="00D73D64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38DC6838" w14:textId="77777777" w:rsidR="00045998" w:rsidRPr="00045998" w:rsidRDefault="00045998" w:rsidP="00045998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 xml:space="preserve">GARE DEL 28/ 2/2026 </w:t>
      </w:r>
    </w:p>
    <w:p w14:paraId="7A96F552" w14:textId="77777777" w:rsidR="00045998" w:rsidRPr="00045998" w:rsidRDefault="00045998" w:rsidP="00045998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5998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C4E47D9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2270974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EA274C5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5AAE37A8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663E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BALDANTONI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4B4C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7C77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B777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317A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899FC66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069905A4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4C31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GIANNINO MICHELE JUNIOR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E75F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F9E2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324E5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HARRABI HAIDER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B402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</w:tbl>
    <w:p w14:paraId="377A2684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3C359F6C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469C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PAGLIALUNGA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B9AC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D1B0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1F25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CASSARINO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AF2E8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</w:tr>
    </w:tbl>
    <w:p w14:paraId="7031D6B6" w14:textId="77777777" w:rsidR="00045998" w:rsidRPr="00045998" w:rsidRDefault="00045998" w:rsidP="00045998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 xml:space="preserve">GARE DEL 1/ 3/2026 </w:t>
      </w:r>
    </w:p>
    <w:p w14:paraId="4306F436" w14:textId="77777777" w:rsidR="00045998" w:rsidRPr="00045998" w:rsidRDefault="00045998" w:rsidP="00045998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5998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7CD38B43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5A928CC3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432F05C2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1DFF3704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CB30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BRASCA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DCFD0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A5387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32A4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GIUSEPPUCCI ROMEO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99D2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(MONTECASSIANO CALCIO) </w:t>
            </w:r>
          </w:p>
        </w:tc>
      </w:tr>
    </w:tbl>
    <w:p w14:paraId="62EE5783" w14:textId="77777777" w:rsidR="00045998" w:rsidRPr="00045998" w:rsidRDefault="00045998" w:rsidP="000459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02F65CD" w14:textId="77777777" w:rsidR="009D48E8" w:rsidRDefault="009D48E8" w:rsidP="009D48E8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056133F5" w14:textId="77777777" w:rsidR="009D48E8" w:rsidRPr="00290037" w:rsidRDefault="009D48E8" w:rsidP="009D48E8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7D12F73F" w14:textId="77777777" w:rsidR="009D48E8" w:rsidRPr="00290037" w:rsidRDefault="009D48E8" w:rsidP="009D48E8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5BA42365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2EECF1B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E8C0A7C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3D7B226B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71838FB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36F98" w:rsidRPr="00E36F98" w14:paraId="0E728C70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ED0A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8280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3A02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4DB2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93EB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7C58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0A33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2DF3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9C6C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A8D1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36F98" w:rsidRPr="00E36F98" w14:paraId="200C1440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24E3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EC62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3C46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2197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74AE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1A95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9EFC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1881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E43B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915F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2D607E2E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1903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6C4A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334B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A994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77DE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6E95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21B7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5D98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6528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8DA0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26E62FBF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5836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FC8D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8843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5475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DA24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74BF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947B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06E2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DA22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1D8C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36F579E8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289F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422A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10FB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3E2A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AE2F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2878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5554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5507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CF6F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B46B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761DD9F8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28A6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56CF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0F7E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312B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0C58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597F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4B29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4BB2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C8EA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95B3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78A8A02E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002B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6126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D027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44B2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4BCC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C4BA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E583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A67E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10C9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BF5F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2922458C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60A8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EED2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BF03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B570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6A63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49EA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6FF2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8360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D1B0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2EB1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393EDA28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2E48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UNION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4D7C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66F2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38CD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F64E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FE13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FE44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4735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8E53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EFD7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5D31ADDB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40A2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6109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696C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3B6D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A792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68A3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1FB0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9516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5C0C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-77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167A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55E79C13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15B65DC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A5F8469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36F98" w:rsidRPr="00E36F98" w14:paraId="06717F98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781A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6489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B05D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D070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2F77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CC0B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8F0B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7489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9885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0ABF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36F98" w:rsidRPr="00E36F98" w14:paraId="79C7353F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8966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FB3E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4A83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6FC6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E103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150D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83FA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E857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30EF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28A7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76D05B85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2A44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605E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D1FE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E72C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6389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62C9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A2D2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2C16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35C6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C7AD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38BF8461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3F4F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9F7C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483A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AC9F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3337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B410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AF59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BD33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1874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F29B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3FF811EB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65A9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E85D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2207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3488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1FC7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E6AF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B7A5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18DA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386E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9FEF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08DC1A5E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42E5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20AB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1927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C37A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0788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DCCD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7DAE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67DF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ADAE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C7AB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FAE9985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C4CD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D5D0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7A05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F745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FDB3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8C4B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E5E4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337B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E09C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8FEA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3F84E3FE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4746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1B13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7534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1D62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090F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56F6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F940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E2FE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F76B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A629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2E77448C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B567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1399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A792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74C5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9CBF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3179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D4A5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A75F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CC76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A43C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1231E9FB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D702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3371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65C4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EFC9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CFCC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B3D6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F9F3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BD20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62B1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0008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D84A0A1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A03F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72D5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434A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5E6A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D8C3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9497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41D2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ECFC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6267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E71E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1413280B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0F6B4A1" w14:textId="77777777" w:rsidR="00E36F98" w:rsidRDefault="00E36F9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7E447E0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BA63085" w14:textId="77777777" w:rsidR="009D48E8" w:rsidRDefault="009D48E8" w:rsidP="009D48E8">
      <w:pPr>
        <w:pStyle w:val="titoloprinc0"/>
        <w:rPr>
          <w:color w:val="17365D" w:themeColor="text2" w:themeShade="BF"/>
        </w:rPr>
      </w:pPr>
      <w:r>
        <w:rPr>
          <w:color w:val="002060"/>
        </w:rPr>
        <w:t>PROGRAMMA GARE</w:t>
      </w:r>
    </w:p>
    <w:p w14:paraId="3B7BB074" w14:textId="77777777" w:rsidR="002B4B08" w:rsidRDefault="002B4B08" w:rsidP="005F2382">
      <w:pPr>
        <w:pStyle w:val="titoloprinc0"/>
        <w:rPr>
          <w:color w:val="002060"/>
        </w:rPr>
      </w:pPr>
    </w:p>
    <w:p w14:paraId="7C7600C5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F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2025"/>
        <w:gridCol w:w="385"/>
        <w:gridCol w:w="898"/>
        <w:gridCol w:w="1176"/>
        <w:gridCol w:w="1546"/>
        <w:gridCol w:w="1546"/>
      </w:tblGrid>
      <w:tr w:rsidR="00E36F98" w:rsidRPr="00E36F98" w14:paraId="1DA6EA35" w14:textId="77777777" w:rsidTr="00D64D8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87D6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EB6C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791A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C13A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9DE6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60A3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36F98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36F98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35A2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36F98" w:rsidRPr="00E36F98" w14:paraId="54C45E54" w14:textId="77777777" w:rsidTr="00D64D8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3AAC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B5EA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9DAC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B803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07/03/2026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2184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ACC8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5951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  <w:tr w:rsidR="00E36F98" w:rsidRPr="00E36F98" w14:paraId="6E1EAFFF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39C5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1E86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CE09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0539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3F98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332 "FERRUCCIO ORSELLI"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7EF4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2EF9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DELLO SPORT</w:t>
            </w:r>
          </w:p>
        </w:tc>
      </w:tr>
      <w:tr w:rsidR="00E36F98" w:rsidRPr="00E36F98" w14:paraId="271958A2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2CDA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8A85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E99D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0F2E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08/03/2026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4208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7012 COMUNALE "VINCENZO MONALDI"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097E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PORTO 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FA5D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SANTA MARIA IN POTENZA</w:t>
            </w:r>
          </w:p>
        </w:tc>
      </w:tr>
      <w:tr w:rsidR="00E36F98" w:rsidRPr="00E36F98" w14:paraId="7B307427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A158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9556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E3D7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7D68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08/03/2026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E58B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DD2C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CBB0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</w:tbl>
    <w:p w14:paraId="0CE4F03C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5E0EF36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145B40C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A190A7F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G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81"/>
        <w:gridCol w:w="1551"/>
        <w:gridCol w:w="1551"/>
      </w:tblGrid>
      <w:tr w:rsidR="00E36F98" w:rsidRPr="00E36F98" w14:paraId="1F20A179" w14:textId="77777777" w:rsidTr="00D64D8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497A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BDD7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C876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384C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AE5D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077F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36F98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36F98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8340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36F98" w:rsidRPr="00E36F98" w14:paraId="73A8EEA5" w14:textId="77777777" w:rsidTr="00D64D8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F69E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DF58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0B0C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B9F3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896E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1775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C9F5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E36F98" w:rsidRPr="00E36F98" w14:paraId="614A47FB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8125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3C0A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2EA5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3CD8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08/03/2026 10:45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FFB3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6860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0110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E36F98" w:rsidRPr="00E36F98" w14:paraId="50320E0A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84D7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17E1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E1AE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C049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08/03/2026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9C0F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290 COMUNALE "UBALDO GHEZZI"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BC97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GUALDO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C09D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VALLE</w:t>
            </w:r>
          </w:p>
        </w:tc>
      </w:tr>
      <w:tr w:rsidR="00E36F98" w:rsidRPr="00E36F98" w14:paraId="62DF4A6B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1719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EC30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BFCD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EB6B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08/03/2026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46DA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0BF4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78FA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E36F98" w:rsidRPr="00E36F98" w14:paraId="4FE7B57C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6C6A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0086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MATELICA CALCIO 1921 ASD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01EE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F688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08/03/2026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8E0C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2EF1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BB1F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</w:tbl>
    <w:p w14:paraId="072A44F2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F87D7C0" w14:textId="77777777" w:rsidR="009D48E8" w:rsidRDefault="009D48E8" w:rsidP="005F2382">
      <w:pPr>
        <w:pStyle w:val="titoloprinc0"/>
        <w:rPr>
          <w:color w:val="002060"/>
        </w:rPr>
      </w:pPr>
    </w:p>
    <w:p w14:paraId="6E4D5106" w14:textId="77777777" w:rsidR="00DA503C" w:rsidRDefault="00DA503C" w:rsidP="005F2382">
      <w:pPr>
        <w:pStyle w:val="titoloprinc0"/>
        <w:rPr>
          <w:color w:val="002060"/>
        </w:rPr>
      </w:pPr>
    </w:p>
    <w:p w14:paraId="087FEE5A" w14:textId="77777777" w:rsidR="0062104C" w:rsidRPr="006D6ED2" w:rsidRDefault="0062104C" w:rsidP="0062104C">
      <w:pPr>
        <w:pStyle w:val="titolocampionato0"/>
        <w:shd w:val="clear" w:color="auto" w:fill="CCCCCC"/>
        <w:spacing w:before="80" w:after="40"/>
        <w:rPr>
          <w:color w:val="002060"/>
          <w:sz w:val="34"/>
          <w:szCs w:val="34"/>
        </w:rPr>
      </w:pPr>
      <w:r w:rsidRPr="006D6ED2">
        <w:rPr>
          <w:color w:val="002060"/>
          <w:sz w:val="34"/>
          <w:szCs w:val="34"/>
        </w:rPr>
        <w:t>GIOVANISSIMI UNDER 15 SECONDE SQUADRE MACERATA</w:t>
      </w:r>
    </w:p>
    <w:p w14:paraId="71134A91" w14:textId="77777777" w:rsidR="000F755E" w:rsidRDefault="000F755E" w:rsidP="0081353F">
      <w:pPr>
        <w:pStyle w:val="titoloprinc0"/>
        <w:rPr>
          <w:color w:val="002060"/>
          <w:sz w:val="32"/>
          <w:szCs w:val="32"/>
        </w:rPr>
      </w:pPr>
    </w:p>
    <w:p w14:paraId="1E4382F9" w14:textId="77777777" w:rsidR="00DA503C" w:rsidRDefault="00DA503C" w:rsidP="0081353F">
      <w:pPr>
        <w:pStyle w:val="titoloprinc0"/>
        <w:rPr>
          <w:color w:val="002060"/>
          <w:sz w:val="32"/>
          <w:szCs w:val="32"/>
        </w:rPr>
      </w:pPr>
    </w:p>
    <w:p w14:paraId="109B8EF2" w14:textId="272A5675" w:rsidR="0081353F" w:rsidRDefault="0081353F" w:rsidP="0081353F">
      <w:pPr>
        <w:pStyle w:val="titoloprinc0"/>
        <w:rPr>
          <w:color w:val="002060"/>
        </w:rPr>
      </w:pPr>
      <w:r w:rsidRPr="003A1BB6">
        <w:rPr>
          <w:color w:val="002060"/>
          <w:sz w:val="32"/>
          <w:szCs w:val="32"/>
        </w:rPr>
        <w:t>Variazioni</w:t>
      </w:r>
      <w:r>
        <w:rPr>
          <w:color w:val="002060"/>
          <w:sz w:val="32"/>
          <w:szCs w:val="32"/>
        </w:rPr>
        <w:t xml:space="preserve"> al programma gare</w:t>
      </w:r>
    </w:p>
    <w:p w14:paraId="3AC7A4C5" w14:textId="77777777" w:rsidR="0081353F" w:rsidRDefault="0081353F" w:rsidP="0081353F">
      <w:pPr>
        <w:pStyle w:val="titoloprinc0"/>
        <w:rPr>
          <w:color w:val="002060"/>
        </w:rPr>
      </w:pPr>
    </w:p>
    <w:p w14:paraId="308FE22E" w14:textId="4F86DD09" w:rsidR="00E659DC" w:rsidRDefault="00E659DC" w:rsidP="0081353F">
      <w:pPr>
        <w:pStyle w:val="titoloprinc0"/>
        <w:jc w:val="left"/>
        <w:rPr>
          <w:sz w:val="24"/>
          <w:szCs w:val="24"/>
        </w:rPr>
      </w:pPr>
      <w:r>
        <w:rPr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E6500B" w:rsidRPr="00993906" w14:paraId="296A6E11" w14:textId="77777777" w:rsidTr="00FD239E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6F2F7" w14:textId="77777777" w:rsidR="00E6500B" w:rsidRPr="00993906" w:rsidRDefault="00E6500B" w:rsidP="00FD239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3AC98" w14:textId="77777777" w:rsidR="00E6500B" w:rsidRPr="00993906" w:rsidRDefault="00E6500B" w:rsidP="00FD239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12C44" w14:textId="77777777" w:rsidR="00E6500B" w:rsidRPr="00993906" w:rsidRDefault="00E6500B" w:rsidP="00FD239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C1FDF" w14:textId="77777777" w:rsidR="00E6500B" w:rsidRPr="00993906" w:rsidRDefault="00E6500B" w:rsidP="00FD239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F6875" w14:textId="77777777" w:rsidR="00E6500B" w:rsidRPr="00993906" w:rsidRDefault="00E6500B" w:rsidP="00FD239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71E0E" w14:textId="77777777" w:rsidR="00E6500B" w:rsidRPr="00993906" w:rsidRDefault="00E6500B" w:rsidP="00FD239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8D8DA" w14:textId="77777777" w:rsidR="00E6500B" w:rsidRPr="00993906" w:rsidRDefault="00E6500B" w:rsidP="00FD239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3EDE7" w14:textId="77777777" w:rsidR="00E6500B" w:rsidRPr="00993906" w:rsidRDefault="00E6500B" w:rsidP="00FD239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6500B" w:rsidRPr="00993906" w14:paraId="58D307C7" w14:textId="77777777" w:rsidTr="00E6500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D5006" w14:textId="37C7C32D" w:rsidR="00E6500B" w:rsidRPr="00993906" w:rsidRDefault="00E6500B" w:rsidP="00FD239E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11/03/2026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3EBD1" w14:textId="77777777" w:rsidR="00E6500B" w:rsidRPr="00993906" w:rsidRDefault="00E6500B" w:rsidP="00FD239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A91A8" w14:textId="08BB2369" w:rsidR="00E6500B" w:rsidRPr="006D16B9" w:rsidRDefault="00E6500B" w:rsidP="00FD239E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TREIESE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2C6F9" w14:textId="372B3CCC" w:rsidR="00E6500B" w:rsidRPr="008875BC" w:rsidRDefault="00E6500B" w:rsidP="00FD239E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RECANATESE ASD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842B6" w14:textId="4299DCEA" w:rsidR="00E6500B" w:rsidRPr="00993906" w:rsidRDefault="00E6500B" w:rsidP="00FD239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3E429" w14:textId="121C916B" w:rsidR="00E6500B" w:rsidRPr="00993906" w:rsidRDefault="00E6500B" w:rsidP="00FD239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4BA88" w14:textId="201202EB" w:rsidR="00E6500B" w:rsidRPr="00993906" w:rsidRDefault="00E6500B" w:rsidP="00FD239E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4D1BE" w14:textId="031B94C6" w:rsidR="00E6500B" w:rsidRDefault="00E6500B" w:rsidP="00FD239E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6500B">
              <w:rPr>
                <w:rFonts w:ascii="Calibri" w:hAnsi="Calibri"/>
                <w:color w:val="012741"/>
                <w:spacing w:val="-4"/>
                <w:sz w:val="17"/>
              </w:rPr>
              <w:t>COMUNALE "LEONARDO CAPPONI"</w:t>
            </w:r>
          </w:p>
          <w:p w14:paraId="47DF33CD" w14:textId="47DD3057" w:rsidR="00E6500B" w:rsidRPr="00993906" w:rsidRDefault="00E6500B" w:rsidP="00FD239E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TREIA</w:t>
            </w:r>
          </w:p>
        </w:tc>
      </w:tr>
    </w:tbl>
    <w:p w14:paraId="4059BC2F" w14:textId="77777777" w:rsidR="00243F7F" w:rsidRDefault="00243F7F" w:rsidP="0081353F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507"/>
        <w:gridCol w:w="1925"/>
        <w:gridCol w:w="1944"/>
        <w:gridCol w:w="821"/>
        <w:gridCol w:w="589"/>
        <w:gridCol w:w="594"/>
        <w:gridCol w:w="2399"/>
      </w:tblGrid>
      <w:tr w:rsidR="00E659DC" w:rsidRPr="00993906" w14:paraId="15013CE2" w14:textId="77777777" w:rsidTr="006B2CA0"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FF4BB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C9B7C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5DBA2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7ABCB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671B4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4A989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8A784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F4185" w14:textId="77777777" w:rsidR="00E659DC" w:rsidRPr="00993906" w:rsidRDefault="00E659DC" w:rsidP="006B2CA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659DC" w:rsidRPr="00993906" w14:paraId="12CBD650" w14:textId="77777777" w:rsidTr="006B2CA0"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976B7" w14:textId="77777777" w:rsidR="00E659DC" w:rsidRPr="00993906" w:rsidRDefault="00E659DC" w:rsidP="006B2CA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06/03/2026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C2D0D" w14:textId="77777777" w:rsidR="00E659DC" w:rsidRPr="00993906" w:rsidRDefault="00E659DC" w:rsidP="006B2CA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06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9106E" w14:textId="77777777" w:rsidR="00E659DC" w:rsidRPr="006D16B9" w:rsidRDefault="00E659DC" w:rsidP="006B2CA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E659DC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TOLENTINO 1919 SSDARL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83B74" w14:textId="77777777" w:rsidR="00E659DC" w:rsidRPr="008875BC" w:rsidRDefault="00E659DC" w:rsidP="006B2CA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E659DC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MACERATESE 1922 A.</w:t>
            </w:r>
            <w:proofErr w:type="gramStart"/>
            <w:r w:rsidRPr="00E659DC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C.D</w:t>
            </w:r>
            <w:proofErr w:type="gram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DB5C4" w14:textId="77777777" w:rsidR="00E659DC" w:rsidRPr="00993906" w:rsidRDefault="00E659DC" w:rsidP="006B2CA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08/03/2026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31E3C" w14:textId="77777777" w:rsidR="00E659DC" w:rsidRPr="00993906" w:rsidRDefault="00E659DC" w:rsidP="006B2CA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BAB5B" w14:textId="77777777" w:rsidR="00E659DC" w:rsidRPr="00993906" w:rsidRDefault="00E659DC" w:rsidP="006B2CA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98771" w14:textId="77777777" w:rsidR="00E659DC" w:rsidRDefault="00E659DC" w:rsidP="006B2CA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659DC">
              <w:rPr>
                <w:rFonts w:ascii="Calibri" w:hAnsi="Calibri"/>
                <w:color w:val="012741"/>
                <w:spacing w:val="-4"/>
                <w:sz w:val="17"/>
              </w:rPr>
              <w:t>"CIARAPICA"</w:t>
            </w:r>
          </w:p>
          <w:p w14:paraId="72ADDB88" w14:textId="77777777" w:rsidR="00E659DC" w:rsidRPr="00993906" w:rsidRDefault="00E659DC" w:rsidP="006B2CA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TOLENTINO</w:t>
            </w:r>
          </w:p>
        </w:tc>
      </w:tr>
    </w:tbl>
    <w:p w14:paraId="00B9B19A" w14:textId="77777777" w:rsidR="00E659DC" w:rsidRDefault="00E659DC" w:rsidP="0081353F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81353F" w:rsidRPr="00993906" w14:paraId="19A98EA4" w14:textId="77777777" w:rsidTr="00661E9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27247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6DDD2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87477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8D565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F4734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B629D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3213D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EF2E7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1353F" w:rsidRPr="00993906" w14:paraId="64F46509" w14:textId="77777777" w:rsidTr="001213B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1F3D6" w14:textId="0D8C18B2" w:rsidR="0081353F" w:rsidRPr="00993906" w:rsidRDefault="001213B8" w:rsidP="00661E97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</w:t>
            </w:r>
            <w:r w:rsidR="0081353F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40C71" w14:textId="058365F7" w:rsidR="0081353F" w:rsidRPr="00993906" w:rsidRDefault="0081353F" w:rsidP="00661E9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E31A0" w14:textId="2CA5170D" w:rsidR="0081353F" w:rsidRPr="006D16B9" w:rsidRDefault="0081353F" w:rsidP="00661E9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SALESIANA VIGOR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2BA85" w14:textId="77777777" w:rsidR="0081353F" w:rsidRPr="008875BC" w:rsidRDefault="0081353F" w:rsidP="00661E9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A294E" w14:textId="529C1F1B" w:rsidR="0081353F" w:rsidRPr="00993906" w:rsidRDefault="0081353F" w:rsidP="00661E9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F5686" w14:textId="77777777" w:rsidR="0081353F" w:rsidRPr="00993906" w:rsidRDefault="0081353F" w:rsidP="00661E9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72D91" w14:textId="520A93D9" w:rsidR="0081353F" w:rsidRPr="00993906" w:rsidRDefault="0081353F" w:rsidP="00661E97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1213B8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1213B8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BFA2E" w14:textId="3E237FF2" w:rsidR="0081353F" w:rsidRDefault="001213B8" w:rsidP="00661E9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213B8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1213B8">
              <w:rPr>
                <w:rFonts w:ascii="Calibri" w:hAnsi="Calibri"/>
                <w:color w:val="012741"/>
                <w:spacing w:val="-4"/>
                <w:sz w:val="17"/>
              </w:rPr>
              <w:t xml:space="preserve"> "MAROZZI" LOC. CORVA</w:t>
            </w:r>
          </w:p>
          <w:p w14:paraId="16B97CC6" w14:textId="678662BF" w:rsidR="0081353F" w:rsidRPr="00993906" w:rsidRDefault="001213B8" w:rsidP="00661E9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213B8">
              <w:rPr>
                <w:rFonts w:ascii="Calibri" w:hAnsi="Calibri"/>
                <w:color w:val="012741"/>
                <w:spacing w:val="-4"/>
                <w:sz w:val="17"/>
              </w:rPr>
              <w:t>PORTO SANT'ELPIDIO</w:t>
            </w:r>
          </w:p>
        </w:tc>
      </w:tr>
    </w:tbl>
    <w:p w14:paraId="55CA839C" w14:textId="77777777" w:rsidR="002B4B08" w:rsidRDefault="002B4B08" w:rsidP="002B4B0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B8FD8CF" w14:textId="77777777" w:rsidR="009D48E8" w:rsidRDefault="009D48E8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BF7806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087D7756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3F2AA1C" w14:textId="77777777" w:rsidR="00045998" w:rsidRPr="00045998" w:rsidRDefault="00045998" w:rsidP="000459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>RISULTATI UFFICIALI GARE DEL 28/02/2026</w:t>
      </w:r>
    </w:p>
    <w:p w14:paraId="4F74CC36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>Si trascrivono qui di seguito i risultati ufficiali delle gare disputate</w:t>
      </w:r>
    </w:p>
    <w:p w14:paraId="4ECB1DDD" w14:textId="77777777" w:rsidR="00045998" w:rsidRPr="00045998" w:rsidRDefault="00045998" w:rsidP="000459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45998" w:rsidRPr="00045998" w14:paraId="642D1665" w14:textId="77777777" w:rsidTr="00D64D8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5998" w:rsidRPr="00045998" w14:paraId="45B914CB" w14:textId="77777777" w:rsidTr="00D64D8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4596DA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5998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- 5 Giornata - R</w:t>
                  </w:r>
                </w:p>
              </w:tc>
            </w:tr>
            <w:tr w:rsidR="00045998" w:rsidRPr="00045998" w14:paraId="27A8512A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5F834A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ACADEMY CIVITANOVESE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3C9C07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3A92D5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1FCA7F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088EE4E1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3E88BA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(1) AFC FERMO </w:t>
                  </w:r>
                  <w:proofErr w:type="gramStart"/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SQ.B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104AEC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SALESIANA VIGOR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17033F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E4549D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1840C246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EF370B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MACERATESE 1922 A.</w:t>
                  </w:r>
                  <w:proofErr w:type="gramStart"/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C.D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1FA0C0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66B40D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162972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528F77A2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69B254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MACERATESE 1922 A.C.DSQ.B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EAEB25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4BF834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7DD635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16289B07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ED6D86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MONTECASSIANO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8F8832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68A9D3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47DE51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592E0AFD" w14:textId="77777777" w:rsidTr="00D64D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D0079A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TOLENTINO 1919 SSDARLSQ.B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C0714A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MONTEMILONE POLLENZA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C7159F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6 - 1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956AC7" w14:textId="77777777" w:rsidR="00045998" w:rsidRPr="00045998" w:rsidRDefault="00045998" w:rsidP="00045998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5998" w:rsidRPr="00045998" w14:paraId="0183E0DA" w14:textId="77777777" w:rsidTr="00D64D8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687CAD" w14:textId="77777777" w:rsidR="00045998" w:rsidRPr="00045998" w:rsidRDefault="00045998" w:rsidP="00045998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5998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01/03/2026</w:t>
                  </w:r>
                </w:p>
              </w:tc>
            </w:tr>
          </w:tbl>
          <w:p w14:paraId="3B55C32B" w14:textId="77777777" w:rsidR="00045998" w:rsidRPr="00045998" w:rsidRDefault="00045998" w:rsidP="00045998"/>
        </w:tc>
      </w:tr>
    </w:tbl>
    <w:p w14:paraId="46EE546A" w14:textId="77777777" w:rsidR="00045998" w:rsidRPr="00BF7806" w:rsidRDefault="0004599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057D4B7" w14:textId="77777777" w:rsidR="009D48E8" w:rsidRDefault="009D48E8" w:rsidP="009D48E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4884C57" w14:textId="77777777" w:rsidR="009D48E8" w:rsidRPr="00D73D64" w:rsidRDefault="009D48E8" w:rsidP="009D48E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BE599F9" w14:textId="77777777" w:rsidR="009D48E8" w:rsidRPr="00D73D64" w:rsidRDefault="009D48E8" w:rsidP="009D48E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2509C4F" w14:textId="77777777" w:rsidR="009D48E8" w:rsidRPr="00D73D64" w:rsidRDefault="009D48E8" w:rsidP="009D48E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D73D6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698934AD" w14:textId="77777777" w:rsidR="009D48E8" w:rsidRDefault="009D48E8" w:rsidP="009D48E8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D73D64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03</w:t>
      </w:r>
      <w:r w:rsidRPr="00D73D64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3</w:t>
      </w:r>
      <w:r w:rsidRPr="00D73D64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321338FB" w14:textId="77777777" w:rsidR="00045998" w:rsidRPr="00045998" w:rsidRDefault="00045998" w:rsidP="00045998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 xml:space="preserve">GARE DEL 28/ 2/2026 </w:t>
      </w:r>
    </w:p>
    <w:p w14:paraId="267DD578" w14:textId="77777777" w:rsidR="00045998" w:rsidRPr="00045998" w:rsidRDefault="00045998" w:rsidP="00045998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5998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44731FBB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0F95192F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65F3E827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26571562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E165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TOMASSINI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B7F83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7AD1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91A5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519A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5DC1D07" w14:textId="77777777" w:rsidR="00045998" w:rsidRPr="00045998" w:rsidRDefault="00045998" w:rsidP="00045998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5998">
        <w:rPr>
          <w:rFonts w:ascii="Arial" w:hAnsi="Arial" w:cs="Arial"/>
          <w:b/>
          <w:bCs/>
          <w:color w:val="000000"/>
          <w:sz w:val="24"/>
          <w:szCs w:val="24"/>
        </w:rPr>
        <w:t xml:space="preserve">GARE DEL 1/ 3/2026 </w:t>
      </w:r>
    </w:p>
    <w:p w14:paraId="185279E0" w14:textId="77777777" w:rsidR="00045998" w:rsidRPr="00045998" w:rsidRDefault="00045998" w:rsidP="00045998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5998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2F1A423E" w14:textId="77777777" w:rsidR="00045998" w:rsidRPr="00045998" w:rsidRDefault="00045998" w:rsidP="00045998">
      <w:pPr>
        <w:jc w:val="left"/>
        <w:rPr>
          <w:rFonts w:ascii="Arial" w:hAnsi="Arial" w:cs="Arial"/>
          <w:color w:val="000000"/>
        </w:rPr>
      </w:pPr>
      <w:r w:rsidRPr="00045998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1D6C2363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58963ECA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59C79FE2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3C39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CISBANI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27901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(AFC FERMO </w:t>
            </w:r>
            <w:proofErr w:type="gramStart"/>
            <w:r w:rsidRPr="00045998">
              <w:rPr>
                <w:rFonts w:ascii="Arial" w:hAnsi="Arial" w:cs="Arial"/>
                <w:sz w:val="14"/>
                <w:szCs w:val="14"/>
              </w:rPr>
              <w:t>SQ.B</w:t>
            </w:r>
            <w:proofErr w:type="gramEnd"/>
            <w:r w:rsidRPr="00045998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8E15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9DFD6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MANCINI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CD9AC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(SALESIANA VIGOR) </w:t>
            </w:r>
          </w:p>
        </w:tc>
      </w:tr>
    </w:tbl>
    <w:p w14:paraId="5A4D7971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6938C3CF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61AA06F5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CBB49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ORLANDI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9A64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(SALESIANA VIGOR)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BD112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087F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DE51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2D9C4E9" w14:textId="77777777" w:rsidR="00045998" w:rsidRPr="00045998" w:rsidRDefault="00045998" w:rsidP="00045998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5998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5998" w:rsidRPr="00045998" w14:paraId="65EEF7EC" w14:textId="77777777" w:rsidTr="00D64D8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40BAB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SANTOCHIRICO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05D9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4163F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629ED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59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36E64" w14:textId="77777777" w:rsidR="00045998" w:rsidRPr="00045998" w:rsidRDefault="00045998" w:rsidP="00045998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599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FB6B09C" w14:textId="77777777" w:rsidR="009D48E8" w:rsidRDefault="009D48E8" w:rsidP="009D48E8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2EA22066" w14:textId="77777777" w:rsidR="009D48E8" w:rsidRPr="00290037" w:rsidRDefault="009D48E8" w:rsidP="009D48E8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1CC1A6B9" w14:textId="77777777" w:rsidR="009D48E8" w:rsidRPr="00290037" w:rsidRDefault="009D48E8" w:rsidP="009D48E8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4C25CD7D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1491CC9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CE225D5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1AD23BEA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4E59A88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36F98" w:rsidRPr="00E36F98" w14:paraId="5752D641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6248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52A8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E9B0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DFE6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4E13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0351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0E1C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1B0B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5ED4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D3DA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36F98" w:rsidRPr="00E36F98" w14:paraId="5FFB7420" w14:textId="77777777" w:rsidTr="00D64D8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26A5C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S.S. MACERATESE 1922 A.</w:t>
            </w:r>
            <w:proofErr w:type="gramStart"/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C.D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710B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9B07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2EF7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8765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12C4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D0BA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5717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ED3F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6C6F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A6930FF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2E8A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3761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6A8D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7774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7A35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2955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784F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5D71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89C7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658C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414E1EBB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98AE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 xml:space="preserve"> AFC FERMO 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2280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5FD7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99A2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C389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3D1F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A09A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041B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6470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0865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9B4B53C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DBA1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8A2C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97C8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BA89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F05B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B100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3AE8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A830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24AB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807E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6D7D7D6D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9AA1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F38C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11C6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A8E0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785C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2DD1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9442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862D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588D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F376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44B502BD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1A6F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 xml:space="preserve"> MACERATESE 1922 A.C.DSQ.B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F795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F0B7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7FE0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8D03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8DC6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CDA2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ABA0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E810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9642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0F69714B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6F82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BEFA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5A5B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36BB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75C1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3A7E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D3DC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8EF7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763B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9929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31E3120E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BF3D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604F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8BE8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35D7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4D50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D35A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F0AE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2EAB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3F07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CA14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4BDCDFC3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87BF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8037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93B7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AA17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1214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692D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BE0C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A0AC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B624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5572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0E65A01E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113F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 xml:space="preserve"> TOLENTINO 1919 SSDARLSQ.B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768D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E851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4433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3144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EDC3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1EDD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E00C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0006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C0E8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769DD8D6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C614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D04D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E6A9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B0FB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6036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D0A7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749E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9FD9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3C88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FCD8F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2012D5C1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48D8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6D47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1408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4711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3BCE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398B4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60B9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8077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2FEB9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2FCA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3D96AD8A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F0D1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67CEE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3922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B886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D099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60A2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120C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3A0F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273A1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AA9F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36F98" w:rsidRPr="00E36F98" w14:paraId="1C291C68" w14:textId="77777777" w:rsidTr="00D64D8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C4DF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6E2FB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E752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114F7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DF94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0354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9295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3665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AD86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-71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BA58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F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5137942C" w14:textId="77777777" w:rsidR="00E36F98" w:rsidRDefault="00E36F9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E514A31" w14:textId="77777777" w:rsidR="009D48E8" w:rsidRDefault="009D48E8" w:rsidP="009D48E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F97E688" w14:textId="77777777" w:rsidR="009D48E8" w:rsidRDefault="009D48E8" w:rsidP="009D48E8">
      <w:pPr>
        <w:pStyle w:val="titoloprinc0"/>
        <w:rPr>
          <w:color w:val="17365D" w:themeColor="text2" w:themeShade="BF"/>
        </w:rPr>
      </w:pPr>
      <w:r>
        <w:rPr>
          <w:color w:val="002060"/>
        </w:rPr>
        <w:t>PROGRAMMA GARE</w:t>
      </w:r>
    </w:p>
    <w:p w14:paraId="13E5FF35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E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27"/>
        <w:gridCol w:w="385"/>
        <w:gridCol w:w="898"/>
        <w:gridCol w:w="1180"/>
        <w:gridCol w:w="1547"/>
        <w:gridCol w:w="1547"/>
      </w:tblGrid>
      <w:tr w:rsidR="00E36F98" w:rsidRPr="00E36F98" w14:paraId="5D640AF1" w14:textId="77777777" w:rsidTr="00D64D8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C496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7DFC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0074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49EB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99D7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B712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36F98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36F98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05CC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36F98" w:rsidRPr="00E36F98" w14:paraId="604EA563" w14:textId="77777777" w:rsidTr="00D64D8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4B8C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1CCC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MACERATESE 1922 A.</w:t>
            </w:r>
            <w:proofErr w:type="gramStart"/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C.D</w:t>
            </w:r>
            <w:proofErr w:type="gramEnd"/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B2095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D9F8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06/03/2026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D44F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351 "CIARAPICA"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AE86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TOLENTINO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1C3B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VIA PADRE NICOLA FUSCONI, 3</w:t>
            </w:r>
          </w:p>
        </w:tc>
      </w:tr>
      <w:tr w:rsidR="00E36F98" w:rsidRPr="00E36F98" w14:paraId="5A6885DA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BB99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C45B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 xml:space="preserve">AFC FERMO </w:t>
            </w:r>
            <w:proofErr w:type="gramStart"/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SQ.B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ACE6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E02B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BF00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39DC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78F7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E36F98" w:rsidRPr="00E36F98" w14:paraId="57C7FE0D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3D50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18AA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FDE7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53F0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F252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0A1C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A547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E36F98" w:rsidRPr="00E36F98" w14:paraId="73B6CD0F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A0CD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C79D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A004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8490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07/03/2026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57637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5076D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ACC9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  <w:tr w:rsidR="00E36F98" w:rsidRPr="00E36F98" w14:paraId="7D5B974D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5B85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E30EE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80B4D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6781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08/03/2026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9F28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92B22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8A34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E36F98" w:rsidRPr="00E36F98" w14:paraId="7865305A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868FF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0DA93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MACERATESE 1922 A.C.DSQ.B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E0E60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A2B9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08/03/2026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78BA8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5AEA1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9476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E36F98" w:rsidRPr="00E36F98" w14:paraId="22CF9046" w14:textId="77777777" w:rsidTr="00D64D8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CE92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94BC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TOLENTINO 1919 SSDARLSQ.B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C8CC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24BD9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08/03/2026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4803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274 "NAPOLEONE BONAPARTE"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7F3FA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7C5E4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VIALE DE AMICIS</w:t>
            </w:r>
          </w:p>
        </w:tc>
      </w:tr>
    </w:tbl>
    <w:p w14:paraId="0FDE9C1C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A178701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3A33158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6A8B9BC" w14:textId="77777777" w:rsidR="00E36F98" w:rsidRPr="00E36F98" w:rsidRDefault="00E36F98" w:rsidP="00E36F9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36F98">
        <w:rPr>
          <w:rFonts w:ascii="Arial" w:hAnsi="Arial" w:cs="Arial"/>
          <w:b/>
          <w:bCs/>
          <w:color w:val="000000"/>
          <w:sz w:val="24"/>
          <w:szCs w:val="24"/>
        </w:rPr>
        <w:t>GIRONE E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8"/>
        <w:gridCol w:w="385"/>
        <w:gridCol w:w="898"/>
        <w:gridCol w:w="1178"/>
        <w:gridCol w:w="1552"/>
        <w:gridCol w:w="1552"/>
      </w:tblGrid>
      <w:tr w:rsidR="00E36F98" w:rsidRPr="00E36F98" w14:paraId="25A33B0D" w14:textId="77777777" w:rsidTr="00D64D8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A470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48AD3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E96F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28B86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F6EF2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FF688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36F98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36F98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1973A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6F98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36F98" w:rsidRPr="00E36F98" w14:paraId="201C45F6" w14:textId="77777777" w:rsidTr="00D64D8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D374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EFC5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40D2C" w14:textId="77777777" w:rsidR="00E36F98" w:rsidRPr="00E36F98" w:rsidRDefault="00E36F98" w:rsidP="00E36F9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A20DB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11/03/2026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B6386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5F015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83EC0" w14:textId="77777777" w:rsidR="00E36F98" w:rsidRPr="00E36F98" w:rsidRDefault="00E36F98" w:rsidP="00E36F98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36F98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</w:tbl>
    <w:p w14:paraId="77B4ABA8" w14:textId="77777777" w:rsidR="00E36F98" w:rsidRPr="00E36F98" w:rsidRDefault="00E36F98" w:rsidP="00E36F98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8A9D42B" w14:textId="77777777" w:rsidR="00DA503C" w:rsidRDefault="00DA503C" w:rsidP="005F2382">
      <w:pPr>
        <w:pStyle w:val="titoloprinc0"/>
        <w:rPr>
          <w:color w:val="002060"/>
        </w:rPr>
      </w:pPr>
    </w:p>
    <w:p w14:paraId="3DC15A65" w14:textId="77777777" w:rsidR="00E36F98" w:rsidRDefault="00E36F98" w:rsidP="005F2382">
      <w:pPr>
        <w:pStyle w:val="titoloprinc0"/>
        <w:rPr>
          <w:color w:val="002060"/>
        </w:rPr>
      </w:pPr>
    </w:p>
    <w:p w14:paraId="6826EA68" w14:textId="77777777" w:rsidR="00DA503C" w:rsidRDefault="00DA503C" w:rsidP="005F2382">
      <w:pPr>
        <w:pStyle w:val="titoloprinc0"/>
        <w:rPr>
          <w:color w:val="002060"/>
        </w:rPr>
      </w:pPr>
    </w:p>
    <w:p w14:paraId="25C0F024" w14:textId="77777777" w:rsidR="00DA503C" w:rsidRDefault="00DA503C" w:rsidP="005F2382">
      <w:pPr>
        <w:pStyle w:val="titoloprinc0"/>
        <w:rPr>
          <w:color w:val="002060"/>
        </w:rPr>
      </w:pPr>
    </w:p>
    <w:p w14:paraId="5B6EF400" w14:textId="77777777" w:rsidR="00D8394F" w:rsidRDefault="00D8394F" w:rsidP="00D8394F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bookmarkStart w:id="16" w:name="_Toc184139189"/>
      <w:bookmarkStart w:id="17" w:name="_Toc939698"/>
      <w:bookmarkEnd w:id="8"/>
      <w:bookmarkEnd w:id="9"/>
      <w:r>
        <w:rPr>
          <w:rFonts w:ascii="Arial" w:eastAsia="Arial" w:hAnsi="Arial" w:cs="Arial"/>
          <w:b/>
          <w:color w:val="FFFFFF"/>
          <w:sz w:val="36"/>
          <w:szCs w:val="36"/>
        </w:rPr>
        <w:t>NOTIZIE SU ATTIVITA’ DI BASE</w:t>
      </w:r>
      <w:bookmarkEnd w:id="16"/>
    </w:p>
    <w:p w14:paraId="4A93808A" w14:textId="77777777" w:rsidR="00D8394F" w:rsidRDefault="00D8394F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23DC5526" w14:textId="77777777" w:rsidR="00B70648" w:rsidRDefault="00B70648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311C9BBD" w14:textId="649F1BEB" w:rsidR="00C579E1" w:rsidRPr="005E7AAE" w:rsidRDefault="00C579E1" w:rsidP="00C579E1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PULCINI 9 ANNI PRIMAVERA</w:t>
      </w:r>
    </w:p>
    <w:p w14:paraId="7BC0C90F" w14:textId="77777777" w:rsidR="00C579E1" w:rsidRDefault="00C579E1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26CA11E1" w14:textId="77777777" w:rsidR="00C579E1" w:rsidRDefault="00C579E1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19D55E71" w14:textId="77777777" w:rsidR="00C579E1" w:rsidRPr="00993906" w:rsidRDefault="00C579E1" w:rsidP="00C579E1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 calendario</w:t>
      </w:r>
    </w:p>
    <w:p w14:paraId="2994E2C1" w14:textId="77777777" w:rsidR="00C579E1" w:rsidRDefault="00C579E1" w:rsidP="00C579E1">
      <w:pPr>
        <w:rPr>
          <w:color w:val="002060"/>
        </w:rPr>
      </w:pPr>
    </w:p>
    <w:p w14:paraId="4FCBC773" w14:textId="53C28C76" w:rsidR="00C579E1" w:rsidRDefault="00C579E1" w:rsidP="00C579E1">
      <w:pPr>
        <w:rPr>
          <w:color w:val="002060"/>
        </w:rPr>
      </w:pPr>
      <w:r>
        <w:rPr>
          <w:color w:val="002060"/>
        </w:rPr>
        <w:t xml:space="preserve">La Società </w:t>
      </w:r>
      <w:r>
        <w:rPr>
          <w:b/>
          <w:bCs/>
          <w:color w:val="002060"/>
        </w:rPr>
        <w:t xml:space="preserve">A.S.D. SAN CLAUDIO CALCIO </w:t>
      </w:r>
      <w:r w:rsidRPr="00682F76">
        <w:rPr>
          <w:color w:val="002060"/>
        </w:rPr>
        <w:t>(GIRONE B)</w:t>
      </w:r>
      <w:r>
        <w:rPr>
          <w:color w:val="002060"/>
        </w:rPr>
        <w:t xml:space="preserve"> comunica che disputerà le proprie gare interne </w:t>
      </w:r>
      <w:r w:rsidRPr="000277EA">
        <w:rPr>
          <w:b/>
          <w:bCs/>
          <w:color w:val="002060"/>
          <w:u w:val="single"/>
        </w:rPr>
        <w:t>il SABATO</w:t>
      </w:r>
      <w:r w:rsidRPr="00682F76">
        <w:rPr>
          <w:color w:val="002060"/>
          <w:u w:val="single"/>
        </w:rPr>
        <w:t xml:space="preserve"> </w:t>
      </w:r>
      <w:r>
        <w:rPr>
          <w:b/>
          <w:bCs/>
          <w:color w:val="002060"/>
          <w:u w:val="single"/>
        </w:rPr>
        <w:t>alle ore 17:30</w:t>
      </w:r>
      <w:r>
        <w:rPr>
          <w:color w:val="002060"/>
        </w:rPr>
        <w:t>, stesso campo.</w:t>
      </w:r>
    </w:p>
    <w:p w14:paraId="14D5B38A" w14:textId="77777777" w:rsidR="00060FA4" w:rsidRDefault="00060FA4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0AE06432" w14:textId="77777777" w:rsidR="00415F30" w:rsidRDefault="00415F30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5ACC5CF0" w14:textId="7E1DAEA3" w:rsidR="000277EA" w:rsidRPr="005E7AAE" w:rsidRDefault="000277EA" w:rsidP="000277EA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PULCINI 10 ANNI PRIMAVERA</w:t>
      </w:r>
    </w:p>
    <w:p w14:paraId="0BBC89DD" w14:textId="77777777" w:rsidR="000277EA" w:rsidRDefault="000277EA" w:rsidP="000277EA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B0187A0" w14:textId="77777777" w:rsidR="000277EA" w:rsidRPr="00993906" w:rsidRDefault="000277EA" w:rsidP="000277EA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 calendario</w:t>
      </w:r>
    </w:p>
    <w:p w14:paraId="64BCE2A2" w14:textId="77777777" w:rsidR="000277EA" w:rsidRDefault="000277EA" w:rsidP="000277EA">
      <w:pPr>
        <w:rPr>
          <w:color w:val="002060"/>
        </w:rPr>
      </w:pPr>
    </w:p>
    <w:p w14:paraId="3D4F5511" w14:textId="4B9077CC" w:rsidR="000277EA" w:rsidRDefault="000277EA" w:rsidP="000277EA">
      <w:pPr>
        <w:rPr>
          <w:color w:val="002060"/>
        </w:rPr>
      </w:pPr>
      <w:r>
        <w:rPr>
          <w:color w:val="002060"/>
        </w:rPr>
        <w:t xml:space="preserve">La Società </w:t>
      </w:r>
      <w:r>
        <w:rPr>
          <w:b/>
          <w:bCs/>
          <w:color w:val="002060"/>
        </w:rPr>
        <w:t>U.S. APPIGNANESE</w:t>
      </w:r>
      <w:r w:rsidR="00682F76">
        <w:rPr>
          <w:b/>
          <w:bCs/>
          <w:color w:val="002060"/>
        </w:rPr>
        <w:t xml:space="preserve"> </w:t>
      </w:r>
      <w:r w:rsidR="00682F76" w:rsidRPr="00682F76">
        <w:rPr>
          <w:color w:val="002060"/>
        </w:rPr>
        <w:t>(GIRONE B)</w:t>
      </w:r>
      <w:r>
        <w:rPr>
          <w:color w:val="002060"/>
        </w:rPr>
        <w:t xml:space="preserve"> comunica che disputerà le proprie gare interne </w:t>
      </w:r>
      <w:r w:rsidRPr="000277EA">
        <w:rPr>
          <w:b/>
          <w:bCs/>
          <w:color w:val="002060"/>
          <w:u w:val="single"/>
        </w:rPr>
        <w:t>il SABATO</w:t>
      </w:r>
      <w:r w:rsidRPr="00682F76">
        <w:rPr>
          <w:color w:val="002060"/>
          <w:u w:val="single"/>
        </w:rPr>
        <w:t xml:space="preserve"> </w:t>
      </w:r>
      <w:r>
        <w:rPr>
          <w:b/>
          <w:bCs/>
          <w:color w:val="002060"/>
          <w:u w:val="single"/>
        </w:rPr>
        <w:t>alle ore 1</w:t>
      </w:r>
      <w:r w:rsidR="00682F76">
        <w:rPr>
          <w:b/>
          <w:bCs/>
          <w:color w:val="002060"/>
          <w:u w:val="single"/>
        </w:rPr>
        <w:t>5</w:t>
      </w:r>
      <w:r>
        <w:rPr>
          <w:b/>
          <w:bCs/>
          <w:color w:val="002060"/>
          <w:u w:val="single"/>
        </w:rPr>
        <w:t>:</w:t>
      </w:r>
      <w:r w:rsidR="00682F76">
        <w:rPr>
          <w:b/>
          <w:bCs/>
          <w:color w:val="002060"/>
          <w:u w:val="single"/>
        </w:rPr>
        <w:t>0</w:t>
      </w:r>
      <w:r>
        <w:rPr>
          <w:b/>
          <w:bCs/>
          <w:color w:val="002060"/>
          <w:u w:val="single"/>
        </w:rPr>
        <w:t>0</w:t>
      </w:r>
      <w:r>
        <w:rPr>
          <w:color w:val="002060"/>
        </w:rPr>
        <w:t>, stesso campo.</w:t>
      </w:r>
    </w:p>
    <w:p w14:paraId="1679EFE2" w14:textId="77777777" w:rsidR="004054E4" w:rsidRDefault="004054E4" w:rsidP="004054E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</w:pPr>
    </w:p>
    <w:p w14:paraId="517A4596" w14:textId="77777777" w:rsidR="000277EA" w:rsidRDefault="000277EA" w:rsidP="004054E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</w:pPr>
    </w:p>
    <w:p w14:paraId="19CE8C82" w14:textId="77777777" w:rsidR="00060FA4" w:rsidRDefault="00060FA4" w:rsidP="004054E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</w:pPr>
    </w:p>
    <w:p w14:paraId="5959B41F" w14:textId="502D92D9" w:rsidR="005247B4" w:rsidRPr="005E7AAE" w:rsidRDefault="005247B4" w:rsidP="005247B4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PULCINI 9-10 ANNI PRIMAVERA</w:t>
      </w:r>
    </w:p>
    <w:p w14:paraId="37A0A238" w14:textId="77777777" w:rsidR="005247B4" w:rsidRDefault="005247B4" w:rsidP="005247B4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87C1C3B" w14:textId="77777777" w:rsidR="005247B4" w:rsidRPr="00993906" w:rsidRDefault="005247B4" w:rsidP="005247B4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 calendario</w:t>
      </w:r>
    </w:p>
    <w:p w14:paraId="3C53CDC3" w14:textId="77777777" w:rsidR="005247B4" w:rsidRDefault="005247B4" w:rsidP="005247B4">
      <w:pPr>
        <w:rPr>
          <w:color w:val="002060"/>
        </w:rPr>
      </w:pPr>
    </w:p>
    <w:p w14:paraId="760992DE" w14:textId="7837F086" w:rsidR="005247B4" w:rsidRDefault="005247B4" w:rsidP="005247B4">
      <w:pPr>
        <w:rPr>
          <w:color w:val="002060"/>
        </w:rPr>
      </w:pPr>
      <w:r>
        <w:rPr>
          <w:color w:val="002060"/>
        </w:rPr>
        <w:t xml:space="preserve">La Società </w:t>
      </w:r>
      <w:r>
        <w:rPr>
          <w:b/>
          <w:bCs/>
          <w:color w:val="002060"/>
        </w:rPr>
        <w:t>AS</w:t>
      </w:r>
      <w:r w:rsidRPr="00145D16">
        <w:rPr>
          <w:b/>
          <w:bCs/>
          <w:color w:val="002060"/>
        </w:rPr>
        <w:t xml:space="preserve">D </w:t>
      </w:r>
      <w:r>
        <w:rPr>
          <w:b/>
          <w:bCs/>
          <w:color w:val="002060"/>
        </w:rPr>
        <w:t>CALDAROLA</w:t>
      </w:r>
      <w:r w:rsidRPr="00145D16">
        <w:rPr>
          <w:b/>
          <w:bCs/>
          <w:color w:val="002060"/>
        </w:rPr>
        <w:t xml:space="preserve"> </w:t>
      </w:r>
      <w:r>
        <w:rPr>
          <w:b/>
          <w:bCs/>
          <w:color w:val="002060"/>
        </w:rPr>
        <w:t>GNC</w:t>
      </w:r>
      <w:r>
        <w:rPr>
          <w:color w:val="002060"/>
        </w:rPr>
        <w:t xml:space="preserve"> </w:t>
      </w:r>
      <w:r w:rsidR="00682F76" w:rsidRPr="00682F76">
        <w:rPr>
          <w:color w:val="002060"/>
        </w:rPr>
        <w:t>(GIRONE B)</w:t>
      </w:r>
      <w:r w:rsidR="00682F76">
        <w:rPr>
          <w:color w:val="002060"/>
        </w:rPr>
        <w:t xml:space="preserve"> </w:t>
      </w:r>
      <w:r>
        <w:rPr>
          <w:color w:val="002060"/>
        </w:rPr>
        <w:t xml:space="preserve">comunica che disputerà le proprie gare interne </w:t>
      </w:r>
      <w:r>
        <w:rPr>
          <w:b/>
          <w:bCs/>
          <w:color w:val="002060"/>
          <w:u w:val="single"/>
        </w:rPr>
        <w:t>alle ore 11:30</w:t>
      </w:r>
      <w:r>
        <w:rPr>
          <w:color w:val="002060"/>
        </w:rPr>
        <w:t>, stesso campo e giorno.</w:t>
      </w:r>
    </w:p>
    <w:p w14:paraId="264A19DE" w14:textId="77777777" w:rsidR="004054E4" w:rsidRDefault="004054E4" w:rsidP="00FF420A">
      <w:pPr>
        <w:rPr>
          <w:rFonts w:ascii="Arial" w:eastAsia="Calibri" w:hAnsi="Arial" w:cs="Arial"/>
          <w:b/>
          <w:color w:val="17365D" w:themeColor="text2" w:themeShade="BF"/>
          <w:sz w:val="28"/>
          <w:szCs w:val="28"/>
          <w:lang w:eastAsia="en-US"/>
        </w:rPr>
      </w:pPr>
    </w:p>
    <w:p w14:paraId="634DF967" w14:textId="77777777" w:rsidR="00682F76" w:rsidRDefault="00682F76" w:rsidP="00682F76">
      <w:pPr>
        <w:rPr>
          <w:color w:val="002060"/>
        </w:rPr>
      </w:pPr>
    </w:p>
    <w:p w14:paraId="5403DCF7" w14:textId="754757FC" w:rsidR="00682F76" w:rsidRDefault="00682F76" w:rsidP="00682F76">
      <w:pPr>
        <w:rPr>
          <w:color w:val="002060"/>
        </w:rPr>
      </w:pPr>
      <w:r>
        <w:rPr>
          <w:color w:val="002060"/>
        </w:rPr>
        <w:t xml:space="preserve">La Società </w:t>
      </w:r>
      <w:r>
        <w:rPr>
          <w:b/>
          <w:bCs/>
          <w:color w:val="002060"/>
        </w:rPr>
        <w:t xml:space="preserve">U.S. APPIGNANESE </w:t>
      </w:r>
      <w:r w:rsidRPr="00682F76">
        <w:rPr>
          <w:color w:val="002060"/>
        </w:rPr>
        <w:t>(GIRONE B)</w:t>
      </w:r>
      <w:r>
        <w:rPr>
          <w:color w:val="002060"/>
        </w:rPr>
        <w:t xml:space="preserve"> comunica che disputerà le proprie gare interne </w:t>
      </w:r>
      <w:r w:rsidRPr="000277EA">
        <w:rPr>
          <w:b/>
          <w:bCs/>
          <w:color w:val="002060"/>
          <w:u w:val="single"/>
        </w:rPr>
        <w:t>l</w:t>
      </w:r>
      <w:r>
        <w:rPr>
          <w:b/>
          <w:bCs/>
          <w:color w:val="002060"/>
          <w:u w:val="single"/>
        </w:rPr>
        <w:t>a</w:t>
      </w:r>
      <w:r w:rsidRPr="000277EA">
        <w:rPr>
          <w:b/>
          <w:bCs/>
          <w:color w:val="002060"/>
          <w:u w:val="single"/>
        </w:rPr>
        <w:t xml:space="preserve"> </w:t>
      </w:r>
      <w:r>
        <w:rPr>
          <w:b/>
          <w:bCs/>
          <w:color w:val="002060"/>
          <w:u w:val="single"/>
        </w:rPr>
        <w:t>DOMENICA</w:t>
      </w:r>
      <w:r w:rsidRPr="00682F76">
        <w:rPr>
          <w:color w:val="002060"/>
          <w:u w:val="single"/>
        </w:rPr>
        <w:t xml:space="preserve"> </w:t>
      </w:r>
      <w:r>
        <w:rPr>
          <w:b/>
          <w:bCs/>
          <w:color w:val="002060"/>
          <w:u w:val="single"/>
        </w:rPr>
        <w:t>alle ore 10:30</w:t>
      </w:r>
      <w:r>
        <w:rPr>
          <w:color w:val="002060"/>
        </w:rPr>
        <w:t>, stesso campo.</w:t>
      </w:r>
    </w:p>
    <w:p w14:paraId="046C7489" w14:textId="77777777" w:rsidR="00682F76" w:rsidRDefault="00682F76" w:rsidP="00FF420A">
      <w:pPr>
        <w:rPr>
          <w:rFonts w:ascii="Arial" w:eastAsia="Calibri" w:hAnsi="Arial" w:cs="Arial"/>
          <w:b/>
          <w:color w:val="17365D" w:themeColor="text2" w:themeShade="BF"/>
          <w:sz w:val="28"/>
          <w:szCs w:val="28"/>
          <w:lang w:eastAsia="en-US"/>
        </w:rPr>
      </w:pPr>
    </w:p>
    <w:p w14:paraId="6AFD5637" w14:textId="77777777" w:rsidR="00C579E1" w:rsidRDefault="00C579E1" w:rsidP="00C579E1">
      <w:pPr>
        <w:rPr>
          <w:color w:val="002060"/>
        </w:rPr>
      </w:pPr>
    </w:p>
    <w:p w14:paraId="13E1791D" w14:textId="3F9BCF3D" w:rsidR="00C579E1" w:rsidRDefault="00C579E1" w:rsidP="00C579E1">
      <w:pPr>
        <w:rPr>
          <w:color w:val="002060"/>
        </w:rPr>
      </w:pPr>
      <w:r>
        <w:rPr>
          <w:color w:val="002060"/>
        </w:rPr>
        <w:t xml:space="preserve">La Società </w:t>
      </w:r>
      <w:r>
        <w:rPr>
          <w:b/>
          <w:bCs/>
          <w:color w:val="002060"/>
        </w:rPr>
        <w:t xml:space="preserve">A.S.D. SAN CLAUDIO CALCIO </w:t>
      </w:r>
      <w:r w:rsidRPr="00682F76">
        <w:rPr>
          <w:color w:val="002060"/>
        </w:rPr>
        <w:t>(GIRONE B)</w:t>
      </w:r>
      <w:r>
        <w:rPr>
          <w:color w:val="002060"/>
        </w:rPr>
        <w:t xml:space="preserve"> comunica che disputerà le proprie gare interne </w:t>
      </w:r>
      <w:r w:rsidRPr="000277EA">
        <w:rPr>
          <w:b/>
          <w:bCs/>
          <w:color w:val="002060"/>
          <w:u w:val="single"/>
        </w:rPr>
        <w:t>l</w:t>
      </w:r>
      <w:r>
        <w:rPr>
          <w:b/>
          <w:bCs/>
          <w:color w:val="002060"/>
          <w:u w:val="single"/>
        </w:rPr>
        <w:t>a</w:t>
      </w:r>
      <w:r w:rsidRPr="000277EA">
        <w:rPr>
          <w:b/>
          <w:bCs/>
          <w:color w:val="002060"/>
          <w:u w:val="single"/>
        </w:rPr>
        <w:t xml:space="preserve"> </w:t>
      </w:r>
      <w:r>
        <w:rPr>
          <w:b/>
          <w:bCs/>
          <w:color w:val="002060"/>
          <w:u w:val="single"/>
        </w:rPr>
        <w:t>DOMENICA</w:t>
      </w:r>
      <w:r w:rsidRPr="00682F76">
        <w:rPr>
          <w:color w:val="002060"/>
          <w:u w:val="single"/>
        </w:rPr>
        <w:t xml:space="preserve"> </w:t>
      </w:r>
      <w:r>
        <w:rPr>
          <w:b/>
          <w:bCs/>
          <w:color w:val="002060"/>
          <w:u w:val="single"/>
        </w:rPr>
        <w:t>alle ore 09:30</w:t>
      </w:r>
      <w:r>
        <w:rPr>
          <w:color w:val="002060"/>
        </w:rPr>
        <w:t>, stesso campo.</w:t>
      </w:r>
    </w:p>
    <w:p w14:paraId="6F71C059" w14:textId="77777777" w:rsidR="004054E4" w:rsidRDefault="004054E4" w:rsidP="00FF420A">
      <w:pPr>
        <w:rPr>
          <w:rFonts w:ascii="Arial" w:eastAsia="Calibri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176527DF" w14:textId="77777777" w:rsidR="00A904E3" w:rsidRDefault="00A904E3" w:rsidP="008563C6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</w:pPr>
    </w:p>
    <w:p w14:paraId="697AFB2C" w14:textId="59CFE3DB" w:rsidR="008563C6" w:rsidRPr="000F755E" w:rsidRDefault="008563C6" w:rsidP="008563C6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  <w:r w:rsidRPr="00650510"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  <w:t>REFERTI NON PERVENUTI</w:t>
      </w:r>
    </w:p>
    <w:p w14:paraId="2E02AC97" w14:textId="77777777" w:rsidR="008563C6" w:rsidRDefault="008563C6" w:rsidP="008563C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7A3DC05" w14:textId="77777777" w:rsidR="008563C6" w:rsidRDefault="008563C6" w:rsidP="008563C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43C8A61" w14:textId="77777777" w:rsidR="008563C6" w:rsidRDefault="008563C6" w:rsidP="008563C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ESORDIENTI 11 ANNI </w:t>
      </w:r>
      <w:proofErr w:type="gramStart"/>
      <w:r>
        <w:rPr>
          <w:rFonts w:ascii="Arial" w:hAnsi="Arial" w:cs="Arial"/>
          <w:b/>
          <w:bCs/>
          <w:color w:val="000000"/>
          <w:sz w:val="36"/>
          <w:szCs w:val="36"/>
        </w:rPr>
        <w:t>-  PRIMAVERA</w:t>
      </w:r>
      <w:proofErr w:type="gramEnd"/>
    </w:p>
    <w:p w14:paraId="4195678E" w14:textId="77777777" w:rsidR="008563C6" w:rsidRDefault="008563C6" w:rsidP="008563C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1BB294E5" w14:textId="77777777" w:rsidR="008563C6" w:rsidRDefault="008563C6" w:rsidP="008563C6">
      <w:pPr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 w:rsidRPr="00304625">
        <w:rPr>
          <w:rFonts w:ascii="Arial" w:hAnsi="Arial" w:cs="Arial"/>
          <w:b/>
          <w:bCs/>
          <w:color w:val="000000"/>
          <w:sz w:val="28"/>
          <w:szCs w:val="28"/>
          <w:highlight w:val="green"/>
        </w:rPr>
        <w:t>TUTTI I RAPPORTI SONO PERVENUTI</w:t>
      </w:r>
    </w:p>
    <w:p w14:paraId="2D06D4A8" w14:textId="77777777" w:rsidR="008563C6" w:rsidRDefault="008563C6" w:rsidP="008563C6">
      <w:pPr>
        <w:jc w:val="left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A190519" w14:textId="77777777" w:rsidR="008563C6" w:rsidRDefault="008563C6" w:rsidP="008563C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ESORDIENTI 12 ANNI </w:t>
      </w:r>
      <w:proofErr w:type="gramStart"/>
      <w:r>
        <w:rPr>
          <w:rFonts w:ascii="Arial" w:hAnsi="Arial" w:cs="Arial"/>
          <w:b/>
          <w:bCs/>
          <w:color w:val="000000"/>
          <w:sz w:val="36"/>
          <w:szCs w:val="36"/>
        </w:rPr>
        <w:t>-  PRIMAVERA</w:t>
      </w:r>
      <w:proofErr w:type="gramEnd"/>
    </w:p>
    <w:p w14:paraId="2CE588A5" w14:textId="77777777" w:rsidR="008563C6" w:rsidRDefault="008563C6" w:rsidP="008563C6">
      <w:pPr>
        <w:jc w:val="left"/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7CB7DF74" w14:textId="77777777" w:rsidR="008563C6" w:rsidRDefault="008563C6" w:rsidP="008563C6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18" w:name="_Hlk223336351"/>
      <w:r w:rsidRPr="00271238">
        <w:rPr>
          <w:rFonts w:ascii="Arial" w:hAnsi="Arial" w:cs="Arial"/>
          <w:b/>
          <w:bCs/>
          <w:color w:val="000000"/>
          <w:sz w:val="24"/>
          <w:szCs w:val="24"/>
        </w:rPr>
        <w:t xml:space="preserve">GARE DEL </w:t>
      </w:r>
      <w:r w:rsidRPr="005E6F66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18/02/2026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563C6" w14:paraId="056B8A3D" w14:textId="77777777" w:rsidTr="005D4B84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46A37" w14:textId="77777777" w:rsidR="008563C6" w:rsidRDefault="008563C6" w:rsidP="005D4B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GIRONE A - 2 Giornata - A</w:t>
            </w:r>
          </w:p>
        </w:tc>
      </w:tr>
      <w:tr w:rsidR="008563C6" w14:paraId="729537F4" w14:textId="77777777" w:rsidTr="005D4B84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2F9DD" w14:textId="77777777" w:rsidR="008563C6" w:rsidRDefault="008563C6" w:rsidP="005D4B84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SALESIANA VIGOR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85380" w14:textId="77777777" w:rsidR="008563C6" w:rsidRDefault="008563C6" w:rsidP="005D4B84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 ACADEMY CIVITANOVESE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82286" w14:textId="77777777" w:rsidR="008563C6" w:rsidRDefault="008563C6" w:rsidP="005D4B84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16464" w14:textId="77777777" w:rsidR="008563C6" w:rsidRDefault="008563C6" w:rsidP="005D4B84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61906D7F" w14:textId="77777777" w:rsidR="008563C6" w:rsidRDefault="008563C6" w:rsidP="008563C6">
      <w:pPr>
        <w:rPr>
          <w:rFonts w:ascii="Arial" w:hAnsi="Arial" w:cs="Arial"/>
          <w:b/>
          <w:color w:val="002060"/>
          <w:sz w:val="22"/>
          <w:szCs w:val="22"/>
        </w:rPr>
      </w:pPr>
    </w:p>
    <w:p w14:paraId="7CC583AA" w14:textId="77777777" w:rsidR="008563C6" w:rsidRDefault="008563C6" w:rsidP="008563C6">
      <w:pPr>
        <w:rPr>
          <w:rFonts w:ascii="Arial" w:hAnsi="Arial" w:cs="Arial"/>
          <w:b/>
          <w:color w:val="002060"/>
          <w:sz w:val="22"/>
          <w:szCs w:val="22"/>
        </w:rPr>
      </w:pPr>
    </w:p>
    <w:p w14:paraId="40590B7E" w14:textId="77777777" w:rsidR="008563C6" w:rsidRDefault="008563C6" w:rsidP="008563C6">
      <w:pPr>
        <w:rPr>
          <w:rFonts w:ascii="Arial" w:hAnsi="Arial" w:cs="Arial"/>
          <w:b/>
          <w:color w:val="002060"/>
          <w:sz w:val="22"/>
          <w:szCs w:val="22"/>
        </w:rPr>
      </w:pPr>
    </w:p>
    <w:p w14:paraId="331AA8A1" w14:textId="77777777" w:rsidR="008563C6" w:rsidRDefault="008563C6" w:rsidP="008563C6">
      <w:p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5E6F66">
        <w:rPr>
          <w:rFonts w:ascii="Arial" w:hAnsi="Arial" w:cs="Arial"/>
          <w:b/>
          <w:color w:val="002060"/>
          <w:sz w:val="22"/>
          <w:szCs w:val="22"/>
          <w:highlight w:val="yellow"/>
        </w:rPr>
        <w:t>MARTEDI’ 10/03/2026</w:t>
      </w:r>
      <w:r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20C409BF" w14:textId="77777777" w:rsidR="008563C6" w:rsidRDefault="008563C6" w:rsidP="008563C6">
      <w:pPr>
        <w:rPr>
          <w:rFonts w:ascii="Arial" w:hAnsi="Arial" w:cs="Arial"/>
          <w:b/>
          <w:color w:val="002060"/>
          <w:sz w:val="22"/>
          <w:szCs w:val="22"/>
        </w:rPr>
      </w:pPr>
    </w:p>
    <w:p w14:paraId="1BB6B563" w14:textId="77777777" w:rsidR="008563C6" w:rsidRDefault="008563C6" w:rsidP="008563C6">
      <w:pPr>
        <w:rPr>
          <w:rFonts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bookmarkEnd w:id="18"/>
    <w:p w14:paraId="4B595801" w14:textId="77777777" w:rsidR="008563C6" w:rsidRDefault="008563C6" w:rsidP="008563C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14C7640D" w14:textId="0FCA1CD3" w:rsidR="008C1731" w:rsidRDefault="008C1731" w:rsidP="008C173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271238">
        <w:rPr>
          <w:rFonts w:ascii="Arial" w:hAnsi="Arial" w:cs="Arial"/>
          <w:b/>
          <w:bCs/>
          <w:color w:val="000000"/>
          <w:sz w:val="24"/>
          <w:szCs w:val="24"/>
        </w:rPr>
        <w:t xml:space="preserve">GARE DEL </w:t>
      </w:r>
      <w:r>
        <w:rPr>
          <w:rFonts w:ascii="Arial" w:hAnsi="Arial" w:cs="Arial"/>
          <w:b/>
          <w:bCs/>
          <w:color w:val="000000"/>
          <w:sz w:val="24"/>
          <w:szCs w:val="24"/>
        </w:rPr>
        <w:t>21</w:t>
      </w:r>
      <w:r w:rsidRPr="008C1731">
        <w:rPr>
          <w:rFonts w:ascii="Arial" w:hAnsi="Arial" w:cs="Arial"/>
          <w:b/>
          <w:bCs/>
          <w:color w:val="000000"/>
          <w:sz w:val="24"/>
          <w:szCs w:val="24"/>
        </w:rPr>
        <w:t>/02/2026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C1731" w14:paraId="3C5574BF" w14:textId="77777777" w:rsidTr="005D4B84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5F2EE" w14:textId="5E576523" w:rsidR="008C1731" w:rsidRDefault="008C1731" w:rsidP="005D4B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GIRONE </w:t>
            </w:r>
            <w:r w:rsidR="00A904E3">
              <w:rPr>
                <w:rFonts w:ascii="Arial" w:hAnsi="Arial" w:cs="Arial"/>
                <w:b/>
                <w:bCs/>
                <w:color w:val="000000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- 3 Giornata - </w:t>
            </w:r>
            <w:r w:rsidR="00A904E3"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</w:tr>
      <w:tr w:rsidR="008C1731" w14:paraId="4D24183E" w14:textId="77777777" w:rsidTr="005D4B84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C8686" w14:textId="2ED6C176" w:rsidR="008C1731" w:rsidRDefault="008C1731" w:rsidP="005D4B84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MONTEMILONE POLLENZA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192EE" w14:textId="1E3E1B68" w:rsidR="008C1731" w:rsidRDefault="008C1731" w:rsidP="005D4B84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  SALESIANA VIGOR SQ, B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E7C8A" w14:textId="77777777" w:rsidR="008C1731" w:rsidRDefault="008C1731" w:rsidP="005D4B84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CB04C" w14:textId="77777777" w:rsidR="008C1731" w:rsidRDefault="008C1731" w:rsidP="005D4B84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7CC2EB0C" w14:textId="77777777" w:rsidR="008C1731" w:rsidRDefault="008C1731" w:rsidP="008C1731">
      <w:pPr>
        <w:rPr>
          <w:rFonts w:ascii="Arial" w:hAnsi="Arial" w:cs="Arial"/>
          <w:b/>
          <w:color w:val="002060"/>
          <w:sz w:val="22"/>
          <w:szCs w:val="22"/>
        </w:rPr>
      </w:pPr>
    </w:p>
    <w:p w14:paraId="5CC0141C" w14:textId="77777777" w:rsidR="008C1731" w:rsidRDefault="008C1731" w:rsidP="008C1731">
      <w:pPr>
        <w:rPr>
          <w:rFonts w:ascii="Arial" w:hAnsi="Arial" w:cs="Arial"/>
          <w:b/>
          <w:color w:val="002060"/>
          <w:sz w:val="22"/>
          <w:szCs w:val="22"/>
        </w:rPr>
      </w:pPr>
    </w:p>
    <w:p w14:paraId="4FD04D9D" w14:textId="77777777" w:rsidR="008C1731" w:rsidRDefault="008C1731" w:rsidP="008C1731">
      <w:pPr>
        <w:rPr>
          <w:rFonts w:ascii="Arial" w:hAnsi="Arial" w:cs="Arial"/>
          <w:b/>
          <w:color w:val="002060"/>
          <w:sz w:val="22"/>
          <w:szCs w:val="22"/>
        </w:rPr>
      </w:pPr>
    </w:p>
    <w:p w14:paraId="053E58E7" w14:textId="11F80408" w:rsidR="008C1731" w:rsidRDefault="008C1731" w:rsidP="008C1731">
      <w:p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8C1731">
        <w:rPr>
          <w:rFonts w:ascii="Arial" w:hAnsi="Arial" w:cs="Arial"/>
          <w:b/>
          <w:color w:val="002060"/>
          <w:sz w:val="22"/>
          <w:szCs w:val="22"/>
        </w:rPr>
        <w:t>MARTEDI’ 1</w:t>
      </w:r>
      <w:r>
        <w:rPr>
          <w:rFonts w:ascii="Arial" w:hAnsi="Arial" w:cs="Arial"/>
          <w:b/>
          <w:color w:val="002060"/>
          <w:sz w:val="22"/>
          <w:szCs w:val="22"/>
        </w:rPr>
        <w:t>7</w:t>
      </w:r>
      <w:r w:rsidRPr="008C1731">
        <w:rPr>
          <w:rFonts w:ascii="Arial" w:hAnsi="Arial" w:cs="Arial"/>
          <w:b/>
          <w:color w:val="002060"/>
          <w:sz w:val="22"/>
          <w:szCs w:val="22"/>
        </w:rPr>
        <w:t>/03/2026</w:t>
      </w:r>
      <w:r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43E559BA" w14:textId="77777777" w:rsidR="008C1731" w:rsidRDefault="008C1731" w:rsidP="008C1731">
      <w:pPr>
        <w:rPr>
          <w:rFonts w:ascii="Arial" w:hAnsi="Arial" w:cs="Arial"/>
          <w:b/>
          <w:color w:val="002060"/>
          <w:sz w:val="22"/>
          <w:szCs w:val="22"/>
        </w:rPr>
      </w:pPr>
    </w:p>
    <w:p w14:paraId="50B01D2B" w14:textId="77777777" w:rsidR="008C1731" w:rsidRDefault="008C1731" w:rsidP="008C1731">
      <w:pPr>
        <w:rPr>
          <w:rFonts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6D5B0835" w14:textId="77777777" w:rsidR="008C1731" w:rsidRDefault="008C1731" w:rsidP="008563C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14D0470D" w14:textId="77777777" w:rsidR="008C1731" w:rsidRDefault="008C1731" w:rsidP="008563C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D91EB51" w14:textId="77777777" w:rsidR="008563C6" w:rsidRDefault="008563C6" w:rsidP="008563C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ESORDIENTI MISTI - PRIMAVERA</w:t>
      </w:r>
    </w:p>
    <w:p w14:paraId="21FD4ACF" w14:textId="77777777" w:rsidR="008563C6" w:rsidRDefault="008563C6" w:rsidP="008563C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488BDAB6" w14:textId="7128855F" w:rsidR="008563C6" w:rsidRDefault="008C1731" w:rsidP="008563C6">
      <w:pPr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 w:rsidRPr="00304625">
        <w:rPr>
          <w:rFonts w:ascii="Arial" w:hAnsi="Arial" w:cs="Arial"/>
          <w:b/>
          <w:bCs/>
          <w:color w:val="000000"/>
          <w:sz w:val="28"/>
          <w:szCs w:val="28"/>
          <w:highlight w:val="green"/>
        </w:rPr>
        <w:t>TUTTI I RAPPORTI SONO PERVENUTI</w:t>
      </w:r>
    </w:p>
    <w:p w14:paraId="38525EFF" w14:textId="77777777" w:rsidR="008563C6" w:rsidRPr="00304625" w:rsidRDefault="008563C6" w:rsidP="008563C6">
      <w:pPr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B131F2C" w14:textId="77777777" w:rsidR="008563C6" w:rsidRDefault="008563C6" w:rsidP="008563C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bookmarkStart w:id="19" w:name="_Hlk222904630"/>
      <w:bookmarkStart w:id="20" w:name="_Hlk222904642"/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PULCINI 9 ANNI </w:t>
      </w:r>
      <w:proofErr w:type="gramStart"/>
      <w:r>
        <w:rPr>
          <w:rFonts w:ascii="Arial" w:hAnsi="Arial" w:cs="Arial"/>
          <w:b/>
          <w:bCs/>
          <w:color w:val="000000"/>
          <w:sz w:val="36"/>
          <w:szCs w:val="36"/>
        </w:rPr>
        <w:t>-  PRIMAVERA</w:t>
      </w:r>
      <w:bookmarkEnd w:id="19"/>
      <w:proofErr w:type="gramEnd"/>
    </w:p>
    <w:bookmarkEnd w:id="20"/>
    <w:p w14:paraId="379FC037" w14:textId="77777777" w:rsidR="008563C6" w:rsidRDefault="008563C6" w:rsidP="008563C6">
      <w:pPr>
        <w:jc w:val="center"/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1164AE27" w14:textId="5BEF4BD4" w:rsidR="008C1731" w:rsidRDefault="008C1731" w:rsidP="008C173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271238">
        <w:rPr>
          <w:rFonts w:ascii="Arial" w:hAnsi="Arial" w:cs="Arial"/>
          <w:b/>
          <w:bCs/>
          <w:color w:val="000000"/>
          <w:sz w:val="24"/>
          <w:szCs w:val="24"/>
        </w:rPr>
        <w:t xml:space="preserve">GARE DEL </w:t>
      </w:r>
      <w:r>
        <w:rPr>
          <w:rFonts w:ascii="Arial" w:hAnsi="Arial" w:cs="Arial"/>
          <w:b/>
          <w:bCs/>
          <w:color w:val="000000"/>
          <w:sz w:val="24"/>
          <w:szCs w:val="24"/>
        </w:rPr>
        <w:t>22</w:t>
      </w:r>
      <w:r w:rsidRPr="008C1731">
        <w:rPr>
          <w:rFonts w:ascii="Arial" w:hAnsi="Arial" w:cs="Arial"/>
          <w:b/>
          <w:bCs/>
          <w:color w:val="000000"/>
          <w:sz w:val="24"/>
          <w:szCs w:val="24"/>
        </w:rPr>
        <w:t>/02/2026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C1731" w14:paraId="000F483B" w14:textId="77777777" w:rsidTr="005D4B84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9C1DE" w14:textId="3910346F" w:rsidR="008C1731" w:rsidRDefault="008C1731" w:rsidP="005D4B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GIRONE </w:t>
            </w:r>
            <w:r w:rsidR="00A904E3">
              <w:rPr>
                <w:rFonts w:ascii="Arial" w:hAnsi="Arial" w:cs="Arial"/>
                <w:b/>
                <w:bCs/>
                <w:color w:val="000000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- 2 Giornata - </w:t>
            </w:r>
            <w:r w:rsidR="00A904E3"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</w:tr>
      <w:tr w:rsidR="008C1731" w14:paraId="411389EC" w14:textId="77777777" w:rsidTr="005D4B84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2A618" w14:textId="34F8999A" w:rsidR="008C1731" w:rsidRDefault="008C1731" w:rsidP="005D4B84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UNION PICENA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ADC6F" w14:textId="12C56282" w:rsidR="008C1731" w:rsidRDefault="008C1731" w:rsidP="005D4B84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  ADRIATICA PORTORECANATI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75D26" w14:textId="77777777" w:rsidR="008C1731" w:rsidRDefault="008C1731" w:rsidP="005D4B84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D57F1" w14:textId="77777777" w:rsidR="008C1731" w:rsidRDefault="008C1731" w:rsidP="005D4B84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259F069E" w14:textId="77777777" w:rsidR="008C1731" w:rsidRDefault="008C1731" w:rsidP="008C1731">
      <w:pPr>
        <w:rPr>
          <w:rFonts w:ascii="Arial" w:hAnsi="Arial" w:cs="Arial"/>
          <w:b/>
          <w:color w:val="002060"/>
          <w:sz w:val="22"/>
          <w:szCs w:val="22"/>
        </w:rPr>
      </w:pPr>
    </w:p>
    <w:p w14:paraId="60CD93BE" w14:textId="77777777" w:rsidR="008C1731" w:rsidRDefault="008C1731" w:rsidP="008C1731">
      <w:pPr>
        <w:rPr>
          <w:rFonts w:ascii="Arial" w:hAnsi="Arial" w:cs="Arial"/>
          <w:b/>
          <w:color w:val="002060"/>
          <w:sz w:val="22"/>
          <w:szCs w:val="22"/>
        </w:rPr>
      </w:pPr>
    </w:p>
    <w:p w14:paraId="49A9D0A4" w14:textId="77777777" w:rsidR="008C1731" w:rsidRDefault="008C1731" w:rsidP="008C1731">
      <w:pPr>
        <w:rPr>
          <w:rFonts w:ascii="Arial" w:hAnsi="Arial" w:cs="Arial"/>
          <w:b/>
          <w:color w:val="002060"/>
          <w:sz w:val="22"/>
          <w:szCs w:val="22"/>
        </w:rPr>
      </w:pPr>
    </w:p>
    <w:p w14:paraId="12B5FDA5" w14:textId="77777777" w:rsidR="008C1731" w:rsidRDefault="008C1731" w:rsidP="008C1731">
      <w:p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8C1731">
        <w:rPr>
          <w:rFonts w:ascii="Arial" w:hAnsi="Arial" w:cs="Arial"/>
          <w:b/>
          <w:color w:val="002060"/>
          <w:sz w:val="22"/>
          <w:szCs w:val="22"/>
        </w:rPr>
        <w:t>MARTEDI’ 1</w:t>
      </w:r>
      <w:r>
        <w:rPr>
          <w:rFonts w:ascii="Arial" w:hAnsi="Arial" w:cs="Arial"/>
          <w:b/>
          <w:color w:val="002060"/>
          <w:sz w:val="22"/>
          <w:szCs w:val="22"/>
        </w:rPr>
        <w:t>7</w:t>
      </w:r>
      <w:r w:rsidRPr="008C1731">
        <w:rPr>
          <w:rFonts w:ascii="Arial" w:hAnsi="Arial" w:cs="Arial"/>
          <w:b/>
          <w:color w:val="002060"/>
          <w:sz w:val="22"/>
          <w:szCs w:val="22"/>
        </w:rPr>
        <w:t>/03/2026</w:t>
      </w:r>
      <w:r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6AD06327" w14:textId="77777777" w:rsidR="008C1731" w:rsidRDefault="008C1731" w:rsidP="008C1731">
      <w:pPr>
        <w:rPr>
          <w:rFonts w:ascii="Arial" w:hAnsi="Arial" w:cs="Arial"/>
          <w:b/>
          <w:color w:val="002060"/>
          <w:sz w:val="22"/>
          <w:szCs w:val="22"/>
        </w:rPr>
      </w:pPr>
    </w:p>
    <w:p w14:paraId="5778C28E" w14:textId="77777777" w:rsidR="008C1731" w:rsidRDefault="008C1731" w:rsidP="008C1731">
      <w:pPr>
        <w:rPr>
          <w:rFonts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6CF52CEC" w14:textId="77777777" w:rsidR="008563C6" w:rsidRDefault="008563C6" w:rsidP="008563C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14C93A8B" w14:textId="77777777" w:rsidR="008563C6" w:rsidRDefault="008563C6" w:rsidP="008563C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PULCINI 10 ANNI </w:t>
      </w:r>
      <w:proofErr w:type="gramStart"/>
      <w:r>
        <w:rPr>
          <w:rFonts w:ascii="Arial" w:hAnsi="Arial" w:cs="Arial"/>
          <w:b/>
          <w:bCs/>
          <w:color w:val="000000"/>
          <w:sz w:val="36"/>
          <w:szCs w:val="36"/>
        </w:rPr>
        <w:t>-  PRIMAVERA</w:t>
      </w:r>
      <w:proofErr w:type="gramEnd"/>
    </w:p>
    <w:p w14:paraId="06D7B40D" w14:textId="77777777" w:rsidR="008563C6" w:rsidRDefault="008563C6" w:rsidP="008563C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1C230A20" w14:textId="77777777" w:rsidR="008563C6" w:rsidRDefault="008563C6" w:rsidP="008563C6">
      <w:pPr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 w:rsidRPr="00304625">
        <w:rPr>
          <w:rFonts w:ascii="Arial" w:hAnsi="Arial" w:cs="Arial"/>
          <w:b/>
          <w:bCs/>
          <w:color w:val="000000"/>
          <w:sz w:val="28"/>
          <w:szCs w:val="28"/>
          <w:highlight w:val="green"/>
        </w:rPr>
        <w:t>TUTTI I RAPPORTI SONO PERVENUTI</w:t>
      </w:r>
    </w:p>
    <w:p w14:paraId="07483855" w14:textId="77777777" w:rsidR="008563C6" w:rsidRDefault="008563C6" w:rsidP="008563C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8A5CC06" w14:textId="77777777" w:rsidR="008563C6" w:rsidRDefault="008563C6" w:rsidP="008563C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PULCINI MISTI </w:t>
      </w:r>
      <w:proofErr w:type="gramStart"/>
      <w:r>
        <w:rPr>
          <w:rFonts w:ascii="Arial" w:hAnsi="Arial" w:cs="Arial"/>
          <w:b/>
          <w:bCs/>
          <w:color w:val="000000"/>
          <w:sz w:val="36"/>
          <w:szCs w:val="36"/>
        </w:rPr>
        <w:t>-  PRIMAVERA</w:t>
      </w:r>
      <w:proofErr w:type="gramEnd"/>
    </w:p>
    <w:p w14:paraId="0B90F666" w14:textId="77777777" w:rsidR="008563C6" w:rsidRDefault="008563C6" w:rsidP="008563C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349500A" w14:textId="77777777" w:rsidR="008563C6" w:rsidRDefault="008563C6" w:rsidP="008563C6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E6F66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GARE DEL 14/02/2026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563C6" w14:paraId="473920F6" w14:textId="77777777" w:rsidTr="005D4B84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0772F" w14:textId="77777777" w:rsidR="008563C6" w:rsidRDefault="008563C6" w:rsidP="005D4B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GIRONE A - 1 Giornata - A</w:t>
            </w:r>
          </w:p>
        </w:tc>
      </w:tr>
      <w:tr w:rsidR="008563C6" w14:paraId="3F986B38" w14:textId="77777777" w:rsidTr="005D4B84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263DE" w14:textId="77777777" w:rsidR="008563C6" w:rsidRDefault="008563C6" w:rsidP="005D4B84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MATELICA CALCIO 1921 ASD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E2812" w14:textId="77777777" w:rsidR="008563C6" w:rsidRDefault="008563C6" w:rsidP="005D4B84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 TOLENTINO 1919 SSDARL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40E15" w14:textId="77777777" w:rsidR="008563C6" w:rsidRDefault="008563C6" w:rsidP="005D4B84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D29C7" w14:textId="77777777" w:rsidR="008563C6" w:rsidRDefault="008563C6" w:rsidP="005D4B84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55561876" w14:textId="77777777" w:rsidR="008563C6" w:rsidRDefault="008563C6" w:rsidP="008563C6">
      <w:pPr>
        <w:rPr>
          <w:rFonts w:ascii="Arial" w:hAnsi="Arial" w:cs="Arial"/>
          <w:b/>
          <w:color w:val="002060"/>
          <w:sz w:val="22"/>
          <w:szCs w:val="22"/>
        </w:rPr>
      </w:pPr>
    </w:p>
    <w:p w14:paraId="62F5595B" w14:textId="77777777" w:rsidR="008563C6" w:rsidRDefault="008563C6" w:rsidP="008563C6">
      <w:pPr>
        <w:rPr>
          <w:rFonts w:ascii="Arial" w:hAnsi="Arial" w:cs="Arial"/>
          <w:b/>
          <w:color w:val="002060"/>
          <w:sz w:val="22"/>
          <w:szCs w:val="22"/>
        </w:rPr>
      </w:pPr>
    </w:p>
    <w:p w14:paraId="7971E6E0" w14:textId="77777777" w:rsidR="008563C6" w:rsidRDefault="008563C6" w:rsidP="008563C6">
      <w:pPr>
        <w:rPr>
          <w:rFonts w:ascii="Arial" w:hAnsi="Arial" w:cs="Arial"/>
          <w:b/>
          <w:color w:val="002060"/>
          <w:sz w:val="22"/>
          <w:szCs w:val="22"/>
        </w:rPr>
      </w:pPr>
    </w:p>
    <w:p w14:paraId="21B31204" w14:textId="77777777" w:rsidR="008563C6" w:rsidRDefault="008563C6" w:rsidP="008563C6">
      <w:p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lastRenderedPageBreak/>
        <w:t xml:space="preserve">Le Società evidenziate sono pregate di far pervenire il referto di gara, o comunque, di comunicare la data del recupero entro e non oltre </w:t>
      </w:r>
      <w:r w:rsidRPr="005E6F66">
        <w:rPr>
          <w:rFonts w:ascii="Arial" w:hAnsi="Arial" w:cs="Arial"/>
          <w:b/>
          <w:color w:val="002060"/>
          <w:sz w:val="22"/>
          <w:szCs w:val="22"/>
          <w:highlight w:val="yellow"/>
        </w:rPr>
        <w:t>MARTEDI’ 10/03/2026</w:t>
      </w:r>
      <w:r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6DC6F9FE" w14:textId="77777777" w:rsidR="008563C6" w:rsidRDefault="008563C6" w:rsidP="008563C6">
      <w:pPr>
        <w:rPr>
          <w:rFonts w:ascii="Arial" w:hAnsi="Arial" w:cs="Arial"/>
          <w:b/>
          <w:color w:val="002060"/>
          <w:sz w:val="22"/>
          <w:szCs w:val="22"/>
        </w:rPr>
      </w:pPr>
    </w:p>
    <w:p w14:paraId="05717D9D" w14:textId="77777777" w:rsidR="008563C6" w:rsidRDefault="008563C6" w:rsidP="008563C6">
      <w:pPr>
        <w:rPr>
          <w:rFonts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Nulla ricevendo a tale data, le suddette Società saranno deferite con decorrenza immediata al Giudice Sportivo. </w:t>
      </w:r>
    </w:p>
    <w:p w14:paraId="6DEC98B8" w14:textId="77777777" w:rsidR="008563C6" w:rsidRDefault="008563C6" w:rsidP="008563C6">
      <w:pPr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2218326" w14:textId="77777777" w:rsidR="008563C6" w:rsidRDefault="008563C6" w:rsidP="008563C6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B1372D" w14:textId="77777777" w:rsidR="008563C6" w:rsidRDefault="008563C6" w:rsidP="008563C6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E6F66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GARE DEL 15/02/2026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563C6" w14:paraId="4AF4E777" w14:textId="77777777" w:rsidTr="005D4B84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E822E" w14:textId="77777777" w:rsidR="008563C6" w:rsidRDefault="008563C6" w:rsidP="005D4B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GIRONE A - 1 Giornata - A</w:t>
            </w:r>
          </w:p>
        </w:tc>
      </w:tr>
      <w:tr w:rsidR="008563C6" w14:paraId="6A7004DE" w14:textId="77777777" w:rsidTr="005D4B84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0A862" w14:textId="77777777" w:rsidR="008563C6" w:rsidRDefault="008563C6" w:rsidP="005D4B84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V.R. MACERATA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87D83" w14:textId="77777777" w:rsidR="008563C6" w:rsidRDefault="008563C6" w:rsidP="005D4B84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 RECANATESE ASD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3D020" w14:textId="77777777" w:rsidR="008563C6" w:rsidRDefault="008563C6" w:rsidP="005D4B84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424AF" w14:textId="77777777" w:rsidR="008563C6" w:rsidRDefault="008563C6" w:rsidP="005D4B84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6677BACC" w14:textId="77777777" w:rsidR="008563C6" w:rsidRDefault="008563C6" w:rsidP="008563C6">
      <w:pPr>
        <w:rPr>
          <w:rFonts w:ascii="Arial" w:hAnsi="Arial" w:cs="Arial"/>
          <w:b/>
          <w:color w:val="002060"/>
          <w:sz w:val="22"/>
          <w:szCs w:val="22"/>
        </w:rPr>
      </w:pPr>
    </w:p>
    <w:p w14:paraId="1A461182" w14:textId="77777777" w:rsidR="008563C6" w:rsidRDefault="008563C6" w:rsidP="008563C6">
      <w:pPr>
        <w:rPr>
          <w:rFonts w:ascii="Arial" w:hAnsi="Arial" w:cs="Arial"/>
          <w:b/>
          <w:color w:val="002060"/>
          <w:sz w:val="22"/>
          <w:szCs w:val="22"/>
        </w:rPr>
      </w:pPr>
    </w:p>
    <w:p w14:paraId="0D1A6333" w14:textId="77777777" w:rsidR="008563C6" w:rsidRDefault="008563C6" w:rsidP="008563C6">
      <w:pPr>
        <w:rPr>
          <w:rFonts w:ascii="Arial" w:hAnsi="Arial" w:cs="Arial"/>
          <w:b/>
          <w:color w:val="002060"/>
          <w:sz w:val="22"/>
          <w:szCs w:val="22"/>
        </w:rPr>
      </w:pPr>
    </w:p>
    <w:p w14:paraId="485C4D21" w14:textId="77777777" w:rsidR="008563C6" w:rsidRDefault="008563C6" w:rsidP="008563C6">
      <w:p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5E6F66">
        <w:rPr>
          <w:rFonts w:ascii="Arial" w:hAnsi="Arial" w:cs="Arial"/>
          <w:b/>
          <w:color w:val="002060"/>
          <w:sz w:val="22"/>
          <w:szCs w:val="22"/>
          <w:highlight w:val="yellow"/>
        </w:rPr>
        <w:t>MARTEDI’ 10/03/2026</w:t>
      </w:r>
      <w:r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1807CE45" w14:textId="77777777" w:rsidR="008563C6" w:rsidRDefault="008563C6" w:rsidP="008563C6">
      <w:pPr>
        <w:rPr>
          <w:rFonts w:ascii="Arial" w:hAnsi="Arial" w:cs="Arial"/>
          <w:b/>
          <w:color w:val="002060"/>
          <w:sz w:val="22"/>
          <w:szCs w:val="22"/>
        </w:rPr>
      </w:pPr>
    </w:p>
    <w:p w14:paraId="7E80FA64" w14:textId="77777777" w:rsidR="008563C6" w:rsidRDefault="008563C6" w:rsidP="008563C6">
      <w:pPr>
        <w:rPr>
          <w:rFonts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3512B98D" w14:textId="77777777" w:rsidR="008563C6" w:rsidRDefault="008563C6" w:rsidP="008563C6">
      <w:pPr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A652D5E" w14:textId="77777777" w:rsidR="008563C6" w:rsidRDefault="008563C6" w:rsidP="008563C6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960BFC9" w14:textId="073E63FE" w:rsidR="008C1731" w:rsidRDefault="008C1731" w:rsidP="008C173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271238">
        <w:rPr>
          <w:rFonts w:ascii="Arial" w:hAnsi="Arial" w:cs="Arial"/>
          <w:b/>
          <w:bCs/>
          <w:color w:val="000000"/>
          <w:sz w:val="24"/>
          <w:szCs w:val="24"/>
        </w:rPr>
        <w:t xml:space="preserve">GARE DEL </w:t>
      </w:r>
      <w:r>
        <w:rPr>
          <w:rFonts w:ascii="Arial" w:hAnsi="Arial" w:cs="Arial"/>
          <w:b/>
          <w:bCs/>
          <w:color w:val="000000"/>
          <w:sz w:val="24"/>
          <w:szCs w:val="24"/>
        </w:rPr>
        <w:t>22</w:t>
      </w:r>
      <w:r w:rsidRPr="008C1731">
        <w:rPr>
          <w:rFonts w:ascii="Arial" w:hAnsi="Arial" w:cs="Arial"/>
          <w:b/>
          <w:bCs/>
          <w:color w:val="000000"/>
          <w:sz w:val="24"/>
          <w:szCs w:val="24"/>
        </w:rPr>
        <w:t>/02/2026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C1731" w14:paraId="568FCD36" w14:textId="77777777" w:rsidTr="005D4B84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A6274" w14:textId="3F4EEF24" w:rsidR="008C1731" w:rsidRDefault="008C1731" w:rsidP="005D4B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GIRONE </w:t>
            </w:r>
            <w:r w:rsidR="00A904E3">
              <w:rPr>
                <w:rFonts w:ascii="Arial" w:hAnsi="Arial" w:cs="Arial"/>
                <w:b/>
                <w:bCs/>
                <w:color w:val="000000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- 2 Giornata - </w:t>
            </w:r>
            <w:r w:rsidR="00A904E3"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</w:tr>
      <w:tr w:rsidR="008C1731" w14:paraId="3686CE53" w14:textId="77777777" w:rsidTr="005D4B84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07EFC" w14:textId="0EBD5B67" w:rsidR="008C1731" w:rsidRDefault="008C1731" w:rsidP="005D4B84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URBIS SALVIA A.S.D.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478BE" w14:textId="3FE3846F" w:rsidR="008C1731" w:rsidRDefault="008C1731" w:rsidP="005D4B84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  APPIGNANESE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8D9C8" w14:textId="77777777" w:rsidR="008C1731" w:rsidRDefault="008C1731" w:rsidP="005D4B84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78F71" w14:textId="77777777" w:rsidR="008C1731" w:rsidRDefault="008C1731" w:rsidP="005D4B84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6CA60BAF" w14:textId="77777777" w:rsidR="008C1731" w:rsidRDefault="008C1731" w:rsidP="008C1731">
      <w:pPr>
        <w:rPr>
          <w:rFonts w:ascii="Arial" w:hAnsi="Arial" w:cs="Arial"/>
          <w:b/>
          <w:color w:val="002060"/>
          <w:sz w:val="22"/>
          <w:szCs w:val="22"/>
        </w:rPr>
      </w:pPr>
    </w:p>
    <w:p w14:paraId="391B27FE" w14:textId="77777777" w:rsidR="008C1731" w:rsidRDefault="008C1731" w:rsidP="008C1731">
      <w:pPr>
        <w:rPr>
          <w:rFonts w:ascii="Arial" w:hAnsi="Arial" w:cs="Arial"/>
          <w:b/>
          <w:color w:val="002060"/>
          <w:sz w:val="22"/>
          <w:szCs w:val="22"/>
        </w:rPr>
      </w:pPr>
    </w:p>
    <w:p w14:paraId="61DA1902" w14:textId="77777777" w:rsidR="008C1731" w:rsidRDefault="008C1731" w:rsidP="008C1731">
      <w:pPr>
        <w:rPr>
          <w:rFonts w:ascii="Arial" w:hAnsi="Arial" w:cs="Arial"/>
          <w:b/>
          <w:color w:val="002060"/>
          <w:sz w:val="22"/>
          <w:szCs w:val="22"/>
        </w:rPr>
      </w:pPr>
    </w:p>
    <w:p w14:paraId="06FE447C" w14:textId="77777777" w:rsidR="008C1731" w:rsidRDefault="008C1731" w:rsidP="008C1731">
      <w:p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8C1731">
        <w:rPr>
          <w:rFonts w:ascii="Arial" w:hAnsi="Arial" w:cs="Arial"/>
          <w:b/>
          <w:color w:val="002060"/>
          <w:sz w:val="22"/>
          <w:szCs w:val="22"/>
        </w:rPr>
        <w:t>MARTEDI’ 1</w:t>
      </w:r>
      <w:r>
        <w:rPr>
          <w:rFonts w:ascii="Arial" w:hAnsi="Arial" w:cs="Arial"/>
          <w:b/>
          <w:color w:val="002060"/>
          <w:sz w:val="22"/>
          <w:szCs w:val="22"/>
        </w:rPr>
        <w:t>7</w:t>
      </w:r>
      <w:r w:rsidRPr="008C1731">
        <w:rPr>
          <w:rFonts w:ascii="Arial" w:hAnsi="Arial" w:cs="Arial"/>
          <w:b/>
          <w:color w:val="002060"/>
          <w:sz w:val="22"/>
          <w:szCs w:val="22"/>
        </w:rPr>
        <w:t>/03/2026</w:t>
      </w:r>
      <w:r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63960BF5" w14:textId="77777777" w:rsidR="008C1731" w:rsidRDefault="008C1731" w:rsidP="008C1731">
      <w:pPr>
        <w:rPr>
          <w:rFonts w:ascii="Arial" w:hAnsi="Arial" w:cs="Arial"/>
          <w:b/>
          <w:color w:val="002060"/>
          <w:sz w:val="22"/>
          <w:szCs w:val="22"/>
        </w:rPr>
      </w:pPr>
    </w:p>
    <w:p w14:paraId="0E5597B7" w14:textId="77777777" w:rsidR="008C1731" w:rsidRDefault="008C1731" w:rsidP="008C1731">
      <w:pPr>
        <w:rPr>
          <w:rFonts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30D86758" w14:textId="77777777" w:rsidR="008563C6" w:rsidRDefault="008563C6" w:rsidP="008563C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66D299B" w14:textId="1CD2713A" w:rsidR="00A904E3" w:rsidRDefault="00A904E3" w:rsidP="00A904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271238">
        <w:rPr>
          <w:rFonts w:ascii="Arial" w:hAnsi="Arial" w:cs="Arial"/>
          <w:b/>
          <w:bCs/>
          <w:color w:val="000000"/>
          <w:sz w:val="24"/>
          <w:szCs w:val="24"/>
        </w:rPr>
        <w:t xml:space="preserve">GARE DEL </w:t>
      </w: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 w:rsidRPr="008C1731">
        <w:rPr>
          <w:rFonts w:ascii="Arial" w:hAnsi="Arial" w:cs="Arial"/>
          <w:b/>
          <w:bCs/>
          <w:color w:val="000000"/>
          <w:sz w:val="24"/>
          <w:szCs w:val="24"/>
        </w:rPr>
        <w:t>/02/2026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A904E3" w14:paraId="3A1A8FC2" w14:textId="77777777" w:rsidTr="00E35F5F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1EBAA" w14:textId="45075C17" w:rsidR="00A904E3" w:rsidRDefault="00A904E3" w:rsidP="00E35F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GIRONE C - 2 Giornata - A</w:t>
            </w:r>
          </w:p>
        </w:tc>
      </w:tr>
      <w:tr w:rsidR="00A904E3" w14:paraId="7E7A2127" w14:textId="77777777" w:rsidTr="00E35F5F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9C564" w14:textId="7100D8EE" w:rsidR="00A904E3" w:rsidRDefault="00A904E3" w:rsidP="00E35F5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WOMAN SANGIUSTESE A.S.D.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664D9" w14:textId="284E4040" w:rsidR="00A904E3" w:rsidRDefault="00A904E3" w:rsidP="00E35F5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  ATLETICO MACERATA SQ. B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7924E" w14:textId="77777777" w:rsidR="00A904E3" w:rsidRDefault="00A904E3" w:rsidP="00E35F5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47A07" w14:textId="77777777" w:rsidR="00A904E3" w:rsidRDefault="00A904E3" w:rsidP="00E35F5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2E56C15E" w14:textId="77777777" w:rsidR="00A904E3" w:rsidRDefault="00A904E3" w:rsidP="00A904E3">
      <w:pPr>
        <w:rPr>
          <w:rFonts w:ascii="Arial" w:hAnsi="Arial" w:cs="Arial"/>
          <w:b/>
          <w:color w:val="002060"/>
          <w:sz w:val="22"/>
          <w:szCs w:val="22"/>
        </w:rPr>
      </w:pPr>
    </w:p>
    <w:p w14:paraId="5144F1B6" w14:textId="77777777" w:rsidR="00A904E3" w:rsidRDefault="00A904E3" w:rsidP="00A904E3">
      <w:pPr>
        <w:rPr>
          <w:rFonts w:ascii="Arial" w:hAnsi="Arial" w:cs="Arial"/>
          <w:b/>
          <w:color w:val="002060"/>
          <w:sz w:val="22"/>
          <w:szCs w:val="22"/>
        </w:rPr>
      </w:pPr>
    </w:p>
    <w:p w14:paraId="5CF9C6A8" w14:textId="77777777" w:rsidR="00A904E3" w:rsidRDefault="00A904E3" w:rsidP="00A904E3">
      <w:pPr>
        <w:rPr>
          <w:rFonts w:ascii="Arial" w:hAnsi="Arial" w:cs="Arial"/>
          <w:b/>
          <w:color w:val="002060"/>
          <w:sz w:val="22"/>
          <w:szCs w:val="22"/>
        </w:rPr>
      </w:pPr>
    </w:p>
    <w:p w14:paraId="7546F850" w14:textId="77777777" w:rsidR="00A904E3" w:rsidRDefault="00A904E3" w:rsidP="00A904E3">
      <w:p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8C1731">
        <w:rPr>
          <w:rFonts w:ascii="Arial" w:hAnsi="Arial" w:cs="Arial"/>
          <w:b/>
          <w:color w:val="002060"/>
          <w:sz w:val="22"/>
          <w:szCs w:val="22"/>
        </w:rPr>
        <w:t>MARTEDI’ 1</w:t>
      </w:r>
      <w:r>
        <w:rPr>
          <w:rFonts w:ascii="Arial" w:hAnsi="Arial" w:cs="Arial"/>
          <w:b/>
          <w:color w:val="002060"/>
          <w:sz w:val="22"/>
          <w:szCs w:val="22"/>
        </w:rPr>
        <w:t>7</w:t>
      </w:r>
      <w:r w:rsidRPr="008C1731">
        <w:rPr>
          <w:rFonts w:ascii="Arial" w:hAnsi="Arial" w:cs="Arial"/>
          <w:b/>
          <w:color w:val="002060"/>
          <w:sz w:val="22"/>
          <w:szCs w:val="22"/>
        </w:rPr>
        <w:t>/03/2026</w:t>
      </w:r>
      <w:r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3EB11ABC" w14:textId="77777777" w:rsidR="00A904E3" w:rsidRDefault="00A904E3" w:rsidP="00A904E3">
      <w:pPr>
        <w:rPr>
          <w:rFonts w:ascii="Arial" w:hAnsi="Arial" w:cs="Arial"/>
          <w:b/>
          <w:color w:val="002060"/>
          <w:sz w:val="22"/>
          <w:szCs w:val="22"/>
        </w:rPr>
      </w:pPr>
    </w:p>
    <w:p w14:paraId="2B5B79F0" w14:textId="77777777" w:rsidR="00A904E3" w:rsidRDefault="00A904E3" w:rsidP="00A904E3">
      <w:pPr>
        <w:rPr>
          <w:rFonts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3F1C61E0" w14:textId="77777777" w:rsidR="00A904E3" w:rsidRDefault="00A904E3" w:rsidP="008563C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EAAB84D" w14:textId="77777777" w:rsidR="00A904E3" w:rsidRDefault="00A904E3" w:rsidP="008563C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9016F09" w14:textId="77777777" w:rsidR="008563C6" w:rsidRDefault="008563C6" w:rsidP="008563C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ESORDIENTI C/5 PRIMAVERA</w:t>
      </w:r>
    </w:p>
    <w:p w14:paraId="470DA4D4" w14:textId="77777777" w:rsidR="008563C6" w:rsidRDefault="008563C6" w:rsidP="008563C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1793CE4" w14:textId="77777777" w:rsidR="008563C6" w:rsidRDefault="008563C6" w:rsidP="008563C6">
      <w:pPr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 w:rsidRPr="00304625">
        <w:rPr>
          <w:rFonts w:ascii="Arial" w:hAnsi="Arial" w:cs="Arial"/>
          <w:b/>
          <w:bCs/>
          <w:color w:val="000000"/>
          <w:sz w:val="28"/>
          <w:szCs w:val="28"/>
          <w:highlight w:val="green"/>
        </w:rPr>
        <w:t>TUTTI I RAPPORTI SONO PERVENUTI</w:t>
      </w:r>
    </w:p>
    <w:p w14:paraId="5321FBE6" w14:textId="77777777" w:rsidR="008563C6" w:rsidRDefault="008563C6" w:rsidP="008563C6">
      <w:pPr>
        <w:jc w:val="left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2B63AE8" w14:textId="77777777" w:rsidR="00C10055" w:rsidRDefault="00C10055" w:rsidP="008563C6">
      <w:pPr>
        <w:jc w:val="left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4CE564DD" w14:textId="77777777" w:rsidR="00C10055" w:rsidRDefault="00C10055" w:rsidP="008563C6">
      <w:pPr>
        <w:jc w:val="left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14326DE6" w14:textId="77777777" w:rsidR="00C10055" w:rsidRDefault="00C10055" w:rsidP="008563C6">
      <w:pPr>
        <w:jc w:val="left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9C9972C" w14:textId="77777777" w:rsidR="008563C6" w:rsidRDefault="008563C6" w:rsidP="008563C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bookmarkStart w:id="21" w:name="_Hlk223335955"/>
      <w:r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PULCINI C/5 PRIMAVERA</w:t>
      </w:r>
    </w:p>
    <w:bookmarkEnd w:id="21"/>
    <w:p w14:paraId="25B94D0D" w14:textId="77777777" w:rsidR="008563C6" w:rsidRDefault="008563C6" w:rsidP="008563C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0CDABEF" w14:textId="77777777" w:rsidR="008563C6" w:rsidRDefault="008563C6" w:rsidP="008563C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26A1FC2" w14:textId="77777777" w:rsidR="00C10055" w:rsidRDefault="00C10055" w:rsidP="008563C6">
      <w:pPr>
        <w:jc w:val="left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14:paraId="7D49E336" w14:textId="7247AAA3" w:rsidR="008563C6" w:rsidRDefault="008563C6" w:rsidP="008563C6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271238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GARE DEL 08/02/2026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563C6" w14:paraId="5A477224" w14:textId="77777777" w:rsidTr="005D4B84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E8455" w14:textId="77777777" w:rsidR="008563C6" w:rsidRDefault="008563C6" w:rsidP="005D4B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GIRONE C - 1 Giornata - A</w:t>
            </w:r>
          </w:p>
        </w:tc>
      </w:tr>
      <w:tr w:rsidR="008563C6" w14:paraId="3CF34055" w14:textId="77777777" w:rsidTr="005D4B84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2B0F0" w14:textId="77777777" w:rsidR="008563C6" w:rsidRDefault="008563C6" w:rsidP="005D4B84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BORGOROSSO TOLENTINO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AA334" w14:textId="77777777" w:rsidR="008563C6" w:rsidRDefault="008563C6" w:rsidP="005D4B84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 SPORTING GROTTAMMARE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3EEB1" w14:textId="77777777" w:rsidR="008563C6" w:rsidRDefault="008563C6" w:rsidP="005D4B84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8BCE4" w14:textId="77777777" w:rsidR="008563C6" w:rsidRDefault="008563C6" w:rsidP="005D4B84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5AF7DDFC" w14:textId="77777777" w:rsidR="008563C6" w:rsidRDefault="008563C6" w:rsidP="008563C6">
      <w:pPr>
        <w:rPr>
          <w:rFonts w:ascii="Arial" w:hAnsi="Arial" w:cs="Arial"/>
          <w:b/>
          <w:color w:val="002060"/>
          <w:sz w:val="22"/>
          <w:szCs w:val="22"/>
        </w:rPr>
      </w:pPr>
    </w:p>
    <w:p w14:paraId="720BF5F8" w14:textId="77777777" w:rsidR="008563C6" w:rsidRDefault="008563C6" w:rsidP="008563C6">
      <w:pPr>
        <w:rPr>
          <w:rFonts w:ascii="Arial" w:hAnsi="Arial" w:cs="Arial"/>
          <w:b/>
          <w:color w:val="002060"/>
          <w:sz w:val="22"/>
          <w:szCs w:val="22"/>
        </w:rPr>
      </w:pPr>
    </w:p>
    <w:p w14:paraId="4FE81ABC" w14:textId="77777777" w:rsidR="008563C6" w:rsidRDefault="008563C6" w:rsidP="008563C6">
      <w:pPr>
        <w:rPr>
          <w:rFonts w:ascii="Arial" w:hAnsi="Arial" w:cs="Arial"/>
          <w:b/>
          <w:color w:val="002060"/>
          <w:sz w:val="22"/>
          <w:szCs w:val="22"/>
        </w:rPr>
      </w:pPr>
    </w:p>
    <w:p w14:paraId="16569104" w14:textId="77777777" w:rsidR="008563C6" w:rsidRDefault="008563C6" w:rsidP="008563C6">
      <w:p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271238">
        <w:rPr>
          <w:rFonts w:ascii="Arial" w:hAnsi="Arial" w:cs="Arial"/>
          <w:b/>
          <w:color w:val="002060"/>
          <w:sz w:val="22"/>
          <w:szCs w:val="22"/>
          <w:highlight w:val="yellow"/>
        </w:rPr>
        <w:t>MARTEDI’ 03/03/2026</w:t>
      </w:r>
      <w:r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1205FD74" w14:textId="77777777" w:rsidR="008563C6" w:rsidRDefault="008563C6" w:rsidP="008563C6">
      <w:pPr>
        <w:rPr>
          <w:rFonts w:ascii="Arial" w:hAnsi="Arial" w:cs="Arial"/>
          <w:b/>
          <w:color w:val="002060"/>
          <w:sz w:val="22"/>
          <w:szCs w:val="22"/>
        </w:rPr>
      </w:pPr>
    </w:p>
    <w:p w14:paraId="0AD90B0F" w14:textId="77777777" w:rsidR="008563C6" w:rsidRDefault="008563C6" w:rsidP="008563C6">
      <w:pPr>
        <w:rPr>
          <w:rFonts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7B5A55F3" w14:textId="77777777" w:rsidR="00304625" w:rsidRDefault="00304625" w:rsidP="00304625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65565631" w14:textId="4074CB5B" w:rsidR="005E6F66" w:rsidRDefault="005E6F66" w:rsidP="005E6F6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bookmarkStart w:id="22" w:name="_Hlk223335979"/>
      <w:r>
        <w:rPr>
          <w:rFonts w:ascii="Arial" w:hAnsi="Arial" w:cs="Arial"/>
          <w:b/>
          <w:bCs/>
          <w:color w:val="000000"/>
          <w:sz w:val="36"/>
          <w:szCs w:val="36"/>
        </w:rPr>
        <w:t>PRIMI CALCI 2017</w:t>
      </w:r>
    </w:p>
    <w:bookmarkEnd w:id="22"/>
    <w:p w14:paraId="13B90741" w14:textId="77777777" w:rsidR="005E6F66" w:rsidRDefault="005E6F66" w:rsidP="00304625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193E0D7F" w14:textId="10BDC45A" w:rsidR="005E6F66" w:rsidRPr="005E6F66" w:rsidRDefault="005E6F66" w:rsidP="005E6F66">
      <w:pPr>
        <w:jc w:val="left"/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</w:pPr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Raggruppamento 1 </w:t>
      </w:r>
      <w:proofErr w:type="spellStart"/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giocato_Adriatica</w:t>
      </w:r>
      <w:proofErr w:type="spellEnd"/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 </w:t>
      </w:r>
      <w:proofErr w:type="spellStart"/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Portorecanati</w:t>
      </w:r>
      <w:proofErr w:type="spellEnd"/>
    </w:p>
    <w:p w14:paraId="00662DB3" w14:textId="64DADBFC" w:rsidR="005E6F66" w:rsidRDefault="005E6F66" w:rsidP="005E6F66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Raggruppamento 2 </w:t>
      </w:r>
      <w:proofErr w:type="spellStart"/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giocato_Camerino</w:t>
      </w:r>
      <w:proofErr w:type="spellEnd"/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 Castelraimondo</w:t>
      </w:r>
    </w:p>
    <w:p w14:paraId="54CDD699" w14:textId="77777777" w:rsidR="005E6F66" w:rsidRPr="005E6F66" w:rsidRDefault="005E6F66" w:rsidP="005E6F66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FB2FD39" w14:textId="77777777" w:rsidR="005E6F66" w:rsidRDefault="005E6F66" w:rsidP="00304625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58586C0E" w14:textId="6433E36B" w:rsidR="005E6F66" w:rsidRDefault="005E6F66" w:rsidP="005E6F6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PRIMI CALCI 2018</w:t>
      </w:r>
    </w:p>
    <w:p w14:paraId="5865201B" w14:textId="77777777" w:rsidR="005E6F66" w:rsidRDefault="005E6F66" w:rsidP="00304625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005C2AF1" w14:textId="0524B492" w:rsidR="005E6F66" w:rsidRPr="005E6F66" w:rsidRDefault="005E6F66" w:rsidP="005E6F66">
      <w:pPr>
        <w:jc w:val="left"/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</w:pPr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Raggruppamento 1 </w:t>
      </w:r>
      <w:proofErr w:type="spellStart"/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giocato_</w:t>
      </w:r>
      <w:r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Tolentino</w:t>
      </w:r>
      <w:proofErr w:type="spellEnd"/>
    </w:p>
    <w:p w14:paraId="6AE80803" w14:textId="77777777" w:rsidR="005E6F66" w:rsidRDefault="005E6F66" w:rsidP="005E6F66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Raggruppamento 2 </w:t>
      </w:r>
      <w:proofErr w:type="spellStart"/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giocato_Camerino</w:t>
      </w:r>
      <w:proofErr w:type="spellEnd"/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 Castelraimondo</w:t>
      </w:r>
    </w:p>
    <w:p w14:paraId="6DA625D3" w14:textId="77777777" w:rsidR="005E6F66" w:rsidRDefault="005E6F66" w:rsidP="00304625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70AD2F00" w14:textId="77777777" w:rsidR="005E6F66" w:rsidRDefault="005E6F66" w:rsidP="00304625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0BE3040E" w14:textId="1057DD82" w:rsidR="005E6F66" w:rsidRDefault="005E6F66" w:rsidP="005E6F6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PICCOLI AMICI MISTI</w:t>
      </w:r>
    </w:p>
    <w:p w14:paraId="4C7DA9AC" w14:textId="085206A3" w:rsidR="005E6F66" w:rsidRDefault="005E6F66" w:rsidP="005E6F66">
      <w:pPr>
        <w:jc w:val="left"/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</w:p>
    <w:p w14:paraId="6C770330" w14:textId="77777777" w:rsidR="005E6F66" w:rsidRDefault="005E6F66" w:rsidP="005E6F66">
      <w:pPr>
        <w:jc w:val="left"/>
        <w:rPr>
          <w:rFonts w:ascii="Arial" w:hAnsi="Arial" w:cs="Arial"/>
          <w:b/>
          <w:bCs/>
          <w:color w:val="17365D" w:themeColor="text2" w:themeShade="BF"/>
          <w:sz w:val="24"/>
          <w:szCs w:val="24"/>
          <w:u w:val="single"/>
        </w:rPr>
      </w:pPr>
    </w:p>
    <w:p w14:paraId="4D911FBB" w14:textId="21E1BF5C" w:rsidR="005E6F66" w:rsidRPr="005E6F66" w:rsidRDefault="005E6F66" w:rsidP="005E6F66">
      <w:pPr>
        <w:jc w:val="left"/>
        <w:rPr>
          <w:rFonts w:ascii="Arial" w:hAnsi="Arial" w:cs="Arial"/>
          <w:b/>
          <w:bCs/>
          <w:color w:val="17365D" w:themeColor="text2" w:themeShade="BF"/>
          <w:sz w:val="24"/>
          <w:szCs w:val="24"/>
          <w:u w:val="single"/>
        </w:rPr>
      </w:pPr>
      <w:r w:rsidRPr="005E6F66">
        <w:rPr>
          <w:rFonts w:ascii="Arial" w:hAnsi="Arial" w:cs="Arial"/>
          <w:b/>
          <w:bCs/>
          <w:color w:val="17365D" w:themeColor="text2" w:themeShade="BF"/>
          <w:sz w:val="24"/>
          <w:szCs w:val="24"/>
          <w:u w:val="single"/>
        </w:rPr>
        <w:t>Macroarea A</w:t>
      </w:r>
    </w:p>
    <w:p w14:paraId="1C75D805" w14:textId="77777777" w:rsidR="005E6F66" w:rsidRDefault="005E6F66" w:rsidP="00304625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1D0EC4DE" w14:textId="625BF288" w:rsidR="005E6F66" w:rsidRPr="005E6F66" w:rsidRDefault="005E6F66" w:rsidP="005E6F66">
      <w:pPr>
        <w:jc w:val="left"/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</w:pPr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Raggruppamento 1 </w:t>
      </w:r>
      <w:proofErr w:type="spellStart"/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giocato_</w:t>
      </w:r>
      <w:r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San</w:t>
      </w:r>
      <w:proofErr w:type="spellEnd"/>
      <w:r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 Claudio</w:t>
      </w:r>
    </w:p>
    <w:p w14:paraId="5AA33796" w14:textId="21253397" w:rsidR="005E6F66" w:rsidRDefault="005E6F66" w:rsidP="005E6F66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Raggruppamento 2 </w:t>
      </w:r>
      <w:proofErr w:type="spellStart"/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giocato_Montecassiano</w:t>
      </w:r>
      <w:proofErr w:type="spellEnd"/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 Calcio</w:t>
      </w:r>
    </w:p>
    <w:p w14:paraId="3EF118D3" w14:textId="3B766CAE" w:rsidR="005E6F66" w:rsidRPr="005E6F66" w:rsidRDefault="005E6F66" w:rsidP="005E6F66">
      <w:pPr>
        <w:jc w:val="left"/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</w:pPr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Raggruppamento </w:t>
      </w:r>
      <w:r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3</w:t>
      </w:r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 </w:t>
      </w:r>
      <w:proofErr w:type="spellStart"/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giocato_</w:t>
      </w:r>
      <w:r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Trodica</w:t>
      </w:r>
      <w:proofErr w:type="spellEnd"/>
      <w:r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 Sport</w:t>
      </w:r>
    </w:p>
    <w:p w14:paraId="42521A03" w14:textId="01713FEA" w:rsidR="005E6F66" w:rsidRDefault="005E6F66" w:rsidP="005E6F66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Raggruppamento </w:t>
      </w:r>
      <w:r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4</w:t>
      </w:r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 </w:t>
      </w:r>
      <w:proofErr w:type="spellStart"/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giocato_Academy</w:t>
      </w:r>
      <w:proofErr w:type="spellEnd"/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 Civitanovese</w:t>
      </w:r>
    </w:p>
    <w:p w14:paraId="3A4957A1" w14:textId="77777777" w:rsidR="005E6F66" w:rsidRDefault="005E6F66" w:rsidP="005E6F66">
      <w:pPr>
        <w:jc w:val="left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572BECA8" w14:textId="60489E28" w:rsidR="005E6F66" w:rsidRPr="005E6F66" w:rsidRDefault="005E6F66" w:rsidP="005E6F66">
      <w:pPr>
        <w:jc w:val="left"/>
        <w:rPr>
          <w:rFonts w:ascii="Arial" w:hAnsi="Arial" w:cs="Arial"/>
          <w:b/>
          <w:bCs/>
          <w:color w:val="17365D" w:themeColor="text2" w:themeShade="BF"/>
          <w:sz w:val="24"/>
          <w:szCs w:val="24"/>
          <w:u w:val="single"/>
        </w:rPr>
      </w:pPr>
      <w:r w:rsidRPr="005E6F66">
        <w:rPr>
          <w:rFonts w:ascii="Arial" w:hAnsi="Arial" w:cs="Arial"/>
          <w:b/>
          <w:bCs/>
          <w:color w:val="17365D" w:themeColor="text2" w:themeShade="BF"/>
          <w:sz w:val="24"/>
          <w:szCs w:val="24"/>
          <w:u w:val="single"/>
        </w:rPr>
        <w:t xml:space="preserve">Macroarea </w:t>
      </w:r>
      <w:r>
        <w:rPr>
          <w:rFonts w:ascii="Arial" w:hAnsi="Arial" w:cs="Arial"/>
          <w:b/>
          <w:bCs/>
          <w:color w:val="17365D" w:themeColor="text2" w:themeShade="BF"/>
          <w:sz w:val="24"/>
          <w:szCs w:val="24"/>
          <w:u w:val="single"/>
        </w:rPr>
        <w:t>B</w:t>
      </w:r>
    </w:p>
    <w:p w14:paraId="4B22D231" w14:textId="77777777" w:rsidR="005E6F66" w:rsidRDefault="005E6F66" w:rsidP="005E6F66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11E68C34" w14:textId="2384ED4A" w:rsidR="005E6F66" w:rsidRPr="005E6F66" w:rsidRDefault="005E6F66" w:rsidP="005E6F66">
      <w:pPr>
        <w:jc w:val="left"/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</w:pPr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Raggruppamento 1 </w:t>
      </w:r>
      <w:proofErr w:type="spellStart"/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giocato_</w:t>
      </w:r>
      <w:r w:rsidR="008C1731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Matelica</w:t>
      </w:r>
      <w:proofErr w:type="spellEnd"/>
    </w:p>
    <w:p w14:paraId="549D57AB" w14:textId="02DFB34C" w:rsidR="005E6F66" w:rsidRDefault="005E6F66" w:rsidP="005E6F66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Raggruppamento 2 </w:t>
      </w:r>
      <w:proofErr w:type="spellStart"/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giocato_</w:t>
      </w:r>
      <w:r w:rsidR="008C1731" w:rsidRPr="008C1731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Montecosaro</w:t>
      </w:r>
      <w:proofErr w:type="spellEnd"/>
    </w:p>
    <w:p w14:paraId="33391E7A" w14:textId="74907A84" w:rsidR="005E6F66" w:rsidRPr="005E6F66" w:rsidRDefault="005E6F66" w:rsidP="005E6F66">
      <w:pPr>
        <w:jc w:val="left"/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</w:pPr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Raggruppamento </w:t>
      </w:r>
      <w:r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3</w:t>
      </w:r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 </w:t>
      </w:r>
      <w:proofErr w:type="spellStart"/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giocato_</w:t>
      </w:r>
      <w:r w:rsidR="008C1731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Sangiustese</w:t>
      </w:r>
      <w:proofErr w:type="spellEnd"/>
      <w:r w:rsidR="008C1731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 VP</w:t>
      </w:r>
    </w:p>
    <w:p w14:paraId="3153029E" w14:textId="364F4D9B" w:rsidR="005E6F66" w:rsidRDefault="005E6F66" w:rsidP="005E6F66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Raggruppamento </w:t>
      </w:r>
      <w:r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4</w:t>
      </w:r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 xml:space="preserve"> </w:t>
      </w:r>
      <w:proofErr w:type="spellStart"/>
      <w:r w:rsidRPr="005E6F66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giocato_</w:t>
      </w:r>
      <w:r w:rsidR="008C1731" w:rsidRPr="008C1731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V.R</w:t>
      </w:r>
      <w:proofErr w:type="spellEnd"/>
      <w:r w:rsidR="008C1731" w:rsidRPr="008C1731">
        <w:rPr>
          <w:rFonts w:ascii="Arial" w:hAnsi="Arial" w:cs="Arial"/>
          <w:color w:val="17365D" w:themeColor="text2" w:themeShade="BF"/>
          <w:sz w:val="22"/>
          <w:szCs w:val="22"/>
          <w:highlight w:val="green"/>
        </w:rPr>
        <w:t>. Macerata</w:t>
      </w:r>
    </w:p>
    <w:p w14:paraId="2D3D18A4" w14:textId="77777777" w:rsidR="005E6F66" w:rsidRDefault="005E6F66" w:rsidP="005E6F66">
      <w:pPr>
        <w:jc w:val="left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0D964852" w14:textId="77777777" w:rsidR="005E6F66" w:rsidRDefault="005E6F66" w:rsidP="005E6F66">
      <w:pPr>
        <w:jc w:val="left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774692CF" w14:textId="4A74ECF3" w:rsidR="008B2B80" w:rsidRPr="00684521" w:rsidRDefault="00CE3455" w:rsidP="00684521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3" w:name="_Toc223445818"/>
      <w:r>
        <w:rPr>
          <w:color w:val="FFFFFF"/>
        </w:rPr>
        <w:t>ALLEGATI</w:t>
      </w:r>
      <w:bookmarkEnd w:id="17"/>
      <w:bookmarkEnd w:id="23"/>
    </w:p>
    <w:p w14:paraId="327A964F" w14:textId="23839033" w:rsidR="00901A74" w:rsidRDefault="00901A74" w:rsidP="006D6ED2">
      <w:pPr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</w:p>
    <w:p w14:paraId="61730B0D" w14:textId="355E8AE8" w:rsidR="00AB3E3F" w:rsidRDefault="008563C6" w:rsidP="002C68AD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C.U. n. 320 LND</w:t>
      </w:r>
      <w:r w:rsidR="007B1D74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;</w:t>
      </w:r>
    </w:p>
    <w:p w14:paraId="319E6899" w14:textId="2D35D652" w:rsidR="007B1D74" w:rsidRDefault="007B1D74" w:rsidP="002C68AD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C.U. n. 323 LND;</w:t>
      </w:r>
    </w:p>
    <w:p w14:paraId="381AE95F" w14:textId="54B01E0B" w:rsidR="007B1D74" w:rsidRDefault="007B1D74" w:rsidP="002C68AD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Circolare n. 34 LND.</w:t>
      </w:r>
    </w:p>
    <w:p w14:paraId="6188850C" w14:textId="77777777" w:rsidR="00F51593" w:rsidRPr="00F51593" w:rsidRDefault="00F51593" w:rsidP="00F51593">
      <w:pPr>
        <w:ind w:left="36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3518D014" w14:textId="77777777" w:rsidR="00AA0C7A" w:rsidRPr="003B3CC8" w:rsidRDefault="00AA0C7A" w:rsidP="000D29DA">
      <w:pPr>
        <w:pStyle w:val="LndNormale1"/>
        <w:rPr>
          <w:bCs/>
          <w:color w:val="002060"/>
        </w:rPr>
      </w:pPr>
    </w:p>
    <w:p w14:paraId="462BB4D4" w14:textId="2EAD4B70" w:rsidR="004E5F20" w:rsidRPr="008C2352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8C2352">
        <w:rPr>
          <w:b/>
          <w:color w:val="002060"/>
          <w:u w:val="single"/>
        </w:rPr>
        <w:t>Pubblicato in Macerata ed affisso all’albo della Delegazione Provinciale il</w:t>
      </w:r>
      <w:r w:rsidR="00B81693">
        <w:rPr>
          <w:b/>
          <w:color w:val="002060"/>
          <w:u w:val="single"/>
        </w:rPr>
        <w:t xml:space="preserve"> </w:t>
      </w:r>
      <w:r w:rsidR="009D48E8">
        <w:rPr>
          <w:b/>
          <w:color w:val="002060"/>
          <w:u w:val="single"/>
        </w:rPr>
        <w:t>03</w:t>
      </w:r>
      <w:r w:rsidR="007C5C2F">
        <w:rPr>
          <w:b/>
          <w:color w:val="002060"/>
          <w:u w:val="single"/>
        </w:rPr>
        <w:t>/</w:t>
      </w:r>
      <w:r w:rsidR="005C0B77">
        <w:rPr>
          <w:b/>
          <w:color w:val="002060"/>
          <w:u w:val="single"/>
        </w:rPr>
        <w:t>0</w:t>
      </w:r>
      <w:r w:rsidR="009D48E8">
        <w:rPr>
          <w:b/>
          <w:color w:val="002060"/>
          <w:u w:val="single"/>
        </w:rPr>
        <w:t>3</w:t>
      </w:r>
      <w:r w:rsidR="00B36CDF" w:rsidRPr="008C2352">
        <w:rPr>
          <w:b/>
          <w:color w:val="002060"/>
          <w:u w:val="single"/>
        </w:rPr>
        <w:t>/20</w:t>
      </w:r>
      <w:r w:rsidR="0008411E">
        <w:rPr>
          <w:b/>
          <w:color w:val="002060"/>
          <w:u w:val="single"/>
        </w:rPr>
        <w:t>2</w:t>
      </w:r>
      <w:r w:rsidR="005C0B77">
        <w:rPr>
          <w:b/>
          <w:color w:val="002060"/>
          <w:u w:val="single"/>
        </w:rPr>
        <w:t>6</w:t>
      </w:r>
    </w:p>
    <w:p w14:paraId="15C509AD" w14:textId="77777777" w:rsidR="004E5F20" w:rsidRPr="008C2352" w:rsidRDefault="004E5F20" w:rsidP="004E5F20">
      <w:pPr>
        <w:rPr>
          <w:color w:val="002060"/>
        </w:rPr>
      </w:pPr>
    </w:p>
    <w:p w14:paraId="00AA1D96" w14:textId="77777777" w:rsidR="004C7155" w:rsidRPr="008C2352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8C2352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8C2352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Default="00310FB9" w:rsidP="004C7155">
      <w:pPr>
        <w:pStyle w:val="LndNormale1"/>
        <w:rPr>
          <w:color w:val="002060"/>
        </w:rPr>
      </w:pPr>
    </w:p>
    <w:sectPr w:rsidR="00310FB9" w:rsidSect="002F6E1B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167C5" w14:textId="77777777" w:rsidR="003A214C" w:rsidRDefault="003A214C">
      <w:r>
        <w:separator/>
      </w:r>
    </w:p>
  </w:endnote>
  <w:endnote w:type="continuationSeparator" w:id="0">
    <w:p w14:paraId="0C8165DA" w14:textId="77777777" w:rsidR="003A214C" w:rsidRDefault="003A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2954" w14:textId="0DC4CD4F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C31436">
      <w:rPr>
        <w:rStyle w:val="Numeropagina"/>
        <w:rFonts w:ascii="Arial" w:hAnsi="Arial" w:cs="Arial"/>
        <w:color w:val="002060"/>
      </w:rPr>
      <w:t>6</w:t>
    </w:r>
    <w:r w:rsidR="009D48E8">
      <w:rPr>
        <w:rStyle w:val="Numeropagina"/>
        <w:rFonts w:ascii="Arial" w:hAnsi="Arial" w:cs="Arial"/>
        <w:color w:val="002060"/>
      </w:rPr>
      <w:t>7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AABB" w14:textId="77777777" w:rsidR="003A214C" w:rsidRDefault="003A214C">
      <w:r>
        <w:separator/>
      </w:r>
    </w:p>
  </w:footnote>
  <w:footnote w:type="continuationSeparator" w:id="0">
    <w:p w14:paraId="48EC2A23" w14:textId="77777777" w:rsidR="003A214C" w:rsidRDefault="003A2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6E4"/>
    <w:multiLevelType w:val="hybridMultilevel"/>
    <w:tmpl w:val="87C63FAC"/>
    <w:lvl w:ilvl="0" w:tplc="1450B83C">
      <w:start w:val="1"/>
      <w:numFmt w:val="decimal"/>
      <w:lvlText w:val="%1"/>
      <w:lvlJc w:val="left"/>
      <w:pPr>
        <w:ind w:left="873" w:hanging="1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u w:val="single" w:color="000000"/>
        <w:lang w:val="it-IT" w:eastAsia="en-US" w:bidi="ar-SA"/>
      </w:rPr>
    </w:lvl>
    <w:lvl w:ilvl="1" w:tplc="5B0AFF9C">
      <w:numFmt w:val="bullet"/>
      <w:lvlText w:val="•"/>
      <w:lvlJc w:val="left"/>
      <w:pPr>
        <w:ind w:left="1869" w:hanging="167"/>
      </w:pPr>
      <w:rPr>
        <w:rFonts w:hint="default"/>
        <w:lang w:val="it-IT" w:eastAsia="en-US" w:bidi="ar-SA"/>
      </w:rPr>
    </w:lvl>
    <w:lvl w:ilvl="2" w:tplc="9FDE74A2">
      <w:numFmt w:val="bullet"/>
      <w:lvlText w:val="•"/>
      <w:lvlJc w:val="left"/>
      <w:pPr>
        <w:ind w:left="2858" w:hanging="167"/>
      </w:pPr>
      <w:rPr>
        <w:rFonts w:hint="default"/>
        <w:lang w:val="it-IT" w:eastAsia="en-US" w:bidi="ar-SA"/>
      </w:rPr>
    </w:lvl>
    <w:lvl w:ilvl="3" w:tplc="FCC6DBBE">
      <w:numFmt w:val="bullet"/>
      <w:lvlText w:val="•"/>
      <w:lvlJc w:val="left"/>
      <w:pPr>
        <w:ind w:left="3848" w:hanging="167"/>
      </w:pPr>
      <w:rPr>
        <w:rFonts w:hint="default"/>
        <w:lang w:val="it-IT" w:eastAsia="en-US" w:bidi="ar-SA"/>
      </w:rPr>
    </w:lvl>
    <w:lvl w:ilvl="4" w:tplc="961AF80A">
      <w:numFmt w:val="bullet"/>
      <w:lvlText w:val="•"/>
      <w:lvlJc w:val="left"/>
      <w:pPr>
        <w:ind w:left="4837" w:hanging="167"/>
      </w:pPr>
      <w:rPr>
        <w:rFonts w:hint="default"/>
        <w:lang w:val="it-IT" w:eastAsia="en-US" w:bidi="ar-SA"/>
      </w:rPr>
    </w:lvl>
    <w:lvl w:ilvl="5" w:tplc="31CA57BA">
      <w:numFmt w:val="bullet"/>
      <w:lvlText w:val="•"/>
      <w:lvlJc w:val="left"/>
      <w:pPr>
        <w:ind w:left="5826" w:hanging="167"/>
      </w:pPr>
      <w:rPr>
        <w:rFonts w:hint="default"/>
        <w:lang w:val="it-IT" w:eastAsia="en-US" w:bidi="ar-SA"/>
      </w:rPr>
    </w:lvl>
    <w:lvl w:ilvl="6" w:tplc="EFCCFD16">
      <w:numFmt w:val="bullet"/>
      <w:lvlText w:val="•"/>
      <w:lvlJc w:val="left"/>
      <w:pPr>
        <w:ind w:left="6816" w:hanging="167"/>
      </w:pPr>
      <w:rPr>
        <w:rFonts w:hint="default"/>
        <w:lang w:val="it-IT" w:eastAsia="en-US" w:bidi="ar-SA"/>
      </w:rPr>
    </w:lvl>
    <w:lvl w:ilvl="7" w:tplc="DDB279B0">
      <w:numFmt w:val="bullet"/>
      <w:lvlText w:val="•"/>
      <w:lvlJc w:val="left"/>
      <w:pPr>
        <w:ind w:left="7805" w:hanging="167"/>
      </w:pPr>
      <w:rPr>
        <w:rFonts w:hint="default"/>
        <w:lang w:val="it-IT" w:eastAsia="en-US" w:bidi="ar-SA"/>
      </w:rPr>
    </w:lvl>
    <w:lvl w:ilvl="8" w:tplc="D6980EA6">
      <w:numFmt w:val="bullet"/>
      <w:lvlText w:val="•"/>
      <w:lvlJc w:val="left"/>
      <w:pPr>
        <w:ind w:left="8794" w:hanging="167"/>
      </w:pPr>
      <w:rPr>
        <w:rFonts w:hint="default"/>
        <w:lang w:val="it-IT" w:eastAsia="en-US" w:bidi="ar-SA"/>
      </w:rPr>
    </w:lvl>
  </w:abstractNum>
  <w:abstractNum w:abstractNumId="1" w15:restartNumberingAfterBreak="0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2195504"/>
    <w:multiLevelType w:val="multilevel"/>
    <w:tmpl w:val="8272D94E"/>
    <w:styleLink w:val="WWNum27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24A3650"/>
    <w:multiLevelType w:val="hybridMultilevel"/>
    <w:tmpl w:val="E304B37C"/>
    <w:lvl w:ilvl="0" w:tplc="20DCE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7F0FA5"/>
    <w:multiLevelType w:val="hybridMultilevel"/>
    <w:tmpl w:val="CE2893AE"/>
    <w:lvl w:ilvl="0" w:tplc="66B45D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E7BA9"/>
    <w:multiLevelType w:val="hybridMultilevel"/>
    <w:tmpl w:val="9214AC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A184E"/>
    <w:multiLevelType w:val="multilevel"/>
    <w:tmpl w:val="1D268472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347D578D"/>
    <w:multiLevelType w:val="hybridMultilevel"/>
    <w:tmpl w:val="B178E6C6"/>
    <w:lvl w:ilvl="0" w:tplc="2E4A43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3E58"/>
    <w:multiLevelType w:val="multilevel"/>
    <w:tmpl w:val="314EF91E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39DF61CB"/>
    <w:multiLevelType w:val="hybridMultilevel"/>
    <w:tmpl w:val="DBB6653E"/>
    <w:lvl w:ilvl="0" w:tplc="378A24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9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 w15:restartNumberingAfterBreak="0">
    <w:nsid w:val="487A3EE8"/>
    <w:multiLevelType w:val="hybridMultilevel"/>
    <w:tmpl w:val="A69415F8"/>
    <w:lvl w:ilvl="0" w:tplc="C0ECD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E2CCB"/>
    <w:multiLevelType w:val="hybridMultilevel"/>
    <w:tmpl w:val="85E28D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8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799170F6"/>
    <w:multiLevelType w:val="hybridMultilevel"/>
    <w:tmpl w:val="670CA134"/>
    <w:lvl w:ilvl="0" w:tplc="2BC6C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78194">
    <w:abstractNumId w:val="18"/>
  </w:num>
  <w:num w:numId="2" w16cid:durableId="1126698287">
    <w:abstractNumId w:val="24"/>
  </w:num>
  <w:num w:numId="3" w16cid:durableId="1487284137">
    <w:abstractNumId w:val="7"/>
  </w:num>
  <w:num w:numId="4" w16cid:durableId="631518708">
    <w:abstractNumId w:val="2"/>
  </w:num>
  <w:num w:numId="5" w16cid:durableId="1397045576">
    <w:abstractNumId w:val="3"/>
  </w:num>
  <w:num w:numId="6" w16cid:durableId="789710124">
    <w:abstractNumId w:val="27"/>
  </w:num>
  <w:num w:numId="7" w16cid:durableId="1566912992">
    <w:abstractNumId w:val="4"/>
  </w:num>
  <w:num w:numId="8" w16cid:durableId="263927133">
    <w:abstractNumId w:val="26"/>
  </w:num>
  <w:num w:numId="9" w16cid:durableId="329797753">
    <w:abstractNumId w:val="23"/>
  </w:num>
  <w:num w:numId="10" w16cid:durableId="754858770">
    <w:abstractNumId w:val="11"/>
  </w:num>
  <w:num w:numId="11" w16cid:durableId="2098480918">
    <w:abstractNumId w:val="19"/>
  </w:num>
  <w:num w:numId="12" w16cid:durableId="1593666940">
    <w:abstractNumId w:val="10"/>
  </w:num>
  <w:num w:numId="13" w16cid:durableId="1477070957">
    <w:abstractNumId w:val="20"/>
  </w:num>
  <w:num w:numId="14" w16cid:durableId="814879133">
    <w:abstractNumId w:val="5"/>
  </w:num>
  <w:num w:numId="15" w16cid:durableId="1769159494">
    <w:abstractNumId w:val="25"/>
  </w:num>
  <w:num w:numId="16" w16cid:durableId="1470781085">
    <w:abstractNumId w:val="6"/>
  </w:num>
  <w:num w:numId="17" w16cid:durableId="974873433">
    <w:abstractNumId w:val="29"/>
  </w:num>
  <w:num w:numId="18" w16cid:durableId="1174757302">
    <w:abstractNumId w:val="28"/>
  </w:num>
  <w:num w:numId="19" w16cid:durableId="291398524">
    <w:abstractNumId w:val="8"/>
  </w:num>
  <w:num w:numId="20" w16cid:durableId="1439566158">
    <w:abstractNumId w:val="1"/>
  </w:num>
  <w:num w:numId="21" w16cid:durableId="929966629">
    <w:abstractNumId w:val="16"/>
  </w:num>
  <w:num w:numId="22" w16cid:durableId="644745328">
    <w:abstractNumId w:val="21"/>
  </w:num>
  <w:num w:numId="23" w16cid:durableId="1962568865">
    <w:abstractNumId w:val="12"/>
  </w:num>
  <w:num w:numId="24" w16cid:durableId="2017075365">
    <w:abstractNumId w:val="30"/>
  </w:num>
  <w:num w:numId="25" w16cid:durableId="668140624">
    <w:abstractNumId w:val="17"/>
  </w:num>
  <w:num w:numId="26" w16cid:durableId="1296985982">
    <w:abstractNumId w:val="9"/>
  </w:num>
  <w:num w:numId="27" w16cid:durableId="747462559">
    <w:abstractNumId w:val="13"/>
  </w:num>
  <w:num w:numId="28" w16cid:durableId="1638610900">
    <w:abstractNumId w:val="0"/>
  </w:num>
  <w:num w:numId="29" w16cid:durableId="1071465023">
    <w:abstractNumId w:val="31"/>
  </w:num>
  <w:num w:numId="30" w16cid:durableId="2145731168">
    <w:abstractNumId w:val="14"/>
  </w:num>
  <w:num w:numId="31" w16cid:durableId="1536775111">
    <w:abstractNumId w:val="22"/>
  </w:num>
  <w:num w:numId="32" w16cid:durableId="405886705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275"/>
    <w:rsid w:val="000006BC"/>
    <w:rsid w:val="0000094D"/>
    <w:rsid w:val="0000099B"/>
    <w:rsid w:val="00000A4A"/>
    <w:rsid w:val="00000DB6"/>
    <w:rsid w:val="00000EDC"/>
    <w:rsid w:val="000010E8"/>
    <w:rsid w:val="00001689"/>
    <w:rsid w:val="0000186B"/>
    <w:rsid w:val="00001BAE"/>
    <w:rsid w:val="00001D37"/>
    <w:rsid w:val="00001D7A"/>
    <w:rsid w:val="00002133"/>
    <w:rsid w:val="0000271D"/>
    <w:rsid w:val="000030B1"/>
    <w:rsid w:val="000038B7"/>
    <w:rsid w:val="000039FC"/>
    <w:rsid w:val="00003BFA"/>
    <w:rsid w:val="00003FA8"/>
    <w:rsid w:val="00003FB3"/>
    <w:rsid w:val="00004132"/>
    <w:rsid w:val="000048C7"/>
    <w:rsid w:val="00004B83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67C1"/>
    <w:rsid w:val="0000704F"/>
    <w:rsid w:val="00007102"/>
    <w:rsid w:val="0000729A"/>
    <w:rsid w:val="000072BB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2A36"/>
    <w:rsid w:val="00012B49"/>
    <w:rsid w:val="0001338F"/>
    <w:rsid w:val="0001397F"/>
    <w:rsid w:val="00013D5B"/>
    <w:rsid w:val="00013F09"/>
    <w:rsid w:val="00013F62"/>
    <w:rsid w:val="00013F79"/>
    <w:rsid w:val="00013FC1"/>
    <w:rsid w:val="000143B9"/>
    <w:rsid w:val="00014652"/>
    <w:rsid w:val="000146E7"/>
    <w:rsid w:val="00014B98"/>
    <w:rsid w:val="000151E8"/>
    <w:rsid w:val="00015869"/>
    <w:rsid w:val="00015B7A"/>
    <w:rsid w:val="0001633C"/>
    <w:rsid w:val="00016769"/>
    <w:rsid w:val="00016A58"/>
    <w:rsid w:val="0001713B"/>
    <w:rsid w:val="00017907"/>
    <w:rsid w:val="000179E9"/>
    <w:rsid w:val="00017C7C"/>
    <w:rsid w:val="00020729"/>
    <w:rsid w:val="00020860"/>
    <w:rsid w:val="00020C19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7BE"/>
    <w:rsid w:val="00024A67"/>
    <w:rsid w:val="000256F6"/>
    <w:rsid w:val="0002580B"/>
    <w:rsid w:val="0002580D"/>
    <w:rsid w:val="00025F32"/>
    <w:rsid w:val="00026085"/>
    <w:rsid w:val="00026106"/>
    <w:rsid w:val="0002644F"/>
    <w:rsid w:val="000266E5"/>
    <w:rsid w:val="00026891"/>
    <w:rsid w:val="00026A1C"/>
    <w:rsid w:val="00026BA4"/>
    <w:rsid w:val="00026CBE"/>
    <w:rsid w:val="00026D7D"/>
    <w:rsid w:val="00026E01"/>
    <w:rsid w:val="00027101"/>
    <w:rsid w:val="00027344"/>
    <w:rsid w:val="00027573"/>
    <w:rsid w:val="00027580"/>
    <w:rsid w:val="000277EA"/>
    <w:rsid w:val="000302FA"/>
    <w:rsid w:val="000304FF"/>
    <w:rsid w:val="00030696"/>
    <w:rsid w:val="000308EE"/>
    <w:rsid w:val="00030A6F"/>
    <w:rsid w:val="00031512"/>
    <w:rsid w:val="0003193D"/>
    <w:rsid w:val="00031B09"/>
    <w:rsid w:val="00031C7B"/>
    <w:rsid w:val="00031E90"/>
    <w:rsid w:val="0003200C"/>
    <w:rsid w:val="0003215F"/>
    <w:rsid w:val="0003269F"/>
    <w:rsid w:val="000328D8"/>
    <w:rsid w:val="00032903"/>
    <w:rsid w:val="000336E5"/>
    <w:rsid w:val="00033BDA"/>
    <w:rsid w:val="00033EFD"/>
    <w:rsid w:val="00033F1C"/>
    <w:rsid w:val="00034429"/>
    <w:rsid w:val="0003463C"/>
    <w:rsid w:val="00034645"/>
    <w:rsid w:val="000347A0"/>
    <w:rsid w:val="00034AFB"/>
    <w:rsid w:val="00034C6F"/>
    <w:rsid w:val="00035C89"/>
    <w:rsid w:val="00035F1C"/>
    <w:rsid w:val="00036240"/>
    <w:rsid w:val="0003678D"/>
    <w:rsid w:val="00036961"/>
    <w:rsid w:val="00036C32"/>
    <w:rsid w:val="00036E0A"/>
    <w:rsid w:val="00037054"/>
    <w:rsid w:val="0003732B"/>
    <w:rsid w:val="000378AC"/>
    <w:rsid w:val="000378C9"/>
    <w:rsid w:val="000378EA"/>
    <w:rsid w:val="00037918"/>
    <w:rsid w:val="00037B56"/>
    <w:rsid w:val="00040033"/>
    <w:rsid w:val="00040257"/>
    <w:rsid w:val="000402DA"/>
    <w:rsid w:val="0004043D"/>
    <w:rsid w:val="00040458"/>
    <w:rsid w:val="000406FF"/>
    <w:rsid w:val="000409D7"/>
    <w:rsid w:val="00040CF3"/>
    <w:rsid w:val="00040EA7"/>
    <w:rsid w:val="00042386"/>
    <w:rsid w:val="0004265A"/>
    <w:rsid w:val="00042A9D"/>
    <w:rsid w:val="00042B3C"/>
    <w:rsid w:val="00042CDA"/>
    <w:rsid w:val="00042D10"/>
    <w:rsid w:val="0004307F"/>
    <w:rsid w:val="0004308A"/>
    <w:rsid w:val="00043261"/>
    <w:rsid w:val="00043441"/>
    <w:rsid w:val="00043576"/>
    <w:rsid w:val="00043FEB"/>
    <w:rsid w:val="00044394"/>
    <w:rsid w:val="00044464"/>
    <w:rsid w:val="0004452D"/>
    <w:rsid w:val="0004456E"/>
    <w:rsid w:val="00044B97"/>
    <w:rsid w:val="00044E4B"/>
    <w:rsid w:val="00044EFF"/>
    <w:rsid w:val="00044F0C"/>
    <w:rsid w:val="0004525B"/>
    <w:rsid w:val="00045998"/>
    <w:rsid w:val="00045ABB"/>
    <w:rsid w:val="00045C4C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337"/>
    <w:rsid w:val="000476E1"/>
    <w:rsid w:val="0004793D"/>
    <w:rsid w:val="00047DDC"/>
    <w:rsid w:val="00047E47"/>
    <w:rsid w:val="0005039C"/>
    <w:rsid w:val="0005047A"/>
    <w:rsid w:val="00050752"/>
    <w:rsid w:val="00050827"/>
    <w:rsid w:val="00050ABB"/>
    <w:rsid w:val="00050EFC"/>
    <w:rsid w:val="00050FE4"/>
    <w:rsid w:val="000511A6"/>
    <w:rsid w:val="00051282"/>
    <w:rsid w:val="00051340"/>
    <w:rsid w:val="0005220C"/>
    <w:rsid w:val="00052799"/>
    <w:rsid w:val="00052ACA"/>
    <w:rsid w:val="00052BDB"/>
    <w:rsid w:val="00052C06"/>
    <w:rsid w:val="00052DB4"/>
    <w:rsid w:val="000532B2"/>
    <w:rsid w:val="00053693"/>
    <w:rsid w:val="00053970"/>
    <w:rsid w:val="00053C57"/>
    <w:rsid w:val="00053DF1"/>
    <w:rsid w:val="00053E07"/>
    <w:rsid w:val="00053F02"/>
    <w:rsid w:val="000544D8"/>
    <w:rsid w:val="000544E3"/>
    <w:rsid w:val="0005451C"/>
    <w:rsid w:val="00055268"/>
    <w:rsid w:val="00055416"/>
    <w:rsid w:val="000554EC"/>
    <w:rsid w:val="00055925"/>
    <w:rsid w:val="00055A90"/>
    <w:rsid w:val="00055B48"/>
    <w:rsid w:val="00055C6D"/>
    <w:rsid w:val="00055E81"/>
    <w:rsid w:val="00055ECC"/>
    <w:rsid w:val="00055FAA"/>
    <w:rsid w:val="00056320"/>
    <w:rsid w:val="00056808"/>
    <w:rsid w:val="00056CEC"/>
    <w:rsid w:val="00056F60"/>
    <w:rsid w:val="00057458"/>
    <w:rsid w:val="00057690"/>
    <w:rsid w:val="00057856"/>
    <w:rsid w:val="00057B79"/>
    <w:rsid w:val="00057FC5"/>
    <w:rsid w:val="00060627"/>
    <w:rsid w:val="0006063C"/>
    <w:rsid w:val="00060858"/>
    <w:rsid w:val="0006088F"/>
    <w:rsid w:val="00060C1F"/>
    <w:rsid w:val="00060E99"/>
    <w:rsid w:val="00060FA4"/>
    <w:rsid w:val="00061096"/>
    <w:rsid w:val="000614C1"/>
    <w:rsid w:val="00061A88"/>
    <w:rsid w:val="00061C73"/>
    <w:rsid w:val="00061D7D"/>
    <w:rsid w:val="0006220F"/>
    <w:rsid w:val="000622A8"/>
    <w:rsid w:val="00062426"/>
    <w:rsid w:val="00062C2B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B3F"/>
    <w:rsid w:val="000661D5"/>
    <w:rsid w:val="0006639D"/>
    <w:rsid w:val="0006652D"/>
    <w:rsid w:val="00066659"/>
    <w:rsid w:val="000668EA"/>
    <w:rsid w:val="00066D8D"/>
    <w:rsid w:val="00066E34"/>
    <w:rsid w:val="00066E43"/>
    <w:rsid w:val="0006726F"/>
    <w:rsid w:val="00067AED"/>
    <w:rsid w:val="00067D82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6AB"/>
    <w:rsid w:val="000727BA"/>
    <w:rsid w:val="00072838"/>
    <w:rsid w:val="00072C47"/>
    <w:rsid w:val="00072F3D"/>
    <w:rsid w:val="00073012"/>
    <w:rsid w:val="0007304A"/>
    <w:rsid w:val="000732C9"/>
    <w:rsid w:val="000733F8"/>
    <w:rsid w:val="0007373C"/>
    <w:rsid w:val="00073D81"/>
    <w:rsid w:val="00073EEC"/>
    <w:rsid w:val="00074159"/>
    <w:rsid w:val="000742B9"/>
    <w:rsid w:val="00074477"/>
    <w:rsid w:val="000745FB"/>
    <w:rsid w:val="00074890"/>
    <w:rsid w:val="0007494D"/>
    <w:rsid w:val="00074E57"/>
    <w:rsid w:val="00075705"/>
    <w:rsid w:val="00075B1B"/>
    <w:rsid w:val="000765FF"/>
    <w:rsid w:val="00077268"/>
    <w:rsid w:val="0007729D"/>
    <w:rsid w:val="000772AC"/>
    <w:rsid w:val="00077463"/>
    <w:rsid w:val="00077483"/>
    <w:rsid w:val="000774DC"/>
    <w:rsid w:val="0007753C"/>
    <w:rsid w:val="00077811"/>
    <w:rsid w:val="00077AC3"/>
    <w:rsid w:val="00077D13"/>
    <w:rsid w:val="00077DE2"/>
    <w:rsid w:val="0008092A"/>
    <w:rsid w:val="00080A24"/>
    <w:rsid w:val="00080C7B"/>
    <w:rsid w:val="000810A1"/>
    <w:rsid w:val="000819FA"/>
    <w:rsid w:val="00081B02"/>
    <w:rsid w:val="00081E4B"/>
    <w:rsid w:val="000822F3"/>
    <w:rsid w:val="00082365"/>
    <w:rsid w:val="00082D69"/>
    <w:rsid w:val="00082FB1"/>
    <w:rsid w:val="00083CAD"/>
    <w:rsid w:val="00083FD4"/>
    <w:rsid w:val="0008411E"/>
    <w:rsid w:val="000846C8"/>
    <w:rsid w:val="000847C2"/>
    <w:rsid w:val="00084C7C"/>
    <w:rsid w:val="000852B0"/>
    <w:rsid w:val="000855F5"/>
    <w:rsid w:val="00085B37"/>
    <w:rsid w:val="00085EC0"/>
    <w:rsid w:val="00085F3F"/>
    <w:rsid w:val="000866F1"/>
    <w:rsid w:val="00086AA5"/>
    <w:rsid w:val="00086DCA"/>
    <w:rsid w:val="0008703D"/>
    <w:rsid w:val="000870B7"/>
    <w:rsid w:val="000874A9"/>
    <w:rsid w:val="0008764F"/>
    <w:rsid w:val="0008774D"/>
    <w:rsid w:val="0009010D"/>
    <w:rsid w:val="00090139"/>
    <w:rsid w:val="00090F53"/>
    <w:rsid w:val="00091392"/>
    <w:rsid w:val="00091A74"/>
    <w:rsid w:val="00091A95"/>
    <w:rsid w:val="00091AD5"/>
    <w:rsid w:val="00091CA5"/>
    <w:rsid w:val="0009209E"/>
    <w:rsid w:val="00092145"/>
    <w:rsid w:val="00092180"/>
    <w:rsid w:val="0009223F"/>
    <w:rsid w:val="000924B5"/>
    <w:rsid w:val="000925FB"/>
    <w:rsid w:val="00092DF0"/>
    <w:rsid w:val="00092EF6"/>
    <w:rsid w:val="00092F00"/>
    <w:rsid w:val="000933EA"/>
    <w:rsid w:val="000937BC"/>
    <w:rsid w:val="000938D9"/>
    <w:rsid w:val="000940D7"/>
    <w:rsid w:val="000941C4"/>
    <w:rsid w:val="000946A1"/>
    <w:rsid w:val="0009487A"/>
    <w:rsid w:val="000949C2"/>
    <w:rsid w:val="00094DDE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6E5D"/>
    <w:rsid w:val="000973A9"/>
    <w:rsid w:val="00097449"/>
    <w:rsid w:val="000975BC"/>
    <w:rsid w:val="00097F16"/>
    <w:rsid w:val="000A0161"/>
    <w:rsid w:val="000A0F24"/>
    <w:rsid w:val="000A0FFA"/>
    <w:rsid w:val="000A1257"/>
    <w:rsid w:val="000A12EC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AFC"/>
    <w:rsid w:val="000A2B4C"/>
    <w:rsid w:val="000A2C38"/>
    <w:rsid w:val="000A2CAF"/>
    <w:rsid w:val="000A2F21"/>
    <w:rsid w:val="000A34A0"/>
    <w:rsid w:val="000A365A"/>
    <w:rsid w:val="000A3661"/>
    <w:rsid w:val="000A3757"/>
    <w:rsid w:val="000A38B2"/>
    <w:rsid w:val="000A39EA"/>
    <w:rsid w:val="000A3A64"/>
    <w:rsid w:val="000A4201"/>
    <w:rsid w:val="000A43E3"/>
    <w:rsid w:val="000A49BD"/>
    <w:rsid w:val="000A4B3B"/>
    <w:rsid w:val="000A52BE"/>
    <w:rsid w:val="000A544D"/>
    <w:rsid w:val="000A5664"/>
    <w:rsid w:val="000A5681"/>
    <w:rsid w:val="000A5F45"/>
    <w:rsid w:val="000A6237"/>
    <w:rsid w:val="000A627F"/>
    <w:rsid w:val="000A6732"/>
    <w:rsid w:val="000A6FC1"/>
    <w:rsid w:val="000A7099"/>
    <w:rsid w:val="000A7FB5"/>
    <w:rsid w:val="000B02F5"/>
    <w:rsid w:val="000B0621"/>
    <w:rsid w:val="000B0B7E"/>
    <w:rsid w:val="000B0EF1"/>
    <w:rsid w:val="000B1719"/>
    <w:rsid w:val="000B1815"/>
    <w:rsid w:val="000B1DA5"/>
    <w:rsid w:val="000B2006"/>
    <w:rsid w:val="000B20F2"/>
    <w:rsid w:val="000B24B8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8E1"/>
    <w:rsid w:val="000B3A40"/>
    <w:rsid w:val="000B3B98"/>
    <w:rsid w:val="000B4261"/>
    <w:rsid w:val="000B4394"/>
    <w:rsid w:val="000B488C"/>
    <w:rsid w:val="000B49B8"/>
    <w:rsid w:val="000B4BBF"/>
    <w:rsid w:val="000B4BC1"/>
    <w:rsid w:val="000B4EA3"/>
    <w:rsid w:val="000B501C"/>
    <w:rsid w:val="000B5314"/>
    <w:rsid w:val="000B53DB"/>
    <w:rsid w:val="000B54F6"/>
    <w:rsid w:val="000B5534"/>
    <w:rsid w:val="000B554D"/>
    <w:rsid w:val="000B5730"/>
    <w:rsid w:val="000B5B1A"/>
    <w:rsid w:val="000B5F60"/>
    <w:rsid w:val="000B68DF"/>
    <w:rsid w:val="000B6B3F"/>
    <w:rsid w:val="000B6E4D"/>
    <w:rsid w:val="000B74BF"/>
    <w:rsid w:val="000B769E"/>
    <w:rsid w:val="000B77D8"/>
    <w:rsid w:val="000B7D5E"/>
    <w:rsid w:val="000C049C"/>
    <w:rsid w:val="000C13FD"/>
    <w:rsid w:val="000C1598"/>
    <w:rsid w:val="000C24C7"/>
    <w:rsid w:val="000C2645"/>
    <w:rsid w:val="000C2820"/>
    <w:rsid w:val="000C2CFE"/>
    <w:rsid w:val="000C2FBF"/>
    <w:rsid w:val="000C306E"/>
    <w:rsid w:val="000C3448"/>
    <w:rsid w:val="000C3925"/>
    <w:rsid w:val="000C3A1B"/>
    <w:rsid w:val="000C3B26"/>
    <w:rsid w:val="000C3FA4"/>
    <w:rsid w:val="000C413B"/>
    <w:rsid w:val="000C448D"/>
    <w:rsid w:val="000C4561"/>
    <w:rsid w:val="000C4575"/>
    <w:rsid w:val="000C4578"/>
    <w:rsid w:val="000C4841"/>
    <w:rsid w:val="000C4875"/>
    <w:rsid w:val="000C48A7"/>
    <w:rsid w:val="000C4983"/>
    <w:rsid w:val="000C4AE4"/>
    <w:rsid w:val="000C4CED"/>
    <w:rsid w:val="000C50CC"/>
    <w:rsid w:val="000C5664"/>
    <w:rsid w:val="000C571B"/>
    <w:rsid w:val="000C5A3A"/>
    <w:rsid w:val="000C6064"/>
    <w:rsid w:val="000C6466"/>
    <w:rsid w:val="000C6641"/>
    <w:rsid w:val="000C66E2"/>
    <w:rsid w:val="000C66FD"/>
    <w:rsid w:val="000C7256"/>
    <w:rsid w:val="000C750E"/>
    <w:rsid w:val="000C7642"/>
    <w:rsid w:val="000C79D7"/>
    <w:rsid w:val="000C7ABA"/>
    <w:rsid w:val="000C7AD9"/>
    <w:rsid w:val="000C7CA8"/>
    <w:rsid w:val="000C7CBD"/>
    <w:rsid w:val="000D00B6"/>
    <w:rsid w:val="000D0DE0"/>
    <w:rsid w:val="000D0E05"/>
    <w:rsid w:val="000D199F"/>
    <w:rsid w:val="000D1AA4"/>
    <w:rsid w:val="000D1FBF"/>
    <w:rsid w:val="000D22B6"/>
    <w:rsid w:val="000D2601"/>
    <w:rsid w:val="000D26C5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7F9"/>
    <w:rsid w:val="000D5871"/>
    <w:rsid w:val="000D5D2A"/>
    <w:rsid w:val="000D5EBF"/>
    <w:rsid w:val="000D6234"/>
    <w:rsid w:val="000D62EA"/>
    <w:rsid w:val="000D65D8"/>
    <w:rsid w:val="000D6E20"/>
    <w:rsid w:val="000D7085"/>
    <w:rsid w:val="000D70E0"/>
    <w:rsid w:val="000D7282"/>
    <w:rsid w:val="000D79D7"/>
    <w:rsid w:val="000D7A25"/>
    <w:rsid w:val="000D7EC8"/>
    <w:rsid w:val="000E0757"/>
    <w:rsid w:val="000E1290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3A25"/>
    <w:rsid w:val="000E3FB7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7357"/>
    <w:rsid w:val="000E739F"/>
    <w:rsid w:val="000E7526"/>
    <w:rsid w:val="000E77E0"/>
    <w:rsid w:val="000F02F3"/>
    <w:rsid w:val="000F0A63"/>
    <w:rsid w:val="000F0CC2"/>
    <w:rsid w:val="000F0CDD"/>
    <w:rsid w:val="000F0F16"/>
    <w:rsid w:val="000F1369"/>
    <w:rsid w:val="000F1589"/>
    <w:rsid w:val="000F1BD0"/>
    <w:rsid w:val="000F2BB9"/>
    <w:rsid w:val="000F2FBB"/>
    <w:rsid w:val="000F3065"/>
    <w:rsid w:val="000F32DC"/>
    <w:rsid w:val="000F3C62"/>
    <w:rsid w:val="000F4568"/>
    <w:rsid w:val="000F4606"/>
    <w:rsid w:val="000F46FC"/>
    <w:rsid w:val="000F4751"/>
    <w:rsid w:val="000F476B"/>
    <w:rsid w:val="000F52F3"/>
    <w:rsid w:val="000F55CF"/>
    <w:rsid w:val="000F5D34"/>
    <w:rsid w:val="000F5EEF"/>
    <w:rsid w:val="000F6807"/>
    <w:rsid w:val="000F6ACF"/>
    <w:rsid w:val="000F7450"/>
    <w:rsid w:val="000F755E"/>
    <w:rsid w:val="000F7752"/>
    <w:rsid w:val="000F7774"/>
    <w:rsid w:val="000F797E"/>
    <w:rsid w:val="000F7A05"/>
    <w:rsid w:val="000F7A0D"/>
    <w:rsid w:val="000F7C58"/>
    <w:rsid w:val="001006C4"/>
    <w:rsid w:val="001007D7"/>
    <w:rsid w:val="00100B3A"/>
    <w:rsid w:val="00100C0F"/>
    <w:rsid w:val="0010137B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4B"/>
    <w:rsid w:val="001037CB"/>
    <w:rsid w:val="00103887"/>
    <w:rsid w:val="001039BE"/>
    <w:rsid w:val="00103C58"/>
    <w:rsid w:val="00103DAC"/>
    <w:rsid w:val="001040E4"/>
    <w:rsid w:val="0010477E"/>
    <w:rsid w:val="001048DA"/>
    <w:rsid w:val="00104A5B"/>
    <w:rsid w:val="00104FA7"/>
    <w:rsid w:val="001055CD"/>
    <w:rsid w:val="001055E7"/>
    <w:rsid w:val="00106019"/>
    <w:rsid w:val="00106103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991"/>
    <w:rsid w:val="00107D8D"/>
    <w:rsid w:val="00107E1B"/>
    <w:rsid w:val="00107E7A"/>
    <w:rsid w:val="00110426"/>
    <w:rsid w:val="0011057A"/>
    <w:rsid w:val="00110626"/>
    <w:rsid w:val="001107B0"/>
    <w:rsid w:val="00111020"/>
    <w:rsid w:val="00111202"/>
    <w:rsid w:val="00111427"/>
    <w:rsid w:val="001116B3"/>
    <w:rsid w:val="00111B6C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4CF"/>
    <w:rsid w:val="00113877"/>
    <w:rsid w:val="00113CEF"/>
    <w:rsid w:val="00113E14"/>
    <w:rsid w:val="00113FF7"/>
    <w:rsid w:val="0011461C"/>
    <w:rsid w:val="0011479D"/>
    <w:rsid w:val="0011494C"/>
    <w:rsid w:val="00114A86"/>
    <w:rsid w:val="00114C1A"/>
    <w:rsid w:val="00115060"/>
    <w:rsid w:val="0011544C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169F1"/>
    <w:rsid w:val="00120025"/>
    <w:rsid w:val="00120458"/>
    <w:rsid w:val="00120A47"/>
    <w:rsid w:val="00121358"/>
    <w:rsid w:val="001213B8"/>
    <w:rsid w:val="001216CE"/>
    <w:rsid w:val="00121870"/>
    <w:rsid w:val="00121E53"/>
    <w:rsid w:val="00121E8C"/>
    <w:rsid w:val="00122193"/>
    <w:rsid w:val="0012356A"/>
    <w:rsid w:val="001235E4"/>
    <w:rsid w:val="001236A8"/>
    <w:rsid w:val="001236E2"/>
    <w:rsid w:val="001238A0"/>
    <w:rsid w:val="00123C01"/>
    <w:rsid w:val="001240B7"/>
    <w:rsid w:val="0012437B"/>
    <w:rsid w:val="00124510"/>
    <w:rsid w:val="001246B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CE7"/>
    <w:rsid w:val="00125E13"/>
    <w:rsid w:val="001261F7"/>
    <w:rsid w:val="00126237"/>
    <w:rsid w:val="0012639C"/>
    <w:rsid w:val="001267A5"/>
    <w:rsid w:val="0012686C"/>
    <w:rsid w:val="0012690E"/>
    <w:rsid w:val="00127738"/>
    <w:rsid w:val="00127BA4"/>
    <w:rsid w:val="00127FED"/>
    <w:rsid w:val="001309F9"/>
    <w:rsid w:val="00130B84"/>
    <w:rsid w:val="00130F18"/>
    <w:rsid w:val="00131128"/>
    <w:rsid w:val="00131F0D"/>
    <w:rsid w:val="00132444"/>
    <w:rsid w:val="0013248F"/>
    <w:rsid w:val="0013271E"/>
    <w:rsid w:val="001327F8"/>
    <w:rsid w:val="00132C8D"/>
    <w:rsid w:val="00132FDD"/>
    <w:rsid w:val="0013316D"/>
    <w:rsid w:val="00133F99"/>
    <w:rsid w:val="00134019"/>
    <w:rsid w:val="00134125"/>
    <w:rsid w:val="0013446F"/>
    <w:rsid w:val="001349BD"/>
    <w:rsid w:val="00134BFF"/>
    <w:rsid w:val="00134F99"/>
    <w:rsid w:val="00134FED"/>
    <w:rsid w:val="0013574B"/>
    <w:rsid w:val="001358C1"/>
    <w:rsid w:val="00135BB5"/>
    <w:rsid w:val="00135D30"/>
    <w:rsid w:val="00136797"/>
    <w:rsid w:val="00136A43"/>
    <w:rsid w:val="00136FEF"/>
    <w:rsid w:val="001370AE"/>
    <w:rsid w:val="00137379"/>
    <w:rsid w:val="00137809"/>
    <w:rsid w:val="00137941"/>
    <w:rsid w:val="00137B9A"/>
    <w:rsid w:val="00137D7D"/>
    <w:rsid w:val="00137EB6"/>
    <w:rsid w:val="00140502"/>
    <w:rsid w:val="00140697"/>
    <w:rsid w:val="00140BB0"/>
    <w:rsid w:val="00140C94"/>
    <w:rsid w:val="00140F53"/>
    <w:rsid w:val="00141B3A"/>
    <w:rsid w:val="00141CA2"/>
    <w:rsid w:val="00142616"/>
    <w:rsid w:val="001426DC"/>
    <w:rsid w:val="0014275C"/>
    <w:rsid w:val="00142A1B"/>
    <w:rsid w:val="00142E00"/>
    <w:rsid w:val="00142EC5"/>
    <w:rsid w:val="0014356D"/>
    <w:rsid w:val="00143AAA"/>
    <w:rsid w:val="00143F74"/>
    <w:rsid w:val="00144075"/>
    <w:rsid w:val="001445BA"/>
    <w:rsid w:val="0014466A"/>
    <w:rsid w:val="00144A65"/>
    <w:rsid w:val="001450AC"/>
    <w:rsid w:val="001456AC"/>
    <w:rsid w:val="001458B1"/>
    <w:rsid w:val="0014593B"/>
    <w:rsid w:val="00145A6C"/>
    <w:rsid w:val="00145D16"/>
    <w:rsid w:val="00145F51"/>
    <w:rsid w:val="001460AF"/>
    <w:rsid w:val="00146495"/>
    <w:rsid w:val="00146DB8"/>
    <w:rsid w:val="00146F1E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727"/>
    <w:rsid w:val="0015080A"/>
    <w:rsid w:val="001509F0"/>
    <w:rsid w:val="00150A85"/>
    <w:rsid w:val="00151060"/>
    <w:rsid w:val="001512D2"/>
    <w:rsid w:val="001517A2"/>
    <w:rsid w:val="00151BEA"/>
    <w:rsid w:val="00151FC5"/>
    <w:rsid w:val="001521A2"/>
    <w:rsid w:val="001521F0"/>
    <w:rsid w:val="00152309"/>
    <w:rsid w:val="00152825"/>
    <w:rsid w:val="00152A2B"/>
    <w:rsid w:val="00152AE8"/>
    <w:rsid w:val="00152B96"/>
    <w:rsid w:val="00152C3F"/>
    <w:rsid w:val="001534CE"/>
    <w:rsid w:val="00154943"/>
    <w:rsid w:val="00154A26"/>
    <w:rsid w:val="001550DA"/>
    <w:rsid w:val="001551CE"/>
    <w:rsid w:val="00155429"/>
    <w:rsid w:val="001558DF"/>
    <w:rsid w:val="00155908"/>
    <w:rsid w:val="00155D23"/>
    <w:rsid w:val="00156154"/>
    <w:rsid w:val="00156178"/>
    <w:rsid w:val="00156547"/>
    <w:rsid w:val="0015670E"/>
    <w:rsid w:val="00156985"/>
    <w:rsid w:val="00156C49"/>
    <w:rsid w:val="00157279"/>
    <w:rsid w:val="001572F9"/>
    <w:rsid w:val="00157CBA"/>
    <w:rsid w:val="0016012A"/>
    <w:rsid w:val="0016014D"/>
    <w:rsid w:val="0016036C"/>
    <w:rsid w:val="001603FC"/>
    <w:rsid w:val="001605CF"/>
    <w:rsid w:val="00160EE0"/>
    <w:rsid w:val="001613AE"/>
    <w:rsid w:val="001615E3"/>
    <w:rsid w:val="001616AC"/>
    <w:rsid w:val="00161A77"/>
    <w:rsid w:val="00161ADE"/>
    <w:rsid w:val="00161BAF"/>
    <w:rsid w:val="001620BD"/>
    <w:rsid w:val="0016224D"/>
    <w:rsid w:val="001622FC"/>
    <w:rsid w:val="001625EE"/>
    <w:rsid w:val="001626A9"/>
    <w:rsid w:val="001626F1"/>
    <w:rsid w:val="0016273F"/>
    <w:rsid w:val="001627D3"/>
    <w:rsid w:val="00162E51"/>
    <w:rsid w:val="0016315C"/>
    <w:rsid w:val="001631AB"/>
    <w:rsid w:val="001636F8"/>
    <w:rsid w:val="00163900"/>
    <w:rsid w:val="00163DE8"/>
    <w:rsid w:val="00163FFE"/>
    <w:rsid w:val="00164000"/>
    <w:rsid w:val="00164396"/>
    <w:rsid w:val="00164416"/>
    <w:rsid w:val="001644F5"/>
    <w:rsid w:val="00164525"/>
    <w:rsid w:val="00164592"/>
    <w:rsid w:val="0016484D"/>
    <w:rsid w:val="001649F4"/>
    <w:rsid w:val="00164BF1"/>
    <w:rsid w:val="001655FD"/>
    <w:rsid w:val="00165A22"/>
    <w:rsid w:val="00165AF7"/>
    <w:rsid w:val="00166205"/>
    <w:rsid w:val="00166554"/>
    <w:rsid w:val="001666E0"/>
    <w:rsid w:val="001667B5"/>
    <w:rsid w:val="00166B0F"/>
    <w:rsid w:val="00166C0B"/>
    <w:rsid w:val="00167013"/>
    <w:rsid w:val="00167780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49A"/>
    <w:rsid w:val="0017250C"/>
    <w:rsid w:val="00172B7B"/>
    <w:rsid w:val="00172C59"/>
    <w:rsid w:val="00172E48"/>
    <w:rsid w:val="00172FB7"/>
    <w:rsid w:val="00173062"/>
    <w:rsid w:val="0017309E"/>
    <w:rsid w:val="0017379D"/>
    <w:rsid w:val="00173957"/>
    <w:rsid w:val="00173C0D"/>
    <w:rsid w:val="00173DC9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D9D"/>
    <w:rsid w:val="00180E84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3FB5"/>
    <w:rsid w:val="00184791"/>
    <w:rsid w:val="001851B8"/>
    <w:rsid w:val="0018530E"/>
    <w:rsid w:val="00185392"/>
    <w:rsid w:val="00185698"/>
    <w:rsid w:val="00185B4A"/>
    <w:rsid w:val="00185CC6"/>
    <w:rsid w:val="00185F78"/>
    <w:rsid w:val="001861F6"/>
    <w:rsid w:val="00186260"/>
    <w:rsid w:val="00187000"/>
    <w:rsid w:val="001871B7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87D"/>
    <w:rsid w:val="00192A33"/>
    <w:rsid w:val="00192C49"/>
    <w:rsid w:val="00192F0D"/>
    <w:rsid w:val="00192F15"/>
    <w:rsid w:val="001930CE"/>
    <w:rsid w:val="0019324A"/>
    <w:rsid w:val="00193908"/>
    <w:rsid w:val="00193954"/>
    <w:rsid w:val="00193AC9"/>
    <w:rsid w:val="00193DE0"/>
    <w:rsid w:val="00193F1C"/>
    <w:rsid w:val="0019460A"/>
    <w:rsid w:val="00194B02"/>
    <w:rsid w:val="00194B13"/>
    <w:rsid w:val="00195675"/>
    <w:rsid w:val="0019572C"/>
    <w:rsid w:val="00195D7C"/>
    <w:rsid w:val="0019627E"/>
    <w:rsid w:val="00196635"/>
    <w:rsid w:val="00196BB5"/>
    <w:rsid w:val="00196EF2"/>
    <w:rsid w:val="00197751"/>
    <w:rsid w:val="00197899"/>
    <w:rsid w:val="00197AF7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0F43"/>
    <w:rsid w:val="001A1271"/>
    <w:rsid w:val="001A1382"/>
    <w:rsid w:val="001A13D1"/>
    <w:rsid w:val="001A19F1"/>
    <w:rsid w:val="001A1AAE"/>
    <w:rsid w:val="001A21DD"/>
    <w:rsid w:val="001A247D"/>
    <w:rsid w:val="001A26BF"/>
    <w:rsid w:val="001A2E5B"/>
    <w:rsid w:val="001A318C"/>
    <w:rsid w:val="001A397F"/>
    <w:rsid w:val="001A3F1E"/>
    <w:rsid w:val="001A43CC"/>
    <w:rsid w:val="001A46A9"/>
    <w:rsid w:val="001A4C9C"/>
    <w:rsid w:val="001A4D8B"/>
    <w:rsid w:val="001A56F8"/>
    <w:rsid w:val="001A61C5"/>
    <w:rsid w:val="001A63C9"/>
    <w:rsid w:val="001A6690"/>
    <w:rsid w:val="001A6758"/>
    <w:rsid w:val="001A676B"/>
    <w:rsid w:val="001A6B1B"/>
    <w:rsid w:val="001A6B2D"/>
    <w:rsid w:val="001A6BF2"/>
    <w:rsid w:val="001A6D5F"/>
    <w:rsid w:val="001A6D63"/>
    <w:rsid w:val="001A6E19"/>
    <w:rsid w:val="001A6F67"/>
    <w:rsid w:val="001A6FBF"/>
    <w:rsid w:val="001A7373"/>
    <w:rsid w:val="001A7931"/>
    <w:rsid w:val="001A7943"/>
    <w:rsid w:val="001A7A50"/>
    <w:rsid w:val="001B04D1"/>
    <w:rsid w:val="001B05DD"/>
    <w:rsid w:val="001B06A1"/>
    <w:rsid w:val="001B0D1E"/>
    <w:rsid w:val="001B1622"/>
    <w:rsid w:val="001B1684"/>
    <w:rsid w:val="001B175C"/>
    <w:rsid w:val="001B197F"/>
    <w:rsid w:val="001B1D51"/>
    <w:rsid w:val="001B203E"/>
    <w:rsid w:val="001B215A"/>
    <w:rsid w:val="001B2369"/>
    <w:rsid w:val="001B2693"/>
    <w:rsid w:val="001B2816"/>
    <w:rsid w:val="001B2F58"/>
    <w:rsid w:val="001B32C3"/>
    <w:rsid w:val="001B3335"/>
    <w:rsid w:val="001B33EA"/>
    <w:rsid w:val="001B3670"/>
    <w:rsid w:val="001B391E"/>
    <w:rsid w:val="001B3C83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8A1"/>
    <w:rsid w:val="001B5B10"/>
    <w:rsid w:val="001B5B5C"/>
    <w:rsid w:val="001B5DE3"/>
    <w:rsid w:val="001B615F"/>
    <w:rsid w:val="001B644D"/>
    <w:rsid w:val="001B6C5D"/>
    <w:rsid w:val="001B707F"/>
    <w:rsid w:val="001B715B"/>
    <w:rsid w:val="001B7596"/>
    <w:rsid w:val="001B793B"/>
    <w:rsid w:val="001C0058"/>
    <w:rsid w:val="001C0545"/>
    <w:rsid w:val="001C05DF"/>
    <w:rsid w:val="001C06DD"/>
    <w:rsid w:val="001C0A51"/>
    <w:rsid w:val="001C17D4"/>
    <w:rsid w:val="001C1D77"/>
    <w:rsid w:val="001C219E"/>
    <w:rsid w:val="001C21C8"/>
    <w:rsid w:val="001C24EB"/>
    <w:rsid w:val="001C26B5"/>
    <w:rsid w:val="001C27FC"/>
    <w:rsid w:val="001C2E15"/>
    <w:rsid w:val="001C2E48"/>
    <w:rsid w:val="001C3222"/>
    <w:rsid w:val="001C32FE"/>
    <w:rsid w:val="001C35EA"/>
    <w:rsid w:val="001C35EC"/>
    <w:rsid w:val="001C36AE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402"/>
    <w:rsid w:val="001C5514"/>
    <w:rsid w:val="001C565A"/>
    <w:rsid w:val="001C5668"/>
    <w:rsid w:val="001C5C69"/>
    <w:rsid w:val="001C5F4A"/>
    <w:rsid w:val="001C6662"/>
    <w:rsid w:val="001C6914"/>
    <w:rsid w:val="001C6BAA"/>
    <w:rsid w:val="001C6CB5"/>
    <w:rsid w:val="001C6FD5"/>
    <w:rsid w:val="001C709F"/>
    <w:rsid w:val="001C7622"/>
    <w:rsid w:val="001C7701"/>
    <w:rsid w:val="001C771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59FE"/>
    <w:rsid w:val="001D6419"/>
    <w:rsid w:val="001D6594"/>
    <w:rsid w:val="001D6A27"/>
    <w:rsid w:val="001D6E3B"/>
    <w:rsid w:val="001D6E7E"/>
    <w:rsid w:val="001D6E89"/>
    <w:rsid w:val="001D6FC2"/>
    <w:rsid w:val="001D6FCB"/>
    <w:rsid w:val="001D70D8"/>
    <w:rsid w:val="001D7430"/>
    <w:rsid w:val="001D7B96"/>
    <w:rsid w:val="001D7CCB"/>
    <w:rsid w:val="001E0165"/>
    <w:rsid w:val="001E024B"/>
    <w:rsid w:val="001E048C"/>
    <w:rsid w:val="001E06BA"/>
    <w:rsid w:val="001E0CFF"/>
    <w:rsid w:val="001E0F3A"/>
    <w:rsid w:val="001E110E"/>
    <w:rsid w:val="001E18F9"/>
    <w:rsid w:val="001E1A4C"/>
    <w:rsid w:val="001E1B67"/>
    <w:rsid w:val="001E1D07"/>
    <w:rsid w:val="001E236E"/>
    <w:rsid w:val="001E24A7"/>
    <w:rsid w:val="001E24B2"/>
    <w:rsid w:val="001E274B"/>
    <w:rsid w:val="001E2886"/>
    <w:rsid w:val="001E292E"/>
    <w:rsid w:val="001E2A04"/>
    <w:rsid w:val="001E3151"/>
    <w:rsid w:val="001E319C"/>
    <w:rsid w:val="001E39DB"/>
    <w:rsid w:val="001E3C68"/>
    <w:rsid w:val="001E3E61"/>
    <w:rsid w:val="001E3EAA"/>
    <w:rsid w:val="001E4749"/>
    <w:rsid w:val="001E4BE7"/>
    <w:rsid w:val="001E5169"/>
    <w:rsid w:val="001E5C74"/>
    <w:rsid w:val="001E5F7E"/>
    <w:rsid w:val="001E62E4"/>
    <w:rsid w:val="001E678D"/>
    <w:rsid w:val="001E7236"/>
    <w:rsid w:val="001E76A3"/>
    <w:rsid w:val="001E7F0C"/>
    <w:rsid w:val="001F0704"/>
    <w:rsid w:val="001F0713"/>
    <w:rsid w:val="001F0CE0"/>
    <w:rsid w:val="001F0FBF"/>
    <w:rsid w:val="001F102B"/>
    <w:rsid w:val="001F166E"/>
    <w:rsid w:val="001F17F2"/>
    <w:rsid w:val="001F1E53"/>
    <w:rsid w:val="001F1EC2"/>
    <w:rsid w:val="001F1EE4"/>
    <w:rsid w:val="001F2162"/>
    <w:rsid w:val="001F24D3"/>
    <w:rsid w:val="001F266A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7B"/>
    <w:rsid w:val="001F4055"/>
    <w:rsid w:val="001F4143"/>
    <w:rsid w:val="001F45BC"/>
    <w:rsid w:val="001F48C9"/>
    <w:rsid w:val="001F49FE"/>
    <w:rsid w:val="001F4DB6"/>
    <w:rsid w:val="001F520E"/>
    <w:rsid w:val="001F531E"/>
    <w:rsid w:val="001F5665"/>
    <w:rsid w:val="001F5782"/>
    <w:rsid w:val="001F5783"/>
    <w:rsid w:val="001F5872"/>
    <w:rsid w:val="001F5929"/>
    <w:rsid w:val="001F60B7"/>
    <w:rsid w:val="001F7038"/>
    <w:rsid w:val="001F7142"/>
    <w:rsid w:val="001F7378"/>
    <w:rsid w:val="001F75B2"/>
    <w:rsid w:val="001F7901"/>
    <w:rsid w:val="001F7AFD"/>
    <w:rsid w:val="001F7BD3"/>
    <w:rsid w:val="001F7FA3"/>
    <w:rsid w:val="00200387"/>
    <w:rsid w:val="0020073E"/>
    <w:rsid w:val="002007B9"/>
    <w:rsid w:val="00200A89"/>
    <w:rsid w:val="00200E70"/>
    <w:rsid w:val="00201626"/>
    <w:rsid w:val="00201848"/>
    <w:rsid w:val="00201A65"/>
    <w:rsid w:val="00201E69"/>
    <w:rsid w:val="00201EBB"/>
    <w:rsid w:val="00201F36"/>
    <w:rsid w:val="002020C5"/>
    <w:rsid w:val="00202932"/>
    <w:rsid w:val="00202BAB"/>
    <w:rsid w:val="00202D9A"/>
    <w:rsid w:val="00202DDC"/>
    <w:rsid w:val="00203611"/>
    <w:rsid w:val="002036DB"/>
    <w:rsid w:val="002038F7"/>
    <w:rsid w:val="00203A0E"/>
    <w:rsid w:val="002046A1"/>
    <w:rsid w:val="0020476E"/>
    <w:rsid w:val="00205019"/>
    <w:rsid w:val="00205082"/>
    <w:rsid w:val="00205493"/>
    <w:rsid w:val="0020568E"/>
    <w:rsid w:val="00205B8A"/>
    <w:rsid w:val="0020610B"/>
    <w:rsid w:val="00206163"/>
    <w:rsid w:val="0020629B"/>
    <w:rsid w:val="002063C6"/>
    <w:rsid w:val="0020684C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39B"/>
    <w:rsid w:val="002105CD"/>
    <w:rsid w:val="002106DB"/>
    <w:rsid w:val="0021094D"/>
    <w:rsid w:val="00210C8B"/>
    <w:rsid w:val="00211215"/>
    <w:rsid w:val="00211544"/>
    <w:rsid w:val="00211E01"/>
    <w:rsid w:val="00212216"/>
    <w:rsid w:val="00212A60"/>
    <w:rsid w:val="00212E7E"/>
    <w:rsid w:val="00213180"/>
    <w:rsid w:val="002133A3"/>
    <w:rsid w:val="0021365E"/>
    <w:rsid w:val="00213A3A"/>
    <w:rsid w:val="002141DF"/>
    <w:rsid w:val="0021461C"/>
    <w:rsid w:val="00214863"/>
    <w:rsid w:val="00214DD2"/>
    <w:rsid w:val="0021519F"/>
    <w:rsid w:val="002152D5"/>
    <w:rsid w:val="0021536B"/>
    <w:rsid w:val="002157B9"/>
    <w:rsid w:val="00215D92"/>
    <w:rsid w:val="00215ECF"/>
    <w:rsid w:val="00215F14"/>
    <w:rsid w:val="002160EF"/>
    <w:rsid w:val="002162A4"/>
    <w:rsid w:val="0021693B"/>
    <w:rsid w:val="00216F44"/>
    <w:rsid w:val="00216FE4"/>
    <w:rsid w:val="00216FEE"/>
    <w:rsid w:val="0021736F"/>
    <w:rsid w:val="0021754D"/>
    <w:rsid w:val="002178C2"/>
    <w:rsid w:val="00217A46"/>
    <w:rsid w:val="00217D03"/>
    <w:rsid w:val="002208F1"/>
    <w:rsid w:val="0022090C"/>
    <w:rsid w:val="00220E4D"/>
    <w:rsid w:val="002227AF"/>
    <w:rsid w:val="00222831"/>
    <w:rsid w:val="00222AA5"/>
    <w:rsid w:val="00222FF3"/>
    <w:rsid w:val="00223525"/>
    <w:rsid w:val="00223A70"/>
    <w:rsid w:val="00224193"/>
    <w:rsid w:val="00224381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D5A"/>
    <w:rsid w:val="0022729D"/>
    <w:rsid w:val="0022729E"/>
    <w:rsid w:val="002272A6"/>
    <w:rsid w:val="00230252"/>
    <w:rsid w:val="0023093B"/>
    <w:rsid w:val="00230947"/>
    <w:rsid w:val="002319FB"/>
    <w:rsid w:val="00231ABE"/>
    <w:rsid w:val="00231EBD"/>
    <w:rsid w:val="002322C6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BC4"/>
    <w:rsid w:val="00234C49"/>
    <w:rsid w:val="00234CEA"/>
    <w:rsid w:val="00235295"/>
    <w:rsid w:val="00235461"/>
    <w:rsid w:val="00235B26"/>
    <w:rsid w:val="00235E1A"/>
    <w:rsid w:val="00235F5E"/>
    <w:rsid w:val="00236991"/>
    <w:rsid w:val="00236BCE"/>
    <w:rsid w:val="00236DDA"/>
    <w:rsid w:val="0023716B"/>
    <w:rsid w:val="00240085"/>
    <w:rsid w:val="002401DA"/>
    <w:rsid w:val="002401F2"/>
    <w:rsid w:val="002402DB"/>
    <w:rsid w:val="00240AC4"/>
    <w:rsid w:val="00240F25"/>
    <w:rsid w:val="00241392"/>
    <w:rsid w:val="0024154A"/>
    <w:rsid w:val="00241941"/>
    <w:rsid w:val="00241DAA"/>
    <w:rsid w:val="00241EF3"/>
    <w:rsid w:val="0024202F"/>
    <w:rsid w:val="002425FB"/>
    <w:rsid w:val="002427B5"/>
    <w:rsid w:val="0024295F"/>
    <w:rsid w:val="00243289"/>
    <w:rsid w:val="002434DE"/>
    <w:rsid w:val="0024355F"/>
    <w:rsid w:val="00243F7F"/>
    <w:rsid w:val="002442F2"/>
    <w:rsid w:val="00244386"/>
    <w:rsid w:val="002443F4"/>
    <w:rsid w:val="00244469"/>
    <w:rsid w:val="00244999"/>
    <w:rsid w:val="00244B55"/>
    <w:rsid w:val="00244BF9"/>
    <w:rsid w:val="00244C91"/>
    <w:rsid w:val="00244DF7"/>
    <w:rsid w:val="0024535F"/>
    <w:rsid w:val="002454CA"/>
    <w:rsid w:val="00245676"/>
    <w:rsid w:val="002456C3"/>
    <w:rsid w:val="002457CF"/>
    <w:rsid w:val="00245865"/>
    <w:rsid w:val="00245BDB"/>
    <w:rsid w:val="00246376"/>
    <w:rsid w:val="00246389"/>
    <w:rsid w:val="00246C2D"/>
    <w:rsid w:val="00247048"/>
    <w:rsid w:val="002470CF"/>
    <w:rsid w:val="0024738B"/>
    <w:rsid w:val="002477BF"/>
    <w:rsid w:val="002479CE"/>
    <w:rsid w:val="00247E16"/>
    <w:rsid w:val="00250102"/>
    <w:rsid w:val="002504E7"/>
    <w:rsid w:val="002505C4"/>
    <w:rsid w:val="002505DB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9C"/>
    <w:rsid w:val="002533E9"/>
    <w:rsid w:val="00253712"/>
    <w:rsid w:val="002541AD"/>
    <w:rsid w:val="002545A4"/>
    <w:rsid w:val="00254B5A"/>
    <w:rsid w:val="00254B9C"/>
    <w:rsid w:val="00254C1B"/>
    <w:rsid w:val="00254E29"/>
    <w:rsid w:val="00254E65"/>
    <w:rsid w:val="00255DB6"/>
    <w:rsid w:val="00256140"/>
    <w:rsid w:val="002566C3"/>
    <w:rsid w:val="002566F3"/>
    <w:rsid w:val="002567B1"/>
    <w:rsid w:val="00256D0B"/>
    <w:rsid w:val="00256F61"/>
    <w:rsid w:val="002574D2"/>
    <w:rsid w:val="0025774D"/>
    <w:rsid w:val="00257AFF"/>
    <w:rsid w:val="00257BC8"/>
    <w:rsid w:val="00257EE8"/>
    <w:rsid w:val="002600AB"/>
    <w:rsid w:val="00260947"/>
    <w:rsid w:val="002613B9"/>
    <w:rsid w:val="00261596"/>
    <w:rsid w:val="00261642"/>
    <w:rsid w:val="0026173C"/>
    <w:rsid w:val="00261938"/>
    <w:rsid w:val="00262203"/>
    <w:rsid w:val="00262703"/>
    <w:rsid w:val="00262CC2"/>
    <w:rsid w:val="002635F2"/>
    <w:rsid w:val="0026371A"/>
    <w:rsid w:val="00263726"/>
    <w:rsid w:val="0026391C"/>
    <w:rsid w:val="00263A14"/>
    <w:rsid w:val="00263E43"/>
    <w:rsid w:val="002641B7"/>
    <w:rsid w:val="0026434F"/>
    <w:rsid w:val="00264629"/>
    <w:rsid w:val="00264756"/>
    <w:rsid w:val="0026483B"/>
    <w:rsid w:val="00264ADA"/>
    <w:rsid w:val="00264B2D"/>
    <w:rsid w:val="0026528B"/>
    <w:rsid w:val="002655C0"/>
    <w:rsid w:val="002658BD"/>
    <w:rsid w:val="00265AC8"/>
    <w:rsid w:val="00265B1E"/>
    <w:rsid w:val="00265BF6"/>
    <w:rsid w:val="00265DED"/>
    <w:rsid w:val="0026667B"/>
    <w:rsid w:val="002668C7"/>
    <w:rsid w:val="00266DF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238"/>
    <w:rsid w:val="002715FF"/>
    <w:rsid w:val="00271876"/>
    <w:rsid w:val="002719F3"/>
    <w:rsid w:val="00271C23"/>
    <w:rsid w:val="00272513"/>
    <w:rsid w:val="002728AC"/>
    <w:rsid w:val="0027312B"/>
    <w:rsid w:val="0027355B"/>
    <w:rsid w:val="00273671"/>
    <w:rsid w:val="00273B1D"/>
    <w:rsid w:val="00273D17"/>
    <w:rsid w:val="00273D81"/>
    <w:rsid w:val="0027424A"/>
    <w:rsid w:val="00274450"/>
    <w:rsid w:val="002745B7"/>
    <w:rsid w:val="00274668"/>
    <w:rsid w:val="00274E18"/>
    <w:rsid w:val="00275026"/>
    <w:rsid w:val="00275204"/>
    <w:rsid w:val="00275208"/>
    <w:rsid w:val="002752BF"/>
    <w:rsid w:val="00275379"/>
    <w:rsid w:val="002759B0"/>
    <w:rsid w:val="00275C9B"/>
    <w:rsid w:val="00276212"/>
    <w:rsid w:val="00276228"/>
    <w:rsid w:val="00276596"/>
    <w:rsid w:val="00276A1E"/>
    <w:rsid w:val="00276BC5"/>
    <w:rsid w:val="00276D64"/>
    <w:rsid w:val="00276DE0"/>
    <w:rsid w:val="00277540"/>
    <w:rsid w:val="00277543"/>
    <w:rsid w:val="0027779D"/>
    <w:rsid w:val="0028031A"/>
    <w:rsid w:val="0028040D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491"/>
    <w:rsid w:val="0028361A"/>
    <w:rsid w:val="00283E77"/>
    <w:rsid w:val="00284123"/>
    <w:rsid w:val="00284902"/>
    <w:rsid w:val="00284A47"/>
    <w:rsid w:val="00284C47"/>
    <w:rsid w:val="00285037"/>
    <w:rsid w:val="0028520C"/>
    <w:rsid w:val="00285420"/>
    <w:rsid w:val="00285722"/>
    <w:rsid w:val="0028577E"/>
    <w:rsid w:val="00285C51"/>
    <w:rsid w:val="00285DDB"/>
    <w:rsid w:val="00286964"/>
    <w:rsid w:val="00286B53"/>
    <w:rsid w:val="00286EA2"/>
    <w:rsid w:val="00286F21"/>
    <w:rsid w:val="0028703E"/>
    <w:rsid w:val="0028780B"/>
    <w:rsid w:val="002879DE"/>
    <w:rsid w:val="00287B3E"/>
    <w:rsid w:val="00287C77"/>
    <w:rsid w:val="00287F0C"/>
    <w:rsid w:val="002900A4"/>
    <w:rsid w:val="002900F7"/>
    <w:rsid w:val="0029047A"/>
    <w:rsid w:val="00290948"/>
    <w:rsid w:val="00290A8A"/>
    <w:rsid w:val="00290E62"/>
    <w:rsid w:val="002910A0"/>
    <w:rsid w:val="002913C5"/>
    <w:rsid w:val="002922C0"/>
    <w:rsid w:val="002926C5"/>
    <w:rsid w:val="002926DC"/>
    <w:rsid w:val="00292E24"/>
    <w:rsid w:val="002933A8"/>
    <w:rsid w:val="00293C6F"/>
    <w:rsid w:val="002947D3"/>
    <w:rsid w:val="002948F9"/>
    <w:rsid w:val="00294A45"/>
    <w:rsid w:val="002950F9"/>
    <w:rsid w:val="00295116"/>
    <w:rsid w:val="00295374"/>
    <w:rsid w:val="002956A7"/>
    <w:rsid w:val="002958AC"/>
    <w:rsid w:val="00295978"/>
    <w:rsid w:val="00295BAB"/>
    <w:rsid w:val="00295E25"/>
    <w:rsid w:val="00296026"/>
    <w:rsid w:val="002967DB"/>
    <w:rsid w:val="0029695A"/>
    <w:rsid w:val="00296BEA"/>
    <w:rsid w:val="0029712D"/>
    <w:rsid w:val="0029722D"/>
    <w:rsid w:val="002977CA"/>
    <w:rsid w:val="00297DA6"/>
    <w:rsid w:val="002A002C"/>
    <w:rsid w:val="002A00CD"/>
    <w:rsid w:val="002A019F"/>
    <w:rsid w:val="002A04F3"/>
    <w:rsid w:val="002A07C2"/>
    <w:rsid w:val="002A0ADB"/>
    <w:rsid w:val="002A0D1F"/>
    <w:rsid w:val="002A0F9F"/>
    <w:rsid w:val="002A131F"/>
    <w:rsid w:val="002A1576"/>
    <w:rsid w:val="002A1675"/>
    <w:rsid w:val="002A1B53"/>
    <w:rsid w:val="002A2151"/>
    <w:rsid w:val="002A272E"/>
    <w:rsid w:val="002A2A27"/>
    <w:rsid w:val="002A30DF"/>
    <w:rsid w:val="002A38AC"/>
    <w:rsid w:val="002A3AA9"/>
    <w:rsid w:val="002A3BDF"/>
    <w:rsid w:val="002A4342"/>
    <w:rsid w:val="002A456E"/>
    <w:rsid w:val="002A45A0"/>
    <w:rsid w:val="002A4C41"/>
    <w:rsid w:val="002A4C51"/>
    <w:rsid w:val="002A4CDB"/>
    <w:rsid w:val="002A4F75"/>
    <w:rsid w:val="002A4FBE"/>
    <w:rsid w:val="002A515D"/>
    <w:rsid w:val="002A552B"/>
    <w:rsid w:val="002A5E74"/>
    <w:rsid w:val="002A613A"/>
    <w:rsid w:val="002A635E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A7"/>
    <w:rsid w:val="002B110F"/>
    <w:rsid w:val="002B177A"/>
    <w:rsid w:val="002B1DD3"/>
    <w:rsid w:val="002B210C"/>
    <w:rsid w:val="002B260B"/>
    <w:rsid w:val="002B26CC"/>
    <w:rsid w:val="002B2A1B"/>
    <w:rsid w:val="002B2A42"/>
    <w:rsid w:val="002B2B9C"/>
    <w:rsid w:val="002B2BF9"/>
    <w:rsid w:val="002B2C0E"/>
    <w:rsid w:val="002B2E1D"/>
    <w:rsid w:val="002B2E2B"/>
    <w:rsid w:val="002B30FE"/>
    <w:rsid w:val="002B350B"/>
    <w:rsid w:val="002B3665"/>
    <w:rsid w:val="002B3AB0"/>
    <w:rsid w:val="002B43C9"/>
    <w:rsid w:val="002B44CB"/>
    <w:rsid w:val="002B475F"/>
    <w:rsid w:val="002B494D"/>
    <w:rsid w:val="002B4B08"/>
    <w:rsid w:val="002B4DE5"/>
    <w:rsid w:val="002B564E"/>
    <w:rsid w:val="002B5863"/>
    <w:rsid w:val="002B58F5"/>
    <w:rsid w:val="002B5D7F"/>
    <w:rsid w:val="002B6791"/>
    <w:rsid w:val="002B6DDC"/>
    <w:rsid w:val="002B7621"/>
    <w:rsid w:val="002B78FB"/>
    <w:rsid w:val="002B7D55"/>
    <w:rsid w:val="002C03A3"/>
    <w:rsid w:val="002C053D"/>
    <w:rsid w:val="002C07F5"/>
    <w:rsid w:val="002C0AA8"/>
    <w:rsid w:val="002C122F"/>
    <w:rsid w:val="002C144C"/>
    <w:rsid w:val="002C1673"/>
    <w:rsid w:val="002C16D1"/>
    <w:rsid w:val="002C1F80"/>
    <w:rsid w:val="002C21DA"/>
    <w:rsid w:val="002C2262"/>
    <w:rsid w:val="002C2368"/>
    <w:rsid w:val="002C2D37"/>
    <w:rsid w:val="002C2F17"/>
    <w:rsid w:val="002C3249"/>
    <w:rsid w:val="002C35C1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91A"/>
    <w:rsid w:val="002C5ABD"/>
    <w:rsid w:val="002C63B7"/>
    <w:rsid w:val="002C6899"/>
    <w:rsid w:val="002C68AD"/>
    <w:rsid w:val="002C6AE7"/>
    <w:rsid w:val="002C6BA4"/>
    <w:rsid w:val="002C6C53"/>
    <w:rsid w:val="002C6CC4"/>
    <w:rsid w:val="002C7117"/>
    <w:rsid w:val="002C7236"/>
    <w:rsid w:val="002C77C2"/>
    <w:rsid w:val="002C79F6"/>
    <w:rsid w:val="002C7A50"/>
    <w:rsid w:val="002C7B31"/>
    <w:rsid w:val="002C7E57"/>
    <w:rsid w:val="002D0287"/>
    <w:rsid w:val="002D0729"/>
    <w:rsid w:val="002D1164"/>
    <w:rsid w:val="002D11FC"/>
    <w:rsid w:val="002D1294"/>
    <w:rsid w:val="002D1B3F"/>
    <w:rsid w:val="002D1F17"/>
    <w:rsid w:val="002D1FD8"/>
    <w:rsid w:val="002D2EA6"/>
    <w:rsid w:val="002D330A"/>
    <w:rsid w:val="002D34C1"/>
    <w:rsid w:val="002D369A"/>
    <w:rsid w:val="002D38F1"/>
    <w:rsid w:val="002D3C07"/>
    <w:rsid w:val="002D3E11"/>
    <w:rsid w:val="002D4A0E"/>
    <w:rsid w:val="002D4AD4"/>
    <w:rsid w:val="002D4D81"/>
    <w:rsid w:val="002D4ECA"/>
    <w:rsid w:val="002D4F22"/>
    <w:rsid w:val="002D54D2"/>
    <w:rsid w:val="002D56DD"/>
    <w:rsid w:val="002D5737"/>
    <w:rsid w:val="002D5984"/>
    <w:rsid w:val="002D5A5E"/>
    <w:rsid w:val="002D5B8D"/>
    <w:rsid w:val="002D5C8C"/>
    <w:rsid w:val="002D5F05"/>
    <w:rsid w:val="002D5F37"/>
    <w:rsid w:val="002D6036"/>
    <w:rsid w:val="002D60C0"/>
    <w:rsid w:val="002D61CC"/>
    <w:rsid w:val="002D64A2"/>
    <w:rsid w:val="002D64F3"/>
    <w:rsid w:val="002D665C"/>
    <w:rsid w:val="002D6A3F"/>
    <w:rsid w:val="002D6ACC"/>
    <w:rsid w:val="002D6E25"/>
    <w:rsid w:val="002D70DD"/>
    <w:rsid w:val="002D7704"/>
    <w:rsid w:val="002D796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A6D"/>
    <w:rsid w:val="002E2050"/>
    <w:rsid w:val="002E20D3"/>
    <w:rsid w:val="002E2280"/>
    <w:rsid w:val="002E2356"/>
    <w:rsid w:val="002E23DB"/>
    <w:rsid w:val="002E2484"/>
    <w:rsid w:val="002E27A3"/>
    <w:rsid w:val="002E30DB"/>
    <w:rsid w:val="002E3138"/>
    <w:rsid w:val="002E314E"/>
    <w:rsid w:val="002E31F4"/>
    <w:rsid w:val="002E35FD"/>
    <w:rsid w:val="002E392F"/>
    <w:rsid w:val="002E3D1A"/>
    <w:rsid w:val="002E3FD8"/>
    <w:rsid w:val="002E3FF6"/>
    <w:rsid w:val="002E4212"/>
    <w:rsid w:val="002E45C0"/>
    <w:rsid w:val="002E4E06"/>
    <w:rsid w:val="002E5073"/>
    <w:rsid w:val="002E5860"/>
    <w:rsid w:val="002E690D"/>
    <w:rsid w:val="002E6B5E"/>
    <w:rsid w:val="002E7188"/>
    <w:rsid w:val="002E7799"/>
    <w:rsid w:val="002E7845"/>
    <w:rsid w:val="002F03C3"/>
    <w:rsid w:val="002F0415"/>
    <w:rsid w:val="002F088E"/>
    <w:rsid w:val="002F0992"/>
    <w:rsid w:val="002F099E"/>
    <w:rsid w:val="002F0AB3"/>
    <w:rsid w:val="002F1611"/>
    <w:rsid w:val="002F1831"/>
    <w:rsid w:val="002F19B5"/>
    <w:rsid w:val="002F1A5C"/>
    <w:rsid w:val="002F1A90"/>
    <w:rsid w:val="002F1CC0"/>
    <w:rsid w:val="002F1E12"/>
    <w:rsid w:val="002F1EC7"/>
    <w:rsid w:val="002F21D8"/>
    <w:rsid w:val="002F2CF9"/>
    <w:rsid w:val="002F2F4E"/>
    <w:rsid w:val="002F3219"/>
    <w:rsid w:val="002F346E"/>
    <w:rsid w:val="002F34F8"/>
    <w:rsid w:val="002F38D6"/>
    <w:rsid w:val="002F38E6"/>
    <w:rsid w:val="002F3C60"/>
    <w:rsid w:val="002F3D1D"/>
    <w:rsid w:val="002F4C28"/>
    <w:rsid w:val="002F5050"/>
    <w:rsid w:val="002F5672"/>
    <w:rsid w:val="002F5718"/>
    <w:rsid w:val="002F5C19"/>
    <w:rsid w:val="002F5CFB"/>
    <w:rsid w:val="002F5F16"/>
    <w:rsid w:val="002F6230"/>
    <w:rsid w:val="002F665C"/>
    <w:rsid w:val="002F67F8"/>
    <w:rsid w:val="002F6E1B"/>
    <w:rsid w:val="002F6F34"/>
    <w:rsid w:val="002F7886"/>
    <w:rsid w:val="002F79CC"/>
    <w:rsid w:val="002F7C2B"/>
    <w:rsid w:val="002F7F8E"/>
    <w:rsid w:val="0030045C"/>
    <w:rsid w:val="00300831"/>
    <w:rsid w:val="00300BFE"/>
    <w:rsid w:val="00300CC2"/>
    <w:rsid w:val="00300E74"/>
    <w:rsid w:val="0030112B"/>
    <w:rsid w:val="0030113C"/>
    <w:rsid w:val="003014DD"/>
    <w:rsid w:val="0030161A"/>
    <w:rsid w:val="00301AE0"/>
    <w:rsid w:val="00301E54"/>
    <w:rsid w:val="00302003"/>
    <w:rsid w:val="00302142"/>
    <w:rsid w:val="00302685"/>
    <w:rsid w:val="00302686"/>
    <w:rsid w:val="00302B19"/>
    <w:rsid w:val="00302CFC"/>
    <w:rsid w:val="00302D1C"/>
    <w:rsid w:val="00302F06"/>
    <w:rsid w:val="00302F0B"/>
    <w:rsid w:val="00302F3A"/>
    <w:rsid w:val="003034A2"/>
    <w:rsid w:val="003037A0"/>
    <w:rsid w:val="003039A3"/>
    <w:rsid w:val="00303CA5"/>
    <w:rsid w:val="0030402E"/>
    <w:rsid w:val="003042C9"/>
    <w:rsid w:val="00304304"/>
    <w:rsid w:val="00304625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BF6"/>
    <w:rsid w:val="00307DD9"/>
    <w:rsid w:val="0031029F"/>
    <w:rsid w:val="003104D0"/>
    <w:rsid w:val="00310759"/>
    <w:rsid w:val="00310AB8"/>
    <w:rsid w:val="00310BA7"/>
    <w:rsid w:val="00310FB9"/>
    <w:rsid w:val="003112A1"/>
    <w:rsid w:val="003114D9"/>
    <w:rsid w:val="00311531"/>
    <w:rsid w:val="0031177D"/>
    <w:rsid w:val="003117B0"/>
    <w:rsid w:val="003119AC"/>
    <w:rsid w:val="00311D4C"/>
    <w:rsid w:val="00311DE7"/>
    <w:rsid w:val="00311F35"/>
    <w:rsid w:val="003126E3"/>
    <w:rsid w:val="00312B11"/>
    <w:rsid w:val="00312B16"/>
    <w:rsid w:val="00312D94"/>
    <w:rsid w:val="00312DBA"/>
    <w:rsid w:val="00313488"/>
    <w:rsid w:val="00313B27"/>
    <w:rsid w:val="00313D98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1A9"/>
    <w:rsid w:val="003173A4"/>
    <w:rsid w:val="003173D1"/>
    <w:rsid w:val="00317589"/>
    <w:rsid w:val="00317881"/>
    <w:rsid w:val="00320643"/>
    <w:rsid w:val="00320689"/>
    <w:rsid w:val="00320C33"/>
    <w:rsid w:val="00320FC3"/>
    <w:rsid w:val="003212DE"/>
    <w:rsid w:val="00321706"/>
    <w:rsid w:val="00321887"/>
    <w:rsid w:val="00321FA7"/>
    <w:rsid w:val="00321FD9"/>
    <w:rsid w:val="00322083"/>
    <w:rsid w:val="0032222E"/>
    <w:rsid w:val="00322F49"/>
    <w:rsid w:val="003230DD"/>
    <w:rsid w:val="0032311D"/>
    <w:rsid w:val="003231A7"/>
    <w:rsid w:val="00323706"/>
    <w:rsid w:val="00323967"/>
    <w:rsid w:val="00323E91"/>
    <w:rsid w:val="00324065"/>
    <w:rsid w:val="00324084"/>
    <w:rsid w:val="003246A2"/>
    <w:rsid w:val="00324885"/>
    <w:rsid w:val="00324C42"/>
    <w:rsid w:val="0032525A"/>
    <w:rsid w:val="003254C8"/>
    <w:rsid w:val="00325ABC"/>
    <w:rsid w:val="00325CD9"/>
    <w:rsid w:val="003265C9"/>
    <w:rsid w:val="00326FAA"/>
    <w:rsid w:val="00327129"/>
    <w:rsid w:val="003277C8"/>
    <w:rsid w:val="0032781D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658"/>
    <w:rsid w:val="00332718"/>
    <w:rsid w:val="0033282C"/>
    <w:rsid w:val="00332D8A"/>
    <w:rsid w:val="00332EA0"/>
    <w:rsid w:val="00332F49"/>
    <w:rsid w:val="00333327"/>
    <w:rsid w:val="003333C1"/>
    <w:rsid w:val="00333B2B"/>
    <w:rsid w:val="00333F3A"/>
    <w:rsid w:val="00334EAC"/>
    <w:rsid w:val="00335629"/>
    <w:rsid w:val="00335896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5B2"/>
    <w:rsid w:val="0033781E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E0F"/>
    <w:rsid w:val="00340EE7"/>
    <w:rsid w:val="00341123"/>
    <w:rsid w:val="0034134C"/>
    <w:rsid w:val="003417E6"/>
    <w:rsid w:val="00341A23"/>
    <w:rsid w:val="00341A9B"/>
    <w:rsid w:val="00341BBC"/>
    <w:rsid w:val="003424A9"/>
    <w:rsid w:val="00342C23"/>
    <w:rsid w:val="00342DF0"/>
    <w:rsid w:val="00342F3C"/>
    <w:rsid w:val="003432C2"/>
    <w:rsid w:val="003434FB"/>
    <w:rsid w:val="003436B2"/>
    <w:rsid w:val="0034381C"/>
    <w:rsid w:val="0034382D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625"/>
    <w:rsid w:val="00350739"/>
    <w:rsid w:val="003507BE"/>
    <w:rsid w:val="0035099A"/>
    <w:rsid w:val="00350E7E"/>
    <w:rsid w:val="003517A6"/>
    <w:rsid w:val="0035199C"/>
    <w:rsid w:val="00352394"/>
    <w:rsid w:val="0035304E"/>
    <w:rsid w:val="00353451"/>
    <w:rsid w:val="0035377C"/>
    <w:rsid w:val="003539FC"/>
    <w:rsid w:val="00353CDC"/>
    <w:rsid w:val="0035476E"/>
    <w:rsid w:val="00354A15"/>
    <w:rsid w:val="00354BBC"/>
    <w:rsid w:val="00354EB2"/>
    <w:rsid w:val="00355616"/>
    <w:rsid w:val="003558FB"/>
    <w:rsid w:val="003565F9"/>
    <w:rsid w:val="003566AC"/>
    <w:rsid w:val="00356864"/>
    <w:rsid w:val="003568B9"/>
    <w:rsid w:val="00356DA7"/>
    <w:rsid w:val="003570DD"/>
    <w:rsid w:val="003571AC"/>
    <w:rsid w:val="00357343"/>
    <w:rsid w:val="00357742"/>
    <w:rsid w:val="00357846"/>
    <w:rsid w:val="003578F0"/>
    <w:rsid w:val="0035798D"/>
    <w:rsid w:val="00357CC7"/>
    <w:rsid w:val="00357EFA"/>
    <w:rsid w:val="0036013F"/>
    <w:rsid w:val="0036016F"/>
    <w:rsid w:val="00360B26"/>
    <w:rsid w:val="00360BC7"/>
    <w:rsid w:val="00360CDF"/>
    <w:rsid w:val="00360FC7"/>
    <w:rsid w:val="0036112E"/>
    <w:rsid w:val="003619A2"/>
    <w:rsid w:val="00361BC2"/>
    <w:rsid w:val="00361D38"/>
    <w:rsid w:val="003621B4"/>
    <w:rsid w:val="00362A6E"/>
    <w:rsid w:val="003633A7"/>
    <w:rsid w:val="003633C0"/>
    <w:rsid w:val="0036340B"/>
    <w:rsid w:val="00363774"/>
    <w:rsid w:val="00363AC2"/>
    <w:rsid w:val="00363B83"/>
    <w:rsid w:val="00363BAD"/>
    <w:rsid w:val="00363C7E"/>
    <w:rsid w:val="00364269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4C4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B80"/>
    <w:rsid w:val="00370FF9"/>
    <w:rsid w:val="00371CA1"/>
    <w:rsid w:val="00371EFB"/>
    <w:rsid w:val="003720C1"/>
    <w:rsid w:val="00372185"/>
    <w:rsid w:val="00372262"/>
    <w:rsid w:val="003722EF"/>
    <w:rsid w:val="003728AB"/>
    <w:rsid w:val="00372B4E"/>
    <w:rsid w:val="00372FEB"/>
    <w:rsid w:val="003736A3"/>
    <w:rsid w:val="00373846"/>
    <w:rsid w:val="00373A3D"/>
    <w:rsid w:val="00373AA1"/>
    <w:rsid w:val="0037426D"/>
    <w:rsid w:val="003747B8"/>
    <w:rsid w:val="003753C7"/>
    <w:rsid w:val="0037572A"/>
    <w:rsid w:val="00375C10"/>
    <w:rsid w:val="00375D13"/>
    <w:rsid w:val="00375EC1"/>
    <w:rsid w:val="00376046"/>
    <w:rsid w:val="0037627C"/>
    <w:rsid w:val="00376287"/>
    <w:rsid w:val="003767CD"/>
    <w:rsid w:val="00376E21"/>
    <w:rsid w:val="00377166"/>
    <w:rsid w:val="003771C7"/>
    <w:rsid w:val="0037758B"/>
    <w:rsid w:val="003778D9"/>
    <w:rsid w:val="00377A70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CEE"/>
    <w:rsid w:val="00381E01"/>
    <w:rsid w:val="003831F5"/>
    <w:rsid w:val="00383220"/>
    <w:rsid w:val="003832A3"/>
    <w:rsid w:val="0038344E"/>
    <w:rsid w:val="003834D6"/>
    <w:rsid w:val="00383AA8"/>
    <w:rsid w:val="00383B74"/>
    <w:rsid w:val="00383F5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A06"/>
    <w:rsid w:val="003872E6"/>
    <w:rsid w:val="00387531"/>
    <w:rsid w:val="00387548"/>
    <w:rsid w:val="00387715"/>
    <w:rsid w:val="003877E7"/>
    <w:rsid w:val="00390B91"/>
    <w:rsid w:val="00390E67"/>
    <w:rsid w:val="00391454"/>
    <w:rsid w:val="0039149C"/>
    <w:rsid w:val="00391D08"/>
    <w:rsid w:val="00391FEB"/>
    <w:rsid w:val="0039250E"/>
    <w:rsid w:val="003928C4"/>
    <w:rsid w:val="00392A6A"/>
    <w:rsid w:val="00392BD8"/>
    <w:rsid w:val="00392F70"/>
    <w:rsid w:val="00393251"/>
    <w:rsid w:val="003933A5"/>
    <w:rsid w:val="00393B37"/>
    <w:rsid w:val="00393D7A"/>
    <w:rsid w:val="00393F41"/>
    <w:rsid w:val="003944CD"/>
    <w:rsid w:val="00394919"/>
    <w:rsid w:val="003949D5"/>
    <w:rsid w:val="00394C8F"/>
    <w:rsid w:val="00394F3A"/>
    <w:rsid w:val="00394FFA"/>
    <w:rsid w:val="0039510D"/>
    <w:rsid w:val="003955C0"/>
    <w:rsid w:val="00395776"/>
    <w:rsid w:val="0039603A"/>
    <w:rsid w:val="003968BE"/>
    <w:rsid w:val="003969E0"/>
    <w:rsid w:val="00397216"/>
    <w:rsid w:val="003976A3"/>
    <w:rsid w:val="003976EF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14C"/>
    <w:rsid w:val="003A228F"/>
    <w:rsid w:val="003A2571"/>
    <w:rsid w:val="003A29E8"/>
    <w:rsid w:val="003A2A6F"/>
    <w:rsid w:val="003A3022"/>
    <w:rsid w:val="003A33A3"/>
    <w:rsid w:val="003A37B5"/>
    <w:rsid w:val="003A37C2"/>
    <w:rsid w:val="003A399A"/>
    <w:rsid w:val="003A3AC3"/>
    <w:rsid w:val="003A42E8"/>
    <w:rsid w:val="003A4332"/>
    <w:rsid w:val="003A49A8"/>
    <w:rsid w:val="003A4ADF"/>
    <w:rsid w:val="003A4E76"/>
    <w:rsid w:val="003A4E9B"/>
    <w:rsid w:val="003A5291"/>
    <w:rsid w:val="003A548D"/>
    <w:rsid w:val="003A56C6"/>
    <w:rsid w:val="003A58F2"/>
    <w:rsid w:val="003A5CA5"/>
    <w:rsid w:val="003A5DC6"/>
    <w:rsid w:val="003A5F56"/>
    <w:rsid w:val="003A6F7B"/>
    <w:rsid w:val="003A727D"/>
    <w:rsid w:val="003B0031"/>
    <w:rsid w:val="003B01A3"/>
    <w:rsid w:val="003B04CC"/>
    <w:rsid w:val="003B1A4C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989"/>
    <w:rsid w:val="003B4D03"/>
    <w:rsid w:val="003B4FCE"/>
    <w:rsid w:val="003B517B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37B"/>
    <w:rsid w:val="003B7864"/>
    <w:rsid w:val="003B78AA"/>
    <w:rsid w:val="003B78DC"/>
    <w:rsid w:val="003B7B40"/>
    <w:rsid w:val="003B7D6D"/>
    <w:rsid w:val="003C02EE"/>
    <w:rsid w:val="003C038E"/>
    <w:rsid w:val="003C04FD"/>
    <w:rsid w:val="003C0E8D"/>
    <w:rsid w:val="003C0EAD"/>
    <w:rsid w:val="003C1509"/>
    <w:rsid w:val="003C179C"/>
    <w:rsid w:val="003C17ED"/>
    <w:rsid w:val="003C1E4F"/>
    <w:rsid w:val="003C21D8"/>
    <w:rsid w:val="003C224B"/>
    <w:rsid w:val="003C24E8"/>
    <w:rsid w:val="003C2710"/>
    <w:rsid w:val="003C2C7D"/>
    <w:rsid w:val="003C2D32"/>
    <w:rsid w:val="003C2DB5"/>
    <w:rsid w:val="003C2EB0"/>
    <w:rsid w:val="003C3291"/>
    <w:rsid w:val="003C39EF"/>
    <w:rsid w:val="003C3E1D"/>
    <w:rsid w:val="003C4136"/>
    <w:rsid w:val="003C435C"/>
    <w:rsid w:val="003C448F"/>
    <w:rsid w:val="003C4669"/>
    <w:rsid w:val="003C4B49"/>
    <w:rsid w:val="003C4D57"/>
    <w:rsid w:val="003C5133"/>
    <w:rsid w:val="003C5589"/>
    <w:rsid w:val="003C56D4"/>
    <w:rsid w:val="003C5813"/>
    <w:rsid w:val="003C5FDB"/>
    <w:rsid w:val="003C6234"/>
    <w:rsid w:val="003C6432"/>
    <w:rsid w:val="003C6483"/>
    <w:rsid w:val="003C6680"/>
    <w:rsid w:val="003C6842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F8F"/>
    <w:rsid w:val="003D1512"/>
    <w:rsid w:val="003D152C"/>
    <w:rsid w:val="003D1564"/>
    <w:rsid w:val="003D15EE"/>
    <w:rsid w:val="003D17FC"/>
    <w:rsid w:val="003D22CA"/>
    <w:rsid w:val="003D250C"/>
    <w:rsid w:val="003D295E"/>
    <w:rsid w:val="003D2C6C"/>
    <w:rsid w:val="003D2D4D"/>
    <w:rsid w:val="003D319C"/>
    <w:rsid w:val="003D36EF"/>
    <w:rsid w:val="003D3B59"/>
    <w:rsid w:val="003D3BAB"/>
    <w:rsid w:val="003D3D16"/>
    <w:rsid w:val="003D4161"/>
    <w:rsid w:val="003D43A7"/>
    <w:rsid w:val="003D4638"/>
    <w:rsid w:val="003D4B0E"/>
    <w:rsid w:val="003D4D3E"/>
    <w:rsid w:val="003D4DEC"/>
    <w:rsid w:val="003D504D"/>
    <w:rsid w:val="003D551B"/>
    <w:rsid w:val="003D573C"/>
    <w:rsid w:val="003D5905"/>
    <w:rsid w:val="003D5EE2"/>
    <w:rsid w:val="003D659A"/>
    <w:rsid w:val="003D67E3"/>
    <w:rsid w:val="003D6892"/>
    <w:rsid w:val="003D6D80"/>
    <w:rsid w:val="003D7979"/>
    <w:rsid w:val="003D7E4B"/>
    <w:rsid w:val="003D7E6E"/>
    <w:rsid w:val="003E012D"/>
    <w:rsid w:val="003E01CD"/>
    <w:rsid w:val="003E037A"/>
    <w:rsid w:val="003E04A7"/>
    <w:rsid w:val="003E0712"/>
    <w:rsid w:val="003E0827"/>
    <w:rsid w:val="003E0922"/>
    <w:rsid w:val="003E09B8"/>
    <w:rsid w:val="003E1568"/>
    <w:rsid w:val="003E17B1"/>
    <w:rsid w:val="003E1884"/>
    <w:rsid w:val="003E1D32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5893"/>
    <w:rsid w:val="003E59BB"/>
    <w:rsid w:val="003E5C1F"/>
    <w:rsid w:val="003E5CDD"/>
    <w:rsid w:val="003E5E73"/>
    <w:rsid w:val="003E60CB"/>
    <w:rsid w:val="003E633E"/>
    <w:rsid w:val="003E6511"/>
    <w:rsid w:val="003E655C"/>
    <w:rsid w:val="003E6BF3"/>
    <w:rsid w:val="003E7225"/>
    <w:rsid w:val="003E72E3"/>
    <w:rsid w:val="003E739B"/>
    <w:rsid w:val="003E7C4E"/>
    <w:rsid w:val="003E7DD7"/>
    <w:rsid w:val="003F007B"/>
    <w:rsid w:val="003F02D0"/>
    <w:rsid w:val="003F04FB"/>
    <w:rsid w:val="003F0595"/>
    <w:rsid w:val="003F05D4"/>
    <w:rsid w:val="003F0AD5"/>
    <w:rsid w:val="003F0D31"/>
    <w:rsid w:val="003F0EB8"/>
    <w:rsid w:val="003F105E"/>
    <w:rsid w:val="003F141D"/>
    <w:rsid w:val="003F143E"/>
    <w:rsid w:val="003F1926"/>
    <w:rsid w:val="003F1BD8"/>
    <w:rsid w:val="003F2B11"/>
    <w:rsid w:val="003F2B77"/>
    <w:rsid w:val="003F2BA8"/>
    <w:rsid w:val="003F2E89"/>
    <w:rsid w:val="003F3000"/>
    <w:rsid w:val="003F309E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E38"/>
    <w:rsid w:val="003F5028"/>
    <w:rsid w:val="003F52AD"/>
    <w:rsid w:val="003F5464"/>
    <w:rsid w:val="003F552F"/>
    <w:rsid w:val="003F5CE9"/>
    <w:rsid w:val="003F5E77"/>
    <w:rsid w:val="003F6419"/>
    <w:rsid w:val="003F6986"/>
    <w:rsid w:val="003F6BBF"/>
    <w:rsid w:val="003F6DCB"/>
    <w:rsid w:val="003F6FBD"/>
    <w:rsid w:val="003F7035"/>
    <w:rsid w:val="003F7127"/>
    <w:rsid w:val="003F7378"/>
    <w:rsid w:val="003F7F88"/>
    <w:rsid w:val="003F7FCB"/>
    <w:rsid w:val="00401283"/>
    <w:rsid w:val="0040151A"/>
    <w:rsid w:val="00401A3A"/>
    <w:rsid w:val="00401A99"/>
    <w:rsid w:val="0040220A"/>
    <w:rsid w:val="00402484"/>
    <w:rsid w:val="004028CD"/>
    <w:rsid w:val="00402A64"/>
    <w:rsid w:val="00402C5D"/>
    <w:rsid w:val="00402E95"/>
    <w:rsid w:val="00402F2D"/>
    <w:rsid w:val="004039D0"/>
    <w:rsid w:val="00404967"/>
    <w:rsid w:val="004054E4"/>
    <w:rsid w:val="0040559E"/>
    <w:rsid w:val="004058DB"/>
    <w:rsid w:val="00406833"/>
    <w:rsid w:val="004068B1"/>
    <w:rsid w:val="00406919"/>
    <w:rsid w:val="00406E15"/>
    <w:rsid w:val="004070CB"/>
    <w:rsid w:val="00407287"/>
    <w:rsid w:val="00407364"/>
    <w:rsid w:val="004074E3"/>
    <w:rsid w:val="00407696"/>
    <w:rsid w:val="00407C51"/>
    <w:rsid w:val="00407CF4"/>
    <w:rsid w:val="00407DCB"/>
    <w:rsid w:val="00410A33"/>
    <w:rsid w:val="00410B81"/>
    <w:rsid w:val="00411161"/>
    <w:rsid w:val="004113AE"/>
    <w:rsid w:val="00411ABF"/>
    <w:rsid w:val="00411F9D"/>
    <w:rsid w:val="00412180"/>
    <w:rsid w:val="00412234"/>
    <w:rsid w:val="00412997"/>
    <w:rsid w:val="00412A82"/>
    <w:rsid w:val="00412E22"/>
    <w:rsid w:val="004137C3"/>
    <w:rsid w:val="00413CF8"/>
    <w:rsid w:val="00413EFA"/>
    <w:rsid w:val="0041437C"/>
    <w:rsid w:val="00414438"/>
    <w:rsid w:val="00414458"/>
    <w:rsid w:val="0041452B"/>
    <w:rsid w:val="00415131"/>
    <w:rsid w:val="00415330"/>
    <w:rsid w:val="004157B0"/>
    <w:rsid w:val="004158B9"/>
    <w:rsid w:val="004158F8"/>
    <w:rsid w:val="00415C37"/>
    <w:rsid w:val="00415F30"/>
    <w:rsid w:val="00415F5C"/>
    <w:rsid w:val="00416064"/>
    <w:rsid w:val="00416175"/>
    <w:rsid w:val="00416374"/>
    <w:rsid w:val="004168EF"/>
    <w:rsid w:val="00416FA1"/>
    <w:rsid w:val="0041755D"/>
    <w:rsid w:val="0041796E"/>
    <w:rsid w:val="00417CD9"/>
    <w:rsid w:val="00417E31"/>
    <w:rsid w:val="00420297"/>
    <w:rsid w:val="004204B8"/>
    <w:rsid w:val="00420737"/>
    <w:rsid w:val="00420E54"/>
    <w:rsid w:val="00421402"/>
    <w:rsid w:val="004214D0"/>
    <w:rsid w:val="00421562"/>
    <w:rsid w:val="004215A2"/>
    <w:rsid w:val="00421629"/>
    <w:rsid w:val="00421660"/>
    <w:rsid w:val="004216D7"/>
    <w:rsid w:val="004218B1"/>
    <w:rsid w:val="004219AD"/>
    <w:rsid w:val="00421D00"/>
    <w:rsid w:val="00421ED3"/>
    <w:rsid w:val="00421F2E"/>
    <w:rsid w:val="00421FB8"/>
    <w:rsid w:val="00422577"/>
    <w:rsid w:val="004226EE"/>
    <w:rsid w:val="004231C7"/>
    <w:rsid w:val="00423A6F"/>
    <w:rsid w:val="00423CDC"/>
    <w:rsid w:val="00423F16"/>
    <w:rsid w:val="00424058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B67"/>
    <w:rsid w:val="00427F9A"/>
    <w:rsid w:val="00430428"/>
    <w:rsid w:val="00430B19"/>
    <w:rsid w:val="00430B86"/>
    <w:rsid w:val="00430E13"/>
    <w:rsid w:val="00431292"/>
    <w:rsid w:val="00431B83"/>
    <w:rsid w:val="0043235C"/>
    <w:rsid w:val="004329A5"/>
    <w:rsid w:val="00432B3E"/>
    <w:rsid w:val="00432E56"/>
    <w:rsid w:val="00432ED3"/>
    <w:rsid w:val="00432F1A"/>
    <w:rsid w:val="004332A3"/>
    <w:rsid w:val="004339E1"/>
    <w:rsid w:val="00433C29"/>
    <w:rsid w:val="0043410B"/>
    <w:rsid w:val="00434944"/>
    <w:rsid w:val="00434CEA"/>
    <w:rsid w:val="00434DF4"/>
    <w:rsid w:val="00434EF6"/>
    <w:rsid w:val="0043531B"/>
    <w:rsid w:val="00435386"/>
    <w:rsid w:val="00435BA2"/>
    <w:rsid w:val="004367F3"/>
    <w:rsid w:val="00436B70"/>
    <w:rsid w:val="00436F00"/>
    <w:rsid w:val="004371FB"/>
    <w:rsid w:val="004372DD"/>
    <w:rsid w:val="004374E6"/>
    <w:rsid w:val="0043786A"/>
    <w:rsid w:val="00437A6E"/>
    <w:rsid w:val="00437EC1"/>
    <w:rsid w:val="00437F26"/>
    <w:rsid w:val="00437F4F"/>
    <w:rsid w:val="004404D6"/>
    <w:rsid w:val="0044074E"/>
    <w:rsid w:val="00440AF6"/>
    <w:rsid w:val="00440DA8"/>
    <w:rsid w:val="00440DCF"/>
    <w:rsid w:val="00441125"/>
    <w:rsid w:val="004412C8"/>
    <w:rsid w:val="00441B0F"/>
    <w:rsid w:val="00441E4F"/>
    <w:rsid w:val="004421A5"/>
    <w:rsid w:val="0044232C"/>
    <w:rsid w:val="00442418"/>
    <w:rsid w:val="0044292E"/>
    <w:rsid w:val="0044344D"/>
    <w:rsid w:val="00443AFB"/>
    <w:rsid w:val="00443B0F"/>
    <w:rsid w:val="00443C8C"/>
    <w:rsid w:val="00444184"/>
    <w:rsid w:val="004444A3"/>
    <w:rsid w:val="00444644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A87"/>
    <w:rsid w:val="00446B58"/>
    <w:rsid w:val="004471B6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93"/>
    <w:rsid w:val="00454C43"/>
    <w:rsid w:val="00454CF3"/>
    <w:rsid w:val="00454F22"/>
    <w:rsid w:val="0045528B"/>
    <w:rsid w:val="0045529E"/>
    <w:rsid w:val="004553B1"/>
    <w:rsid w:val="0045586C"/>
    <w:rsid w:val="00455A11"/>
    <w:rsid w:val="00455CD2"/>
    <w:rsid w:val="00455ED1"/>
    <w:rsid w:val="004567F3"/>
    <w:rsid w:val="004568CC"/>
    <w:rsid w:val="00456B55"/>
    <w:rsid w:val="00457275"/>
    <w:rsid w:val="0046032C"/>
    <w:rsid w:val="0046039F"/>
    <w:rsid w:val="00460754"/>
    <w:rsid w:val="004609AB"/>
    <w:rsid w:val="004609CB"/>
    <w:rsid w:val="00460B8C"/>
    <w:rsid w:val="004616A0"/>
    <w:rsid w:val="0046172F"/>
    <w:rsid w:val="00461882"/>
    <w:rsid w:val="00461BE1"/>
    <w:rsid w:val="004627C1"/>
    <w:rsid w:val="00462831"/>
    <w:rsid w:val="00463D89"/>
    <w:rsid w:val="00463DBD"/>
    <w:rsid w:val="00463F69"/>
    <w:rsid w:val="00464305"/>
    <w:rsid w:val="0046431F"/>
    <w:rsid w:val="00464441"/>
    <w:rsid w:val="00465E01"/>
    <w:rsid w:val="0046604B"/>
    <w:rsid w:val="0046666F"/>
    <w:rsid w:val="00466A3F"/>
    <w:rsid w:val="00466CD1"/>
    <w:rsid w:val="00466DB5"/>
    <w:rsid w:val="00466EED"/>
    <w:rsid w:val="00467486"/>
    <w:rsid w:val="00467528"/>
    <w:rsid w:val="0046787B"/>
    <w:rsid w:val="004678AF"/>
    <w:rsid w:val="00467A35"/>
    <w:rsid w:val="0047032B"/>
    <w:rsid w:val="00470375"/>
    <w:rsid w:val="004707C5"/>
    <w:rsid w:val="0047090C"/>
    <w:rsid w:val="00470E9A"/>
    <w:rsid w:val="00470FAA"/>
    <w:rsid w:val="004714FC"/>
    <w:rsid w:val="004717A4"/>
    <w:rsid w:val="00471859"/>
    <w:rsid w:val="00471949"/>
    <w:rsid w:val="00471C3B"/>
    <w:rsid w:val="00471D86"/>
    <w:rsid w:val="004721F9"/>
    <w:rsid w:val="00472789"/>
    <w:rsid w:val="00472EED"/>
    <w:rsid w:val="00473041"/>
    <w:rsid w:val="00473270"/>
    <w:rsid w:val="00473613"/>
    <w:rsid w:val="004737DE"/>
    <w:rsid w:val="004737EE"/>
    <w:rsid w:val="004738ED"/>
    <w:rsid w:val="00473CC7"/>
    <w:rsid w:val="00473E30"/>
    <w:rsid w:val="00473F27"/>
    <w:rsid w:val="00473F5E"/>
    <w:rsid w:val="00474B9A"/>
    <w:rsid w:val="00474DAF"/>
    <w:rsid w:val="004751A9"/>
    <w:rsid w:val="004751CD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A82"/>
    <w:rsid w:val="00477B8D"/>
    <w:rsid w:val="00477CE9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2FB"/>
    <w:rsid w:val="00481AB9"/>
    <w:rsid w:val="0048223A"/>
    <w:rsid w:val="004825FE"/>
    <w:rsid w:val="004828B7"/>
    <w:rsid w:val="00482C95"/>
    <w:rsid w:val="004831D5"/>
    <w:rsid w:val="00483377"/>
    <w:rsid w:val="0048429F"/>
    <w:rsid w:val="00484761"/>
    <w:rsid w:val="00484B38"/>
    <w:rsid w:val="00484E16"/>
    <w:rsid w:val="00485058"/>
    <w:rsid w:val="00485E25"/>
    <w:rsid w:val="00485E5A"/>
    <w:rsid w:val="00485F58"/>
    <w:rsid w:val="00486241"/>
    <w:rsid w:val="004867EC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F79"/>
    <w:rsid w:val="00490104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41D1"/>
    <w:rsid w:val="00494542"/>
    <w:rsid w:val="00494911"/>
    <w:rsid w:val="00494B66"/>
    <w:rsid w:val="00494C1E"/>
    <w:rsid w:val="00495D4A"/>
    <w:rsid w:val="00495DC7"/>
    <w:rsid w:val="00495F35"/>
    <w:rsid w:val="00495F38"/>
    <w:rsid w:val="004960A8"/>
    <w:rsid w:val="0049614B"/>
    <w:rsid w:val="004967E0"/>
    <w:rsid w:val="004968FB"/>
    <w:rsid w:val="00496B69"/>
    <w:rsid w:val="00496DE4"/>
    <w:rsid w:val="004975AA"/>
    <w:rsid w:val="004A03D5"/>
    <w:rsid w:val="004A07D3"/>
    <w:rsid w:val="004A09B5"/>
    <w:rsid w:val="004A0B9D"/>
    <w:rsid w:val="004A1691"/>
    <w:rsid w:val="004A1AAC"/>
    <w:rsid w:val="004A1CF4"/>
    <w:rsid w:val="004A1DE7"/>
    <w:rsid w:val="004A1EE1"/>
    <w:rsid w:val="004A23F2"/>
    <w:rsid w:val="004A286C"/>
    <w:rsid w:val="004A2F66"/>
    <w:rsid w:val="004A3390"/>
    <w:rsid w:val="004A350F"/>
    <w:rsid w:val="004A3585"/>
    <w:rsid w:val="004A3803"/>
    <w:rsid w:val="004A389B"/>
    <w:rsid w:val="004A3CA8"/>
    <w:rsid w:val="004A3DE8"/>
    <w:rsid w:val="004A409C"/>
    <w:rsid w:val="004A42CE"/>
    <w:rsid w:val="004A4525"/>
    <w:rsid w:val="004A4636"/>
    <w:rsid w:val="004A49A7"/>
    <w:rsid w:val="004A4B4C"/>
    <w:rsid w:val="004A4D30"/>
    <w:rsid w:val="004A4EBD"/>
    <w:rsid w:val="004A5D7B"/>
    <w:rsid w:val="004A5F0F"/>
    <w:rsid w:val="004A5F22"/>
    <w:rsid w:val="004A6075"/>
    <w:rsid w:val="004A634B"/>
    <w:rsid w:val="004A665C"/>
    <w:rsid w:val="004A6E1B"/>
    <w:rsid w:val="004A6FEF"/>
    <w:rsid w:val="004A7762"/>
    <w:rsid w:val="004A78F8"/>
    <w:rsid w:val="004B01CF"/>
    <w:rsid w:val="004B0255"/>
    <w:rsid w:val="004B0383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D11"/>
    <w:rsid w:val="004B1F28"/>
    <w:rsid w:val="004B2136"/>
    <w:rsid w:val="004B268B"/>
    <w:rsid w:val="004B2E92"/>
    <w:rsid w:val="004B2FF2"/>
    <w:rsid w:val="004B324D"/>
    <w:rsid w:val="004B365F"/>
    <w:rsid w:val="004B38B3"/>
    <w:rsid w:val="004B3E68"/>
    <w:rsid w:val="004B413B"/>
    <w:rsid w:val="004B4247"/>
    <w:rsid w:val="004B438F"/>
    <w:rsid w:val="004B43A1"/>
    <w:rsid w:val="004B43EC"/>
    <w:rsid w:val="004B4476"/>
    <w:rsid w:val="004B45F6"/>
    <w:rsid w:val="004B4879"/>
    <w:rsid w:val="004B495F"/>
    <w:rsid w:val="004B4CE2"/>
    <w:rsid w:val="004B50B7"/>
    <w:rsid w:val="004B584A"/>
    <w:rsid w:val="004B5979"/>
    <w:rsid w:val="004B5FF2"/>
    <w:rsid w:val="004B626C"/>
    <w:rsid w:val="004B66CF"/>
    <w:rsid w:val="004B6915"/>
    <w:rsid w:val="004B6A11"/>
    <w:rsid w:val="004B6A1B"/>
    <w:rsid w:val="004B6BB4"/>
    <w:rsid w:val="004B7100"/>
    <w:rsid w:val="004B71E4"/>
    <w:rsid w:val="004B73F5"/>
    <w:rsid w:val="004B751D"/>
    <w:rsid w:val="004B79B7"/>
    <w:rsid w:val="004B79C8"/>
    <w:rsid w:val="004B7D26"/>
    <w:rsid w:val="004B7F78"/>
    <w:rsid w:val="004C032B"/>
    <w:rsid w:val="004C0932"/>
    <w:rsid w:val="004C0D2E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039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9DD"/>
    <w:rsid w:val="004C7B6F"/>
    <w:rsid w:val="004D01DC"/>
    <w:rsid w:val="004D02E3"/>
    <w:rsid w:val="004D0653"/>
    <w:rsid w:val="004D0A7A"/>
    <w:rsid w:val="004D0E86"/>
    <w:rsid w:val="004D12EF"/>
    <w:rsid w:val="004D1330"/>
    <w:rsid w:val="004D1621"/>
    <w:rsid w:val="004D1649"/>
    <w:rsid w:val="004D1E32"/>
    <w:rsid w:val="004D1F17"/>
    <w:rsid w:val="004D1FC7"/>
    <w:rsid w:val="004D2819"/>
    <w:rsid w:val="004D321C"/>
    <w:rsid w:val="004D39F6"/>
    <w:rsid w:val="004D3A86"/>
    <w:rsid w:val="004D3BE1"/>
    <w:rsid w:val="004D481C"/>
    <w:rsid w:val="004D4953"/>
    <w:rsid w:val="004D4D50"/>
    <w:rsid w:val="004D4E24"/>
    <w:rsid w:val="004D4E28"/>
    <w:rsid w:val="004D5071"/>
    <w:rsid w:val="004D50B2"/>
    <w:rsid w:val="004D545A"/>
    <w:rsid w:val="004D64B3"/>
    <w:rsid w:val="004D64E3"/>
    <w:rsid w:val="004D6F20"/>
    <w:rsid w:val="004D72AA"/>
    <w:rsid w:val="004D7675"/>
    <w:rsid w:val="004D79C0"/>
    <w:rsid w:val="004D7C4F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477"/>
    <w:rsid w:val="004E1747"/>
    <w:rsid w:val="004E183B"/>
    <w:rsid w:val="004E199E"/>
    <w:rsid w:val="004E19BB"/>
    <w:rsid w:val="004E2286"/>
    <w:rsid w:val="004E2328"/>
    <w:rsid w:val="004E27C2"/>
    <w:rsid w:val="004E2927"/>
    <w:rsid w:val="004E2FA9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BA2"/>
    <w:rsid w:val="004E5F20"/>
    <w:rsid w:val="004E618A"/>
    <w:rsid w:val="004E6199"/>
    <w:rsid w:val="004E681D"/>
    <w:rsid w:val="004E68E4"/>
    <w:rsid w:val="004E6A6E"/>
    <w:rsid w:val="004E6C0C"/>
    <w:rsid w:val="004E706A"/>
    <w:rsid w:val="004E75B0"/>
    <w:rsid w:val="004F0285"/>
    <w:rsid w:val="004F065A"/>
    <w:rsid w:val="004F0724"/>
    <w:rsid w:val="004F09FB"/>
    <w:rsid w:val="004F0FF8"/>
    <w:rsid w:val="004F1730"/>
    <w:rsid w:val="004F199B"/>
    <w:rsid w:val="004F1E42"/>
    <w:rsid w:val="004F2231"/>
    <w:rsid w:val="004F2A45"/>
    <w:rsid w:val="004F305E"/>
    <w:rsid w:val="004F39EC"/>
    <w:rsid w:val="004F3D32"/>
    <w:rsid w:val="004F41F7"/>
    <w:rsid w:val="004F448B"/>
    <w:rsid w:val="004F4549"/>
    <w:rsid w:val="004F4704"/>
    <w:rsid w:val="004F487C"/>
    <w:rsid w:val="004F4AF9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500549"/>
    <w:rsid w:val="005006E2"/>
    <w:rsid w:val="00500812"/>
    <w:rsid w:val="00500A8C"/>
    <w:rsid w:val="00500AB7"/>
    <w:rsid w:val="00500BD9"/>
    <w:rsid w:val="00500E3C"/>
    <w:rsid w:val="00501030"/>
    <w:rsid w:val="00501177"/>
    <w:rsid w:val="00501783"/>
    <w:rsid w:val="00501A7A"/>
    <w:rsid w:val="00501CA4"/>
    <w:rsid w:val="00501F31"/>
    <w:rsid w:val="00502023"/>
    <w:rsid w:val="00502098"/>
    <w:rsid w:val="0050234B"/>
    <w:rsid w:val="00502774"/>
    <w:rsid w:val="00502C60"/>
    <w:rsid w:val="00502D7F"/>
    <w:rsid w:val="0050342F"/>
    <w:rsid w:val="005038A3"/>
    <w:rsid w:val="00503B47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BAE"/>
    <w:rsid w:val="00505E7D"/>
    <w:rsid w:val="00505EF2"/>
    <w:rsid w:val="00506454"/>
    <w:rsid w:val="00506D14"/>
    <w:rsid w:val="00506E87"/>
    <w:rsid w:val="005070F9"/>
    <w:rsid w:val="0050721A"/>
    <w:rsid w:val="00507442"/>
    <w:rsid w:val="005078F7"/>
    <w:rsid w:val="00507CA6"/>
    <w:rsid w:val="00507EED"/>
    <w:rsid w:val="005100B7"/>
    <w:rsid w:val="00510730"/>
    <w:rsid w:val="005107B1"/>
    <w:rsid w:val="005108DD"/>
    <w:rsid w:val="00510A61"/>
    <w:rsid w:val="00510BCB"/>
    <w:rsid w:val="00510C99"/>
    <w:rsid w:val="00510C9C"/>
    <w:rsid w:val="00510D5E"/>
    <w:rsid w:val="0051117B"/>
    <w:rsid w:val="00511192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8F"/>
    <w:rsid w:val="00513CA0"/>
    <w:rsid w:val="0051402A"/>
    <w:rsid w:val="00514152"/>
    <w:rsid w:val="0051432E"/>
    <w:rsid w:val="0051459E"/>
    <w:rsid w:val="005145F5"/>
    <w:rsid w:val="00514B4A"/>
    <w:rsid w:val="00514B9F"/>
    <w:rsid w:val="00514EE1"/>
    <w:rsid w:val="00514F12"/>
    <w:rsid w:val="005151AB"/>
    <w:rsid w:val="00515676"/>
    <w:rsid w:val="00515730"/>
    <w:rsid w:val="0051672B"/>
    <w:rsid w:val="00516D47"/>
    <w:rsid w:val="005173BE"/>
    <w:rsid w:val="00517784"/>
    <w:rsid w:val="00520010"/>
    <w:rsid w:val="005201EF"/>
    <w:rsid w:val="005209A1"/>
    <w:rsid w:val="00521124"/>
    <w:rsid w:val="00521B5E"/>
    <w:rsid w:val="00521B83"/>
    <w:rsid w:val="00521B86"/>
    <w:rsid w:val="005221AC"/>
    <w:rsid w:val="00522247"/>
    <w:rsid w:val="005222F1"/>
    <w:rsid w:val="0052299A"/>
    <w:rsid w:val="00522AD5"/>
    <w:rsid w:val="00522FFB"/>
    <w:rsid w:val="00523430"/>
    <w:rsid w:val="00523658"/>
    <w:rsid w:val="005236D8"/>
    <w:rsid w:val="0052375A"/>
    <w:rsid w:val="00523C52"/>
    <w:rsid w:val="00524038"/>
    <w:rsid w:val="005247B4"/>
    <w:rsid w:val="0052488A"/>
    <w:rsid w:val="00524B47"/>
    <w:rsid w:val="005252C9"/>
    <w:rsid w:val="00525AC1"/>
    <w:rsid w:val="005266EC"/>
    <w:rsid w:val="00526943"/>
    <w:rsid w:val="00526D5D"/>
    <w:rsid w:val="0052708E"/>
    <w:rsid w:val="005272BE"/>
    <w:rsid w:val="00527AA1"/>
    <w:rsid w:val="00527E14"/>
    <w:rsid w:val="00527E63"/>
    <w:rsid w:val="005304FF"/>
    <w:rsid w:val="00530738"/>
    <w:rsid w:val="005312E1"/>
    <w:rsid w:val="00531E4E"/>
    <w:rsid w:val="00531EE3"/>
    <w:rsid w:val="00532124"/>
    <w:rsid w:val="005321FF"/>
    <w:rsid w:val="005322EC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792"/>
    <w:rsid w:val="00534A47"/>
    <w:rsid w:val="00534F68"/>
    <w:rsid w:val="00534FFE"/>
    <w:rsid w:val="00535095"/>
    <w:rsid w:val="00535229"/>
    <w:rsid w:val="0053524D"/>
    <w:rsid w:val="005356C4"/>
    <w:rsid w:val="0053583B"/>
    <w:rsid w:val="005358DB"/>
    <w:rsid w:val="00535A9A"/>
    <w:rsid w:val="00535AF5"/>
    <w:rsid w:val="00535CAC"/>
    <w:rsid w:val="00535DF2"/>
    <w:rsid w:val="00535F5C"/>
    <w:rsid w:val="00536065"/>
    <w:rsid w:val="005361DF"/>
    <w:rsid w:val="005363AC"/>
    <w:rsid w:val="00536A1A"/>
    <w:rsid w:val="00537688"/>
    <w:rsid w:val="0053780F"/>
    <w:rsid w:val="00537B40"/>
    <w:rsid w:val="00537B83"/>
    <w:rsid w:val="00540024"/>
    <w:rsid w:val="00540035"/>
    <w:rsid w:val="00540096"/>
    <w:rsid w:val="005404CB"/>
    <w:rsid w:val="005406AC"/>
    <w:rsid w:val="00540A0F"/>
    <w:rsid w:val="00540BA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44F"/>
    <w:rsid w:val="005435D4"/>
    <w:rsid w:val="00543969"/>
    <w:rsid w:val="005439E6"/>
    <w:rsid w:val="00543C66"/>
    <w:rsid w:val="00544446"/>
    <w:rsid w:val="005445E9"/>
    <w:rsid w:val="005446F2"/>
    <w:rsid w:val="00544A34"/>
    <w:rsid w:val="00544DBD"/>
    <w:rsid w:val="00544F82"/>
    <w:rsid w:val="00545B46"/>
    <w:rsid w:val="005461C0"/>
    <w:rsid w:val="00546582"/>
    <w:rsid w:val="00546AC5"/>
    <w:rsid w:val="00547115"/>
    <w:rsid w:val="0054733A"/>
    <w:rsid w:val="00547401"/>
    <w:rsid w:val="00547539"/>
    <w:rsid w:val="00547678"/>
    <w:rsid w:val="0054780E"/>
    <w:rsid w:val="00547BFB"/>
    <w:rsid w:val="0055011E"/>
    <w:rsid w:val="005502AE"/>
    <w:rsid w:val="005503E9"/>
    <w:rsid w:val="005504A1"/>
    <w:rsid w:val="00550693"/>
    <w:rsid w:val="00550890"/>
    <w:rsid w:val="005509F8"/>
    <w:rsid w:val="00550A31"/>
    <w:rsid w:val="00550CA8"/>
    <w:rsid w:val="00550EFD"/>
    <w:rsid w:val="00550F45"/>
    <w:rsid w:val="00551037"/>
    <w:rsid w:val="0055109D"/>
    <w:rsid w:val="005510E8"/>
    <w:rsid w:val="005513CF"/>
    <w:rsid w:val="005518B5"/>
    <w:rsid w:val="00551A44"/>
    <w:rsid w:val="00551D0E"/>
    <w:rsid w:val="005521A6"/>
    <w:rsid w:val="005522CC"/>
    <w:rsid w:val="005525BC"/>
    <w:rsid w:val="005529C8"/>
    <w:rsid w:val="00552BEF"/>
    <w:rsid w:val="00552E2C"/>
    <w:rsid w:val="00552E5E"/>
    <w:rsid w:val="00552FC5"/>
    <w:rsid w:val="00553077"/>
    <w:rsid w:val="0055310C"/>
    <w:rsid w:val="00553521"/>
    <w:rsid w:val="0055353D"/>
    <w:rsid w:val="0055423D"/>
    <w:rsid w:val="005545B5"/>
    <w:rsid w:val="00554BA2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74C"/>
    <w:rsid w:val="00557936"/>
    <w:rsid w:val="00557B13"/>
    <w:rsid w:val="00557FA1"/>
    <w:rsid w:val="00560291"/>
    <w:rsid w:val="0056035C"/>
    <w:rsid w:val="005606E0"/>
    <w:rsid w:val="00560875"/>
    <w:rsid w:val="005609AC"/>
    <w:rsid w:val="00560A8A"/>
    <w:rsid w:val="00560B3C"/>
    <w:rsid w:val="0056115C"/>
    <w:rsid w:val="00561674"/>
    <w:rsid w:val="005618B7"/>
    <w:rsid w:val="00561BC0"/>
    <w:rsid w:val="00561EAD"/>
    <w:rsid w:val="0056235A"/>
    <w:rsid w:val="00562420"/>
    <w:rsid w:val="005629F4"/>
    <w:rsid w:val="00562EBC"/>
    <w:rsid w:val="00562FE2"/>
    <w:rsid w:val="00563336"/>
    <w:rsid w:val="00563722"/>
    <w:rsid w:val="00563A25"/>
    <w:rsid w:val="00564136"/>
    <w:rsid w:val="00564A57"/>
    <w:rsid w:val="00564C4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6F9A"/>
    <w:rsid w:val="00567130"/>
    <w:rsid w:val="00567424"/>
    <w:rsid w:val="005675A0"/>
    <w:rsid w:val="00567751"/>
    <w:rsid w:val="00567C8C"/>
    <w:rsid w:val="00567FC8"/>
    <w:rsid w:val="00570274"/>
    <w:rsid w:val="00570644"/>
    <w:rsid w:val="00570C4C"/>
    <w:rsid w:val="00571058"/>
    <w:rsid w:val="00571127"/>
    <w:rsid w:val="005714DE"/>
    <w:rsid w:val="00571629"/>
    <w:rsid w:val="00571A07"/>
    <w:rsid w:val="005721AB"/>
    <w:rsid w:val="00572337"/>
    <w:rsid w:val="0057235D"/>
    <w:rsid w:val="00572636"/>
    <w:rsid w:val="005728DA"/>
    <w:rsid w:val="005729D2"/>
    <w:rsid w:val="00572FCE"/>
    <w:rsid w:val="0057336B"/>
    <w:rsid w:val="0057377B"/>
    <w:rsid w:val="0057392E"/>
    <w:rsid w:val="00573A29"/>
    <w:rsid w:val="00573E2F"/>
    <w:rsid w:val="0057492E"/>
    <w:rsid w:val="00574A53"/>
    <w:rsid w:val="00574EE3"/>
    <w:rsid w:val="00574F4F"/>
    <w:rsid w:val="0057509C"/>
    <w:rsid w:val="00575726"/>
    <w:rsid w:val="0057587E"/>
    <w:rsid w:val="00575F96"/>
    <w:rsid w:val="00576790"/>
    <w:rsid w:val="00576A6F"/>
    <w:rsid w:val="00576DED"/>
    <w:rsid w:val="00577213"/>
    <w:rsid w:val="00577217"/>
    <w:rsid w:val="00577250"/>
    <w:rsid w:val="00577ACB"/>
    <w:rsid w:val="00577ECF"/>
    <w:rsid w:val="00577F92"/>
    <w:rsid w:val="00580377"/>
    <w:rsid w:val="00580653"/>
    <w:rsid w:val="00580816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405A"/>
    <w:rsid w:val="00584225"/>
    <w:rsid w:val="00584339"/>
    <w:rsid w:val="0058437D"/>
    <w:rsid w:val="005846B7"/>
    <w:rsid w:val="005846ED"/>
    <w:rsid w:val="00584E00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87EB5"/>
    <w:rsid w:val="005903FA"/>
    <w:rsid w:val="00590802"/>
    <w:rsid w:val="005911A0"/>
    <w:rsid w:val="005919E6"/>
    <w:rsid w:val="00591A8E"/>
    <w:rsid w:val="00592246"/>
    <w:rsid w:val="00592A26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CBB"/>
    <w:rsid w:val="00594F5F"/>
    <w:rsid w:val="0059502E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96C"/>
    <w:rsid w:val="00597A66"/>
    <w:rsid w:val="00597D0B"/>
    <w:rsid w:val="00597F29"/>
    <w:rsid w:val="005A03FC"/>
    <w:rsid w:val="005A060C"/>
    <w:rsid w:val="005A13C2"/>
    <w:rsid w:val="005A13D5"/>
    <w:rsid w:val="005A1467"/>
    <w:rsid w:val="005A1538"/>
    <w:rsid w:val="005A1B39"/>
    <w:rsid w:val="005A2154"/>
    <w:rsid w:val="005A2336"/>
    <w:rsid w:val="005A24F1"/>
    <w:rsid w:val="005A268B"/>
    <w:rsid w:val="005A296D"/>
    <w:rsid w:val="005A2EC6"/>
    <w:rsid w:val="005A2EED"/>
    <w:rsid w:val="005A3C84"/>
    <w:rsid w:val="005A3EB0"/>
    <w:rsid w:val="005A41DB"/>
    <w:rsid w:val="005A46C5"/>
    <w:rsid w:val="005A4809"/>
    <w:rsid w:val="005A4D8A"/>
    <w:rsid w:val="005A4F81"/>
    <w:rsid w:val="005A4FC0"/>
    <w:rsid w:val="005A5579"/>
    <w:rsid w:val="005A5A6A"/>
    <w:rsid w:val="005A5B71"/>
    <w:rsid w:val="005A5BCE"/>
    <w:rsid w:val="005A5DB6"/>
    <w:rsid w:val="005A5EA6"/>
    <w:rsid w:val="005A6246"/>
    <w:rsid w:val="005A6544"/>
    <w:rsid w:val="005A69F2"/>
    <w:rsid w:val="005A69FC"/>
    <w:rsid w:val="005A730D"/>
    <w:rsid w:val="005A75DC"/>
    <w:rsid w:val="005A7702"/>
    <w:rsid w:val="005A7B30"/>
    <w:rsid w:val="005A7CA8"/>
    <w:rsid w:val="005A7D39"/>
    <w:rsid w:val="005B0177"/>
    <w:rsid w:val="005B02DE"/>
    <w:rsid w:val="005B0651"/>
    <w:rsid w:val="005B071D"/>
    <w:rsid w:val="005B09D9"/>
    <w:rsid w:val="005B12F6"/>
    <w:rsid w:val="005B1A25"/>
    <w:rsid w:val="005B1ABD"/>
    <w:rsid w:val="005B1B55"/>
    <w:rsid w:val="005B1BEE"/>
    <w:rsid w:val="005B2016"/>
    <w:rsid w:val="005B206C"/>
    <w:rsid w:val="005B2373"/>
    <w:rsid w:val="005B29AF"/>
    <w:rsid w:val="005B2C94"/>
    <w:rsid w:val="005B3314"/>
    <w:rsid w:val="005B3401"/>
    <w:rsid w:val="005B371A"/>
    <w:rsid w:val="005B3836"/>
    <w:rsid w:val="005B395B"/>
    <w:rsid w:val="005B3B0D"/>
    <w:rsid w:val="005B3CE0"/>
    <w:rsid w:val="005B3EE4"/>
    <w:rsid w:val="005B3EF4"/>
    <w:rsid w:val="005B3F87"/>
    <w:rsid w:val="005B4364"/>
    <w:rsid w:val="005B463D"/>
    <w:rsid w:val="005B48EF"/>
    <w:rsid w:val="005B53C6"/>
    <w:rsid w:val="005B585E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3F3"/>
    <w:rsid w:val="005C0596"/>
    <w:rsid w:val="005C08C7"/>
    <w:rsid w:val="005C0B77"/>
    <w:rsid w:val="005C0C43"/>
    <w:rsid w:val="005C0C66"/>
    <w:rsid w:val="005C0C8C"/>
    <w:rsid w:val="005C141D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3B6"/>
    <w:rsid w:val="005C4440"/>
    <w:rsid w:val="005C44A7"/>
    <w:rsid w:val="005C477E"/>
    <w:rsid w:val="005C4B18"/>
    <w:rsid w:val="005C505F"/>
    <w:rsid w:val="005C507C"/>
    <w:rsid w:val="005C54D6"/>
    <w:rsid w:val="005C5511"/>
    <w:rsid w:val="005C5523"/>
    <w:rsid w:val="005C5899"/>
    <w:rsid w:val="005C5957"/>
    <w:rsid w:val="005C6430"/>
    <w:rsid w:val="005C6673"/>
    <w:rsid w:val="005C698E"/>
    <w:rsid w:val="005C6AA6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1D"/>
    <w:rsid w:val="005D0321"/>
    <w:rsid w:val="005D0370"/>
    <w:rsid w:val="005D0966"/>
    <w:rsid w:val="005D0B20"/>
    <w:rsid w:val="005D0BE4"/>
    <w:rsid w:val="005D0D0F"/>
    <w:rsid w:val="005D0E5D"/>
    <w:rsid w:val="005D120A"/>
    <w:rsid w:val="005D1270"/>
    <w:rsid w:val="005D1A3D"/>
    <w:rsid w:val="005D2175"/>
    <w:rsid w:val="005D2A48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30C"/>
    <w:rsid w:val="005D5B6D"/>
    <w:rsid w:val="005D5C14"/>
    <w:rsid w:val="005D5C8C"/>
    <w:rsid w:val="005D5CE8"/>
    <w:rsid w:val="005D5EF3"/>
    <w:rsid w:val="005D64CD"/>
    <w:rsid w:val="005D6596"/>
    <w:rsid w:val="005D6E74"/>
    <w:rsid w:val="005D6E9F"/>
    <w:rsid w:val="005D7288"/>
    <w:rsid w:val="005D7464"/>
    <w:rsid w:val="005D75AB"/>
    <w:rsid w:val="005D76CD"/>
    <w:rsid w:val="005D7A26"/>
    <w:rsid w:val="005D7B8F"/>
    <w:rsid w:val="005E10EB"/>
    <w:rsid w:val="005E125C"/>
    <w:rsid w:val="005E1356"/>
    <w:rsid w:val="005E175E"/>
    <w:rsid w:val="005E1866"/>
    <w:rsid w:val="005E1A76"/>
    <w:rsid w:val="005E1CB5"/>
    <w:rsid w:val="005E1E1A"/>
    <w:rsid w:val="005E2688"/>
    <w:rsid w:val="005E2AEF"/>
    <w:rsid w:val="005E2DCB"/>
    <w:rsid w:val="005E324E"/>
    <w:rsid w:val="005E329F"/>
    <w:rsid w:val="005E3319"/>
    <w:rsid w:val="005E38EC"/>
    <w:rsid w:val="005E39BB"/>
    <w:rsid w:val="005E3A5A"/>
    <w:rsid w:val="005E40C7"/>
    <w:rsid w:val="005E47D7"/>
    <w:rsid w:val="005E4A9E"/>
    <w:rsid w:val="005E4B1A"/>
    <w:rsid w:val="005E4C4B"/>
    <w:rsid w:val="005E4D3C"/>
    <w:rsid w:val="005E524C"/>
    <w:rsid w:val="005E52DA"/>
    <w:rsid w:val="005E552E"/>
    <w:rsid w:val="005E6013"/>
    <w:rsid w:val="005E697D"/>
    <w:rsid w:val="005E6F66"/>
    <w:rsid w:val="005E6FEB"/>
    <w:rsid w:val="005E778A"/>
    <w:rsid w:val="005E7C24"/>
    <w:rsid w:val="005E7E3C"/>
    <w:rsid w:val="005E7FB2"/>
    <w:rsid w:val="005E7FCE"/>
    <w:rsid w:val="005F0092"/>
    <w:rsid w:val="005F01C3"/>
    <w:rsid w:val="005F127C"/>
    <w:rsid w:val="005F1710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931"/>
    <w:rsid w:val="005F3AF4"/>
    <w:rsid w:val="005F3E8A"/>
    <w:rsid w:val="005F4A03"/>
    <w:rsid w:val="005F4A63"/>
    <w:rsid w:val="005F4C40"/>
    <w:rsid w:val="005F52A4"/>
    <w:rsid w:val="005F5923"/>
    <w:rsid w:val="005F5972"/>
    <w:rsid w:val="005F5C72"/>
    <w:rsid w:val="005F5D83"/>
    <w:rsid w:val="005F62CA"/>
    <w:rsid w:val="005F6305"/>
    <w:rsid w:val="005F6849"/>
    <w:rsid w:val="005F6F55"/>
    <w:rsid w:val="005F75CE"/>
    <w:rsid w:val="005F76CD"/>
    <w:rsid w:val="005F77DC"/>
    <w:rsid w:val="005F79A0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444F"/>
    <w:rsid w:val="00604D59"/>
    <w:rsid w:val="00605134"/>
    <w:rsid w:val="00605A26"/>
    <w:rsid w:val="00605B62"/>
    <w:rsid w:val="00605C8C"/>
    <w:rsid w:val="00605D84"/>
    <w:rsid w:val="00606191"/>
    <w:rsid w:val="00606676"/>
    <w:rsid w:val="006066B9"/>
    <w:rsid w:val="00606886"/>
    <w:rsid w:val="00606998"/>
    <w:rsid w:val="00606D41"/>
    <w:rsid w:val="00607005"/>
    <w:rsid w:val="006071F0"/>
    <w:rsid w:val="00607348"/>
    <w:rsid w:val="00607BB4"/>
    <w:rsid w:val="00607CAE"/>
    <w:rsid w:val="00607CBB"/>
    <w:rsid w:val="006106C8"/>
    <w:rsid w:val="00610E9F"/>
    <w:rsid w:val="00610EB6"/>
    <w:rsid w:val="0061113C"/>
    <w:rsid w:val="00611339"/>
    <w:rsid w:val="006116B4"/>
    <w:rsid w:val="00611958"/>
    <w:rsid w:val="00611AFC"/>
    <w:rsid w:val="00611C4F"/>
    <w:rsid w:val="00612137"/>
    <w:rsid w:val="00612978"/>
    <w:rsid w:val="00612DB7"/>
    <w:rsid w:val="00612EF3"/>
    <w:rsid w:val="00613AF8"/>
    <w:rsid w:val="00613B2F"/>
    <w:rsid w:val="00613C14"/>
    <w:rsid w:val="00613F3B"/>
    <w:rsid w:val="00614127"/>
    <w:rsid w:val="006142F6"/>
    <w:rsid w:val="006149A2"/>
    <w:rsid w:val="00614C93"/>
    <w:rsid w:val="00614CFA"/>
    <w:rsid w:val="00614D92"/>
    <w:rsid w:val="00614F6B"/>
    <w:rsid w:val="00614F89"/>
    <w:rsid w:val="00614FC4"/>
    <w:rsid w:val="00615B53"/>
    <w:rsid w:val="0061613E"/>
    <w:rsid w:val="006161EC"/>
    <w:rsid w:val="0061671B"/>
    <w:rsid w:val="00616759"/>
    <w:rsid w:val="0061680F"/>
    <w:rsid w:val="006168E7"/>
    <w:rsid w:val="00616D2C"/>
    <w:rsid w:val="0061758C"/>
    <w:rsid w:val="00617EC1"/>
    <w:rsid w:val="00617EC3"/>
    <w:rsid w:val="006203D4"/>
    <w:rsid w:val="00620804"/>
    <w:rsid w:val="0062095D"/>
    <w:rsid w:val="00620B66"/>
    <w:rsid w:val="00620D08"/>
    <w:rsid w:val="00620F30"/>
    <w:rsid w:val="0062104C"/>
    <w:rsid w:val="006211D6"/>
    <w:rsid w:val="006213AA"/>
    <w:rsid w:val="00621528"/>
    <w:rsid w:val="0062182B"/>
    <w:rsid w:val="0062262B"/>
    <w:rsid w:val="00622936"/>
    <w:rsid w:val="00622D46"/>
    <w:rsid w:val="00622ED8"/>
    <w:rsid w:val="00622FDB"/>
    <w:rsid w:val="00623059"/>
    <w:rsid w:val="0062334B"/>
    <w:rsid w:val="0062387D"/>
    <w:rsid w:val="006239A9"/>
    <w:rsid w:val="00623A50"/>
    <w:rsid w:val="00623AB5"/>
    <w:rsid w:val="00624249"/>
    <w:rsid w:val="006242B6"/>
    <w:rsid w:val="0062462A"/>
    <w:rsid w:val="00624753"/>
    <w:rsid w:val="00624B23"/>
    <w:rsid w:val="00624C55"/>
    <w:rsid w:val="00625522"/>
    <w:rsid w:val="0062572D"/>
    <w:rsid w:val="006258A0"/>
    <w:rsid w:val="00625CD8"/>
    <w:rsid w:val="00625EBE"/>
    <w:rsid w:val="006260E4"/>
    <w:rsid w:val="00626184"/>
    <w:rsid w:val="00626216"/>
    <w:rsid w:val="00626962"/>
    <w:rsid w:val="00627200"/>
    <w:rsid w:val="0062741A"/>
    <w:rsid w:val="0062768F"/>
    <w:rsid w:val="00627B78"/>
    <w:rsid w:val="00627C65"/>
    <w:rsid w:val="00627DCA"/>
    <w:rsid w:val="00627EC1"/>
    <w:rsid w:val="00630F26"/>
    <w:rsid w:val="00631569"/>
    <w:rsid w:val="00631ABE"/>
    <w:rsid w:val="00631B11"/>
    <w:rsid w:val="00631BE2"/>
    <w:rsid w:val="006326F9"/>
    <w:rsid w:val="00632B17"/>
    <w:rsid w:val="006334A3"/>
    <w:rsid w:val="00633723"/>
    <w:rsid w:val="0063389B"/>
    <w:rsid w:val="00633B3A"/>
    <w:rsid w:val="00633CD6"/>
    <w:rsid w:val="00633E57"/>
    <w:rsid w:val="00634340"/>
    <w:rsid w:val="0063446D"/>
    <w:rsid w:val="00634CCC"/>
    <w:rsid w:val="00634FC2"/>
    <w:rsid w:val="00635067"/>
    <w:rsid w:val="00635BF3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5D"/>
    <w:rsid w:val="006370AC"/>
    <w:rsid w:val="006370B7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1101"/>
    <w:rsid w:val="00641395"/>
    <w:rsid w:val="006417D8"/>
    <w:rsid w:val="00641812"/>
    <w:rsid w:val="00641AEF"/>
    <w:rsid w:val="00641AF0"/>
    <w:rsid w:val="00641CA6"/>
    <w:rsid w:val="00641DDD"/>
    <w:rsid w:val="00641F13"/>
    <w:rsid w:val="00641FDF"/>
    <w:rsid w:val="006420E3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818"/>
    <w:rsid w:val="00647986"/>
    <w:rsid w:val="006479F4"/>
    <w:rsid w:val="00647AB1"/>
    <w:rsid w:val="00650281"/>
    <w:rsid w:val="00650510"/>
    <w:rsid w:val="006508CE"/>
    <w:rsid w:val="00651010"/>
    <w:rsid w:val="00651021"/>
    <w:rsid w:val="00651785"/>
    <w:rsid w:val="00651A90"/>
    <w:rsid w:val="00651BE6"/>
    <w:rsid w:val="00651D7A"/>
    <w:rsid w:val="00651E7D"/>
    <w:rsid w:val="006523AF"/>
    <w:rsid w:val="00652578"/>
    <w:rsid w:val="0065276C"/>
    <w:rsid w:val="00652A4D"/>
    <w:rsid w:val="00652A51"/>
    <w:rsid w:val="00652E93"/>
    <w:rsid w:val="00652F4E"/>
    <w:rsid w:val="00653A38"/>
    <w:rsid w:val="00653ABD"/>
    <w:rsid w:val="00653DF4"/>
    <w:rsid w:val="00653FF9"/>
    <w:rsid w:val="00654B10"/>
    <w:rsid w:val="00654EE0"/>
    <w:rsid w:val="00655858"/>
    <w:rsid w:val="0065589B"/>
    <w:rsid w:val="00655CD3"/>
    <w:rsid w:val="00655FE1"/>
    <w:rsid w:val="006562D2"/>
    <w:rsid w:val="00656506"/>
    <w:rsid w:val="0065677C"/>
    <w:rsid w:val="006571CE"/>
    <w:rsid w:val="00657A19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757"/>
    <w:rsid w:val="00661DD1"/>
    <w:rsid w:val="00661F79"/>
    <w:rsid w:val="00661FAF"/>
    <w:rsid w:val="00662021"/>
    <w:rsid w:val="0066213D"/>
    <w:rsid w:val="00662A87"/>
    <w:rsid w:val="00662ADC"/>
    <w:rsid w:val="00662AFF"/>
    <w:rsid w:val="006633E3"/>
    <w:rsid w:val="00663E13"/>
    <w:rsid w:val="006640A1"/>
    <w:rsid w:val="0066460A"/>
    <w:rsid w:val="00665A69"/>
    <w:rsid w:val="00665B0E"/>
    <w:rsid w:val="00665FFE"/>
    <w:rsid w:val="00666060"/>
    <w:rsid w:val="006661BB"/>
    <w:rsid w:val="006662B9"/>
    <w:rsid w:val="00666A5F"/>
    <w:rsid w:val="00666BA1"/>
    <w:rsid w:val="00666C03"/>
    <w:rsid w:val="00667258"/>
    <w:rsid w:val="006673EA"/>
    <w:rsid w:val="00667A44"/>
    <w:rsid w:val="00667BF0"/>
    <w:rsid w:val="00667C8F"/>
    <w:rsid w:val="00667D03"/>
    <w:rsid w:val="00667E15"/>
    <w:rsid w:val="00667FFC"/>
    <w:rsid w:val="006700E6"/>
    <w:rsid w:val="00670989"/>
    <w:rsid w:val="00670B21"/>
    <w:rsid w:val="00670B97"/>
    <w:rsid w:val="00670E28"/>
    <w:rsid w:val="00670FD6"/>
    <w:rsid w:val="00671404"/>
    <w:rsid w:val="00671610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5FB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C38"/>
    <w:rsid w:val="00675D67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19"/>
    <w:rsid w:val="006810C8"/>
    <w:rsid w:val="006814C9"/>
    <w:rsid w:val="006817DB"/>
    <w:rsid w:val="00681F44"/>
    <w:rsid w:val="00682044"/>
    <w:rsid w:val="006820E8"/>
    <w:rsid w:val="00682106"/>
    <w:rsid w:val="0068226D"/>
    <w:rsid w:val="00682359"/>
    <w:rsid w:val="00682816"/>
    <w:rsid w:val="006829FB"/>
    <w:rsid w:val="00682A4B"/>
    <w:rsid w:val="00682E3F"/>
    <w:rsid w:val="00682E82"/>
    <w:rsid w:val="00682F76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9E"/>
    <w:rsid w:val="006867C6"/>
    <w:rsid w:val="00686EBE"/>
    <w:rsid w:val="00686EC6"/>
    <w:rsid w:val="00687093"/>
    <w:rsid w:val="006872D2"/>
    <w:rsid w:val="00687496"/>
    <w:rsid w:val="0068760F"/>
    <w:rsid w:val="0068794D"/>
    <w:rsid w:val="00687A69"/>
    <w:rsid w:val="006900B7"/>
    <w:rsid w:val="0069018B"/>
    <w:rsid w:val="006902B7"/>
    <w:rsid w:val="006908F6"/>
    <w:rsid w:val="00690FA8"/>
    <w:rsid w:val="006910EC"/>
    <w:rsid w:val="006911BF"/>
    <w:rsid w:val="00691475"/>
    <w:rsid w:val="00691C1D"/>
    <w:rsid w:val="00691C65"/>
    <w:rsid w:val="00691D02"/>
    <w:rsid w:val="006922A7"/>
    <w:rsid w:val="00692431"/>
    <w:rsid w:val="006925EE"/>
    <w:rsid w:val="006926F1"/>
    <w:rsid w:val="0069321B"/>
    <w:rsid w:val="006934E7"/>
    <w:rsid w:val="00694D6B"/>
    <w:rsid w:val="006951DE"/>
    <w:rsid w:val="0069546D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428"/>
    <w:rsid w:val="006977B6"/>
    <w:rsid w:val="00697F4D"/>
    <w:rsid w:val="006A0F4D"/>
    <w:rsid w:val="006A108E"/>
    <w:rsid w:val="006A13EC"/>
    <w:rsid w:val="006A1660"/>
    <w:rsid w:val="006A1DEB"/>
    <w:rsid w:val="006A2569"/>
    <w:rsid w:val="006A2578"/>
    <w:rsid w:val="006A2D9B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4E6D"/>
    <w:rsid w:val="006A5259"/>
    <w:rsid w:val="006A566E"/>
    <w:rsid w:val="006A56B6"/>
    <w:rsid w:val="006A584A"/>
    <w:rsid w:val="006A5B3A"/>
    <w:rsid w:val="006A5B93"/>
    <w:rsid w:val="006A5CBD"/>
    <w:rsid w:val="006A5EF2"/>
    <w:rsid w:val="006A618B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2EB9"/>
    <w:rsid w:val="006B3951"/>
    <w:rsid w:val="006B3A08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AE1"/>
    <w:rsid w:val="006B6E50"/>
    <w:rsid w:val="006B7342"/>
    <w:rsid w:val="006B7472"/>
    <w:rsid w:val="006B7C8B"/>
    <w:rsid w:val="006C01D2"/>
    <w:rsid w:val="006C02FE"/>
    <w:rsid w:val="006C04B0"/>
    <w:rsid w:val="006C04CA"/>
    <w:rsid w:val="006C090D"/>
    <w:rsid w:val="006C0B03"/>
    <w:rsid w:val="006C0CCE"/>
    <w:rsid w:val="006C1137"/>
    <w:rsid w:val="006C13AD"/>
    <w:rsid w:val="006C13E8"/>
    <w:rsid w:val="006C16EC"/>
    <w:rsid w:val="006C170F"/>
    <w:rsid w:val="006C1833"/>
    <w:rsid w:val="006C1BDD"/>
    <w:rsid w:val="006C20B1"/>
    <w:rsid w:val="006C2395"/>
    <w:rsid w:val="006C26C0"/>
    <w:rsid w:val="006C2D70"/>
    <w:rsid w:val="006C34E2"/>
    <w:rsid w:val="006C3992"/>
    <w:rsid w:val="006C3B94"/>
    <w:rsid w:val="006C3EB8"/>
    <w:rsid w:val="006C3EFA"/>
    <w:rsid w:val="006C3FBD"/>
    <w:rsid w:val="006C425C"/>
    <w:rsid w:val="006C43E8"/>
    <w:rsid w:val="006C4909"/>
    <w:rsid w:val="006C496E"/>
    <w:rsid w:val="006C559D"/>
    <w:rsid w:val="006C587F"/>
    <w:rsid w:val="006C5921"/>
    <w:rsid w:val="006C5BB0"/>
    <w:rsid w:val="006C5C74"/>
    <w:rsid w:val="006C5D05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217"/>
    <w:rsid w:val="006D03F3"/>
    <w:rsid w:val="006D04F1"/>
    <w:rsid w:val="006D0A1A"/>
    <w:rsid w:val="006D0DC9"/>
    <w:rsid w:val="006D1143"/>
    <w:rsid w:val="006D147B"/>
    <w:rsid w:val="006D14EC"/>
    <w:rsid w:val="006D1531"/>
    <w:rsid w:val="006D16B9"/>
    <w:rsid w:val="006D1D40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EF1"/>
    <w:rsid w:val="006D46DF"/>
    <w:rsid w:val="006D4E3B"/>
    <w:rsid w:val="006D4F59"/>
    <w:rsid w:val="006D50C6"/>
    <w:rsid w:val="006D51C9"/>
    <w:rsid w:val="006D5C95"/>
    <w:rsid w:val="006D5F94"/>
    <w:rsid w:val="006D6018"/>
    <w:rsid w:val="006D64F6"/>
    <w:rsid w:val="006D6887"/>
    <w:rsid w:val="006D69AD"/>
    <w:rsid w:val="006D6DF5"/>
    <w:rsid w:val="006D6ED2"/>
    <w:rsid w:val="006D6EFB"/>
    <w:rsid w:val="006D7148"/>
    <w:rsid w:val="006D73F0"/>
    <w:rsid w:val="006D7412"/>
    <w:rsid w:val="006D79FE"/>
    <w:rsid w:val="006D7A3F"/>
    <w:rsid w:val="006D7EDA"/>
    <w:rsid w:val="006E0070"/>
    <w:rsid w:val="006E048A"/>
    <w:rsid w:val="006E0812"/>
    <w:rsid w:val="006E0DB2"/>
    <w:rsid w:val="006E0FE1"/>
    <w:rsid w:val="006E146E"/>
    <w:rsid w:val="006E1CE1"/>
    <w:rsid w:val="006E21DB"/>
    <w:rsid w:val="006E2357"/>
    <w:rsid w:val="006E2533"/>
    <w:rsid w:val="006E256A"/>
    <w:rsid w:val="006E2678"/>
    <w:rsid w:val="006E2BBB"/>
    <w:rsid w:val="006E3148"/>
    <w:rsid w:val="006E3242"/>
    <w:rsid w:val="006E32FC"/>
    <w:rsid w:val="006E3374"/>
    <w:rsid w:val="006E3375"/>
    <w:rsid w:val="006E35AD"/>
    <w:rsid w:val="006E376E"/>
    <w:rsid w:val="006E3871"/>
    <w:rsid w:val="006E3B72"/>
    <w:rsid w:val="006E4082"/>
    <w:rsid w:val="006E44D8"/>
    <w:rsid w:val="006E461B"/>
    <w:rsid w:val="006E4824"/>
    <w:rsid w:val="006E4A5A"/>
    <w:rsid w:val="006E4ECC"/>
    <w:rsid w:val="006E52A3"/>
    <w:rsid w:val="006E5575"/>
    <w:rsid w:val="006E5758"/>
    <w:rsid w:val="006E5E60"/>
    <w:rsid w:val="006E5ED3"/>
    <w:rsid w:val="006E632E"/>
    <w:rsid w:val="006E6406"/>
    <w:rsid w:val="006E6783"/>
    <w:rsid w:val="006E686B"/>
    <w:rsid w:val="006E6925"/>
    <w:rsid w:val="006E6997"/>
    <w:rsid w:val="006E6A08"/>
    <w:rsid w:val="006E6AD9"/>
    <w:rsid w:val="006E6EF7"/>
    <w:rsid w:val="006E6F91"/>
    <w:rsid w:val="006E7255"/>
    <w:rsid w:val="006E74D6"/>
    <w:rsid w:val="006E7698"/>
    <w:rsid w:val="006E7A12"/>
    <w:rsid w:val="006E7DD2"/>
    <w:rsid w:val="006E7EC0"/>
    <w:rsid w:val="006F06E3"/>
    <w:rsid w:val="006F0994"/>
    <w:rsid w:val="006F09F7"/>
    <w:rsid w:val="006F0AF1"/>
    <w:rsid w:val="006F0E07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334"/>
    <w:rsid w:val="006F4960"/>
    <w:rsid w:val="006F4D48"/>
    <w:rsid w:val="006F4E28"/>
    <w:rsid w:val="006F4E2F"/>
    <w:rsid w:val="006F4EDB"/>
    <w:rsid w:val="006F5B21"/>
    <w:rsid w:val="006F629F"/>
    <w:rsid w:val="006F6CA7"/>
    <w:rsid w:val="006F6EF8"/>
    <w:rsid w:val="006F705A"/>
    <w:rsid w:val="006F707F"/>
    <w:rsid w:val="006F723F"/>
    <w:rsid w:val="006F7798"/>
    <w:rsid w:val="006F7A44"/>
    <w:rsid w:val="0070026E"/>
    <w:rsid w:val="007002D8"/>
    <w:rsid w:val="0070033D"/>
    <w:rsid w:val="007004D2"/>
    <w:rsid w:val="007008C6"/>
    <w:rsid w:val="007016BB"/>
    <w:rsid w:val="00702148"/>
    <w:rsid w:val="0070260F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3E45"/>
    <w:rsid w:val="00704281"/>
    <w:rsid w:val="00704445"/>
    <w:rsid w:val="00704482"/>
    <w:rsid w:val="007045A5"/>
    <w:rsid w:val="0070470D"/>
    <w:rsid w:val="00704742"/>
    <w:rsid w:val="00704A7C"/>
    <w:rsid w:val="00704B48"/>
    <w:rsid w:val="00704E60"/>
    <w:rsid w:val="00705855"/>
    <w:rsid w:val="00705A55"/>
    <w:rsid w:val="00705DFF"/>
    <w:rsid w:val="00705F59"/>
    <w:rsid w:val="00706004"/>
    <w:rsid w:val="0070680B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48D"/>
    <w:rsid w:val="0071160E"/>
    <w:rsid w:val="00711707"/>
    <w:rsid w:val="007117D5"/>
    <w:rsid w:val="00711A03"/>
    <w:rsid w:val="00711ADD"/>
    <w:rsid w:val="00711AF5"/>
    <w:rsid w:val="00711CA0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4EA"/>
    <w:rsid w:val="0071571D"/>
    <w:rsid w:val="00715892"/>
    <w:rsid w:val="00715B99"/>
    <w:rsid w:val="00715CC7"/>
    <w:rsid w:val="00715F83"/>
    <w:rsid w:val="007162E8"/>
    <w:rsid w:val="007165DD"/>
    <w:rsid w:val="00716626"/>
    <w:rsid w:val="00716A04"/>
    <w:rsid w:val="00716BFB"/>
    <w:rsid w:val="00716C29"/>
    <w:rsid w:val="00716D64"/>
    <w:rsid w:val="0071708F"/>
    <w:rsid w:val="007171A1"/>
    <w:rsid w:val="00717296"/>
    <w:rsid w:val="00717610"/>
    <w:rsid w:val="00717756"/>
    <w:rsid w:val="007178D1"/>
    <w:rsid w:val="00717A37"/>
    <w:rsid w:val="00717D63"/>
    <w:rsid w:val="00720049"/>
    <w:rsid w:val="007200CB"/>
    <w:rsid w:val="007206C5"/>
    <w:rsid w:val="00720703"/>
    <w:rsid w:val="00720CF0"/>
    <w:rsid w:val="00720E53"/>
    <w:rsid w:val="007211EF"/>
    <w:rsid w:val="007216F5"/>
    <w:rsid w:val="007217E0"/>
    <w:rsid w:val="00721C71"/>
    <w:rsid w:val="00721E85"/>
    <w:rsid w:val="00721FC6"/>
    <w:rsid w:val="00722072"/>
    <w:rsid w:val="0072232D"/>
    <w:rsid w:val="00722369"/>
    <w:rsid w:val="00722A9D"/>
    <w:rsid w:val="00722B46"/>
    <w:rsid w:val="00722C55"/>
    <w:rsid w:val="0072330D"/>
    <w:rsid w:val="007237B2"/>
    <w:rsid w:val="007238DD"/>
    <w:rsid w:val="00724379"/>
    <w:rsid w:val="0072450D"/>
    <w:rsid w:val="00724DBF"/>
    <w:rsid w:val="0072530C"/>
    <w:rsid w:val="0072569A"/>
    <w:rsid w:val="0072576E"/>
    <w:rsid w:val="00725C2C"/>
    <w:rsid w:val="007260F3"/>
    <w:rsid w:val="0072627A"/>
    <w:rsid w:val="00726419"/>
    <w:rsid w:val="00726742"/>
    <w:rsid w:val="00726B68"/>
    <w:rsid w:val="007270E6"/>
    <w:rsid w:val="007273BA"/>
    <w:rsid w:val="007273CE"/>
    <w:rsid w:val="0072768C"/>
    <w:rsid w:val="00727822"/>
    <w:rsid w:val="007300D9"/>
    <w:rsid w:val="007301A9"/>
    <w:rsid w:val="007303CF"/>
    <w:rsid w:val="007305E0"/>
    <w:rsid w:val="00730962"/>
    <w:rsid w:val="00730B58"/>
    <w:rsid w:val="007310B2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D04"/>
    <w:rsid w:val="00733E61"/>
    <w:rsid w:val="00733EB0"/>
    <w:rsid w:val="00734030"/>
    <w:rsid w:val="00734432"/>
    <w:rsid w:val="00734D46"/>
    <w:rsid w:val="00734F92"/>
    <w:rsid w:val="0073500F"/>
    <w:rsid w:val="00735083"/>
    <w:rsid w:val="0073536A"/>
    <w:rsid w:val="00735863"/>
    <w:rsid w:val="00735923"/>
    <w:rsid w:val="00736273"/>
    <w:rsid w:val="00736497"/>
    <w:rsid w:val="00736A73"/>
    <w:rsid w:val="00736BB3"/>
    <w:rsid w:val="007372A0"/>
    <w:rsid w:val="007379CE"/>
    <w:rsid w:val="00740259"/>
    <w:rsid w:val="0074025A"/>
    <w:rsid w:val="00740590"/>
    <w:rsid w:val="00740619"/>
    <w:rsid w:val="007406F3"/>
    <w:rsid w:val="0074091C"/>
    <w:rsid w:val="00740A81"/>
    <w:rsid w:val="00740C63"/>
    <w:rsid w:val="00740F32"/>
    <w:rsid w:val="00740FFE"/>
    <w:rsid w:val="00741213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5D2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A33"/>
    <w:rsid w:val="00744B32"/>
    <w:rsid w:val="00744E7D"/>
    <w:rsid w:val="007454D5"/>
    <w:rsid w:val="0074579A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AD9"/>
    <w:rsid w:val="00751B00"/>
    <w:rsid w:val="00752352"/>
    <w:rsid w:val="00752481"/>
    <w:rsid w:val="00752537"/>
    <w:rsid w:val="00752628"/>
    <w:rsid w:val="007526F5"/>
    <w:rsid w:val="007528F8"/>
    <w:rsid w:val="00753486"/>
    <w:rsid w:val="007534DB"/>
    <w:rsid w:val="007535A8"/>
    <w:rsid w:val="0075369F"/>
    <w:rsid w:val="00753862"/>
    <w:rsid w:val="007538B2"/>
    <w:rsid w:val="00753923"/>
    <w:rsid w:val="007539A3"/>
    <w:rsid w:val="00753D31"/>
    <w:rsid w:val="00753F6C"/>
    <w:rsid w:val="007540DE"/>
    <w:rsid w:val="007547AA"/>
    <w:rsid w:val="007550A3"/>
    <w:rsid w:val="0075534A"/>
    <w:rsid w:val="0075547C"/>
    <w:rsid w:val="00755A37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0B4"/>
    <w:rsid w:val="00760249"/>
    <w:rsid w:val="007603C8"/>
    <w:rsid w:val="0076040F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9B4"/>
    <w:rsid w:val="00762AFB"/>
    <w:rsid w:val="00762CF5"/>
    <w:rsid w:val="00762D58"/>
    <w:rsid w:val="00763460"/>
    <w:rsid w:val="007635E2"/>
    <w:rsid w:val="00763A0B"/>
    <w:rsid w:val="00763F13"/>
    <w:rsid w:val="0076412E"/>
    <w:rsid w:val="00764964"/>
    <w:rsid w:val="00764D31"/>
    <w:rsid w:val="007652D6"/>
    <w:rsid w:val="00765CE3"/>
    <w:rsid w:val="00766426"/>
    <w:rsid w:val="0076653C"/>
    <w:rsid w:val="00766815"/>
    <w:rsid w:val="00766B7E"/>
    <w:rsid w:val="00766CFA"/>
    <w:rsid w:val="00766FD4"/>
    <w:rsid w:val="0076737E"/>
    <w:rsid w:val="00767403"/>
    <w:rsid w:val="00767BA9"/>
    <w:rsid w:val="007700B4"/>
    <w:rsid w:val="007700EC"/>
    <w:rsid w:val="0077020F"/>
    <w:rsid w:val="00770AC9"/>
    <w:rsid w:val="00770CD1"/>
    <w:rsid w:val="00770E29"/>
    <w:rsid w:val="00770E3B"/>
    <w:rsid w:val="007712E7"/>
    <w:rsid w:val="00771A94"/>
    <w:rsid w:val="00771CCD"/>
    <w:rsid w:val="00772458"/>
    <w:rsid w:val="00772FBC"/>
    <w:rsid w:val="0077334A"/>
    <w:rsid w:val="00773627"/>
    <w:rsid w:val="00773AAC"/>
    <w:rsid w:val="00773C07"/>
    <w:rsid w:val="00773F2F"/>
    <w:rsid w:val="007740CF"/>
    <w:rsid w:val="007748AC"/>
    <w:rsid w:val="007748E6"/>
    <w:rsid w:val="00774CE3"/>
    <w:rsid w:val="007754E6"/>
    <w:rsid w:val="007756F1"/>
    <w:rsid w:val="00775717"/>
    <w:rsid w:val="00775798"/>
    <w:rsid w:val="00775B40"/>
    <w:rsid w:val="00775D68"/>
    <w:rsid w:val="00775FCA"/>
    <w:rsid w:val="00776165"/>
    <w:rsid w:val="00776A32"/>
    <w:rsid w:val="00776E7E"/>
    <w:rsid w:val="007771F5"/>
    <w:rsid w:val="00777779"/>
    <w:rsid w:val="00777F12"/>
    <w:rsid w:val="00780DEC"/>
    <w:rsid w:val="00780E41"/>
    <w:rsid w:val="00780EE6"/>
    <w:rsid w:val="007813C8"/>
    <w:rsid w:val="00781791"/>
    <w:rsid w:val="00781BB6"/>
    <w:rsid w:val="0078204D"/>
    <w:rsid w:val="007821F8"/>
    <w:rsid w:val="00782245"/>
    <w:rsid w:val="007826C7"/>
    <w:rsid w:val="00782719"/>
    <w:rsid w:val="00782D0F"/>
    <w:rsid w:val="00782D44"/>
    <w:rsid w:val="00782F42"/>
    <w:rsid w:val="0078335F"/>
    <w:rsid w:val="007835D9"/>
    <w:rsid w:val="00783602"/>
    <w:rsid w:val="00783AD2"/>
    <w:rsid w:val="00784209"/>
    <w:rsid w:val="007846F4"/>
    <w:rsid w:val="007848D3"/>
    <w:rsid w:val="00784A65"/>
    <w:rsid w:val="00784B7C"/>
    <w:rsid w:val="00784BB4"/>
    <w:rsid w:val="00785090"/>
    <w:rsid w:val="007851B0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FD4"/>
    <w:rsid w:val="0079017D"/>
    <w:rsid w:val="00790198"/>
    <w:rsid w:val="0079068A"/>
    <w:rsid w:val="00790BB8"/>
    <w:rsid w:val="00790FE4"/>
    <w:rsid w:val="007916E0"/>
    <w:rsid w:val="00791993"/>
    <w:rsid w:val="00791B07"/>
    <w:rsid w:val="00791DA0"/>
    <w:rsid w:val="00791E10"/>
    <w:rsid w:val="00791F8B"/>
    <w:rsid w:val="0079244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3B6B"/>
    <w:rsid w:val="00794466"/>
    <w:rsid w:val="00794486"/>
    <w:rsid w:val="00794C2A"/>
    <w:rsid w:val="00794E61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D0B"/>
    <w:rsid w:val="007A0F88"/>
    <w:rsid w:val="007A104F"/>
    <w:rsid w:val="007A1432"/>
    <w:rsid w:val="007A1651"/>
    <w:rsid w:val="007A1696"/>
    <w:rsid w:val="007A1B14"/>
    <w:rsid w:val="007A1B77"/>
    <w:rsid w:val="007A1BCD"/>
    <w:rsid w:val="007A1C5E"/>
    <w:rsid w:val="007A1FCE"/>
    <w:rsid w:val="007A2361"/>
    <w:rsid w:val="007A2B1C"/>
    <w:rsid w:val="007A2BC0"/>
    <w:rsid w:val="007A301E"/>
    <w:rsid w:val="007A3167"/>
    <w:rsid w:val="007A3728"/>
    <w:rsid w:val="007A3940"/>
    <w:rsid w:val="007A3A83"/>
    <w:rsid w:val="007A421E"/>
    <w:rsid w:val="007A459D"/>
    <w:rsid w:val="007A45C2"/>
    <w:rsid w:val="007A47FC"/>
    <w:rsid w:val="007A4E6A"/>
    <w:rsid w:val="007A512D"/>
    <w:rsid w:val="007A57FB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1D74"/>
    <w:rsid w:val="007B2238"/>
    <w:rsid w:val="007B2370"/>
    <w:rsid w:val="007B2536"/>
    <w:rsid w:val="007B2829"/>
    <w:rsid w:val="007B2C68"/>
    <w:rsid w:val="007B312A"/>
    <w:rsid w:val="007B3793"/>
    <w:rsid w:val="007B3A3D"/>
    <w:rsid w:val="007B3AED"/>
    <w:rsid w:val="007B3F34"/>
    <w:rsid w:val="007B3F5C"/>
    <w:rsid w:val="007B43CB"/>
    <w:rsid w:val="007B4410"/>
    <w:rsid w:val="007B44B3"/>
    <w:rsid w:val="007B48EF"/>
    <w:rsid w:val="007B5000"/>
    <w:rsid w:val="007B52C2"/>
    <w:rsid w:val="007B5493"/>
    <w:rsid w:val="007B5735"/>
    <w:rsid w:val="007B5906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90"/>
    <w:rsid w:val="007C01ED"/>
    <w:rsid w:val="007C03AA"/>
    <w:rsid w:val="007C06DE"/>
    <w:rsid w:val="007C0ED2"/>
    <w:rsid w:val="007C0EE7"/>
    <w:rsid w:val="007C1154"/>
    <w:rsid w:val="007C1A8A"/>
    <w:rsid w:val="007C1C26"/>
    <w:rsid w:val="007C1F62"/>
    <w:rsid w:val="007C2166"/>
    <w:rsid w:val="007C218E"/>
    <w:rsid w:val="007C2515"/>
    <w:rsid w:val="007C28DD"/>
    <w:rsid w:val="007C2905"/>
    <w:rsid w:val="007C2BDD"/>
    <w:rsid w:val="007C35AF"/>
    <w:rsid w:val="007C3731"/>
    <w:rsid w:val="007C405A"/>
    <w:rsid w:val="007C4501"/>
    <w:rsid w:val="007C4897"/>
    <w:rsid w:val="007C489E"/>
    <w:rsid w:val="007C494B"/>
    <w:rsid w:val="007C4B9B"/>
    <w:rsid w:val="007C4CBA"/>
    <w:rsid w:val="007C4E26"/>
    <w:rsid w:val="007C54D7"/>
    <w:rsid w:val="007C5579"/>
    <w:rsid w:val="007C59F4"/>
    <w:rsid w:val="007C5C2F"/>
    <w:rsid w:val="007C6265"/>
    <w:rsid w:val="007C65A9"/>
    <w:rsid w:val="007C6753"/>
    <w:rsid w:val="007C68B6"/>
    <w:rsid w:val="007C6957"/>
    <w:rsid w:val="007C6A34"/>
    <w:rsid w:val="007C6C07"/>
    <w:rsid w:val="007C713E"/>
    <w:rsid w:val="007C73F3"/>
    <w:rsid w:val="007C777B"/>
    <w:rsid w:val="007C7F52"/>
    <w:rsid w:val="007D07B3"/>
    <w:rsid w:val="007D12BE"/>
    <w:rsid w:val="007D14A4"/>
    <w:rsid w:val="007D17DF"/>
    <w:rsid w:val="007D1A71"/>
    <w:rsid w:val="007D1ACD"/>
    <w:rsid w:val="007D1B57"/>
    <w:rsid w:val="007D204D"/>
    <w:rsid w:val="007D233B"/>
    <w:rsid w:val="007D3244"/>
    <w:rsid w:val="007D3336"/>
    <w:rsid w:val="007D33EF"/>
    <w:rsid w:val="007D358D"/>
    <w:rsid w:val="007D35DC"/>
    <w:rsid w:val="007D3D3F"/>
    <w:rsid w:val="007D3E94"/>
    <w:rsid w:val="007D44C3"/>
    <w:rsid w:val="007D46EE"/>
    <w:rsid w:val="007D4B19"/>
    <w:rsid w:val="007D4DF9"/>
    <w:rsid w:val="007D5168"/>
    <w:rsid w:val="007D51FF"/>
    <w:rsid w:val="007D5390"/>
    <w:rsid w:val="007D56F7"/>
    <w:rsid w:val="007D64B3"/>
    <w:rsid w:val="007D662E"/>
    <w:rsid w:val="007D68AB"/>
    <w:rsid w:val="007D781C"/>
    <w:rsid w:val="007D7AF2"/>
    <w:rsid w:val="007D7D86"/>
    <w:rsid w:val="007E010C"/>
    <w:rsid w:val="007E0305"/>
    <w:rsid w:val="007E0795"/>
    <w:rsid w:val="007E0B35"/>
    <w:rsid w:val="007E1062"/>
    <w:rsid w:val="007E151F"/>
    <w:rsid w:val="007E1A36"/>
    <w:rsid w:val="007E1AB6"/>
    <w:rsid w:val="007E25F0"/>
    <w:rsid w:val="007E2788"/>
    <w:rsid w:val="007E2792"/>
    <w:rsid w:val="007E2C91"/>
    <w:rsid w:val="007E2E5C"/>
    <w:rsid w:val="007E2EC9"/>
    <w:rsid w:val="007E36A2"/>
    <w:rsid w:val="007E3C4C"/>
    <w:rsid w:val="007E3C8A"/>
    <w:rsid w:val="007E41EC"/>
    <w:rsid w:val="007E472A"/>
    <w:rsid w:val="007E4AC0"/>
    <w:rsid w:val="007E4E9E"/>
    <w:rsid w:val="007E4F30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600"/>
    <w:rsid w:val="007F0728"/>
    <w:rsid w:val="007F13EF"/>
    <w:rsid w:val="007F1865"/>
    <w:rsid w:val="007F1DF7"/>
    <w:rsid w:val="007F20D4"/>
    <w:rsid w:val="007F265D"/>
    <w:rsid w:val="007F276F"/>
    <w:rsid w:val="007F2965"/>
    <w:rsid w:val="007F2D8C"/>
    <w:rsid w:val="007F2D98"/>
    <w:rsid w:val="007F3CBA"/>
    <w:rsid w:val="007F4258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D68"/>
    <w:rsid w:val="007F6E79"/>
    <w:rsid w:val="007F7082"/>
    <w:rsid w:val="007F713E"/>
    <w:rsid w:val="007F72C5"/>
    <w:rsid w:val="007F73B2"/>
    <w:rsid w:val="007F7D77"/>
    <w:rsid w:val="007F7E3E"/>
    <w:rsid w:val="008003B7"/>
    <w:rsid w:val="00800A5C"/>
    <w:rsid w:val="00800E5B"/>
    <w:rsid w:val="008013DE"/>
    <w:rsid w:val="008014D6"/>
    <w:rsid w:val="00801841"/>
    <w:rsid w:val="00801D38"/>
    <w:rsid w:val="00801D8C"/>
    <w:rsid w:val="00801F83"/>
    <w:rsid w:val="00801FFD"/>
    <w:rsid w:val="0080366A"/>
    <w:rsid w:val="008036BF"/>
    <w:rsid w:val="00803882"/>
    <w:rsid w:val="00803C38"/>
    <w:rsid w:val="00804068"/>
    <w:rsid w:val="00804424"/>
    <w:rsid w:val="008045C5"/>
    <w:rsid w:val="00804ABA"/>
    <w:rsid w:val="00804D25"/>
    <w:rsid w:val="00804DC4"/>
    <w:rsid w:val="008052F6"/>
    <w:rsid w:val="008056F2"/>
    <w:rsid w:val="00805797"/>
    <w:rsid w:val="00806445"/>
    <w:rsid w:val="0080669D"/>
    <w:rsid w:val="00806752"/>
    <w:rsid w:val="00806BD4"/>
    <w:rsid w:val="00806C1C"/>
    <w:rsid w:val="00806C76"/>
    <w:rsid w:val="008073ED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1E60"/>
    <w:rsid w:val="008120F1"/>
    <w:rsid w:val="00812504"/>
    <w:rsid w:val="0081296A"/>
    <w:rsid w:val="008129E3"/>
    <w:rsid w:val="00812CB7"/>
    <w:rsid w:val="00812EA1"/>
    <w:rsid w:val="00812F81"/>
    <w:rsid w:val="0081347E"/>
    <w:rsid w:val="0081353F"/>
    <w:rsid w:val="008136DC"/>
    <w:rsid w:val="008138CF"/>
    <w:rsid w:val="00813A55"/>
    <w:rsid w:val="00813B82"/>
    <w:rsid w:val="00813D8B"/>
    <w:rsid w:val="00814092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6E4"/>
    <w:rsid w:val="00822CD8"/>
    <w:rsid w:val="00822CEC"/>
    <w:rsid w:val="00823606"/>
    <w:rsid w:val="00823D0E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4C2"/>
    <w:rsid w:val="00827710"/>
    <w:rsid w:val="00827730"/>
    <w:rsid w:val="0082796D"/>
    <w:rsid w:val="00827C5D"/>
    <w:rsid w:val="00830632"/>
    <w:rsid w:val="00830792"/>
    <w:rsid w:val="008310E9"/>
    <w:rsid w:val="008315F0"/>
    <w:rsid w:val="00831A70"/>
    <w:rsid w:val="008321F8"/>
    <w:rsid w:val="00832254"/>
    <w:rsid w:val="0083260C"/>
    <w:rsid w:val="0083296A"/>
    <w:rsid w:val="008329B1"/>
    <w:rsid w:val="00832AEB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5FCF"/>
    <w:rsid w:val="00836134"/>
    <w:rsid w:val="00836384"/>
    <w:rsid w:val="008364E0"/>
    <w:rsid w:val="00836AA4"/>
    <w:rsid w:val="00837048"/>
    <w:rsid w:val="00837403"/>
    <w:rsid w:val="008374DC"/>
    <w:rsid w:val="00837862"/>
    <w:rsid w:val="00837D3A"/>
    <w:rsid w:val="00837DBB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3FF0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5DE"/>
    <w:rsid w:val="008477DE"/>
    <w:rsid w:val="00847AB3"/>
    <w:rsid w:val="00847B0D"/>
    <w:rsid w:val="00847FD4"/>
    <w:rsid w:val="0085011A"/>
    <w:rsid w:val="0085015F"/>
    <w:rsid w:val="0085050D"/>
    <w:rsid w:val="00850707"/>
    <w:rsid w:val="00850995"/>
    <w:rsid w:val="00851356"/>
    <w:rsid w:val="00851401"/>
    <w:rsid w:val="00851482"/>
    <w:rsid w:val="0085195E"/>
    <w:rsid w:val="00851B2E"/>
    <w:rsid w:val="00851C07"/>
    <w:rsid w:val="00851E2F"/>
    <w:rsid w:val="00851E72"/>
    <w:rsid w:val="00852219"/>
    <w:rsid w:val="00852290"/>
    <w:rsid w:val="00852E98"/>
    <w:rsid w:val="00852EFB"/>
    <w:rsid w:val="00852F20"/>
    <w:rsid w:val="00852FEC"/>
    <w:rsid w:val="008534BF"/>
    <w:rsid w:val="00853509"/>
    <w:rsid w:val="0085367D"/>
    <w:rsid w:val="008539BC"/>
    <w:rsid w:val="008540BC"/>
    <w:rsid w:val="00854125"/>
    <w:rsid w:val="00854160"/>
    <w:rsid w:val="00854278"/>
    <w:rsid w:val="0085466C"/>
    <w:rsid w:val="008548B1"/>
    <w:rsid w:val="00854F17"/>
    <w:rsid w:val="008554F2"/>
    <w:rsid w:val="00855924"/>
    <w:rsid w:val="00855939"/>
    <w:rsid w:val="008562DC"/>
    <w:rsid w:val="00856395"/>
    <w:rsid w:val="008563C6"/>
    <w:rsid w:val="0085681A"/>
    <w:rsid w:val="0085705B"/>
    <w:rsid w:val="00857116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32B"/>
    <w:rsid w:val="00863591"/>
    <w:rsid w:val="00863D8E"/>
    <w:rsid w:val="008641D0"/>
    <w:rsid w:val="00864CE9"/>
    <w:rsid w:val="00864D82"/>
    <w:rsid w:val="00864D99"/>
    <w:rsid w:val="008652C7"/>
    <w:rsid w:val="0086574F"/>
    <w:rsid w:val="00865D0A"/>
    <w:rsid w:val="00866193"/>
    <w:rsid w:val="008662D2"/>
    <w:rsid w:val="008664B5"/>
    <w:rsid w:val="008665C0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822"/>
    <w:rsid w:val="00870AB3"/>
    <w:rsid w:val="00870B71"/>
    <w:rsid w:val="00870E38"/>
    <w:rsid w:val="00870FBA"/>
    <w:rsid w:val="00871195"/>
    <w:rsid w:val="0087124C"/>
    <w:rsid w:val="00871450"/>
    <w:rsid w:val="00871B81"/>
    <w:rsid w:val="00871F0E"/>
    <w:rsid w:val="00871F92"/>
    <w:rsid w:val="008722F7"/>
    <w:rsid w:val="00872536"/>
    <w:rsid w:val="00872638"/>
    <w:rsid w:val="00872A9C"/>
    <w:rsid w:val="00872E53"/>
    <w:rsid w:val="0087355E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8C1"/>
    <w:rsid w:val="00877202"/>
    <w:rsid w:val="00877A7B"/>
    <w:rsid w:val="00877AD7"/>
    <w:rsid w:val="00877BF8"/>
    <w:rsid w:val="00877D1E"/>
    <w:rsid w:val="00877D22"/>
    <w:rsid w:val="008804AC"/>
    <w:rsid w:val="00880574"/>
    <w:rsid w:val="00880DF5"/>
    <w:rsid w:val="008810AC"/>
    <w:rsid w:val="008812B3"/>
    <w:rsid w:val="00881868"/>
    <w:rsid w:val="00881B92"/>
    <w:rsid w:val="00881E9D"/>
    <w:rsid w:val="00882319"/>
    <w:rsid w:val="008826F1"/>
    <w:rsid w:val="00882741"/>
    <w:rsid w:val="00882BAF"/>
    <w:rsid w:val="00882F7A"/>
    <w:rsid w:val="00883481"/>
    <w:rsid w:val="00883C41"/>
    <w:rsid w:val="00883D93"/>
    <w:rsid w:val="00884223"/>
    <w:rsid w:val="008844B1"/>
    <w:rsid w:val="008846E1"/>
    <w:rsid w:val="00884E5C"/>
    <w:rsid w:val="00884F5D"/>
    <w:rsid w:val="008856E2"/>
    <w:rsid w:val="00885913"/>
    <w:rsid w:val="00885AF7"/>
    <w:rsid w:val="00885B6B"/>
    <w:rsid w:val="00885DA8"/>
    <w:rsid w:val="00885EC5"/>
    <w:rsid w:val="00886020"/>
    <w:rsid w:val="008860FC"/>
    <w:rsid w:val="0088632B"/>
    <w:rsid w:val="0088699A"/>
    <w:rsid w:val="00887102"/>
    <w:rsid w:val="0088745E"/>
    <w:rsid w:val="0088753A"/>
    <w:rsid w:val="008875BC"/>
    <w:rsid w:val="008875D4"/>
    <w:rsid w:val="00887AD9"/>
    <w:rsid w:val="00887C7F"/>
    <w:rsid w:val="008900FF"/>
    <w:rsid w:val="008901A5"/>
    <w:rsid w:val="00890835"/>
    <w:rsid w:val="00890936"/>
    <w:rsid w:val="00890A67"/>
    <w:rsid w:val="00890AD9"/>
    <w:rsid w:val="00890E62"/>
    <w:rsid w:val="0089193C"/>
    <w:rsid w:val="00891ED9"/>
    <w:rsid w:val="00891FE0"/>
    <w:rsid w:val="0089229C"/>
    <w:rsid w:val="008922C6"/>
    <w:rsid w:val="00892B76"/>
    <w:rsid w:val="00892CA8"/>
    <w:rsid w:val="00892CDC"/>
    <w:rsid w:val="00892F4F"/>
    <w:rsid w:val="00892F8E"/>
    <w:rsid w:val="00893570"/>
    <w:rsid w:val="00894108"/>
    <w:rsid w:val="00894734"/>
    <w:rsid w:val="00894955"/>
    <w:rsid w:val="00896117"/>
    <w:rsid w:val="008964D2"/>
    <w:rsid w:val="0089669B"/>
    <w:rsid w:val="00896C31"/>
    <w:rsid w:val="00896DB7"/>
    <w:rsid w:val="0089706A"/>
    <w:rsid w:val="0089710E"/>
    <w:rsid w:val="00897E9F"/>
    <w:rsid w:val="008A0246"/>
    <w:rsid w:val="008A02AC"/>
    <w:rsid w:val="008A0976"/>
    <w:rsid w:val="008A0A5E"/>
    <w:rsid w:val="008A0ADC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D34"/>
    <w:rsid w:val="008A4177"/>
    <w:rsid w:val="008A42B9"/>
    <w:rsid w:val="008A4754"/>
    <w:rsid w:val="008A48BF"/>
    <w:rsid w:val="008A50FB"/>
    <w:rsid w:val="008A514D"/>
    <w:rsid w:val="008A57E7"/>
    <w:rsid w:val="008A5BE2"/>
    <w:rsid w:val="008A6014"/>
    <w:rsid w:val="008A6264"/>
    <w:rsid w:val="008A65A5"/>
    <w:rsid w:val="008A6628"/>
    <w:rsid w:val="008A6650"/>
    <w:rsid w:val="008A7233"/>
    <w:rsid w:val="008A77DD"/>
    <w:rsid w:val="008B002D"/>
    <w:rsid w:val="008B00BF"/>
    <w:rsid w:val="008B02A0"/>
    <w:rsid w:val="008B03FD"/>
    <w:rsid w:val="008B05A9"/>
    <w:rsid w:val="008B066A"/>
    <w:rsid w:val="008B0836"/>
    <w:rsid w:val="008B0936"/>
    <w:rsid w:val="008B0C5C"/>
    <w:rsid w:val="008B1160"/>
    <w:rsid w:val="008B1478"/>
    <w:rsid w:val="008B201A"/>
    <w:rsid w:val="008B229C"/>
    <w:rsid w:val="008B22A3"/>
    <w:rsid w:val="008B22C9"/>
    <w:rsid w:val="008B29B6"/>
    <w:rsid w:val="008B2B80"/>
    <w:rsid w:val="008B2D56"/>
    <w:rsid w:val="008B2FB2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4F9A"/>
    <w:rsid w:val="008B540B"/>
    <w:rsid w:val="008B5675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81F"/>
    <w:rsid w:val="008B7CCD"/>
    <w:rsid w:val="008B7D27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731"/>
    <w:rsid w:val="008C1936"/>
    <w:rsid w:val="008C22DE"/>
    <w:rsid w:val="008C2352"/>
    <w:rsid w:val="008C2729"/>
    <w:rsid w:val="008C27DB"/>
    <w:rsid w:val="008C292F"/>
    <w:rsid w:val="008C2BC6"/>
    <w:rsid w:val="008C3B89"/>
    <w:rsid w:val="008C3C86"/>
    <w:rsid w:val="008C42CF"/>
    <w:rsid w:val="008C4B68"/>
    <w:rsid w:val="008C4B93"/>
    <w:rsid w:val="008C5109"/>
    <w:rsid w:val="008C5153"/>
    <w:rsid w:val="008C51E9"/>
    <w:rsid w:val="008C5459"/>
    <w:rsid w:val="008C5CB2"/>
    <w:rsid w:val="008C6161"/>
    <w:rsid w:val="008C6235"/>
    <w:rsid w:val="008C63E2"/>
    <w:rsid w:val="008C65D4"/>
    <w:rsid w:val="008C6723"/>
    <w:rsid w:val="008C6F16"/>
    <w:rsid w:val="008C7872"/>
    <w:rsid w:val="008D093D"/>
    <w:rsid w:val="008D0947"/>
    <w:rsid w:val="008D0A71"/>
    <w:rsid w:val="008D0C91"/>
    <w:rsid w:val="008D0F70"/>
    <w:rsid w:val="008D12FE"/>
    <w:rsid w:val="008D1398"/>
    <w:rsid w:val="008D1567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49"/>
    <w:rsid w:val="008D4FC4"/>
    <w:rsid w:val="008D52EC"/>
    <w:rsid w:val="008D54C9"/>
    <w:rsid w:val="008D578A"/>
    <w:rsid w:val="008D62F6"/>
    <w:rsid w:val="008D6689"/>
    <w:rsid w:val="008D6820"/>
    <w:rsid w:val="008D69D0"/>
    <w:rsid w:val="008D6C19"/>
    <w:rsid w:val="008D6D89"/>
    <w:rsid w:val="008D6E8E"/>
    <w:rsid w:val="008D7331"/>
    <w:rsid w:val="008E03F7"/>
    <w:rsid w:val="008E0829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96D"/>
    <w:rsid w:val="008E1DF3"/>
    <w:rsid w:val="008E20D0"/>
    <w:rsid w:val="008E2107"/>
    <w:rsid w:val="008E22CA"/>
    <w:rsid w:val="008E2494"/>
    <w:rsid w:val="008E2506"/>
    <w:rsid w:val="008E2B58"/>
    <w:rsid w:val="008E2C4D"/>
    <w:rsid w:val="008E312F"/>
    <w:rsid w:val="008E320C"/>
    <w:rsid w:val="008E37FC"/>
    <w:rsid w:val="008E38FC"/>
    <w:rsid w:val="008E3902"/>
    <w:rsid w:val="008E3DD6"/>
    <w:rsid w:val="008E47D0"/>
    <w:rsid w:val="008E4A17"/>
    <w:rsid w:val="008E4A3D"/>
    <w:rsid w:val="008E5277"/>
    <w:rsid w:val="008E54CD"/>
    <w:rsid w:val="008E55B9"/>
    <w:rsid w:val="008E5A42"/>
    <w:rsid w:val="008E5B91"/>
    <w:rsid w:val="008E5B98"/>
    <w:rsid w:val="008E6146"/>
    <w:rsid w:val="008E6B9A"/>
    <w:rsid w:val="008E6D5F"/>
    <w:rsid w:val="008E6E00"/>
    <w:rsid w:val="008E6FF9"/>
    <w:rsid w:val="008E7118"/>
    <w:rsid w:val="008E7C85"/>
    <w:rsid w:val="008E7CF1"/>
    <w:rsid w:val="008E7D20"/>
    <w:rsid w:val="008F0245"/>
    <w:rsid w:val="008F0902"/>
    <w:rsid w:val="008F1313"/>
    <w:rsid w:val="008F171C"/>
    <w:rsid w:val="008F17A8"/>
    <w:rsid w:val="008F2205"/>
    <w:rsid w:val="008F2234"/>
    <w:rsid w:val="008F2386"/>
    <w:rsid w:val="008F23B7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3EF"/>
    <w:rsid w:val="008F5923"/>
    <w:rsid w:val="008F5EB6"/>
    <w:rsid w:val="008F6080"/>
    <w:rsid w:val="008F6309"/>
    <w:rsid w:val="008F646B"/>
    <w:rsid w:val="008F662A"/>
    <w:rsid w:val="008F665A"/>
    <w:rsid w:val="008F6744"/>
    <w:rsid w:val="008F6A9B"/>
    <w:rsid w:val="008F6F20"/>
    <w:rsid w:val="008F70DB"/>
    <w:rsid w:val="00900424"/>
    <w:rsid w:val="00900527"/>
    <w:rsid w:val="00900544"/>
    <w:rsid w:val="00900CE7"/>
    <w:rsid w:val="009016DC"/>
    <w:rsid w:val="00901A74"/>
    <w:rsid w:val="00901FB7"/>
    <w:rsid w:val="0090208A"/>
    <w:rsid w:val="0090237E"/>
    <w:rsid w:val="009025E8"/>
    <w:rsid w:val="00902A3F"/>
    <w:rsid w:val="00902A9E"/>
    <w:rsid w:val="00902BC0"/>
    <w:rsid w:val="00902CC2"/>
    <w:rsid w:val="0090400F"/>
    <w:rsid w:val="00904754"/>
    <w:rsid w:val="009047AE"/>
    <w:rsid w:val="00904D09"/>
    <w:rsid w:val="0090585F"/>
    <w:rsid w:val="00905951"/>
    <w:rsid w:val="00905B67"/>
    <w:rsid w:val="00905D94"/>
    <w:rsid w:val="00905FE1"/>
    <w:rsid w:val="00906485"/>
    <w:rsid w:val="009069F4"/>
    <w:rsid w:val="00906A3F"/>
    <w:rsid w:val="009079E1"/>
    <w:rsid w:val="00907AE7"/>
    <w:rsid w:val="00907B13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DE6"/>
    <w:rsid w:val="00912F6F"/>
    <w:rsid w:val="0091311E"/>
    <w:rsid w:val="00913322"/>
    <w:rsid w:val="0091336C"/>
    <w:rsid w:val="00913524"/>
    <w:rsid w:val="00913E6F"/>
    <w:rsid w:val="00913F44"/>
    <w:rsid w:val="00914149"/>
    <w:rsid w:val="00914E8F"/>
    <w:rsid w:val="009151BE"/>
    <w:rsid w:val="0091528F"/>
    <w:rsid w:val="009152C6"/>
    <w:rsid w:val="00915DFE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DBC"/>
    <w:rsid w:val="00917F47"/>
    <w:rsid w:val="00920407"/>
    <w:rsid w:val="009204E3"/>
    <w:rsid w:val="009206A6"/>
    <w:rsid w:val="00920744"/>
    <w:rsid w:val="00920EC4"/>
    <w:rsid w:val="0092119A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46E8"/>
    <w:rsid w:val="00925519"/>
    <w:rsid w:val="00925555"/>
    <w:rsid w:val="00925775"/>
    <w:rsid w:val="00925B93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52"/>
    <w:rsid w:val="0093117B"/>
    <w:rsid w:val="009311C9"/>
    <w:rsid w:val="00931551"/>
    <w:rsid w:val="00931D30"/>
    <w:rsid w:val="00931D76"/>
    <w:rsid w:val="00931F9E"/>
    <w:rsid w:val="00931FB0"/>
    <w:rsid w:val="00932226"/>
    <w:rsid w:val="0093247F"/>
    <w:rsid w:val="00932620"/>
    <w:rsid w:val="0093278A"/>
    <w:rsid w:val="00932AA6"/>
    <w:rsid w:val="00932E6F"/>
    <w:rsid w:val="00933701"/>
    <w:rsid w:val="0093374D"/>
    <w:rsid w:val="00933AC8"/>
    <w:rsid w:val="00933AC9"/>
    <w:rsid w:val="00933AEE"/>
    <w:rsid w:val="00933C57"/>
    <w:rsid w:val="009349AB"/>
    <w:rsid w:val="00934CA2"/>
    <w:rsid w:val="00935030"/>
    <w:rsid w:val="00935219"/>
    <w:rsid w:val="009356A6"/>
    <w:rsid w:val="00935D10"/>
    <w:rsid w:val="00936120"/>
    <w:rsid w:val="009361CC"/>
    <w:rsid w:val="0093729B"/>
    <w:rsid w:val="009374FC"/>
    <w:rsid w:val="0093763A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D1"/>
    <w:rsid w:val="00941D47"/>
    <w:rsid w:val="00941E76"/>
    <w:rsid w:val="00941F16"/>
    <w:rsid w:val="00942774"/>
    <w:rsid w:val="009427C7"/>
    <w:rsid w:val="00942958"/>
    <w:rsid w:val="00942A79"/>
    <w:rsid w:val="00942BA4"/>
    <w:rsid w:val="00942F34"/>
    <w:rsid w:val="009436E7"/>
    <w:rsid w:val="00943B49"/>
    <w:rsid w:val="00943ED6"/>
    <w:rsid w:val="009441E4"/>
    <w:rsid w:val="00944297"/>
    <w:rsid w:val="00944A56"/>
    <w:rsid w:val="00944F48"/>
    <w:rsid w:val="009456DB"/>
    <w:rsid w:val="00945708"/>
    <w:rsid w:val="00945EE3"/>
    <w:rsid w:val="00945FD6"/>
    <w:rsid w:val="00945FF7"/>
    <w:rsid w:val="00946457"/>
    <w:rsid w:val="00946563"/>
    <w:rsid w:val="00946B90"/>
    <w:rsid w:val="0095061C"/>
    <w:rsid w:val="00950991"/>
    <w:rsid w:val="00950AB3"/>
    <w:rsid w:val="00950C99"/>
    <w:rsid w:val="00950DDF"/>
    <w:rsid w:val="00950DE1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9CC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16A"/>
    <w:rsid w:val="00957414"/>
    <w:rsid w:val="00957542"/>
    <w:rsid w:val="00957B3E"/>
    <w:rsid w:val="00957CD1"/>
    <w:rsid w:val="00957FE1"/>
    <w:rsid w:val="00957FFE"/>
    <w:rsid w:val="00960159"/>
    <w:rsid w:val="009609A6"/>
    <w:rsid w:val="00960B5C"/>
    <w:rsid w:val="00960D05"/>
    <w:rsid w:val="00960D3D"/>
    <w:rsid w:val="00961036"/>
    <w:rsid w:val="009612F8"/>
    <w:rsid w:val="0096187B"/>
    <w:rsid w:val="00961912"/>
    <w:rsid w:val="009619A1"/>
    <w:rsid w:val="00961DD8"/>
    <w:rsid w:val="00962114"/>
    <w:rsid w:val="0096214B"/>
    <w:rsid w:val="009627E3"/>
    <w:rsid w:val="00962A4E"/>
    <w:rsid w:val="0096318E"/>
    <w:rsid w:val="009631AD"/>
    <w:rsid w:val="0096320C"/>
    <w:rsid w:val="00963577"/>
    <w:rsid w:val="009635CB"/>
    <w:rsid w:val="00963672"/>
    <w:rsid w:val="00963F25"/>
    <w:rsid w:val="00964882"/>
    <w:rsid w:val="009649F9"/>
    <w:rsid w:val="00965779"/>
    <w:rsid w:val="009662BC"/>
    <w:rsid w:val="009666CB"/>
    <w:rsid w:val="00966725"/>
    <w:rsid w:val="009669C1"/>
    <w:rsid w:val="00966E1D"/>
    <w:rsid w:val="00967515"/>
    <w:rsid w:val="00967996"/>
    <w:rsid w:val="00967BD7"/>
    <w:rsid w:val="00967C30"/>
    <w:rsid w:val="00967CAF"/>
    <w:rsid w:val="00967D16"/>
    <w:rsid w:val="00967DF8"/>
    <w:rsid w:val="00967F23"/>
    <w:rsid w:val="0097079F"/>
    <w:rsid w:val="00970E5F"/>
    <w:rsid w:val="009711CF"/>
    <w:rsid w:val="0097135F"/>
    <w:rsid w:val="009717E3"/>
    <w:rsid w:val="00971880"/>
    <w:rsid w:val="00971A45"/>
    <w:rsid w:val="00971C01"/>
    <w:rsid w:val="00971DED"/>
    <w:rsid w:val="0097240B"/>
    <w:rsid w:val="00972641"/>
    <w:rsid w:val="00972FCE"/>
    <w:rsid w:val="00973570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64D"/>
    <w:rsid w:val="00977693"/>
    <w:rsid w:val="009778FD"/>
    <w:rsid w:val="00977976"/>
    <w:rsid w:val="00977A75"/>
    <w:rsid w:val="00977CE3"/>
    <w:rsid w:val="00980075"/>
    <w:rsid w:val="009803E8"/>
    <w:rsid w:val="00980446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631"/>
    <w:rsid w:val="00982C47"/>
    <w:rsid w:val="00982CF9"/>
    <w:rsid w:val="009830BD"/>
    <w:rsid w:val="00983389"/>
    <w:rsid w:val="009833B7"/>
    <w:rsid w:val="00983764"/>
    <w:rsid w:val="00983895"/>
    <w:rsid w:val="009847CF"/>
    <w:rsid w:val="0098487A"/>
    <w:rsid w:val="009849C2"/>
    <w:rsid w:val="00984E2A"/>
    <w:rsid w:val="00984F8C"/>
    <w:rsid w:val="00984FFB"/>
    <w:rsid w:val="0098552A"/>
    <w:rsid w:val="00985768"/>
    <w:rsid w:val="0098580D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9EC"/>
    <w:rsid w:val="00987F0F"/>
    <w:rsid w:val="00987F2F"/>
    <w:rsid w:val="00990619"/>
    <w:rsid w:val="00990CB7"/>
    <w:rsid w:val="00991338"/>
    <w:rsid w:val="00991AAD"/>
    <w:rsid w:val="00991D03"/>
    <w:rsid w:val="00991D43"/>
    <w:rsid w:val="00992AA2"/>
    <w:rsid w:val="009932A0"/>
    <w:rsid w:val="009933DD"/>
    <w:rsid w:val="009936A1"/>
    <w:rsid w:val="009936C8"/>
    <w:rsid w:val="009938E6"/>
    <w:rsid w:val="00993906"/>
    <w:rsid w:val="00993AEC"/>
    <w:rsid w:val="00993AFD"/>
    <w:rsid w:val="00993E4B"/>
    <w:rsid w:val="00993F1F"/>
    <w:rsid w:val="0099455A"/>
    <w:rsid w:val="009946EF"/>
    <w:rsid w:val="00995409"/>
    <w:rsid w:val="00995A67"/>
    <w:rsid w:val="00995FA7"/>
    <w:rsid w:val="009960D6"/>
    <w:rsid w:val="00996D98"/>
    <w:rsid w:val="00996E8A"/>
    <w:rsid w:val="00996FA4"/>
    <w:rsid w:val="00997357"/>
    <w:rsid w:val="009976DF"/>
    <w:rsid w:val="009A02AE"/>
    <w:rsid w:val="009A04A6"/>
    <w:rsid w:val="009A05C6"/>
    <w:rsid w:val="009A062A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5B90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5D1"/>
    <w:rsid w:val="009B17E0"/>
    <w:rsid w:val="009B1FAF"/>
    <w:rsid w:val="009B2181"/>
    <w:rsid w:val="009B21D7"/>
    <w:rsid w:val="009B26BC"/>
    <w:rsid w:val="009B2C4C"/>
    <w:rsid w:val="009B2E45"/>
    <w:rsid w:val="009B3094"/>
    <w:rsid w:val="009B374A"/>
    <w:rsid w:val="009B3775"/>
    <w:rsid w:val="009B3D94"/>
    <w:rsid w:val="009B42C6"/>
    <w:rsid w:val="009B42ED"/>
    <w:rsid w:val="009B44DB"/>
    <w:rsid w:val="009B4A69"/>
    <w:rsid w:val="009B5554"/>
    <w:rsid w:val="009B612C"/>
    <w:rsid w:val="009B6461"/>
    <w:rsid w:val="009B65DC"/>
    <w:rsid w:val="009B6735"/>
    <w:rsid w:val="009B6A86"/>
    <w:rsid w:val="009B6FED"/>
    <w:rsid w:val="009B75B1"/>
    <w:rsid w:val="009B7976"/>
    <w:rsid w:val="009C11B6"/>
    <w:rsid w:val="009C14B0"/>
    <w:rsid w:val="009C1546"/>
    <w:rsid w:val="009C1631"/>
    <w:rsid w:val="009C1892"/>
    <w:rsid w:val="009C19AD"/>
    <w:rsid w:val="009C1C84"/>
    <w:rsid w:val="009C236D"/>
    <w:rsid w:val="009C2669"/>
    <w:rsid w:val="009C2A0A"/>
    <w:rsid w:val="009C3095"/>
    <w:rsid w:val="009C347E"/>
    <w:rsid w:val="009C3571"/>
    <w:rsid w:val="009C35A5"/>
    <w:rsid w:val="009C3746"/>
    <w:rsid w:val="009C3915"/>
    <w:rsid w:val="009C3A89"/>
    <w:rsid w:val="009C3EC4"/>
    <w:rsid w:val="009C45EF"/>
    <w:rsid w:val="009C4862"/>
    <w:rsid w:val="009C4A9D"/>
    <w:rsid w:val="009C4BC1"/>
    <w:rsid w:val="009C5B9D"/>
    <w:rsid w:val="009C62D7"/>
    <w:rsid w:val="009C7041"/>
    <w:rsid w:val="009C70AB"/>
    <w:rsid w:val="009C7173"/>
    <w:rsid w:val="009C7864"/>
    <w:rsid w:val="009C7895"/>
    <w:rsid w:val="009C7C39"/>
    <w:rsid w:val="009C7EEB"/>
    <w:rsid w:val="009D02D3"/>
    <w:rsid w:val="009D0762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8E8"/>
    <w:rsid w:val="009D4E95"/>
    <w:rsid w:val="009D543B"/>
    <w:rsid w:val="009D5A3F"/>
    <w:rsid w:val="009D5F4D"/>
    <w:rsid w:val="009D638C"/>
    <w:rsid w:val="009D6398"/>
    <w:rsid w:val="009D68BF"/>
    <w:rsid w:val="009D6A4B"/>
    <w:rsid w:val="009D6AF7"/>
    <w:rsid w:val="009D744E"/>
    <w:rsid w:val="009D7968"/>
    <w:rsid w:val="009D7AC8"/>
    <w:rsid w:val="009D7DC6"/>
    <w:rsid w:val="009D7EC2"/>
    <w:rsid w:val="009E02D0"/>
    <w:rsid w:val="009E049B"/>
    <w:rsid w:val="009E0852"/>
    <w:rsid w:val="009E095A"/>
    <w:rsid w:val="009E0B44"/>
    <w:rsid w:val="009E15EC"/>
    <w:rsid w:val="009E19CA"/>
    <w:rsid w:val="009E1A23"/>
    <w:rsid w:val="009E1CAE"/>
    <w:rsid w:val="009E2100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7EC"/>
    <w:rsid w:val="009E4BEB"/>
    <w:rsid w:val="009E4CDD"/>
    <w:rsid w:val="009E4CE7"/>
    <w:rsid w:val="009E52A7"/>
    <w:rsid w:val="009E5870"/>
    <w:rsid w:val="009E616F"/>
    <w:rsid w:val="009E6411"/>
    <w:rsid w:val="009E65A4"/>
    <w:rsid w:val="009E65FC"/>
    <w:rsid w:val="009E669C"/>
    <w:rsid w:val="009E6B88"/>
    <w:rsid w:val="009E79F3"/>
    <w:rsid w:val="009E7D1A"/>
    <w:rsid w:val="009F02C0"/>
    <w:rsid w:val="009F0399"/>
    <w:rsid w:val="009F07E8"/>
    <w:rsid w:val="009F0898"/>
    <w:rsid w:val="009F129C"/>
    <w:rsid w:val="009F144B"/>
    <w:rsid w:val="009F1986"/>
    <w:rsid w:val="009F1AF5"/>
    <w:rsid w:val="009F228D"/>
    <w:rsid w:val="009F24E7"/>
    <w:rsid w:val="009F2562"/>
    <w:rsid w:val="009F3018"/>
    <w:rsid w:val="009F314E"/>
    <w:rsid w:val="009F37E4"/>
    <w:rsid w:val="009F3D4E"/>
    <w:rsid w:val="009F3DB6"/>
    <w:rsid w:val="009F3E2C"/>
    <w:rsid w:val="009F3F5C"/>
    <w:rsid w:val="009F3F80"/>
    <w:rsid w:val="009F4307"/>
    <w:rsid w:val="009F452A"/>
    <w:rsid w:val="009F4572"/>
    <w:rsid w:val="009F458F"/>
    <w:rsid w:val="009F493B"/>
    <w:rsid w:val="009F4DF5"/>
    <w:rsid w:val="009F5099"/>
    <w:rsid w:val="009F5187"/>
    <w:rsid w:val="009F564E"/>
    <w:rsid w:val="009F5A13"/>
    <w:rsid w:val="009F5C81"/>
    <w:rsid w:val="009F5D7B"/>
    <w:rsid w:val="009F6503"/>
    <w:rsid w:val="009F67B4"/>
    <w:rsid w:val="009F6823"/>
    <w:rsid w:val="009F688F"/>
    <w:rsid w:val="009F6B1E"/>
    <w:rsid w:val="009F6FEF"/>
    <w:rsid w:val="009F7052"/>
    <w:rsid w:val="009F708C"/>
    <w:rsid w:val="009F7346"/>
    <w:rsid w:val="009F7708"/>
    <w:rsid w:val="009F7879"/>
    <w:rsid w:val="009F7A06"/>
    <w:rsid w:val="009F7DC4"/>
    <w:rsid w:val="009F7DEE"/>
    <w:rsid w:val="009F7E2F"/>
    <w:rsid w:val="00A00112"/>
    <w:rsid w:val="00A00349"/>
    <w:rsid w:val="00A005AC"/>
    <w:rsid w:val="00A00703"/>
    <w:rsid w:val="00A00802"/>
    <w:rsid w:val="00A00939"/>
    <w:rsid w:val="00A00A5C"/>
    <w:rsid w:val="00A00FBE"/>
    <w:rsid w:val="00A011CD"/>
    <w:rsid w:val="00A013BC"/>
    <w:rsid w:val="00A01410"/>
    <w:rsid w:val="00A0155A"/>
    <w:rsid w:val="00A01EDF"/>
    <w:rsid w:val="00A02130"/>
    <w:rsid w:val="00A021B6"/>
    <w:rsid w:val="00A02437"/>
    <w:rsid w:val="00A02BDE"/>
    <w:rsid w:val="00A02BFD"/>
    <w:rsid w:val="00A02C39"/>
    <w:rsid w:val="00A03B43"/>
    <w:rsid w:val="00A03BC6"/>
    <w:rsid w:val="00A04317"/>
    <w:rsid w:val="00A04821"/>
    <w:rsid w:val="00A04F43"/>
    <w:rsid w:val="00A04F63"/>
    <w:rsid w:val="00A04F65"/>
    <w:rsid w:val="00A05117"/>
    <w:rsid w:val="00A0532B"/>
    <w:rsid w:val="00A05395"/>
    <w:rsid w:val="00A059DA"/>
    <w:rsid w:val="00A05BA1"/>
    <w:rsid w:val="00A05CB8"/>
    <w:rsid w:val="00A05F69"/>
    <w:rsid w:val="00A061C5"/>
    <w:rsid w:val="00A06499"/>
    <w:rsid w:val="00A06D26"/>
    <w:rsid w:val="00A06EDF"/>
    <w:rsid w:val="00A0716A"/>
    <w:rsid w:val="00A072AF"/>
    <w:rsid w:val="00A07450"/>
    <w:rsid w:val="00A07660"/>
    <w:rsid w:val="00A07704"/>
    <w:rsid w:val="00A07952"/>
    <w:rsid w:val="00A07A64"/>
    <w:rsid w:val="00A07CA7"/>
    <w:rsid w:val="00A07FB6"/>
    <w:rsid w:val="00A100C0"/>
    <w:rsid w:val="00A10162"/>
    <w:rsid w:val="00A1021C"/>
    <w:rsid w:val="00A10678"/>
    <w:rsid w:val="00A10C6D"/>
    <w:rsid w:val="00A10D93"/>
    <w:rsid w:val="00A111FE"/>
    <w:rsid w:val="00A11507"/>
    <w:rsid w:val="00A115B8"/>
    <w:rsid w:val="00A116A9"/>
    <w:rsid w:val="00A118A7"/>
    <w:rsid w:val="00A11BD7"/>
    <w:rsid w:val="00A11DBE"/>
    <w:rsid w:val="00A124D8"/>
    <w:rsid w:val="00A12570"/>
    <w:rsid w:val="00A125AB"/>
    <w:rsid w:val="00A12864"/>
    <w:rsid w:val="00A1322B"/>
    <w:rsid w:val="00A132E7"/>
    <w:rsid w:val="00A136DA"/>
    <w:rsid w:val="00A13D35"/>
    <w:rsid w:val="00A13D60"/>
    <w:rsid w:val="00A142C0"/>
    <w:rsid w:val="00A15178"/>
    <w:rsid w:val="00A1526F"/>
    <w:rsid w:val="00A155B0"/>
    <w:rsid w:val="00A1594F"/>
    <w:rsid w:val="00A15C1B"/>
    <w:rsid w:val="00A15E6B"/>
    <w:rsid w:val="00A15ED6"/>
    <w:rsid w:val="00A15ED7"/>
    <w:rsid w:val="00A160C8"/>
    <w:rsid w:val="00A1640B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2DF8"/>
    <w:rsid w:val="00A23324"/>
    <w:rsid w:val="00A233A2"/>
    <w:rsid w:val="00A23428"/>
    <w:rsid w:val="00A234A5"/>
    <w:rsid w:val="00A234EC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26"/>
    <w:rsid w:val="00A27192"/>
    <w:rsid w:val="00A27293"/>
    <w:rsid w:val="00A272A0"/>
    <w:rsid w:val="00A274A9"/>
    <w:rsid w:val="00A2762E"/>
    <w:rsid w:val="00A27AA2"/>
    <w:rsid w:val="00A27B47"/>
    <w:rsid w:val="00A27CA7"/>
    <w:rsid w:val="00A27D23"/>
    <w:rsid w:val="00A27DD5"/>
    <w:rsid w:val="00A27EEF"/>
    <w:rsid w:val="00A30B01"/>
    <w:rsid w:val="00A30E33"/>
    <w:rsid w:val="00A313F3"/>
    <w:rsid w:val="00A316C1"/>
    <w:rsid w:val="00A31886"/>
    <w:rsid w:val="00A3196A"/>
    <w:rsid w:val="00A31A17"/>
    <w:rsid w:val="00A31BB6"/>
    <w:rsid w:val="00A3284E"/>
    <w:rsid w:val="00A32DFE"/>
    <w:rsid w:val="00A331E6"/>
    <w:rsid w:val="00A3365D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F4F"/>
    <w:rsid w:val="00A361B2"/>
    <w:rsid w:val="00A3649B"/>
    <w:rsid w:val="00A364C5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05"/>
    <w:rsid w:val="00A40428"/>
    <w:rsid w:val="00A40F7E"/>
    <w:rsid w:val="00A40FE7"/>
    <w:rsid w:val="00A41066"/>
    <w:rsid w:val="00A41C83"/>
    <w:rsid w:val="00A42428"/>
    <w:rsid w:val="00A425B0"/>
    <w:rsid w:val="00A425C1"/>
    <w:rsid w:val="00A42631"/>
    <w:rsid w:val="00A428F0"/>
    <w:rsid w:val="00A42B68"/>
    <w:rsid w:val="00A430F4"/>
    <w:rsid w:val="00A43268"/>
    <w:rsid w:val="00A43343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494"/>
    <w:rsid w:val="00A4568B"/>
    <w:rsid w:val="00A45C74"/>
    <w:rsid w:val="00A45ED2"/>
    <w:rsid w:val="00A4715A"/>
    <w:rsid w:val="00A471F4"/>
    <w:rsid w:val="00A475EF"/>
    <w:rsid w:val="00A4781F"/>
    <w:rsid w:val="00A500DD"/>
    <w:rsid w:val="00A50438"/>
    <w:rsid w:val="00A50B2B"/>
    <w:rsid w:val="00A50B54"/>
    <w:rsid w:val="00A50DCC"/>
    <w:rsid w:val="00A50EBF"/>
    <w:rsid w:val="00A512C3"/>
    <w:rsid w:val="00A51B0D"/>
    <w:rsid w:val="00A52035"/>
    <w:rsid w:val="00A5210E"/>
    <w:rsid w:val="00A5257E"/>
    <w:rsid w:val="00A528BF"/>
    <w:rsid w:val="00A5291B"/>
    <w:rsid w:val="00A52F9D"/>
    <w:rsid w:val="00A5315D"/>
    <w:rsid w:val="00A539D4"/>
    <w:rsid w:val="00A54450"/>
    <w:rsid w:val="00A549F1"/>
    <w:rsid w:val="00A5522A"/>
    <w:rsid w:val="00A5566F"/>
    <w:rsid w:val="00A5590C"/>
    <w:rsid w:val="00A559E3"/>
    <w:rsid w:val="00A55B88"/>
    <w:rsid w:val="00A564A4"/>
    <w:rsid w:val="00A568A9"/>
    <w:rsid w:val="00A56E95"/>
    <w:rsid w:val="00A571A5"/>
    <w:rsid w:val="00A57E79"/>
    <w:rsid w:val="00A603D3"/>
    <w:rsid w:val="00A60D11"/>
    <w:rsid w:val="00A60D39"/>
    <w:rsid w:val="00A614FD"/>
    <w:rsid w:val="00A620A3"/>
    <w:rsid w:val="00A623F9"/>
    <w:rsid w:val="00A62A8B"/>
    <w:rsid w:val="00A62F02"/>
    <w:rsid w:val="00A63D8C"/>
    <w:rsid w:val="00A63F1F"/>
    <w:rsid w:val="00A63FE0"/>
    <w:rsid w:val="00A643CD"/>
    <w:rsid w:val="00A644B7"/>
    <w:rsid w:val="00A6492A"/>
    <w:rsid w:val="00A64A10"/>
    <w:rsid w:val="00A64AF9"/>
    <w:rsid w:val="00A64E77"/>
    <w:rsid w:val="00A6562B"/>
    <w:rsid w:val="00A65855"/>
    <w:rsid w:val="00A6585B"/>
    <w:rsid w:val="00A65B41"/>
    <w:rsid w:val="00A65D1F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700A2"/>
    <w:rsid w:val="00A702B9"/>
    <w:rsid w:val="00A70316"/>
    <w:rsid w:val="00A706B4"/>
    <w:rsid w:val="00A70962"/>
    <w:rsid w:val="00A70B8D"/>
    <w:rsid w:val="00A7111A"/>
    <w:rsid w:val="00A712BE"/>
    <w:rsid w:val="00A71CE0"/>
    <w:rsid w:val="00A71EE0"/>
    <w:rsid w:val="00A720E8"/>
    <w:rsid w:val="00A72343"/>
    <w:rsid w:val="00A72753"/>
    <w:rsid w:val="00A72D8A"/>
    <w:rsid w:val="00A72ECD"/>
    <w:rsid w:val="00A72F13"/>
    <w:rsid w:val="00A72FAD"/>
    <w:rsid w:val="00A73014"/>
    <w:rsid w:val="00A730E5"/>
    <w:rsid w:val="00A732D3"/>
    <w:rsid w:val="00A7342F"/>
    <w:rsid w:val="00A734F4"/>
    <w:rsid w:val="00A73B2F"/>
    <w:rsid w:val="00A73BEF"/>
    <w:rsid w:val="00A7427B"/>
    <w:rsid w:val="00A7451B"/>
    <w:rsid w:val="00A745A4"/>
    <w:rsid w:val="00A746B0"/>
    <w:rsid w:val="00A74828"/>
    <w:rsid w:val="00A74A4D"/>
    <w:rsid w:val="00A74D7F"/>
    <w:rsid w:val="00A74DB7"/>
    <w:rsid w:val="00A753B0"/>
    <w:rsid w:val="00A7577B"/>
    <w:rsid w:val="00A77010"/>
    <w:rsid w:val="00A77440"/>
    <w:rsid w:val="00A77676"/>
    <w:rsid w:val="00A77F6A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E6"/>
    <w:rsid w:val="00A822C3"/>
    <w:rsid w:val="00A82332"/>
    <w:rsid w:val="00A82545"/>
    <w:rsid w:val="00A826AC"/>
    <w:rsid w:val="00A82A90"/>
    <w:rsid w:val="00A83757"/>
    <w:rsid w:val="00A841F5"/>
    <w:rsid w:val="00A84796"/>
    <w:rsid w:val="00A84932"/>
    <w:rsid w:val="00A84A3E"/>
    <w:rsid w:val="00A84FF4"/>
    <w:rsid w:val="00A8542D"/>
    <w:rsid w:val="00A85746"/>
    <w:rsid w:val="00A8588A"/>
    <w:rsid w:val="00A864FD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013"/>
    <w:rsid w:val="00A9012A"/>
    <w:rsid w:val="00A90371"/>
    <w:rsid w:val="00A90372"/>
    <w:rsid w:val="00A904E3"/>
    <w:rsid w:val="00A90793"/>
    <w:rsid w:val="00A907E0"/>
    <w:rsid w:val="00A90FE5"/>
    <w:rsid w:val="00A91318"/>
    <w:rsid w:val="00A915D2"/>
    <w:rsid w:val="00A915D3"/>
    <w:rsid w:val="00A91609"/>
    <w:rsid w:val="00A916C6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8AA"/>
    <w:rsid w:val="00A93906"/>
    <w:rsid w:val="00A93D93"/>
    <w:rsid w:val="00A94105"/>
    <w:rsid w:val="00A9434D"/>
    <w:rsid w:val="00A943C4"/>
    <w:rsid w:val="00A94BB4"/>
    <w:rsid w:val="00A95448"/>
    <w:rsid w:val="00A957F9"/>
    <w:rsid w:val="00A958B7"/>
    <w:rsid w:val="00A95D12"/>
    <w:rsid w:val="00A95D63"/>
    <w:rsid w:val="00A962D2"/>
    <w:rsid w:val="00A96436"/>
    <w:rsid w:val="00A969EC"/>
    <w:rsid w:val="00A96CB1"/>
    <w:rsid w:val="00A9706D"/>
    <w:rsid w:val="00A97364"/>
    <w:rsid w:val="00A9748D"/>
    <w:rsid w:val="00A97A41"/>
    <w:rsid w:val="00A97AFD"/>
    <w:rsid w:val="00A97C37"/>
    <w:rsid w:val="00A97E1C"/>
    <w:rsid w:val="00AA034A"/>
    <w:rsid w:val="00AA064A"/>
    <w:rsid w:val="00AA0AE5"/>
    <w:rsid w:val="00AA0C7A"/>
    <w:rsid w:val="00AA10D3"/>
    <w:rsid w:val="00AA1334"/>
    <w:rsid w:val="00AA13B6"/>
    <w:rsid w:val="00AA1713"/>
    <w:rsid w:val="00AA1B15"/>
    <w:rsid w:val="00AA1EF3"/>
    <w:rsid w:val="00AA22BE"/>
    <w:rsid w:val="00AA24D3"/>
    <w:rsid w:val="00AA28B4"/>
    <w:rsid w:val="00AA2968"/>
    <w:rsid w:val="00AA2974"/>
    <w:rsid w:val="00AA2B9A"/>
    <w:rsid w:val="00AA2CCA"/>
    <w:rsid w:val="00AA34B0"/>
    <w:rsid w:val="00AA3968"/>
    <w:rsid w:val="00AA3BFE"/>
    <w:rsid w:val="00AA41C0"/>
    <w:rsid w:val="00AA424E"/>
    <w:rsid w:val="00AA43E9"/>
    <w:rsid w:val="00AA4419"/>
    <w:rsid w:val="00AA478D"/>
    <w:rsid w:val="00AA4EC1"/>
    <w:rsid w:val="00AA4EF1"/>
    <w:rsid w:val="00AA4F5D"/>
    <w:rsid w:val="00AA4FFE"/>
    <w:rsid w:val="00AA50B1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4EC"/>
    <w:rsid w:val="00AA78B9"/>
    <w:rsid w:val="00AA7926"/>
    <w:rsid w:val="00AA7CD1"/>
    <w:rsid w:val="00AA7EFD"/>
    <w:rsid w:val="00AB004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9FE"/>
    <w:rsid w:val="00AB2A6B"/>
    <w:rsid w:val="00AB2C4F"/>
    <w:rsid w:val="00AB2C57"/>
    <w:rsid w:val="00AB336C"/>
    <w:rsid w:val="00AB3E3F"/>
    <w:rsid w:val="00AB40B8"/>
    <w:rsid w:val="00AB5052"/>
    <w:rsid w:val="00AB5287"/>
    <w:rsid w:val="00AB5511"/>
    <w:rsid w:val="00AB5F8A"/>
    <w:rsid w:val="00AB6238"/>
    <w:rsid w:val="00AB62EE"/>
    <w:rsid w:val="00AB6540"/>
    <w:rsid w:val="00AB65FE"/>
    <w:rsid w:val="00AB67A0"/>
    <w:rsid w:val="00AB6A94"/>
    <w:rsid w:val="00AB6F59"/>
    <w:rsid w:val="00AB757A"/>
    <w:rsid w:val="00AB7AC5"/>
    <w:rsid w:val="00AB7E31"/>
    <w:rsid w:val="00AB7EE8"/>
    <w:rsid w:val="00AC000F"/>
    <w:rsid w:val="00AC012D"/>
    <w:rsid w:val="00AC040D"/>
    <w:rsid w:val="00AC0FDE"/>
    <w:rsid w:val="00AC131A"/>
    <w:rsid w:val="00AC1871"/>
    <w:rsid w:val="00AC1FB7"/>
    <w:rsid w:val="00AC20C3"/>
    <w:rsid w:val="00AC2197"/>
    <w:rsid w:val="00AC229E"/>
    <w:rsid w:val="00AC2B6D"/>
    <w:rsid w:val="00AC2C66"/>
    <w:rsid w:val="00AC3321"/>
    <w:rsid w:val="00AC3BD3"/>
    <w:rsid w:val="00AC3C45"/>
    <w:rsid w:val="00AC4312"/>
    <w:rsid w:val="00AC44F6"/>
    <w:rsid w:val="00AC4677"/>
    <w:rsid w:val="00AC4748"/>
    <w:rsid w:val="00AC4EAE"/>
    <w:rsid w:val="00AC5139"/>
    <w:rsid w:val="00AC576D"/>
    <w:rsid w:val="00AC57E1"/>
    <w:rsid w:val="00AC5FFC"/>
    <w:rsid w:val="00AC623C"/>
    <w:rsid w:val="00AC62B4"/>
    <w:rsid w:val="00AC6B05"/>
    <w:rsid w:val="00AC6C8B"/>
    <w:rsid w:val="00AC71BF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2153"/>
    <w:rsid w:val="00AD2293"/>
    <w:rsid w:val="00AD25BA"/>
    <w:rsid w:val="00AD25D1"/>
    <w:rsid w:val="00AD2CF6"/>
    <w:rsid w:val="00AD2DB9"/>
    <w:rsid w:val="00AD3312"/>
    <w:rsid w:val="00AD33B0"/>
    <w:rsid w:val="00AD3509"/>
    <w:rsid w:val="00AD38D5"/>
    <w:rsid w:val="00AD3B67"/>
    <w:rsid w:val="00AD41A0"/>
    <w:rsid w:val="00AD4E06"/>
    <w:rsid w:val="00AD5078"/>
    <w:rsid w:val="00AD54CD"/>
    <w:rsid w:val="00AD56E8"/>
    <w:rsid w:val="00AD5BCE"/>
    <w:rsid w:val="00AD5BF0"/>
    <w:rsid w:val="00AD5E32"/>
    <w:rsid w:val="00AD6060"/>
    <w:rsid w:val="00AD61B7"/>
    <w:rsid w:val="00AD65DE"/>
    <w:rsid w:val="00AD692B"/>
    <w:rsid w:val="00AD6945"/>
    <w:rsid w:val="00AD6A9C"/>
    <w:rsid w:val="00AD6D3A"/>
    <w:rsid w:val="00AD70DD"/>
    <w:rsid w:val="00AE09D7"/>
    <w:rsid w:val="00AE0B7B"/>
    <w:rsid w:val="00AE0B9F"/>
    <w:rsid w:val="00AE1097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711"/>
    <w:rsid w:val="00AE38EB"/>
    <w:rsid w:val="00AE3A29"/>
    <w:rsid w:val="00AE3A9A"/>
    <w:rsid w:val="00AE3EAF"/>
    <w:rsid w:val="00AE3EBF"/>
    <w:rsid w:val="00AE3F14"/>
    <w:rsid w:val="00AE4270"/>
    <w:rsid w:val="00AE44C6"/>
    <w:rsid w:val="00AE46FA"/>
    <w:rsid w:val="00AE4923"/>
    <w:rsid w:val="00AE4940"/>
    <w:rsid w:val="00AE4A63"/>
    <w:rsid w:val="00AE4C20"/>
    <w:rsid w:val="00AE4E42"/>
    <w:rsid w:val="00AE4EB5"/>
    <w:rsid w:val="00AE4F7A"/>
    <w:rsid w:val="00AE51C9"/>
    <w:rsid w:val="00AE5247"/>
    <w:rsid w:val="00AE540F"/>
    <w:rsid w:val="00AE54FE"/>
    <w:rsid w:val="00AE5773"/>
    <w:rsid w:val="00AE5D26"/>
    <w:rsid w:val="00AE60AC"/>
    <w:rsid w:val="00AE62C8"/>
    <w:rsid w:val="00AE6479"/>
    <w:rsid w:val="00AE653B"/>
    <w:rsid w:val="00AE71AC"/>
    <w:rsid w:val="00AE72A2"/>
    <w:rsid w:val="00AE785E"/>
    <w:rsid w:val="00AE79A4"/>
    <w:rsid w:val="00AF0399"/>
    <w:rsid w:val="00AF04F1"/>
    <w:rsid w:val="00AF0CB8"/>
    <w:rsid w:val="00AF0CFE"/>
    <w:rsid w:val="00AF0D0E"/>
    <w:rsid w:val="00AF0FC5"/>
    <w:rsid w:val="00AF12B3"/>
    <w:rsid w:val="00AF12E9"/>
    <w:rsid w:val="00AF13EC"/>
    <w:rsid w:val="00AF16C6"/>
    <w:rsid w:val="00AF2435"/>
    <w:rsid w:val="00AF2573"/>
    <w:rsid w:val="00AF2C07"/>
    <w:rsid w:val="00AF3A6A"/>
    <w:rsid w:val="00AF3BBB"/>
    <w:rsid w:val="00AF3CF7"/>
    <w:rsid w:val="00AF40C5"/>
    <w:rsid w:val="00AF42A3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AF7B94"/>
    <w:rsid w:val="00B00007"/>
    <w:rsid w:val="00B00133"/>
    <w:rsid w:val="00B003D8"/>
    <w:rsid w:val="00B0055C"/>
    <w:rsid w:val="00B0063A"/>
    <w:rsid w:val="00B00D53"/>
    <w:rsid w:val="00B011D4"/>
    <w:rsid w:val="00B0144E"/>
    <w:rsid w:val="00B01C60"/>
    <w:rsid w:val="00B01E7E"/>
    <w:rsid w:val="00B02309"/>
    <w:rsid w:val="00B02896"/>
    <w:rsid w:val="00B02C65"/>
    <w:rsid w:val="00B0304B"/>
    <w:rsid w:val="00B03087"/>
    <w:rsid w:val="00B036E1"/>
    <w:rsid w:val="00B03894"/>
    <w:rsid w:val="00B040BA"/>
    <w:rsid w:val="00B0489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600C"/>
    <w:rsid w:val="00B06045"/>
    <w:rsid w:val="00B0614E"/>
    <w:rsid w:val="00B0640A"/>
    <w:rsid w:val="00B06915"/>
    <w:rsid w:val="00B06AF4"/>
    <w:rsid w:val="00B0715E"/>
    <w:rsid w:val="00B07541"/>
    <w:rsid w:val="00B07ED3"/>
    <w:rsid w:val="00B10003"/>
    <w:rsid w:val="00B10018"/>
    <w:rsid w:val="00B1013D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4ED"/>
    <w:rsid w:val="00B13A38"/>
    <w:rsid w:val="00B13BA9"/>
    <w:rsid w:val="00B13E3B"/>
    <w:rsid w:val="00B1400D"/>
    <w:rsid w:val="00B14095"/>
    <w:rsid w:val="00B1414D"/>
    <w:rsid w:val="00B14246"/>
    <w:rsid w:val="00B14463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C52"/>
    <w:rsid w:val="00B16FDD"/>
    <w:rsid w:val="00B17263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609"/>
    <w:rsid w:val="00B20610"/>
    <w:rsid w:val="00B20628"/>
    <w:rsid w:val="00B2085A"/>
    <w:rsid w:val="00B20A66"/>
    <w:rsid w:val="00B20CC8"/>
    <w:rsid w:val="00B20E4F"/>
    <w:rsid w:val="00B212AD"/>
    <w:rsid w:val="00B21A2E"/>
    <w:rsid w:val="00B22A39"/>
    <w:rsid w:val="00B22AC9"/>
    <w:rsid w:val="00B22C11"/>
    <w:rsid w:val="00B22D9E"/>
    <w:rsid w:val="00B22EA7"/>
    <w:rsid w:val="00B23926"/>
    <w:rsid w:val="00B23A7A"/>
    <w:rsid w:val="00B23EAD"/>
    <w:rsid w:val="00B242C3"/>
    <w:rsid w:val="00B2448B"/>
    <w:rsid w:val="00B248BF"/>
    <w:rsid w:val="00B24A11"/>
    <w:rsid w:val="00B2514A"/>
    <w:rsid w:val="00B252EA"/>
    <w:rsid w:val="00B2574F"/>
    <w:rsid w:val="00B2626E"/>
    <w:rsid w:val="00B2650D"/>
    <w:rsid w:val="00B26A84"/>
    <w:rsid w:val="00B27003"/>
    <w:rsid w:val="00B27099"/>
    <w:rsid w:val="00B2709E"/>
    <w:rsid w:val="00B277CA"/>
    <w:rsid w:val="00B27851"/>
    <w:rsid w:val="00B278EE"/>
    <w:rsid w:val="00B27A34"/>
    <w:rsid w:val="00B27A91"/>
    <w:rsid w:val="00B27D37"/>
    <w:rsid w:val="00B3021A"/>
    <w:rsid w:val="00B30491"/>
    <w:rsid w:val="00B30704"/>
    <w:rsid w:val="00B30EA1"/>
    <w:rsid w:val="00B31367"/>
    <w:rsid w:val="00B31897"/>
    <w:rsid w:val="00B319CB"/>
    <w:rsid w:val="00B31D7B"/>
    <w:rsid w:val="00B31F03"/>
    <w:rsid w:val="00B32120"/>
    <w:rsid w:val="00B3216E"/>
    <w:rsid w:val="00B3252D"/>
    <w:rsid w:val="00B32695"/>
    <w:rsid w:val="00B32948"/>
    <w:rsid w:val="00B32A7C"/>
    <w:rsid w:val="00B32F64"/>
    <w:rsid w:val="00B3321B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E0"/>
    <w:rsid w:val="00B35300"/>
    <w:rsid w:val="00B3558F"/>
    <w:rsid w:val="00B35789"/>
    <w:rsid w:val="00B35A12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492"/>
    <w:rsid w:val="00B42CB4"/>
    <w:rsid w:val="00B43095"/>
    <w:rsid w:val="00B430B0"/>
    <w:rsid w:val="00B43310"/>
    <w:rsid w:val="00B43E5A"/>
    <w:rsid w:val="00B442F9"/>
    <w:rsid w:val="00B44BB7"/>
    <w:rsid w:val="00B44BBA"/>
    <w:rsid w:val="00B455CB"/>
    <w:rsid w:val="00B45DC3"/>
    <w:rsid w:val="00B462DF"/>
    <w:rsid w:val="00B46758"/>
    <w:rsid w:val="00B4687C"/>
    <w:rsid w:val="00B46895"/>
    <w:rsid w:val="00B46C9E"/>
    <w:rsid w:val="00B471CE"/>
    <w:rsid w:val="00B47892"/>
    <w:rsid w:val="00B47A93"/>
    <w:rsid w:val="00B47B94"/>
    <w:rsid w:val="00B47BC8"/>
    <w:rsid w:val="00B47DCA"/>
    <w:rsid w:val="00B50520"/>
    <w:rsid w:val="00B5077E"/>
    <w:rsid w:val="00B513EE"/>
    <w:rsid w:val="00B518B6"/>
    <w:rsid w:val="00B51C0F"/>
    <w:rsid w:val="00B51C9E"/>
    <w:rsid w:val="00B52260"/>
    <w:rsid w:val="00B52974"/>
    <w:rsid w:val="00B52BDA"/>
    <w:rsid w:val="00B53F6C"/>
    <w:rsid w:val="00B53F89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D7"/>
    <w:rsid w:val="00B60052"/>
    <w:rsid w:val="00B600D3"/>
    <w:rsid w:val="00B60179"/>
    <w:rsid w:val="00B601A8"/>
    <w:rsid w:val="00B60222"/>
    <w:rsid w:val="00B613FB"/>
    <w:rsid w:val="00B61956"/>
    <w:rsid w:val="00B61FE2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8CC"/>
    <w:rsid w:val="00B63ABF"/>
    <w:rsid w:val="00B63BDD"/>
    <w:rsid w:val="00B63BE6"/>
    <w:rsid w:val="00B63D42"/>
    <w:rsid w:val="00B63EF1"/>
    <w:rsid w:val="00B640FD"/>
    <w:rsid w:val="00B6444A"/>
    <w:rsid w:val="00B6484C"/>
    <w:rsid w:val="00B648E8"/>
    <w:rsid w:val="00B64944"/>
    <w:rsid w:val="00B64980"/>
    <w:rsid w:val="00B64A70"/>
    <w:rsid w:val="00B64C3E"/>
    <w:rsid w:val="00B6585E"/>
    <w:rsid w:val="00B65AA6"/>
    <w:rsid w:val="00B65CBF"/>
    <w:rsid w:val="00B66335"/>
    <w:rsid w:val="00B66829"/>
    <w:rsid w:val="00B66957"/>
    <w:rsid w:val="00B66E64"/>
    <w:rsid w:val="00B66EE4"/>
    <w:rsid w:val="00B66FB6"/>
    <w:rsid w:val="00B670CD"/>
    <w:rsid w:val="00B67309"/>
    <w:rsid w:val="00B70648"/>
    <w:rsid w:val="00B706DD"/>
    <w:rsid w:val="00B7070B"/>
    <w:rsid w:val="00B7073E"/>
    <w:rsid w:val="00B70F0E"/>
    <w:rsid w:val="00B70F6C"/>
    <w:rsid w:val="00B723CA"/>
    <w:rsid w:val="00B72549"/>
    <w:rsid w:val="00B72778"/>
    <w:rsid w:val="00B72C5C"/>
    <w:rsid w:val="00B7319C"/>
    <w:rsid w:val="00B73307"/>
    <w:rsid w:val="00B73579"/>
    <w:rsid w:val="00B73BC1"/>
    <w:rsid w:val="00B73D57"/>
    <w:rsid w:val="00B74048"/>
    <w:rsid w:val="00B740FA"/>
    <w:rsid w:val="00B74793"/>
    <w:rsid w:val="00B748A0"/>
    <w:rsid w:val="00B74C12"/>
    <w:rsid w:val="00B74FE4"/>
    <w:rsid w:val="00B75298"/>
    <w:rsid w:val="00B75507"/>
    <w:rsid w:val="00B7566D"/>
    <w:rsid w:val="00B75B69"/>
    <w:rsid w:val="00B75DC5"/>
    <w:rsid w:val="00B75FBA"/>
    <w:rsid w:val="00B764A6"/>
    <w:rsid w:val="00B766CD"/>
    <w:rsid w:val="00B777C8"/>
    <w:rsid w:val="00B777D1"/>
    <w:rsid w:val="00B77C81"/>
    <w:rsid w:val="00B77EA6"/>
    <w:rsid w:val="00B77FC6"/>
    <w:rsid w:val="00B807AD"/>
    <w:rsid w:val="00B80977"/>
    <w:rsid w:val="00B80DC9"/>
    <w:rsid w:val="00B81037"/>
    <w:rsid w:val="00B8108A"/>
    <w:rsid w:val="00B8125A"/>
    <w:rsid w:val="00B81693"/>
    <w:rsid w:val="00B81E5E"/>
    <w:rsid w:val="00B82B4C"/>
    <w:rsid w:val="00B82B9B"/>
    <w:rsid w:val="00B82BE9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552"/>
    <w:rsid w:val="00B857C3"/>
    <w:rsid w:val="00B85A47"/>
    <w:rsid w:val="00B85BC6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D6F"/>
    <w:rsid w:val="00B90E61"/>
    <w:rsid w:val="00B90F44"/>
    <w:rsid w:val="00B91167"/>
    <w:rsid w:val="00B91D47"/>
    <w:rsid w:val="00B92CB4"/>
    <w:rsid w:val="00B92CE9"/>
    <w:rsid w:val="00B9308A"/>
    <w:rsid w:val="00B936EE"/>
    <w:rsid w:val="00B93D6A"/>
    <w:rsid w:val="00B93E1D"/>
    <w:rsid w:val="00B93FDA"/>
    <w:rsid w:val="00B940FA"/>
    <w:rsid w:val="00B94470"/>
    <w:rsid w:val="00B953C1"/>
    <w:rsid w:val="00B9567C"/>
    <w:rsid w:val="00B95857"/>
    <w:rsid w:val="00B9588A"/>
    <w:rsid w:val="00B95F1E"/>
    <w:rsid w:val="00B96577"/>
    <w:rsid w:val="00B9669D"/>
    <w:rsid w:val="00B969D9"/>
    <w:rsid w:val="00B96C22"/>
    <w:rsid w:val="00B974DE"/>
    <w:rsid w:val="00B97655"/>
    <w:rsid w:val="00B97827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614F"/>
    <w:rsid w:val="00BA66CC"/>
    <w:rsid w:val="00BA6844"/>
    <w:rsid w:val="00BA6B5D"/>
    <w:rsid w:val="00BA6F65"/>
    <w:rsid w:val="00BA736A"/>
    <w:rsid w:val="00BA78BD"/>
    <w:rsid w:val="00BA7D55"/>
    <w:rsid w:val="00BA7DEE"/>
    <w:rsid w:val="00BB00E9"/>
    <w:rsid w:val="00BB014A"/>
    <w:rsid w:val="00BB0399"/>
    <w:rsid w:val="00BB0BE7"/>
    <w:rsid w:val="00BB13D3"/>
    <w:rsid w:val="00BB1A1F"/>
    <w:rsid w:val="00BB220F"/>
    <w:rsid w:val="00BB2238"/>
    <w:rsid w:val="00BB224D"/>
    <w:rsid w:val="00BB2CDC"/>
    <w:rsid w:val="00BB3957"/>
    <w:rsid w:val="00BB3AEA"/>
    <w:rsid w:val="00BB40CD"/>
    <w:rsid w:val="00BB46C3"/>
    <w:rsid w:val="00BB4DE9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743"/>
    <w:rsid w:val="00BC0C1A"/>
    <w:rsid w:val="00BC11CE"/>
    <w:rsid w:val="00BC1381"/>
    <w:rsid w:val="00BC14D7"/>
    <w:rsid w:val="00BC17A0"/>
    <w:rsid w:val="00BC1878"/>
    <w:rsid w:val="00BC1DA3"/>
    <w:rsid w:val="00BC202A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25A"/>
    <w:rsid w:val="00BC495D"/>
    <w:rsid w:val="00BC53CD"/>
    <w:rsid w:val="00BC547E"/>
    <w:rsid w:val="00BC58C7"/>
    <w:rsid w:val="00BC60F9"/>
    <w:rsid w:val="00BC6191"/>
    <w:rsid w:val="00BC69D3"/>
    <w:rsid w:val="00BC6A99"/>
    <w:rsid w:val="00BC70F8"/>
    <w:rsid w:val="00BC7521"/>
    <w:rsid w:val="00BD0330"/>
    <w:rsid w:val="00BD040A"/>
    <w:rsid w:val="00BD079F"/>
    <w:rsid w:val="00BD0C8E"/>
    <w:rsid w:val="00BD1790"/>
    <w:rsid w:val="00BD18A2"/>
    <w:rsid w:val="00BD199D"/>
    <w:rsid w:val="00BD1A6B"/>
    <w:rsid w:val="00BD1B27"/>
    <w:rsid w:val="00BD2AEF"/>
    <w:rsid w:val="00BD2E25"/>
    <w:rsid w:val="00BD2EFA"/>
    <w:rsid w:val="00BD344E"/>
    <w:rsid w:val="00BD3EBC"/>
    <w:rsid w:val="00BD4022"/>
    <w:rsid w:val="00BD440B"/>
    <w:rsid w:val="00BD45E0"/>
    <w:rsid w:val="00BD4835"/>
    <w:rsid w:val="00BD4E64"/>
    <w:rsid w:val="00BD4FC8"/>
    <w:rsid w:val="00BD501E"/>
    <w:rsid w:val="00BD505F"/>
    <w:rsid w:val="00BD5319"/>
    <w:rsid w:val="00BD5392"/>
    <w:rsid w:val="00BD55C4"/>
    <w:rsid w:val="00BD57CD"/>
    <w:rsid w:val="00BD619D"/>
    <w:rsid w:val="00BD6991"/>
    <w:rsid w:val="00BD6A17"/>
    <w:rsid w:val="00BD7182"/>
    <w:rsid w:val="00BD76CD"/>
    <w:rsid w:val="00BD7929"/>
    <w:rsid w:val="00BD7AC0"/>
    <w:rsid w:val="00BD7DF3"/>
    <w:rsid w:val="00BD7E17"/>
    <w:rsid w:val="00BE030B"/>
    <w:rsid w:val="00BE06F4"/>
    <w:rsid w:val="00BE07A0"/>
    <w:rsid w:val="00BE0E5E"/>
    <w:rsid w:val="00BE1011"/>
    <w:rsid w:val="00BE1013"/>
    <w:rsid w:val="00BE10F4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C91"/>
    <w:rsid w:val="00BE4CAF"/>
    <w:rsid w:val="00BE56B4"/>
    <w:rsid w:val="00BE5DFF"/>
    <w:rsid w:val="00BE5E02"/>
    <w:rsid w:val="00BE642E"/>
    <w:rsid w:val="00BE6CA4"/>
    <w:rsid w:val="00BE6E6F"/>
    <w:rsid w:val="00BE780F"/>
    <w:rsid w:val="00BE7947"/>
    <w:rsid w:val="00BE7995"/>
    <w:rsid w:val="00BF01DF"/>
    <w:rsid w:val="00BF0297"/>
    <w:rsid w:val="00BF080B"/>
    <w:rsid w:val="00BF081D"/>
    <w:rsid w:val="00BF0993"/>
    <w:rsid w:val="00BF0CE7"/>
    <w:rsid w:val="00BF0D03"/>
    <w:rsid w:val="00BF116A"/>
    <w:rsid w:val="00BF13A2"/>
    <w:rsid w:val="00BF142C"/>
    <w:rsid w:val="00BF16BF"/>
    <w:rsid w:val="00BF18CE"/>
    <w:rsid w:val="00BF19ED"/>
    <w:rsid w:val="00BF1B30"/>
    <w:rsid w:val="00BF1C27"/>
    <w:rsid w:val="00BF1EDF"/>
    <w:rsid w:val="00BF1FAB"/>
    <w:rsid w:val="00BF21CD"/>
    <w:rsid w:val="00BF2F16"/>
    <w:rsid w:val="00BF30E9"/>
    <w:rsid w:val="00BF31CB"/>
    <w:rsid w:val="00BF31FD"/>
    <w:rsid w:val="00BF327D"/>
    <w:rsid w:val="00BF37E4"/>
    <w:rsid w:val="00BF3ABB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7C7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3D7"/>
    <w:rsid w:val="00BF667B"/>
    <w:rsid w:val="00BF675B"/>
    <w:rsid w:val="00BF681E"/>
    <w:rsid w:val="00BF6893"/>
    <w:rsid w:val="00BF6BDF"/>
    <w:rsid w:val="00BF7433"/>
    <w:rsid w:val="00BF771A"/>
    <w:rsid w:val="00BF7806"/>
    <w:rsid w:val="00BF791A"/>
    <w:rsid w:val="00BF7DB3"/>
    <w:rsid w:val="00BF7FAA"/>
    <w:rsid w:val="00C00422"/>
    <w:rsid w:val="00C00658"/>
    <w:rsid w:val="00C01364"/>
    <w:rsid w:val="00C01B89"/>
    <w:rsid w:val="00C01DF0"/>
    <w:rsid w:val="00C021BB"/>
    <w:rsid w:val="00C023ED"/>
    <w:rsid w:val="00C03414"/>
    <w:rsid w:val="00C034B6"/>
    <w:rsid w:val="00C0367F"/>
    <w:rsid w:val="00C03A20"/>
    <w:rsid w:val="00C03A69"/>
    <w:rsid w:val="00C03EDC"/>
    <w:rsid w:val="00C04215"/>
    <w:rsid w:val="00C04237"/>
    <w:rsid w:val="00C04242"/>
    <w:rsid w:val="00C04B80"/>
    <w:rsid w:val="00C0572B"/>
    <w:rsid w:val="00C05C17"/>
    <w:rsid w:val="00C05E48"/>
    <w:rsid w:val="00C05E9C"/>
    <w:rsid w:val="00C065FD"/>
    <w:rsid w:val="00C070E5"/>
    <w:rsid w:val="00C07254"/>
    <w:rsid w:val="00C0730D"/>
    <w:rsid w:val="00C074B5"/>
    <w:rsid w:val="00C07A57"/>
    <w:rsid w:val="00C07B85"/>
    <w:rsid w:val="00C07DF7"/>
    <w:rsid w:val="00C10026"/>
    <w:rsid w:val="00C10055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1DFC"/>
    <w:rsid w:val="00C120DB"/>
    <w:rsid w:val="00C12886"/>
    <w:rsid w:val="00C12A5F"/>
    <w:rsid w:val="00C12EF7"/>
    <w:rsid w:val="00C13DC4"/>
    <w:rsid w:val="00C1418E"/>
    <w:rsid w:val="00C147F2"/>
    <w:rsid w:val="00C149B0"/>
    <w:rsid w:val="00C14D13"/>
    <w:rsid w:val="00C14FC7"/>
    <w:rsid w:val="00C1502A"/>
    <w:rsid w:val="00C1513B"/>
    <w:rsid w:val="00C1555D"/>
    <w:rsid w:val="00C15986"/>
    <w:rsid w:val="00C15D39"/>
    <w:rsid w:val="00C15DA0"/>
    <w:rsid w:val="00C1686B"/>
    <w:rsid w:val="00C16A83"/>
    <w:rsid w:val="00C16D66"/>
    <w:rsid w:val="00C16E8C"/>
    <w:rsid w:val="00C170E8"/>
    <w:rsid w:val="00C1736A"/>
    <w:rsid w:val="00C173CF"/>
    <w:rsid w:val="00C174F3"/>
    <w:rsid w:val="00C1760B"/>
    <w:rsid w:val="00C17951"/>
    <w:rsid w:val="00C17988"/>
    <w:rsid w:val="00C17999"/>
    <w:rsid w:val="00C17A96"/>
    <w:rsid w:val="00C17FB9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65C"/>
    <w:rsid w:val="00C23CD9"/>
    <w:rsid w:val="00C2413C"/>
    <w:rsid w:val="00C24372"/>
    <w:rsid w:val="00C24A6E"/>
    <w:rsid w:val="00C24B4B"/>
    <w:rsid w:val="00C24C5B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B86"/>
    <w:rsid w:val="00C26C2F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436"/>
    <w:rsid w:val="00C31707"/>
    <w:rsid w:val="00C319F6"/>
    <w:rsid w:val="00C31B18"/>
    <w:rsid w:val="00C31B98"/>
    <w:rsid w:val="00C31D17"/>
    <w:rsid w:val="00C32084"/>
    <w:rsid w:val="00C32710"/>
    <w:rsid w:val="00C32AE2"/>
    <w:rsid w:val="00C3326E"/>
    <w:rsid w:val="00C334FF"/>
    <w:rsid w:val="00C337B8"/>
    <w:rsid w:val="00C33867"/>
    <w:rsid w:val="00C33BFB"/>
    <w:rsid w:val="00C33C53"/>
    <w:rsid w:val="00C33C76"/>
    <w:rsid w:val="00C33F99"/>
    <w:rsid w:val="00C34682"/>
    <w:rsid w:val="00C347A4"/>
    <w:rsid w:val="00C34A15"/>
    <w:rsid w:val="00C34AF0"/>
    <w:rsid w:val="00C3558D"/>
    <w:rsid w:val="00C35671"/>
    <w:rsid w:val="00C361AB"/>
    <w:rsid w:val="00C3649E"/>
    <w:rsid w:val="00C36553"/>
    <w:rsid w:val="00C3699B"/>
    <w:rsid w:val="00C36D81"/>
    <w:rsid w:val="00C37148"/>
    <w:rsid w:val="00C376DA"/>
    <w:rsid w:val="00C377B1"/>
    <w:rsid w:val="00C40C71"/>
    <w:rsid w:val="00C41102"/>
    <w:rsid w:val="00C4120E"/>
    <w:rsid w:val="00C416E7"/>
    <w:rsid w:val="00C41B7B"/>
    <w:rsid w:val="00C426E4"/>
    <w:rsid w:val="00C429D9"/>
    <w:rsid w:val="00C42BED"/>
    <w:rsid w:val="00C431F8"/>
    <w:rsid w:val="00C433B9"/>
    <w:rsid w:val="00C43DF2"/>
    <w:rsid w:val="00C442B5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7F2"/>
    <w:rsid w:val="00C4784D"/>
    <w:rsid w:val="00C47C5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868"/>
    <w:rsid w:val="00C52A32"/>
    <w:rsid w:val="00C52C6B"/>
    <w:rsid w:val="00C52D66"/>
    <w:rsid w:val="00C537A7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E23"/>
    <w:rsid w:val="00C55FCB"/>
    <w:rsid w:val="00C560F8"/>
    <w:rsid w:val="00C5657C"/>
    <w:rsid w:val="00C566D9"/>
    <w:rsid w:val="00C56C84"/>
    <w:rsid w:val="00C5718F"/>
    <w:rsid w:val="00C57390"/>
    <w:rsid w:val="00C57591"/>
    <w:rsid w:val="00C5775E"/>
    <w:rsid w:val="00C579E1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DED"/>
    <w:rsid w:val="00C61EE5"/>
    <w:rsid w:val="00C61F05"/>
    <w:rsid w:val="00C61F33"/>
    <w:rsid w:val="00C625CF"/>
    <w:rsid w:val="00C62C47"/>
    <w:rsid w:val="00C62FFE"/>
    <w:rsid w:val="00C63139"/>
    <w:rsid w:val="00C644CC"/>
    <w:rsid w:val="00C6454B"/>
    <w:rsid w:val="00C6476C"/>
    <w:rsid w:val="00C64865"/>
    <w:rsid w:val="00C64C6A"/>
    <w:rsid w:val="00C64F17"/>
    <w:rsid w:val="00C6512F"/>
    <w:rsid w:val="00C65EE7"/>
    <w:rsid w:val="00C65F3D"/>
    <w:rsid w:val="00C65FA6"/>
    <w:rsid w:val="00C6612B"/>
    <w:rsid w:val="00C663FF"/>
    <w:rsid w:val="00C664DF"/>
    <w:rsid w:val="00C664E6"/>
    <w:rsid w:val="00C667EC"/>
    <w:rsid w:val="00C66864"/>
    <w:rsid w:val="00C66B53"/>
    <w:rsid w:val="00C66F82"/>
    <w:rsid w:val="00C67598"/>
    <w:rsid w:val="00C67735"/>
    <w:rsid w:val="00C6779F"/>
    <w:rsid w:val="00C67948"/>
    <w:rsid w:val="00C70BBC"/>
    <w:rsid w:val="00C70C39"/>
    <w:rsid w:val="00C70DFB"/>
    <w:rsid w:val="00C70F62"/>
    <w:rsid w:val="00C711A4"/>
    <w:rsid w:val="00C716CA"/>
    <w:rsid w:val="00C71967"/>
    <w:rsid w:val="00C71BD8"/>
    <w:rsid w:val="00C71C1C"/>
    <w:rsid w:val="00C71C9F"/>
    <w:rsid w:val="00C71DE2"/>
    <w:rsid w:val="00C720E5"/>
    <w:rsid w:val="00C723C9"/>
    <w:rsid w:val="00C724D4"/>
    <w:rsid w:val="00C72570"/>
    <w:rsid w:val="00C72602"/>
    <w:rsid w:val="00C72A64"/>
    <w:rsid w:val="00C72C91"/>
    <w:rsid w:val="00C72F4B"/>
    <w:rsid w:val="00C72F7C"/>
    <w:rsid w:val="00C734DE"/>
    <w:rsid w:val="00C73A47"/>
    <w:rsid w:val="00C73FDE"/>
    <w:rsid w:val="00C742CA"/>
    <w:rsid w:val="00C742F7"/>
    <w:rsid w:val="00C746D9"/>
    <w:rsid w:val="00C74D91"/>
    <w:rsid w:val="00C75393"/>
    <w:rsid w:val="00C75DA5"/>
    <w:rsid w:val="00C75E12"/>
    <w:rsid w:val="00C75F82"/>
    <w:rsid w:val="00C76097"/>
    <w:rsid w:val="00C761B2"/>
    <w:rsid w:val="00C7622D"/>
    <w:rsid w:val="00C76233"/>
    <w:rsid w:val="00C765F5"/>
    <w:rsid w:val="00C76B30"/>
    <w:rsid w:val="00C76BD5"/>
    <w:rsid w:val="00C76D3D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970"/>
    <w:rsid w:val="00C81DBF"/>
    <w:rsid w:val="00C81E9E"/>
    <w:rsid w:val="00C81EF6"/>
    <w:rsid w:val="00C81F50"/>
    <w:rsid w:val="00C82AD6"/>
    <w:rsid w:val="00C82BCB"/>
    <w:rsid w:val="00C831BE"/>
    <w:rsid w:val="00C8321E"/>
    <w:rsid w:val="00C83393"/>
    <w:rsid w:val="00C83398"/>
    <w:rsid w:val="00C83903"/>
    <w:rsid w:val="00C83AEC"/>
    <w:rsid w:val="00C83B79"/>
    <w:rsid w:val="00C83FB5"/>
    <w:rsid w:val="00C841FC"/>
    <w:rsid w:val="00C84230"/>
    <w:rsid w:val="00C84637"/>
    <w:rsid w:val="00C84644"/>
    <w:rsid w:val="00C84DC1"/>
    <w:rsid w:val="00C84F43"/>
    <w:rsid w:val="00C85E62"/>
    <w:rsid w:val="00C86159"/>
    <w:rsid w:val="00C862E9"/>
    <w:rsid w:val="00C86648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1C2"/>
    <w:rsid w:val="00C90959"/>
    <w:rsid w:val="00C90CF8"/>
    <w:rsid w:val="00C90EDB"/>
    <w:rsid w:val="00C91258"/>
    <w:rsid w:val="00C9182F"/>
    <w:rsid w:val="00C918F0"/>
    <w:rsid w:val="00C91BDE"/>
    <w:rsid w:val="00C92091"/>
    <w:rsid w:val="00C9214A"/>
    <w:rsid w:val="00C9247A"/>
    <w:rsid w:val="00C9250E"/>
    <w:rsid w:val="00C9264D"/>
    <w:rsid w:val="00C9266E"/>
    <w:rsid w:val="00C92BC3"/>
    <w:rsid w:val="00C93129"/>
    <w:rsid w:val="00C9362D"/>
    <w:rsid w:val="00C9364D"/>
    <w:rsid w:val="00C93706"/>
    <w:rsid w:val="00C939DA"/>
    <w:rsid w:val="00C93CB3"/>
    <w:rsid w:val="00C93CD0"/>
    <w:rsid w:val="00C93EF7"/>
    <w:rsid w:val="00C94AC7"/>
    <w:rsid w:val="00C94BB0"/>
    <w:rsid w:val="00C94C00"/>
    <w:rsid w:val="00C94E2A"/>
    <w:rsid w:val="00C95291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391"/>
    <w:rsid w:val="00C9753D"/>
    <w:rsid w:val="00C97C18"/>
    <w:rsid w:val="00CA0004"/>
    <w:rsid w:val="00CA05BA"/>
    <w:rsid w:val="00CA0B80"/>
    <w:rsid w:val="00CA10AC"/>
    <w:rsid w:val="00CA1137"/>
    <w:rsid w:val="00CA1314"/>
    <w:rsid w:val="00CA1CCC"/>
    <w:rsid w:val="00CA21D9"/>
    <w:rsid w:val="00CA2521"/>
    <w:rsid w:val="00CA2637"/>
    <w:rsid w:val="00CA2CCE"/>
    <w:rsid w:val="00CA2E7B"/>
    <w:rsid w:val="00CA3203"/>
    <w:rsid w:val="00CA3611"/>
    <w:rsid w:val="00CA3BD0"/>
    <w:rsid w:val="00CA44B9"/>
    <w:rsid w:val="00CA505F"/>
    <w:rsid w:val="00CA571B"/>
    <w:rsid w:val="00CA5FEB"/>
    <w:rsid w:val="00CA6091"/>
    <w:rsid w:val="00CA629D"/>
    <w:rsid w:val="00CA641C"/>
    <w:rsid w:val="00CA6441"/>
    <w:rsid w:val="00CA66DA"/>
    <w:rsid w:val="00CA7638"/>
    <w:rsid w:val="00CA77AD"/>
    <w:rsid w:val="00CA79A9"/>
    <w:rsid w:val="00CA7A4A"/>
    <w:rsid w:val="00CA7B51"/>
    <w:rsid w:val="00CA7C30"/>
    <w:rsid w:val="00CB0DDF"/>
    <w:rsid w:val="00CB14FC"/>
    <w:rsid w:val="00CB1A89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3F3F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236"/>
    <w:rsid w:val="00CB7656"/>
    <w:rsid w:val="00CB7733"/>
    <w:rsid w:val="00CB779E"/>
    <w:rsid w:val="00CB77F9"/>
    <w:rsid w:val="00CB7A86"/>
    <w:rsid w:val="00CB7A92"/>
    <w:rsid w:val="00CB7AA5"/>
    <w:rsid w:val="00CC0093"/>
    <w:rsid w:val="00CC07FA"/>
    <w:rsid w:val="00CC08E8"/>
    <w:rsid w:val="00CC101D"/>
    <w:rsid w:val="00CC115C"/>
    <w:rsid w:val="00CC1284"/>
    <w:rsid w:val="00CC1368"/>
    <w:rsid w:val="00CC1696"/>
    <w:rsid w:val="00CC1778"/>
    <w:rsid w:val="00CC1C24"/>
    <w:rsid w:val="00CC1D06"/>
    <w:rsid w:val="00CC20DA"/>
    <w:rsid w:val="00CC20EE"/>
    <w:rsid w:val="00CC24E6"/>
    <w:rsid w:val="00CC265D"/>
    <w:rsid w:val="00CC2669"/>
    <w:rsid w:val="00CC2DE7"/>
    <w:rsid w:val="00CC3220"/>
    <w:rsid w:val="00CC32AE"/>
    <w:rsid w:val="00CC33A3"/>
    <w:rsid w:val="00CC35D1"/>
    <w:rsid w:val="00CC3803"/>
    <w:rsid w:val="00CC39E9"/>
    <w:rsid w:val="00CC3A44"/>
    <w:rsid w:val="00CC3C10"/>
    <w:rsid w:val="00CC3F0A"/>
    <w:rsid w:val="00CC408C"/>
    <w:rsid w:val="00CC42FE"/>
    <w:rsid w:val="00CC465D"/>
    <w:rsid w:val="00CC46B3"/>
    <w:rsid w:val="00CC4ABC"/>
    <w:rsid w:val="00CC5027"/>
    <w:rsid w:val="00CC544B"/>
    <w:rsid w:val="00CC5D25"/>
    <w:rsid w:val="00CC6065"/>
    <w:rsid w:val="00CC6303"/>
    <w:rsid w:val="00CC67A9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C7FC5"/>
    <w:rsid w:val="00CD0243"/>
    <w:rsid w:val="00CD0492"/>
    <w:rsid w:val="00CD0EEE"/>
    <w:rsid w:val="00CD1008"/>
    <w:rsid w:val="00CD1356"/>
    <w:rsid w:val="00CD1590"/>
    <w:rsid w:val="00CD1A0C"/>
    <w:rsid w:val="00CD2344"/>
    <w:rsid w:val="00CD2969"/>
    <w:rsid w:val="00CD2C18"/>
    <w:rsid w:val="00CD2C92"/>
    <w:rsid w:val="00CD30EE"/>
    <w:rsid w:val="00CD32D4"/>
    <w:rsid w:val="00CD3481"/>
    <w:rsid w:val="00CD3683"/>
    <w:rsid w:val="00CD3C32"/>
    <w:rsid w:val="00CD41BF"/>
    <w:rsid w:val="00CD43AB"/>
    <w:rsid w:val="00CD4581"/>
    <w:rsid w:val="00CD4784"/>
    <w:rsid w:val="00CD495B"/>
    <w:rsid w:val="00CD4D6A"/>
    <w:rsid w:val="00CD4D93"/>
    <w:rsid w:val="00CD5211"/>
    <w:rsid w:val="00CD58FD"/>
    <w:rsid w:val="00CD5A5A"/>
    <w:rsid w:val="00CD5B5F"/>
    <w:rsid w:val="00CD5C23"/>
    <w:rsid w:val="00CD5D46"/>
    <w:rsid w:val="00CD5F2E"/>
    <w:rsid w:val="00CD62E9"/>
    <w:rsid w:val="00CD64A9"/>
    <w:rsid w:val="00CD6D4B"/>
    <w:rsid w:val="00CD72F5"/>
    <w:rsid w:val="00CD7456"/>
    <w:rsid w:val="00CD75CF"/>
    <w:rsid w:val="00CD7A48"/>
    <w:rsid w:val="00CD7B2C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6B"/>
    <w:rsid w:val="00CE46C8"/>
    <w:rsid w:val="00CE4E68"/>
    <w:rsid w:val="00CE55C9"/>
    <w:rsid w:val="00CE596E"/>
    <w:rsid w:val="00CE5FD7"/>
    <w:rsid w:val="00CE6A56"/>
    <w:rsid w:val="00CE6BBC"/>
    <w:rsid w:val="00CE6D3C"/>
    <w:rsid w:val="00CE6FAA"/>
    <w:rsid w:val="00CE70EC"/>
    <w:rsid w:val="00CE71F2"/>
    <w:rsid w:val="00CE799E"/>
    <w:rsid w:val="00CE79C9"/>
    <w:rsid w:val="00CE7A0C"/>
    <w:rsid w:val="00CF0439"/>
    <w:rsid w:val="00CF044B"/>
    <w:rsid w:val="00CF06CD"/>
    <w:rsid w:val="00CF10AA"/>
    <w:rsid w:val="00CF11AB"/>
    <w:rsid w:val="00CF1658"/>
    <w:rsid w:val="00CF16A4"/>
    <w:rsid w:val="00CF1A9E"/>
    <w:rsid w:val="00CF29B9"/>
    <w:rsid w:val="00CF376D"/>
    <w:rsid w:val="00CF3D06"/>
    <w:rsid w:val="00CF4556"/>
    <w:rsid w:val="00CF4CEA"/>
    <w:rsid w:val="00CF4F89"/>
    <w:rsid w:val="00CF5207"/>
    <w:rsid w:val="00CF5C1F"/>
    <w:rsid w:val="00CF6692"/>
    <w:rsid w:val="00CF66A2"/>
    <w:rsid w:val="00CF671B"/>
    <w:rsid w:val="00CF6A3D"/>
    <w:rsid w:val="00CF6D62"/>
    <w:rsid w:val="00CF6FFE"/>
    <w:rsid w:val="00CF716A"/>
    <w:rsid w:val="00CF7D94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2D19"/>
    <w:rsid w:val="00D03396"/>
    <w:rsid w:val="00D03709"/>
    <w:rsid w:val="00D03E9E"/>
    <w:rsid w:val="00D03EFF"/>
    <w:rsid w:val="00D0408A"/>
    <w:rsid w:val="00D04127"/>
    <w:rsid w:val="00D042F9"/>
    <w:rsid w:val="00D0565E"/>
    <w:rsid w:val="00D05664"/>
    <w:rsid w:val="00D060C6"/>
    <w:rsid w:val="00D06164"/>
    <w:rsid w:val="00D06295"/>
    <w:rsid w:val="00D064F0"/>
    <w:rsid w:val="00D064F3"/>
    <w:rsid w:val="00D0682B"/>
    <w:rsid w:val="00D06C80"/>
    <w:rsid w:val="00D0792C"/>
    <w:rsid w:val="00D10135"/>
    <w:rsid w:val="00D10184"/>
    <w:rsid w:val="00D1035E"/>
    <w:rsid w:val="00D10396"/>
    <w:rsid w:val="00D104A1"/>
    <w:rsid w:val="00D10906"/>
    <w:rsid w:val="00D10A04"/>
    <w:rsid w:val="00D10BF3"/>
    <w:rsid w:val="00D112AE"/>
    <w:rsid w:val="00D1170B"/>
    <w:rsid w:val="00D11BDB"/>
    <w:rsid w:val="00D11DFC"/>
    <w:rsid w:val="00D128E7"/>
    <w:rsid w:val="00D12CEC"/>
    <w:rsid w:val="00D12D48"/>
    <w:rsid w:val="00D12E05"/>
    <w:rsid w:val="00D12F76"/>
    <w:rsid w:val="00D1302B"/>
    <w:rsid w:val="00D13125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BF6"/>
    <w:rsid w:val="00D16C9D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CF"/>
    <w:rsid w:val="00D22719"/>
    <w:rsid w:val="00D22A1D"/>
    <w:rsid w:val="00D22B1A"/>
    <w:rsid w:val="00D23001"/>
    <w:rsid w:val="00D2337A"/>
    <w:rsid w:val="00D233A0"/>
    <w:rsid w:val="00D23B72"/>
    <w:rsid w:val="00D23C58"/>
    <w:rsid w:val="00D2455E"/>
    <w:rsid w:val="00D248FE"/>
    <w:rsid w:val="00D24B3E"/>
    <w:rsid w:val="00D24DA1"/>
    <w:rsid w:val="00D24E59"/>
    <w:rsid w:val="00D251F1"/>
    <w:rsid w:val="00D25253"/>
    <w:rsid w:val="00D260A3"/>
    <w:rsid w:val="00D261D1"/>
    <w:rsid w:val="00D26227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A03"/>
    <w:rsid w:val="00D31A7C"/>
    <w:rsid w:val="00D31EC4"/>
    <w:rsid w:val="00D327C2"/>
    <w:rsid w:val="00D32858"/>
    <w:rsid w:val="00D329A8"/>
    <w:rsid w:val="00D32F17"/>
    <w:rsid w:val="00D33062"/>
    <w:rsid w:val="00D33285"/>
    <w:rsid w:val="00D3376E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D07"/>
    <w:rsid w:val="00D378F5"/>
    <w:rsid w:val="00D37A68"/>
    <w:rsid w:val="00D37CEC"/>
    <w:rsid w:val="00D37EA8"/>
    <w:rsid w:val="00D404E9"/>
    <w:rsid w:val="00D406BA"/>
    <w:rsid w:val="00D40BAE"/>
    <w:rsid w:val="00D40C9B"/>
    <w:rsid w:val="00D41225"/>
    <w:rsid w:val="00D4182A"/>
    <w:rsid w:val="00D42038"/>
    <w:rsid w:val="00D424F5"/>
    <w:rsid w:val="00D42619"/>
    <w:rsid w:val="00D42762"/>
    <w:rsid w:val="00D42977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5FED"/>
    <w:rsid w:val="00D4690E"/>
    <w:rsid w:val="00D46C96"/>
    <w:rsid w:val="00D46CB5"/>
    <w:rsid w:val="00D479AE"/>
    <w:rsid w:val="00D47C05"/>
    <w:rsid w:val="00D47F40"/>
    <w:rsid w:val="00D5018E"/>
    <w:rsid w:val="00D501B4"/>
    <w:rsid w:val="00D50368"/>
    <w:rsid w:val="00D50880"/>
    <w:rsid w:val="00D50AF9"/>
    <w:rsid w:val="00D50EA3"/>
    <w:rsid w:val="00D51140"/>
    <w:rsid w:val="00D51189"/>
    <w:rsid w:val="00D513C5"/>
    <w:rsid w:val="00D515B6"/>
    <w:rsid w:val="00D517A3"/>
    <w:rsid w:val="00D517EC"/>
    <w:rsid w:val="00D51852"/>
    <w:rsid w:val="00D518F0"/>
    <w:rsid w:val="00D51959"/>
    <w:rsid w:val="00D51C6A"/>
    <w:rsid w:val="00D51D95"/>
    <w:rsid w:val="00D51FDC"/>
    <w:rsid w:val="00D52272"/>
    <w:rsid w:val="00D522B4"/>
    <w:rsid w:val="00D52D33"/>
    <w:rsid w:val="00D538E8"/>
    <w:rsid w:val="00D53940"/>
    <w:rsid w:val="00D53D87"/>
    <w:rsid w:val="00D548DA"/>
    <w:rsid w:val="00D54C74"/>
    <w:rsid w:val="00D553DB"/>
    <w:rsid w:val="00D55909"/>
    <w:rsid w:val="00D55E38"/>
    <w:rsid w:val="00D55E54"/>
    <w:rsid w:val="00D55F94"/>
    <w:rsid w:val="00D56287"/>
    <w:rsid w:val="00D564AA"/>
    <w:rsid w:val="00D56732"/>
    <w:rsid w:val="00D56CBC"/>
    <w:rsid w:val="00D57289"/>
    <w:rsid w:val="00D5765D"/>
    <w:rsid w:val="00D57690"/>
    <w:rsid w:val="00D577B3"/>
    <w:rsid w:val="00D5784C"/>
    <w:rsid w:val="00D57C93"/>
    <w:rsid w:val="00D57CD5"/>
    <w:rsid w:val="00D6022F"/>
    <w:rsid w:val="00D60451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48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ECA"/>
    <w:rsid w:val="00D64FD5"/>
    <w:rsid w:val="00D650D4"/>
    <w:rsid w:val="00D650E6"/>
    <w:rsid w:val="00D65244"/>
    <w:rsid w:val="00D652C5"/>
    <w:rsid w:val="00D653EE"/>
    <w:rsid w:val="00D65782"/>
    <w:rsid w:val="00D659A6"/>
    <w:rsid w:val="00D65B7B"/>
    <w:rsid w:val="00D65CB1"/>
    <w:rsid w:val="00D65D43"/>
    <w:rsid w:val="00D66019"/>
    <w:rsid w:val="00D662DD"/>
    <w:rsid w:val="00D66907"/>
    <w:rsid w:val="00D66A22"/>
    <w:rsid w:val="00D66CC3"/>
    <w:rsid w:val="00D66DD4"/>
    <w:rsid w:val="00D67188"/>
    <w:rsid w:val="00D67447"/>
    <w:rsid w:val="00D6749C"/>
    <w:rsid w:val="00D67A00"/>
    <w:rsid w:val="00D67E9F"/>
    <w:rsid w:val="00D67EE0"/>
    <w:rsid w:val="00D70061"/>
    <w:rsid w:val="00D70062"/>
    <w:rsid w:val="00D7035A"/>
    <w:rsid w:val="00D7092F"/>
    <w:rsid w:val="00D70B9A"/>
    <w:rsid w:val="00D70C4A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3D64"/>
    <w:rsid w:val="00D742E7"/>
    <w:rsid w:val="00D74400"/>
    <w:rsid w:val="00D7457A"/>
    <w:rsid w:val="00D74588"/>
    <w:rsid w:val="00D745FE"/>
    <w:rsid w:val="00D7467A"/>
    <w:rsid w:val="00D74716"/>
    <w:rsid w:val="00D74934"/>
    <w:rsid w:val="00D74AB3"/>
    <w:rsid w:val="00D74BE9"/>
    <w:rsid w:val="00D74D74"/>
    <w:rsid w:val="00D7555D"/>
    <w:rsid w:val="00D7565A"/>
    <w:rsid w:val="00D75910"/>
    <w:rsid w:val="00D75A65"/>
    <w:rsid w:val="00D75FB8"/>
    <w:rsid w:val="00D760B1"/>
    <w:rsid w:val="00D7633D"/>
    <w:rsid w:val="00D76419"/>
    <w:rsid w:val="00D76452"/>
    <w:rsid w:val="00D766BB"/>
    <w:rsid w:val="00D76AA2"/>
    <w:rsid w:val="00D76BB1"/>
    <w:rsid w:val="00D76C3D"/>
    <w:rsid w:val="00D77486"/>
    <w:rsid w:val="00D775DB"/>
    <w:rsid w:val="00D77616"/>
    <w:rsid w:val="00D77899"/>
    <w:rsid w:val="00D77FCC"/>
    <w:rsid w:val="00D803AF"/>
    <w:rsid w:val="00D80875"/>
    <w:rsid w:val="00D80D83"/>
    <w:rsid w:val="00D80E50"/>
    <w:rsid w:val="00D8107B"/>
    <w:rsid w:val="00D812D9"/>
    <w:rsid w:val="00D81604"/>
    <w:rsid w:val="00D819B9"/>
    <w:rsid w:val="00D81A22"/>
    <w:rsid w:val="00D81C17"/>
    <w:rsid w:val="00D81CE4"/>
    <w:rsid w:val="00D81E46"/>
    <w:rsid w:val="00D8213C"/>
    <w:rsid w:val="00D82C27"/>
    <w:rsid w:val="00D82C61"/>
    <w:rsid w:val="00D82DD7"/>
    <w:rsid w:val="00D82E16"/>
    <w:rsid w:val="00D82F23"/>
    <w:rsid w:val="00D83448"/>
    <w:rsid w:val="00D83735"/>
    <w:rsid w:val="00D83878"/>
    <w:rsid w:val="00D8394F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72"/>
    <w:rsid w:val="00D852B1"/>
    <w:rsid w:val="00D85480"/>
    <w:rsid w:val="00D85617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1421"/>
    <w:rsid w:val="00D915C2"/>
    <w:rsid w:val="00D91850"/>
    <w:rsid w:val="00D920D5"/>
    <w:rsid w:val="00D926A4"/>
    <w:rsid w:val="00D9291F"/>
    <w:rsid w:val="00D929EA"/>
    <w:rsid w:val="00D92ACF"/>
    <w:rsid w:val="00D92AEF"/>
    <w:rsid w:val="00D92E3B"/>
    <w:rsid w:val="00D93018"/>
    <w:rsid w:val="00D93532"/>
    <w:rsid w:val="00D93E7D"/>
    <w:rsid w:val="00D93FE6"/>
    <w:rsid w:val="00D9426C"/>
    <w:rsid w:val="00D945D6"/>
    <w:rsid w:val="00D9488D"/>
    <w:rsid w:val="00D94B7F"/>
    <w:rsid w:val="00D94E52"/>
    <w:rsid w:val="00D94E98"/>
    <w:rsid w:val="00D94F81"/>
    <w:rsid w:val="00D959F4"/>
    <w:rsid w:val="00D95BD8"/>
    <w:rsid w:val="00D95D2D"/>
    <w:rsid w:val="00D95FD3"/>
    <w:rsid w:val="00D96ACB"/>
    <w:rsid w:val="00D96BE7"/>
    <w:rsid w:val="00D96C40"/>
    <w:rsid w:val="00D96F7A"/>
    <w:rsid w:val="00D970AB"/>
    <w:rsid w:val="00D9741C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29D3"/>
    <w:rsid w:val="00DA3067"/>
    <w:rsid w:val="00DA30D0"/>
    <w:rsid w:val="00DA398A"/>
    <w:rsid w:val="00DA3A71"/>
    <w:rsid w:val="00DA40FD"/>
    <w:rsid w:val="00DA4225"/>
    <w:rsid w:val="00DA503C"/>
    <w:rsid w:val="00DA5287"/>
    <w:rsid w:val="00DA56EB"/>
    <w:rsid w:val="00DA5943"/>
    <w:rsid w:val="00DA5AAF"/>
    <w:rsid w:val="00DA5E68"/>
    <w:rsid w:val="00DA6050"/>
    <w:rsid w:val="00DA6FF9"/>
    <w:rsid w:val="00DA74A9"/>
    <w:rsid w:val="00DA7834"/>
    <w:rsid w:val="00DA794D"/>
    <w:rsid w:val="00DA79CF"/>
    <w:rsid w:val="00DA7C36"/>
    <w:rsid w:val="00DA7CFB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8B9"/>
    <w:rsid w:val="00DB1A35"/>
    <w:rsid w:val="00DB1F15"/>
    <w:rsid w:val="00DB223A"/>
    <w:rsid w:val="00DB278A"/>
    <w:rsid w:val="00DB291D"/>
    <w:rsid w:val="00DB2BDA"/>
    <w:rsid w:val="00DB2C1C"/>
    <w:rsid w:val="00DB2E89"/>
    <w:rsid w:val="00DB2E97"/>
    <w:rsid w:val="00DB2EDD"/>
    <w:rsid w:val="00DB2EFF"/>
    <w:rsid w:val="00DB33BD"/>
    <w:rsid w:val="00DB33F9"/>
    <w:rsid w:val="00DB3760"/>
    <w:rsid w:val="00DB3D1F"/>
    <w:rsid w:val="00DB3FBF"/>
    <w:rsid w:val="00DB4093"/>
    <w:rsid w:val="00DB410E"/>
    <w:rsid w:val="00DB427B"/>
    <w:rsid w:val="00DB43F0"/>
    <w:rsid w:val="00DB48AF"/>
    <w:rsid w:val="00DB4B8C"/>
    <w:rsid w:val="00DB4EBB"/>
    <w:rsid w:val="00DB5100"/>
    <w:rsid w:val="00DB5403"/>
    <w:rsid w:val="00DB5479"/>
    <w:rsid w:val="00DB5820"/>
    <w:rsid w:val="00DB584E"/>
    <w:rsid w:val="00DB5AC6"/>
    <w:rsid w:val="00DB6143"/>
    <w:rsid w:val="00DB6713"/>
    <w:rsid w:val="00DB6A2A"/>
    <w:rsid w:val="00DB6B7D"/>
    <w:rsid w:val="00DB6B97"/>
    <w:rsid w:val="00DB6D04"/>
    <w:rsid w:val="00DB6E9C"/>
    <w:rsid w:val="00DB7216"/>
    <w:rsid w:val="00DB7521"/>
    <w:rsid w:val="00DB761A"/>
    <w:rsid w:val="00DB7818"/>
    <w:rsid w:val="00DB7893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324"/>
    <w:rsid w:val="00DC14B0"/>
    <w:rsid w:val="00DC18D0"/>
    <w:rsid w:val="00DC20F1"/>
    <w:rsid w:val="00DC264C"/>
    <w:rsid w:val="00DC2922"/>
    <w:rsid w:val="00DC2B6F"/>
    <w:rsid w:val="00DC2E54"/>
    <w:rsid w:val="00DC319C"/>
    <w:rsid w:val="00DC366C"/>
    <w:rsid w:val="00DC4154"/>
    <w:rsid w:val="00DC425C"/>
    <w:rsid w:val="00DC4637"/>
    <w:rsid w:val="00DC49AC"/>
    <w:rsid w:val="00DC4A0A"/>
    <w:rsid w:val="00DC5097"/>
    <w:rsid w:val="00DC53FA"/>
    <w:rsid w:val="00DC5679"/>
    <w:rsid w:val="00DC5BC0"/>
    <w:rsid w:val="00DC6339"/>
    <w:rsid w:val="00DC6E8B"/>
    <w:rsid w:val="00DC6F12"/>
    <w:rsid w:val="00DC7584"/>
    <w:rsid w:val="00DC7BFA"/>
    <w:rsid w:val="00DC7E7D"/>
    <w:rsid w:val="00DC7EF8"/>
    <w:rsid w:val="00DC7F25"/>
    <w:rsid w:val="00DC7F33"/>
    <w:rsid w:val="00DC7FA2"/>
    <w:rsid w:val="00DD04E6"/>
    <w:rsid w:val="00DD073C"/>
    <w:rsid w:val="00DD1060"/>
    <w:rsid w:val="00DD15DE"/>
    <w:rsid w:val="00DD15F2"/>
    <w:rsid w:val="00DD170A"/>
    <w:rsid w:val="00DD1931"/>
    <w:rsid w:val="00DD1A95"/>
    <w:rsid w:val="00DD1F25"/>
    <w:rsid w:val="00DD1F83"/>
    <w:rsid w:val="00DD1F84"/>
    <w:rsid w:val="00DD2748"/>
    <w:rsid w:val="00DD284D"/>
    <w:rsid w:val="00DD299E"/>
    <w:rsid w:val="00DD2A88"/>
    <w:rsid w:val="00DD2C9B"/>
    <w:rsid w:val="00DD2D6F"/>
    <w:rsid w:val="00DD3237"/>
    <w:rsid w:val="00DD3309"/>
    <w:rsid w:val="00DD34EB"/>
    <w:rsid w:val="00DD37EE"/>
    <w:rsid w:val="00DD3D09"/>
    <w:rsid w:val="00DD3E54"/>
    <w:rsid w:val="00DD3E59"/>
    <w:rsid w:val="00DD4043"/>
    <w:rsid w:val="00DD40FE"/>
    <w:rsid w:val="00DD4201"/>
    <w:rsid w:val="00DD43F0"/>
    <w:rsid w:val="00DD452A"/>
    <w:rsid w:val="00DD45E6"/>
    <w:rsid w:val="00DD46A0"/>
    <w:rsid w:val="00DD4A94"/>
    <w:rsid w:val="00DD4AE6"/>
    <w:rsid w:val="00DD4CD2"/>
    <w:rsid w:val="00DD5398"/>
    <w:rsid w:val="00DD5421"/>
    <w:rsid w:val="00DD55EB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9B5"/>
    <w:rsid w:val="00DD7CC1"/>
    <w:rsid w:val="00DD7FA9"/>
    <w:rsid w:val="00DE0023"/>
    <w:rsid w:val="00DE00D2"/>
    <w:rsid w:val="00DE0476"/>
    <w:rsid w:val="00DE0691"/>
    <w:rsid w:val="00DE0887"/>
    <w:rsid w:val="00DE0930"/>
    <w:rsid w:val="00DE0C30"/>
    <w:rsid w:val="00DE0C8E"/>
    <w:rsid w:val="00DE0CE9"/>
    <w:rsid w:val="00DE10F5"/>
    <w:rsid w:val="00DE17C7"/>
    <w:rsid w:val="00DE1929"/>
    <w:rsid w:val="00DE1AC0"/>
    <w:rsid w:val="00DE1AC6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305"/>
    <w:rsid w:val="00DE5555"/>
    <w:rsid w:val="00DE58BE"/>
    <w:rsid w:val="00DE5DD4"/>
    <w:rsid w:val="00DE5E6C"/>
    <w:rsid w:val="00DE5F0E"/>
    <w:rsid w:val="00DE5F6B"/>
    <w:rsid w:val="00DE65E9"/>
    <w:rsid w:val="00DE66CE"/>
    <w:rsid w:val="00DE6DB1"/>
    <w:rsid w:val="00DE7248"/>
    <w:rsid w:val="00DE7545"/>
    <w:rsid w:val="00DE75D6"/>
    <w:rsid w:val="00DF0060"/>
    <w:rsid w:val="00DF0074"/>
    <w:rsid w:val="00DF01A5"/>
    <w:rsid w:val="00DF0210"/>
    <w:rsid w:val="00DF06EA"/>
    <w:rsid w:val="00DF09D2"/>
    <w:rsid w:val="00DF157D"/>
    <w:rsid w:val="00DF19C9"/>
    <w:rsid w:val="00DF1B15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4DB0"/>
    <w:rsid w:val="00DF54F2"/>
    <w:rsid w:val="00DF55AA"/>
    <w:rsid w:val="00DF5724"/>
    <w:rsid w:val="00DF5A65"/>
    <w:rsid w:val="00DF64B9"/>
    <w:rsid w:val="00DF677B"/>
    <w:rsid w:val="00DF6F69"/>
    <w:rsid w:val="00DF708D"/>
    <w:rsid w:val="00DF762E"/>
    <w:rsid w:val="00DF7B0A"/>
    <w:rsid w:val="00E002D6"/>
    <w:rsid w:val="00E00D4B"/>
    <w:rsid w:val="00E00F9D"/>
    <w:rsid w:val="00E0120F"/>
    <w:rsid w:val="00E0129D"/>
    <w:rsid w:val="00E01725"/>
    <w:rsid w:val="00E01A5F"/>
    <w:rsid w:val="00E01A6B"/>
    <w:rsid w:val="00E02065"/>
    <w:rsid w:val="00E027F7"/>
    <w:rsid w:val="00E02BD7"/>
    <w:rsid w:val="00E02C98"/>
    <w:rsid w:val="00E03669"/>
    <w:rsid w:val="00E03736"/>
    <w:rsid w:val="00E03CF8"/>
    <w:rsid w:val="00E03F3F"/>
    <w:rsid w:val="00E04401"/>
    <w:rsid w:val="00E049C1"/>
    <w:rsid w:val="00E04B43"/>
    <w:rsid w:val="00E051EF"/>
    <w:rsid w:val="00E05419"/>
    <w:rsid w:val="00E056BE"/>
    <w:rsid w:val="00E05C1B"/>
    <w:rsid w:val="00E060DF"/>
    <w:rsid w:val="00E0631E"/>
    <w:rsid w:val="00E0639E"/>
    <w:rsid w:val="00E065D2"/>
    <w:rsid w:val="00E06C8B"/>
    <w:rsid w:val="00E06E3A"/>
    <w:rsid w:val="00E07343"/>
    <w:rsid w:val="00E077F6"/>
    <w:rsid w:val="00E07A21"/>
    <w:rsid w:val="00E10087"/>
    <w:rsid w:val="00E10844"/>
    <w:rsid w:val="00E10B07"/>
    <w:rsid w:val="00E10C19"/>
    <w:rsid w:val="00E10DE9"/>
    <w:rsid w:val="00E11030"/>
    <w:rsid w:val="00E11AB6"/>
    <w:rsid w:val="00E11CA8"/>
    <w:rsid w:val="00E128CC"/>
    <w:rsid w:val="00E12AC0"/>
    <w:rsid w:val="00E135E9"/>
    <w:rsid w:val="00E13663"/>
    <w:rsid w:val="00E1370D"/>
    <w:rsid w:val="00E13814"/>
    <w:rsid w:val="00E13879"/>
    <w:rsid w:val="00E141BB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64EB"/>
    <w:rsid w:val="00E16A9D"/>
    <w:rsid w:val="00E1702C"/>
    <w:rsid w:val="00E17057"/>
    <w:rsid w:val="00E1734D"/>
    <w:rsid w:val="00E1743C"/>
    <w:rsid w:val="00E175E3"/>
    <w:rsid w:val="00E1788C"/>
    <w:rsid w:val="00E17B17"/>
    <w:rsid w:val="00E17C0F"/>
    <w:rsid w:val="00E17E5E"/>
    <w:rsid w:val="00E17F6C"/>
    <w:rsid w:val="00E2002B"/>
    <w:rsid w:val="00E206DA"/>
    <w:rsid w:val="00E207F9"/>
    <w:rsid w:val="00E20920"/>
    <w:rsid w:val="00E20AE3"/>
    <w:rsid w:val="00E20CA2"/>
    <w:rsid w:val="00E213FE"/>
    <w:rsid w:val="00E21484"/>
    <w:rsid w:val="00E2149E"/>
    <w:rsid w:val="00E21C75"/>
    <w:rsid w:val="00E2216A"/>
    <w:rsid w:val="00E22348"/>
    <w:rsid w:val="00E224B7"/>
    <w:rsid w:val="00E225AE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B55"/>
    <w:rsid w:val="00E251D2"/>
    <w:rsid w:val="00E252B8"/>
    <w:rsid w:val="00E253BF"/>
    <w:rsid w:val="00E25D44"/>
    <w:rsid w:val="00E25E4B"/>
    <w:rsid w:val="00E25ED3"/>
    <w:rsid w:val="00E26B04"/>
    <w:rsid w:val="00E26BC8"/>
    <w:rsid w:val="00E26FD1"/>
    <w:rsid w:val="00E27409"/>
    <w:rsid w:val="00E27704"/>
    <w:rsid w:val="00E277A4"/>
    <w:rsid w:val="00E27838"/>
    <w:rsid w:val="00E27A5C"/>
    <w:rsid w:val="00E27A73"/>
    <w:rsid w:val="00E27B13"/>
    <w:rsid w:val="00E27B37"/>
    <w:rsid w:val="00E27E53"/>
    <w:rsid w:val="00E27FCC"/>
    <w:rsid w:val="00E30414"/>
    <w:rsid w:val="00E30EC5"/>
    <w:rsid w:val="00E31000"/>
    <w:rsid w:val="00E31317"/>
    <w:rsid w:val="00E31545"/>
    <w:rsid w:val="00E3195A"/>
    <w:rsid w:val="00E31BFD"/>
    <w:rsid w:val="00E32012"/>
    <w:rsid w:val="00E32431"/>
    <w:rsid w:val="00E3261C"/>
    <w:rsid w:val="00E3280D"/>
    <w:rsid w:val="00E32A0A"/>
    <w:rsid w:val="00E32D35"/>
    <w:rsid w:val="00E33453"/>
    <w:rsid w:val="00E33467"/>
    <w:rsid w:val="00E33BAB"/>
    <w:rsid w:val="00E33C28"/>
    <w:rsid w:val="00E33C79"/>
    <w:rsid w:val="00E33D66"/>
    <w:rsid w:val="00E33F97"/>
    <w:rsid w:val="00E3440E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6F98"/>
    <w:rsid w:val="00E370AD"/>
    <w:rsid w:val="00E37198"/>
    <w:rsid w:val="00E37330"/>
    <w:rsid w:val="00E374FF"/>
    <w:rsid w:val="00E3756C"/>
    <w:rsid w:val="00E377BC"/>
    <w:rsid w:val="00E3784E"/>
    <w:rsid w:val="00E379FE"/>
    <w:rsid w:val="00E37CFF"/>
    <w:rsid w:val="00E4010F"/>
    <w:rsid w:val="00E40524"/>
    <w:rsid w:val="00E40754"/>
    <w:rsid w:val="00E407CC"/>
    <w:rsid w:val="00E40B9A"/>
    <w:rsid w:val="00E40DA4"/>
    <w:rsid w:val="00E41006"/>
    <w:rsid w:val="00E410AA"/>
    <w:rsid w:val="00E41860"/>
    <w:rsid w:val="00E419A4"/>
    <w:rsid w:val="00E4200B"/>
    <w:rsid w:val="00E4200E"/>
    <w:rsid w:val="00E420A2"/>
    <w:rsid w:val="00E42154"/>
    <w:rsid w:val="00E422E1"/>
    <w:rsid w:val="00E43015"/>
    <w:rsid w:val="00E43209"/>
    <w:rsid w:val="00E43ADC"/>
    <w:rsid w:val="00E43B1C"/>
    <w:rsid w:val="00E43C7B"/>
    <w:rsid w:val="00E43F1D"/>
    <w:rsid w:val="00E44673"/>
    <w:rsid w:val="00E44BD1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A49"/>
    <w:rsid w:val="00E47E0A"/>
    <w:rsid w:val="00E50341"/>
    <w:rsid w:val="00E5077B"/>
    <w:rsid w:val="00E50791"/>
    <w:rsid w:val="00E50995"/>
    <w:rsid w:val="00E50BC2"/>
    <w:rsid w:val="00E5135A"/>
    <w:rsid w:val="00E5159F"/>
    <w:rsid w:val="00E51D03"/>
    <w:rsid w:val="00E51D08"/>
    <w:rsid w:val="00E523AE"/>
    <w:rsid w:val="00E52664"/>
    <w:rsid w:val="00E527C2"/>
    <w:rsid w:val="00E52B4E"/>
    <w:rsid w:val="00E52C2E"/>
    <w:rsid w:val="00E530CE"/>
    <w:rsid w:val="00E532AB"/>
    <w:rsid w:val="00E5342E"/>
    <w:rsid w:val="00E536F9"/>
    <w:rsid w:val="00E53BE8"/>
    <w:rsid w:val="00E53CD6"/>
    <w:rsid w:val="00E54259"/>
    <w:rsid w:val="00E54818"/>
    <w:rsid w:val="00E54862"/>
    <w:rsid w:val="00E558D3"/>
    <w:rsid w:val="00E559C6"/>
    <w:rsid w:val="00E55A96"/>
    <w:rsid w:val="00E55D0C"/>
    <w:rsid w:val="00E55DD1"/>
    <w:rsid w:val="00E560C1"/>
    <w:rsid w:val="00E564DD"/>
    <w:rsid w:val="00E56785"/>
    <w:rsid w:val="00E56B36"/>
    <w:rsid w:val="00E5712D"/>
    <w:rsid w:val="00E57215"/>
    <w:rsid w:val="00E57389"/>
    <w:rsid w:val="00E57633"/>
    <w:rsid w:val="00E57AF3"/>
    <w:rsid w:val="00E60ABA"/>
    <w:rsid w:val="00E60B4A"/>
    <w:rsid w:val="00E60BC7"/>
    <w:rsid w:val="00E60C4E"/>
    <w:rsid w:val="00E61562"/>
    <w:rsid w:val="00E619B0"/>
    <w:rsid w:val="00E61B89"/>
    <w:rsid w:val="00E625C1"/>
    <w:rsid w:val="00E627DB"/>
    <w:rsid w:val="00E6341A"/>
    <w:rsid w:val="00E635ED"/>
    <w:rsid w:val="00E639EC"/>
    <w:rsid w:val="00E63A9B"/>
    <w:rsid w:val="00E63EF1"/>
    <w:rsid w:val="00E641E1"/>
    <w:rsid w:val="00E647B8"/>
    <w:rsid w:val="00E64809"/>
    <w:rsid w:val="00E6500B"/>
    <w:rsid w:val="00E6550D"/>
    <w:rsid w:val="00E659DC"/>
    <w:rsid w:val="00E659DD"/>
    <w:rsid w:val="00E65AE3"/>
    <w:rsid w:val="00E6610B"/>
    <w:rsid w:val="00E664A6"/>
    <w:rsid w:val="00E66844"/>
    <w:rsid w:val="00E66B9A"/>
    <w:rsid w:val="00E66E2D"/>
    <w:rsid w:val="00E67068"/>
    <w:rsid w:val="00E6727C"/>
    <w:rsid w:val="00E673C6"/>
    <w:rsid w:val="00E679D1"/>
    <w:rsid w:val="00E67A9A"/>
    <w:rsid w:val="00E67CCD"/>
    <w:rsid w:val="00E67F95"/>
    <w:rsid w:val="00E703DF"/>
    <w:rsid w:val="00E7081B"/>
    <w:rsid w:val="00E70AC5"/>
    <w:rsid w:val="00E710FC"/>
    <w:rsid w:val="00E714A9"/>
    <w:rsid w:val="00E7164B"/>
    <w:rsid w:val="00E71913"/>
    <w:rsid w:val="00E71C4F"/>
    <w:rsid w:val="00E72281"/>
    <w:rsid w:val="00E72333"/>
    <w:rsid w:val="00E724EE"/>
    <w:rsid w:val="00E7324B"/>
    <w:rsid w:val="00E73380"/>
    <w:rsid w:val="00E7346B"/>
    <w:rsid w:val="00E73793"/>
    <w:rsid w:val="00E737C0"/>
    <w:rsid w:val="00E73AFE"/>
    <w:rsid w:val="00E73B6F"/>
    <w:rsid w:val="00E73BFC"/>
    <w:rsid w:val="00E73E83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9C"/>
    <w:rsid w:val="00E76ED0"/>
    <w:rsid w:val="00E77663"/>
    <w:rsid w:val="00E77E7C"/>
    <w:rsid w:val="00E80395"/>
    <w:rsid w:val="00E808B0"/>
    <w:rsid w:val="00E810BB"/>
    <w:rsid w:val="00E81823"/>
    <w:rsid w:val="00E81CB7"/>
    <w:rsid w:val="00E81DC8"/>
    <w:rsid w:val="00E8248C"/>
    <w:rsid w:val="00E8297A"/>
    <w:rsid w:val="00E82E47"/>
    <w:rsid w:val="00E835FA"/>
    <w:rsid w:val="00E83987"/>
    <w:rsid w:val="00E83B99"/>
    <w:rsid w:val="00E83C2B"/>
    <w:rsid w:val="00E8425D"/>
    <w:rsid w:val="00E84C2B"/>
    <w:rsid w:val="00E84E49"/>
    <w:rsid w:val="00E84E66"/>
    <w:rsid w:val="00E8502B"/>
    <w:rsid w:val="00E85541"/>
    <w:rsid w:val="00E85A87"/>
    <w:rsid w:val="00E8654D"/>
    <w:rsid w:val="00E8787C"/>
    <w:rsid w:val="00E87929"/>
    <w:rsid w:val="00E879CA"/>
    <w:rsid w:val="00E87A9F"/>
    <w:rsid w:val="00E9020A"/>
    <w:rsid w:val="00E90930"/>
    <w:rsid w:val="00E90AA9"/>
    <w:rsid w:val="00E90C95"/>
    <w:rsid w:val="00E90CD9"/>
    <w:rsid w:val="00E914FA"/>
    <w:rsid w:val="00E9172C"/>
    <w:rsid w:val="00E918F0"/>
    <w:rsid w:val="00E91955"/>
    <w:rsid w:val="00E920FB"/>
    <w:rsid w:val="00E926BF"/>
    <w:rsid w:val="00E9275F"/>
    <w:rsid w:val="00E92864"/>
    <w:rsid w:val="00E92BA7"/>
    <w:rsid w:val="00E92E7F"/>
    <w:rsid w:val="00E92EC1"/>
    <w:rsid w:val="00E9305F"/>
    <w:rsid w:val="00E93819"/>
    <w:rsid w:val="00E93F22"/>
    <w:rsid w:val="00E93FBC"/>
    <w:rsid w:val="00E943FF"/>
    <w:rsid w:val="00E9474B"/>
    <w:rsid w:val="00E94CC6"/>
    <w:rsid w:val="00E95113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15F3"/>
    <w:rsid w:val="00EA17F8"/>
    <w:rsid w:val="00EA1D15"/>
    <w:rsid w:val="00EA20F3"/>
    <w:rsid w:val="00EA2325"/>
    <w:rsid w:val="00EA2527"/>
    <w:rsid w:val="00EA2947"/>
    <w:rsid w:val="00EA2979"/>
    <w:rsid w:val="00EA2CC9"/>
    <w:rsid w:val="00EA2D0A"/>
    <w:rsid w:val="00EA318B"/>
    <w:rsid w:val="00EA32E0"/>
    <w:rsid w:val="00EA33B8"/>
    <w:rsid w:val="00EA35D1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10A5"/>
    <w:rsid w:val="00EB1221"/>
    <w:rsid w:val="00EB1349"/>
    <w:rsid w:val="00EB154E"/>
    <w:rsid w:val="00EB169D"/>
    <w:rsid w:val="00EB2154"/>
    <w:rsid w:val="00EB24C8"/>
    <w:rsid w:val="00EB28CB"/>
    <w:rsid w:val="00EB360A"/>
    <w:rsid w:val="00EB3B08"/>
    <w:rsid w:val="00EB3B4D"/>
    <w:rsid w:val="00EB44CE"/>
    <w:rsid w:val="00EB4AF0"/>
    <w:rsid w:val="00EB4B7A"/>
    <w:rsid w:val="00EB4EB6"/>
    <w:rsid w:val="00EB5350"/>
    <w:rsid w:val="00EB53E2"/>
    <w:rsid w:val="00EB57DE"/>
    <w:rsid w:val="00EB5B32"/>
    <w:rsid w:val="00EB5B42"/>
    <w:rsid w:val="00EB5C30"/>
    <w:rsid w:val="00EB5D47"/>
    <w:rsid w:val="00EB69D0"/>
    <w:rsid w:val="00EB73A6"/>
    <w:rsid w:val="00EB7803"/>
    <w:rsid w:val="00EB78EF"/>
    <w:rsid w:val="00EB7E6C"/>
    <w:rsid w:val="00EC012C"/>
    <w:rsid w:val="00EC01E3"/>
    <w:rsid w:val="00EC0D64"/>
    <w:rsid w:val="00EC115F"/>
    <w:rsid w:val="00EC12CD"/>
    <w:rsid w:val="00EC1310"/>
    <w:rsid w:val="00EC134E"/>
    <w:rsid w:val="00EC1808"/>
    <w:rsid w:val="00EC1A4C"/>
    <w:rsid w:val="00EC1B46"/>
    <w:rsid w:val="00EC1DB6"/>
    <w:rsid w:val="00EC2722"/>
    <w:rsid w:val="00EC2B15"/>
    <w:rsid w:val="00EC2D14"/>
    <w:rsid w:val="00EC3118"/>
    <w:rsid w:val="00EC34E1"/>
    <w:rsid w:val="00EC37B2"/>
    <w:rsid w:val="00EC3EE3"/>
    <w:rsid w:val="00EC49AC"/>
    <w:rsid w:val="00EC49AD"/>
    <w:rsid w:val="00EC4BCC"/>
    <w:rsid w:val="00EC5334"/>
    <w:rsid w:val="00EC5451"/>
    <w:rsid w:val="00EC5642"/>
    <w:rsid w:val="00EC57FF"/>
    <w:rsid w:val="00EC59BD"/>
    <w:rsid w:val="00EC5CC2"/>
    <w:rsid w:val="00EC5EF5"/>
    <w:rsid w:val="00EC60DE"/>
    <w:rsid w:val="00EC61BD"/>
    <w:rsid w:val="00EC6644"/>
    <w:rsid w:val="00EC6E65"/>
    <w:rsid w:val="00EC7196"/>
    <w:rsid w:val="00EC77CF"/>
    <w:rsid w:val="00EC7EDC"/>
    <w:rsid w:val="00EC7FB7"/>
    <w:rsid w:val="00ED0068"/>
    <w:rsid w:val="00ED0A55"/>
    <w:rsid w:val="00ED0D6D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A55"/>
    <w:rsid w:val="00ED2C44"/>
    <w:rsid w:val="00ED3F98"/>
    <w:rsid w:val="00ED4011"/>
    <w:rsid w:val="00ED44EA"/>
    <w:rsid w:val="00ED458A"/>
    <w:rsid w:val="00ED46E0"/>
    <w:rsid w:val="00ED4A81"/>
    <w:rsid w:val="00ED4B43"/>
    <w:rsid w:val="00ED4E58"/>
    <w:rsid w:val="00ED4EF5"/>
    <w:rsid w:val="00ED503B"/>
    <w:rsid w:val="00ED54E2"/>
    <w:rsid w:val="00ED5BB1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0D4D"/>
    <w:rsid w:val="00EE1B2C"/>
    <w:rsid w:val="00EE1D94"/>
    <w:rsid w:val="00EE23F4"/>
    <w:rsid w:val="00EE23FC"/>
    <w:rsid w:val="00EE27E3"/>
    <w:rsid w:val="00EE2BCE"/>
    <w:rsid w:val="00EE2E36"/>
    <w:rsid w:val="00EE2FAB"/>
    <w:rsid w:val="00EE35CE"/>
    <w:rsid w:val="00EE3685"/>
    <w:rsid w:val="00EE390C"/>
    <w:rsid w:val="00EE3DD4"/>
    <w:rsid w:val="00EE401D"/>
    <w:rsid w:val="00EE44FE"/>
    <w:rsid w:val="00EE4594"/>
    <w:rsid w:val="00EE4785"/>
    <w:rsid w:val="00EE4792"/>
    <w:rsid w:val="00EE48CC"/>
    <w:rsid w:val="00EE4DAA"/>
    <w:rsid w:val="00EE4FE5"/>
    <w:rsid w:val="00EE5158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DE7"/>
    <w:rsid w:val="00EE7F6F"/>
    <w:rsid w:val="00EF06F5"/>
    <w:rsid w:val="00EF07FB"/>
    <w:rsid w:val="00EF0853"/>
    <w:rsid w:val="00EF0A4B"/>
    <w:rsid w:val="00EF0BF9"/>
    <w:rsid w:val="00EF0D94"/>
    <w:rsid w:val="00EF0F91"/>
    <w:rsid w:val="00EF105B"/>
    <w:rsid w:val="00EF1C85"/>
    <w:rsid w:val="00EF2B56"/>
    <w:rsid w:val="00EF2BBA"/>
    <w:rsid w:val="00EF305E"/>
    <w:rsid w:val="00EF3FF3"/>
    <w:rsid w:val="00EF4324"/>
    <w:rsid w:val="00EF49C3"/>
    <w:rsid w:val="00EF50F2"/>
    <w:rsid w:val="00EF51DC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59A"/>
    <w:rsid w:val="00F007F5"/>
    <w:rsid w:val="00F00B63"/>
    <w:rsid w:val="00F00D79"/>
    <w:rsid w:val="00F011AF"/>
    <w:rsid w:val="00F011D2"/>
    <w:rsid w:val="00F0151A"/>
    <w:rsid w:val="00F01914"/>
    <w:rsid w:val="00F019C2"/>
    <w:rsid w:val="00F01DF3"/>
    <w:rsid w:val="00F01F66"/>
    <w:rsid w:val="00F02083"/>
    <w:rsid w:val="00F020CB"/>
    <w:rsid w:val="00F02105"/>
    <w:rsid w:val="00F02493"/>
    <w:rsid w:val="00F02678"/>
    <w:rsid w:val="00F028BE"/>
    <w:rsid w:val="00F0302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5D5"/>
    <w:rsid w:val="00F067D4"/>
    <w:rsid w:val="00F06841"/>
    <w:rsid w:val="00F0685B"/>
    <w:rsid w:val="00F06928"/>
    <w:rsid w:val="00F06D6A"/>
    <w:rsid w:val="00F07D78"/>
    <w:rsid w:val="00F07EC4"/>
    <w:rsid w:val="00F1053C"/>
    <w:rsid w:val="00F107B2"/>
    <w:rsid w:val="00F10DC5"/>
    <w:rsid w:val="00F10F2D"/>
    <w:rsid w:val="00F11328"/>
    <w:rsid w:val="00F11557"/>
    <w:rsid w:val="00F11741"/>
    <w:rsid w:val="00F117C3"/>
    <w:rsid w:val="00F124F9"/>
    <w:rsid w:val="00F12579"/>
    <w:rsid w:val="00F12936"/>
    <w:rsid w:val="00F134B8"/>
    <w:rsid w:val="00F135F5"/>
    <w:rsid w:val="00F1371A"/>
    <w:rsid w:val="00F13BFE"/>
    <w:rsid w:val="00F13CE9"/>
    <w:rsid w:val="00F13DF6"/>
    <w:rsid w:val="00F143F6"/>
    <w:rsid w:val="00F151E9"/>
    <w:rsid w:val="00F15430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36A"/>
    <w:rsid w:val="00F1760D"/>
    <w:rsid w:val="00F176C6"/>
    <w:rsid w:val="00F17D18"/>
    <w:rsid w:val="00F17E09"/>
    <w:rsid w:val="00F17ED2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A9"/>
    <w:rsid w:val="00F229FB"/>
    <w:rsid w:val="00F22BA5"/>
    <w:rsid w:val="00F22C5B"/>
    <w:rsid w:val="00F22DDE"/>
    <w:rsid w:val="00F23122"/>
    <w:rsid w:val="00F2318B"/>
    <w:rsid w:val="00F23F33"/>
    <w:rsid w:val="00F24008"/>
    <w:rsid w:val="00F2435D"/>
    <w:rsid w:val="00F251C6"/>
    <w:rsid w:val="00F25476"/>
    <w:rsid w:val="00F25B88"/>
    <w:rsid w:val="00F260A7"/>
    <w:rsid w:val="00F26639"/>
    <w:rsid w:val="00F2684F"/>
    <w:rsid w:val="00F26A68"/>
    <w:rsid w:val="00F26F1D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B23"/>
    <w:rsid w:val="00F339B0"/>
    <w:rsid w:val="00F33A49"/>
    <w:rsid w:val="00F33B08"/>
    <w:rsid w:val="00F33F7A"/>
    <w:rsid w:val="00F34D3C"/>
    <w:rsid w:val="00F34F42"/>
    <w:rsid w:val="00F34F56"/>
    <w:rsid w:val="00F350AD"/>
    <w:rsid w:val="00F355D2"/>
    <w:rsid w:val="00F356B1"/>
    <w:rsid w:val="00F3571C"/>
    <w:rsid w:val="00F35730"/>
    <w:rsid w:val="00F35A97"/>
    <w:rsid w:val="00F35FCB"/>
    <w:rsid w:val="00F364A6"/>
    <w:rsid w:val="00F369FC"/>
    <w:rsid w:val="00F3702D"/>
    <w:rsid w:val="00F3703C"/>
    <w:rsid w:val="00F378F4"/>
    <w:rsid w:val="00F378FD"/>
    <w:rsid w:val="00F37981"/>
    <w:rsid w:val="00F37D54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2D87"/>
    <w:rsid w:val="00F43EB0"/>
    <w:rsid w:val="00F44284"/>
    <w:rsid w:val="00F4447F"/>
    <w:rsid w:val="00F44521"/>
    <w:rsid w:val="00F44905"/>
    <w:rsid w:val="00F45597"/>
    <w:rsid w:val="00F45800"/>
    <w:rsid w:val="00F45989"/>
    <w:rsid w:val="00F45B5A"/>
    <w:rsid w:val="00F45C37"/>
    <w:rsid w:val="00F45C72"/>
    <w:rsid w:val="00F45D0A"/>
    <w:rsid w:val="00F462BA"/>
    <w:rsid w:val="00F462E3"/>
    <w:rsid w:val="00F463FE"/>
    <w:rsid w:val="00F468AF"/>
    <w:rsid w:val="00F468D0"/>
    <w:rsid w:val="00F46932"/>
    <w:rsid w:val="00F46A0C"/>
    <w:rsid w:val="00F46DC0"/>
    <w:rsid w:val="00F46E50"/>
    <w:rsid w:val="00F46E87"/>
    <w:rsid w:val="00F47088"/>
    <w:rsid w:val="00F47313"/>
    <w:rsid w:val="00F479E3"/>
    <w:rsid w:val="00F47A3B"/>
    <w:rsid w:val="00F47DA2"/>
    <w:rsid w:val="00F50136"/>
    <w:rsid w:val="00F50656"/>
    <w:rsid w:val="00F50748"/>
    <w:rsid w:val="00F508FF"/>
    <w:rsid w:val="00F50989"/>
    <w:rsid w:val="00F50BF5"/>
    <w:rsid w:val="00F50D5A"/>
    <w:rsid w:val="00F5122E"/>
    <w:rsid w:val="00F512F1"/>
    <w:rsid w:val="00F51343"/>
    <w:rsid w:val="00F51364"/>
    <w:rsid w:val="00F51593"/>
    <w:rsid w:val="00F51885"/>
    <w:rsid w:val="00F51C19"/>
    <w:rsid w:val="00F5206C"/>
    <w:rsid w:val="00F52108"/>
    <w:rsid w:val="00F52126"/>
    <w:rsid w:val="00F52237"/>
    <w:rsid w:val="00F52677"/>
    <w:rsid w:val="00F526A7"/>
    <w:rsid w:val="00F5280E"/>
    <w:rsid w:val="00F528F6"/>
    <w:rsid w:val="00F52B5C"/>
    <w:rsid w:val="00F52B83"/>
    <w:rsid w:val="00F52E35"/>
    <w:rsid w:val="00F52FCA"/>
    <w:rsid w:val="00F53096"/>
    <w:rsid w:val="00F53642"/>
    <w:rsid w:val="00F53DFB"/>
    <w:rsid w:val="00F53E06"/>
    <w:rsid w:val="00F54221"/>
    <w:rsid w:val="00F54AC8"/>
    <w:rsid w:val="00F54B0E"/>
    <w:rsid w:val="00F54C5B"/>
    <w:rsid w:val="00F5554B"/>
    <w:rsid w:val="00F555E6"/>
    <w:rsid w:val="00F5580C"/>
    <w:rsid w:val="00F558B4"/>
    <w:rsid w:val="00F565ED"/>
    <w:rsid w:val="00F56E6A"/>
    <w:rsid w:val="00F56F35"/>
    <w:rsid w:val="00F5713F"/>
    <w:rsid w:val="00F57776"/>
    <w:rsid w:val="00F6004D"/>
    <w:rsid w:val="00F605B9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EC5"/>
    <w:rsid w:val="00F65272"/>
    <w:rsid w:val="00F6559C"/>
    <w:rsid w:val="00F656FB"/>
    <w:rsid w:val="00F658B1"/>
    <w:rsid w:val="00F658F8"/>
    <w:rsid w:val="00F65BE6"/>
    <w:rsid w:val="00F65C8F"/>
    <w:rsid w:val="00F65D14"/>
    <w:rsid w:val="00F66012"/>
    <w:rsid w:val="00F660FB"/>
    <w:rsid w:val="00F66239"/>
    <w:rsid w:val="00F6636C"/>
    <w:rsid w:val="00F6656E"/>
    <w:rsid w:val="00F66805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C0C"/>
    <w:rsid w:val="00F70D1E"/>
    <w:rsid w:val="00F70D86"/>
    <w:rsid w:val="00F71023"/>
    <w:rsid w:val="00F711F7"/>
    <w:rsid w:val="00F71518"/>
    <w:rsid w:val="00F71530"/>
    <w:rsid w:val="00F715E0"/>
    <w:rsid w:val="00F716BD"/>
    <w:rsid w:val="00F71B56"/>
    <w:rsid w:val="00F71FE1"/>
    <w:rsid w:val="00F72226"/>
    <w:rsid w:val="00F722C0"/>
    <w:rsid w:val="00F72432"/>
    <w:rsid w:val="00F726E1"/>
    <w:rsid w:val="00F72AA3"/>
    <w:rsid w:val="00F72B8E"/>
    <w:rsid w:val="00F72BFF"/>
    <w:rsid w:val="00F730A7"/>
    <w:rsid w:val="00F73788"/>
    <w:rsid w:val="00F7381A"/>
    <w:rsid w:val="00F738E7"/>
    <w:rsid w:val="00F739EC"/>
    <w:rsid w:val="00F73BE5"/>
    <w:rsid w:val="00F743DE"/>
    <w:rsid w:val="00F74B40"/>
    <w:rsid w:val="00F74DAF"/>
    <w:rsid w:val="00F74FF4"/>
    <w:rsid w:val="00F75574"/>
    <w:rsid w:val="00F75B95"/>
    <w:rsid w:val="00F7661F"/>
    <w:rsid w:val="00F76E52"/>
    <w:rsid w:val="00F7706F"/>
    <w:rsid w:val="00F771F8"/>
    <w:rsid w:val="00F77AF1"/>
    <w:rsid w:val="00F802EC"/>
    <w:rsid w:val="00F805BA"/>
    <w:rsid w:val="00F808C1"/>
    <w:rsid w:val="00F80F62"/>
    <w:rsid w:val="00F81286"/>
    <w:rsid w:val="00F81440"/>
    <w:rsid w:val="00F818B7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F1B"/>
    <w:rsid w:val="00F85F1F"/>
    <w:rsid w:val="00F862E1"/>
    <w:rsid w:val="00F8645F"/>
    <w:rsid w:val="00F8655A"/>
    <w:rsid w:val="00F866B4"/>
    <w:rsid w:val="00F86B48"/>
    <w:rsid w:val="00F86BCF"/>
    <w:rsid w:val="00F86D85"/>
    <w:rsid w:val="00F86F7A"/>
    <w:rsid w:val="00F871E4"/>
    <w:rsid w:val="00F87796"/>
    <w:rsid w:val="00F8779B"/>
    <w:rsid w:val="00F87E59"/>
    <w:rsid w:val="00F87F9F"/>
    <w:rsid w:val="00F9075A"/>
    <w:rsid w:val="00F90BCE"/>
    <w:rsid w:val="00F90D7B"/>
    <w:rsid w:val="00F90E86"/>
    <w:rsid w:val="00F91107"/>
    <w:rsid w:val="00F9159A"/>
    <w:rsid w:val="00F917A4"/>
    <w:rsid w:val="00F91BFC"/>
    <w:rsid w:val="00F91E1D"/>
    <w:rsid w:val="00F92512"/>
    <w:rsid w:val="00F925E1"/>
    <w:rsid w:val="00F927A8"/>
    <w:rsid w:val="00F92A69"/>
    <w:rsid w:val="00F9338A"/>
    <w:rsid w:val="00F9352F"/>
    <w:rsid w:val="00F9360B"/>
    <w:rsid w:val="00F93B83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20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9BE"/>
    <w:rsid w:val="00F97D0A"/>
    <w:rsid w:val="00FA0090"/>
    <w:rsid w:val="00FA03D9"/>
    <w:rsid w:val="00FA06C3"/>
    <w:rsid w:val="00FA071A"/>
    <w:rsid w:val="00FA08BC"/>
    <w:rsid w:val="00FA09BB"/>
    <w:rsid w:val="00FA09DE"/>
    <w:rsid w:val="00FA0C3A"/>
    <w:rsid w:val="00FA0E56"/>
    <w:rsid w:val="00FA19B7"/>
    <w:rsid w:val="00FA1DE5"/>
    <w:rsid w:val="00FA2091"/>
    <w:rsid w:val="00FA22B3"/>
    <w:rsid w:val="00FA2463"/>
    <w:rsid w:val="00FA2833"/>
    <w:rsid w:val="00FA3216"/>
    <w:rsid w:val="00FA339D"/>
    <w:rsid w:val="00FA3404"/>
    <w:rsid w:val="00FA3686"/>
    <w:rsid w:val="00FA3897"/>
    <w:rsid w:val="00FA3A4F"/>
    <w:rsid w:val="00FA3CBC"/>
    <w:rsid w:val="00FA3DE2"/>
    <w:rsid w:val="00FA3FA5"/>
    <w:rsid w:val="00FA469E"/>
    <w:rsid w:val="00FA4821"/>
    <w:rsid w:val="00FA493A"/>
    <w:rsid w:val="00FA4C30"/>
    <w:rsid w:val="00FA4C7E"/>
    <w:rsid w:val="00FA4ECF"/>
    <w:rsid w:val="00FA4F26"/>
    <w:rsid w:val="00FA55A2"/>
    <w:rsid w:val="00FA5751"/>
    <w:rsid w:val="00FA5AD1"/>
    <w:rsid w:val="00FA6030"/>
    <w:rsid w:val="00FA6457"/>
    <w:rsid w:val="00FA6475"/>
    <w:rsid w:val="00FA65C3"/>
    <w:rsid w:val="00FA65CC"/>
    <w:rsid w:val="00FA6A97"/>
    <w:rsid w:val="00FA6ACB"/>
    <w:rsid w:val="00FA6DE4"/>
    <w:rsid w:val="00FA72CC"/>
    <w:rsid w:val="00FA731B"/>
    <w:rsid w:val="00FA750A"/>
    <w:rsid w:val="00FA7A38"/>
    <w:rsid w:val="00FA7E8E"/>
    <w:rsid w:val="00FB0207"/>
    <w:rsid w:val="00FB0277"/>
    <w:rsid w:val="00FB07E9"/>
    <w:rsid w:val="00FB0DE2"/>
    <w:rsid w:val="00FB12F0"/>
    <w:rsid w:val="00FB1712"/>
    <w:rsid w:val="00FB186B"/>
    <w:rsid w:val="00FB1937"/>
    <w:rsid w:val="00FB1AF7"/>
    <w:rsid w:val="00FB1CEF"/>
    <w:rsid w:val="00FB1D53"/>
    <w:rsid w:val="00FB1DEF"/>
    <w:rsid w:val="00FB1FD5"/>
    <w:rsid w:val="00FB217B"/>
    <w:rsid w:val="00FB231F"/>
    <w:rsid w:val="00FB2D0F"/>
    <w:rsid w:val="00FB2F7E"/>
    <w:rsid w:val="00FB3549"/>
    <w:rsid w:val="00FB3F05"/>
    <w:rsid w:val="00FB41C5"/>
    <w:rsid w:val="00FB4235"/>
    <w:rsid w:val="00FB4718"/>
    <w:rsid w:val="00FB5343"/>
    <w:rsid w:val="00FB5F23"/>
    <w:rsid w:val="00FB601E"/>
    <w:rsid w:val="00FB6608"/>
    <w:rsid w:val="00FB6968"/>
    <w:rsid w:val="00FB71D5"/>
    <w:rsid w:val="00FB71FF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5BF"/>
    <w:rsid w:val="00FC1643"/>
    <w:rsid w:val="00FC20C0"/>
    <w:rsid w:val="00FC228C"/>
    <w:rsid w:val="00FC241E"/>
    <w:rsid w:val="00FC2427"/>
    <w:rsid w:val="00FC24A4"/>
    <w:rsid w:val="00FC2734"/>
    <w:rsid w:val="00FC2AC4"/>
    <w:rsid w:val="00FC2D45"/>
    <w:rsid w:val="00FC2D97"/>
    <w:rsid w:val="00FC2F5C"/>
    <w:rsid w:val="00FC2F5F"/>
    <w:rsid w:val="00FC311A"/>
    <w:rsid w:val="00FC3362"/>
    <w:rsid w:val="00FC3735"/>
    <w:rsid w:val="00FC3CE6"/>
    <w:rsid w:val="00FC4438"/>
    <w:rsid w:val="00FC44C1"/>
    <w:rsid w:val="00FC46B2"/>
    <w:rsid w:val="00FC48C8"/>
    <w:rsid w:val="00FC4C17"/>
    <w:rsid w:val="00FC4DC7"/>
    <w:rsid w:val="00FC523C"/>
    <w:rsid w:val="00FC53D2"/>
    <w:rsid w:val="00FC53D8"/>
    <w:rsid w:val="00FC5429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810"/>
    <w:rsid w:val="00FC7A32"/>
    <w:rsid w:val="00FD0109"/>
    <w:rsid w:val="00FD0357"/>
    <w:rsid w:val="00FD0A3F"/>
    <w:rsid w:val="00FD0BA1"/>
    <w:rsid w:val="00FD0FE9"/>
    <w:rsid w:val="00FD140B"/>
    <w:rsid w:val="00FD1621"/>
    <w:rsid w:val="00FD183B"/>
    <w:rsid w:val="00FD1945"/>
    <w:rsid w:val="00FD1E14"/>
    <w:rsid w:val="00FD1E8C"/>
    <w:rsid w:val="00FD2168"/>
    <w:rsid w:val="00FD28EA"/>
    <w:rsid w:val="00FD2E05"/>
    <w:rsid w:val="00FD31B3"/>
    <w:rsid w:val="00FD37FA"/>
    <w:rsid w:val="00FD383A"/>
    <w:rsid w:val="00FD416C"/>
    <w:rsid w:val="00FD425F"/>
    <w:rsid w:val="00FD47BA"/>
    <w:rsid w:val="00FD4A1F"/>
    <w:rsid w:val="00FD503F"/>
    <w:rsid w:val="00FD51AE"/>
    <w:rsid w:val="00FD5204"/>
    <w:rsid w:val="00FD5B16"/>
    <w:rsid w:val="00FD5C13"/>
    <w:rsid w:val="00FD5F9E"/>
    <w:rsid w:val="00FD6056"/>
    <w:rsid w:val="00FD6261"/>
    <w:rsid w:val="00FD6314"/>
    <w:rsid w:val="00FD68A6"/>
    <w:rsid w:val="00FD7457"/>
    <w:rsid w:val="00FD7528"/>
    <w:rsid w:val="00FD76F4"/>
    <w:rsid w:val="00FD78A7"/>
    <w:rsid w:val="00FD7CBF"/>
    <w:rsid w:val="00FD7EA9"/>
    <w:rsid w:val="00FD7FEB"/>
    <w:rsid w:val="00FE02E2"/>
    <w:rsid w:val="00FE05B6"/>
    <w:rsid w:val="00FE0896"/>
    <w:rsid w:val="00FE1055"/>
    <w:rsid w:val="00FE10C3"/>
    <w:rsid w:val="00FE1825"/>
    <w:rsid w:val="00FE18EB"/>
    <w:rsid w:val="00FE18F9"/>
    <w:rsid w:val="00FE1A70"/>
    <w:rsid w:val="00FE1BBC"/>
    <w:rsid w:val="00FE1D69"/>
    <w:rsid w:val="00FE2A26"/>
    <w:rsid w:val="00FE2AEC"/>
    <w:rsid w:val="00FE2C33"/>
    <w:rsid w:val="00FE2DE4"/>
    <w:rsid w:val="00FE305D"/>
    <w:rsid w:val="00FE31F0"/>
    <w:rsid w:val="00FE35AD"/>
    <w:rsid w:val="00FE3AE8"/>
    <w:rsid w:val="00FE3B48"/>
    <w:rsid w:val="00FE3C50"/>
    <w:rsid w:val="00FE41E1"/>
    <w:rsid w:val="00FE4475"/>
    <w:rsid w:val="00FE46BC"/>
    <w:rsid w:val="00FE5141"/>
    <w:rsid w:val="00FE51A3"/>
    <w:rsid w:val="00FE57B8"/>
    <w:rsid w:val="00FE6220"/>
    <w:rsid w:val="00FE668E"/>
    <w:rsid w:val="00FF0036"/>
    <w:rsid w:val="00FF055C"/>
    <w:rsid w:val="00FF0896"/>
    <w:rsid w:val="00FF0B58"/>
    <w:rsid w:val="00FF1534"/>
    <w:rsid w:val="00FF164D"/>
    <w:rsid w:val="00FF1779"/>
    <w:rsid w:val="00FF17CA"/>
    <w:rsid w:val="00FF1AAB"/>
    <w:rsid w:val="00FF1BDD"/>
    <w:rsid w:val="00FF211E"/>
    <w:rsid w:val="00FF2205"/>
    <w:rsid w:val="00FF24BE"/>
    <w:rsid w:val="00FF2CEB"/>
    <w:rsid w:val="00FF2CFD"/>
    <w:rsid w:val="00FF2E9B"/>
    <w:rsid w:val="00FF30D8"/>
    <w:rsid w:val="00FF3649"/>
    <w:rsid w:val="00FF386E"/>
    <w:rsid w:val="00FF3C8E"/>
    <w:rsid w:val="00FF3F27"/>
    <w:rsid w:val="00FF420A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4625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1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2"/>
      </w:numPr>
    </w:pPr>
  </w:style>
  <w:style w:type="numbering" w:customStyle="1" w:styleId="WW8Num151">
    <w:name w:val="WW8Num151"/>
    <w:basedOn w:val="Nessunelenco"/>
    <w:rsid w:val="007C5579"/>
    <w:pPr>
      <w:numPr>
        <w:numId w:val="13"/>
      </w:numPr>
    </w:pPr>
  </w:style>
  <w:style w:type="numbering" w:customStyle="1" w:styleId="WWNum8">
    <w:name w:val="WWNum8"/>
    <w:basedOn w:val="Nessunelenco"/>
    <w:rsid w:val="007C5579"/>
    <w:pPr>
      <w:numPr>
        <w:numId w:val="14"/>
      </w:numPr>
    </w:pPr>
  </w:style>
  <w:style w:type="numbering" w:customStyle="1" w:styleId="WWNum11">
    <w:name w:val="WWNum11"/>
    <w:basedOn w:val="Nessunelenco"/>
    <w:rsid w:val="007C5579"/>
    <w:pPr>
      <w:numPr>
        <w:numId w:val="15"/>
      </w:numPr>
    </w:pPr>
  </w:style>
  <w:style w:type="numbering" w:customStyle="1" w:styleId="WW8Num1511">
    <w:name w:val="WW8Num1511"/>
    <w:basedOn w:val="Nessunelenco"/>
    <w:rsid w:val="007C5579"/>
    <w:pPr>
      <w:numPr>
        <w:numId w:val="16"/>
      </w:numPr>
    </w:pPr>
  </w:style>
  <w:style w:type="numbering" w:customStyle="1" w:styleId="WWNum221">
    <w:name w:val="WWNum221"/>
    <w:basedOn w:val="Nessunelenco"/>
    <w:rsid w:val="007C5579"/>
    <w:pPr>
      <w:numPr>
        <w:numId w:val="17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8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95754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A647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6">
    <w:name w:val="Griglia tabella16"/>
    <w:basedOn w:val="Tabellanormale"/>
    <w:next w:val="Grigliatabella"/>
    <w:uiPriority w:val="39"/>
    <w:rsid w:val="0064798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05039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05039C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71">
    <w:name w:val="WWNum271"/>
    <w:basedOn w:val="Nessunelenco"/>
    <w:rsid w:val="006C2395"/>
    <w:pPr>
      <w:numPr>
        <w:numId w:val="19"/>
      </w:numPr>
    </w:pPr>
  </w:style>
  <w:style w:type="table" w:customStyle="1" w:styleId="TableNormal8">
    <w:name w:val="Table Normal8"/>
    <w:uiPriority w:val="2"/>
    <w:semiHidden/>
    <w:unhideWhenUsed/>
    <w:qFormat/>
    <w:rsid w:val="00A97AF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300E7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F5724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D5B5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CD5B5F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D5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622ED8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D33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662D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8">
    <w:name w:val="Griglia tabella18"/>
    <w:basedOn w:val="Tabellanormale"/>
    <w:next w:val="Grigliatabella"/>
    <w:uiPriority w:val="39"/>
    <w:rsid w:val="002425F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8F23B7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9">
    <w:name w:val="Griglia tabella19"/>
    <w:basedOn w:val="Tabellanormale"/>
    <w:next w:val="Grigliatabella"/>
    <w:uiPriority w:val="39"/>
    <w:rsid w:val="00D76AA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8568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0">
    <w:name w:val="Griglia tabella110"/>
    <w:basedOn w:val="Tabellanormale"/>
    <w:next w:val="Grigliatabella"/>
    <w:uiPriority w:val="39"/>
    <w:rsid w:val="000870B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">
    <w:name w:val="Griglia tabella111"/>
    <w:basedOn w:val="Tabellanormale"/>
    <w:next w:val="Grigliatabella"/>
    <w:uiPriority w:val="39"/>
    <w:rsid w:val="00F515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314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2">
    <w:name w:val="Griglia tabella112"/>
    <w:basedOn w:val="Tabellanormale"/>
    <w:next w:val="Grigliatabella"/>
    <w:uiPriority w:val="39"/>
    <w:rsid w:val="002C68AD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otecnico@figc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8254</TotalTime>
  <Pages>31</Pages>
  <Words>7789</Words>
  <Characters>44401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52086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Renato</cp:lastModifiedBy>
  <cp:revision>918</cp:revision>
  <cp:lastPrinted>2026-03-03T14:56:00Z</cp:lastPrinted>
  <dcterms:created xsi:type="dcterms:W3CDTF">2025-07-04T12:27:00Z</dcterms:created>
  <dcterms:modified xsi:type="dcterms:W3CDTF">2026-03-03T15:04:00Z</dcterms:modified>
</cp:coreProperties>
</file>