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DFEDE8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514EE1">
              <w:rPr>
                <w:rFonts w:ascii="Arial" w:hAnsi="Arial" w:cs="Arial"/>
                <w:color w:val="002060"/>
                <w:sz w:val="40"/>
                <w:szCs w:val="40"/>
              </w:rPr>
              <w:t>6</w:t>
            </w:r>
            <w:r w:rsidR="00F6692D">
              <w:rPr>
                <w:rFonts w:ascii="Arial" w:hAnsi="Arial" w:cs="Arial"/>
                <w:color w:val="002060"/>
                <w:sz w:val="40"/>
                <w:szCs w:val="40"/>
              </w:rPr>
              <w:t>9</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F6692D">
              <w:rPr>
                <w:rFonts w:ascii="Arial" w:hAnsi="Arial" w:cs="Arial"/>
                <w:color w:val="002060"/>
                <w:sz w:val="40"/>
                <w:szCs w:val="40"/>
              </w:rPr>
              <w:t>10</w:t>
            </w:r>
            <w:r w:rsidR="00124510">
              <w:rPr>
                <w:rFonts w:ascii="Arial" w:hAnsi="Arial" w:cs="Arial"/>
                <w:color w:val="002060"/>
                <w:sz w:val="40"/>
                <w:szCs w:val="40"/>
              </w:rPr>
              <w:t>/</w:t>
            </w:r>
            <w:r w:rsidR="005C0B77">
              <w:rPr>
                <w:rFonts w:ascii="Arial" w:hAnsi="Arial" w:cs="Arial"/>
                <w:color w:val="002060"/>
                <w:sz w:val="40"/>
                <w:szCs w:val="40"/>
              </w:rPr>
              <w:t>0</w:t>
            </w:r>
            <w:r w:rsidR="009D48E8">
              <w:rPr>
                <w:rFonts w:ascii="Arial" w:hAnsi="Arial" w:cs="Arial"/>
                <w:color w:val="002060"/>
                <w:sz w:val="40"/>
                <w:szCs w:val="40"/>
              </w:rPr>
              <w:t>3</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3616576"/>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33E4559" w14:textId="48F7A91D" w:rsidR="008053E5" w:rsidRPr="00D92239" w:rsidRDefault="003F6FBD">
      <w:pPr>
        <w:pStyle w:val="Sommario2"/>
        <w:tabs>
          <w:tab w:val="right" w:leader="dot" w:pos="9912"/>
        </w:tabs>
        <w:rPr>
          <w:rFonts w:eastAsiaTheme="minorEastAsia" w:cs="Arial"/>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3616576" w:history="1">
        <w:r w:rsidR="008053E5" w:rsidRPr="00D92239">
          <w:rPr>
            <w:rStyle w:val="Collegamentoipertestuale"/>
            <w:rFonts w:cs="Arial"/>
            <w:noProof/>
            <w:color w:val="002060"/>
          </w:rPr>
          <w:t>SOMMARIO</w:t>
        </w:r>
        <w:r w:rsidR="008053E5" w:rsidRPr="00D92239">
          <w:rPr>
            <w:rFonts w:cs="Arial"/>
            <w:noProof/>
            <w:webHidden/>
            <w:color w:val="002060"/>
          </w:rPr>
          <w:tab/>
        </w:r>
        <w:r w:rsidR="008053E5" w:rsidRPr="00D92239">
          <w:rPr>
            <w:rFonts w:cs="Arial"/>
            <w:noProof/>
            <w:webHidden/>
            <w:color w:val="002060"/>
          </w:rPr>
          <w:fldChar w:fldCharType="begin"/>
        </w:r>
        <w:r w:rsidR="008053E5" w:rsidRPr="00D92239">
          <w:rPr>
            <w:rFonts w:cs="Arial"/>
            <w:noProof/>
            <w:webHidden/>
            <w:color w:val="002060"/>
          </w:rPr>
          <w:instrText xml:space="preserve"> PAGEREF _Toc223616576 \h </w:instrText>
        </w:r>
        <w:r w:rsidR="008053E5" w:rsidRPr="00D92239">
          <w:rPr>
            <w:rFonts w:cs="Arial"/>
            <w:noProof/>
            <w:webHidden/>
            <w:color w:val="002060"/>
          </w:rPr>
        </w:r>
        <w:r w:rsidR="008053E5" w:rsidRPr="00D92239">
          <w:rPr>
            <w:rFonts w:cs="Arial"/>
            <w:noProof/>
            <w:webHidden/>
            <w:color w:val="002060"/>
          </w:rPr>
          <w:fldChar w:fldCharType="separate"/>
        </w:r>
        <w:r w:rsidR="00243A51">
          <w:rPr>
            <w:rFonts w:cs="Arial"/>
            <w:noProof/>
            <w:webHidden/>
            <w:color w:val="002060"/>
          </w:rPr>
          <w:t>1</w:t>
        </w:r>
        <w:r w:rsidR="008053E5" w:rsidRPr="00D92239">
          <w:rPr>
            <w:rFonts w:cs="Arial"/>
            <w:noProof/>
            <w:webHidden/>
            <w:color w:val="002060"/>
          </w:rPr>
          <w:fldChar w:fldCharType="end"/>
        </w:r>
      </w:hyperlink>
    </w:p>
    <w:p w14:paraId="46F72FB6" w14:textId="39A20F96" w:rsidR="008053E5" w:rsidRPr="00D92239" w:rsidRDefault="008053E5">
      <w:pPr>
        <w:pStyle w:val="Sommario2"/>
        <w:tabs>
          <w:tab w:val="right" w:leader="dot" w:pos="9912"/>
        </w:tabs>
        <w:rPr>
          <w:rFonts w:eastAsiaTheme="minorEastAsia" w:cs="Arial"/>
          <w:noProof/>
          <w:color w:val="002060"/>
          <w:kern w:val="2"/>
          <w:sz w:val="24"/>
          <w:szCs w:val="24"/>
          <w14:ligatures w14:val="standardContextual"/>
        </w:rPr>
      </w:pPr>
      <w:hyperlink w:anchor="_Toc223616577" w:history="1">
        <w:r w:rsidRPr="00D92239">
          <w:rPr>
            <w:rStyle w:val="Collegamentoipertestuale"/>
            <w:rFonts w:cs="Arial"/>
            <w:noProof/>
            <w:color w:val="002060"/>
          </w:rPr>
          <w:t>COMUNICAZIONI DELLA F.I.G.C.</w:t>
        </w:r>
        <w:r w:rsidRPr="00D92239">
          <w:rPr>
            <w:rFonts w:cs="Arial"/>
            <w:noProof/>
            <w:webHidden/>
            <w:color w:val="002060"/>
          </w:rPr>
          <w:tab/>
        </w:r>
        <w:r w:rsidRPr="00D92239">
          <w:rPr>
            <w:rFonts w:cs="Arial"/>
            <w:noProof/>
            <w:webHidden/>
            <w:color w:val="002060"/>
          </w:rPr>
          <w:fldChar w:fldCharType="begin"/>
        </w:r>
        <w:r w:rsidRPr="00D92239">
          <w:rPr>
            <w:rFonts w:cs="Arial"/>
            <w:noProof/>
            <w:webHidden/>
            <w:color w:val="002060"/>
          </w:rPr>
          <w:instrText xml:space="preserve"> PAGEREF _Toc223616577 \h </w:instrText>
        </w:r>
        <w:r w:rsidRPr="00D92239">
          <w:rPr>
            <w:rFonts w:cs="Arial"/>
            <w:noProof/>
            <w:webHidden/>
            <w:color w:val="002060"/>
          </w:rPr>
        </w:r>
        <w:r w:rsidRPr="00D92239">
          <w:rPr>
            <w:rFonts w:cs="Arial"/>
            <w:noProof/>
            <w:webHidden/>
            <w:color w:val="002060"/>
          </w:rPr>
          <w:fldChar w:fldCharType="separate"/>
        </w:r>
        <w:r w:rsidR="00243A51">
          <w:rPr>
            <w:rFonts w:cs="Arial"/>
            <w:noProof/>
            <w:webHidden/>
            <w:color w:val="002060"/>
          </w:rPr>
          <w:t>1</w:t>
        </w:r>
        <w:r w:rsidRPr="00D92239">
          <w:rPr>
            <w:rFonts w:cs="Arial"/>
            <w:noProof/>
            <w:webHidden/>
            <w:color w:val="002060"/>
          </w:rPr>
          <w:fldChar w:fldCharType="end"/>
        </w:r>
      </w:hyperlink>
    </w:p>
    <w:p w14:paraId="13EE44CB" w14:textId="4C3653DC" w:rsidR="008053E5" w:rsidRPr="00D92239" w:rsidRDefault="008053E5">
      <w:pPr>
        <w:pStyle w:val="Sommario2"/>
        <w:tabs>
          <w:tab w:val="right" w:leader="dot" w:pos="9912"/>
        </w:tabs>
        <w:rPr>
          <w:rFonts w:eastAsiaTheme="minorEastAsia" w:cs="Arial"/>
          <w:noProof/>
          <w:color w:val="002060"/>
          <w:kern w:val="2"/>
          <w:sz w:val="24"/>
          <w:szCs w:val="24"/>
          <w14:ligatures w14:val="standardContextual"/>
        </w:rPr>
      </w:pPr>
      <w:hyperlink w:anchor="_Toc223616578" w:history="1">
        <w:r w:rsidRPr="00D92239">
          <w:rPr>
            <w:rStyle w:val="Collegamentoipertestuale"/>
            <w:rFonts w:cs="Arial"/>
            <w:noProof/>
            <w:color w:val="002060"/>
          </w:rPr>
          <w:t>COMUNICAZIONI DELLA L.N.D.</w:t>
        </w:r>
        <w:r w:rsidRPr="00D92239">
          <w:rPr>
            <w:rFonts w:cs="Arial"/>
            <w:noProof/>
            <w:webHidden/>
            <w:color w:val="002060"/>
          </w:rPr>
          <w:tab/>
        </w:r>
        <w:r w:rsidRPr="00D92239">
          <w:rPr>
            <w:rFonts w:cs="Arial"/>
            <w:noProof/>
            <w:webHidden/>
            <w:color w:val="002060"/>
          </w:rPr>
          <w:fldChar w:fldCharType="begin"/>
        </w:r>
        <w:r w:rsidRPr="00D92239">
          <w:rPr>
            <w:rFonts w:cs="Arial"/>
            <w:noProof/>
            <w:webHidden/>
            <w:color w:val="002060"/>
          </w:rPr>
          <w:instrText xml:space="preserve"> PAGEREF _Toc223616578 \h </w:instrText>
        </w:r>
        <w:r w:rsidRPr="00D92239">
          <w:rPr>
            <w:rFonts w:cs="Arial"/>
            <w:noProof/>
            <w:webHidden/>
            <w:color w:val="002060"/>
          </w:rPr>
        </w:r>
        <w:r w:rsidRPr="00D92239">
          <w:rPr>
            <w:rFonts w:cs="Arial"/>
            <w:noProof/>
            <w:webHidden/>
            <w:color w:val="002060"/>
          </w:rPr>
          <w:fldChar w:fldCharType="separate"/>
        </w:r>
        <w:r w:rsidR="00243A51">
          <w:rPr>
            <w:rFonts w:cs="Arial"/>
            <w:noProof/>
            <w:webHidden/>
            <w:color w:val="002060"/>
          </w:rPr>
          <w:t>1</w:t>
        </w:r>
        <w:r w:rsidRPr="00D92239">
          <w:rPr>
            <w:rFonts w:cs="Arial"/>
            <w:noProof/>
            <w:webHidden/>
            <w:color w:val="002060"/>
          </w:rPr>
          <w:fldChar w:fldCharType="end"/>
        </w:r>
      </w:hyperlink>
    </w:p>
    <w:p w14:paraId="36D1D3E6" w14:textId="2844512F" w:rsidR="008053E5" w:rsidRPr="00D92239" w:rsidRDefault="008053E5">
      <w:pPr>
        <w:pStyle w:val="Sommario2"/>
        <w:tabs>
          <w:tab w:val="right" w:leader="dot" w:pos="9912"/>
        </w:tabs>
        <w:rPr>
          <w:rFonts w:eastAsiaTheme="minorEastAsia" w:cs="Arial"/>
          <w:noProof/>
          <w:color w:val="002060"/>
          <w:kern w:val="2"/>
          <w:sz w:val="24"/>
          <w:szCs w:val="24"/>
          <w14:ligatures w14:val="standardContextual"/>
        </w:rPr>
      </w:pPr>
      <w:hyperlink w:anchor="_Toc223616579" w:history="1">
        <w:r w:rsidRPr="00D92239">
          <w:rPr>
            <w:rStyle w:val="Collegamentoipertestuale"/>
            <w:rFonts w:cs="Arial"/>
            <w:noProof/>
            <w:color w:val="002060"/>
          </w:rPr>
          <w:t>COMUNICAZIONI DEL COMITATO REGIONALE</w:t>
        </w:r>
        <w:r w:rsidRPr="00D92239">
          <w:rPr>
            <w:rFonts w:cs="Arial"/>
            <w:noProof/>
            <w:webHidden/>
            <w:color w:val="002060"/>
          </w:rPr>
          <w:tab/>
        </w:r>
        <w:r w:rsidRPr="00D92239">
          <w:rPr>
            <w:rFonts w:cs="Arial"/>
            <w:noProof/>
            <w:webHidden/>
            <w:color w:val="002060"/>
          </w:rPr>
          <w:fldChar w:fldCharType="begin"/>
        </w:r>
        <w:r w:rsidRPr="00D92239">
          <w:rPr>
            <w:rFonts w:cs="Arial"/>
            <w:noProof/>
            <w:webHidden/>
            <w:color w:val="002060"/>
          </w:rPr>
          <w:instrText xml:space="preserve"> PAGEREF _Toc223616579 \h </w:instrText>
        </w:r>
        <w:r w:rsidRPr="00D92239">
          <w:rPr>
            <w:rFonts w:cs="Arial"/>
            <w:noProof/>
            <w:webHidden/>
            <w:color w:val="002060"/>
          </w:rPr>
        </w:r>
        <w:r w:rsidRPr="00D92239">
          <w:rPr>
            <w:rFonts w:cs="Arial"/>
            <w:noProof/>
            <w:webHidden/>
            <w:color w:val="002060"/>
          </w:rPr>
          <w:fldChar w:fldCharType="separate"/>
        </w:r>
        <w:r w:rsidR="00243A51">
          <w:rPr>
            <w:rFonts w:cs="Arial"/>
            <w:noProof/>
            <w:webHidden/>
            <w:color w:val="002060"/>
          </w:rPr>
          <w:t>1</w:t>
        </w:r>
        <w:r w:rsidRPr="00D92239">
          <w:rPr>
            <w:rFonts w:cs="Arial"/>
            <w:noProof/>
            <w:webHidden/>
            <w:color w:val="002060"/>
          </w:rPr>
          <w:fldChar w:fldCharType="end"/>
        </w:r>
      </w:hyperlink>
    </w:p>
    <w:p w14:paraId="2ABAE237" w14:textId="5F5C6A94" w:rsidR="008053E5" w:rsidRPr="00D92239" w:rsidRDefault="008053E5">
      <w:pPr>
        <w:pStyle w:val="Sommario2"/>
        <w:tabs>
          <w:tab w:val="right" w:leader="dot" w:pos="9912"/>
        </w:tabs>
        <w:rPr>
          <w:rFonts w:eastAsiaTheme="minorEastAsia" w:cs="Arial"/>
          <w:noProof/>
          <w:color w:val="002060"/>
          <w:kern w:val="2"/>
          <w:sz w:val="24"/>
          <w:szCs w:val="24"/>
          <w14:ligatures w14:val="standardContextual"/>
        </w:rPr>
      </w:pPr>
      <w:hyperlink w:anchor="_Toc223616580" w:history="1">
        <w:r w:rsidRPr="00D92239">
          <w:rPr>
            <w:rStyle w:val="Collegamentoipertestuale"/>
            <w:rFonts w:cs="Arial"/>
            <w:noProof/>
            <w:color w:val="002060"/>
          </w:rPr>
          <w:t>COMUNICAZIONI DELLA DELEGAZIONE PROVINCIALE</w:t>
        </w:r>
        <w:r w:rsidRPr="00D92239">
          <w:rPr>
            <w:rFonts w:cs="Arial"/>
            <w:noProof/>
            <w:webHidden/>
            <w:color w:val="002060"/>
          </w:rPr>
          <w:tab/>
        </w:r>
        <w:r w:rsidRPr="00D92239">
          <w:rPr>
            <w:rFonts w:cs="Arial"/>
            <w:noProof/>
            <w:webHidden/>
            <w:color w:val="002060"/>
          </w:rPr>
          <w:fldChar w:fldCharType="begin"/>
        </w:r>
        <w:r w:rsidRPr="00D92239">
          <w:rPr>
            <w:rFonts w:cs="Arial"/>
            <w:noProof/>
            <w:webHidden/>
            <w:color w:val="002060"/>
          </w:rPr>
          <w:instrText xml:space="preserve"> PAGEREF _Toc223616580 \h </w:instrText>
        </w:r>
        <w:r w:rsidRPr="00D92239">
          <w:rPr>
            <w:rFonts w:cs="Arial"/>
            <w:noProof/>
            <w:webHidden/>
            <w:color w:val="002060"/>
          </w:rPr>
        </w:r>
        <w:r w:rsidRPr="00D92239">
          <w:rPr>
            <w:rFonts w:cs="Arial"/>
            <w:noProof/>
            <w:webHidden/>
            <w:color w:val="002060"/>
          </w:rPr>
          <w:fldChar w:fldCharType="separate"/>
        </w:r>
        <w:r w:rsidR="00243A51">
          <w:rPr>
            <w:rFonts w:cs="Arial"/>
            <w:noProof/>
            <w:webHidden/>
            <w:color w:val="002060"/>
          </w:rPr>
          <w:t>5</w:t>
        </w:r>
        <w:r w:rsidRPr="00D92239">
          <w:rPr>
            <w:rFonts w:cs="Arial"/>
            <w:noProof/>
            <w:webHidden/>
            <w:color w:val="002060"/>
          </w:rPr>
          <w:fldChar w:fldCharType="end"/>
        </w:r>
      </w:hyperlink>
    </w:p>
    <w:p w14:paraId="5E8532A4" w14:textId="5BA17AFE" w:rsidR="008053E5" w:rsidRPr="00D92239" w:rsidRDefault="008053E5">
      <w:pPr>
        <w:pStyle w:val="Sommario2"/>
        <w:tabs>
          <w:tab w:val="right" w:leader="dot" w:pos="9912"/>
        </w:tabs>
        <w:rPr>
          <w:rFonts w:eastAsiaTheme="minorEastAsia" w:cs="Arial"/>
          <w:noProof/>
          <w:color w:val="002060"/>
          <w:kern w:val="2"/>
          <w:sz w:val="24"/>
          <w:szCs w:val="24"/>
          <w14:ligatures w14:val="standardContextual"/>
        </w:rPr>
      </w:pPr>
      <w:hyperlink w:anchor="_Toc223616581" w:history="1">
        <w:r w:rsidRPr="00D92239">
          <w:rPr>
            <w:rStyle w:val="Collegamentoipertestuale"/>
            <w:rFonts w:cs="Arial"/>
            <w:noProof/>
            <w:color w:val="002060"/>
          </w:rPr>
          <w:t>NOTIZIE SU ATTIVITÀ AGONISTICA</w:t>
        </w:r>
        <w:r w:rsidRPr="00D92239">
          <w:rPr>
            <w:rFonts w:cs="Arial"/>
            <w:noProof/>
            <w:webHidden/>
            <w:color w:val="002060"/>
          </w:rPr>
          <w:tab/>
        </w:r>
        <w:r w:rsidRPr="00D92239">
          <w:rPr>
            <w:rFonts w:cs="Arial"/>
            <w:noProof/>
            <w:webHidden/>
            <w:color w:val="002060"/>
          </w:rPr>
          <w:fldChar w:fldCharType="begin"/>
        </w:r>
        <w:r w:rsidRPr="00D92239">
          <w:rPr>
            <w:rFonts w:cs="Arial"/>
            <w:noProof/>
            <w:webHidden/>
            <w:color w:val="002060"/>
          </w:rPr>
          <w:instrText xml:space="preserve"> PAGEREF _Toc223616581 \h </w:instrText>
        </w:r>
        <w:r w:rsidRPr="00D92239">
          <w:rPr>
            <w:rFonts w:cs="Arial"/>
            <w:noProof/>
            <w:webHidden/>
            <w:color w:val="002060"/>
          </w:rPr>
        </w:r>
        <w:r w:rsidRPr="00D92239">
          <w:rPr>
            <w:rFonts w:cs="Arial"/>
            <w:noProof/>
            <w:webHidden/>
            <w:color w:val="002060"/>
          </w:rPr>
          <w:fldChar w:fldCharType="separate"/>
        </w:r>
        <w:r w:rsidR="00243A51">
          <w:rPr>
            <w:rFonts w:cs="Arial"/>
            <w:noProof/>
            <w:webHidden/>
            <w:color w:val="002060"/>
          </w:rPr>
          <w:t>6</w:t>
        </w:r>
        <w:r w:rsidRPr="00D92239">
          <w:rPr>
            <w:rFonts w:cs="Arial"/>
            <w:noProof/>
            <w:webHidden/>
            <w:color w:val="002060"/>
          </w:rPr>
          <w:fldChar w:fldCharType="end"/>
        </w:r>
      </w:hyperlink>
    </w:p>
    <w:p w14:paraId="36F4B58A" w14:textId="3E544619" w:rsidR="008053E5" w:rsidRPr="00D92239" w:rsidRDefault="008053E5">
      <w:pPr>
        <w:pStyle w:val="Sommario2"/>
        <w:tabs>
          <w:tab w:val="right" w:leader="dot" w:pos="9912"/>
        </w:tabs>
        <w:rPr>
          <w:rFonts w:eastAsiaTheme="minorEastAsia" w:cstheme="minorBidi"/>
          <w:noProof/>
          <w:kern w:val="2"/>
          <w:sz w:val="24"/>
          <w:szCs w:val="24"/>
          <w14:ligatures w14:val="standardContextual"/>
        </w:rPr>
      </w:pPr>
      <w:hyperlink w:anchor="_Toc223616582" w:history="1">
        <w:r w:rsidRPr="00D92239">
          <w:rPr>
            <w:rStyle w:val="Collegamentoipertestuale"/>
            <w:rFonts w:cs="Arial"/>
            <w:noProof/>
            <w:color w:val="002060"/>
          </w:rPr>
          <w:t>ALLEGATI</w:t>
        </w:r>
        <w:r w:rsidRPr="00D92239">
          <w:rPr>
            <w:rFonts w:cs="Arial"/>
            <w:noProof/>
            <w:webHidden/>
            <w:color w:val="002060"/>
          </w:rPr>
          <w:tab/>
        </w:r>
        <w:r w:rsidRPr="00D92239">
          <w:rPr>
            <w:rFonts w:cs="Arial"/>
            <w:noProof/>
            <w:webHidden/>
            <w:color w:val="002060"/>
          </w:rPr>
          <w:fldChar w:fldCharType="begin"/>
        </w:r>
        <w:r w:rsidRPr="00D92239">
          <w:rPr>
            <w:rFonts w:cs="Arial"/>
            <w:noProof/>
            <w:webHidden/>
            <w:color w:val="002060"/>
          </w:rPr>
          <w:instrText xml:space="preserve"> PAGEREF _Toc223616582 \h </w:instrText>
        </w:r>
        <w:r w:rsidRPr="00D92239">
          <w:rPr>
            <w:rFonts w:cs="Arial"/>
            <w:noProof/>
            <w:webHidden/>
            <w:color w:val="002060"/>
          </w:rPr>
        </w:r>
        <w:r w:rsidRPr="00D92239">
          <w:rPr>
            <w:rFonts w:cs="Arial"/>
            <w:noProof/>
            <w:webHidden/>
            <w:color w:val="002060"/>
          </w:rPr>
          <w:fldChar w:fldCharType="separate"/>
        </w:r>
        <w:r w:rsidR="00243A51">
          <w:rPr>
            <w:rFonts w:cs="Arial"/>
            <w:noProof/>
            <w:webHidden/>
            <w:color w:val="002060"/>
          </w:rPr>
          <w:t>28</w:t>
        </w:r>
        <w:r w:rsidRPr="00D92239">
          <w:rPr>
            <w:rFonts w:cs="Arial"/>
            <w:noProof/>
            <w:webHidden/>
            <w:color w:val="002060"/>
          </w:rPr>
          <w:fldChar w:fldCharType="end"/>
        </w:r>
      </w:hyperlink>
    </w:p>
    <w:p w14:paraId="3DD5B941" w14:textId="64E5418D"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3616577"/>
      <w:r>
        <w:rPr>
          <w:color w:val="FFFFFF"/>
        </w:rPr>
        <w:t>COMUNICAZIONI DELLA F.I.G.C.</w:t>
      </w:r>
      <w:bookmarkEnd w:id="2"/>
    </w:p>
    <w:p w14:paraId="3185E64C" w14:textId="77777777" w:rsidR="00090421" w:rsidRDefault="00090421"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3616578"/>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6C555FE8" w14:textId="77777777" w:rsidR="00417613" w:rsidRPr="00417613" w:rsidRDefault="00417613" w:rsidP="00417613">
      <w:pPr>
        <w:pStyle w:val="LndNormale1"/>
        <w:rPr>
          <w:b/>
          <w:color w:val="002060"/>
          <w:sz w:val="28"/>
          <w:szCs w:val="28"/>
          <w:u w:val="single"/>
        </w:rPr>
      </w:pPr>
      <w:r w:rsidRPr="00417613">
        <w:rPr>
          <w:b/>
          <w:color w:val="002060"/>
          <w:sz w:val="28"/>
          <w:szCs w:val="28"/>
          <w:u w:val="single"/>
        </w:rPr>
        <w:t>CIRCOLARE N. 35 DEL 05.03.2026</w:t>
      </w:r>
    </w:p>
    <w:p w14:paraId="64CE268C" w14:textId="77777777" w:rsidR="00417613" w:rsidRDefault="00417613" w:rsidP="00417613">
      <w:pPr>
        <w:pStyle w:val="LndNormale1"/>
        <w:rPr>
          <w:color w:val="002060"/>
        </w:rPr>
      </w:pPr>
    </w:p>
    <w:p w14:paraId="224D440A" w14:textId="6A233C53" w:rsidR="00417613" w:rsidRPr="00417613" w:rsidRDefault="00417613" w:rsidP="00417613">
      <w:pPr>
        <w:pStyle w:val="LndNormale1"/>
        <w:rPr>
          <w:color w:val="002060"/>
        </w:rPr>
      </w:pPr>
      <w:r w:rsidRPr="00417613">
        <w:rPr>
          <w:color w:val="002060"/>
        </w:rPr>
        <w:t>Si pubblica, per opportuna conoscenza, copa della Circolare n. 8-2026 elaborata dal Centro Studi Tributari della L.N.D., avente per oggetto:</w:t>
      </w:r>
    </w:p>
    <w:p w14:paraId="0937F7BF" w14:textId="77777777" w:rsidR="00417613" w:rsidRPr="00417613" w:rsidRDefault="00417613" w:rsidP="00417613">
      <w:pPr>
        <w:pStyle w:val="Nessunaspaziatura"/>
        <w:jc w:val="both"/>
        <w:rPr>
          <w:rFonts w:ascii="Arial" w:hAnsi="Arial" w:cs="Arial"/>
          <w:b/>
          <w:i/>
          <w:color w:val="002060"/>
        </w:rPr>
      </w:pPr>
      <w:r w:rsidRPr="00417613">
        <w:rPr>
          <w:rFonts w:ascii="Arial" w:hAnsi="Arial" w:cs="Arial"/>
          <w:b/>
          <w:i/>
          <w:color w:val="002060"/>
        </w:rPr>
        <w:t>“Agenzia Entrate – Circolare n. 1/E del 19.02.2026 – Chiarimenti sulle disposizioni del Codice del Terzo Settore in materia di imposte sul reddito e sulla qualificazione fiscale degli enti iscritti nel Registro Unico Nazionale del Terzo Settore”</w:t>
      </w:r>
    </w:p>
    <w:p w14:paraId="394A240A" w14:textId="77777777" w:rsidR="00417613" w:rsidRDefault="00417613" w:rsidP="000661D5">
      <w:pPr>
        <w:autoSpaceDE w:val="0"/>
        <w:autoSpaceDN w:val="0"/>
        <w:adjustRightInd w:val="0"/>
        <w:jc w:val="left"/>
        <w:rPr>
          <w:rFonts w:ascii="Arial" w:hAnsi="Arial" w:cs="Arial"/>
          <w:color w:val="002060"/>
          <w:sz w:val="22"/>
          <w:szCs w:val="22"/>
        </w:rPr>
      </w:pPr>
    </w:p>
    <w:p w14:paraId="332BC124" w14:textId="77777777" w:rsidR="00417613" w:rsidRDefault="00417613"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3616579"/>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01C20F99" w14:textId="77777777" w:rsidR="00417613" w:rsidRPr="00417613" w:rsidRDefault="00417613" w:rsidP="00417613">
      <w:pPr>
        <w:pStyle w:val="LndNormale1"/>
        <w:rPr>
          <w:b/>
          <w:color w:val="002060"/>
          <w:sz w:val="28"/>
          <w:szCs w:val="28"/>
          <w:u w:val="single"/>
        </w:rPr>
      </w:pPr>
      <w:r w:rsidRPr="00417613">
        <w:rPr>
          <w:b/>
          <w:color w:val="002060"/>
          <w:sz w:val="28"/>
          <w:szCs w:val="28"/>
          <w:u w:val="single"/>
        </w:rPr>
        <w:lastRenderedPageBreak/>
        <w:t>SVINCOLI EX ART. 117 BIS NOIF</w:t>
      </w:r>
    </w:p>
    <w:p w14:paraId="0CDD22D2" w14:textId="77777777" w:rsidR="00417613" w:rsidRPr="00417613" w:rsidRDefault="00417613" w:rsidP="00417613">
      <w:pPr>
        <w:rPr>
          <w:rFonts w:ascii="Arial" w:hAnsi="Arial" w:cs="Arial"/>
          <w:color w:val="002060"/>
          <w:sz w:val="22"/>
          <w:szCs w:val="22"/>
        </w:rPr>
      </w:pPr>
    </w:p>
    <w:p w14:paraId="1A8D9BA6" w14:textId="77777777" w:rsidR="00417613" w:rsidRPr="00417613" w:rsidRDefault="00417613" w:rsidP="00417613">
      <w:pPr>
        <w:pStyle w:val="LndNormale1"/>
        <w:rPr>
          <w:b/>
          <w:color w:val="002060"/>
        </w:rPr>
      </w:pPr>
      <w:r w:rsidRPr="00417613">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17613">
        <w:rPr>
          <w:b/>
          <w:color w:val="002060"/>
        </w:rPr>
        <w:t>05.03.2026:</w:t>
      </w:r>
    </w:p>
    <w:tbl>
      <w:tblPr>
        <w:tblW w:w="0" w:type="auto"/>
        <w:tblLook w:val="04A0" w:firstRow="1" w:lastRow="0" w:firstColumn="1" w:lastColumn="0" w:noHBand="0" w:noVBand="1"/>
      </w:tblPr>
      <w:tblGrid>
        <w:gridCol w:w="1265"/>
        <w:gridCol w:w="2756"/>
        <w:gridCol w:w="1273"/>
        <w:gridCol w:w="1182"/>
        <w:gridCol w:w="3436"/>
      </w:tblGrid>
      <w:tr w:rsidR="00417613" w:rsidRPr="00417613" w14:paraId="1EE33C6D" w14:textId="77777777" w:rsidTr="007C0F55">
        <w:tc>
          <w:tcPr>
            <w:tcW w:w="1265" w:type="dxa"/>
            <w:tcBorders>
              <w:top w:val="single" w:sz="4" w:space="0" w:color="auto"/>
              <w:left w:val="single" w:sz="4" w:space="0" w:color="auto"/>
              <w:bottom w:val="single" w:sz="4" w:space="0" w:color="auto"/>
              <w:right w:val="single" w:sz="4" w:space="0" w:color="auto"/>
            </w:tcBorders>
            <w:hideMark/>
          </w:tcPr>
          <w:p w14:paraId="4598F31B" w14:textId="77777777" w:rsidR="00417613" w:rsidRPr="00417613" w:rsidRDefault="00417613" w:rsidP="007C0F55">
            <w:pPr>
              <w:pStyle w:val="LndNormale1"/>
              <w:jc w:val="center"/>
              <w:rPr>
                <w:color w:val="002060"/>
              </w:rPr>
            </w:pPr>
            <w:r w:rsidRPr="00417613">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7B32C2A" w14:textId="77777777" w:rsidR="00417613" w:rsidRPr="00417613" w:rsidRDefault="00417613" w:rsidP="007C0F55">
            <w:pPr>
              <w:pStyle w:val="LndNormale1"/>
              <w:jc w:val="center"/>
              <w:rPr>
                <w:color w:val="002060"/>
              </w:rPr>
            </w:pPr>
            <w:r w:rsidRPr="00417613">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FB1FEDB" w14:textId="77777777" w:rsidR="00417613" w:rsidRPr="00417613" w:rsidRDefault="00417613" w:rsidP="007C0F55">
            <w:pPr>
              <w:pStyle w:val="LndNormale1"/>
              <w:jc w:val="center"/>
              <w:rPr>
                <w:color w:val="002060"/>
              </w:rPr>
            </w:pPr>
            <w:r w:rsidRPr="00417613">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A8AE8DA" w14:textId="77777777" w:rsidR="00417613" w:rsidRPr="00417613" w:rsidRDefault="00417613" w:rsidP="007C0F55">
            <w:pPr>
              <w:pStyle w:val="LndNormale1"/>
              <w:jc w:val="center"/>
              <w:rPr>
                <w:color w:val="002060"/>
              </w:rPr>
            </w:pPr>
            <w:r w:rsidRPr="00417613">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E13F678" w14:textId="77777777" w:rsidR="00417613" w:rsidRPr="00417613" w:rsidRDefault="00417613" w:rsidP="007C0F55">
            <w:pPr>
              <w:pStyle w:val="LndNormale1"/>
              <w:jc w:val="center"/>
              <w:rPr>
                <w:color w:val="002060"/>
              </w:rPr>
            </w:pPr>
            <w:r w:rsidRPr="00417613">
              <w:rPr>
                <w:color w:val="002060"/>
              </w:rPr>
              <w:t>Società</w:t>
            </w:r>
          </w:p>
        </w:tc>
      </w:tr>
      <w:tr w:rsidR="00417613" w:rsidRPr="00417613" w14:paraId="2832509F" w14:textId="77777777" w:rsidTr="007C0F55">
        <w:tc>
          <w:tcPr>
            <w:tcW w:w="1265" w:type="dxa"/>
            <w:tcBorders>
              <w:top w:val="single" w:sz="4" w:space="0" w:color="auto"/>
              <w:left w:val="single" w:sz="4" w:space="0" w:color="auto"/>
              <w:bottom w:val="single" w:sz="4" w:space="0" w:color="auto"/>
              <w:right w:val="single" w:sz="4" w:space="0" w:color="auto"/>
            </w:tcBorders>
          </w:tcPr>
          <w:p w14:paraId="0E91EB7B" w14:textId="77777777" w:rsidR="00417613" w:rsidRPr="00417613" w:rsidRDefault="00417613" w:rsidP="007C0F55">
            <w:pPr>
              <w:pStyle w:val="LndNormale1"/>
              <w:rPr>
                <w:color w:val="002060"/>
                <w:sz w:val="20"/>
              </w:rPr>
            </w:pPr>
            <w:r w:rsidRPr="00417613">
              <w:rPr>
                <w:color w:val="002060"/>
                <w:sz w:val="20"/>
              </w:rPr>
              <w:t>3870712</w:t>
            </w:r>
          </w:p>
        </w:tc>
        <w:tc>
          <w:tcPr>
            <w:tcW w:w="2756" w:type="dxa"/>
            <w:tcBorders>
              <w:top w:val="single" w:sz="4" w:space="0" w:color="auto"/>
              <w:left w:val="single" w:sz="4" w:space="0" w:color="auto"/>
              <w:bottom w:val="single" w:sz="4" w:space="0" w:color="auto"/>
              <w:right w:val="single" w:sz="4" w:space="0" w:color="auto"/>
            </w:tcBorders>
          </w:tcPr>
          <w:p w14:paraId="0F0384E9" w14:textId="77777777" w:rsidR="00417613" w:rsidRPr="00417613" w:rsidRDefault="00417613" w:rsidP="007C0F55">
            <w:pPr>
              <w:pStyle w:val="LndNormale1"/>
              <w:rPr>
                <w:color w:val="002060"/>
                <w:sz w:val="20"/>
              </w:rPr>
            </w:pPr>
            <w:r w:rsidRPr="00417613">
              <w:rPr>
                <w:color w:val="002060"/>
                <w:sz w:val="20"/>
              </w:rPr>
              <w:t>GARCIA MARTIN LEOPOL</w:t>
            </w:r>
          </w:p>
        </w:tc>
        <w:tc>
          <w:tcPr>
            <w:tcW w:w="1273" w:type="dxa"/>
            <w:tcBorders>
              <w:top w:val="single" w:sz="4" w:space="0" w:color="auto"/>
              <w:left w:val="single" w:sz="4" w:space="0" w:color="auto"/>
              <w:bottom w:val="single" w:sz="4" w:space="0" w:color="auto"/>
              <w:right w:val="single" w:sz="4" w:space="0" w:color="auto"/>
            </w:tcBorders>
          </w:tcPr>
          <w:p w14:paraId="150E8D1A" w14:textId="77777777" w:rsidR="00417613" w:rsidRPr="00417613" w:rsidRDefault="00417613" w:rsidP="007C0F55">
            <w:pPr>
              <w:pStyle w:val="LndNormale1"/>
              <w:rPr>
                <w:color w:val="002060"/>
                <w:sz w:val="20"/>
              </w:rPr>
            </w:pPr>
            <w:r w:rsidRPr="00417613">
              <w:rPr>
                <w:color w:val="002060"/>
                <w:sz w:val="20"/>
              </w:rPr>
              <w:t>03.09.1992</w:t>
            </w:r>
          </w:p>
        </w:tc>
        <w:tc>
          <w:tcPr>
            <w:tcW w:w="1182" w:type="dxa"/>
            <w:tcBorders>
              <w:top w:val="single" w:sz="4" w:space="0" w:color="auto"/>
              <w:left w:val="single" w:sz="4" w:space="0" w:color="auto"/>
              <w:bottom w:val="single" w:sz="4" w:space="0" w:color="auto"/>
              <w:right w:val="single" w:sz="4" w:space="0" w:color="auto"/>
            </w:tcBorders>
          </w:tcPr>
          <w:p w14:paraId="6A47E999" w14:textId="77777777" w:rsidR="00417613" w:rsidRPr="00417613" w:rsidRDefault="00417613" w:rsidP="007C0F55">
            <w:pPr>
              <w:pStyle w:val="LndNormale1"/>
              <w:jc w:val="left"/>
              <w:rPr>
                <w:color w:val="002060"/>
                <w:sz w:val="20"/>
              </w:rPr>
            </w:pPr>
            <w:r w:rsidRPr="00417613">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63D9738A" w14:textId="77777777" w:rsidR="00417613" w:rsidRPr="00417613" w:rsidRDefault="00417613" w:rsidP="007C0F55">
            <w:pPr>
              <w:pStyle w:val="LndNormale1"/>
              <w:jc w:val="left"/>
              <w:rPr>
                <w:color w:val="002060"/>
                <w:sz w:val="20"/>
              </w:rPr>
            </w:pPr>
            <w:r w:rsidRPr="00417613">
              <w:rPr>
                <w:color w:val="002060"/>
                <w:sz w:val="20"/>
              </w:rPr>
              <w:t>SSDARL CIVITANOVESE CALCIO</w:t>
            </w:r>
          </w:p>
        </w:tc>
      </w:tr>
      <w:tr w:rsidR="00417613" w:rsidRPr="00417613" w14:paraId="000F71E9" w14:textId="77777777" w:rsidTr="007C0F55">
        <w:tc>
          <w:tcPr>
            <w:tcW w:w="1265" w:type="dxa"/>
            <w:tcBorders>
              <w:top w:val="single" w:sz="4" w:space="0" w:color="auto"/>
              <w:left w:val="single" w:sz="4" w:space="0" w:color="auto"/>
              <w:bottom w:val="single" w:sz="4" w:space="0" w:color="auto"/>
              <w:right w:val="single" w:sz="4" w:space="0" w:color="auto"/>
            </w:tcBorders>
          </w:tcPr>
          <w:p w14:paraId="2D4BB549" w14:textId="77777777" w:rsidR="00417613" w:rsidRPr="00417613" w:rsidRDefault="00417613" w:rsidP="007C0F55">
            <w:pPr>
              <w:pStyle w:val="LndNormale1"/>
              <w:rPr>
                <w:color w:val="002060"/>
                <w:sz w:val="20"/>
              </w:rPr>
            </w:pPr>
            <w:r w:rsidRPr="00417613">
              <w:rPr>
                <w:color w:val="002060"/>
                <w:sz w:val="20"/>
              </w:rPr>
              <w:t>7011498</w:t>
            </w:r>
          </w:p>
        </w:tc>
        <w:tc>
          <w:tcPr>
            <w:tcW w:w="2756" w:type="dxa"/>
            <w:tcBorders>
              <w:top w:val="single" w:sz="4" w:space="0" w:color="auto"/>
              <w:left w:val="single" w:sz="4" w:space="0" w:color="auto"/>
              <w:bottom w:val="single" w:sz="4" w:space="0" w:color="auto"/>
              <w:right w:val="single" w:sz="4" w:space="0" w:color="auto"/>
            </w:tcBorders>
          </w:tcPr>
          <w:p w14:paraId="4C767CF9" w14:textId="77777777" w:rsidR="00417613" w:rsidRPr="00417613" w:rsidRDefault="00417613" w:rsidP="007C0F55">
            <w:pPr>
              <w:pStyle w:val="LndNormale1"/>
              <w:rPr>
                <w:color w:val="002060"/>
                <w:sz w:val="20"/>
              </w:rPr>
            </w:pPr>
            <w:r w:rsidRPr="00417613">
              <w:rPr>
                <w:color w:val="002060"/>
                <w:sz w:val="20"/>
              </w:rPr>
              <w:t>CICORIA EDOARDO</w:t>
            </w:r>
          </w:p>
        </w:tc>
        <w:tc>
          <w:tcPr>
            <w:tcW w:w="1273" w:type="dxa"/>
            <w:tcBorders>
              <w:top w:val="single" w:sz="4" w:space="0" w:color="auto"/>
              <w:left w:val="single" w:sz="4" w:space="0" w:color="auto"/>
              <w:bottom w:val="single" w:sz="4" w:space="0" w:color="auto"/>
              <w:right w:val="single" w:sz="4" w:space="0" w:color="auto"/>
            </w:tcBorders>
          </w:tcPr>
          <w:p w14:paraId="78A532EC" w14:textId="77777777" w:rsidR="00417613" w:rsidRPr="00417613" w:rsidRDefault="00417613" w:rsidP="007C0F55">
            <w:pPr>
              <w:pStyle w:val="LndNormale1"/>
              <w:rPr>
                <w:color w:val="002060"/>
                <w:sz w:val="20"/>
              </w:rPr>
            </w:pPr>
            <w:r w:rsidRPr="00417613">
              <w:rPr>
                <w:color w:val="002060"/>
                <w:sz w:val="20"/>
              </w:rPr>
              <w:t>05.04.2001</w:t>
            </w:r>
          </w:p>
        </w:tc>
        <w:tc>
          <w:tcPr>
            <w:tcW w:w="1182" w:type="dxa"/>
            <w:tcBorders>
              <w:top w:val="single" w:sz="4" w:space="0" w:color="auto"/>
              <w:left w:val="single" w:sz="4" w:space="0" w:color="auto"/>
              <w:bottom w:val="single" w:sz="4" w:space="0" w:color="auto"/>
              <w:right w:val="single" w:sz="4" w:space="0" w:color="auto"/>
            </w:tcBorders>
          </w:tcPr>
          <w:p w14:paraId="749F7919" w14:textId="77777777" w:rsidR="00417613" w:rsidRPr="00417613" w:rsidRDefault="00417613" w:rsidP="007C0F55">
            <w:pPr>
              <w:pStyle w:val="LndNormale1"/>
              <w:jc w:val="left"/>
              <w:rPr>
                <w:color w:val="002060"/>
                <w:sz w:val="20"/>
              </w:rPr>
            </w:pPr>
            <w:r w:rsidRPr="00417613">
              <w:rPr>
                <w:color w:val="002060"/>
                <w:sz w:val="20"/>
              </w:rPr>
              <w:t>700600</w:t>
            </w:r>
          </w:p>
        </w:tc>
        <w:tc>
          <w:tcPr>
            <w:tcW w:w="3436" w:type="dxa"/>
            <w:tcBorders>
              <w:top w:val="single" w:sz="4" w:space="0" w:color="auto"/>
              <w:left w:val="single" w:sz="4" w:space="0" w:color="auto"/>
              <w:bottom w:val="single" w:sz="4" w:space="0" w:color="auto"/>
              <w:right w:val="single" w:sz="4" w:space="0" w:color="auto"/>
            </w:tcBorders>
          </w:tcPr>
          <w:p w14:paraId="24F5AD8B" w14:textId="77777777" w:rsidR="00417613" w:rsidRPr="00417613" w:rsidRDefault="00417613" w:rsidP="007C0F55">
            <w:pPr>
              <w:pStyle w:val="LndNormale1"/>
              <w:jc w:val="left"/>
              <w:rPr>
                <w:color w:val="002060"/>
                <w:sz w:val="20"/>
              </w:rPr>
            </w:pPr>
            <w:r w:rsidRPr="00417613">
              <w:rPr>
                <w:color w:val="002060"/>
                <w:sz w:val="20"/>
              </w:rPr>
              <w:t>A.S.D. VIS P.S.ELPIDIO C.FALERI</w:t>
            </w:r>
          </w:p>
        </w:tc>
      </w:tr>
      <w:tr w:rsidR="00417613" w:rsidRPr="00417613" w14:paraId="7D59C892" w14:textId="77777777" w:rsidTr="007C0F55">
        <w:tc>
          <w:tcPr>
            <w:tcW w:w="1265" w:type="dxa"/>
            <w:tcBorders>
              <w:top w:val="single" w:sz="4" w:space="0" w:color="auto"/>
              <w:left w:val="single" w:sz="4" w:space="0" w:color="auto"/>
              <w:bottom w:val="single" w:sz="4" w:space="0" w:color="auto"/>
              <w:right w:val="single" w:sz="4" w:space="0" w:color="auto"/>
            </w:tcBorders>
          </w:tcPr>
          <w:p w14:paraId="6B91A4E6" w14:textId="77777777" w:rsidR="00417613" w:rsidRPr="00417613" w:rsidRDefault="00417613" w:rsidP="007C0F55">
            <w:pPr>
              <w:pStyle w:val="LndNormale1"/>
              <w:rPr>
                <w:color w:val="002060"/>
                <w:sz w:val="20"/>
              </w:rPr>
            </w:pPr>
            <w:r w:rsidRPr="00417613">
              <w:rPr>
                <w:color w:val="002060"/>
                <w:sz w:val="20"/>
              </w:rPr>
              <w:t>4192232</w:t>
            </w:r>
          </w:p>
        </w:tc>
        <w:tc>
          <w:tcPr>
            <w:tcW w:w="2756" w:type="dxa"/>
            <w:tcBorders>
              <w:top w:val="single" w:sz="4" w:space="0" w:color="auto"/>
              <w:left w:val="single" w:sz="4" w:space="0" w:color="auto"/>
              <w:bottom w:val="single" w:sz="4" w:space="0" w:color="auto"/>
              <w:right w:val="single" w:sz="4" w:space="0" w:color="auto"/>
            </w:tcBorders>
          </w:tcPr>
          <w:p w14:paraId="4D7000AB" w14:textId="77777777" w:rsidR="00417613" w:rsidRPr="00417613" w:rsidRDefault="00417613" w:rsidP="007C0F55">
            <w:pPr>
              <w:pStyle w:val="LndNormale1"/>
              <w:rPr>
                <w:color w:val="002060"/>
                <w:sz w:val="20"/>
              </w:rPr>
            </w:pPr>
            <w:r w:rsidRPr="00417613">
              <w:rPr>
                <w:color w:val="002060"/>
                <w:sz w:val="20"/>
              </w:rPr>
              <w:t>BELLESI MATTEO</w:t>
            </w:r>
          </w:p>
        </w:tc>
        <w:tc>
          <w:tcPr>
            <w:tcW w:w="1273" w:type="dxa"/>
            <w:tcBorders>
              <w:top w:val="single" w:sz="4" w:space="0" w:color="auto"/>
              <w:left w:val="single" w:sz="4" w:space="0" w:color="auto"/>
              <w:bottom w:val="single" w:sz="4" w:space="0" w:color="auto"/>
              <w:right w:val="single" w:sz="4" w:space="0" w:color="auto"/>
            </w:tcBorders>
          </w:tcPr>
          <w:p w14:paraId="5CD68400" w14:textId="77777777" w:rsidR="00417613" w:rsidRPr="00417613" w:rsidRDefault="00417613" w:rsidP="007C0F55">
            <w:pPr>
              <w:pStyle w:val="LndNormale1"/>
              <w:rPr>
                <w:color w:val="002060"/>
                <w:sz w:val="20"/>
              </w:rPr>
            </w:pPr>
            <w:r w:rsidRPr="00417613">
              <w:rPr>
                <w:color w:val="002060"/>
                <w:sz w:val="20"/>
              </w:rPr>
              <w:t>20.11.1991</w:t>
            </w:r>
          </w:p>
        </w:tc>
        <w:tc>
          <w:tcPr>
            <w:tcW w:w="1182" w:type="dxa"/>
            <w:tcBorders>
              <w:top w:val="single" w:sz="4" w:space="0" w:color="auto"/>
              <w:left w:val="single" w:sz="4" w:space="0" w:color="auto"/>
              <w:bottom w:val="single" w:sz="4" w:space="0" w:color="auto"/>
              <w:right w:val="single" w:sz="4" w:space="0" w:color="auto"/>
            </w:tcBorders>
          </w:tcPr>
          <w:p w14:paraId="2C92D2B6" w14:textId="77777777" w:rsidR="00417613" w:rsidRPr="00417613" w:rsidRDefault="00417613" w:rsidP="007C0F55">
            <w:pPr>
              <w:pStyle w:val="LndNormale1"/>
              <w:jc w:val="left"/>
              <w:rPr>
                <w:color w:val="002060"/>
                <w:sz w:val="20"/>
              </w:rPr>
            </w:pPr>
            <w:r w:rsidRPr="00417613">
              <w:rPr>
                <w:color w:val="002060"/>
                <w:sz w:val="20"/>
              </w:rPr>
              <w:t>81546</w:t>
            </w:r>
          </w:p>
        </w:tc>
        <w:tc>
          <w:tcPr>
            <w:tcW w:w="3436" w:type="dxa"/>
            <w:tcBorders>
              <w:top w:val="single" w:sz="4" w:space="0" w:color="auto"/>
              <w:left w:val="single" w:sz="4" w:space="0" w:color="auto"/>
              <w:bottom w:val="single" w:sz="4" w:space="0" w:color="auto"/>
              <w:right w:val="single" w:sz="4" w:space="0" w:color="auto"/>
            </w:tcBorders>
          </w:tcPr>
          <w:p w14:paraId="17AA5A60" w14:textId="77777777" w:rsidR="00417613" w:rsidRPr="00417613" w:rsidRDefault="00417613" w:rsidP="007C0F55">
            <w:pPr>
              <w:pStyle w:val="LndNormale1"/>
              <w:jc w:val="left"/>
              <w:rPr>
                <w:color w:val="002060"/>
                <w:sz w:val="20"/>
              </w:rPr>
            </w:pPr>
            <w:r w:rsidRPr="00417613">
              <w:rPr>
                <w:color w:val="002060"/>
                <w:sz w:val="20"/>
              </w:rPr>
              <w:t>ASD SS CASTRUM LAURI</w:t>
            </w:r>
          </w:p>
        </w:tc>
      </w:tr>
    </w:tbl>
    <w:p w14:paraId="787095FA" w14:textId="77777777" w:rsidR="00417613" w:rsidRPr="00417613" w:rsidRDefault="00417613" w:rsidP="00417613">
      <w:pPr>
        <w:rPr>
          <w:rFonts w:ascii="Arial" w:hAnsi="Arial" w:cs="Arial"/>
          <w:color w:val="002060"/>
          <w:sz w:val="22"/>
          <w:szCs w:val="22"/>
        </w:rPr>
      </w:pPr>
    </w:p>
    <w:p w14:paraId="12368B4A" w14:textId="77777777" w:rsidR="00417613" w:rsidRPr="00417613" w:rsidRDefault="00417613" w:rsidP="00417613">
      <w:pPr>
        <w:rPr>
          <w:rFonts w:ascii="Arial" w:hAnsi="Arial" w:cs="Arial"/>
          <w:color w:val="002060"/>
          <w:sz w:val="22"/>
          <w:szCs w:val="22"/>
        </w:rPr>
      </w:pPr>
    </w:p>
    <w:p w14:paraId="518A45E9" w14:textId="77777777" w:rsidR="00417613" w:rsidRPr="00417613" w:rsidRDefault="00417613" w:rsidP="00417613">
      <w:pPr>
        <w:pStyle w:val="LndNormale1"/>
        <w:rPr>
          <w:b/>
          <w:color w:val="002060"/>
          <w:sz w:val="28"/>
          <w:szCs w:val="28"/>
          <w:u w:val="single"/>
        </w:rPr>
      </w:pPr>
      <w:r w:rsidRPr="00417613">
        <w:rPr>
          <w:b/>
          <w:color w:val="002060"/>
          <w:sz w:val="28"/>
          <w:szCs w:val="28"/>
          <w:u w:val="single"/>
        </w:rPr>
        <w:t>SVINCOLI PER INATTIVITA’ (ART. 109 NOIF)</w:t>
      </w:r>
    </w:p>
    <w:p w14:paraId="40A8E60B" w14:textId="77777777" w:rsidR="00417613" w:rsidRPr="00417613" w:rsidRDefault="00417613" w:rsidP="00417613">
      <w:pPr>
        <w:pStyle w:val="LndNormale1"/>
        <w:rPr>
          <w:color w:val="002060"/>
        </w:rPr>
      </w:pPr>
    </w:p>
    <w:p w14:paraId="2A8E0B24" w14:textId="77777777" w:rsidR="00417613" w:rsidRPr="00417613" w:rsidRDefault="00417613" w:rsidP="00417613">
      <w:pPr>
        <w:pStyle w:val="LndNormale1"/>
        <w:rPr>
          <w:color w:val="002060"/>
        </w:rPr>
      </w:pPr>
      <w:r w:rsidRPr="00417613">
        <w:rPr>
          <w:color w:val="002060"/>
        </w:rPr>
        <w:t>Vista la richiesta di svincolo per inattività ai sensi dell’art. 109 delle NOIF, si procede allo svincolo dei seguenti calciatori:</w:t>
      </w:r>
    </w:p>
    <w:p w14:paraId="264E2112" w14:textId="77777777" w:rsidR="00417613" w:rsidRPr="00417613" w:rsidRDefault="00417613" w:rsidP="00417613">
      <w:pPr>
        <w:pStyle w:val="LndNormale1"/>
        <w:rPr>
          <w:b/>
          <w:color w:val="002060"/>
        </w:rPr>
      </w:pPr>
      <w:r w:rsidRPr="00417613">
        <w:rPr>
          <w:b/>
          <w:color w:val="002060"/>
        </w:rPr>
        <w:t>SECK ISMAILA</w:t>
      </w:r>
      <w:r w:rsidRPr="00417613">
        <w:rPr>
          <w:b/>
          <w:color w:val="002060"/>
        </w:rPr>
        <w:tab/>
      </w:r>
      <w:r w:rsidRPr="00417613">
        <w:rPr>
          <w:b/>
          <w:color w:val="002060"/>
        </w:rPr>
        <w:tab/>
        <w:t>nato 11.08.2008</w:t>
      </w:r>
      <w:r w:rsidRPr="00417613">
        <w:rPr>
          <w:b/>
          <w:color w:val="002060"/>
        </w:rPr>
        <w:tab/>
        <w:t>67.124 U.S. COMUNANZA</w:t>
      </w:r>
    </w:p>
    <w:p w14:paraId="14970C5D" w14:textId="77777777" w:rsidR="00417613" w:rsidRDefault="00417613" w:rsidP="00D54C74">
      <w:pPr>
        <w:rPr>
          <w:rFonts w:ascii="Arial" w:hAnsi="Arial" w:cs="Arial"/>
          <w:bCs/>
          <w:color w:val="002060"/>
          <w:sz w:val="22"/>
          <w:szCs w:val="22"/>
        </w:rPr>
      </w:pPr>
    </w:p>
    <w:p w14:paraId="0530E92D" w14:textId="77777777" w:rsidR="00363AD4" w:rsidRDefault="00363AD4" w:rsidP="00D54C74">
      <w:pPr>
        <w:rPr>
          <w:rFonts w:ascii="Arial" w:hAnsi="Arial" w:cs="Arial"/>
          <w:bCs/>
          <w:color w:val="002060"/>
          <w:sz w:val="22"/>
          <w:szCs w:val="22"/>
        </w:rPr>
      </w:pPr>
    </w:p>
    <w:p w14:paraId="64F497EC" w14:textId="77777777" w:rsidR="00363AD4" w:rsidRPr="00363AD4" w:rsidRDefault="00363AD4" w:rsidP="00363AD4">
      <w:pPr>
        <w:pStyle w:val="LndNormale1"/>
        <w:rPr>
          <w:rFonts w:cs="Arial"/>
          <w:b/>
          <w:bCs/>
          <w:color w:val="002060"/>
          <w:sz w:val="28"/>
          <w:szCs w:val="28"/>
          <w:u w:val="single"/>
        </w:rPr>
      </w:pPr>
      <w:r w:rsidRPr="00363AD4">
        <w:rPr>
          <w:rFonts w:cs="Arial"/>
          <w:b/>
          <w:bCs/>
          <w:color w:val="002060"/>
          <w:sz w:val="28"/>
          <w:szCs w:val="28"/>
          <w:u w:val="single"/>
        </w:rPr>
        <w:t>PLAY LND</w:t>
      </w:r>
    </w:p>
    <w:p w14:paraId="16753186" w14:textId="77777777" w:rsidR="00363AD4" w:rsidRDefault="00363AD4" w:rsidP="00363AD4">
      <w:pPr>
        <w:pStyle w:val="LndNormale1"/>
        <w:rPr>
          <w:rFonts w:cs="Arial"/>
          <w:color w:val="002060"/>
          <w:szCs w:val="22"/>
        </w:rPr>
      </w:pPr>
    </w:p>
    <w:p w14:paraId="28F98DAA" w14:textId="16A8EF1C" w:rsidR="00363AD4" w:rsidRPr="001D3D95" w:rsidRDefault="00363AD4" w:rsidP="00363AD4">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08BC7E24" w14:textId="77777777" w:rsidR="00363AD4" w:rsidRPr="001D3D95" w:rsidRDefault="00363AD4" w:rsidP="00363AD4">
      <w:pPr>
        <w:pStyle w:val="LndNormale1"/>
        <w:rPr>
          <w:rFonts w:cs="Arial"/>
          <w:color w:val="002060"/>
          <w:szCs w:val="22"/>
        </w:rPr>
      </w:pPr>
      <w:r w:rsidRPr="001D3D95">
        <w:rPr>
          <w:rFonts w:cs="Arial"/>
          <w:color w:val="002060"/>
          <w:szCs w:val="22"/>
        </w:rPr>
        <w:t> </w:t>
      </w:r>
    </w:p>
    <w:p w14:paraId="423FD437" w14:textId="77777777" w:rsidR="00363AD4" w:rsidRPr="001D3D95" w:rsidRDefault="00363AD4" w:rsidP="00363AD4">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25BD111B" w14:textId="77777777" w:rsidR="00363AD4" w:rsidRPr="001D3D95" w:rsidRDefault="00363AD4" w:rsidP="00363AD4">
      <w:pPr>
        <w:pStyle w:val="LndNormale1"/>
        <w:rPr>
          <w:rFonts w:cs="Arial"/>
          <w:color w:val="002060"/>
          <w:szCs w:val="22"/>
        </w:rPr>
      </w:pPr>
      <w:r w:rsidRPr="001D3D95">
        <w:rPr>
          <w:rFonts w:cs="Arial"/>
          <w:color w:val="002060"/>
          <w:szCs w:val="22"/>
        </w:rPr>
        <w:t> </w:t>
      </w:r>
    </w:p>
    <w:p w14:paraId="61460B74" w14:textId="77777777" w:rsidR="00363AD4" w:rsidRPr="001D3D95" w:rsidRDefault="00363AD4" w:rsidP="00363AD4">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57324864" w14:textId="77777777" w:rsidR="00363AD4" w:rsidRPr="001D3D95" w:rsidRDefault="00363AD4" w:rsidP="00363AD4">
      <w:pPr>
        <w:pStyle w:val="LndNormale1"/>
        <w:rPr>
          <w:rFonts w:cs="Arial"/>
          <w:color w:val="002060"/>
          <w:szCs w:val="22"/>
        </w:rPr>
      </w:pPr>
      <w:r w:rsidRPr="001D3D95">
        <w:rPr>
          <w:rFonts w:cs="Arial"/>
          <w:color w:val="002060"/>
          <w:szCs w:val="22"/>
        </w:rPr>
        <w:t> </w:t>
      </w:r>
    </w:p>
    <w:p w14:paraId="3F1009B5" w14:textId="77777777" w:rsidR="00363AD4" w:rsidRPr="001D3D95" w:rsidRDefault="00363AD4" w:rsidP="00363AD4">
      <w:pPr>
        <w:pStyle w:val="LndNormale1"/>
        <w:numPr>
          <w:ilvl w:val="0"/>
          <w:numId w:val="3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65513560" w14:textId="77777777" w:rsidR="00363AD4" w:rsidRPr="001D3D95" w:rsidRDefault="00363AD4" w:rsidP="00363AD4">
      <w:pPr>
        <w:pStyle w:val="LndNormale1"/>
        <w:numPr>
          <w:ilvl w:val="0"/>
          <w:numId w:val="3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77798ECB" w14:textId="77777777" w:rsidR="00363AD4" w:rsidRPr="001D3D95" w:rsidRDefault="00363AD4" w:rsidP="00363AD4">
      <w:pPr>
        <w:pStyle w:val="LndNormale1"/>
        <w:numPr>
          <w:ilvl w:val="0"/>
          <w:numId w:val="3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0D6809AB" w14:textId="77777777" w:rsidR="00363AD4" w:rsidRPr="001D3D95" w:rsidRDefault="00363AD4" w:rsidP="00363AD4">
      <w:pPr>
        <w:pStyle w:val="LndNormale1"/>
        <w:rPr>
          <w:rFonts w:cs="Arial"/>
          <w:color w:val="002060"/>
          <w:szCs w:val="22"/>
        </w:rPr>
      </w:pPr>
      <w:r w:rsidRPr="001D3D95">
        <w:rPr>
          <w:rFonts w:cs="Arial"/>
          <w:b/>
          <w:bCs/>
          <w:color w:val="002060"/>
          <w:szCs w:val="22"/>
        </w:rPr>
        <w:t> </w:t>
      </w:r>
    </w:p>
    <w:p w14:paraId="6B47ABC7" w14:textId="77777777" w:rsidR="00363AD4" w:rsidRPr="001D3D95" w:rsidRDefault="00363AD4" w:rsidP="00363AD4">
      <w:pPr>
        <w:pStyle w:val="LndNormale1"/>
        <w:rPr>
          <w:rFonts w:cs="Arial"/>
          <w:color w:val="002060"/>
          <w:szCs w:val="22"/>
        </w:rPr>
      </w:pPr>
      <w:r w:rsidRPr="001D3D95">
        <w:rPr>
          <w:rFonts w:cs="Arial"/>
          <w:b/>
          <w:bCs/>
          <w:color w:val="002060"/>
          <w:szCs w:val="22"/>
        </w:rPr>
        <w:t>Risultati in tempo reale: un sistema ancora più trasparente</w:t>
      </w:r>
    </w:p>
    <w:p w14:paraId="3795D626" w14:textId="77777777" w:rsidR="00363AD4" w:rsidRPr="001D3D95" w:rsidRDefault="00363AD4" w:rsidP="00363AD4">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0A45362A" w14:textId="77777777" w:rsidR="00363AD4" w:rsidRPr="001D3D95" w:rsidRDefault="00363AD4" w:rsidP="00363AD4">
      <w:pPr>
        <w:pStyle w:val="LndNormale1"/>
        <w:rPr>
          <w:rFonts w:cs="Arial"/>
          <w:color w:val="002060"/>
          <w:szCs w:val="22"/>
        </w:rPr>
      </w:pPr>
      <w:r w:rsidRPr="001D3D95">
        <w:rPr>
          <w:rFonts w:cs="Arial"/>
          <w:color w:val="002060"/>
          <w:szCs w:val="22"/>
        </w:rPr>
        <w:t> </w:t>
      </w:r>
    </w:p>
    <w:p w14:paraId="1C3BB23E" w14:textId="77777777" w:rsidR="00363AD4" w:rsidRPr="001D3D95" w:rsidRDefault="00363AD4" w:rsidP="00363AD4">
      <w:pPr>
        <w:pStyle w:val="LndNormale1"/>
        <w:numPr>
          <w:ilvl w:val="0"/>
          <w:numId w:val="3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3931A4DA" w14:textId="77777777" w:rsidR="00363AD4" w:rsidRPr="001D3D95" w:rsidRDefault="00363AD4" w:rsidP="00363AD4">
      <w:pPr>
        <w:pStyle w:val="LndNormale1"/>
        <w:numPr>
          <w:ilvl w:val="0"/>
          <w:numId w:val="3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408E1F1B" w14:textId="77777777" w:rsidR="00363AD4" w:rsidRPr="001D3D95" w:rsidRDefault="00363AD4" w:rsidP="00363AD4">
      <w:pPr>
        <w:pStyle w:val="LndNormale1"/>
        <w:numPr>
          <w:ilvl w:val="0"/>
          <w:numId w:val="3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74C1578" w14:textId="77777777" w:rsidR="00363AD4" w:rsidRPr="001D3D95" w:rsidRDefault="00363AD4" w:rsidP="00363AD4">
      <w:pPr>
        <w:pStyle w:val="LndNormale1"/>
        <w:rPr>
          <w:rFonts w:cs="Arial"/>
          <w:color w:val="002060"/>
          <w:szCs w:val="22"/>
        </w:rPr>
      </w:pPr>
      <w:r w:rsidRPr="001D3D95">
        <w:rPr>
          <w:rFonts w:cs="Arial"/>
          <w:color w:val="002060"/>
          <w:szCs w:val="22"/>
        </w:rPr>
        <w:t> </w:t>
      </w:r>
    </w:p>
    <w:p w14:paraId="2CE05B16" w14:textId="77777777" w:rsidR="00363AD4" w:rsidRPr="001D3D95" w:rsidRDefault="00363AD4" w:rsidP="00363AD4">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5CDB5263" w14:textId="77777777" w:rsidR="00363AD4" w:rsidRPr="00417613" w:rsidRDefault="00363AD4" w:rsidP="00D54C74">
      <w:pPr>
        <w:rPr>
          <w:rFonts w:ascii="Arial" w:hAnsi="Arial" w:cs="Arial"/>
          <w:bCs/>
          <w:color w:val="002060"/>
          <w:sz w:val="22"/>
          <w:szCs w:val="22"/>
        </w:rPr>
      </w:pPr>
    </w:p>
    <w:p w14:paraId="2D005545" w14:textId="77777777" w:rsidR="002C68AD" w:rsidRPr="00301577" w:rsidRDefault="002C68AD" w:rsidP="002C68AD">
      <w:pPr>
        <w:rPr>
          <w:rFonts w:ascii="Arial" w:hAnsi="Arial" w:cs="Arial"/>
          <w:b/>
          <w:color w:val="002060"/>
          <w:sz w:val="28"/>
          <w:szCs w:val="28"/>
          <w:u w:val="single"/>
        </w:rPr>
      </w:pPr>
    </w:p>
    <w:p w14:paraId="2A3861E1" w14:textId="5A6348BC" w:rsidR="00524B47" w:rsidRPr="00301577" w:rsidRDefault="00524B47" w:rsidP="00524B47">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500FB10E" w14:textId="77777777" w:rsidR="00524B47" w:rsidRPr="00301577" w:rsidRDefault="00524B47" w:rsidP="00524B47">
      <w:pPr>
        <w:jc w:val="left"/>
        <w:rPr>
          <w:rFonts w:ascii="Arial" w:hAnsi="Arial" w:cs="Arial"/>
          <w:color w:val="002060"/>
          <w:sz w:val="22"/>
          <w:szCs w:val="22"/>
          <w:lang w:eastAsia="en-US"/>
        </w:rPr>
      </w:pPr>
    </w:p>
    <w:p w14:paraId="05084865" w14:textId="77777777" w:rsidR="00524B47" w:rsidRPr="00301577" w:rsidRDefault="00524B47" w:rsidP="00524B47">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29CE0A28" w14:textId="77777777" w:rsidR="00524B47" w:rsidRPr="00301577" w:rsidRDefault="00524B47" w:rsidP="00524B47">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301577" w:rsidRDefault="00524B47" w:rsidP="00524B47">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66BF3B1E" w14:textId="1ABE5B8E" w:rsidR="000F755E" w:rsidRDefault="00524B47" w:rsidP="00524B47">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9" w:history="1">
        <w:r w:rsidRPr="00301577">
          <w:rPr>
            <w:rFonts w:ascii="Arial" w:hAnsi="Arial" w:cs="Arial"/>
            <w:color w:val="002060"/>
            <w:sz w:val="22"/>
            <w:szCs w:val="22"/>
            <w:u w:val="single"/>
          </w:rPr>
          <w:t>supportotecnico@figc.it</w:t>
        </w:r>
      </w:hyperlink>
    </w:p>
    <w:p w14:paraId="6F819727" w14:textId="77777777" w:rsidR="00417613" w:rsidRDefault="00417613" w:rsidP="00524B47">
      <w:pPr>
        <w:rPr>
          <w:rFonts w:ascii="Arial" w:hAnsi="Arial" w:cs="Arial"/>
          <w:color w:val="002060"/>
          <w:sz w:val="22"/>
          <w:szCs w:val="22"/>
        </w:rPr>
      </w:pPr>
    </w:p>
    <w:p w14:paraId="023B06E4" w14:textId="77777777" w:rsidR="00363AD4" w:rsidRPr="00417613" w:rsidRDefault="00363AD4" w:rsidP="00524B47">
      <w:pPr>
        <w:rPr>
          <w:rFonts w:ascii="Arial" w:hAnsi="Arial" w:cs="Arial"/>
          <w:color w:val="002060"/>
          <w:sz w:val="22"/>
          <w:szCs w:val="22"/>
        </w:rPr>
      </w:pPr>
    </w:p>
    <w:p w14:paraId="5CC2E328" w14:textId="7515F75A" w:rsidR="00524B47" w:rsidRPr="00301577" w:rsidRDefault="00524B47" w:rsidP="00524B47">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B915FA1" w14:textId="77777777" w:rsidR="00524B47" w:rsidRPr="00301577" w:rsidRDefault="00524B47" w:rsidP="00524B47">
      <w:pPr>
        <w:rPr>
          <w:bCs/>
          <w:iCs/>
          <w:color w:val="002060"/>
          <w:sz w:val="22"/>
          <w:szCs w:val="22"/>
        </w:rPr>
      </w:pPr>
      <w:r w:rsidRPr="00301577">
        <w:rPr>
          <w:bCs/>
          <w:iCs/>
          <w:color w:val="002060"/>
          <w:sz w:val="22"/>
          <w:szCs w:val="22"/>
        </w:rPr>
        <w:t xml:space="preserve"> </w:t>
      </w:r>
    </w:p>
    <w:p w14:paraId="530E851E" w14:textId="77777777" w:rsidR="00524B47" w:rsidRPr="00301577" w:rsidRDefault="00524B47" w:rsidP="00524B47">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F15C3BC" w14:textId="77777777" w:rsidR="00524B47" w:rsidRPr="00301577" w:rsidRDefault="00524B47" w:rsidP="00524B47">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0" w:history="1">
        <w:r w:rsidRPr="00301577">
          <w:rPr>
            <w:rFonts w:ascii="Arial" w:hAnsi="Arial" w:cs="Arial"/>
            <w:b/>
            <w:i/>
            <w:color w:val="002060"/>
            <w:sz w:val="22"/>
            <w:szCs w:val="22"/>
            <w:u w:val="single"/>
          </w:rPr>
          <w:t>sportellomarche@lnd.it</w:t>
        </w:r>
      </w:hyperlink>
    </w:p>
    <w:p w14:paraId="3102FC75" w14:textId="77777777" w:rsidR="00524B47" w:rsidRPr="00301577" w:rsidRDefault="00524B47" w:rsidP="00524B47">
      <w:pPr>
        <w:rPr>
          <w:color w:val="002060"/>
        </w:rPr>
      </w:pPr>
      <w:r w:rsidRPr="00301577">
        <w:rPr>
          <w:rFonts w:ascii="Arial" w:hAnsi="Arial" w:cs="Arial"/>
          <w:bCs/>
          <w:color w:val="002060"/>
          <w:sz w:val="22"/>
          <w:szCs w:val="22"/>
        </w:rPr>
        <w:t>Il coordinatore e responsabile del servizio è l’Avvocato Giammario Schippa, Consigliere del Comitato.</w:t>
      </w:r>
    </w:p>
    <w:p w14:paraId="3ECE639B" w14:textId="77777777" w:rsidR="00F51593" w:rsidRDefault="00F51593" w:rsidP="0078204D">
      <w:pPr>
        <w:ind w:right="-285"/>
        <w:rPr>
          <w:rFonts w:ascii="Arial" w:eastAsia="Calibri" w:hAnsi="Arial" w:cs="Arial"/>
          <w:b/>
          <w:color w:val="002060"/>
          <w:sz w:val="22"/>
          <w:szCs w:val="22"/>
          <w:u w:val="single"/>
          <w:lang w:eastAsia="en-US"/>
        </w:rPr>
      </w:pPr>
    </w:p>
    <w:p w14:paraId="669FC7BC" w14:textId="77777777" w:rsidR="00417613" w:rsidRDefault="00417613" w:rsidP="0078204D">
      <w:pPr>
        <w:ind w:right="-285"/>
        <w:rPr>
          <w:rFonts w:ascii="Arial" w:eastAsia="Calibri" w:hAnsi="Arial" w:cs="Arial"/>
          <w:b/>
          <w:color w:val="002060"/>
          <w:sz w:val="22"/>
          <w:szCs w:val="22"/>
          <w:u w:val="single"/>
          <w:lang w:eastAsia="en-US"/>
        </w:rPr>
      </w:pPr>
    </w:p>
    <w:p w14:paraId="0139523E" w14:textId="77777777" w:rsidR="00417613" w:rsidRPr="00D35F13" w:rsidRDefault="00417613" w:rsidP="00417613">
      <w:pPr>
        <w:pStyle w:val="TITOLOCAMPIONATO"/>
        <w:shd w:val="clear" w:color="auto" w:fill="002060"/>
        <w:spacing w:before="0" w:beforeAutospacing="0" w:after="0" w:afterAutospacing="0"/>
        <w:rPr>
          <w:color w:val="FFFFFF" w:themeColor="background1"/>
        </w:rPr>
      </w:pPr>
      <w:r>
        <w:rPr>
          <w:color w:val="FFFFFF" w:themeColor="background1"/>
        </w:rPr>
        <w:t>CORTE SPORTIVA D’APPELLO TERRITORIALE</w:t>
      </w:r>
    </w:p>
    <w:p w14:paraId="0F14CF1F" w14:textId="77777777" w:rsidR="00417613" w:rsidRPr="00D54C74" w:rsidRDefault="00417613" w:rsidP="00417613">
      <w:pPr>
        <w:rPr>
          <w:rFonts w:ascii="Arial" w:hAnsi="Arial" w:cs="Arial"/>
          <w:b/>
          <w:color w:val="17365D" w:themeColor="text2" w:themeShade="BF"/>
          <w:sz w:val="22"/>
          <w:szCs w:val="22"/>
        </w:rPr>
      </w:pPr>
    </w:p>
    <w:p w14:paraId="2C5A8D63" w14:textId="77777777" w:rsidR="00417613" w:rsidRPr="00301577" w:rsidRDefault="00417613" w:rsidP="00417613">
      <w:pPr>
        <w:pStyle w:val="LndNormale1"/>
        <w:rPr>
          <w:color w:val="002060"/>
        </w:rPr>
      </w:pPr>
      <w:r w:rsidRPr="00301577">
        <w:rPr>
          <w:color w:val="002060"/>
          <w:szCs w:val="22"/>
          <w:lang w:eastAsia="zh-CN"/>
        </w:rPr>
        <w:t>La Corte Sportiva d’Appello Territoriale presso il Comitato Regionale Marche, composta da</w:t>
      </w:r>
    </w:p>
    <w:p w14:paraId="28EEEBFD" w14:textId="77777777" w:rsidR="00417613" w:rsidRPr="00301577" w:rsidRDefault="00417613" w:rsidP="00417613">
      <w:pPr>
        <w:pStyle w:val="LndNormale1"/>
        <w:rPr>
          <w:color w:val="002060"/>
          <w:szCs w:val="22"/>
          <w:lang w:eastAsia="zh-CN"/>
        </w:rPr>
      </w:pPr>
      <w:r w:rsidRPr="00301577">
        <w:rPr>
          <w:color w:val="002060"/>
          <w:szCs w:val="22"/>
          <w:lang w:eastAsia="zh-CN"/>
        </w:rPr>
        <w:t>Avv. Piero Paciaroni – Presidente</w:t>
      </w:r>
      <w:bookmarkStart w:id="5" w:name="_Hlk159494453"/>
    </w:p>
    <w:p w14:paraId="70E02302" w14:textId="77777777" w:rsidR="00417613" w:rsidRPr="00301577" w:rsidRDefault="00417613" w:rsidP="00417613">
      <w:pPr>
        <w:pStyle w:val="LndNormale1"/>
        <w:rPr>
          <w:color w:val="002060"/>
        </w:rPr>
      </w:pPr>
      <w:r w:rsidRPr="00301577">
        <w:rPr>
          <w:color w:val="002060"/>
          <w:szCs w:val="22"/>
          <w:lang w:eastAsia="zh-CN"/>
        </w:rPr>
        <w:t>Dott. Giovanni Spanti – Vicepresidente</w:t>
      </w:r>
    </w:p>
    <w:p w14:paraId="61AC00F8" w14:textId="77777777" w:rsidR="00417613" w:rsidRPr="00301577" w:rsidRDefault="00417613" w:rsidP="00417613">
      <w:pPr>
        <w:pStyle w:val="LndNormale1"/>
        <w:rPr>
          <w:color w:val="002060"/>
        </w:rPr>
      </w:pPr>
      <w:r w:rsidRPr="00301577">
        <w:rPr>
          <w:color w:val="002060"/>
          <w:szCs w:val="22"/>
          <w:lang w:eastAsia="zh-CN"/>
        </w:rPr>
        <w:t xml:space="preserve">Avv. Francesco Scaloni – Componente </w:t>
      </w:r>
    </w:p>
    <w:p w14:paraId="1EAE0848" w14:textId="77777777" w:rsidR="00417613" w:rsidRPr="00301577" w:rsidRDefault="00417613" w:rsidP="00417613">
      <w:pPr>
        <w:pStyle w:val="LndNormale1"/>
        <w:rPr>
          <w:color w:val="002060"/>
          <w:szCs w:val="22"/>
          <w:lang w:eastAsia="zh-CN"/>
        </w:rPr>
      </w:pPr>
      <w:bookmarkStart w:id="6" w:name="_Hlk157415929"/>
      <w:bookmarkStart w:id="7" w:name="_Hlk187170581"/>
      <w:bookmarkEnd w:id="5"/>
      <w:r w:rsidRPr="00301577">
        <w:rPr>
          <w:color w:val="002060"/>
          <w:szCs w:val="22"/>
          <w:lang w:eastAsia="zh-CN"/>
        </w:rPr>
        <w:t>Dott. Lorenzo Casagrande Albano – Componente</w:t>
      </w:r>
      <w:bookmarkStart w:id="8" w:name="_Hlk187139065"/>
      <w:bookmarkEnd w:id="6"/>
      <w:bookmarkEnd w:id="7"/>
    </w:p>
    <w:p w14:paraId="15807200" w14:textId="77777777" w:rsidR="00417613" w:rsidRPr="00301577" w:rsidRDefault="00417613" w:rsidP="00417613">
      <w:pPr>
        <w:pStyle w:val="LndNormale1"/>
        <w:rPr>
          <w:color w:val="002060"/>
          <w:szCs w:val="22"/>
          <w:lang w:eastAsia="zh-CN"/>
        </w:rPr>
      </w:pPr>
      <w:r w:rsidRPr="00301577">
        <w:rPr>
          <w:color w:val="002060"/>
          <w:szCs w:val="22"/>
          <w:lang w:eastAsia="zh-CN"/>
        </w:rPr>
        <w:t>Dott.ssa Donatella Bordi – Componente</w:t>
      </w:r>
    </w:p>
    <w:p w14:paraId="7BA2142E" w14:textId="77777777" w:rsidR="00417613" w:rsidRPr="00301577" w:rsidRDefault="00417613" w:rsidP="00417613">
      <w:pPr>
        <w:pStyle w:val="LndNormale1"/>
        <w:rPr>
          <w:color w:val="002060"/>
          <w:szCs w:val="22"/>
          <w:lang w:eastAsia="zh-CN"/>
        </w:rPr>
      </w:pPr>
      <w:r w:rsidRPr="00301577">
        <w:rPr>
          <w:color w:val="002060"/>
          <w:szCs w:val="22"/>
          <w:lang w:eastAsia="zh-CN"/>
        </w:rPr>
        <w:t xml:space="preserve">Avv. Francesco Paoletti – Componente </w:t>
      </w:r>
      <w:bookmarkEnd w:id="8"/>
    </w:p>
    <w:p w14:paraId="13ED3308" w14:textId="77777777" w:rsidR="00417613" w:rsidRPr="00301577" w:rsidRDefault="00417613" w:rsidP="00417613">
      <w:pPr>
        <w:pStyle w:val="LndNormale1"/>
        <w:rPr>
          <w:color w:val="002060"/>
        </w:rPr>
      </w:pPr>
      <w:r w:rsidRPr="00301577">
        <w:rPr>
          <w:color w:val="002060"/>
          <w:szCs w:val="22"/>
          <w:lang w:eastAsia="zh-CN"/>
        </w:rPr>
        <w:t>Sig. Marco Marconi – Componente</w:t>
      </w:r>
    </w:p>
    <w:p w14:paraId="0DCB7960" w14:textId="77777777" w:rsidR="00417613" w:rsidRPr="00301577" w:rsidRDefault="00417613" w:rsidP="00417613">
      <w:pPr>
        <w:pStyle w:val="LndNormale1"/>
        <w:rPr>
          <w:color w:val="002060"/>
        </w:rPr>
      </w:pPr>
    </w:p>
    <w:p w14:paraId="51FC0595" w14:textId="77777777" w:rsidR="00417613" w:rsidRPr="00301577" w:rsidRDefault="00417613" w:rsidP="00417613">
      <w:pPr>
        <w:pStyle w:val="LndNormale1"/>
        <w:rPr>
          <w:color w:val="002060"/>
        </w:rPr>
      </w:pPr>
      <w:r w:rsidRPr="00301577">
        <w:rPr>
          <w:color w:val="002060"/>
          <w:szCs w:val="22"/>
          <w:lang w:eastAsia="zh-CN"/>
        </w:rPr>
        <w:t xml:space="preserve">nella riunione del </w:t>
      </w:r>
      <w:bookmarkStart w:id="9" w:name="_Hlk152259935"/>
      <w:r w:rsidRPr="00301577">
        <w:rPr>
          <w:color w:val="002060"/>
          <w:szCs w:val="22"/>
          <w:lang w:eastAsia="zh-CN"/>
        </w:rPr>
        <w:t>09 marzo 2026,</w:t>
      </w:r>
      <w:r w:rsidRPr="00301577">
        <w:rPr>
          <w:color w:val="002060"/>
        </w:rPr>
        <w:t xml:space="preserve"> con l’assistenza del Segretario Alver Torresi,</w:t>
      </w:r>
      <w:r w:rsidRPr="00301577">
        <w:rPr>
          <w:color w:val="002060"/>
          <w:szCs w:val="22"/>
          <w:lang w:eastAsia="zh-CN"/>
        </w:rPr>
        <w:t xml:space="preserve"> ha pronunciato le seguenti decisioni</w:t>
      </w:r>
    </w:p>
    <w:bookmarkEnd w:id="9"/>
    <w:p w14:paraId="4C6EF753" w14:textId="77777777" w:rsidR="00417613" w:rsidRPr="00301577" w:rsidRDefault="00417613" w:rsidP="00417613">
      <w:pPr>
        <w:pStyle w:val="LndNormale1"/>
        <w:rPr>
          <w:color w:val="002060"/>
          <w:szCs w:val="22"/>
        </w:rPr>
      </w:pPr>
    </w:p>
    <w:p w14:paraId="58130EF5" w14:textId="77777777" w:rsidR="00417613" w:rsidRPr="00301577" w:rsidRDefault="00417613" w:rsidP="00417613">
      <w:pPr>
        <w:pStyle w:val="LndNormale1"/>
        <w:jc w:val="center"/>
        <w:rPr>
          <w:color w:val="002060"/>
        </w:rPr>
      </w:pPr>
      <w:r w:rsidRPr="00301577">
        <w:rPr>
          <w:b/>
          <w:color w:val="002060"/>
          <w:szCs w:val="22"/>
          <w:lang w:eastAsia="zh-CN"/>
        </w:rPr>
        <w:t>Reclamo n. 56/CSAT 2025/2026</w:t>
      </w:r>
    </w:p>
    <w:p w14:paraId="6E31A4BE" w14:textId="77777777" w:rsidR="00417613" w:rsidRPr="00301577" w:rsidRDefault="00417613" w:rsidP="00417613">
      <w:pPr>
        <w:pStyle w:val="LndNormale1"/>
        <w:rPr>
          <w:color w:val="002060"/>
          <w:szCs w:val="22"/>
          <w:lang w:eastAsia="zh-CN"/>
        </w:rPr>
      </w:pPr>
    </w:p>
    <w:p w14:paraId="018A01C4" w14:textId="77777777" w:rsidR="00417613" w:rsidRPr="00301577" w:rsidRDefault="00417613" w:rsidP="00417613">
      <w:pPr>
        <w:pStyle w:val="LndNormale1"/>
        <w:rPr>
          <w:color w:val="002060"/>
          <w:szCs w:val="22"/>
          <w:lang w:eastAsia="zh-CN"/>
        </w:rPr>
      </w:pPr>
      <w:r w:rsidRPr="00301577">
        <w:rPr>
          <w:color w:val="002060"/>
          <w:szCs w:val="22"/>
          <w:lang w:eastAsia="zh-CN"/>
        </w:rPr>
        <w:t>a seguito del reclamo n° 56 promosso dalla società A.S.D. CAPODARCO CALCIO in data 05/02/2026 avverso la sanzione della squalifica fino al 27/05/2026 al dirigente ROGANTE FAUSTO applicata dal Giudice Sportivo Territoriale del Comitato Regionale Marche con delibera pubblicata sul C.U. n° 154 del 04/02/2026, ha emesso la seguente</w:t>
      </w:r>
    </w:p>
    <w:p w14:paraId="26726FAE" w14:textId="77777777" w:rsidR="00417613" w:rsidRPr="00301577" w:rsidRDefault="00417613" w:rsidP="00417613">
      <w:pPr>
        <w:pStyle w:val="LndNormale1"/>
        <w:rPr>
          <w:color w:val="002060"/>
          <w:szCs w:val="22"/>
          <w:lang w:eastAsia="zh-CN"/>
        </w:rPr>
      </w:pPr>
    </w:p>
    <w:p w14:paraId="0F3337E3" w14:textId="77777777" w:rsidR="00417613" w:rsidRPr="00301577" w:rsidRDefault="00417613" w:rsidP="00417613">
      <w:pPr>
        <w:pStyle w:val="LndNormale1"/>
        <w:jc w:val="center"/>
        <w:rPr>
          <w:color w:val="002060"/>
        </w:rPr>
      </w:pPr>
      <w:r w:rsidRPr="00301577">
        <w:rPr>
          <w:b/>
          <w:bCs/>
          <w:color w:val="002060"/>
          <w:szCs w:val="22"/>
          <w:lang w:eastAsia="zh-CN"/>
        </w:rPr>
        <w:t>ORDINANZA</w:t>
      </w:r>
    </w:p>
    <w:p w14:paraId="3AF3BDFE" w14:textId="77777777" w:rsidR="00417613" w:rsidRPr="00301577" w:rsidRDefault="00417613" w:rsidP="00417613">
      <w:pPr>
        <w:pStyle w:val="LndNormale1"/>
        <w:rPr>
          <w:color w:val="002060"/>
          <w:szCs w:val="22"/>
          <w:lang w:eastAsia="zh-CN"/>
        </w:rPr>
      </w:pPr>
      <w:r w:rsidRPr="00301577">
        <w:rPr>
          <w:color w:val="002060"/>
          <w:szCs w:val="22"/>
          <w:lang w:eastAsia="zh-CN"/>
        </w:rPr>
        <w:t>La Corte, preso atto della mancata comparizione dell’Arbitro Alice Gagliardi alle due convocazioni a lei notificate a rendere chiarimenti in relazione a quanto refertato nella gara regionale di Prima Categoria girone “D” FootballClubReal Montalto – Capodarco Calcio del 31/01/2026, al fine di accertare se il Dirigente sanzionato responsabile dei comportamenti imputatigli sia effettivamente stato il Sig. ROGANTE FAUSTO, Presidente della Società A.S.D. CAPODARCO CALCIO, che nel reclamo è stato indicato non essere presente nell’impianto sportivo il giorno della gara in quanto si sarebbe trovato ad assistere il padre gravemente malato insieme al Sig. Ciccola Michele, OSS in pensione, come risulterebbe dalle dichiarazioni depositate in atti,</w:t>
      </w:r>
    </w:p>
    <w:p w14:paraId="33CC9626" w14:textId="77777777" w:rsidR="00417613" w:rsidRPr="00301577" w:rsidRDefault="00417613" w:rsidP="00417613">
      <w:pPr>
        <w:pStyle w:val="LndNormale1"/>
        <w:jc w:val="center"/>
        <w:rPr>
          <w:color w:val="002060"/>
          <w:szCs w:val="22"/>
          <w:lang w:eastAsia="zh-CN"/>
        </w:rPr>
      </w:pPr>
    </w:p>
    <w:p w14:paraId="4AA8FBEE" w14:textId="77777777" w:rsidR="00417613" w:rsidRPr="00301577" w:rsidRDefault="00417613" w:rsidP="00417613">
      <w:pPr>
        <w:pStyle w:val="LndNormale1"/>
        <w:jc w:val="center"/>
        <w:rPr>
          <w:b/>
          <w:bCs/>
          <w:color w:val="002060"/>
          <w:szCs w:val="22"/>
          <w:lang w:eastAsia="zh-CN"/>
        </w:rPr>
      </w:pPr>
      <w:r w:rsidRPr="00301577">
        <w:rPr>
          <w:b/>
          <w:bCs/>
          <w:color w:val="002060"/>
          <w:szCs w:val="22"/>
          <w:lang w:eastAsia="zh-CN"/>
        </w:rPr>
        <w:t>INCARICA</w:t>
      </w:r>
    </w:p>
    <w:p w14:paraId="4FD5C847" w14:textId="77777777" w:rsidR="00417613" w:rsidRDefault="00417613" w:rsidP="00417613">
      <w:pPr>
        <w:pStyle w:val="LndNormale1"/>
        <w:rPr>
          <w:color w:val="002060"/>
          <w:szCs w:val="22"/>
          <w:lang w:eastAsia="zh-CN"/>
        </w:rPr>
      </w:pPr>
      <w:r w:rsidRPr="00301577">
        <w:rPr>
          <w:color w:val="002060"/>
          <w:szCs w:val="22"/>
          <w:lang w:eastAsia="zh-CN"/>
        </w:rPr>
        <w:t>la Procura Federale ai sensi dell’art. 50 comma 3 C.G.S. di effettuare specifici accertamenti per verificare se il giorno 31/01/2026 il Sig. ROGANTE FAUSTO fosse effettivamente presente sugli spalti dell’impianto sportivo della Società A.S.D. FootballClubReal Montalto e se abbia messo in atto quanto refertato dal Direttore di Gara sotto la voce “PUBBLICO ED INCIDENTI”;</w:t>
      </w:r>
    </w:p>
    <w:p w14:paraId="57713E6F" w14:textId="77777777" w:rsidR="00417613" w:rsidRPr="00301577" w:rsidRDefault="00417613" w:rsidP="00417613">
      <w:pPr>
        <w:pStyle w:val="LndNormale1"/>
        <w:rPr>
          <w:color w:val="002060"/>
          <w:szCs w:val="22"/>
          <w:lang w:eastAsia="zh-CN"/>
        </w:rPr>
      </w:pPr>
    </w:p>
    <w:p w14:paraId="2E74FEB8" w14:textId="77777777" w:rsidR="00417613" w:rsidRPr="00301577" w:rsidRDefault="00417613" w:rsidP="00417613">
      <w:pPr>
        <w:pStyle w:val="LndNormale1"/>
        <w:jc w:val="center"/>
        <w:rPr>
          <w:b/>
          <w:bCs/>
          <w:color w:val="002060"/>
          <w:szCs w:val="22"/>
          <w:lang w:eastAsia="zh-CN"/>
        </w:rPr>
      </w:pPr>
      <w:r w:rsidRPr="00301577">
        <w:rPr>
          <w:b/>
          <w:bCs/>
          <w:color w:val="002060"/>
          <w:szCs w:val="22"/>
          <w:lang w:eastAsia="zh-CN"/>
        </w:rPr>
        <w:t>SOSPENDE</w:t>
      </w:r>
    </w:p>
    <w:p w14:paraId="595C9CE1" w14:textId="77777777" w:rsidR="00417613" w:rsidRPr="00301577" w:rsidRDefault="00417613" w:rsidP="00417613">
      <w:pPr>
        <w:pStyle w:val="LndNormale1"/>
        <w:rPr>
          <w:color w:val="002060"/>
          <w:szCs w:val="22"/>
          <w:lang w:eastAsia="zh-CN"/>
        </w:rPr>
      </w:pPr>
      <w:r w:rsidRPr="00301577">
        <w:rPr>
          <w:color w:val="002060"/>
          <w:szCs w:val="22"/>
          <w:lang w:eastAsia="zh-CN"/>
        </w:rPr>
        <w:t>il presente procedimento in attesa di ricevere gli accertamenti che deve effettuare la Procura Federale;</w:t>
      </w:r>
    </w:p>
    <w:p w14:paraId="50FB3AE1" w14:textId="77777777" w:rsidR="00417613" w:rsidRPr="00301577" w:rsidRDefault="00417613" w:rsidP="00417613">
      <w:pPr>
        <w:pStyle w:val="LndNormale1"/>
        <w:rPr>
          <w:color w:val="002060"/>
          <w:szCs w:val="22"/>
          <w:lang w:eastAsia="zh-CN"/>
        </w:rPr>
      </w:pPr>
    </w:p>
    <w:p w14:paraId="510EAD18" w14:textId="77777777" w:rsidR="00417613" w:rsidRPr="00301577" w:rsidRDefault="00417613" w:rsidP="00417613">
      <w:pPr>
        <w:pStyle w:val="LndNormale1"/>
        <w:jc w:val="center"/>
        <w:rPr>
          <w:b/>
          <w:bCs/>
          <w:color w:val="002060"/>
          <w:szCs w:val="22"/>
          <w:lang w:eastAsia="zh-CN"/>
        </w:rPr>
      </w:pPr>
      <w:r w:rsidRPr="00301577">
        <w:rPr>
          <w:b/>
          <w:bCs/>
          <w:color w:val="002060"/>
          <w:szCs w:val="22"/>
          <w:lang w:eastAsia="zh-CN"/>
        </w:rPr>
        <w:t>SOSPENDE</w:t>
      </w:r>
    </w:p>
    <w:p w14:paraId="3B134604" w14:textId="77777777" w:rsidR="00417613" w:rsidRPr="00301577" w:rsidRDefault="00417613" w:rsidP="00417613">
      <w:pPr>
        <w:pStyle w:val="LndNormale1"/>
        <w:rPr>
          <w:color w:val="002060"/>
          <w:szCs w:val="22"/>
          <w:lang w:eastAsia="zh-CN"/>
        </w:rPr>
      </w:pPr>
      <w:r w:rsidRPr="00301577">
        <w:rPr>
          <w:color w:val="002060"/>
          <w:szCs w:val="22"/>
          <w:lang w:eastAsia="zh-CN"/>
        </w:rPr>
        <w:t>con decorrenza immediata l’esecutività della sanzione irrogata a ROGANTE FAUSTO fino alla definizione del procedimento.</w:t>
      </w:r>
    </w:p>
    <w:p w14:paraId="6D71C830" w14:textId="77777777" w:rsidR="00417613" w:rsidRPr="00301577" w:rsidRDefault="00417613" w:rsidP="00417613">
      <w:pPr>
        <w:pStyle w:val="LndNormale1"/>
        <w:rPr>
          <w:color w:val="002060"/>
          <w:szCs w:val="22"/>
          <w:lang w:eastAsia="zh-CN"/>
        </w:rPr>
      </w:pPr>
    </w:p>
    <w:p w14:paraId="4119D73E" w14:textId="77777777" w:rsidR="00417613" w:rsidRPr="00301577" w:rsidRDefault="00417613" w:rsidP="00417613">
      <w:pPr>
        <w:pStyle w:val="LndNormale1"/>
        <w:rPr>
          <w:color w:val="002060"/>
        </w:rPr>
      </w:pPr>
      <w:r w:rsidRPr="00301577">
        <w:rPr>
          <w:color w:val="002060"/>
          <w:szCs w:val="22"/>
          <w:lang w:eastAsia="zh-CN"/>
        </w:rPr>
        <w:t xml:space="preserve">                           Il Relatore                                                                          Il Presidente  </w:t>
      </w:r>
    </w:p>
    <w:p w14:paraId="17633E77" w14:textId="77777777" w:rsidR="00417613" w:rsidRPr="00301577" w:rsidRDefault="00417613" w:rsidP="00417613">
      <w:pPr>
        <w:pStyle w:val="LndNormale1"/>
        <w:rPr>
          <w:color w:val="002060"/>
        </w:rPr>
      </w:pPr>
      <w:r w:rsidRPr="00301577">
        <w:rPr>
          <w:color w:val="002060"/>
          <w:szCs w:val="22"/>
          <w:lang w:eastAsia="zh-CN"/>
        </w:rPr>
        <w:t xml:space="preserve">                        F.to in originale                                                                   F.to in originale</w:t>
      </w:r>
    </w:p>
    <w:p w14:paraId="55602602" w14:textId="77777777" w:rsidR="00417613" w:rsidRPr="00301577" w:rsidRDefault="00417613" w:rsidP="00417613">
      <w:pPr>
        <w:pStyle w:val="LndNormale1"/>
        <w:rPr>
          <w:color w:val="002060"/>
        </w:rPr>
      </w:pPr>
      <w:r w:rsidRPr="00301577">
        <w:rPr>
          <w:color w:val="002060"/>
          <w:szCs w:val="22"/>
          <w:lang w:eastAsia="zh-CN"/>
        </w:rPr>
        <w:t xml:space="preserve">               Lorenzo Casagrande Albano                                                       Piero Paciaroni     </w:t>
      </w:r>
    </w:p>
    <w:p w14:paraId="649EFF34" w14:textId="77777777" w:rsidR="00417613" w:rsidRPr="00301577" w:rsidRDefault="00417613" w:rsidP="00417613">
      <w:pPr>
        <w:pStyle w:val="LndNormale1"/>
        <w:rPr>
          <w:color w:val="002060"/>
        </w:rPr>
      </w:pPr>
    </w:p>
    <w:p w14:paraId="42B15DFC" w14:textId="77777777" w:rsidR="00417613" w:rsidRPr="00301577" w:rsidRDefault="00417613" w:rsidP="00417613">
      <w:pPr>
        <w:pStyle w:val="LndNormale1"/>
        <w:rPr>
          <w:color w:val="002060"/>
          <w:highlight w:val="green"/>
        </w:rPr>
      </w:pPr>
    </w:p>
    <w:p w14:paraId="296F5C33" w14:textId="77777777" w:rsidR="00417613" w:rsidRPr="00301577" w:rsidRDefault="00417613" w:rsidP="00417613">
      <w:pPr>
        <w:pStyle w:val="LndNormale1"/>
        <w:rPr>
          <w:color w:val="002060"/>
        </w:rPr>
      </w:pPr>
      <w:r w:rsidRPr="00301577">
        <w:rPr>
          <w:b/>
          <w:color w:val="002060"/>
          <w:szCs w:val="22"/>
          <w:u w:val="single"/>
          <w:lang w:eastAsia="zh-CN"/>
        </w:rPr>
        <w:t>Depositato in Ancona in data 09 marzo 2026</w:t>
      </w:r>
    </w:p>
    <w:p w14:paraId="3030C73A" w14:textId="77777777" w:rsidR="00417613" w:rsidRPr="00301577" w:rsidRDefault="00417613" w:rsidP="00417613">
      <w:pPr>
        <w:pStyle w:val="LndNormale1"/>
        <w:rPr>
          <w:color w:val="002060"/>
        </w:rPr>
      </w:pPr>
      <w:r w:rsidRPr="00301577">
        <w:rPr>
          <w:color w:val="002060"/>
          <w:szCs w:val="22"/>
          <w:lang w:eastAsia="zh-CN"/>
        </w:rPr>
        <w:t xml:space="preserve">                            Il Segretario                                                                                            </w:t>
      </w:r>
    </w:p>
    <w:p w14:paraId="5A57C679" w14:textId="77777777" w:rsidR="00417613" w:rsidRPr="00301577" w:rsidRDefault="00417613" w:rsidP="00417613">
      <w:pPr>
        <w:pStyle w:val="LndNormale1"/>
        <w:rPr>
          <w:color w:val="002060"/>
        </w:rPr>
      </w:pPr>
      <w:r w:rsidRPr="00301577">
        <w:rPr>
          <w:color w:val="002060"/>
          <w:szCs w:val="22"/>
          <w:lang w:eastAsia="zh-CN"/>
        </w:rPr>
        <w:t xml:space="preserve">                          F.to in originale</w:t>
      </w:r>
    </w:p>
    <w:p w14:paraId="7465F7F4" w14:textId="77777777" w:rsidR="00417613" w:rsidRPr="00301577" w:rsidRDefault="00417613" w:rsidP="00417613">
      <w:pPr>
        <w:pStyle w:val="LndNormale1"/>
        <w:rPr>
          <w:b/>
          <w:color w:val="002060"/>
          <w:szCs w:val="22"/>
          <w:lang w:eastAsia="zh-CN"/>
        </w:rPr>
      </w:pPr>
      <w:r w:rsidRPr="00301577">
        <w:rPr>
          <w:color w:val="002060"/>
          <w:szCs w:val="22"/>
          <w:lang w:eastAsia="zh-CN"/>
        </w:rPr>
        <w:t xml:space="preserve">                            Alver Torresi</w:t>
      </w:r>
    </w:p>
    <w:p w14:paraId="4CA4E775" w14:textId="77777777" w:rsidR="00417613" w:rsidRPr="00301577" w:rsidRDefault="00417613" w:rsidP="00417613">
      <w:pPr>
        <w:pStyle w:val="LndNormale1"/>
        <w:rPr>
          <w:color w:val="002060"/>
          <w:szCs w:val="22"/>
        </w:rPr>
      </w:pPr>
    </w:p>
    <w:p w14:paraId="6D5042C7" w14:textId="77777777" w:rsidR="00417613" w:rsidRPr="00301577" w:rsidRDefault="00417613" w:rsidP="00417613">
      <w:pPr>
        <w:pStyle w:val="LndNormale1"/>
        <w:jc w:val="center"/>
        <w:rPr>
          <w:b/>
          <w:bCs/>
          <w:color w:val="002060"/>
          <w:sz w:val="28"/>
          <w:szCs w:val="28"/>
        </w:rPr>
      </w:pPr>
      <w:r w:rsidRPr="00301577">
        <w:rPr>
          <w:b/>
          <w:bCs/>
          <w:color w:val="002060"/>
          <w:sz w:val="28"/>
          <w:szCs w:val="28"/>
        </w:rPr>
        <w:t>*     *     *</w:t>
      </w:r>
    </w:p>
    <w:p w14:paraId="3B1EACE0" w14:textId="77777777" w:rsidR="00417613" w:rsidRPr="00301577" w:rsidRDefault="00417613" w:rsidP="00417613">
      <w:pPr>
        <w:pStyle w:val="LndNormale1"/>
        <w:rPr>
          <w:color w:val="002060"/>
          <w:szCs w:val="22"/>
        </w:rPr>
      </w:pPr>
    </w:p>
    <w:p w14:paraId="22DAEC76" w14:textId="77777777" w:rsidR="00417613" w:rsidRPr="00301577" w:rsidRDefault="00417613" w:rsidP="00417613">
      <w:pPr>
        <w:pStyle w:val="LndNormale1"/>
        <w:rPr>
          <w:color w:val="002060"/>
          <w:szCs w:val="22"/>
        </w:rPr>
      </w:pPr>
    </w:p>
    <w:p w14:paraId="43AE3199" w14:textId="77777777" w:rsidR="00417613" w:rsidRPr="00301577" w:rsidRDefault="00417613" w:rsidP="00417613">
      <w:pPr>
        <w:pStyle w:val="LndNormale1"/>
        <w:jc w:val="center"/>
        <w:rPr>
          <w:color w:val="002060"/>
        </w:rPr>
      </w:pPr>
      <w:r w:rsidRPr="00301577">
        <w:rPr>
          <w:b/>
          <w:color w:val="002060"/>
          <w:szCs w:val="22"/>
          <w:lang w:eastAsia="zh-CN"/>
        </w:rPr>
        <w:t>Reclamo n. 63/CSAT 2025/2026</w:t>
      </w:r>
    </w:p>
    <w:p w14:paraId="0CB1A668" w14:textId="77777777" w:rsidR="00417613" w:rsidRPr="00301577" w:rsidRDefault="00417613" w:rsidP="00417613">
      <w:pPr>
        <w:pStyle w:val="LndNormale1"/>
        <w:jc w:val="center"/>
        <w:rPr>
          <w:color w:val="002060"/>
        </w:rPr>
      </w:pPr>
      <w:r w:rsidRPr="00301577">
        <w:rPr>
          <w:b/>
          <w:color w:val="002060"/>
          <w:szCs w:val="22"/>
          <w:lang w:eastAsia="zh-CN"/>
        </w:rPr>
        <w:t>Dispositivo n. 63/CSAT 2025/2026</w:t>
      </w:r>
    </w:p>
    <w:p w14:paraId="1649A5DF" w14:textId="77777777" w:rsidR="00417613" w:rsidRPr="00301577" w:rsidRDefault="00417613" w:rsidP="00417613">
      <w:pPr>
        <w:pStyle w:val="LndNormale1"/>
        <w:rPr>
          <w:color w:val="002060"/>
          <w:szCs w:val="22"/>
          <w:lang w:eastAsia="zh-CN"/>
        </w:rPr>
      </w:pPr>
    </w:p>
    <w:p w14:paraId="226D176F" w14:textId="77777777" w:rsidR="00417613" w:rsidRPr="00301577" w:rsidRDefault="00417613" w:rsidP="00417613">
      <w:pPr>
        <w:pStyle w:val="LndNormale1"/>
        <w:rPr>
          <w:color w:val="002060"/>
          <w:szCs w:val="22"/>
          <w:lang w:eastAsia="zh-CN"/>
        </w:rPr>
      </w:pPr>
      <w:r w:rsidRPr="00301577">
        <w:rPr>
          <w:color w:val="002060"/>
          <w:szCs w:val="22"/>
          <w:lang w:eastAsia="zh-CN"/>
        </w:rPr>
        <w:t>a seguito del reclamo n° 63 promosso dalla società A.S.D. CASETTE D’ETE 1968 CALCIO in data 01/03/2026 avverso la sanzione della squalifica per n° 3 (tre) gare effettive al calciatore BARBIZZI MATTIA applicata dal Giudice Sportivo Territoriale della Delegazione Provinciale di Macerata con delibera pubblicata sul C.U. n° 65 del 24/02/2026, ha emesso il seguente</w:t>
      </w:r>
    </w:p>
    <w:p w14:paraId="4E28B25F" w14:textId="77777777" w:rsidR="00417613" w:rsidRPr="00301577" w:rsidRDefault="00417613" w:rsidP="00417613">
      <w:pPr>
        <w:pStyle w:val="LndNormale1"/>
        <w:rPr>
          <w:color w:val="002060"/>
          <w:szCs w:val="22"/>
          <w:lang w:eastAsia="zh-CN"/>
        </w:rPr>
      </w:pPr>
    </w:p>
    <w:p w14:paraId="0A4FD76F" w14:textId="77777777" w:rsidR="00417613" w:rsidRPr="00301577" w:rsidRDefault="00417613" w:rsidP="00417613">
      <w:pPr>
        <w:pStyle w:val="LndNormale1"/>
        <w:jc w:val="center"/>
        <w:rPr>
          <w:color w:val="002060"/>
        </w:rPr>
      </w:pPr>
      <w:r w:rsidRPr="00301577">
        <w:rPr>
          <w:b/>
          <w:bCs/>
          <w:color w:val="002060"/>
          <w:szCs w:val="22"/>
          <w:lang w:eastAsia="zh-CN"/>
        </w:rPr>
        <w:t>DISPOSITIVO</w:t>
      </w:r>
    </w:p>
    <w:p w14:paraId="34086689" w14:textId="77777777" w:rsidR="00417613" w:rsidRPr="00301577" w:rsidRDefault="00417613" w:rsidP="00417613">
      <w:pPr>
        <w:pStyle w:val="LndNormale1"/>
        <w:jc w:val="center"/>
        <w:rPr>
          <w:bCs/>
          <w:color w:val="002060"/>
          <w:szCs w:val="22"/>
          <w:lang w:eastAsia="zh-CN"/>
        </w:rPr>
      </w:pPr>
    </w:p>
    <w:p w14:paraId="41526BDD" w14:textId="77777777" w:rsidR="00417613" w:rsidRPr="00301577" w:rsidRDefault="00417613" w:rsidP="00417613">
      <w:pPr>
        <w:pStyle w:val="LndNormale1"/>
        <w:jc w:val="center"/>
        <w:rPr>
          <w:color w:val="002060"/>
        </w:rPr>
      </w:pPr>
      <w:r w:rsidRPr="00301577">
        <w:rPr>
          <w:bCs/>
          <w:color w:val="002060"/>
          <w:szCs w:val="22"/>
          <w:lang w:eastAsia="zh-CN"/>
        </w:rPr>
        <w:t>P.Q.M.</w:t>
      </w:r>
    </w:p>
    <w:p w14:paraId="1200CBD0" w14:textId="77777777" w:rsidR="00417613" w:rsidRPr="00301577" w:rsidRDefault="00417613" w:rsidP="00417613">
      <w:pPr>
        <w:rPr>
          <w:rFonts w:ascii="Arial" w:hAnsi="Arial" w:cs="Arial"/>
          <w:color w:val="002060"/>
          <w:sz w:val="22"/>
          <w:szCs w:val="22"/>
          <w:lang w:eastAsia="zh-CN"/>
        </w:rPr>
      </w:pPr>
      <w:r w:rsidRPr="00301577">
        <w:rPr>
          <w:rFonts w:ascii="Arial" w:hAnsi="Arial" w:cs="Arial"/>
          <w:color w:val="002060"/>
          <w:sz w:val="22"/>
          <w:szCs w:val="22"/>
        </w:rPr>
        <w:t xml:space="preserve">la Corte Sportiva Appello Territoriale, definitivamente pronunciando, respinge il reclamo come sopra proposto dalla Società </w:t>
      </w:r>
      <w:r w:rsidRPr="00301577">
        <w:rPr>
          <w:rFonts w:ascii="Arial" w:hAnsi="Arial" w:cs="Arial"/>
          <w:color w:val="002060"/>
          <w:sz w:val="22"/>
          <w:szCs w:val="22"/>
          <w:lang w:eastAsia="zh-CN"/>
        </w:rPr>
        <w:t>A.S.D. CASETTE D’ETE 1968 CALCIO.</w:t>
      </w:r>
    </w:p>
    <w:p w14:paraId="4397ABD3" w14:textId="77777777" w:rsidR="00417613" w:rsidRPr="00301577" w:rsidRDefault="00417613" w:rsidP="00417613">
      <w:pPr>
        <w:rPr>
          <w:rFonts w:ascii="Arial" w:hAnsi="Arial" w:cs="Arial"/>
          <w:color w:val="002060"/>
          <w:sz w:val="22"/>
          <w:szCs w:val="22"/>
          <w:lang w:eastAsia="zh-CN"/>
        </w:rPr>
      </w:pPr>
    </w:p>
    <w:p w14:paraId="2CA79F83" w14:textId="77777777" w:rsidR="00417613" w:rsidRPr="00301577" w:rsidRDefault="00417613" w:rsidP="00417613">
      <w:pPr>
        <w:pStyle w:val="LndNormale1"/>
        <w:rPr>
          <w:color w:val="002060"/>
          <w:szCs w:val="22"/>
          <w:lang w:eastAsia="zh-CN"/>
        </w:rPr>
      </w:pPr>
      <w:r w:rsidRPr="00301577">
        <w:rPr>
          <w:color w:val="002060"/>
          <w:szCs w:val="22"/>
          <w:lang w:eastAsia="zh-CN"/>
        </w:rPr>
        <w:t>Dichiara dovuto il contributo di cui all’art. 48 CGS e manda alla Segreteria del Comitato Regionale Marche per gli adempimenti conseguenti.</w:t>
      </w:r>
    </w:p>
    <w:p w14:paraId="359F209C" w14:textId="77777777" w:rsidR="00417613" w:rsidRPr="00301577" w:rsidRDefault="00417613" w:rsidP="00417613">
      <w:pPr>
        <w:rPr>
          <w:rFonts w:ascii="Arial" w:hAnsi="Arial" w:cs="Arial"/>
          <w:color w:val="002060"/>
          <w:sz w:val="22"/>
          <w:szCs w:val="22"/>
          <w:lang w:eastAsia="zh-CN"/>
        </w:rPr>
      </w:pPr>
    </w:p>
    <w:p w14:paraId="34B2C71B" w14:textId="77777777" w:rsidR="00417613" w:rsidRPr="00301577" w:rsidRDefault="00417613" w:rsidP="00417613">
      <w:pPr>
        <w:pStyle w:val="LndNormale1"/>
        <w:rPr>
          <w:color w:val="002060"/>
          <w:szCs w:val="22"/>
          <w:lang w:eastAsia="zh-CN"/>
        </w:rPr>
      </w:pPr>
      <w:r w:rsidRPr="00301577">
        <w:rPr>
          <w:color w:val="002060"/>
          <w:szCs w:val="22"/>
          <w:lang w:eastAsia="zh-CN"/>
        </w:rPr>
        <w:t>Così deciso in Ancona, nella sede della FIGC - LND - Comitato Regionale Marche, in data 09 marzo 2026.</w:t>
      </w:r>
    </w:p>
    <w:p w14:paraId="498D26C2" w14:textId="77777777" w:rsidR="00417613" w:rsidRPr="00301577" w:rsidRDefault="00417613" w:rsidP="00417613">
      <w:pPr>
        <w:overflowPunct w:val="0"/>
        <w:autoSpaceDE w:val="0"/>
        <w:adjustRightInd w:val="0"/>
        <w:rPr>
          <w:rFonts w:ascii="Arial" w:hAnsi="Arial" w:cs="Arial"/>
          <w:color w:val="002060"/>
          <w:sz w:val="22"/>
          <w:szCs w:val="22"/>
        </w:rPr>
      </w:pPr>
      <w:r w:rsidRPr="00301577">
        <w:rPr>
          <w:rFonts w:ascii="Arial" w:hAnsi="Arial" w:cs="Arial"/>
          <w:color w:val="002060"/>
          <w:sz w:val="22"/>
          <w:szCs w:val="22"/>
        </w:rPr>
        <w:tab/>
      </w:r>
    </w:p>
    <w:p w14:paraId="4714B30C" w14:textId="77777777" w:rsidR="00417613" w:rsidRPr="00301577" w:rsidRDefault="00417613" w:rsidP="00417613">
      <w:pPr>
        <w:pStyle w:val="LndNormale1"/>
        <w:rPr>
          <w:color w:val="002060"/>
        </w:rPr>
      </w:pPr>
      <w:r w:rsidRPr="00301577">
        <w:rPr>
          <w:color w:val="002060"/>
          <w:szCs w:val="22"/>
          <w:lang w:eastAsia="zh-CN"/>
        </w:rPr>
        <w:t xml:space="preserve">                           Il Relatore                                                                          Il Presidente  </w:t>
      </w:r>
    </w:p>
    <w:p w14:paraId="0025B3A5" w14:textId="77777777" w:rsidR="00417613" w:rsidRPr="00301577" w:rsidRDefault="00417613" w:rsidP="00417613">
      <w:pPr>
        <w:pStyle w:val="LndNormale1"/>
        <w:rPr>
          <w:color w:val="002060"/>
        </w:rPr>
      </w:pPr>
      <w:r w:rsidRPr="00301577">
        <w:rPr>
          <w:color w:val="002060"/>
          <w:szCs w:val="22"/>
          <w:lang w:eastAsia="zh-CN"/>
        </w:rPr>
        <w:t xml:space="preserve">                        F.to in originale                                                                   F.to in originale</w:t>
      </w:r>
    </w:p>
    <w:p w14:paraId="41698414" w14:textId="77777777" w:rsidR="00417613" w:rsidRPr="00301577" w:rsidRDefault="00417613" w:rsidP="00417613">
      <w:pPr>
        <w:pStyle w:val="LndNormale1"/>
        <w:rPr>
          <w:color w:val="002060"/>
        </w:rPr>
      </w:pPr>
      <w:r w:rsidRPr="00301577">
        <w:rPr>
          <w:color w:val="002060"/>
          <w:szCs w:val="22"/>
          <w:lang w:eastAsia="zh-CN"/>
        </w:rPr>
        <w:t xml:space="preserve">                       Giovanni Spanti                                                                   Piero Paciaroni     </w:t>
      </w:r>
    </w:p>
    <w:p w14:paraId="07FCC385" w14:textId="77777777" w:rsidR="00417613" w:rsidRPr="00301577" w:rsidRDefault="00417613" w:rsidP="00417613">
      <w:pPr>
        <w:pStyle w:val="LndNormale1"/>
        <w:rPr>
          <w:color w:val="002060"/>
        </w:rPr>
      </w:pPr>
    </w:p>
    <w:p w14:paraId="06E5756D" w14:textId="77777777" w:rsidR="00417613" w:rsidRPr="00301577" w:rsidRDefault="00417613" w:rsidP="00417613">
      <w:pPr>
        <w:pStyle w:val="LndNormale1"/>
        <w:rPr>
          <w:color w:val="002060"/>
          <w:szCs w:val="22"/>
          <w:lang w:eastAsia="zh-CN"/>
        </w:rPr>
      </w:pPr>
    </w:p>
    <w:p w14:paraId="2BD67B3D" w14:textId="77777777" w:rsidR="00417613" w:rsidRPr="00301577" w:rsidRDefault="00417613" w:rsidP="00417613">
      <w:pPr>
        <w:pStyle w:val="LndNormale1"/>
        <w:rPr>
          <w:color w:val="002060"/>
        </w:rPr>
      </w:pPr>
      <w:r w:rsidRPr="00301577">
        <w:rPr>
          <w:b/>
          <w:color w:val="002060"/>
          <w:szCs w:val="22"/>
          <w:u w:val="single"/>
          <w:lang w:eastAsia="zh-CN"/>
        </w:rPr>
        <w:t>Depositato in Ancona in data 09 marzo 2026</w:t>
      </w:r>
    </w:p>
    <w:p w14:paraId="5E42A62E" w14:textId="77777777" w:rsidR="00417613" w:rsidRPr="00301577" w:rsidRDefault="00417613" w:rsidP="00417613">
      <w:pPr>
        <w:pStyle w:val="LndNormale1"/>
        <w:rPr>
          <w:color w:val="002060"/>
        </w:rPr>
      </w:pPr>
      <w:r w:rsidRPr="00301577">
        <w:rPr>
          <w:color w:val="002060"/>
          <w:szCs w:val="22"/>
          <w:lang w:eastAsia="zh-CN"/>
        </w:rPr>
        <w:lastRenderedPageBreak/>
        <w:t xml:space="preserve">                            Il Segretario                                                                                            </w:t>
      </w:r>
    </w:p>
    <w:p w14:paraId="3DEE1671" w14:textId="77777777" w:rsidR="00417613" w:rsidRPr="00301577" w:rsidRDefault="00417613" w:rsidP="00417613">
      <w:pPr>
        <w:pStyle w:val="LndNormale1"/>
        <w:rPr>
          <w:color w:val="002060"/>
        </w:rPr>
      </w:pPr>
      <w:r w:rsidRPr="00301577">
        <w:rPr>
          <w:color w:val="002060"/>
          <w:szCs w:val="22"/>
          <w:lang w:eastAsia="zh-CN"/>
        </w:rPr>
        <w:t xml:space="preserve">                          F.to in originale</w:t>
      </w:r>
    </w:p>
    <w:p w14:paraId="71DFBDD2" w14:textId="77777777" w:rsidR="00417613" w:rsidRPr="00301577" w:rsidRDefault="00417613" w:rsidP="00417613">
      <w:pPr>
        <w:pStyle w:val="LndNormale1"/>
        <w:rPr>
          <w:b/>
          <w:color w:val="002060"/>
          <w:szCs w:val="22"/>
          <w:lang w:eastAsia="zh-CN"/>
        </w:rPr>
      </w:pPr>
      <w:r w:rsidRPr="00301577">
        <w:rPr>
          <w:color w:val="002060"/>
          <w:szCs w:val="22"/>
          <w:lang w:eastAsia="zh-CN"/>
        </w:rPr>
        <w:t xml:space="preserve">                            Alver Torresi</w:t>
      </w:r>
    </w:p>
    <w:p w14:paraId="1591460E" w14:textId="77777777" w:rsidR="00417613" w:rsidRPr="00301577" w:rsidRDefault="00417613" w:rsidP="0078204D">
      <w:pPr>
        <w:ind w:right="-285"/>
        <w:rPr>
          <w:rFonts w:ascii="Arial" w:eastAsia="Calibri" w:hAnsi="Arial" w:cs="Arial"/>
          <w:b/>
          <w:color w:val="002060"/>
          <w:sz w:val="22"/>
          <w:szCs w:val="22"/>
          <w:u w:val="single"/>
          <w:lang w:eastAsia="en-US"/>
        </w:rPr>
      </w:pPr>
    </w:p>
    <w:p w14:paraId="30A0DE1E" w14:textId="77777777" w:rsidR="00090421" w:rsidRPr="00301577" w:rsidRDefault="00090421" w:rsidP="0078204D">
      <w:pPr>
        <w:ind w:right="-285"/>
        <w:rPr>
          <w:rFonts w:ascii="Arial" w:eastAsia="Calibri" w:hAnsi="Arial" w:cs="Arial"/>
          <w:b/>
          <w:color w:val="002060"/>
          <w:sz w:val="22"/>
          <w:szCs w:val="22"/>
          <w:u w:val="single"/>
          <w:lang w:eastAsia="en-US"/>
        </w:rPr>
      </w:pPr>
    </w:p>
    <w:p w14:paraId="7243C001" w14:textId="77777777" w:rsidR="003A779A" w:rsidRPr="00301577" w:rsidRDefault="003A779A" w:rsidP="003A779A">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05591D87" w14:textId="77777777" w:rsidR="00822C73" w:rsidRDefault="00822C7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0" w:name="_Toc514171008"/>
      <w:bookmarkStart w:id="11" w:name="_Toc223616580"/>
      <w:bookmarkStart w:id="12" w:name="_Hlk212561322"/>
      <w:r>
        <w:rPr>
          <w:color w:val="FFFFFF"/>
        </w:rPr>
        <w:t>COMUNICAZIONI DELLA DELEGAZIONE PROVINCIALE</w:t>
      </w:r>
      <w:bookmarkStart w:id="13" w:name="_Toc526953424"/>
      <w:bookmarkStart w:id="14" w:name="_Toc527553658"/>
      <w:bookmarkEnd w:id="10"/>
      <w:bookmarkEnd w:id="11"/>
    </w:p>
    <w:p w14:paraId="09EC4C7D" w14:textId="77777777" w:rsidR="00D378F5" w:rsidRDefault="00D378F5" w:rsidP="00F107B2">
      <w:pPr>
        <w:jc w:val="left"/>
        <w:rPr>
          <w:rFonts w:ascii="Arial" w:eastAsia="Aptos" w:hAnsi="Arial" w:cs="Arial"/>
          <w:b/>
          <w:bCs/>
          <w:color w:val="215E99"/>
          <w:kern w:val="2"/>
          <w:sz w:val="28"/>
          <w:szCs w:val="28"/>
          <w:u w:val="single"/>
          <w:lang w:eastAsia="en-US"/>
          <w14:ligatures w14:val="standardContextual"/>
        </w:rPr>
      </w:pPr>
      <w:bookmarkStart w:id="15" w:name="_Hlk215498331"/>
      <w:bookmarkEnd w:id="12"/>
    </w:p>
    <w:p w14:paraId="0CDB32D3" w14:textId="77777777" w:rsidR="007E5351" w:rsidRPr="007E5351" w:rsidRDefault="007E5351" w:rsidP="007E5351">
      <w:pPr>
        <w:suppressAutoHyphens/>
        <w:jc w:val="left"/>
        <w:rPr>
          <w:rFonts w:ascii="Arial" w:hAnsi="Arial" w:cs="Arial"/>
          <w:b/>
          <w:bCs/>
          <w:caps/>
          <w:color w:val="002060"/>
          <w:spacing w:val="2"/>
          <w:sz w:val="28"/>
          <w:szCs w:val="28"/>
          <w:u w:val="single"/>
          <w:lang w:eastAsia="ar-SA"/>
          <w14:ligatures w14:val="standardContextual"/>
        </w:rPr>
      </w:pPr>
      <w:r w:rsidRPr="007E5351">
        <w:rPr>
          <w:rFonts w:ascii="Arial" w:hAnsi="Arial" w:cs="Arial"/>
          <w:b/>
          <w:bCs/>
          <w:caps/>
          <w:color w:val="002060"/>
          <w:spacing w:val="2"/>
          <w:sz w:val="28"/>
          <w:szCs w:val="28"/>
          <w:u w:val="single"/>
          <w:lang w:eastAsia="ar-SA"/>
          <w14:ligatures w14:val="standardContextual"/>
        </w:rPr>
        <w:t>COPPA PROVINCIALE UNDER 19 JUNIORES - ISCRIZIONI</w:t>
      </w:r>
    </w:p>
    <w:p w14:paraId="4BD6A20F" w14:textId="77777777" w:rsidR="007E5351" w:rsidRPr="007E5351" w:rsidRDefault="007E5351" w:rsidP="007E5351">
      <w:pPr>
        <w:suppressAutoHyphens/>
        <w:rPr>
          <w:rFonts w:ascii="Arial" w:hAnsi="Arial" w:cs="Arial"/>
          <w:color w:val="002060"/>
          <w:spacing w:val="8"/>
          <w:sz w:val="22"/>
          <w:szCs w:val="22"/>
          <w:lang w:eastAsia="ar-SA"/>
          <w14:ligatures w14:val="standardContextual"/>
        </w:rPr>
      </w:pPr>
    </w:p>
    <w:p w14:paraId="503992D5" w14:textId="0F4B039F" w:rsidR="007E5351" w:rsidRPr="007E5351" w:rsidRDefault="007E5351" w:rsidP="007E5351">
      <w:pPr>
        <w:suppressAutoHyphens/>
        <w:rPr>
          <w:rFonts w:ascii="Arial" w:hAnsi="Arial" w:cs="Arial"/>
          <w:b/>
          <w:color w:val="002060"/>
          <w:sz w:val="22"/>
          <w:szCs w:val="22"/>
          <w:u w:val="single"/>
          <w:lang w:eastAsia="ar-SA"/>
          <w14:ligatures w14:val="standardContextual"/>
        </w:rPr>
      </w:pPr>
      <w:r w:rsidRPr="007E5351">
        <w:rPr>
          <w:rFonts w:ascii="Arial" w:hAnsi="Arial" w:cs="Arial"/>
          <w:color w:val="002060"/>
          <w:sz w:val="22"/>
          <w:szCs w:val="22"/>
          <w:lang w:eastAsia="ar-SA"/>
          <w14:ligatures w14:val="standardContextual"/>
        </w:rPr>
        <w:t xml:space="preserve">Si informano tutte le Società iscritte al Campionato in epigrafe, il cui termine è previsto per 29/03/2026, che la stagione proseguirà con la </w:t>
      </w:r>
      <w:r w:rsidRPr="007E5351">
        <w:rPr>
          <w:rFonts w:ascii="Arial" w:hAnsi="Arial" w:cs="Arial"/>
          <w:b/>
          <w:color w:val="002060"/>
          <w:sz w:val="22"/>
          <w:szCs w:val="22"/>
          <w:u w:val="single"/>
          <w:lang w:eastAsia="ar-SA"/>
          <w14:ligatures w14:val="standardContextual"/>
        </w:rPr>
        <w:t xml:space="preserve">COPPA PROVINCIALE JUNIORES. </w:t>
      </w:r>
    </w:p>
    <w:p w14:paraId="4BC2C879"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0A91B4A9"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Sarà possibile iscriversi da </w:t>
      </w:r>
    </w:p>
    <w:p w14:paraId="12CC5DB0"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4532D572" w14:textId="77777777" w:rsidR="007E5351" w:rsidRPr="007E5351" w:rsidRDefault="007E5351" w:rsidP="007E5351">
      <w:pPr>
        <w:suppressAutoHyphens/>
        <w:jc w:val="center"/>
        <w:rPr>
          <w:rFonts w:ascii="Arial" w:hAnsi="Arial" w:cs="Arial"/>
          <w:color w:val="002060"/>
          <w:sz w:val="22"/>
          <w:szCs w:val="22"/>
          <w:lang w:eastAsia="ar-SA"/>
          <w14:ligatures w14:val="standardContextual"/>
        </w:rPr>
      </w:pPr>
      <w:r w:rsidRPr="007E5351">
        <w:rPr>
          <w:rFonts w:ascii="Arial" w:hAnsi="Arial" w:cs="Arial"/>
          <w:b/>
          <w:bCs/>
          <w:color w:val="002060"/>
          <w:sz w:val="22"/>
          <w:szCs w:val="22"/>
          <w:lang w:eastAsia="ar-SA"/>
          <w14:ligatures w14:val="standardContextual"/>
        </w:rPr>
        <w:t>LUNEDÌ 16/03/2026 A GIOVEDÌ 26/03/2026 ORE 19.00</w:t>
      </w:r>
      <w:r w:rsidRPr="007E5351">
        <w:rPr>
          <w:rFonts w:ascii="Arial" w:hAnsi="Arial" w:cs="Arial"/>
          <w:color w:val="002060"/>
          <w:sz w:val="22"/>
          <w:szCs w:val="22"/>
          <w:lang w:eastAsia="ar-SA"/>
          <w14:ligatures w14:val="standardContextual"/>
        </w:rPr>
        <w:t xml:space="preserve">. </w:t>
      </w:r>
    </w:p>
    <w:p w14:paraId="4A334C35"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2CFF6645"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L’importo per l’iscrizione alla Coppa è di Euro 100,00 e la partecipazione è facoltativa. </w:t>
      </w:r>
    </w:p>
    <w:p w14:paraId="5D0336D0"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Il format e le modalità saranno ufficializzati successivamente.</w:t>
      </w:r>
    </w:p>
    <w:p w14:paraId="5F5AA9EB" w14:textId="77777777" w:rsidR="007E5351" w:rsidRPr="007E5351" w:rsidRDefault="007E5351" w:rsidP="007E5351">
      <w:pPr>
        <w:suppressAutoHyphens/>
        <w:rPr>
          <w:rFonts w:ascii="Arial" w:hAnsi="Arial" w:cs="Arial"/>
          <w:color w:val="002060"/>
          <w:sz w:val="22"/>
          <w:szCs w:val="22"/>
          <w:lang w:eastAsia="ar-SA"/>
          <w14:ligatures w14:val="standardContextual"/>
        </w:rPr>
      </w:pPr>
    </w:p>
    <w:p w14:paraId="34358CD7" w14:textId="77777777" w:rsidR="007E5351" w:rsidRPr="007E5351" w:rsidRDefault="007E5351" w:rsidP="007E5351">
      <w:pPr>
        <w:suppressAutoHyphens/>
        <w:rPr>
          <w:rFonts w:ascii="Arial" w:hAnsi="Arial" w:cs="Arial"/>
          <w:b/>
          <w:bCs/>
          <w:color w:val="002060"/>
          <w:sz w:val="22"/>
          <w:szCs w:val="22"/>
          <w:u w:val="single"/>
          <w:lang w:eastAsia="ar-SA"/>
          <w14:ligatures w14:val="standardContextual"/>
        </w:rPr>
      </w:pPr>
      <w:r w:rsidRPr="007E5351">
        <w:rPr>
          <w:rFonts w:ascii="Arial" w:hAnsi="Arial" w:cs="Arial"/>
          <w:b/>
          <w:bCs/>
          <w:color w:val="002060"/>
          <w:sz w:val="22"/>
          <w:szCs w:val="22"/>
          <w:u w:val="single"/>
          <w:lang w:eastAsia="ar-SA"/>
          <w14:ligatures w14:val="standardContextual"/>
        </w:rPr>
        <w:t>L’inizio dell’attività è fissato per il 12 Aprile 2026.</w:t>
      </w:r>
    </w:p>
    <w:p w14:paraId="2369C692" w14:textId="77777777" w:rsidR="00773AAC" w:rsidRPr="007E5351" w:rsidRDefault="00773AAC" w:rsidP="00F107B2">
      <w:pPr>
        <w:jc w:val="left"/>
        <w:rPr>
          <w:rFonts w:ascii="Arial" w:eastAsia="Aptos" w:hAnsi="Arial" w:cs="Arial"/>
          <w:b/>
          <w:bCs/>
          <w:color w:val="215E99"/>
          <w:kern w:val="2"/>
          <w:sz w:val="22"/>
          <w:szCs w:val="22"/>
          <w:u w:val="single"/>
          <w:lang w:eastAsia="en-US"/>
          <w14:ligatures w14:val="standardContextual"/>
        </w:rPr>
      </w:pPr>
    </w:p>
    <w:p w14:paraId="070DE447" w14:textId="77777777" w:rsidR="007E5351" w:rsidRPr="007E5351" w:rsidRDefault="007E5351" w:rsidP="00F107B2">
      <w:pPr>
        <w:jc w:val="left"/>
        <w:rPr>
          <w:rFonts w:ascii="Arial" w:eastAsia="Aptos" w:hAnsi="Arial" w:cs="Arial"/>
          <w:b/>
          <w:bCs/>
          <w:color w:val="215E99"/>
          <w:kern w:val="2"/>
          <w:sz w:val="22"/>
          <w:szCs w:val="22"/>
          <w:u w:val="single"/>
          <w:lang w:eastAsia="en-US"/>
          <w14:ligatures w14:val="standardContextual"/>
        </w:rPr>
      </w:pPr>
    </w:p>
    <w:p w14:paraId="1C290009" w14:textId="221E92A3" w:rsidR="00F12936" w:rsidRPr="00301577" w:rsidRDefault="00AF0399" w:rsidP="00F107B2">
      <w:pPr>
        <w:jc w:val="left"/>
        <w:rPr>
          <w:rFonts w:ascii="Arial" w:eastAsia="Aptos" w:hAnsi="Arial" w:cs="Arial"/>
          <w:b/>
          <w:bCs/>
          <w:color w:val="002060"/>
          <w:kern w:val="2"/>
          <w:sz w:val="32"/>
          <w:szCs w:val="32"/>
          <w:u w:val="single"/>
          <w:lang w:eastAsia="en-US"/>
          <w14:ligatures w14:val="standardContextual"/>
        </w:rPr>
      </w:pPr>
      <w:r w:rsidRPr="00301577">
        <w:rPr>
          <w:rFonts w:ascii="Arial" w:eastAsia="Aptos" w:hAnsi="Arial" w:cs="Arial"/>
          <w:b/>
          <w:bCs/>
          <w:color w:val="002060"/>
          <w:kern w:val="2"/>
          <w:sz w:val="32"/>
          <w:szCs w:val="32"/>
          <w:highlight w:val="yellow"/>
          <w:u w:val="single"/>
          <w:lang w:eastAsia="en-US"/>
          <w14:ligatures w14:val="standardContextual"/>
        </w:rPr>
        <w:t>FINALI PROVINCIALI 2025-2026</w:t>
      </w:r>
    </w:p>
    <w:p w14:paraId="31772B21" w14:textId="77777777" w:rsidR="00CE6FAA" w:rsidRPr="00301577" w:rsidRDefault="00CE6FAA" w:rsidP="00AF0399">
      <w:pPr>
        <w:rPr>
          <w:rFonts w:ascii="Arial" w:eastAsia="Aptos" w:hAnsi="Arial" w:cs="Arial"/>
          <w:b/>
          <w:bCs/>
          <w:color w:val="002060"/>
          <w:kern w:val="2"/>
          <w:sz w:val="25"/>
          <w:szCs w:val="25"/>
          <w:u w:val="single"/>
          <w:lang w:eastAsia="en-US"/>
          <w14:ligatures w14:val="standardContextual"/>
        </w:rPr>
      </w:pPr>
    </w:p>
    <w:p w14:paraId="1EADBEB5" w14:textId="49CBFB5E" w:rsidR="00CE6FAA" w:rsidRPr="00301577" w:rsidRDefault="00CE6FAA" w:rsidP="00AF0399">
      <w:pPr>
        <w:rPr>
          <w:rFonts w:ascii="Arial" w:eastAsia="Aptos" w:hAnsi="Arial" w:cs="Arial"/>
          <w:b/>
          <w:bCs/>
          <w:color w:val="002060"/>
          <w:kern w:val="2"/>
          <w:sz w:val="25"/>
          <w:szCs w:val="25"/>
          <w:u w:val="single"/>
          <w:lang w:eastAsia="en-US"/>
          <w14:ligatures w14:val="standardContextual"/>
        </w:rPr>
      </w:pPr>
      <w:r w:rsidRPr="00301577">
        <w:rPr>
          <w:rFonts w:ascii="Arial" w:eastAsia="Aptos" w:hAnsi="Arial" w:cs="Arial"/>
          <w:b/>
          <w:bCs/>
          <w:color w:val="002060"/>
          <w:kern w:val="2"/>
          <w:sz w:val="25"/>
          <w:szCs w:val="25"/>
          <w:u w:val="single"/>
          <w:lang w:eastAsia="en-US"/>
          <w14:ligatures w14:val="standardContextual"/>
        </w:rPr>
        <w:t>FINALI PER TITOLO PROVINCIALE</w:t>
      </w:r>
    </w:p>
    <w:p w14:paraId="0010D84A" w14:textId="77777777" w:rsidR="00CE6FAA" w:rsidRPr="00301577" w:rsidRDefault="00CE6FAA" w:rsidP="00AF0399">
      <w:pPr>
        <w:rPr>
          <w:rFonts w:ascii="Arial" w:eastAsia="Aptos" w:hAnsi="Arial" w:cs="Arial"/>
          <w:b/>
          <w:bCs/>
          <w:color w:val="002060"/>
          <w:kern w:val="2"/>
          <w:sz w:val="25"/>
          <w:szCs w:val="25"/>
          <w:u w:val="single"/>
          <w:lang w:eastAsia="en-US"/>
          <w14:ligatures w14:val="standardContextual"/>
        </w:rPr>
      </w:pPr>
    </w:p>
    <w:p w14:paraId="69BE8BCF" w14:textId="0A79DC9B" w:rsidR="00D378F5" w:rsidRPr="00301577" w:rsidRDefault="00D378F5" w:rsidP="00AF0399">
      <w:pPr>
        <w:rPr>
          <w:rFonts w:ascii="Arial" w:eastAsia="Aptos" w:hAnsi="Arial" w:cs="Arial"/>
          <w:b/>
          <w:bCs/>
          <w:color w:val="002060"/>
          <w:kern w:val="2"/>
          <w:sz w:val="25"/>
          <w:szCs w:val="25"/>
          <w:u w:val="single"/>
          <w:lang w:eastAsia="en-US"/>
          <w14:ligatures w14:val="standardContextual"/>
        </w:rPr>
      </w:pPr>
      <w:r w:rsidRPr="00301577">
        <w:rPr>
          <w:rFonts w:ascii="Arial" w:eastAsia="Aptos" w:hAnsi="Arial" w:cs="Arial"/>
          <w:b/>
          <w:bCs/>
          <w:color w:val="002060"/>
          <w:kern w:val="2"/>
          <w:sz w:val="25"/>
          <w:szCs w:val="25"/>
          <w:u w:val="single"/>
          <w:lang w:eastAsia="en-US"/>
          <w14:ligatures w14:val="standardContextual"/>
        </w:rPr>
        <w:t>UNDER 17 PROVINCIALE E UNDER 15 PROVINCIALI</w:t>
      </w:r>
    </w:p>
    <w:p w14:paraId="3BFF1F70" w14:textId="77777777" w:rsidR="00D378F5" w:rsidRPr="00301577" w:rsidRDefault="00D378F5" w:rsidP="00AF0399">
      <w:pPr>
        <w:rPr>
          <w:rFonts w:ascii="Arial" w:eastAsia="Aptos" w:hAnsi="Arial" w:cs="Arial"/>
          <w:b/>
          <w:bCs/>
          <w:color w:val="002060"/>
          <w:kern w:val="2"/>
          <w:sz w:val="25"/>
          <w:szCs w:val="25"/>
          <w:u w:val="single"/>
          <w:lang w:eastAsia="en-US"/>
          <w14:ligatures w14:val="standardContextual"/>
        </w:rPr>
      </w:pPr>
    </w:p>
    <w:p w14:paraId="66D09372"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 xml:space="preserve">Si stabilisce che al termine dei campionati Under 17 e Under 15 Provinciale verranno disputate due gare di semifinale tra la prima classificata del girone F contro la seconda classificata del girone G e tra la prima classificata del girone G contro la seconda classificata del girone F nelle giornate di </w:t>
      </w:r>
      <w:proofErr w:type="gramStart"/>
      <w:r w:rsidRPr="00301577">
        <w:rPr>
          <w:rFonts w:ascii="Arial" w:eastAsia="Aptos" w:hAnsi="Arial" w:cs="Arial"/>
          <w:color w:val="002060"/>
          <w:kern w:val="2"/>
          <w:sz w:val="22"/>
          <w:szCs w:val="22"/>
          <w:lang w:eastAsia="en-US"/>
          <w14:ligatures w14:val="standardContextual"/>
        </w:rPr>
        <w:t>Sabato</w:t>
      </w:r>
      <w:proofErr w:type="gramEnd"/>
      <w:r w:rsidRPr="00301577">
        <w:rPr>
          <w:rFonts w:ascii="Arial" w:eastAsia="Aptos" w:hAnsi="Arial" w:cs="Arial"/>
          <w:color w:val="002060"/>
          <w:kern w:val="2"/>
          <w:sz w:val="22"/>
          <w:szCs w:val="22"/>
          <w:lang w:eastAsia="en-US"/>
          <w14:ligatures w14:val="standardContextual"/>
        </w:rPr>
        <w:t xml:space="preserve"> e </w:t>
      </w:r>
      <w:proofErr w:type="gramStart"/>
      <w:r w:rsidRPr="00301577">
        <w:rPr>
          <w:rFonts w:ascii="Arial" w:eastAsia="Aptos" w:hAnsi="Arial" w:cs="Arial"/>
          <w:color w:val="002060"/>
          <w:kern w:val="2"/>
          <w:sz w:val="22"/>
          <w:szCs w:val="22"/>
          <w:lang w:eastAsia="en-US"/>
          <w14:ligatures w14:val="standardContextual"/>
        </w:rPr>
        <w:t>Domenica</w:t>
      </w:r>
      <w:proofErr w:type="gramEnd"/>
      <w:r w:rsidRPr="00301577">
        <w:rPr>
          <w:rFonts w:ascii="Arial" w:eastAsia="Aptos" w:hAnsi="Arial" w:cs="Arial"/>
          <w:color w:val="002060"/>
          <w:kern w:val="2"/>
          <w:sz w:val="22"/>
          <w:szCs w:val="22"/>
          <w:lang w:eastAsia="en-US"/>
          <w14:ligatures w14:val="standardContextual"/>
        </w:rPr>
        <w:t xml:space="preserve"> 09 -10 maggio 2026 in casa della prima classificata dei due gironi, all’orario ufficiale. </w:t>
      </w:r>
    </w:p>
    <w:p w14:paraId="6AB56A55"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 xml:space="preserve">Nelle due gare di semifinale, in caso di parità al termine dei tempi regolamentari, si disputeranno i tiri di rigore. </w:t>
      </w:r>
    </w:p>
    <w:p w14:paraId="10191D9C"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Per determinare le posizioni in classifica al termine dei gironi, in caso di parità di punteggio in classifica fra due o più squadre, si procederà alla compilazione di una graduatoria (c.d. “classifica avulsa”) tenendo conto nell’ordine:</w:t>
      </w:r>
    </w:p>
    <w:p w14:paraId="2E91A936" w14:textId="77777777" w:rsidR="00DB33F9" w:rsidRPr="00301577" w:rsidRDefault="00DB33F9" w:rsidP="00DB33F9">
      <w:pPr>
        <w:rPr>
          <w:rFonts w:ascii="Arial" w:eastAsia="Aptos" w:hAnsi="Arial" w:cs="Arial"/>
          <w:color w:val="002060"/>
          <w:kern w:val="2"/>
          <w:sz w:val="22"/>
          <w:szCs w:val="22"/>
          <w:lang w:eastAsia="en-US"/>
          <w14:ligatures w14:val="standardContextual"/>
        </w:rPr>
      </w:pPr>
    </w:p>
    <w:p w14:paraId="66CF10ED" w14:textId="77777777" w:rsidR="00060FA4" w:rsidRPr="00301577" w:rsidRDefault="00060FA4" w:rsidP="00DB33F9">
      <w:pPr>
        <w:rPr>
          <w:rFonts w:ascii="Arial" w:eastAsia="Aptos" w:hAnsi="Arial" w:cs="Arial"/>
          <w:color w:val="002060"/>
          <w:kern w:val="2"/>
          <w:sz w:val="22"/>
          <w:szCs w:val="22"/>
          <w:lang w:eastAsia="en-US"/>
          <w14:ligatures w14:val="standardContextual"/>
        </w:rPr>
      </w:pPr>
    </w:p>
    <w:p w14:paraId="251557A8" w14:textId="34C43918"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1. dei punti conseguiti negli scontri diretti fra tutte le squadre</w:t>
      </w:r>
    </w:p>
    <w:p w14:paraId="3ED0961B"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2. della differenza fra reti segnate e subite nei medesimi incontri</w:t>
      </w:r>
    </w:p>
    <w:p w14:paraId="631B6DFC"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3. della differenza fra reti segnate e subite nell’intero girone</w:t>
      </w:r>
    </w:p>
    <w:p w14:paraId="2E575722"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4. del maggior numero di reti segnate nell’intero girone</w:t>
      </w:r>
    </w:p>
    <w:p w14:paraId="67B66D1F"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5. del sorteggio</w:t>
      </w:r>
    </w:p>
    <w:p w14:paraId="5C8519D3" w14:textId="77777777" w:rsidR="00DB33F9" w:rsidRPr="00301577" w:rsidRDefault="00DB33F9" w:rsidP="00DB33F9">
      <w:pPr>
        <w:rPr>
          <w:rFonts w:ascii="Arial" w:eastAsia="Aptos" w:hAnsi="Arial" w:cs="Arial"/>
          <w:color w:val="002060"/>
          <w:kern w:val="2"/>
          <w:sz w:val="22"/>
          <w:szCs w:val="22"/>
          <w:lang w:eastAsia="en-US"/>
          <w14:ligatures w14:val="standardContextual"/>
        </w:rPr>
      </w:pPr>
    </w:p>
    <w:p w14:paraId="793C8C24" w14:textId="77777777" w:rsidR="00DB33F9" w:rsidRPr="00301577" w:rsidRDefault="00DB33F9" w:rsidP="00DB33F9">
      <w:pPr>
        <w:rPr>
          <w:rFonts w:ascii="Arial" w:eastAsia="Aptos" w:hAnsi="Arial" w:cs="Arial"/>
          <w:b/>
          <w:bCs/>
          <w:color w:val="002060"/>
          <w:kern w:val="2"/>
          <w:sz w:val="22"/>
          <w:szCs w:val="22"/>
          <w:lang w:eastAsia="en-US"/>
          <w14:ligatures w14:val="standardContextual"/>
        </w:rPr>
      </w:pPr>
      <w:r w:rsidRPr="00301577">
        <w:rPr>
          <w:rFonts w:ascii="Arial" w:eastAsia="Aptos" w:hAnsi="Arial" w:cs="Arial"/>
          <w:b/>
          <w:bCs/>
          <w:color w:val="002060"/>
          <w:kern w:val="2"/>
          <w:sz w:val="22"/>
          <w:szCs w:val="22"/>
          <w:lang w:eastAsia="en-US"/>
          <w14:ligatures w14:val="standardContextual"/>
        </w:rPr>
        <w:t>SEMIFINALI (9 o 10 MAGGIO 2026)</w:t>
      </w:r>
    </w:p>
    <w:p w14:paraId="22D92EC6"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1^ CLASSIFICATA GIRONE “F” – 2^ CLASSIFICATA GIRONE “G”</w:t>
      </w:r>
    </w:p>
    <w:p w14:paraId="00E438C7"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1^ CLASSIFICATA GIRONE “G” – 2^ CLASSIFICATA GIRONE “F”</w:t>
      </w:r>
    </w:p>
    <w:p w14:paraId="4E62CB69" w14:textId="77777777" w:rsidR="00DB33F9" w:rsidRPr="00301577" w:rsidRDefault="00DB33F9" w:rsidP="00DB33F9">
      <w:pPr>
        <w:rPr>
          <w:rFonts w:ascii="Arial" w:eastAsia="Aptos" w:hAnsi="Arial" w:cs="Arial"/>
          <w:color w:val="002060"/>
          <w:kern w:val="2"/>
          <w:sz w:val="22"/>
          <w:szCs w:val="22"/>
          <w:lang w:eastAsia="en-US"/>
          <w14:ligatures w14:val="standardContextual"/>
        </w:rPr>
      </w:pPr>
    </w:p>
    <w:p w14:paraId="3F225FED" w14:textId="77777777" w:rsidR="00DB33F9" w:rsidRPr="00301577" w:rsidRDefault="00DB33F9" w:rsidP="00DB33F9">
      <w:pPr>
        <w:rPr>
          <w:rFonts w:ascii="Arial" w:eastAsia="Aptos" w:hAnsi="Arial" w:cs="Arial"/>
          <w:color w:val="002060"/>
          <w:kern w:val="2"/>
          <w:sz w:val="22"/>
          <w:szCs w:val="22"/>
          <w:lang w:eastAsia="en-US"/>
          <w14:ligatures w14:val="standardContextual"/>
        </w:rPr>
      </w:pPr>
    </w:p>
    <w:p w14:paraId="24C6D1CE" w14:textId="77777777" w:rsidR="00DB33F9" w:rsidRPr="00301577" w:rsidRDefault="00DB33F9" w:rsidP="00DB33F9">
      <w:pPr>
        <w:rPr>
          <w:rFonts w:ascii="Arial" w:eastAsia="Aptos" w:hAnsi="Arial" w:cs="Arial"/>
          <w:color w:val="002060"/>
          <w:kern w:val="2"/>
          <w:sz w:val="22"/>
          <w:szCs w:val="22"/>
          <w:lang w:eastAsia="en-US"/>
          <w14:ligatures w14:val="standardContextual"/>
        </w:rPr>
      </w:pPr>
      <w:r w:rsidRPr="00301577">
        <w:rPr>
          <w:rFonts w:ascii="Arial" w:eastAsia="Aptos" w:hAnsi="Arial" w:cs="Arial"/>
          <w:color w:val="002060"/>
          <w:kern w:val="2"/>
          <w:sz w:val="22"/>
          <w:szCs w:val="22"/>
          <w:lang w:eastAsia="en-US"/>
          <w14:ligatures w14:val="standardContextual"/>
        </w:rPr>
        <w:t xml:space="preserve">Le vincitrici disputeranno la finale </w:t>
      </w:r>
      <w:r w:rsidRPr="00301577">
        <w:rPr>
          <w:rFonts w:ascii="Arial" w:eastAsia="Aptos" w:hAnsi="Arial" w:cs="Arial"/>
          <w:b/>
          <w:bCs/>
          <w:color w:val="002060"/>
          <w:kern w:val="2"/>
          <w:sz w:val="22"/>
          <w:szCs w:val="22"/>
          <w:highlight w:val="yellow"/>
          <w:lang w:eastAsia="en-US"/>
          <w14:ligatures w14:val="standardContextual"/>
        </w:rPr>
        <w:t>per i titoli Provinciali di categoria</w:t>
      </w:r>
      <w:r w:rsidRPr="00301577">
        <w:rPr>
          <w:rFonts w:ascii="Arial" w:eastAsia="Aptos" w:hAnsi="Arial" w:cs="Arial"/>
          <w:color w:val="002060"/>
          <w:kern w:val="2"/>
          <w:sz w:val="22"/>
          <w:szCs w:val="22"/>
          <w:lang w:eastAsia="en-US"/>
          <w14:ligatures w14:val="standardContextual"/>
        </w:rPr>
        <w:t xml:space="preserve"> che si svolgeranno a Macerata il </w:t>
      </w:r>
      <w:r w:rsidRPr="00301577">
        <w:rPr>
          <w:rFonts w:ascii="Arial" w:eastAsia="Aptos" w:hAnsi="Arial" w:cs="Arial"/>
          <w:b/>
          <w:bCs/>
          <w:color w:val="002060"/>
          <w:kern w:val="2"/>
          <w:sz w:val="22"/>
          <w:szCs w:val="22"/>
          <w:highlight w:val="yellow"/>
          <w:u w:val="single"/>
          <w:lang w:eastAsia="en-US"/>
          <w14:ligatures w14:val="standardContextual"/>
        </w:rPr>
        <w:t>17 maggio 2026</w:t>
      </w:r>
      <w:r w:rsidRPr="00301577">
        <w:rPr>
          <w:rFonts w:ascii="Arial" w:eastAsia="Aptos" w:hAnsi="Arial" w:cs="Arial"/>
          <w:color w:val="002060"/>
          <w:kern w:val="2"/>
          <w:sz w:val="22"/>
          <w:szCs w:val="22"/>
          <w:lang w:eastAsia="en-US"/>
          <w14:ligatures w14:val="standardContextual"/>
        </w:rPr>
        <w:t xml:space="preserve"> in orario e luogo da stabilire. In caso di parità al termine delle gare, verranno disputati due supplementari ed eventuali tiri di rigore.</w:t>
      </w:r>
    </w:p>
    <w:p w14:paraId="73B48984" w14:textId="77777777" w:rsidR="00CE6FAA" w:rsidRDefault="00CE6FAA" w:rsidP="00F107B2">
      <w:pPr>
        <w:jc w:val="left"/>
        <w:rPr>
          <w:rFonts w:ascii="Arial" w:eastAsia="Aptos" w:hAnsi="Arial" w:cs="Arial"/>
          <w:color w:val="215E99"/>
          <w:kern w:val="2"/>
          <w:sz w:val="22"/>
          <w:szCs w:val="22"/>
          <w:lang w:eastAsia="en-US"/>
          <w14:ligatures w14:val="standardContextual"/>
        </w:rPr>
      </w:pPr>
    </w:p>
    <w:p w14:paraId="1AB671EF" w14:textId="77777777" w:rsidR="00C67013" w:rsidRDefault="00C67013"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6" w:name="_Toc114477955"/>
      <w:bookmarkStart w:id="17" w:name="_Toc223616581"/>
      <w:bookmarkEnd w:id="15"/>
      <w:r w:rsidRPr="009D193A">
        <w:rPr>
          <w:color w:val="FFFFFF" w:themeColor="background1"/>
        </w:rPr>
        <w:t>NOTIZIE SU ATTIVITÀ AGONISTICA</w:t>
      </w:r>
      <w:bookmarkEnd w:id="16"/>
      <w:bookmarkEnd w:id="17"/>
    </w:p>
    <w:p w14:paraId="07BAA56A" w14:textId="77777777" w:rsidR="004054E4" w:rsidRPr="00E30092" w:rsidRDefault="004054E4" w:rsidP="00CE351A">
      <w:pPr>
        <w:rPr>
          <w:rFonts w:ascii="Arial" w:hAnsi="Arial" w:cs="Arial"/>
          <w:color w:val="002060"/>
          <w:sz w:val="12"/>
          <w:szCs w:val="12"/>
        </w:rPr>
      </w:pPr>
    </w:p>
    <w:p w14:paraId="7A372FCB" w14:textId="77777777" w:rsidR="007E5351" w:rsidRPr="00B51469" w:rsidRDefault="007E5351" w:rsidP="007E5351">
      <w:pPr>
        <w:pStyle w:val="titolocampionato0"/>
        <w:shd w:val="clear" w:color="auto" w:fill="CCCCCC"/>
        <w:spacing w:before="80" w:after="40"/>
        <w:rPr>
          <w:color w:val="002060"/>
        </w:rPr>
      </w:pPr>
      <w:r w:rsidRPr="00B51469">
        <w:rPr>
          <w:color w:val="002060"/>
        </w:rPr>
        <w:t>SECONDA CATEGORIA MACERATA</w:t>
      </w:r>
    </w:p>
    <w:p w14:paraId="62A73F3F" w14:textId="77777777" w:rsidR="007E5351" w:rsidRPr="00B51469" w:rsidRDefault="007E5351" w:rsidP="007E5351">
      <w:pPr>
        <w:pStyle w:val="titoloprinc0"/>
        <w:rPr>
          <w:color w:val="002060"/>
        </w:rPr>
      </w:pPr>
      <w:r w:rsidRPr="00B51469">
        <w:rPr>
          <w:color w:val="002060"/>
        </w:rPr>
        <w:t>RISULTATI</w:t>
      </w:r>
    </w:p>
    <w:p w14:paraId="4532470D" w14:textId="77777777" w:rsidR="007E5351" w:rsidRPr="00B51469" w:rsidRDefault="007E5351" w:rsidP="007E5351">
      <w:pPr>
        <w:pStyle w:val="breakline"/>
        <w:rPr>
          <w:color w:val="002060"/>
        </w:rPr>
      </w:pPr>
    </w:p>
    <w:p w14:paraId="34DC9E88" w14:textId="77777777" w:rsidR="007E5351" w:rsidRPr="00B51469" w:rsidRDefault="007E5351" w:rsidP="007E5351">
      <w:pPr>
        <w:pStyle w:val="sottotitolocampionato10"/>
        <w:rPr>
          <w:color w:val="002060"/>
        </w:rPr>
      </w:pPr>
      <w:r w:rsidRPr="00B51469">
        <w:rPr>
          <w:color w:val="002060"/>
        </w:rPr>
        <w:t>RISULTATI UFFICIALI GARE DEL 07/03/2026</w:t>
      </w:r>
    </w:p>
    <w:p w14:paraId="0EBA94F6" w14:textId="77777777" w:rsidR="007E5351" w:rsidRPr="00E30092" w:rsidRDefault="007E5351"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t>Si trascrivono qui di seguito i risultati ufficiali delle gare disputate</w:t>
      </w:r>
    </w:p>
    <w:p w14:paraId="26F154C5"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5351" w:rsidRPr="00B51469" w14:paraId="134536E3"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2BD53894"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DD446" w14:textId="77777777" w:rsidR="007E5351" w:rsidRPr="00B51469" w:rsidRDefault="007E5351" w:rsidP="007C0F55">
                  <w:pPr>
                    <w:pStyle w:val="headertabella0"/>
                    <w:rPr>
                      <w:color w:val="002060"/>
                    </w:rPr>
                  </w:pPr>
                  <w:r w:rsidRPr="00B51469">
                    <w:rPr>
                      <w:color w:val="002060"/>
                    </w:rPr>
                    <w:t>GIRONE E - 8 Giornata - R</w:t>
                  </w:r>
                </w:p>
              </w:tc>
            </w:tr>
            <w:tr w:rsidR="007E5351" w:rsidRPr="00B51469" w14:paraId="3DDB1E34"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E8539E" w14:textId="77777777" w:rsidR="007E5351" w:rsidRPr="00B51469" w:rsidRDefault="007E5351" w:rsidP="007C0F55">
                  <w:pPr>
                    <w:pStyle w:val="rowtabella0"/>
                    <w:rPr>
                      <w:color w:val="002060"/>
                    </w:rPr>
                  </w:pPr>
                  <w:r w:rsidRPr="00B51469">
                    <w:rPr>
                      <w:color w:val="002060"/>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CA3AC" w14:textId="77777777" w:rsidR="007E5351" w:rsidRPr="00B51469" w:rsidRDefault="007E5351" w:rsidP="007C0F55">
                  <w:pPr>
                    <w:pStyle w:val="rowtabella0"/>
                    <w:rPr>
                      <w:color w:val="002060"/>
                    </w:rPr>
                  </w:pPr>
                  <w:r w:rsidRPr="00B51469">
                    <w:rPr>
                      <w:color w:val="002060"/>
                    </w:rPr>
                    <w:t>- STESE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7FDE11" w14:textId="77777777" w:rsidR="007E5351" w:rsidRPr="00B51469" w:rsidRDefault="007E5351" w:rsidP="007C0F55">
                  <w:pPr>
                    <w:pStyle w:val="rowtabella0"/>
                    <w:jc w:val="center"/>
                    <w:rPr>
                      <w:color w:val="002060"/>
                    </w:rPr>
                  </w:pPr>
                  <w:r w:rsidRPr="00B51469">
                    <w:rPr>
                      <w:color w:val="002060"/>
                    </w:rP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7112F" w14:textId="77777777" w:rsidR="007E5351" w:rsidRPr="00B51469" w:rsidRDefault="007E5351" w:rsidP="007C0F55">
                  <w:pPr>
                    <w:pStyle w:val="rowtabella0"/>
                    <w:jc w:val="center"/>
                    <w:rPr>
                      <w:color w:val="002060"/>
                    </w:rPr>
                  </w:pPr>
                  <w:r w:rsidRPr="00B51469">
                    <w:rPr>
                      <w:color w:val="002060"/>
                    </w:rPr>
                    <w:t> </w:t>
                  </w:r>
                </w:p>
              </w:tc>
            </w:tr>
            <w:tr w:rsidR="007E5351" w:rsidRPr="00B51469" w14:paraId="7AE23F4A"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227A79" w14:textId="77777777" w:rsidR="007E5351" w:rsidRPr="00B51469" w:rsidRDefault="007E5351" w:rsidP="007C0F55">
                  <w:pPr>
                    <w:pStyle w:val="rowtabella0"/>
                    <w:rPr>
                      <w:color w:val="002060"/>
                    </w:rPr>
                  </w:pPr>
                  <w:r w:rsidRPr="00B51469">
                    <w:rPr>
                      <w:color w:val="002060"/>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C135AC" w14:textId="77777777" w:rsidR="007E5351" w:rsidRPr="00B51469" w:rsidRDefault="007E5351" w:rsidP="007C0F55">
                  <w:pPr>
                    <w:pStyle w:val="rowtabella0"/>
                    <w:rPr>
                      <w:color w:val="002060"/>
                    </w:rPr>
                  </w:pPr>
                  <w:r w:rsidRPr="00B51469">
                    <w:rPr>
                      <w:color w:val="002060"/>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34C66E"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AD0D41" w14:textId="77777777" w:rsidR="007E5351" w:rsidRPr="00B51469" w:rsidRDefault="007E5351" w:rsidP="007C0F55">
                  <w:pPr>
                    <w:pStyle w:val="rowtabella0"/>
                    <w:jc w:val="center"/>
                    <w:rPr>
                      <w:color w:val="002060"/>
                    </w:rPr>
                  </w:pPr>
                  <w:r w:rsidRPr="00B51469">
                    <w:rPr>
                      <w:color w:val="002060"/>
                    </w:rPr>
                    <w:t> </w:t>
                  </w:r>
                </w:p>
              </w:tc>
            </w:tr>
            <w:tr w:rsidR="007E5351" w:rsidRPr="00B51469" w14:paraId="36A01706"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A3016D" w14:textId="77777777" w:rsidR="007E5351" w:rsidRPr="00B51469" w:rsidRDefault="007E5351" w:rsidP="007C0F55">
                  <w:pPr>
                    <w:pStyle w:val="rowtabella0"/>
                    <w:rPr>
                      <w:color w:val="002060"/>
                    </w:rPr>
                  </w:pPr>
                  <w:r w:rsidRPr="00B51469">
                    <w:rPr>
                      <w:color w:val="002060"/>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7AA312" w14:textId="77777777" w:rsidR="007E5351" w:rsidRPr="00B51469" w:rsidRDefault="007E5351" w:rsidP="007C0F55">
                  <w:pPr>
                    <w:pStyle w:val="rowtabella0"/>
                    <w:rPr>
                      <w:color w:val="002060"/>
                    </w:rPr>
                  </w:pPr>
                  <w:r w:rsidRPr="00B51469">
                    <w:rPr>
                      <w:color w:val="002060"/>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CE8F4D"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5C6BCB" w14:textId="77777777" w:rsidR="007E5351" w:rsidRPr="00B51469" w:rsidRDefault="007E5351" w:rsidP="007C0F55">
                  <w:pPr>
                    <w:pStyle w:val="rowtabella0"/>
                    <w:jc w:val="center"/>
                    <w:rPr>
                      <w:color w:val="002060"/>
                    </w:rPr>
                  </w:pPr>
                  <w:r w:rsidRPr="00B51469">
                    <w:rPr>
                      <w:color w:val="002060"/>
                    </w:rPr>
                    <w:t> </w:t>
                  </w:r>
                </w:p>
              </w:tc>
            </w:tr>
            <w:tr w:rsidR="007E5351" w:rsidRPr="00B51469" w14:paraId="4E22ADCE"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A01793" w14:textId="77777777" w:rsidR="007E5351" w:rsidRPr="00B51469" w:rsidRDefault="007E5351" w:rsidP="007C0F55">
                  <w:pPr>
                    <w:pStyle w:val="rowtabella0"/>
                    <w:rPr>
                      <w:color w:val="002060"/>
                    </w:rPr>
                  </w:pPr>
                  <w:r w:rsidRPr="00B51469">
                    <w:rPr>
                      <w:color w:val="002060"/>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B52670" w14:textId="77777777" w:rsidR="007E5351" w:rsidRPr="00B51469" w:rsidRDefault="007E5351" w:rsidP="007C0F55">
                  <w:pPr>
                    <w:pStyle w:val="rowtabella0"/>
                    <w:rPr>
                      <w:color w:val="002060"/>
                    </w:rPr>
                  </w:pPr>
                  <w:r w:rsidRPr="00B51469">
                    <w:rPr>
                      <w:color w:val="002060"/>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906DD4" w14:textId="77777777" w:rsidR="007E5351" w:rsidRPr="00B51469" w:rsidRDefault="007E5351" w:rsidP="007C0F55">
                  <w:pPr>
                    <w:pStyle w:val="rowtabella0"/>
                    <w:jc w:val="center"/>
                    <w:rPr>
                      <w:color w:val="002060"/>
                    </w:rPr>
                  </w:pPr>
                  <w:r w:rsidRPr="00B51469">
                    <w:rPr>
                      <w:color w:val="00206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D2415E" w14:textId="77777777" w:rsidR="007E5351" w:rsidRPr="00B51469" w:rsidRDefault="007E5351" w:rsidP="007C0F55">
                  <w:pPr>
                    <w:pStyle w:val="rowtabella0"/>
                    <w:jc w:val="center"/>
                    <w:rPr>
                      <w:color w:val="002060"/>
                    </w:rPr>
                  </w:pPr>
                  <w:r w:rsidRPr="00B51469">
                    <w:rPr>
                      <w:color w:val="002060"/>
                    </w:rPr>
                    <w:t> </w:t>
                  </w:r>
                </w:p>
              </w:tc>
            </w:tr>
            <w:tr w:rsidR="007E5351" w:rsidRPr="00B51469" w14:paraId="02D47FFE"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729EF0" w14:textId="77777777" w:rsidR="007E5351" w:rsidRPr="00B51469" w:rsidRDefault="007E5351" w:rsidP="007C0F55">
                  <w:pPr>
                    <w:pStyle w:val="rowtabella0"/>
                    <w:rPr>
                      <w:color w:val="002060"/>
                    </w:rPr>
                  </w:pPr>
                  <w:r w:rsidRPr="00B51469">
                    <w:rPr>
                      <w:color w:val="002060"/>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4834A0" w14:textId="77777777" w:rsidR="007E5351" w:rsidRPr="00B51469" w:rsidRDefault="007E5351" w:rsidP="007C0F55">
                  <w:pPr>
                    <w:pStyle w:val="rowtabella0"/>
                    <w:rPr>
                      <w:color w:val="002060"/>
                    </w:rPr>
                  </w:pPr>
                  <w:r w:rsidRPr="00B51469">
                    <w:rPr>
                      <w:color w:val="002060"/>
                    </w:rPr>
                    <w:t>- VIS P.</w:t>
                  </w:r>
                  <w:proofErr w:type="gramStart"/>
                  <w:r w:rsidRPr="00B51469">
                    <w:rPr>
                      <w:color w:val="002060"/>
                    </w:rPr>
                    <w:t>S.ELPIDIO</w:t>
                  </w:r>
                  <w:proofErr w:type="gramEnd"/>
                  <w:r w:rsidRPr="00B51469">
                    <w:rPr>
                      <w:color w:val="002060"/>
                    </w:rPr>
                    <w:t xml:space="preserve"> </w:t>
                  </w:r>
                  <w:proofErr w:type="gramStart"/>
                  <w:r w:rsidRPr="00B51469">
                    <w:rPr>
                      <w:color w:val="002060"/>
                    </w:rPr>
                    <w:t>C.FALERIA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17DD5B" w14:textId="77777777" w:rsidR="007E5351" w:rsidRPr="00B51469" w:rsidRDefault="007E5351" w:rsidP="007C0F55">
                  <w:pPr>
                    <w:pStyle w:val="rowtabella0"/>
                    <w:jc w:val="center"/>
                    <w:rPr>
                      <w:color w:val="002060"/>
                    </w:rPr>
                  </w:pPr>
                  <w:r w:rsidRPr="00B51469">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93B004" w14:textId="77777777" w:rsidR="007E5351" w:rsidRPr="00B51469" w:rsidRDefault="007E5351" w:rsidP="007C0F55">
                  <w:pPr>
                    <w:pStyle w:val="rowtabella0"/>
                    <w:jc w:val="center"/>
                    <w:rPr>
                      <w:color w:val="002060"/>
                    </w:rPr>
                  </w:pPr>
                  <w:r w:rsidRPr="00B51469">
                    <w:rPr>
                      <w:color w:val="002060"/>
                    </w:rPr>
                    <w:t> </w:t>
                  </w:r>
                </w:p>
              </w:tc>
            </w:tr>
            <w:tr w:rsidR="007E5351" w:rsidRPr="00B51469" w14:paraId="1991B9DB"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3EF48A" w14:textId="77777777" w:rsidR="007E5351" w:rsidRPr="00B51469" w:rsidRDefault="007E5351" w:rsidP="007C0F55">
                  <w:pPr>
                    <w:pStyle w:val="rowtabella0"/>
                    <w:rPr>
                      <w:color w:val="002060"/>
                    </w:rPr>
                  </w:pPr>
                  <w:r w:rsidRPr="00B51469">
                    <w:rPr>
                      <w:color w:val="002060"/>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380DA0" w14:textId="77777777" w:rsidR="007E5351" w:rsidRPr="00B51469" w:rsidRDefault="007E5351" w:rsidP="007C0F55">
                  <w:pPr>
                    <w:pStyle w:val="rowtabella0"/>
                    <w:rPr>
                      <w:color w:val="002060"/>
                    </w:rPr>
                  </w:pPr>
                  <w:r w:rsidRPr="00B51469">
                    <w:rPr>
                      <w:color w:val="002060"/>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FAC81"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39DAF4" w14:textId="77777777" w:rsidR="007E5351" w:rsidRPr="00B51469" w:rsidRDefault="007E5351" w:rsidP="007C0F55">
                  <w:pPr>
                    <w:pStyle w:val="rowtabella0"/>
                    <w:jc w:val="center"/>
                    <w:rPr>
                      <w:color w:val="002060"/>
                    </w:rPr>
                  </w:pPr>
                  <w:r w:rsidRPr="00B51469">
                    <w:rPr>
                      <w:color w:val="002060"/>
                    </w:rPr>
                    <w:t> </w:t>
                  </w:r>
                </w:p>
              </w:tc>
            </w:tr>
            <w:tr w:rsidR="007E5351" w:rsidRPr="00B51469" w14:paraId="71E85170"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93B9BD" w14:textId="77777777" w:rsidR="007E5351" w:rsidRPr="00B51469" w:rsidRDefault="007E5351" w:rsidP="007C0F55">
                  <w:pPr>
                    <w:pStyle w:val="rowtabella0"/>
                    <w:rPr>
                      <w:color w:val="002060"/>
                    </w:rPr>
                  </w:pPr>
                  <w:r w:rsidRPr="00B51469">
                    <w:rPr>
                      <w:color w:val="002060"/>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493D75" w14:textId="77777777" w:rsidR="007E5351" w:rsidRPr="00B51469" w:rsidRDefault="007E5351" w:rsidP="007C0F55">
                  <w:pPr>
                    <w:pStyle w:val="rowtabella0"/>
                    <w:rPr>
                      <w:color w:val="002060"/>
                    </w:rPr>
                  </w:pPr>
                  <w:r w:rsidRPr="00B51469">
                    <w:rPr>
                      <w:color w:val="002060"/>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C79B60"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A0A50B" w14:textId="77777777" w:rsidR="007E5351" w:rsidRPr="00B51469" w:rsidRDefault="007E5351" w:rsidP="007C0F55">
                  <w:pPr>
                    <w:pStyle w:val="rowtabella0"/>
                    <w:jc w:val="center"/>
                    <w:rPr>
                      <w:color w:val="002060"/>
                    </w:rPr>
                  </w:pPr>
                  <w:r w:rsidRPr="00B51469">
                    <w:rPr>
                      <w:color w:val="002060"/>
                    </w:rPr>
                    <w:t> </w:t>
                  </w:r>
                </w:p>
              </w:tc>
            </w:tr>
            <w:tr w:rsidR="007E5351" w:rsidRPr="00B51469" w14:paraId="7E10CB6A"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892999" w14:textId="77777777" w:rsidR="007E5351" w:rsidRPr="00B51469" w:rsidRDefault="007E5351" w:rsidP="007C0F55">
                  <w:pPr>
                    <w:pStyle w:val="rowtabella0"/>
                    <w:rPr>
                      <w:color w:val="002060"/>
                    </w:rPr>
                  </w:pPr>
                  <w:r w:rsidRPr="00B51469">
                    <w:rPr>
                      <w:color w:val="002060"/>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DD2C9" w14:textId="77777777" w:rsidR="007E5351" w:rsidRPr="00B51469" w:rsidRDefault="007E5351" w:rsidP="007C0F55">
                  <w:pPr>
                    <w:pStyle w:val="rowtabella0"/>
                    <w:rPr>
                      <w:color w:val="002060"/>
                    </w:rPr>
                  </w:pPr>
                  <w:r w:rsidRPr="00B51469">
                    <w:rPr>
                      <w:color w:val="002060"/>
                    </w:rPr>
                    <w:t>- CASETTE D ETE 1968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C3AC4"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7518F" w14:textId="77777777" w:rsidR="007E5351" w:rsidRPr="00B51469" w:rsidRDefault="007E5351" w:rsidP="007C0F55">
                  <w:pPr>
                    <w:pStyle w:val="rowtabella0"/>
                    <w:jc w:val="center"/>
                    <w:rPr>
                      <w:color w:val="002060"/>
                    </w:rPr>
                  </w:pPr>
                  <w:r w:rsidRPr="00B51469">
                    <w:rPr>
                      <w:color w:val="002060"/>
                    </w:rPr>
                    <w:t> </w:t>
                  </w:r>
                </w:p>
              </w:tc>
            </w:tr>
            <w:tr w:rsidR="007E5351" w:rsidRPr="00B51469" w14:paraId="12328C75"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655893FF" w14:textId="77777777" w:rsidR="007E5351" w:rsidRPr="00B51469" w:rsidRDefault="007E5351" w:rsidP="007C0F55">
                  <w:pPr>
                    <w:pStyle w:val="rowtabella0"/>
                    <w:rPr>
                      <w:color w:val="002060"/>
                    </w:rPr>
                  </w:pPr>
                  <w:r w:rsidRPr="00B51469">
                    <w:rPr>
                      <w:color w:val="002060"/>
                    </w:rPr>
                    <w:t>(1) - disputata il 06/03/2026</w:t>
                  </w:r>
                </w:p>
              </w:tc>
            </w:tr>
          </w:tbl>
          <w:p w14:paraId="384330C8" w14:textId="77777777" w:rsidR="007E5351" w:rsidRPr="00B51469" w:rsidRDefault="007E5351" w:rsidP="007C0F5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6B8699C1"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33F0D" w14:textId="77777777" w:rsidR="007E5351" w:rsidRPr="00B51469" w:rsidRDefault="007E5351" w:rsidP="007C0F55">
                  <w:pPr>
                    <w:pStyle w:val="headertabella0"/>
                    <w:rPr>
                      <w:color w:val="002060"/>
                    </w:rPr>
                  </w:pPr>
                  <w:r w:rsidRPr="00B51469">
                    <w:rPr>
                      <w:color w:val="002060"/>
                    </w:rPr>
                    <w:t>GIRONE F - 8 Giornata - R</w:t>
                  </w:r>
                </w:p>
              </w:tc>
            </w:tr>
            <w:tr w:rsidR="007E5351" w:rsidRPr="00B51469" w14:paraId="6CE87FBE"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C57E9F" w14:textId="77777777" w:rsidR="007E5351" w:rsidRPr="00B51469" w:rsidRDefault="007E5351" w:rsidP="007C0F55">
                  <w:pPr>
                    <w:pStyle w:val="rowtabella0"/>
                    <w:rPr>
                      <w:color w:val="002060"/>
                    </w:rPr>
                  </w:pPr>
                  <w:r w:rsidRPr="00B51469">
                    <w:rPr>
                      <w:color w:val="002060"/>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756D5" w14:textId="77777777" w:rsidR="007E5351" w:rsidRPr="00B51469" w:rsidRDefault="007E5351" w:rsidP="007C0F55">
                  <w:pPr>
                    <w:pStyle w:val="rowtabella0"/>
                    <w:rPr>
                      <w:color w:val="002060"/>
                    </w:rPr>
                  </w:pPr>
                  <w:r w:rsidRPr="00B51469">
                    <w:rPr>
                      <w:color w:val="002060"/>
                    </w:rPr>
                    <w:t>- RUGGERO MANCINI PIORACO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ADE47" w14:textId="77777777" w:rsidR="007E5351" w:rsidRPr="00B51469" w:rsidRDefault="007E5351" w:rsidP="007C0F55">
                  <w:pPr>
                    <w:pStyle w:val="rowtabella0"/>
                    <w:jc w:val="center"/>
                    <w:rPr>
                      <w:color w:val="002060"/>
                    </w:rPr>
                  </w:pPr>
                  <w:r w:rsidRPr="00B51469">
                    <w:rPr>
                      <w:color w:val="002060"/>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E2CC6" w14:textId="77777777" w:rsidR="007E5351" w:rsidRPr="00B51469" w:rsidRDefault="007E5351" w:rsidP="007C0F55">
                  <w:pPr>
                    <w:pStyle w:val="rowtabella0"/>
                    <w:jc w:val="center"/>
                    <w:rPr>
                      <w:color w:val="002060"/>
                    </w:rPr>
                  </w:pPr>
                  <w:r w:rsidRPr="00B51469">
                    <w:rPr>
                      <w:color w:val="002060"/>
                    </w:rPr>
                    <w:t> </w:t>
                  </w:r>
                </w:p>
              </w:tc>
            </w:tr>
            <w:tr w:rsidR="007E5351" w:rsidRPr="00B51469" w14:paraId="09520631"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7997BB" w14:textId="77777777" w:rsidR="007E5351" w:rsidRPr="00B51469" w:rsidRDefault="007E5351" w:rsidP="007C0F55">
                  <w:pPr>
                    <w:pStyle w:val="rowtabella0"/>
                    <w:rPr>
                      <w:color w:val="002060"/>
                    </w:rPr>
                  </w:pPr>
                  <w:r w:rsidRPr="00B51469">
                    <w:rPr>
                      <w:color w:val="002060"/>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BEB695" w14:textId="77777777" w:rsidR="007E5351" w:rsidRPr="00B51469" w:rsidRDefault="007E5351" w:rsidP="007C0F55">
                  <w:pPr>
                    <w:pStyle w:val="rowtabella0"/>
                    <w:rPr>
                      <w:color w:val="002060"/>
                    </w:rPr>
                  </w:pPr>
                  <w:r w:rsidRPr="00B51469">
                    <w:rPr>
                      <w:color w:val="002060"/>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6F16D7" w14:textId="77777777" w:rsidR="007E5351" w:rsidRPr="00B51469" w:rsidRDefault="007E5351" w:rsidP="007C0F55">
                  <w:pPr>
                    <w:pStyle w:val="rowtabella0"/>
                    <w:jc w:val="center"/>
                    <w:rPr>
                      <w:color w:val="002060"/>
                    </w:rPr>
                  </w:pPr>
                  <w:r w:rsidRPr="00B51469">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CC3675" w14:textId="77777777" w:rsidR="007E5351" w:rsidRPr="00B51469" w:rsidRDefault="007E5351" w:rsidP="007C0F55">
                  <w:pPr>
                    <w:pStyle w:val="rowtabella0"/>
                    <w:jc w:val="center"/>
                    <w:rPr>
                      <w:color w:val="002060"/>
                    </w:rPr>
                  </w:pPr>
                  <w:r w:rsidRPr="00B51469">
                    <w:rPr>
                      <w:color w:val="002060"/>
                    </w:rPr>
                    <w:t> </w:t>
                  </w:r>
                </w:p>
              </w:tc>
            </w:tr>
            <w:tr w:rsidR="007E5351" w:rsidRPr="00B51469" w14:paraId="597F4940"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4378E" w14:textId="77777777" w:rsidR="007E5351" w:rsidRPr="00B51469" w:rsidRDefault="007E5351" w:rsidP="007C0F55">
                  <w:pPr>
                    <w:pStyle w:val="rowtabella0"/>
                    <w:rPr>
                      <w:color w:val="002060"/>
                    </w:rPr>
                  </w:pPr>
                  <w:r w:rsidRPr="00B51469">
                    <w:rPr>
                      <w:color w:val="002060"/>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940D70" w14:textId="77777777" w:rsidR="007E5351" w:rsidRPr="00B51469" w:rsidRDefault="007E5351" w:rsidP="007C0F55">
                  <w:pPr>
                    <w:pStyle w:val="rowtabella0"/>
                    <w:rPr>
                      <w:color w:val="002060"/>
                    </w:rPr>
                  </w:pPr>
                  <w:r w:rsidRPr="00B51469">
                    <w:rPr>
                      <w:color w:val="002060"/>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46D22" w14:textId="77777777" w:rsidR="007E5351" w:rsidRPr="00B51469" w:rsidRDefault="007E5351" w:rsidP="007C0F55">
                  <w:pPr>
                    <w:pStyle w:val="rowtabella0"/>
                    <w:jc w:val="center"/>
                    <w:rPr>
                      <w:color w:val="002060"/>
                    </w:rPr>
                  </w:pPr>
                  <w:r w:rsidRPr="00B51469">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6B9D53" w14:textId="77777777" w:rsidR="007E5351" w:rsidRPr="00B51469" w:rsidRDefault="007E5351" w:rsidP="007C0F55">
                  <w:pPr>
                    <w:pStyle w:val="rowtabella0"/>
                    <w:jc w:val="center"/>
                    <w:rPr>
                      <w:color w:val="002060"/>
                    </w:rPr>
                  </w:pPr>
                  <w:r w:rsidRPr="00B51469">
                    <w:rPr>
                      <w:color w:val="002060"/>
                    </w:rPr>
                    <w:t> </w:t>
                  </w:r>
                </w:p>
              </w:tc>
            </w:tr>
            <w:tr w:rsidR="007E5351" w:rsidRPr="00B51469" w14:paraId="5F59B07B"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29FCC3" w14:textId="77777777" w:rsidR="007E5351" w:rsidRPr="00B51469" w:rsidRDefault="007E5351" w:rsidP="007C0F55">
                  <w:pPr>
                    <w:pStyle w:val="rowtabella0"/>
                    <w:rPr>
                      <w:color w:val="002060"/>
                    </w:rPr>
                  </w:pPr>
                  <w:r w:rsidRPr="00B51469">
                    <w:rPr>
                      <w:color w:val="002060"/>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D27684" w14:textId="77777777" w:rsidR="007E5351" w:rsidRPr="00B51469" w:rsidRDefault="007E5351" w:rsidP="007C0F55">
                  <w:pPr>
                    <w:pStyle w:val="rowtabella0"/>
                    <w:rPr>
                      <w:color w:val="002060"/>
                    </w:rPr>
                  </w:pPr>
                  <w:r w:rsidRPr="00B51469">
                    <w:rPr>
                      <w:color w:val="002060"/>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199034"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BDFB2D" w14:textId="77777777" w:rsidR="007E5351" w:rsidRPr="00B51469" w:rsidRDefault="007E5351" w:rsidP="007C0F55">
                  <w:pPr>
                    <w:pStyle w:val="rowtabella0"/>
                    <w:jc w:val="center"/>
                    <w:rPr>
                      <w:color w:val="002060"/>
                    </w:rPr>
                  </w:pPr>
                  <w:r w:rsidRPr="00B51469">
                    <w:rPr>
                      <w:color w:val="002060"/>
                    </w:rPr>
                    <w:t> </w:t>
                  </w:r>
                </w:p>
              </w:tc>
            </w:tr>
            <w:tr w:rsidR="007E5351" w:rsidRPr="00B51469" w14:paraId="735782CA"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D4554C" w14:textId="77777777" w:rsidR="007E5351" w:rsidRPr="00B51469" w:rsidRDefault="007E5351" w:rsidP="007C0F55">
                  <w:pPr>
                    <w:pStyle w:val="rowtabella0"/>
                    <w:rPr>
                      <w:color w:val="002060"/>
                    </w:rPr>
                  </w:pPr>
                  <w:r w:rsidRPr="00B51469">
                    <w:rPr>
                      <w:color w:val="002060"/>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D90CB2" w14:textId="77777777" w:rsidR="007E5351" w:rsidRPr="00B51469" w:rsidRDefault="007E5351" w:rsidP="007C0F55">
                  <w:pPr>
                    <w:pStyle w:val="rowtabella0"/>
                    <w:rPr>
                      <w:color w:val="002060"/>
                    </w:rPr>
                  </w:pPr>
                  <w:r w:rsidRPr="00B51469">
                    <w:rPr>
                      <w:color w:val="002060"/>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C8B219" w14:textId="77777777" w:rsidR="007E5351" w:rsidRPr="00B51469" w:rsidRDefault="007E5351" w:rsidP="007C0F55">
                  <w:pPr>
                    <w:pStyle w:val="rowtabella0"/>
                    <w:jc w:val="center"/>
                    <w:rPr>
                      <w:color w:val="002060"/>
                    </w:rPr>
                  </w:pPr>
                  <w:r w:rsidRPr="00B51469">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655415" w14:textId="77777777" w:rsidR="007E5351" w:rsidRPr="00B51469" w:rsidRDefault="007E5351" w:rsidP="007C0F55">
                  <w:pPr>
                    <w:pStyle w:val="rowtabella0"/>
                    <w:jc w:val="center"/>
                    <w:rPr>
                      <w:color w:val="002060"/>
                    </w:rPr>
                  </w:pPr>
                  <w:r w:rsidRPr="00B51469">
                    <w:rPr>
                      <w:color w:val="002060"/>
                    </w:rPr>
                    <w:t> </w:t>
                  </w:r>
                </w:p>
              </w:tc>
            </w:tr>
            <w:tr w:rsidR="007E5351" w:rsidRPr="00B51469" w14:paraId="23772B09"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41856D" w14:textId="77777777" w:rsidR="007E5351" w:rsidRPr="00B51469" w:rsidRDefault="007E5351" w:rsidP="007C0F55">
                  <w:pPr>
                    <w:pStyle w:val="rowtabella0"/>
                    <w:rPr>
                      <w:color w:val="002060"/>
                    </w:rPr>
                  </w:pPr>
                  <w:r w:rsidRPr="00B51469">
                    <w:rPr>
                      <w:color w:val="002060"/>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A8A528" w14:textId="77777777" w:rsidR="007E5351" w:rsidRPr="00B51469" w:rsidRDefault="007E5351" w:rsidP="007C0F55">
                  <w:pPr>
                    <w:pStyle w:val="rowtabella0"/>
                    <w:rPr>
                      <w:color w:val="002060"/>
                    </w:rPr>
                  </w:pPr>
                  <w:r w:rsidRPr="00B51469">
                    <w:rPr>
                      <w:color w:val="002060"/>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D49B10"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4DA31C" w14:textId="77777777" w:rsidR="007E5351" w:rsidRPr="00B51469" w:rsidRDefault="007E5351" w:rsidP="007C0F55">
                  <w:pPr>
                    <w:pStyle w:val="rowtabella0"/>
                    <w:jc w:val="center"/>
                    <w:rPr>
                      <w:color w:val="002060"/>
                    </w:rPr>
                  </w:pPr>
                  <w:r w:rsidRPr="00B51469">
                    <w:rPr>
                      <w:color w:val="002060"/>
                    </w:rPr>
                    <w:t> </w:t>
                  </w:r>
                </w:p>
              </w:tc>
            </w:tr>
            <w:tr w:rsidR="007E5351" w:rsidRPr="00B51469" w14:paraId="173190CC"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BAC526" w14:textId="77777777" w:rsidR="007E5351" w:rsidRPr="00B51469" w:rsidRDefault="007E5351" w:rsidP="007C0F55">
                  <w:pPr>
                    <w:pStyle w:val="rowtabella0"/>
                    <w:rPr>
                      <w:color w:val="002060"/>
                    </w:rPr>
                  </w:pPr>
                  <w:r w:rsidRPr="00B51469">
                    <w:rPr>
                      <w:color w:val="002060"/>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2A0437" w14:textId="77777777" w:rsidR="007E5351" w:rsidRPr="00B51469" w:rsidRDefault="007E5351" w:rsidP="007C0F55">
                  <w:pPr>
                    <w:pStyle w:val="rowtabella0"/>
                    <w:rPr>
                      <w:color w:val="002060"/>
                    </w:rPr>
                  </w:pPr>
                  <w:r w:rsidRPr="00B51469">
                    <w:rPr>
                      <w:color w:val="002060"/>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F0A1C5"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7B0311" w14:textId="77777777" w:rsidR="007E5351" w:rsidRPr="00B51469" w:rsidRDefault="007E5351" w:rsidP="007C0F55">
                  <w:pPr>
                    <w:pStyle w:val="rowtabella0"/>
                    <w:jc w:val="center"/>
                    <w:rPr>
                      <w:color w:val="002060"/>
                    </w:rPr>
                  </w:pPr>
                  <w:r w:rsidRPr="00B51469">
                    <w:rPr>
                      <w:color w:val="002060"/>
                    </w:rPr>
                    <w:t> </w:t>
                  </w:r>
                </w:p>
              </w:tc>
            </w:tr>
            <w:tr w:rsidR="007E5351" w:rsidRPr="00B51469" w14:paraId="5AC97861"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8CB20E" w14:textId="77777777" w:rsidR="007E5351" w:rsidRPr="00B51469" w:rsidRDefault="007E5351" w:rsidP="007C0F55">
                  <w:pPr>
                    <w:pStyle w:val="rowtabella0"/>
                    <w:rPr>
                      <w:color w:val="002060"/>
                    </w:rPr>
                  </w:pPr>
                  <w:r w:rsidRPr="00B51469">
                    <w:rPr>
                      <w:color w:val="002060"/>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7BC06" w14:textId="77777777" w:rsidR="007E5351" w:rsidRPr="00B51469" w:rsidRDefault="007E5351" w:rsidP="007C0F55">
                  <w:pPr>
                    <w:pStyle w:val="rowtabella0"/>
                    <w:rPr>
                      <w:color w:val="002060"/>
                    </w:rPr>
                  </w:pPr>
                  <w:r w:rsidRPr="00B51469">
                    <w:rPr>
                      <w:color w:val="002060"/>
                    </w:rPr>
                    <w:t>- SEFRENSE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4EC1A" w14:textId="77777777" w:rsidR="007E5351" w:rsidRPr="00B51469" w:rsidRDefault="007E5351" w:rsidP="007C0F55">
                  <w:pPr>
                    <w:pStyle w:val="rowtabella0"/>
                    <w:jc w:val="center"/>
                    <w:rPr>
                      <w:color w:val="002060"/>
                    </w:rPr>
                  </w:pPr>
                  <w:r w:rsidRPr="00B51469">
                    <w:rPr>
                      <w:color w:val="002060"/>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26495" w14:textId="77777777" w:rsidR="007E5351" w:rsidRPr="00B51469" w:rsidRDefault="007E5351" w:rsidP="007C0F55">
                  <w:pPr>
                    <w:pStyle w:val="rowtabella0"/>
                    <w:jc w:val="center"/>
                    <w:rPr>
                      <w:color w:val="002060"/>
                    </w:rPr>
                  </w:pPr>
                  <w:r w:rsidRPr="00B51469">
                    <w:rPr>
                      <w:color w:val="002060"/>
                    </w:rPr>
                    <w:t> </w:t>
                  </w:r>
                </w:p>
              </w:tc>
            </w:tr>
          </w:tbl>
          <w:p w14:paraId="7E1C0052" w14:textId="77777777" w:rsidR="007E5351" w:rsidRPr="00B51469" w:rsidRDefault="007E5351" w:rsidP="007C0F55">
            <w:pPr>
              <w:rPr>
                <w:color w:val="002060"/>
              </w:rPr>
            </w:pPr>
          </w:p>
        </w:tc>
      </w:tr>
    </w:tbl>
    <w:p w14:paraId="615767EC" w14:textId="77777777" w:rsidR="007E5351" w:rsidRPr="00B51469" w:rsidRDefault="007E5351" w:rsidP="007E5351">
      <w:pPr>
        <w:pStyle w:val="breakline"/>
        <w:rPr>
          <w:rFonts w:eastAsiaTheme="minorEastAsia"/>
          <w:color w:val="002060"/>
        </w:rPr>
      </w:pPr>
    </w:p>
    <w:p w14:paraId="713AB12F" w14:textId="77777777" w:rsidR="007E5351" w:rsidRPr="00B51469" w:rsidRDefault="007E5351" w:rsidP="007E5351">
      <w:pPr>
        <w:pStyle w:val="breakline"/>
        <w:rPr>
          <w:color w:val="002060"/>
        </w:rPr>
      </w:pPr>
    </w:p>
    <w:p w14:paraId="73AC39DA" w14:textId="77777777" w:rsidR="007E5351" w:rsidRPr="00B51469" w:rsidRDefault="007E5351" w:rsidP="007E5351">
      <w:pPr>
        <w:pStyle w:val="titoloprinc0"/>
        <w:rPr>
          <w:color w:val="002060"/>
        </w:rPr>
      </w:pPr>
      <w:r w:rsidRPr="00B51469">
        <w:rPr>
          <w:color w:val="002060"/>
        </w:rPr>
        <w:t>GIUDICE SPORTIVO</w:t>
      </w:r>
    </w:p>
    <w:p w14:paraId="3134620C"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41A237F5" w14:textId="77777777" w:rsidR="007E5351" w:rsidRPr="00B51469" w:rsidRDefault="007E5351" w:rsidP="007E5351">
      <w:pPr>
        <w:pStyle w:val="titolo10"/>
        <w:rPr>
          <w:color w:val="002060"/>
        </w:rPr>
      </w:pPr>
      <w:r w:rsidRPr="00B51469">
        <w:rPr>
          <w:color w:val="002060"/>
        </w:rPr>
        <w:t xml:space="preserve">GARE DEL 6/ 3/2026 </w:t>
      </w:r>
    </w:p>
    <w:p w14:paraId="0749846E" w14:textId="77777777" w:rsidR="007E5351" w:rsidRPr="00B51469" w:rsidRDefault="007E5351" w:rsidP="007E5351">
      <w:pPr>
        <w:pStyle w:val="titolo7a"/>
        <w:rPr>
          <w:color w:val="002060"/>
        </w:rPr>
      </w:pPr>
      <w:r w:rsidRPr="00B51469">
        <w:rPr>
          <w:color w:val="002060"/>
        </w:rPr>
        <w:t xml:space="preserve">PROVVEDIMENTI DISCIPLINARI </w:t>
      </w:r>
    </w:p>
    <w:p w14:paraId="2A6A1BF2"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43BEDE4B" w14:textId="77777777" w:rsidR="007E5351" w:rsidRPr="00B51469" w:rsidRDefault="007E5351" w:rsidP="007E5351">
      <w:pPr>
        <w:pStyle w:val="titolo30"/>
        <w:rPr>
          <w:color w:val="002060"/>
        </w:rPr>
      </w:pPr>
      <w:r w:rsidRPr="00B51469">
        <w:rPr>
          <w:color w:val="002060"/>
        </w:rPr>
        <w:t xml:space="preserve">SOCIETA' </w:t>
      </w:r>
    </w:p>
    <w:p w14:paraId="0C62B2C0" w14:textId="77777777" w:rsidR="007E5351" w:rsidRPr="00B51469" w:rsidRDefault="007E5351" w:rsidP="007E5351">
      <w:pPr>
        <w:pStyle w:val="titolo20"/>
        <w:rPr>
          <w:color w:val="002060"/>
        </w:rPr>
      </w:pPr>
      <w:r w:rsidRPr="00B51469">
        <w:rPr>
          <w:color w:val="002060"/>
        </w:rPr>
        <w:t xml:space="preserve">AMMENDA </w:t>
      </w:r>
    </w:p>
    <w:p w14:paraId="37FB195B" w14:textId="77777777" w:rsidR="00433263" w:rsidRPr="00B51469" w:rsidRDefault="007E5351" w:rsidP="00433263">
      <w:pPr>
        <w:pStyle w:val="diffida"/>
        <w:spacing w:before="80" w:beforeAutospacing="0" w:after="40" w:afterAutospacing="0"/>
        <w:jc w:val="left"/>
        <w:rPr>
          <w:color w:val="002060"/>
        </w:rPr>
      </w:pPr>
      <w:r w:rsidRPr="00B51469">
        <w:rPr>
          <w:color w:val="002060"/>
        </w:rPr>
        <w:t xml:space="preserve">Euro 80,00 CASETTE D ETE 1968 CALCIO </w:t>
      </w:r>
      <w:proofErr w:type="spellStart"/>
      <w:r w:rsidR="00433263" w:rsidRPr="00B51469">
        <w:rPr>
          <w:color w:val="002060"/>
        </w:rPr>
        <w:t>Matr</w:t>
      </w:r>
      <w:proofErr w:type="spellEnd"/>
      <w:r w:rsidR="00433263" w:rsidRPr="00B51469">
        <w:rPr>
          <w:color w:val="002060"/>
        </w:rPr>
        <w:t xml:space="preserve">. (700111) </w:t>
      </w:r>
    </w:p>
    <w:p w14:paraId="41701883" w14:textId="37087EA4" w:rsidR="007E5351" w:rsidRPr="00B51469" w:rsidRDefault="007E5351" w:rsidP="007E5351">
      <w:pPr>
        <w:pStyle w:val="diffida"/>
        <w:spacing w:before="80" w:beforeAutospacing="0" w:after="40" w:afterAutospacing="0"/>
        <w:jc w:val="left"/>
        <w:rPr>
          <w:color w:val="002060"/>
        </w:rPr>
      </w:pPr>
      <w:r w:rsidRPr="00B51469">
        <w:rPr>
          <w:color w:val="002060"/>
        </w:rPr>
        <w:br/>
        <w:t xml:space="preserve">Per tutta la durata del secondo tempo, i propri sostenitori rivolgevano frasi </w:t>
      </w:r>
      <w:r w:rsidR="00E30092" w:rsidRPr="00B51469">
        <w:rPr>
          <w:color w:val="002060"/>
        </w:rPr>
        <w:t>ingiuriose</w:t>
      </w:r>
      <w:r w:rsidRPr="00B51469">
        <w:rPr>
          <w:color w:val="002060"/>
        </w:rPr>
        <w:t xml:space="preserve"> e minacciose nei confronti dei calciatori avversari. </w:t>
      </w:r>
    </w:p>
    <w:p w14:paraId="51D2E10C" w14:textId="194EBFA5" w:rsidR="007E5351" w:rsidRPr="00B51469" w:rsidRDefault="007E5351" w:rsidP="007E5351">
      <w:pPr>
        <w:pStyle w:val="diffida"/>
        <w:spacing w:before="80" w:beforeAutospacing="0" w:after="40" w:afterAutospacing="0"/>
        <w:jc w:val="left"/>
        <w:rPr>
          <w:color w:val="002060"/>
        </w:rPr>
      </w:pPr>
      <w:r w:rsidRPr="00B51469">
        <w:rPr>
          <w:color w:val="002060"/>
        </w:rPr>
        <w:br/>
        <w:t xml:space="preserve">Euro 80,00 VIS CIVITANOVA </w:t>
      </w:r>
      <w:r w:rsidR="00433263" w:rsidRPr="00B51469">
        <w:rPr>
          <w:color w:val="002060"/>
        </w:rPr>
        <w:t>(</w:t>
      </w:r>
      <w:proofErr w:type="spellStart"/>
      <w:r w:rsidR="00433263" w:rsidRPr="00B51469">
        <w:rPr>
          <w:color w:val="002060"/>
        </w:rPr>
        <w:t>Matr</w:t>
      </w:r>
      <w:proofErr w:type="spellEnd"/>
      <w:r w:rsidR="00433263" w:rsidRPr="00B51469">
        <w:rPr>
          <w:color w:val="002060"/>
        </w:rPr>
        <w:t xml:space="preserve">. 700068) </w:t>
      </w:r>
      <w:r w:rsidRPr="00B51469">
        <w:rPr>
          <w:color w:val="002060"/>
        </w:rPr>
        <w:br/>
        <w:t xml:space="preserve">Al termine della gara i propri sostenitori nei pressi degli spogliatoi rivolgevano frasi ingiuriose e minacciose nei confronti dei calciatori e dirigenti avversari. </w:t>
      </w:r>
    </w:p>
    <w:p w14:paraId="6B751948" w14:textId="77777777" w:rsidR="007E5351" w:rsidRPr="00B51469" w:rsidRDefault="007E5351" w:rsidP="007E5351">
      <w:pPr>
        <w:pStyle w:val="titolo30"/>
        <w:rPr>
          <w:color w:val="002060"/>
        </w:rPr>
      </w:pPr>
      <w:r w:rsidRPr="00B51469">
        <w:rPr>
          <w:color w:val="002060"/>
        </w:rPr>
        <w:t xml:space="preserve">CALCIATORI NON ESPULSI </w:t>
      </w:r>
    </w:p>
    <w:p w14:paraId="0657CA15" w14:textId="77777777" w:rsidR="007E5351" w:rsidRPr="00B51469" w:rsidRDefault="007E5351" w:rsidP="007E5351">
      <w:pPr>
        <w:pStyle w:val="titolo20"/>
        <w:rPr>
          <w:color w:val="002060"/>
        </w:rPr>
      </w:pPr>
      <w:r w:rsidRPr="00B51469">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EA84FAD" w14:textId="77777777" w:rsidTr="007C0F55">
        <w:tc>
          <w:tcPr>
            <w:tcW w:w="2200" w:type="dxa"/>
            <w:tcMar>
              <w:top w:w="20" w:type="dxa"/>
              <w:left w:w="20" w:type="dxa"/>
              <w:bottom w:w="20" w:type="dxa"/>
              <w:right w:w="20" w:type="dxa"/>
            </w:tcMar>
            <w:vAlign w:val="center"/>
            <w:hideMark/>
          </w:tcPr>
          <w:p w14:paraId="70F042E5" w14:textId="77777777" w:rsidR="007E5351" w:rsidRPr="00B51469" w:rsidRDefault="007E5351" w:rsidP="007C0F55">
            <w:pPr>
              <w:pStyle w:val="movimento"/>
              <w:rPr>
                <w:color w:val="002060"/>
              </w:rPr>
            </w:pPr>
            <w:r w:rsidRPr="00B51469">
              <w:rPr>
                <w:color w:val="002060"/>
              </w:rPr>
              <w:t>VERDECCHIA FERDINANDO</w:t>
            </w:r>
          </w:p>
        </w:tc>
        <w:tc>
          <w:tcPr>
            <w:tcW w:w="2200" w:type="dxa"/>
            <w:tcMar>
              <w:top w:w="20" w:type="dxa"/>
              <w:left w:w="20" w:type="dxa"/>
              <w:bottom w:w="20" w:type="dxa"/>
              <w:right w:w="20" w:type="dxa"/>
            </w:tcMar>
            <w:vAlign w:val="center"/>
            <w:hideMark/>
          </w:tcPr>
          <w:p w14:paraId="4C433F08" w14:textId="77777777" w:rsidR="007E5351" w:rsidRPr="00B51469" w:rsidRDefault="007E5351" w:rsidP="007C0F55">
            <w:pPr>
              <w:pStyle w:val="movimento2"/>
              <w:rPr>
                <w:color w:val="002060"/>
              </w:rPr>
            </w:pPr>
            <w:r w:rsidRPr="00B51469">
              <w:rPr>
                <w:color w:val="002060"/>
              </w:rPr>
              <w:t xml:space="preserve">(CASETTE D ETE 1968 CALCIO) </w:t>
            </w:r>
          </w:p>
        </w:tc>
        <w:tc>
          <w:tcPr>
            <w:tcW w:w="800" w:type="dxa"/>
            <w:tcMar>
              <w:top w:w="20" w:type="dxa"/>
              <w:left w:w="20" w:type="dxa"/>
              <w:bottom w:w="20" w:type="dxa"/>
              <w:right w:w="20" w:type="dxa"/>
            </w:tcMar>
            <w:vAlign w:val="center"/>
            <w:hideMark/>
          </w:tcPr>
          <w:p w14:paraId="4AD5E8D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B52CFF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300BEE7" w14:textId="77777777" w:rsidR="007E5351" w:rsidRPr="00B51469" w:rsidRDefault="007E5351" w:rsidP="007C0F55">
            <w:pPr>
              <w:pStyle w:val="movimento2"/>
              <w:rPr>
                <w:color w:val="002060"/>
              </w:rPr>
            </w:pPr>
            <w:r w:rsidRPr="00B51469">
              <w:rPr>
                <w:color w:val="002060"/>
              </w:rPr>
              <w:t> </w:t>
            </w:r>
          </w:p>
        </w:tc>
      </w:tr>
    </w:tbl>
    <w:p w14:paraId="2A057CB0" w14:textId="0A4FB850" w:rsidR="007E5351" w:rsidRPr="00B51469" w:rsidRDefault="007E5351" w:rsidP="007E5351">
      <w:pPr>
        <w:pStyle w:val="diffida"/>
        <w:spacing w:before="80" w:beforeAutospacing="0" w:after="40" w:afterAutospacing="0"/>
        <w:jc w:val="left"/>
        <w:rPr>
          <w:rFonts w:eastAsiaTheme="minorEastAsia"/>
          <w:color w:val="002060"/>
        </w:rPr>
      </w:pPr>
      <w:r w:rsidRPr="00B51469">
        <w:rPr>
          <w:color w:val="002060"/>
        </w:rPr>
        <w:t xml:space="preserve">Al termine della gara colpiva con una bracciata il volto di un calciatore avversario non riuscendo a ripetersi nel suo intento </w:t>
      </w:r>
      <w:r w:rsidR="00433263" w:rsidRPr="00B51469">
        <w:rPr>
          <w:color w:val="002060"/>
        </w:rPr>
        <w:t>perché</w:t>
      </w:r>
      <w:r w:rsidRPr="00B51469">
        <w:rPr>
          <w:color w:val="002060"/>
        </w:rPr>
        <w:t xml:space="preserve"> trattenuto dai suoi compagni di squadra.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F8B2CE4" w14:textId="77777777" w:rsidTr="007C0F55">
        <w:tc>
          <w:tcPr>
            <w:tcW w:w="2200" w:type="dxa"/>
            <w:tcMar>
              <w:top w:w="20" w:type="dxa"/>
              <w:left w:w="20" w:type="dxa"/>
              <w:bottom w:w="20" w:type="dxa"/>
              <w:right w:w="20" w:type="dxa"/>
            </w:tcMar>
            <w:vAlign w:val="center"/>
            <w:hideMark/>
          </w:tcPr>
          <w:p w14:paraId="2F8D3871" w14:textId="77777777" w:rsidR="007E5351" w:rsidRPr="00B51469" w:rsidRDefault="007E5351" w:rsidP="007C0F55">
            <w:pPr>
              <w:pStyle w:val="movimento"/>
              <w:rPr>
                <w:color w:val="002060"/>
              </w:rPr>
            </w:pPr>
            <w:r w:rsidRPr="00B51469">
              <w:rPr>
                <w:color w:val="002060"/>
              </w:rPr>
              <w:lastRenderedPageBreak/>
              <w:t>PALACIOS BLAS GERONIMO</w:t>
            </w:r>
          </w:p>
        </w:tc>
        <w:tc>
          <w:tcPr>
            <w:tcW w:w="2200" w:type="dxa"/>
            <w:tcMar>
              <w:top w:w="20" w:type="dxa"/>
              <w:left w:w="20" w:type="dxa"/>
              <w:bottom w:w="20" w:type="dxa"/>
              <w:right w:w="20" w:type="dxa"/>
            </w:tcMar>
            <w:vAlign w:val="center"/>
            <w:hideMark/>
          </w:tcPr>
          <w:p w14:paraId="57BB0BFC" w14:textId="77777777" w:rsidR="007E5351" w:rsidRPr="00B51469" w:rsidRDefault="007E5351" w:rsidP="007C0F55">
            <w:pPr>
              <w:pStyle w:val="movimento2"/>
              <w:rPr>
                <w:color w:val="002060"/>
              </w:rPr>
            </w:pPr>
            <w:r w:rsidRPr="00B51469">
              <w:rPr>
                <w:color w:val="002060"/>
              </w:rPr>
              <w:t xml:space="preserve">(VIS CIVITANOVA) </w:t>
            </w:r>
          </w:p>
        </w:tc>
        <w:tc>
          <w:tcPr>
            <w:tcW w:w="800" w:type="dxa"/>
            <w:tcMar>
              <w:top w:w="20" w:type="dxa"/>
              <w:left w:w="20" w:type="dxa"/>
              <w:bottom w:w="20" w:type="dxa"/>
              <w:right w:w="20" w:type="dxa"/>
            </w:tcMar>
            <w:vAlign w:val="center"/>
            <w:hideMark/>
          </w:tcPr>
          <w:p w14:paraId="3DC7A09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E684C6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247977B" w14:textId="77777777" w:rsidR="007E5351" w:rsidRPr="00B51469" w:rsidRDefault="007E5351" w:rsidP="007C0F55">
            <w:pPr>
              <w:pStyle w:val="movimento2"/>
              <w:rPr>
                <w:color w:val="002060"/>
              </w:rPr>
            </w:pPr>
            <w:r w:rsidRPr="00B51469">
              <w:rPr>
                <w:color w:val="002060"/>
              </w:rPr>
              <w:t> </w:t>
            </w:r>
          </w:p>
        </w:tc>
      </w:tr>
    </w:tbl>
    <w:p w14:paraId="5945ED2F" w14:textId="53FF0C97" w:rsidR="007E5351" w:rsidRPr="00B51469" w:rsidRDefault="007E5351" w:rsidP="007E5351">
      <w:pPr>
        <w:pStyle w:val="diffida"/>
        <w:spacing w:before="80" w:beforeAutospacing="0" w:after="40" w:afterAutospacing="0"/>
        <w:jc w:val="left"/>
        <w:rPr>
          <w:rFonts w:eastAsiaTheme="minorEastAsia"/>
          <w:color w:val="002060"/>
        </w:rPr>
      </w:pPr>
      <w:r w:rsidRPr="00B51469">
        <w:rPr>
          <w:color w:val="002060"/>
        </w:rPr>
        <w:t>Al termine della gara colpiva con una testata un calciatore avversario</w:t>
      </w:r>
      <w:r w:rsidR="00DA7F90">
        <w:rPr>
          <w:color w:val="002060"/>
        </w:rPr>
        <w:t xml:space="preserve">; </w:t>
      </w:r>
      <w:r w:rsidRPr="00B51469">
        <w:rPr>
          <w:color w:val="002060"/>
        </w:rPr>
        <w:t xml:space="preserve">non riusciva ad avvicinarsi di nuovo </w:t>
      </w:r>
      <w:r w:rsidR="00DA7F90" w:rsidRPr="00B51469">
        <w:rPr>
          <w:color w:val="002060"/>
        </w:rPr>
        <w:t>perché</w:t>
      </w:r>
      <w:r w:rsidRPr="00B51469">
        <w:rPr>
          <w:color w:val="002060"/>
        </w:rPr>
        <w:t xml:space="preserve"> fermato dai suoi compagni di squadra. </w:t>
      </w:r>
    </w:p>
    <w:p w14:paraId="6AA9136A"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1BDCA51" w14:textId="77777777" w:rsidTr="007C0F55">
        <w:tc>
          <w:tcPr>
            <w:tcW w:w="2200" w:type="dxa"/>
            <w:tcMar>
              <w:top w:w="20" w:type="dxa"/>
              <w:left w:w="20" w:type="dxa"/>
              <w:bottom w:w="20" w:type="dxa"/>
              <w:right w:w="20" w:type="dxa"/>
            </w:tcMar>
            <w:vAlign w:val="center"/>
            <w:hideMark/>
          </w:tcPr>
          <w:p w14:paraId="735AC68F" w14:textId="77777777" w:rsidR="007E5351" w:rsidRPr="00B51469" w:rsidRDefault="007E5351" w:rsidP="007C0F55">
            <w:pPr>
              <w:pStyle w:val="movimento"/>
              <w:rPr>
                <w:color w:val="002060"/>
              </w:rPr>
            </w:pPr>
            <w:r w:rsidRPr="00B51469">
              <w:rPr>
                <w:color w:val="002060"/>
              </w:rPr>
              <w:t>GUZZINI STEFANO</w:t>
            </w:r>
          </w:p>
        </w:tc>
        <w:tc>
          <w:tcPr>
            <w:tcW w:w="2200" w:type="dxa"/>
            <w:tcMar>
              <w:top w:w="20" w:type="dxa"/>
              <w:left w:w="20" w:type="dxa"/>
              <w:bottom w:w="20" w:type="dxa"/>
              <w:right w:w="20" w:type="dxa"/>
            </w:tcMar>
            <w:vAlign w:val="center"/>
            <w:hideMark/>
          </w:tcPr>
          <w:p w14:paraId="7C806238" w14:textId="77777777" w:rsidR="007E5351" w:rsidRPr="00B51469" w:rsidRDefault="007E5351" w:rsidP="007C0F55">
            <w:pPr>
              <w:pStyle w:val="movimento2"/>
              <w:rPr>
                <w:color w:val="002060"/>
              </w:rPr>
            </w:pPr>
            <w:r w:rsidRPr="00B51469">
              <w:rPr>
                <w:color w:val="002060"/>
              </w:rPr>
              <w:t xml:space="preserve">(C.S.I. RECANATI) </w:t>
            </w:r>
          </w:p>
        </w:tc>
        <w:tc>
          <w:tcPr>
            <w:tcW w:w="800" w:type="dxa"/>
            <w:tcMar>
              <w:top w:w="20" w:type="dxa"/>
              <w:left w:w="20" w:type="dxa"/>
              <w:bottom w:w="20" w:type="dxa"/>
              <w:right w:w="20" w:type="dxa"/>
            </w:tcMar>
            <w:vAlign w:val="center"/>
            <w:hideMark/>
          </w:tcPr>
          <w:p w14:paraId="6444EB5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30633B7" w14:textId="77777777" w:rsidR="007E5351" w:rsidRPr="00B51469" w:rsidRDefault="007E5351" w:rsidP="007C0F55">
            <w:pPr>
              <w:pStyle w:val="movimento"/>
              <w:rPr>
                <w:color w:val="002060"/>
              </w:rPr>
            </w:pPr>
            <w:r w:rsidRPr="00B51469">
              <w:rPr>
                <w:color w:val="002060"/>
              </w:rPr>
              <w:t>ROTARO MICHELE</w:t>
            </w:r>
          </w:p>
        </w:tc>
        <w:tc>
          <w:tcPr>
            <w:tcW w:w="2200" w:type="dxa"/>
            <w:tcMar>
              <w:top w:w="20" w:type="dxa"/>
              <w:left w:w="20" w:type="dxa"/>
              <w:bottom w:w="20" w:type="dxa"/>
              <w:right w:w="20" w:type="dxa"/>
            </w:tcMar>
            <w:vAlign w:val="center"/>
            <w:hideMark/>
          </w:tcPr>
          <w:p w14:paraId="5FFAC0A8" w14:textId="77777777" w:rsidR="007E5351" w:rsidRPr="00B51469" w:rsidRDefault="007E5351" w:rsidP="007C0F55">
            <w:pPr>
              <w:pStyle w:val="movimento2"/>
              <w:rPr>
                <w:color w:val="002060"/>
              </w:rPr>
            </w:pPr>
            <w:r w:rsidRPr="00B51469">
              <w:rPr>
                <w:color w:val="002060"/>
              </w:rPr>
              <w:t xml:space="preserve">(CASETTE D ETE 1968 CALCIO) </w:t>
            </w:r>
          </w:p>
        </w:tc>
      </w:tr>
    </w:tbl>
    <w:p w14:paraId="590764BC" w14:textId="77777777" w:rsidR="007E5351" w:rsidRPr="00B51469" w:rsidRDefault="007E5351" w:rsidP="007E5351">
      <w:pPr>
        <w:pStyle w:val="titolo20"/>
        <w:rPr>
          <w:rFonts w:eastAsiaTheme="minorEastAsia"/>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231612A" w14:textId="77777777" w:rsidTr="007C0F55">
        <w:tc>
          <w:tcPr>
            <w:tcW w:w="2200" w:type="dxa"/>
            <w:tcMar>
              <w:top w:w="20" w:type="dxa"/>
              <w:left w:w="20" w:type="dxa"/>
              <w:bottom w:w="20" w:type="dxa"/>
              <w:right w:w="20" w:type="dxa"/>
            </w:tcMar>
            <w:vAlign w:val="center"/>
            <w:hideMark/>
          </w:tcPr>
          <w:p w14:paraId="0BB05BF0" w14:textId="77777777" w:rsidR="007E5351" w:rsidRPr="00B51469" w:rsidRDefault="007E5351" w:rsidP="007C0F55">
            <w:pPr>
              <w:pStyle w:val="movimento"/>
              <w:rPr>
                <w:color w:val="002060"/>
              </w:rPr>
            </w:pPr>
            <w:r w:rsidRPr="00B51469">
              <w:rPr>
                <w:color w:val="002060"/>
              </w:rPr>
              <w:t>BIAGIOLA IACOPO</w:t>
            </w:r>
          </w:p>
        </w:tc>
        <w:tc>
          <w:tcPr>
            <w:tcW w:w="2200" w:type="dxa"/>
            <w:tcMar>
              <w:top w:w="20" w:type="dxa"/>
              <w:left w:w="20" w:type="dxa"/>
              <w:bottom w:w="20" w:type="dxa"/>
              <w:right w:w="20" w:type="dxa"/>
            </w:tcMar>
            <w:vAlign w:val="center"/>
            <w:hideMark/>
          </w:tcPr>
          <w:p w14:paraId="07C3BF49" w14:textId="77777777" w:rsidR="007E5351" w:rsidRPr="00B51469" w:rsidRDefault="007E5351" w:rsidP="007C0F55">
            <w:pPr>
              <w:pStyle w:val="movimento2"/>
              <w:rPr>
                <w:color w:val="002060"/>
              </w:rPr>
            </w:pPr>
            <w:r w:rsidRPr="00B51469">
              <w:rPr>
                <w:color w:val="002060"/>
              </w:rPr>
              <w:t xml:space="preserve">(CASETTE D ETE 1968 CALCIO) </w:t>
            </w:r>
          </w:p>
        </w:tc>
        <w:tc>
          <w:tcPr>
            <w:tcW w:w="800" w:type="dxa"/>
            <w:tcMar>
              <w:top w:w="20" w:type="dxa"/>
              <w:left w:w="20" w:type="dxa"/>
              <w:bottom w:w="20" w:type="dxa"/>
              <w:right w:w="20" w:type="dxa"/>
            </w:tcMar>
            <w:vAlign w:val="center"/>
            <w:hideMark/>
          </w:tcPr>
          <w:p w14:paraId="7B8E16B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50ADB27" w14:textId="77777777" w:rsidR="007E5351" w:rsidRPr="00B51469" w:rsidRDefault="007E5351" w:rsidP="007C0F55">
            <w:pPr>
              <w:pStyle w:val="movimento"/>
              <w:rPr>
                <w:color w:val="002060"/>
              </w:rPr>
            </w:pPr>
            <w:r w:rsidRPr="00B51469">
              <w:rPr>
                <w:color w:val="002060"/>
              </w:rPr>
              <w:t>PERRELLA ANTONIO</w:t>
            </w:r>
          </w:p>
        </w:tc>
        <w:tc>
          <w:tcPr>
            <w:tcW w:w="2200" w:type="dxa"/>
            <w:tcMar>
              <w:top w:w="20" w:type="dxa"/>
              <w:left w:w="20" w:type="dxa"/>
              <w:bottom w:w="20" w:type="dxa"/>
              <w:right w:w="20" w:type="dxa"/>
            </w:tcMar>
            <w:vAlign w:val="center"/>
            <w:hideMark/>
          </w:tcPr>
          <w:p w14:paraId="5C862B20" w14:textId="77777777" w:rsidR="007E5351" w:rsidRPr="00B51469" w:rsidRDefault="007E5351" w:rsidP="007C0F55">
            <w:pPr>
              <w:pStyle w:val="movimento2"/>
              <w:rPr>
                <w:color w:val="002060"/>
              </w:rPr>
            </w:pPr>
            <w:r w:rsidRPr="00B51469">
              <w:rPr>
                <w:color w:val="002060"/>
              </w:rPr>
              <w:t xml:space="preserve">(VIS CIVITANOVA) </w:t>
            </w:r>
          </w:p>
        </w:tc>
      </w:tr>
    </w:tbl>
    <w:p w14:paraId="5B69495F" w14:textId="77777777" w:rsidR="007E5351" w:rsidRPr="00B51469" w:rsidRDefault="007E5351" w:rsidP="007E5351">
      <w:pPr>
        <w:pStyle w:val="titolo20"/>
        <w:rPr>
          <w:rFonts w:eastAsiaTheme="minorEastAsia"/>
          <w:color w:val="002060"/>
        </w:rPr>
      </w:pPr>
      <w:r w:rsidRPr="00B51469">
        <w:rPr>
          <w:color w:val="002060"/>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4A1F3CF" w14:textId="77777777" w:rsidTr="007C0F55">
        <w:tc>
          <w:tcPr>
            <w:tcW w:w="2200" w:type="dxa"/>
            <w:tcMar>
              <w:top w:w="20" w:type="dxa"/>
              <w:left w:w="20" w:type="dxa"/>
              <w:bottom w:w="20" w:type="dxa"/>
              <w:right w:w="20" w:type="dxa"/>
            </w:tcMar>
            <w:vAlign w:val="center"/>
            <w:hideMark/>
          </w:tcPr>
          <w:p w14:paraId="7130956E" w14:textId="77777777" w:rsidR="007E5351" w:rsidRPr="00B51469" w:rsidRDefault="007E5351" w:rsidP="007C0F55">
            <w:pPr>
              <w:pStyle w:val="movimento"/>
              <w:rPr>
                <w:color w:val="002060"/>
              </w:rPr>
            </w:pPr>
            <w:r w:rsidRPr="00B51469">
              <w:rPr>
                <w:color w:val="002060"/>
              </w:rPr>
              <w:t>MORBIDONI GIOVANNI</w:t>
            </w:r>
          </w:p>
        </w:tc>
        <w:tc>
          <w:tcPr>
            <w:tcW w:w="2200" w:type="dxa"/>
            <w:tcMar>
              <w:top w:w="20" w:type="dxa"/>
              <w:left w:w="20" w:type="dxa"/>
              <w:bottom w:w="20" w:type="dxa"/>
              <w:right w:w="20" w:type="dxa"/>
            </w:tcMar>
            <w:vAlign w:val="center"/>
            <w:hideMark/>
          </w:tcPr>
          <w:p w14:paraId="6FE18795" w14:textId="77777777" w:rsidR="007E5351" w:rsidRPr="00B51469" w:rsidRDefault="007E5351" w:rsidP="007C0F55">
            <w:pPr>
              <w:pStyle w:val="movimento2"/>
              <w:rPr>
                <w:color w:val="002060"/>
              </w:rPr>
            </w:pPr>
            <w:r w:rsidRPr="00B51469">
              <w:rPr>
                <w:color w:val="002060"/>
              </w:rPr>
              <w:t xml:space="preserve">(VIS CIVITANOVA) </w:t>
            </w:r>
          </w:p>
        </w:tc>
        <w:tc>
          <w:tcPr>
            <w:tcW w:w="800" w:type="dxa"/>
            <w:tcMar>
              <w:top w:w="20" w:type="dxa"/>
              <w:left w:w="20" w:type="dxa"/>
              <w:bottom w:w="20" w:type="dxa"/>
              <w:right w:w="20" w:type="dxa"/>
            </w:tcMar>
            <w:vAlign w:val="center"/>
            <w:hideMark/>
          </w:tcPr>
          <w:p w14:paraId="3A1B4B4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422B44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26B2CCA" w14:textId="77777777" w:rsidR="007E5351" w:rsidRPr="00B51469" w:rsidRDefault="007E5351" w:rsidP="007C0F55">
            <w:pPr>
              <w:pStyle w:val="movimento2"/>
              <w:rPr>
                <w:color w:val="002060"/>
              </w:rPr>
            </w:pPr>
            <w:r w:rsidRPr="00B51469">
              <w:rPr>
                <w:color w:val="002060"/>
              </w:rPr>
              <w:t> </w:t>
            </w:r>
          </w:p>
        </w:tc>
      </w:tr>
    </w:tbl>
    <w:p w14:paraId="34132F68" w14:textId="77777777" w:rsidR="007E5351" w:rsidRPr="00B51469" w:rsidRDefault="007E5351" w:rsidP="007E5351">
      <w:pPr>
        <w:pStyle w:val="titolo20"/>
        <w:rPr>
          <w:rFonts w:eastAsiaTheme="minorEastAsia"/>
          <w:color w:val="002060"/>
        </w:rPr>
      </w:pPr>
      <w:r w:rsidRPr="00B51469">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792CEAD" w14:textId="77777777" w:rsidTr="007C0F55">
        <w:tc>
          <w:tcPr>
            <w:tcW w:w="2200" w:type="dxa"/>
            <w:tcMar>
              <w:top w:w="20" w:type="dxa"/>
              <w:left w:w="20" w:type="dxa"/>
              <w:bottom w:w="20" w:type="dxa"/>
              <w:right w:w="20" w:type="dxa"/>
            </w:tcMar>
            <w:vAlign w:val="center"/>
            <w:hideMark/>
          </w:tcPr>
          <w:p w14:paraId="5F0E8624" w14:textId="77777777" w:rsidR="007E5351" w:rsidRPr="00B51469" w:rsidRDefault="007E5351" w:rsidP="007C0F55">
            <w:pPr>
              <w:pStyle w:val="movimento"/>
              <w:rPr>
                <w:color w:val="002060"/>
              </w:rPr>
            </w:pPr>
            <w:r w:rsidRPr="00B51469">
              <w:rPr>
                <w:color w:val="002060"/>
              </w:rPr>
              <w:t>FORESI PAOLO</w:t>
            </w:r>
          </w:p>
        </w:tc>
        <w:tc>
          <w:tcPr>
            <w:tcW w:w="2200" w:type="dxa"/>
            <w:tcMar>
              <w:top w:w="20" w:type="dxa"/>
              <w:left w:w="20" w:type="dxa"/>
              <w:bottom w:w="20" w:type="dxa"/>
              <w:right w:w="20" w:type="dxa"/>
            </w:tcMar>
            <w:vAlign w:val="center"/>
            <w:hideMark/>
          </w:tcPr>
          <w:p w14:paraId="4B3CF95B" w14:textId="77777777" w:rsidR="007E5351" w:rsidRPr="00B51469" w:rsidRDefault="007E5351" w:rsidP="007C0F55">
            <w:pPr>
              <w:pStyle w:val="movimento2"/>
              <w:rPr>
                <w:color w:val="002060"/>
              </w:rPr>
            </w:pPr>
            <w:r w:rsidRPr="00B51469">
              <w:rPr>
                <w:color w:val="002060"/>
              </w:rPr>
              <w:t xml:space="preserve">(CASETTE D ETE 1968 CALCIO) </w:t>
            </w:r>
          </w:p>
        </w:tc>
        <w:tc>
          <w:tcPr>
            <w:tcW w:w="800" w:type="dxa"/>
            <w:tcMar>
              <w:top w:w="20" w:type="dxa"/>
              <w:left w:w="20" w:type="dxa"/>
              <w:bottom w:w="20" w:type="dxa"/>
              <w:right w:w="20" w:type="dxa"/>
            </w:tcMar>
            <w:vAlign w:val="center"/>
            <w:hideMark/>
          </w:tcPr>
          <w:p w14:paraId="7D36EF9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F91BA3C" w14:textId="77777777" w:rsidR="007E5351" w:rsidRPr="00B51469" w:rsidRDefault="007E5351" w:rsidP="007C0F55">
            <w:pPr>
              <w:pStyle w:val="movimento"/>
              <w:rPr>
                <w:color w:val="002060"/>
              </w:rPr>
            </w:pPr>
            <w:r w:rsidRPr="00B51469">
              <w:rPr>
                <w:color w:val="002060"/>
              </w:rPr>
              <w:t>VITALI LOY</w:t>
            </w:r>
          </w:p>
        </w:tc>
        <w:tc>
          <w:tcPr>
            <w:tcW w:w="2200" w:type="dxa"/>
            <w:tcMar>
              <w:top w:w="20" w:type="dxa"/>
              <w:left w:w="20" w:type="dxa"/>
              <w:bottom w:w="20" w:type="dxa"/>
              <w:right w:w="20" w:type="dxa"/>
            </w:tcMar>
            <w:vAlign w:val="center"/>
            <w:hideMark/>
          </w:tcPr>
          <w:p w14:paraId="54A275EC" w14:textId="77777777" w:rsidR="007E5351" w:rsidRPr="00B51469" w:rsidRDefault="007E5351" w:rsidP="007C0F55">
            <w:pPr>
              <w:pStyle w:val="movimento2"/>
              <w:rPr>
                <w:color w:val="002060"/>
              </w:rPr>
            </w:pPr>
            <w:r w:rsidRPr="00B51469">
              <w:rPr>
                <w:color w:val="002060"/>
              </w:rPr>
              <w:t xml:space="preserve">(CASETTE D ETE 1968 CALCIO) </w:t>
            </w:r>
          </w:p>
        </w:tc>
      </w:tr>
      <w:tr w:rsidR="007E5351" w:rsidRPr="00B51469" w14:paraId="7307C3AF" w14:textId="77777777" w:rsidTr="007C0F55">
        <w:tc>
          <w:tcPr>
            <w:tcW w:w="2200" w:type="dxa"/>
            <w:tcMar>
              <w:top w:w="20" w:type="dxa"/>
              <w:left w:w="20" w:type="dxa"/>
              <w:bottom w:w="20" w:type="dxa"/>
              <w:right w:w="20" w:type="dxa"/>
            </w:tcMar>
            <w:vAlign w:val="center"/>
            <w:hideMark/>
          </w:tcPr>
          <w:p w14:paraId="560FAAEC" w14:textId="77777777" w:rsidR="007E5351" w:rsidRPr="00B51469" w:rsidRDefault="007E5351" w:rsidP="007C0F55">
            <w:pPr>
              <w:pStyle w:val="movimento"/>
              <w:rPr>
                <w:color w:val="002060"/>
              </w:rPr>
            </w:pPr>
            <w:r w:rsidRPr="00B51469">
              <w:rPr>
                <w:color w:val="002060"/>
              </w:rPr>
              <w:t>PALACIOS BLAS GERONIMO</w:t>
            </w:r>
          </w:p>
        </w:tc>
        <w:tc>
          <w:tcPr>
            <w:tcW w:w="2200" w:type="dxa"/>
            <w:tcMar>
              <w:top w:w="20" w:type="dxa"/>
              <w:left w:w="20" w:type="dxa"/>
              <w:bottom w:w="20" w:type="dxa"/>
              <w:right w:w="20" w:type="dxa"/>
            </w:tcMar>
            <w:vAlign w:val="center"/>
            <w:hideMark/>
          </w:tcPr>
          <w:p w14:paraId="321D051D" w14:textId="77777777" w:rsidR="007E5351" w:rsidRPr="00B51469" w:rsidRDefault="007E5351" w:rsidP="007C0F55">
            <w:pPr>
              <w:pStyle w:val="movimento2"/>
              <w:rPr>
                <w:color w:val="002060"/>
              </w:rPr>
            </w:pPr>
            <w:r w:rsidRPr="00B51469">
              <w:rPr>
                <w:color w:val="002060"/>
              </w:rPr>
              <w:t xml:space="preserve">(VIS CIVITANOVA) </w:t>
            </w:r>
          </w:p>
        </w:tc>
        <w:tc>
          <w:tcPr>
            <w:tcW w:w="800" w:type="dxa"/>
            <w:tcMar>
              <w:top w:w="20" w:type="dxa"/>
              <w:left w:w="20" w:type="dxa"/>
              <w:bottom w:w="20" w:type="dxa"/>
              <w:right w:w="20" w:type="dxa"/>
            </w:tcMar>
            <w:vAlign w:val="center"/>
            <w:hideMark/>
          </w:tcPr>
          <w:p w14:paraId="1E59FA2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CDEBB7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7CA32B3" w14:textId="77777777" w:rsidR="007E5351" w:rsidRPr="00B51469" w:rsidRDefault="007E5351" w:rsidP="007C0F55">
            <w:pPr>
              <w:pStyle w:val="movimento2"/>
              <w:rPr>
                <w:color w:val="002060"/>
              </w:rPr>
            </w:pPr>
            <w:r w:rsidRPr="00B51469">
              <w:rPr>
                <w:color w:val="002060"/>
              </w:rPr>
              <w:t> </w:t>
            </w:r>
          </w:p>
        </w:tc>
      </w:tr>
    </w:tbl>
    <w:p w14:paraId="0BEAF56E" w14:textId="77777777" w:rsidR="007E5351" w:rsidRPr="00B51469" w:rsidRDefault="007E5351" w:rsidP="007E5351">
      <w:pPr>
        <w:pStyle w:val="titolo20"/>
        <w:rPr>
          <w:rFonts w:eastAsiaTheme="minorEastAsia"/>
          <w:color w:val="002060"/>
        </w:rPr>
      </w:pPr>
      <w:r w:rsidRPr="00B51469">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302E91E" w14:textId="77777777" w:rsidTr="007C0F55">
        <w:tc>
          <w:tcPr>
            <w:tcW w:w="2200" w:type="dxa"/>
            <w:tcMar>
              <w:top w:w="20" w:type="dxa"/>
              <w:left w:w="20" w:type="dxa"/>
              <w:bottom w:w="20" w:type="dxa"/>
              <w:right w:w="20" w:type="dxa"/>
            </w:tcMar>
            <w:vAlign w:val="center"/>
            <w:hideMark/>
          </w:tcPr>
          <w:p w14:paraId="4FD64351" w14:textId="77777777" w:rsidR="007E5351" w:rsidRPr="00B51469" w:rsidRDefault="007E5351" w:rsidP="007C0F55">
            <w:pPr>
              <w:pStyle w:val="movimento"/>
              <w:rPr>
                <w:color w:val="002060"/>
              </w:rPr>
            </w:pPr>
            <w:r w:rsidRPr="00B51469">
              <w:rPr>
                <w:color w:val="002060"/>
              </w:rPr>
              <w:t>CINGOLANI EROS</w:t>
            </w:r>
          </w:p>
        </w:tc>
        <w:tc>
          <w:tcPr>
            <w:tcW w:w="2200" w:type="dxa"/>
            <w:tcMar>
              <w:top w:w="20" w:type="dxa"/>
              <w:left w:w="20" w:type="dxa"/>
              <w:bottom w:w="20" w:type="dxa"/>
              <w:right w:w="20" w:type="dxa"/>
            </w:tcMar>
            <w:vAlign w:val="center"/>
            <w:hideMark/>
          </w:tcPr>
          <w:p w14:paraId="69E169C4" w14:textId="77777777" w:rsidR="007E5351" w:rsidRPr="00B51469" w:rsidRDefault="007E5351" w:rsidP="007C0F55">
            <w:pPr>
              <w:pStyle w:val="movimento2"/>
              <w:rPr>
                <w:color w:val="002060"/>
              </w:rPr>
            </w:pPr>
            <w:r w:rsidRPr="00B51469">
              <w:rPr>
                <w:color w:val="002060"/>
              </w:rPr>
              <w:t xml:space="preserve">(C.S.I. RECANATI) </w:t>
            </w:r>
          </w:p>
        </w:tc>
        <w:tc>
          <w:tcPr>
            <w:tcW w:w="800" w:type="dxa"/>
            <w:tcMar>
              <w:top w:w="20" w:type="dxa"/>
              <w:left w:w="20" w:type="dxa"/>
              <w:bottom w:w="20" w:type="dxa"/>
              <w:right w:w="20" w:type="dxa"/>
            </w:tcMar>
            <w:vAlign w:val="center"/>
            <w:hideMark/>
          </w:tcPr>
          <w:p w14:paraId="07A3814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6A2A0E3" w14:textId="77777777" w:rsidR="007E5351" w:rsidRPr="00B51469" w:rsidRDefault="007E5351" w:rsidP="007C0F55">
            <w:pPr>
              <w:pStyle w:val="movimento"/>
              <w:rPr>
                <w:color w:val="002060"/>
              </w:rPr>
            </w:pPr>
            <w:r w:rsidRPr="00B51469">
              <w:rPr>
                <w:color w:val="002060"/>
              </w:rPr>
              <w:t>MARTORELLA GIULIO</w:t>
            </w:r>
          </w:p>
        </w:tc>
        <w:tc>
          <w:tcPr>
            <w:tcW w:w="2200" w:type="dxa"/>
            <w:tcMar>
              <w:top w:w="20" w:type="dxa"/>
              <w:left w:w="20" w:type="dxa"/>
              <w:bottom w:w="20" w:type="dxa"/>
              <w:right w:w="20" w:type="dxa"/>
            </w:tcMar>
            <w:vAlign w:val="center"/>
            <w:hideMark/>
          </w:tcPr>
          <w:p w14:paraId="4802EB1F" w14:textId="77777777" w:rsidR="007E5351" w:rsidRPr="00B51469" w:rsidRDefault="007E5351" w:rsidP="007C0F55">
            <w:pPr>
              <w:pStyle w:val="movimento2"/>
              <w:rPr>
                <w:color w:val="002060"/>
              </w:rPr>
            </w:pPr>
            <w:r w:rsidRPr="00B51469">
              <w:rPr>
                <w:color w:val="002060"/>
              </w:rPr>
              <w:t xml:space="preserve">(VIS CIVITANOVA) </w:t>
            </w:r>
          </w:p>
        </w:tc>
      </w:tr>
    </w:tbl>
    <w:p w14:paraId="11B5EA1C"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CB9971B" w14:textId="77777777" w:rsidTr="007C0F55">
        <w:tc>
          <w:tcPr>
            <w:tcW w:w="2200" w:type="dxa"/>
            <w:tcMar>
              <w:top w:w="20" w:type="dxa"/>
              <w:left w:w="20" w:type="dxa"/>
              <w:bottom w:w="20" w:type="dxa"/>
              <w:right w:w="20" w:type="dxa"/>
            </w:tcMar>
            <w:vAlign w:val="center"/>
            <w:hideMark/>
          </w:tcPr>
          <w:p w14:paraId="0AE2EF38" w14:textId="77777777" w:rsidR="007E5351" w:rsidRPr="00B51469" w:rsidRDefault="007E5351" w:rsidP="007C0F55">
            <w:pPr>
              <w:pStyle w:val="movimento"/>
              <w:rPr>
                <w:color w:val="002060"/>
              </w:rPr>
            </w:pPr>
            <w:r w:rsidRPr="00B51469">
              <w:rPr>
                <w:color w:val="002060"/>
              </w:rPr>
              <w:t>BARTOLACCI DAVIDE</w:t>
            </w:r>
          </w:p>
        </w:tc>
        <w:tc>
          <w:tcPr>
            <w:tcW w:w="2200" w:type="dxa"/>
            <w:tcMar>
              <w:top w:w="20" w:type="dxa"/>
              <w:left w:w="20" w:type="dxa"/>
              <w:bottom w:w="20" w:type="dxa"/>
              <w:right w:w="20" w:type="dxa"/>
            </w:tcMar>
            <w:vAlign w:val="center"/>
            <w:hideMark/>
          </w:tcPr>
          <w:p w14:paraId="3EFFEFEA" w14:textId="77777777" w:rsidR="007E5351" w:rsidRPr="00B51469" w:rsidRDefault="007E5351" w:rsidP="007C0F55">
            <w:pPr>
              <w:pStyle w:val="movimento2"/>
              <w:rPr>
                <w:color w:val="002060"/>
              </w:rPr>
            </w:pPr>
            <w:r w:rsidRPr="00B51469">
              <w:rPr>
                <w:color w:val="002060"/>
              </w:rPr>
              <w:t xml:space="preserve">(REAL PORTO) </w:t>
            </w:r>
          </w:p>
        </w:tc>
        <w:tc>
          <w:tcPr>
            <w:tcW w:w="800" w:type="dxa"/>
            <w:tcMar>
              <w:top w:w="20" w:type="dxa"/>
              <w:left w:w="20" w:type="dxa"/>
              <w:bottom w:w="20" w:type="dxa"/>
              <w:right w:w="20" w:type="dxa"/>
            </w:tcMar>
            <w:vAlign w:val="center"/>
            <w:hideMark/>
          </w:tcPr>
          <w:p w14:paraId="7BA3C32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4831652" w14:textId="77777777" w:rsidR="007E5351" w:rsidRPr="00B51469" w:rsidRDefault="007E5351" w:rsidP="007C0F55">
            <w:pPr>
              <w:pStyle w:val="movimento"/>
              <w:rPr>
                <w:color w:val="002060"/>
              </w:rPr>
            </w:pPr>
            <w:r w:rsidRPr="00B51469">
              <w:rPr>
                <w:color w:val="002060"/>
              </w:rPr>
              <w:t>DOVESI JACOPO</w:t>
            </w:r>
          </w:p>
        </w:tc>
        <w:tc>
          <w:tcPr>
            <w:tcW w:w="2200" w:type="dxa"/>
            <w:tcMar>
              <w:top w:w="20" w:type="dxa"/>
              <w:left w:w="20" w:type="dxa"/>
              <w:bottom w:w="20" w:type="dxa"/>
              <w:right w:w="20" w:type="dxa"/>
            </w:tcMar>
            <w:vAlign w:val="center"/>
            <w:hideMark/>
          </w:tcPr>
          <w:p w14:paraId="43FC2F91" w14:textId="77777777" w:rsidR="007E5351" w:rsidRPr="00B51469" w:rsidRDefault="007E5351" w:rsidP="007C0F55">
            <w:pPr>
              <w:pStyle w:val="movimento2"/>
              <w:rPr>
                <w:color w:val="002060"/>
              </w:rPr>
            </w:pPr>
            <w:r w:rsidRPr="00B51469">
              <w:rPr>
                <w:color w:val="002060"/>
              </w:rPr>
              <w:t xml:space="preserve">(REAL PORTO) </w:t>
            </w:r>
          </w:p>
        </w:tc>
      </w:tr>
      <w:tr w:rsidR="007E5351" w:rsidRPr="00B51469" w14:paraId="5EE350B2" w14:textId="77777777" w:rsidTr="007C0F55">
        <w:tc>
          <w:tcPr>
            <w:tcW w:w="2200" w:type="dxa"/>
            <w:tcMar>
              <w:top w:w="20" w:type="dxa"/>
              <w:left w:w="20" w:type="dxa"/>
              <w:bottom w:w="20" w:type="dxa"/>
              <w:right w:w="20" w:type="dxa"/>
            </w:tcMar>
            <w:vAlign w:val="center"/>
            <w:hideMark/>
          </w:tcPr>
          <w:p w14:paraId="36E6C0F3" w14:textId="77777777" w:rsidR="007E5351" w:rsidRPr="00B51469" w:rsidRDefault="007E5351" w:rsidP="007C0F55">
            <w:pPr>
              <w:pStyle w:val="movimento"/>
              <w:rPr>
                <w:color w:val="002060"/>
              </w:rPr>
            </w:pPr>
            <w:r w:rsidRPr="00B51469">
              <w:rPr>
                <w:color w:val="002060"/>
              </w:rPr>
              <w:t>GASPARINI EMANUELE</w:t>
            </w:r>
          </w:p>
        </w:tc>
        <w:tc>
          <w:tcPr>
            <w:tcW w:w="2200" w:type="dxa"/>
            <w:tcMar>
              <w:top w:w="20" w:type="dxa"/>
              <w:left w:w="20" w:type="dxa"/>
              <w:bottom w:w="20" w:type="dxa"/>
              <w:right w:w="20" w:type="dxa"/>
            </w:tcMar>
            <w:vAlign w:val="center"/>
            <w:hideMark/>
          </w:tcPr>
          <w:p w14:paraId="4D84F175" w14:textId="77777777" w:rsidR="007E5351" w:rsidRPr="00B51469" w:rsidRDefault="007E5351" w:rsidP="007C0F55">
            <w:pPr>
              <w:pStyle w:val="movimento2"/>
              <w:rPr>
                <w:color w:val="002060"/>
              </w:rPr>
            </w:pPr>
            <w:r w:rsidRPr="00B51469">
              <w:rPr>
                <w:color w:val="002060"/>
              </w:rPr>
              <w:t xml:space="preserve">(REAL PORTO) </w:t>
            </w:r>
          </w:p>
        </w:tc>
        <w:tc>
          <w:tcPr>
            <w:tcW w:w="800" w:type="dxa"/>
            <w:tcMar>
              <w:top w:w="20" w:type="dxa"/>
              <w:left w:w="20" w:type="dxa"/>
              <w:bottom w:w="20" w:type="dxa"/>
              <w:right w:w="20" w:type="dxa"/>
            </w:tcMar>
            <w:vAlign w:val="center"/>
            <w:hideMark/>
          </w:tcPr>
          <w:p w14:paraId="003004C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D33EFA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C7DBDB3" w14:textId="77777777" w:rsidR="007E5351" w:rsidRPr="00B51469" w:rsidRDefault="007E5351" w:rsidP="007C0F55">
            <w:pPr>
              <w:pStyle w:val="movimento2"/>
              <w:rPr>
                <w:color w:val="002060"/>
              </w:rPr>
            </w:pPr>
            <w:r w:rsidRPr="00B51469">
              <w:rPr>
                <w:color w:val="002060"/>
              </w:rPr>
              <w:t> </w:t>
            </w:r>
          </w:p>
        </w:tc>
      </w:tr>
    </w:tbl>
    <w:p w14:paraId="519BA03E"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BDC1EED" w14:textId="77777777" w:rsidTr="007C0F55">
        <w:tc>
          <w:tcPr>
            <w:tcW w:w="2200" w:type="dxa"/>
            <w:tcMar>
              <w:top w:w="20" w:type="dxa"/>
              <w:left w:w="20" w:type="dxa"/>
              <w:bottom w:w="20" w:type="dxa"/>
              <w:right w:w="20" w:type="dxa"/>
            </w:tcMar>
            <w:vAlign w:val="center"/>
            <w:hideMark/>
          </w:tcPr>
          <w:p w14:paraId="5A5F53B9" w14:textId="77777777" w:rsidR="007E5351" w:rsidRPr="00B51469" w:rsidRDefault="007E5351" w:rsidP="007C0F55">
            <w:pPr>
              <w:pStyle w:val="movimento"/>
              <w:rPr>
                <w:color w:val="002060"/>
              </w:rPr>
            </w:pPr>
            <w:r w:rsidRPr="00B51469">
              <w:rPr>
                <w:color w:val="002060"/>
              </w:rPr>
              <w:t>BERTARELLI TOMMASO</w:t>
            </w:r>
          </w:p>
        </w:tc>
        <w:tc>
          <w:tcPr>
            <w:tcW w:w="2200" w:type="dxa"/>
            <w:tcMar>
              <w:top w:w="20" w:type="dxa"/>
              <w:left w:w="20" w:type="dxa"/>
              <w:bottom w:w="20" w:type="dxa"/>
              <w:right w:w="20" w:type="dxa"/>
            </w:tcMar>
            <w:vAlign w:val="center"/>
            <w:hideMark/>
          </w:tcPr>
          <w:p w14:paraId="161BBAF3" w14:textId="77777777" w:rsidR="007E5351" w:rsidRPr="00B51469" w:rsidRDefault="007E5351" w:rsidP="007C0F55">
            <w:pPr>
              <w:pStyle w:val="movimento2"/>
              <w:rPr>
                <w:color w:val="002060"/>
              </w:rPr>
            </w:pPr>
            <w:r w:rsidRPr="00B51469">
              <w:rPr>
                <w:color w:val="002060"/>
              </w:rPr>
              <w:t xml:space="preserve">(ACADEMY CIVITANOVESE) </w:t>
            </w:r>
          </w:p>
        </w:tc>
        <w:tc>
          <w:tcPr>
            <w:tcW w:w="800" w:type="dxa"/>
            <w:tcMar>
              <w:top w:w="20" w:type="dxa"/>
              <w:left w:w="20" w:type="dxa"/>
              <w:bottom w:w="20" w:type="dxa"/>
              <w:right w:w="20" w:type="dxa"/>
            </w:tcMar>
            <w:vAlign w:val="center"/>
            <w:hideMark/>
          </w:tcPr>
          <w:p w14:paraId="40DFAE7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03572FB" w14:textId="77777777" w:rsidR="007E5351" w:rsidRPr="00B51469" w:rsidRDefault="007E5351" w:rsidP="007C0F55">
            <w:pPr>
              <w:pStyle w:val="movimento"/>
              <w:rPr>
                <w:color w:val="002060"/>
              </w:rPr>
            </w:pPr>
            <w:r w:rsidRPr="00B51469">
              <w:rPr>
                <w:color w:val="002060"/>
              </w:rPr>
              <w:t>CINGOLANI SEBASTIANO</w:t>
            </w:r>
          </w:p>
        </w:tc>
        <w:tc>
          <w:tcPr>
            <w:tcW w:w="2200" w:type="dxa"/>
            <w:tcMar>
              <w:top w:w="20" w:type="dxa"/>
              <w:left w:w="20" w:type="dxa"/>
              <w:bottom w:w="20" w:type="dxa"/>
              <w:right w:w="20" w:type="dxa"/>
            </w:tcMar>
            <w:vAlign w:val="center"/>
            <w:hideMark/>
          </w:tcPr>
          <w:p w14:paraId="7D890044" w14:textId="77777777" w:rsidR="007E5351" w:rsidRPr="00B51469" w:rsidRDefault="007E5351" w:rsidP="007C0F55">
            <w:pPr>
              <w:pStyle w:val="movimento2"/>
              <w:rPr>
                <w:color w:val="002060"/>
              </w:rPr>
            </w:pPr>
            <w:r w:rsidRPr="00B51469">
              <w:rPr>
                <w:color w:val="002060"/>
              </w:rPr>
              <w:t xml:space="preserve">(C.S.I. RECANATI) </w:t>
            </w:r>
          </w:p>
        </w:tc>
      </w:tr>
      <w:tr w:rsidR="007E5351" w:rsidRPr="00B51469" w14:paraId="698A6CBD" w14:textId="77777777" w:rsidTr="007C0F55">
        <w:tc>
          <w:tcPr>
            <w:tcW w:w="2200" w:type="dxa"/>
            <w:tcMar>
              <w:top w:w="20" w:type="dxa"/>
              <w:left w:w="20" w:type="dxa"/>
              <w:bottom w:w="20" w:type="dxa"/>
              <w:right w:w="20" w:type="dxa"/>
            </w:tcMar>
            <w:vAlign w:val="center"/>
            <w:hideMark/>
          </w:tcPr>
          <w:p w14:paraId="169B2512" w14:textId="77777777" w:rsidR="007E5351" w:rsidRPr="00B51469" w:rsidRDefault="007E5351" w:rsidP="007C0F55">
            <w:pPr>
              <w:pStyle w:val="movimento"/>
              <w:rPr>
                <w:color w:val="002060"/>
              </w:rPr>
            </w:pPr>
            <w:r w:rsidRPr="00B51469">
              <w:rPr>
                <w:color w:val="002060"/>
              </w:rPr>
              <w:t>CHIAVONI EDOARDO</w:t>
            </w:r>
          </w:p>
        </w:tc>
        <w:tc>
          <w:tcPr>
            <w:tcW w:w="2200" w:type="dxa"/>
            <w:tcMar>
              <w:top w:w="20" w:type="dxa"/>
              <w:left w:w="20" w:type="dxa"/>
              <w:bottom w:w="20" w:type="dxa"/>
              <w:right w:w="20" w:type="dxa"/>
            </w:tcMar>
            <w:vAlign w:val="center"/>
            <w:hideMark/>
          </w:tcPr>
          <w:p w14:paraId="58E9D524" w14:textId="77777777" w:rsidR="007E5351" w:rsidRPr="00B51469" w:rsidRDefault="007E5351" w:rsidP="007C0F55">
            <w:pPr>
              <w:pStyle w:val="movimento2"/>
              <w:rPr>
                <w:color w:val="002060"/>
              </w:rPr>
            </w:pPr>
            <w:r w:rsidRPr="00B51469">
              <w:rPr>
                <w:color w:val="002060"/>
              </w:rPr>
              <w:t xml:space="preserve">(CASETTE D ETE 1968 CALCIO) </w:t>
            </w:r>
          </w:p>
        </w:tc>
        <w:tc>
          <w:tcPr>
            <w:tcW w:w="800" w:type="dxa"/>
            <w:tcMar>
              <w:top w:w="20" w:type="dxa"/>
              <w:left w:w="20" w:type="dxa"/>
              <w:bottom w:w="20" w:type="dxa"/>
              <w:right w:w="20" w:type="dxa"/>
            </w:tcMar>
            <w:vAlign w:val="center"/>
            <w:hideMark/>
          </w:tcPr>
          <w:p w14:paraId="1DA2A95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447FBC0" w14:textId="77777777" w:rsidR="007E5351" w:rsidRPr="00B51469" w:rsidRDefault="007E5351" w:rsidP="007C0F55">
            <w:pPr>
              <w:pStyle w:val="movimento"/>
              <w:rPr>
                <w:color w:val="002060"/>
              </w:rPr>
            </w:pPr>
            <w:r w:rsidRPr="00B51469">
              <w:rPr>
                <w:color w:val="002060"/>
              </w:rPr>
              <w:t>MIOLA MARCO</w:t>
            </w:r>
          </w:p>
        </w:tc>
        <w:tc>
          <w:tcPr>
            <w:tcW w:w="2200" w:type="dxa"/>
            <w:tcMar>
              <w:top w:w="20" w:type="dxa"/>
              <w:left w:w="20" w:type="dxa"/>
              <w:bottom w:w="20" w:type="dxa"/>
              <w:right w:w="20" w:type="dxa"/>
            </w:tcMar>
            <w:vAlign w:val="center"/>
            <w:hideMark/>
          </w:tcPr>
          <w:p w14:paraId="5891B99C" w14:textId="77777777" w:rsidR="007E5351" w:rsidRPr="00B51469" w:rsidRDefault="007E5351" w:rsidP="007C0F55">
            <w:pPr>
              <w:pStyle w:val="movimento2"/>
              <w:rPr>
                <w:color w:val="002060"/>
              </w:rPr>
            </w:pPr>
            <w:r w:rsidRPr="00B51469">
              <w:rPr>
                <w:color w:val="002060"/>
              </w:rPr>
              <w:t xml:space="preserve">(CASETTE D ETE 1968 CALCIO) </w:t>
            </w:r>
          </w:p>
        </w:tc>
      </w:tr>
      <w:tr w:rsidR="007E5351" w:rsidRPr="00B51469" w14:paraId="7E019653" w14:textId="77777777" w:rsidTr="007C0F55">
        <w:tc>
          <w:tcPr>
            <w:tcW w:w="2200" w:type="dxa"/>
            <w:tcMar>
              <w:top w:w="20" w:type="dxa"/>
              <w:left w:w="20" w:type="dxa"/>
              <w:bottom w:w="20" w:type="dxa"/>
              <w:right w:w="20" w:type="dxa"/>
            </w:tcMar>
            <w:vAlign w:val="center"/>
            <w:hideMark/>
          </w:tcPr>
          <w:p w14:paraId="7E7A6B0B" w14:textId="77777777" w:rsidR="007E5351" w:rsidRPr="00B51469" w:rsidRDefault="007E5351" w:rsidP="007C0F55">
            <w:pPr>
              <w:pStyle w:val="movimento"/>
              <w:rPr>
                <w:color w:val="002060"/>
              </w:rPr>
            </w:pPr>
            <w:r w:rsidRPr="00B51469">
              <w:rPr>
                <w:color w:val="002060"/>
              </w:rPr>
              <w:t>SCARAMUCCI RICCARDO</w:t>
            </w:r>
          </w:p>
        </w:tc>
        <w:tc>
          <w:tcPr>
            <w:tcW w:w="2200" w:type="dxa"/>
            <w:tcMar>
              <w:top w:w="20" w:type="dxa"/>
              <w:left w:w="20" w:type="dxa"/>
              <w:bottom w:w="20" w:type="dxa"/>
              <w:right w:w="20" w:type="dxa"/>
            </w:tcMar>
            <w:vAlign w:val="center"/>
            <w:hideMark/>
          </w:tcPr>
          <w:p w14:paraId="396983C7" w14:textId="77777777" w:rsidR="007E5351" w:rsidRPr="00B51469" w:rsidRDefault="007E5351" w:rsidP="007C0F55">
            <w:pPr>
              <w:pStyle w:val="movimento2"/>
              <w:rPr>
                <w:color w:val="002060"/>
              </w:rPr>
            </w:pPr>
            <w:r w:rsidRPr="00B51469">
              <w:rPr>
                <w:color w:val="002060"/>
              </w:rPr>
              <w:t xml:space="preserve">(VIS CIVITANOVA) </w:t>
            </w:r>
          </w:p>
        </w:tc>
        <w:tc>
          <w:tcPr>
            <w:tcW w:w="800" w:type="dxa"/>
            <w:tcMar>
              <w:top w:w="20" w:type="dxa"/>
              <w:left w:w="20" w:type="dxa"/>
              <w:bottom w:w="20" w:type="dxa"/>
              <w:right w:w="20" w:type="dxa"/>
            </w:tcMar>
            <w:vAlign w:val="center"/>
            <w:hideMark/>
          </w:tcPr>
          <w:p w14:paraId="1FF129A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1D7ED0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3ABB9BE" w14:textId="77777777" w:rsidR="007E5351" w:rsidRPr="00B51469" w:rsidRDefault="007E5351" w:rsidP="007C0F55">
            <w:pPr>
              <w:pStyle w:val="movimento2"/>
              <w:rPr>
                <w:color w:val="002060"/>
              </w:rPr>
            </w:pPr>
            <w:r w:rsidRPr="00B51469">
              <w:rPr>
                <w:color w:val="002060"/>
              </w:rPr>
              <w:t> </w:t>
            </w:r>
          </w:p>
        </w:tc>
      </w:tr>
    </w:tbl>
    <w:p w14:paraId="1DF0D901"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DFDD8ED" w14:textId="77777777" w:rsidTr="007C0F55">
        <w:tc>
          <w:tcPr>
            <w:tcW w:w="2200" w:type="dxa"/>
            <w:tcMar>
              <w:top w:w="20" w:type="dxa"/>
              <w:left w:w="20" w:type="dxa"/>
              <w:bottom w:w="20" w:type="dxa"/>
              <w:right w:w="20" w:type="dxa"/>
            </w:tcMar>
            <w:vAlign w:val="center"/>
            <w:hideMark/>
          </w:tcPr>
          <w:p w14:paraId="3BC1AFBD" w14:textId="77777777" w:rsidR="007E5351" w:rsidRPr="00B51469" w:rsidRDefault="007E5351" w:rsidP="007C0F55">
            <w:pPr>
              <w:pStyle w:val="movimento"/>
              <w:rPr>
                <w:color w:val="002060"/>
              </w:rPr>
            </w:pPr>
            <w:r w:rsidRPr="00B51469">
              <w:rPr>
                <w:color w:val="002060"/>
              </w:rPr>
              <w:t>LATTANZI ANDREA</w:t>
            </w:r>
          </w:p>
        </w:tc>
        <w:tc>
          <w:tcPr>
            <w:tcW w:w="2200" w:type="dxa"/>
            <w:tcMar>
              <w:top w:w="20" w:type="dxa"/>
              <w:left w:w="20" w:type="dxa"/>
              <w:bottom w:w="20" w:type="dxa"/>
              <w:right w:w="20" w:type="dxa"/>
            </w:tcMar>
            <w:vAlign w:val="center"/>
            <w:hideMark/>
          </w:tcPr>
          <w:p w14:paraId="107FBE3B" w14:textId="77777777" w:rsidR="007E5351" w:rsidRPr="00B51469" w:rsidRDefault="007E5351" w:rsidP="007C0F55">
            <w:pPr>
              <w:pStyle w:val="movimento2"/>
              <w:rPr>
                <w:color w:val="002060"/>
              </w:rPr>
            </w:pPr>
            <w:r w:rsidRPr="00B51469">
              <w:rPr>
                <w:color w:val="002060"/>
              </w:rPr>
              <w:t xml:space="preserve">(STESE) </w:t>
            </w:r>
          </w:p>
        </w:tc>
        <w:tc>
          <w:tcPr>
            <w:tcW w:w="800" w:type="dxa"/>
            <w:tcMar>
              <w:top w:w="20" w:type="dxa"/>
              <w:left w:w="20" w:type="dxa"/>
              <w:bottom w:w="20" w:type="dxa"/>
              <w:right w:w="20" w:type="dxa"/>
            </w:tcMar>
            <w:vAlign w:val="center"/>
            <w:hideMark/>
          </w:tcPr>
          <w:p w14:paraId="0FB1856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856603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4B6A5A8" w14:textId="77777777" w:rsidR="007E5351" w:rsidRPr="00B51469" w:rsidRDefault="007E5351" w:rsidP="007C0F55">
            <w:pPr>
              <w:pStyle w:val="movimento2"/>
              <w:rPr>
                <w:color w:val="002060"/>
              </w:rPr>
            </w:pPr>
            <w:r w:rsidRPr="00B51469">
              <w:rPr>
                <w:color w:val="002060"/>
              </w:rPr>
              <w:t> </w:t>
            </w:r>
          </w:p>
        </w:tc>
      </w:tr>
    </w:tbl>
    <w:p w14:paraId="4E77CD18" w14:textId="77777777" w:rsidR="007E5351" w:rsidRPr="00B51469" w:rsidRDefault="007E5351" w:rsidP="007E5351">
      <w:pPr>
        <w:pStyle w:val="titolo10"/>
        <w:rPr>
          <w:rFonts w:eastAsiaTheme="minorEastAsia"/>
          <w:color w:val="002060"/>
        </w:rPr>
      </w:pPr>
      <w:r w:rsidRPr="00B51469">
        <w:rPr>
          <w:color w:val="002060"/>
        </w:rPr>
        <w:t xml:space="preserve">GARE DEL 7/ 3/2026 </w:t>
      </w:r>
    </w:p>
    <w:p w14:paraId="6503F91E" w14:textId="77777777" w:rsidR="007E5351" w:rsidRPr="00B51469" w:rsidRDefault="007E5351" w:rsidP="007E5351">
      <w:pPr>
        <w:pStyle w:val="titolo7a"/>
        <w:rPr>
          <w:color w:val="002060"/>
        </w:rPr>
      </w:pPr>
      <w:r w:rsidRPr="00B51469">
        <w:rPr>
          <w:color w:val="002060"/>
        </w:rPr>
        <w:t xml:space="preserve">PROVVEDIMENTI DISCIPLINARI </w:t>
      </w:r>
    </w:p>
    <w:p w14:paraId="6478E736"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0D4AF15D" w14:textId="77777777" w:rsidR="007E5351" w:rsidRPr="00B51469" w:rsidRDefault="007E5351" w:rsidP="007E5351">
      <w:pPr>
        <w:pStyle w:val="titolo30"/>
        <w:rPr>
          <w:color w:val="002060"/>
        </w:rPr>
      </w:pPr>
      <w:r w:rsidRPr="00B51469">
        <w:rPr>
          <w:color w:val="002060"/>
        </w:rPr>
        <w:t xml:space="preserve">DIRIGENTI </w:t>
      </w:r>
    </w:p>
    <w:p w14:paraId="0F1A4219" w14:textId="77777777" w:rsidR="007E5351" w:rsidRPr="00B51469" w:rsidRDefault="007E5351" w:rsidP="007E5351">
      <w:pPr>
        <w:pStyle w:val="titolo20"/>
        <w:rPr>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53FE23C0" w14:textId="77777777" w:rsidTr="007C0F55">
        <w:tc>
          <w:tcPr>
            <w:tcW w:w="2200" w:type="dxa"/>
            <w:tcMar>
              <w:top w:w="20" w:type="dxa"/>
              <w:left w:w="20" w:type="dxa"/>
              <w:bottom w:w="20" w:type="dxa"/>
              <w:right w:w="20" w:type="dxa"/>
            </w:tcMar>
            <w:vAlign w:val="center"/>
            <w:hideMark/>
          </w:tcPr>
          <w:p w14:paraId="7D666D3B" w14:textId="77777777" w:rsidR="007E5351" w:rsidRPr="00B51469" w:rsidRDefault="007E5351" w:rsidP="007C0F55">
            <w:pPr>
              <w:pStyle w:val="movimento"/>
              <w:rPr>
                <w:color w:val="002060"/>
              </w:rPr>
            </w:pPr>
            <w:r w:rsidRPr="00B51469">
              <w:rPr>
                <w:color w:val="002060"/>
              </w:rPr>
              <w:t>PELAGALLI GIANPIERO</w:t>
            </w:r>
          </w:p>
        </w:tc>
        <w:tc>
          <w:tcPr>
            <w:tcW w:w="2200" w:type="dxa"/>
            <w:tcMar>
              <w:top w:w="20" w:type="dxa"/>
              <w:left w:w="20" w:type="dxa"/>
              <w:bottom w:w="20" w:type="dxa"/>
              <w:right w:w="20" w:type="dxa"/>
            </w:tcMar>
            <w:vAlign w:val="center"/>
            <w:hideMark/>
          </w:tcPr>
          <w:p w14:paraId="5D795A75" w14:textId="77777777" w:rsidR="007E5351" w:rsidRPr="00B51469" w:rsidRDefault="007E5351" w:rsidP="007C0F55">
            <w:pPr>
              <w:pStyle w:val="movimento2"/>
              <w:rPr>
                <w:color w:val="002060"/>
              </w:rPr>
            </w:pPr>
            <w:r w:rsidRPr="00B51469">
              <w:rPr>
                <w:color w:val="002060"/>
              </w:rPr>
              <w:t xml:space="preserve">(RUGGERO MANCINI PIORACO) </w:t>
            </w:r>
          </w:p>
        </w:tc>
        <w:tc>
          <w:tcPr>
            <w:tcW w:w="800" w:type="dxa"/>
            <w:tcMar>
              <w:top w:w="20" w:type="dxa"/>
              <w:left w:w="20" w:type="dxa"/>
              <w:bottom w:w="20" w:type="dxa"/>
              <w:right w:w="20" w:type="dxa"/>
            </w:tcMar>
            <w:vAlign w:val="center"/>
            <w:hideMark/>
          </w:tcPr>
          <w:p w14:paraId="1390153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98BC41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1EE74A8" w14:textId="77777777" w:rsidR="007E5351" w:rsidRPr="00B51469" w:rsidRDefault="007E5351" w:rsidP="007C0F55">
            <w:pPr>
              <w:pStyle w:val="movimento2"/>
              <w:rPr>
                <w:color w:val="002060"/>
              </w:rPr>
            </w:pPr>
            <w:r w:rsidRPr="00B51469">
              <w:rPr>
                <w:color w:val="002060"/>
              </w:rPr>
              <w:t> </w:t>
            </w:r>
          </w:p>
        </w:tc>
      </w:tr>
    </w:tbl>
    <w:p w14:paraId="57AE6AF8" w14:textId="77777777" w:rsidR="007E5351" w:rsidRPr="00B51469" w:rsidRDefault="007E5351" w:rsidP="007E5351">
      <w:pPr>
        <w:pStyle w:val="titolo30"/>
        <w:rPr>
          <w:rFonts w:eastAsiaTheme="minorEastAsia"/>
          <w:color w:val="002060"/>
        </w:rPr>
      </w:pPr>
      <w:r w:rsidRPr="00B51469">
        <w:rPr>
          <w:color w:val="002060"/>
        </w:rPr>
        <w:t xml:space="preserve">ALLENATORI </w:t>
      </w:r>
    </w:p>
    <w:p w14:paraId="594A8D59" w14:textId="77777777" w:rsidR="007E5351" w:rsidRPr="00B51469" w:rsidRDefault="007E5351" w:rsidP="007E5351">
      <w:pPr>
        <w:pStyle w:val="titolo20"/>
        <w:rPr>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31D9BE1" w14:textId="77777777" w:rsidTr="007C0F55">
        <w:tc>
          <w:tcPr>
            <w:tcW w:w="2200" w:type="dxa"/>
            <w:tcMar>
              <w:top w:w="20" w:type="dxa"/>
              <w:left w:w="20" w:type="dxa"/>
              <w:bottom w:w="20" w:type="dxa"/>
              <w:right w:w="20" w:type="dxa"/>
            </w:tcMar>
            <w:vAlign w:val="center"/>
            <w:hideMark/>
          </w:tcPr>
          <w:p w14:paraId="1C1D86B2" w14:textId="77777777" w:rsidR="007E5351" w:rsidRPr="00B51469" w:rsidRDefault="007E5351" w:rsidP="007C0F55">
            <w:pPr>
              <w:pStyle w:val="movimento"/>
              <w:rPr>
                <w:color w:val="002060"/>
              </w:rPr>
            </w:pPr>
            <w:r w:rsidRPr="00B51469">
              <w:rPr>
                <w:color w:val="002060"/>
              </w:rPr>
              <w:t>VERDICCHIO ANDREA</w:t>
            </w:r>
          </w:p>
        </w:tc>
        <w:tc>
          <w:tcPr>
            <w:tcW w:w="2200" w:type="dxa"/>
            <w:tcMar>
              <w:top w:w="20" w:type="dxa"/>
              <w:left w:w="20" w:type="dxa"/>
              <w:bottom w:w="20" w:type="dxa"/>
              <w:right w:w="20" w:type="dxa"/>
            </w:tcMar>
            <w:vAlign w:val="center"/>
            <w:hideMark/>
          </w:tcPr>
          <w:p w14:paraId="33C51BB4"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2BC4955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FA2195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8B35700" w14:textId="77777777" w:rsidR="007E5351" w:rsidRPr="00B51469" w:rsidRDefault="007E5351" w:rsidP="007C0F55">
            <w:pPr>
              <w:pStyle w:val="movimento2"/>
              <w:rPr>
                <w:color w:val="002060"/>
              </w:rPr>
            </w:pPr>
            <w:r w:rsidRPr="00B51469">
              <w:rPr>
                <w:color w:val="002060"/>
              </w:rPr>
              <w:t> </w:t>
            </w:r>
          </w:p>
        </w:tc>
      </w:tr>
    </w:tbl>
    <w:p w14:paraId="71F1CA65"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D11B7B8" w14:textId="77777777" w:rsidTr="007C0F55">
        <w:tc>
          <w:tcPr>
            <w:tcW w:w="2200" w:type="dxa"/>
            <w:tcMar>
              <w:top w:w="20" w:type="dxa"/>
              <w:left w:w="20" w:type="dxa"/>
              <w:bottom w:w="20" w:type="dxa"/>
              <w:right w:w="20" w:type="dxa"/>
            </w:tcMar>
            <w:vAlign w:val="center"/>
            <w:hideMark/>
          </w:tcPr>
          <w:p w14:paraId="63EE85B7" w14:textId="77777777" w:rsidR="007E5351" w:rsidRPr="00B51469" w:rsidRDefault="007E5351" w:rsidP="007C0F55">
            <w:pPr>
              <w:pStyle w:val="movimento"/>
              <w:rPr>
                <w:color w:val="002060"/>
              </w:rPr>
            </w:pPr>
            <w:r w:rsidRPr="00B51469">
              <w:rPr>
                <w:color w:val="002060"/>
              </w:rPr>
              <w:t>RAFFAELLI MARCO</w:t>
            </w:r>
          </w:p>
        </w:tc>
        <w:tc>
          <w:tcPr>
            <w:tcW w:w="2200" w:type="dxa"/>
            <w:tcMar>
              <w:top w:w="20" w:type="dxa"/>
              <w:left w:w="20" w:type="dxa"/>
              <w:bottom w:w="20" w:type="dxa"/>
              <w:right w:w="20" w:type="dxa"/>
            </w:tcMar>
            <w:vAlign w:val="center"/>
            <w:hideMark/>
          </w:tcPr>
          <w:p w14:paraId="508CB597" w14:textId="77777777" w:rsidR="007E5351" w:rsidRPr="00B51469" w:rsidRDefault="007E5351" w:rsidP="007C0F55">
            <w:pPr>
              <w:pStyle w:val="movimento2"/>
              <w:rPr>
                <w:color w:val="002060"/>
              </w:rPr>
            </w:pPr>
            <w:r w:rsidRPr="00B51469">
              <w:rPr>
                <w:color w:val="002060"/>
              </w:rPr>
              <w:t xml:space="preserve">(CALDAROLA G.N.C.) </w:t>
            </w:r>
          </w:p>
        </w:tc>
        <w:tc>
          <w:tcPr>
            <w:tcW w:w="800" w:type="dxa"/>
            <w:tcMar>
              <w:top w:w="20" w:type="dxa"/>
              <w:left w:w="20" w:type="dxa"/>
              <w:bottom w:w="20" w:type="dxa"/>
              <w:right w:w="20" w:type="dxa"/>
            </w:tcMar>
            <w:vAlign w:val="center"/>
            <w:hideMark/>
          </w:tcPr>
          <w:p w14:paraId="411F423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73C0215" w14:textId="77777777" w:rsidR="007E5351" w:rsidRPr="00B51469" w:rsidRDefault="007E5351" w:rsidP="007C0F55">
            <w:pPr>
              <w:pStyle w:val="movimento"/>
              <w:rPr>
                <w:color w:val="002060"/>
              </w:rPr>
            </w:pPr>
            <w:r w:rsidRPr="00B51469">
              <w:rPr>
                <w:color w:val="002060"/>
              </w:rPr>
              <w:t>MENICHELLI MARCO</w:t>
            </w:r>
          </w:p>
        </w:tc>
        <w:tc>
          <w:tcPr>
            <w:tcW w:w="2200" w:type="dxa"/>
            <w:tcMar>
              <w:top w:w="20" w:type="dxa"/>
              <w:left w:w="20" w:type="dxa"/>
              <w:bottom w:w="20" w:type="dxa"/>
              <w:right w:w="20" w:type="dxa"/>
            </w:tcMar>
            <w:vAlign w:val="center"/>
            <w:hideMark/>
          </w:tcPr>
          <w:p w14:paraId="0428D220" w14:textId="77777777" w:rsidR="007E5351" w:rsidRPr="00B51469" w:rsidRDefault="007E5351" w:rsidP="007C0F55">
            <w:pPr>
              <w:pStyle w:val="movimento2"/>
              <w:rPr>
                <w:color w:val="002060"/>
              </w:rPr>
            </w:pPr>
            <w:r w:rsidRPr="00B51469">
              <w:rPr>
                <w:color w:val="002060"/>
              </w:rPr>
              <w:t xml:space="preserve">(FABIANI MATELICA) </w:t>
            </w:r>
          </w:p>
        </w:tc>
      </w:tr>
      <w:tr w:rsidR="007E5351" w:rsidRPr="00B51469" w14:paraId="2DA8A7F4" w14:textId="77777777" w:rsidTr="007C0F55">
        <w:tc>
          <w:tcPr>
            <w:tcW w:w="2200" w:type="dxa"/>
            <w:tcMar>
              <w:top w:w="20" w:type="dxa"/>
              <w:left w:w="20" w:type="dxa"/>
              <w:bottom w:w="20" w:type="dxa"/>
              <w:right w:w="20" w:type="dxa"/>
            </w:tcMar>
            <w:vAlign w:val="center"/>
            <w:hideMark/>
          </w:tcPr>
          <w:p w14:paraId="1BC1DA20" w14:textId="77777777" w:rsidR="007E5351" w:rsidRPr="00B51469" w:rsidRDefault="007E5351" w:rsidP="007C0F55">
            <w:pPr>
              <w:pStyle w:val="movimento"/>
              <w:rPr>
                <w:color w:val="002060"/>
              </w:rPr>
            </w:pPr>
            <w:r w:rsidRPr="00B51469">
              <w:rPr>
                <w:color w:val="002060"/>
              </w:rPr>
              <w:lastRenderedPageBreak/>
              <w:t>DIAMANTI LUCA</w:t>
            </w:r>
          </w:p>
        </w:tc>
        <w:tc>
          <w:tcPr>
            <w:tcW w:w="2200" w:type="dxa"/>
            <w:tcMar>
              <w:top w:w="20" w:type="dxa"/>
              <w:left w:w="20" w:type="dxa"/>
              <w:bottom w:w="20" w:type="dxa"/>
              <w:right w:w="20" w:type="dxa"/>
            </w:tcMar>
            <w:vAlign w:val="center"/>
            <w:hideMark/>
          </w:tcPr>
          <w:p w14:paraId="76D9ADA7" w14:textId="77777777" w:rsidR="007E5351" w:rsidRPr="00B51469" w:rsidRDefault="007E5351" w:rsidP="007C0F55">
            <w:pPr>
              <w:pStyle w:val="movimento2"/>
              <w:rPr>
                <w:color w:val="002060"/>
              </w:rPr>
            </w:pPr>
            <w:r w:rsidRPr="00B51469">
              <w:rPr>
                <w:color w:val="002060"/>
              </w:rPr>
              <w:t xml:space="preserve">(UNITED CIVITANOVA) </w:t>
            </w:r>
          </w:p>
        </w:tc>
        <w:tc>
          <w:tcPr>
            <w:tcW w:w="800" w:type="dxa"/>
            <w:tcMar>
              <w:top w:w="20" w:type="dxa"/>
              <w:left w:w="20" w:type="dxa"/>
              <w:bottom w:w="20" w:type="dxa"/>
              <w:right w:w="20" w:type="dxa"/>
            </w:tcMar>
            <w:vAlign w:val="center"/>
            <w:hideMark/>
          </w:tcPr>
          <w:p w14:paraId="17E7CA1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3FC55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38197C8" w14:textId="77777777" w:rsidR="007E5351" w:rsidRPr="00B51469" w:rsidRDefault="007E5351" w:rsidP="007C0F55">
            <w:pPr>
              <w:pStyle w:val="movimento2"/>
              <w:rPr>
                <w:color w:val="002060"/>
              </w:rPr>
            </w:pPr>
            <w:r w:rsidRPr="00B51469">
              <w:rPr>
                <w:color w:val="002060"/>
              </w:rPr>
              <w:t> </w:t>
            </w:r>
          </w:p>
        </w:tc>
      </w:tr>
    </w:tbl>
    <w:p w14:paraId="3A3FFC61"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C01D9B4" w14:textId="77777777" w:rsidTr="007C0F55">
        <w:tc>
          <w:tcPr>
            <w:tcW w:w="2200" w:type="dxa"/>
            <w:tcMar>
              <w:top w:w="20" w:type="dxa"/>
              <w:left w:w="20" w:type="dxa"/>
              <w:bottom w:w="20" w:type="dxa"/>
              <w:right w:w="20" w:type="dxa"/>
            </w:tcMar>
            <w:vAlign w:val="center"/>
            <w:hideMark/>
          </w:tcPr>
          <w:p w14:paraId="43C1ECAE" w14:textId="77777777" w:rsidR="007E5351" w:rsidRPr="00B51469" w:rsidRDefault="007E5351" w:rsidP="007C0F55">
            <w:pPr>
              <w:pStyle w:val="movimento"/>
              <w:rPr>
                <w:color w:val="002060"/>
              </w:rPr>
            </w:pPr>
            <w:r w:rsidRPr="00B51469">
              <w:rPr>
                <w:color w:val="002060"/>
              </w:rPr>
              <w:t>TIBURZI ANDREA</w:t>
            </w:r>
          </w:p>
        </w:tc>
        <w:tc>
          <w:tcPr>
            <w:tcW w:w="2200" w:type="dxa"/>
            <w:tcMar>
              <w:top w:w="20" w:type="dxa"/>
              <w:left w:w="20" w:type="dxa"/>
              <w:bottom w:w="20" w:type="dxa"/>
              <w:right w:w="20" w:type="dxa"/>
            </w:tcMar>
            <w:vAlign w:val="center"/>
            <w:hideMark/>
          </w:tcPr>
          <w:p w14:paraId="01A1A814" w14:textId="77777777" w:rsidR="007E5351" w:rsidRPr="00B51469" w:rsidRDefault="007E5351" w:rsidP="007C0F55">
            <w:pPr>
              <w:pStyle w:val="movimento2"/>
              <w:rPr>
                <w:color w:val="002060"/>
              </w:rPr>
            </w:pPr>
            <w:r w:rsidRPr="00B51469">
              <w:rPr>
                <w:color w:val="002060"/>
              </w:rPr>
              <w:t xml:space="preserve">(VISSO-ALTONERA CALCIO1970) </w:t>
            </w:r>
          </w:p>
        </w:tc>
        <w:tc>
          <w:tcPr>
            <w:tcW w:w="800" w:type="dxa"/>
            <w:tcMar>
              <w:top w:w="20" w:type="dxa"/>
              <w:left w:w="20" w:type="dxa"/>
              <w:bottom w:w="20" w:type="dxa"/>
              <w:right w:w="20" w:type="dxa"/>
            </w:tcMar>
            <w:vAlign w:val="center"/>
            <w:hideMark/>
          </w:tcPr>
          <w:p w14:paraId="31B9CB1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FB0808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13EA9B8" w14:textId="77777777" w:rsidR="007E5351" w:rsidRPr="00B51469" w:rsidRDefault="007E5351" w:rsidP="007C0F55">
            <w:pPr>
              <w:pStyle w:val="movimento2"/>
              <w:rPr>
                <w:color w:val="002060"/>
              </w:rPr>
            </w:pPr>
            <w:r w:rsidRPr="00B51469">
              <w:rPr>
                <w:color w:val="002060"/>
              </w:rPr>
              <w:t> </w:t>
            </w:r>
          </w:p>
        </w:tc>
      </w:tr>
    </w:tbl>
    <w:p w14:paraId="3E098A8F" w14:textId="77777777" w:rsidR="007E5351" w:rsidRPr="00B51469" w:rsidRDefault="007E5351" w:rsidP="007E5351">
      <w:pPr>
        <w:pStyle w:val="titolo30"/>
        <w:rPr>
          <w:rFonts w:eastAsiaTheme="minorEastAsia"/>
          <w:color w:val="002060"/>
        </w:rPr>
      </w:pPr>
      <w:r w:rsidRPr="00B51469">
        <w:rPr>
          <w:color w:val="002060"/>
        </w:rPr>
        <w:t xml:space="preserve">ASSISTENTE ARBITRO </w:t>
      </w:r>
    </w:p>
    <w:p w14:paraId="0F156452" w14:textId="77777777" w:rsidR="007E5351" w:rsidRPr="00B51469" w:rsidRDefault="007E5351" w:rsidP="007E5351">
      <w:pPr>
        <w:pStyle w:val="titolo20"/>
        <w:rPr>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5FE5B1B2" w14:textId="77777777" w:rsidTr="007C0F55">
        <w:tc>
          <w:tcPr>
            <w:tcW w:w="2200" w:type="dxa"/>
            <w:tcMar>
              <w:top w:w="20" w:type="dxa"/>
              <w:left w:w="20" w:type="dxa"/>
              <w:bottom w:w="20" w:type="dxa"/>
              <w:right w:w="20" w:type="dxa"/>
            </w:tcMar>
            <w:vAlign w:val="center"/>
            <w:hideMark/>
          </w:tcPr>
          <w:p w14:paraId="42B6657F" w14:textId="77777777" w:rsidR="007E5351" w:rsidRPr="00B51469" w:rsidRDefault="007E5351" w:rsidP="007C0F55">
            <w:pPr>
              <w:pStyle w:val="movimento"/>
              <w:rPr>
                <w:color w:val="002060"/>
              </w:rPr>
            </w:pPr>
            <w:r w:rsidRPr="00B51469">
              <w:rPr>
                <w:color w:val="002060"/>
              </w:rPr>
              <w:t>PAOLONI FABRIZIO</w:t>
            </w:r>
          </w:p>
        </w:tc>
        <w:tc>
          <w:tcPr>
            <w:tcW w:w="2200" w:type="dxa"/>
            <w:tcMar>
              <w:top w:w="20" w:type="dxa"/>
              <w:left w:w="20" w:type="dxa"/>
              <w:bottom w:w="20" w:type="dxa"/>
              <w:right w:w="20" w:type="dxa"/>
            </w:tcMar>
            <w:vAlign w:val="center"/>
            <w:hideMark/>
          </w:tcPr>
          <w:p w14:paraId="6A608C74" w14:textId="77777777" w:rsidR="007E5351" w:rsidRPr="00B51469" w:rsidRDefault="007E5351" w:rsidP="007C0F55">
            <w:pPr>
              <w:pStyle w:val="movimento2"/>
              <w:rPr>
                <w:color w:val="002060"/>
              </w:rPr>
            </w:pPr>
            <w:r w:rsidRPr="00B51469">
              <w:rPr>
                <w:color w:val="002060"/>
              </w:rPr>
              <w:t xml:space="preserve">(LORESE CALCIO) </w:t>
            </w:r>
          </w:p>
        </w:tc>
        <w:tc>
          <w:tcPr>
            <w:tcW w:w="800" w:type="dxa"/>
            <w:tcMar>
              <w:top w:w="20" w:type="dxa"/>
              <w:left w:w="20" w:type="dxa"/>
              <w:bottom w:w="20" w:type="dxa"/>
              <w:right w:w="20" w:type="dxa"/>
            </w:tcMar>
            <w:vAlign w:val="center"/>
            <w:hideMark/>
          </w:tcPr>
          <w:p w14:paraId="14F93DB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8C288A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A0228D8" w14:textId="77777777" w:rsidR="007E5351" w:rsidRPr="00B51469" w:rsidRDefault="007E5351" w:rsidP="007C0F55">
            <w:pPr>
              <w:pStyle w:val="movimento2"/>
              <w:rPr>
                <w:color w:val="002060"/>
              </w:rPr>
            </w:pPr>
            <w:r w:rsidRPr="00B51469">
              <w:rPr>
                <w:color w:val="002060"/>
              </w:rPr>
              <w:t> </w:t>
            </w:r>
          </w:p>
        </w:tc>
      </w:tr>
    </w:tbl>
    <w:p w14:paraId="09DEE198" w14:textId="77777777" w:rsidR="007E5351" w:rsidRPr="00B51469" w:rsidRDefault="007E5351" w:rsidP="007E5351">
      <w:pPr>
        <w:pStyle w:val="titolo30"/>
        <w:rPr>
          <w:rFonts w:eastAsiaTheme="minorEastAsia"/>
          <w:color w:val="002060"/>
        </w:rPr>
      </w:pPr>
      <w:r w:rsidRPr="00B51469">
        <w:rPr>
          <w:color w:val="002060"/>
        </w:rPr>
        <w:t xml:space="preserve">CALCIATORI ESPULSI </w:t>
      </w:r>
    </w:p>
    <w:p w14:paraId="46813539" w14:textId="77777777" w:rsidR="007E5351" w:rsidRPr="00B51469" w:rsidRDefault="007E5351" w:rsidP="007E5351">
      <w:pPr>
        <w:pStyle w:val="titolo20"/>
        <w:rPr>
          <w:color w:val="002060"/>
        </w:rPr>
      </w:pPr>
      <w:r w:rsidRPr="00B51469">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5851345" w14:textId="77777777" w:rsidTr="007C0F55">
        <w:tc>
          <w:tcPr>
            <w:tcW w:w="2200" w:type="dxa"/>
            <w:tcMar>
              <w:top w:w="20" w:type="dxa"/>
              <w:left w:w="20" w:type="dxa"/>
              <w:bottom w:w="20" w:type="dxa"/>
              <w:right w:w="20" w:type="dxa"/>
            </w:tcMar>
            <w:vAlign w:val="center"/>
            <w:hideMark/>
          </w:tcPr>
          <w:p w14:paraId="65E39D9A" w14:textId="77777777" w:rsidR="007E5351" w:rsidRPr="00B51469" w:rsidRDefault="007E5351" w:rsidP="007C0F55">
            <w:pPr>
              <w:pStyle w:val="movimento"/>
              <w:rPr>
                <w:color w:val="002060"/>
              </w:rPr>
            </w:pPr>
            <w:r w:rsidRPr="00B51469">
              <w:rPr>
                <w:color w:val="002060"/>
              </w:rPr>
              <w:t>DOGA DAVID</w:t>
            </w:r>
          </w:p>
        </w:tc>
        <w:tc>
          <w:tcPr>
            <w:tcW w:w="2200" w:type="dxa"/>
            <w:tcMar>
              <w:top w:w="20" w:type="dxa"/>
              <w:left w:w="20" w:type="dxa"/>
              <w:bottom w:w="20" w:type="dxa"/>
              <w:right w:w="20" w:type="dxa"/>
            </w:tcMar>
            <w:vAlign w:val="center"/>
            <w:hideMark/>
          </w:tcPr>
          <w:p w14:paraId="68220B3D" w14:textId="77777777" w:rsidR="007E5351" w:rsidRPr="00B51469" w:rsidRDefault="007E5351" w:rsidP="007C0F55">
            <w:pPr>
              <w:pStyle w:val="movimento2"/>
              <w:rPr>
                <w:color w:val="002060"/>
              </w:rPr>
            </w:pPr>
            <w:r w:rsidRPr="00B51469">
              <w:rPr>
                <w:color w:val="002060"/>
              </w:rPr>
              <w:t xml:space="preserve">(LORESE CALCIO) </w:t>
            </w:r>
          </w:p>
        </w:tc>
        <w:tc>
          <w:tcPr>
            <w:tcW w:w="800" w:type="dxa"/>
            <w:tcMar>
              <w:top w:w="20" w:type="dxa"/>
              <w:left w:w="20" w:type="dxa"/>
              <w:bottom w:w="20" w:type="dxa"/>
              <w:right w:w="20" w:type="dxa"/>
            </w:tcMar>
            <w:vAlign w:val="center"/>
            <w:hideMark/>
          </w:tcPr>
          <w:p w14:paraId="7D160B6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1BFA1D7" w14:textId="77777777" w:rsidR="007E5351" w:rsidRPr="00B51469" w:rsidRDefault="007E5351" w:rsidP="007C0F55">
            <w:pPr>
              <w:pStyle w:val="movimento"/>
              <w:rPr>
                <w:color w:val="002060"/>
              </w:rPr>
            </w:pPr>
            <w:r w:rsidRPr="00B51469">
              <w:rPr>
                <w:color w:val="002060"/>
              </w:rPr>
              <w:t>BOE VALENTINO</w:t>
            </w:r>
          </w:p>
        </w:tc>
        <w:tc>
          <w:tcPr>
            <w:tcW w:w="2200" w:type="dxa"/>
            <w:tcMar>
              <w:top w:w="20" w:type="dxa"/>
              <w:left w:w="20" w:type="dxa"/>
              <w:bottom w:w="20" w:type="dxa"/>
              <w:right w:w="20" w:type="dxa"/>
            </w:tcMar>
            <w:vAlign w:val="center"/>
            <w:hideMark/>
          </w:tcPr>
          <w:p w14:paraId="3FB09D08" w14:textId="77777777" w:rsidR="007E5351" w:rsidRPr="00B51469" w:rsidRDefault="007E5351" w:rsidP="007C0F55">
            <w:pPr>
              <w:pStyle w:val="movimento2"/>
              <w:rPr>
                <w:color w:val="002060"/>
              </w:rPr>
            </w:pPr>
            <w:r w:rsidRPr="00B51469">
              <w:rPr>
                <w:color w:val="002060"/>
              </w:rPr>
              <w:t xml:space="preserve">(RIPE SAN GINESIO A.S.D.) </w:t>
            </w:r>
          </w:p>
        </w:tc>
      </w:tr>
    </w:tbl>
    <w:p w14:paraId="0D413654" w14:textId="77777777" w:rsidR="007E5351" w:rsidRPr="00B51469" w:rsidRDefault="007E5351" w:rsidP="007E5351">
      <w:pPr>
        <w:pStyle w:val="titolo20"/>
        <w:rPr>
          <w:rFonts w:eastAsiaTheme="minorEastAsia"/>
          <w:color w:val="002060"/>
        </w:rPr>
      </w:pPr>
      <w:r w:rsidRPr="00B5146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171DF85" w14:textId="77777777" w:rsidTr="007C0F55">
        <w:tc>
          <w:tcPr>
            <w:tcW w:w="2200" w:type="dxa"/>
            <w:tcMar>
              <w:top w:w="20" w:type="dxa"/>
              <w:left w:w="20" w:type="dxa"/>
              <w:bottom w:w="20" w:type="dxa"/>
              <w:right w:w="20" w:type="dxa"/>
            </w:tcMar>
            <w:vAlign w:val="center"/>
            <w:hideMark/>
          </w:tcPr>
          <w:p w14:paraId="19CDFC86" w14:textId="77777777" w:rsidR="007E5351" w:rsidRPr="00B51469" w:rsidRDefault="007E5351" w:rsidP="007C0F55">
            <w:pPr>
              <w:pStyle w:val="movimento"/>
              <w:rPr>
                <w:color w:val="002060"/>
              </w:rPr>
            </w:pPr>
            <w:r w:rsidRPr="00B51469">
              <w:rPr>
                <w:color w:val="002060"/>
              </w:rPr>
              <w:t>BARTILOTTA THOMAS</w:t>
            </w:r>
          </w:p>
        </w:tc>
        <w:tc>
          <w:tcPr>
            <w:tcW w:w="2200" w:type="dxa"/>
            <w:tcMar>
              <w:top w:w="20" w:type="dxa"/>
              <w:left w:w="20" w:type="dxa"/>
              <w:bottom w:w="20" w:type="dxa"/>
              <w:right w:w="20" w:type="dxa"/>
            </w:tcMar>
            <w:vAlign w:val="center"/>
            <w:hideMark/>
          </w:tcPr>
          <w:p w14:paraId="0E5D6983" w14:textId="77777777" w:rsidR="007E5351" w:rsidRPr="00B51469" w:rsidRDefault="007E5351" w:rsidP="007C0F55">
            <w:pPr>
              <w:pStyle w:val="movimento2"/>
              <w:rPr>
                <w:color w:val="002060"/>
              </w:rPr>
            </w:pPr>
            <w:r w:rsidRPr="00B51469">
              <w:rPr>
                <w:color w:val="002060"/>
              </w:rPr>
              <w:t xml:space="preserve">(FABIANI MATELICA) </w:t>
            </w:r>
          </w:p>
        </w:tc>
        <w:tc>
          <w:tcPr>
            <w:tcW w:w="800" w:type="dxa"/>
            <w:tcMar>
              <w:top w:w="20" w:type="dxa"/>
              <w:left w:w="20" w:type="dxa"/>
              <w:bottom w:w="20" w:type="dxa"/>
              <w:right w:w="20" w:type="dxa"/>
            </w:tcMar>
            <w:vAlign w:val="center"/>
            <w:hideMark/>
          </w:tcPr>
          <w:p w14:paraId="30A58F5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A790B1E" w14:textId="77777777" w:rsidR="007E5351" w:rsidRPr="00B51469" w:rsidRDefault="007E5351" w:rsidP="007C0F55">
            <w:pPr>
              <w:pStyle w:val="movimento"/>
              <w:rPr>
                <w:color w:val="002060"/>
              </w:rPr>
            </w:pPr>
            <w:r w:rsidRPr="00B51469">
              <w:rPr>
                <w:color w:val="002060"/>
              </w:rPr>
              <w:t>CRUCIANI MICHELE</w:t>
            </w:r>
          </w:p>
        </w:tc>
        <w:tc>
          <w:tcPr>
            <w:tcW w:w="2200" w:type="dxa"/>
            <w:tcMar>
              <w:top w:w="20" w:type="dxa"/>
              <w:left w:w="20" w:type="dxa"/>
              <w:bottom w:w="20" w:type="dxa"/>
              <w:right w:w="20" w:type="dxa"/>
            </w:tcMar>
            <w:vAlign w:val="center"/>
            <w:hideMark/>
          </w:tcPr>
          <w:p w14:paraId="70AC6A2B" w14:textId="77777777" w:rsidR="007E5351" w:rsidRPr="00B51469" w:rsidRDefault="007E5351" w:rsidP="007C0F55">
            <w:pPr>
              <w:pStyle w:val="movimento2"/>
              <w:rPr>
                <w:color w:val="002060"/>
              </w:rPr>
            </w:pPr>
            <w:r w:rsidRPr="00B51469">
              <w:rPr>
                <w:color w:val="002060"/>
              </w:rPr>
              <w:t xml:space="preserve">(UNITED CIVITANOVA) </w:t>
            </w:r>
          </w:p>
        </w:tc>
      </w:tr>
    </w:tbl>
    <w:p w14:paraId="2898BA60"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0632AC2D" w14:textId="77777777" w:rsidR="007E5351" w:rsidRPr="00B51469" w:rsidRDefault="007E5351" w:rsidP="007E5351">
      <w:pPr>
        <w:pStyle w:val="titolo20"/>
        <w:rPr>
          <w:color w:val="002060"/>
        </w:rPr>
      </w:pPr>
      <w:r w:rsidRPr="00B51469">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1B94ACE" w14:textId="77777777" w:rsidTr="007C0F55">
        <w:tc>
          <w:tcPr>
            <w:tcW w:w="2200" w:type="dxa"/>
            <w:tcMar>
              <w:top w:w="20" w:type="dxa"/>
              <w:left w:w="20" w:type="dxa"/>
              <w:bottom w:w="20" w:type="dxa"/>
              <w:right w:w="20" w:type="dxa"/>
            </w:tcMar>
            <w:vAlign w:val="center"/>
            <w:hideMark/>
          </w:tcPr>
          <w:p w14:paraId="6103EFC5" w14:textId="77777777" w:rsidR="007E5351" w:rsidRPr="00B51469" w:rsidRDefault="007E5351" w:rsidP="007C0F55">
            <w:pPr>
              <w:pStyle w:val="movimento"/>
              <w:rPr>
                <w:color w:val="002060"/>
              </w:rPr>
            </w:pPr>
            <w:r w:rsidRPr="00B51469">
              <w:rPr>
                <w:color w:val="002060"/>
              </w:rPr>
              <w:t>ORLANDO SIMONE</w:t>
            </w:r>
          </w:p>
        </w:tc>
        <w:tc>
          <w:tcPr>
            <w:tcW w:w="2200" w:type="dxa"/>
            <w:tcMar>
              <w:top w:w="20" w:type="dxa"/>
              <w:left w:w="20" w:type="dxa"/>
              <w:bottom w:w="20" w:type="dxa"/>
              <w:right w:w="20" w:type="dxa"/>
            </w:tcMar>
            <w:vAlign w:val="center"/>
            <w:hideMark/>
          </w:tcPr>
          <w:p w14:paraId="6F1245F6" w14:textId="77777777" w:rsidR="007E5351" w:rsidRPr="00B51469" w:rsidRDefault="007E5351" w:rsidP="007C0F55">
            <w:pPr>
              <w:pStyle w:val="movimento2"/>
              <w:rPr>
                <w:color w:val="002060"/>
              </w:rPr>
            </w:pPr>
            <w:r w:rsidRPr="00B51469">
              <w:rPr>
                <w:color w:val="002060"/>
              </w:rPr>
              <w:t xml:space="preserve">(ARIES TRODICA 04) </w:t>
            </w:r>
          </w:p>
        </w:tc>
        <w:tc>
          <w:tcPr>
            <w:tcW w:w="800" w:type="dxa"/>
            <w:tcMar>
              <w:top w:w="20" w:type="dxa"/>
              <w:left w:w="20" w:type="dxa"/>
              <w:bottom w:w="20" w:type="dxa"/>
              <w:right w:w="20" w:type="dxa"/>
            </w:tcMar>
            <w:vAlign w:val="center"/>
            <w:hideMark/>
          </w:tcPr>
          <w:p w14:paraId="2B12CFB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BB6DE12" w14:textId="77777777" w:rsidR="007E5351" w:rsidRPr="00B51469" w:rsidRDefault="007E5351" w:rsidP="007C0F55">
            <w:pPr>
              <w:pStyle w:val="movimento"/>
              <w:rPr>
                <w:color w:val="002060"/>
              </w:rPr>
            </w:pPr>
            <w:r w:rsidRPr="00B51469">
              <w:rPr>
                <w:color w:val="002060"/>
              </w:rPr>
              <w:t>ROMAGNOLI MATTEO</w:t>
            </w:r>
          </w:p>
        </w:tc>
        <w:tc>
          <w:tcPr>
            <w:tcW w:w="2200" w:type="dxa"/>
            <w:tcMar>
              <w:top w:w="20" w:type="dxa"/>
              <w:left w:w="20" w:type="dxa"/>
              <w:bottom w:w="20" w:type="dxa"/>
              <w:right w:w="20" w:type="dxa"/>
            </w:tcMar>
            <w:vAlign w:val="center"/>
            <w:hideMark/>
          </w:tcPr>
          <w:p w14:paraId="01721C6E" w14:textId="77777777" w:rsidR="007E5351" w:rsidRPr="00B51469" w:rsidRDefault="007E5351" w:rsidP="007C0F55">
            <w:pPr>
              <w:pStyle w:val="movimento2"/>
              <w:rPr>
                <w:color w:val="002060"/>
              </w:rPr>
            </w:pPr>
            <w:r w:rsidRPr="00B51469">
              <w:rPr>
                <w:color w:val="002060"/>
              </w:rPr>
              <w:t xml:space="preserve">(REAL TELUSIANO A.S.D.) </w:t>
            </w:r>
          </w:p>
        </w:tc>
      </w:tr>
      <w:tr w:rsidR="007E5351" w:rsidRPr="00B51469" w14:paraId="48B74217" w14:textId="77777777" w:rsidTr="007C0F55">
        <w:tc>
          <w:tcPr>
            <w:tcW w:w="2200" w:type="dxa"/>
            <w:tcMar>
              <w:top w:w="20" w:type="dxa"/>
              <w:left w:w="20" w:type="dxa"/>
              <w:bottom w:w="20" w:type="dxa"/>
              <w:right w:w="20" w:type="dxa"/>
            </w:tcMar>
            <w:vAlign w:val="center"/>
            <w:hideMark/>
          </w:tcPr>
          <w:p w14:paraId="0C778613" w14:textId="77777777" w:rsidR="007E5351" w:rsidRPr="00B51469" w:rsidRDefault="007E5351" w:rsidP="007C0F55">
            <w:pPr>
              <w:pStyle w:val="movimento"/>
              <w:rPr>
                <w:color w:val="002060"/>
              </w:rPr>
            </w:pPr>
            <w:r w:rsidRPr="00B51469">
              <w:rPr>
                <w:color w:val="002060"/>
              </w:rPr>
              <w:t>MAZZUFERI DANNY</w:t>
            </w:r>
          </w:p>
        </w:tc>
        <w:tc>
          <w:tcPr>
            <w:tcW w:w="2200" w:type="dxa"/>
            <w:tcMar>
              <w:top w:w="20" w:type="dxa"/>
              <w:left w:w="20" w:type="dxa"/>
              <w:bottom w:w="20" w:type="dxa"/>
              <w:right w:w="20" w:type="dxa"/>
            </w:tcMar>
            <w:vAlign w:val="center"/>
            <w:hideMark/>
          </w:tcPr>
          <w:p w14:paraId="605F3F95"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411733E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2FBF6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CCE7DA6" w14:textId="77777777" w:rsidR="007E5351" w:rsidRPr="00B51469" w:rsidRDefault="007E5351" w:rsidP="007C0F55">
            <w:pPr>
              <w:pStyle w:val="movimento2"/>
              <w:rPr>
                <w:color w:val="002060"/>
              </w:rPr>
            </w:pPr>
            <w:r w:rsidRPr="00B51469">
              <w:rPr>
                <w:color w:val="002060"/>
              </w:rPr>
              <w:t> </w:t>
            </w:r>
          </w:p>
        </w:tc>
      </w:tr>
    </w:tbl>
    <w:p w14:paraId="396F3EB4" w14:textId="77777777" w:rsidR="007E5351" w:rsidRPr="00B51469" w:rsidRDefault="007E5351" w:rsidP="007E5351">
      <w:pPr>
        <w:pStyle w:val="titolo20"/>
        <w:rPr>
          <w:rFonts w:eastAsiaTheme="minorEastAsia"/>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FE4C3E2" w14:textId="77777777" w:rsidTr="007C0F55">
        <w:tc>
          <w:tcPr>
            <w:tcW w:w="2200" w:type="dxa"/>
            <w:tcMar>
              <w:top w:w="20" w:type="dxa"/>
              <w:left w:w="20" w:type="dxa"/>
              <w:bottom w:w="20" w:type="dxa"/>
              <w:right w:w="20" w:type="dxa"/>
            </w:tcMar>
            <w:vAlign w:val="center"/>
            <w:hideMark/>
          </w:tcPr>
          <w:p w14:paraId="7BC54AC4" w14:textId="77777777" w:rsidR="007E5351" w:rsidRPr="00B51469" w:rsidRDefault="007E5351" w:rsidP="007C0F55">
            <w:pPr>
              <w:pStyle w:val="movimento"/>
              <w:rPr>
                <w:color w:val="002060"/>
              </w:rPr>
            </w:pPr>
            <w:r w:rsidRPr="00B51469">
              <w:rPr>
                <w:color w:val="002060"/>
              </w:rPr>
              <w:t>MENGONI ENRICO</w:t>
            </w:r>
          </w:p>
        </w:tc>
        <w:tc>
          <w:tcPr>
            <w:tcW w:w="2200" w:type="dxa"/>
            <w:tcMar>
              <w:top w:w="20" w:type="dxa"/>
              <w:left w:w="20" w:type="dxa"/>
              <w:bottom w:w="20" w:type="dxa"/>
              <w:right w:w="20" w:type="dxa"/>
            </w:tcMar>
            <w:vAlign w:val="center"/>
            <w:hideMark/>
          </w:tcPr>
          <w:p w14:paraId="5AD23710" w14:textId="77777777" w:rsidR="007E5351" w:rsidRPr="00B51469" w:rsidRDefault="007E5351" w:rsidP="007C0F55">
            <w:pPr>
              <w:pStyle w:val="movimento2"/>
              <w:rPr>
                <w:color w:val="002060"/>
              </w:rPr>
            </w:pPr>
            <w:r w:rsidRPr="00B51469">
              <w:rPr>
                <w:color w:val="002060"/>
              </w:rPr>
              <w:t xml:space="preserve">(ABBADIENSE) </w:t>
            </w:r>
          </w:p>
        </w:tc>
        <w:tc>
          <w:tcPr>
            <w:tcW w:w="800" w:type="dxa"/>
            <w:tcMar>
              <w:top w:w="20" w:type="dxa"/>
              <w:left w:w="20" w:type="dxa"/>
              <w:bottom w:w="20" w:type="dxa"/>
              <w:right w:w="20" w:type="dxa"/>
            </w:tcMar>
            <w:vAlign w:val="center"/>
            <w:hideMark/>
          </w:tcPr>
          <w:p w14:paraId="4D97566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1D97A7D" w14:textId="77777777" w:rsidR="007E5351" w:rsidRPr="00B51469" w:rsidRDefault="007E5351" w:rsidP="007C0F55">
            <w:pPr>
              <w:pStyle w:val="movimento"/>
              <w:rPr>
                <w:color w:val="002060"/>
              </w:rPr>
            </w:pPr>
            <w:r w:rsidRPr="00B51469">
              <w:rPr>
                <w:color w:val="002060"/>
              </w:rPr>
              <w:t>GOBBI LUCA</w:t>
            </w:r>
          </w:p>
        </w:tc>
        <w:tc>
          <w:tcPr>
            <w:tcW w:w="2200" w:type="dxa"/>
            <w:tcMar>
              <w:top w:w="20" w:type="dxa"/>
              <w:left w:w="20" w:type="dxa"/>
              <w:bottom w:w="20" w:type="dxa"/>
              <w:right w:w="20" w:type="dxa"/>
            </w:tcMar>
            <w:vAlign w:val="center"/>
            <w:hideMark/>
          </w:tcPr>
          <w:p w14:paraId="4F3CF08A" w14:textId="77777777" w:rsidR="007E5351" w:rsidRPr="00B51469" w:rsidRDefault="007E5351" w:rsidP="007C0F55">
            <w:pPr>
              <w:pStyle w:val="movimento2"/>
              <w:rPr>
                <w:color w:val="002060"/>
              </w:rPr>
            </w:pPr>
            <w:r w:rsidRPr="00B51469">
              <w:rPr>
                <w:color w:val="002060"/>
              </w:rPr>
              <w:t xml:space="preserve">(ARIES TRODICA 04) </w:t>
            </w:r>
          </w:p>
        </w:tc>
      </w:tr>
      <w:tr w:rsidR="007E5351" w:rsidRPr="00B51469" w14:paraId="67847F7D" w14:textId="77777777" w:rsidTr="007C0F55">
        <w:tc>
          <w:tcPr>
            <w:tcW w:w="2200" w:type="dxa"/>
            <w:tcMar>
              <w:top w:w="20" w:type="dxa"/>
              <w:left w:w="20" w:type="dxa"/>
              <w:bottom w:w="20" w:type="dxa"/>
              <w:right w:w="20" w:type="dxa"/>
            </w:tcMar>
            <w:vAlign w:val="center"/>
            <w:hideMark/>
          </w:tcPr>
          <w:p w14:paraId="363BA891" w14:textId="77777777" w:rsidR="007E5351" w:rsidRPr="00B51469" w:rsidRDefault="007E5351" w:rsidP="007C0F55">
            <w:pPr>
              <w:pStyle w:val="movimento"/>
              <w:rPr>
                <w:color w:val="002060"/>
              </w:rPr>
            </w:pPr>
            <w:r w:rsidRPr="00B51469">
              <w:rPr>
                <w:color w:val="002060"/>
              </w:rPr>
              <w:t>PAOLUCCI LUCA</w:t>
            </w:r>
          </w:p>
        </w:tc>
        <w:tc>
          <w:tcPr>
            <w:tcW w:w="2200" w:type="dxa"/>
            <w:tcMar>
              <w:top w:w="20" w:type="dxa"/>
              <w:left w:w="20" w:type="dxa"/>
              <w:bottom w:w="20" w:type="dxa"/>
              <w:right w:w="20" w:type="dxa"/>
            </w:tcMar>
            <w:vAlign w:val="center"/>
            <w:hideMark/>
          </w:tcPr>
          <w:p w14:paraId="29BE9912" w14:textId="77777777" w:rsidR="007E5351" w:rsidRPr="00B51469" w:rsidRDefault="007E5351" w:rsidP="007C0F55">
            <w:pPr>
              <w:pStyle w:val="movimento2"/>
              <w:rPr>
                <w:color w:val="002060"/>
              </w:rPr>
            </w:pPr>
            <w:r w:rsidRPr="00B51469">
              <w:rPr>
                <w:color w:val="002060"/>
              </w:rPr>
              <w:t xml:space="preserve">(ARIES TRODICA 04) </w:t>
            </w:r>
          </w:p>
        </w:tc>
        <w:tc>
          <w:tcPr>
            <w:tcW w:w="800" w:type="dxa"/>
            <w:tcMar>
              <w:top w:w="20" w:type="dxa"/>
              <w:left w:w="20" w:type="dxa"/>
              <w:bottom w:w="20" w:type="dxa"/>
              <w:right w:w="20" w:type="dxa"/>
            </w:tcMar>
            <w:vAlign w:val="center"/>
            <w:hideMark/>
          </w:tcPr>
          <w:p w14:paraId="10030B9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FDFDD8B" w14:textId="77777777" w:rsidR="007E5351" w:rsidRPr="00B51469" w:rsidRDefault="007E5351" w:rsidP="007C0F55">
            <w:pPr>
              <w:pStyle w:val="movimento"/>
              <w:rPr>
                <w:color w:val="002060"/>
              </w:rPr>
            </w:pPr>
            <w:r w:rsidRPr="00B51469">
              <w:rPr>
                <w:color w:val="002060"/>
              </w:rPr>
              <w:t>SCALZINI ROBERTO</w:t>
            </w:r>
          </w:p>
        </w:tc>
        <w:tc>
          <w:tcPr>
            <w:tcW w:w="2200" w:type="dxa"/>
            <w:tcMar>
              <w:top w:w="20" w:type="dxa"/>
              <w:left w:w="20" w:type="dxa"/>
              <w:bottom w:w="20" w:type="dxa"/>
              <w:right w:w="20" w:type="dxa"/>
            </w:tcMar>
            <w:vAlign w:val="center"/>
            <w:hideMark/>
          </w:tcPr>
          <w:p w14:paraId="2A4300DA" w14:textId="77777777" w:rsidR="007E5351" w:rsidRPr="00B51469" w:rsidRDefault="007E5351" w:rsidP="007C0F55">
            <w:pPr>
              <w:pStyle w:val="movimento2"/>
              <w:rPr>
                <w:color w:val="002060"/>
              </w:rPr>
            </w:pPr>
            <w:r w:rsidRPr="00B51469">
              <w:rPr>
                <w:color w:val="002060"/>
              </w:rPr>
              <w:t xml:space="preserve">(ATLETICO MACERATA) </w:t>
            </w:r>
          </w:p>
        </w:tc>
      </w:tr>
      <w:tr w:rsidR="007E5351" w:rsidRPr="00B51469" w14:paraId="2B41EFDA" w14:textId="77777777" w:rsidTr="007C0F55">
        <w:tc>
          <w:tcPr>
            <w:tcW w:w="2200" w:type="dxa"/>
            <w:tcMar>
              <w:top w:w="20" w:type="dxa"/>
              <w:left w:w="20" w:type="dxa"/>
              <w:bottom w:w="20" w:type="dxa"/>
              <w:right w:w="20" w:type="dxa"/>
            </w:tcMar>
            <w:vAlign w:val="center"/>
            <w:hideMark/>
          </w:tcPr>
          <w:p w14:paraId="611BC583" w14:textId="77777777" w:rsidR="007E5351" w:rsidRPr="00B51469" w:rsidRDefault="007E5351" w:rsidP="007C0F55">
            <w:pPr>
              <w:pStyle w:val="movimento"/>
              <w:rPr>
                <w:color w:val="002060"/>
              </w:rPr>
            </w:pPr>
            <w:r w:rsidRPr="00B51469">
              <w:rPr>
                <w:color w:val="002060"/>
              </w:rPr>
              <w:t>MANFRINI LEONARDO</w:t>
            </w:r>
          </w:p>
        </w:tc>
        <w:tc>
          <w:tcPr>
            <w:tcW w:w="2200" w:type="dxa"/>
            <w:tcMar>
              <w:top w:w="20" w:type="dxa"/>
              <w:left w:w="20" w:type="dxa"/>
              <w:bottom w:w="20" w:type="dxa"/>
              <w:right w:w="20" w:type="dxa"/>
            </w:tcMar>
            <w:vAlign w:val="center"/>
            <w:hideMark/>
          </w:tcPr>
          <w:p w14:paraId="01750A09" w14:textId="77777777" w:rsidR="007E5351" w:rsidRPr="00B51469" w:rsidRDefault="007E5351" w:rsidP="007C0F55">
            <w:pPr>
              <w:pStyle w:val="movimento2"/>
              <w:rPr>
                <w:color w:val="002060"/>
              </w:rPr>
            </w:pPr>
            <w:r w:rsidRPr="00B51469">
              <w:rPr>
                <w:color w:val="002060"/>
              </w:rPr>
              <w:t xml:space="preserve">(CALDAROLA G.N.C.) </w:t>
            </w:r>
          </w:p>
        </w:tc>
        <w:tc>
          <w:tcPr>
            <w:tcW w:w="800" w:type="dxa"/>
            <w:tcMar>
              <w:top w:w="20" w:type="dxa"/>
              <w:left w:w="20" w:type="dxa"/>
              <w:bottom w:w="20" w:type="dxa"/>
              <w:right w:w="20" w:type="dxa"/>
            </w:tcMar>
            <w:vAlign w:val="center"/>
            <w:hideMark/>
          </w:tcPr>
          <w:p w14:paraId="020EADC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82D48BF" w14:textId="77777777" w:rsidR="007E5351" w:rsidRPr="00B51469" w:rsidRDefault="007E5351" w:rsidP="007C0F55">
            <w:pPr>
              <w:pStyle w:val="movimento"/>
              <w:rPr>
                <w:color w:val="002060"/>
              </w:rPr>
            </w:pPr>
            <w:r w:rsidRPr="00B51469">
              <w:rPr>
                <w:color w:val="002060"/>
              </w:rPr>
              <w:t>SANTUCCI ANDREA</w:t>
            </w:r>
          </w:p>
        </w:tc>
        <w:tc>
          <w:tcPr>
            <w:tcW w:w="2200" w:type="dxa"/>
            <w:tcMar>
              <w:top w:w="20" w:type="dxa"/>
              <w:left w:w="20" w:type="dxa"/>
              <w:bottom w:w="20" w:type="dxa"/>
              <w:right w:w="20" w:type="dxa"/>
            </w:tcMar>
            <w:vAlign w:val="center"/>
            <w:hideMark/>
          </w:tcPr>
          <w:p w14:paraId="4C4C6EC2" w14:textId="77777777" w:rsidR="007E5351" w:rsidRPr="00B51469" w:rsidRDefault="007E5351" w:rsidP="007C0F55">
            <w:pPr>
              <w:pStyle w:val="movimento2"/>
              <w:rPr>
                <w:color w:val="002060"/>
              </w:rPr>
            </w:pPr>
            <w:r w:rsidRPr="00B51469">
              <w:rPr>
                <w:color w:val="002060"/>
              </w:rPr>
              <w:t xml:space="preserve">(FABIANI MATELICA) </w:t>
            </w:r>
          </w:p>
        </w:tc>
      </w:tr>
      <w:tr w:rsidR="007E5351" w:rsidRPr="00B51469" w14:paraId="7BB03DB0" w14:textId="77777777" w:rsidTr="007C0F55">
        <w:tc>
          <w:tcPr>
            <w:tcW w:w="2200" w:type="dxa"/>
            <w:tcMar>
              <w:top w:w="20" w:type="dxa"/>
              <w:left w:w="20" w:type="dxa"/>
              <w:bottom w:w="20" w:type="dxa"/>
              <w:right w:w="20" w:type="dxa"/>
            </w:tcMar>
            <w:vAlign w:val="center"/>
            <w:hideMark/>
          </w:tcPr>
          <w:p w14:paraId="1B9B43BB" w14:textId="77777777" w:rsidR="007E5351" w:rsidRPr="00B51469" w:rsidRDefault="007E5351" w:rsidP="007C0F55">
            <w:pPr>
              <w:pStyle w:val="movimento"/>
              <w:rPr>
                <w:color w:val="002060"/>
              </w:rPr>
            </w:pPr>
            <w:r w:rsidRPr="00B51469">
              <w:rPr>
                <w:color w:val="002060"/>
              </w:rPr>
              <w:t>ANSELMI ALESSIO</w:t>
            </w:r>
          </w:p>
        </w:tc>
        <w:tc>
          <w:tcPr>
            <w:tcW w:w="2200" w:type="dxa"/>
            <w:tcMar>
              <w:top w:w="20" w:type="dxa"/>
              <w:left w:w="20" w:type="dxa"/>
              <w:bottom w:w="20" w:type="dxa"/>
              <w:right w:w="20" w:type="dxa"/>
            </w:tcMar>
            <w:vAlign w:val="center"/>
            <w:hideMark/>
          </w:tcPr>
          <w:p w14:paraId="2E8225FD" w14:textId="77777777" w:rsidR="007E5351" w:rsidRPr="00B51469" w:rsidRDefault="007E5351" w:rsidP="007C0F55">
            <w:pPr>
              <w:pStyle w:val="movimento2"/>
              <w:rPr>
                <w:color w:val="002060"/>
              </w:rPr>
            </w:pPr>
            <w:r w:rsidRPr="00B51469">
              <w:rPr>
                <w:color w:val="002060"/>
              </w:rPr>
              <w:t xml:space="preserve">(MONTE SAN MARTINO) </w:t>
            </w:r>
          </w:p>
        </w:tc>
        <w:tc>
          <w:tcPr>
            <w:tcW w:w="800" w:type="dxa"/>
            <w:tcMar>
              <w:top w:w="20" w:type="dxa"/>
              <w:left w:w="20" w:type="dxa"/>
              <w:bottom w:w="20" w:type="dxa"/>
              <w:right w:w="20" w:type="dxa"/>
            </w:tcMar>
            <w:vAlign w:val="center"/>
            <w:hideMark/>
          </w:tcPr>
          <w:p w14:paraId="51F8389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A9F14D4" w14:textId="77777777" w:rsidR="007E5351" w:rsidRPr="00B51469" w:rsidRDefault="007E5351" w:rsidP="007C0F55">
            <w:pPr>
              <w:pStyle w:val="movimento"/>
              <w:rPr>
                <w:color w:val="002060"/>
              </w:rPr>
            </w:pPr>
            <w:r w:rsidRPr="00B51469">
              <w:rPr>
                <w:color w:val="002060"/>
              </w:rPr>
              <w:t>RIPANI VALERIO</w:t>
            </w:r>
          </w:p>
        </w:tc>
        <w:tc>
          <w:tcPr>
            <w:tcW w:w="2200" w:type="dxa"/>
            <w:tcMar>
              <w:top w:w="20" w:type="dxa"/>
              <w:left w:w="20" w:type="dxa"/>
              <w:bottom w:w="20" w:type="dxa"/>
              <w:right w:w="20" w:type="dxa"/>
            </w:tcMar>
            <w:vAlign w:val="center"/>
            <w:hideMark/>
          </w:tcPr>
          <w:p w14:paraId="03EED00D" w14:textId="77777777" w:rsidR="007E5351" w:rsidRPr="00B51469" w:rsidRDefault="007E5351" w:rsidP="007C0F55">
            <w:pPr>
              <w:pStyle w:val="movimento2"/>
              <w:rPr>
                <w:color w:val="002060"/>
              </w:rPr>
            </w:pPr>
            <w:r w:rsidRPr="00B51469">
              <w:rPr>
                <w:color w:val="002060"/>
              </w:rPr>
              <w:t xml:space="preserve">(MONTE SAN MARTINO) </w:t>
            </w:r>
          </w:p>
        </w:tc>
      </w:tr>
      <w:tr w:rsidR="007E5351" w:rsidRPr="00B51469" w14:paraId="59ED8169" w14:textId="77777777" w:rsidTr="007C0F55">
        <w:tc>
          <w:tcPr>
            <w:tcW w:w="2200" w:type="dxa"/>
            <w:tcMar>
              <w:top w:w="20" w:type="dxa"/>
              <w:left w:w="20" w:type="dxa"/>
              <w:bottom w:w="20" w:type="dxa"/>
              <w:right w:w="20" w:type="dxa"/>
            </w:tcMar>
            <w:vAlign w:val="center"/>
            <w:hideMark/>
          </w:tcPr>
          <w:p w14:paraId="333B8745" w14:textId="77777777" w:rsidR="007E5351" w:rsidRPr="00B51469" w:rsidRDefault="007E5351" w:rsidP="007C0F55">
            <w:pPr>
              <w:pStyle w:val="movimento"/>
              <w:rPr>
                <w:color w:val="002060"/>
              </w:rPr>
            </w:pPr>
            <w:r w:rsidRPr="00B51469">
              <w:rPr>
                <w:color w:val="002060"/>
              </w:rPr>
              <w:t>PUPILLI ANDREA</w:t>
            </w:r>
          </w:p>
        </w:tc>
        <w:tc>
          <w:tcPr>
            <w:tcW w:w="2200" w:type="dxa"/>
            <w:tcMar>
              <w:top w:w="20" w:type="dxa"/>
              <w:left w:w="20" w:type="dxa"/>
              <w:bottom w:w="20" w:type="dxa"/>
              <w:right w:w="20" w:type="dxa"/>
            </w:tcMar>
            <w:vAlign w:val="center"/>
            <w:hideMark/>
          </w:tcPr>
          <w:p w14:paraId="0DC11F23" w14:textId="77777777" w:rsidR="007E5351" w:rsidRPr="00B51469" w:rsidRDefault="007E5351" w:rsidP="007C0F55">
            <w:pPr>
              <w:pStyle w:val="movimento2"/>
              <w:rPr>
                <w:color w:val="002060"/>
              </w:rPr>
            </w:pPr>
            <w:r w:rsidRPr="00B51469">
              <w:rPr>
                <w:color w:val="002060"/>
              </w:rPr>
              <w:t xml:space="preserve">(PIEVEBOVIGLIANA 2012) </w:t>
            </w:r>
          </w:p>
        </w:tc>
        <w:tc>
          <w:tcPr>
            <w:tcW w:w="800" w:type="dxa"/>
            <w:tcMar>
              <w:top w:w="20" w:type="dxa"/>
              <w:left w:w="20" w:type="dxa"/>
              <w:bottom w:w="20" w:type="dxa"/>
              <w:right w:w="20" w:type="dxa"/>
            </w:tcMar>
            <w:vAlign w:val="center"/>
            <w:hideMark/>
          </w:tcPr>
          <w:p w14:paraId="44D4369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C400805" w14:textId="77777777" w:rsidR="007E5351" w:rsidRPr="00B51469" w:rsidRDefault="007E5351" w:rsidP="007C0F55">
            <w:pPr>
              <w:pStyle w:val="movimento"/>
              <w:rPr>
                <w:color w:val="002060"/>
              </w:rPr>
            </w:pPr>
            <w:r w:rsidRPr="00B51469">
              <w:rPr>
                <w:color w:val="002060"/>
              </w:rPr>
              <w:t>DRAGJOSHI AVELINO</w:t>
            </w:r>
          </w:p>
        </w:tc>
        <w:tc>
          <w:tcPr>
            <w:tcW w:w="2200" w:type="dxa"/>
            <w:tcMar>
              <w:top w:w="20" w:type="dxa"/>
              <w:left w:w="20" w:type="dxa"/>
              <w:bottom w:w="20" w:type="dxa"/>
              <w:right w:w="20" w:type="dxa"/>
            </w:tcMar>
            <w:vAlign w:val="center"/>
            <w:hideMark/>
          </w:tcPr>
          <w:p w14:paraId="5F805944" w14:textId="77777777" w:rsidR="007E5351" w:rsidRPr="00B51469" w:rsidRDefault="007E5351" w:rsidP="007C0F55">
            <w:pPr>
              <w:pStyle w:val="movimento2"/>
              <w:rPr>
                <w:color w:val="002060"/>
              </w:rPr>
            </w:pPr>
            <w:r w:rsidRPr="00B51469">
              <w:rPr>
                <w:color w:val="002060"/>
              </w:rPr>
              <w:t xml:space="preserve">(REAL ELPIDIENSE CALCIO) </w:t>
            </w:r>
          </w:p>
        </w:tc>
      </w:tr>
      <w:tr w:rsidR="007E5351" w:rsidRPr="00B51469" w14:paraId="097C92CA" w14:textId="77777777" w:rsidTr="007C0F55">
        <w:tc>
          <w:tcPr>
            <w:tcW w:w="2200" w:type="dxa"/>
            <w:tcMar>
              <w:top w:w="20" w:type="dxa"/>
              <w:left w:w="20" w:type="dxa"/>
              <w:bottom w:w="20" w:type="dxa"/>
              <w:right w:w="20" w:type="dxa"/>
            </w:tcMar>
            <w:vAlign w:val="center"/>
            <w:hideMark/>
          </w:tcPr>
          <w:p w14:paraId="078A6EB7" w14:textId="77777777" w:rsidR="007E5351" w:rsidRPr="00B51469" w:rsidRDefault="007E5351" w:rsidP="007C0F55">
            <w:pPr>
              <w:pStyle w:val="movimento"/>
              <w:rPr>
                <w:color w:val="002060"/>
              </w:rPr>
            </w:pPr>
            <w:r w:rsidRPr="00B51469">
              <w:rPr>
                <w:color w:val="002060"/>
              </w:rPr>
              <w:t>PISTELLI DIEGO</w:t>
            </w:r>
          </w:p>
        </w:tc>
        <w:tc>
          <w:tcPr>
            <w:tcW w:w="2200" w:type="dxa"/>
            <w:tcMar>
              <w:top w:w="20" w:type="dxa"/>
              <w:left w:w="20" w:type="dxa"/>
              <w:bottom w:w="20" w:type="dxa"/>
              <w:right w:w="20" w:type="dxa"/>
            </w:tcMar>
            <w:vAlign w:val="center"/>
            <w:hideMark/>
          </w:tcPr>
          <w:p w14:paraId="64C62697" w14:textId="77777777" w:rsidR="007E5351" w:rsidRPr="00B51469" w:rsidRDefault="007E5351" w:rsidP="007C0F55">
            <w:pPr>
              <w:pStyle w:val="movimento2"/>
              <w:rPr>
                <w:color w:val="002060"/>
              </w:rPr>
            </w:pPr>
            <w:r w:rsidRPr="00B51469">
              <w:rPr>
                <w:color w:val="002060"/>
              </w:rPr>
              <w:t xml:space="preserve">(REAL TELUSIANO A.S.D.) </w:t>
            </w:r>
          </w:p>
        </w:tc>
        <w:tc>
          <w:tcPr>
            <w:tcW w:w="800" w:type="dxa"/>
            <w:tcMar>
              <w:top w:w="20" w:type="dxa"/>
              <w:left w:w="20" w:type="dxa"/>
              <w:bottom w:w="20" w:type="dxa"/>
              <w:right w:w="20" w:type="dxa"/>
            </w:tcMar>
            <w:vAlign w:val="center"/>
            <w:hideMark/>
          </w:tcPr>
          <w:p w14:paraId="20C34CF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F6C7EF6" w14:textId="77777777" w:rsidR="007E5351" w:rsidRPr="00B51469" w:rsidRDefault="007E5351" w:rsidP="007C0F55">
            <w:pPr>
              <w:pStyle w:val="movimento"/>
              <w:rPr>
                <w:color w:val="002060"/>
              </w:rPr>
            </w:pPr>
            <w:r w:rsidRPr="00B51469">
              <w:rPr>
                <w:color w:val="002060"/>
              </w:rPr>
              <w:t>SBROLLINI DAMIANO</w:t>
            </w:r>
          </w:p>
        </w:tc>
        <w:tc>
          <w:tcPr>
            <w:tcW w:w="2200" w:type="dxa"/>
            <w:tcMar>
              <w:top w:w="20" w:type="dxa"/>
              <w:left w:w="20" w:type="dxa"/>
              <w:bottom w:w="20" w:type="dxa"/>
              <w:right w:w="20" w:type="dxa"/>
            </w:tcMar>
            <w:vAlign w:val="center"/>
            <w:hideMark/>
          </w:tcPr>
          <w:p w14:paraId="004F9E67" w14:textId="77777777" w:rsidR="007E5351" w:rsidRPr="00B51469" w:rsidRDefault="007E5351" w:rsidP="007C0F55">
            <w:pPr>
              <w:pStyle w:val="movimento2"/>
              <w:rPr>
                <w:color w:val="002060"/>
              </w:rPr>
            </w:pPr>
            <w:r w:rsidRPr="00B51469">
              <w:rPr>
                <w:color w:val="002060"/>
              </w:rPr>
              <w:t xml:space="preserve">(REAL TELUSIANO A.S.D.) </w:t>
            </w:r>
          </w:p>
        </w:tc>
      </w:tr>
      <w:tr w:rsidR="007E5351" w:rsidRPr="00B51469" w14:paraId="7F78C428" w14:textId="77777777" w:rsidTr="007C0F55">
        <w:tc>
          <w:tcPr>
            <w:tcW w:w="2200" w:type="dxa"/>
            <w:tcMar>
              <w:top w:w="20" w:type="dxa"/>
              <w:left w:w="20" w:type="dxa"/>
              <w:bottom w:w="20" w:type="dxa"/>
              <w:right w:w="20" w:type="dxa"/>
            </w:tcMar>
            <w:vAlign w:val="center"/>
            <w:hideMark/>
          </w:tcPr>
          <w:p w14:paraId="0B17F9CC" w14:textId="77777777" w:rsidR="007E5351" w:rsidRPr="00B51469" w:rsidRDefault="007E5351" w:rsidP="007C0F55">
            <w:pPr>
              <w:pStyle w:val="movimento"/>
              <w:rPr>
                <w:color w:val="002060"/>
              </w:rPr>
            </w:pPr>
            <w:r w:rsidRPr="00B51469">
              <w:rPr>
                <w:color w:val="002060"/>
              </w:rPr>
              <w:t>MARCOALDI JUAN SEBASTIAN</w:t>
            </w:r>
          </w:p>
        </w:tc>
        <w:tc>
          <w:tcPr>
            <w:tcW w:w="2200" w:type="dxa"/>
            <w:tcMar>
              <w:top w:w="20" w:type="dxa"/>
              <w:left w:w="20" w:type="dxa"/>
              <w:bottom w:w="20" w:type="dxa"/>
              <w:right w:w="20" w:type="dxa"/>
            </w:tcMar>
            <w:vAlign w:val="center"/>
            <w:hideMark/>
          </w:tcPr>
          <w:p w14:paraId="31D6C19F" w14:textId="77777777" w:rsidR="007E5351" w:rsidRPr="00B51469" w:rsidRDefault="007E5351" w:rsidP="007C0F55">
            <w:pPr>
              <w:pStyle w:val="movimento2"/>
              <w:rPr>
                <w:color w:val="002060"/>
              </w:rPr>
            </w:pPr>
            <w:r w:rsidRPr="00B51469">
              <w:rPr>
                <w:color w:val="002060"/>
              </w:rPr>
              <w:t xml:space="preserve">(SARNANO) </w:t>
            </w:r>
          </w:p>
        </w:tc>
        <w:tc>
          <w:tcPr>
            <w:tcW w:w="800" w:type="dxa"/>
            <w:tcMar>
              <w:top w:w="20" w:type="dxa"/>
              <w:left w:w="20" w:type="dxa"/>
              <w:bottom w:w="20" w:type="dxa"/>
              <w:right w:w="20" w:type="dxa"/>
            </w:tcMar>
            <w:vAlign w:val="center"/>
            <w:hideMark/>
          </w:tcPr>
          <w:p w14:paraId="16CEB60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329DF25" w14:textId="77777777" w:rsidR="007E5351" w:rsidRPr="00B51469" w:rsidRDefault="007E5351" w:rsidP="007C0F55">
            <w:pPr>
              <w:pStyle w:val="movimento"/>
              <w:rPr>
                <w:color w:val="002060"/>
              </w:rPr>
            </w:pPr>
            <w:r w:rsidRPr="00B51469">
              <w:rPr>
                <w:color w:val="002060"/>
              </w:rPr>
              <w:t>MARINI GIANMARCO</w:t>
            </w:r>
          </w:p>
        </w:tc>
        <w:tc>
          <w:tcPr>
            <w:tcW w:w="2200" w:type="dxa"/>
            <w:tcMar>
              <w:top w:w="20" w:type="dxa"/>
              <w:left w:w="20" w:type="dxa"/>
              <w:bottom w:w="20" w:type="dxa"/>
              <w:right w:w="20" w:type="dxa"/>
            </w:tcMar>
            <w:vAlign w:val="center"/>
            <w:hideMark/>
          </w:tcPr>
          <w:p w14:paraId="4862558C" w14:textId="77777777" w:rsidR="007E5351" w:rsidRPr="00B51469" w:rsidRDefault="007E5351" w:rsidP="007C0F55">
            <w:pPr>
              <w:pStyle w:val="movimento2"/>
              <w:rPr>
                <w:color w:val="002060"/>
              </w:rPr>
            </w:pPr>
            <w:r w:rsidRPr="00B51469">
              <w:rPr>
                <w:color w:val="002060"/>
              </w:rPr>
              <w:t xml:space="preserve">(TREIESE) </w:t>
            </w:r>
          </w:p>
        </w:tc>
      </w:tr>
      <w:tr w:rsidR="007E5351" w:rsidRPr="00B51469" w14:paraId="0D82EBE9" w14:textId="77777777" w:rsidTr="007C0F55">
        <w:tc>
          <w:tcPr>
            <w:tcW w:w="2200" w:type="dxa"/>
            <w:tcMar>
              <w:top w:w="20" w:type="dxa"/>
              <w:left w:w="20" w:type="dxa"/>
              <w:bottom w:w="20" w:type="dxa"/>
              <w:right w:w="20" w:type="dxa"/>
            </w:tcMar>
            <w:vAlign w:val="center"/>
            <w:hideMark/>
          </w:tcPr>
          <w:p w14:paraId="570A2CBD" w14:textId="77777777" w:rsidR="007E5351" w:rsidRPr="00B51469" w:rsidRDefault="007E5351" w:rsidP="007C0F55">
            <w:pPr>
              <w:pStyle w:val="movimento"/>
              <w:rPr>
                <w:color w:val="002060"/>
              </w:rPr>
            </w:pPr>
            <w:r w:rsidRPr="00B51469">
              <w:rPr>
                <w:color w:val="002060"/>
              </w:rPr>
              <w:t>GIACOMELLI MARCO</w:t>
            </w:r>
          </w:p>
        </w:tc>
        <w:tc>
          <w:tcPr>
            <w:tcW w:w="2200" w:type="dxa"/>
            <w:tcMar>
              <w:top w:w="20" w:type="dxa"/>
              <w:left w:w="20" w:type="dxa"/>
              <w:bottom w:w="20" w:type="dxa"/>
              <w:right w:w="20" w:type="dxa"/>
            </w:tcMar>
            <w:vAlign w:val="center"/>
            <w:hideMark/>
          </w:tcPr>
          <w:p w14:paraId="3C633264" w14:textId="77777777" w:rsidR="007E5351" w:rsidRPr="00B51469" w:rsidRDefault="007E5351" w:rsidP="007C0F55">
            <w:pPr>
              <w:pStyle w:val="movimento2"/>
              <w:rPr>
                <w:color w:val="002060"/>
              </w:rPr>
            </w:pPr>
            <w:r w:rsidRPr="00B51469">
              <w:rPr>
                <w:color w:val="002060"/>
              </w:rPr>
              <w:t>(VIS P.</w:t>
            </w:r>
            <w:proofErr w:type="gramStart"/>
            <w:r w:rsidRPr="00B51469">
              <w:rPr>
                <w:color w:val="002060"/>
              </w:rPr>
              <w:t>S.ELPIDIO</w:t>
            </w:r>
            <w:proofErr w:type="gramEnd"/>
            <w:r w:rsidRPr="00B51469">
              <w:rPr>
                <w:color w:val="002060"/>
              </w:rPr>
              <w:t xml:space="preserve"> </w:t>
            </w:r>
            <w:proofErr w:type="gramStart"/>
            <w:r w:rsidRPr="00B51469">
              <w:rPr>
                <w:color w:val="002060"/>
              </w:rPr>
              <w:t>C.FALERIA</w:t>
            </w:r>
            <w:proofErr w:type="gramEnd"/>
            <w:r w:rsidRPr="00B51469">
              <w:rPr>
                <w:color w:val="002060"/>
              </w:rPr>
              <w:t xml:space="preserve">) </w:t>
            </w:r>
          </w:p>
        </w:tc>
        <w:tc>
          <w:tcPr>
            <w:tcW w:w="800" w:type="dxa"/>
            <w:tcMar>
              <w:top w:w="20" w:type="dxa"/>
              <w:left w:w="20" w:type="dxa"/>
              <w:bottom w:w="20" w:type="dxa"/>
              <w:right w:w="20" w:type="dxa"/>
            </w:tcMar>
            <w:vAlign w:val="center"/>
            <w:hideMark/>
          </w:tcPr>
          <w:p w14:paraId="4490F71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86472F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09A60DE" w14:textId="77777777" w:rsidR="007E5351" w:rsidRPr="00B51469" w:rsidRDefault="007E5351" w:rsidP="007C0F55">
            <w:pPr>
              <w:pStyle w:val="movimento2"/>
              <w:rPr>
                <w:color w:val="002060"/>
              </w:rPr>
            </w:pPr>
            <w:r w:rsidRPr="00B51469">
              <w:rPr>
                <w:color w:val="002060"/>
              </w:rPr>
              <w:t> </w:t>
            </w:r>
          </w:p>
        </w:tc>
      </w:tr>
    </w:tbl>
    <w:p w14:paraId="72A0F327" w14:textId="77777777" w:rsidR="007E5351" w:rsidRPr="00B51469" w:rsidRDefault="007E5351" w:rsidP="007E5351">
      <w:pPr>
        <w:pStyle w:val="titolo20"/>
        <w:rPr>
          <w:rFonts w:eastAsiaTheme="minorEastAsia"/>
          <w:color w:val="002060"/>
        </w:rPr>
      </w:pPr>
      <w:r w:rsidRPr="00B51469">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528F319" w14:textId="77777777" w:rsidTr="007C0F55">
        <w:tc>
          <w:tcPr>
            <w:tcW w:w="2200" w:type="dxa"/>
            <w:tcMar>
              <w:top w:w="20" w:type="dxa"/>
              <w:left w:w="20" w:type="dxa"/>
              <w:bottom w:w="20" w:type="dxa"/>
              <w:right w:w="20" w:type="dxa"/>
            </w:tcMar>
            <w:vAlign w:val="center"/>
            <w:hideMark/>
          </w:tcPr>
          <w:p w14:paraId="239D1123" w14:textId="77777777" w:rsidR="007E5351" w:rsidRPr="00B51469" w:rsidRDefault="007E5351" w:rsidP="007C0F55">
            <w:pPr>
              <w:pStyle w:val="movimento"/>
              <w:rPr>
                <w:color w:val="002060"/>
              </w:rPr>
            </w:pPr>
            <w:r w:rsidRPr="00B51469">
              <w:rPr>
                <w:color w:val="002060"/>
              </w:rPr>
              <w:t>BULDRINI NORIS</w:t>
            </w:r>
          </w:p>
        </w:tc>
        <w:tc>
          <w:tcPr>
            <w:tcW w:w="2200" w:type="dxa"/>
            <w:tcMar>
              <w:top w:w="20" w:type="dxa"/>
              <w:left w:w="20" w:type="dxa"/>
              <w:bottom w:w="20" w:type="dxa"/>
              <w:right w:w="20" w:type="dxa"/>
            </w:tcMar>
            <w:vAlign w:val="center"/>
            <w:hideMark/>
          </w:tcPr>
          <w:p w14:paraId="5BA729D4" w14:textId="77777777" w:rsidR="007E5351" w:rsidRPr="00B51469" w:rsidRDefault="007E5351" w:rsidP="007C0F55">
            <w:pPr>
              <w:pStyle w:val="movimento2"/>
              <w:rPr>
                <w:color w:val="002060"/>
              </w:rPr>
            </w:pPr>
            <w:r w:rsidRPr="00B51469">
              <w:rPr>
                <w:color w:val="002060"/>
              </w:rPr>
              <w:t xml:space="preserve">(ESANATOGLIA) </w:t>
            </w:r>
          </w:p>
        </w:tc>
        <w:tc>
          <w:tcPr>
            <w:tcW w:w="800" w:type="dxa"/>
            <w:tcMar>
              <w:top w:w="20" w:type="dxa"/>
              <w:left w:w="20" w:type="dxa"/>
              <w:bottom w:w="20" w:type="dxa"/>
              <w:right w:w="20" w:type="dxa"/>
            </w:tcMar>
            <w:vAlign w:val="center"/>
            <w:hideMark/>
          </w:tcPr>
          <w:p w14:paraId="36FC9A1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3B0F3D3" w14:textId="77777777" w:rsidR="007E5351" w:rsidRPr="00B51469" w:rsidRDefault="007E5351" w:rsidP="007C0F55">
            <w:pPr>
              <w:pStyle w:val="movimento"/>
              <w:rPr>
                <w:color w:val="002060"/>
              </w:rPr>
            </w:pPr>
            <w:r w:rsidRPr="00B51469">
              <w:rPr>
                <w:color w:val="002060"/>
              </w:rPr>
              <w:t>CONFORTI YOUSSEF</w:t>
            </w:r>
          </w:p>
        </w:tc>
        <w:tc>
          <w:tcPr>
            <w:tcW w:w="2200" w:type="dxa"/>
            <w:tcMar>
              <w:top w:w="20" w:type="dxa"/>
              <w:left w:w="20" w:type="dxa"/>
              <w:bottom w:w="20" w:type="dxa"/>
              <w:right w:w="20" w:type="dxa"/>
            </w:tcMar>
            <w:vAlign w:val="center"/>
            <w:hideMark/>
          </w:tcPr>
          <w:p w14:paraId="06869C5B" w14:textId="77777777" w:rsidR="007E5351" w:rsidRPr="00B51469" w:rsidRDefault="007E5351" w:rsidP="007C0F55">
            <w:pPr>
              <w:pStyle w:val="movimento2"/>
              <w:rPr>
                <w:color w:val="002060"/>
              </w:rPr>
            </w:pPr>
            <w:r w:rsidRPr="00B51469">
              <w:rPr>
                <w:color w:val="002060"/>
              </w:rPr>
              <w:t xml:space="preserve">(RIPE SAN GINESIO A.S.D.) </w:t>
            </w:r>
          </w:p>
        </w:tc>
      </w:tr>
      <w:tr w:rsidR="007E5351" w:rsidRPr="00B51469" w14:paraId="3DEACB97" w14:textId="77777777" w:rsidTr="007C0F55">
        <w:tc>
          <w:tcPr>
            <w:tcW w:w="2200" w:type="dxa"/>
            <w:tcMar>
              <w:top w:w="20" w:type="dxa"/>
              <w:left w:w="20" w:type="dxa"/>
              <w:bottom w:w="20" w:type="dxa"/>
              <w:right w:w="20" w:type="dxa"/>
            </w:tcMar>
            <w:vAlign w:val="center"/>
            <w:hideMark/>
          </w:tcPr>
          <w:p w14:paraId="3F02EE15" w14:textId="77777777" w:rsidR="007E5351" w:rsidRPr="00B51469" w:rsidRDefault="007E5351" w:rsidP="007C0F55">
            <w:pPr>
              <w:pStyle w:val="movimento"/>
              <w:rPr>
                <w:color w:val="002060"/>
              </w:rPr>
            </w:pPr>
            <w:r w:rsidRPr="00B51469">
              <w:rPr>
                <w:color w:val="002060"/>
              </w:rPr>
              <w:t>MESCHINI SIMONE</w:t>
            </w:r>
          </w:p>
        </w:tc>
        <w:tc>
          <w:tcPr>
            <w:tcW w:w="2200" w:type="dxa"/>
            <w:tcMar>
              <w:top w:w="20" w:type="dxa"/>
              <w:left w:w="20" w:type="dxa"/>
              <w:bottom w:w="20" w:type="dxa"/>
              <w:right w:w="20" w:type="dxa"/>
            </w:tcMar>
            <w:vAlign w:val="center"/>
            <w:hideMark/>
          </w:tcPr>
          <w:p w14:paraId="6E7479F6" w14:textId="77777777" w:rsidR="007E5351" w:rsidRPr="00B51469" w:rsidRDefault="007E5351" w:rsidP="007C0F55">
            <w:pPr>
              <w:pStyle w:val="movimento2"/>
              <w:rPr>
                <w:color w:val="002060"/>
              </w:rPr>
            </w:pPr>
            <w:r w:rsidRPr="00B51469">
              <w:rPr>
                <w:color w:val="002060"/>
              </w:rPr>
              <w:t xml:space="preserve">(VISSO-ALTONERA CALCIO1970) </w:t>
            </w:r>
          </w:p>
        </w:tc>
        <w:tc>
          <w:tcPr>
            <w:tcW w:w="800" w:type="dxa"/>
            <w:tcMar>
              <w:top w:w="20" w:type="dxa"/>
              <w:left w:w="20" w:type="dxa"/>
              <w:bottom w:w="20" w:type="dxa"/>
              <w:right w:w="20" w:type="dxa"/>
            </w:tcMar>
            <w:vAlign w:val="center"/>
            <w:hideMark/>
          </w:tcPr>
          <w:p w14:paraId="0577C68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F0731A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09D2DA" w14:textId="77777777" w:rsidR="007E5351" w:rsidRPr="00B51469" w:rsidRDefault="007E5351" w:rsidP="007C0F55">
            <w:pPr>
              <w:pStyle w:val="movimento2"/>
              <w:rPr>
                <w:color w:val="002060"/>
              </w:rPr>
            </w:pPr>
            <w:r w:rsidRPr="00B51469">
              <w:rPr>
                <w:color w:val="002060"/>
              </w:rPr>
              <w:t> </w:t>
            </w:r>
          </w:p>
        </w:tc>
      </w:tr>
    </w:tbl>
    <w:p w14:paraId="739123E3" w14:textId="77777777" w:rsidR="007E5351" w:rsidRPr="00B51469" w:rsidRDefault="007E5351" w:rsidP="007E5351">
      <w:pPr>
        <w:pStyle w:val="titolo20"/>
        <w:rPr>
          <w:rFonts w:eastAsiaTheme="minorEastAsia"/>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FF388D5" w14:textId="77777777" w:rsidTr="007C0F55">
        <w:tc>
          <w:tcPr>
            <w:tcW w:w="2200" w:type="dxa"/>
            <w:tcMar>
              <w:top w:w="20" w:type="dxa"/>
              <w:left w:w="20" w:type="dxa"/>
              <w:bottom w:w="20" w:type="dxa"/>
              <w:right w:w="20" w:type="dxa"/>
            </w:tcMar>
            <w:vAlign w:val="center"/>
            <w:hideMark/>
          </w:tcPr>
          <w:p w14:paraId="221AB8F9" w14:textId="77777777" w:rsidR="007E5351" w:rsidRPr="00B51469" w:rsidRDefault="007E5351" w:rsidP="007C0F55">
            <w:pPr>
              <w:pStyle w:val="movimento"/>
              <w:rPr>
                <w:color w:val="002060"/>
              </w:rPr>
            </w:pPr>
            <w:r w:rsidRPr="00B51469">
              <w:rPr>
                <w:color w:val="002060"/>
              </w:rPr>
              <w:t>PAGLIARI ALESSIO</w:t>
            </w:r>
          </w:p>
        </w:tc>
        <w:tc>
          <w:tcPr>
            <w:tcW w:w="2200" w:type="dxa"/>
            <w:tcMar>
              <w:top w:w="20" w:type="dxa"/>
              <w:left w:w="20" w:type="dxa"/>
              <w:bottom w:w="20" w:type="dxa"/>
              <w:right w:w="20" w:type="dxa"/>
            </w:tcMar>
            <w:vAlign w:val="center"/>
            <w:hideMark/>
          </w:tcPr>
          <w:p w14:paraId="7636E585" w14:textId="77777777" w:rsidR="007E5351" w:rsidRPr="00B51469" w:rsidRDefault="007E5351" w:rsidP="007C0F55">
            <w:pPr>
              <w:pStyle w:val="movimento2"/>
              <w:rPr>
                <w:color w:val="002060"/>
              </w:rPr>
            </w:pPr>
            <w:r w:rsidRPr="00B51469">
              <w:rPr>
                <w:color w:val="002060"/>
              </w:rPr>
              <w:t xml:space="preserve">(CALDAROLA G.N.C.) </w:t>
            </w:r>
          </w:p>
        </w:tc>
        <w:tc>
          <w:tcPr>
            <w:tcW w:w="800" w:type="dxa"/>
            <w:tcMar>
              <w:top w:w="20" w:type="dxa"/>
              <w:left w:w="20" w:type="dxa"/>
              <w:bottom w:w="20" w:type="dxa"/>
              <w:right w:w="20" w:type="dxa"/>
            </w:tcMar>
            <w:vAlign w:val="center"/>
            <w:hideMark/>
          </w:tcPr>
          <w:p w14:paraId="331020F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CCCA0AF" w14:textId="77777777" w:rsidR="007E5351" w:rsidRPr="00B51469" w:rsidRDefault="007E5351" w:rsidP="007C0F55">
            <w:pPr>
              <w:pStyle w:val="movimento"/>
              <w:rPr>
                <w:color w:val="002060"/>
              </w:rPr>
            </w:pPr>
            <w:r w:rsidRPr="00B51469">
              <w:rPr>
                <w:color w:val="002060"/>
              </w:rPr>
              <w:t>ALBANESE NICOLO</w:t>
            </w:r>
          </w:p>
        </w:tc>
        <w:tc>
          <w:tcPr>
            <w:tcW w:w="2200" w:type="dxa"/>
            <w:tcMar>
              <w:top w:w="20" w:type="dxa"/>
              <w:left w:w="20" w:type="dxa"/>
              <w:bottom w:w="20" w:type="dxa"/>
              <w:right w:w="20" w:type="dxa"/>
            </w:tcMar>
            <w:vAlign w:val="center"/>
            <w:hideMark/>
          </w:tcPr>
          <w:p w14:paraId="213D18F7" w14:textId="77777777" w:rsidR="007E5351" w:rsidRPr="00B51469" w:rsidRDefault="007E5351" w:rsidP="007C0F55">
            <w:pPr>
              <w:pStyle w:val="movimento2"/>
              <w:rPr>
                <w:color w:val="002060"/>
              </w:rPr>
            </w:pPr>
            <w:r w:rsidRPr="00B51469">
              <w:rPr>
                <w:color w:val="002060"/>
              </w:rPr>
              <w:t xml:space="preserve">(ESANATOGLIA) </w:t>
            </w:r>
          </w:p>
        </w:tc>
      </w:tr>
      <w:tr w:rsidR="007E5351" w:rsidRPr="00B51469" w14:paraId="2881F973" w14:textId="77777777" w:rsidTr="007C0F55">
        <w:tc>
          <w:tcPr>
            <w:tcW w:w="2200" w:type="dxa"/>
            <w:tcMar>
              <w:top w:w="20" w:type="dxa"/>
              <w:left w:w="20" w:type="dxa"/>
              <w:bottom w:w="20" w:type="dxa"/>
              <w:right w:w="20" w:type="dxa"/>
            </w:tcMar>
            <w:vAlign w:val="center"/>
            <w:hideMark/>
          </w:tcPr>
          <w:p w14:paraId="7CD529B1" w14:textId="77777777" w:rsidR="007E5351" w:rsidRPr="00B51469" w:rsidRDefault="007E5351" w:rsidP="007C0F55">
            <w:pPr>
              <w:pStyle w:val="movimento"/>
              <w:rPr>
                <w:color w:val="002060"/>
              </w:rPr>
            </w:pPr>
            <w:r w:rsidRPr="00B51469">
              <w:rPr>
                <w:color w:val="002060"/>
              </w:rPr>
              <w:t>RUIZ TORRES FRANCISCO JOSE</w:t>
            </w:r>
          </w:p>
        </w:tc>
        <w:tc>
          <w:tcPr>
            <w:tcW w:w="2200" w:type="dxa"/>
            <w:tcMar>
              <w:top w:w="20" w:type="dxa"/>
              <w:left w:w="20" w:type="dxa"/>
              <w:bottom w:w="20" w:type="dxa"/>
              <w:right w:w="20" w:type="dxa"/>
            </w:tcMar>
            <w:vAlign w:val="center"/>
            <w:hideMark/>
          </w:tcPr>
          <w:p w14:paraId="18AD7519" w14:textId="77777777" w:rsidR="007E5351" w:rsidRPr="00B51469" w:rsidRDefault="007E5351" w:rsidP="007C0F55">
            <w:pPr>
              <w:pStyle w:val="movimento2"/>
              <w:rPr>
                <w:color w:val="002060"/>
              </w:rPr>
            </w:pPr>
            <w:r w:rsidRPr="00B51469">
              <w:rPr>
                <w:color w:val="002060"/>
              </w:rPr>
              <w:t xml:space="preserve">(ESANATOGLIA) </w:t>
            </w:r>
          </w:p>
        </w:tc>
        <w:tc>
          <w:tcPr>
            <w:tcW w:w="800" w:type="dxa"/>
            <w:tcMar>
              <w:top w:w="20" w:type="dxa"/>
              <w:left w:w="20" w:type="dxa"/>
              <w:bottom w:w="20" w:type="dxa"/>
              <w:right w:w="20" w:type="dxa"/>
            </w:tcMar>
            <w:vAlign w:val="center"/>
            <w:hideMark/>
          </w:tcPr>
          <w:p w14:paraId="5171F50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BD30409" w14:textId="77777777" w:rsidR="007E5351" w:rsidRPr="00B51469" w:rsidRDefault="007E5351" w:rsidP="007C0F55">
            <w:pPr>
              <w:pStyle w:val="movimento"/>
              <w:rPr>
                <w:color w:val="002060"/>
              </w:rPr>
            </w:pPr>
            <w:r w:rsidRPr="00B51469">
              <w:rPr>
                <w:color w:val="002060"/>
              </w:rPr>
              <w:t>AMORE BONAPASTA NIKO</w:t>
            </w:r>
          </w:p>
        </w:tc>
        <w:tc>
          <w:tcPr>
            <w:tcW w:w="2200" w:type="dxa"/>
            <w:tcMar>
              <w:top w:w="20" w:type="dxa"/>
              <w:left w:w="20" w:type="dxa"/>
              <w:bottom w:w="20" w:type="dxa"/>
              <w:right w:w="20" w:type="dxa"/>
            </w:tcMar>
            <w:vAlign w:val="center"/>
            <w:hideMark/>
          </w:tcPr>
          <w:p w14:paraId="094EA0F8" w14:textId="77777777" w:rsidR="007E5351" w:rsidRPr="00B51469" w:rsidRDefault="007E5351" w:rsidP="007C0F55">
            <w:pPr>
              <w:pStyle w:val="movimento2"/>
              <w:rPr>
                <w:color w:val="002060"/>
              </w:rPr>
            </w:pPr>
            <w:r w:rsidRPr="00B51469">
              <w:rPr>
                <w:color w:val="002060"/>
              </w:rPr>
              <w:t xml:space="preserve">(FABIANI MATELICA) </w:t>
            </w:r>
          </w:p>
        </w:tc>
      </w:tr>
      <w:tr w:rsidR="007E5351" w:rsidRPr="00B51469" w14:paraId="50368CE6" w14:textId="77777777" w:rsidTr="007C0F55">
        <w:tc>
          <w:tcPr>
            <w:tcW w:w="2200" w:type="dxa"/>
            <w:tcMar>
              <w:top w:w="20" w:type="dxa"/>
              <w:left w:w="20" w:type="dxa"/>
              <w:bottom w:w="20" w:type="dxa"/>
              <w:right w:w="20" w:type="dxa"/>
            </w:tcMar>
            <w:vAlign w:val="center"/>
            <w:hideMark/>
          </w:tcPr>
          <w:p w14:paraId="1D4B82D4" w14:textId="77777777" w:rsidR="007E5351" w:rsidRPr="00B51469" w:rsidRDefault="007E5351" w:rsidP="007C0F55">
            <w:pPr>
              <w:pStyle w:val="movimento"/>
              <w:rPr>
                <w:color w:val="002060"/>
              </w:rPr>
            </w:pPr>
            <w:r w:rsidRPr="00B51469">
              <w:rPr>
                <w:color w:val="002060"/>
              </w:rPr>
              <w:t>DIOMEDI ROBERTO</w:t>
            </w:r>
          </w:p>
        </w:tc>
        <w:tc>
          <w:tcPr>
            <w:tcW w:w="2200" w:type="dxa"/>
            <w:tcMar>
              <w:top w:w="20" w:type="dxa"/>
              <w:left w:w="20" w:type="dxa"/>
              <w:bottom w:w="20" w:type="dxa"/>
              <w:right w:w="20" w:type="dxa"/>
            </w:tcMar>
            <w:vAlign w:val="center"/>
            <w:hideMark/>
          </w:tcPr>
          <w:p w14:paraId="74E6AE84" w14:textId="77777777" w:rsidR="007E5351" w:rsidRPr="00B51469" w:rsidRDefault="007E5351" w:rsidP="007C0F55">
            <w:pPr>
              <w:pStyle w:val="movimento2"/>
              <w:rPr>
                <w:color w:val="002060"/>
              </w:rPr>
            </w:pPr>
            <w:r w:rsidRPr="00B51469">
              <w:rPr>
                <w:color w:val="002060"/>
              </w:rPr>
              <w:t xml:space="preserve">(REAL ELPIDIENSE CALCIO) </w:t>
            </w:r>
          </w:p>
        </w:tc>
        <w:tc>
          <w:tcPr>
            <w:tcW w:w="800" w:type="dxa"/>
            <w:tcMar>
              <w:top w:w="20" w:type="dxa"/>
              <w:left w:w="20" w:type="dxa"/>
              <w:bottom w:w="20" w:type="dxa"/>
              <w:right w:w="20" w:type="dxa"/>
            </w:tcMar>
            <w:vAlign w:val="center"/>
            <w:hideMark/>
          </w:tcPr>
          <w:p w14:paraId="50C2044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E2BCBAC" w14:textId="77777777" w:rsidR="007E5351" w:rsidRPr="00B51469" w:rsidRDefault="007E5351" w:rsidP="007C0F55">
            <w:pPr>
              <w:pStyle w:val="movimento"/>
              <w:rPr>
                <w:color w:val="002060"/>
              </w:rPr>
            </w:pPr>
            <w:r w:rsidRPr="00B51469">
              <w:rPr>
                <w:color w:val="002060"/>
              </w:rPr>
              <w:t>SBAFFONE FABIO</w:t>
            </w:r>
          </w:p>
        </w:tc>
        <w:tc>
          <w:tcPr>
            <w:tcW w:w="2200" w:type="dxa"/>
            <w:tcMar>
              <w:top w:w="20" w:type="dxa"/>
              <w:left w:w="20" w:type="dxa"/>
              <w:bottom w:w="20" w:type="dxa"/>
              <w:right w:w="20" w:type="dxa"/>
            </w:tcMar>
            <w:vAlign w:val="center"/>
            <w:hideMark/>
          </w:tcPr>
          <w:p w14:paraId="31316D30" w14:textId="77777777" w:rsidR="007E5351" w:rsidRPr="00B51469" w:rsidRDefault="007E5351" w:rsidP="007C0F55">
            <w:pPr>
              <w:pStyle w:val="movimento2"/>
              <w:rPr>
                <w:color w:val="002060"/>
              </w:rPr>
            </w:pPr>
            <w:r w:rsidRPr="00B51469">
              <w:rPr>
                <w:color w:val="002060"/>
              </w:rPr>
              <w:t xml:space="preserve">(REAL ELPIDIENSE CALCIO) </w:t>
            </w:r>
          </w:p>
        </w:tc>
      </w:tr>
      <w:tr w:rsidR="007E5351" w:rsidRPr="00B51469" w14:paraId="523B92FD" w14:textId="77777777" w:rsidTr="007C0F55">
        <w:tc>
          <w:tcPr>
            <w:tcW w:w="2200" w:type="dxa"/>
            <w:tcMar>
              <w:top w:w="20" w:type="dxa"/>
              <w:left w:w="20" w:type="dxa"/>
              <w:bottom w:w="20" w:type="dxa"/>
              <w:right w:w="20" w:type="dxa"/>
            </w:tcMar>
            <w:vAlign w:val="center"/>
            <w:hideMark/>
          </w:tcPr>
          <w:p w14:paraId="57C831D0" w14:textId="77777777" w:rsidR="007E5351" w:rsidRPr="00B51469" w:rsidRDefault="007E5351" w:rsidP="007C0F55">
            <w:pPr>
              <w:pStyle w:val="movimento"/>
              <w:rPr>
                <w:color w:val="002060"/>
              </w:rPr>
            </w:pPr>
            <w:r w:rsidRPr="00B51469">
              <w:rPr>
                <w:color w:val="002060"/>
              </w:rPr>
              <w:t>MONTENERI GABRIELE</w:t>
            </w:r>
          </w:p>
        </w:tc>
        <w:tc>
          <w:tcPr>
            <w:tcW w:w="2200" w:type="dxa"/>
            <w:tcMar>
              <w:top w:w="20" w:type="dxa"/>
              <w:left w:w="20" w:type="dxa"/>
              <w:bottom w:w="20" w:type="dxa"/>
              <w:right w:w="20" w:type="dxa"/>
            </w:tcMar>
            <w:vAlign w:val="center"/>
            <w:hideMark/>
          </w:tcPr>
          <w:p w14:paraId="362BE5BC" w14:textId="77777777" w:rsidR="007E5351" w:rsidRPr="00B51469" w:rsidRDefault="007E5351" w:rsidP="007C0F55">
            <w:pPr>
              <w:pStyle w:val="movimento2"/>
              <w:rPr>
                <w:color w:val="002060"/>
              </w:rPr>
            </w:pPr>
            <w:r w:rsidRPr="00B51469">
              <w:rPr>
                <w:color w:val="002060"/>
              </w:rPr>
              <w:t xml:space="preserve">(RUGGERO MANCINI PIORACO) </w:t>
            </w:r>
          </w:p>
        </w:tc>
        <w:tc>
          <w:tcPr>
            <w:tcW w:w="800" w:type="dxa"/>
            <w:tcMar>
              <w:top w:w="20" w:type="dxa"/>
              <w:left w:w="20" w:type="dxa"/>
              <w:bottom w:w="20" w:type="dxa"/>
              <w:right w:w="20" w:type="dxa"/>
            </w:tcMar>
            <w:vAlign w:val="center"/>
            <w:hideMark/>
          </w:tcPr>
          <w:p w14:paraId="4D1929B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9628289" w14:textId="77777777" w:rsidR="007E5351" w:rsidRPr="00B51469" w:rsidRDefault="007E5351" w:rsidP="007C0F55">
            <w:pPr>
              <w:pStyle w:val="movimento"/>
              <w:rPr>
                <w:color w:val="002060"/>
              </w:rPr>
            </w:pPr>
            <w:r w:rsidRPr="00B51469">
              <w:rPr>
                <w:color w:val="002060"/>
              </w:rPr>
              <w:t>STELLUTI RICCARDO</w:t>
            </w:r>
          </w:p>
        </w:tc>
        <w:tc>
          <w:tcPr>
            <w:tcW w:w="2200" w:type="dxa"/>
            <w:tcMar>
              <w:top w:w="20" w:type="dxa"/>
              <w:left w:w="20" w:type="dxa"/>
              <w:bottom w:w="20" w:type="dxa"/>
              <w:right w:w="20" w:type="dxa"/>
            </w:tcMar>
            <w:vAlign w:val="center"/>
            <w:hideMark/>
          </w:tcPr>
          <w:p w14:paraId="3336A3ED" w14:textId="77777777" w:rsidR="007E5351" w:rsidRPr="00B51469" w:rsidRDefault="007E5351" w:rsidP="007C0F55">
            <w:pPr>
              <w:pStyle w:val="movimento2"/>
              <w:rPr>
                <w:color w:val="002060"/>
              </w:rPr>
            </w:pPr>
            <w:r w:rsidRPr="00B51469">
              <w:rPr>
                <w:color w:val="002060"/>
              </w:rPr>
              <w:t xml:space="preserve">(RUGGERO MANCINI PIORACO) </w:t>
            </w:r>
          </w:p>
        </w:tc>
      </w:tr>
    </w:tbl>
    <w:p w14:paraId="5282D039" w14:textId="77777777" w:rsidR="007E5351" w:rsidRPr="00B51469" w:rsidRDefault="007E5351" w:rsidP="007E5351">
      <w:pPr>
        <w:pStyle w:val="titolo20"/>
        <w:rPr>
          <w:rFonts w:eastAsiaTheme="minorEastAsia"/>
          <w:color w:val="002060"/>
        </w:rPr>
      </w:pPr>
      <w:r w:rsidRPr="00B51469">
        <w:rPr>
          <w:color w:val="002060"/>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ACA857F" w14:textId="77777777" w:rsidTr="007C0F55">
        <w:tc>
          <w:tcPr>
            <w:tcW w:w="2200" w:type="dxa"/>
            <w:tcMar>
              <w:top w:w="20" w:type="dxa"/>
              <w:left w:w="20" w:type="dxa"/>
              <w:bottom w:w="20" w:type="dxa"/>
              <w:right w:w="20" w:type="dxa"/>
            </w:tcMar>
            <w:vAlign w:val="center"/>
            <w:hideMark/>
          </w:tcPr>
          <w:p w14:paraId="7F7AEC27" w14:textId="77777777" w:rsidR="007E5351" w:rsidRPr="00B51469" w:rsidRDefault="007E5351" w:rsidP="007C0F55">
            <w:pPr>
              <w:pStyle w:val="movimento"/>
              <w:rPr>
                <w:color w:val="002060"/>
              </w:rPr>
            </w:pPr>
            <w:r w:rsidRPr="00B51469">
              <w:rPr>
                <w:color w:val="002060"/>
              </w:rPr>
              <w:t>SILENZI MAURO</w:t>
            </w:r>
          </w:p>
        </w:tc>
        <w:tc>
          <w:tcPr>
            <w:tcW w:w="2200" w:type="dxa"/>
            <w:tcMar>
              <w:top w:w="20" w:type="dxa"/>
              <w:left w:w="20" w:type="dxa"/>
              <w:bottom w:w="20" w:type="dxa"/>
              <w:right w:w="20" w:type="dxa"/>
            </w:tcMar>
            <w:vAlign w:val="center"/>
            <w:hideMark/>
          </w:tcPr>
          <w:p w14:paraId="29C27F04" w14:textId="77777777" w:rsidR="007E5351" w:rsidRPr="00B51469" w:rsidRDefault="007E5351" w:rsidP="007C0F55">
            <w:pPr>
              <w:pStyle w:val="movimento2"/>
              <w:rPr>
                <w:color w:val="002060"/>
              </w:rPr>
            </w:pPr>
            <w:r w:rsidRPr="00B51469">
              <w:rPr>
                <w:color w:val="002060"/>
              </w:rPr>
              <w:t xml:space="preserve">(LORESE CALCIO) </w:t>
            </w:r>
          </w:p>
        </w:tc>
        <w:tc>
          <w:tcPr>
            <w:tcW w:w="800" w:type="dxa"/>
            <w:tcMar>
              <w:top w:w="20" w:type="dxa"/>
              <w:left w:w="20" w:type="dxa"/>
              <w:bottom w:w="20" w:type="dxa"/>
              <w:right w:w="20" w:type="dxa"/>
            </w:tcMar>
            <w:vAlign w:val="center"/>
            <w:hideMark/>
          </w:tcPr>
          <w:p w14:paraId="258F973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0A80B5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9C8E373" w14:textId="77777777" w:rsidR="007E5351" w:rsidRPr="00B51469" w:rsidRDefault="007E5351" w:rsidP="007C0F55">
            <w:pPr>
              <w:pStyle w:val="movimento2"/>
              <w:rPr>
                <w:color w:val="002060"/>
              </w:rPr>
            </w:pPr>
            <w:r w:rsidRPr="00B51469">
              <w:rPr>
                <w:color w:val="002060"/>
              </w:rPr>
              <w:t> </w:t>
            </w:r>
          </w:p>
        </w:tc>
      </w:tr>
    </w:tbl>
    <w:p w14:paraId="5670475B" w14:textId="77777777" w:rsidR="007E5351" w:rsidRPr="00B51469" w:rsidRDefault="007E5351" w:rsidP="007E5351">
      <w:pPr>
        <w:pStyle w:val="titolo20"/>
        <w:rPr>
          <w:rFonts w:eastAsiaTheme="minorEastAsia"/>
          <w:color w:val="002060"/>
        </w:rPr>
      </w:pPr>
      <w:r w:rsidRPr="00B51469">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0242C8B" w14:textId="77777777" w:rsidTr="007C0F55">
        <w:tc>
          <w:tcPr>
            <w:tcW w:w="2200" w:type="dxa"/>
            <w:tcMar>
              <w:top w:w="20" w:type="dxa"/>
              <w:left w:w="20" w:type="dxa"/>
              <w:bottom w:w="20" w:type="dxa"/>
              <w:right w:w="20" w:type="dxa"/>
            </w:tcMar>
            <w:vAlign w:val="center"/>
            <w:hideMark/>
          </w:tcPr>
          <w:p w14:paraId="2C6E4F51" w14:textId="77777777" w:rsidR="007E5351" w:rsidRPr="00B51469" w:rsidRDefault="007E5351" w:rsidP="007C0F55">
            <w:pPr>
              <w:pStyle w:val="movimento"/>
              <w:rPr>
                <w:color w:val="002060"/>
              </w:rPr>
            </w:pPr>
            <w:r w:rsidRPr="00B51469">
              <w:rPr>
                <w:color w:val="002060"/>
              </w:rPr>
              <w:t>COLA FILIPPO</w:t>
            </w:r>
          </w:p>
        </w:tc>
        <w:tc>
          <w:tcPr>
            <w:tcW w:w="2200" w:type="dxa"/>
            <w:tcMar>
              <w:top w:w="20" w:type="dxa"/>
              <w:left w:w="20" w:type="dxa"/>
              <w:bottom w:w="20" w:type="dxa"/>
              <w:right w:w="20" w:type="dxa"/>
            </w:tcMar>
            <w:vAlign w:val="center"/>
            <w:hideMark/>
          </w:tcPr>
          <w:p w14:paraId="1EE5A76D" w14:textId="77777777" w:rsidR="007E5351" w:rsidRPr="00B51469" w:rsidRDefault="007E5351" w:rsidP="007C0F55">
            <w:pPr>
              <w:pStyle w:val="movimento2"/>
              <w:rPr>
                <w:color w:val="002060"/>
              </w:rPr>
            </w:pPr>
            <w:r w:rsidRPr="00B51469">
              <w:rPr>
                <w:color w:val="002060"/>
              </w:rPr>
              <w:t xml:space="preserve">(TREIESE) </w:t>
            </w:r>
          </w:p>
        </w:tc>
        <w:tc>
          <w:tcPr>
            <w:tcW w:w="800" w:type="dxa"/>
            <w:tcMar>
              <w:top w:w="20" w:type="dxa"/>
              <w:left w:w="20" w:type="dxa"/>
              <w:bottom w:w="20" w:type="dxa"/>
              <w:right w:w="20" w:type="dxa"/>
            </w:tcMar>
            <w:vAlign w:val="center"/>
            <w:hideMark/>
          </w:tcPr>
          <w:p w14:paraId="6B54C1A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D95572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53DD513" w14:textId="77777777" w:rsidR="007E5351" w:rsidRPr="00B51469" w:rsidRDefault="007E5351" w:rsidP="007C0F55">
            <w:pPr>
              <w:pStyle w:val="movimento2"/>
              <w:rPr>
                <w:color w:val="002060"/>
              </w:rPr>
            </w:pPr>
            <w:r w:rsidRPr="00B51469">
              <w:rPr>
                <w:color w:val="002060"/>
              </w:rPr>
              <w:t> </w:t>
            </w:r>
          </w:p>
        </w:tc>
      </w:tr>
    </w:tbl>
    <w:p w14:paraId="46CDA6E3" w14:textId="77777777" w:rsidR="007E5351" w:rsidRPr="00B51469" w:rsidRDefault="007E5351" w:rsidP="007E5351">
      <w:pPr>
        <w:pStyle w:val="titolo20"/>
        <w:rPr>
          <w:rFonts w:eastAsiaTheme="minorEastAsia"/>
          <w:color w:val="002060"/>
        </w:rPr>
      </w:pPr>
      <w:r w:rsidRPr="00B51469">
        <w:rPr>
          <w:color w:val="002060"/>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942038B" w14:textId="77777777" w:rsidTr="007C0F55">
        <w:tc>
          <w:tcPr>
            <w:tcW w:w="2200" w:type="dxa"/>
            <w:tcMar>
              <w:top w:w="20" w:type="dxa"/>
              <w:left w:w="20" w:type="dxa"/>
              <w:bottom w:w="20" w:type="dxa"/>
              <w:right w:w="20" w:type="dxa"/>
            </w:tcMar>
            <w:vAlign w:val="center"/>
            <w:hideMark/>
          </w:tcPr>
          <w:p w14:paraId="5A883CDD" w14:textId="77777777" w:rsidR="007E5351" w:rsidRPr="00B51469" w:rsidRDefault="007E5351" w:rsidP="007C0F55">
            <w:pPr>
              <w:pStyle w:val="movimento"/>
              <w:rPr>
                <w:color w:val="002060"/>
              </w:rPr>
            </w:pPr>
            <w:r w:rsidRPr="00B51469">
              <w:rPr>
                <w:color w:val="002060"/>
              </w:rPr>
              <w:t>LOMBI ROBERTO</w:t>
            </w:r>
          </w:p>
        </w:tc>
        <w:tc>
          <w:tcPr>
            <w:tcW w:w="2200" w:type="dxa"/>
            <w:tcMar>
              <w:top w:w="20" w:type="dxa"/>
              <w:left w:w="20" w:type="dxa"/>
              <w:bottom w:w="20" w:type="dxa"/>
              <w:right w:w="20" w:type="dxa"/>
            </w:tcMar>
            <w:vAlign w:val="center"/>
            <w:hideMark/>
          </w:tcPr>
          <w:p w14:paraId="3793C16D" w14:textId="77777777" w:rsidR="007E5351" w:rsidRPr="00B51469" w:rsidRDefault="007E5351" w:rsidP="007C0F55">
            <w:pPr>
              <w:pStyle w:val="movimento2"/>
              <w:rPr>
                <w:color w:val="002060"/>
              </w:rPr>
            </w:pPr>
            <w:r w:rsidRPr="00B51469">
              <w:rPr>
                <w:color w:val="002060"/>
              </w:rPr>
              <w:t xml:space="preserve">(HELVIA RECINA 1975) </w:t>
            </w:r>
          </w:p>
        </w:tc>
        <w:tc>
          <w:tcPr>
            <w:tcW w:w="800" w:type="dxa"/>
            <w:tcMar>
              <w:top w:w="20" w:type="dxa"/>
              <w:left w:w="20" w:type="dxa"/>
              <w:bottom w:w="20" w:type="dxa"/>
              <w:right w:w="20" w:type="dxa"/>
            </w:tcMar>
            <w:vAlign w:val="center"/>
            <w:hideMark/>
          </w:tcPr>
          <w:p w14:paraId="3A7055F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29E45F0" w14:textId="77777777" w:rsidR="007E5351" w:rsidRPr="00B51469" w:rsidRDefault="007E5351" w:rsidP="007C0F55">
            <w:pPr>
              <w:pStyle w:val="movimento"/>
              <w:rPr>
                <w:color w:val="002060"/>
              </w:rPr>
            </w:pPr>
            <w:r w:rsidRPr="00B51469">
              <w:rPr>
                <w:color w:val="002060"/>
              </w:rPr>
              <w:t>MARIANI MATTEO</w:t>
            </w:r>
          </w:p>
        </w:tc>
        <w:tc>
          <w:tcPr>
            <w:tcW w:w="2200" w:type="dxa"/>
            <w:tcMar>
              <w:top w:w="20" w:type="dxa"/>
              <w:left w:w="20" w:type="dxa"/>
              <w:bottom w:w="20" w:type="dxa"/>
              <w:right w:w="20" w:type="dxa"/>
            </w:tcMar>
            <w:vAlign w:val="center"/>
            <w:hideMark/>
          </w:tcPr>
          <w:p w14:paraId="0CEDC8EE" w14:textId="77777777" w:rsidR="007E5351" w:rsidRPr="00B51469" w:rsidRDefault="007E5351" w:rsidP="007C0F55">
            <w:pPr>
              <w:pStyle w:val="movimento2"/>
              <w:rPr>
                <w:color w:val="002060"/>
              </w:rPr>
            </w:pPr>
            <w:r w:rsidRPr="00B51469">
              <w:rPr>
                <w:color w:val="002060"/>
              </w:rPr>
              <w:t xml:space="preserve">(HELVIA RECINA 1975) </w:t>
            </w:r>
          </w:p>
        </w:tc>
      </w:tr>
      <w:tr w:rsidR="007E5351" w:rsidRPr="00B51469" w14:paraId="0E76F1A2" w14:textId="77777777" w:rsidTr="007C0F55">
        <w:tc>
          <w:tcPr>
            <w:tcW w:w="2200" w:type="dxa"/>
            <w:tcMar>
              <w:top w:w="20" w:type="dxa"/>
              <w:left w:w="20" w:type="dxa"/>
              <w:bottom w:w="20" w:type="dxa"/>
              <w:right w:w="20" w:type="dxa"/>
            </w:tcMar>
            <w:vAlign w:val="center"/>
            <w:hideMark/>
          </w:tcPr>
          <w:p w14:paraId="148EB4FF" w14:textId="77777777" w:rsidR="007E5351" w:rsidRPr="00B51469" w:rsidRDefault="007E5351" w:rsidP="007C0F55">
            <w:pPr>
              <w:pStyle w:val="movimento"/>
              <w:rPr>
                <w:color w:val="002060"/>
              </w:rPr>
            </w:pPr>
            <w:r w:rsidRPr="00B51469">
              <w:rPr>
                <w:color w:val="002060"/>
              </w:rPr>
              <w:t>RIGANELLI DAVIDE</w:t>
            </w:r>
          </w:p>
        </w:tc>
        <w:tc>
          <w:tcPr>
            <w:tcW w:w="2200" w:type="dxa"/>
            <w:tcMar>
              <w:top w:w="20" w:type="dxa"/>
              <w:left w:w="20" w:type="dxa"/>
              <w:bottom w:w="20" w:type="dxa"/>
              <w:right w:w="20" w:type="dxa"/>
            </w:tcMar>
            <w:vAlign w:val="center"/>
            <w:hideMark/>
          </w:tcPr>
          <w:p w14:paraId="41C24622" w14:textId="77777777" w:rsidR="007E5351" w:rsidRPr="00B51469" w:rsidRDefault="007E5351" w:rsidP="007C0F55">
            <w:pPr>
              <w:pStyle w:val="movimento2"/>
              <w:rPr>
                <w:color w:val="002060"/>
              </w:rPr>
            </w:pPr>
            <w:r w:rsidRPr="00B51469">
              <w:rPr>
                <w:color w:val="002060"/>
              </w:rPr>
              <w:t xml:space="preserve">(LORESE CALCIO) </w:t>
            </w:r>
          </w:p>
        </w:tc>
        <w:tc>
          <w:tcPr>
            <w:tcW w:w="800" w:type="dxa"/>
            <w:tcMar>
              <w:top w:w="20" w:type="dxa"/>
              <w:left w:w="20" w:type="dxa"/>
              <w:bottom w:w="20" w:type="dxa"/>
              <w:right w:w="20" w:type="dxa"/>
            </w:tcMar>
            <w:vAlign w:val="center"/>
            <w:hideMark/>
          </w:tcPr>
          <w:p w14:paraId="55095DF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3673D40" w14:textId="77777777" w:rsidR="007E5351" w:rsidRPr="00B51469" w:rsidRDefault="007E5351" w:rsidP="007C0F55">
            <w:pPr>
              <w:pStyle w:val="movimento"/>
              <w:rPr>
                <w:color w:val="002060"/>
              </w:rPr>
            </w:pPr>
            <w:r w:rsidRPr="00B51469">
              <w:rPr>
                <w:color w:val="002060"/>
              </w:rPr>
              <w:t>ANTINORI MARCO</w:t>
            </w:r>
          </w:p>
        </w:tc>
        <w:tc>
          <w:tcPr>
            <w:tcW w:w="2200" w:type="dxa"/>
            <w:tcMar>
              <w:top w:w="20" w:type="dxa"/>
              <w:left w:w="20" w:type="dxa"/>
              <w:bottom w:w="20" w:type="dxa"/>
              <w:right w:w="20" w:type="dxa"/>
            </w:tcMar>
            <w:vAlign w:val="center"/>
            <w:hideMark/>
          </w:tcPr>
          <w:p w14:paraId="0AA59CA4" w14:textId="77777777" w:rsidR="007E5351" w:rsidRPr="00B51469" w:rsidRDefault="007E5351" w:rsidP="007C0F55">
            <w:pPr>
              <w:pStyle w:val="movimento2"/>
              <w:rPr>
                <w:color w:val="002060"/>
              </w:rPr>
            </w:pPr>
            <w:r w:rsidRPr="00B51469">
              <w:rPr>
                <w:color w:val="002060"/>
              </w:rPr>
              <w:t xml:space="preserve">(REAL ELPIDIENSE CALCIO) </w:t>
            </w:r>
          </w:p>
        </w:tc>
      </w:tr>
      <w:tr w:rsidR="007E5351" w:rsidRPr="00B51469" w14:paraId="74EE4B91" w14:textId="77777777" w:rsidTr="007C0F55">
        <w:tc>
          <w:tcPr>
            <w:tcW w:w="2200" w:type="dxa"/>
            <w:tcMar>
              <w:top w:w="20" w:type="dxa"/>
              <w:left w:w="20" w:type="dxa"/>
              <w:bottom w:w="20" w:type="dxa"/>
              <w:right w:w="20" w:type="dxa"/>
            </w:tcMar>
            <w:vAlign w:val="center"/>
            <w:hideMark/>
          </w:tcPr>
          <w:p w14:paraId="04209438" w14:textId="77777777" w:rsidR="007E5351" w:rsidRPr="00B51469" w:rsidRDefault="007E5351" w:rsidP="007C0F55">
            <w:pPr>
              <w:pStyle w:val="movimento"/>
              <w:rPr>
                <w:color w:val="002060"/>
              </w:rPr>
            </w:pPr>
            <w:r w:rsidRPr="00B51469">
              <w:rPr>
                <w:color w:val="002060"/>
              </w:rPr>
              <w:t>CARRIERI GAETANO</w:t>
            </w:r>
          </w:p>
        </w:tc>
        <w:tc>
          <w:tcPr>
            <w:tcW w:w="2200" w:type="dxa"/>
            <w:tcMar>
              <w:top w:w="20" w:type="dxa"/>
              <w:left w:w="20" w:type="dxa"/>
              <w:bottom w:w="20" w:type="dxa"/>
              <w:right w:w="20" w:type="dxa"/>
            </w:tcMar>
            <w:vAlign w:val="center"/>
            <w:hideMark/>
          </w:tcPr>
          <w:p w14:paraId="70E2DCF1" w14:textId="77777777" w:rsidR="007E5351" w:rsidRPr="00B51469" w:rsidRDefault="007E5351" w:rsidP="007C0F55">
            <w:pPr>
              <w:pStyle w:val="movimento2"/>
              <w:rPr>
                <w:color w:val="002060"/>
              </w:rPr>
            </w:pPr>
            <w:r w:rsidRPr="00B51469">
              <w:rPr>
                <w:color w:val="002060"/>
              </w:rPr>
              <w:t xml:space="preserve">(REAL ELPIDIENSE CALCIO) </w:t>
            </w:r>
          </w:p>
        </w:tc>
        <w:tc>
          <w:tcPr>
            <w:tcW w:w="800" w:type="dxa"/>
            <w:tcMar>
              <w:top w:w="20" w:type="dxa"/>
              <w:left w:w="20" w:type="dxa"/>
              <w:bottom w:w="20" w:type="dxa"/>
              <w:right w:w="20" w:type="dxa"/>
            </w:tcMar>
            <w:vAlign w:val="center"/>
            <w:hideMark/>
          </w:tcPr>
          <w:p w14:paraId="4A42F70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60B6332" w14:textId="77777777" w:rsidR="007E5351" w:rsidRPr="00B51469" w:rsidRDefault="007E5351" w:rsidP="007C0F55">
            <w:pPr>
              <w:pStyle w:val="movimento"/>
              <w:rPr>
                <w:color w:val="002060"/>
              </w:rPr>
            </w:pPr>
            <w:r w:rsidRPr="00B51469">
              <w:rPr>
                <w:color w:val="002060"/>
              </w:rPr>
              <w:t>DE SANTIS MARCO</w:t>
            </w:r>
          </w:p>
        </w:tc>
        <w:tc>
          <w:tcPr>
            <w:tcW w:w="2200" w:type="dxa"/>
            <w:tcMar>
              <w:top w:w="20" w:type="dxa"/>
              <w:left w:w="20" w:type="dxa"/>
              <w:bottom w:w="20" w:type="dxa"/>
              <w:right w:w="20" w:type="dxa"/>
            </w:tcMar>
            <w:vAlign w:val="center"/>
            <w:hideMark/>
          </w:tcPr>
          <w:p w14:paraId="7DE9299C" w14:textId="77777777" w:rsidR="007E5351" w:rsidRPr="00B51469" w:rsidRDefault="007E5351" w:rsidP="007C0F55">
            <w:pPr>
              <w:pStyle w:val="movimento2"/>
              <w:rPr>
                <w:color w:val="002060"/>
              </w:rPr>
            </w:pPr>
            <w:r w:rsidRPr="00B51469">
              <w:rPr>
                <w:color w:val="002060"/>
              </w:rPr>
              <w:t xml:space="preserve">(UNITED CIVITANOVA) </w:t>
            </w:r>
          </w:p>
        </w:tc>
      </w:tr>
    </w:tbl>
    <w:p w14:paraId="74D5EA4A" w14:textId="77777777" w:rsidR="007E5351" w:rsidRPr="00B51469" w:rsidRDefault="007E5351" w:rsidP="007E5351">
      <w:pPr>
        <w:pStyle w:val="titolo20"/>
        <w:rPr>
          <w:rFonts w:eastAsiaTheme="minorEastAsia"/>
          <w:color w:val="002060"/>
        </w:rPr>
      </w:pPr>
      <w:r w:rsidRPr="00B51469">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5BCF395D" w14:textId="77777777" w:rsidTr="007C0F55">
        <w:tc>
          <w:tcPr>
            <w:tcW w:w="2200" w:type="dxa"/>
            <w:tcMar>
              <w:top w:w="20" w:type="dxa"/>
              <w:left w:w="20" w:type="dxa"/>
              <w:bottom w:w="20" w:type="dxa"/>
              <w:right w:w="20" w:type="dxa"/>
            </w:tcMar>
            <w:vAlign w:val="center"/>
            <w:hideMark/>
          </w:tcPr>
          <w:p w14:paraId="4D8A1962" w14:textId="77777777" w:rsidR="007E5351" w:rsidRPr="00B51469" w:rsidRDefault="007E5351" w:rsidP="007C0F55">
            <w:pPr>
              <w:pStyle w:val="movimento"/>
              <w:rPr>
                <w:color w:val="002060"/>
              </w:rPr>
            </w:pPr>
            <w:r w:rsidRPr="00B51469">
              <w:rPr>
                <w:color w:val="002060"/>
              </w:rPr>
              <w:t>BERDINI JACOPO</w:t>
            </w:r>
          </w:p>
        </w:tc>
        <w:tc>
          <w:tcPr>
            <w:tcW w:w="2200" w:type="dxa"/>
            <w:tcMar>
              <w:top w:w="20" w:type="dxa"/>
              <w:left w:w="20" w:type="dxa"/>
              <w:bottom w:w="20" w:type="dxa"/>
              <w:right w:w="20" w:type="dxa"/>
            </w:tcMar>
            <w:vAlign w:val="center"/>
            <w:hideMark/>
          </w:tcPr>
          <w:p w14:paraId="45FCB239" w14:textId="77777777" w:rsidR="007E5351" w:rsidRPr="00B51469" w:rsidRDefault="007E5351" w:rsidP="007C0F55">
            <w:pPr>
              <w:pStyle w:val="movimento2"/>
              <w:rPr>
                <w:color w:val="002060"/>
              </w:rPr>
            </w:pPr>
            <w:r w:rsidRPr="00B51469">
              <w:rPr>
                <w:color w:val="002060"/>
              </w:rPr>
              <w:t xml:space="preserve">(ATLETICO M.U. CALCIO 84) </w:t>
            </w:r>
          </w:p>
        </w:tc>
        <w:tc>
          <w:tcPr>
            <w:tcW w:w="800" w:type="dxa"/>
            <w:tcMar>
              <w:top w:w="20" w:type="dxa"/>
              <w:left w:w="20" w:type="dxa"/>
              <w:bottom w:w="20" w:type="dxa"/>
              <w:right w:w="20" w:type="dxa"/>
            </w:tcMar>
            <w:vAlign w:val="center"/>
            <w:hideMark/>
          </w:tcPr>
          <w:p w14:paraId="0A4E049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E1293BB" w14:textId="77777777" w:rsidR="007E5351" w:rsidRPr="00B51469" w:rsidRDefault="007E5351" w:rsidP="007C0F55">
            <w:pPr>
              <w:pStyle w:val="movimento"/>
              <w:rPr>
                <w:color w:val="002060"/>
              </w:rPr>
            </w:pPr>
            <w:r w:rsidRPr="00B51469">
              <w:rPr>
                <w:color w:val="002060"/>
              </w:rPr>
              <w:t>ROMAGNOLI EMANUELE</w:t>
            </w:r>
          </w:p>
        </w:tc>
        <w:tc>
          <w:tcPr>
            <w:tcW w:w="2200" w:type="dxa"/>
            <w:tcMar>
              <w:top w:w="20" w:type="dxa"/>
              <w:left w:w="20" w:type="dxa"/>
              <w:bottom w:w="20" w:type="dxa"/>
              <w:right w:w="20" w:type="dxa"/>
            </w:tcMar>
            <w:vAlign w:val="center"/>
            <w:hideMark/>
          </w:tcPr>
          <w:p w14:paraId="59BA5156" w14:textId="77777777" w:rsidR="007E5351" w:rsidRPr="00B51469" w:rsidRDefault="007E5351" w:rsidP="007C0F55">
            <w:pPr>
              <w:pStyle w:val="movimento2"/>
              <w:rPr>
                <w:color w:val="002060"/>
              </w:rPr>
            </w:pPr>
            <w:r w:rsidRPr="00B51469">
              <w:rPr>
                <w:color w:val="002060"/>
              </w:rPr>
              <w:t xml:space="preserve">(CSKA CORRIDONIA) </w:t>
            </w:r>
          </w:p>
        </w:tc>
      </w:tr>
      <w:tr w:rsidR="007E5351" w:rsidRPr="00B51469" w14:paraId="22B153F5" w14:textId="77777777" w:rsidTr="007C0F55">
        <w:tc>
          <w:tcPr>
            <w:tcW w:w="2200" w:type="dxa"/>
            <w:tcMar>
              <w:top w:w="20" w:type="dxa"/>
              <w:left w:w="20" w:type="dxa"/>
              <w:bottom w:w="20" w:type="dxa"/>
              <w:right w:w="20" w:type="dxa"/>
            </w:tcMar>
            <w:vAlign w:val="center"/>
            <w:hideMark/>
          </w:tcPr>
          <w:p w14:paraId="37D89EEB" w14:textId="77777777" w:rsidR="007E5351" w:rsidRPr="00B51469" w:rsidRDefault="007E5351" w:rsidP="007C0F55">
            <w:pPr>
              <w:pStyle w:val="movimento"/>
              <w:rPr>
                <w:color w:val="002060"/>
              </w:rPr>
            </w:pPr>
            <w:r w:rsidRPr="00B51469">
              <w:rPr>
                <w:color w:val="002060"/>
              </w:rPr>
              <w:t>CROIA FRANCESCO</w:t>
            </w:r>
          </w:p>
        </w:tc>
        <w:tc>
          <w:tcPr>
            <w:tcW w:w="2200" w:type="dxa"/>
            <w:tcMar>
              <w:top w:w="20" w:type="dxa"/>
              <w:left w:w="20" w:type="dxa"/>
              <w:bottom w:w="20" w:type="dxa"/>
              <w:right w:w="20" w:type="dxa"/>
            </w:tcMar>
            <w:vAlign w:val="center"/>
            <w:hideMark/>
          </w:tcPr>
          <w:p w14:paraId="0C557A10" w14:textId="77777777" w:rsidR="007E5351" w:rsidRPr="00B51469" w:rsidRDefault="007E5351" w:rsidP="007C0F55">
            <w:pPr>
              <w:pStyle w:val="movimento2"/>
              <w:rPr>
                <w:color w:val="002060"/>
              </w:rPr>
            </w:pPr>
            <w:r w:rsidRPr="00B51469">
              <w:rPr>
                <w:color w:val="002060"/>
              </w:rPr>
              <w:t xml:space="preserve">(PIEVEBOVIGLIANA 2012) </w:t>
            </w:r>
          </w:p>
        </w:tc>
        <w:tc>
          <w:tcPr>
            <w:tcW w:w="800" w:type="dxa"/>
            <w:tcMar>
              <w:top w:w="20" w:type="dxa"/>
              <w:left w:w="20" w:type="dxa"/>
              <w:bottom w:w="20" w:type="dxa"/>
              <w:right w:w="20" w:type="dxa"/>
            </w:tcMar>
            <w:vAlign w:val="center"/>
            <w:hideMark/>
          </w:tcPr>
          <w:p w14:paraId="46385F6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BAFBC1D" w14:textId="77777777" w:rsidR="007E5351" w:rsidRPr="00B51469" w:rsidRDefault="007E5351" w:rsidP="007C0F55">
            <w:pPr>
              <w:pStyle w:val="movimento"/>
              <w:rPr>
                <w:color w:val="002060"/>
              </w:rPr>
            </w:pPr>
            <w:r w:rsidRPr="00B51469">
              <w:rPr>
                <w:color w:val="002060"/>
              </w:rPr>
              <w:t>PICIOTTI DIEGO</w:t>
            </w:r>
          </w:p>
        </w:tc>
        <w:tc>
          <w:tcPr>
            <w:tcW w:w="2200" w:type="dxa"/>
            <w:tcMar>
              <w:top w:w="20" w:type="dxa"/>
              <w:left w:w="20" w:type="dxa"/>
              <w:bottom w:w="20" w:type="dxa"/>
              <w:right w:w="20" w:type="dxa"/>
            </w:tcMar>
            <w:vAlign w:val="center"/>
            <w:hideMark/>
          </w:tcPr>
          <w:p w14:paraId="1FD0A75D" w14:textId="77777777" w:rsidR="007E5351" w:rsidRPr="00B51469" w:rsidRDefault="007E5351" w:rsidP="007C0F55">
            <w:pPr>
              <w:pStyle w:val="movimento2"/>
              <w:rPr>
                <w:color w:val="002060"/>
              </w:rPr>
            </w:pPr>
            <w:r w:rsidRPr="00B51469">
              <w:rPr>
                <w:color w:val="002060"/>
              </w:rPr>
              <w:t xml:space="preserve">(RUGGERO MANCINI PIORACO) </w:t>
            </w:r>
          </w:p>
        </w:tc>
      </w:tr>
      <w:tr w:rsidR="007E5351" w:rsidRPr="00B51469" w14:paraId="35B228AE" w14:textId="77777777" w:rsidTr="007C0F55">
        <w:tc>
          <w:tcPr>
            <w:tcW w:w="2200" w:type="dxa"/>
            <w:tcMar>
              <w:top w:w="20" w:type="dxa"/>
              <w:left w:w="20" w:type="dxa"/>
              <w:bottom w:w="20" w:type="dxa"/>
              <w:right w:w="20" w:type="dxa"/>
            </w:tcMar>
            <w:vAlign w:val="center"/>
            <w:hideMark/>
          </w:tcPr>
          <w:p w14:paraId="07EEA830" w14:textId="77777777" w:rsidR="007E5351" w:rsidRPr="00B51469" w:rsidRDefault="007E5351" w:rsidP="007C0F55">
            <w:pPr>
              <w:pStyle w:val="movimento"/>
              <w:rPr>
                <w:color w:val="002060"/>
              </w:rPr>
            </w:pPr>
            <w:r w:rsidRPr="00B51469">
              <w:rPr>
                <w:color w:val="002060"/>
              </w:rPr>
              <w:t>DEMBELE SIRIKI</w:t>
            </w:r>
          </w:p>
        </w:tc>
        <w:tc>
          <w:tcPr>
            <w:tcW w:w="2200" w:type="dxa"/>
            <w:tcMar>
              <w:top w:w="20" w:type="dxa"/>
              <w:left w:w="20" w:type="dxa"/>
              <w:bottom w:w="20" w:type="dxa"/>
              <w:right w:w="20" w:type="dxa"/>
            </w:tcMar>
            <w:vAlign w:val="center"/>
            <w:hideMark/>
          </w:tcPr>
          <w:p w14:paraId="69B6E62B" w14:textId="77777777" w:rsidR="007E5351" w:rsidRPr="00B51469" w:rsidRDefault="007E5351" w:rsidP="007C0F55">
            <w:pPr>
              <w:pStyle w:val="movimento2"/>
              <w:rPr>
                <w:color w:val="002060"/>
              </w:rPr>
            </w:pPr>
            <w:r w:rsidRPr="00B51469">
              <w:rPr>
                <w:color w:val="002060"/>
              </w:rPr>
              <w:t xml:space="preserve">(SARNANO) </w:t>
            </w:r>
          </w:p>
        </w:tc>
        <w:tc>
          <w:tcPr>
            <w:tcW w:w="800" w:type="dxa"/>
            <w:tcMar>
              <w:top w:w="20" w:type="dxa"/>
              <w:left w:w="20" w:type="dxa"/>
              <w:bottom w:w="20" w:type="dxa"/>
              <w:right w:w="20" w:type="dxa"/>
            </w:tcMar>
            <w:vAlign w:val="center"/>
            <w:hideMark/>
          </w:tcPr>
          <w:p w14:paraId="28A8EA5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3321870" w14:textId="77777777" w:rsidR="007E5351" w:rsidRPr="00B51469" w:rsidRDefault="007E5351" w:rsidP="007C0F55">
            <w:pPr>
              <w:pStyle w:val="movimento"/>
              <w:rPr>
                <w:color w:val="002060"/>
              </w:rPr>
            </w:pPr>
            <w:r w:rsidRPr="00B51469">
              <w:rPr>
                <w:color w:val="002060"/>
              </w:rPr>
              <w:t>SOSA UGOLINI FRANCISCO ADOLF</w:t>
            </w:r>
          </w:p>
        </w:tc>
        <w:tc>
          <w:tcPr>
            <w:tcW w:w="2200" w:type="dxa"/>
            <w:tcMar>
              <w:top w:w="20" w:type="dxa"/>
              <w:left w:w="20" w:type="dxa"/>
              <w:bottom w:w="20" w:type="dxa"/>
              <w:right w:w="20" w:type="dxa"/>
            </w:tcMar>
            <w:vAlign w:val="center"/>
            <w:hideMark/>
          </w:tcPr>
          <w:p w14:paraId="63E079EB" w14:textId="77777777" w:rsidR="007E5351" w:rsidRPr="00B51469" w:rsidRDefault="007E5351" w:rsidP="007C0F55">
            <w:pPr>
              <w:pStyle w:val="movimento2"/>
              <w:rPr>
                <w:color w:val="002060"/>
              </w:rPr>
            </w:pPr>
            <w:r w:rsidRPr="00B51469">
              <w:rPr>
                <w:color w:val="002060"/>
              </w:rPr>
              <w:t xml:space="preserve">(URBIS SALVIA A.S.D.) </w:t>
            </w:r>
          </w:p>
        </w:tc>
      </w:tr>
      <w:tr w:rsidR="007E5351" w:rsidRPr="00B51469" w14:paraId="7A98CAB7" w14:textId="77777777" w:rsidTr="007C0F55">
        <w:tc>
          <w:tcPr>
            <w:tcW w:w="2200" w:type="dxa"/>
            <w:tcMar>
              <w:top w:w="20" w:type="dxa"/>
              <w:left w:w="20" w:type="dxa"/>
              <w:bottom w:w="20" w:type="dxa"/>
              <w:right w:w="20" w:type="dxa"/>
            </w:tcMar>
            <w:vAlign w:val="center"/>
            <w:hideMark/>
          </w:tcPr>
          <w:p w14:paraId="0ECF5BCD" w14:textId="77777777" w:rsidR="007E5351" w:rsidRPr="00B51469" w:rsidRDefault="007E5351" w:rsidP="007C0F55">
            <w:pPr>
              <w:pStyle w:val="movimento"/>
              <w:rPr>
                <w:color w:val="002060"/>
              </w:rPr>
            </w:pPr>
            <w:r w:rsidRPr="00B51469">
              <w:rPr>
                <w:color w:val="002060"/>
              </w:rPr>
              <w:t>DOGA BESARD</w:t>
            </w:r>
          </w:p>
        </w:tc>
        <w:tc>
          <w:tcPr>
            <w:tcW w:w="2200" w:type="dxa"/>
            <w:tcMar>
              <w:top w:w="20" w:type="dxa"/>
              <w:left w:w="20" w:type="dxa"/>
              <w:bottom w:w="20" w:type="dxa"/>
              <w:right w:w="20" w:type="dxa"/>
            </w:tcMar>
            <w:vAlign w:val="center"/>
            <w:hideMark/>
          </w:tcPr>
          <w:p w14:paraId="440190FA" w14:textId="77777777" w:rsidR="007E5351" w:rsidRPr="00B51469" w:rsidRDefault="007E5351" w:rsidP="007C0F55">
            <w:pPr>
              <w:pStyle w:val="movimento2"/>
              <w:rPr>
                <w:color w:val="002060"/>
              </w:rPr>
            </w:pPr>
            <w:r w:rsidRPr="00B51469">
              <w:rPr>
                <w:color w:val="002060"/>
              </w:rPr>
              <w:t xml:space="preserve">(V.R. MACERATA) </w:t>
            </w:r>
          </w:p>
        </w:tc>
        <w:tc>
          <w:tcPr>
            <w:tcW w:w="800" w:type="dxa"/>
            <w:tcMar>
              <w:top w:w="20" w:type="dxa"/>
              <w:left w:w="20" w:type="dxa"/>
              <w:bottom w:w="20" w:type="dxa"/>
              <w:right w:w="20" w:type="dxa"/>
            </w:tcMar>
            <w:vAlign w:val="center"/>
            <w:hideMark/>
          </w:tcPr>
          <w:p w14:paraId="0B23A7E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1EE188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62F95F5" w14:textId="77777777" w:rsidR="007E5351" w:rsidRPr="00B51469" w:rsidRDefault="007E5351" w:rsidP="007C0F55">
            <w:pPr>
              <w:pStyle w:val="movimento2"/>
              <w:rPr>
                <w:color w:val="002060"/>
              </w:rPr>
            </w:pPr>
            <w:r w:rsidRPr="00B51469">
              <w:rPr>
                <w:color w:val="002060"/>
              </w:rPr>
              <w:t> </w:t>
            </w:r>
          </w:p>
        </w:tc>
      </w:tr>
    </w:tbl>
    <w:p w14:paraId="52A5D234"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7EB7EB2" w14:textId="77777777" w:rsidTr="007C0F55">
        <w:tc>
          <w:tcPr>
            <w:tcW w:w="2200" w:type="dxa"/>
            <w:tcMar>
              <w:top w:w="20" w:type="dxa"/>
              <w:left w:w="20" w:type="dxa"/>
              <w:bottom w:w="20" w:type="dxa"/>
              <w:right w:w="20" w:type="dxa"/>
            </w:tcMar>
            <w:vAlign w:val="center"/>
            <w:hideMark/>
          </w:tcPr>
          <w:p w14:paraId="3E7DFB51" w14:textId="77777777" w:rsidR="007E5351" w:rsidRPr="00B51469" w:rsidRDefault="007E5351" w:rsidP="007C0F55">
            <w:pPr>
              <w:pStyle w:val="movimento"/>
              <w:rPr>
                <w:color w:val="002060"/>
              </w:rPr>
            </w:pPr>
            <w:r w:rsidRPr="00B51469">
              <w:rPr>
                <w:color w:val="002060"/>
              </w:rPr>
              <w:t>PETRACCI ALESSANDRO</w:t>
            </w:r>
          </w:p>
        </w:tc>
        <w:tc>
          <w:tcPr>
            <w:tcW w:w="2200" w:type="dxa"/>
            <w:tcMar>
              <w:top w:w="20" w:type="dxa"/>
              <w:left w:w="20" w:type="dxa"/>
              <w:bottom w:w="20" w:type="dxa"/>
              <w:right w:w="20" w:type="dxa"/>
            </w:tcMar>
            <w:vAlign w:val="center"/>
            <w:hideMark/>
          </w:tcPr>
          <w:p w14:paraId="021F37E2" w14:textId="77777777" w:rsidR="007E5351" w:rsidRPr="00B51469" w:rsidRDefault="007E5351" w:rsidP="007C0F55">
            <w:pPr>
              <w:pStyle w:val="movimento2"/>
              <w:rPr>
                <w:color w:val="002060"/>
              </w:rPr>
            </w:pPr>
            <w:r w:rsidRPr="00B51469">
              <w:rPr>
                <w:color w:val="002060"/>
              </w:rPr>
              <w:t xml:space="preserve">(PALOMBESE) </w:t>
            </w:r>
          </w:p>
        </w:tc>
        <w:tc>
          <w:tcPr>
            <w:tcW w:w="800" w:type="dxa"/>
            <w:tcMar>
              <w:top w:w="20" w:type="dxa"/>
              <w:left w:w="20" w:type="dxa"/>
              <w:bottom w:w="20" w:type="dxa"/>
              <w:right w:w="20" w:type="dxa"/>
            </w:tcMar>
            <w:vAlign w:val="center"/>
            <w:hideMark/>
          </w:tcPr>
          <w:p w14:paraId="02AF8A5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35A9F52" w14:textId="77777777" w:rsidR="007E5351" w:rsidRPr="00B51469" w:rsidRDefault="007E5351" w:rsidP="007C0F55">
            <w:pPr>
              <w:pStyle w:val="movimento"/>
              <w:rPr>
                <w:color w:val="002060"/>
              </w:rPr>
            </w:pPr>
            <w:r w:rsidRPr="00B51469">
              <w:rPr>
                <w:color w:val="002060"/>
              </w:rPr>
              <w:t>RAPONI NICHOLAS</w:t>
            </w:r>
          </w:p>
        </w:tc>
        <w:tc>
          <w:tcPr>
            <w:tcW w:w="2200" w:type="dxa"/>
            <w:tcMar>
              <w:top w:w="20" w:type="dxa"/>
              <w:left w:w="20" w:type="dxa"/>
              <w:bottom w:w="20" w:type="dxa"/>
              <w:right w:w="20" w:type="dxa"/>
            </w:tcMar>
            <w:vAlign w:val="center"/>
            <w:hideMark/>
          </w:tcPr>
          <w:p w14:paraId="669EDF5A" w14:textId="77777777" w:rsidR="007E5351" w:rsidRPr="00B51469" w:rsidRDefault="007E5351" w:rsidP="007C0F55">
            <w:pPr>
              <w:pStyle w:val="movimento2"/>
              <w:rPr>
                <w:color w:val="002060"/>
              </w:rPr>
            </w:pPr>
            <w:r w:rsidRPr="00B51469">
              <w:rPr>
                <w:color w:val="002060"/>
              </w:rPr>
              <w:t xml:space="preserve">(PALOMBESE) </w:t>
            </w:r>
          </w:p>
        </w:tc>
      </w:tr>
      <w:tr w:rsidR="007E5351" w:rsidRPr="00B51469" w14:paraId="503111F9" w14:textId="77777777" w:rsidTr="007C0F55">
        <w:tc>
          <w:tcPr>
            <w:tcW w:w="2200" w:type="dxa"/>
            <w:tcMar>
              <w:top w:w="20" w:type="dxa"/>
              <w:left w:w="20" w:type="dxa"/>
              <w:bottom w:w="20" w:type="dxa"/>
              <w:right w:w="20" w:type="dxa"/>
            </w:tcMar>
            <w:vAlign w:val="center"/>
            <w:hideMark/>
          </w:tcPr>
          <w:p w14:paraId="20686E4C" w14:textId="77777777" w:rsidR="007E5351" w:rsidRPr="00B51469" w:rsidRDefault="007E5351" w:rsidP="007C0F55">
            <w:pPr>
              <w:pStyle w:val="movimento"/>
              <w:rPr>
                <w:color w:val="002060"/>
              </w:rPr>
            </w:pPr>
            <w:r w:rsidRPr="00B51469">
              <w:rPr>
                <w:color w:val="002060"/>
              </w:rPr>
              <w:t>QUINTILI DANIELE</w:t>
            </w:r>
          </w:p>
        </w:tc>
        <w:tc>
          <w:tcPr>
            <w:tcW w:w="2200" w:type="dxa"/>
            <w:tcMar>
              <w:top w:w="20" w:type="dxa"/>
              <w:left w:w="20" w:type="dxa"/>
              <w:bottom w:w="20" w:type="dxa"/>
              <w:right w:w="20" w:type="dxa"/>
            </w:tcMar>
            <w:vAlign w:val="center"/>
            <w:hideMark/>
          </w:tcPr>
          <w:p w14:paraId="615C285B" w14:textId="77777777" w:rsidR="007E5351" w:rsidRPr="00B51469" w:rsidRDefault="007E5351" w:rsidP="007C0F55">
            <w:pPr>
              <w:pStyle w:val="movimento2"/>
              <w:rPr>
                <w:color w:val="002060"/>
              </w:rPr>
            </w:pPr>
            <w:r w:rsidRPr="00B51469">
              <w:rPr>
                <w:color w:val="002060"/>
              </w:rPr>
              <w:t xml:space="preserve">(RIPE SAN GINESIO A.S.D.) </w:t>
            </w:r>
          </w:p>
        </w:tc>
        <w:tc>
          <w:tcPr>
            <w:tcW w:w="800" w:type="dxa"/>
            <w:tcMar>
              <w:top w:w="20" w:type="dxa"/>
              <w:left w:w="20" w:type="dxa"/>
              <w:bottom w:w="20" w:type="dxa"/>
              <w:right w:w="20" w:type="dxa"/>
            </w:tcMar>
            <w:vAlign w:val="center"/>
            <w:hideMark/>
          </w:tcPr>
          <w:p w14:paraId="2785279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A4CA159" w14:textId="77777777" w:rsidR="007E5351" w:rsidRPr="00B51469" w:rsidRDefault="007E5351" w:rsidP="007C0F55">
            <w:pPr>
              <w:pStyle w:val="movimento"/>
              <w:rPr>
                <w:color w:val="002060"/>
              </w:rPr>
            </w:pPr>
            <w:r w:rsidRPr="00B51469">
              <w:rPr>
                <w:color w:val="002060"/>
              </w:rPr>
              <w:t>SCIPIONI CLAUDIO</w:t>
            </w:r>
          </w:p>
        </w:tc>
        <w:tc>
          <w:tcPr>
            <w:tcW w:w="2200" w:type="dxa"/>
            <w:tcMar>
              <w:top w:w="20" w:type="dxa"/>
              <w:left w:w="20" w:type="dxa"/>
              <w:bottom w:w="20" w:type="dxa"/>
              <w:right w:w="20" w:type="dxa"/>
            </w:tcMar>
            <w:vAlign w:val="center"/>
            <w:hideMark/>
          </w:tcPr>
          <w:p w14:paraId="28D6B6D7" w14:textId="77777777" w:rsidR="007E5351" w:rsidRPr="00B51469" w:rsidRDefault="007E5351" w:rsidP="007C0F55">
            <w:pPr>
              <w:pStyle w:val="movimento2"/>
              <w:rPr>
                <w:color w:val="002060"/>
              </w:rPr>
            </w:pPr>
            <w:r w:rsidRPr="00B51469">
              <w:rPr>
                <w:color w:val="002060"/>
              </w:rPr>
              <w:t xml:space="preserve">(UNITED CIVITANOVA) </w:t>
            </w:r>
          </w:p>
        </w:tc>
      </w:tr>
      <w:tr w:rsidR="007E5351" w:rsidRPr="00B51469" w14:paraId="67E31918" w14:textId="77777777" w:rsidTr="007C0F55">
        <w:tc>
          <w:tcPr>
            <w:tcW w:w="2200" w:type="dxa"/>
            <w:tcMar>
              <w:top w:w="20" w:type="dxa"/>
              <w:left w:w="20" w:type="dxa"/>
              <w:bottom w:w="20" w:type="dxa"/>
              <w:right w:w="20" w:type="dxa"/>
            </w:tcMar>
            <w:vAlign w:val="center"/>
            <w:hideMark/>
          </w:tcPr>
          <w:p w14:paraId="058B5C52" w14:textId="77777777" w:rsidR="007E5351" w:rsidRPr="00B51469" w:rsidRDefault="007E5351" w:rsidP="007C0F55">
            <w:pPr>
              <w:pStyle w:val="movimento"/>
              <w:rPr>
                <w:color w:val="002060"/>
              </w:rPr>
            </w:pPr>
            <w:r w:rsidRPr="00B51469">
              <w:rPr>
                <w:color w:val="002060"/>
              </w:rPr>
              <w:t>SCOCCO IAN TOMAS</w:t>
            </w:r>
          </w:p>
        </w:tc>
        <w:tc>
          <w:tcPr>
            <w:tcW w:w="2200" w:type="dxa"/>
            <w:tcMar>
              <w:top w:w="20" w:type="dxa"/>
              <w:left w:w="20" w:type="dxa"/>
              <w:bottom w:w="20" w:type="dxa"/>
              <w:right w:w="20" w:type="dxa"/>
            </w:tcMar>
            <w:vAlign w:val="center"/>
            <w:hideMark/>
          </w:tcPr>
          <w:p w14:paraId="4E61679E"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09D0EA3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EB64DA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2CE8578" w14:textId="77777777" w:rsidR="007E5351" w:rsidRPr="00B51469" w:rsidRDefault="007E5351" w:rsidP="007C0F55">
            <w:pPr>
              <w:pStyle w:val="movimento2"/>
              <w:rPr>
                <w:color w:val="002060"/>
              </w:rPr>
            </w:pPr>
            <w:r w:rsidRPr="00B51469">
              <w:rPr>
                <w:color w:val="002060"/>
              </w:rPr>
              <w:t> </w:t>
            </w:r>
          </w:p>
        </w:tc>
      </w:tr>
    </w:tbl>
    <w:p w14:paraId="0E469905"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6085933" w14:textId="77777777" w:rsidTr="007C0F55">
        <w:tc>
          <w:tcPr>
            <w:tcW w:w="2200" w:type="dxa"/>
            <w:tcMar>
              <w:top w:w="20" w:type="dxa"/>
              <w:left w:w="20" w:type="dxa"/>
              <w:bottom w:w="20" w:type="dxa"/>
              <w:right w:w="20" w:type="dxa"/>
            </w:tcMar>
            <w:vAlign w:val="center"/>
            <w:hideMark/>
          </w:tcPr>
          <w:p w14:paraId="45690C7D" w14:textId="77777777" w:rsidR="007E5351" w:rsidRPr="00B51469" w:rsidRDefault="007E5351" w:rsidP="007C0F55">
            <w:pPr>
              <w:pStyle w:val="movimento"/>
              <w:rPr>
                <w:color w:val="002060"/>
              </w:rPr>
            </w:pPr>
            <w:r w:rsidRPr="00B51469">
              <w:rPr>
                <w:color w:val="002060"/>
              </w:rPr>
              <w:t>DI BIAGIO JACOPO</w:t>
            </w:r>
          </w:p>
        </w:tc>
        <w:tc>
          <w:tcPr>
            <w:tcW w:w="2200" w:type="dxa"/>
            <w:tcMar>
              <w:top w:w="20" w:type="dxa"/>
              <w:left w:w="20" w:type="dxa"/>
              <w:bottom w:w="20" w:type="dxa"/>
              <w:right w:w="20" w:type="dxa"/>
            </w:tcMar>
            <w:vAlign w:val="center"/>
            <w:hideMark/>
          </w:tcPr>
          <w:p w14:paraId="6A10EFAC" w14:textId="77777777" w:rsidR="007E5351" w:rsidRPr="00B51469" w:rsidRDefault="007E5351" w:rsidP="007C0F55">
            <w:pPr>
              <w:pStyle w:val="movimento2"/>
              <w:rPr>
                <w:color w:val="002060"/>
              </w:rPr>
            </w:pPr>
            <w:r w:rsidRPr="00B51469">
              <w:rPr>
                <w:color w:val="002060"/>
              </w:rPr>
              <w:t xml:space="preserve">(ARIES TRODICA 04) </w:t>
            </w:r>
          </w:p>
        </w:tc>
        <w:tc>
          <w:tcPr>
            <w:tcW w:w="800" w:type="dxa"/>
            <w:tcMar>
              <w:top w:w="20" w:type="dxa"/>
              <w:left w:w="20" w:type="dxa"/>
              <w:bottom w:w="20" w:type="dxa"/>
              <w:right w:w="20" w:type="dxa"/>
            </w:tcMar>
            <w:vAlign w:val="center"/>
            <w:hideMark/>
          </w:tcPr>
          <w:p w14:paraId="26C798A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237886B" w14:textId="77777777" w:rsidR="007E5351" w:rsidRPr="00B51469" w:rsidRDefault="007E5351" w:rsidP="007C0F55">
            <w:pPr>
              <w:pStyle w:val="movimento"/>
              <w:rPr>
                <w:color w:val="002060"/>
              </w:rPr>
            </w:pPr>
            <w:r w:rsidRPr="00B51469">
              <w:rPr>
                <w:color w:val="002060"/>
              </w:rPr>
              <w:t>RE FRANCESCO</w:t>
            </w:r>
          </w:p>
        </w:tc>
        <w:tc>
          <w:tcPr>
            <w:tcW w:w="2200" w:type="dxa"/>
            <w:tcMar>
              <w:top w:w="20" w:type="dxa"/>
              <w:left w:w="20" w:type="dxa"/>
              <w:bottom w:w="20" w:type="dxa"/>
              <w:right w:w="20" w:type="dxa"/>
            </w:tcMar>
            <w:vAlign w:val="center"/>
            <w:hideMark/>
          </w:tcPr>
          <w:p w14:paraId="37795D98" w14:textId="77777777" w:rsidR="007E5351" w:rsidRPr="00B51469" w:rsidRDefault="007E5351" w:rsidP="007C0F55">
            <w:pPr>
              <w:pStyle w:val="movimento2"/>
              <w:rPr>
                <w:color w:val="002060"/>
              </w:rPr>
            </w:pPr>
            <w:r w:rsidRPr="00B51469">
              <w:rPr>
                <w:color w:val="002060"/>
              </w:rPr>
              <w:t xml:space="preserve">(ARIES TRODICA 04) </w:t>
            </w:r>
          </w:p>
        </w:tc>
      </w:tr>
      <w:tr w:rsidR="007E5351" w:rsidRPr="00B51469" w14:paraId="396570B3" w14:textId="77777777" w:rsidTr="007C0F55">
        <w:tc>
          <w:tcPr>
            <w:tcW w:w="2200" w:type="dxa"/>
            <w:tcMar>
              <w:top w:w="20" w:type="dxa"/>
              <w:left w:w="20" w:type="dxa"/>
              <w:bottom w:w="20" w:type="dxa"/>
              <w:right w:w="20" w:type="dxa"/>
            </w:tcMar>
            <w:vAlign w:val="center"/>
            <w:hideMark/>
          </w:tcPr>
          <w:p w14:paraId="4952D038" w14:textId="77777777" w:rsidR="007E5351" w:rsidRPr="00B51469" w:rsidRDefault="007E5351" w:rsidP="007C0F55">
            <w:pPr>
              <w:pStyle w:val="movimento"/>
              <w:rPr>
                <w:color w:val="002060"/>
              </w:rPr>
            </w:pPr>
            <w:r w:rsidRPr="00B51469">
              <w:rPr>
                <w:color w:val="002060"/>
              </w:rPr>
              <w:t>REMIA MATTIA</w:t>
            </w:r>
          </w:p>
        </w:tc>
        <w:tc>
          <w:tcPr>
            <w:tcW w:w="2200" w:type="dxa"/>
            <w:tcMar>
              <w:top w:w="20" w:type="dxa"/>
              <w:left w:w="20" w:type="dxa"/>
              <w:bottom w:w="20" w:type="dxa"/>
              <w:right w:w="20" w:type="dxa"/>
            </w:tcMar>
            <w:vAlign w:val="center"/>
            <w:hideMark/>
          </w:tcPr>
          <w:p w14:paraId="090AD441" w14:textId="77777777" w:rsidR="007E5351" w:rsidRPr="00B51469" w:rsidRDefault="007E5351" w:rsidP="007C0F55">
            <w:pPr>
              <w:pStyle w:val="movimento2"/>
              <w:rPr>
                <w:color w:val="002060"/>
              </w:rPr>
            </w:pPr>
            <w:r w:rsidRPr="00B51469">
              <w:rPr>
                <w:color w:val="002060"/>
              </w:rPr>
              <w:t xml:space="preserve">(ATLETICO M.U. CALCIO 84) </w:t>
            </w:r>
          </w:p>
        </w:tc>
        <w:tc>
          <w:tcPr>
            <w:tcW w:w="800" w:type="dxa"/>
            <w:tcMar>
              <w:top w:w="20" w:type="dxa"/>
              <w:left w:w="20" w:type="dxa"/>
              <w:bottom w:w="20" w:type="dxa"/>
              <w:right w:w="20" w:type="dxa"/>
            </w:tcMar>
            <w:vAlign w:val="center"/>
            <w:hideMark/>
          </w:tcPr>
          <w:p w14:paraId="7F7D884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DE1A3EC" w14:textId="77777777" w:rsidR="007E5351" w:rsidRPr="00B51469" w:rsidRDefault="007E5351" w:rsidP="007C0F55">
            <w:pPr>
              <w:pStyle w:val="movimento"/>
              <w:rPr>
                <w:color w:val="002060"/>
              </w:rPr>
            </w:pPr>
            <w:r w:rsidRPr="00B51469">
              <w:rPr>
                <w:color w:val="002060"/>
              </w:rPr>
              <w:t>FORTI FEDERICO</w:t>
            </w:r>
          </w:p>
        </w:tc>
        <w:tc>
          <w:tcPr>
            <w:tcW w:w="2200" w:type="dxa"/>
            <w:tcMar>
              <w:top w:w="20" w:type="dxa"/>
              <w:left w:w="20" w:type="dxa"/>
              <w:bottom w:w="20" w:type="dxa"/>
              <w:right w:w="20" w:type="dxa"/>
            </w:tcMar>
            <w:vAlign w:val="center"/>
            <w:hideMark/>
          </w:tcPr>
          <w:p w14:paraId="245A5B18" w14:textId="77777777" w:rsidR="007E5351" w:rsidRPr="00B51469" w:rsidRDefault="007E5351" w:rsidP="007C0F55">
            <w:pPr>
              <w:pStyle w:val="movimento2"/>
              <w:rPr>
                <w:color w:val="002060"/>
              </w:rPr>
            </w:pPr>
            <w:r w:rsidRPr="00B51469">
              <w:rPr>
                <w:color w:val="002060"/>
              </w:rPr>
              <w:t xml:space="preserve">(LORESE CALCIO) </w:t>
            </w:r>
          </w:p>
        </w:tc>
      </w:tr>
      <w:tr w:rsidR="007E5351" w:rsidRPr="00B51469" w14:paraId="560EFC75" w14:textId="77777777" w:rsidTr="007C0F55">
        <w:tc>
          <w:tcPr>
            <w:tcW w:w="2200" w:type="dxa"/>
            <w:tcMar>
              <w:top w:w="20" w:type="dxa"/>
              <w:left w:w="20" w:type="dxa"/>
              <w:bottom w:w="20" w:type="dxa"/>
              <w:right w:w="20" w:type="dxa"/>
            </w:tcMar>
            <w:vAlign w:val="center"/>
            <w:hideMark/>
          </w:tcPr>
          <w:p w14:paraId="03A159B9" w14:textId="77777777" w:rsidR="007E5351" w:rsidRPr="00B51469" w:rsidRDefault="007E5351" w:rsidP="007C0F55">
            <w:pPr>
              <w:pStyle w:val="movimento"/>
              <w:rPr>
                <w:color w:val="002060"/>
              </w:rPr>
            </w:pPr>
            <w:r w:rsidRPr="00B51469">
              <w:rPr>
                <w:color w:val="002060"/>
              </w:rPr>
              <w:t>STAFFOLANI MATTEO</w:t>
            </w:r>
          </w:p>
        </w:tc>
        <w:tc>
          <w:tcPr>
            <w:tcW w:w="2200" w:type="dxa"/>
            <w:tcMar>
              <w:top w:w="20" w:type="dxa"/>
              <w:left w:w="20" w:type="dxa"/>
              <w:bottom w:w="20" w:type="dxa"/>
              <w:right w:w="20" w:type="dxa"/>
            </w:tcMar>
            <w:vAlign w:val="center"/>
            <w:hideMark/>
          </w:tcPr>
          <w:p w14:paraId="5FFBC7C0" w14:textId="77777777" w:rsidR="007E5351" w:rsidRPr="00B51469" w:rsidRDefault="007E5351" w:rsidP="007C0F55">
            <w:pPr>
              <w:pStyle w:val="movimento2"/>
              <w:rPr>
                <w:color w:val="002060"/>
              </w:rPr>
            </w:pPr>
            <w:r w:rsidRPr="00B51469">
              <w:rPr>
                <w:color w:val="002060"/>
              </w:rPr>
              <w:t xml:space="preserve">(PALOMBESE) </w:t>
            </w:r>
          </w:p>
        </w:tc>
        <w:tc>
          <w:tcPr>
            <w:tcW w:w="800" w:type="dxa"/>
            <w:tcMar>
              <w:top w:w="20" w:type="dxa"/>
              <w:left w:w="20" w:type="dxa"/>
              <w:bottom w:w="20" w:type="dxa"/>
              <w:right w:w="20" w:type="dxa"/>
            </w:tcMar>
            <w:vAlign w:val="center"/>
            <w:hideMark/>
          </w:tcPr>
          <w:p w14:paraId="592AFDC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156536B" w14:textId="77777777" w:rsidR="007E5351" w:rsidRPr="00B51469" w:rsidRDefault="007E5351" w:rsidP="007C0F55">
            <w:pPr>
              <w:pStyle w:val="movimento"/>
              <w:rPr>
                <w:color w:val="002060"/>
              </w:rPr>
            </w:pPr>
            <w:r w:rsidRPr="00B51469">
              <w:rPr>
                <w:color w:val="002060"/>
              </w:rPr>
              <w:t>IAZZETTA CIRO</w:t>
            </w:r>
          </w:p>
        </w:tc>
        <w:tc>
          <w:tcPr>
            <w:tcW w:w="2200" w:type="dxa"/>
            <w:tcMar>
              <w:top w:w="20" w:type="dxa"/>
              <w:left w:w="20" w:type="dxa"/>
              <w:bottom w:w="20" w:type="dxa"/>
              <w:right w:w="20" w:type="dxa"/>
            </w:tcMar>
            <w:vAlign w:val="center"/>
            <w:hideMark/>
          </w:tcPr>
          <w:p w14:paraId="47CB1C71" w14:textId="77777777" w:rsidR="007E5351" w:rsidRPr="00B51469" w:rsidRDefault="007E5351" w:rsidP="007C0F55">
            <w:pPr>
              <w:pStyle w:val="movimento2"/>
              <w:rPr>
                <w:color w:val="002060"/>
              </w:rPr>
            </w:pPr>
            <w:r w:rsidRPr="00B51469">
              <w:rPr>
                <w:color w:val="002060"/>
              </w:rPr>
              <w:t xml:space="preserve">(REAL TELUSIANO A.S.D.) </w:t>
            </w:r>
          </w:p>
        </w:tc>
      </w:tr>
      <w:tr w:rsidR="007E5351" w:rsidRPr="00B51469" w14:paraId="33E60230" w14:textId="77777777" w:rsidTr="007C0F55">
        <w:tc>
          <w:tcPr>
            <w:tcW w:w="2200" w:type="dxa"/>
            <w:tcMar>
              <w:top w:w="20" w:type="dxa"/>
              <w:left w:w="20" w:type="dxa"/>
              <w:bottom w:w="20" w:type="dxa"/>
              <w:right w:w="20" w:type="dxa"/>
            </w:tcMar>
            <w:vAlign w:val="center"/>
            <w:hideMark/>
          </w:tcPr>
          <w:p w14:paraId="17F7F371" w14:textId="77777777" w:rsidR="007E5351" w:rsidRPr="00B51469" w:rsidRDefault="007E5351" w:rsidP="007C0F55">
            <w:pPr>
              <w:pStyle w:val="movimento"/>
              <w:rPr>
                <w:color w:val="002060"/>
              </w:rPr>
            </w:pPr>
            <w:r w:rsidRPr="00B51469">
              <w:rPr>
                <w:color w:val="002060"/>
              </w:rPr>
              <w:t>DUCA DANIEL</w:t>
            </w:r>
          </w:p>
        </w:tc>
        <w:tc>
          <w:tcPr>
            <w:tcW w:w="2200" w:type="dxa"/>
            <w:tcMar>
              <w:top w:w="20" w:type="dxa"/>
              <w:left w:w="20" w:type="dxa"/>
              <w:bottom w:w="20" w:type="dxa"/>
              <w:right w:w="20" w:type="dxa"/>
            </w:tcMar>
            <w:vAlign w:val="center"/>
            <w:hideMark/>
          </w:tcPr>
          <w:p w14:paraId="1E42EED9" w14:textId="77777777" w:rsidR="007E5351" w:rsidRPr="00B51469" w:rsidRDefault="007E5351" w:rsidP="007C0F55">
            <w:pPr>
              <w:pStyle w:val="movimento2"/>
              <w:rPr>
                <w:color w:val="002060"/>
              </w:rPr>
            </w:pPr>
            <w:r w:rsidRPr="00B51469">
              <w:rPr>
                <w:color w:val="002060"/>
              </w:rPr>
              <w:t xml:space="preserve">(RUGGERO MANCINI PIORACO) </w:t>
            </w:r>
          </w:p>
        </w:tc>
        <w:tc>
          <w:tcPr>
            <w:tcW w:w="800" w:type="dxa"/>
            <w:tcMar>
              <w:top w:w="20" w:type="dxa"/>
              <w:left w:w="20" w:type="dxa"/>
              <w:bottom w:w="20" w:type="dxa"/>
              <w:right w:w="20" w:type="dxa"/>
            </w:tcMar>
            <w:vAlign w:val="center"/>
            <w:hideMark/>
          </w:tcPr>
          <w:p w14:paraId="08D1C88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306F11B" w14:textId="77777777" w:rsidR="007E5351" w:rsidRPr="00B51469" w:rsidRDefault="007E5351" w:rsidP="007C0F55">
            <w:pPr>
              <w:pStyle w:val="movimento"/>
              <w:rPr>
                <w:color w:val="002060"/>
              </w:rPr>
            </w:pPr>
            <w:r w:rsidRPr="00B51469">
              <w:rPr>
                <w:color w:val="002060"/>
              </w:rPr>
              <w:t>LACCHE MARCO</w:t>
            </w:r>
          </w:p>
        </w:tc>
        <w:tc>
          <w:tcPr>
            <w:tcW w:w="2200" w:type="dxa"/>
            <w:tcMar>
              <w:top w:w="20" w:type="dxa"/>
              <w:left w:w="20" w:type="dxa"/>
              <w:bottom w:w="20" w:type="dxa"/>
              <w:right w:w="20" w:type="dxa"/>
            </w:tcMar>
            <w:vAlign w:val="center"/>
            <w:hideMark/>
          </w:tcPr>
          <w:p w14:paraId="6C5C81A2" w14:textId="77777777" w:rsidR="007E5351" w:rsidRPr="00B51469" w:rsidRDefault="007E5351" w:rsidP="007C0F55">
            <w:pPr>
              <w:pStyle w:val="movimento2"/>
              <w:rPr>
                <w:color w:val="002060"/>
              </w:rPr>
            </w:pPr>
            <w:r w:rsidRPr="00B51469">
              <w:rPr>
                <w:color w:val="002060"/>
              </w:rPr>
              <w:t xml:space="preserve">(SAN SEVERINO MARCHE) </w:t>
            </w:r>
          </w:p>
        </w:tc>
      </w:tr>
      <w:tr w:rsidR="007E5351" w:rsidRPr="00B51469" w14:paraId="03E75499" w14:textId="77777777" w:rsidTr="007C0F55">
        <w:tc>
          <w:tcPr>
            <w:tcW w:w="2200" w:type="dxa"/>
            <w:tcMar>
              <w:top w:w="20" w:type="dxa"/>
              <w:left w:w="20" w:type="dxa"/>
              <w:bottom w:w="20" w:type="dxa"/>
              <w:right w:w="20" w:type="dxa"/>
            </w:tcMar>
            <w:vAlign w:val="center"/>
            <w:hideMark/>
          </w:tcPr>
          <w:p w14:paraId="19EEB94A" w14:textId="77777777" w:rsidR="007E5351" w:rsidRPr="00B51469" w:rsidRDefault="007E5351" w:rsidP="007C0F55">
            <w:pPr>
              <w:pStyle w:val="movimento"/>
              <w:rPr>
                <w:color w:val="002060"/>
              </w:rPr>
            </w:pPr>
            <w:r w:rsidRPr="00B51469">
              <w:rPr>
                <w:color w:val="002060"/>
              </w:rPr>
              <w:t>KANMOGNE DASSI CHESTHERS MAURI</w:t>
            </w:r>
          </w:p>
        </w:tc>
        <w:tc>
          <w:tcPr>
            <w:tcW w:w="2200" w:type="dxa"/>
            <w:tcMar>
              <w:top w:w="20" w:type="dxa"/>
              <w:left w:w="20" w:type="dxa"/>
              <w:bottom w:w="20" w:type="dxa"/>
              <w:right w:w="20" w:type="dxa"/>
            </w:tcMar>
            <w:vAlign w:val="center"/>
            <w:hideMark/>
          </w:tcPr>
          <w:p w14:paraId="76471B27" w14:textId="77777777" w:rsidR="007E5351" w:rsidRPr="00B51469" w:rsidRDefault="007E5351" w:rsidP="007C0F55">
            <w:pPr>
              <w:pStyle w:val="movimento2"/>
              <w:rPr>
                <w:color w:val="002060"/>
              </w:rPr>
            </w:pPr>
            <w:r w:rsidRPr="00B51469">
              <w:rPr>
                <w:color w:val="002060"/>
              </w:rPr>
              <w:t xml:space="preserve">(SEFRENSE) </w:t>
            </w:r>
          </w:p>
        </w:tc>
        <w:tc>
          <w:tcPr>
            <w:tcW w:w="800" w:type="dxa"/>
            <w:tcMar>
              <w:top w:w="20" w:type="dxa"/>
              <w:left w:w="20" w:type="dxa"/>
              <w:bottom w:w="20" w:type="dxa"/>
              <w:right w:w="20" w:type="dxa"/>
            </w:tcMar>
            <w:vAlign w:val="center"/>
            <w:hideMark/>
          </w:tcPr>
          <w:p w14:paraId="20E9AE1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FC96D9F" w14:textId="77777777" w:rsidR="007E5351" w:rsidRPr="00B51469" w:rsidRDefault="007E5351" w:rsidP="007C0F55">
            <w:pPr>
              <w:pStyle w:val="movimento"/>
              <w:rPr>
                <w:color w:val="002060"/>
              </w:rPr>
            </w:pPr>
            <w:r w:rsidRPr="00B51469">
              <w:rPr>
                <w:color w:val="002060"/>
              </w:rPr>
              <w:t>REUCCI RICCARDO</w:t>
            </w:r>
          </w:p>
        </w:tc>
        <w:tc>
          <w:tcPr>
            <w:tcW w:w="2200" w:type="dxa"/>
            <w:tcMar>
              <w:top w:w="20" w:type="dxa"/>
              <w:left w:w="20" w:type="dxa"/>
              <w:bottom w:w="20" w:type="dxa"/>
              <w:right w:w="20" w:type="dxa"/>
            </w:tcMar>
            <w:vAlign w:val="center"/>
            <w:hideMark/>
          </w:tcPr>
          <w:p w14:paraId="2D7F337F" w14:textId="77777777" w:rsidR="007E5351" w:rsidRPr="00B51469" w:rsidRDefault="007E5351" w:rsidP="007C0F55">
            <w:pPr>
              <w:pStyle w:val="movimento2"/>
              <w:rPr>
                <w:color w:val="002060"/>
              </w:rPr>
            </w:pPr>
            <w:r w:rsidRPr="00B51469">
              <w:rPr>
                <w:color w:val="002060"/>
              </w:rPr>
              <w:t xml:space="preserve">(UNITED CIVITANOVA) </w:t>
            </w:r>
          </w:p>
        </w:tc>
      </w:tr>
      <w:tr w:rsidR="007E5351" w:rsidRPr="00B51469" w14:paraId="0E901E99" w14:textId="77777777" w:rsidTr="007C0F55">
        <w:tc>
          <w:tcPr>
            <w:tcW w:w="2200" w:type="dxa"/>
            <w:tcMar>
              <w:top w:w="20" w:type="dxa"/>
              <w:left w:w="20" w:type="dxa"/>
              <w:bottom w:w="20" w:type="dxa"/>
              <w:right w:w="20" w:type="dxa"/>
            </w:tcMar>
            <w:vAlign w:val="center"/>
            <w:hideMark/>
          </w:tcPr>
          <w:p w14:paraId="5CA533AB" w14:textId="77777777" w:rsidR="007E5351" w:rsidRPr="00B51469" w:rsidRDefault="007E5351" w:rsidP="007C0F55">
            <w:pPr>
              <w:pStyle w:val="movimento"/>
              <w:rPr>
                <w:color w:val="002060"/>
              </w:rPr>
            </w:pPr>
            <w:r w:rsidRPr="00B51469">
              <w:rPr>
                <w:color w:val="002060"/>
              </w:rPr>
              <w:t>PIZZO BIAGIO</w:t>
            </w:r>
          </w:p>
        </w:tc>
        <w:tc>
          <w:tcPr>
            <w:tcW w:w="2200" w:type="dxa"/>
            <w:tcMar>
              <w:top w:w="20" w:type="dxa"/>
              <w:left w:w="20" w:type="dxa"/>
              <w:bottom w:w="20" w:type="dxa"/>
              <w:right w:w="20" w:type="dxa"/>
            </w:tcMar>
            <w:vAlign w:val="center"/>
            <w:hideMark/>
          </w:tcPr>
          <w:p w14:paraId="48BC08E7"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70AE615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CD8C46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2F4A5F9" w14:textId="77777777" w:rsidR="007E5351" w:rsidRPr="00B51469" w:rsidRDefault="007E5351" w:rsidP="007C0F55">
            <w:pPr>
              <w:pStyle w:val="movimento2"/>
              <w:rPr>
                <w:color w:val="002060"/>
              </w:rPr>
            </w:pPr>
            <w:r w:rsidRPr="00B51469">
              <w:rPr>
                <w:color w:val="002060"/>
              </w:rPr>
              <w:t> </w:t>
            </w:r>
          </w:p>
        </w:tc>
      </w:tr>
    </w:tbl>
    <w:p w14:paraId="49F27E97"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CE09755" w14:textId="77777777" w:rsidTr="007C0F55">
        <w:tc>
          <w:tcPr>
            <w:tcW w:w="2200" w:type="dxa"/>
            <w:tcMar>
              <w:top w:w="20" w:type="dxa"/>
              <w:left w:w="20" w:type="dxa"/>
              <w:bottom w:w="20" w:type="dxa"/>
              <w:right w:w="20" w:type="dxa"/>
            </w:tcMar>
            <w:vAlign w:val="center"/>
            <w:hideMark/>
          </w:tcPr>
          <w:p w14:paraId="76EF4ABB" w14:textId="77777777" w:rsidR="007E5351" w:rsidRPr="00B51469" w:rsidRDefault="007E5351" w:rsidP="007C0F55">
            <w:pPr>
              <w:pStyle w:val="movimento"/>
              <w:rPr>
                <w:color w:val="002060"/>
              </w:rPr>
            </w:pPr>
            <w:r w:rsidRPr="00B51469">
              <w:rPr>
                <w:color w:val="002060"/>
              </w:rPr>
              <w:t>IOMMI ELIA</w:t>
            </w:r>
          </w:p>
        </w:tc>
        <w:tc>
          <w:tcPr>
            <w:tcW w:w="2200" w:type="dxa"/>
            <w:tcMar>
              <w:top w:w="20" w:type="dxa"/>
              <w:left w:w="20" w:type="dxa"/>
              <w:bottom w:w="20" w:type="dxa"/>
              <w:right w:w="20" w:type="dxa"/>
            </w:tcMar>
            <w:vAlign w:val="center"/>
            <w:hideMark/>
          </w:tcPr>
          <w:p w14:paraId="5512ED01" w14:textId="77777777" w:rsidR="007E5351" w:rsidRPr="00B51469" w:rsidRDefault="007E5351" w:rsidP="007C0F55">
            <w:pPr>
              <w:pStyle w:val="movimento2"/>
              <w:rPr>
                <w:color w:val="002060"/>
              </w:rPr>
            </w:pPr>
            <w:r w:rsidRPr="00B51469">
              <w:rPr>
                <w:color w:val="002060"/>
              </w:rPr>
              <w:t xml:space="preserve">(HELVIA RECINA 1975) </w:t>
            </w:r>
          </w:p>
        </w:tc>
        <w:tc>
          <w:tcPr>
            <w:tcW w:w="800" w:type="dxa"/>
            <w:tcMar>
              <w:top w:w="20" w:type="dxa"/>
              <w:left w:w="20" w:type="dxa"/>
              <w:bottom w:w="20" w:type="dxa"/>
              <w:right w:w="20" w:type="dxa"/>
            </w:tcMar>
            <w:vAlign w:val="center"/>
            <w:hideMark/>
          </w:tcPr>
          <w:p w14:paraId="521B2FF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80C8A3F" w14:textId="77777777" w:rsidR="007E5351" w:rsidRPr="00B51469" w:rsidRDefault="007E5351" w:rsidP="007C0F55">
            <w:pPr>
              <w:pStyle w:val="movimento"/>
              <w:rPr>
                <w:color w:val="002060"/>
              </w:rPr>
            </w:pPr>
            <w:r w:rsidRPr="00B51469">
              <w:rPr>
                <w:color w:val="002060"/>
              </w:rPr>
              <w:t>MARANI RICCARDO</w:t>
            </w:r>
          </w:p>
        </w:tc>
        <w:tc>
          <w:tcPr>
            <w:tcW w:w="2200" w:type="dxa"/>
            <w:tcMar>
              <w:top w:w="20" w:type="dxa"/>
              <w:left w:w="20" w:type="dxa"/>
              <w:bottom w:w="20" w:type="dxa"/>
              <w:right w:w="20" w:type="dxa"/>
            </w:tcMar>
            <w:vAlign w:val="center"/>
            <w:hideMark/>
          </w:tcPr>
          <w:p w14:paraId="14207977" w14:textId="77777777" w:rsidR="007E5351" w:rsidRPr="00B51469" w:rsidRDefault="007E5351" w:rsidP="007C0F55">
            <w:pPr>
              <w:pStyle w:val="movimento2"/>
              <w:rPr>
                <w:color w:val="002060"/>
              </w:rPr>
            </w:pPr>
            <w:r w:rsidRPr="00B51469">
              <w:rPr>
                <w:color w:val="002060"/>
              </w:rPr>
              <w:t xml:space="preserve">(SARNANO) </w:t>
            </w:r>
          </w:p>
        </w:tc>
      </w:tr>
      <w:tr w:rsidR="007E5351" w:rsidRPr="00B51469" w14:paraId="7CA413BE" w14:textId="77777777" w:rsidTr="007C0F55">
        <w:tc>
          <w:tcPr>
            <w:tcW w:w="2200" w:type="dxa"/>
            <w:tcMar>
              <w:top w:w="20" w:type="dxa"/>
              <w:left w:w="20" w:type="dxa"/>
              <w:bottom w:w="20" w:type="dxa"/>
              <w:right w:w="20" w:type="dxa"/>
            </w:tcMar>
            <w:vAlign w:val="center"/>
            <w:hideMark/>
          </w:tcPr>
          <w:p w14:paraId="0F1A6E33" w14:textId="77777777" w:rsidR="007E5351" w:rsidRPr="00B51469" w:rsidRDefault="007E5351" w:rsidP="007C0F55">
            <w:pPr>
              <w:pStyle w:val="movimento"/>
              <w:rPr>
                <w:color w:val="002060"/>
              </w:rPr>
            </w:pPr>
            <w:r w:rsidRPr="00B51469">
              <w:rPr>
                <w:color w:val="002060"/>
              </w:rPr>
              <w:t>MECOZZI LEONARDO</w:t>
            </w:r>
          </w:p>
        </w:tc>
        <w:tc>
          <w:tcPr>
            <w:tcW w:w="2200" w:type="dxa"/>
            <w:tcMar>
              <w:top w:w="20" w:type="dxa"/>
              <w:left w:w="20" w:type="dxa"/>
              <w:bottom w:w="20" w:type="dxa"/>
              <w:right w:w="20" w:type="dxa"/>
            </w:tcMar>
            <w:vAlign w:val="center"/>
            <w:hideMark/>
          </w:tcPr>
          <w:p w14:paraId="04025799" w14:textId="77777777" w:rsidR="007E5351" w:rsidRPr="00B51469" w:rsidRDefault="007E5351" w:rsidP="007C0F55">
            <w:pPr>
              <w:pStyle w:val="movimento2"/>
              <w:rPr>
                <w:color w:val="002060"/>
              </w:rPr>
            </w:pPr>
            <w:r w:rsidRPr="00B51469">
              <w:rPr>
                <w:color w:val="002060"/>
              </w:rPr>
              <w:t xml:space="preserve">(UNITED CIVITANOVA) </w:t>
            </w:r>
          </w:p>
        </w:tc>
        <w:tc>
          <w:tcPr>
            <w:tcW w:w="800" w:type="dxa"/>
            <w:tcMar>
              <w:top w:w="20" w:type="dxa"/>
              <w:left w:w="20" w:type="dxa"/>
              <w:bottom w:w="20" w:type="dxa"/>
              <w:right w:w="20" w:type="dxa"/>
            </w:tcMar>
            <w:vAlign w:val="center"/>
            <w:hideMark/>
          </w:tcPr>
          <w:p w14:paraId="68E73D7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A2E7AAB" w14:textId="77777777" w:rsidR="007E5351" w:rsidRPr="00B51469" w:rsidRDefault="007E5351" w:rsidP="007C0F55">
            <w:pPr>
              <w:pStyle w:val="movimento"/>
              <w:rPr>
                <w:color w:val="002060"/>
              </w:rPr>
            </w:pPr>
            <w:r w:rsidRPr="00B51469">
              <w:rPr>
                <w:color w:val="002060"/>
              </w:rPr>
              <w:t>SOSA UGOLINI MATIAS NICOLAS</w:t>
            </w:r>
          </w:p>
        </w:tc>
        <w:tc>
          <w:tcPr>
            <w:tcW w:w="2200" w:type="dxa"/>
            <w:tcMar>
              <w:top w:w="20" w:type="dxa"/>
              <w:left w:w="20" w:type="dxa"/>
              <w:bottom w:w="20" w:type="dxa"/>
              <w:right w:w="20" w:type="dxa"/>
            </w:tcMar>
            <w:vAlign w:val="center"/>
            <w:hideMark/>
          </w:tcPr>
          <w:p w14:paraId="3424A393" w14:textId="77777777" w:rsidR="007E5351" w:rsidRPr="00B51469" w:rsidRDefault="007E5351" w:rsidP="007C0F55">
            <w:pPr>
              <w:pStyle w:val="movimento2"/>
              <w:rPr>
                <w:color w:val="002060"/>
              </w:rPr>
            </w:pPr>
            <w:r w:rsidRPr="00B51469">
              <w:rPr>
                <w:color w:val="002060"/>
              </w:rPr>
              <w:t xml:space="preserve">(URBIS SALVIA A.S.D.) </w:t>
            </w:r>
          </w:p>
        </w:tc>
      </w:tr>
    </w:tbl>
    <w:p w14:paraId="3D965BF5" w14:textId="77777777" w:rsidR="007E5351" w:rsidRPr="00B51469" w:rsidRDefault="007E5351" w:rsidP="007E5351">
      <w:pPr>
        <w:pStyle w:val="breakline"/>
        <w:rPr>
          <w:color w:val="002060"/>
        </w:rPr>
      </w:pPr>
    </w:p>
    <w:p w14:paraId="4C528A43"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158F1864"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2DA764F5" w14:textId="77777777" w:rsidR="007E5351" w:rsidRPr="00B51469" w:rsidRDefault="007E5351" w:rsidP="007E5351">
      <w:pPr>
        <w:pStyle w:val="breakline"/>
        <w:rPr>
          <w:rFonts w:eastAsiaTheme="minorEastAsia"/>
          <w:color w:val="002060"/>
        </w:rPr>
      </w:pPr>
    </w:p>
    <w:p w14:paraId="09D8E06D" w14:textId="77777777" w:rsidR="007E5351" w:rsidRPr="00B51469" w:rsidRDefault="007E5351" w:rsidP="007E5351">
      <w:pPr>
        <w:pStyle w:val="titoloprinc0"/>
        <w:rPr>
          <w:color w:val="002060"/>
        </w:rPr>
      </w:pPr>
      <w:r w:rsidRPr="00B51469">
        <w:rPr>
          <w:color w:val="002060"/>
        </w:rPr>
        <w:t>CLASSIFICA</w:t>
      </w:r>
    </w:p>
    <w:p w14:paraId="60266BC5" w14:textId="77777777" w:rsidR="007E5351" w:rsidRPr="00B51469" w:rsidRDefault="007E5351" w:rsidP="007E5351">
      <w:pPr>
        <w:pStyle w:val="breakline"/>
        <w:rPr>
          <w:color w:val="002060"/>
        </w:rPr>
      </w:pPr>
    </w:p>
    <w:p w14:paraId="3D014AEB" w14:textId="77777777" w:rsidR="007E5351" w:rsidRPr="00B51469" w:rsidRDefault="007E5351" w:rsidP="007E5351">
      <w:pPr>
        <w:pStyle w:val="breakline"/>
        <w:rPr>
          <w:color w:val="002060"/>
        </w:rPr>
      </w:pPr>
    </w:p>
    <w:p w14:paraId="75A3F7DA" w14:textId="77777777" w:rsidR="007E5351" w:rsidRPr="00B51469" w:rsidRDefault="007E5351" w:rsidP="007E5351">
      <w:pPr>
        <w:pStyle w:val="sottotitolocampionato10"/>
        <w:rPr>
          <w:color w:val="002060"/>
        </w:rPr>
      </w:pPr>
      <w:r w:rsidRPr="00B51469">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7549B426"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86846"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5057E"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0983B"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CC0D0"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DB9F1"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31CE1"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7C4C6"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49C1A"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53F74"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00CDA" w14:textId="77777777" w:rsidR="007E5351" w:rsidRPr="00B51469" w:rsidRDefault="007E5351" w:rsidP="007C0F55">
            <w:pPr>
              <w:pStyle w:val="headertabella0"/>
              <w:rPr>
                <w:color w:val="002060"/>
              </w:rPr>
            </w:pPr>
            <w:r w:rsidRPr="00B51469">
              <w:rPr>
                <w:color w:val="002060"/>
              </w:rPr>
              <w:t>PE</w:t>
            </w:r>
          </w:p>
        </w:tc>
      </w:tr>
      <w:tr w:rsidR="007E5351" w:rsidRPr="00B51469" w14:paraId="387A3C15"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911569" w14:textId="77777777" w:rsidR="007E5351" w:rsidRPr="00B51469" w:rsidRDefault="007E5351" w:rsidP="007C0F55">
            <w:pPr>
              <w:pStyle w:val="rowtabella0"/>
              <w:rPr>
                <w:color w:val="002060"/>
              </w:rPr>
            </w:pPr>
            <w:r w:rsidRPr="00B51469">
              <w:rPr>
                <w:color w:val="002060"/>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F1D83" w14:textId="77777777" w:rsidR="007E5351" w:rsidRPr="00B51469" w:rsidRDefault="007E5351" w:rsidP="007C0F55">
            <w:pPr>
              <w:pStyle w:val="rowtabella0"/>
              <w:jc w:val="center"/>
              <w:rPr>
                <w:color w:val="002060"/>
              </w:rPr>
            </w:pPr>
            <w:r w:rsidRPr="00B51469">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BDF31"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E21E9"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7A996"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18CF9"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101C" w14:textId="77777777" w:rsidR="007E5351" w:rsidRPr="00B51469" w:rsidRDefault="007E5351" w:rsidP="007C0F55">
            <w:pPr>
              <w:pStyle w:val="rowtabella0"/>
              <w:jc w:val="center"/>
              <w:rPr>
                <w:color w:val="002060"/>
              </w:rPr>
            </w:pPr>
            <w:r w:rsidRPr="00B51469">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8F257"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5CA39"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BC5A7" w14:textId="77777777" w:rsidR="007E5351" w:rsidRPr="00B51469" w:rsidRDefault="007E5351" w:rsidP="007C0F55">
            <w:pPr>
              <w:pStyle w:val="rowtabella0"/>
              <w:jc w:val="center"/>
              <w:rPr>
                <w:color w:val="002060"/>
              </w:rPr>
            </w:pPr>
            <w:r w:rsidRPr="00B51469">
              <w:rPr>
                <w:color w:val="002060"/>
              </w:rPr>
              <w:t>0</w:t>
            </w:r>
          </w:p>
        </w:tc>
      </w:tr>
      <w:tr w:rsidR="007E5351" w:rsidRPr="00B51469" w14:paraId="2F18562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5FD61C" w14:textId="77777777" w:rsidR="007E5351" w:rsidRPr="00B51469" w:rsidRDefault="007E5351" w:rsidP="007C0F55">
            <w:pPr>
              <w:pStyle w:val="rowtabella0"/>
              <w:rPr>
                <w:color w:val="002060"/>
              </w:rPr>
            </w:pPr>
            <w:r w:rsidRPr="00B51469">
              <w:rPr>
                <w:color w:val="002060"/>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5B9E7"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A292"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E71BD"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E2A11"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08FCF"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9FCE6"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7D168"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9520F"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DC3AB" w14:textId="77777777" w:rsidR="007E5351" w:rsidRPr="00B51469" w:rsidRDefault="007E5351" w:rsidP="007C0F55">
            <w:pPr>
              <w:pStyle w:val="rowtabella0"/>
              <w:jc w:val="center"/>
              <w:rPr>
                <w:color w:val="002060"/>
              </w:rPr>
            </w:pPr>
            <w:r w:rsidRPr="00B51469">
              <w:rPr>
                <w:color w:val="002060"/>
              </w:rPr>
              <w:t>0</w:t>
            </w:r>
          </w:p>
        </w:tc>
      </w:tr>
      <w:tr w:rsidR="007E5351" w:rsidRPr="00B51469" w14:paraId="6DB593CB"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AD161D" w14:textId="77777777" w:rsidR="007E5351" w:rsidRPr="00B51469" w:rsidRDefault="007E5351" w:rsidP="007C0F55">
            <w:pPr>
              <w:pStyle w:val="rowtabella0"/>
              <w:rPr>
                <w:color w:val="002060"/>
              </w:rPr>
            </w:pPr>
            <w:r w:rsidRPr="00B51469">
              <w:rPr>
                <w:color w:val="002060"/>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467B" w14:textId="77777777" w:rsidR="007E5351" w:rsidRPr="00B51469" w:rsidRDefault="007E5351" w:rsidP="007C0F55">
            <w:pPr>
              <w:pStyle w:val="rowtabella0"/>
              <w:jc w:val="center"/>
              <w:rPr>
                <w:color w:val="002060"/>
              </w:rPr>
            </w:pPr>
            <w:r w:rsidRPr="00B51469">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A9E65"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B6DFE"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7994A"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09AED"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45747"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52F30"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00999"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CFF29" w14:textId="77777777" w:rsidR="007E5351" w:rsidRPr="00B51469" w:rsidRDefault="007E5351" w:rsidP="007C0F55">
            <w:pPr>
              <w:pStyle w:val="rowtabella0"/>
              <w:jc w:val="center"/>
              <w:rPr>
                <w:color w:val="002060"/>
              </w:rPr>
            </w:pPr>
            <w:r w:rsidRPr="00B51469">
              <w:rPr>
                <w:color w:val="002060"/>
              </w:rPr>
              <w:t>0</w:t>
            </w:r>
          </w:p>
        </w:tc>
      </w:tr>
      <w:tr w:rsidR="007E5351" w:rsidRPr="00B51469" w14:paraId="5F5CD28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F3D305" w14:textId="77777777" w:rsidR="007E5351" w:rsidRPr="00B51469" w:rsidRDefault="007E5351" w:rsidP="007C0F55">
            <w:pPr>
              <w:pStyle w:val="rowtabella0"/>
              <w:rPr>
                <w:color w:val="002060"/>
              </w:rPr>
            </w:pPr>
            <w:r w:rsidRPr="00B51469">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365D2"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5FE8F"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3828D"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42374"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0F6E0"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BD221"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92542"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75D0C"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969CE" w14:textId="77777777" w:rsidR="007E5351" w:rsidRPr="00B51469" w:rsidRDefault="007E5351" w:rsidP="007C0F55">
            <w:pPr>
              <w:pStyle w:val="rowtabella0"/>
              <w:jc w:val="center"/>
              <w:rPr>
                <w:color w:val="002060"/>
              </w:rPr>
            </w:pPr>
            <w:r w:rsidRPr="00B51469">
              <w:rPr>
                <w:color w:val="002060"/>
              </w:rPr>
              <w:t>0</w:t>
            </w:r>
          </w:p>
        </w:tc>
      </w:tr>
      <w:tr w:rsidR="007E5351" w:rsidRPr="00B51469" w14:paraId="61D4501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04BACB" w14:textId="77777777" w:rsidR="007E5351" w:rsidRPr="00B51469" w:rsidRDefault="007E5351" w:rsidP="007C0F55">
            <w:pPr>
              <w:pStyle w:val="rowtabella0"/>
              <w:rPr>
                <w:color w:val="002060"/>
              </w:rPr>
            </w:pPr>
            <w:r w:rsidRPr="00B51469">
              <w:rPr>
                <w:color w:val="002060"/>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EB0FF"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909C5"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889F5"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1491B"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E6720"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71A0E"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F665A"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64750"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A9FE2" w14:textId="77777777" w:rsidR="007E5351" w:rsidRPr="00B51469" w:rsidRDefault="007E5351" w:rsidP="007C0F55">
            <w:pPr>
              <w:pStyle w:val="rowtabella0"/>
              <w:jc w:val="center"/>
              <w:rPr>
                <w:color w:val="002060"/>
              </w:rPr>
            </w:pPr>
            <w:r w:rsidRPr="00B51469">
              <w:rPr>
                <w:color w:val="002060"/>
              </w:rPr>
              <w:t>0</w:t>
            </w:r>
          </w:p>
        </w:tc>
      </w:tr>
      <w:tr w:rsidR="007E5351" w:rsidRPr="00B51469" w14:paraId="16651AE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10B33" w14:textId="77777777" w:rsidR="007E5351" w:rsidRPr="00B51469" w:rsidRDefault="007E5351" w:rsidP="007C0F55">
            <w:pPr>
              <w:pStyle w:val="rowtabella0"/>
              <w:rPr>
                <w:color w:val="002060"/>
              </w:rPr>
            </w:pPr>
            <w:r w:rsidRPr="00B51469">
              <w:rPr>
                <w:color w:val="002060"/>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767A4"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FB654"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26D64"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B43A2"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E8CEF"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17E6C"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BC7A8" w14:textId="77777777" w:rsidR="007E5351" w:rsidRPr="00B51469" w:rsidRDefault="007E5351" w:rsidP="007C0F55">
            <w:pPr>
              <w:pStyle w:val="rowtabella0"/>
              <w:jc w:val="center"/>
              <w:rPr>
                <w:color w:val="002060"/>
              </w:rPr>
            </w:pPr>
            <w:r w:rsidRPr="00B51469">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74A62"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D369E" w14:textId="77777777" w:rsidR="007E5351" w:rsidRPr="00B51469" w:rsidRDefault="007E5351" w:rsidP="007C0F55">
            <w:pPr>
              <w:pStyle w:val="rowtabella0"/>
              <w:jc w:val="center"/>
              <w:rPr>
                <w:color w:val="002060"/>
              </w:rPr>
            </w:pPr>
            <w:r w:rsidRPr="00B51469">
              <w:rPr>
                <w:color w:val="002060"/>
              </w:rPr>
              <w:t>0</w:t>
            </w:r>
          </w:p>
        </w:tc>
      </w:tr>
      <w:tr w:rsidR="007E5351" w:rsidRPr="00B51469" w14:paraId="4E5BAED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C5CFAF" w14:textId="77777777" w:rsidR="007E5351" w:rsidRPr="00B51469" w:rsidRDefault="007E5351" w:rsidP="007C0F55">
            <w:pPr>
              <w:pStyle w:val="rowtabella0"/>
              <w:rPr>
                <w:color w:val="002060"/>
              </w:rPr>
            </w:pPr>
            <w:r w:rsidRPr="00B51469">
              <w:rPr>
                <w:color w:val="002060"/>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D3628"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35E3E"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355D3"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06FAC"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8E23D"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264F"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69120" w14:textId="77777777" w:rsidR="007E5351" w:rsidRPr="00B51469" w:rsidRDefault="007E5351" w:rsidP="007C0F55">
            <w:pPr>
              <w:pStyle w:val="rowtabella0"/>
              <w:jc w:val="center"/>
              <w:rPr>
                <w:color w:val="002060"/>
              </w:rPr>
            </w:pPr>
            <w:r w:rsidRPr="00B51469">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A25CF"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93DFC" w14:textId="77777777" w:rsidR="007E5351" w:rsidRPr="00B51469" w:rsidRDefault="007E5351" w:rsidP="007C0F55">
            <w:pPr>
              <w:pStyle w:val="rowtabella0"/>
              <w:jc w:val="center"/>
              <w:rPr>
                <w:color w:val="002060"/>
              </w:rPr>
            </w:pPr>
            <w:r w:rsidRPr="00B51469">
              <w:rPr>
                <w:color w:val="002060"/>
              </w:rPr>
              <w:t>0</w:t>
            </w:r>
          </w:p>
        </w:tc>
      </w:tr>
      <w:tr w:rsidR="007E5351" w:rsidRPr="00B51469" w14:paraId="67C4426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4FFE3F" w14:textId="77777777" w:rsidR="007E5351" w:rsidRPr="00B51469" w:rsidRDefault="007E5351" w:rsidP="007C0F55">
            <w:pPr>
              <w:pStyle w:val="rowtabella0"/>
              <w:rPr>
                <w:color w:val="002060"/>
              </w:rPr>
            </w:pPr>
            <w:r w:rsidRPr="00B51469">
              <w:rPr>
                <w:color w:val="002060"/>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985F0"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413DE"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AF0A9"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F4208"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5276A"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5E6C0"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2140A"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797A1"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0C6B8" w14:textId="77777777" w:rsidR="007E5351" w:rsidRPr="00B51469" w:rsidRDefault="007E5351" w:rsidP="007C0F55">
            <w:pPr>
              <w:pStyle w:val="rowtabella0"/>
              <w:jc w:val="center"/>
              <w:rPr>
                <w:color w:val="002060"/>
              </w:rPr>
            </w:pPr>
            <w:r w:rsidRPr="00B51469">
              <w:rPr>
                <w:color w:val="002060"/>
              </w:rPr>
              <w:t>0</w:t>
            </w:r>
          </w:p>
        </w:tc>
      </w:tr>
      <w:tr w:rsidR="007E5351" w:rsidRPr="00B51469" w14:paraId="30CCA563"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346725" w14:textId="77777777" w:rsidR="007E5351" w:rsidRPr="00B51469" w:rsidRDefault="007E5351" w:rsidP="007C0F55">
            <w:pPr>
              <w:pStyle w:val="rowtabella0"/>
              <w:rPr>
                <w:color w:val="002060"/>
              </w:rPr>
            </w:pPr>
            <w:r w:rsidRPr="00B51469">
              <w:rPr>
                <w:color w:val="002060"/>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5EEB3"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33766"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10CE3"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82937"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2317F"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19B32"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BA0A3"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E4E07"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440F3" w14:textId="77777777" w:rsidR="007E5351" w:rsidRPr="00B51469" w:rsidRDefault="007E5351" w:rsidP="007C0F55">
            <w:pPr>
              <w:pStyle w:val="rowtabella0"/>
              <w:jc w:val="center"/>
              <w:rPr>
                <w:color w:val="002060"/>
              </w:rPr>
            </w:pPr>
            <w:r w:rsidRPr="00B51469">
              <w:rPr>
                <w:color w:val="002060"/>
              </w:rPr>
              <w:t>0</w:t>
            </w:r>
          </w:p>
        </w:tc>
      </w:tr>
      <w:tr w:rsidR="007E5351" w:rsidRPr="00B51469" w14:paraId="7AEDA78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F18B3A" w14:textId="77777777" w:rsidR="007E5351" w:rsidRPr="00B51469" w:rsidRDefault="007E5351" w:rsidP="007C0F55">
            <w:pPr>
              <w:pStyle w:val="rowtabella0"/>
              <w:rPr>
                <w:color w:val="002060"/>
              </w:rPr>
            </w:pPr>
            <w:r w:rsidRPr="00B51469">
              <w:rPr>
                <w:color w:val="002060"/>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6F5C2"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EC41C"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6153B"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92E9B"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DD6A9"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0EFE0"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F6673" w14:textId="77777777" w:rsidR="007E5351" w:rsidRPr="00B51469" w:rsidRDefault="007E5351" w:rsidP="007C0F55">
            <w:pPr>
              <w:pStyle w:val="rowtabella0"/>
              <w:jc w:val="center"/>
              <w:rPr>
                <w:color w:val="002060"/>
              </w:rPr>
            </w:pPr>
            <w:r w:rsidRPr="00B51469">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A3035"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82059" w14:textId="77777777" w:rsidR="007E5351" w:rsidRPr="00B51469" w:rsidRDefault="007E5351" w:rsidP="007C0F55">
            <w:pPr>
              <w:pStyle w:val="rowtabella0"/>
              <w:jc w:val="center"/>
              <w:rPr>
                <w:color w:val="002060"/>
              </w:rPr>
            </w:pPr>
            <w:r w:rsidRPr="00B51469">
              <w:rPr>
                <w:color w:val="002060"/>
              </w:rPr>
              <w:t>0</w:t>
            </w:r>
          </w:p>
        </w:tc>
      </w:tr>
      <w:tr w:rsidR="007E5351" w:rsidRPr="00B51469" w14:paraId="36C8C3C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41FFC1" w14:textId="77777777" w:rsidR="007E5351" w:rsidRPr="00B51469" w:rsidRDefault="007E5351" w:rsidP="007C0F55">
            <w:pPr>
              <w:pStyle w:val="rowtabella0"/>
              <w:rPr>
                <w:color w:val="002060"/>
              </w:rPr>
            </w:pPr>
            <w:r w:rsidRPr="00B51469">
              <w:rPr>
                <w:color w:val="002060"/>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D4AAF"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DE90"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4FC9F"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C5673"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D48D5"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FB8B2"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D49AD"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0307D"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0FF8F" w14:textId="77777777" w:rsidR="007E5351" w:rsidRPr="00B51469" w:rsidRDefault="007E5351" w:rsidP="007C0F55">
            <w:pPr>
              <w:pStyle w:val="rowtabella0"/>
              <w:jc w:val="center"/>
              <w:rPr>
                <w:color w:val="002060"/>
              </w:rPr>
            </w:pPr>
            <w:r w:rsidRPr="00B51469">
              <w:rPr>
                <w:color w:val="002060"/>
              </w:rPr>
              <w:t>0</w:t>
            </w:r>
          </w:p>
        </w:tc>
      </w:tr>
      <w:tr w:rsidR="007E5351" w:rsidRPr="00B51469" w14:paraId="02CC624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0A7C6F" w14:textId="77777777" w:rsidR="007E5351" w:rsidRPr="00B51469" w:rsidRDefault="007E5351" w:rsidP="007C0F55">
            <w:pPr>
              <w:pStyle w:val="rowtabella0"/>
              <w:rPr>
                <w:color w:val="002060"/>
              </w:rPr>
            </w:pPr>
            <w:r w:rsidRPr="00B51469">
              <w:rPr>
                <w:color w:val="002060"/>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48670"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667E8"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CF45D"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77FC2"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D0580"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8D90A"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B30CB"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BC59E"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317E" w14:textId="77777777" w:rsidR="007E5351" w:rsidRPr="00B51469" w:rsidRDefault="007E5351" w:rsidP="007C0F55">
            <w:pPr>
              <w:pStyle w:val="rowtabella0"/>
              <w:jc w:val="center"/>
              <w:rPr>
                <w:color w:val="002060"/>
              </w:rPr>
            </w:pPr>
            <w:r w:rsidRPr="00B51469">
              <w:rPr>
                <w:color w:val="002060"/>
              </w:rPr>
              <w:t>0</w:t>
            </w:r>
          </w:p>
        </w:tc>
      </w:tr>
      <w:tr w:rsidR="007E5351" w:rsidRPr="00B51469" w14:paraId="0D69718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202EB" w14:textId="77777777" w:rsidR="007E5351" w:rsidRPr="00B51469" w:rsidRDefault="007E5351" w:rsidP="007C0F55">
            <w:pPr>
              <w:pStyle w:val="rowtabella0"/>
              <w:rPr>
                <w:color w:val="002060"/>
              </w:rPr>
            </w:pPr>
            <w:r w:rsidRPr="00B51469">
              <w:rPr>
                <w:color w:val="002060"/>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6F11F"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D3DDB"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ABD53"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DC68F"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738A2"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49323"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DA252"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90053"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E5682" w14:textId="77777777" w:rsidR="007E5351" w:rsidRPr="00B51469" w:rsidRDefault="007E5351" w:rsidP="007C0F55">
            <w:pPr>
              <w:pStyle w:val="rowtabella0"/>
              <w:jc w:val="center"/>
              <w:rPr>
                <w:color w:val="002060"/>
              </w:rPr>
            </w:pPr>
            <w:r w:rsidRPr="00B51469">
              <w:rPr>
                <w:color w:val="002060"/>
              </w:rPr>
              <w:t>0</w:t>
            </w:r>
          </w:p>
        </w:tc>
      </w:tr>
      <w:tr w:rsidR="007E5351" w:rsidRPr="00B51469" w14:paraId="2F9CE96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3FECA" w14:textId="77777777" w:rsidR="007E5351" w:rsidRPr="00B51469" w:rsidRDefault="007E5351" w:rsidP="007C0F55">
            <w:pPr>
              <w:pStyle w:val="rowtabella0"/>
              <w:rPr>
                <w:color w:val="002060"/>
              </w:rPr>
            </w:pPr>
            <w:r w:rsidRPr="00B51469">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24334"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90818"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85143"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281A8"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4EFDC"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29EFD"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A4878" w14:textId="77777777" w:rsidR="007E5351" w:rsidRPr="00B51469" w:rsidRDefault="007E5351" w:rsidP="007C0F55">
            <w:pPr>
              <w:pStyle w:val="rowtabella0"/>
              <w:jc w:val="center"/>
              <w:rPr>
                <w:color w:val="002060"/>
              </w:rPr>
            </w:pPr>
            <w:r w:rsidRPr="00B51469">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B077A"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A8BAC" w14:textId="77777777" w:rsidR="007E5351" w:rsidRPr="00B51469" w:rsidRDefault="007E5351" w:rsidP="007C0F55">
            <w:pPr>
              <w:pStyle w:val="rowtabella0"/>
              <w:jc w:val="center"/>
              <w:rPr>
                <w:color w:val="002060"/>
              </w:rPr>
            </w:pPr>
            <w:r w:rsidRPr="00B51469">
              <w:rPr>
                <w:color w:val="002060"/>
              </w:rPr>
              <w:t>0</w:t>
            </w:r>
          </w:p>
        </w:tc>
      </w:tr>
      <w:tr w:rsidR="007E5351" w:rsidRPr="00B51469" w14:paraId="4E0677B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B1E1F1" w14:textId="77777777" w:rsidR="007E5351" w:rsidRPr="00B51469" w:rsidRDefault="007E5351" w:rsidP="007C0F55">
            <w:pPr>
              <w:pStyle w:val="rowtabella0"/>
              <w:rPr>
                <w:color w:val="002060"/>
              </w:rPr>
            </w:pPr>
            <w:r w:rsidRPr="00B51469">
              <w:rPr>
                <w:color w:val="002060"/>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5A868"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A46B0"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6D4E2"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C12F"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D152B"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1FE71"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B1D93"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793B"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98455" w14:textId="77777777" w:rsidR="007E5351" w:rsidRPr="00B51469" w:rsidRDefault="007E5351" w:rsidP="007C0F55">
            <w:pPr>
              <w:pStyle w:val="rowtabella0"/>
              <w:jc w:val="center"/>
              <w:rPr>
                <w:color w:val="002060"/>
              </w:rPr>
            </w:pPr>
            <w:r w:rsidRPr="00B51469">
              <w:rPr>
                <w:color w:val="002060"/>
              </w:rPr>
              <w:t>0</w:t>
            </w:r>
          </w:p>
        </w:tc>
      </w:tr>
      <w:tr w:rsidR="007E5351" w:rsidRPr="00B51469" w14:paraId="7A26D95B"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2A675D" w14:textId="77777777" w:rsidR="007E5351" w:rsidRPr="00B51469" w:rsidRDefault="007E5351" w:rsidP="007C0F55">
            <w:pPr>
              <w:pStyle w:val="rowtabella0"/>
              <w:rPr>
                <w:color w:val="002060"/>
              </w:rPr>
            </w:pPr>
            <w:r w:rsidRPr="00B51469">
              <w:rPr>
                <w:color w:val="002060"/>
              </w:rPr>
              <w:t>A.S.D. VIS P.</w:t>
            </w:r>
            <w:proofErr w:type="gramStart"/>
            <w:r w:rsidRPr="00B51469">
              <w:rPr>
                <w:color w:val="002060"/>
              </w:rPr>
              <w:t>S.ELPIDIO</w:t>
            </w:r>
            <w:proofErr w:type="gramEnd"/>
            <w:r w:rsidRPr="00B51469">
              <w:rPr>
                <w:color w:val="002060"/>
              </w:rPr>
              <w:t xml:space="preserve"> </w:t>
            </w:r>
            <w:proofErr w:type="gramStart"/>
            <w:r w:rsidRPr="00B51469">
              <w:rPr>
                <w:color w:val="002060"/>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C3F1E"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E1DB1"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5E731"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31F1E"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D6CFC"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AC409"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F417E"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06FC5"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C88C0" w14:textId="77777777" w:rsidR="007E5351" w:rsidRPr="00B51469" w:rsidRDefault="007E5351" w:rsidP="007C0F55">
            <w:pPr>
              <w:pStyle w:val="rowtabella0"/>
              <w:jc w:val="center"/>
              <w:rPr>
                <w:color w:val="002060"/>
              </w:rPr>
            </w:pPr>
            <w:r w:rsidRPr="00B51469">
              <w:rPr>
                <w:color w:val="002060"/>
              </w:rPr>
              <w:t>0</w:t>
            </w:r>
          </w:p>
        </w:tc>
      </w:tr>
    </w:tbl>
    <w:p w14:paraId="3F6D6D52" w14:textId="77777777" w:rsidR="007E5351" w:rsidRPr="00B51469" w:rsidRDefault="007E5351" w:rsidP="007E5351">
      <w:pPr>
        <w:pStyle w:val="breakline"/>
        <w:rPr>
          <w:rFonts w:eastAsiaTheme="minorEastAsia"/>
          <w:color w:val="002060"/>
        </w:rPr>
      </w:pPr>
    </w:p>
    <w:p w14:paraId="6407C6F7" w14:textId="77777777" w:rsidR="007E5351" w:rsidRPr="00B51469" w:rsidRDefault="007E5351" w:rsidP="007E5351">
      <w:pPr>
        <w:pStyle w:val="breakline"/>
        <w:rPr>
          <w:color w:val="002060"/>
        </w:rPr>
      </w:pPr>
    </w:p>
    <w:p w14:paraId="1968EC51" w14:textId="77777777" w:rsidR="007E5351" w:rsidRPr="00B51469" w:rsidRDefault="007E5351" w:rsidP="007E5351">
      <w:pPr>
        <w:pStyle w:val="sottotitolocampionato10"/>
        <w:rPr>
          <w:color w:val="002060"/>
        </w:rPr>
      </w:pPr>
      <w:r w:rsidRPr="00B51469">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6231019B"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E9931"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7EEBB"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E2E0F"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9E325"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BD948"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B8D01"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D1DC8"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C40E6"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28DB8"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3C7B3" w14:textId="77777777" w:rsidR="007E5351" w:rsidRPr="00B51469" w:rsidRDefault="007E5351" w:rsidP="007C0F55">
            <w:pPr>
              <w:pStyle w:val="headertabella0"/>
              <w:rPr>
                <w:color w:val="002060"/>
              </w:rPr>
            </w:pPr>
            <w:r w:rsidRPr="00B51469">
              <w:rPr>
                <w:color w:val="002060"/>
              </w:rPr>
              <w:t>PE</w:t>
            </w:r>
          </w:p>
        </w:tc>
      </w:tr>
      <w:tr w:rsidR="007E5351" w:rsidRPr="00B51469" w14:paraId="1DFA6133"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178096" w14:textId="77777777" w:rsidR="007E5351" w:rsidRPr="00B51469" w:rsidRDefault="007E5351" w:rsidP="007C0F55">
            <w:pPr>
              <w:pStyle w:val="rowtabella0"/>
              <w:rPr>
                <w:color w:val="002060"/>
              </w:rPr>
            </w:pPr>
            <w:r w:rsidRPr="00B51469">
              <w:rPr>
                <w:color w:val="002060"/>
              </w:rPr>
              <w:lastRenderedPageBreak/>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CB5D6" w14:textId="77777777" w:rsidR="007E5351" w:rsidRPr="00B51469" w:rsidRDefault="007E5351" w:rsidP="007C0F55">
            <w:pPr>
              <w:pStyle w:val="rowtabella0"/>
              <w:jc w:val="center"/>
              <w:rPr>
                <w:color w:val="002060"/>
              </w:rPr>
            </w:pPr>
            <w:r w:rsidRPr="00B51469">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8A730"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2AB1D"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B46BC"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573EA"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C94C7"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55AF"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7FEAD"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22677" w14:textId="77777777" w:rsidR="007E5351" w:rsidRPr="00B51469" w:rsidRDefault="007E5351" w:rsidP="007C0F55">
            <w:pPr>
              <w:pStyle w:val="rowtabella0"/>
              <w:jc w:val="center"/>
              <w:rPr>
                <w:color w:val="002060"/>
              </w:rPr>
            </w:pPr>
            <w:r w:rsidRPr="00B51469">
              <w:rPr>
                <w:color w:val="002060"/>
              </w:rPr>
              <w:t>0</w:t>
            </w:r>
          </w:p>
        </w:tc>
      </w:tr>
      <w:tr w:rsidR="007E5351" w:rsidRPr="00B51469" w14:paraId="7B53CA4B"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F9D52" w14:textId="77777777" w:rsidR="007E5351" w:rsidRPr="00B51469" w:rsidRDefault="007E5351" w:rsidP="007C0F55">
            <w:pPr>
              <w:pStyle w:val="rowtabella0"/>
              <w:rPr>
                <w:color w:val="002060"/>
              </w:rPr>
            </w:pPr>
            <w:r w:rsidRPr="00B51469">
              <w:rPr>
                <w:color w:val="002060"/>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32AAE"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93186"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DB321"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DBD78"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AA58C"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DB68F" w14:textId="77777777" w:rsidR="007E5351" w:rsidRPr="00B51469" w:rsidRDefault="007E5351" w:rsidP="007C0F55">
            <w:pPr>
              <w:pStyle w:val="rowtabella0"/>
              <w:jc w:val="center"/>
              <w:rPr>
                <w:color w:val="002060"/>
              </w:rPr>
            </w:pPr>
            <w:r w:rsidRPr="00B51469">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18FD2"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75F82"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7A724" w14:textId="77777777" w:rsidR="007E5351" w:rsidRPr="00B51469" w:rsidRDefault="007E5351" w:rsidP="007C0F55">
            <w:pPr>
              <w:pStyle w:val="rowtabella0"/>
              <w:jc w:val="center"/>
              <w:rPr>
                <w:color w:val="002060"/>
              </w:rPr>
            </w:pPr>
            <w:r w:rsidRPr="00B51469">
              <w:rPr>
                <w:color w:val="002060"/>
              </w:rPr>
              <w:t>0</w:t>
            </w:r>
          </w:p>
        </w:tc>
      </w:tr>
      <w:tr w:rsidR="007E5351" w:rsidRPr="00B51469" w14:paraId="1D44E89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84A49E" w14:textId="77777777" w:rsidR="007E5351" w:rsidRPr="00B51469" w:rsidRDefault="007E5351" w:rsidP="007C0F55">
            <w:pPr>
              <w:pStyle w:val="rowtabella0"/>
              <w:rPr>
                <w:color w:val="002060"/>
              </w:rPr>
            </w:pPr>
            <w:r w:rsidRPr="00B51469">
              <w:rPr>
                <w:color w:val="002060"/>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C2786" w14:textId="77777777" w:rsidR="007E5351" w:rsidRPr="00B51469" w:rsidRDefault="007E5351" w:rsidP="007C0F55">
            <w:pPr>
              <w:pStyle w:val="rowtabella0"/>
              <w:jc w:val="center"/>
              <w:rPr>
                <w:color w:val="002060"/>
              </w:rPr>
            </w:pPr>
            <w:r w:rsidRPr="00B51469">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52FA0"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0CEFC"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18CC9"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2E2CC"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3759D"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E924"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3F380"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16538" w14:textId="77777777" w:rsidR="007E5351" w:rsidRPr="00B51469" w:rsidRDefault="007E5351" w:rsidP="007C0F55">
            <w:pPr>
              <w:pStyle w:val="rowtabella0"/>
              <w:jc w:val="center"/>
              <w:rPr>
                <w:color w:val="002060"/>
              </w:rPr>
            </w:pPr>
            <w:r w:rsidRPr="00B51469">
              <w:rPr>
                <w:color w:val="002060"/>
              </w:rPr>
              <w:t>0</w:t>
            </w:r>
          </w:p>
        </w:tc>
      </w:tr>
      <w:tr w:rsidR="007E5351" w:rsidRPr="00B51469" w14:paraId="416C343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9BBB20" w14:textId="77777777" w:rsidR="007E5351" w:rsidRPr="00B51469" w:rsidRDefault="007E5351" w:rsidP="007C0F55">
            <w:pPr>
              <w:pStyle w:val="rowtabella0"/>
              <w:rPr>
                <w:color w:val="002060"/>
              </w:rPr>
            </w:pPr>
            <w:r w:rsidRPr="00B51469">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6A566" w14:textId="77777777" w:rsidR="007E5351" w:rsidRPr="00B51469" w:rsidRDefault="007E5351" w:rsidP="007C0F55">
            <w:pPr>
              <w:pStyle w:val="rowtabella0"/>
              <w:jc w:val="center"/>
              <w:rPr>
                <w:color w:val="002060"/>
              </w:rPr>
            </w:pPr>
            <w:r w:rsidRPr="00B51469">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40DBF"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05477"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551A4"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9D671"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4B365" w14:textId="77777777" w:rsidR="007E5351" w:rsidRPr="00B51469" w:rsidRDefault="007E5351" w:rsidP="007C0F55">
            <w:pPr>
              <w:pStyle w:val="rowtabella0"/>
              <w:jc w:val="center"/>
              <w:rPr>
                <w:color w:val="002060"/>
              </w:rPr>
            </w:pPr>
            <w:r w:rsidRPr="00B51469">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31DC1"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95CD1"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8064" w14:textId="77777777" w:rsidR="007E5351" w:rsidRPr="00B51469" w:rsidRDefault="007E5351" w:rsidP="007C0F55">
            <w:pPr>
              <w:pStyle w:val="rowtabella0"/>
              <w:jc w:val="center"/>
              <w:rPr>
                <w:color w:val="002060"/>
              </w:rPr>
            </w:pPr>
            <w:r w:rsidRPr="00B51469">
              <w:rPr>
                <w:color w:val="002060"/>
              </w:rPr>
              <w:t>0</w:t>
            </w:r>
          </w:p>
        </w:tc>
      </w:tr>
      <w:tr w:rsidR="007E5351" w:rsidRPr="00B51469" w14:paraId="6723244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C5BE0" w14:textId="77777777" w:rsidR="007E5351" w:rsidRPr="00B51469" w:rsidRDefault="007E5351" w:rsidP="007C0F55">
            <w:pPr>
              <w:pStyle w:val="rowtabella0"/>
              <w:rPr>
                <w:color w:val="002060"/>
              </w:rPr>
            </w:pPr>
            <w:r w:rsidRPr="00B51469">
              <w:rPr>
                <w:color w:val="002060"/>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D932B" w14:textId="77777777" w:rsidR="007E5351" w:rsidRPr="00B51469" w:rsidRDefault="007E5351" w:rsidP="007C0F55">
            <w:pPr>
              <w:pStyle w:val="rowtabella0"/>
              <w:jc w:val="center"/>
              <w:rPr>
                <w:color w:val="002060"/>
              </w:rPr>
            </w:pPr>
            <w:r w:rsidRPr="00B51469">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39695"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4DAA6"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4EA58"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F1C37"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598D"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A3B76"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7CB0C"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57982" w14:textId="77777777" w:rsidR="007E5351" w:rsidRPr="00B51469" w:rsidRDefault="007E5351" w:rsidP="007C0F55">
            <w:pPr>
              <w:pStyle w:val="rowtabella0"/>
              <w:jc w:val="center"/>
              <w:rPr>
                <w:color w:val="002060"/>
              </w:rPr>
            </w:pPr>
            <w:r w:rsidRPr="00B51469">
              <w:rPr>
                <w:color w:val="002060"/>
              </w:rPr>
              <w:t>0</w:t>
            </w:r>
          </w:p>
        </w:tc>
      </w:tr>
      <w:tr w:rsidR="007E5351" w:rsidRPr="00B51469" w14:paraId="430EA2E8"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348107" w14:textId="77777777" w:rsidR="007E5351" w:rsidRPr="00B51469" w:rsidRDefault="007E5351" w:rsidP="007C0F55">
            <w:pPr>
              <w:pStyle w:val="rowtabella0"/>
              <w:rPr>
                <w:color w:val="002060"/>
              </w:rPr>
            </w:pPr>
            <w:r w:rsidRPr="00B51469">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6C853"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00FBD"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89B9A"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649E5"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DC610"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40E8F"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F4702"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4075E"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B93B7" w14:textId="77777777" w:rsidR="007E5351" w:rsidRPr="00B51469" w:rsidRDefault="007E5351" w:rsidP="007C0F55">
            <w:pPr>
              <w:pStyle w:val="rowtabella0"/>
              <w:jc w:val="center"/>
              <w:rPr>
                <w:color w:val="002060"/>
              </w:rPr>
            </w:pPr>
            <w:r w:rsidRPr="00B51469">
              <w:rPr>
                <w:color w:val="002060"/>
              </w:rPr>
              <w:t>0</w:t>
            </w:r>
          </w:p>
        </w:tc>
      </w:tr>
      <w:tr w:rsidR="007E5351" w:rsidRPr="00B51469" w14:paraId="1F5ACEF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8C6670" w14:textId="77777777" w:rsidR="007E5351" w:rsidRPr="00B51469" w:rsidRDefault="007E5351" w:rsidP="007C0F55">
            <w:pPr>
              <w:pStyle w:val="rowtabella0"/>
              <w:rPr>
                <w:color w:val="002060"/>
              </w:rPr>
            </w:pPr>
            <w:r w:rsidRPr="00B51469">
              <w:rPr>
                <w:color w:val="002060"/>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2AD74" w14:textId="77777777" w:rsidR="007E5351" w:rsidRPr="00B51469" w:rsidRDefault="007E5351" w:rsidP="007C0F55">
            <w:pPr>
              <w:pStyle w:val="rowtabella0"/>
              <w:jc w:val="center"/>
              <w:rPr>
                <w:color w:val="002060"/>
              </w:rPr>
            </w:pPr>
            <w:r w:rsidRPr="00B51469">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52205"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DC5B"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04DED"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A3FC9"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DCED2"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42F18"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F9FA2"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BE3B2" w14:textId="77777777" w:rsidR="007E5351" w:rsidRPr="00B51469" w:rsidRDefault="007E5351" w:rsidP="007C0F55">
            <w:pPr>
              <w:pStyle w:val="rowtabella0"/>
              <w:jc w:val="center"/>
              <w:rPr>
                <w:color w:val="002060"/>
              </w:rPr>
            </w:pPr>
            <w:r w:rsidRPr="00B51469">
              <w:rPr>
                <w:color w:val="002060"/>
              </w:rPr>
              <w:t>0</w:t>
            </w:r>
          </w:p>
        </w:tc>
      </w:tr>
      <w:tr w:rsidR="007E5351" w:rsidRPr="00B51469" w14:paraId="7CD277F8"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C2FFD8" w14:textId="77777777" w:rsidR="007E5351" w:rsidRPr="00B51469" w:rsidRDefault="007E5351" w:rsidP="007C0F55">
            <w:pPr>
              <w:pStyle w:val="rowtabella0"/>
              <w:rPr>
                <w:color w:val="002060"/>
              </w:rPr>
            </w:pPr>
            <w:r w:rsidRPr="00B51469">
              <w:rPr>
                <w:color w:val="002060"/>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F60F"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56935"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1BBDE"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11488"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D79EE"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B4EBD"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89A1B"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CB16F"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FCEEF" w14:textId="77777777" w:rsidR="007E5351" w:rsidRPr="00B51469" w:rsidRDefault="007E5351" w:rsidP="007C0F55">
            <w:pPr>
              <w:pStyle w:val="rowtabella0"/>
              <w:jc w:val="center"/>
              <w:rPr>
                <w:color w:val="002060"/>
              </w:rPr>
            </w:pPr>
            <w:r w:rsidRPr="00B51469">
              <w:rPr>
                <w:color w:val="002060"/>
              </w:rPr>
              <w:t>0</w:t>
            </w:r>
          </w:p>
        </w:tc>
      </w:tr>
      <w:tr w:rsidR="007E5351" w:rsidRPr="00B51469" w14:paraId="6D87CA79"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515A6F" w14:textId="77777777" w:rsidR="007E5351" w:rsidRPr="00B51469" w:rsidRDefault="007E5351" w:rsidP="007C0F55">
            <w:pPr>
              <w:pStyle w:val="rowtabella0"/>
              <w:rPr>
                <w:color w:val="002060"/>
              </w:rPr>
            </w:pPr>
            <w:r w:rsidRPr="00B51469">
              <w:rPr>
                <w:color w:val="002060"/>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71930"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DF724"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EFC76"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839A5"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855AA"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B5C16"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87F40"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68A1F"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DB93B" w14:textId="77777777" w:rsidR="007E5351" w:rsidRPr="00B51469" w:rsidRDefault="007E5351" w:rsidP="007C0F55">
            <w:pPr>
              <w:pStyle w:val="rowtabella0"/>
              <w:jc w:val="center"/>
              <w:rPr>
                <w:color w:val="002060"/>
              </w:rPr>
            </w:pPr>
            <w:r w:rsidRPr="00B51469">
              <w:rPr>
                <w:color w:val="002060"/>
              </w:rPr>
              <w:t>0</w:t>
            </w:r>
          </w:p>
        </w:tc>
      </w:tr>
      <w:tr w:rsidR="007E5351" w:rsidRPr="00B51469" w14:paraId="7654E163"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6F6D16" w14:textId="77777777" w:rsidR="007E5351" w:rsidRPr="00B51469" w:rsidRDefault="007E5351" w:rsidP="007C0F55">
            <w:pPr>
              <w:pStyle w:val="rowtabella0"/>
              <w:rPr>
                <w:color w:val="002060"/>
              </w:rPr>
            </w:pPr>
            <w:r w:rsidRPr="00B51469">
              <w:rPr>
                <w:color w:val="002060"/>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8927A"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80F9C"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BC3D8"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4E5CB"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0A304"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ABD7A"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3AFD0"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C84C5"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E5AFA" w14:textId="77777777" w:rsidR="007E5351" w:rsidRPr="00B51469" w:rsidRDefault="007E5351" w:rsidP="007C0F55">
            <w:pPr>
              <w:pStyle w:val="rowtabella0"/>
              <w:jc w:val="center"/>
              <w:rPr>
                <w:color w:val="002060"/>
              </w:rPr>
            </w:pPr>
            <w:r w:rsidRPr="00B51469">
              <w:rPr>
                <w:color w:val="002060"/>
              </w:rPr>
              <w:t>0</w:t>
            </w:r>
          </w:p>
        </w:tc>
      </w:tr>
      <w:tr w:rsidR="007E5351" w:rsidRPr="00B51469" w14:paraId="0046B86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57987D" w14:textId="77777777" w:rsidR="007E5351" w:rsidRPr="00B51469" w:rsidRDefault="007E5351" w:rsidP="007C0F55">
            <w:pPr>
              <w:pStyle w:val="rowtabella0"/>
              <w:rPr>
                <w:color w:val="002060"/>
              </w:rPr>
            </w:pPr>
            <w:r w:rsidRPr="00B51469">
              <w:rPr>
                <w:color w:val="002060"/>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1C144"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FF69C"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4C59E"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1D7D"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DE4C7"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E921E"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84B10"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46734"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7F534" w14:textId="77777777" w:rsidR="007E5351" w:rsidRPr="00B51469" w:rsidRDefault="007E5351" w:rsidP="007C0F55">
            <w:pPr>
              <w:pStyle w:val="rowtabella0"/>
              <w:jc w:val="center"/>
              <w:rPr>
                <w:color w:val="002060"/>
              </w:rPr>
            </w:pPr>
            <w:r w:rsidRPr="00B51469">
              <w:rPr>
                <w:color w:val="002060"/>
              </w:rPr>
              <w:t>0</w:t>
            </w:r>
          </w:p>
        </w:tc>
      </w:tr>
      <w:tr w:rsidR="007E5351" w:rsidRPr="00B51469" w14:paraId="34D9896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1C8868" w14:textId="77777777" w:rsidR="007E5351" w:rsidRPr="00B51469" w:rsidRDefault="007E5351" w:rsidP="007C0F55">
            <w:pPr>
              <w:pStyle w:val="rowtabella0"/>
              <w:rPr>
                <w:color w:val="002060"/>
              </w:rPr>
            </w:pPr>
            <w:r w:rsidRPr="00B51469">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9BA7A"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3A121"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93B6A"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935D6"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334E5"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13371"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F78B9" w14:textId="77777777" w:rsidR="007E5351" w:rsidRPr="00B51469" w:rsidRDefault="007E5351" w:rsidP="007C0F55">
            <w:pPr>
              <w:pStyle w:val="rowtabella0"/>
              <w:jc w:val="center"/>
              <w:rPr>
                <w:color w:val="002060"/>
              </w:rPr>
            </w:pPr>
            <w:r w:rsidRPr="00B51469">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74906"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90961" w14:textId="77777777" w:rsidR="007E5351" w:rsidRPr="00B51469" w:rsidRDefault="007E5351" w:rsidP="007C0F55">
            <w:pPr>
              <w:pStyle w:val="rowtabella0"/>
              <w:jc w:val="center"/>
              <w:rPr>
                <w:color w:val="002060"/>
              </w:rPr>
            </w:pPr>
            <w:r w:rsidRPr="00B51469">
              <w:rPr>
                <w:color w:val="002060"/>
              </w:rPr>
              <w:t>0</w:t>
            </w:r>
          </w:p>
        </w:tc>
      </w:tr>
      <w:tr w:rsidR="007E5351" w:rsidRPr="00B51469" w14:paraId="6B92ADD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7A3956" w14:textId="77777777" w:rsidR="007E5351" w:rsidRPr="00B51469" w:rsidRDefault="007E5351" w:rsidP="007C0F55">
            <w:pPr>
              <w:pStyle w:val="rowtabella0"/>
              <w:rPr>
                <w:color w:val="002060"/>
              </w:rPr>
            </w:pPr>
            <w:r w:rsidRPr="00B51469">
              <w:rPr>
                <w:color w:val="002060"/>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65772"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57F47"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0943B"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37DE4"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1613B"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BE043"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73D49"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6F648"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2FD0D" w14:textId="77777777" w:rsidR="007E5351" w:rsidRPr="00B51469" w:rsidRDefault="007E5351" w:rsidP="007C0F55">
            <w:pPr>
              <w:pStyle w:val="rowtabella0"/>
              <w:jc w:val="center"/>
              <w:rPr>
                <w:color w:val="002060"/>
              </w:rPr>
            </w:pPr>
            <w:r w:rsidRPr="00B51469">
              <w:rPr>
                <w:color w:val="002060"/>
              </w:rPr>
              <w:t>0</w:t>
            </w:r>
          </w:p>
        </w:tc>
      </w:tr>
      <w:tr w:rsidR="007E5351" w:rsidRPr="00B51469" w14:paraId="444F4BF6"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24144D" w14:textId="77777777" w:rsidR="007E5351" w:rsidRPr="00B51469" w:rsidRDefault="007E5351" w:rsidP="007C0F55">
            <w:pPr>
              <w:pStyle w:val="rowtabella0"/>
              <w:rPr>
                <w:color w:val="002060"/>
              </w:rPr>
            </w:pPr>
            <w:r w:rsidRPr="00B51469">
              <w:rPr>
                <w:color w:val="002060"/>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BD047"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1E27A"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A1C04"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19A0B"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F9AF8"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90969"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B01F2"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683F8"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19FE2" w14:textId="77777777" w:rsidR="007E5351" w:rsidRPr="00B51469" w:rsidRDefault="007E5351" w:rsidP="007C0F55">
            <w:pPr>
              <w:pStyle w:val="rowtabella0"/>
              <w:jc w:val="center"/>
              <w:rPr>
                <w:color w:val="002060"/>
              </w:rPr>
            </w:pPr>
            <w:r w:rsidRPr="00B51469">
              <w:rPr>
                <w:color w:val="002060"/>
              </w:rPr>
              <w:t>0</w:t>
            </w:r>
          </w:p>
        </w:tc>
      </w:tr>
      <w:tr w:rsidR="007E5351" w:rsidRPr="00B51469" w14:paraId="275F2E2E"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21F250" w14:textId="77777777" w:rsidR="007E5351" w:rsidRPr="00B51469" w:rsidRDefault="007E5351" w:rsidP="007C0F55">
            <w:pPr>
              <w:pStyle w:val="rowtabella0"/>
              <w:rPr>
                <w:color w:val="002060"/>
              </w:rPr>
            </w:pPr>
            <w:r w:rsidRPr="00B51469">
              <w:rPr>
                <w:color w:val="002060"/>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9A7A6"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17B2C"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F282B"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4C3A6"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2A2D3"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D6B98"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5721F" w14:textId="77777777" w:rsidR="007E5351" w:rsidRPr="00B51469" w:rsidRDefault="007E5351" w:rsidP="007C0F55">
            <w:pPr>
              <w:pStyle w:val="rowtabella0"/>
              <w:jc w:val="center"/>
              <w:rPr>
                <w:color w:val="002060"/>
              </w:rPr>
            </w:pPr>
            <w:r w:rsidRPr="00B51469">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7E92D"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93BFE" w14:textId="77777777" w:rsidR="007E5351" w:rsidRPr="00B51469" w:rsidRDefault="007E5351" w:rsidP="007C0F55">
            <w:pPr>
              <w:pStyle w:val="rowtabella0"/>
              <w:jc w:val="center"/>
              <w:rPr>
                <w:color w:val="002060"/>
              </w:rPr>
            </w:pPr>
            <w:r w:rsidRPr="00B51469">
              <w:rPr>
                <w:color w:val="002060"/>
              </w:rPr>
              <w:t>0</w:t>
            </w:r>
          </w:p>
        </w:tc>
      </w:tr>
      <w:tr w:rsidR="007E5351" w:rsidRPr="00B51469" w14:paraId="7689C8BF"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7B6950" w14:textId="77777777" w:rsidR="007E5351" w:rsidRPr="00B51469" w:rsidRDefault="007E5351" w:rsidP="007C0F55">
            <w:pPr>
              <w:pStyle w:val="rowtabella0"/>
              <w:rPr>
                <w:color w:val="002060"/>
              </w:rPr>
            </w:pPr>
            <w:r w:rsidRPr="00B51469">
              <w:rPr>
                <w:color w:val="002060"/>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3EA4B"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01CFC"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4ABF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4FF76"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93392"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C62D9"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8ED82"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C636D"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F2636" w14:textId="77777777" w:rsidR="007E5351" w:rsidRPr="00B51469" w:rsidRDefault="007E5351" w:rsidP="007C0F55">
            <w:pPr>
              <w:pStyle w:val="rowtabella0"/>
              <w:jc w:val="center"/>
              <w:rPr>
                <w:color w:val="002060"/>
              </w:rPr>
            </w:pPr>
            <w:r w:rsidRPr="00B51469">
              <w:rPr>
                <w:color w:val="002060"/>
              </w:rPr>
              <w:t>0</w:t>
            </w:r>
          </w:p>
        </w:tc>
      </w:tr>
    </w:tbl>
    <w:p w14:paraId="1EE72D24" w14:textId="77777777" w:rsidR="007E5351" w:rsidRDefault="007E5351" w:rsidP="007E5351">
      <w:pPr>
        <w:pStyle w:val="breakline"/>
        <w:rPr>
          <w:color w:val="002060"/>
        </w:rPr>
      </w:pPr>
    </w:p>
    <w:p w14:paraId="25BB8B55" w14:textId="77777777" w:rsidR="007E5351" w:rsidRPr="00B51469" w:rsidRDefault="007E5351" w:rsidP="007E5351">
      <w:pPr>
        <w:pStyle w:val="titoloprinc0"/>
        <w:rPr>
          <w:color w:val="002060"/>
        </w:rPr>
      </w:pPr>
      <w:r>
        <w:rPr>
          <w:color w:val="002060"/>
        </w:rPr>
        <w:t>PROGRAMMA GARE</w:t>
      </w:r>
    </w:p>
    <w:p w14:paraId="26DCF9C6" w14:textId="77777777" w:rsidR="007E5351" w:rsidRDefault="007E5351" w:rsidP="007E5351">
      <w:pPr>
        <w:pStyle w:val="breakline"/>
        <w:rPr>
          <w:rFonts w:eastAsiaTheme="minorEastAsia"/>
          <w:color w:val="002060"/>
        </w:rPr>
      </w:pPr>
    </w:p>
    <w:p w14:paraId="796EC733" w14:textId="77777777" w:rsidR="00E30092" w:rsidRPr="00B90E51" w:rsidRDefault="00E30092" w:rsidP="00E30092">
      <w:pPr>
        <w:pStyle w:val="sottotitolocampionato10"/>
        <w:rPr>
          <w:color w:val="002060"/>
        </w:rPr>
      </w:pPr>
      <w:r w:rsidRPr="00B90E51">
        <w:rPr>
          <w:color w:val="002060"/>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1"/>
        <w:gridCol w:w="385"/>
        <w:gridCol w:w="898"/>
        <w:gridCol w:w="1178"/>
        <w:gridCol w:w="1551"/>
        <w:gridCol w:w="1553"/>
      </w:tblGrid>
      <w:tr w:rsidR="00E30092" w:rsidRPr="00B90E51" w14:paraId="1F40B324"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CE398"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3FFA2"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2B349"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4AB4B"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C49CA"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7B9CE"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FCB22"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10B5F376"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53E94" w14:textId="77777777" w:rsidR="00E30092" w:rsidRPr="00B90E51" w:rsidRDefault="00E30092" w:rsidP="007C0F55">
            <w:pPr>
              <w:pStyle w:val="rowtabella0"/>
              <w:rPr>
                <w:color w:val="002060"/>
              </w:rPr>
            </w:pPr>
            <w:r w:rsidRPr="00B90E51">
              <w:rPr>
                <w:color w:val="002060"/>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E66B7" w14:textId="77777777" w:rsidR="00E30092" w:rsidRPr="00B90E51" w:rsidRDefault="00E30092" w:rsidP="007C0F55">
            <w:pPr>
              <w:pStyle w:val="rowtabella0"/>
              <w:rPr>
                <w:color w:val="002060"/>
              </w:rPr>
            </w:pPr>
            <w:r w:rsidRPr="00B90E51">
              <w:rPr>
                <w:color w:val="002060"/>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17681B"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17D65" w14:textId="77777777" w:rsidR="00E30092" w:rsidRPr="00B90E51" w:rsidRDefault="00E30092" w:rsidP="007C0F55">
            <w:pPr>
              <w:pStyle w:val="rowtabella0"/>
              <w:rPr>
                <w:color w:val="002060"/>
              </w:rPr>
            </w:pPr>
            <w:r w:rsidRPr="00B90E51">
              <w:rPr>
                <w:color w:val="002060"/>
              </w:rP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345E42" w14:textId="77777777" w:rsidR="00E30092" w:rsidRPr="00B90E51" w:rsidRDefault="00E30092" w:rsidP="007C0F55">
            <w:pPr>
              <w:pStyle w:val="rowtabella0"/>
              <w:rPr>
                <w:color w:val="002060"/>
              </w:rPr>
            </w:pPr>
            <w:r w:rsidRPr="00B90E51">
              <w:rPr>
                <w:color w:val="002060"/>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1110A0" w14:textId="77777777" w:rsidR="00E30092" w:rsidRPr="00B90E51" w:rsidRDefault="00E30092" w:rsidP="007C0F55">
            <w:pPr>
              <w:pStyle w:val="rowtabella0"/>
              <w:rPr>
                <w:color w:val="002060"/>
              </w:rPr>
            </w:pPr>
            <w:r w:rsidRPr="00B90E51">
              <w:rPr>
                <w:color w:val="002060"/>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78D57" w14:textId="77777777" w:rsidR="00E30092" w:rsidRPr="00B90E51" w:rsidRDefault="00E30092" w:rsidP="007C0F55">
            <w:pPr>
              <w:pStyle w:val="rowtabella0"/>
              <w:rPr>
                <w:color w:val="002060"/>
              </w:rPr>
            </w:pPr>
            <w:r w:rsidRPr="00B90E51">
              <w:rPr>
                <w:color w:val="002060"/>
              </w:rPr>
              <w:t>PIAZZA GIOVANNI XXIII</w:t>
            </w:r>
          </w:p>
        </w:tc>
      </w:tr>
      <w:tr w:rsidR="00E30092" w:rsidRPr="00B90E51" w14:paraId="3BB5D4B5"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9B9D4" w14:textId="77777777" w:rsidR="00E30092" w:rsidRPr="00B90E51" w:rsidRDefault="00E30092" w:rsidP="007C0F55">
            <w:pPr>
              <w:pStyle w:val="rowtabella0"/>
              <w:rPr>
                <w:color w:val="002060"/>
              </w:rPr>
            </w:pPr>
            <w:r w:rsidRPr="00B90E51">
              <w:rPr>
                <w:color w:val="002060"/>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6ACA31" w14:textId="77777777" w:rsidR="00E30092" w:rsidRPr="00B90E51" w:rsidRDefault="00E30092" w:rsidP="007C0F55">
            <w:pPr>
              <w:pStyle w:val="rowtabella0"/>
              <w:rPr>
                <w:color w:val="002060"/>
              </w:rPr>
            </w:pPr>
            <w:r w:rsidRPr="00B90E51">
              <w:rPr>
                <w:color w:val="002060"/>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DB7AEA"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0736ED"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D30CB9" w14:textId="77777777" w:rsidR="00E30092" w:rsidRPr="00B90E51" w:rsidRDefault="00E30092" w:rsidP="007C0F55">
            <w:pPr>
              <w:pStyle w:val="rowtabella0"/>
              <w:rPr>
                <w:color w:val="002060"/>
              </w:rPr>
            </w:pPr>
            <w:r w:rsidRPr="00B90E51">
              <w:rPr>
                <w:color w:val="002060"/>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9BDAE3" w14:textId="77777777" w:rsidR="00E30092" w:rsidRPr="00B90E51" w:rsidRDefault="00E30092" w:rsidP="007C0F55">
            <w:pPr>
              <w:pStyle w:val="rowtabella0"/>
              <w:rPr>
                <w:color w:val="002060"/>
              </w:rPr>
            </w:pPr>
            <w:r w:rsidRPr="00B90E51">
              <w:rPr>
                <w:color w:val="002060"/>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2933D3" w14:textId="77777777" w:rsidR="00E30092" w:rsidRPr="00B90E51" w:rsidRDefault="00E30092" w:rsidP="007C0F55">
            <w:pPr>
              <w:pStyle w:val="rowtabella0"/>
              <w:rPr>
                <w:color w:val="002060"/>
              </w:rPr>
            </w:pPr>
            <w:r w:rsidRPr="00B90E51">
              <w:rPr>
                <w:color w:val="002060"/>
              </w:rPr>
              <w:t>BRANCADORO CASTTE D'ETE</w:t>
            </w:r>
          </w:p>
        </w:tc>
      </w:tr>
      <w:tr w:rsidR="00E30092" w:rsidRPr="00B90E51" w14:paraId="48B1F3EC"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AE004A" w14:textId="77777777" w:rsidR="00E30092" w:rsidRPr="00B90E51" w:rsidRDefault="00E30092" w:rsidP="007C0F55">
            <w:pPr>
              <w:pStyle w:val="rowtabella0"/>
              <w:rPr>
                <w:color w:val="002060"/>
              </w:rPr>
            </w:pPr>
            <w:r w:rsidRPr="00B90E51">
              <w:rPr>
                <w:color w:val="002060"/>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DFD3C" w14:textId="77777777" w:rsidR="00E30092" w:rsidRPr="00B90E51" w:rsidRDefault="00E30092" w:rsidP="007C0F55">
            <w:pPr>
              <w:pStyle w:val="rowtabella0"/>
              <w:rPr>
                <w:color w:val="002060"/>
              </w:rPr>
            </w:pPr>
            <w:r w:rsidRPr="00B90E51">
              <w:rPr>
                <w:color w:val="002060"/>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F8C548"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536DE"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06C913" w14:textId="77777777" w:rsidR="00E30092" w:rsidRPr="00B90E51" w:rsidRDefault="00E30092" w:rsidP="007C0F55">
            <w:pPr>
              <w:pStyle w:val="rowtabella0"/>
              <w:rPr>
                <w:color w:val="002060"/>
              </w:rPr>
            </w:pPr>
            <w:r w:rsidRPr="00B90E51">
              <w:rPr>
                <w:color w:val="002060"/>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5CC35A" w14:textId="77777777" w:rsidR="00E30092" w:rsidRPr="00B90E51" w:rsidRDefault="00E30092" w:rsidP="007C0F55">
            <w:pPr>
              <w:pStyle w:val="rowtabella0"/>
              <w:rPr>
                <w:color w:val="002060"/>
              </w:rPr>
            </w:pPr>
            <w:r w:rsidRPr="00B90E51">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F51CC" w14:textId="77777777" w:rsidR="00E30092" w:rsidRPr="00B90E51" w:rsidRDefault="00E30092" w:rsidP="007C0F55">
            <w:pPr>
              <w:pStyle w:val="rowtabella0"/>
              <w:rPr>
                <w:color w:val="002060"/>
              </w:rPr>
            </w:pPr>
            <w:r w:rsidRPr="00B90E51">
              <w:rPr>
                <w:color w:val="002060"/>
              </w:rPr>
              <w:t>VIA S.ANNA</w:t>
            </w:r>
          </w:p>
        </w:tc>
      </w:tr>
      <w:tr w:rsidR="00E30092" w:rsidRPr="00B90E51" w14:paraId="1975A760"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E78564" w14:textId="77777777" w:rsidR="00E30092" w:rsidRPr="00B90E51" w:rsidRDefault="00E30092" w:rsidP="007C0F55">
            <w:pPr>
              <w:pStyle w:val="rowtabella0"/>
              <w:rPr>
                <w:color w:val="002060"/>
              </w:rPr>
            </w:pPr>
            <w:r w:rsidRPr="00B90E51">
              <w:rPr>
                <w:color w:val="002060"/>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5334E" w14:textId="77777777" w:rsidR="00E30092" w:rsidRPr="00B90E51" w:rsidRDefault="00E30092" w:rsidP="007C0F55">
            <w:pPr>
              <w:pStyle w:val="rowtabella0"/>
              <w:rPr>
                <w:color w:val="002060"/>
              </w:rPr>
            </w:pPr>
            <w:r w:rsidRPr="00B90E51">
              <w:rPr>
                <w:color w:val="002060"/>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BE196C"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E1EECB" w14:textId="77777777" w:rsidR="00E30092" w:rsidRPr="00B90E51" w:rsidRDefault="00E30092" w:rsidP="007C0F55">
            <w:pPr>
              <w:pStyle w:val="rowtabella0"/>
              <w:rPr>
                <w:color w:val="002060"/>
              </w:rPr>
            </w:pPr>
            <w:r w:rsidRPr="00B90E51">
              <w:rPr>
                <w:color w:val="002060"/>
              </w:rP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92C22E" w14:textId="77777777" w:rsidR="00E30092" w:rsidRPr="00B90E51" w:rsidRDefault="00E30092" w:rsidP="007C0F55">
            <w:pPr>
              <w:pStyle w:val="rowtabella0"/>
              <w:rPr>
                <w:color w:val="002060"/>
              </w:rPr>
            </w:pPr>
            <w:r w:rsidRPr="00B90E51">
              <w:rPr>
                <w:color w:val="002060"/>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02FC9" w14:textId="77777777" w:rsidR="00E30092" w:rsidRPr="00B90E51" w:rsidRDefault="00E30092" w:rsidP="007C0F55">
            <w:pPr>
              <w:pStyle w:val="rowtabella0"/>
              <w:rPr>
                <w:color w:val="002060"/>
              </w:rPr>
            </w:pPr>
            <w:r w:rsidRPr="00B90E51">
              <w:rPr>
                <w:color w:val="002060"/>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A5FA07" w14:textId="77777777" w:rsidR="00E30092" w:rsidRPr="00B90E51" w:rsidRDefault="00E30092" w:rsidP="007C0F55">
            <w:pPr>
              <w:pStyle w:val="rowtabella0"/>
              <w:rPr>
                <w:color w:val="002060"/>
              </w:rPr>
            </w:pPr>
            <w:r w:rsidRPr="00B90E51">
              <w:rPr>
                <w:color w:val="002060"/>
              </w:rPr>
              <w:t>SANTA MARIA IN POTENZA</w:t>
            </w:r>
          </w:p>
        </w:tc>
      </w:tr>
      <w:tr w:rsidR="00E30092" w:rsidRPr="00B90E51" w14:paraId="2C45CD99"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A2D6A1" w14:textId="77777777" w:rsidR="00E30092" w:rsidRPr="00B90E51" w:rsidRDefault="00E30092" w:rsidP="007C0F55">
            <w:pPr>
              <w:pStyle w:val="rowtabella0"/>
              <w:rPr>
                <w:color w:val="002060"/>
              </w:rPr>
            </w:pPr>
            <w:r w:rsidRPr="00B90E51">
              <w:rPr>
                <w:color w:val="002060"/>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0C6A3" w14:textId="77777777" w:rsidR="00E30092" w:rsidRPr="00B90E51" w:rsidRDefault="00E30092" w:rsidP="007C0F55">
            <w:pPr>
              <w:pStyle w:val="rowtabella0"/>
              <w:rPr>
                <w:color w:val="002060"/>
              </w:rPr>
            </w:pPr>
            <w:r w:rsidRPr="00B90E51">
              <w:rPr>
                <w:color w:val="002060"/>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A1477C"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404C05" w14:textId="77777777" w:rsidR="00E30092" w:rsidRPr="00B90E51" w:rsidRDefault="00E30092" w:rsidP="007C0F55">
            <w:pPr>
              <w:pStyle w:val="rowtabella0"/>
              <w:rPr>
                <w:color w:val="002060"/>
              </w:rPr>
            </w:pPr>
            <w:r w:rsidRPr="00B90E51">
              <w:rPr>
                <w:color w:val="002060"/>
              </w:rP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B12BEA" w14:textId="77777777" w:rsidR="00E30092" w:rsidRPr="00B90E51" w:rsidRDefault="00E30092" w:rsidP="007C0F55">
            <w:pPr>
              <w:pStyle w:val="rowtabella0"/>
              <w:rPr>
                <w:color w:val="002060"/>
              </w:rPr>
            </w:pPr>
            <w:r w:rsidRPr="00B90E51">
              <w:rPr>
                <w:color w:val="002060"/>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EE9083" w14:textId="77777777" w:rsidR="00E30092" w:rsidRPr="00B90E51" w:rsidRDefault="00E30092" w:rsidP="007C0F55">
            <w:pPr>
              <w:pStyle w:val="rowtabella0"/>
              <w:rPr>
                <w:color w:val="002060"/>
              </w:rPr>
            </w:pPr>
            <w:r w:rsidRPr="00B90E51">
              <w:rPr>
                <w:color w:val="002060"/>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2AEFFF" w14:textId="77777777" w:rsidR="00E30092" w:rsidRPr="00B90E51" w:rsidRDefault="00E30092" w:rsidP="007C0F55">
            <w:pPr>
              <w:pStyle w:val="rowtabella0"/>
              <w:rPr>
                <w:color w:val="002060"/>
              </w:rPr>
            </w:pPr>
            <w:r w:rsidRPr="00B90E51">
              <w:rPr>
                <w:color w:val="002060"/>
              </w:rPr>
              <w:t>VIA MAGELLANO - V.S. FILIPPO</w:t>
            </w:r>
          </w:p>
        </w:tc>
      </w:tr>
      <w:tr w:rsidR="00E30092" w:rsidRPr="00B90E51" w14:paraId="2BEE7AF8"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ED36C2" w14:textId="77777777" w:rsidR="00E30092" w:rsidRPr="00B90E51" w:rsidRDefault="00E30092" w:rsidP="007C0F55">
            <w:pPr>
              <w:pStyle w:val="rowtabella0"/>
              <w:rPr>
                <w:color w:val="002060"/>
              </w:rPr>
            </w:pPr>
            <w:r w:rsidRPr="00B90E51">
              <w:rPr>
                <w:color w:val="002060"/>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5A7198" w14:textId="77777777" w:rsidR="00E30092" w:rsidRPr="00B90E51" w:rsidRDefault="00E30092" w:rsidP="007C0F55">
            <w:pPr>
              <w:pStyle w:val="rowtabella0"/>
              <w:rPr>
                <w:color w:val="002060"/>
              </w:rPr>
            </w:pPr>
            <w:r w:rsidRPr="00B90E51">
              <w:rPr>
                <w:color w:val="002060"/>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C481C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B3738D" w14:textId="77777777" w:rsidR="00E30092" w:rsidRPr="00B90E51" w:rsidRDefault="00E30092" w:rsidP="007C0F55">
            <w:pPr>
              <w:pStyle w:val="rowtabella0"/>
              <w:rPr>
                <w:color w:val="002060"/>
              </w:rPr>
            </w:pPr>
            <w:r w:rsidRPr="00B90E51">
              <w:rPr>
                <w:color w:val="002060"/>
              </w:rP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64D445" w14:textId="77777777" w:rsidR="00E30092" w:rsidRPr="00B90E51" w:rsidRDefault="00E30092" w:rsidP="007C0F55">
            <w:pPr>
              <w:pStyle w:val="rowtabella0"/>
              <w:rPr>
                <w:color w:val="002060"/>
              </w:rPr>
            </w:pPr>
            <w:r w:rsidRPr="00B90E51">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303235"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02FE9C" w14:textId="77777777" w:rsidR="00E30092" w:rsidRPr="00B90E51" w:rsidRDefault="00E30092" w:rsidP="007C0F55">
            <w:pPr>
              <w:pStyle w:val="rowtabella0"/>
              <w:rPr>
                <w:color w:val="002060"/>
              </w:rPr>
            </w:pPr>
            <w:r w:rsidRPr="00B90E51">
              <w:rPr>
                <w:color w:val="002060"/>
              </w:rPr>
              <w:t>VIA UGO BASSI</w:t>
            </w:r>
          </w:p>
        </w:tc>
      </w:tr>
      <w:tr w:rsidR="00E30092" w:rsidRPr="00B90E51" w14:paraId="1A2FCC0D"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03CD4" w14:textId="77777777" w:rsidR="00E30092" w:rsidRPr="00B90E51" w:rsidRDefault="00E30092" w:rsidP="007C0F55">
            <w:pPr>
              <w:pStyle w:val="rowtabella0"/>
              <w:rPr>
                <w:color w:val="002060"/>
              </w:rPr>
            </w:pPr>
            <w:r w:rsidRPr="00B90E51">
              <w:rPr>
                <w:color w:val="002060"/>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5A8ED1" w14:textId="77777777" w:rsidR="00E30092" w:rsidRPr="00B90E51" w:rsidRDefault="00E30092" w:rsidP="007C0F55">
            <w:pPr>
              <w:pStyle w:val="rowtabella0"/>
              <w:rPr>
                <w:color w:val="002060"/>
              </w:rPr>
            </w:pPr>
            <w:r w:rsidRPr="00B90E51">
              <w:rPr>
                <w:color w:val="002060"/>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5E73B"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248D4A"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4D14F7" w14:textId="77777777" w:rsidR="00E30092" w:rsidRPr="00B90E51" w:rsidRDefault="00E30092" w:rsidP="007C0F55">
            <w:pPr>
              <w:pStyle w:val="rowtabella0"/>
              <w:rPr>
                <w:color w:val="002060"/>
              </w:rPr>
            </w:pPr>
            <w:r w:rsidRPr="00B90E51">
              <w:rPr>
                <w:color w:val="002060"/>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A33B4"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E506B" w14:textId="77777777" w:rsidR="00E30092" w:rsidRPr="00B90E51" w:rsidRDefault="00E30092" w:rsidP="007C0F55">
            <w:pPr>
              <w:pStyle w:val="rowtabella0"/>
              <w:rPr>
                <w:color w:val="002060"/>
              </w:rPr>
            </w:pPr>
            <w:r w:rsidRPr="00B90E51">
              <w:rPr>
                <w:color w:val="002060"/>
              </w:rPr>
              <w:t>VIA BENEDETTO CROCE</w:t>
            </w:r>
          </w:p>
        </w:tc>
      </w:tr>
      <w:tr w:rsidR="00E30092" w:rsidRPr="00B90E51" w14:paraId="2B02C935"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B3C486" w14:textId="77777777" w:rsidR="00E30092" w:rsidRPr="00B90E51" w:rsidRDefault="00E30092" w:rsidP="007C0F55">
            <w:pPr>
              <w:pStyle w:val="rowtabella0"/>
              <w:rPr>
                <w:color w:val="002060"/>
              </w:rPr>
            </w:pPr>
            <w:r w:rsidRPr="00B90E51">
              <w:rPr>
                <w:color w:val="002060"/>
              </w:rPr>
              <w:t>VIS P.</w:t>
            </w:r>
            <w:proofErr w:type="gramStart"/>
            <w:r w:rsidRPr="00B90E51">
              <w:rPr>
                <w:color w:val="002060"/>
              </w:rPr>
              <w:t>S.ELPIDIO</w:t>
            </w:r>
            <w:proofErr w:type="gramEnd"/>
            <w:r w:rsidRPr="00B90E51">
              <w:rPr>
                <w:color w:val="002060"/>
              </w:rPr>
              <w:t xml:space="preserve"> </w:t>
            </w:r>
            <w:proofErr w:type="gramStart"/>
            <w:r w:rsidRPr="00B90E51">
              <w:rPr>
                <w:color w:val="002060"/>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70C31" w14:textId="77777777" w:rsidR="00E30092" w:rsidRPr="00B90E51" w:rsidRDefault="00E30092" w:rsidP="007C0F55">
            <w:pPr>
              <w:pStyle w:val="rowtabella0"/>
              <w:rPr>
                <w:color w:val="002060"/>
              </w:rPr>
            </w:pPr>
            <w:r w:rsidRPr="00B90E51">
              <w:rPr>
                <w:color w:val="002060"/>
              </w:rPr>
              <w:t>VIS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B808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E94E2" w14:textId="77777777" w:rsidR="00E30092" w:rsidRPr="00B90E51" w:rsidRDefault="00E30092" w:rsidP="007C0F55">
            <w:pPr>
              <w:pStyle w:val="rowtabella0"/>
              <w:rPr>
                <w:color w:val="002060"/>
              </w:rPr>
            </w:pPr>
            <w:r w:rsidRPr="00B90E51">
              <w:rPr>
                <w:color w:val="002060"/>
              </w:rPr>
              <w:t>14/03/2026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273C7" w14:textId="77777777" w:rsidR="00E30092" w:rsidRPr="00B90E51" w:rsidRDefault="00E30092" w:rsidP="007C0F55">
            <w:pPr>
              <w:pStyle w:val="rowtabella0"/>
              <w:rPr>
                <w:color w:val="002060"/>
              </w:rPr>
            </w:pPr>
            <w:r w:rsidRPr="00B90E51">
              <w:rPr>
                <w:color w:val="002060"/>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04C52" w14:textId="77777777" w:rsidR="00E30092" w:rsidRPr="00B90E51" w:rsidRDefault="00E30092" w:rsidP="007C0F55">
            <w:pPr>
              <w:pStyle w:val="rowtabella0"/>
              <w:rPr>
                <w:color w:val="002060"/>
              </w:rPr>
            </w:pPr>
            <w:r w:rsidRPr="00B90E51">
              <w:rPr>
                <w:color w:val="002060"/>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CB405" w14:textId="77777777" w:rsidR="00E30092" w:rsidRPr="00B90E51" w:rsidRDefault="00E30092" w:rsidP="007C0F55">
            <w:pPr>
              <w:pStyle w:val="rowtabella0"/>
              <w:rPr>
                <w:color w:val="002060"/>
              </w:rPr>
            </w:pPr>
            <w:r w:rsidRPr="00B90E51">
              <w:rPr>
                <w:color w:val="002060"/>
              </w:rPr>
              <w:t>VIA DELLA LIBERAZIONE</w:t>
            </w:r>
          </w:p>
        </w:tc>
      </w:tr>
    </w:tbl>
    <w:p w14:paraId="24EDC23C" w14:textId="77777777" w:rsidR="00E30092" w:rsidRPr="00B90E51" w:rsidRDefault="00E30092" w:rsidP="00E30092">
      <w:pPr>
        <w:pStyle w:val="breakline"/>
        <w:rPr>
          <w:rFonts w:eastAsiaTheme="minorEastAsia"/>
          <w:color w:val="002060"/>
        </w:rPr>
      </w:pPr>
    </w:p>
    <w:p w14:paraId="50413DD1" w14:textId="77777777" w:rsidR="00E30092" w:rsidRPr="00B90E51" w:rsidRDefault="00E30092" w:rsidP="00E30092">
      <w:pPr>
        <w:pStyle w:val="breakline"/>
        <w:rPr>
          <w:color w:val="002060"/>
        </w:rPr>
      </w:pPr>
    </w:p>
    <w:p w14:paraId="71ED5E17" w14:textId="77777777" w:rsidR="00E30092" w:rsidRPr="00B90E51" w:rsidRDefault="00E30092" w:rsidP="00E30092">
      <w:pPr>
        <w:pStyle w:val="breakline"/>
        <w:rPr>
          <w:color w:val="002060"/>
        </w:rPr>
      </w:pPr>
    </w:p>
    <w:p w14:paraId="3A3F94BD" w14:textId="77777777" w:rsidR="00E30092" w:rsidRPr="00B90E51" w:rsidRDefault="00E30092" w:rsidP="00E30092">
      <w:pPr>
        <w:pStyle w:val="sottotitolocampionato10"/>
        <w:rPr>
          <w:color w:val="002060"/>
        </w:rPr>
      </w:pPr>
      <w:r w:rsidRPr="00B90E51">
        <w:rPr>
          <w:color w:val="002060"/>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8"/>
        <w:gridCol w:w="385"/>
        <w:gridCol w:w="898"/>
        <w:gridCol w:w="1176"/>
        <w:gridCol w:w="1559"/>
        <w:gridCol w:w="1547"/>
      </w:tblGrid>
      <w:tr w:rsidR="00E30092" w:rsidRPr="00B90E51" w14:paraId="38F796AB"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9DE38"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ECFBB"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3F40D"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67CA0"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7E12A"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5D655"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C5F0E"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446B9604"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5BFE42" w14:textId="77777777" w:rsidR="00E30092" w:rsidRPr="00B90E51" w:rsidRDefault="00E30092" w:rsidP="007C0F55">
            <w:pPr>
              <w:pStyle w:val="rowtabella0"/>
              <w:rPr>
                <w:color w:val="002060"/>
              </w:rPr>
            </w:pPr>
            <w:r w:rsidRPr="00B90E51">
              <w:rPr>
                <w:color w:val="002060"/>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35DF2E" w14:textId="77777777" w:rsidR="00E30092" w:rsidRPr="00B90E51" w:rsidRDefault="00E30092" w:rsidP="007C0F55">
            <w:pPr>
              <w:pStyle w:val="rowtabella0"/>
              <w:rPr>
                <w:color w:val="002060"/>
              </w:rPr>
            </w:pPr>
            <w:r w:rsidRPr="00B90E51">
              <w:rPr>
                <w:color w:val="002060"/>
              </w:rPr>
              <w:t>RIPE SAN GINESIO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F99D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D946F" w14:textId="77777777" w:rsidR="00E30092" w:rsidRPr="00B90E51" w:rsidRDefault="00E30092" w:rsidP="007C0F55">
            <w:pPr>
              <w:pStyle w:val="rowtabella0"/>
              <w:rPr>
                <w:color w:val="002060"/>
              </w:rPr>
            </w:pPr>
            <w:r w:rsidRPr="00B90E51">
              <w:rPr>
                <w:color w:val="002060"/>
              </w:rP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46388" w14:textId="77777777" w:rsidR="00E30092" w:rsidRPr="00B90E51" w:rsidRDefault="00E30092" w:rsidP="007C0F55">
            <w:pPr>
              <w:pStyle w:val="rowtabella0"/>
              <w:rPr>
                <w:color w:val="002060"/>
              </w:rPr>
            </w:pPr>
            <w:r w:rsidRPr="00B90E51">
              <w:rPr>
                <w:color w:val="002060"/>
              </w:rPr>
              <w:t>354 "ANTONIO MENGONI" S.</w:t>
            </w:r>
            <w:proofErr w:type="gramStart"/>
            <w:r w:rsidRPr="00B90E51">
              <w:rPr>
                <w:color w:val="002060"/>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5B1FF7" w14:textId="77777777" w:rsidR="00E30092" w:rsidRPr="00B90E51" w:rsidRDefault="00E30092" w:rsidP="007C0F55">
            <w:pPr>
              <w:pStyle w:val="rowtabella0"/>
              <w:rPr>
                <w:color w:val="002060"/>
              </w:rPr>
            </w:pPr>
            <w:r w:rsidRPr="00B90E51">
              <w:rPr>
                <w:color w:val="002060"/>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60C1D" w14:textId="77777777" w:rsidR="00E30092" w:rsidRPr="00B90E51" w:rsidRDefault="00E30092" w:rsidP="007C0F55">
            <w:pPr>
              <w:pStyle w:val="rowtabella0"/>
              <w:rPr>
                <w:color w:val="002060"/>
              </w:rPr>
            </w:pPr>
            <w:r w:rsidRPr="00B90E51">
              <w:rPr>
                <w:color w:val="002060"/>
              </w:rPr>
              <w:t>CONTRADA SANTA MARIA IN SELVA</w:t>
            </w:r>
          </w:p>
        </w:tc>
      </w:tr>
      <w:tr w:rsidR="00E30092" w:rsidRPr="00B90E51" w14:paraId="2D849001"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6FD6E" w14:textId="77777777" w:rsidR="00E30092" w:rsidRPr="00B90E51" w:rsidRDefault="00E30092" w:rsidP="007C0F55">
            <w:pPr>
              <w:pStyle w:val="rowtabella0"/>
              <w:rPr>
                <w:color w:val="002060"/>
              </w:rPr>
            </w:pPr>
            <w:r w:rsidRPr="00B90E51">
              <w:rPr>
                <w:color w:val="002060"/>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1546F9" w14:textId="77777777" w:rsidR="00E30092" w:rsidRPr="00B90E51" w:rsidRDefault="00E30092" w:rsidP="007C0F55">
            <w:pPr>
              <w:pStyle w:val="rowtabella0"/>
              <w:rPr>
                <w:color w:val="002060"/>
              </w:rPr>
            </w:pPr>
            <w:r w:rsidRPr="00B90E51">
              <w:rPr>
                <w:color w:val="002060"/>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50620C"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CE4AEA"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1CD158" w14:textId="77777777" w:rsidR="00E30092" w:rsidRPr="00B90E51" w:rsidRDefault="00E30092" w:rsidP="007C0F55">
            <w:pPr>
              <w:pStyle w:val="rowtabella0"/>
              <w:rPr>
                <w:color w:val="002060"/>
              </w:rPr>
            </w:pPr>
            <w:r w:rsidRPr="00B90E51">
              <w:rPr>
                <w:color w:val="002060"/>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7EABF" w14:textId="77777777" w:rsidR="00E30092" w:rsidRPr="00B90E51" w:rsidRDefault="00E30092" w:rsidP="007C0F55">
            <w:pPr>
              <w:pStyle w:val="rowtabella0"/>
              <w:rPr>
                <w:color w:val="002060"/>
              </w:rPr>
            </w:pPr>
            <w:r w:rsidRPr="00B90E51">
              <w:rPr>
                <w:color w:val="002060"/>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1569B2" w14:textId="77777777" w:rsidR="00E30092" w:rsidRPr="00B90E51" w:rsidRDefault="00E30092" w:rsidP="007C0F55">
            <w:pPr>
              <w:pStyle w:val="rowtabella0"/>
              <w:rPr>
                <w:color w:val="002060"/>
              </w:rPr>
            </w:pPr>
            <w:r w:rsidRPr="00B90E51">
              <w:rPr>
                <w:color w:val="002060"/>
              </w:rPr>
              <w:t>VIA BOSCHETTO</w:t>
            </w:r>
          </w:p>
        </w:tc>
      </w:tr>
      <w:tr w:rsidR="00E30092" w:rsidRPr="00B90E51" w14:paraId="799BFEE0"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955500" w14:textId="77777777" w:rsidR="00E30092" w:rsidRPr="00B90E51" w:rsidRDefault="00E30092" w:rsidP="007C0F55">
            <w:pPr>
              <w:pStyle w:val="rowtabella0"/>
              <w:rPr>
                <w:color w:val="002060"/>
              </w:rPr>
            </w:pPr>
            <w:r w:rsidRPr="00B90E51">
              <w:rPr>
                <w:color w:val="002060"/>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EAAFC9" w14:textId="77777777" w:rsidR="00E30092" w:rsidRPr="00B90E51" w:rsidRDefault="00E30092" w:rsidP="007C0F55">
            <w:pPr>
              <w:pStyle w:val="rowtabella0"/>
              <w:rPr>
                <w:color w:val="002060"/>
              </w:rPr>
            </w:pPr>
            <w:r w:rsidRPr="00B90E51">
              <w:rPr>
                <w:color w:val="002060"/>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669ED2"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E787E1"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546EF1" w14:textId="77777777" w:rsidR="00E30092" w:rsidRPr="00B90E51" w:rsidRDefault="00E30092" w:rsidP="007C0F55">
            <w:pPr>
              <w:pStyle w:val="rowtabella0"/>
              <w:rPr>
                <w:color w:val="002060"/>
              </w:rPr>
            </w:pPr>
            <w:r w:rsidRPr="00B90E51">
              <w:rPr>
                <w:color w:val="002060"/>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311A33" w14:textId="77777777" w:rsidR="00E30092" w:rsidRPr="00B90E51" w:rsidRDefault="00E30092" w:rsidP="007C0F55">
            <w:pPr>
              <w:pStyle w:val="rowtabella0"/>
              <w:rPr>
                <w:color w:val="002060"/>
              </w:rPr>
            </w:pPr>
            <w:r w:rsidRPr="00B90E51">
              <w:rPr>
                <w:color w:val="002060"/>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C6D9BD" w14:textId="77777777" w:rsidR="00E30092" w:rsidRPr="00B90E51" w:rsidRDefault="00E30092" w:rsidP="007C0F55">
            <w:pPr>
              <w:pStyle w:val="rowtabella0"/>
              <w:rPr>
                <w:color w:val="002060"/>
              </w:rPr>
            </w:pPr>
            <w:r w:rsidRPr="00B90E51">
              <w:rPr>
                <w:color w:val="002060"/>
              </w:rPr>
              <w:t>VIALE DELLA REPUBBLICA</w:t>
            </w:r>
          </w:p>
        </w:tc>
      </w:tr>
      <w:tr w:rsidR="00E30092" w:rsidRPr="00B90E51" w14:paraId="7EB34E0F"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DC1B2" w14:textId="77777777" w:rsidR="00E30092" w:rsidRPr="00B90E51" w:rsidRDefault="00E30092" w:rsidP="007C0F55">
            <w:pPr>
              <w:pStyle w:val="rowtabella0"/>
              <w:rPr>
                <w:color w:val="002060"/>
              </w:rPr>
            </w:pPr>
            <w:r w:rsidRPr="00B90E51">
              <w:rPr>
                <w:color w:val="002060"/>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CC047" w14:textId="77777777" w:rsidR="00E30092" w:rsidRPr="00B90E51" w:rsidRDefault="00E30092" w:rsidP="007C0F55">
            <w:pPr>
              <w:pStyle w:val="rowtabella0"/>
              <w:rPr>
                <w:color w:val="002060"/>
              </w:rPr>
            </w:pPr>
            <w:r w:rsidRPr="00B90E51">
              <w:rPr>
                <w:color w:val="002060"/>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792BF2"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97E00C" w14:textId="77777777" w:rsidR="00E30092" w:rsidRPr="00B90E51" w:rsidRDefault="00E30092" w:rsidP="007C0F55">
            <w:pPr>
              <w:pStyle w:val="rowtabella0"/>
              <w:rPr>
                <w:color w:val="002060"/>
              </w:rPr>
            </w:pPr>
            <w:r w:rsidRPr="00B90E51">
              <w:rPr>
                <w:color w:val="002060"/>
              </w:rP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7AECE0" w14:textId="77777777" w:rsidR="00E30092" w:rsidRPr="00B90E51" w:rsidRDefault="00E30092" w:rsidP="007C0F55">
            <w:pPr>
              <w:pStyle w:val="rowtabella0"/>
              <w:rPr>
                <w:color w:val="002060"/>
              </w:rPr>
            </w:pPr>
            <w:r w:rsidRPr="00B90E51">
              <w:rPr>
                <w:color w:val="002060"/>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DE0FE9" w14:textId="77777777" w:rsidR="00E30092" w:rsidRPr="00B90E51" w:rsidRDefault="00E30092" w:rsidP="007C0F55">
            <w:pPr>
              <w:pStyle w:val="rowtabella0"/>
              <w:rPr>
                <w:color w:val="002060"/>
              </w:rPr>
            </w:pPr>
            <w:r w:rsidRPr="00B90E51">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1542DF" w14:textId="77777777" w:rsidR="00E30092" w:rsidRPr="00B90E51" w:rsidRDefault="00E30092" w:rsidP="007C0F55">
            <w:pPr>
              <w:pStyle w:val="rowtabella0"/>
              <w:rPr>
                <w:color w:val="002060"/>
              </w:rPr>
            </w:pPr>
            <w:r w:rsidRPr="00B90E51">
              <w:rPr>
                <w:color w:val="002060"/>
              </w:rPr>
              <w:t>VIA MAZZINI RIONE OVAIOLO</w:t>
            </w:r>
          </w:p>
        </w:tc>
      </w:tr>
      <w:tr w:rsidR="00E30092" w:rsidRPr="00B90E51" w14:paraId="69A284D7"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C6889D" w14:textId="77777777" w:rsidR="00E30092" w:rsidRPr="00B90E51" w:rsidRDefault="00E30092" w:rsidP="007C0F55">
            <w:pPr>
              <w:pStyle w:val="rowtabella0"/>
              <w:rPr>
                <w:color w:val="002060"/>
              </w:rPr>
            </w:pPr>
            <w:r w:rsidRPr="00B90E51">
              <w:rPr>
                <w:color w:val="002060"/>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73CFEB" w14:textId="77777777" w:rsidR="00E30092" w:rsidRPr="00B90E51" w:rsidRDefault="00E30092" w:rsidP="007C0F55">
            <w:pPr>
              <w:pStyle w:val="rowtabella0"/>
              <w:rPr>
                <w:color w:val="002060"/>
              </w:rPr>
            </w:pPr>
            <w:r w:rsidRPr="00B90E51">
              <w:rPr>
                <w:color w:val="002060"/>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FC3EE3"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058679"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049B1C" w14:textId="77777777" w:rsidR="00E30092" w:rsidRPr="00B90E51" w:rsidRDefault="00E30092" w:rsidP="007C0F55">
            <w:pPr>
              <w:pStyle w:val="rowtabella0"/>
              <w:rPr>
                <w:color w:val="002060"/>
              </w:rPr>
            </w:pPr>
            <w:r w:rsidRPr="00B90E51">
              <w:rPr>
                <w:color w:val="002060"/>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BF6221" w14:textId="77777777" w:rsidR="00E30092" w:rsidRPr="00B90E51" w:rsidRDefault="00E30092" w:rsidP="007C0F55">
            <w:pPr>
              <w:pStyle w:val="rowtabella0"/>
              <w:rPr>
                <w:color w:val="002060"/>
              </w:rPr>
            </w:pPr>
            <w:r w:rsidRPr="00B90E51">
              <w:rPr>
                <w:color w:val="002060"/>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24677A" w14:textId="77777777" w:rsidR="00E30092" w:rsidRPr="00B90E51" w:rsidRDefault="00E30092" w:rsidP="007C0F55">
            <w:pPr>
              <w:pStyle w:val="rowtabella0"/>
              <w:rPr>
                <w:color w:val="002060"/>
              </w:rPr>
            </w:pPr>
            <w:r w:rsidRPr="00B90E51">
              <w:rPr>
                <w:color w:val="002060"/>
              </w:rPr>
              <w:t>VIA SCARFIOTTI</w:t>
            </w:r>
          </w:p>
        </w:tc>
      </w:tr>
      <w:tr w:rsidR="00E30092" w:rsidRPr="00B90E51" w14:paraId="6CA2C969"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CF1DED" w14:textId="77777777" w:rsidR="00E30092" w:rsidRPr="00B90E51" w:rsidRDefault="00E30092" w:rsidP="007C0F55">
            <w:pPr>
              <w:pStyle w:val="rowtabella0"/>
              <w:rPr>
                <w:color w:val="002060"/>
              </w:rPr>
            </w:pPr>
            <w:r w:rsidRPr="00B90E51">
              <w:rPr>
                <w:color w:val="002060"/>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BBBD34" w14:textId="77777777" w:rsidR="00E30092" w:rsidRPr="00B90E51" w:rsidRDefault="00E30092" w:rsidP="007C0F55">
            <w:pPr>
              <w:pStyle w:val="rowtabella0"/>
              <w:rPr>
                <w:color w:val="002060"/>
              </w:rPr>
            </w:pPr>
            <w:r w:rsidRPr="00B90E51">
              <w:rPr>
                <w:color w:val="002060"/>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563EE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B7AA35"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09BD58" w14:textId="77777777" w:rsidR="00E30092" w:rsidRPr="00B90E51" w:rsidRDefault="00E30092" w:rsidP="007C0F55">
            <w:pPr>
              <w:pStyle w:val="rowtabella0"/>
              <w:rPr>
                <w:color w:val="002060"/>
              </w:rPr>
            </w:pPr>
            <w:r w:rsidRPr="00B90E51">
              <w:rPr>
                <w:color w:val="002060"/>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B1D02E" w14:textId="77777777" w:rsidR="00E30092" w:rsidRPr="00B90E51" w:rsidRDefault="00E30092" w:rsidP="007C0F55">
            <w:pPr>
              <w:pStyle w:val="rowtabella0"/>
              <w:rPr>
                <w:color w:val="002060"/>
              </w:rPr>
            </w:pPr>
            <w:r w:rsidRPr="00B90E51">
              <w:rPr>
                <w:color w:val="002060"/>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8C4E40" w14:textId="77777777" w:rsidR="00E30092" w:rsidRPr="00B90E51" w:rsidRDefault="00E30092" w:rsidP="007C0F55">
            <w:pPr>
              <w:pStyle w:val="rowtabella0"/>
              <w:rPr>
                <w:color w:val="002060"/>
              </w:rPr>
            </w:pPr>
            <w:r w:rsidRPr="00B90E51">
              <w:rPr>
                <w:color w:val="002060"/>
              </w:rPr>
              <w:t>VIA CAMPO SPORTIVO</w:t>
            </w:r>
          </w:p>
        </w:tc>
      </w:tr>
      <w:tr w:rsidR="00E30092" w:rsidRPr="00B90E51" w14:paraId="06B8F5C8"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15AB05" w14:textId="77777777" w:rsidR="00E30092" w:rsidRPr="00B90E51" w:rsidRDefault="00E30092" w:rsidP="007C0F55">
            <w:pPr>
              <w:pStyle w:val="rowtabella0"/>
              <w:rPr>
                <w:color w:val="002060"/>
              </w:rPr>
            </w:pPr>
            <w:r w:rsidRPr="00B90E51">
              <w:rPr>
                <w:color w:val="002060"/>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4EAB9F" w14:textId="77777777" w:rsidR="00E30092" w:rsidRPr="00B90E51" w:rsidRDefault="00E30092" w:rsidP="007C0F55">
            <w:pPr>
              <w:pStyle w:val="rowtabella0"/>
              <w:rPr>
                <w:color w:val="002060"/>
              </w:rPr>
            </w:pPr>
            <w:r w:rsidRPr="00B90E51">
              <w:rPr>
                <w:color w:val="002060"/>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1AAD3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7397CF"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939399" w14:textId="77777777" w:rsidR="00E30092" w:rsidRPr="00B90E51" w:rsidRDefault="00E30092" w:rsidP="007C0F55">
            <w:pPr>
              <w:pStyle w:val="rowtabella0"/>
              <w:rPr>
                <w:color w:val="002060"/>
              </w:rPr>
            </w:pPr>
            <w:r w:rsidRPr="00B90E51">
              <w:rPr>
                <w:color w:val="002060"/>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245A6" w14:textId="77777777" w:rsidR="00E30092" w:rsidRPr="00B90E51" w:rsidRDefault="00E30092" w:rsidP="007C0F55">
            <w:pPr>
              <w:pStyle w:val="rowtabella0"/>
              <w:rPr>
                <w:color w:val="002060"/>
              </w:rPr>
            </w:pPr>
            <w:r w:rsidRPr="00B90E51">
              <w:rPr>
                <w:color w:val="002060"/>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86CED1" w14:textId="77777777" w:rsidR="00E30092" w:rsidRPr="00B90E51" w:rsidRDefault="00E30092" w:rsidP="007C0F55">
            <w:pPr>
              <w:pStyle w:val="rowtabella0"/>
              <w:rPr>
                <w:color w:val="002060"/>
              </w:rPr>
            </w:pPr>
            <w:r w:rsidRPr="00B90E51">
              <w:rPr>
                <w:color w:val="002060"/>
              </w:rPr>
              <w:t>VIA DEI CILIEGI</w:t>
            </w:r>
          </w:p>
        </w:tc>
      </w:tr>
      <w:tr w:rsidR="00E30092" w:rsidRPr="00B90E51" w14:paraId="5DB82FDC"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B9A292" w14:textId="77777777" w:rsidR="00E30092" w:rsidRPr="00B90E51" w:rsidRDefault="00E30092" w:rsidP="007C0F55">
            <w:pPr>
              <w:pStyle w:val="rowtabella0"/>
              <w:rPr>
                <w:color w:val="002060"/>
              </w:rPr>
            </w:pPr>
            <w:r w:rsidRPr="00B90E51">
              <w:rPr>
                <w:color w:val="002060"/>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9E7542" w14:textId="77777777" w:rsidR="00E30092" w:rsidRPr="00B90E51" w:rsidRDefault="00E30092" w:rsidP="007C0F55">
            <w:pPr>
              <w:pStyle w:val="rowtabella0"/>
              <w:rPr>
                <w:color w:val="002060"/>
              </w:rPr>
            </w:pPr>
            <w:r w:rsidRPr="00B90E51">
              <w:rPr>
                <w:color w:val="002060"/>
              </w:rPr>
              <w:t>ESANATOGLIA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0543F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E0C36" w14:textId="77777777" w:rsidR="00E30092" w:rsidRPr="00B90E51" w:rsidRDefault="00E30092" w:rsidP="007C0F55">
            <w:pPr>
              <w:pStyle w:val="rowtabella0"/>
              <w:rPr>
                <w:color w:val="002060"/>
              </w:rPr>
            </w:pPr>
            <w:r w:rsidRPr="00B90E51">
              <w:rPr>
                <w:color w:val="002060"/>
              </w:rP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F76283" w14:textId="77777777" w:rsidR="00E30092" w:rsidRPr="00B90E51" w:rsidRDefault="00E30092" w:rsidP="007C0F55">
            <w:pPr>
              <w:pStyle w:val="rowtabella0"/>
              <w:rPr>
                <w:color w:val="002060"/>
              </w:rPr>
            </w:pPr>
            <w:r w:rsidRPr="00B90E51">
              <w:rPr>
                <w:color w:val="002060"/>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B0ED6" w14:textId="77777777" w:rsidR="00E30092" w:rsidRPr="00B90E51" w:rsidRDefault="00E30092" w:rsidP="007C0F55">
            <w:pPr>
              <w:pStyle w:val="rowtabella0"/>
              <w:rPr>
                <w:color w:val="002060"/>
              </w:rPr>
            </w:pPr>
            <w:r w:rsidRPr="00B90E51">
              <w:rPr>
                <w:color w:val="002060"/>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4FA03" w14:textId="77777777" w:rsidR="00E30092" w:rsidRPr="00B90E51" w:rsidRDefault="00E30092" w:rsidP="007C0F55">
            <w:pPr>
              <w:pStyle w:val="rowtabella0"/>
              <w:rPr>
                <w:color w:val="002060"/>
              </w:rPr>
            </w:pPr>
            <w:r w:rsidRPr="00B90E51">
              <w:rPr>
                <w:color w:val="002060"/>
              </w:rPr>
              <w:t>STRADA PROVINCIALE</w:t>
            </w:r>
          </w:p>
        </w:tc>
      </w:tr>
    </w:tbl>
    <w:p w14:paraId="0666D5C2" w14:textId="77777777" w:rsidR="007E5351" w:rsidRDefault="007E5351" w:rsidP="007E5351">
      <w:pPr>
        <w:pStyle w:val="breakline"/>
        <w:rPr>
          <w:color w:val="002060"/>
        </w:rPr>
      </w:pPr>
    </w:p>
    <w:p w14:paraId="41462802" w14:textId="77777777" w:rsidR="00E30092" w:rsidRPr="00B51469" w:rsidRDefault="00E30092" w:rsidP="007E5351">
      <w:pPr>
        <w:pStyle w:val="breakline"/>
        <w:rPr>
          <w:color w:val="002060"/>
        </w:rPr>
      </w:pPr>
    </w:p>
    <w:p w14:paraId="32232920" w14:textId="77777777" w:rsidR="007E5351" w:rsidRPr="00B51469" w:rsidRDefault="007E5351" w:rsidP="007E5351">
      <w:pPr>
        <w:pStyle w:val="titolocampionato0"/>
        <w:shd w:val="clear" w:color="auto" w:fill="CCCCCC"/>
        <w:spacing w:before="80" w:after="40"/>
        <w:rPr>
          <w:color w:val="002060"/>
        </w:rPr>
      </w:pPr>
      <w:r w:rsidRPr="00B51469">
        <w:rPr>
          <w:color w:val="002060"/>
        </w:rPr>
        <w:t>TERZA CATEGORIA MACERATA</w:t>
      </w:r>
    </w:p>
    <w:p w14:paraId="163082D9" w14:textId="6A634E72" w:rsidR="00E30092" w:rsidRPr="00E30092" w:rsidRDefault="00E30092" w:rsidP="00E30092">
      <w:pPr>
        <w:jc w:val="center"/>
        <w:rPr>
          <w:rFonts w:ascii="Arial" w:hAnsi="Arial" w:cs="Arial"/>
          <w:b/>
          <w:bCs/>
          <w:color w:val="17365D"/>
          <w:sz w:val="36"/>
          <w:szCs w:val="36"/>
        </w:rPr>
      </w:pPr>
      <w:r w:rsidRPr="00E30092">
        <w:rPr>
          <w:rFonts w:ascii="Arial" w:hAnsi="Arial" w:cs="Arial"/>
          <w:b/>
          <w:bCs/>
          <w:color w:val="002060"/>
          <w:sz w:val="36"/>
          <w:szCs w:val="36"/>
        </w:rPr>
        <w:t>VARIAZIONI AL CALENDARIO</w:t>
      </w:r>
    </w:p>
    <w:p w14:paraId="5E187A2C" w14:textId="77777777" w:rsidR="00E30092" w:rsidRPr="00E30092" w:rsidRDefault="00E30092" w:rsidP="00E30092">
      <w:pPr>
        <w:rPr>
          <w:rFonts w:ascii="Arial" w:hAnsi="Arial" w:cs="Arial"/>
          <w:color w:val="002060"/>
        </w:rPr>
      </w:pPr>
    </w:p>
    <w:p w14:paraId="6C13E4CA" w14:textId="77777777" w:rsidR="00E30092" w:rsidRPr="00E30092" w:rsidRDefault="00E30092" w:rsidP="00E30092">
      <w:pPr>
        <w:rPr>
          <w:rFonts w:ascii="Arial" w:hAnsi="Arial" w:cs="Arial"/>
          <w:color w:val="002060"/>
          <w:sz w:val="22"/>
          <w:szCs w:val="22"/>
        </w:rPr>
      </w:pPr>
      <w:r w:rsidRPr="00E30092">
        <w:rPr>
          <w:rFonts w:ascii="Arial" w:hAnsi="Arial" w:cs="Arial"/>
          <w:color w:val="002060"/>
          <w:sz w:val="22"/>
          <w:szCs w:val="22"/>
        </w:rPr>
        <w:lastRenderedPageBreak/>
        <w:t xml:space="preserve">La Società </w:t>
      </w:r>
      <w:r w:rsidRPr="00E30092">
        <w:rPr>
          <w:rFonts w:ascii="Arial" w:hAnsi="Arial" w:cs="Arial"/>
          <w:b/>
          <w:bCs/>
          <w:color w:val="002060"/>
          <w:sz w:val="22"/>
          <w:szCs w:val="22"/>
        </w:rPr>
        <w:t>A.S.D. MONTECOSARO</w:t>
      </w:r>
      <w:r w:rsidRPr="00E30092">
        <w:rPr>
          <w:rFonts w:ascii="Arial" w:hAnsi="Arial" w:cs="Arial"/>
          <w:color w:val="002060"/>
          <w:sz w:val="22"/>
          <w:szCs w:val="22"/>
        </w:rPr>
        <w:t xml:space="preserve"> comunica che dal </w:t>
      </w:r>
      <w:proofErr w:type="gramStart"/>
      <w:r w:rsidRPr="00E30092">
        <w:rPr>
          <w:rFonts w:ascii="Arial" w:hAnsi="Arial" w:cs="Arial"/>
          <w:b/>
          <w:bCs/>
          <w:color w:val="002060"/>
          <w:sz w:val="22"/>
          <w:szCs w:val="22"/>
          <w:u w:val="single"/>
        </w:rPr>
        <w:t>1 Marzo</w:t>
      </w:r>
      <w:proofErr w:type="gramEnd"/>
      <w:r w:rsidRPr="00E30092">
        <w:rPr>
          <w:rFonts w:ascii="Arial" w:hAnsi="Arial" w:cs="Arial"/>
          <w:b/>
          <w:bCs/>
          <w:color w:val="002060"/>
          <w:sz w:val="22"/>
          <w:szCs w:val="22"/>
          <w:u w:val="single"/>
        </w:rPr>
        <w:t xml:space="preserve"> 2026</w:t>
      </w:r>
      <w:r w:rsidRPr="00E30092">
        <w:rPr>
          <w:rFonts w:ascii="Arial" w:hAnsi="Arial" w:cs="Arial"/>
          <w:color w:val="002060"/>
          <w:sz w:val="22"/>
          <w:szCs w:val="22"/>
        </w:rPr>
        <w:t xml:space="preserve"> disputerà le proprie gare interne </w:t>
      </w:r>
      <w:r w:rsidRPr="00E30092">
        <w:rPr>
          <w:rFonts w:ascii="Arial" w:hAnsi="Arial" w:cs="Arial"/>
          <w:b/>
          <w:bCs/>
          <w:color w:val="002060"/>
          <w:sz w:val="22"/>
          <w:szCs w:val="22"/>
          <w:u w:val="single"/>
        </w:rPr>
        <w:t>alle ore 15:00</w:t>
      </w:r>
      <w:r w:rsidRPr="00E30092">
        <w:rPr>
          <w:rFonts w:ascii="Arial" w:hAnsi="Arial" w:cs="Arial"/>
          <w:color w:val="002060"/>
          <w:sz w:val="22"/>
          <w:szCs w:val="22"/>
        </w:rPr>
        <w:t>, stesso campo e giorno.</w:t>
      </w:r>
    </w:p>
    <w:p w14:paraId="76122383" w14:textId="77777777" w:rsidR="007E5351" w:rsidRDefault="007E5351" w:rsidP="007E5351">
      <w:pPr>
        <w:pStyle w:val="breakline"/>
        <w:rPr>
          <w:color w:val="002060"/>
        </w:rPr>
      </w:pPr>
    </w:p>
    <w:p w14:paraId="74379B2A" w14:textId="77777777" w:rsidR="00E30092" w:rsidRPr="00B51469" w:rsidRDefault="00E30092" w:rsidP="007E5351">
      <w:pPr>
        <w:pStyle w:val="breakline"/>
        <w:rPr>
          <w:color w:val="002060"/>
        </w:rPr>
      </w:pPr>
    </w:p>
    <w:p w14:paraId="30E94490" w14:textId="77777777" w:rsidR="007E5351" w:rsidRPr="00B51469" w:rsidRDefault="007E5351" w:rsidP="007E5351">
      <w:pPr>
        <w:pStyle w:val="titoloprinc0"/>
        <w:rPr>
          <w:color w:val="002060"/>
        </w:rPr>
      </w:pPr>
      <w:r w:rsidRPr="00B51469">
        <w:rPr>
          <w:color w:val="002060"/>
        </w:rPr>
        <w:t>RISULTATI</w:t>
      </w:r>
    </w:p>
    <w:p w14:paraId="7FF81868" w14:textId="77777777" w:rsidR="007E5351" w:rsidRPr="00B51469" w:rsidRDefault="007E5351" w:rsidP="007E5351">
      <w:pPr>
        <w:pStyle w:val="breakline"/>
        <w:rPr>
          <w:color w:val="002060"/>
        </w:rPr>
      </w:pPr>
    </w:p>
    <w:p w14:paraId="6BCD54A6" w14:textId="77777777" w:rsidR="007E5351" w:rsidRPr="00B51469" w:rsidRDefault="007E5351" w:rsidP="007E5351">
      <w:pPr>
        <w:pStyle w:val="sottotitolocampionato10"/>
        <w:rPr>
          <w:color w:val="002060"/>
        </w:rPr>
      </w:pPr>
      <w:r w:rsidRPr="00B51469">
        <w:rPr>
          <w:color w:val="002060"/>
        </w:rPr>
        <w:t>RISULTATI UFFICIALI GARE DEL 06/03/2026</w:t>
      </w:r>
    </w:p>
    <w:p w14:paraId="4FE926C2" w14:textId="77777777" w:rsidR="00E30092" w:rsidRPr="00E30092" w:rsidRDefault="00E30092"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t>Si trascrivono qui di seguito i risultati ufficiali delle gare disputate</w:t>
      </w:r>
    </w:p>
    <w:p w14:paraId="7E18A413"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5351" w:rsidRPr="00B51469" w14:paraId="4D87B2E9"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5702A750"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B6371" w14:textId="77777777" w:rsidR="007E5351" w:rsidRPr="00B51469" w:rsidRDefault="007E5351" w:rsidP="007C0F55">
                  <w:pPr>
                    <w:pStyle w:val="headertabella0"/>
                    <w:rPr>
                      <w:color w:val="002060"/>
                    </w:rPr>
                  </w:pPr>
                  <w:r w:rsidRPr="00B51469">
                    <w:rPr>
                      <w:color w:val="002060"/>
                    </w:rPr>
                    <w:t>GIRONE E - 6 Giornata - R</w:t>
                  </w:r>
                </w:p>
              </w:tc>
            </w:tr>
            <w:tr w:rsidR="007E5351" w:rsidRPr="00B51469" w14:paraId="7DC551C4"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D989EC" w14:textId="77777777" w:rsidR="007E5351" w:rsidRPr="00B51469" w:rsidRDefault="007E5351" w:rsidP="007C0F55">
                  <w:pPr>
                    <w:pStyle w:val="rowtabella0"/>
                    <w:rPr>
                      <w:color w:val="002060"/>
                    </w:rPr>
                  </w:pPr>
                  <w:r w:rsidRPr="00B51469">
                    <w:rPr>
                      <w:color w:val="002060"/>
                    </w:rPr>
                    <w:t>CALCIO NOVA TOLENTINO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CDEC2" w14:textId="77777777" w:rsidR="007E5351" w:rsidRPr="00B51469" w:rsidRDefault="007E5351" w:rsidP="007C0F55">
                  <w:pPr>
                    <w:pStyle w:val="rowtabella0"/>
                    <w:rPr>
                      <w:color w:val="002060"/>
                    </w:rPr>
                  </w:pPr>
                  <w:r w:rsidRPr="00B51469">
                    <w:rPr>
                      <w:color w:val="002060"/>
                    </w:rPr>
                    <w:t>- AMATORI STESE 2007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A588C" w14:textId="77777777" w:rsidR="007E5351" w:rsidRPr="00B51469" w:rsidRDefault="007E5351" w:rsidP="007C0F55">
                  <w:pPr>
                    <w:pStyle w:val="rowtabella0"/>
                    <w:jc w:val="center"/>
                    <w:rPr>
                      <w:color w:val="002060"/>
                    </w:rPr>
                  </w:pPr>
                  <w:r w:rsidRPr="00B51469">
                    <w:rPr>
                      <w:color w:val="002060"/>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3C2D0" w14:textId="77777777" w:rsidR="007E5351" w:rsidRPr="00B51469" w:rsidRDefault="007E5351" w:rsidP="007C0F55">
                  <w:pPr>
                    <w:pStyle w:val="rowtabella0"/>
                    <w:jc w:val="center"/>
                    <w:rPr>
                      <w:color w:val="002060"/>
                    </w:rPr>
                  </w:pPr>
                  <w:r w:rsidRPr="00B51469">
                    <w:rPr>
                      <w:color w:val="002060"/>
                    </w:rPr>
                    <w:t> </w:t>
                  </w:r>
                </w:p>
              </w:tc>
            </w:tr>
            <w:tr w:rsidR="007E5351" w:rsidRPr="00B51469" w14:paraId="5DCBB18A"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DED2DA" w14:textId="77777777" w:rsidR="007E5351" w:rsidRPr="00B51469" w:rsidRDefault="007E5351" w:rsidP="007C0F55">
                  <w:pPr>
                    <w:pStyle w:val="rowtabella0"/>
                    <w:rPr>
                      <w:color w:val="002060"/>
                    </w:rPr>
                  </w:pPr>
                  <w:r w:rsidRPr="00B51469">
                    <w:rPr>
                      <w:color w:val="002060"/>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4BB869" w14:textId="77777777" w:rsidR="007E5351" w:rsidRPr="00B51469" w:rsidRDefault="007E5351" w:rsidP="007C0F55">
                  <w:pPr>
                    <w:pStyle w:val="rowtabella0"/>
                    <w:rPr>
                      <w:color w:val="002060"/>
                    </w:rPr>
                  </w:pPr>
                  <w:r w:rsidRPr="00B51469">
                    <w:rPr>
                      <w:color w:val="002060"/>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EE4500"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D9D4F6" w14:textId="77777777" w:rsidR="007E5351" w:rsidRPr="00B51469" w:rsidRDefault="007E5351" w:rsidP="007C0F55">
                  <w:pPr>
                    <w:pStyle w:val="rowtabella0"/>
                    <w:jc w:val="center"/>
                    <w:rPr>
                      <w:color w:val="002060"/>
                    </w:rPr>
                  </w:pPr>
                  <w:r w:rsidRPr="00B51469">
                    <w:rPr>
                      <w:color w:val="002060"/>
                    </w:rPr>
                    <w:t> </w:t>
                  </w:r>
                </w:p>
              </w:tc>
            </w:tr>
            <w:tr w:rsidR="007E5351" w:rsidRPr="00B51469" w14:paraId="07F17A4B"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66E29B" w14:textId="77777777" w:rsidR="007E5351" w:rsidRPr="00B51469" w:rsidRDefault="007E5351" w:rsidP="007C0F55">
                  <w:pPr>
                    <w:pStyle w:val="rowtabella0"/>
                    <w:rPr>
                      <w:color w:val="002060"/>
                    </w:rPr>
                  </w:pPr>
                  <w:r w:rsidRPr="00B51469">
                    <w:rPr>
                      <w:color w:val="002060"/>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104E98" w14:textId="77777777" w:rsidR="007E5351" w:rsidRPr="00B51469" w:rsidRDefault="007E5351" w:rsidP="007C0F55">
                  <w:pPr>
                    <w:pStyle w:val="rowtabella0"/>
                    <w:rPr>
                      <w:color w:val="002060"/>
                    </w:rPr>
                  </w:pPr>
                  <w:r w:rsidRPr="00B51469">
                    <w:rPr>
                      <w:color w:val="002060"/>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3E17A"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0DF15E" w14:textId="77777777" w:rsidR="007E5351" w:rsidRPr="00B51469" w:rsidRDefault="007E5351" w:rsidP="007C0F55">
                  <w:pPr>
                    <w:pStyle w:val="rowtabella0"/>
                    <w:jc w:val="center"/>
                    <w:rPr>
                      <w:color w:val="002060"/>
                    </w:rPr>
                  </w:pPr>
                  <w:r w:rsidRPr="00B51469">
                    <w:rPr>
                      <w:color w:val="002060"/>
                    </w:rPr>
                    <w:t> </w:t>
                  </w:r>
                </w:p>
              </w:tc>
            </w:tr>
            <w:tr w:rsidR="007E5351" w:rsidRPr="00B51469" w14:paraId="124B0E99"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ED4C3D" w14:textId="77777777" w:rsidR="007E5351" w:rsidRPr="00B51469" w:rsidRDefault="007E5351" w:rsidP="007C0F55">
                  <w:pPr>
                    <w:pStyle w:val="rowtabella0"/>
                    <w:rPr>
                      <w:color w:val="002060"/>
                    </w:rPr>
                  </w:pPr>
                  <w:r w:rsidRPr="00B51469">
                    <w:rPr>
                      <w:color w:val="002060"/>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929475" w14:textId="77777777" w:rsidR="007E5351" w:rsidRPr="00B51469" w:rsidRDefault="007E5351" w:rsidP="007C0F55">
                  <w:pPr>
                    <w:pStyle w:val="rowtabella0"/>
                    <w:rPr>
                      <w:color w:val="002060"/>
                    </w:rPr>
                  </w:pPr>
                  <w:r w:rsidRPr="00B51469">
                    <w:rPr>
                      <w:color w:val="002060"/>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560D3F" w14:textId="77777777" w:rsidR="007E5351" w:rsidRPr="00B51469" w:rsidRDefault="007E5351" w:rsidP="007C0F55">
                  <w:pPr>
                    <w:pStyle w:val="rowtabella0"/>
                    <w:jc w:val="center"/>
                    <w:rPr>
                      <w:color w:val="002060"/>
                    </w:rPr>
                  </w:pPr>
                  <w:r w:rsidRPr="00B51469">
                    <w:rPr>
                      <w:color w:val="00206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46DAF7" w14:textId="77777777" w:rsidR="007E5351" w:rsidRPr="00B51469" w:rsidRDefault="007E5351" w:rsidP="007C0F55">
                  <w:pPr>
                    <w:pStyle w:val="rowtabella0"/>
                    <w:jc w:val="center"/>
                    <w:rPr>
                      <w:color w:val="002060"/>
                    </w:rPr>
                  </w:pPr>
                  <w:r w:rsidRPr="00B51469">
                    <w:rPr>
                      <w:color w:val="002060"/>
                    </w:rPr>
                    <w:t> </w:t>
                  </w:r>
                </w:p>
              </w:tc>
            </w:tr>
            <w:tr w:rsidR="007E5351" w:rsidRPr="00B51469" w14:paraId="66561141"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7BC764" w14:textId="77777777" w:rsidR="007E5351" w:rsidRPr="00B51469" w:rsidRDefault="007E5351" w:rsidP="007C0F55">
                  <w:pPr>
                    <w:pStyle w:val="rowtabella0"/>
                    <w:rPr>
                      <w:color w:val="002060"/>
                    </w:rPr>
                  </w:pPr>
                  <w:r w:rsidRPr="00B51469">
                    <w:rPr>
                      <w:color w:val="002060"/>
                    </w:rPr>
                    <w:t>(1)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9D2FED" w14:textId="77777777" w:rsidR="007E5351" w:rsidRPr="00B51469" w:rsidRDefault="007E5351" w:rsidP="007C0F55">
                  <w:pPr>
                    <w:pStyle w:val="rowtabella0"/>
                    <w:rPr>
                      <w:color w:val="002060"/>
                    </w:rPr>
                  </w:pPr>
                  <w:r w:rsidRPr="00B51469">
                    <w:rPr>
                      <w:color w:val="002060"/>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4486D1" w14:textId="77777777" w:rsidR="007E5351" w:rsidRPr="00B51469" w:rsidRDefault="007E5351" w:rsidP="007C0F55">
                  <w:pPr>
                    <w:pStyle w:val="rowtabella0"/>
                    <w:jc w:val="center"/>
                    <w:rPr>
                      <w:color w:val="002060"/>
                    </w:rPr>
                  </w:pPr>
                  <w:r w:rsidRPr="00B51469">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F4D32C" w14:textId="77777777" w:rsidR="007E5351" w:rsidRPr="00B51469" w:rsidRDefault="007E5351" w:rsidP="007C0F55">
                  <w:pPr>
                    <w:pStyle w:val="rowtabella0"/>
                    <w:jc w:val="center"/>
                    <w:rPr>
                      <w:color w:val="002060"/>
                    </w:rPr>
                  </w:pPr>
                  <w:r w:rsidRPr="00B51469">
                    <w:rPr>
                      <w:color w:val="002060"/>
                    </w:rPr>
                    <w:t> </w:t>
                  </w:r>
                </w:p>
              </w:tc>
            </w:tr>
            <w:tr w:rsidR="007E5351" w:rsidRPr="00B51469" w14:paraId="375D7ECB"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E0D564" w14:textId="77777777" w:rsidR="007E5351" w:rsidRPr="00B51469" w:rsidRDefault="007E5351" w:rsidP="007C0F55">
                  <w:pPr>
                    <w:pStyle w:val="rowtabella0"/>
                    <w:rPr>
                      <w:color w:val="002060"/>
                    </w:rPr>
                  </w:pPr>
                  <w:r w:rsidRPr="00B51469">
                    <w:rPr>
                      <w:color w:val="002060"/>
                    </w:rPr>
                    <w:t>(1) 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670A95" w14:textId="77777777" w:rsidR="007E5351" w:rsidRPr="00B51469" w:rsidRDefault="007E5351" w:rsidP="007C0F55">
                  <w:pPr>
                    <w:pStyle w:val="rowtabella0"/>
                    <w:rPr>
                      <w:color w:val="002060"/>
                    </w:rPr>
                  </w:pPr>
                  <w:r w:rsidRPr="00B51469">
                    <w:rPr>
                      <w:color w:val="002060"/>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DEB3E" w14:textId="77777777" w:rsidR="007E5351" w:rsidRPr="00B51469" w:rsidRDefault="007E5351" w:rsidP="007C0F55">
                  <w:pPr>
                    <w:pStyle w:val="rowtabella0"/>
                    <w:jc w:val="center"/>
                    <w:rPr>
                      <w:color w:val="002060"/>
                    </w:rPr>
                  </w:pPr>
                  <w:r w:rsidRPr="00B51469">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067FB0" w14:textId="77777777" w:rsidR="007E5351" w:rsidRPr="00B51469" w:rsidRDefault="007E5351" w:rsidP="007C0F55">
                  <w:pPr>
                    <w:pStyle w:val="rowtabella0"/>
                    <w:jc w:val="center"/>
                    <w:rPr>
                      <w:color w:val="002060"/>
                    </w:rPr>
                  </w:pPr>
                  <w:r w:rsidRPr="00B51469">
                    <w:rPr>
                      <w:color w:val="002060"/>
                    </w:rPr>
                    <w:t> </w:t>
                  </w:r>
                </w:p>
              </w:tc>
            </w:tr>
            <w:tr w:rsidR="007E5351" w:rsidRPr="00B51469" w14:paraId="312A7C47"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D61554" w14:textId="77777777" w:rsidR="007E5351" w:rsidRPr="00B51469" w:rsidRDefault="007E5351" w:rsidP="007C0F55">
                  <w:pPr>
                    <w:pStyle w:val="rowtabella0"/>
                    <w:rPr>
                      <w:color w:val="002060"/>
                    </w:rPr>
                  </w:pPr>
                  <w:r w:rsidRPr="00B51469">
                    <w:rPr>
                      <w:color w:val="002060"/>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FCFA59" w14:textId="77777777" w:rsidR="007E5351" w:rsidRPr="00B51469" w:rsidRDefault="007E5351" w:rsidP="007C0F55">
                  <w:pPr>
                    <w:pStyle w:val="rowtabella0"/>
                    <w:rPr>
                      <w:color w:val="002060"/>
                    </w:rPr>
                  </w:pPr>
                  <w:r w:rsidRPr="00B51469">
                    <w:rPr>
                      <w:color w:val="002060"/>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1D296E" w14:textId="77777777" w:rsidR="007E5351" w:rsidRPr="00B51469" w:rsidRDefault="007E5351" w:rsidP="007C0F55">
                  <w:pPr>
                    <w:pStyle w:val="rowtabella0"/>
                    <w:jc w:val="center"/>
                    <w:rPr>
                      <w:color w:val="002060"/>
                    </w:rPr>
                  </w:pPr>
                  <w:r w:rsidRPr="00B51469">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CB5FE4" w14:textId="77777777" w:rsidR="007E5351" w:rsidRPr="00B51469" w:rsidRDefault="007E5351" w:rsidP="007C0F55">
                  <w:pPr>
                    <w:pStyle w:val="rowtabella0"/>
                    <w:jc w:val="center"/>
                    <w:rPr>
                      <w:color w:val="002060"/>
                    </w:rPr>
                  </w:pPr>
                  <w:r w:rsidRPr="00B51469">
                    <w:rPr>
                      <w:color w:val="002060"/>
                    </w:rPr>
                    <w:t> </w:t>
                  </w:r>
                </w:p>
              </w:tc>
            </w:tr>
            <w:tr w:rsidR="007E5351" w:rsidRPr="00B51469" w14:paraId="41DF6889"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E9073" w14:textId="77777777" w:rsidR="007E5351" w:rsidRPr="00B51469" w:rsidRDefault="007E5351" w:rsidP="007C0F55">
                  <w:pPr>
                    <w:pStyle w:val="rowtabella0"/>
                    <w:rPr>
                      <w:color w:val="002060"/>
                    </w:rPr>
                  </w:pPr>
                  <w:r w:rsidRPr="00B51469">
                    <w:rPr>
                      <w:color w:val="002060"/>
                    </w:rPr>
                    <w:t>(1)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2871C1" w14:textId="77777777" w:rsidR="007E5351" w:rsidRPr="00B51469" w:rsidRDefault="007E5351" w:rsidP="007C0F55">
                  <w:pPr>
                    <w:pStyle w:val="rowtabella0"/>
                    <w:rPr>
                      <w:color w:val="002060"/>
                    </w:rPr>
                  </w:pPr>
                  <w:r w:rsidRPr="00B51469">
                    <w:rPr>
                      <w:color w:val="002060"/>
                    </w:rPr>
                    <w:t>- EROICA S. ANGELOINPONTANO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0DB1E" w14:textId="77777777" w:rsidR="007E5351" w:rsidRPr="00B51469" w:rsidRDefault="007E5351" w:rsidP="007C0F55">
                  <w:pPr>
                    <w:pStyle w:val="rowtabella0"/>
                    <w:jc w:val="center"/>
                    <w:rPr>
                      <w:color w:val="002060"/>
                    </w:rPr>
                  </w:pPr>
                  <w:r w:rsidRPr="00B51469">
                    <w:rPr>
                      <w:color w:val="00206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2FE37" w14:textId="77777777" w:rsidR="007E5351" w:rsidRPr="00B51469" w:rsidRDefault="007E5351" w:rsidP="007C0F55">
                  <w:pPr>
                    <w:pStyle w:val="rowtabella0"/>
                    <w:jc w:val="center"/>
                    <w:rPr>
                      <w:color w:val="002060"/>
                    </w:rPr>
                  </w:pPr>
                  <w:r w:rsidRPr="00B51469">
                    <w:rPr>
                      <w:color w:val="002060"/>
                    </w:rPr>
                    <w:t> </w:t>
                  </w:r>
                </w:p>
              </w:tc>
            </w:tr>
            <w:tr w:rsidR="007E5351" w:rsidRPr="00B51469" w14:paraId="297C6720"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32BA2078" w14:textId="77777777" w:rsidR="007E5351" w:rsidRPr="00B51469" w:rsidRDefault="007E5351" w:rsidP="007C0F55">
                  <w:pPr>
                    <w:pStyle w:val="rowtabella0"/>
                    <w:rPr>
                      <w:color w:val="002060"/>
                    </w:rPr>
                  </w:pPr>
                  <w:r w:rsidRPr="00B51469">
                    <w:rPr>
                      <w:color w:val="002060"/>
                    </w:rPr>
                    <w:t>(1) - disputata il 07/03/2026</w:t>
                  </w:r>
                </w:p>
              </w:tc>
            </w:tr>
          </w:tbl>
          <w:p w14:paraId="248CEDB3" w14:textId="77777777" w:rsidR="007E5351" w:rsidRPr="00B51469" w:rsidRDefault="007E5351" w:rsidP="007C0F55">
            <w:pPr>
              <w:rPr>
                <w:color w:val="002060"/>
              </w:rPr>
            </w:pPr>
          </w:p>
        </w:tc>
      </w:tr>
    </w:tbl>
    <w:p w14:paraId="69E7680A" w14:textId="77777777" w:rsidR="007E5351" w:rsidRPr="00B51469" w:rsidRDefault="007E5351" w:rsidP="007E5351">
      <w:pPr>
        <w:pStyle w:val="breakline"/>
        <w:rPr>
          <w:rFonts w:eastAsiaTheme="minorEastAsia"/>
          <w:color w:val="002060"/>
        </w:rPr>
      </w:pPr>
    </w:p>
    <w:p w14:paraId="6D8F27D7" w14:textId="77777777" w:rsidR="007E5351" w:rsidRPr="00B51469" w:rsidRDefault="007E5351" w:rsidP="007E5351">
      <w:pPr>
        <w:pStyle w:val="breakline"/>
        <w:rPr>
          <w:color w:val="002060"/>
        </w:rPr>
      </w:pPr>
    </w:p>
    <w:p w14:paraId="27F845A3" w14:textId="77777777" w:rsidR="007E5351" w:rsidRPr="00B51469" w:rsidRDefault="007E5351" w:rsidP="007E5351">
      <w:pPr>
        <w:pStyle w:val="titoloprinc0"/>
        <w:rPr>
          <w:color w:val="002060"/>
        </w:rPr>
      </w:pPr>
      <w:r w:rsidRPr="00B51469">
        <w:rPr>
          <w:color w:val="002060"/>
        </w:rPr>
        <w:t>GIUDICE SPORTIVO</w:t>
      </w:r>
    </w:p>
    <w:p w14:paraId="7A9452A8"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2733EC12" w14:textId="77777777" w:rsidR="007E5351" w:rsidRPr="00B51469" w:rsidRDefault="007E5351" w:rsidP="007E5351">
      <w:pPr>
        <w:pStyle w:val="titolo10"/>
        <w:rPr>
          <w:color w:val="002060"/>
        </w:rPr>
      </w:pPr>
      <w:r w:rsidRPr="00B51469">
        <w:rPr>
          <w:color w:val="002060"/>
        </w:rPr>
        <w:t xml:space="preserve">GARE DEL 6/ 3/2026 </w:t>
      </w:r>
    </w:p>
    <w:p w14:paraId="0DF43DE4" w14:textId="77777777" w:rsidR="007E5351" w:rsidRPr="00B51469" w:rsidRDefault="007E5351" w:rsidP="007E5351">
      <w:pPr>
        <w:pStyle w:val="titolo7a"/>
        <w:rPr>
          <w:color w:val="002060"/>
        </w:rPr>
      </w:pPr>
      <w:r w:rsidRPr="00B51469">
        <w:rPr>
          <w:color w:val="002060"/>
        </w:rPr>
        <w:t xml:space="preserve">PROVVEDIMENTI DISCIPLINARI </w:t>
      </w:r>
    </w:p>
    <w:p w14:paraId="6DF71503"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3AEE1557" w14:textId="77777777" w:rsidR="007E5351" w:rsidRPr="00B51469" w:rsidRDefault="007E5351" w:rsidP="007E5351">
      <w:pPr>
        <w:pStyle w:val="titolo30"/>
        <w:rPr>
          <w:color w:val="002060"/>
        </w:rPr>
      </w:pPr>
      <w:r w:rsidRPr="00B51469">
        <w:rPr>
          <w:color w:val="002060"/>
        </w:rPr>
        <w:t xml:space="preserve">ALLENATORI </w:t>
      </w:r>
    </w:p>
    <w:p w14:paraId="5AB5912E"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49C2E12" w14:textId="77777777" w:rsidTr="007C0F55">
        <w:tc>
          <w:tcPr>
            <w:tcW w:w="2200" w:type="dxa"/>
            <w:tcMar>
              <w:top w:w="20" w:type="dxa"/>
              <w:left w:w="20" w:type="dxa"/>
              <w:bottom w:w="20" w:type="dxa"/>
              <w:right w:w="20" w:type="dxa"/>
            </w:tcMar>
            <w:vAlign w:val="center"/>
            <w:hideMark/>
          </w:tcPr>
          <w:p w14:paraId="028F851B" w14:textId="77777777" w:rsidR="007E5351" w:rsidRPr="00B51469" w:rsidRDefault="007E5351" w:rsidP="007C0F55">
            <w:pPr>
              <w:pStyle w:val="movimento"/>
              <w:rPr>
                <w:color w:val="002060"/>
              </w:rPr>
            </w:pPr>
            <w:r w:rsidRPr="00B51469">
              <w:rPr>
                <w:color w:val="002060"/>
              </w:rPr>
              <w:t>BURESTA GIOVANNI</w:t>
            </w:r>
          </w:p>
        </w:tc>
        <w:tc>
          <w:tcPr>
            <w:tcW w:w="2200" w:type="dxa"/>
            <w:tcMar>
              <w:top w:w="20" w:type="dxa"/>
              <w:left w:w="20" w:type="dxa"/>
              <w:bottom w:w="20" w:type="dxa"/>
              <w:right w:w="20" w:type="dxa"/>
            </w:tcMar>
            <w:vAlign w:val="center"/>
            <w:hideMark/>
          </w:tcPr>
          <w:p w14:paraId="56F205CB" w14:textId="77777777" w:rsidR="007E5351" w:rsidRPr="00B51469" w:rsidRDefault="007E5351" w:rsidP="007C0F55">
            <w:pPr>
              <w:pStyle w:val="movimento2"/>
              <w:rPr>
                <w:color w:val="002060"/>
              </w:rPr>
            </w:pPr>
            <w:r w:rsidRPr="00B51469">
              <w:rPr>
                <w:color w:val="002060"/>
              </w:rPr>
              <w:t xml:space="preserve">(CALCIO NOVA TOLENTINO) </w:t>
            </w:r>
          </w:p>
        </w:tc>
        <w:tc>
          <w:tcPr>
            <w:tcW w:w="800" w:type="dxa"/>
            <w:tcMar>
              <w:top w:w="20" w:type="dxa"/>
              <w:left w:w="20" w:type="dxa"/>
              <w:bottom w:w="20" w:type="dxa"/>
              <w:right w:w="20" w:type="dxa"/>
            </w:tcMar>
            <w:vAlign w:val="center"/>
            <w:hideMark/>
          </w:tcPr>
          <w:p w14:paraId="1DD5244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4DE698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38230F0" w14:textId="77777777" w:rsidR="007E5351" w:rsidRPr="00B51469" w:rsidRDefault="007E5351" w:rsidP="007C0F55">
            <w:pPr>
              <w:pStyle w:val="movimento2"/>
              <w:rPr>
                <w:color w:val="002060"/>
              </w:rPr>
            </w:pPr>
            <w:r w:rsidRPr="00B51469">
              <w:rPr>
                <w:color w:val="002060"/>
              </w:rPr>
              <w:t> </w:t>
            </w:r>
          </w:p>
        </w:tc>
      </w:tr>
    </w:tbl>
    <w:p w14:paraId="16A03BF0" w14:textId="77777777" w:rsidR="007E5351" w:rsidRPr="00B51469" w:rsidRDefault="007E5351" w:rsidP="007E5351">
      <w:pPr>
        <w:pStyle w:val="titolo30"/>
        <w:rPr>
          <w:rFonts w:eastAsiaTheme="minorEastAsia"/>
          <w:color w:val="002060"/>
        </w:rPr>
      </w:pPr>
      <w:r w:rsidRPr="00B51469">
        <w:rPr>
          <w:color w:val="002060"/>
        </w:rPr>
        <w:t xml:space="preserve">CALCIATORI ESPULSI </w:t>
      </w:r>
    </w:p>
    <w:p w14:paraId="1C282009" w14:textId="77777777" w:rsidR="007E5351" w:rsidRPr="00B51469" w:rsidRDefault="007E5351" w:rsidP="007E5351">
      <w:pPr>
        <w:pStyle w:val="titolo20"/>
        <w:rPr>
          <w:color w:val="002060"/>
        </w:rPr>
      </w:pPr>
      <w:r w:rsidRPr="00B5146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BCD770D" w14:textId="77777777" w:rsidTr="007C0F55">
        <w:tc>
          <w:tcPr>
            <w:tcW w:w="2200" w:type="dxa"/>
            <w:tcMar>
              <w:top w:w="20" w:type="dxa"/>
              <w:left w:w="20" w:type="dxa"/>
              <w:bottom w:w="20" w:type="dxa"/>
              <w:right w:w="20" w:type="dxa"/>
            </w:tcMar>
            <w:vAlign w:val="center"/>
            <w:hideMark/>
          </w:tcPr>
          <w:p w14:paraId="4A61B570" w14:textId="77777777" w:rsidR="007E5351" w:rsidRPr="00B51469" w:rsidRDefault="007E5351" w:rsidP="007C0F55">
            <w:pPr>
              <w:pStyle w:val="movimento"/>
              <w:rPr>
                <w:color w:val="002060"/>
              </w:rPr>
            </w:pPr>
            <w:r w:rsidRPr="00B51469">
              <w:rPr>
                <w:color w:val="002060"/>
              </w:rPr>
              <w:t>CAPONI DIEGO</w:t>
            </w:r>
          </w:p>
        </w:tc>
        <w:tc>
          <w:tcPr>
            <w:tcW w:w="2200" w:type="dxa"/>
            <w:tcMar>
              <w:top w:w="20" w:type="dxa"/>
              <w:left w:w="20" w:type="dxa"/>
              <w:bottom w:w="20" w:type="dxa"/>
              <w:right w:w="20" w:type="dxa"/>
            </w:tcMar>
            <w:vAlign w:val="center"/>
            <w:hideMark/>
          </w:tcPr>
          <w:p w14:paraId="217A5E0F" w14:textId="77777777" w:rsidR="007E5351" w:rsidRPr="00B51469" w:rsidRDefault="007E5351" w:rsidP="007C0F55">
            <w:pPr>
              <w:pStyle w:val="movimento2"/>
              <w:rPr>
                <w:color w:val="002060"/>
              </w:rPr>
            </w:pPr>
            <w:r w:rsidRPr="00B51469">
              <w:rPr>
                <w:color w:val="002060"/>
              </w:rPr>
              <w:t xml:space="preserve">(SAN GINESIO CALCIO A R.L.) </w:t>
            </w:r>
          </w:p>
        </w:tc>
        <w:tc>
          <w:tcPr>
            <w:tcW w:w="800" w:type="dxa"/>
            <w:tcMar>
              <w:top w:w="20" w:type="dxa"/>
              <w:left w:w="20" w:type="dxa"/>
              <w:bottom w:w="20" w:type="dxa"/>
              <w:right w:w="20" w:type="dxa"/>
            </w:tcMar>
            <w:vAlign w:val="center"/>
            <w:hideMark/>
          </w:tcPr>
          <w:p w14:paraId="6E772D2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D0C2AD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6D4C670" w14:textId="77777777" w:rsidR="007E5351" w:rsidRPr="00B51469" w:rsidRDefault="007E5351" w:rsidP="007C0F55">
            <w:pPr>
              <w:pStyle w:val="movimento2"/>
              <w:rPr>
                <w:color w:val="002060"/>
              </w:rPr>
            </w:pPr>
            <w:r w:rsidRPr="00B51469">
              <w:rPr>
                <w:color w:val="002060"/>
              </w:rPr>
              <w:t> </w:t>
            </w:r>
          </w:p>
        </w:tc>
      </w:tr>
    </w:tbl>
    <w:p w14:paraId="045D08B1"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00230F0C"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20E8500" w14:textId="77777777" w:rsidTr="007C0F55">
        <w:tc>
          <w:tcPr>
            <w:tcW w:w="2200" w:type="dxa"/>
            <w:tcMar>
              <w:top w:w="20" w:type="dxa"/>
              <w:left w:w="20" w:type="dxa"/>
              <w:bottom w:w="20" w:type="dxa"/>
              <w:right w:w="20" w:type="dxa"/>
            </w:tcMar>
            <w:vAlign w:val="center"/>
            <w:hideMark/>
          </w:tcPr>
          <w:p w14:paraId="5C05014B" w14:textId="77777777" w:rsidR="007E5351" w:rsidRPr="00B51469" w:rsidRDefault="007E5351" w:rsidP="007C0F55">
            <w:pPr>
              <w:pStyle w:val="movimento"/>
              <w:rPr>
                <w:color w:val="002060"/>
              </w:rPr>
            </w:pPr>
            <w:r w:rsidRPr="00B51469">
              <w:rPr>
                <w:color w:val="002060"/>
              </w:rPr>
              <w:t>PRINCIPI DANIELE</w:t>
            </w:r>
          </w:p>
        </w:tc>
        <w:tc>
          <w:tcPr>
            <w:tcW w:w="2200" w:type="dxa"/>
            <w:tcMar>
              <w:top w:w="20" w:type="dxa"/>
              <w:left w:w="20" w:type="dxa"/>
              <w:bottom w:w="20" w:type="dxa"/>
              <w:right w:w="20" w:type="dxa"/>
            </w:tcMar>
            <w:vAlign w:val="center"/>
            <w:hideMark/>
          </w:tcPr>
          <w:p w14:paraId="470F9475" w14:textId="77777777" w:rsidR="007E5351" w:rsidRPr="00B51469" w:rsidRDefault="007E5351" w:rsidP="007C0F55">
            <w:pPr>
              <w:pStyle w:val="movimento2"/>
              <w:rPr>
                <w:color w:val="002060"/>
              </w:rPr>
            </w:pPr>
            <w:r w:rsidRPr="00B51469">
              <w:rPr>
                <w:color w:val="002060"/>
              </w:rPr>
              <w:t xml:space="preserve">(CORRIDONIENSE) </w:t>
            </w:r>
          </w:p>
        </w:tc>
        <w:tc>
          <w:tcPr>
            <w:tcW w:w="800" w:type="dxa"/>
            <w:tcMar>
              <w:top w:w="20" w:type="dxa"/>
              <w:left w:w="20" w:type="dxa"/>
              <w:bottom w:w="20" w:type="dxa"/>
              <w:right w:w="20" w:type="dxa"/>
            </w:tcMar>
            <w:vAlign w:val="center"/>
            <w:hideMark/>
          </w:tcPr>
          <w:p w14:paraId="3BBF182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D0F8816" w14:textId="77777777" w:rsidR="007E5351" w:rsidRPr="00B51469" w:rsidRDefault="007E5351" w:rsidP="007C0F55">
            <w:pPr>
              <w:pStyle w:val="movimento"/>
              <w:rPr>
                <w:color w:val="002060"/>
              </w:rPr>
            </w:pPr>
            <w:r w:rsidRPr="00B51469">
              <w:rPr>
                <w:color w:val="002060"/>
              </w:rPr>
              <w:t>TAFFETANI LEONARDO</w:t>
            </w:r>
          </w:p>
        </w:tc>
        <w:tc>
          <w:tcPr>
            <w:tcW w:w="2200" w:type="dxa"/>
            <w:tcMar>
              <w:top w:w="20" w:type="dxa"/>
              <w:left w:w="20" w:type="dxa"/>
              <w:bottom w:w="20" w:type="dxa"/>
              <w:right w:w="20" w:type="dxa"/>
            </w:tcMar>
            <w:vAlign w:val="center"/>
            <w:hideMark/>
          </w:tcPr>
          <w:p w14:paraId="47E472A2" w14:textId="77777777" w:rsidR="007E5351" w:rsidRPr="00B51469" w:rsidRDefault="007E5351" w:rsidP="007C0F55">
            <w:pPr>
              <w:pStyle w:val="movimento2"/>
              <w:rPr>
                <w:color w:val="002060"/>
              </w:rPr>
            </w:pPr>
            <w:r w:rsidRPr="00B51469">
              <w:rPr>
                <w:color w:val="002060"/>
              </w:rPr>
              <w:t xml:space="preserve">(PETRIOLESE CALCIO) </w:t>
            </w:r>
          </w:p>
        </w:tc>
      </w:tr>
    </w:tbl>
    <w:p w14:paraId="221103CE" w14:textId="77777777" w:rsidR="007E5351" w:rsidRPr="00B51469" w:rsidRDefault="007E5351" w:rsidP="007E5351">
      <w:pPr>
        <w:pStyle w:val="titolo20"/>
        <w:rPr>
          <w:rFonts w:eastAsiaTheme="minorEastAsia"/>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937D334" w14:textId="77777777" w:rsidTr="007C0F55">
        <w:tc>
          <w:tcPr>
            <w:tcW w:w="2200" w:type="dxa"/>
            <w:tcMar>
              <w:top w:w="20" w:type="dxa"/>
              <w:left w:w="20" w:type="dxa"/>
              <w:bottom w:w="20" w:type="dxa"/>
              <w:right w:w="20" w:type="dxa"/>
            </w:tcMar>
            <w:vAlign w:val="center"/>
            <w:hideMark/>
          </w:tcPr>
          <w:p w14:paraId="01CBAF29" w14:textId="77777777" w:rsidR="007E5351" w:rsidRPr="00B51469" w:rsidRDefault="007E5351" w:rsidP="007C0F55">
            <w:pPr>
              <w:pStyle w:val="movimento"/>
              <w:rPr>
                <w:color w:val="002060"/>
              </w:rPr>
            </w:pPr>
            <w:r w:rsidRPr="00B51469">
              <w:rPr>
                <w:color w:val="002060"/>
              </w:rPr>
              <w:t>GJINAJ DANIELE</w:t>
            </w:r>
          </w:p>
        </w:tc>
        <w:tc>
          <w:tcPr>
            <w:tcW w:w="2200" w:type="dxa"/>
            <w:tcMar>
              <w:top w:w="20" w:type="dxa"/>
              <w:left w:w="20" w:type="dxa"/>
              <w:bottom w:w="20" w:type="dxa"/>
              <w:right w:w="20" w:type="dxa"/>
            </w:tcMar>
            <w:vAlign w:val="center"/>
            <w:hideMark/>
          </w:tcPr>
          <w:p w14:paraId="7E0B69A5" w14:textId="77777777" w:rsidR="007E5351" w:rsidRPr="00B51469" w:rsidRDefault="007E5351" w:rsidP="007C0F55">
            <w:pPr>
              <w:pStyle w:val="movimento2"/>
              <w:rPr>
                <w:color w:val="002060"/>
              </w:rPr>
            </w:pPr>
            <w:r w:rsidRPr="00B51469">
              <w:rPr>
                <w:color w:val="002060"/>
              </w:rPr>
              <w:t xml:space="preserve">(CARIMA CALCIO A.S.D.) </w:t>
            </w:r>
          </w:p>
        </w:tc>
        <w:tc>
          <w:tcPr>
            <w:tcW w:w="800" w:type="dxa"/>
            <w:tcMar>
              <w:top w:w="20" w:type="dxa"/>
              <w:left w:w="20" w:type="dxa"/>
              <w:bottom w:w="20" w:type="dxa"/>
              <w:right w:w="20" w:type="dxa"/>
            </w:tcMar>
            <w:vAlign w:val="center"/>
            <w:hideMark/>
          </w:tcPr>
          <w:p w14:paraId="16E0D02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99E90FB" w14:textId="77777777" w:rsidR="007E5351" w:rsidRPr="00B51469" w:rsidRDefault="007E5351" w:rsidP="007C0F55">
            <w:pPr>
              <w:pStyle w:val="movimento"/>
              <w:rPr>
                <w:color w:val="002060"/>
              </w:rPr>
            </w:pPr>
            <w:r w:rsidRPr="00B51469">
              <w:rPr>
                <w:color w:val="002060"/>
              </w:rPr>
              <w:t>TUNC DILSAH</w:t>
            </w:r>
          </w:p>
        </w:tc>
        <w:tc>
          <w:tcPr>
            <w:tcW w:w="2200" w:type="dxa"/>
            <w:tcMar>
              <w:top w:w="20" w:type="dxa"/>
              <w:left w:w="20" w:type="dxa"/>
              <w:bottom w:w="20" w:type="dxa"/>
              <w:right w:w="20" w:type="dxa"/>
            </w:tcMar>
            <w:vAlign w:val="center"/>
            <w:hideMark/>
          </w:tcPr>
          <w:p w14:paraId="632CD016" w14:textId="77777777" w:rsidR="007E5351" w:rsidRPr="00B51469" w:rsidRDefault="007E5351" w:rsidP="007C0F55">
            <w:pPr>
              <w:pStyle w:val="movimento2"/>
              <w:rPr>
                <w:color w:val="002060"/>
              </w:rPr>
            </w:pPr>
            <w:r w:rsidRPr="00B51469">
              <w:rPr>
                <w:color w:val="002060"/>
              </w:rPr>
              <w:t xml:space="preserve">(CARIMA CALCIO A.S.D.) </w:t>
            </w:r>
          </w:p>
        </w:tc>
      </w:tr>
      <w:tr w:rsidR="007E5351" w:rsidRPr="00B51469" w14:paraId="44BC66CC" w14:textId="77777777" w:rsidTr="007C0F55">
        <w:tc>
          <w:tcPr>
            <w:tcW w:w="2200" w:type="dxa"/>
            <w:tcMar>
              <w:top w:w="20" w:type="dxa"/>
              <w:left w:w="20" w:type="dxa"/>
              <w:bottom w:w="20" w:type="dxa"/>
              <w:right w:w="20" w:type="dxa"/>
            </w:tcMar>
            <w:vAlign w:val="center"/>
            <w:hideMark/>
          </w:tcPr>
          <w:p w14:paraId="7DAE4B5A" w14:textId="77777777" w:rsidR="007E5351" w:rsidRPr="00B51469" w:rsidRDefault="007E5351" w:rsidP="007C0F55">
            <w:pPr>
              <w:pStyle w:val="movimento"/>
              <w:rPr>
                <w:color w:val="002060"/>
              </w:rPr>
            </w:pPr>
            <w:r w:rsidRPr="00B51469">
              <w:rPr>
                <w:color w:val="002060"/>
              </w:rPr>
              <w:t>SANTUCCI MARCO</w:t>
            </w:r>
          </w:p>
        </w:tc>
        <w:tc>
          <w:tcPr>
            <w:tcW w:w="2200" w:type="dxa"/>
            <w:tcMar>
              <w:top w:w="20" w:type="dxa"/>
              <w:left w:w="20" w:type="dxa"/>
              <w:bottom w:w="20" w:type="dxa"/>
              <w:right w:w="20" w:type="dxa"/>
            </w:tcMar>
            <w:vAlign w:val="center"/>
            <w:hideMark/>
          </w:tcPr>
          <w:p w14:paraId="228DB741" w14:textId="77777777" w:rsidR="007E5351" w:rsidRPr="00B51469" w:rsidRDefault="007E5351" w:rsidP="007C0F55">
            <w:pPr>
              <w:pStyle w:val="movimento2"/>
              <w:rPr>
                <w:color w:val="002060"/>
              </w:rPr>
            </w:pPr>
            <w:r w:rsidRPr="00B51469">
              <w:rPr>
                <w:color w:val="002060"/>
              </w:rPr>
              <w:t xml:space="preserve">(SAN GINESIO CALCIO A R.L.) </w:t>
            </w:r>
          </w:p>
        </w:tc>
        <w:tc>
          <w:tcPr>
            <w:tcW w:w="800" w:type="dxa"/>
            <w:tcMar>
              <w:top w:w="20" w:type="dxa"/>
              <w:left w:w="20" w:type="dxa"/>
              <w:bottom w:w="20" w:type="dxa"/>
              <w:right w:w="20" w:type="dxa"/>
            </w:tcMar>
            <w:vAlign w:val="center"/>
            <w:hideMark/>
          </w:tcPr>
          <w:p w14:paraId="31BC005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4651D1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61A946A" w14:textId="77777777" w:rsidR="007E5351" w:rsidRPr="00B51469" w:rsidRDefault="007E5351" w:rsidP="007C0F55">
            <w:pPr>
              <w:pStyle w:val="movimento2"/>
              <w:rPr>
                <w:color w:val="002060"/>
              </w:rPr>
            </w:pPr>
            <w:r w:rsidRPr="00B51469">
              <w:rPr>
                <w:color w:val="002060"/>
              </w:rPr>
              <w:t> </w:t>
            </w:r>
          </w:p>
        </w:tc>
      </w:tr>
    </w:tbl>
    <w:p w14:paraId="0AC0741C" w14:textId="77777777" w:rsidR="007E5351" w:rsidRPr="00B51469" w:rsidRDefault="007E5351" w:rsidP="007E5351">
      <w:pPr>
        <w:pStyle w:val="titolo20"/>
        <w:rPr>
          <w:rFonts w:eastAsiaTheme="minorEastAsia"/>
          <w:color w:val="002060"/>
        </w:rPr>
      </w:pPr>
      <w:r w:rsidRPr="00B51469">
        <w:rPr>
          <w:color w:val="002060"/>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E134D3A" w14:textId="77777777" w:rsidTr="007C0F55">
        <w:tc>
          <w:tcPr>
            <w:tcW w:w="2200" w:type="dxa"/>
            <w:tcMar>
              <w:top w:w="20" w:type="dxa"/>
              <w:left w:w="20" w:type="dxa"/>
              <w:bottom w:w="20" w:type="dxa"/>
              <w:right w:w="20" w:type="dxa"/>
            </w:tcMar>
            <w:vAlign w:val="center"/>
            <w:hideMark/>
          </w:tcPr>
          <w:p w14:paraId="1432FB0A" w14:textId="77777777" w:rsidR="007E5351" w:rsidRPr="00B51469" w:rsidRDefault="007E5351" w:rsidP="007C0F55">
            <w:pPr>
              <w:pStyle w:val="movimento"/>
              <w:rPr>
                <w:color w:val="002060"/>
              </w:rPr>
            </w:pPr>
            <w:r w:rsidRPr="00B51469">
              <w:rPr>
                <w:color w:val="002060"/>
              </w:rPr>
              <w:t>RIMATORI FEDERICO</w:t>
            </w:r>
          </w:p>
        </w:tc>
        <w:tc>
          <w:tcPr>
            <w:tcW w:w="2200" w:type="dxa"/>
            <w:tcMar>
              <w:top w:w="20" w:type="dxa"/>
              <w:left w:w="20" w:type="dxa"/>
              <w:bottom w:w="20" w:type="dxa"/>
              <w:right w:w="20" w:type="dxa"/>
            </w:tcMar>
            <w:vAlign w:val="center"/>
            <w:hideMark/>
          </w:tcPr>
          <w:p w14:paraId="02D57033" w14:textId="77777777" w:rsidR="007E5351" w:rsidRPr="00B51469" w:rsidRDefault="007E5351" w:rsidP="007C0F55">
            <w:pPr>
              <w:pStyle w:val="movimento2"/>
              <w:rPr>
                <w:color w:val="002060"/>
              </w:rPr>
            </w:pPr>
            <w:r w:rsidRPr="00B51469">
              <w:rPr>
                <w:color w:val="002060"/>
              </w:rPr>
              <w:t xml:space="preserve">(CALCIO NOVA TOLENTINO) </w:t>
            </w:r>
          </w:p>
        </w:tc>
        <w:tc>
          <w:tcPr>
            <w:tcW w:w="800" w:type="dxa"/>
            <w:tcMar>
              <w:top w:w="20" w:type="dxa"/>
              <w:left w:w="20" w:type="dxa"/>
              <w:bottom w:w="20" w:type="dxa"/>
              <w:right w:w="20" w:type="dxa"/>
            </w:tcMar>
            <w:vAlign w:val="center"/>
            <w:hideMark/>
          </w:tcPr>
          <w:p w14:paraId="513E058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367044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1D0345" w14:textId="77777777" w:rsidR="007E5351" w:rsidRPr="00B51469" w:rsidRDefault="007E5351" w:rsidP="007C0F55">
            <w:pPr>
              <w:pStyle w:val="movimento2"/>
              <w:rPr>
                <w:color w:val="002060"/>
              </w:rPr>
            </w:pPr>
            <w:r w:rsidRPr="00B51469">
              <w:rPr>
                <w:color w:val="002060"/>
              </w:rPr>
              <w:t> </w:t>
            </w:r>
          </w:p>
        </w:tc>
      </w:tr>
    </w:tbl>
    <w:p w14:paraId="658677C5" w14:textId="77777777" w:rsidR="007E5351" w:rsidRPr="00B51469" w:rsidRDefault="007E5351" w:rsidP="007E5351">
      <w:pPr>
        <w:pStyle w:val="titolo20"/>
        <w:rPr>
          <w:rFonts w:eastAsiaTheme="minorEastAsia"/>
          <w:color w:val="002060"/>
        </w:rPr>
      </w:pPr>
      <w:r w:rsidRPr="00B51469">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560B0EC" w14:textId="77777777" w:rsidTr="007C0F55">
        <w:tc>
          <w:tcPr>
            <w:tcW w:w="2200" w:type="dxa"/>
            <w:tcMar>
              <w:top w:w="20" w:type="dxa"/>
              <w:left w:w="20" w:type="dxa"/>
              <w:bottom w:w="20" w:type="dxa"/>
              <w:right w:w="20" w:type="dxa"/>
            </w:tcMar>
            <w:vAlign w:val="center"/>
            <w:hideMark/>
          </w:tcPr>
          <w:p w14:paraId="72ADA844" w14:textId="77777777" w:rsidR="007E5351" w:rsidRPr="00B51469" w:rsidRDefault="007E5351" w:rsidP="007C0F55">
            <w:pPr>
              <w:pStyle w:val="movimento"/>
              <w:rPr>
                <w:color w:val="002060"/>
              </w:rPr>
            </w:pPr>
            <w:r w:rsidRPr="00B51469">
              <w:rPr>
                <w:color w:val="002060"/>
              </w:rPr>
              <w:t>JARJU DAWDA</w:t>
            </w:r>
          </w:p>
        </w:tc>
        <w:tc>
          <w:tcPr>
            <w:tcW w:w="2200" w:type="dxa"/>
            <w:tcMar>
              <w:top w:w="20" w:type="dxa"/>
              <w:left w:w="20" w:type="dxa"/>
              <w:bottom w:w="20" w:type="dxa"/>
              <w:right w:w="20" w:type="dxa"/>
            </w:tcMar>
            <w:vAlign w:val="center"/>
            <w:hideMark/>
          </w:tcPr>
          <w:p w14:paraId="0B1D2188" w14:textId="77777777" w:rsidR="007E5351" w:rsidRPr="00B51469" w:rsidRDefault="007E5351" w:rsidP="007C0F55">
            <w:pPr>
              <w:pStyle w:val="movimento2"/>
              <w:rPr>
                <w:color w:val="002060"/>
              </w:rPr>
            </w:pPr>
            <w:r w:rsidRPr="00B51469">
              <w:rPr>
                <w:color w:val="002060"/>
              </w:rPr>
              <w:t xml:space="preserve">(CARIMA CALCIO A.S.D.) </w:t>
            </w:r>
          </w:p>
        </w:tc>
        <w:tc>
          <w:tcPr>
            <w:tcW w:w="800" w:type="dxa"/>
            <w:tcMar>
              <w:top w:w="20" w:type="dxa"/>
              <w:left w:w="20" w:type="dxa"/>
              <w:bottom w:w="20" w:type="dxa"/>
              <w:right w:w="20" w:type="dxa"/>
            </w:tcMar>
            <w:vAlign w:val="center"/>
            <w:hideMark/>
          </w:tcPr>
          <w:p w14:paraId="779C166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A13550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2B142E9" w14:textId="77777777" w:rsidR="007E5351" w:rsidRPr="00B51469" w:rsidRDefault="007E5351" w:rsidP="007C0F55">
            <w:pPr>
              <w:pStyle w:val="movimento2"/>
              <w:rPr>
                <w:color w:val="002060"/>
              </w:rPr>
            </w:pPr>
            <w:r w:rsidRPr="00B51469">
              <w:rPr>
                <w:color w:val="002060"/>
              </w:rPr>
              <w:t> </w:t>
            </w:r>
          </w:p>
        </w:tc>
      </w:tr>
    </w:tbl>
    <w:p w14:paraId="59702420" w14:textId="77777777" w:rsidR="007E5351" w:rsidRPr="00B51469" w:rsidRDefault="007E5351" w:rsidP="007E5351">
      <w:pPr>
        <w:pStyle w:val="titolo20"/>
        <w:rPr>
          <w:rFonts w:eastAsiaTheme="minorEastAsia"/>
          <w:color w:val="002060"/>
        </w:rPr>
      </w:pPr>
      <w:r w:rsidRPr="00B51469">
        <w:rPr>
          <w:color w:val="002060"/>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A1FA246" w14:textId="77777777" w:rsidTr="007C0F55">
        <w:tc>
          <w:tcPr>
            <w:tcW w:w="2200" w:type="dxa"/>
            <w:tcMar>
              <w:top w:w="20" w:type="dxa"/>
              <w:left w:w="20" w:type="dxa"/>
              <w:bottom w:w="20" w:type="dxa"/>
              <w:right w:w="20" w:type="dxa"/>
            </w:tcMar>
            <w:vAlign w:val="center"/>
            <w:hideMark/>
          </w:tcPr>
          <w:p w14:paraId="3E26CA06" w14:textId="77777777" w:rsidR="007E5351" w:rsidRPr="00B51469" w:rsidRDefault="007E5351" w:rsidP="007C0F55">
            <w:pPr>
              <w:pStyle w:val="movimento"/>
              <w:rPr>
                <w:color w:val="002060"/>
              </w:rPr>
            </w:pPr>
            <w:r w:rsidRPr="00B51469">
              <w:rPr>
                <w:color w:val="002060"/>
              </w:rPr>
              <w:t>PALANGA EMANUELE</w:t>
            </w:r>
          </w:p>
        </w:tc>
        <w:tc>
          <w:tcPr>
            <w:tcW w:w="2200" w:type="dxa"/>
            <w:tcMar>
              <w:top w:w="20" w:type="dxa"/>
              <w:left w:w="20" w:type="dxa"/>
              <w:bottom w:w="20" w:type="dxa"/>
              <w:right w:w="20" w:type="dxa"/>
            </w:tcMar>
            <w:vAlign w:val="center"/>
            <w:hideMark/>
          </w:tcPr>
          <w:p w14:paraId="71211F52" w14:textId="77777777" w:rsidR="007E5351" w:rsidRPr="00B51469" w:rsidRDefault="007E5351" w:rsidP="007C0F55">
            <w:pPr>
              <w:pStyle w:val="movimento2"/>
              <w:rPr>
                <w:color w:val="002060"/>
              </w:rPr>
            </w:pPr>
            <w:r w:rsidRPr="00B51469">
              <w:rPr>
                <w:color w:val="002060"/>
              </w:rPr>
              <w:t xml:space="preserve">(EQUIPE CALCIO) </w:t>
            </w:r>
          </w:p>
        </w:tc>
        <w:tc>
          <w:tcPr>
            <w:tcW w:w="800" w:type="dxa"/>
            <w:tcMar>
              <w:top w:w="20" w:type="dxa"/>
              <w:left w:w="20" w:type="dxa"/>
              <w:bottom w:w="20" w:type="dxa"/>
              <w:right w:w="20" w:type="dxa"/>
            </w:tcMar>
            <w:vAlign w:val="center"/>
            <w:hideMark/>
          </w:tcPr>
          <w:p w14:paraId="1EBB702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7CA0FE3" w14:textId="77777777" w:rsidR="007E5351" w:rsidRPr="00B51469" w:rsidRDefault="007E5351" w:rsidP="007C0F55">
            <w:pPr>
              <w:pStyle w:val="movimento"/>
              <w:rPr>
                <w:color w:val="002060"/>
              </w:rPr>
            </w:pPr>
            <w:r w:rsidRPr="00B51469">
              <w:rPr>
                <w:color w:val="002060"/>
              </w:rPr>
              <w:t>ROSINI RICCARDO</w:t>
            </w:r>
          </w:p>
        </w:tc>
        <w:tc>
          <w:tcPr>
            <w:tcW w:w="2200" w:type="dxa"/>
            <w:tcMar>
              <w:top w:w="20" w:type="dxa"/>
              <w:left w:w="20" w:type="dxa"/>
              <w:bottom w:w="20" w:type="dxa"/>
              <w:right w:w="20" w:type="dxa"/>
            </w:tcMar>
            <w:vAlign w:val="center"/>
            <w:hideMark/>
          </w:tcPr>
          <w:p w14:paraId="3DD04624" w14:textId="77777777" w:rsidR="007E5351" w:rsidRPr="00B51469" w:rsidRDefault="007E5351" w:rsidP="007C0F55">
            <w:pPr>
              <w:pStyle w:val="movimento2"/>
              <w:rPr>
                <w:color w:val="002060"/>
              </w:rPr>
            </w:pPr>
            <w:r w:rsidRPr="00B51469">
              <w:rPr>
                <w:color w:val="002060"/>
              </w:rPr>
              <w:t xml:space="preserve">(PETRIOLESE CALCIO) </w:t>
            </w:r>
          </w:p>
        </w:tc>
      </w:tr>
    </w:tbl>
    <w:p w14:paraId="2AA15769" w14:textId="77777777" w:rsidR="007E5351" w:rsidRPr="00B51469" w:rsidRDefault="007E5351" w:rsidP="007E5351">
      <w:pPr>
        <w:pStyle w:val="titolo20"/>
        <w:rPr>
          <w:rFonts w:eastAsiaTheme="minorEastAsia"/>
          <w:color w:val="002060"/>
        </w:rPr>
      </w:pPr>
      <w:r w:rsidRPr="00B51469">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AB40212" w14:textId="77777777" w:rsidTr="007C0F55">
        <w:tc>
          <w:tcPr>
            <w:tcW w:w="2200" w:type="dxa"/>
            <w:tcMar>
              <w:top w:w="20" w:type="dxa"/>
              <w:left w:w="20" w:type="dxa"/>
              <w:bottom w:w="20" w:type="dxa"/>
              <w:right w:w="20" w:type="dxa"/>
            </w:tcMar>
            <w:vAlign w:val="center"/>
            <w:hideMark/>
          </w:tcPr>
          <w:p w14:paraId="0AA313EA" w14:textId="77777777" w:rsidR="007E5351" w:rsidRPr="00B51469" w:rsidRDefault="007E5351" w:rsidP="007C0F55">
            <w:pPr>
              <w:pStyle w:val="movimento"/>
              <w:rPr>
                <w:color w:val="002060"/>
              </w:rPr>
            </w:pPr>
            <w:r w:rsidRPr="00B51469">
              <w:rPr>
                <w:color w:val="002060"/>
              </w:rPr>
              <w:t>ALESSANDRINI MARCO</w:t>
            </w:r>
          </w:p>
        </w:tc>
        <w:tc>
          <w:tcPr>
            <w:tcW w:w="2200" w:type="dxa"/>
            <w:tcMar>
              <w:top w:w="20" w:type="dxa"/>
              <w:left w:w="20" w:type="dxa"/>
              <w:bottom w:w="20" w:type="dxa"/>
              <w:right w:w="20" w:type="dxa"/>
            </w:tcMar>
            <w:vAlign w:val="center"/>
            <w:hideMark/>
          </w:tcPr>
          <w:p w14:paraId="2D3FB766" w14:textId="77777777" w:rsidR="007E5351" w:rsidRPr="00B51469" w:rsidRDefault="007E5351" w:rsidP="007C0F55">
            <w:pPr>
              <w:pStyle w:val="movimento2"/>
              <w:rPr>
                <w:color w:val="002060"/>
              </w:rPr>
            </w:pPr>
            <w:r w:rsidRPr="00B51469">
              <w:rPr>
                <w:color w:val="002060"/>
              </w:rPr>
              <w:t xml:space="preserve">(EQUIPE CALCIO) </w:t>
            </w:r>
          </w:p>
        </w:tc>
        <w:tc>
          <w:tcPr>
            <w:tcW w:w="800" w:type="dxa"/>
            <w:tcMar>
              <w:top w:w="20" w:type="dxa"/>
              <w:left w:w="20" w:type="dxa"/>
              <w:bottom w:w="20" w:type="dxa"/>
              <w:right w:w="20" w:type="dxa"/>
            </w:tcMar>
            <w:vAlign w:val="center"/>
            <w:hideMark/>
          </w:tcPr>
          <w:p w14:paraId="006B912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9AC81D9" w14:textId="77777777" w:rsidR="007E5351" w:rsidRPr="00B51469" w:rsidRDefault="007E5351" w:rsidP="007C0F55">
            <w:pPr>
              <w:pStyle w:val="movimento"/>
              <w:rPr>
                <w:color w:val="002060"/>
              </w:rPr>
            </w:pPr>
            <w:r w:rsidRPr="00B51469">
              <w:rPr>
                <w:color w:val="002060"/>
              </w:rPr>
              <w:t>BRASILI FRANCESCO</w:t>
            </w:r>
          </w:p>
        </w:tc>
        <w:tc>
          <w:tcPr>
            <w:tcW w:w="2200" w:type="dxa"/>
            <w:tcMar>
              <w:top w:w="20" w:type="dxa"/>
              <w:left w:w="20" w:type="dxa"/>
              <w:bottom w:w="20" w:type="dxa"/>
              <w:right w:w="20" w:type="dxa"/>
            </w:tcMar>
            <w:vAlign w:val="center"/>
            <w:hideMark/>
          </w:tcPr>
          <w:p w14:paraId="29FE4544" w14:textId="77777777" w:rsidR="007E5351" w:rsidRPr="00B51469" w:rsidRDefault="007E5351" w:rsidP="007C0F55">
            <w:pPr>
              <w:pStyle w:val="movimento2"/>
              <w:rPr>
                <w:color w:val="002060"/>
              </w:rPr>
            </w:pPr>
            <w:r w:rsidRPr="00B51469">
              <w:rPr>
                <w:color w:val="002060"/>
              </w:rPr>
              <w:t xml:space="preserve">(SAN GINESIO CALCIO A R.L.) </w:t>
            </w:r>
          </w:p>
        </w:tc>
      </w:tr>
    </w:tbl>
    <w:p w14:paraId="06C02124"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6E4AAF3" w14:textId="77777777" w:rsidTr="007C0F55">
        <w:tc>
          <w:tcPr>
            <w:tcW w:w="2200" w:type="dxa"/>
            <w:tcMar>
              <w:top w:w="20" w:type="dxa"/>
              <w:left w:w="20" w:type="dxa"/>
              <w:bottom w:w="20" w:type="dxa"/>
              <w:right w:w="20" w:type="dxa"/>
            </w:tcMar>
            <w:vAlign w:val="center"/>
            <w:hideMark/>
          </w:tcPr>
          <w:p w14:paraId="13C42930" w14:textId="77777777" w:rsidR="007E5351" w:rsidRPr="00B51469" w:rsidRDefault="007E5351" w:rsidP="007C0F55">
            <w:pPr>
              <w:pStyle w:val="movimento"/>
              <w:rPr>
                <w:color w:val="002060"/>
              </w:rPr>
            </w:pPr>
            <w:r w:rsidRPr="00B51469">
              <w:rPr>
                <w:color w:val="002060"/>
              </w:rPr>
              <w:t>CAMACCI MATTIA</w:t>
            </w:r>
          </w:p>
        </w:tc>
        <w:tc>
          <w:tcPr>
            <w:tcW w:w="2200" w:type="dxa"/>
            <w:tcMar>
              <w:top w:w="20" w:type="dxa"/>
              <w:left w:w="20" w:type="dxa"/>
              <w:bottom w:w="20" w:type="dxa"/>
              <w:right w:w="20" w:type="dxa"/>
            </w:tcMar>
            <w:vAlign w:val="center"/>
            <w:hideMark/>
          </w:tcPr>
          <w:p w14:paraId="676CD85F" w14:textId="77777777" w:rsidR="007E5351" w:rsidRPr="00B51469" w:rsidRDefault="007E5351" w:rsidP="007C0F55">
            <w:pPr>
              <w:pStyle w:val="movimento2"/>
              <w:rPr>
                <w:color w:val="002060"/>
              </w:rPr>
            </w:pPr>
            <w:r w:rsidRPr="00B51469">
              <w:rPr>
                <w:color w:val="002060"/>
              </w:rPr>
              <w:t xml:space="preserve">(CORRIDONIENSE) </w:t>
            </w:r>
          </w:p>
        </w:tc>
        <w:tc>
          <w:tcPr>
            <w:tcW w:w="800" w:type="dxa"/>
            <w:tcMar>
              <w:top w:w="20" w:type="dxa"/>
              <w:left w:w="20" w:type="dxa"/>
              <w:bottom w:w="20" w:type="dxa"/>
              <w:right w:w="20" w:type="dxa"/>
            </w:tcMar>
            <w:vAlign w:val="center"/>
            <w:hideMark/>
          </w:tcPr>
          <w:p w14:paraId="55B5AEB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5FCAC80" w14:textId="77777777" w:rsidR="007E5351" w:rsidRPr="00B51469" w:rsidRDefault="007E5351" w:rsidP="007C0F55">
            <w:pPr>
              <w:pStyle w:val="movimento"/>
              <w:rPr>
                <w:color w:val="002060"/>
              </w:rPr>
            </w:pPr>
            <w:r w:rsidRPr="00B51469">
              <w:rPr>
                <w:color w:val="002060"/>
              </w:rPr>
              <w:t>ROSSI MARCO</w:t>
            </w:r>
          </w:p>
        </w:tc>
        <w:tc>
          <w:tcPr>
            <w:tcW w:w="2200" w:type="dxa"/>
            <w:tcMar>
              <w:top w:w="20" w:type="dxa"/>
              <w:left w:w="20" w:type="dxa"/>
              <w:bottom w:w="20" w:type="dxa"/>
              <w:right w:w="20" w:type="dxa"/>
            </w:tcMar>
            <w:vAlign w:val="center"/>
            <w:hideMark/>
          </w:tcPr>
          <w:p w14:paraId="3972744E" w14:textId="77777777" w:rsidR="007E5351" w:rsidRPr="00B51469" w:rsidRDefault="007E5351" w:rsidP="007C0F55">
            <w:pPr>
              <w:pStyle w:val="movimento2"/>
              <w:rPr>
                <w:color w:val="002060"/>
              </w:rPr>
            </w:pPr>
            <w:r w:rsidRPr="00B51469">
              <w:rPr>
                <w:color w:val="002060"/>
              </w:rPr>
              <w:t xml:space="preserve">(PETRIOLESE CALCIO) </w:t>
            </w:r>
          </w:p>
        </w:tc>
      </w:tr>
    </w:tbl>
    <w:p w14:paraId="3D7F2B95"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2FCFB34" w14:textId="77777777" w:rsidTr="007C0F55">
        <w:tc>
          <w:tcPr>
            <w:tcW w:w="2200" w:type="dxa"/>
            <w:tcMar>
              <w:top w:w="20" w:type="dxa"/>
              <w:left w:w="20" w:type="dxa"/>
              <w:bottom w:w="20" w:type="dxa"/>
              <w:right w:w="20" w:type="dxa"/>
            </w:tcMar>
            <w:vAlign w:val="center"/>
            <w:hideMark/>
          </w:tcPr>
          <w:p w14:paraId="52B7BDFB" w14:textId="77777777" w:rsidR="007E5351" w:rsidRPr="00B51469" w:rsidRDefault="007E5351" w:rsidP="007C0F55">
            <w:pPr>
              <w:pStyle w:val="movimento"/>
              <w:rPr>
                <w:color w:val="002060"/>
              </w:rPr>
            </w:pPr>
            <w:r w:rsidRPr="00B51469">
              <w:rPr>
                <w:color w:val="002060"/>
              </w:rPr>
              <w:t>GUEYE ABDOU</w:t>
            </w:r>
          </w:p>
        </w:tc>
        <w:tc>
          <w:tcPr>
            <w:tcW w:w="2200" w:type="dxa"/>
            <w:tcMar>
              <w:top w:w="20" w:type="dxa"/>
              <w:left w:w="20" w:type="dxa"/>
              <w:bottom w:w="20" w:type="dxa"/>
              <w:right w:w="20" w:type="dxa"/>
            </w:tcMar>
            <w:vAlign w:val="center"/>
            <w:hideMark/>
          </w:tcPr>
          <w:p w14:paraId="6E0031A1" w14:textId="77777777" w:rsidR="007E5351" w:rsidRPr="00B51469" w:rsidRDefault="007E5351" w:rsidP="007C0F55">
            <w:pPr>
              <w:pStyle w:val="movimento2"/>
              <w:rPr>
                <w:color w:val="002060"/>
              </w:rPr>
            </w:pPr>
            <w:r w:rsidRPr="00B51469">
              <w:rPr>
                <w:color w:val="002060"/>
              </w:rPr>
              <w:t xml:space="preserve">(CALCIO NOVA TOLENTINO) </w:t>
            </w:r>
          </w:p>
        </w:tc>
        <w:tc>
          <w:tcPr>
            <w:tcW w:w="800" w:type="dxa"/>
            <w:tcMar>
              <w:top w:w="20" w:type="dxa"/>
              <w:left w:w="20" w:type="dxa"/>
              <w:bottom w:w="20" w:type="dxa"/>
              <w:right w:w="20" w:type="dxa"/>
            </w:tcMar>
            <w:vAlign w:val="center"/>
            <w:hideMark/>
          </w:tcPr>
          <w:p w14:paraId="187CD97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8AF53F8" w14:textId="77777777" w:rsidR="007E5351" w:rsidRPr="00B51469" w:rsidRDefault="007E5351" w:rsidP="007C0F55">
            <w:pPr>
              <w:pStyle w:val="movimento"/>
              <w:rPr>
                <w:color w:val="002060"/>
              </w:rPr>
            </w:pPr>
            <w:r w:rsidRPr="00B51469">
              <w:rPr>
                <w:color w:val="002060"/>
              </w:rPr>
              <w:t>SEVERINI RICCARDO</w:t>
            </w:r>
          </w:p>
        </w:tc>
        <w:tc>
          <w:tcPr>
            <w:tcW w:w="2200" w:type="dxa"/>
            <w:tcMar>
              <w:top w:w="20" w:type="dxa"/>
              <w:left w:w="20" w:type="dxa"/>
              <w:bottom w:w="20" w:type="dxa"/>
              <w:right w:w="20" w:type="dxa"/>
            </w:tcMar>
            <w:vAlign w:val="center"/>
            <w:hideMark/>
          </w:tcPr>
          <w:p w14:paraId="49350B3D" w14:textId="77777777" w:rsidR="007E5351" w:rsidRPr="00B51469" w:rsidRDefault="007E5351" w:rsidP="007C0F55">
            <w:pPr>
              <w:pStyle w:val="movimento2"/>
              <w:rPr>
                <w:color w:val="002060"/>
              </w:rPr>
            </w:pPr>
            <w:r w:rsidRPr="00B51469">
              <w:rPr>
                <w:color w:val="002060"/>
              </w:rPr>
              <w:t xml:space="preserve">(CAMERINO-CASTELRAIMONDO) </w:t>
            </w:r>
          </w:p>
        </w:tc>
      </w:tr>
    </w:tbl>
    <w:p w14:paraId="0E3DBDC7"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15177FD" w14:textId="77777777" w:rsidTr="007C0F55">
        <w:tc>
          <w:tcPr>
            <w:tcW w:w="2200" w:type="dxa"/>
            <w:tcMar>
              <w:top w:w="20" w:type="dxa"/>
              <w:left w:w="20" w:type="dxa"/>
              <w:bottom w:w="20" w:type="dxa"/>
              <w:right w:w="20" w:type="dxa"/>
            </w:tcMar>
            <w:vAlign w:val="center"/>
            <w:hideMark/>
          </w:tcPr>
          <w:p w14:paraId="71A6447F" w14:textId="77777777" w:rsidR="007E5351" w:rsidRPr="00B51469" w:rsidRDefault="007E5351" w:rsidP="007C0F55">
            <w:pPr>
              <w:pStyle w:val="movimento"/>
              <w:rPr>
                <w:color w:val="002060"/>
              </w:rPr>
            </w:pPr>
            <w:r w:rsidRPr="00B51469">
              <w:rPr>
                <w:color w:val="002060"/>
              </w:rPr>
              <w:t>MBOW ADAMA</w:t>
            </w:r>
          </w:p>
        </w:tc>
        <w:tc>
          <w:tcPr>
            <w:tcW w:w="2200" w:type="dxa"/>
            <w:tcMar>
              <w:top w:w="20" w:type="dxa"/>
              <w:left w:w="20" w:type="dxa"/>
              <w:bottom w:w="20" w:type="dxa"/>
              <w:right w:w="20" w:type="dxa"/>
            </w:tcMar>
            <w:vAlign w:val="center"/>
            <w:hideMark/>
          </w:tcPr>
          <w:p w14:paraId="129EA7BD" w14:textId="77777777" w:rsidR="007E5351" w:rsidRPr="00B51469" w:rsidRDefault="007E5351" w:rsidP="007C0F55">
            <w:pPr>
              <w:pStyle w:val="movimento2"/>
              <w:rPr>
                <w:color w:val="002060"/>
              </w:rPr>
            </w:pPr>
            <w:r w:rsidRPr="00B51469">
              <w:rPr>
                <w:color w:val="002060"/>
              </w:rPr>
              <w:t xml:space="preserve">(CALCIO NOVA TOLENTINO) </w:t>
            </w:r>
          </w:p>
        </w:tc>
        <w:tc>
          <w:tcPr>
            <w:tcW w:w="800" w:type="dxa"/>
            <w:tcMar>
              <w:top w:w="20" w:type="dxa"/>
              <w:left w:w="20" w:type="dxa"/>
              <w:bottom w:w="20" w:type="dxa"/>
              <w:right w:w="20" w:type="dxa"/>
            </w:tcMar>
            <w:vAlign w:val="center"/>
            <w:hideMark/>
          </w:tcPr>
          <w:p w14:paraId="6B95AAD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7C7E83F" w14:textId="77777777" w:rsidR="007E5351" w:rsidRPr="00B51469" w:rsidRDefault="007E5351" w:rsidP="007C0F55">
            <w:pPr>
              <w:pStyle w:val="movimento"/>
              <w:rPr>
                <w:color w:val="002060"/>
              </w:rPr>
            </w:pPr>
            <w:r w:rsidRPr="00B51469">
              <w:rPr>
                <w:color w:val="002060"/>
              </w:rPr>
              <w:t>SOW DAME</w:t>
            </w:r>
          </w:p>
        </w:tc>
        <w:tc>
          <w:tcPr>
            <w:tcW w:w="2200" w:type="dxa"/>
            <w:tcMar>
              <w:top w:w="20" w:type="dxa"/>
              <w:left w:w="20" w:type="dxa"/>
              <w:bottom w:w="20" w:type="dxa"/>
              <w:right w:w="20" w:type="dxa"/>
            </w:tcMar>
            <w:vAlign w:val="center"/>
            <w:hideMark/>
          </w:tcPr>
          <w:p w14:paraId="7B25B9AF" w14:textId="77777777" w:rsidR="007E5351" w:rsidRPr="00B51469" w:rsidRDefault="007E5351" w:rsidP="007C0F55">
            <w:pPr>
              <w:pStyle w:val="movimento2"/>
              <w:rPr>
                <w:color w:val="002060"/>
              </w:rPr>
            </w:pPr>
            <w:r w:rsidRPr="00B51469">
              <w:rPr>
                <w:color w:val="002060"/>
              </w:rPr>
              <w:t xml:space="preserve">(CARIMA CALCIO A.S.D.) </w:t>
            </w:r>
          </w:p>
        </w:tc>
      </w:tr>
      <w:tr w:rsidR="007E5351" w:rsidRPr="00B51469" w14:paraId="1F1E0DCB" w14:textId="77777777" w:rsidTr="007C0F55">
        <w:tc>
          <w:tcPr>
            <w:tcW w:w="2200" w:type="dxa"/>
            <w:tcMar>
              <w:top w:w="20" w:type="dxa"/>
              <w:left w:w="20" w:type="dxa"/>
              <w:bottom w:w="20" w:type="dxa"/>
              <w:right w:w="20" w:type="dxa"/>
            </w:tcMar>
            <w:vAlign w:val="center"/>
            <w:hideMark/>
          </w:tcPr>
          <w:p w14:paraId="5D752A35" w14:textId="77777777" w:rsidR="007E5351" w:rsidRPr="00B51469" w:rsidRDefault="007E5351" w:rsidP="007C0F55">
            <w:pPr>
              <w:pStyle w:val="movimento"/>
              <w:rPr>
                <w:color w:val="002060"/>
              </w:rPr>
            </w:pPr>
            <w:r w:rsidRPr="00B51469">
              <w:rPr>
                <w:color w:val="002060"/>
              </w:rPr>
              <w:t>PAOLUCCI ALESSIO</w:t>
            </w:r>
          </w:p>
        </w:tc>
        <w:tc>
          <w:tcPr>
            <w:tcW w:w="2200" w:type="dxa"/>
            <w:tcMar>
              <w:top w:w="20" w:type="dxa"/>
              <w:left w:w="20" w:type="dxa"/>
              <w:bottom w:w="20" w:type="dxa"/>
              <w:right w:w="20" w:type="dxa"/>
            </w:tcMar>
            <w:vAlign w:val="center"/>
            <w:hideMark/>
          </w:tcPr>
          <w:p w14:paraId="72E1127C" w14:textId="77777777" w:rsidR="007E5351" w:rsidRPr="00B51469" w:rsidRDefault="007E5351" w:rsidP="007C0F55">
            <w:pPr>
              <w:pStyle w:val="movimento2"/>
              <w:rPr>
                <w:color w:val="002060"/>
              </w:rPr>
            </w:pPr>
            <w:r w:rsidRPr="00B51469">
              <w:rPr>
                <w:color w:val="002060"/>
              </w:rPr>
              <w:t xml:space="preserve">(MOGLIANESE A.S.D.) </w:t>
            </w:r>
          </w:p>
        </w:tc>
        <w:tc>
          <w:tcPr>
            <w:tcW w:w="800" w:type="dxa"/>
            <w:tcMar>
              <w:top w:w="20" w:type="dxa"/>
              <w:left w:w="20" w:type="dxa"/>
              <w:bottom w:w="20" w:type="dxa"/>
              <w:right w:w="20" w:type="dxa"/>
            </w:tcMar>
            <w:vAlign w:val="center"/>
            <w:hideMark/>
          </w:tcPr>
          <w:p w14:paraId="3F8F1A1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FE854F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F118B69" w14:textId="77777777" w:rsidR="007E5351" w:rsidRPr="00B51469" w:rsidRDefault="007E5351" w:rsidP="007C0F55">
            <w:pPr>
              <w:pStyle w:val="movimento2"/>
              <w:rPr>
                <w:color w:val="002060"/>
              </w:rPr>
            </w:pPr>
            <w:r w:rsidRPr="00B51469">
              <w:rPr>
                <w:color w:val="002060"/>
              </w:rPr>
              <w:t> </w:t>
            </w:r>
          </w:p>
        </w:tc>
      </w:tr>
    </w:tbl>
    <w:p w14:paraId="5F03E5A2" w14:textId="77777777" w:rsidR="007E5351" w:rsidRPr="00B51469" w:rsidRDefault="007E5351" w:rsidP="007E5351">
      <w:pPr>
        <w:pStyle w:val="titolo10"/>
        <w:rPr>
          <w:rFonts w:eastAsiaTheme="minorEastAsia"/>
          <w:color w:val="002060"/>
        </w:rPr>
      </w:pPr>
      <w:r w:rsidRPr="00B51469">
        <w:rPr>
          <w:color w:val="002060"/>
        </w:rPr>
        <w:t xml:space="preserve">GARE DEL 7/ 3/2026 </w:t>
      </w:r>
    </w:p>
    <w:p w14:paraId="338D5D3B" w14:textId="77777777" w:rsidR="007E5351" w:rsidRPr="00B51469" w:rsidRDefault="007E5351" w:rsidP="007E5351">
      <w:pPr>
        <w:pStyle w:val="titolo7a"/>
        <w:rPr>
          <w:color w:val="002060"/>
        </w:rPr>
      </w:pPr>
      <w:r w:rsidRPr="00B51469">
        <w:rPr>
          <w:color w:val="002060"/>
        </w:rPr>
        <w:t xml:space="preserve">PROVVEDIMENTI DISCIPLINARI </w:t>
      </w:r>
    </w:p>
    <w:p w14:paraId="513E710E"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63841102" w14:textId="77777777" w:rsidR="007E5351" w:rsidRPr="00B51469" w:rsidRDefault="007E5351" w:rsidP="007E5351">
      <w:pPr>
        <w:pStyle w:val="titolo30"/>
        <w:rPr>
          <w:color w:val="002060"/>
        </w:rPr>
      </w:pPr>
      <w:r w:rsidRPr="00B51469">
        <w:rPr>
          <w:color w:val="002060"/>
        </w:rPr>
        <w:t xml:space="preserve">CALCIATORI ESPULSI </w:t>
      </w:r>
    </w:p>
    <w:p w14:paraId="5C8D5B48" w14:textId="77777777" w:rsidR="007E5351" w:rsidRPr="00B51469" w:rsidRDefault="007E5351" w:rsidP="007E5351">
      <w:pPr>
        <w:pStyle w:val="titolo20"/>
        <w:rPr>
          <w:color w:val="002060"/>
        </w:rPr>
      </w:pPr>
      <w:r w:rsidRPr="00B51469">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5345152" w14:textId="77777777" w:rsidTr="007C0F55">
        <w:tc>
          <w:tcPr>
            <w:tcW w:w="2200" w:type="dxa"/>
            <w:tcMar>
              <w:top w:w="20" w:type="dxa"/>
              <w:left w:w="20" w:type="dxa"/>
              <w:bottom w:w="20" w:type="dxa"/>
              <w:right w:w="20" w:type="dxa"/>
            </w:tcMar>
            <w:vAlign w:val="center"/>
            <w:hideMark/>
          </w:tcPr>
          <w:p w14:paraId="35F3C607" w14:textId="77777777" w:rsidR="007E5351" w:rsidRPr="00B51469" w:rsidRDefault="007E5351" w:rsidP="007C0F55">
            <w:pPr>
              <w:pStyle w:val="movimento"/>
              <w:rPr>
                <w:color w:val="002060"/>
              </w:rPr>
            </w:pPr>
            <w:r w:rsidRPr="00B51469">
              <w:rPr>
                <w:color w:val="002060"/>
              </w:rPr>
              <w:t>BAIOCCO SIMONE</w:t>
            </w:r>
          </w:p>
        </w:tc>
        <w:tc>
          <w:tcPr>
            <w:tcW w:w="2200" w:type="dxa"/>
            <w:tcMar>
              <w:top w:w="20" w:type="dxa"/>
              <w:left w:w="20" w:type="dxa"/>
              <w:bottom w:w="20" w:type="dxa"/>
              <w:right w:w="20" w:type="dxa"/>
            </w:tcMar>
            <w:vAlign w:val="center"/>
            <w:hideMark/>
          </w:tcPr>
          <w:p w14:paraId="6400D175" w14:textId="77777777" w:rsidR="007E5351" w:rsidRPr="00B51469" w:rsidRDefault="007E5351" w:rsidP="007C0F55">
            <w:pPr>
              <w:pStyle w:val="movimento2"/>
              <w:rPr>
                <w:color w:val="002060"/>
              </w:rPr>
            </w:pPr>
            <w:r w:rsidRPr="00B51469">
              <w:rPr>
                <w:color w:val="002060"/>
              </w:rPr>
              <w:t xml:space="preserve">(MONTECOSARO) </w:t>
            </w:r>
          </w:p>
        </w:tc>
        <w:tc>
          <w:tcPr>
            <w:tcW w:w="800" w:type="dxa"/>
            <w:tcMar>
              <w:top w:w="20" w:type="dxa"/>
              <w:left w:w="20" w:type="dxa"/>
              <w:bottom w:w="20" w:type="dxa"/>
              <w:right w:w="20" w:type="dxa"/>
            </w:tcMar>
            <w:vAlign w:val="center"/>
            <w:hideMark/>
          </w:tcPr>
          <w:p w14:paraId="0E706A5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9AB861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443B99C" w14:textId="77777777" w:rsidR="007E5351" w:rsidRPr="00B51469" w:rsidRDefault="007E5351" w:rsidP="007C0F55">
            <w:pPr>
              <w:pStyle w:val="movimento2"/>
              <w:rPr>
                <w:color w:val="002060"/>
              </w:rPr>
            </w:pPr>
            <w:r w:rsidRPr="00B51469">
              <w:rPr>
                <w:color w:val="002060"/>
              </w:rPr>
              <w:t> </w:t>
            </w:r>
          </w:p>
        </w:tc>
      </w:tr>
    </w:tbl>
    <w:p w14:paraId="43205A61"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4B381FCB"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968AD49" w14:textId="77777777" w:rsidTr="007C0F55">
        <w:tc>
          <w:tcPr>
            <w:tcW w:w="2200" w:type="dxa"/>
            <w:tcMar>
              <w:top w:w="20" w:type="dxa"/>
              <w:left w:w="20" w:type="dxa"/>
              <w:bottom w:w="20" w:type="dxa"/>
              <w:right w:w="20" w:type="dxa"/>
            </w:tcMar>
            <w:vAlign w:val="center"/>
            <w:hideMark/>
          </w:tcPr>
          <w:p w14:paraId="43287F72" w14:textId="77777777" w:rsidR="007E5351" w:rsidRPr="00B51469" w:rsidRDefault="007E5351" w:rsidP="007C0F55">
            <w:pPr>
              <w:pStyle w:val="movimento"/>
              <w:rPr>
                <w:color w:val="002060"/>
              </w:rPr>
            </w:pPr>
            <w:r w:rsidRPr="00B51469">
              <w:rPr>
                <w:color w:val="002060"/>
              </w:rPr>
              <w:t>AIGBEKEN FAVOUR</w:t>
            </w:r>
          </w:p>
        </w:tc>
        <w:tc>
          <w:tcPr>
            <w:tcW w:w="2200" w:type="dxa"/>
            <w:tcMar>
              <w:top w:w="20" w:type="dxa"/>
              <w:left w:w="20" w:type="dxa"/>
              <w:bottom w:w="20" w:type="dxa"/>
              <w:right w:w="20" w:type="dxa"/>
            </w:tcMar>
            <w:vAlign w:val="center"/>
            <w:hideMark/>
          </w:tcPr>
          <w:p w14:paraId="03AE03F2" w14:textId="77777777" w:rsidR="007E5351" w:rsidRPr="00B51469" w:rsidRDefault="007E5351" w:rsidP="007C0F55">
            <w:pPr>
              <w:pStyle w:val="movimento2"/>
              <w:rPr>
                <w:color w:val="002060"/>
              </w:rPr>
            </w:pPr>
            <w:r w:rsidRPr="00B51469">
              <w:rPr>
                <w:color w:val="002060"/>
              </w:rPr>
              <w:t xml:space="preserve">(NUOVA POL. COLBUCCARO) </w:t>
            </w:r>
          </w:p>
        </w:tc>
        <w:tc>
          <w:tcPr>
            <w:tcW w:w="800" w:type="dxa"/>
            <w:tcMar>
              <w:top w:w="20" w:type="dxa"/>
              <w:left w:w="20" w:type="dxa"/>
              <w:bottom w:w="20" w:type="dxa"/>
              <w:right w:w="20" w:type="dxa"/>
            </w:tcMar>
            <w:vAlign w:val="center"/>
            <w:hideMark/>
          </w:tcPr>
          <w:p w14:paraId="45DA11F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9F0DDC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8798825" w14:textId="77777777" w:rsidR="007E5351" w:rsidRPr="00B51469" w:rsidRDefault="007E5351" w:rsidP="007C0F55">
            <w:pPr>
              <w:pStyle w:val="movimento2"/>
              <w:rPr>
                <w:color w:val="002060"/>
              </w:rPr>
            </w:pPr>
            <w:r w:rsidRPr="00B51469">
              <w:rPr>
                <w:color w:val="002060"/>
              </w:rPr>
              <w:t> </w:t>
            </w:r>
          </w:p>
        </w:tc>
      </w:tr>
    </w:tbl>
    <w:p w14:paraId="7FCCAC0C" w14:textId="77777777" w:rsidR="007E5351" w:rsidRPr="00B51469" w:rsidRDefault="007E5351" w:rsidP="007E5351">
      <w:pPr>
        <w:pStyle w:val="titolo20"/>
        <w:rPr>
          <w:rFonts w:eastAsiaTheme="minorEastAsia"/>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CFE7CE2" w14:textId="77777777" w:rsidTr="007C0F55">
        <w:tc>
          <w:tcPr>
            <w:tcW w:w="2200" w:type="dxa"/>
            <w:tcMar>
              <w:top w:w="20" w:type="dxa"/>
              <w:left w:w="20" w:type="dxa"/>
              <w:bottom w:w="20" w:type="dxa"/>
              <w:right w:w="20" w:type="dxa"/>
            </w:tcMar>
            <w:vAlign w:val="center"/>
            <w:hideMark/>
          </w:tcPr>
          <w:p w14:paraId="69F14317" w14:textId="77777777" w:rsidR="007E5351" w:rsidRPr="00B51469" w:rsidRDefault="007E5351" w:rsidP="007C0F55">
            <w:pPr>
              <w:pStyle w:val="movimento"/>
              <w:rPr>
                <w:color w:val="002060"/>
              </w:rPr>
            </w:pPr>
            <w:r w:rsidRPr="00B51469">
              <w:rPr>
                <w:color w:val="002060"/>
              </w:rPr>
              <w:t>MINNUCCI MANUEL</w:t>
            </w:r>
          </w:p>
        </w:tc>
        <w:tc>
          <w:tcPr>
            <w:tcW w:w="2200" w:type="dxa"/>
            <w:tcMar>
              <w:top w:w="20" w:type="dxa"/>
              <w:left w:w="20" w:type="dxa"/>
              <w:bottom w:w="20" w:type="dxa"/>
              <w:right w:w="20" w:type="dxa"/>
            </w:tcMar>
            <w:vAlign w:val="center"/>
            <w:hideMark/>
          </w:tcPr>
          <w:p w14:paraId="67A7B793" w14:textId="77777777" w:rsidR="007E5351" w:rsidRPr="00B51469" w:rsidRDefault="007E5351" w:rsidP="007C0F55">
            <w:pPr>
              <w:pStyle w:val="movimento2"/>
              <w:rPr>
                <w:color w:val="002060"/>
              </w:rPr>
            </w:pPr>
            <w:r w:rsidRPr="00B51469">
              <w:rPr>
                <w:color w:val="002060"/>
              </w:rPr>
              <w:t xml:space="preserve">(EROICA S. ANGELOINPONTANO) </w:t>
            </w:r>
          </w:p>
        </w:tc>
        <w:tc>
          <w:tcPr>
            <w:tcW w:w="800" w:type="dxa"/>
            <w:tcMar>
              <w:top w:w="20" w:type="dxa"/>
              <w:left w:w="20" w:type="dxa"/>
              <w:bottom w:w="20" w:type="dxa"/>
              <w:right w:w="20" w:type="dxa"/>
            </w:tcMar>
            <w:vAlign w:val="center"/>
            <w:hideMark/>
          </w:tcPr>
          <w:p w14:paraId="283A63A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30E1B64" w14:textId="77777777" w:rsidR="007E5351" w:rsidRPr="00B51469" w:rsidRDefault="007E5351" w:rsidP="007C0F55">
            <w:pPr>
              <w:pStyle w:val="movimento"/>
              <w:rPr>
                <w:color w:val="002060"/>
              </w:rPr>
            </w:pPr>
            <w:r w:rsidRPr="00B51469">
              <w:rPr>
                <w:color w:val="002060"/>
              </w:rPr>
              <w:t>CANULLO ELIA</w:t>
            </w:r>
          </w:p>
        </w:tc>
        <w:tc>
          <w:tcPr>
            <w:tcW w:w="2200" w:type="dxa"/>
            <w:tcMar>
              <w:top w:w="20" w:type="dxa"/>
              <w:left w:w="20" w:type="dxa"/>
              <w:bottom w:w="20" w:type="dxa"/>
              <w:right w:w="20" w:type="dxa"/>
            </w:tcMar>
            <w:vAlign w:val="center"/>
            <w:hideMark/>
          </w:tcPr>
          <w:p w14:paraId="2F3DB2BB" w14:textId="77777777" w:rsidR="007E5351" w:rsidRPr="00B51469" w:rsidRDefault="007E5351" w:rsidP="007C0F55">
            <w:pPr>
              <w:pStyle w:val="movimento2"/>
              <w:rPr>
                <w:color w:val="002060"/>
              </w:rPr>
            </w:pPr>
            <w:r w:rsidRPr="00B51469">
              <w:rPr>
                <w:color w:val="002060"/>
              </w:rPr>
              <w:t xml:space="preserve">(NUOVA POL. COLBUCCARO) </w:t>
            </w:r>
          </w:p>
        </w:tc>
      </w:tr>
    </w:tbl>
    <w:p w14:paraId="7A09D8D8" w14:textId="77777777" w:rsidR="007E5351" w:rsidRPr="00B51469" w:rsidRDefault="007E5351" w:rsidP="007E5351">
      <w:pPr>
        <w:pStyle w:val="titolo20"/>
        <w:rPr>
          <w:rFonts w:eastAsiaTheme="minorEastAsia"/>
          <w:color w:val="002060"/>
        </w:rPr>
      </w:pPr>
      <w:r w:rsidRPr="00B51469">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5C796FC" w14:textId="77777777" w:rsidTr="007C0F55">
        <w:tc>
          <w:tcPr>
            <w:tcW w:w="2200" w:type="dxa"/>
            <w:tcMar>
              <w:top w:w="20" w:type="dxa"/>
              <w:left w:w="20" w:type="dxa"/>
              <w:bottom w:w="20" w:type="dxa"/>
              <w:right w:w="20" w:type="dxa"/>
            </w:tcMar>
            <w:vAlign w:val="center"/>
            <w:hideMark/>
          </w:tcPr>
          <w:p w14:paraId="66D0C24A" w14:textId="77777777" w:rsidR="007E5351" w:rsidRPr="00B51469" w:rsidRDefault="007E5351" w:rsidP="007C0F55">
            <w:pPr>
              <w:pStyle w:val="movimento"/>
              <w:rPr>
                <w:color w:val="002060"/>
              </w:rPr>
            </w:pPr>
            <w:r w:rsidRPr="00B51469">
              <w:rPr>
                <w:color w:val="002060"/>
              </w:rPr>
              <w:t>LULANI MATIA</w:t>
            </w:r>
          </w:p>
        </w:tc>
        <w:tc>
          <w:tcPr>
            <w:tcW w:w="2200" w:type="dxa"/>
            <w:tcMar>
              <w:top w:w="20" w:type="dxa"/>
              <w:left w:w="20" w:type="dxa"/>
              <w:bottom w:w="20" w:type="dxa"/>
              <w:right w:w="20" w:type="dxa"/>
            </w:tcMar>
            <w:vAlign w:val="center"/>
            <w:hideMark/>
          </w:tcPr>
          <w:p w14:paraId="71BA7968" w14:textId="77777777" w:rsidR="007E5351" w:rsidRPr="00B51469" w:rsidRDefault="007E5351" w:rsidP="007C0F55">
            <w:pPr>
              <w:pStyle w:val="movimento2"/>
              <w:rPr>
                <w:color w:val="002060"/>
              </w:rPr>
            </w:pPr>
            <w:r w:rsidRPr="00B51469">
              <w:rPr>
                <w:color w:val="002060"/>
              </w:rPr>
              <w:t xml:space="preserve">(EROICA S. ANGELOINPONTANO) </w:t>
            </w:r>
          </w:p>
        </w:tc>
        <w:tc>
          <w:tcPr>
            <w:tcW w:w="800" w:type="dxa"/>
            <w:tcMar>
              <w:top w:w="20" w:type="dxa"/>
              <w:left w:w="20" w:type="dxa"/>
              <w:bottom w:w="20" w:type="dxa"/>
              <w:right w:w="20" w:type="dxa"/>
            </w:tcMar>
            <w:vAlign w:val="center"/>
            <w:hideMark/>
          </w:tcPr>
          <w:p w14:paraId="19D0738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CECFFD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B2000B2" w14:textId="77777777" w:rsidR="007E5351" w:rsidRPr="00B51469" w:rsidRDefault="007E5351" w:rsidP="007C0F55">
            <w:pPr>
              <w:pStyle w:val="movimento2"/>
              <w:rPr>
                <w:color w:val="002060"/>
              </w:rPr>
            </w:pPr>
            <w:r w:rsidRPr="00B51469">
              <w:rPr>
                <w:color w:val="002060"/>
              </w:rPr>
              <w:t> </w:t>
            </w:r>
          </w:p>
        </w:tc>
      </w:tr>
    </w:tbl>
    <w:p w14:paraId="04F83816" w14:textId="77777777" w:rsidR="007E5351" w:rsidRPr="00B51469" w:rsidRDefault="007E5351" w:rsidP="007E5351">
      <w:pPr>
        <w:pStyle w:val="titolo20"/>
        <w:rPr>
          <w:rFonts w:eastAsiaTheme="minorEastAsia"/>
          <w:color w:val="002060"/>
        </w:rPr>
      </w:pPr>
      <w:r w:rsidRPr="00B51469">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19525E3" w14:textId="77777777" w:rsidTr="007C0F55">
        <w:tc>
          <w:tcPr>
            <w:tcW w:w="2200" w:type="dxa"/>
            <w:tcMar>
              <w:top w:w="20" w:type="dxa"/>
              <w:left w:w="20" w:type="dxa"/>
              <w:bottom w:w="20" w:type="dxa"/>
              <w:right w:w="20" w:type="dxa"/>
            </w:tcMar>
            <w:vAlign w:val="center"/>
            <w:hideMark/>
          </w:tcPr>
          <w:p w14:paraId="418C6541" w14:textId="77777777" w:rsidR="007E5351" w:rsidRPr="00B51469" w:rsidRDefault="007E5351" w:rsidP="007C0F55">
            <w:pPr>
              <w:pStyle w:val="movimento"/>
              <w:rPr>
                <w:color w:val="002060"/>
              </w:rPr>
            </w:pPr>
            <w:r w:rsidRPr="00B51469">
              <w:rPr>
                <w:color w:val="002060"/>
              </w:rPr>
              <w:t>MENCHI SAMUELE</w:t>
            </w:r>
          </w:p>
        </w:tc>
        <w:tc>
          <w:tcPr>
            <w:tcW w:w="2200" w:type="dxa"/>
            <w:tcMar>
              <w:top w:w="20" w:type="dxa"/>
              <w:left w:w="20" w:type="dxa"/>
              <w:bottom w:w="20" w:type="dxa"/>
              <w:right w:w="20" w:type="dxa"/>
            </w:tcMar>
            <w:vAlign w:val="center"/>
            <w:hideMark/>
          </w:tcPr>
          <w:p w14:paraId="42155078" w14:textId="77777777" w:rsidR="007E5351" w:rsidRPr="00B51469" w:rsidRDefault="007E5351" w:rsidP="007C0F55">
            <w:pPr>
              <w:pStyle w:val="movimento2"/>
              <w:rPr>
                <w:color w:val="002060"/>
              </w:rPr>
            </w:pPr>
            <w:r w:rsidRPr="00B51469">
              <w:rPr>
                <w:color w:val="002060"/>
              </w:rPr>
              <w:t xml:space="preserve">(EROICA S. ANGELOINPONTANO) </w:t>
            </w:r>
          </w:p>
        </w:tc>
        <w:tc>
          <w:tcPr>
            <w:tcW w:w="800" w:type="dxa"/>
            <w:tcMar>
              <w:top w:w="20" w:type="dxa"/>
              <w:left w:w="20" w:type="dxa"/>
              <w:bottom w:w="20" w:type="dxa"/>
              <w:right w:w="20" w:type="dxa"/>
            </w:tcMar>
            <w:vAlign w:val="center"/>
            <w:hideMark/>
          </w:tcPr>
          <w:p w14:paraId="46BCEDF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9025640" w14:textId="77777777" w:rsidR="007E5351" w:rsidRPr="00B51469" w:rsidRDefault="007E5351" w:rsidP="007C0F55">
            <w:pPr>
              <w:pStyle w:val="movimento"/>
              <w:rPr>
                <w:color w:val="002060"/>
              </w:rPr>
            </w:pPr>
            <w:r w:rsidRPr="00B51469">
              <w:rPr>
                <w:color w:val="002060"/>
              </w:rPr>
              <w:t>LEONARDI LORENZO</w:t>
            </w:r>
          </w:p>
        </w:tc>
        <w:tc>
          <w:tcPr>
            <w:tcW w:w="2200" w:type="dxa"/>
            <w:tcMar>
              <w:top w:w="20" w:type="dxa"/>
              <w:left w:w="20" w:type="dxa"/>
              <w:bottom w:w="20" w:type="dxa"/>
              <w:right w:w="20" w:type="dxa"/>
            </w:tcMar>
            <w:vAlign w:val="center"/>
            <w:hideMark/>
          </w:tcPr>
          <w:p w14:paraId="49B3CB90" w14:textId="77777777" w:rsidR="007E5351" w:rsidRPr="00B51469" w:rsidRDefault="007E5351" w:rsidP="007C0F55">
            <w:pPr>
              <w:pStyle w:val="movimento2"/>
              <w:rPr>
                <w:color w:val="002060"/>
              </w:rPr>
            </w:pPr>
            <w:r w:rsidRPr="00B51469">
              <w:rPr>
                <w:color w:val="002060"/>
              </w:rPr>
              <w:t xml:space="preserve">(SFORZACOSTA 2010) </w:t>
            </w:r>
          </w:p>
        </w:tc>
      </w:tr>
    </w:tbl>
    <w:p w14:paraId="21DB2F63"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8F7B544" w14:textId="77777777" w:rsidTr="007C0F55">
        <w:tc>
          <w:tcPr>
            <w:tcW w:w="2200" w:type="dxa"/>
            <w:tcMar>
              <w:top w:w="20" w:type="dxa"/>
              <w:left w:w="20" w:type="dxa"/>
              <w:bottom w:w="20" w:type="dxa"/>
              <w:right w:w="20" w:type="dxa"/>
            </w:tcMar>
            <w:vAlign w:val="center"/>
            <w:hideMark/>
          </w:tcPr>
          <w:p w14:paraId="70B5AC19" w14:textId="77777777" w:rsidR="007E5351" w:rsidRPr="00B51469" w:rsidRDefault="007E5351" w:rsidP="007C0F55">
            <w:pPr>
              <w:pStyle w:val="movimento"/>
              <w:rPr>
                <w:color w:val="002060"/>
              </w:rPr>
            </w:pPr>
            <w:r w:rsidRPr="00B51469">
              <w:rPr>
                <w:color w:val="002060"/>
              </w:rPr>
              <w:t>SERRANI GIANLUCA</w:t>
            </w:r>
          </w:p>
        </w:tc>
        <w:tc>
          <w:tcPr>
            <w:tcW w:w="2200" w:type="dxa"/>
            <w:tcMar>
              <w:top w:w="20" w:type="dxa"/>
              <w:left w:w="20" w:type="dxa"/>
              <w:bottom w:w="20" w:type="dxa"/>
              <w:right w:w="20" w:type="dxa"/>
            </w:tcMar>
            <w:vAlign w:val="center"/>
            <w:hideMark/>
          </w:tcPr>
          <w:p w14:paraId="049831B3" w14:textId="77777777" w:rsidR="007E5351" w:rsidRPr="00B51469" w:rsidRDefault="007E5351" w:rsidP="007C0F55">
            <w:pPr>
              <w:pStyle w:val="movimento2"/>
              <w:rPr>
                <w:color w:val="002060"/>
              </w:rPr>
            </w:pPr>
            <w:r w:rsidRPr="00B51469">
              <w:rPr>
                <w:color w:val="002060"/>
              </w:rPr>
              <w:t xml:space="preserve">(JUNIOR MONTEMILONE) </w:t>
            </w:r>
          </w:p>
        </w:tc>
        <w:tc>
          <w:tcPr>
            <w:tcW w:w="800" w:type="dxa"/>
            <w:tcMar>
              <w:top w:w="20" w:type="dxa"/>
              <w:left w:w="20" w:type="dxa"/>
              <w:bottom w:w="20" w:type="dxa"/>
              <w:right w:w="20" w:type="dxa"/>
            </w:tcMar>
            <w:vAlign w:val="center"/>
            <w:hideMark/>
          </w:tcPr>
          <w:p w14:paraId="5DB741D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A64EC0E" w14:textId="77777777" w:rsidR="007E5351" w:rsidRPr="00B51469" w:rsidRDefault="007E5351" w:rsidP="007C0F55">
            <w:pPr>
              <w:pStyle w:val="movimento"/>
              <w:rPr>
                <w:color w:val="002060"/>
              </w:rPr>
            </w:pPr>
            <w:r w:rsidRPr="00B51469">
              <w:rPr>
                <w:color w:val="002060"/>
              </w:rPr>
              <w:t>FERRARIO RICCARDO</w:t>
            </w:r>
          </w:p>
        </w:tc>
        <w:tc>
          <w:tcPr>
            <w:tcW w:w="2200" w:type="dxa"/>
            <w:tcMar>
              <w:top w:w="20" w:type="dxa"/>
              <w:left w:w="20" w:type="dxa"/>
              <w:bottom w:w="20" w:type="dxa"/>
              <w:right w:w="20" w:type="dxa"/>
            </w:tcMar>
            <w:vAlign w:val="center"/>
            <w:hideMark/>
          </w:tcPr>
          <w:p w14:paraId="6CC0BBF6" w14:textId="77777777" w:rsidR="007E5351" w:rsidRPr="00B51469" w:rsidRDefault="007E5351" w:rsidP="007C0F55">
            <w:pPr>
              <w:pStyle w:val="movimento2"/>
              <w:rPr>
                <w:color w:val="002060"/>
              </w:rPr>
            </w:pPr>
            <w:r w:rsidRPr="00B51469">
              <w:rPr>
                <w:color w:val="002060"/>
              </w:rPr>
              <w:t xml:space="preserve">(NUOVA POL. COLBUCCARO) </w:t>
            </w:r>
          </w:p>
        </w:tc>
      </w:tr>
    </w:tbl>
    <w:p w14:paraId="11F1D6EF"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959F04B" w14:textId="77777777" w:rsidTr="007C0F55">
        <w:tc>
          <w:tcPr>
            <w:tcW w:w="2200" w:type="dxa"/>
            <w:tcMar>
              <w:top w:w="20" w:type="dxa"/>
              <w:left w:w="20" w:type="dxa"/>
              <w:bottom w:w="20" w:type="dxa"/>
              <w:right w:w="20" w:type="dxa"/>
            </w:tcMar>
            <w:vAlign w:val="center"/>
            <w:hideMark/>
          </w:tcPr>
          <w:p w14:paraId="05CF5184" w14:textId="77777777" w:rsidR="007E5351" w:rsidRPr="00B51469" w:rsidRDefault="007E5351" w:rsidP="007C0F55">
            <w:pPr>
              <w:pStyle w:val="movimento"/>
              <w:rPr>
                <w:color w:val="002060"/>
              </w:rPr>
            </w:pPr>
            <w:r w:rsidRPr="00B51469">
              <w:rPr>
                <w:color w:val="002060"/>
              </w:rPr>
              <w:t>PASCUCCI LORENZO</w:t>
            </w:r>
          </w:p>
        </w:tc>
        <w:tc>
          <w:tcPr>
            <w:tcW w:w="2200" w:type="dxa"/>
            <w:tcMar>
              <w:top w:w="20" w:type="dxa"/>
              <w:left w:w="20" w:type="dxa"/>
              <w:bottom w:w="20" w:type="dxa"/>
              <w:right w:w="20" w:type="dxa"/>
            </w:tcMar>
            <w:vAlign w:val="center"/>
            <w:hideMark/>
          </w:tcPr>
          <w:p w14:paraId="7D76DB63" w14:textId="77777777" w:rsidR="007E5351" w:rsidRPr="00B51469" w:rsidRDefault="007E5351" w:rsidP="007C0F55">
            <w:pPr>
              <w:pStyle w:val="movimento2"/>
              <w:rPr>
                <w:color w:val="002060"/>
              </w:rPr>
            </w:pPr>
            <w:r w:rsidRPr="00B51469">
              <w:rPr>
                <w:color w:val="002060"/>
              </w:rPr>
              <w:t xml:space="preserve">(JUNIOR MONTEMILONE) </w:t>
            </w:r>
          </w:p>
        </w:tc>
        <w:tc>
          <w:tcPr>
            <w:tcW w:w="800" w:type="dxa"/>
            <w:tcMar>
              <w:top w:w="20" w:type="dxa"/>
              <w:left w:w="20" w:type="dxa"/>
              <w:bottom w:w="20" w:type="dxa"/>
              <w:right w:w="20" w:type="dxa"/>
            </w:tcMar>
            <w:vAlign w:val="center"/>
            <w:hideMark/>
          </w:tcPr>
          <w:p w14:paraId="53CB6C2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E004844" w14:textId="77777777" w:rsidR="007E5351" w:rsidRPr="00B51469" w:rsidRDefault="007E5351" w:rsidP="007C0F55">
            <w:pPr>
              <w:pStyle w:val="movimento"/>
              <w:rPr>
                <w:color w:val="002060"/>
              </w:rPr>
            </w:pPr>
            <w:r w:rsidRPr="00B51469">
              <w:rPr>
                <w:color w:val="002060"/>
              </w:rPr>
              <w:t>ROMAGNOLI ALESSANDRO</w:t>
            </w:r>
          </w:p>
        </w:tc>
        <w:tc>
          <w:tcPr>
            <w:tcW w:w="2200" w:type="dxa"/>
            <w:tcMar>
              <w:top w:w="20" w:type="dxa"/>
              <w:left w:w="20" w:type="dxa"/>
              <w:bottom w:w="20" w:type="dxa"/>
              <w:right w:w="20" w:type="dxa"/>
            </w:tcMar>
            <w:vAlign w:val="center"/>
            <w:hideMark/>
          </w:tcPr>
          <w:p w14:paraId="2BE13278" w14:textId="77777777" w:rsidR="007E5351" w:rsidRPr="00B51469" w:rsidRDefault="007E5351" w:rsidP="007C0F55">
            <w:pPr>
              <w:pStyle w:val="movimento2"/>
              <w:rPr>
                <w:color w:val="002060"/>
              </w:rPr>
            </w:pPr>
            <w:r w:rsidRPr="00B51469">
              <w:rPr>
                <w:color w:val="002060"/>
              </w:rPr>
              <w:t xml:space="preserve">(JUNIOR MONTEMILONE) </w:t>
            </w:r>
          </w:p>
        </w:tc>
      </w:tr>
    </w:tbl>
    <w:p w14:paraId="0A647120"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5846F01E" w14:textId="77777777" w:rsidTr="007C0F55">
        <w:tc>
          <w:tcPr>
            <w:tcW w:w="2200" w:type="dxa"/>
            <w:tcMar>
              <w:top w:w="20" w:type="dxa"/>
              <w:left w:w="20" w:type="dxa"/>
              <w:bottom w:w="20" w:type="dxa"/>
              <w:right w:w="20" w:type="dxa"/>
            </w:tcMar>
            <w:vAlign w:val="center"/>
            <w:hideMark/>
          </w:tcPr>
          <w:p w14:paraId="4A54801D" w14:textId="77777777" w:rsidR="007E5351" w:rsidRPr="00B51469" w:rsidRDefault="007E5351" w:rsidP="007C0F55">
            <w:pPr>
              <w:pStyle w:val="movimento"/>
              <w:rPr>
                <w:color w:val="002060"/>
              </w:rPr>
            </w:pPr>
            <w:r w:rsidRPr="00B51469">
              <w:rPr>
                <w:color w:val="002060"/>
              </w:rPr>
              <w:lastRenderedPageBreak/>
              <w:t>ROMAGNOLI LEONARDO</w:t>
            </w:r>
          </w:p>
        </w:tc>
        <w:tc>
          <w:tcPr>
            <w:tcW w:w="2200" w:type="dxa"/>
            <w:tcMar>
              <w:top w:w="20" w:type="dxa"/>
              <w:left w:w="20" w:type="dxa"/>
              <w:bottom w:w="20" w:type="dxa"/>
              <w:right w:w="20" w:type="dxa"/>
            </w:tcMar>
            <w:vAlign w:val="center"/>
            <w:hideMark/>
          </w:tcPr>
          <w:p w14:paraId="26C3A7D0" w14:textId="77777777" w:rsidR="007E5351" w:rsidRPr="00B51469" w:rsidRDefault="007E5351" w:rsidP="007C0F55">
            <w:pPr>
              <w:pStyle w:val="movimento2"/>
              <w:rPr>
                <w:color w:val="002060"/>
              </w:rPr>
            </w:pPr>
            <w:r w:rsidRPr="00B51469">
              <w:rPr>
                <w:color w:val="002060"/>
              </w:rPr>
              <w:t xml:space="preserve">(MONTECOSARO) </w:t>
            </w:r>
          </w:p>
        </w:tc>
        <w:tc>
          <w:tcPr>
            <w:tcW w:w="800" w:type="dxa"/>
            <w:tcMar>
              <w:top w:w="20" w:type="dxa"/>
              <w:left w:w="20" w:type="dxa"/>
              <w:bottom w:w="20" w:type="dxa"/>
              <w:right w:w="20" w:type="dxa"/>
            </w:tcMar>
            <w:vAlign w:val="center"/>
            <w:hideMark/>
          </w:tcPr>
          <w:p w14:paraId="3B0990C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90427AA" w14:textId="77777777" w:rsidR="007E5351" w:rsidRPr="00B51469" w:rsidRDefault="007E5351" w:rsidP="007C0F55">
            <w:pPr>
              <w:pStyle w:val="movimento"/>
              <w:rPr>
                <w:color w:val="002060"/>
              </w:rPr>
            </w:pPr>
            <w:r w:rsidRPr="00B51469">
              <w:rPr>
                <w:color w:val="002060"/>
              </w:rPr>
              <w:t>SABBATINI GIORGIO</w:t>
            </w:r>
          </w:p>
        </w:tc>
        <w:tc>
          <w:tcPr>
            <w:tcW w:w="2200" w:type="dxa"/>
            <w:tcMar>
              <w:top w:w="20" w:type="dxa"/>
              <w:left w:w="20" w:type="dxa"/>
              <w:bottom w:w="20" w:type="dxa"/>
              <w:right w:w="20" w:type="dxa"/>
            </w:tcMar>
            <w:vAlign w:val="center"/>
            <w:hideMark/>
          </w:tcPr>
          <w:p w14:paraId="2F728AE3" w14:textId="77777777" w:rsidR="007E5351" w:rsidRPr="00B51469" w:rsidRDefault="007E5351" w:rsidP="007C0F55">
            <w:pPr>
              <w:pStyle w:val="movimento2"/>
              <w:rPr>
                <w:color w:val="002060"/>
              </w:rPr>
            </w:pPr>
            <w:r w:rsidRPr="00B51469">
              <w:rPr>
                <w:color w:val="002060"/>
              </w:rPr>
              <w:t xml:space="preserve">(MORROVALLE A.S.D.) </w:t>
            </w:r>
          </w:p>
        </w:tc>
      </w:tr>
    </w:tbl>
    <w:p w14:paraId="34769DF1" w14:textId="77777777" w:rsidR="007E5351" w:rsidRPr="00B51469" w:rsidRDefault="007E5351" w:rsidP="007E5351">
      <w:pPr>
        <w:pStyle w:val="breakline"/>
        <w:rPr>
          <w:color w:val="002060"/>
        </w:rPr>
      </w:pPr>
    </w:p>
    <w:p w14:paraId="459607BC"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27B38154"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2C7538AD" w14:textId="77777777" w:rsidR="007E5351" w:rsidRPr="00B51469" w:rsidRDefault="007E5351" w:rsidP="007E5351">
      <w:pPr>
        <w:pStyle w:val="breakline"/>
        <w:rPr>
          <w:rFonts w:eastAsiaTheme="minorEastAsia"/>
          <w:color w:val="002060"/>
        </w:rPr>
      </w:pPr>
    </w:p>
    <w:p w14:paraId="280C116D" w14:textId="77777777" w:rsidR="007E5351" w:rsidRPr="00B51469" w:rsidRDefault="007E5351" w:rsidP="007E5351">
      <w:pPr>
        <w:pStyle w:val="titoloprinc0"/>
        <w:rPr>
          <w:color w:val="002060"/>
        </w:rPr>
      </w:pPr>
      <w:r w:rsidRPr="00B51469">
        <w:rPr>
          <w:color w:val="002060"/>
        </w:rPr>
        <w:t>CLASSIFICA</w:t>
      </w:r>
    </w:p>
    <w:p w14:paraId="72054E7F" w14:textId="77777777" w:rsidR="007E5351" w:rsidRPr="00B51469" w:rsidRDefault="007E5351" w:rsidP="007E5351">
      <w:pPr>
        <w:pStyle w:val="breakline"/>
        <w:rPr>
          <w:color w:val="002060"/>
        </w:rPr>
      </w:pPr>
    </w:p>
    <w:p w14:paraId="50A15E6A" w14:textId="77777777" w:rsidR="007E5351" w:rsidRPr="00B51469" w:rsidRDefault="007E5351" w:rsidP="007E5351">
      <w:pPr>
        <w:pStyle w:val="breakline"/>
        <w:rPr>
          <w:color w:val="002060"/>
        </w:rPr>
      </w:pPr>
    </w:p>
    <w:p w14:paraId="59AFE126" w14:textId="77777777" w:rsidR="007E5351" w:rsidRPr="00B51469" w:rsidRDefault="007E5351" w:rsidP="007E5351">
      <w:pPr>
        <w:pStyle w:val="sottotitolocampionato10"/>
        <w:rPr>
          <w:color w:val="002060"/>
        </w:rPr>
      </w:pPr>
      <w:r w:rsidRPr="00B51469">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0278C66C"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D4413"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95B80"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82C19"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07275"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3AEE5"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97078"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C7DF1"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851EE"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BE6F6"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83A7E" w14:textId="77777777" w:rsidR="007E5351" w:rsidRPr="00B51469" w:rsidRDefault="007E5351" w:rsidP="007C0F55">
            <w:pPr>
              <w:pStyle w:val="headertabella0"/>
              <w:rPr>
                <w:color w:val="002060"/>
              </w:rPr>
            </w:pPr>
            <w:r w:rsidRPr="00B51469">
              <w:rPr>
                <w:color w:val="002060"/>
              </w:rPr>
              <w:t>PE</w:t>
            </w:r>
          </w:p>
        </w:tc>
      </w:tr>
      <w:tr w:rsidR="007E5351" w:rsidRPr="00B51469" w14:paraId="69EBC2C2"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60DE1F" w14:textId="77777777" w:rsidR="007E5351" w:rsidRPr="00B51469" w:rsidRDefault="007E5351" w:rsidP="007C0F55">
            <w:pPr>
              <w:pStyle w:val="rowtabella0"/>
              <w:rPr>
                <w:color w:val="002060"/>
              </w:rPr>
            </w:pPr>
            <w:r w:rsidRPr="00B51469">
              <w:rPr>
                <w:color w:val="002060"/>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630A5" w14:textId="77777777" w:rsidR="007E5351" w:rsidRPr="00B51469" w:rsidRDefault="007E5351" w:rsidP="007C0F55">
            <w:pPr>
              <w:pStyle w:val="rowtabella0"/>
              <w:jc w:val="center"/>
              <w:rPr>
                <w:color w:val="002060"/>
              </w:rPr>
            </w:pPr>
            <w:r w:rsidRPr="00B51469">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4EB34"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00BC0"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F80C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BCC00"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DF774" w14:textId="77777777" w:rsidR="007E5351" w:rsidRPr="00B51469" w:rsidRDefault="007E5351" w:rsidP="007C0F55">
            <w:pPr>
              <w:pStyle w:val="rowtabella0"/>
              <w:jc w:val="center"/>
              <w:rPr>
                <w:color w:val="002060"/>
              </w:rPr>
            </w:pPr>
            <w:r w:rsidRPr="00B51469">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AD809"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EA244"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3F21B" w14:textId="77777777" w:rsidR="007E5351" w:rsidRPr="00B51469" w:rsidRDefault="007E5351" w:rsidP="007C0F55">
            <w:pPr>
              <w:pStyle w:val="rowtabella0"/>
              <w:jc w:val="center"/>
              <w:rPr>
                <w:color w:val="002060"/>
              </w:rPr>
            </w:pPr>
            <w:r w:rsidRPr="00B51469">
              <w:rPr>
                <w:color w:val="002060"/>
              </w:rPr>
              <w:t>0</w:t>
            </w:r>
          </w:p>
        </w:tc>
      </w:tr>
      <w:tr w:rsidR="007E5351" w:rsidRPr="00B51469" w14:paraId="3292E59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9B7B39" w14:textId="77777777" w:rsidR="007E5351" w:rsidRPr="00B51469" w:rsidRDefault="007E5351" w:rsidP="007C0F55">
            <w:pPr>
              <w:pStyle w:val="rowtabella0"/>
              <w:rPr>
                <w:color w:val="002060"/>
              </w:rPr>
            </w:pPr>
            <w:r w:rsidRPr="00B51469">
              <w:rPr>
                <w:color w:val="002060"/>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2FF04"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E16F7"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EBC1"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825C7"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E14E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44140" w14:textId="77777777" w:rsidR="007E5351" w:rsidRPr="00B51469" w:rsidRDefault="007E5351" w:rsidP="007C0F55">
            <w:pPr>
              <w:pStyle w:val="rowtabella0"/>
              <w:jc w:val="center"/>
              <w:rPr>
                <w:color w:val="002060"/>
              </w:rPr>
            </w:pPr>
            <w:r w:rsidRPr="00B51469">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80698"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1E6F5"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63B04" w14:textId="77777777" w:rsidR="007E5351" w:rsidRPr="00B51469" w:rsidRDefault="007E5351" w:rsidP="007C0F55">
            <w:pPr>
              <w:pStyle w:val="rowtabella0"/>
              <w:jc w:val="center"/>
              <w:rPr>
                <w:color w:val="002060"/>
              </w:rPr>
            </w:pPr>
            <w:r w:rsidRPr="00B51469">
              <w:rPr>
                <w:color w:val="002060"/>
              </w:rPr>
              <w:t>0</w:t>
            </w:r>
          </w:p>
        </w:tc>
      </w:tr>
      <w:tr w:rsidR="007E5351" w:rsidRPr="00B51469" w14:paraId="3797632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7EA33A" w14:textId="77777777" w:rsidR="007E5351" w:rsidRPr="00B51469" w:rsidRDefault="007E5351" w:rsidP="007C0F55">
            <w:pPr>
              <w:pStyle w:val="rowtabella0"/>
              <w:rPr>
                <w:color w:val="002060"/>
              </w:rPr>
            </w:pPr>
            <w:r w:rsidRPr="00B51469">
              <w:rPr>
                <w:color w:val="002060"/>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8CBF3"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507FD"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03F2B"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40852"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0185D"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39B2C"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DCB3"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38037"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A98DE" w14:textId="77777777" w:rsidR="007E5351" w:rsidRPr="00B51469" w:rsidRDefault="007E5351" w:rsidP="007C0F55">
            <w:pPr>
              <w:pStyle w:val="rowtabella0"/>
              <w:jc w:val="center"/>
              <w:rPr>
                <w:color w:val="002060"/>
              </w:rPr>
            </w:pPr>
            <w:r w:rsidRPr="00B51469">
              <w:rPr>
                <w:color w:val="002060"/>
              </w:rPr>
              <w:t>0</w:t>
            </w:r>
          </w:p>
        </w:tc>
      </w:tr>
      <w:tr w:rsidR="007E5351" w:rsidRPr="00B51469" w14:paraId="53B1261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C3953A" w14:textId="77777777" w:rsidR="007E5351" w:rsidRPr="00B51469" w:rsidRDefault="007E5351" w:rsidP="007C0F55">
            <w:pPr>
              <w:pStyle w:val="rowtabella0"/>
              <w:rPr>
                <w:color w:val="002060"/>
              </w:rPr>
            </w:pPr>
            <w:r w:rsidRPr="00B51469">
              <w:rPr>
                <w:color w:val="002060"/>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0A58A"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864E"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6330"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5DDDC"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D2E51"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6BAC2"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77C71"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DDE55"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3035" w14:textId="77777777" w:rsidR="007E5351" w:rsidRPr="00B51469" w:rsidRDefault="007E5351" w:rsidP="007C0F55">
            <w:pPr>
              <w:pStyle w:val="rowtabella0"/>
              <w:jc w:val="center"/>
              <w:rPr>
                <w:color w:val="002060"/>
              </w:rPr>
            </w:pPr>
            <w:r w:rsidRPr="00B51469">
              <w:rPr>
                <w:color w:val="002060"/>
              </w:rPr>
              <w:t>0</w:t>
            </w:r>
          </w:p>
        </w:tc>
      </w:tr>
      <w:tr w:rsidR="007E5351" w:rsidRPr="00B51469" w14:paraId="4022B4F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0FFD9A" w14:textId="77777777" w:rsidR="007E5351" w:rsidRPr="00B51469" w:rsidRDefault="007E5351" w:rsidP="007C0F55">
            <w:pPr>
              <w:pStyle w:val="rowtabella0"/>
              <w:rPr>
                <w:color w:val="002060"/>
              </w:rPr>
            </w:pPr>
            <w:r w:rsidRPr="00B51469">
              <w:rPr>
                <w:color w:val="002060"/>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0D955"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E6A4C"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0A5F9"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C1C6C"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2258"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14BE8"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9D720"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ECA48"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F5F6" w14:textId="77777777" w:rsidR="007E5351" w:rsidRPr="00B51469" w:rsidRDefault="007E5351" w:rsidP="007C0F55">
            <w:pPr>
              <w:pStyle w:val="rowtabella0"/>
              <w:jc w:val="center"/>
              <w:rPr>
                <w:color w:val="002060"/>
              </w:rPr>
            </w:pPr>
            <w:r w:rsidRPr="00B51469">
              <w:rPr>
                <w:color w:val="002060"/>
              </w:rPr>
              <w:t>0</w:t>
            </w:r>
          </w:p>
        </w:tc>
      </w:tr>
      <w:tr w:rsidR="007E5351" w:rsidRPr="00B51469" w14:paraId="0EB0EC5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86007D" w14:textId="77777777" w:rsidR="007E5351" w:rsidRPr="00B51469" w:rsidRDefault="007E5351" w:rsidP="007C0F55">
            <w:pPr>
              <w:pStyle w:val="rowtabella0"/>
              <w:rPr>
                <w:color w:val="002060"/>
              </w:rPr>
            </w:pPr>
            <w:r w:rsidRPr="00B51469">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D8630"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1C3EA"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5D819"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02D18"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ECEDA"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278EE"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62657"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9B650"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40BAE" w14:textId="77777777" w:rsidR="007E5351" w:rsidRPr="00B51469" w:rsidRDefault="007E5351" w:rsidP="007C0F55">
            <w:pPr>
              <w:pStyle w:val="rowtabella0"/>
              <w:jc w:val="center"/>
              <w:rPr>
                <w:color w:val="002060"/>
              </w:rPr>
            </w:pPr>
            <w:r w:rsidRPr="00B51469">
              <w:rPr>
                <w:color w:val="002060"/>
              </w:rPr>
              <w:t>0</w:t>
            </w:r>
          </w:p>
        </w:tc>
      </w:tr>
      <w:tr w:rsidR="007E5351" w:rsidRPr="00B51469" w14:paraId="629AA74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7FFE1" w14:textId="77777777" w:rsidR="007E5351" w:rsidRPr="00B51469" w:rsidRDefault="007E5351" w:rsidP="007C0F55">
            <w:pPr>
              <w:pStyle w:val="rowtabella0"/>
              <w:rPr>
                <w:color w:val="002060"/>
              </w:rPr>
            </w:pPr>
            <w:r w:rsidRPr="00B51469">
              <w:rPr>
                <w:color w:val="002060"/>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023A5"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440AB"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19DCA"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F14AA"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8A622"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A4129"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2C7CA"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78101"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CB723" w14:textId="77777777" w:rsidR="007E5351" w:rsidRPr="00B51469" w:rsidRDefault="007E5351" w:rsidP="007C0F55">
            <w:pPr>
              <w:pStyle w:val="rowtabella0"/>
              <w:jc w:val="center"/>
              <w:rPr>
                <w:color w:val="002060"/>
              </w:rPr>
            </w:pPr>
            <w:r w:rsidRPr="00B51469">
              <w:rPr>
                <w:color w:val="002060"/>
              </w:rPr>
              <w:t>0</w:t>
            </w:r>
          </w:p>
        </w:tc>
      </w:tr>
      <w:tr w:rsidR="007E5351" w:rsidRPr="00B51469" w14:paraId="23E91B5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0F7E3E" w14:textId="77777777" w:rsidR="007E5351" w:rsidRPr="00B51469" w:rsidRDefault="007E5351" w:rsidP="007C0F55">
            <w:pPr>
              <w:pStyle w:val="rowtabella0"/>
              <w:rPr>
                <w:color w:val="002060"/>
              </w:rPr>
            </w:pPr>
            <w:r w:rsidRPr="00B51469">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B069D"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972B4"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229AD"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593DC"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639BD"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1C0D5"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F758E"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DC20C"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A0AB1" w14:textId="77777777" w:rsidR="007E5351" w:rsidRPr="00B51469" w:rsidRDefault="007E5351" w:rsidP="007C0F55">
            <w:pPr>
              <w:pStyle w:val="rowtabella0"/>
              <w:jc w:val="center"/>
              <w:rPr>
                <w:color w:val="002060"/>
              </w:rPr>
            </w:pPr>
            <w:r w:rsidRPr="00B51469">
              <w:rPr>
                <w:color w:val="002060"/>
              </w:rPr>
              <w:t>0</w:t>
            </w:r>
          </w:p>
        </w:tc>
      </w:tr>
      <w:tr w:rsidR="007E5351" w:rsidRPr="00B51469" w14:paraId="4A3B821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C9C55F" w14:textId="77777777" w:rsidR="007E5351" w:rsidRPr="00B51469" w:rsidRDefault="007E5351" w:rsidP="007C0F55">
            <w:pPr>
              <w:pStyle w:val="rowtabella0"/>
              <w:rPr>
                <w:color w:val="002060"/>
              </w:rPr>
            </w:pPr>
            <w:r w:rsidRPr="00B51469">
              <w:rPr>
                <w:color w:val="002060"/>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5AA47"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1453"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28647"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60844"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7F491"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E2CAE"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4C60E"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F05C9"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DF637" w14:textId="77777777" w:rsidR="007E5351" w:rsidRPr="00B51469" w:rsidRDefault="007E5351" w:rsidP="007C0F55">
            <w:pPr>
              <w:pStyle w:val="rowtabella0"/>
              <w:jc w:val="center"/>
              <w:rPr>
                <w:color w:val="002060"/>
              </w:rPr>
            </w:pPr>
            <w:r w:rsidRPr="00B51469">
              <w:rPr>
                <w:color w:val="002060"/>
              </w:rPr>
              <w:t>0</w:t>
            </w:r>
          </w:p>
        </w:tc>
      </w:tr>
      <w:tr w:rsidR="007E5351" w:rsidRPr="00B51469" w14:paraId="70AFD29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FB35C0" w14:textId="77777777" w:rsidR="007E5351" w:rsidRPr="00B51469" w:rsidRDefault="007E5351" w:rsidP="007C0F55">
            <w:pPr>
              <w:pStyle w:val="rowtabella0"/>
              <w:rPr>
                <w:color w:val="002060"/>
              </w:rPr>
            </w:pPr>
            <w:r w:rsidRPr="00B51469">
              <w:rPr>
                <w:color w:val="002060"/>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9EED4"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BF9F4"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0F5A9"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D1D14"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14316"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76D05"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E4457"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08A4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4D8D8" w14:textId="77777777" w:rsidR="007E5351" w:rsidRPr="00B51469" w:rsidRDefault="007E5351" w:rsidP="007C0F55">
            <w:pPr>
              <w:pStyle w:val="rowtabella0"/>
              <w:jc w:val="center"/>
              <w:rPr>
                <w:color w:val="002060"/>
              </w:rPr>
            </w:pPr>
            <w:r w:rsidRPr="00B51469">
              <w:rPr>
                <w:color w:val="002060"/>
              </w:rPr>
              <w:t>0</w:t>
            </w:r>
          </w:p>
        </w:tc>
      </w:tr>
      <w:tr w:rsidR="007E5351" w:rsidRPr="00B51469" w14:paraId="58535CA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301D37" w14:textId="77777777" w:rsidR="007E5351" w:rsidRPr="00B51469" w:rsidRDefault="007E5351" w:rsidP="007C0F55">
            <w:pPr>
              <w:pStyle w:val="rowtabella0"/>
              <w:rPr>
                <w:color w:val="002060"/>
              </w:rPr>
            </w:pPr>
            <w:r w:rsidRPr="00B51469">
              <w:rPr>
                <w:color w:val="002060"/>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D9FC5"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2BC6"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7114A"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F0CDD"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50F9"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866BB"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9DA97"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B7B5"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B8753" w14:textId="77777777" w:rsidR="007E5351" w:rsidRPr="00B51469" w:rsidRDefault="007E5351" w:rsidP="007C0F55">
            <w:pPr>
              <w:pStyle w:val="rowtabella0"/>
              <w:jc w:val="center"/>
              <w:rPr>
                <w:color w:val="002060"/>
              </w:rPr>
            </w:pPr>
            <w:r w:rsidRPr="00B51469">
              <w:rPr>
                <w:color w:val="002060"/>
              </w:rPr>
              <w:t>0</w:t>
            </w:r>
          </w:p>
        </w:tc>
      </w:tr>
      <w:tr w:rsidR="007E5351" w:rsidRPr="00B51469" w14:paraId="057DBC95"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598C2" w14:textId="77777777" w:rsidR="007E5351" w:rsidRPr="00B51469" w:rsidRDefault="007E5351" w:rsidP="007C0F55">
            <w:pPr>
              <w:pStyle w:val="rowtabella0"/>
              <w:rPr>
                <w:color w:val="002060"/>
              </w:rPr>
            </w:pPr>
            <w:r w:rsidRPr="00B51469">
              <w:rPr>
                <w:color w:val="002060"/>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1FF28"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6493E"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4B3B4"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ED4AF"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224AE"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5D84A"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767BF"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3F490"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9FA8D" w14:textId="77777777" w:rsidR="007E5351" w:rsidRPr="00B51469" w:rsidRDefault="007E5351" w:rsidP="007C0F55">
            <w:pPr>
              <w:pStyle w:val="rowtabella0"/>
              <w:jc w:val="center"/>
              <w:rPr>
                <w:color w:val="002060"/>
              </w:rPr>
            </w:pPr>
            <w:r w:rsidRPr="00B51469">
              <w:rPr>
                <w:color w:val="002060"/>
              </w:rPr>
              <w:t>0</w:t>
            </w:r>
          </w:p>
        </w:tc>
      </w:tr>
      <w:tr w:rsidR="007E5351" w:rsidRPr="00B51469" w14:paraId="6AC7C4D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B84CF0" w14:textId="77777777" w:rsidR="007E5351" w:rsidRPr="00B51469" w:rsidRDefault="007E5351" w:rsidP="007C0F55">
            <w:pPr>
              <w:pStyle w:val="rowtabella0"/>
              <w:rPr>
                <w:color w:val="002060"/>
              </w:rPr>
            </w:pPr>
            <w:r w:rsidRPr="00B51469">
              <w:rPr>
                <w:color w:val="002060"/>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C5E7E"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1D04E"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11395"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90D67"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3ECD3"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154A3"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BFF7" w14:textId="77777777" w:rsidR="007E5351" w:rsidRPr="00B51469" w:rsidRDefault="007E5351" w:rsidP="007C0F55">
            <w:pPr>
              <w:pStyle w:val="rowtabella0"/>
              <w:jc w:val="center"/>
              <w:rPr>
                <w:color w:val="002060"/>
              </w:rPr>
            </w:pPr>
            <w:r w:rsidRPr="00B51469">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93CE5"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2190D" w14:textId="77777777" w:rsidR="007E5351" w:rsidRPr="00B51469" w:rsidRDefault="007E5351" w:rsidP="007C0F55">
            <w:pPr>
              <w:pStyle w:val="rowtabella0"/>
              <w:jc w:val="center"/>
              <w:rPr>
                <w:color w:val="002060"/>
              </w:rPr>
            </w:pPr>
            <w:r w:rsidRPr="00B51469">
              <w:rPr>
                <w:color w:val="002060"/>
              </w:rPr>
              <w:t>0</w:t>
            </w:r>
          </w:p>
        </w:tc>
      </w:tr>
      <w:tr w:rsidR="007E5351" w:rsidRPr="00B51469" w14:paraId="3082812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83485" w14:textId="77777777" w:rsidR="007E5351" w:rsidRPr="00B51469" w:rsidRDefault="007E5351" w:rsidP="007C0F55">
            <w:pPr>
              <w:pStyle w:val="rowtabella0"/>
              <w:rPr>
                <w:color w:val="002060"/>
              </w:rPr>
            </w:pPr>
            <w:r w:rsidRPr="00B51469">
              <w:rPr>
                <w:color w:val="002060"/>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38AE3"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405A0"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898D4"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BBE5B"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26B85"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AB94"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A1393"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DBAD5"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53B58" w14:textId="77777777" w:rsidR="007E5351" w:rsidRPr="00B51469" w:rsidRDefault="007E5351" w:rsidP="007C0F55">
            <w:pPr>
              <w:pStyle w:val="rowtabella0"/>
              <w:jc w:val="center"/>
              <w:rPr>
                <w:color w:val="002060"/>
              </w:rPr>
            </w:pPr>
            <w:r w:rsidRPr="00B51469">
              <w:rPr>
                <w:color w:val="002060"/>
              </w:rPr>
              <w:t>0</w:t>
            </w:r>
          </w:p>
        </w:tc>
      </w:tr>
      <w:tr w:rsidR="007E5351" w:rsidRPr="00B51469" w14:paraId="4A0B079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08085" w14:textId="77777777" w:rsidR="007E5351" w:rsidRPr="00B51469" w:rsidRDefault="007E5351" w:rsidP="007C0F55">
            <w:pPr>
              <w:pStyle w:val="rowtabella0"/>
              <w:rPr>
                <w:color w:val="002060"/>
              </w:rPr>
            </w:pPr>
            <w:r w:rsidRPr="00B51469">
              <w:rPr>
                <w:color w:val="002060"/>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F2444"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F1626"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19AA8"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6D368"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9155A"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4DCA3"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122DF" w14:textId="77777777" w:rsidR="007E5351" w:rsidRPr="00B51469" w:rsidRDefault="007E5351" w:rsidP="007C0F55">
            <w:pPr>
              <w:pStyle w:val="rowtabella0"/>
              <w:jc w:val="center"/>
              <w:rPr>
                <w:color w:val="002060"/>
              </w:rPr>
            </w:pPr>
            <w:r w:rsidRPr="00B51469">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39C10" w14:textId="77777777" w:rsidR="007E5351" w:rsidRPr="00B51469" w:rsidRDefault="007E5351" w:rsidP="007C0F55">
            <w:pPr>
              <w:pStyle w:val="rowtabella0"/>
              <w:jc w:val="center"/>
              <w:rPr>
                <w:color w:val="002060"/>
              </w:rPr>
            </w:pPr>
            <w:r w:rsidRPr="00B51469">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6CFB4" w14:textId="77777777" w:rsidR="007E5351" w:rsidRPr="00B51469" w:rsidRDefault="007E5351" w:rsidP="007C0F55">
            <w:pPr>
              <w:pStyle w:val="rowtabella0"/>
              <w:jc w:val="center"/>
              <w:rPr>
                <w:color w:val="002060"/>
              </w:rPr>
            </w:pPr>
            <w:r w:rsidRPr="00B51469">
              <w:rPr>
                <w:color w:val="002060"/>
              </w:rPr>
              <w:t>0</w:t>
            </w:r>
          </w:p>
        </w:tc>
      </w:tr>
      <w:tr w:rsidR="007E5351" w:rsidRPr="00B51469" w14:paraId="32BFA2AA"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2E94C8" w14:textId="77777777" w:rsidR="007E5351" w:rsidRPr="00B51469" w:rsidRDefault="007E5351" w:rsidP="007C0F55">
            <w:pPr>
              <w:pStyle w:val="rowtabella0"/>
              <w:rPr>
                <w:color w:val="002060"/>
              </w:rPr>
            </w:pPr>
            <w:r w:rsidRPr="00B51469">
              <w:rPr>
                <w:color w:val="002060"/>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E723B"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11668"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54681"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C1F1"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316CA"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E0DDD"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69FE4"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0C80A"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71C25" w14:textId="77777777" w:rsidR="007E5351" w:rsidRPr="00B51469" w:rsidRDefault="007E5351" w:rsidP="007C0F55">
            <w:pPr>
              <w:pStyle w:val="rowtabella0"/>
              <w:jc w:val="center"/>
              <w:rPr>
                <w:color w:val="002060"/>
              </w:rPr>
            </w:pPr>
            <w:r w:rsidRPr="00B51469">
              <w:rPr>
                <w:color w:val="002060"/>
              </w:rPr>
              <w:t>0</w:t>
            </w:r>
          </w:p>
        </w:tc>
      </w:tr>
    </w:tbl>
    <w:p w14:paraId="7CD02AD2" w14:textId="77777777" w:rsidR="007E5351" w:rsidRDefault="007E5351" w:rsidP="007E5351">
      <w:pPr>
        <w:pStyle w:val="breakline"/>
        <w:rPr>
          <w:color w:val="002060"/>
        </w:rPr>
      </w:pPr>
    </w:p>
    <w:p w14:paraId="5907BD0A" w14:textId="77777777" w:rsidR="007E5351" w:rsidRPr="00B51469" w:rsidRDefault="007E5351" w:rsidP="007E5351">
      <w:pPr>
        <w:pStyle w:val="titoloprinc0"/>
        <w:rPr>
          <w:color w:val="002060"/>
        </w:rPr>
      </w:pPr>
      <w:r>
        <w:rPr>
          <w:color w:val="002060"/>
        </w:rPr>
        <w:t>PROGRAMMA GARE</w:t>
      </w:r>
    </w:p>
    <w:p w14:paraId="18EC0120" w14:textId="77777777" w:rsidR="007E5351" w:rsidRDefault="007E5351" w:rsidP="007E5351">
      <w:pPr>
        <w:pStyle w:val="breakline"/>
        <w:rPr>
          <w:rFonts w:eastAsiaTheme="minorEastAsia"/>
          <w:color w:val="002060"/>
        </w:rPr>
      </w:pPr>
    </w:p>
    <w:p w14:paraId="7FD83547" w14:textId="77777777" w:rsidR="00E30092" w:rsidRPr="00B90E51" w:rsidRDefault="00E30092" w:rsidP="00E30092">
      <w:pPr>
        <w:pStyle w:val="sottotitolocampionato10"/>
        <w:rPr>
          <w:color w:val="002060"/>
        </w:rPr>
      </w:pPr>
      <w:r w:rsidRPr="00B90E51">
        <w:rPr>
          <w:color w:val="002060"/>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23"/>
        <w:gridCol w:w="385"/>
        <w:gridCol w:w="898"/>
        <w:gridCol w:w="1173"/>
        <w:gridCol w:w="1550"/>
        <w:gridCol w:w="1540"/>
      </w:tblGrid>
      <w:tr w:rsidR="00E30092" w:rsidRPr="00B90E51" w14:paraId="78C32899"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0EFDD"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EA98F"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B963B"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F59FB"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BE401"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6AA78"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68899"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3BD00ACE"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F97FAC" w14:textId="77777777" w:rsidR="00E30092" w:rsidRPr="00B90E51" w:rsidRDefault="00E30092" w:rsidP="007C0F55">
            <w:pPr>
              <w:pStyle w:val="rowtabella0"/>
              <w:rPr>
                <w:color w:val="002060"/>
              </w:rPr>
            </w:pPr>
            <w:r w:rsidRPr="00B90E51">
              <w:rPr>
                <w:color w:val="002060"/>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3E0B3" w14:textId="77777777" w:rsidR="00E30092" w:rsidRPr="00B90E51" w:rsidRDefault="00E30092" w:rsidP="007C0F55">
            <w:pPr>
              <w:pStyle w:val="rowtabella0"/>
              <w:rPr>
                <w:color w:val="002060"/>
              </w:rPr>
            </w:pPr>
            <w:r w:rsidRPr="00B90E51">
              <w:rPr>
                <w:color w:val="002060"/>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FE63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F350E" w14:textId="77777777" w:rsidR="00E30092" w:rsidRPr="00B90E51" w:rsidRDefault="00E30092" w:rsidP="007C0F55">
            <w:pPr>
              <w:pStyle w:val="rowtabella0"/>
              <w:rPr>
                <w:color w:val="002060"/>
              </w:rPr>
            </w:pPr>
            <w:r w:rsidRPr="00B90E51">
              <w:rPr>
                <w:color w:val="002060"/>
              </w:rPr>
              <w:t>13/03/2026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31D98" w14:textId="77777777" w:rsidR="00E30092" w:rsidRPr="00B90E51" w:rsidRDefault="00E30092" w:rsidP="007C0F55">
            <w:pPr>
              <w:pStyle w:val="rowtabella0"/>
              <w:rPr>
                <w:color w:val="002060"/>
              </w:rPr>
            </w:pPr>
            <w:r w:rsidRPr="00B90E51">
              <w:rPr>
                <w:color w:val="002060"/>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34350" w14:textId="77777777" w:rsidR="00E30092" w:rsidRPr="00B90E51" w:rsidRDefault="00E30092" w:rsidP="007C0F55">
            <w:pPr>
              <w:pStyle w:val="rowtabella0"/>
              <w:rPr>
                <w:color w:val="002060"/>
              </w:rPr>
            </w:pPr>
            <w:r w:rsidRPr="00B90E51">
              <w:rPr>
                <w:color w:val="002060"/>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A078A" w14:textId="77777777" w:rsidR="00E30092" w:rsidRPr="00B90E51" w:rsidRDefault="00E30092" w:rsidP="007C0F55">
            <w:pPr>
              <w:pStyle w:val="rowtabella0"/>
              <w:rPr>
                <w:color w:val="002060"/>
              </w:rPr>
            </w:pPr>
            <w:r w:rsidRPr="00B90E51">
              <w:rPr>
                <w:color w:val="002060"/>
              </w:rPr>
              <w:t>VIA MAGELLANO - V.S. FILIPPO</w:t>
            </w:r>
          </w:p>
        </w:tc>
      </w:tr>
      <w:tr w:rsidR="00E30092" w:rsidRPr="00B90E51" w14:paraId="05D91AA2"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3B5A3A" w14:textId="77777777" w:rsidR="00E30092" w:rsidRPr="00B90E51" w:rsidRDefault="00E30092" w:rsidP="007C0F55">
            <w:pPr>
              <w:pStyle w:val="rowtabella0"/>
              <w:rPr>
                <w:color w:val="002060"/>
              </w:rPr>
            </w:pPr>
            <w:r w:rsidRPr="00B90E51">
              <w:rPr>
                <w:color w:val="002060"/>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01314B" w14:textId="77777777" w:rsidR="00E30092" w:rsidRPr="00B90E51" w:rsidRDefault="00E30092" w:rsidP="007C0F55">
            <w:pPr>
              <w:pStyle w:val="rowtabella0"/>
              <w:rPr>
                <w:color w:val="002060"/>
              </w:rPr>
            </w:pPr>
            <w:r w:rsidRPr="00B90E51">
              <w:rPr>
                <w:color w:val="002060"/>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CCFC5C"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FA47D7" w14:textId="77777777" w:rsidR="00E30092" w:rsidRPr="00B90E51" w:rsidRDefault="00E30092" w:rsidP="007C0F55">
            <w:pPr>
              <w:pStyle w:val="rowtabella0"/>
              <w:rPr>
                <w:color w:val="002060"/>
              </w:rPr>
            </w:pPr>
            <w:r w:rsidRPr="00B90E51">
              <w:rPr>
                <w:color w:val="002060"/>
              </w:rPr>
              <w:t>13/03/2026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A2C4AB" w14:textId="77777777" w:rsidR="00E30092" w:rsidRPr="00B90E51" w:rsidRDefault="00E30092" w:rsidP="007C0F55">
            <w:pPr>
              <w:pStyle w:val="rowtabella0"/>
              <w:rPr>
                <w:color w:val="002060"/>
              </w:rPr>
            </w:pPr>
            <w:r w:rsidRPr="00B90E51">
              <w:rPr>
                <w:color w:val="002060"/>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5FAB7C" w14:textId="77777777" w:rsidR="00E30092" w:rsidRPr="00B90E51" w:rsidRDefault="00E30092" w:rsidP="007C0F55">
            <w:pPr>
              <w:pStyle w:val="rowtabella0"/>
              <w:rPr>
                <w:color w:val="002060"/>
              </w:rPr>
            </w:pPr>
            <w:r w:rsidRPr="00B90E51">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42AC4E" w14:textId="77777777" w:rsidR="00E30092" w:rsidRPr="00B90E51" w:rsidRDefault="00E30092" w:rsidP="007C0F55">
            <w:pPr>
              <w:pStyle w:val="rowtabella0"/>
              <w:rPr>
                <w:color w:val="002060"/>
              </w:rPr>
            </w:pPr>
            <w:r w:rsidRPr="00B90E51">
              <w:rPr>
                <w:color w:val="002060"/>
              </w:rPr>
              <w:t>VIA MAZZINI RIONE OVAIOLO</w:t>
            </w:r>
          </w:p>
        </w:tc>
      </w:tr>
      <w:tr w:rsidR="00E30092" w:rsidRPr="00B90E51" w14:paraId="5D40336B"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DF7AB6" w14:textId="77777777" w:rsidR="00E30092" w:rsidRPr="00B90E51" w:rsidRDefault="00E30092" w:rsidP="007C0F55">
            <w:pPr>
              <w:pStyle w:val="rowtabella0"/>
              <w:rPr>
                <w:color w:val="002060"/>
              </w:rPr>
            </w:pPr>
            <w:r w:rsidRPr="00B90E51">
              <w:rPr>
                <w:color w:val="002060"/>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38B5C" w14:textId="77777777" w:rsidR="00E30092" w:rsidRPr="00B90E51" w:rsidRDefault="00E30092" w:rsidP="007C0F55">
            <w:pPr>
              <w:pStyle w:val="rowtabella0"/>
              <w:rPr>
                <w:color w:val="002060"/>
              </w:rPr>
            </w:pPr>
            <w:r w:rsidRPr="00B90E51">
              <w:rPr>
                <w:color w:val="002060"/>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B609FC"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A9DFE9" w14:textId="77777777" w:rsidR="00E30092" w:rsidRPr="00B90E51" w:rsidRDefault="00E30092" w:rsidP="007C0F55">
            <w:pPr>
              <w:pStyle w:val="rowtabella0"/>
              <w:rPr>
                <w:color w:val="002060"/>
              </w:rPr>
            </w:pPr>
            <w:r w:rsidRPr="00B90E51">
              <w:rPr>
                <w:color w:val="002060"/>
              </w:rPr>
              <w:t>13/03/2026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FFE5E7" w14:textId="77777777" w:rsidR="00E30092" w:rsidRPr="00B90E51" w:rsidRDefault="00E30092" w:rsidP="007C0F55">
            <w:pPr>
              <w:pStyle w:val="rowtabella0"/>
              <w:rPr>
                <w:color w:val="002060"/>
              </w:rPr>
            </w:pPr>
            <w:r w:rsidRPr="00B90E51">
              <w:rPr>
                <w:color w:val="002060"/>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23BD36" w14:textId="77777777" w:rsidR="00E30092" w:rsidRPr="00B90E51" w:rsidRDefault="00E30092" w:rsidP="007C0F55">
            <w:pPr>
              <w:pStyle w:val="rowtabella0"/>
              <w:rPr>
                <w:color w:val="002060"/>
              </w:rPr>
            </w:pPr>
            <w:r w:rsidRPr="00B90E51">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1EA8D8" w14:textId="77777777" w:rsidR="00E30092" w:rsidRPr="00B90E51" w:rsidRDefault="00E30092" w:rsidP="007C0F55">
            <w:pPr>
              <w:pStyle w:val="rowtabella0"/>
              <w:rPr>
                <w:color w:val="002060"/>
              </w:rPr>
            </w:pPr>
            <w:r w:rsidRPr="00B90E51">
              <w:rPr>
                <w:color w:val="002060"/>
              </w:rPr>
              <w:t>VIA WEBER - ZONA STICCHI</w:t>
            </w:r>
          </w:p>
        </w:tc>
      </w:tr>
      <w:tr w:rsidR="00E30092" w:rsidRPr="00B90E51" w14:paraId="51459688"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017E9F" w14:textId="77777777" w:rsidR="00E30092" w:rsidRPr="00B90E51" w:rsidRDefault="00E30092" w:rsidP="007C0F55">
            <w:pPr>
              <w:pStyle w:val="rowtabella0"/>
              <w:rPr>
                <w:color w:val="002060"/>
              </w:rPr>
            </w:pPr>
            <w:r w:rsidRPr="00B90E51">
              <w:rPr>
                <w:color w:val="002060"/>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6338B4" w14:textId="77777777" w:rsidR="00E30092" w:rsidRPr="00B90E51" w:rsidRDefault="00E30092" w:rsidP="007C0F55">
            <w:pPr>
              <w:pStyle w:val="rowtabella0"/>
              <w:rPr>
                <w:color w:val="002060"/>
              </w:rPr>
            </w:pPr>
            <w:r w:rsidRPr="00B90E51">
              <w:rPr>
                <w:color w:val="002060"/>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83524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F7FBCE" w14:textId="77777777" w:rsidR="00E30092" w:rsidRPr="00B90E51" w:rsidRDefault="00E30092" w:rsidP="007C0F55">
            <w:pPr>
              <w:pStyle w:val="rowtabella0"/>
              <w:rPr>
                <w:color w:val="002060"/>
              </w:rPr>
            </w:pPr>
            <w:r w:rsidRPr="00B90E51">
              <w:rPr>
                <w:color w:val="002060"/>
              </w:rPr>
              <w:t>13/03/2026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83E668" w14:textId="77777777" w:rsidR="00E30092" w:rsidRPr="00B90E51" w:rsidRDefault="00E30092" w:rsidP="007C0F55">
            <w:pPr>
              <w:pStyle w:val="rowtabella0"/>
              <w:rPr>
                <w:color w:val="002060"/>
              </w:rPr>
            </w:pPr>
            <w:r w:rsidRPr="00B90E51">
              <w:rPr>
                <w:color w:val="002060"/>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ACBB8"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D62491" w14:textId="77777777" w:rsidR="00E30092" w:rsidRPr="00B90E51" w:rsidRDefault="00E30092" w:rsidP="007C0F55">
            <w:pPr>
              <w:pStyle w:val="rowtabella0"/>
              <w:rPr>
                <w:color w:val="002060"/>
              </w:rPr>
            </w:pPr>
            <w:r w:rsidRPr="00B90E51">
              <w:rPr>
                <w:color w:val="002060"/>
              </w:rPr>
              <w:t>VIA GIOVANNI VERGA</w:t>
            </w:r>
          </w:p>
        </w:tc>
      </w:tr>
      <w:tr w:rsidR="00E30092" w:rsidRPr="00B90E51" w14:paraId="5ADCCA63"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ACC0A9" w14:textId="77777777" w:rsidR="00E30092" w:rsidRPr="00B90E51" w:rsidRDefault="00E30092" w:rsidP="007C0F55">
            <w:pPr>
              <w:pStyle w:val="rowtabella0"/>
              <w:rPr>
                <w:color w:val="002060"/>
              </w:rPr>
            </w:pPr>
            <w:r w:rsidRPr="00B90E51">
              <w:rPr>
                <w:color w:val="002060"/>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680AC0" w14:textId="77777777" w:rsidR="00E30092" w:rsidRPr="00B90E51" w:rsidRDefault="00E30092" w:rsidP="007C0F55">
            <w:pPr>
              <w:pStyle w:val="rowtabella0"/>
              <w:rPr>
                <w:color w:val="002060"/>
              </w:rPr>
            </w:pPr>
            <w:r w:rsidRPr="00B90E51">
              <w:rPr>
                <w:color w:val="002060"/>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71759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B8F5D9" w14:textId="77777777" w:rsidR="00E30092" w:rsidRPr="00B90E51" w:rsidRDefault="00E30092" w:rsidP="007C0F55">
            <w:pPr>
              <w:pStyle w:val="rowtabella0"/>
              <w:rPr>
                <w:color w:val="002060"/>
              </w:rPr>
            </w:pPr>
            <w:r w:rsidRPr="00B90E51">
              <w:rPr>
                <w:color w:val="002060"/>
              </w:rPr>
              <w:t>13/03/2026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BC776C" w14:textId="77777777" w:rsidR="00E30092" w:rsidRPr="00B90E51" w:rsidRDefault="00E30092" w:rsidP="007C0F55">
            <w:pPr>
              <w:pStyle w:val="rowtabella0"/>
              <w:rPr>
                <w:color w:val="002060"/>
              </w:rPr>
            </w:pPr>
            <w:r w:rsidRPr="00B90E51">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3E5228"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E2C644" w14:textId="77777777" w:rsidR="00E30092" w:rsidRPr="00B90E51" w:rsidRDefault="00E30092" w:rsidP="007C0F55">
            <w:pPr>
              <w:pStyle w:val="rowtabella0"/>
              <w:rPr>
                <w:color w:val="002060"/>
              </w:rPr>
            </w:pPr>
            <w:r w:rsidRPr="00B90E51">
              <w:rPr>
                <w:color w:val="002060"/>
              </w:rPr>
              <w:t>VIA UGO BASSI</w:t>
            </w:r>
          </w:p>
        </w:tc>
      </w:tr>
      <w:tr w:rsidR="00E30092" w:rsidRPr="00B90E51" w14:paraId="22826862"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4D0DD5" w14:textId="77777777" w:rsidR="00E30092" w:rsidRPr="00B90E51" w:rsidRDefault="00E30092" w:rsidP="007C0F55">
            <w:pPr>
              <w:pStyle w:val="rowtabella0"/>
              <w:rPr>
                <w:color w:val="002060"/>
              </w:rPr>
            </w:pPr>
            <w:r w:rsidRPr="00B90E51">
              <w:rPr>
                <w:color w:val="002060"/>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18845D" w14:textId="77777777" w:rsidR="00E30092" w:rsidRPr="00B90E51" w:rsidRDefault="00E30092" w:rsidP="007C0F55">
            <w:pPr>
              <w:pStyle w:val="rowtabella0"/>
              <w:rPr>
                <w:color w:val="002060"/>
              </w:rPr>
            </w:pPr>
            <w:r w:rsidRPr="00B90E51">
              <w:rPr>
                <w:color w:val="002060"/>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9AB16A"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94E9E1" w14:textId="77777777" w:rsidR="00E30092" w:rsidRPr="00B90E51" w:rsidRDefault="00E30092" w:rsidP="007C0F55">
            <w:pPr>
              <w:pStyle w:val="rowtabella0"/>
              <w:rPr>
                <w:color w:val="002060"/>
              </w:rPr>
            </w:pPr>
            <w:r w:rsidRPr="00B90E51">
              <w:rPr>
                <w:color w:val="002060"/>
              </w:rPr>
              <w:t>13/03/2026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DD2352" w14:textId="77777777" w:rsidR="00E30092" w:rsidRPr="00B90E51" w:rsidRDefault="00E30092" w:rsidP="007C0F55">
            <w:pPr>
              <w:pStyle w:val="rowtabella0"/>
              <w:rPr>
                <w:color w:val="002060"/>
              </w:rPr>
            </w:pPr>
            <w:r w:rsidRPr="00B90E51">
              <w:rPr>
                <w:color w:val="002060"/>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A0DEAC" w14:textId="77777777" w:rsidR="00E30092" w:rsidRPr="00B90E51" w:rsidRDefault="00E30092" w:rsidP="007C0F55">
            <w:pPr>
              <w:pStyle w:val="rowtabella0"/>
              <w:rPr>
                <w:color w:val="002060"/>
              </w:rPr>
            </w:pPr>
            <w:r w:rsidRPr="00B90E51">
              <w:rPr>
                <w:color w:val="002060"/>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8B5D2D" w14:textId="77777777" w:rsidR="00E30092" w:rsidRPr="00B90E51" w:rsidRDefault="00E30092" w:rsidP="007C0F55">
            <w:pPr>
              <w:pStyle w:val="rowtabella0"/>
              <w:rPr>
                <w:color w:val="002060"/>
              </w:rPr>
            </w:pPr>
            <w:r w:rsidRPr="00B90E51">
              <w:rPr>
                <w:color w:val="002060"/>
              </w:rPr>
              <w:t>VIA GIOVANNI XXIII</w:t>
            </w:r>
          </w:p>
        </w:tc>
      </w:tr>
      <w:tr w:rsidR="00E30092" w:rsidRPr="00B90E51" w14:paraId="212A6493"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EB33B1" w14:textId="77777777" w:rsidR="00E30092" w:rsidRPr="00B90E51" w:rsidRDefault="00E30092" w:rsidP="007C0F55">
            <w:pPr>
              <w:pStyle w:val="rowtabella0"/>
              <w:rPr>
                <w:color w:val="002060"/>
              </w:rPr>
            </w:pPr>
            <w:r w:rsidRPr="00B90E51">
              <w:rPr>
                <w:color w:val="002060"/>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2B0110" w14:textId="77777777" w:rsidR="00E30092" w:rsidRPr="00B90E51" w:rsidRDefault="00E30092" w:rsidP="007C0F55">
            <w:pPr>
              <w:pStyle w:val="rowtabella0"/>
              <w:rPr>
                <w:color w:val="002060"/>
              </w:rPr>
            </w:pPr>
            <w:r w:rsidRPr="00B90E51">
              <w:rPr>
                <w:color w:val="002060"/>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D4B513"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39A40"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B18F4C" w14:textId="77777777" w:rsidR="00E30092" w:rsidRPr="00B90E51" w:rsidRDefault="00E30092" w:rsidP="007C0F55">
            <w:pPr>
              <w:pStyle w:val="rowtabella0"/>
              <w:rPr>
                <w:color w:val="002060"/>
              </w:rPr>
            </w:pPr>
            <w:r w:rsidRPr="00B90E51">
              <w:rPr>
                <w:color w:val="002060"/>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D32ECD" w14:textId="77777777" w:rsidR="00E30092" w:rsidRPr="00B90E51" w:rsidRDefault="00E30092" w:rsidP="007C0F55">
            <w:pPr>
              <w:pStyle w:val="rowtabella0"/>
              <w:rPr>
                <w:color w:val="002060"/>
              </w:rPr>
            </w:pPr>
            <w:r w:rsidRPr="00B90E51">
              <w:rPr>
                <w:color w:val="002060"/>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B7404B" w14:textId="77777777" w:rsidR="00E30092" w:rsidRPr="00B90E51" w:rsidRDefault="00E30092" w:rsidP="007C0F55">
            <w:pPr>
              <w:pStyle w:val="rowtabella0"/>
              <w:rPr>
                <w:color w:val="002060"/>
              </w:rPr>
            </w:pPr>
            <w:r w:rsidRPr="00B90E51">
              <w:rPr>
                <w:color w:val="002060"/>
              </w:rPr>
              <w:t>CONTRADA SALTI</w:t>
            </w:r>
          </w:p>
        </w:tc>
      </w:tr>
      <w:tr w:rsidR="00E30092" w:rsidRPr="00B90E51" w14:paraId="5D83EFC6"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612162" w14:textId="77777777" w:rsidR="00E30092" w:rsidRPr="00B90E51" w:rsidRDefault="00E30092" w:rsidP="007C0F55">
            <w:pPr>
              <w:pStyle w:val="rowtabella0"/>
              <w:rPr>
                <w:color w:val="002060"/>
              </w:rPr>
            </w:pPr>
            <w:r w:rsidRPr="00B90E51">
              <w:rPr>
                <w:color w:val="002060"/>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A9F78" w14:textId="77777777" w:rsidR="00E30092" w:rsidRPr="00B90E51" w:rsidRDefault="00E30092" w:rsidP="007C0F55">
            <w:pPr>
              <w:pStyle w:val="rowtabella0"/>
              <w:rPr>
                <w:color w:val="002060"/>
              </w:rPr>
            </w:pPr>
            <w:r w:rsidRPr="00B90E51">
              <w:rPr>
                <w:color w:val="002060"/>
              </w:rPr>
              <w:t>PETRIOLESE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4839B"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C98FF2" w14:textId="77777777" w:rsidR="00E30092" w:rsidRPr="00B90E51" w:rsidRDefault="00E30092" w:rsidP="007C0F55">
            <w:pPr>
              <w:pStyle w:val="rowtabella0"/>
              <w:rPr>
                <w:color w:val="002060"/>
              </w:rPr>
            </w:pPr>
            <w:r w:rsidRPr="00B90E51">
              <w:rPr>
                <w:color w:val="002060"/>
              </w:rP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A4316C" w14:textId="77777777" w:rsidR="00E30092" w:rsidRPr="00B90E51" w:rsidRDefault="00E30092" w:rsidP="007C0F55">
            <w:pPr>
              <w:pStyle w:val="rowtabella0"/>
              <w:rPr>
                <w:color w:val="002060"/>
              </w:rPr>
            </w:pPr>
            <w:r w:rsidRPr="00B90E51">
              <w:rPr>
                <w:color w:val="002060"/>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8D567" w14:textId="77777777" w:rsidR="00E30092" w:rsidRPr="00B90E51" w:rsidRDefault="00E30092" w:rsidP="007C0F55">
            <w:pPr>
              <w:pStyle w:val="rowtabella0"/>
              <w:rPr>
                <w:color w:val="002060"/>
              </w:rPr>
            </w:pPr>
            <w:r w:rsidRPr="00B90E51">
              <w:rPr>
                <w:color w:val="002060"/>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F89BE" w14:textId="77777777" w:rsidR="00E30092" w:rsidRPr="00B90E51" w:rsidRDefault="00E30092" w:rsidP="007C0F55">
            <w:pPr>
              <w:pStyle w:val="rowtabella0"/>
              <w:rPr>
                <w:color w:val="002060"/>
              </w:rPr>
            </w:pPr>
            <w:r w:rsidRPr="00B90E51">
              <w:rPr>
                <w:color w:val="002060"/>
              </w:rPr>
              <w:t>VIA FILIPPO CORRIDONI</w:t>
            </w:r>
          </w:p>
        </w:tc>
      </w:tr>
    </w:tbl>
    <w:p w14:paraId="3E312EAB" w14:textId="77777777" w:rsidR="00E30092" w:rsidRPr="00B51469" w:rsidRDefault="00E30092" w:rsidP="007E5351">
      <w:pPr>
        <w:pStyle w:val="breakline"/>
        <w:rPr>
          <w:rFonts w:eastAsiaTheme="minorEastAsia"/>
          <w:color w:val="002060"/>
        </w:rPr>
      </w:pPr>
    </w:p>
    <w:p w14:paraId="30F3EFF5" w14:textId="77777777" w:rsidR="007E5351" w:rsidRPr="00B51469" w:rsidRDefault="007E5351" w:rsidP="007E5351">
      <w:pPr>
        <w:pStyle w:val="breakline"/>
        <w:rPr>
          <w:color w:val="002060"/>
        </w:rPr>
      </w:pPr>
    </w:p>
    <w:p w14:paraId="194960D9" w14:textId="77777777" w:rsidR="007E5351" w:rsidRPr="00B51469" w:rsidRDefault="007E5351" w:rsidP="007E5351">
      <w:pPr>
        <w:pStyle w:val="titolocampionato0"/>
        <w:shd w:val="clear" w:color="auto" w:fill="CCCCCC"/>
        <w:spacing w:before="80" w:after="40"/>
        <w:rPr>
          <w:color w:val="002060"/>
        </w:rPr>
      </w:pPr>
      <w:r w:rsidRPr="00B51469">
        <w:rPr>
          <w:color w:val="002060"/>
        </w:rPr>
        <w:t>JUNIORES UNDER 19 PROVINC. -MC</w:t>
      </w:r>
    </w:p>
    <w:p w14:paraId="2F152C51" w14:textId="77777777" w:rsidR="007E5351" w:rsidRPr="00B51469" w:rsidRDefault="007E5351" w:rsidP="007E5351">
      <w:pPr>
        <w:pStyle w:val="titoloprinc0"/>
        <w:rPr>
          <w:color w:val="002060"/>
        </w:rPr>
      </w:pPr>
      <w:r w:rsidRPr="00B51469">
        <w:rPr>
          <w:color w:val="002060"/>
        </w:rPr>
        <w:t>VARIAZIONI AL PROGRAMMA GARE</w:t>
      </w:r>
    </w:p>
    <w:p w14:paraId="5A51DDD7" w14:textId="77777777" w:rsidR="007E5351" w:rsidRPr="00B51469" w:rsidRDefault="007E5351" w:rsidP="007E5351">
      <w:pPr>
        <w:pStyle w:val="breakline"/>
        <w:rPr>
          <w:color w:val="002060"/>
        </w:rPr>
      </w:pPr>
    </w:p>
    <w:p w14:paraId="11B866B6" w14:textId="77777777" w:rsidR="007E5351" w:rsidRPr="00B51469" w:rsidRDefault="007E5351" w:rsidP="007E5351">
      <w:pPr>
        <w:pStyle w:val="breakline"/>
        <w:rPr>
          <w:color w:val="002060"/>
        </w:rPr>
      </w:pPr>
    </w:p>
    <w:p w14:paraId="5C520133" w14:textId="77777777" w:rsidR="007E5351" w:rsidRPr="00B51469" w:rsidRDefault="007E5351" w:rsidP="007E5351">
      <w:pPr>
        <w:pStyle w:val="sottotitolocampionato10"/>
        <w:rPr>
          <w:color w:val="002060"/>
        </w:rPr>
      </w:pPr>
      <w:r w:rsidRPr="00B51469">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5E39FA65" w14:textId="77777777" w:rsidTr="00E30092">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4E75B"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C6221"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D5E2F"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314E0"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4D37B"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1E423"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9CD02"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AABB5" w14:textId="77777777" w:rsidR="007E5351" w:rsidRPr="00B51469" w:rsidRDefault="007E5351" w:rsidP="007C0F55">
            <w:pPr>
              <w:pStyle w:val="headertabella0"/>
              <w:rPr>
                <w:color w:val="002060"/>
              </w:rPr>
            </w:pPr>
            <w:r w:rsidRPr="00B51469">
              <w:rPr>
                <w:color w:val="002060"/>
              </w:rPr>
              <w:t>Impianto</w:t>
            </w:r>
          </w:p>
        </w:tc>
      </w:tr>
      <w:tr w:rsidR="007E5351" w:rsidRPr="00B51469" w14:paraId="4171E069"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7E502" w14:textId="77777777" w:rsidR="007E5351" w:rsidRPr="00E30092" w:rsidRDefault="007E5351" w:rsidP="007C0F55">
            <w:pPr>
              <w:pStyle w:val="rowtabella0"/>
              <w:rPr>
                <w:color w:val="002060"/>
                <w:highlight w:val="yellow"/>
              </w:rPr>
            </w:pPr>
            <w:r w:rsidRPr="00E30092">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96247" w14:textId="77777777" w:rsidR="007E5351" w:rsidRPr="00E30092" w:rsidRDefault="007E5351" w:rsidP="007C0F55">
            <w:pPr>
              <w:pStyle w:val="rowtabella0"/>
              <w:jc w:val="center"/>
              <w:rPr>
                <w:color w:val="002060"/>
                <w:highlight w:val="yellow"/>
              </w:rPr>
            </w:pPr>
            <w:r w:rsidRPr="00E30092">
              <w:rPr>
                <w:color w:val="002060"/>
                <w:highlight w:val="yellow"/>
              </w:rPr>
              <w:t>9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C3501" w14:textId="77777777" w:rsidR="007E5351" w:rsidRPr="00E30092" w:rsidRDefault="007E5351" w:rsidP="007C0F55">
            <w:pPr>
              <w:pStyle w:val="rowtabella0"/>
              <w:rPr>
                <w:color w:val="002060"/>
                <w:highlight w:val="yellow"/>
              </w:rPr>
            </w:pPr>
            <w:r w:rsidRPr="00E30092">
              <w:rPr>
                <w:color w:val="002060"/>
                <w:highlight w:val="yellow"/>
              </w:rPr>
              <w:t>SANTA MARIA APPARENTE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A40E8" w14:textId="77777777" w:rsidR="007E5351" w:rsidRPr="00E30092" w:rsidRDefault="007E5351" w:rsidP="007C0F55">
            <w:pPr>
              <w:pStyle w:val="rowtabella0"/>
              <w:rPr>
                <w:color w:val="002060"/>
                <w:highlight w:val="yellow"/>
              </w:rPr>
            </w:pPr>
            <w:r w:rsidRPr="00E30092">
              <w:rPr>
                <w:color w:val="002060"/>
                <w:highlight w:val="yellow"/>
              </w:rPr>
              <w:t>ADRIATICA PORTORECANATI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8BA14" w14:textId="77777777" w:rsidR="007E5351" w:rsidRPr="00B51469" w:rsidRDefault="007E5351" w:rsidP="007C0F55">
            <w:pPr>
              <w:pStyle w:val="rowtabella0"/>
              <w:rPr>
                <w:color w:val="002060"/>
              </w:rPr>
            </w:pPr>
            <w:r w:rsidRPr="00B51469">
              <w:rPr>
                <w:color w:val="002060"/>
              </w:rPr>
              <w:t>15/03/2026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77B24" w14:textId="77777777" w:rsidR="007E5351" w:rsidRPr="00B51469" w:rsidRDefault="007E5351" w:rsidP="007C0F55">
            <w:pPr>
              <w:pStyle w:val="rowtabella0"/>
              <w:jc w:val="center"/>
              <w:rPr>
                <w:color w:val="002060"/>
              </w:rPr>
            </w:pPr>
            <w:r w:rsidRPr="00E30092">
              <w:rPr>
                <w:color w:val="002060"/>
                <w:highlight w:val="yellow"/>
              </w:rP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BE0E2" w14:textId="77777777" w:rsidR="007E5351" w:rsidRPr="00B51469" w:rsidRDefault="007E5351" w:rsidP="007C0F55">
            <w:pPr>
              <w:pStyle w:val="rowtabella0"/>
              <w:jc w:val="center"/>
              <w:rPr>
                <w:color w:val="002060"/>
              </w:rPr>
            </w:pPr>
            <w:r w:rsidRPr="00B51469">
              <w:rPr>
                <w:color w:val="002060"/>
              </w:rPr>
              <w:t>15:00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EF88B" w14:textId="77777777" w:rsidR="007E5351" w:rsidRPr="00B51469" w:rsidRDefault="007E5351" w:rsidP="007C0F55">
            <w:pPr>
              <w:rPr>
                <w:color w:val="002060"/>
              </w:rPr>
            </w:pPr>
          </w:p>
        </w:tc>
      </w:tr>
      <w:tr w:rsidR="007E5351" w:rsidRPr="00B51469" w14:paraId="620C097A"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AF5E9" w14:textId="77777777" w:rsidR="007E5351" w:rsidRPr="00E30092" w:rsidRDefault="007E5351" w:rsidP="007C0F55">
            <w:pPr>
              <w:pStyle w:val="rowtabella0"/>
              <w:rPr>
                <w:color w:val="002060"/>
                <w:highlight w:val="yellow"/>
              </w:rPr>
            </w:pPr>
            <w:r w:rsidRPr="00E30092">
              <w:rPr>
                <w:color w:val="002060"/>
                <w:highlight w:val="yellow"/>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8B659" w14:textId="77777777" w:rsidR="007E5351" w:rsidRPr="00E30092" w:rsidRDefault="007E5351" w:rsidP="007C0F55">
            <w:pPr>
              <w:pStyle w:val="rowtabella0"/>
              <w:jc w:val="center"/>
              <w:rPr>
                <w:color w:val="002060"/>
                <w:highlight w:val="yellow"/>
              </w:rPr>
            </w:pPr>
            <w:r w:rsidRPr="00E30092">
              <w:rPr>
                <w:color w:val="002060"/>
                <w:highlight w:val="yellow"/>
              </w:rPr>
              <w:t>9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851D7" w14:textId="77777777" w:rsidR="007E5351" w:rsidRPr="00E30092" w:rsidRDefault="007E5351" w:rsidP="007C0F55">
            <w:pPr>
              <w:pStyle w:val="rowtabella0"/>
              <w:rPr>
                <w:color w:val="002060"/>
                <w:highlight w:val="yellow"/>
              </w:rPr>
            </w:pPr>
            <w:r w:rsidRPr="00E30092">
              <w:rPr>
                <w:color w:val="002060"/>
                <w:highlight w:val="yellow"/>
              </w:rPr>
              <w:t>FOLGORE CASTELRAIMONDO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89951" w14:textId="77777777" w:rsidR="007E5351" w:rsidRPr="00E30092" w:rsidRDefault="007E5351" w:rsidP="007C0F55">
            <w:pPr>
              <w:pStyle w:val="rowtabella0"/>
              <w:rPr>
                <w:color w:val="002060"/>
                <w:highlight w:val="yellow"/>
              </w:rPr>
            </w:pPr>
            <w:r w:rsidRPr="00E30092">
              <w:rPr>
                <w:color w:val="002060"/>
                <w:highlight w:val="yellow"/>
              </w:rPr>
              <w:t>MONTEMILONE POLLENZA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EAE24" w14:textId="77777777" w:rsidR="007E5351" w:rsidRPr="00B51469" w:rsidRDefault="007E5351" w:rsidP="007C0F55">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B5C44" w14:textId="77777777" w:rsidR="007E5351" w:rsidRPr="00B51469" w:rsidRDefault="007E5351" w:rsidP="007C0F55">
            <w:pPr>
              <w:pStyle w:val="rowtabella0"/>
              <w:jc w:val="center"/>
              <w:rPr>
                <w:color w:val="002060"/>
              </w:rPr>
            </w:pPr>
            <w:r w:rsidRPr="00E30092">
              <w:rPr>
                <w:color w:val="002060"/>
                <w:highlight w:val="yellow"/>
              </w:rP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F7797" w14:textId="77777777" w:rsidR="007E5351" w:rsidRPr="00B51469" w:rsidRDefault="007E5351" w:rsidP="007C0F55">
            <w:pPr>
              <w:pStyle w:val="rowtabella0"/>
              <w:jc w:val="center"/>
              <w:rPr>
                <w:color w:val="002060"/>
              </w:rPr>
            </w:pPr>
            <w:r w:rsidRPr="00B51469">
              <w:rPr>
                <w:color w:val="002060"/>
              </w:rPr>
              <w:t>16:30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BC25C" w14:textId="77777777" w:rsidR="007E5351" w:rsidRPr="00B51469" w:rsidRDefault="007E5351" w:rsidP="007C0F55">
            <w:pPr>
              <w:rPr>
                <w:color w:val="002060"/>
              </w:rPr>
            </w:pPr>
          </w:p>
        </w:tc>
      </w:tr>
    </w:tbl>
    <w:p w14:paraId="79F45641" w14:textId="77777777" w:rsidR="007E5351" w:rsidRPr="00B51469" w:rsidRDefault="007E5351" w:rsidP="007E5351">
      <w:pPr>
        <w:pStyle w:val="breakline"/>
        <w:rPr>
          <w:rFonts w:eastAsiaTheme="minorEastAsia"/>
          <w:color w:val="002060"/>
        </w:rPr>
      </w:pPr>
    </w:p>
    <w:p w14:paraId="2D9E0449" w14:textId="77777777" w:rsidR="007E5351" w:rsidRPr="00B51469" w:rsidRDefault="007E5351" w:rsidP="007E5351">
      <w:pPr>
        <w:pStyle w:val="breakline"/>
        <w:rPr>
          <w:color w:val="002060"/>
        </w:rPr>
      </w:pPr>
    </w:p>
    <w:p w14:paraId="221723FC" w14:textId="77777777" w:rsidR="007E5351" w:rsidRPr="00B51469" w:rsidRDefault="007E5351" w:rsidP="007E5351">
      <w:pPr>
        <w:pStyle w:val="titoloprinc0"/>
        <w:rPr>
          <w:color w:val="002060"/>
        </w:rPr>
      </w:pPr>
      <w:r w:rsidRPr="00B51469">
        <w:rPr>
          <w:color w:val="002060"/>
        </w:rPr>
        <w:t>RISULTATI</w:t>
      </w:r>
    </w:p>
    <w:p w14:paraId="6CCC4E9D" w14:textId="77777777" w:rsidR="007E5351" w:rsidRPr="00B51469" w:rsidRDefault="007E5351" w:rsidP="007E5351">
      <w:pPr>
        <w:pStyle w:val="breakline"/>
        <w:rPr>
          <w:color w:val="002060"/>
        </w:rPr>
      </w:pPr>
    </w:p>
    <w:p w14:paraId="74F0D598" w14:textId="77777777" w:rsidR="007E5351" w:rsidRPr="00B51469" w:rsidRDefault="007E5351" w:rsidP="007E5351">
      <w:pPr>
        <w:pStyle w:val="sottotitolocampionato10"/>
        <w:rPr>
          <w:color w:val="002060"/>
        </w:rPr>
      </w:pPr>
      <w:r w:rsidRPr="00B51469">
        <w:rPr>
          <w:color w:val="002060"/>
        </w:rPr>
        <w:t>RISULTATI UFFICIALI GARE DEL 08/03/2026</w:t>
      </w:r>
    </w:p>
    <w:p w14:paraId="3E80C927" w14:textId="77777777" w:rsidR="00E30092" w:rsidRPr="00E30092" w:rsidRDefault="00E30092"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lastRenderedPageBreak/>
        <w:t>Si trascrivono qui di seguito i risultati ufficiali delle gare disputate</w:t>
      </w:r>
    </w:p>
    <w:p w14:paraId="4BBFF9DE"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5351" w:rsidRPr="00B51469" w14:paraId="54BB062C"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4D9962F4"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18AE0" w14:textId="77777777" w:rsidR="007E5351" w:rsidRPr="00B51469" w:rsidRDefault="007E5351" w:rsidP="007C0F55">
                  <w:pPr>
                    <w:pStyle w:val="headertabella0"/>
                    <w:rPr>
                      <w:color w:val="002060"/>
                    </w:rPr>
                  </w:pPr>
                  <w:r w:rsidRPr="00B51469">
                    <w:rPr>
                      <w:color w:val="002060"/>
                    </w:rPr>
                    <w:t>GIRONE C - 8 Giornata - R</w:t>
                  </w:r>
                </w:p>
              </w:tc>
            </w:tr>
            <w:tr w:rsidR="007E5351" w:rsidRPr="00B51469" w14:paraId="694EADB0"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761198" w14:textId="77777777" w:rsidR="007E5351" w:rsidRPr="00B51469" w:rsidRDefault="007E5351" w:rsidP="007C0F55">
                  <w:pPr>
                    <w:pStyle w:val="rowtabella0"/>
                    <w:rPr>
                      <w:color w:val="002060"/>
                    </w:rPr>
                  </w:pPr>
                  <w:r w:rsidRPr="00B51469">
                    <w:rPr>
                      <w:color w:val="002060"/>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DBDBA" w14:textId="77777777" w:rsidR="007E5351" w:rsidRPr="00B51469" w:rsidRDefault="007E5351" w:rsidP="007C0F55">
                  <w:pPr>
                    <w:pStyle w:val="rowtabella0"/>
                    <w:rPr>
                      <w:color w:val="002060"/>
                    </w:rPr>
                  </w:pPr>
                  <w:r w:rsidRPr="00B51469">
                    <w:rPr>
                      <w:color w:val="002060"/>
                    </w:rPr>
                    <w:t>- POTENZA PICENA 1945 A.</w:t>
                  </w:r>
                  <w:proofErr w:type="gramStart"/>
                  <w:r w:rsidRPr="00B51469">
                    <w:rPr>
                      <w:color w:val="002060"/>
                    </w:rP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44351" w14:textId="77777777" w:rsidR="007E5351" w:rsidRPr="00B51469" w:rsidRDefault="007E5351" w:rsidP="007C0F55">
                  <w:pPr>
                    <w:pStyle w:val="rowtabella0"/>
                    <w:jc w:val="center"/>
                    <w:rPr>
                      <w:color w:val="002060"/>
                    </w:rPr>
                  </w:pPr>
                  <w:r w:rsidRPr="00B51469">
                    <w:rPr>
                      <w:color w:val="002060"/>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73D7D" w14:textId="77777777" w:rsidR="007E5351" w:rsidRPr="00B51469" w:rsidRDefault="007E5351" w:rsidP="007C0F55">
                  <w:pPr>
                    <w:pStyle w:val="rowtabella0"/>
                    <w:jc w:val="center"/>
                    <w:rPr>
                      <w:color w:val="002060"/>
                    </w:rPr>
                  </w:pPr>
                  <w:r w:rsidRPr="00B51469">
                    <w:rPr>
                      <w:color w:val="002060"/>
                    </w:rPr>
                    <w:t> </w:t>
                  </w:r>
                </w:p>
              </w:tc>
            </w:tr>
            <w:tr w:rsidR="007E5351" w:rsidRPr="00B51469" w14:paraId="3E3153EF"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6A2B82" w14:textId="77777777" w:rsidR="007E5351" w:rsidRPr="00B51469" w:rsidRDefault="007E5351" w:rsidP="007C0F55">
                  <w:pPr>
                    <w:pStyle w:val="rowtabella0"/>
                    <w:rPr>
                      <w:color w:val="002060"/>
                    </w:rPr>
                  </w:pPr>
                  <w:r w:rsidRPr="00B51469">
                    <w:rPr>
                      <w:color w:val="002060"/>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13C34A" w14:textId="77777777" w:rsidR="007E5351" w:rsidRPr="00B51469" w:rsidRDefault="007E5351" w:rsidP="007C0F55">
                  <w:pPr>
                    <w:pStyle w:val="rowtabella0"/>
                    <w:rPr>
                      <w:color w:val="002060"/>
                    </w:rPr>
                  </w:pPr>
                  <w:r w:rsidRPr="00B51469">
                    <w:rPr>
                      <w:color w:val="002060"/>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37B60A" w14:textId="77777777" w:rsidR="007E5351" w:rsidRPr="00B51469" w:rsidRDefault="007E5351" w:rsidP="007C0F55">
                  <w:pPr>
                    <w:pStyle w:val="rowtabella0"/>
                    <w:jc w:val="center"/>
                    <w:rPr>
                      <w:color w:val="002060"/>
                    </w:rPr>
                  </w:pPr>
                  <w:r w:rsidRPr="00B51469">
                    <w:rPr>
                      <w:color w:val="002060"/>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4F7466" w14:textId="77777777" w:rsidR="007E5351" w:rsidRPr="00B51469" w:rsidRDefault="007E5351" w:rsidP="007C0F55">
                  <w:pPr>
                    <w:pStyle w:val="rowtabella0"/>
                    <w:jc w:val="center"/>
                    <w:rPr>
                      <w:color w:val="002060"/>
                    </w:rPr>
                  </w:pPr>
                  <w:r w:rsidRPr="00B51469">
                    <w:rPr>
                      <w:color w:val="002060"/>
                    </w:rPr>
                    <w:t> </w:t>
                  </w:r>
                </w:p>
              </w:tc>
            </w:tr>
            <w:tr w:rsidR="007E5351" w:rsidRPr="00B51469" w14:paraId="31D31419"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6DBA70" w14:textId="77777777" w:rsidR="007E5351" w:rsidRPr="00B51469" w:rsidRDefault="007E5351" w:rsidP="007C0F55">
                  <w:pPr>
                    <w:pStyle w:val="rowtabella0"/>
                    <w:rPr>
                      <w:color w:val="002060"/>
                    </w:rPr>
                  </w:pPr>
                  <w:r w:rsidRPr="00B51469">
                    <w:rPr>
                      <w:color w:val="002060"/>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962085" w14:textId="77777777" w:rsidR="007E5351" w:rsidRPr="00B51469" w:rsidRDefault="007E5351" w:rsidP="007C0F55">
                  <w:pPr>
                    <w:pStyle w:val="rowtabella0"/>
                    <w:rPr>
                      <w:color w:val="002060"/>
                    </w:rPr>
                  </w:pPr>
                  <w:r w:rsidRPr="00B51469">
                    <w:rPr>
                      <w:color w:val="002060"/>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6A733E" w14:textId="77777777" w:rsidR="007E5351" w:rsidRPr="00B51469" w:rsidRDefault="007E5351" w:rsidP="007C0F55">
                  <w:pPr>
                    <w:pStyle w:val="rowtabella0"/>
                    <w:jc w:val="center"/>
                    <w:rPr>
                      <w:color w:val="002060"/>
                    </w:rPr>
                  </w:pPr>
                  <w:r w:rsidRPr="00B51469">
                    <w:rPr>
                      <w:color w:val="002060"/>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D40511" w14:textId="77777777" w:rsidR="007E5351" w:rsidRPr="00B51469" w:rsidRDefault="007E5351" w:rsidP="007C0F55">
                  <w:pPr>
                    <w:pStyle w:val="rowtabella0"/>
                    <w:jc w:val="center"/>
                    <w:rPr>
                      <w:color w:val="002060"/>
                    </w:rPr>
                  </w:pPr>
                  <w:r w:rsidRPr="00B51469">
                    <w:rPr>
                      <w:color w:val="002060"/>
                    </w:rPr>
                    <w:t> </w:t>
                  </w:r>
                </w:p>
              </w:tc>
            </w:tr>
            <w:tr w:rsidR="007E5351" w:rsidRPr="00B51469" w14:paraId="38DF094F"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B6E265" w14:textId="77777777" w:rsidR="007E5351" w:rsidRPr="00B51469" w:rsidRDefault="007E5351" w:rsidP="007C0F55">
                  <w:pPr>
                    <w:pStyle w:val="rowtabella0"/>
                    <w:rPr>
                      <w:color w:val="002060"/>
                    </w:rPr>
                  </w:pPr>
                  <w:r w:rsidRPr="00B51469">
                    <w:rPr>
                      <w:color w:val="002060"/>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17F1F7" w14:textId="77777777" w:rsidR="007E5351" w:rsidRPr="00B51469" w:rsidRDefault="007E5351" w:rsidP="007C0F55">
                  <w:pPr>
                    <w:pStyle w:val="rowtabella0"/>
                    <w:rPr>
                      <w:color w:val="002060"/>
                    </w:rPr>
                  </w:pPr>
                  <w:r w:rsidRPr="00B51469">
                    <w:rPr>
                      <w:color w:val="002060"/>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AA7030" w14:textId="77777777" w:rsidR="007E5351" w:rsidRPr="00B51469" w:rsidRDefault="007E5351" w:rsidP="007C0F55">
                  <w:pPr>
                    <w:pStyle w:val="rowtabella0"/>
                    <w:jc w:val="center"/>
                    <w:rPr>
                      <w:color w:val="002060"/>
                    </w:rPr>
                  </w:pPr>
                  <w:r w:rsidRPr="00B51469">
                    <w:rPr>
                      <w:color w:val="002060"/>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9ECB02" w14:textId="77777777" w:rsidR="007E5351" w:rsidRPr="00B51469" w:rsidRDefault="007E5351" w:rsidP="007C0F55">
                  <w:pPr>
                    <w:pStyle w:val="rowtabella0"/>
                    <w:jc w:val="center"/>
                    <w:rPr>
                      <w:color w:val="002060"/>
                    </w:rPr>
                  </w:pPr>
                  <w:r w:rsidRPr="00B51469">
                    <w:rPr>
                      <w:color w:val="002060"/>
                    </w:rPr>
                    <w:t> </w:t>
                  </w:r>
                </w:p>
              </w:tc>
            </w:tr>
            <w:tr w:rsidR="007E5351" w:rsidRPr="00B51469" w14:paraId="7465A29D"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74DFA8" w14:textId="77777777" w:rsidR="007E5351" w:rsidRPr="00B51469" w:rsidRDefault="007E5351" w:rsidP="007C0F55">
                  <w:pPr>
                    <w:pStyle w:val="rowtabella0"/>
                    <w:rPr>
                      <w:color w:val="002060"/>
                    </w:rPr>
                  </w:pPr>
                  <w:r w:rsidRPr="00B51469">
                    <w:rPr>
                      <w:color w:val="002060"/>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B52692" w14:textId="77777777" w:rsidR="007E5351" w:rsidRPr="00B51469" w:rsidRDefault="007E5351" w:rsidP="007C0F55">
                  <w:pPr>
                    <w:pStyle w:val="rowtabella0"/>
                    <w:rPr>
                      <w:color w:val="002060"/>
                    </w:rPr>
                  </w:pPr>
                  <w:r w:rsidRPr="00B51469">
                    <w:rPr>
                      <w:color w:val="002060"/>
                    </w:rP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957027"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FC5C17" w14:textId="77777777" w:rsidR="007E5351" w:rsidRPr="00B51469" w:rsidRDefault="007E5351" w:rsidP="007C0F55">
                  <w:pPr>
                    <w:pStyle w:val="rowtabella0"/>
                    <w:jc w:val="center"/>
                    <w:rPr>
                      <w:color w:val="002060"/>
                    </w:rPr>
                  </w:pPr>
                  <w:r w:rsidRPr="00B51469">
                    <w:rPr>
                      <w:color w:val="002060"/>
                    </w:rPr>
                    <w:t> </w:t>
                  </w:r>
                </w:p>
              </w:tc>
            </w:tr>
            <w:tr w:rsidR="007E5351" w:rsidRPr="00B51469" w14:paraId="389BF889"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1C4D14" w14:textId="77777777" w:rsidR="007E5351" w:rsidRPr="00B51469" w:rsidRDefault="007E5351" w:rsidP="007C0F55">
                  <w:pPr>
                    <w:pStyle w:val="rowtabella0"/>
                    <w:rPr>
                      <w:color w:val="002060"/>
                    </w:rPr>
                  </w:pPr>
                  <w:r w:rsidRPr="00B51469">
                    <w:rPr>
                      <w:color w:val="002060"/>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5F5C6" w14:textId="77777777" w:rsidR="007E5351" w:rsidRPr="00B51469" w:rsidRDefault="007E5351" w:rsidP="007C0F55">
                  <w:pPr>
                    <w:pStyle w:val="rowtabella0"/>
                    <w:rPr>
                      <w:color w:val="002060"/>
                    </w:rPr>
                  </w:pPr>
                  <w:r w:rsidRPr="00B51469">
                    <w:rPr>
                      <w:color w:val="002060"/>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26A00" w14:textId="77777777" w:rsidR="007E5351" w:rsidRPr="00B51469" w:rsidRDefault="007E5351" w:rsidP="007C0F55">
                  <w:pPr>
                    <w:pStyle w:val="rowtabella0"/>
                    <w:jc w:val="center"/>
                    <w:rPr>
                      <w:color w:val="002060"/>
                    </w:rPr>
                  </w:pPr>
                  <w:r w:rsidRPr="00B51469">
                    <w:rPr>
                      <w:color w:val="002060"/>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936E6" w14:textId="77777777" w:rsidR="007E5351" w:rsidRPr="00B51469" w:rsidRDefault="007E5351" w:rsidP="007C0F55">
                  <w:pPr>
                    <w:pStyle w:val="rowtabella0"/>
                    <w:jc w:val="center"/>
                    <w:rPr>
                      <w:color w:val="002060"/>
                    </w:rPr>
                  </w:pPr>
                  <w:r w:rsidRPr="00B51469">
                    <w:rPr>
                      <w:color w:val="002060"/>
                    </w:rPr>
                    <w:t> </w:t>
                  </w:r>
                </w:p>
              </w:tc>
            </w:tr>
            <w:tr w:rsidR="007E5351" w:rsidRPr="00B51469" w14:paraId="0AEA8AD7"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529A7796" w14:textId="77777777" w:rsidR="007E5351" w:rsidRPr="00B51469" w:rsidRDefault="007E5351" w:rsidP="007C0F55">
                  <w:pPr>
                    <w:pStyle w:val="rowtabella0"/>
                    <w:rPr>
                      <w:color w:val="002060"/>
                    </w:rPr>
                  </w:pPr>
                  <w:r w:rsidRPr="00B51469">
                    <w:rPr>
                      <w:color w:val="002060"/>
                    </w:rPr>
                    <w:t>(1) - disputata il 07/03/2026</w:t>
                  </w:r>
                </w:p>
              </w:tc>
            </w:tr>
          </w:tbl>
          <w:p w14:paraId="62DD094F" w14:textId="77777777" w:rsidR="007E5351" w:rsidRPr="00B51469" w:rsidRDefault="007E5351" w:rsidP="007C0F55">
            <w:pPr>
              <w:rPr>
                <w:color w:val="002060"/>
              </w:rPr>
            </w:pPr>
          </w:p>
        </w:tc>
      </w:tr>
    </w:tbl>
    <w:p w14:paraId="25E8A419" w14:textId="77777777" w:rsidR="007E5351" w:rsidRPr="00B51469" w:rsidRDefault="007E5351" w:rsidP="007E5351">
      <w:pPr>
        <w:pStyle w:val="breakline"/>
        <w:rPr>
          <w:rFonts w:eastAsiaTheme="minorEastAsia"/>
          <w:color w:val="002060"/>
        </w:rPr>
      </w:pPr>
    </w:p>
    <w:p w14:paraId="68EC0BF3" w14:textId="77777777" w:rsidR="007E5351" w:rsidRPr="00B51469" w:rsidRDefault="007E5351" w:rsidP="007E5351">
      <w:pPr>
        <w:pStyle w:val="breakline"/>
        <w:rPr>
          <w:color w:val="002060"/>
        </w:rPr>
      </w:pPr>
    </w:p>
    <w:p w14:paraId="4293644F" w14:textId="77777777" w:rsidR="007E5351" w:rsidRPr="00B51469" w:rsidRDefault="007E5351" w:rsidP="007E5351">
      <w:pPr>
        <w:pStyle w:val="titoloprinc0"/>
        <w:rPr>
          <w:color w:val="002060"/>
        </w:rPr>
      </w:pPr>
      <w:r w:rsidRPr="00B51469">
        <w:rPr>
          <w:color w:val="002060"/>
        </w:rPr>
        <w:t>GIUDICE SPORTIVO</w:t>
      </w:r>
    </w:p>
    <w:p w14:paraId="2B7C0E48"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513CA2FE" w14:textId="77777777" w:rsidR="007E5351" w:rsidRPr="00B51469" w:rsidRDefault="007E5351" w:rsidP="007E5351">
      <w:pPr>
        <w:pStyle w:val="titolo10"/>
        <w:rPr>
          <w:color w:val="002060"/>
        </w:rPr>
      </w:pPr>
      <w:r w:rsidRPr="00B51469">
        <w:rPr>
          <w:color w:val="002060"/>
        </w:rPr>
        <w:t xml:space="preserve">GARE DEL 8/ 3/2026 </w:t>
      </w:r>
    </w:p>
    <w:p w14:paraId="1E45C504" w14:textId="77777777" w:rsidR="007E5351" w:rsidRPr="00B51469" w:rsidRDefault="007E5351" w:rsidP="007E5351">
      <w:pPr>
        <w:pStyle w:val="titolo7a"/>
        <w:rPr>
          <w:color w:val="002060"/>
        </w:rPr>
      </w:pPr>
      <w:r w:rsidRPr="00B51469">
        <w:rPr>
          <w:color w:val="002060"/>
        </w:rPr>
        <w:t xml:space="preserve">PROVVEDIMENTI DISCIPLINARI </w:t>
      </w:r>
    </w:p>
    <w:p w14:paraId="75A3DCA7"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2A54E755" w14:textId="77777777" w:rsidR="007E5351" w:rsidRPr="00B51469" w:rsidRDefault="007E5351" w:rsidP="007E5351">
      <w:pPr>
        <w:pStyle w:val="titolo30"/>
        <w:rPr>
          <w:color w:val="002060"/>
        </w:rPr>
      </w:pPr>
      <w:r w:rsidRPr="00B51469">
        <w:rPr>
          <w:color w:val="002060"/>
        </w:rPr>
        <w:t xml:space="preserve">ALLENATORI </w:t>
      </w:r>
    </w:p>
    <w:p w14:paraId="163B7AAD" w14:textId="77777777" w:rsidR="007E5351" w:rsidRPr="00B51469" w:rsidRDefault="007E5351" w:rsidP="007E5351">
      <w:pPr>
        <w:pStyle w:val="titolo20"/>
        <w:rPr>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272A121" w14:textId="77777777" w:rsidTr="007C0F55">
        <w:tc>
          <w:tcPr>
            <w:tcW w:w="2200" w:type="dxa"/>
            <w:tcMar>
              <w:top w:w="20" w:type="dxa"/>
              <w:left w:w="20" w:type="dxa"/>
              <w:bottom w:w="20" w:type="dxa"/>
              <w:right w:w="20" w:type="dxa"/>
            </w:tcMar>
            <w:vAlign w:val="center"/>
            <w:hideMark/>
          </w:tcPr>
          <w:p w14:paraId="02DE0DAD" w14:textId="77777777" w:rsidR="007E5351" w:rsidRPr="00B51469" w:rsidRDefault="007E5351" w:rsidP="007C0F55">
            <w:pPr>
              <w:pStyle w:val="movimento"/>
              <w:rPr>
                <w:color w:val="002060"/>
              </w:rPr>
            </w:pPr>
            <w:r w:rsidRPr="00B51469">
              <w:rPr>
                <w:color w:val="002060"/>
              </w:rPr>
              <w:t>GAGLIARDINI MAURIZIO</w:t>
            </w:r>
          </w:p>
        </w:tc>
        <w:tc>
          <w:tcPr>
            <w:tcW w:w="2200" w:type="dxa"/>
            <w:tcMar>
              <w:top w:w="20" w:type="dxa"/>
              <w:left w:w="20" w:type="dxa"/>
              <w:bottom w:w="20" w:type="dxa"/>
              <w:right w:w="20" w:type="dxa"/>
            </w:tcMar>
            <w:vAlign w:val="center"/>
            <w:hideMark/>
          </w:tcPr>
          <w:p w14:paraId="1BBF5C9F" w14:textId="77777777" w:rsidR="007E5351" w:rsidRPr="00B51469" w:rsidRDefault="007E5351" w:rsidP="007C0F55">
            <w:pPr>
              <w:pStyle w:val="movimento2"/>
              <w:rPr>
                <w:color w:val="002060"/>
              </w:rPr>
            </w:pPr>
            <w:r w:rsidRPr="00B51469">
              <w:rPr>
                <w:color w:val="002060"/>
              </w:rPr>
              <w:t xml:space="preserve">(APPIGNANESE) </w:t>
            </w:r>
          </w:p>
        </w:tc>
        <w:tc>
          <w:tcPr>
            <w:tcW w:w="800" w:type="dxa"/>
            <w:tcMar>
              <w:top w:w="20" w:type="dxa"/>
              <w:left w:w="20" w:type="dxa"/>
              <w:bottom w:w="20" w:type="dxa"/>
              <w:right w:w="20" w:type="dxa"/>
            </w:tcMar>
            <w:vAlign w:val="center"/>
            <w:hideMark/>
          </w:tcPr>
          <w:p w14:paraId="1751112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C0B403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6AC1370" w14:textId="77777777" w:rsidR="007E5351" w:rsidRPr="00B51469" w:rsidRDefault="007E5351" w:rsidP="007C0F55">
            <w:pPr>
              <w:pStyle w:val="movimento2"/>
              <w:rPr>
                <w:color w:val="002060"/>
              </w:rPr>
            </w:pPr>
            <w:r w:rsidRPr="00B51469">
              <w:rPr>
                <w:color w:val="002060"/>
              </w:rPr>
              <w:t> </w:t>
            </w:r>
          </w:p>
        </w:tc>
      </w:tr>
    </w:tbl>
    <w:p w14:paraId="429C4921"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00AE3E2D"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E163584" w14:textId="77777777" w:rsidTr="007C0F55">
        <w:tc>
          <w:tcPr>
            <w:tcW w:w="2200" w:type="dxa"/>
            <w:tcMar>
              <w:top w:w="20" w:type="dxa"/>
              <w:left w:w="20" w:type="dxa"/>
              <w:bottom w:w="20" w:type="dxa"/>
              <w:right w:w="20" w:type="dxa"/>
            </w:tcMar>
            <w:vAlign w:val="center"/>
            <w:hideMark/>
          </w:tcPr>
          <w:p w14:paraId="3793E6E4" w14:textId="77777777" w:rsidR="007E5351" w:rsidRPr="00B51469" w:rsidRDefault="007E5351" w:rsidP="007C0F55">
            <w:pPr>
              <w:pStyle w:val="movimento"/>
              <w:rPr>
                <w:color w:val="002060"/>
              </w:rPr>
            </w:pPr>
            <w:r w:rsidRPr="00B51469">
              <w:rPr>
                <w:color w:val="002060"/>
              </w:rPr>
              <w:t>CHIONNE LORENZO</w:t>
            </w:r>
          </w:p>
        </w:tc>
        <w:tc>
          <w:tcPr>
            <w:tcW w:w="2200" w:type="dxa"/>
            <w:tcMar>
              <w:top w:w="20" w:type="dxa"/>
              <w:left w:w="20" w:type="dxa"/>
              <w:bottom w:w="20" w:type="dxa"/>
              <w:right w:w="20" w:type="dxa"/>
            </w:tcMar>
            <w:vAlign w:val="center"/>
            <w:hideMark/>
          </w:tcPr>
          <w:p w14:paraId="400D888E" w14:textId="77777777" w:rsidR="007E5351" w:rsidRPr="00B51469" w:rsidRDefault="007E5351" w:rsidP="007C0F55">
            <w:pPr>
              <w:pStyle w:val="movimento2"/>
              <w:rPr>
                <w:color w:val="002060"/>
              </w:rPr>
            </w:pPr>
            <w:r w:rsidRPr="00B51469">
              <w:rPr>
                <w:color w:val="002060"/>
              </w:rPr>
              <w:t xml:space="preserve">(APPIGNANESE) </w:t>
            </w:r>
          </w:p>
        </w:tc>
        <w:tc>
          <w:tcPr>
            <w:tcW w:w="800" w:type="dxa"/>
            <w:tcMar>
              <w:top w:w="20" w:type="dxa"/>
              <w:left w:w="20" w:type="dxa"/>
              <w:bottom w:w="20" w:type="dxa"/>
              <w:right w:w="20" w:type="dxa"/>
            </w:tcMar>
            <w:vAlign w:val="center"/>
            <w:hideMark/>
          </w:tcPr>
          <w:p w14:paraId="623C78B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4EFE91C" w14:textId="77777777" w:rsidR="007E5351" w:rsidRPr="00B51469" w:rsidRDefault="007E5351" w:rsidP="007C0F55">
            <w:pPr>
              <w:pStyle w:val="movimento"/>
              <w:rPr>
                <w:color w:val="002060"/>
              </w:rPr>
            </w:pPr>
            <w:r w:rsidRPr="00B51469">
              <w:rPr>
                <w:color w:val="002060"/>
              </w:rPr>
              <w:t>CARRADORI DARIO</w:t>
            </w:r>
          </w:p>
        </w:tc>
        <w:tc>
          <w:tcPr>
            <w:tcW w:w="2200" w:type="dxa"/>
            <w:tcMar>
              <w:top w:w="20" w:type="dxa"/>
              <w:left w:w="20" w:type="dxa"/>
              <w:bottom w:w="20" w:type="dxa"/>
              <w:right w:w="20" w:type="dxa"/>
            </w:tcMar>
            <w:vAlign w:val="center"/>
            <w:hideMark/>
          </w:tcPr>
          <w:p w14:paraId="42CEAED7" w14:textId="77777777" w:rsidR="007E5351" w:rsidRPr="00B51469" w:rsidRDefault="007E5351" w:rsidP="007C0F55">
            <w:pPr>
              <w:pStyle w:val="movimento2"/>
              <w:rPr>
                <w:color w:val="002060"/>
              </w:rPr>
            </w:pPr>
            <w:r w:rsidRPr="00B51469">
              <w:rPr>
                <w:color w:val="002060"/>
              </w:rPr>
              <w:t xml:space="preserve">(FOLGORE CASTELRAIMONDO) </w:t>
            </w:r>
          </w:p>
        </w:tc>
      </w:tr>
      <w:tr w:rsidR="007E5351" w:rsidRPr="00B51469" w14:paraId="1940E8C1" w14:textId="77777777" w:rsidTr="007C0F55">
        <w:tc>
          <w:tcPr>
            <w:tcW w:w="2200" w:type="dxa"/>
            <w:tcMar>
              <w:top w:w="20" w:type="dxa"/>
              <w:left w:w="20" w:type="dxa"/>
              <w:bottom w:w="20" w:type="dxa"/>
              <w:right w:w="20" w:type="dxa"/>
            </w:tcMar>
            <w:vAlign w:val="center"/>
            <w:hideMark/>
          </w:tcPr>
          <w:p w14:paraId="050FC067" w14:textId="77777777" w:rsidR="007E5351" w:rsidRPr="00B51469" w:rsidRDefault="007E5351" w:rsidP="007C0F55">
            <w:pPr>
              <w:pStyle w:val="movimento"/>
              <w:rPr>
                <w:color w:val="002060"/>
              </w:rPr>
            </w:pPr>
            <w:r w:rsidRPr="00B51469">
              <w:rPr>
                <w:color w:val="002060"/>
              </w:rPr>
              <w:t>PETRELLI GIORGIO</w:t>
            </w:r>
          </w:p>
        </w:tc>
        <w:tc>
          <w:tcPr>
            <w:tcW w:w="2200" w:type="dxa"/>
            <w:tcMar>
              <w:top w:w="20" w:type="dxa"/>
              <w:left w:w="20" w:type="dxa"/>
              <w:bottom w:w="20" w:type="dxa"/>
              <w:right w:w="20" w:type="dxa"/>
            </w:tcMar>
            <w:vAlign w:val="center"/>
            <w:hideMark/>
          </w:tcPr>
          <w:p w14:paraId="4854F2C7" w14:textId="77777777" w:rsidR="007E5351" w:rsidRPr="00B51469" w:rsidRDefault="007E5351" w:rsidP="007C0F55">
            <w:pPr>
              <w:pStyle w:val="movimento2"/>
              <w:rPr>
                <w:color w:val="002060"/>
              </w:rPr>
            </w:pPr>
            <w:r w:rsidRPr="00B51469">
              <w:rPr>
                <w:color w:val="002060"/>
              </w:rPr>
              <w:t xml:space="preserve">(LORETO A.S.D.) </w:t>
            </w:r>
          </w:p>
        </w:tc>
        <w:tc>
          <w:tcPr>
            <w:tcW w:w="800" w:type="dxa"/>
            <w:tcMar>
              <w:top w:w="20" w:type="dxa"/>
              <w:left w:w="20" w:type="dxa"/>
              <w:bottom w:w="20" w:type="dxa"/>
              <w:right w:w="20" w:type="dxa"/>
            </w:tcMar>
            <w:vAlign w:val="center"/>
            <w:hideMark/>
          </w:tcPr>
          <w:p w14:paraId="7DF2A17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028747E" w14:textId="77777777" w:rsidR="007E5351" w:rsidRPr="00B51469" w:rsidRDefault="007E5351" w:rsidP="007C0F55">
            <w:pPr>
              <w:pStyle w:val="movimento"/>
              <w:rPr>
                <w:color w:val="002060"/>
              </w:rPr>
            </w:pPr>
            <w:r w:rsidRPr="00B51469">
              <w:rPr>
                <w:color w:val="002060"/>
              </w:rPr>
              <w:t>FEJZULI EDON</w:t>
            </w:r>
          </w:p>
        </w:tc>
        <w:tc>
          <w:tcPr>
            <w:tcW w:w="2200" w:type="dxa"/>
            <w:tcMar>
              <w:top w:w="20" w:type="dxa"/>
              <w:left w:w="20" w:type="dxa"/>
              <w:bottom w:w="20" w:type="dxa"/>
              <w:right w:w="20" w:type="dxa"/>
            </w:tcMar>
            <w:vAlign w:val="center"/>
            <w:hideMark/>
          </w:tcPr>
          <w:p w14:paraId="0B09FD23" w14:textId="77777777" w:rsidR="007E5351" w:rsidRPr="00B51469" w:rsidRDefault="007E5351" w:rsidP="007C0F55">
            <w:pPr>
              <w:pStyle w:val="movimento2"/>
              <w:rPr>
                <w:color w:val="002060"/>
              </w:rPr>
            </w:pPr>
            <w:r w:rsidRPr="00B51469">
              <w:rPr>
                <w:color w:val="002060"/>
              </w:rPr>
              <w:t xml:space="preserve">(PASSATEMPESE) </w:t>
            </w:r>
          </w:p>
        </w:tc>
      </w:tr>
    </w:tbl>
    <w:p w14:paraId="6A2E0110" w14:textId="77777777" w:rsidR="007E5351" w:rsidRPr="00B51469" w:rsidRDefault="007E5351" w:rsidP="007E5351">
      <w:pPr>
        <w:pStyle w:val="titolo20"/>
        <w:rPr>
          <w:rFonts w:eastAsiaTheme="minorEastAsia"/>
          <w:color w:val="002060"/>
        </w:rPr>
      </w:pPr>
      <w:r w:rsidRPr="00B51469">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1EC8704" w14:textId="77777777" w:rsidTr="007C0F55">
        <w:tc>
          <w:tcPr>
            <w:tcW w:w="2200" w:type="dxa"/>
            <w:tcMar>
              <w:top w:w="20" w:type="dxa"/>
              <w:left w:w="20" w:type="dxa"/>
              <w:bottom w:w="20" w:type="dxa"/>
              <w:right w:w="20" w:type="dxa"/>
            </w:tcMar>
            <w:vAlign w:val="center"/>
            <w:hideMark/>
          </w:tcPr>
          <w:p w14:paraId="01EBB190" w14:textId="77777777" w:rsidR="007E5351" w:rsidRPr="00B51469" w:rsidRDefault="007E5351" w:rsidP="007C0F55">
            <w:pPr>
              <w:pStyle w:val="movimento"/>
              <w:rPr>
                <w:color w:val="002060"/>
              </w:rPr>
            </w:pPr>
            <w:r w:rsidRPr="00B51469">
              <w:rPr>
                <w:color w:val="002060"/>
              </w:rPr>
              <w:t>BILO PIETRO</w:t>
            </w:r>
          </w:p>
        </w:tc>
        <w:tc>
          <w:tcPr>
            <w:tcW w:w="2200" w:type="dxa"/>
            <w:tcMar>
              <w:top w:w="20" w:type="dxa"/>
              <w:left w:w="20" w:type="dxa"/>
              <w:bottom w:w="20" w:type="dxa"/>
              <w:right w:w="20" w:type="dxa"/>
            </w:tcMar>
            <w:vAlign w:val="center"/>
            <w:hideMark/>
          </w:tcPr>
          <w:p w14:paraId="4A078042" w14:textId="77777777" w:rsidR="007E5351" w:rsidRPr="00B51469" w:rsidRDefault="007E5351" w:rsidP="007C0F55">
            <w:pPr>
              <w:pStyle w:val="movimento2"/>
              <w:rPr>
                <w:color w:val="002060"/>
              </w:rPr>
            </w:pPr>
            <w:r w:rsidRPr="00B51469">
              <w:rPr>
                <w:color w:val="002060"/>
              </w:rPr>
              <w:t xml:space="preserve">(LORETO A.S.D.) </w:t>
            </w:r>
          </w:p>
        </w:tc>
        <w:tc>
          <w:tcPr>
            <w:tcW w:w="800" w:type="dxa"/>
            <w:tcMar>
              <w:top w:w="20" w:type="dxa"/>
              <w:left w:w="20" w:type="dxa"/>
              <w:bottom w:w="20" w:type="dxa"/>
              <w:right w:w="20" w:type="dxa"/>
            </w:tcMar>
            <w:vAlign w:val="center"/>
            <w:hideMark/>
          </w:tcPr>
          <w:p w14:paraId="1CD03E7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BFA426F" w14:textId="77777777" w:rsidR="007E5351" w:rsidRPr="00B51469" w:rsidRDefault="007E5351" w:rsidP="007C0F55">
            <w:pPr>
              <w:pStyle w:val="movimento"/>
              <w:rPr>
                <w:color w:val="002060"/>
              </w:rPr>
            </w:pPr>
            <w:r w:rsidRPr="00B51469">
              <w:rPr>
                <w:color w:val="002060"/>
              </w:rPr>
              <w:t>FIECCONI ALESSANDRO</w:t>
            </w:r>
          </w:p>
        </w:tc>
        <w:tc>
          <w:tcPr>
            <w:tcW w:w="2200" w:type="dxa"/>
            <w:tcMar>
              <w:top w:w="20" w:type="dxa"/>
              <w:left w:w="20" w:type="dxa"/>
              <w:bottom w:w="20" w:type="dxa"/>
              <w:right w:w="20" w:type="dxa"/>
            </w:tcMar>
            <w:vAlign w:val="center"/>
            <w:hideMark/>
          </w:tcPr>
          <w:p w14:paraId="4AD39449" w14:textId="77777777" w:rsidR="007E5351" w:rsidRPr="00B51469" w:rsidRDefault="007E5351" w:rsidP="007C0F55">
            <w:pPr>
              <w:pStyle w:val="movimento2"/>
              <w:rPr>
                <w:color w:val="002060"/>
              </w:rPr>
            </w:pPr>
            <w:r w:rsidRPr="00B51469">
              <w:rPr>
                <w:color w:val="002060"/>
              </w:rPr>
              <w:t xml:space="preserve">(MONTEMILONE POLLENZA) </w:t>
            </w:r>
          </w:p>
        </w:tc>
      </w:tr>
    </w:tbl>
    <w:p w14:paraId="5A047DC4" w14:textId="77777777" w:rsidR="007E5351" w:rsidRPr="00B51469" w:rsidRDefault="007E5351" w:rsidP="007E5351">
      <w:pPr>
        <w:pStyle w:val="titolo20"/>
        <w:rPr>
          <w:rFonts w:eastAsiaTheme="minorEastAsia"/>
          <w:color w:val="002060"/>
        </w:rPr>
      </w:pPr>
      <w:r w:rsidRPr="00B51469">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897E90B" w14:textId="77777777" w:rsidTr="007C0F55">
        <w:tc>
          <w:tcPr>
            <w:tcW w:w="2200" w:type="dxa"/>
            <w:tcMar>
              <w:top w:w="20" w:type="dxa"/>
              <w:left w:w="20" w:type="dxa"/>
              <w:bottom w:w="20" w:type="dxa"/>
              <w:right w:w="20" w:type="dxa"/>
            </w:tcMar>
            <w:vAlign w:val="center"/>
            <w:hideMark/>
          </w:tcPr>
          <w:p w14:paraId="7959B5D2" w14:textId="77777777" w:rsidR="007E5351" w:rsidRPr="00B51469" w:rsidRDefault="007E5351" w:rsidP="007C0F55">
            <w:pPr>
              <w:pStyle w:val="movimento"/>
              <w:rPr>
                <w:color w:val="002060"/>
              </w:rPr>
            </w:pPr>
            <w:r w:rsidRPr="00B51469">
              <w:rPr>
                <w:color w:val="002060"/>
              </w:rPr>
              <w:t>TARTARELLI ALESSANDRO</w:t>
            </w:r>
          </w:p>
        </w:tc>
        <w:tc>
          <w:tcPr>
            <w:tcW w:w="2200" w:type="dxa"/>
            <w:tcMar>
              <w:top w:w="20" w:type="dxa"/>
              <w:left w:w="20" w:type="dxa"/>
              <w:bottom w:w="20" w:type="dxa"/>
              <w:right w:w="20" w:type="dxa"/>
            </w:tcMar>
            <w:vAlign w:val="center"/>
            <w:hideMark/>
          </w:tcPr>
          <w:p w14:paraId="01A12F88" w14:textId="77777777" w:rsidR="007E5351" w:rsidRPr="00B51469" w:rsidRDefault="007E5351" w:rsidP="007C0F55">
            <w:pPr>
              <w:pStyle w:val="movimento2"/>
              <w:rPr>
                <w:color w:val="002060"/>
              </w:rPr>
            </w:pPr>
            <w:r w:rsidRPr="00B51469">
              <w:rPr>
                <w:color w:val="002060"/>
              </w:rPr>
              <w:t xml:space="preserve">(APPIGNANESE) </w:t>
            </w:r>
          </w:p>
        </w:tc>
        <w:tc>
          <w:tcPr>
            <w:tcW w:w="800" w:type="dxa"/>
            <w:tcMar>
              <w:top w:w="20" w:type="dxa"/>
              <w:left w:w="20" w:type="dxa"/>
              <w:bottom w:w="20" w:type="dxa"/>
              <w:right w:w="20" w:type="dxa"/>
            </w:tcMar>
            <w:vAlign w:val="center"/>
            <w:hideMark/>
          </w:tcPr>
          <w:p w14:paraId="1FA919C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54F731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3FEFF60" w14:textId="77777777" w:rsidR="007E5351" w:rsidRPr="00B51469" w:rsidRDefault="007E5351" w:rsidP="007C0F55">
            <w:pPr>
              <w:pStyle w:val="movimento2"/>
              <w:rPr>
                <w:color w:val="002060"/>
              </w:rPr>
            </w:pPr>
            <w:r w:rsidRPr="00B51469">
              <w:rPr>
                <w:color w:val="002060"/>
              </w:rPr>
              <w:t> </w:t>
            </w:r>
          </w:p>
        </w:tc>
      </w:tr>
    </w:tbl>
    <w:p w14:paraId="66D42103" w14:textId="77777777" w:rsidR="007E5351" w:rsidRPr="00B51469" w:rsidRDefault="007E5351" w:rsidP="007E5351">
      <w:pPr>
        <w:pStyle w:val="titolo20"/>
        <w:rPr>
          <w:rFonts w:eastAsiaTheme="minorEastAsia"/>
          <w:color w:val="002060"/>
        </w:rPr>
      </w:pPr>
      <w:r w:rsidRPr="00B51469">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11CD9AC" w14:textId="77777777" w:rsidTr="007C0F55">
        <w:tc>
          <w:tcPr>
            <w:tcW w:w="2200" w:type="dxa"/>
            <w:tcMar>
              <w:top w:w="20" w:type="dxa"/>
              <w:left w:w="20" w:type="dxa"/>
              <w:bottom w:w="20" w:type="dxa"/>
              <w:right w:w="20" w:type="dxa"/>
            </w:tcMar>
            <w:vAlign w:val="center"/>
            <w:hideMark/>
          </w:tcPr>
          <w:p w14:paraId="73035E02" w14:textId="77777777" w:rsidR="007E5351" w:rsidRPr="00B51469" w:rsidRDefault="007E5351" w:rsidP="007C0F55">
            <w:pPr>
              <w:pStyle w:val="movimento"/>
              <w:rPr>
                <w:color w:val="002060"/>
              </w:rPr>
            </w:pPr>
            <w:r w:rsidRPr="00B51469">
              <w:rPr>
                <w:color w:val="002060"/>
              </w:rPr>
              <w:t>MAZZONI TOMMASO</w:t>
            </w:r>
          </w:p>
        </w:tc>
        <w:tc>
          <w:tcPr>
            <w:tcW w:w="2200" w:type="dxa"/>
            <w:tcMar>
              <w:top w:w="20" w:type="dxa"/>
              <w:left w:w="20" w:type="dxa"/>
              <w:bottom w:w="20" w:type="dxa"/>
              <w:right w:w="20" w:type="dxa"/>
            </w:tcMar>
            <w:vAlign w:val="center"/>
            <w:hideMark/>
          </w:tcPr>
          <w:p w14:paraId="633A5E79" w14:textId="77777777" w:rsidR="007E5351" w:rsidRPr="00B51469" w:rsidRDefault="007E5351" w:rsidP="007C0F55">
            <w:pPr>
              <w:pStyle w:val="movimento2"/>
              <w:rPr>
                <w:color w:val="002060"/>
              </w:rPr>
            </w:pPr>
            <w:r w:rsidRPr="00B51469">
              <w:rPr>
                <w:color w:val="002060"/>
              </w:rPr>
              <w:t xml:space="preserve">(LORETO A.S.D.) </w:t>
            </w:r>
          </w:p>
        </w:tc>
        <w:tc>
          <w:tcPr>
            <w:tcW w:w="800" w:type="dxa"/>
            <w:tcMar>
              <w:top w:w="20" w:type="dxa"/>
              <w:left w:w="20" w:type="dxa"/>
              <w:bottom w:w="20" w:type="dxa"/>
              <w:right w:w="20" w:type="dxa"/>
            </w:tcMar>
            <w:vAlign w:val="center"/>
            <w:hideMark/>
          </w:tcPr>
          <w:p w14:paraId="5147299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13535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A70B6AD" w14:textId="77777777" w:rsidR="007E5351" w:rsidRPr="00B51469" w:rsidRDefault="007E5351" w:rsidP="007C0F55">
            <w:pPr>
              <w:pStyle w:val="movimento2"/>
              <w:rPr>
                <w:color w:val="002060"/>
              </w:rPr>
            </w:pPr>
            <w:r w:rsidRPr="00B51469">
              <w:rPr>
                <w:color w:val="002060"/>
              </w:rPr>
              <w:t> </w:t>
            </w:r>
          </w:p>
        </w:tc>
      </w:tr>
    </w:tbl>
    <w:p w14:paraId="0AD778A0"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9E0F427" w14:textId="77777777" w:rsidTr="007C0F55">
        <w:tc>
          <w:tcPr>
            <w:tcW w:w="2200" w:type="dxa"/>
            <w:tcMar>
              <w:top w:w="20" w:type="dxa"/>
              <w:left w:w="20" w:type="dxa"/>
              <w:bottom w:w="20" w:type="dxa"/>
              <w:right w:w="20" w:type="dxa"/>
            </w:tcMar>
            <w:vAlign w:val="center"/>
            <w:hideMark/>
          </w:tcPr>
          <w:p w14:paraId="073B3D23" w14:textId="77777777" w:rsidR="007E5351" w:rsidRPr="00B51469" w:rsidRDefault="007E5351" w:rsidP="007C0F55">
            <w:pPr>
              <w:pStyle w:val="movimento"/>
              <w:rPr>
                <w:color w:val="002060"/>
              </w:rPr>
            </w:pPr>
            <w:r w:rsidRPr="00B51469">
              <w:rPr>
                <w:color w:val="002060"/>
              </w:rPr>
              <w:t>GIAMPAOLI GABRIELE</w:t>
            </w:r>
          </w:p>
        </w:tc>
        <w:tc>
          <w:tcPr>
            <w:tcW w:w="2200" w:type="dxa"/>
            <w:tcMar>
              <w:top w:w="20" w:type="dxa"/>
              <w:left w:w="20" w:type="dxa"/>
              <w:bottom w:w="20" w:type="dxa"/>
              <w:right w:w="20" w:type="dxa"/>
            </w:tcMar>
            <w:vAlign w:val="center"/>
            <w:hideMark/>
          </w:tcPr>
          <w:p w14:paraId="06A5253C" w14:textId="77777777" w:rsidR="007E5351" w:rsidRPr="00B51469" w:rsidRDefault="007E5351" w:rsidP="007C0F55">
            <w:pPr>
              <w:pStyle w:val="movimento2"/>
              <w:rPr>
                <w:color w:val="002060"/>
              </w:rPr>
            </w:pPr>
            <w:r w:rsidRPr="00B51469">
              <w:rPr>
                <w:color w:val="002060"/>
              </w:rPr>
              <w:t xml:space="preserve">(MOGLIANESE A.S.D.) </w:t>
            </w:r>
          </w:p>
        </w:tc>
        <w:tc>
          <w:tcPr>
            <w:tcW w:w="800" w:type="dxa"/>
            <w:tcMar>
              <w:top w:w="20" w:type="dxa"/>
              <w:left w:w="20" w:type="dxa"/>
              <w:bottom w:w="20" w:type="dxa"/>
              <w:right w:w="20" w:type="dxa"/>
            </w:tcMar>
            <w:vAlign w:val="center"/>
            <w:hideMark/>
          </w:tcPr>
          <w:p w14:paraId="0892272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9F480B1" w14:textId="77777777" w:rsidR="007E5351" w:rsidRPr="00B51469" w:rsidRDefault="007E5351" w:rsidP="007C0F55">
            <w:pPr>
              <w:pStyle w:val="movimento"/>
              <w:rPr>
                <w:color w:val="002060"/>
              </w:rPr>
            </w:pPr>
            <w:r w:rsidRPr="00B51469">
              <w:rPr>
                <w:color w:val="002060"/>
              </w:rPr>
              <w:t>CAPOGROSSO JACOPO</w:t>
            </w:r>
          </w:p>
        </w:tc>
        <w:tc>
          <w:tcPr>
            <w:tcW w:w="2200" w:type="dxa"/>
            <w:tcMar>
              <w:top w:w="20" w:type="dxa"/>
              <w:left w:w="20" w:type="dxa"/>
              <w:bottom w:w="20" w:type="dxa"/>
              <w:right w:w="20" w:type="dxa"/>
            </w:tcMar>
            <w:vAlign w:val="center"/>
            <w:hideMark/>
          </w:tcPr>
          <w:p w14:paraId="63FA06BA" w14:textId="77777777" w:rsidR="007E5351" w:rsidRPr="00B51469" w:rsidRDefault="007E5351" w:rsidP="007C0F55">
            <w:pPr>
              <w:pStyle w:val="movimento2"/>
              <w:rPr>
                <w:color w:val="002060"/>
              </w:rPr>
            </w:pPr>
            <w:r w:rsidRPr="00B51469">
              <w:rPr>
                <w:color w:val="002060"/>
              </w:rPr>
              <w:t xml:space="preserve">(PASSATEMPESE) </w:t>
            </w:r>
          </w:p>
        </w:tc>
      </w:tr>
    </w:tbl>
    <w:p w14:paraId="160322D5"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EB564F2" w14:textId="77777777" w:rsidTr="007C0F55">
        <w:tc>
          <w:tcPr>
            <w:tcW w:w="2200" w:type="dxa"/>
            <w:tcMar>
              <w:top w:w="20" w:type="dxa"/>
              <w:left w:w="20" w:type="dxa"/>
              <w:bottom w:w="20" w:type="dxa"/>
              <w:right w:w="20" w:type="dxa"/>
            </w:tcMar>
            <w:vAlign w:val="center"/>
            <w:hideMark/>
          </w:tcPr>
          <w:p w14:paraId="115C14BB" w14:textId="77777777" w:rsidR="007E5351" w:rsidRPr="00B51469" w:rsidRDefault="007E5351" w:rsidP="007C0F55">
            <w:pPr>
              <w:pStyle w:val="movimento"/>
              <w:rPr>
                <w:color w:val="002060"/>
              </w:rPr>
            </w:pPr>
            <w:r w:rsidRPr="00B51469">
              <w:rPr>
                <w:color w:val="002060"/>
              </w:rPr>
              <w:t>MARASSI RICCARDO</w:t>
            </w:r>
          </w:p>
        </w:tc>
        <w:tc>
          <w:tcPr>
            <w:tcW w:w="2200" w:type="dxa"/>
            <w:tcMar>
              <w:top w:w="20" w:type="dxa"/>
              <w:left w:w="20" w:type="dxa"/>
              <w:bottom w:w="20" w:type="dxa"/>
              <w:right w:w="20" w:type="dxa"/>
            </w:tcMar>
            <w:vAlign w:val="center"/>
            <w:hideMark/>
          </w:tcPr>
          <w:p w14:paraId="14940B20" w14:textId="77777777" w:rsidR="007E5351" w:rsidRPr="00B51469" w:rsidRDefault="007E5351" w:rsidP="007C0F55">
            <w:pPr>
              <w:pStyle w:val="movimento2"/>
              <w:rPr>
                <w:color w:val="002060"/>
              </w:rPr>
            </w:pPr>
            <w:r w:rsidRPr="00B51469">
              <w:rPr>
                <w:color w:val="002060"/>
              </w:rPr>
              <w:t xml:space="preserve">(FOLGORE CASTELRAIMONDO) </w:t>
            </w:r>
          </w:p>
        </w:tc>
        <w:tc>
          <w:tcPr>
            <w:tcW w:w="800" w:type="dxa"/>
            <w:tcMar>
              <w:top w:w="20" w:type="dxa"/>
              <w:left w:w="20" w:type="dxa"/>
              <w:bottom w:w="20" w:type="dxa"/>
              <w:right w:w="20" w:type="dxa"/>
            </w:tcMar>
            <w:vAlign w:val="center"/>
            <w:hideMark/>
          </w:tcPr>
          <w:p w14:paraId="0E7B7F2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C9BB4F" w14:textId="77777777" w:rsidR="007E5351" w:rsidRPr="00B51469" w:rsidRDefault="007E5351" w:rsidP="007C0F55">
            <w:pPr>
              <w:pStyle w:val="movimento"/>
              <w:rPr>
                <w:color w:val="002060"/>
              </w:rPr>
            </w:pPr>
            <w:r w:rsidRPr="00B51469">
              <w:rPr>
                <w:color w:val="002060"/>
              </w:rPr>
              <w:t>CITTADINI MATTIA</w:t>
            </w:r>
          </w:p>
        </w:tc>
        <w:tc>
          <w:tcPr>
            <w:tcW w:w="2200" w:type="dxa"/>
            <w:tcMar>
              <w:top w:w="20" w:type="dxa"/>
              <w:left w:w="20" w:type="dxa"/>
              <w:bottom w:w="20" w:type="dxa"/>
              <w:right w:w="20" w:type="dxa"/>
            </w:tcMar>
            <w:vAlign w:val="center"/>
            <w:hideMark/>
          </w:tcPr>
          <w:p w14:paraId="00238BC3" w14:textId="77777777" w:rsidR="007E5351" w:rsidRPr="00B51469" w:rsidRDefault="007E5351" w:rsidP="007C0F55">
            <w:pPr>
              <w:pStyle w:val="movimento2"/>
              <w:rPr>
                <w:color w:val="002060"/>
              </w:rPr>
            </w:pPr>
            <w:r w:rsidRPr="00B51469">
              <w:rPr>
                <w:color w:val="002060"/>
              </w:rPr>
              <w:t xml:space="preserve">(PASSATEMPESE) </w:t>
            </w:r>
          </w:p>
        </w:tc>
      </w:tr>
    </w:tbl>
    <w:p w14:paraId="3FEE7F18"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5540088" w14:textId="77777777" w:rsidTr="007C0F55">
        <w:tc>
          <w:tcPr>
            <w:tcW w:w="2200" w:type="dxa"/>
            <w:tcMar>
              <w:top w:w="20" w:type="dxa"/>
              <w:left w:w="20" w:type="dxa"/>
              <w:bottom w:w="20" w:type="dxa"/>
              <w:right w:w="20" w:type="dxa"/>
            </w:tcMar>
            <w:vAlign w:val="center"/>
            <w:hideMark/>
          </w:tcPr>
          <w:p w14:paraId="3B8E823A" w14:textId="77777777" w:rsidR="007E5351" w:rsidRPr="00B51469" w:rsidRDefault="007E5351" w:rsidP="007C0F55">
            <w:pPr>
              <w:pStyle w:val="movimento"/>
              <w:rPr>
                <w:color w:val="002060"/>
              </w:rPr>
            </w:pPr>
            <w:r w:rsidRPr="00B51469">
              <w:rPr>
                <w:color w:val="002060"/>
              </w:rPr>
              <w:t>SPURIO EDOARDO</w:t>
            </w:r>
          </w:p>
        </w:tc>
        <w:tc>
          <w:tcPr>
            <w:tcW w:w="2200" w:type="dxa"/>
            <w:tcMar>
              <w:top w:w="20" w:type="dxa"/>
              <w:left w:w="20" w:type="dxa"/>
              <w:bottom w:w="20" w:type="dxa"/>
              <w:right w:w="20" w:type="dxa"/>
            </w:tcMar>
            <w:vAlign w:val="center"/>
            <w:hideMark/>
          </w:tcPr>
          <w:p w14:paraId="6526C1FC" w14:textId="77777777" w:rsidR="007E5351" w:rsidRPr="00B51469" w:rsidRDefault="007E5351" w:rsidP="007C0F55">
            <w:pPr>
              <w:pStyle w:val="movimento2"/>
              <w:rPr>
                <w:color w:val="002060"/>
              </w:rPr>
            </w:pPr>
            <w:r w:rsidRPr="00B51469">
              <w:rPr>
                <w:color w:val="002060"/>
              </w:rPr>
              <w:t xml:space="preserve">(FOLGORE CASTELRAIMONDO) </w:t>
            </w:r>
          </w:p>
        </w:tc>
        <w:tc>
          <w:tcPr>
            <w:tcW w:w="800" w:type="dxa"/>
            <w:tcMar>
              <w:top w:w="20" w:type="dxa"/>
              <w:left w:w="20" w:type="dxa"/>
              <w:bottom w:w="20" w:type="dxa"/>
              <w:right w:w="20" w:type="dxa"/>
            </w:tcMar>
            <w:vAlign w:val="center"/>
            <w:hideMark/>
          </w:tcPr>
          <w:p w14:paraId="1AECD55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AC20B15" w14:textId="77777777" w:rsidR="007E5351" w:rsidRPr="00B51469" w:rsidRDefault="007E5351" w:rsidP="007C0F55">
            <w:pPr>
              <w:pStyle w:val="movimento"/>
              <w:rPr>
                <w:color w:val="002060"/>
              </w:rPr>
            </w:pPr>
            <w:r w:rsidRPr="00B51469">
              <w:rPr>
                <w:color w:val="002060"/>
              </w:rPr>
              <w:t>BADAOUI SAMI</w:t>
            </w:r>
          </w:p>
        </w:tc>
        <w:tc>
          <w:tcPr>
            <w:tcW w:w="2200" w:type="dxa"/>
            <w:tcMar>
              <w:top w:w="20" w:type="dxa"/>
              <w:left w:w="20" w:type="dxa"/>
              <w:bottom w:w="20" w:type="dxa"/>
              <w:right w:w="20" w:type="dxa"/>
            </w:tcMar>
            <w:vAlign w:val="center"/>
            <w:hideMark/>
          </w:tcPr>
          <w:p w14:paraId="512FE43E" w14:textId="77777777" w:rsidR="007E5351" w:rsidRPr="00B51469" w:rsidRDefault="007E5351" w:rsidP="007C0F55">
            <w:pPr>
              <w:pStyle w:val="movimento2"/>
              <w:rPr>
                <w:color w:val="002060"/>
              </w:rPr>
            </w:pPr>
            <w:r w:rsidRPr="00B51469">
              <w:rPr>
                <w:color w:val="002060"/>
              </w:rPr>
              <w:t xml:space="preserve">(LORETO A.S.D.) </w:t>
            </w:r>
          </w:p>
        </w:tc>
      </w:tr>
    </w:tbl>
    <w:p w14:paraId="72A52B5C" w14:textId="77777777" w:rsidR="007E5351" w:rsidRPr="00B51469" w:rsidRDefault="007E5351" w:rsidP="007E5351">
      <w:pPr>
        <w:pStyle w:val="breakline"/>
        <w:rPr>
          <w:color w:val="002060"/>
        </w:rPr>
      </w:pPr>
    </w:p>
    <w:p w14:paraId="457D4CFA"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72FEE3AA"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3770F096" w14:textId="77777777" w:rsidR="007E5351" w:rsidRPr="00B51469" w:rsidRDefault="007E5351" w:rsidP="007E5351">
      <w:pPr>
        <w:pStyle w:val="breakline"/>
        <w:rPr>
          <w:rFonts w:eastAsiaTheme="minorEastAsia"/>
          <w:color w:val="002060"/>
        </w:rPr>
      </w:pPr>
    </w:p>
    <w:p w14:paraId="02CA7FD7" w14:textId="77777777" w:rsidR="007E5351" w:rsidRPr="00B51469" w:rsidRDefault="007E5351" w:rsidP="007E5351">
      <w:pPr>
        <w:pStyle w:val="titoloprinc0"/>
        <w:rPr>
          <w:color w:val="002060"/>
        </w:rPr>
      </w:pPr>
      <w:r w:rsidRPr="00B51469">
        <w:rPr>
          <w:color w:val="002060"/>
        </w:rPr>
        <w:lastRenderedPageBreak/>
        <w:t>CLASSIFICA</w:t>
      </w:r>
    </w:p>
    <w:p w14:paraId="2D970A50" w14:textId="77777777" w:rsidR="007E5351" w:rsidRPr="00B51469" w:rsidRDefault="007E5351" w:rsidP="007E5351">
      <w:pPr>
        <w:pStyle w:val="breakline"/>
        <w:rPr>
          <w:color w:val="002060"/>
        </w:rPr>
      </w:pPr>
    </w:p>
    <w:p w14:paraId="1673632D" w14:textId="77777777" w:rsidR="007E5351" w:rsidRPr="00B51469" w:rsidRDefault="007E5351" w:rsidP="007E5351">
      <w:pPr>
        <w:pStyle w:val="breakline"/>
        <w:rPr>
          <w:color w:val="002060"/>
        </w:rPr>
      </w:pPr>
    </w:p>
    <w:p w14:paraId="63B08418" w14:textId="77777777" w:rsidR="007E5351" w:rsidRPr="00B51469" w:rsidRDefault="007E5351" w:rsidP="007E5351">
      <w:pPr>
        <w:pStyle w:val="sottotitolocampionato10"/>
        <w:rPr>
          <w:color w:val="002060"/>
        </w:rPr>
      </w:pPr>
      <w:r w:rsidRPr="00B51469">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7F95E9B3"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88941"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631BD"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F2988"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90246"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91649"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8ED12"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BC3CC"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35768"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CF2A5"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570D2" w14:textId="77777777" w:rsidR="007E5351" w:rsidRPr="00B51469" w:rsidRDefault="007E5351" w:rsidP="007C0F55">
            <w:pPr>
              <w:pStyle w:val="headertabella0"/>
              <w:rPr>
                <w:color w:val="002060"/>
              </w:rPr>
            </w:pPr>
            <w:r w:rsidRPr="00B51469">
              <w:rPr>
                <w:color w:val="002060"/>
              </w:rPr>
              <w:t>PE</w:t>
            </w:r>
          </w:p>
        </w:tc>
      </w:tr>
      <w:tr w:rsidR="007E5351" w:rsidRPr="00B51469" w14:paraId="10FA77C5"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3367D2" w14:textId="77777777" w:rsidR="007E5351" w:rsidRPr="00B51469" w:rsidRDefault="007E5351" w:rsidP="007C0F55">
            <w:pPr>
              <w:pStyle w:val="rowtabella0"/>
              <w:rPr>
                <w:color w:val="002060"/>
              </w:rPr>
            </w:pPr>
            <w:r w:rsidRPr="00B51469">
              <w:rPr>
                <w:color w:val="002060"/>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BD6E"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9EC25"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51059"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0F60E"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C5B1E"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0542E" w14:textId="77777777" w:rsidR="007E5351" w:rsidRPr="00B51469" w:rsidRDefault="007E5351" w:rsidP="007C0F55">
            <w:pPr>
              <w:pStyle w:val="rowtabella0"/>
              <w:jc w:val="center"/>
              <w:rPr>
                <w:color w:val="002060"/>
              </w:rPr>
            </w:pPr>
            <w:r w:rsidRPr="00B51469">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A5115"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593CE" w14:textId="77777777" w:rsidR="007E5351" w:rsidRPr="00B51469" w:rsidRDefault="007E5351" w:rsidP="007C0F55">
            <w:pPr>
              <w:pStyle w:val="rowtabella0"/>
              <w:jc w:val="center"/>
              <w:rPr>
                <w:color w:val="002060"/>
              </w:rPr>
            </w:pPr>
            <w:r w:rsidRPr="00B51469">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42560" w14:textId="77777777" w:rsidR="007E5351" w:rsidRPr="00B51469" w:rsidRDefault="007E5351" w:rsidP="007C0F55">
            <w:pPr>
              <w:pStyle w:val="rowtabella0"/>
              <w:jc w:val="center"/>
              <w:rPr>
                <w:color w:val="002060"/>
              </w:rPr>
            </w:pPr>
            <w:r w:rsidRPr="00B51469">
              <w:rPr>
                <w:color w:val="002060"/>
              </w:rPr>
              <w:t>0</w:t>
            </w:r>
          </w:p>
        </w:tc>
      </w:tr>
      <w:tr w:rsidR="007E5351" w:rsidRPr="00B51469" w14:paraId="4F30288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D17444" w14:textId="77777777" w:rsidR="007E5351" w:rsidRPr="00B51469" w:rsidRDefault="007E5351" w:rsidP="007C0F55">
            <w:pPr>
              <w:pStyle w:val="rowtabella0"/>
              <w:rPr>
                <w:color w:val="002060"/>
              </w:rPr>
            </w:pPr>
            <w:r w:rsidRPr="00B51469">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63B48"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D0641"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E84B"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D68AE"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5902F"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94506" w14:textId="77777777" w:rsidR="007E5351" w:rsidRPr="00B51469" w:rsidRDefault="007E5351" w:rsidP="007C0F55">
            <w:pPr>
              <w:pStyle w:val="rowtabella0"/>
              <w:jc w:val="center"/>
              <w:rPr>
                <w:color w:val="002060"/>
              </w:rPr>
            </w:pPr>
            <w:r w:rsidRPr="00B51469">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9CB06"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E88D5"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4438C" w14:textId="77777777" w:rsidR="007E5351" w:rsidRPr="00B51469" w:rsidRDefault="007E5351" w:rsidP="007C0F55">
            <w:pPr>
              <w:pStyle w:val="rowtabella0"/>
              <w:jc w:val="center"/>
              <w:rPr>
                <w:color w:val="002060"/>
              </w:rPr>
            </w:pPr>
            <w:r w:rsidRPr="00B51469">
              <w:rPr>
                <w:color w:val="002060"/>
              </w:rPr>
              <w:t>0</w:t>
            </w:r>
          </w:p>
        </w:tc>
      </w:tr>
      <w:tr w:rsidR="007E5351" w:rsidRPr="00B51469" w14:paraId="7A1065E5"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908922" w14:textId="77777777" w:rsidR="007E5351" w:rsidRPr="00B51469" w:rsidRDefault="007E5351" w:rsidP="007C0F55">
            <w:pPr>
              <w:pStyle w:val="rowtabella0"/>
              <w:rPr>
                <w:color w:val="002060"/>
              </w:rPr>
            </w:pPr>
            <w:r w:rsidRPr="00B51469">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9A403"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5C594"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9AB57"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EE3A6"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0363D"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DA151"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2947D"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7671D"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B8600" w14:textId="77777777" w:rsidR="007E5351" w:rsidRPr="00B51469" w:rsidRDefault="007E5351" w:rsidP="007C0F55">
            <w:pPr>
              <w:pStyle w:val="rowtabella0"/>
              <w:jc w:val="center"/>
              <w:rPr>
                <w:color w:val="002060"/>
              </w:rPr>
            </w:pPr>
            <w:r w:rsidRPr="00B51469">
              <w:rPr>
                <w:color w:val="002060"/>
              </w:rPr>
              <w:t>0</w:t>
            </w:r>
          </w:p>
        </w:tc>
      </w:tr>
      <w:tr w:rsidR="007E5351" w:rsidRPr="00B51469" w14:paraId="42BDA22E"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1EF5C" w14:textId="77777777" w:rsidR="007E5351" w:rsidRPr="00B51469" w:rsidRDefault="007E5351" w:rsidP="007C0F55">
            <w:pPr>
              <w:pStyle w:val="rowtabella0"/>
              <w:rPr>
                <w:color w:val="002060"/>
              </w:rPr>
            </w:pPr>
            <w:r w:rsidRPr="00B51469">
              <w:rPr>
                <w:color w:val="002060"/>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88F49"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DCED1"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405F6"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586A2"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ACDA5"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FEFC8" w14:textId="77777777" w:rsidR="007E5351" w:rsidRPr="00B51469" w:rsidRDefault="007E5351" w:rsidP="007C0F55">
            <w:pPr>
              <w:pStyle w:val="rowtabella0"/>
              <w:jc w:val="center"/>
              <w:rPr>
                <w:color w:val="002060"/>
              </w:rPr>
            </w:pPr>
            <w:r w:rsidRPr="00B51469">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EB861"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42A39"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47D09" w14:textId="77777777" w:rsidR="007E5351" w:rsidRPr="00B51469" w:rsidRDefault="007E5351" w:rsidP="007C0F55">
            <w:pPr>
              <w:pStyle w:val="rowtabella0"/>
              <w:jc w:val="center"/>
              <w:rPr>
                <w:color w:val="002060"/>
              </w:rPr>
            </w:pPr>
            <w:r w:rsidRPr="00B51469">
              <w:rPr>
                <w:color w:val="002060"/>
              </w:rPr>
              <w:t>0</w:t>
            </w:r>
          </w:p>
        </w:tc>
      </w:tr>
      <w:tr w:rsidR="007E5351" w:rsidRPr="00B51469" w14:paraId="77E69C6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03855F" w14:textId="77777777" w:rsidR="007E5351" w:rsidRPr="00B51469" w:rsidRDefault="007E5351" w:rsidP="007C0F55">
            <w:pPr>
              <w:pStyle w:val="rowtabella0"/>
              <w:rPr>
                <w:color w:val="002060"/>
              </w:rPr>
            </w:pPr>
            <w:r w:rsidRPr="00B51469">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04C01"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08892"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43845"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8E87"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B9442"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358D4" w14:textId="77777777" w:rsidR="007E5351" w:rsidRPr="00B51469" w:rsidRDefault="007E5351" w:rsidP="007C0F55">
            <w:pPr>
              <w:pStyle w:val="rowtabella0"/>
              <w:jc w:val="center"/>
              <w:rPr>
                <w:color w:val="002060"/>
              </w:rPr>
            </w:pPr>
            <w:r w:rsidRPr="00B51469">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3A757"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784DA"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08DA4" w14:textId="77777777" w:rsidR="007E5351" w:rsidRPr="00B51469" w:rsidRDefault="007E5351" w:rsidP="007C0F55">
            <w:pPr>
              <w:pStyle w:val="rowtabella0"/>
              <w:jc w:val="center"/>
              <w:rPr>
                <w:color w:val="002060"/>
              </w:rPr>
            </w:pPr>
            <w:r w:rsidRPr="00B51469">
              <w:rPr>
                <w:color w:val="002060"/>
              </w:rPr>
              <w:t>0</w:t>
            </w:r>
          </w:p>
        </w:tc>
      </w:tr>
      <w:tr w:rsidR="007E5351" w:rsidRPr="00B51469" w14:paraId="3276923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09F9DF" w14:textId="77777777" w:rsidR="007E5351" w:rsidRPr="00B51469" w:rsidRDefault="007E5351" w:rsidP="007C0F55">
            <w:pPr>
              <w:pStyle w:val="rowtabella0"/>
              <w:rPr>
                <w:color w:val="002060"/>
              </w:rPr>
            </w:pPr>
            <w:r w:rsidRPr="00B51469">
              <w:rPr>
                <w:color w:val="002060"/>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3C889"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11885"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7D9B"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D949A"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AA400"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2557C" w14:textId="77777777" w:rsidR="007E5351" w:rsidRPr="00B51469" w:rsidRDefault="007E5351" w:rsidP="007C0F55">
            <w:pPr>
              <w:pStyle w:val="rowtabella0"/>
              <w:jc w:val="center"/>
              <w:rPr>
                <w:color w:val="002060"/>
              </w:rPr>
            </w:pPr>
            <w:r w:rsidRPr="00B51469">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66CD0" w14:textId="77777777" w:rsidR="007E5351" w:rsidRPr="00B51469" w:rsidRDefault="007E5351" w:rsidP="007C0F55">
            <w:pPr>
              <w:pStyle w:val="rowtabella0"/>
              <w:jc w:val="center"/>
              <w:rPr>
                <w:color w:val="002060"/>
              </w:rPr>
            </w:pPr>
            <w:r w:rsidRPr="00B51469">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9174B"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66C6" w14:textId="77777777" w:rsidR="007E5351" w:rsidRPr="00B51469" w:rsidRDefault="007E5351" w:rsidP="007C0F55">
            <w:pPr>
              <w:pStyle w:val="rowtabella0"/>
              <w:jc w:val="center"/>
              <w:rPr>
                <w:color w:val="002060"/>
              </w:rPr>
            </w:pPr>
            <w:r w:rsidRPr="00B51469">
              <w:rPr>
                <w:color w:val="002060"/>
              </w:rPr>
              <w:t>0</w:t>
            </w:r>
          </w:p>
        </w:tc>
      </w:tr>
      <w:tr w:rsidR="007E5351" w:rsidRPr="00B51469" w14:paraId="4D297208"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D360F5" w14:textId="77777777" w:rsidR="007E5351" w:rsidRPr="00B51469" w:rsidRDefault="007E5351" w:rsidP="007C0F55">
            <w:pPr>
              <w:pStyle w:val="rowtabella0"/>
              <w:rPr>
                <w:color w:val="002060"/>
              </w:rPr>
            </w:pPr>
            <w:r w:rsidRPr="00B51469">
              <w:rPr>
                <w:color w:val="002060"/>
              </w:rPr>
              <w:t>S.S. POTENZA PICENA 1945 A.</w:t>
            </w:r>
            <w:proofErr w:type="gramStart"/>
            <w:r w:rsidRPr="00B51469">
              <w:rPr>
                <w:color w:val="002060"/>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B53D9"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C7231"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58AC8"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9F15A"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CC33E"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AE82E"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A1190"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0ADE2"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B9895" w14:textId="77777777" w:rsidR="007E5351" w:rsidRPr="00B51469" w:rsidRDefault="007E5351" w:rsidP="007C0F55">
            <w:pPr>
              <w:pStyle w:val="rowtabella0"/>
              <w:jc w:val="center"/>
              <w:rPr>
                <w:color w:val="002060"/>
              </w:rPr>
            </w:pPr>
            <w:r w:rsidRPr="00B51469">
              <w:rPr>
                <w:color w:val="002060"/>
              </w:rPr>
              <w:t>0</w:t>
            </w:r>
          </w:p>
        </w:tc>
      </w:tr>
      <w:tr w:rsidR="007E5351" w:rsidRPr="00B51469" w14:paraId="7D5B4D6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0877F2" w14:textId="77777777" w:rsidR="007E5351" w:rsidRPr="00B51469" w:rsidRDefault="007E5351" w:rsidP="007C0F55">
            <w:pPr>
              <w:pStyle w:val="rowtabella0"/>
              <w:rPr>
                <w:color w:val="002060"/>
              </w:rPr>
            </w:pPr>
            <w:r w:rsidRPr="00B51469">
              <w:rPr>
                <w:color w:val="002060"/>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E4CFD"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C6A16"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EC893"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8F8A"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C5668"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BB33E"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82BBD"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2BFD0"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5535A" w14:textId="77777777" w:rsidR="007E5351" w:rsidRPr="00B51469" w:rsidRDefault="007E5351" w:rsidP="007C0F55">
            <w:pPr>
              <w:pStyle w:val="rowtabella0"/>
              <w:jc w:val="center"/>
              <w:rPr>
                <w:color w:val="002060"/>
              </w:rPr>
            </w:pPr>
            <w:r w:rsidRPr="00B51469">
              <w:rPr>
                <w:color w:val="002060"/>
              </w:rPr>
              <w:t>0</w:t>
            </w:r>
          </w:p>
        </w:tc>
      </w:tr>
      <w:tr w:rsidR="007E5351" w:rsidRPr="00B51469" w14:paraId="3260C5D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B65578" w14:textId="77777777" w:rsidR="007E5351" w:rsidRPr="00B51469" w:rsidRDefault="007E5351" w:rsidP="007C0F55">
            <w:pPr>
              <w:pStyle w:val="rowtabella0"/>
              <w:rPr>
                <w:color w:val="002060"/>
              </w:rPr>
            </w:pPr>
            <w:r w:rsidRPr="00B51469">
              <w:rPr>
                <w:color w:val="002060"/>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9B4A3"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39519"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BCFA6"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9FEE7"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4B776"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F1803"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90588" w14:textId="77777777" w:rsidR="007E5351" w:rsidRPr="00B51469" w:rsidRDefault="007E5351" w:rsidP="007C0F55">
            <w:pPr>
              <w:pStyle w:val="rowtabella0"/>
              <w:jc w:val="center"/>
              <w:rPr>
                <w:color w:val="002060"/>
              </w:rPr>
            </w:pPr>
            <w:r w:rsidRPr="00B51469">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5EF19"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270DE" w14:textId="77777777" w:rsidR="007E5351" w:rsidRPr="00B51469" w:rsidRDefault="007E5351" w:rsidP="007C0F55">
            <w:pPr>
              <w:pStyle w:val="rowtabella0"/>
              <w:jc w:val="center"/>
              <w:rPr>
                <w:color w:val="002060"/>
              </w:rPr>
            </w:pPr>
            <w:r w:rsidRPr="00B51469">
              <w:rPr>
                <w:color w:val="002060"/>
              </w:rPr>
              <w:t>0</w:t>
            </w:r>
          </w:p>
        </w:tc>
      </w:tr>
      <w:tr w:rsidR="007E5351" w:rsidRPr="00B51469" w14:paraId="0BE761E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93D1F4" w14:textId="77777777" w:rsidR="007E5351" w:rsidRPr="00B51469" w:rsidRDefault="007E5351" w:rsidP="007C0F55">
            <w:pPr>
              <w:pStyle w:val="rowtabella0"/>
              <w:rPr>
                <w:color w:val="002060"/>
              </w:rPr>
            </w:pPr>
            <w:r w:rsidRPr="00B51469">
              <w:rPr>
                <w:color w:val="002060"/>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A6497"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1E4BA"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06E51"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DC7D"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B70B1"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F10E3"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7C575" w14:textId="77777777" w:rsidR="007E5351" w:rsidRPr="00B51469" w:rsidRDefault="007E5351" w:rsidP="007C0F55">
            <w:pPr>
              <w:pStyle w:val="rowtabella0"/>
              <w:jc w:val="center"/>
              <w:rPr>
                <w:color w:val="002060"/>
              </w:rPr>
            </w:pPr>
            <w:r w:rsidRPr="00B51469">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EF00B"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CE55" w14:textId="77777777" w:rsidR="007E5351" w:rsidRPr="00B51469" w:rsidRDefault="007E5351" w:rsidP="007C0F55">
            <w:pPr>
              <w:pStyle w:val="rowtabella0"/>
              <w:jc w:val="center"/>
              <w:rPr>
                <w:color w:val="002060"/>
              </w:rPr>
            </w:pPr>
            <w:r w:rsidRPr="00B51469">
              <w:rPr>
                <w:color w:val="002060"/>
              </w:rPr>
              <w:t>0</w:t>
            </w:r>
          </w:p>
        </w:tc>
      </w:tr>
      <w:tr w:rsidR="007E5351" w:rsidRPr="00B51469" w14:paraId="2A4E7A26"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A4B323" w14:textId="77777777" w:rsidR="007E5351" w:rsidRPr="00B51469" w:rsidRDefault="007E5351" w:rsidP="007C0F55">
            <w:pPr>
              <w:pStyle w:val="rowtabella0"/>
              <w:rPr>
                <w:color w:val="002060"/>
              </w:rPr>
            </w:pPr>
            <w:r w:rsidRPr="00B51469">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93117"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CFDFF"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8F3C7"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D18D2"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E101F"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D5B50"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4F509" w14:textId="77777777" w:rsidR="007E5351" w:rsidRPr="00B51469" w:rsidRDefault="007E5351" w:rsidP="007C0F55">
            <w:pPr>
              <w:pStyle w:val="rowtabella0"/>
              <w:jc w:val="center"/>
              <w:rPr>
                <w:color w:val="002060"/>
              </w:rPr>
            </w:pPr>
            <w:r w:rsidRPr="00B51469">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94677"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1282A" w14:textId="77777777" w:rsidR="007E5351" w:rsidRPr="00B51469" w:rsidRDefault="007E5351" w:rsidP="007C0F55">
            <w:pPr>
              <w:pStyle w:val="rowtabella0"/>
              <w:jc w:val="center"/>
              <w:rPr>
                <w:color w:val="002060"/>
              </w:rPr>
            </w:pPr>
            <w:r w:rsidRPr="00B51469">
              <w:rPr>
                <w:color w:val="002060"/>
              </w:rPr>
              <w:t>0</w:t>
            </w:r>
          </w:p>
        </w:tc>
      </w:tr>
      <w:tr w:rsidR="007E5351" w:rsidRPr="00B51469" w14:paraId="29FFDBAF"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B0C1B3" w14:textId="77777777" w:rsidR="007E5351" w:rsidRPr="00B51469" w:rsidRDefault="007E5351" w:rsidP="007C0F55">
            <w:pPr>
              <w:pStyle w:val="rowtabella0"/>
              <w:rPr>
                <w:color w:val="002060"/>
              </w:rPr>
            </w:pPr>
            <w:r w:rsidRPr="00B51469">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3B33D"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00261"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80732"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8FFB3"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5DA8"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B19A"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123EF" w14:textId="77777777" w:rsidR="007E5351" w:rsidRPr="00B51469" w:rsidRDefault="007E5351" w:rsidP="007C0F55">
            <w:pPr>
              <w:pStyle w:val="rowtabella0"/>
              <w:jc w:val="center"/>
              <w:rPr>
                <w:color w:val="002060"/>
              </w:rPr>
            </w:pPr>
            <w:r w:rsidRPr="00B51469">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C4A22" w14:textId="77777777" w:rsidR="007E5351" w:rsidRPr="00B51469" w:rsidRDefault="007E5351" w:rsidP="007C0F55">
            <w:pPr>
              <w:pStyle w:val="rowtabella0"/>
              <w:jc w:val="center"/>
              <w:rPr>
                <w:color w:val="002060"/>
              </w:rPr>
            </w:pPr>
            <w:r w:rsidRPr="00B51469">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4F10A" w14:textId="77777777" w:rsidR="007E5351" w:rsidRPr="00B51469" w:rsidRDefault="007E5351" w:rsidP="007C0F55">
            <w:pPr>
              <w:pStyle w:val="rowtabella0"/>
              <w:jc w:val="center"/>
              <w:rPr>
                <w:color w:val="002060"/>
              </w:rPr>
            </w:pPr>
            <w:r w:rsidRPr="00B51469">
              <w:rPr>
                <w:color w:val="002060"/>
              </w:rPr>
              <w:t>0</w:t>
            </w:r>
          </w:p>
        </w:tc>
      </w:tr>
    </w:tbl>
    <w:p w14:paraId="579B9440" w14:textId="77777777" w:rsidR="007E5351" w:rsidRPr="00B51469" w:rsidRDefault="007E5351" w:rsidP="007E5351">
      <w:pPr>
        <w:pStyle w:val="breakline"/>
        <w:rPr>
          <w:rFonts w:eastAsiaTheme="minorEastAsia"/>
          <w:color w:val="002060"/>
        </w:rPr>
      </w:pPr>
    </w:p>
    <w:p w14:paraId="069346A0" w14:textId="77777777" w:rsidR="007E5351" w:rsidRPr="00B51469" w:rsidRDefault="007E5351" w:rsidP="007E5351">
      <w:pPr>
        <w:pStyle w:val="titoloprinc0"/>
        <w:rPr>
          <w:color w:val="002060"/>
        </w:rPr>
      </w:pPr>
      <w:r>
        <w:rPr>
          <w:color w:val="002060"/>
        </w:rPr>
        <w:t>PROGRAMMA GARE</w:t>
      </w:r>
    </w:p>
    <w:p w14:paraId="5B0926C4" w14:textId="77777777" w:rsidR="007E5351" w:rsidRDefault="007E5351" w:rsidP="007E5351">
      <w:pPr>
        <w:pStyle w:val="breakline"/>
        <w:rPr>
          <w:color w:val="002060"/>
        </w:rPr>
      </w:pPr>
    </w:p>
    <w:p w14:paraId="22F8AABC" w14:textId="77777777" w:rsidR="00E30092" w:rsidRPr="00B90E51" w:rsidRDefault="00E30092" w:rsidP="00E30092">
      <w:pPr>
        <w:pStyle w:val="sottotitolocampionato10"/>
        <w:rPr>
          <w:color w:val="002060"/>
        </w:rPr>
      </w:pPr>
      <w:r w:rsidRPr="00B90E51">
        <w:rPr>
          <w:color w:val="002060"/>
        </w:rP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E30092" w:rsidRPr="00B90E51" w14:paraId="2F16767E"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AC464"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CFEDA"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9D8D2"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FD238"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097B2"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849FA"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ACC25"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5A9A6399"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CC8B74" w14:textId="77777777" w:rsidR="00E30092" w:rsidRPr="00B90E51" w:rsidRDefault="00E30092" w:rsidP="007C0F55">
            <w:pPr>
              <w:pStyle w:val="rowtabella0"/>
              <w:rPr>
                <w:color w:val="002060"/>
              </w:rPr>
            </w:pPr>
            <w:r w:rsidRPr="00B90E51">
              <w:rPr>
                <w:color w:val="002060"/>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EA626" w14:textId="77777777" w:rsidR="00E30092" w:rsidRPr="00B90E51" w:rsidRDefault="00E30092" w:rsidP="007C0F55">
            <w:pPr>
              <w:pStyle w:val="rowtabella0"/>
              <w:rPr>
                <w:color w:val="002060"/>
              </w:rPr>
            </w:pPr>
            <w:r w:rsidRPr="00B90E51">
              <w:rPr>
                <w:color w:val="002060"/>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8E4CE"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EAD57" w14:textId="77777777" w:rsidR="00E30092" w:rsidRPr="00B90E51" w:rsidRDefault="00E30092" w:rsidP="007C0F55">
            <w:pPr>
              <w:pStyle w:val="rowtabella0"/>
              <w:rPr>
                <w:color w:val="002060"/>
              </w:rPr>
            </w:pPr>
            <w:r w:rsidRPr="00B90E51">
              <w:rPr>
                <w:color w:val="002060"/>
              </w:rPr>
              <w:t>14/03/2026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CE222" w14:textId="77777777" w:rsidR="00E30092" w:rsidRPr="00B90E51" w:rsidRDefault="00E30092" w:rsidP="007C0F55">
            <w:pPr>
              <w:pStyle w:val="rowtabella0"/>
              <w:rPr>
                <w:color w:val="002060"/>
              </w:rPr>
            </w:pPr>
            <w:r w:rsidRPr="00B90E51">
              <w:rPr>
                <w:color w:val="002060"/>
              </w:rPr>
              <w:t>277 COMUNALE "</w:t>
            </w:r>
            <w:proofErr w:type="gramStart"/>
            <w:r w:rsidRPr="00B90E51">
              <w:rPr>
                <w:color w:val="002060"/>
              </w:rPr>
              <w:t>S.MARIA</w:t>
            </w:r>
            <w:proofErr w:type="gramEnd"/>
            <w:r w:rsidRPr="00B90E51">
              <w:rPr>
                <w:color w:val="002060"/>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C122F"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27B21" w14:textId="77777777" w:rsidR="00E30092" w:rsidRPr="00B90E51" w:rsidRDefault="00E30092" w:rsidP="007C0F55">
            <w:pPr>
              <w:pStyle w:val="rowtabella0"/>
              <w:rPr>
                <w:color w:val="002060"/>
              </w:rPr>
            </w:pPr>
            <w:r w:rsidRPr="00B90E51">
              <w:rPr>
                <w:color w:val="002060"/>
              </w:rPr>
              <w:t>VIA CRIVELLI</w:t>
            </w:r>
          </w:p>
        </w:tc>
      </w:tr>
      <w:tr w:rsidR="00E30092" w:rsidRPr="00B90E51" w14:paraId="6F0981BC"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BD0C7" w14:textId="77777777" w:rsidR="00E30092" w:rsidRPr="00B90E51" w:rsidRDefault="00E30092" w:rsidP="007C0F55">
            <w:pPr>
              <w:pStyle w:val="rowtabella0"/>
              <w:rPr>
                <w:color w:val="002060"/>
              </w:rPr>
            </w:pPr>
            <w:r w:rsidRPr="00B90E51">
              <w:rPr>
                <w:color w:val="002060"/>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B54739" w14:textId="77777777" w:rsidR="00E30092" w:rsidRPr="00B90E51" w:rsidRDefault="00E30092" w:rsidP="007C0F55">
            <w:pPr>
              <w:pStyle w:val="rowtabella0"/>
              <w:rPr>
                <w:color w:val="002060"/>
              </w:rPr>
            </w:pPr>
            <w:r w:rsidRPr="00B90E51">
              <w:rPr>
                <w:color w:val="002060"/>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7A22F4"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9BF542" w14:textId="77777777" w:rsidR="00E30092" w:rsidRPr="00B90E51" w:rsidRDefault="00E30092" w:rsidP="007C0F55">
            <w:pPr>
              <w:pStyle w:val="rowtabella0"/>
              <w:rPr>
                <w:color w:val="002060"/>
              </w:rPr>
            </w:pPr>
            <w:r w:rsidRPr="00B90E51">
              <w:rPr>
                <w:color w:val="002060"/>
              </w:rPr>
              <w:t>15/03/2026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1CC050" w14:textId="77777777" w:rsidR="00E30092" w:rsidRPr="00B90E51" w:rsidRDefault="00E30092" w:rsidP="007C0F55">
            <w:pPr>
              <w:pStyle w:val="rowtabella0"/>
              <w:rPr>
                <w:color w:val="002060"/>
              </w:rPr>
            </w:pPr>
            <w:r w:rsidRPr="00B90E51">
              <w:rPr>
                <w:color w:val="002060"/>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AA703" w14:textId="77777777" w:rsidR="00E30092" w:rsidRPr="00B90E51" w:rsidRDefault="00E30092" w:rsidP="007C0F55">
            <w:pPr>
              <w:pStyle w:val="rowtabella0"/>
              <w:rPr>
                <w:color w:val="002060"/>
              </w:rPr>
            </w:pPr>
            <w:r w:rsidRPr="00B90E51">
              <w:rPr>
                <w:color w:val="002060"/>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B5F1C9" w14:textId="77777777" w:rsidR="00E30092" w:rsidRPr="00B90E51" w:rsidRDefault="00E30092" w:rsidP="007C0F55">
            <w:pPr>
              <w:pStyle w:val="rowtabella0"/>
              <w:rPr>
                <w:color w:val="002060"/>
              </w:rPr>
            </w:pPr>
            <w:r w:rsidRPr="00B90E51">
              <w:rPr>
                <w:color w:val="002060"/>
              </w:rPr>
              <w:t>S.P. 256 MUCCESE</w:t>
            </w:r>
          </w:p>
        </w:tc>
      </w:tr>
      <w:tr w:rsidR="00E30092" w:rsidRPr="00B90E51" w14:paraId="3897D4EE"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C301B5" w14:textId="77777777" w:rsidR="00E30092" w:rsidRPr="00B90E51" w:rsidRDefault="00E30092" w:rsidP="007C0F55">
            <w:pPr>
              <w:pStyle w:val="rowtabella0"/>
              <w:rPr>
                <w:color w:val="002060"/>
              </w:rPr>
            </w:pPr>
            <w:r w:rsidRPr="00B90E51">
              <w:rPr>
                <w:color w:val="002060"/>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2552B3" w14:textId="77777777" w:rsidR="00E30092" w:rsidRPr="00B90E51" w:rsidRDefault="00E30092" w:rsidP="007C0F55">
            <w:pPr>
              <w:pStyle w:val="rowtabella0"/>
              <w:rPr>
                <w:color w:val="002060"/>
              </w:rPr>
            </w:pPr>
            <w:r w:rsidRPr="00B90E51">
              <w:rPr>
                <w:color w:val="002060"/>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E25D9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2E3FE7" w14:textId="77777777" w:rsidR="00E30092" w:rsidRPr="00B90E51" w:rsidRDefault="00E30092" w:rsidP="007C0F55">
            <w:pPr>
              <w:pStyle w:val="rowtabella0"/>
              <w:rPr>
                <w:color w:val="002060"/>
              </w:rPr>
            </w:pPr>
            <w:r w:rsidRPr="00B90E51">
              <w:rPr>
                <w:color w:val="002060"/>
              </w:rPr>
              <w:t>15/03/2026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566206" w14:textId="77777777" w:rsidR="00E30092" w:rsidRPr="00B90E51" w:rsidRDefault="00E30092" w:rsidP="007C0F55">
            <w:pPr>
              <w:pStyle w:val="rowtabella0"/>
              <w:rPr>
                <w:color w:val="002060"/>
              </w:rPr>
            </w:pPr>
            <w:r w:rsidRPr="00B90E51">
              <w:rPr>
                <w:color w:val="002060"/>
              </w:rPr>
              <w:t>7045 COM.LE "</w:t>
            </w:r>
            <w:proofErr w:type="gramStart"/>
            <w:r w:rsidRPr="00B90E51">
              <w:rPr>
                <w:color w:val="002060"/>
              </w:rPr>
              <w:t>R.CAPODAGLIO</w:t>
            </w:r>
            <w:proofErr w:type="gramEnd"/>
            <w:r w:rsidRPr="00B90E51">
              <w:rPr>
                <w:color w:val="002060"/>
              </w:rPr>
              <w:t xml:space="preserve">" </w:t>
            </w:r>
            <w:proofErr w:type="gramStart"/>
            <w:r w:rsidRPr="00B90E51">
              <w:rPr>
                <w:color w:val="002060"/>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FB699B" w14:textId="77777777" w:rsidR="00E30092" w:rsidRPr="00B90E51" w:rsidRDefault="00E30092" w:rsidP="007C0F55">
            <w:pPr>
              <w:pStyle w:val="rowtabella0"/>
              <w:rPr>
                <w:color w:val="002060"/>
              </w:rPr>
            </w:pPr>
            <w:r w:rsidRPr="00B90E51">
              <w:rPr>
                <w:color w:val="002060"/>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0F28AA" w14:textId="77777777" w:rsidR="00E30092" w:rsidRPr="00B90E51" w:rsidRDefault="00E30092" w:rsidP="007C0F55">
            <w:pPr>
              <w:pStyle w:val="rowtabella0"/>
              <w:rPr>
                <w:color w:val="002060"/>
              </w:rPr>
            </w:pPr>
            <w:r w:rsidRPr="00B90E51">
              <w:rPr>
                <w:color w:val="002060"/>
              </w:rPr>
              <w:t>VIA ROSARIO</w:t>
            </w:r>
          </w:p>
        </w:tc>
      </w:tr>
      <w:tr w:rsidR="00E30092" w:rsidRPr="00B90E51" w14:paraId="0DBA13A5"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D079C4" w14:textId="77777777" w:rsidR="00E30092" w:rsidRPr="00B90E51" w:rsidRDefault="00E30092" w:rsidP="007C0F55">
            <w:pPr>
              <w:pStyle w:val="rowtabella0"/>
              <w:rPr>
                <w:color w:val="002060"/>
              </w:rPr>
            </w:pPr>
            <w:r w:rsidRPr="00B90E51">
              <w:rPr>
                <w:color w:val="002060"/>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DC1CBB" w14:textId="77777777" w:rsidR="00E30092" w:rsidRPr="00B90E51" w:rsidRDefault="00E30092" w:rsidP="007C0F55">
            <w:pPr>
              <w:pStyle w:val="rowtabella0"/>
              <w:rPr>
                <w:color w:val="002060"/>
              </w:rPr>
            </w:pPr>
            <w:r w:rsidRPr="00B90E51">
              <w:rPr>
                <w:color w:val="002060"/>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472B8B"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5E45C5" w14:textId="77777777" w:rsidR="00E30092" w:rsidRPr="00B90E51" w:rsidRDefault="00E30092" w:rsidP="007C0F55">
            <w:pPr>
              <w:pStyle w:val="rowtabella0"/>
              <w:rPr>
                <w:color w:val="002060"/>
              </w:rPr>
            </w:pPr>
            <w:r w:rsidRPr="00B90E51">
              <w:rPr>
                <w:color w:val="002060"/>
              </w:rPr>
              <w:t>15/03/2026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A75AFA" w14:textId="77777777" w:rsidR="00E30092" w:rsidRPr="00B90E51" w:rsidRDefault="00E30092" w:rsidP="007C0F55">
            <w:pPr>
              <w:pStyle w:val="rowtabella0"/>
              <w:rPr>
                <w:color w:val="002060"/>
              </w:rPr>
            </w:pPr>
            <w:r w:rsidRPr="00B90E51">
              <w:rPr>
                <w:color w:val="002060"/>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59FC71" w14:textId="77777777" w:rsidR="00E30092" w:rsidRPr="00B90E51" w:rsidRDefault="00E30092" w:rsidP="007C0F55">
            <w:pPr>
              <w:pStyle w:val="rowtabella0"/>
              <w:rPr>
                <w:color w:val="002060"/>
              </w:rPr>
            </w:pPr>
            <w:r w:rsidRPr="00B90E51">
              <w:rPr>
                <w:color w:val="002060"/>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3649CE" w14:textId="77777777" w:rsidR="00E30092" w:rsidRPr="00B90E51" w:rsidRDefault="00E30092" w:rsidP="007C0F55">
            <w:pPr>
              <w:pStyle w:val="rowtabella0"/>
              <w:rPr>
                <w:color w:val="002060"/>
              </w:rPr>
            </w:pPr>
            <w:r w:rsidRPr="00B90E51">
              <w:rPr>
                <w:color w:val="002060"/>
              </w:rPr>
              <w:t>CONTRADA BAGLIANO</w:t>
            </w:r>
          </w:p>
        </w:tc>
      </w:tr>
      <w:tr w:rsidR="00E30092" w:rsidRPr="00B90E51" w14:paraId="38390DF5"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905012" w14:textId="77777777" w:rsidR="00E30092" w:rsidRPr="00B90E51" w:rsidRDefault="00E30092" w:rsidP="007C0F55">
            <w:pPr>
              <w:pStyle w:val="rowtabella0"/>
              <w:rPr>
                <w:color w:val="002060"/>
              </w:rPr>
            </w:pPr>
            <w:r w:rsidRPr="00B90E51">
              <w:rPr>
                <w:color w:val="002060"/>
              </w:rPr>
              <w:t>POTENZA PICENA 1945 A.</w:t>
            </w:r>
            <w:proofErr w:type="gramStart"/>
            <w:r w:rsidRPr="00B90E51">
              <w:rPr>
                <w:color w:val="002060"/>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5CA60B" w14:textId="77777777" w:rsidR="00E30092" w:rsidRPr="00B90E51" w:rsidRDefault="00E30092" w:rsidP="007C0F55">
            <w:pPr>
              <w:pStyle w:val="rowtabella0"/>
              <w:rPr>
                <w:color w:val="002060"/>
              </w:rPr>
            </w:pPr>
            <w:r w:rsidRPr="00B90E51">
              <w:rPr>
                <w:color w:val="002060"/>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5AD63A"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D94DEF" w14:textId="77777777" w:rsidR="00E30092" w:rsidRPr="00B90E51" w:rsidRDefault="00E30092" w:rsidP="007C0F55">
            <w:pPr>
              <w:pStyle w:val="rowtabella0"/>
              <w:rPr>
                <w:color w:val="002060"/>
              </w:rPr>
            </w:pPr>
            <w:r w:rsidRPr="00B90E51">
              <w:rPr>
                <w:color w:val="002060"/>
              </w:rPr>
              <w:t>15/03/2026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8F7BA8" w14:textId="77777777" w:rsidR="00E30092" w:rsidRPr="00B90E51" w:rsidRDefault="00E30092" w:rsidP="007C0F55">
            <w:pPr>
              <w:pStyle w:val="rowtabella0"/>
              <w:rPr>
                <w:color w:val="002060"/>
              </w:rPr>
            </w:pPr>
            <w:r w:rsidRPr="00B90E51">
              <w:rPr>
                <w:color w:val="002060"/>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87877F" w14:textId="77777777" w:rsidR="00E30092" w:rsidRPr="00B90E51" w:rsidRDefault="00E30092" w:rsidP="007C0F55">
            <w:pPr>
              <w:pStyle w:val="rowtabella0"/>
              <w:rPr>
                <w:color w:val="002060"/>
              </w:rPr>
            </w:pPr>
            <w:r w:rsidRPr="00B90E51">
              <w:rPr>
                <w:color w:val="002060"/>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5C4BC" w14:textId="77777777" w:rsidR="00E30092" w:rsidRPr="00B90E51" w:rsidRDefault="00E30092" w:rsidP="007C0F55">
            <w:pPr>
              <w:pStyle w:val="rowtabella0"/>
              <w:rPr>
                <w:color w:val="002060"/>
              </w:rPr>
            </w:pPr>
            <w:r w:rsidRPr="00B90E51">
              <w:rPr>
                <w:color w:val="002060"/>
              </w:rPr>
              <w:t>VIA DELLO SPORT</w:t>
            </w:r>
          </w:p>
        </w:tc>
      </w:tr>
      <w:tr w:rsidR="00E30092" w:rsidRPr="00B90E51" w14:paraId="659DFC9F"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D942A3" w14:textId="77777777" w:rsidR="00E30092" w:rsidRPr="00B90E51" w:rsidRDefault="00E30092" w:rsidP="007C0F55">
            <w:pPr>
              <w:pStyle w:val="rowtabella0"/>
              <w:rPr>
                <w:color w:val="002060"/>
              </w:rPr>
            </w:pPr>
            <w:r w:rsidRPr="00B90E51">
              <w:rPr>
                <w:color w:val="002060"/>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E7115" w14:textId="77777777" w:rsidR="00E30092" w:rsidRPr="00B90E51" w:rsidRDefault="00E30092" w:rsidP="007C0F55">
            <w:pPr>
              <w:pStyle w:val="rowtabella0"/>
              <w:rPr>
                <w:color w:val="002060"/>
              </w:rPr>
            </w:pPr>
            <w:r w:rsidRPr="00B90E51">
              <w:rPr>
                <w:color w:val="002060"/>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514D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E1AC8" w14:textId="77777777" w:rsidR="00E30092" w:rsidRPr="00B90E51" w:rsidRDefault="00E30092" w:rsidP="007C0F55">
            <w:pPr>
              <w:pStyle w:val="rowtabella0"/>
              <w:rPr>
                <w:color w:val="002060"/>
              </w:rPr>
            </w:pPr>
            <w:r w:rsidRPr="00B90E51">
              <w:rPr>
                <w:color w:val="002060"/>
              </w:rPr>
              <w:t>15/03/2026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642DA" w14:textId="77777777" w:rsidR="00E30092" w:rsidRPr="00B90E51" w:rsidRDefault="00E30092" w:rsidP="007C0F55">
            <w:pPr>
              <w:pStyle w:val="rowtabella0"/>
              <w:rPr>
                <w:color w:val="002060"/>
              </w:rPr>
            </w:pPr>
            <w:r w:rsidRPr="00B90E51">
              <w:rPr>
                <w:color w:val="002060"/>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F50A7" w14:textId="77777777" w:rsidR="00E30092" w:rsidRPr="00B90E51" w:rsidRDefault="00E30092" w:rsidP="007C0F55">
            <w:pPr>
              <w:pStyle w:val="rowtabella0"/>
              <w:rPr>
                <w:color w:val="002060"/>
              </w:rPr>
            </w:pPr>
            <w:r w:rsidRPr="00B90E51">
              <w:rPr>
                <w:color w:val="002060"/>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5FDFF" w14:textId="77777777" w:rsidR="00E30092" w:rsidRPr="00B90E51" w:rsidRDefault="00E30092" w:rsidP="007C0F55">
            <w:pPr>
              <w:pStyle w:val="rowtabella0"/>
              <w:rPr>
                <w:color w:val="002060"/>
              </w:rPr>
            </w:pPr>
            <w:r w:rsidRPr="00B90E51">
              <w:rPr>
                <w:color w:val="002060"/>
              </w:rPr>
              <w:t>VIA TURATI</w:t>
            </w:r>
          </w:p>
        </w:tc>
      </w:tr>
    </w:tbl>
    <w:p w14:paraId="1AF4233D" w14:textId="77777777" w:rsidR="00E30092" w:rsidRPr="00B51469" w:rsidRDefault="00E30092" w:rsidP="007E5351">
      <w:pPr>
        <w:pStyle w:val="breakline"/>
        <w:rPr>
          <w:color w:val="002060"/>
        </w:rPr>
      </w:pPr>
    </w:p>
    <w:p w14:paraId="0921015A" w14:textId="77777777" w:rsidR="007E5351" w:rsidRPr="00B51469" w:rsidRDefault="007E5351" w:rsidP="007E5351">
      <w:pPr>
        <w:pStyle w:val="breakline"/>
        <w:rPr>
          <w:color w:val="002060"/>
        </w:rPr>
      </w:pPr>
    </w:p>
    <w:p w14:paraId="523D8C7F" w14:textId="77777777" w:rsidR="007E5351" w:rsidRPr="00B51469" w:rsidRDefault="007E5351" w:rsidP="007E5351">
      <w:pPr>
        <w:pStyle w:val="titolocampionato0"/>
        <w:shd w:val="clear" w:color="auto" w:fill="CCCCCC"/>
        <w:spacing w:before="80" w:after="40"/>
        <w:rPr>
          <w:color w:val="002060"/>
        </w:rPr>
      </w:pPr>
      <w:r w:rsidRPr="00B51469">
        <w:rPr>
          <w:color w:val="002060"/>
        </w:rPr>
        <w:t>ALLIEVI MACERATA II FASE</w:t>
      </w:r>
    </w:p>
    <w:p w14:paraId="1E43C3D3" w14:textId="77777777" w:rsidR="007E5351" w:rsidRPr="00B51469" w:rsidRDefault="007E5351" w:rsidP="007E5351">
      <w:pPr>
        <w:pStyle w:val="titoloprinc0"/>
        <w:rPr>
          <w:color w:val="002060"/>
        </w:rPr>
      </w:pPr>
      <w:r w:rsidRPr="00B51469">
        <w:rPr>
          <w:color w:val="002060"/>
        </w:rPr>
        <w:t>VARIAZIONI AL PROGRAMMA GARE</w:t>
      </w:r>
    </w:p>
    <w:p w14:paraId="28BC2768" w14:textId="77777777" w:rsidR="007E5351" w:rsidRPr="00B51469" w:rsidRDefault="007E5351" w:rsidP="007E5351">
      <w:pPr>
        <w:pStyle w:val="breakline"/>
        <w:rPr>
          <w:color w:val="002060"/>
        </w:rPr>
      </w:pPr>
    </w:p>
    <w:p w14:paraId="55408BA2" w14:textId="77777777" w:rsidR="007E5351" w:rsidRPr="00B51469" w:rsidRDefault="007E5351" w:rsidP="007E5351">
      <w:pPr>
        <w:pStyle w:val="breakline"/>
        <w:rPr>
          <w:color w:val="002060"/>
        </w:rPr>
      </w:pPr>
    </w:p>
    <w:p w14:paraId="160041B6" w14:textId="77777777" w:rsidR="007E5351" w:rsidRPr="00B51469" w:rsidRDefault="007E5351" w:rsidP="007E5351">
      <w:pPr>
        <w:pStyle w:val="sottotitolocampionato10"/>
        <w:rPr>
          <w:color w:val="002060"/>
        </w:rPr>
      </w:pPr>
      <w:r w:rsidRPr="00B51469">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4D968DC0" w14:textId="77777777" w:rsidTr="00E30092">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598EB"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832E1"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4D4D3"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5A2DC"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7D3B"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219D2"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581E0"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4607E" w14:textId="77777777" w:rsidR="007E5351" w:rsidRPr="00B51469" w:rsidRDefault="007E5351" w:rsidP="007C0F55">
            <w:pPr>
              <w:pStyle w:val="headertabella0"/>
              <w:rPr>
                <w:color w:val="002060"/>
              </w:rPr>
            </w:pPr>
            <w:r w:rsidRPr="00B51469">
              <w:rPr>
                <w:color w:val="002060"/>
              </w:rPr>
              <w:t>Impianto</w:t>
            </w:r>
          </w:p>
        </w:tc>
      </w:tr>
      <w:tr w:rsidR="007E5351" w:rsidRPr="00B51469" w14:paraId="0FAFE968"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A5904" w14:textId="77777777" w:rsidR="007E5351" w:rsidRPr="00E30092" w:rsidRDefault="007E5351" w:rsidP="007C0F55">
            <w:pPr>
              <w:pStyle w:val="rowtabella0"/>
              <w:rPr>
                <w:color w:val="002060"/>
                <w:highlight w:val="yellow"/>
              </w:rPr>
            </w:pPr>
            <w:r w:rsidRPr="00E30092">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5B7E2" w14:textId="77777777" w:rsidR="007E5351" w:rsidRPr="00E30092" w:rsidRDefault="007E5351" w:rsidP="007C0F55">
            <w:pPr>
              <w:pStyle w:val="rowtabella0"/>
              <w:jc w:val="center"/>
              <w:rPr>
                <w:color w:val="002060"/>
                <w:highlight w:val="yellow"/>
              </w:rPr>
            </w:pPr>
            <w:r w:rsidRPr="00E30092">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C333E" w14:textId="77777777" w:rsidR="007E5351" w:rsidRPr="00E30092" w:rsidRDefault="007E5351" w:rsidP="007C0F55">
            <w:pPr>
              <w:pStyle w:val="rowtabella0"/>
              <w:rPr>
                <w:color w:val="002060"/>
                <w:highlight w:val="yellow"/>
              </w:rPr>
            </w:pPr>
            <w:r w:rsidRPr="00E30092">
              <w:rPr>
                <w:color w:val="002060"/>
                <w:highlight w:val="yellow"/>
              </w:rPr>
              <w:t>UNION PICENA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98B5" w14:textId="77777777" w:rsidR="007E5351" w:rsidRPr="00E30092" w:rsidRDefault="007E5351" w:rsidP="007C0F55">
            <w:pPr>
              <w:pStyle w:val="rowtabella0"/>
              <w:rPr>
                <w:color w:val="002060"/>
                <w:highlight w:val="yellow"/>
              </w:rPr>
            </w:pPr>
            <w:r w:rsidRPr="00E30092">
              <w:rPr>
                <w:color w:val="002060"/>
                <w:highlight w:val="yellow"/>
              </w:rPr>
              <w:t>TREIESE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D20A8" w14:textId="369DE4B4" w:rsidR="007E5351" w:rsidRPr="00B51469" w:rsidRDefault="007E5351" w:rsidP="007C0F55">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AC31F" w14:textId="77777777" w:rsidR="007E5351" w:rsidRPr="00B51469" w:rsidRDefault="007E5351" w:rsidP="007C0F55">
            <w:pPr>
              <w:pStyle w:val="rowtabella0"/>
              <w:jc w:val="center"/>
              <w:rPr>
                <w:color w:val="002060"/>
              </w:rPr>
            </w:pPr>
            <w:r w:rsidRPr="00E30092">
              <w:rPr>
                <w:color w:val="002060"/>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C39EE" w14:textId="77777777" w:rsidR="007E5351" w:rsidRPr="00B51469" w:rsidRDefault="007E5351" w:rsidP="007C0F55">
            <w:pPr>
              <w:pStyle w:val="rowtabella0"/>
              <w:jc w:val="center"/>
              <w:rPr>
                <w:color w:val="002060"/>
              </w:rPr>
            </w:pPr>
            <w:r w:rsidRPr="00B51469">
              <w:rPr>
                <w:color w:val="002060"/>
              </w:rPr>
              <w:t>17:00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725BE" w14:textId="77777777" w:rsidR="007E5351" w:rsidRPr="00B51469" w:rsidRDefault="007E5351" w:rsidP="007C0F55">
            <w:pPr>
              <w:rPr>
                <w:color w:val="002060"/>
              </w:rPr>
            </w:pPr>
          </w:p>
        </w:tc>
      </w:tr>
      <w:tr w:rsidR="007E5351" w:rsidRPr="00B51469" w14:paraId="08CB9766"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DCE99" w14:textId="77777777" w:rsidR="007E5351" w:rsidRPr="00E30092" w:rsidRDefault="007E5351" w:rsidP="007C0F55">
            <w:pPr>
              <w:pStyle w:val="rowtabella0"/>
              <w:rPr>
                <w:color w:val="002060"/>
                <w:highlight w:val="yellow"/>
              </w:rPr>
            </w:pPr>
            <w:r w:rsidRPr="00E30092">
              <w:rPr>
                <w:color w:val="002060"/>
                <w:highlight w:val="yellow"/>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B8BA9" w14:textId="77777777" w:rsidR="007E5351" w:rsidRPr="00E30092" w:rsidRDefault="007E5351" w:rsidP="007C0F55">
            <w:pPr>
              <w:pStyle w:val="rowtabella0"/>
              <w:jc w:val="center"/>
              <w:rPr>
                <w:color w:val="002060"/>
                <w:highlight w:val="yellow"/>
              </w:rPr>
            </w:pPr>
            <w:r w:rsidRPr="00E30092">
              <w:rPr>
                <w:color w:val="002060"/>
                <w:highlight w:val="yellow"/>
              </w:rPr>
              <w:t>5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9C88F" w14:textId="77777777" w:rsidR="007E5351" w:rsidRPr="00E30092" w:rsidRDefault="007E5351" w:rsidP="007C0F55">
            <w:pPr>
              <w:pStyle w:val="rowtabella0"/>
              <w:rPr>
                <w:color w:val="002060"/>
                <w:highlight w:val="yellow"/>
              </w:rPr>
            </w:pPr>
            <w:r w:rsidRPr="00E30092">
              <w:rPr>
                <w:color w:val="002060"/>
                <w:highlight w:val="yellow"/>
              </w:rPr>
              <w:t>UNION PICENA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FDAA8" w14:textId="77777777" w:rsidR="007E5351" w:rsidRPr="00E30092" w:rsidRDefault="007E5351" w:rsidP="007C0F55">
            <w:pPr>
              <w:pStyle w:val="rowtabella0"/>
              <w:rPr>
                <w:color w:val="002060"/>
                <w:highlight w:val="yellow"/>
              </w:rPr>
            </w:pPr>
            <w:r w:rsidRPr="00E30092">
              <w:rPr>
                <w:color w:val="002060"/>
                <w:highlight w:val="yellow"/>
              </w:rPr>
              <w:t>ACADEMY CIVITANOVESE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44E87" w14:textId="054802BE" w:rsidR="007E5351" w:rsidRPr="00B51469" w:rsidRDefault="007E5351" w:rsidP="007C0F55">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54F4F" w14:textId="77777777" w:rsidR="007E5351" w:rsidRPr="00B51469" w:rsidRDefault="007E5351" w:rsidP="007C0F55">
            <w:pPr>
              <w:pStyle w:val="rowtabella0"/>
              <w:jc w:val="center"/>
              <w:rPr>
                <w:color w:val="002060"/>
              </w:rPr>
            </w:pPr>
            <w:r w:rsidRPr="00E30092">
              <w:rPr>
                <w:color w:val="002060"/>
                <w:highlight w:val="yellow"/>
              </w:rP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0615E" w14:textId="77777777" w:rsidR="007E5351" w:rsidRPr="00B51469" w:rsidRDefault="007E5351" w:rsidP="007C0F55">
            <w:pPr>
              <w:pStyle w:val="rowtabella0"/>
              <w:jc w:val="center"/>
              <w:rPr>
                <w:color w:val="002060"/>
              </w:rPr>
            </w:pPr>
            <w:r w:rsidRPr="00B51469">
              <w:rPr>
                <w:color w:val="002060"/>
              </w:rPr>
              <w:t>17:00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41A8D" w14:textId="77777777" w:rsidR="007E5351" w:rsidRPr="00B51469" w:rsidRDefault="007E5351" w:rsidP="007C0F55">
            <w:pPr>
              <w:rPr>
                <w:color w:val="002060"/>
              </w:rPr>
            </w:pPr>
          </w:p>
        </w:tc>
      </w:tr>
      <w:tr w:rsidR="007E5351" w:rsidRPr="00B51469" w14:paraId="6FEE93CA"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CEE60" w14:textId="77777777" w:rsidR="007E5351" w:rsidRPr="00E30092" w:rsidRDefault="007E5351" w:rsidP="007C0F55">
            <w:pPr>
              <w:pStyle w:val="rowtabella0"/>
              <w:rPr>
                <w:color w:val="002060"/>
                <w:highlight w:val="yellow"/>
              </w:rPr>
            </w:pPr>
            <w:r w:rsidRPr="00E30092">
              <w:rPr>
                <w:color w:val="002060"/>
                <w:highlight w:val="yellow"/>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C30C" w14:textId="77777777" w:rsidR="007E5351" w:rsidRPr="00E30092" w:rsidRDefault="007E5351" w:rsidP="007C0F55">
            <w:pPr>
              <w:pStyle w:val="rowtabella0"/>
              <w:jc w:val="center"/>
              <w:rPr>
                <w:color w:val="002060"/>
                <w:highlight w:val="yellow"/>
              </w:rPr>
            </w:pPr>
            <w:r w:rsidRPr="00E30092">
              <w:rPr>
                <w:color w:val="002060"/>
                <w:highlight w:val="yellow"/>
              </w:rPr>
              <w:t>9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48C0A" w14:textId="77777777" w:rsidR="007E5351" w:rsidRPr="00E30092" w:rsidRDefault="007E5351" w:rsidP="007C0F55">
            <w:pPr>
              <w:pStyle w:val="rowtabella0"/>
              <w:rPr>
                <w:color w:val="002060"/>
                <w:highlight w:val="yellow"/>
              </w:rPr>
            </w:pPr>
            <w:r w:rsidRPr="00E30092">
              <w:rPr>
                <w:color w:val="002060"/>
                <w:highlight w:val="yellow"/>
              </w:rPr>
              <w:t>UNION PICENA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D05AC" w14:textId="77777777" w:rsidR="007E5351" w:rsidRPr="00E30092" w:rsidRDefault="007E5351" w:rsidP="007C0F55">
            <w:pPr>
              <w:pStyle w:val="rowtabella0"/>
              <w:rPr>
                <w:color w:val="002060"/>
                <w:highlight w:val="yellow"/>
              </w:rPr>
            </w:pPr>
            <w:r w:rsidRPr="00E30092">
              <w:rPr>
                <w:color w:val="002060"/>
                <w:highlight w:val="yellow"/>
              </w:rPr>
              <w:t>V.R. MACERATA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F4724" w14:textId="6DFFB177" w:rsidR="007E5351" w:rsidRPr="00B51469" w:rsidRDefault="007E5351" w:rsidP="007C0F55">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8F7A2" w14:textId="77777777" w:rsidR="007E5351" w:rsidRPr="00B51469" w:rsidRDefault="007E5351" w:rsidP="007C0F55">
            <w:pPr>
              <w:pStyle w:val="rowtabella0"/>
              <w:jc w:val="center"/>
              <w:rPr>
                <w:color w:val="002060"/>
              </w:rPr>
            </w:pPr>
            <w:r w:rsidRPr="00E30092">
              <w:rPr>
                <w:color w:val="002060"/>
                <w:highlight w:val="yellow"/>
              </w:rP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0ED99" w14:textId="77777777" w:rsidR="007E5351" w:rsidRPr="00B51469" w:rsidRDefault="007E5351" w:rsidP="007C0F55">
            <w:pPr>
              <w:pStyle w:val="rowtabella0"/>
              <w:jc w:val="center"/>
              <w:rPr>
                <w:color w:val="002060"/>
              </w:rPr>
            </w:pPr>
            <w:r w:rsidRPr="00B51469">
              <w:rPr>
                <w:color w:val="002060"/>
              </w:rPr>
              <w:t>17:00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7E810" w14:textId="77777777" w:rsidR="007E5351" w:rsidRPr="00B51469" w:rsidRDefault="007E5351" w:rsidP="007C0F55">
            <w:pPr>
              <w:rPr>
                <w:color w:val="002060"/>
              </w:rPr>
            </w:pPr>
          </w:p>
        </w:tc>
      </w:tr>
    </w:tbl>
    <w:p w14:paraId="2EA88E64" w14:textId="77777777" w:rsidR="007E5351" w:rsidRPr="00B51469" w:rsidRDefault="007E5351" w:rsidP="007E5351">
      <w:pPr>
        <w:pStyle w:val="breakline"/>
        <w:rPr>
          <w:rFonts w:eastAsiaTheme="minorEastAsia"/>
          <w:color w:val="002060"/>
        </w:rPr>
      </w:pPr>
    </w:p>
    <w:p w14:paraId="136B5C49" w14:textId="77777777" w:rsidR="007E5351" w:rsidRPr="00B51469" w:rsidRDefault="007E5351" w:rsidP="007E5351">
      <w:pPr>
        <w:pStyle w:val="breakline"/>
        <w:rPr>
          <w:color w:val="002060"/>
        </w:rPr>
      </w:pPr>
    </w:p>
    <w:p w14:paraId="18C01AB6" w14:textId="77777777" w:rsidR="007E5351" w:rsidRPr="00B51469" w:rsidRDefault="007E5351" w:rsidP="007E5351">
      <w:pPr>
        <w:pStyle w:val="sottotitolocampionato10"/>
        <w:rPr>
          <w:color w:val="002060"/>
        </w:rPr>
      </w:pPr>
      <w:r w:rsidRPr="00B51469">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4B61C452" w14:textId="77777777" w:rsidTr="00E30092">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D88D1"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68575"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A9093"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944A6"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B67B3"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61E3C"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2C653"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F58E3" w14:textId="77777777" w:rsidR="007E5351" w:rsidRPr="00B51469" w:rsidRDefault="007E5351" w:rsidP="007C0F55">
            <w:pPr>
              <w:pStyle w:val="headertabella0"/>
              <w:rPr>
                <w:color w:val="002060"/>
              </w:rPr>
            </w:pPr>
            <w:r w:rsidRPr="00B51469">
              <w:rPr>
                <w:color w:val="002060"/>
              </w:rPr>
              <w:t>Impianto</w:t>
            </w:r>
          </w:p>
        </w:tc>
      </w:tr>
      <w:tr w:rsidR="007E5351" w:rsidRPr="00B51469" w14:paraId="4085C498"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ECDEB" w14:textId="77777777" w:rsidR="007E5351" w:rsidRPr="00E30092" w:rsidRDefault="007E5351" w:rsidP="007C0F55">
            <w:pPr>
              <w:pStyle w:val="rowtabella0"/>
              <w:rPr>
                <w:color w:val="002060"/>
                <w:highlight w:val="yellow"/>
              </w:rPr>
            </w:pPr>
            <w:r w:rsidRPr="00E30092">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E6D37" w14:textId="77777777" w:rsidR="007E5351" w:rsidRPr="00E30092" w:rsidRDefault="007E5351" w:rsidP="007C0F55">
            <w:pPr>
              <w:pStyle w:val="rowtabella0"/>
              <w:jc w:val="center"/>
              <w:rPr>
                <w:color w:val="002060"/>
                <w:highlight w:val="yellow"/>
              </w:rPr>
            </w:pPr>
            <w:r w:rsidRPr="00E30092">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9D57" w14:textId="77777777" w:rsidR="007E5351" w:rsidRPr="00E30092" w:rsidRDefault="007E5351" w:rsidP="007C0F55">
            <w:pPr>
              <w:pStyle w:val="rowtabella0"/>
              <w:rPr>
                <w:color w:val="002060"/>
                <w:highlight w:val="yellow"/>
              </w:rPr>
            </w:pPr>
            <w:r w:rsidRPr="00E30092">
              <w:rPr>
                <w:color w:val="002060"/>
                <w:highlight w:val="yellow"/>
              </w:rPr>
              <w:t>SALESIANA VIGOR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0DB97" w14:textId="77777777" w:rsidR="007E5351" w:rsidRPr="00E30092" w:rsidRDefault="007E5351" w:rsidP="007C0F55">
            <w:pPr>
              <w:pStyle w:val="rowtabella0"/>
              <w:rPr>
                <w:color w:val="002060"/>
                <w:highlight w:val="yellow"/>
              </w:rPr>
            </w:pPr>
            <w:r w:rsidRPr="00E30092">
              <w:rPr>
                <w:color w:val="002060"/>
                <w:highlight w:val="yellow"/>
              </w:rPr>
              <w:t>CAMERINO-CASTELRAIMONDO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4E02F" w14:textId="1C9DD4F6" w:rsidR="007E5351" w:rsidRPr="00B51469" w:rsidRDefault="007E5351" w:rsidP="007C0F55">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94AFC" w14:textId="77777777" w:rsidR="007E5351" w:rsidRPr="00B51469" w:rsidRDefault="007E5351" w:rsidP="007C0F55">
            <w:pPr>
              <w:pStyle w:val="rowtabella0"/>
              <w:jc w:val="center"/>
              <w:rPr>
                <w:color w:val="002060"/>
              </w:rPr>
            </w:pPr>
            <w:r w:rsidRPr="00E30092">
              <w:rPr>
                <w:color w:val="002060"/>
                <w:highlight w:val="yellow"/>
              </w:rP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6C34" w14:textId="77777777" w:rsidR="007E5351" w:rsidRPr="00B51469" w:rsidRDefault="007E5351" w:rsidP="007C0F55">
            <w:pPr>
              <w:pStyle w:val="rowtabella0"/>
              <w:jc w:val="center"/>
              <w:rPr>
                <w:color w:val="002060"/>
              </w:rPr>
            </w:pPr>
            <w:r w:rsidRPr="00B51469">
              <w:rPr>
                <w:color w:val="002060"/>
              </w:rPr>
              <w:t>15:30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9EBBE" w14:textId="77777777" w:rsidR="007E5351" w:rsidRPr="00B51469" w:rsidRDefault="007E5351" w:rsidP="007C0F55">
            <w:pPr>
              <w:pStyle w:val="rowtabella0"/>
              <w:rPr>
                <w:color w:val="002060"/>
              </w:rPr>
            </w:pPr>
            <w:r w:rsidRPr="00E30092">
              <w:rPr>
                <w:color w:val="002060"/>
                <w:highlight w:val="yellow"/>
              </w:rPr>
              <w:t>COMUNALE "MAROZZI" LOC. CORVA PORTO SANT'ELPIDIO VIA TOGLIATTI</w:t>
            </w:r>
          </w:p>
        </w:tc>
      </w:tr>
      <w:tr w:rsidR="007E5351" w:rsidRPr="00B51469" w14:paraId="708F4A70"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3DCB3" w14:textId="77777777" w:rsidR="007E5351" w:rsidRPr="00E30092" w:rsidRDefault="007E5351" w:rsidP="007C0F55">
            <w:pPr>
              <w:pStyle w:val="rowtabella0"/>
              <w:rPr>
                <w:color w:val="002060"/>
                <w:highlight w:val="yellow"/>
              </w:rPr>
            </w:pPr>
            <w:r w:rsidRPr="00E30092">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6A4ED" w14:textId="77777777" w:rsidR="007E5351" w:rsidRPr="00E30092" w:rsidRDefault="007E5351" w:rsidP="007C0F55">
            <w:pPr>
              <w:pStyle w:val="rowtabella0"/>
              <w:jc w:val="center"/>
              <w:rPr>
                <w:color w:val="002060"/>
                <w:highlight w:val="yellow"/>
              </w:rPr>
            </w:pPr>
            <w:r w:rsidRPr="00E30092">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1980" w14:textId="77777777" w:rsidR="007E5351" w:rsidRPr="00E30092" w:rsidRDefault="007E5351" w:rsidP="007C0F55">
            <w:pPr>
              <w:pStyle w:val="rowtabella0"/>
              <w:rPr>
                <w:color w:val="002060"/>
                <w:highlight w:val="yellow"/>
              </w:rPr>
            </w:pPr>
            <w:r w:rsidRPr="00E30092">
              <w:rPr>
                <w:color w:val="002060"/>
                <w:highlight w:val="yellow"/>
              </w:rPr>
              <w:t>SAN CLAUDIO CALCIO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91193" w14:textId="77777777" w:rsidR="007E5351" w:rsidRPr="00E30092" w:rsidRDefault="007E5351" w:rsidP="007C0F55">
            <w:pPr>
              <w:pStyle w:val="rowtabella0"/>
              <w:rPr>
                <w:color w:val="002060"/>
                <w:highlight w:val="yellow"/>
              </w:rPr>
            </w:pPr>
            <w:r w:rsidRPr="00E30092">
              <w:rPr>
                <w:color w:val="002060"/>
                <w:highlight w:val="yellow"/>
              </w:rPr>
              <w:t>CALCIO CORRIDONIA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1896" w14:textId="77777777" w:rsidR="007E5351" w:rsidRPr="00B51469" w:rsidRDefault="007E5351" w:rsidP="007C0F55">
            <w:pPr>
              <w:pStyle w:val="rowtabella0"/>
              <w:rPr>
                <w:color w:val="002060"/>
              </w:rPr>
            </w:pPr>
            <w:r w:rsidRPr="00B51469">
              <w:rPr>
                <w:color w:val="002060"/>
              </w:rPr>
              <w:t>15/03/2026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FE06D" w14:textId="77777777" w:rsidR="007E5351" w:rsidRPr="00B51469" w:rsidRDefault="007E5351" w:rsidP="007C0F55">
            <w:pPr>
              <w:pStyle w:val="rowtabella0"/>
              <w:jc w:val="center"/>
              <w:rPr>
                <w:color w:val="002060"/>
              </w:rPr>
            </w:pPr>
            <w:r w:rsidRPr="00E30092">
              <w:rPr>
                <w:color w:val="002060"/>
                <w:highlight w:val="yellow"/>
              </w:rP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17657" w14:textId="77777777" w:rsidR="007E5351" w:rsidRPr="00B51469" w:rsidRDefault="007E5351" w:rsidP="007C0F55">
            <w:pPr>
              <w:pStyle w:val="rowtabella0"/>
              <w:jc w:val="center"/>
              <w:rPr>
                <w:color w:val="002060"/>
              </w:rPr>
            </w:pPr>
            <w:r w:rsidRPr="00B51469">
              <w:rPr>
                <w:color w:val="002060"/>
              </w:rPr>
              <w:t>15:00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598AE" w14:textId="77777777" w:rsidR="007E5351" w:rsidRPr="00B51469" w:rsidRDefault="007E5351" w:rsidP="007C0F55">
            <w:pPr>
              <w:rPr>
                <w:color w:val="002060"/>
              </w:rPr>
            </w:pPr>
          </w:p>
        </w:tc>
      </w:tr>
      <w:tr w:rsidR="007E5351" w:rsidRPr="00B51469" w14:paraId="6895DBE8"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7ABF0" w14:textId="77777777" w:rsidR="007E5351" w:rsidRPr="00E30092" w:rsidRDefault="007E5351" w:rsidP="007C0F55">
            <w:pPr>
              <w:pStyle w:val="rowtabella0"/>
              <w:rPr>
                <w:color w:val="002060"/>
                <w:highlight w:val="yellow"/>
              </w:rPr>
            </w:pPr>
            <w:r w:rsidRPr="00E30092">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BFCC4" w14:textId="77777777" w:rsidR="007E5351" w:rsidRPr="00E30092" w:rsidRDefault="007E5351" w:rsidP="007C0F55">
            <w:pPr>
              <w:pStyle w:val="rowtabella0"/>
              <w:jc w:val="center"/>
              <w:rPr>
                <w:color w:val="002060"/>
                <w:highlight w:val="yellow"/>
              </w:rPr>
            </w:pPr>
            <w:r w:rsidRPr="00E30092">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CB83B" w14:textId="77777777" w:rsidR="007E5351" w:rsidRPr="00E30092" w:rsidRDefault="007E5351" w:rsidP="007C0F55">
            <w:pPr>
              <w:pStyle w:val="rowtabella0"/>
              <w:rPr>
                <w:color w:val="002060"/>
                <w:highlight w:val="yellow"/>
              </w:rPr>
            </w:pPr>
            <w:r w:rsidRPr="00E30092">
              <w:rPr>
                <w:color w:val="002060"/>
                <w:highlight w:val="yellow"/>
              </w:rPr>
              <w:t>UNITED CIVITANOVA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47EC8" w14:textId="77777777" w:rsidR="007E5351" w:rsidRPr="00E30092" w:rsidRDefault="007E5351" w:rsidP="007C0F55">
            <w:pPr>
              <w:pStyle w:val="rowtabella0"/>
              <w:rPr>
                <w:color w:val="002060"/>
                <w:highlight w:val="yellow"/>
              </w:rPr>
            </w:pPr>
            <w:r w:rsidRPr="00E30092">
              <w:rPr>
                <w:color w:val="002060"/>
                <w:highlight w:val="yellow"/>
              </w:rPr>
              <w:t>URBIS SALVIA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0A635" w14:textId="77777777" w:rsidR="007E5351" w:rsidRPr="00B51469" w:rsidRDefault="007E5351" w:rsidP="007C0F55">
            <w:pPr>
              <w:pStyle w:val="rowtabella0"/>
              <w:rPr>
                <w:color w:val="002060"/>
              </w:rPr>
            </w:pPr>
            <w:r w:rsidRPr="00B51469">
              <w:rPr>
                <w:color w:val="002060"/>
              </w:rPr>
              <w:t>15/03/2026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51A25" w14:textId="77777777" w:rsidR="007E5351" w:rsidRPr="00B51469" w:rsidRDefault="007E5351" w:rsidP="007C0F55">
            <w:pPr>
              <w:pStyle w:val="rowtabella0"/>
              <w:jc w:val="center"/>
              <w:rPr>
                <w:color w:val="002060"/>
              </w:rPr>
            </w:pPr>
            <w:r w:rsidRPr="00E30092">
              <w:rPr>
                <w:color w:val="002060"/>
                <w:highlight w:val="yellow"/>
              </w:rPr>
              <w:t>18:15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8BD95" w14:textId="77777777" w:rsidR="007E5351" w:rsidRPr="00B51469" w:rsidRDefault="007E5351" w:rsidP="007C0F55">
            <w:pPr>
              <w:pStyle w:val="rowtabella0"/>
              <w:jc w:val="center"/>
              <w:rPr>
                <w:color w:val="002060"/>
              </w:rPr>
            </w:pPr>
            <w:r w:rsidRPr="00B51469">
              <w:rPr>
                <w:color w:val="002060"/>
              </w:rPr>
              <w:t>14:30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C330" w14:textId="77777777" w:rsidR="007E5351" w:rsidRPr="00B51469" w:rsidRDefault="007E5351" w:rsidP="007C0F55">
            <w:pPr>
              <w:rPr>
                <w:color w:val="002060"/>
              </w:rPr>
            </w:pPr>
          </w:p>
        </w:tc>
      </w:tr>
      <w:tr w:rsidR="007E5351" w:rsidRPr="00B51469" w14:paraId="589D8B9A" w14:textId="77777777" w:rsidTr="00E30092">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85B54" w14:textId="77777777" w:rsidR="007E5351" w:rsidRPr="00E30092" w:rsidRDefault="007E5351" w:rsidP="007C0F55">
            <w:pPr>
              <w:pStyle w:val="rowtabella0"/>
              <w:rPr>
                <w:color w:val="002060"/>
                <w:highlight w:val="yellow"/>
              </w:rPr>
            </w:pPr>
            <w:r w:rsidRPr="00E30092">
              <w:rPr>
                <w:color w:val="002060"/>
                <w:highlight w:val="yellow"/>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46CD9" w14:textId="77777777" w:rsidR="007E5351" w:rsidRPr="00E30092" w:rsidRDefault="007E5351" w:rsidP="007C0F55">
            <w:pPr>
              <w:pStyle w:val="rowtabella0"/>
              <w:jc w:val="center"/>
              <w:rPr>
                <w:color w:val="002060"/>
                <w:highlight w:val="yellow"/>
              </w:rPr>
            </w:pPr>
            <w:r w:rsidRPr="00E30092">
              <w:rPr>
                <w:color w:val="002060"/>
                <w:highlight w:val="yellow"/>
              </w:rPr>
              <w:t>5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097AC" w14:textId="77777777" w:rsidR="007E5351" w:rsidRPr="00E30092" w:rsidRDefault="007E5351" w:rsidP="007C0F55">
            <w:pPr>
              <w:pStyle w:val="rowtabella0"/>
              <w:rPr>
                <w:color w:val="002060"/>
                <w:highlight w:val="yellow"/>
              </w:rPr>
            </w:pPr>
            <w:r w:rsidRPr="00E30092">
              <w:rPr>
                <w:color w:val="002060"/>
                <w:highlight w:val="yellow"/>
              </w:rPr>
              <w:t>CAMERINO-CASTELRAIMONDO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78F54" w14:textId="77777777" w:rsidR="007E5351" w:rsidRPr="00E30092" w:rsidRDefault="007E5351" w:rsidP="007C0F55">
            <w:pPr>
              <w:pStyle w:val="rowtabella0"/>
              <w:rPr>
                <w:color w:val="002060"/>
                <w:highlight w:val="yellow"/>
              </w:rPr>
            </w:pPr>
            <w:r w:rsidRPr="00E30092">
              <w:rPr>
                <w:color w:val="002060"/>
                <w:highlight w:val="yellow"/>
              </w:rPr>
              <w:t>CALCIO CORRIDONIA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26E72" w14:textId="625B9146" w:rsidR="007E5351" w:rsidRPr="00B51469" w:rsidRDefault="007E5351" w:rsidP="007C0F55">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3D898" w14:textId="77777777" w:rsidR="007E5351" w:rsidRPr="00B51469" w:rsidRDefault="007E5351" w:rsidP="007C0F55">
            <w:pPr>
              <w:pStyle w:val="rowtabella0"/>
              <w:jc w:val="center"/>
              <w:rPr>
                <w:color w:val="002060"/>
              </w:rPr>
            </w:pPr>
            <w:r w:rsidRPr="00E30092">
              <w:rPr>
                <w:color w:val="002060"/>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F623" w14:textId="77777777" w:rsidR="007E5351" w:rsidRPr="00B51469" w:rsidRDefault="007E5351" w:rsidP="007C0F55">
            <w:pPr>
              <w:pStyle w:val="rowtabella0"/>
              <w:jc w:val="center"/>
              <w:rPr>
                <w:color w:val="002060"/>
              </w:rPr>
            </w:pPr>
            <w:r w:rsidRPr="00B51469">
              <w:rPr>
                <w:color w:val="002060"/>
              </w:rPr>
              <w:t>17:00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7A264" w14:textId="77777777" w:rsidR="007E5351" w:rsidRPr="00B51469" w:rsidRDefault="007E5351" w:rsidP="007C0F55">
            <w:pPr>
              <w:rPr>
                <w:color w:val="002060"/>
              </w:rPr>
            </w:pPr>
          </w:p>
        </w:tc>
      </w:tr>
    </w:tbl>
    <w:p w14:paraId="45E4D8E8" w14:textId="77777777" w:rsidR="007E5351" w:rsidRPr="00B51469" w:rsidRDefault="007E5351" w:rsidP="007E5351">
      <w:pPr>
        <w:pStyle w:val="breakline"/>
        <w:rPr>
          <w:rFonts w:eastAsiaTheme="minorEastAsia"/>
          <w:color w:val="002060"/>
        </w:rPr>
      </w:pPr>
    </w:p>
    <w:p w14:paraId="77621179" w14:textId="77777777" w:rsidR="007E5351" w:rsidRPr="00B51469" w:rsidRDefault="007E5351" w:rsidP="007E5351">
      <w:pPr>
        <w:pStyle w:val="breakline"/>
        <w:rPr>
          <w:color w:val="002060"/>
        </w:rPr>
      </w:pPr>
    </w:p>
    <w:p w14:paraId="08453CF5" w14:textId="77777777" w:rsidR="007E5351" w:rsidRPr="00B51469" w:rsidRDefault="007E5351" w:rsidP="007E5351">
      <w:pPr>
        <w:pStyle w:val="titoloprinc0"/>
        <w:rPr>
          <w:color w:val="002060"/>
        </w:rPr>
      </w:pPr>
      <w:r w:rsidRPr="00B51469">
        <w:rPr>
          <w:color w:val="002060"/>
        </w:rPr>
        <w:t>RISULTATI</w:t>
      </w:r>
    </w:p>
    <w:p w14:paraId="634028FE" w14:textId="77777777" w:rsidR="007E5351" w:rsidRPr="00B51469" w:rsidRDefault="007E5351" w:rsidP="007E5351">
      <w:pPr>
        <w:pStyle w:val="breakline"/>
        <w:rPr>
          <w:color w:val="002060"/>
        </w:rPr>
      </w:pPr>
    </w:p>
    <w:p w14:paraId="2F7175A3" w14:textId="77777777" w:rsidR="007E5351" w:rsidRPr="00B51469" w:rsidRDefault="007E5351" w:rsidP="007E5351">
      <w:pPr>
        <w:pStyle w:val="sottotitolocampionato10"/>
        <w:rPr>
          <w:color w:val="002060"/>
        </w:rPr>
      </w:pPr>
      <w:r w:rsidRPr="00B51469">
        <w:rPr>
          <w:color w:val="002060"/>
        </w:rPr>
        <w:t>RISULTATI UFFICIALI GARE DEL 07/03/2026</w:t>
      </w:r>
    </w:p>
    <w:p w14:paraId="6DB1AD7D" w14:textId="77777777" w:rsidR="00E30092" w:rsidRPr="00E30092" w:rsidRDefault="00E30092"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lastRenderedPageBreak/>
        <w:t>Si trascrivono qui di seguito i risultati ufficiali delle gare disputate</w:t>
      </w:r>
    </w:p>
    <w:p w14:paraId="4AB6FF81"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5351" w:rsidRPr="00B51469" w14:paraId="669219A2"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4283ADB7"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4D7B2" w14:textId="77777777" w:rsidR="007E5351" w:rsidRPr="00B51469" w:rsidRDefault="007E5351" w:rsidP="007C0F55">
                  <w:pPr>
                    <w:pStyle w:val="headertabella0"/>
                    <w:rPr>
                      <w:color w:val="002060"/>
                    </w:rPr>
                  </w:pPr>
                  <w:r w:rsidRPr="00B51469">
                    <w:rPr>
                      <w:color w:val="002060"/>
                    </w:rPr>
                    <w:t>GIRONE F - 3 Giornata - R</w:t>
                  </w:r>
                </w:p>
              </w:tc>
            </w:tr>
            <w:tr w:rsidR="007E5351" w:rsidRPr="00B51469" w14:paraId="3BA0AF0D"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AC2E74" w14:textId="77777777" w:rsidR="007E5351" w:rsidRPr="00B51469" w:rsidRDefault="007E5351" w:rsidP="007C0F55">
                  <w:pPr>
                    <w:pStyle w:val="rowtabella0"/>
                    <w:rPr>
                      <w:color w:val="002060"/>
                    </w:rPr>
                  </w:pPr>
                  <w:r w:rsidRPr="00B51469">
                    <w:rPr>
                      <w:color w:val="002060"/>
                    </w:rPr>
                    <w:t>ATL. CALCIO P.S. ELPISQ.B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F0455" w14:textId="77777777" w:rsidR="007E5351" w:rsidRPr="00B51469" w:rsidRDefault="007E5351" w:rsidP="007C0F55">
                  <w:pPr>
                    <w:pStyle w:val="rowtabella0"/>
                    <w:rPr>
                      <w:color w:val="002060"/>
                    </w:rPr>
                  </w:pPr>
                  <w:r w:rsidRPr="00B51469">
                    <w:rPr>
                      <w:color w:val="002060"/>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63C2C" w14:textId="77777777" w:rsidR="007E5351" w:rsidRPr="00B51469" w:rsidRDefault="007E5351" w:rsidP="007C0F55">
                  <w:pPr>
                    <w:pStyle w:val="rowtabella0"/>
                    <w:jc w:val="center"/>
                    <w:rPr>
                      <w:color w:val="002060"/>
                    </w:rPr>
                  </w:pPr>
                  <w:r w:rsidRPr="00B51469">
                    <w:rPr>
                      <w:color w:val="002060"/>
                    </w:rPr>
                    <w:t>0 - 13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F313D" w14:textId="77777777" w:rsidR="007E5351" w:rsidRPr="00B51469" w:rsidRDefault="007E5351" w:rsidP="007C0F55">
                  <w:pPr>
                    <w:pStyle w:val="rowtabella0"/>
                    <w:jc w:val="center"/>
                    <w:rPr>
                      <w:color w:val="002060"/>
                    </w:rPr>
                  </w:pPr>
                  <w:r w:rsidRPr="00B51469">
                    <w:rPr>
                      <w:color w:val="002060"/>
                    </w:rPr>
                    <w:t> </w:t>
                  </w:r>
                </w:p>
              </w:tc>
            </w:tr>
            <w:tr w:rsidR="007E5351" w:rsidRPr="00B51469" w14:paraId="234C67E8"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6860EA" w14:textId="77777777" w:rsidR="007E5351" w:rsidRPr="00B51469" w:rsidRDefault="007E5351" w:rsidP="007C0F55">
                  <w:pPr>
                    <w:pStyle w:val="rowtabella0"/>
                    <w:rPr>
                      <w:color w:val="002060"/>
                    </w:rPr>
                  </w:pPr>
                  <w:r w:rsidRPr="00B51469">
                    <w:rPr>
                      <w:color w:val="002060"/>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5AA6A9" w14:textId="77777777" w:rsidR="007E5351" w:rsidRPr="00B51469" w:rsidRDefault="007E5351" w:rsidP="007C0F55">
                  <w:pPr>
                    <w:pStyle w:val="rowtabella0"/>
                    <w:rPr>
                      <w:color w:val="002060"/>
                    </w:rPr>
                  </w:pPr>
                  <w:r w:rsidRPr="00B51469">
                    <w:rPr>
                      <w:color w:val="002060"/>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B856F8" w14:textId="77777777" w:rsidR="007E5351" w:rsidRPr="00B51469" w:rsidRDefault="007E5351" w:rsidP="007C0F55">
                  <w:pPr>
                    <w:pStyle w:val="rowtabella0"/>
                    <w:jc w:val="center"/>
                    <w:rPr>
                      <w:color w:val="002060"/>
                    </w:rPr>
                  </w:pPr>
                  <w:r w:rsidRPr="00B51469">
                    <w:rPr>
                      <w:color w:val="002060"/>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ED3D10" w14:textId="77777777" w:rsidR="007E5351" w:rsidRPr="00B51469" w:rsidRDefault="007E5351" w:rsidP="007C0F55">
                  <w:pPr>
                    <w:pStyle w:val="rowtabella0"/>
                    <w:jc w:val="center"/>
                    <w:rPr>
                      <w:color w:val="002060"/>
                    </w:rPr>
                  </w:pPr>
                  <w:r w:rsidRPr="00B51469">
                    <w:rPr>
                      <w:color w:val="002060"/>
                    </w:rPr>
                    <w:t> </w:t>
                  </w:r>
                </w:p>
              </w:tc>
            </w:tr>
            <w:tr w:rsidR="007E5351" w:rsidRPr="00B51469" w14:paraId="5C7C9E49"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3AE1A2" w14:textId="77777777" w:rsidR="007E5351" w:rsidRPr="00B51469" w:rsidRDefault="007E5351" w:rsidP="007C0F55">
                  <w:pPr>
                    <w:pStyle w:val="rowtabella0"/>
                    <w:rPr>
                      <w:color w:val="002060"/>
                    </w:rPr>
                  </w:pPr>
                  <w:r w:rsidRPr="00B51469">
                    <w:rPr>
                      <w:color w:val="002060"/>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EEE016" w14:textId="77777777" w:rsidR="007E5351" w:rsidRPr="00B51469" w:rsidRDefault="007E5351" w:rsidP="007C0F55">
                  <w:pPr>
                    <w:pStyle w:val="rowtabella0"/>
                    <w:rPr>
                      <w:color w:val="002060"/>
                    </w:rPr>
                  </w:pPr>
                  <w:r w:rsidRPr="00B51469">
                    <w:rPr>
                      <w:color w:val="002060"/>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179CD6" w14:textId="77777777" w:rsidR="007E5351" w:rsidRPr="00B51469" w:rsidRDefault="007E5351" w:rsidP="007C0F55">
                  <w:pPr>
                    <w:pStyle w:val="rowtabella0"/>
                    <w:jc w:val="center"/>
                    <w:rPr>
                      <w:color w:val="002060"/>
                    </w:rPr>
                  </w:pPr>
                  <w:r w:rsidRPr="00B51469">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E8867E" w14:textId="77777777" w:rsidR="007E5351" w:rsidRPr="00B51469" w:rsidRDefault="007E5351" w:rsidP="007C0F55">
                  <w:pPr>
                    <w:pStyle w:val="rowtabella0"/>
                    <w:jc w:val="center"/>
                    <w:rPr>
                      <w:color w:val="002060"/>
                    </w:rPr>
                  </w:pPr>
                  <w:r w:rsidRPr="00B51469">
                    <w:rPr>
                      <w:color w:val="002060"/>
                    </w:rPr>
                    <w:t> </w:t>
                  </w:r>
                </w:p>
              </w:tc>
            </w:tr>
            <w:tr w:rsidR="007E5351" w:rsidRPr="00B51469" w14:paraId="5DE55130"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D142F1" w14:textId="77777777" w:rsidR="007E5351" w:rsidRPr="00B51469" w:rsidRDefault="007E5351" w:rsidP="007C0F55">
                  <w:pPr>
                    <w:pStyle w:val="rowtabella0"/>
                    <w:rPr>
                      <w:color w:val="002060"/>
                    </w:rPr>
                  </w:pPr>
                  <w:r w:rsidRPr="00B51469">
                    <w:rPr>
                      <w:color w:val="002060"/>
                    </w:rP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01EB04" w14:textId="77777777" w:rsidR="007E5351" w:rsidRPr="00B51469" w:rsidRDefault="007E5351" w:rsidP="007C0F55">
                  <w:pPr>
                    <w:pStyle w:val="rowtabella0"/>
                    <w:rPr>
                      <w:color w:val="002060"/>
                    </w:rPr>
                  </w:pPr>
                  <w:r w:rsidRPr="00B51469">
                    <w:rPr>
                      <w:color w:val="002060"/>
                    </w:rPr>
                    <w:t>- UNION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A205FF" w14:textId="77777777" w:rsidR="007E5351" w:rsidRPr="00B51469" w:rsidRDefault="007E5351" w:rsidP="007C0F55">
                  <w:pPr>
                    <w:pStyle w:val="rowtabella0"/>
                    <w:jc w:val="center"/>
                    <w:rPr>
                      <w:color w:val="002060"/>
                    </w:rPr>
                  </w:pPr>
                  <w:r w:rsidRPr="00B51469">
                    <w:rPr>
                      <w:color w:val="002060"/>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CCBFC3" w14:textId="77777777" w:rsidR="007E5351" w:rsidRPr="00B51469" w:rsidRDefault="007E5351" w:rsidP="007C0F55">
                  <w:pPr>
                    <w:pStyle w:val="rowtabella0"/>
                    <w:jc w:val="center"/>
                    <w:rPr>
                      <w:color w:val="002060"/>
                    </w:rPr>
                  </w:pPr>
                  <w:r w:rsidRPr="00B51469">
                    <w:rPr>
                      <w:color w:val="002060"/>
                    </w:rPr>
                    <w:t> </w:t>
                  </w:r>
                </w:p>
              </w:tc>
            </w:tr>
            <w:tr w:rsidR="007E5351" w:rsidRPr="00B51469" w14:paraId="3CF067A8"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6884DD" w14:textId="77777777" w:rsidR="007E5351" w:rsidRPr="00B51469" w:rsidRDefault="007E5351" w:rsidP="007C0F55">
                  <w:pPr>
                    <w:pStyle w:val="rowtabella0"/>
                    <w:rPr>
                      <w:color w:val="002060"/>
                    </w:rPr>
                  </w:pPr>
                  <w:r w:rsidRPr="00B51469">
                    <w:rPr>
                      <w:color w:val="002060"/>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DF7BD" w14:textId="77777777" w:rsidR="007E5351" w:rsidRPr="00B51469" w:rsidRDefault="007E5351" w:rsidP="007C0F55">
                  <w:pPr>
                    <w:pStyle w:val="rowtabella0"/>
                    <w:rPr>
                      <w:color w:val="002060"/>
                    </w:rPr>
                  </w:pPr>
                  <w:r w:rsidRPr="00B51469">
                    <w:rPr>
                      <w:color w:val="002060"/>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D5E540" w14:textId="77777777" w:rsidR="007E5351" w:rsidRPr="00B51469" w:rsidRDefault="007E5351" w:rsidP="007C0F55">
                  <w:pPr>
                    <w:pStyle w:val="rowtabella0"/>
                    <w:jc w:val="center"/>
                    <w:rPr>
                      <w:color w:val="002060"/>
                    </w:rPr>
                  </w:pPr>
                  <w:r w:rsidRPr="00B51469">
                    <w:rPr>
                      <w:color w:val="002060"/>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C8AF0D" w14:textId="77777777" w:rsidR="007E5351" w:rsidRPr="00B51469" w:rsidRDefault="007E5351" w:rsidP="007C0F55">
                  <w:pPr>
                    <w:pStyle w:val="rowtabella0"/>
                    <w:jc w:val="center"/>
                    <w:rPr>
                      <w:color w:val="002060"/>
                    </w:rPr>
                  </w:pPr>
                  <w:r w:rsidRPr="00B51469">
                    <w:rPr>
                      <w:color w:val="002060"/>
                    </w:rPr>
                    <w:t> </w:t>
                  </w:r>
                </w:p>
              </w:tc>
            </w:tr>
            <w:tr w:rsidR="007E5351" w:rsidRPr="00B51469" w14:paraId="47419121"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6DC55B04" w14:textId="77777777" w:rsidR="007E5351" w:rsidRPr="00B51469" w:rsidRDefault="007E5351" w:rsidP="007C0F55">
                  <w:pPr>
                    <w:pStyle w:val="rowtabella0"/>
                    <w:rPr>
                      <w:color w:val="002060"/>
                    </w:rPr>
                  </w:pPr>
                  <w:r w:rsidRPr="00B51469">
                    <w:rPr>
                      <w:color w:val="002060"/>
                    </w:rPr>
                    <w:t>(1) - disputata il 08/03/2026</w:t>
                  </w:r>
                </w:p>
              </w:tc>
            </w:tr>
          </w:tbl>
          <w:p w14:paraId="39696F63" w14:textId="77777777" w:rsidR="007E5351" w:rsidRPr="00B51469" w:rsidRDefault="007E5351" w:rsidP="007C0F5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4B5CD11A"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2FEFC" w14:textId="77777777" w:rsidR="007E5351" w:rsidRPr="00B51469" w:rsidRDefault="007E5351" w:rsidP="007C0F55">
                  <w:pPr>
                    <w:pStyle w:val="headertabella0"/>
                    <w:rPr>
                      <w:color w:val="002060"/>
                    </w:rPr>
                  </w:pPr>
                  <w:r w:rsidRPr="00B51469">
                    <w:rPr>
                      <w:color w:val="002060"/>
                    </w:rPr>
                    <w:t>GIRONE G - 3 Giornata - R</w:t>
                  </w:r>
                </w:p>
              </w:tc>
            </w:tr>
            <w:tr w:rsidR="007E5351" w:rsidRPr="00B51469" w14:paraId="0829667D"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CEBE31" w14:textId="77777777" w:rsidR="007E5351" w:rsidRPr="00B51469" w:rsidRDefault="007E5351" w:rsidP="007C0F55">
                  <w:pPr>
                    <w:pStyle w:val="rowtabella0"/>
                    <w:rPr>
                      <w:color w:val="002060"/>
                    </w:rPr>
                  </w:pPr>
                  <w:r w:rsidRPr="00B51469">
                    <w:rPr>
                      <w:color w:val="002060"/>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33F49" w14:textId="77777777" w:rsidR="007E5351" w:rsidRPr="00B51469" w:rsidRDefault="007E5351" w:rsidP="007C0F55">
                  <w:pPr>
                    <w:pStyle w:val="rowtabella0"/>
                    <w:rPr>
                      <w:color w:val="002060"/>
                    </w:rPr>
                  </w:pPr>
                  <w:r w:rsidRPr="00B51469">
                    <w:rPr>
                      <w:color w:val="002060"/>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7F930F" w14:textId="77777777" w:rsidR="007E5351" w:rsidRPr="00B51469" w:rsidRDefault="007E5351" w:rsidP="007C0F55">
                  <w:pPr>
                    <w:pStyle w:val="rowtabella0"/>
                    <w:jc w:val="center"/>
                    <w:rPr>
                      <w:color w:val="002060"/>
                    </w:rPr>
                  </w:pPr>
                  <w:r w:rsidRPr="00B51469">
                    <w:rPr>
                      <w:color w:val="002060"/>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9817D" w14:textId="77777777" w:rsidR="007E5351" w:rsidRPr="00B51469" w:rsidRDefault="007E5351" w:rsidP="007C0F55">
                  <w:pPr>
                    <w:pStyle w:val="rowtabella0"/>
                    <w:jc w:val="center"/>
                    <w:rPr>
                      <w:color w:val="002060"/>
                    </w:rPr>
                  </w:pPr>
                  <w:r w:rsidRPr="00B51469">
                    <w:rPr>
                      <w:color w:val="002060"/>
                    </w:rPr>
                    <w:t> </w:t>
                  </w:r>
                </w:p>
              </w:tc>
            </w:tr>
            <w:tr w:rsidR="007E5351" w:rsidRPr="00B51469" w14:paraId="5C6AB1F1"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4D873A" w14:textId="77777777" w:rsidR="007E5351" w:rsidRPr="00B51469" w:rsidRDefault="007E5351" w:rsidP="007C0F55">
                  <w:pPr>
                    <w:pStyle w:val="rowtabella0"/>
                    <w:rPr>
                      <w:color w:val="002060"/>
                    </w:rPr>
                  </w:pPr>
                  <w:r w:rsidRPr="00B51469">
                    <w:rPr>
                      <w:color w:val="002060"/>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49904A" w14:textId="77777777" w:rsidR="007E5351" w:rsidRPr="00B51469" w:rsidRDefault="007E5351" w:rsidP="007C0F55">
                  <w:pPr>
                    <w:pStyle w:val="rowtabella0"/>
                    <w:rPr>
                      <w:color w:val="002060"/>
                    </w:rPr>
                  </w:pPr>
                  <w:r w:rsidRPr="00B51469">
                    <w:rPr>
                      <w:color w:val="002060"/>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14705" w14:textId="77777777" w:rsidR="007E5351" w:rsidRPr="00B51469" w:rsidRDefault="007E5351" w:rsidP="007C0F55">
                  <w:pPr>
                    <w:pStyle w:val="rowtabella0"/>
                    <w:jc w:val="center"/>
                    <w:rPr>
                      <w:color w:val="002060"/>
                    </w:rPr>
                  </w:pPr>
                  <w:r w:rsidRPr="00B51469">
                    <w:rPr>
                      <w:color w:val="002060"/>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7E4004" w14:textId="77777777" w:rsidR="007E5351" w:rsidRPr="00B51469" w:rsidRDefault="007E5351" w:rsidP="007C0F55">
                  <w:pPr>
                    <w:pStyle w:val="rowtabella0"/>
                    <w:jc w:val="center"/>
                    <w:rPr>
                      <w:color w:val="002060"/>
                    </w:rPr>
                  </w:pPr>
                  <w:r w:rsidRPr="00B51469">
                    <w:rPr>
                      <w:color w:val="002060"/>
                    </w:rPr>
                    <w:t> </w:t>
                  </w:r>
                </w:p>
              </w:tc>
            </w:tr>
            <w:tr w:rsidR="007E5351" w:rsidRPr="00B51469" w14:paraId="18985120"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395840" w14:textId="77777777" w:rsidR="007E5351" w:rsidRPr="00B51469" w:rsidRDefault="007E5351" w:rsidP="007C0F55">
                  <w:pPr>
                    <w:pStyle w:val="rowtabella0"/>
                    <w:rPr>
                      <w:color w:val="002060"/>
                    </w:rPr>
                  </w:pPr>
                  <w:r w:rsidRPr="00B51469">
                    <w:rPr>
                      <w:color w:val="002060"/>
                    </w:rPr>
                    <w:t>(1) 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B3FBB" w14:textId="77777777" w:rsidR="007E5351" w:rsidRPr="00B51469" w:rsidRDefault="007E5351" w:rsidP="007C0F55">
                  <w:pPr>
                    <w:pStyle w:val="rowtabella0"/>
                    <w:rPr>
                      <w:color w:val="002060"/>
                    </w:rPr>
                  </w:pPr>
                  <w:r w:rsidRPr="00B51469">
                    <w:rPr>
                      <w:color w:val="002060"/>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C8B06B" w14:textId="77777777" w:rsidR="007E5351" w:rsidRPr="00B51469" w:rsidRDefault="007E5351" w:rsidP="007C0F55">
                  <w:pPr>
                    <w:pStyle w:val="rowtabella0"/>
                    <w:jc w:val="center"/>
                    <w:rPr>
                      <w:color w:val="002060"/>
                    </w:rPr>
                  </w:pPr>
                  <w:r w:rsidRPr="00B51469">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24B74A" w14:textId="77777777" w:rsidR="007E5351" w:rsidRPr="00B51469" w:rsidRDefault="007E5351" w:rsidP="007C0F55">
                  <w:pPr>
                    <w:pStyle w:val="rowtabella0"/>
                    <w:jc w:val="center"/>
                    <w:rPr>
                      <w:color w:val="002060"/>
                    </w:rPr>
                  </w:pPr>
                  <w:r w:rsidRPr="00B51469">
                    <w:rPr>
                      <w:color w:val="002060"/>
                    </w:rPr>
                    <w:t> </w:t>
                  </w:r>
                </w:p>
              </w:tc>
            </w:tr>
            <w:tr w:rsidR="007E5351" w:rsidRPr="00B51469" w14:paraId="5C82C37C"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6CF7CB" w14:textId="77777777" w:rsidR="007E5351" w:rsidRPr="00B51469" w:rsidRDefault="007E5351" w:rsidP="007C0F55">
                  <w:pPr>
                    <w:pStyle w:val="rowtabella0"/>
                    <w:rPr>
                      <w:color w:val="002060"/>
                    </w:rPr>
                  </w:pPr>
                  <w:r w:rsidRPr="00B51469">
                    <w:rPr>
                      <w:color w:val="002060"/>
                    </w:rPr>
                    <w:t>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6ADEF1" w14:textId="77777777" w:rsidR="007E5351" w:rsidRPr="00B51469" w:rsidRDefault="007E5351" w:rsidP="007C0F55">
                  <w:pPr>
                    <w:pStyle w:val="rowtabella0"/>
                    <w:rPr>
                      <w:color w:val="002060"/>
                    </w:rPr>
                  </w:pPr>
                  <w:r w:rsidRPr="00B51469">
                    <w:rPr>
                      <w:color w:val="002060"/>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F7A63B" w14:textId="77777777" w:rsidR="007E5351" w:rsidRPr="00B51469" w:rsidRDefault="007E5351" w:rsidP="007C0F55">
                  <w:pPr>
                    <w:pStyle w:val="rowtabella0"/>
                    <w:jc w:val="center"/>
                    <w:rPr>
                      <w:color w:val="002060"/>
                    </w:rPr>
                  </w:pPr>
                  <w:r w:rsidRPr="00B51469">
                    <w:rPr>
                      <w:color w:val="00206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B107BE" w14:textId="77777777" w:rsidR="007E5351" w:rsidRPr="00B51469" w:rsidRDefault="007E5351" w:rsidP="007C0F55">
                  <w:pPr>
                    <w:pStyle w:val="rowtabella0"/>
                    <w:jc w:val="center"/>
                    <w:rPr>
                      <w:color w:val="002060"/>
                    </w:rPr>
                  </w:pPr>
                  <w:r w:rsidRPr="00B51469">
                    <w:rPr>
                      <w:color w:val="002060"/>
                    </w:rPr>
                    <w:t> </w:t>
                  </w:r>
                </w:p>
              </w:tc>
            </w:tr>
            <w:tr w:rsidR="007E5351" w:rsidRPr="00B51469" w14:paraId="6E8FD5C8"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92667C" w14:textId="77777777" w:rsidR="007E5351" w:rsidRPr="00B51469" w:rsidRDefault="007E5351" w:rsidP="007C0F55">
                  <w:pPr>
                    <w:pStyle w:val="rowtabella0"/>
                    <w:rPr>
                      <w:color w:val="002060"/>
                    </w:rPr>
                  </w:pPr>
                  <w:r w:rsidRPr="00B51469">
                    <w:rPr>
                      <w:color w:val="002060"/>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265E2" w14:textId="77777777" w:rsidR="007E5351" w:rsidRPr="00B51469" w:rsidRDefault="007E5351" w:rsidP="007C0F55">
                  <w:pPr>
                    <w:pStyle w:val="rowtabella0"/>
                    <w:rPr>
                      <w:color w:val="002060"/>
                    </w:rPr>
                  </w:pPr>
                  <w:r w:rsidRPr="00B51469">
                    <w:rPr>
                      <w:color w:val="002060"/>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B69D8" w14:textId="77777777" w:rsidR="007E5351" w:rsidRPr="00B51469" w:rsidRDefault="007E5351" w:rsidP="007C0F55">
                  <w:pPr>
                    <w:pStyle w:val="rowtabella0"/>
                    <w:jc w:val="center"/>
                    <w:rPr>
                      <w:color w:val="002060"/>
                    </w:rPr>
                  </w:pPr>
                  <w:r w:rsidRPr="00B51469">
                    <w:rPr>
                      <w:color w:val="002060"/>
                    </w:rP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D835AC" w14:textId="77777777" w:rsidR="007E5351" w:rsidRPr="00B51469" w:rsidRDefault="007E5351" w:rsidP="007C0F55">
                  <w:pPr>
                    <w:pStyle w:val="rowtabella0"/>
                    <w:jc w:val="center"/>
                    <w:rPr>
                      <w:color w:val="002060"/>
                    </w:rPr>
                  </w:pPr>
                  <w:r w:rsidRPr="00B51469">
                    <w:rPr>
                      <w:color w:val="002060"/>
                    </w:rPr>
                    <w:t> </w:t>
                  </w:r>
                </w:p>
              </w:tc>
            </w:tr>
            <w:tr w:rsidR="007E5351" w:rsidRPr="00B51469" w14:paraId="43B80AE1"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1F0952BE" w14:textId="77777777" w:rsidR="007E5351" w:rsidRPr="00B51469" w:rsidRDefault="007E5351" w:rsidP="007C0F55">
                  <w:pPr>
                    <w:pStyle w:val="rowtabella0"/>
                    <w:rPr>
                      <w:color w:val="002060"/>
                    </w:rPr>
                  </w:pPr>
                  <w:r w:rsidRPr="00B51469">
                    <w:rPr>
                      <w:color w:val="002060"/>
                    </w:rPr>
                    <w:t>(1) - disputata il 08/03/2026</w:t>
                  </w:r>
                </w:p>
              </w:tc>
            </w:tr>
          </w:tbl>
          <w:p w14:paraId="06863B00" w14:textId="77777777" w:rsidR="007E5351" w:rsidRPr="00B51469" w:rsidRDefault="007E5351" w:rsidP="007C0F55">
            <w:pPr>
              <w:rPr>
                <w:color w:val="002060"/>
              </w:rPr>
            </w:pPr>
          </w:p>
        </w:tc>
      </w:tr>
    </w:tbl>
    <w:p w14:paraId="0DEE4342" w14:textId="77777777" w:rsidR="007E5351" w:rsidRPr="00B51469" w:rsidRDefault="007E5351" w:rsidP="007E5351">
      <w:pPr>
        <w:pStyle w:val="breakline"/>
        <w:rPr>
          <w:rFonts w:eastAsiaTheme="minorEastAsia"/>
          <w:color w:val="002060"/>
        </w:rPr>
      </w:pPr>
    </w:p>
    <w:p w14:paraId="0896E191" w14:textId="77777777" w:rsidR="007E5351" w:rsidRPr="00B51469" w:rsidRDefault="007E5351" w:rsidP="007E5351">
      <w:pPr>
        <w:pStyle w:val="breakline"/>
        <w:rPr>
          <w:color w:val="002060"/>
        </w:rPr>
      </w:pPr>
    </w:p>
    <w:p w14:paraId="1F58400F" w14:textId="77777777" w:rsidR="007E5351" w:rsidRPr="00B51469" w:rsidRDefault="007E5351" w:rsidP="007E5351">
      <w:pPr>
        <w:pStyle w:val="titoloprinc0"/>
        <w:rPr>
          <w:color w:val="002060"/>
        </w:rPr>
      </w:pPr>
      <w:r w:rsidRPr="00B51469">
        <w:rPr>
          <w:color w:val="002060"/>
        </w:rPr>
        <w:t>GIUDICE SPORTIVO</w:t>
      </w:r>
    </w:p>
    <w:p w14:paraId="179E44C3"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2DC0A0FE" w14:textId="77777777" w:rsidR="007E5351" w:rsidRPr="00B51469" w:rsidRDefault="007E5351" w:rsidP="007E5351">
      <w:pPr>
        <w:pStyle w:val="titolo10"/>
        <w:rPr>
          <w:color w:val="002060"/>
        </w:rPr>
      </w:pPr>
      <w:r w:rsidRPr="00B51469">
        <w:rPr>
          <w:color w:val="002060"/>
        </w:rPr>
        <w:t xml:space="preserve">GARE DEL 7/ 3/2026 </w:t>
      </w:r>
    </w:p>
    <w:p w14:paraId="51ECF3EF" w14:textId="77777777" w:rsidR="007E5351" w:rsidRPr="00B51469" w:rsidRDefault="007E5351" w:rsidP="007E5351">
      <w:pPr>
        <w:pStyle w:val="titolo7a"/>
        <w:rPr>
          <w:color w:val="002060"/>
        </w:rPr>
      </w:pPr>
      <w:r w:rsidRPr="00B51469">
        <w:rPr>
          <w:color w:val="002060"/>
        </w:rPr>
        <w:t xml:space="preserve">PROVVEDIMENTI DISCIPLINARI </w:t>
      </w:r>
    </w:p>
    <w:p w14:paraId="0A56F27E"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44A17702" w14:textId="77777777" w:rsidR="007E5351" w:rsidRPr="00B51469" w:rsidRDefault="007E5351" w:rsidP="007E5351">
      <w:pPr>
        <w:pStyle w:val="titolo30"/>
        <w:rPr>
          <w:color w:val="002060"/>
        </w:rPr>
      </w:pPr>
      <w:r w:rsidRPr="00B51469">
        <w:rPr>
          <w:color w:val="002060"/>
        </w:rPr>
        <w:t xml:space="preserve">SOCIETA' </w:t>
      </w:r>
    </w:p>
    <w:p w14:paraId="015F5A27" w14:textId="77777777" w:rsidR="007E5351" w:rsidRPr="00B51469" w:rsidRDefault="007E5351" w:rsidP="007E5351">
      <w:pPr>
        <w:pStyle w:val="titolo20"/>
        <w:rPr>
          <w:color w:val="002060"/>
        </w:rPr>
      </w:pPr>
      <w:r w:rsidRPr="00B51469">
        <w:rPr>
          <w:color w:val="002060"/>
        </w:rPr>
        <w:t xml:space="preserve">AMMENDA </w:t>
      </w:r>
    </w:p>
    <w:p w14:paraId="42123627" w14:textId="7A92E587" w:rsidR="007E5351" w:rsidRPr="00B51469" w:rsidRDefault="007E5351" w:rsidP="007E5351">
      <w:pPr>
        <w:pStyle w:val="diffida"/>
        <w:spacing w:before="80" w:beforeAutospacing="0" w:after="40" w:afterAutospacing="0"/>
        <w:jc w:val="left"/>
        <w:rPr>
          <w:color w:val="002060"/>
        </w:rPr>
      </w:pPr>
      <w:r w:rsidRPr="00B51469">
        <w:rPr>
          <w:color w:val="002060"/>
        </w:rPr>
        <w:t xml:space="preserve">Euro 80,00 URBIS SALVIA A.S.D. </w:t>
      </w:r>
      <w:r w:rsidR="00433263">
        <w:rPr>
          <w:color w:val="002060"/>
        </w:rPr>
        <w:t>(Matricola FIGC 941032)</w:t>
      </w:r>
      <w:r w:rsidRPr="00B51469">
        <w:rPr>
          <w:color w:val="002060"/>
        </w:rPr>
        <w:br/>
        <w:t>Per aver alcuni propri sostenitori, per tutta la durata della gara, rivolto frasi ingiuriose nei confronti dell'arbitro, inoltre al termine della gara 5/6 di questi nei pressi della recinzione rivolgevano frasi offensive e minacciose nei confronti dello stesso</w:t>
      </w:r>
      <w:r w:rsidR="00DA7F90">
        <w:rPr>
          <w:color w:val="002060"/>
        </w:rPr>
        <w:t>.</w:t>
      </w:r>
      <w:r w:rsidR="00433263">
        <w:rPr>
          <w:color w:val="002060"/>
        </w:rPr>
        <w:t xml:space="preserve"> </w:t>
      </w:r>
    </w:p>
    <w:p w14:paraId="4FB4418C" w14:textId="77777777" w:rsidR="007E5351" w:rsidRPr="00B51469" w:rsidRDefault="007E5351" w:rsidP="007E5351">
      <w:pPr>
        <w:pStyle w:val="titolo30"/>
        <w:rPr>
          <w:color w:val="002060"/>
        </w:rPr>
      </w:pPr>
      <w:r w:rsidRPr="00B51469">
        <w:rPr>
          <w:color w:val="002060"/>
        </w:rPr>
        <w:t xml:space="preserve">CALCIATORI ESPULSI </w:t>
      </w:r>
    </w:p>
    <w:p w14:paraId="514372D2" w14:textId="77777777" w:rsidR="007E5351" w:rsidRPr="00B51469" w:rsidRDefault="007E5351" w:rsidP="007E5351">
      <w:pPr>
        <w:pStyle w:val="titolo20"/>
        <w:rPr>
          <w:color w:val="002060"/>
        </w:rPr>
      </w:pPr>
      <w:r w:rsidRPr="00B5146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5400D50B" w14:textId="77777777" w:rsidTr="007C0F55">
        <w:tc>
          <w:tcPr>
            <w:tcW w:w="2200" w:type="dxa"/>
            <w:tcMar>
              <w:top w:w="20" w:type="dxa"/>
              <w:left w:w="20" w:type="dxa"/>
              <w:bottom w:w="20" w:type="dxa"/>
              <w:right w:w="20" w:type="dxa"/>
            </w:tcMar>
            <w:vAlign w:val="center"/>
            <w:hideMark/>
          </w:tcPr>
          <w:p w14:paraId="2398CFC3" w14:textId="77777777" w:rsidR="007E5351" w:rsidRPr="00B51469" w:rsidRDefault="007E5351" w:rsidP="007C0F55">
            <w:pPr>
              <w:pStyle w:val="movimento"/>
              <w:rPr>
                <w:color w:val="002060"/>
              </w:rPr>
            </w:pPr>
            <w:r w:rsidRPr="00B51469">
              <w:rPr>
                <w:color w:val="002060"/>
              </w:rPr>
              <w:t>MANDOLESI RICCARDO</w:t>
            </w:r>
          </w:p>
        </w:tc>
        <w:tc>
          <w:tcPr>
            <w:tcW w:w="2200" w:type="dxa"/>
            <w:tcMar>
              <w:top w:w="20" w:type="dxa"/>
              <w:left w:w="20" w:type="dxa"/>
              <w:bottom w:w="20" w:type="dxa"/>
              <w:right w:w="20" w:type="dxa"/>
            </w:tcMar>
            <w:vAlign w:val="center"/>
            <w:hideMark/>
          </w:tcPr>
          <w:p w14:paraId="38672DC7"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6953FF2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66FC55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8F39752" w14:textId="77777777" w:rsidR="007E5351" w:rsidRPr="00B51469" w:rsidRDefault="007E5351" w:rsidP="007C0F55">
            <w:pPr>
              <w:pStyle w:val="movimento2"/>
              <w:rPr>
                <w:color w:val="002060"/>
              </w:rPr>
            </w:pPr>
            <w:r w:rsidRPr="00B51469">
              <w:rPr>
                <w:color w:val="002060"/>
              </w:rPr>
              <w:t> </w:t>
            </w:r>
          </w:p>
        </w:tc>
      </w:tr>
    </w:tbl>
    <w:p w14:paraId="3EF9DFF0"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1310C4F8"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B5BF7ED" w14:textId="77777777" w:rsidTr="007C0F55">
        <w:tc>
          <w:tcPr>
            <w:tcW w:w="2200" w:type="dxa"/>
            <w:tcMar>
              <w:top w:w="20" w:type="dxa"/>
              <w:left w:w="20" w:type="dxa"/>
              <w:bottom w:w="20" w:type="dxa"/>
              <w:right w:w="20" w:type="dxa"/>
            </w:tcMar>
            <w:vAlign w:val="center"/>
            <w:hideMark/>
          </w:tcPr>
          <w:p w14:paraId="05611C37" w14:textId="77777777" w:rsidR="007E5351" w:rsidRPr="00B51469" w:rsidRDefault="007E5351" w:rsidP="007C0F55">
            <w:pPr>
              <w:pStyle w:val="movimento"/>
              <w:rPr>
                <w:color w:val="002060"/>
              </w:rPr>
            </w:pPr>
            <w:r w:rsidRPr="00B51469">
              <w:rPr>
                <w:color w:val="002060"/>
              </w:rPr>
              <w:t>LUCI SEBASTIANO</w:t>
            </w:r>
          </w:p>
        </w:tc>
        <w:tc>
          <w:tcPr>
            <w:tcW w:w="2200" w:type="dxa"/>
            <w:tcMar>
              <w:top w:w="20" w:type="dxa"/>
              <w:left w:w="20" w:type="dxa"/>
              <w:bottom w:w="20" w:type="dxa"/>
              <w:right w:w="20" w:type="dxa"/>
            </w:tcMar>
            <w:vAlign w:val="center"/>
            <w:hideMark/>
          </w:tcPr>
          <w:p w14:paraId="79840D58"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5A00DEF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E77205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B1FBB29" w14:textId="77777777" w:rsidR="007E5351" w:rsidRPr="00B51469" w:rsidRDefault="007E5351" w:rsidP="007C0F55">
            <w:pPr>
              <w:pStyle w:val="movimento2"/>
              <w:rPr>
                <w:color w:val="002060"/>
              </w:rPr>
            </w:pPr>
            <w:r w:rsidRPr="00B51469">
              <w:rPr>
                <w:color w:val="002060"/>
              </w:rPr>
              <w:t> </w:t>
            </w:r>
          </w:p>
        </w:tc>
      </w:tr>
    </w:tbl>
    <w:p w14:paraId="52430574"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F8C9FB9" w14:textId="77777777" w:rsidTr="007C0F55">
        <w:tc>
          <w:tcPr>
            <w:tcW w:w="2200" w:type="dxa"/>
            <w:tcMar>
              <w:top w:w="20" w:type="dxa"/>
              <w:left w:w="20" w:type="dxa"/>
              <w:bottom w:w="20" w:type="dxa"/>
              <w:right w:w="20" w:type="dxa"/>
            </w:tcMar>
            <w:vAlign w:val="center"/>
            <w:hideMark/>
          </w:tcPr>
          <w:p w14:paraId="7035227B" w14:textId="77777777" w:rsidR="007E5351" w:rsidRPr="00B51469" w:rsidRDefault="007E5351" w:rsidP="007C0F55">
            <w:pPr>
              <w:pStyle w:val="movimento"/>
              <w:rPr>
                <w:color w:val="002060"/>
              </w:rPr>
            </w:pPr>
            <w:r w:rsidRPr="00B51469">
              <w:rPr>
                <w:color w:val="002060"/>
              </w:rPr>
              <w:t>ZEKAROUI YOUSSEF</w:t>
            </w:r>
          </w:p>
        </w:tc>
        <w:tc>
          <w:tcPr>
            <w:tcW w:w="2200" w:type="dxa"/>
            <w:tcMar>
              <w:top w:w="20" w:type="dxa"/>
              <w:left w:w="20" w:type="dxa"/>
              <w:bottom w:w="20" w:type="dxa"/>
              <w:right w:w="20" w:type="dxa"/>
            </w:tcMar>
            <w:vAlign w:val="center"/>
            <w:hideMark/>
          </w:tcPr>
          <w:p w14:paraId="4178C5BD" w14:textId="77777777" w:rsidR="007E5351" w:rsidRPr="00B51469" w:rsidRDefault="007E5351" w:rsidP="007C0F55">
            <w:pPr>
              <w:pStyle w:val="movimento2"/>
              <w:rPr>
                <w:color w:val="002060"/>
              </w:rPr>
            </w:pPr>
            <w:r w:rsidRPr="00B51469">
              <w:rPr>
                <w:color w:val="002060"/>
              </w:rPr>
              <w:t xml:space="preserve">(CALCIO CORRIDONIA) </w:t>
            </w:r>
          </w:p>
        </w:tc>
        <w:tc>
          <w:tcPr>
            <w:tcW w:w="800" w:type="dxa"/>
            <w:tcMar>
              <w:top w:w="20" w:type="dxa"/>
              <w:left w:w="20" w:type="dxa"/>
              <w:bottom w:w="20" w:type="dxa"/>
              <w:right w:w="20" w:type="dxa"/>
            </w:tcMar>
            <w:vAlign w:val="center"/>
            <w:hideMark/>
          </w:tcPr>
          <w:p w14:paraId="5146C3A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2CC5E92" w14:textId="77777777" w:rsidR="007E5351" w:rsidRPr="00B51469" w:rsidRDefault="007E5351" w:rsidP="007C0F55">
            <w:pPr>
              <w:pStyle w:val="movimento"/>
              <w:rPr>
                <w:color w:val="002060"/>
              </w:rPr>
            </w:pPr>
            <w:r w:rsidRPr="00B51469">
              <w:rPr>
                <w:color w:val="002060"/>
              </w:rPr>
              <w:t>PERFETTI FILIPPO</w:t>
            </w:r>
          </w:p>
        </w:tc>
        <w:tc>
          <w:tcPr>
            <w:tcW w:w="2200" w:type="dxa"/>
            <w:tcMar>
              <w:top w:w="20" w:type="dxa"/>
              <w:left w:w="20" w:type="dxa"/>
              <w:bottom w:w="20" w:type="dxa"/>
              <w:right w:w="20" w:type="dxa"/>
            </w:tcMar>
            <w:vAlign w:val="center"/>
            <w:hideMark/>
          </w:tcPr>
          <w:p w14:paraId="1554C169" w14:textId="77777777" w:rsidR="007E5351" w:rsidRPr="00B51469" w:rsidRDefault="007E5351" w:rsidP="007C0F55">
            <w:pPr>
              <w:pStyle w:val="movimento2"/>
              <w:rPr>
                <w:color w:val="002060"/>
              </w:rPr>
            </w:pPr>
            <w:r w:rsidRPr="00B51469">
              <w:rPr>
                <w:color w:val="002060"/>
              </w:rPr>
              <w:t xml:space="preserve">(CLUENTINA CALCIO) </w:t>
            </w:r>
          </w:p>
        </w:tc>
      </w:tr>
      <w:tr w:rsidR="007E5351" w:rsidRPr="00B51469" w14:paraId="44F2008D" w14:textId="77777777" w:rsidTr="007C0F55">
        <w:tc>
          <w:tcPr>
            <w:tcW w:w="2200" w:type="dxa"/>
            <w:tcMar>
              <w:top w:w="20" w:type="dxa"/>
              <w:left w:w="20" w:type="dxa"/>
              <w:bottom w:w="20" w:type="dxa"/>
              <w:right w:w="20" w:type="dxa"/>
            </w:tcMar>
            <w:vAlign w:val="center"/>
            <w:hideMark/>
          </w:tcPr>
          <w:p w14:paraId="00D88076" w14:textId="77777777" w:rsidR="007E5351" w:rsidRPr="00B51469" w:rsidRDefault="007E5351" w:rsidP="007C0F55">
            <w:pPr>
              <w:pStyle w:val="movimento"/>
              <w:rPr>
                <w:color w:val="002060"/>
              </w:rPr>
            </w:pPr>
            <w:r w:rsidRPr="00B51469">
              <w:rPr>
                <w:color w:val="002060"/>
              </w:rPr>
              <w:t>PIROSCHI NICOLO</w:t>
            </w:r>
          </w:p>
        </w:tc>
        <w:tc>
          <w:tcPr>
            <w:tcW w:w="2200" w:type="dxa"/>
            <w:tcMar>
              <w:top w:w="20" w:type="dxa"/>
              <w:left w:w="20" w:type="dxa"/>
              <w:bottom w:w="20" w:type="dxa"/>
              <w:right w:w="20" w:type="dxa"/>
            </w:tcMar>
            <w:vAlign w:val="center"/>
            <w:hideMark/>
          </w:tcPr>
          <w:p w14:paraId="0CC4D2E9" w14:textId="77777777" w:rsidR="007E5351" w:rsidRPr="00B51469" w:rsidRDefault="007E5351" w:rsidP="007C0F55">
            <w:pPr>
              <w:pStyle w:val="movimento2"/>
              <w:rPr>
                <w:color w:val="002060"/>
              </w:rPr>
            </w:pPr>
            <w:r w:rsidRPr="00B51469">
              <w:rPr>
                <w:color w:val="002060"/>
              </w:rPr>
              <w:t xml:space="preserve">(MOGLIANESE A.S.D.) </w:t>
            </w:r>
          </w:p>
        </w:tc>
        <w:tc>
          <w:tcPr>
            <w:tcW w:w="800" w:type="dxa"/>
            <w:tcMar>
              <w:top w:w="20" w:type="dxa"/>
              <w:left w:w="20" w:type="dxa"/>
              <w:bottom w:w="20" w:type="dxa"/>
              <w:right w:w="20" w:type="dxa"/>
            </w:tcMar>
            <w:vAlign w:val="center"/>
            <w:hideMark/>
          </w:tcPr>
          <w:p w14:paraId="75DBF64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28411FF" w14:textId="77777777" w:rsidR="007E5351" w:rsidRPr="00B51469" w:rsidRDefault="007E5351" w:rsidP="007C0F55">
            <w:pPr>
              <w:pStyle w:val="movimento"/>
              <w:rPr>
                <w:color w:val="002060"/>
              </w:rPr>
            </w:pPr>
            <w:r w:rsidRPr="00B51469">
              <w:rPr>
                <w:color w:val="002060"/>
              </w:rPr>
              <w:t>FRAPICCINI GIOVANNI</w:t>
            </w:r>
          </w:p>
        </w:tc>
        <w:tc>
          <w:tcPr>
            <w:tcW w:w="2200" w:type="dxa"/>
            <w:tcMar>
              <w:top w:w="20" w:type="dxa"/>
              <w:left w:w="20" w:type="dxa"/>
              <w:bottom w:w="20" w:type="dxa"/>
              <w:right w:w="20" w:type="dxa"/>
            </w:tcMar>
            <w:vAlign w:val="center"/>
            <w:hideMark/>
          </w:tcPr>
          <w:p w14:paraId="6FB319CF" w14:textId="77777777" w:rsidR="007E5351" w:rsidRPr="00B51469" w:rsidRDefault="007E5351" w:rsidP="007C0F55">
            <w:pPr>
              <w:pStyle w:val="movimento2"/>
              <w:rPr>
                <w:color w:val="002060"/>
              </w:rPr>
            </w:pPr>
            <w:r w:rsidRPr="00B51469">
              <w:rPr>
                <w:color w:val="002060"/>
              </w:rPr>
              <w:t xml:space="preserve">(POL. TRODICA SPORT) </w:t>
            </w:r>
          </w:p>
        </w:tc>
      </w:tr>
    </w:tbl>
    <w:p w14:paraId="130BFFDC"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87B96B2" w14:textId="77777777" w:rsidTr="007C0F55">
        <w:tc>
          <w:tcPr>
            <w:tcW w:w="2200" w:type="dxa"/>
            <w:tcMar>
              <w:top w:w="20" w:type="dxa"/>
              <w:left w:w="20" w:type="dxa"/>
              <w:bottom w:w="20" w:type="dxa"/>
              <w:right w:w="20" w:type="dxa"/>
            </w:tcMar>
            <w:vAlign w:val="center"/>
            <w:hideMark/>
          </w:tcPr>
          <w:p w14:paraId="4E635E35" w14:textId="77777777" w:rsidR="007E5351" w:rsidRPr="00B51469" w:rsidRDefault="007E5351" w:rsidP="007C0F55">
            <w:pPr>
              <w:pStyle w:val="movimento"/>
              <w:rPr>
                <w:color w:val="002060"/>
              </w:rPr>
            </w:pPr>
            <w:r w:rsidRPr="00B51469">
              <w:rPr>
                <w:color w:val="002060"/>
              </w:rPr>
              <w:t>CARPINETI EDOARDO</w:t>
            </w:r>
          </w:p>
        </w:tc>
        <w:tc>
          <w:tcPr>
            <w:tcW w:w="2200" w:type="dxa"/>
            <w:tcMar>
              <w:top w:w="20" w:type="dxa"/>
              <w:left w:w="20" w:type="dxa"/>
              <w:bottom w:w="20" w:type="dxa"/>
              <w:right w:w="20" w:type="dxa"/>
            </w:tcMar>
            <w:vAlign w:val="center"/>
            <w:hideMark/>
          </w:tcPr>
          <w:p w14:paraId="5521F570" w14:textId="77777777" w:rsidR="007E5351" w:rsidRPr="00B51469" w:rsidRDefault="007E5351" w:rsidP="007C0F55">
            <w:pPr>
              <w:pStyle w:val="movimento2"/>
              <w:rPr>
                <w:color w:val="002060"/>
              </w:rPr>
            </w:pPr>
            <w:r w:rsidRPr="00B51469">
              <w:rPr>
                <w:color w:val="002060"/>
              </w:rPr>
              <w:t xml:space="preserve">(CALCIO CORRIDONIA) </w:t>
            </w:r>
          </w:p>
        </w:tc>
        <w:tc>
          <w:tcPr>
            <w:tcW w:w="800" w:type="dxa"/>
            <w:tcMar>
              <w:top w:w="20" w:type="dxa"/>
              <w:left w:w="20" w:type="dxa"/>
              <w:bottom w:w="20" w:type="dxa"/>
              <w:right w:w="20" w:type="dxa"/>
            </w:tcMar>
            <w:vAlign w:val="center"/>
            <w:hideMark/>
          </w:tcPr>
          <w:p w14:paraId="12D1AFE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1558E61" w14:textId="77777777" w:rsidR="007E5351" w:rsidRPr="00B51469" w:rsidRDefault="007E5351" w:rsidP="007C0F55">
            <w:pPr>
              <w:pStyle w:val="movimento"/>
              <w:rPr>
                <w:color w:val="002060"/>
              </w:rPr>
            </w:pPr>
            <w:r w:rsidRPr="00B51469">
              <w:rPr>
                <w:color w:val="002060"/>
              </w:rPr>
              <w:t>HASSANE AYMAN</w:t>
            </w:r>
          </w:p>
        </w:tc>
        <w:tc>
          <w:tcPr>
            <w:tcW w:w="2200" w:type="dxa"/>
            <w:tcMar>
              <w:top w:w="20" w:type="dxa"/>
              <w:left w:w="20" w:type="dxa"/>
              <w:bottom w:w="20" w:type="dxa"/>
              <w:right w:w="20" w:type="dxa"/>
            </w:tcMar>
            <w:vAlign w:val="center"/>
            <w:hideMark/>
          </w:tcPr>
          <w:p w14:paraId="1A43DCD5" w14:textId="77777777" w:rsidR="007E5351" w:rsidRPr="00B51469" w:rsidRDefault="007E5351" w:rsidP="007C0F55">
            <w:pPr>
              <w:pStyle w:val="movimento2"/>
              <w:rPr>
                <w:color w:val="002060"/>
              </w:rPr>
            </w:pPr>
            <w:r w:rsidRPr="00B51469">
              <w:rPr>
                <w:color w:val="002060"/>
              </w:rPr>
              <w:t xml:space="preserve">(URBIS SALVIA A.S.D.) </w:t>
            </w:r>
          </w:p>
        </w:tc>
      </w:tr>
      <w:tr w:rsidR="007E5351" w:rsidRPr="00B51469" w14:paraId="3297703E" w14:textId="77777777" w:rsidTr="007C0F55">
        <w:tc>
          <w:tcPr>
            <w:tcW w:w="2200" w:type="dxa"/>
            <w:tcMar>
              <w:top w:w="20" w:type="dxa"/>
              <w:left w:w="20" w:type="dxa"/>
              <w:bottom w:w="20" w:type="dxa"/>
              <w:right w:w="20" w:type="dxa"/>
            </w:tcMar>
            <w:vAlign w:val="center"/>
            <w:hideMark/>
          </w:tcPr>
          <w:p w14:paraId="7850F0CB" w14:textId="77777777" w:rsidR="007E5351" w:rsidRPr="00B51469" w:rsidRDefault="007E5351" w:rsidP="007C0F55">
            <w:pPr>
              <w:pStyle w:val="movimento"/>
              <w:rPr>
                <w:color w:val="002060"/>
              </w:rPr>
            </w:pPr>
            <w:r w:rsidRPr="00B51469">
              <w:rPr>
                <w:color w:val="002060"/>
              </w:rPr>
              <w:t>PIATTI CARLO</w:t>
            </w:r>
          </w:p>
        </w:tc>
        <w:tc>
          <w:tcPr>
            <w:tcW w:w="2200" w:type="dxa"/>
            <w:tcMar>
              <w:top w:w="20" w:type="dxa"/>
              <w:left w:w="20" w:type="dxa"/>
              <w:bottom w:w="20" w:type="dxa"/>
              <w:right w:w="20" w:type="dxa"/>
            </w:tcMar>
            <w:vAlign w:val="center"/>
            <w:hideMark/>
          </w:tcPr>
          <w:p w14:paraId="54329C8C" w14:textId="77777777" w:rsidR="007E5351" w:rsidRPr="00B51469" w:rsidRDefault="007E5351" w:rsidP="007C0F55">
            <w:pPr>
              <w:pStyle w:val="movimento2"/>
              <w:rPr>
                <w:color w:val="002060"/>
              </w:rPr>
            </w:pPr>
            <w:r w:rsidRPr="00B51469">
              <w:rPr>
                <w:color w:val="002060"/>
              </w:rPr>
              <w:t xml:space="preserve">(URBIS SALVIA A.S.D.) </w:t>
            </w:r>
          </w:p>
        </w:tc>
        <w:tc>
          <w:tcPr>
            <w:tcW w:w="800" w:type="dxa"/>
            <w:tcMar>
              <w:top w:w="20" w:type="dxa"/>
              <w:left w:w="20" w:type="dxa"/>
              <w:bottom w:w="20" w:type="dxa"/>
              <w:right w:w="20" w:type="dxa"/>
            </w:tcMar>
            <w:vAlign w:val="center"/>
            <w:hideMark/>
          </w:tcPr>
          <w:p w14:paraId="34AC89F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A3694A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AF20ADB" w14:textId="77777777" w:rsidR="007E5351" w:rsidRPr="00B51469" w:rsidRDefault="007E5351" w:rsidP="007C0F55">
            <w:pPr>
              <w:pStyle w:val="movimento2"/>
              <w:rPr>
                <w:color w:val="002060"/>
              </w:rPr>
            </w:pPr>
            <w:r w:rsidRPr="00B51469">
              <w:rPr>
                <w:color w:val="002060"/>
              </w:rPr>
              <w:t> </w:t>
            </w:r>
          </w:p>
        </w:tc>
      </w:tr>
    </w:tbl>
    <w:p w14:paraId="76B9B796"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EF6C8C2" w14:textId="77777777" w:rsidTr="007C0F55">
        <w:tc>
          <w:tcPr>
            <w:tcW w:w="2200" w:type="dxa"/>
            <w:tcMar>
              <w:top w:w="20" w:type="dxa"/>
              <w:left w:w="20" w:type="dxa"/>
              <w:bottom w:w="20" w:type="dxa"/>
              <w:right w:w="20" w:type="dxa"/>
            </w:tcMar>
            <w:vAlign w:val="center"/>
            <w:hideMark/>
          </w:tcPr>
          <w:p w14:paraId="4DC4F71E" w14:textId="77777777" w:rsidR="007E5351" w:rsidRPr="00B51469" w:rsidRDefault="007E5351" w:rsidP="007C0F55">
            <w:pPr>
              <w:pStyle w:val="movimento"/>
              <w:rPr>
                <w:color w:val="002060"/>
              </w:rPr>
            </w:pPr>
            <w:r w:rsidRPr="00B51469">
              <w:rPr>
                <w:color w:val="002060"/>
              </w:rPr>
              <w:t>DE FELICE CIRO</w:t>
            </w:r>
          </w:p>
        </w:tc>
        <w:tc>
          <w:tcPr>
            <w:tcW w:w="2200" w:type="dxa"/>
            <w:tcMar>
              <w:top w:w="20" w:type="dxa"/>
              <w:left w:w="20" w:type="dxa"/>
              <w:bottom w:w="20" w:type="dxa"/>
              <w:right w:w="20" w:type="dxa"/>
            </w:tcMar>
            <w:vAlign w:val="center"/>
            <w:hideMark/>
          </w:tcPr>
          <w:p w14:paraId="18491D08" w14:textId="77777777" w:rsidR="007E5351" w:rsidRPr="00B51469" w:rsidRDefault="007E5351" w:rsidP="007C0F55">
            <w:pPr>
              <w:pStyle w:val="movimento2"/>
              <w:rPr>
                <w:color w:val="002060"/>
              </w:rPr>
            </w:pPr>
            <w:r w:rsidRPr="00B51469">
              <w:rPr>
                <w:color w:val="002060"/>
              </w:rPr>
              <w:t xml:space="preserve">(ATL. CALCIO P.S. ELPISQ.B) </w:t>
            </w:r>
          </w:p>
        </w:tc>
        <w:tc>
          <w:tcPr>
            <w:tcW w:w="800" w:type="dxa"/>
            <w:tcMar>
              <w:top w:w="20" w:type="dxa"/>
              <w:left w:w="20" w:type="dxa"/>
              <w:bottom w:w="20" w:type="dxa"/>
              <w:right w:w="20" w:type="dxa"/>
            </w:tcMar>
            <w:vAlign w:val="center"/>
            <w:hideMark/>
          </w:tcPr>
          <w:p w14:paraId="47EB7B4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FE5DFB6" w14:textId="77777777" w:rsidR="007E5351" w:rsidRPr="00B51469" w:rsidRDefault="007E5351" w:rsidP="007C0F55">
            <w:pPr>
              <w:pStyle w:val="movimento"/>
              <w:rPr>
                <w:color w:val="002060"/>
              </w:rPr>
            </w:pPr>
            <w:r w:rsidRPr="00B51469">
              <w:rPr>
                <w:color w:val="002060"/>
              </w:rPr>
              <w:t>BORDI MARCO</w:t>
            </w:r>
          </w:p>
        </w:tc>
        <w:tc>
          <w:tcPr>
            <w:tcW w:w="2200" w:type="dxa"/>
            <w:tcMar>
              <w:top w:w="20" w:type="dxa"/>
              <w:left w:w="20" w:type="dxa"/>
              <w:bottom w:w="20" w:type="dxa"/>
              <w:right w:w="20" w:type="dxa"/>
            </w:tcMar>
            <w:vAlign w:val="center"/>
            <w:hideMark/>
          </w:tcPr>
          <w:p w14:paraId="20C41F70" w14:textId="77777777" w:rsidR="007E5351" w:rsidRPr="00B51469" w:rsidRDefault="007E5351" w:rsidP="007C0F55">
            <w:pPr>
              <w:pStyle w:val="movimento2"/>
              <w:rPr>
                <w:color w:val="002060"/>
              </w:rPr>
            </w:pPr>
            <w:r w:rsidRPr="00B51469">
              <w:rPr>
                <w:color w:val="002060"/>
              </w:rPr>
              <w:t xml:space="preserve">(CALDAROLA G.N.C.) </w:t>
            </w:r>
          </w:p>
        </w:tc>
      </w:tr>
      <w:tr w:rsidR="007E5351" w:rsidRPr="00B51469" w14:paraId="03BC3753" w14:textId="77777777" w:rsidTr="007C0F55">
        <w:tc>
          <w:tcPr>
            <w:tcW w:w="2200" w:type="dxa"/>
            <w:tcMar>
              <w:top w:w="20" w:type="dxa"/>
              <w:left w:w="20" w:type="dxa"/>
              <w:bottom w:w="20" w:type="dxa"/>
              <w:right w:w="20" w:type="dxa"/>
            </w:tcMar>
            <w:vAlign w:val="center"/>
            <w:hideMark/>
          </w:tcPr>
          <w:p w14:paraId="7C806F5F" w14:textId="77777777" w:rsidR="007E5351" w:rsidRPr="00B51469" w:rsidRDefault="007E5351" w:rsidP="007C0F55">
            <w:pPr>
              <w:pStyle w:val="movimento"/>
              <w:rPr>
                <w:color w:val="002060"/>
              </w:rPr>
            </w:pPr>
            <w:r w:rsidRPr="00B51469">
              <w:rPr>
                <w:color w:val="002060"/>
              </w:rPr>
              <w:t>INCICCO SAVERIO</w:t>
            </w:r>
          </w:p>
        </w:tc>
        <w:tc>
          <w:tcPr>
            <w:tcW w:w="2200" w:type="dxa"/>
            <w:tcMar>
              <w:top w:w="20" w:type="dxa"/>
              <w:left w:w="20" w:type="dxa"/>
              <w:bottom w:w="20" w:type="dxa"/>
              <w:right w:w="20" w:type="dxa"/>
            </w:tcMar>
            <w:vAlign w:val="center"/>
            <w:hideMark/>
          </w:tcPr>
          <w:p w14:paraId="663D98DA" w14:textId="77777777" w:rsidR="007E5351" w:rsidRPr="00B51469" w:rsidRDefault="007E5351" w:rsidP="007C0F55">
            <w:pPr>
              <w:pStyle w:val="movimento2"/>
              <w:rPr>
                <w:color w:val="002060"/>
              </w:rPr>
            </w:pPr>
            <w:r w:rsidRPr="00B51469">
              <w:rPr>
                <w:color w:val="002060"/>
              </w:rPr>
              <w:t xml:space="preserve">(CLUENTINA CALCIO) </w:t>
            </w:r>
          </w:p>
        </w:tc>
        <w:tc>
          <w:tcPr>
            <w:tcW w:w="800" w:type="dxa"/>
            <w:tcMar>
              <w:top w:w="20" w:type="dxa"/>
              <w:left w:w="20" w:type="dxa"/>
              <w:bottom w:w="20" w:type="dxa"/>
              <w:right w:w="20" w:type="dxa"/>
            </w:tcMar>
            <w:vAlign w:val="center"/>
            <w:hideMark/>
          </w:tcPr>
          <w:p w14:paraId="641DE17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95ED516" w14:textId="77777777" w:rsidR="007E5351" w:rsidRPr="00B51469" w:rsidRDefault="007E5351" w:rsidP="007C0F55">
            <w:pPr>
              <w:pStyle w:val="movimento"/>
              <w:rPr>
                <w:color w:val="002060"/>
              </w:rPr>
            </w:pPr>
            <w:r w:rsidRPr="00B51469">
              <w:rPr>
                <w:color w:val="002060"/>
              </w:rPr>
              <w:t>MARIOTTI RICCARDO</w:t>
            </w:r>
          </w:p>
        </w:tc>
        <w:tc>
          <w:tcPr>
            <w:tcW w:w="2200" w:type="dxa"/>
            <w:tcMar>
              <w:top w:w="20" w:type="dxa"/>
              <w:left w:w="20" w:type="dxa"/>
              <w:bottom w:w="20" w:type="dxa"/>
              <w:right w:w="20" w:type="dxa"/>
            </w:tcMar>
            <w:vAlign w:val="center"/>
            <w:hideMark/>
          </w:tcPr>
          <w:p w14:paraId="7621A4CD" w14:textId="77777777" w:rsidR="007E5351" w:rsidRPr="00B51469" w:rsidRDefault="007E5351" w:rsidP="007C0F55">
            <w:pPr>
              <w:pStyle w:val="movimento2"/>
              <w:rPr>
                <w:color w:val="002060"/>
              </w:rPr>
            </w:pPr>
            <w:r w:rsidRPr="00B51469">
              <w:rPr>
                <w:color w:val="002060"/>
              </w:rPr>
              <w:t xml:space="preserve">(POL. TRODICA SPORT) </w:t>
            </w:r>
          </w:p>
        </w:tc>
      </w:tr>
      <w:tr w:rsidR="007E5351" w:rsidRPr="00B51469" w14:paraId="4416AEEF" w14:textId="77777777" w:rsidTr="007C0F55">
        <w:tc>
          <w:tcPr>
            <w:tcW w:w="2200" w:type="dxa"/>
            <w:tcMar>
              <w:top w:w="20" w:type="dxa"/>
              <w:left w:w="20" w:type="dxa"/>
              <w:bottom w:w="20" w:type="dxa"/>
              <w:right w:w="20" w:type="dxa"/>
            </w:tcMar>
            <w:vAlign w:val="center"/>
            <w:hideMark/>
          </w:tcPr>
          <w:p w14:paraId="66A31F86" w14:textId="77777777" w:rsidR="007E5351" w:rsidRPr="00B51469" w:rsidRDefault="007E5351" w:rsidP="007C0F55">
            <w:pPr>
              <w:pStyle w:val="movimento"/>
              <w:rPr>
                <w:color w:val="002060"/>
              </w:rPr>
            </w:pPr>
            <w:r w:rsidRPr="00B51469">
              <w:rPr>
                <w:color w:val="002060"/>
              </w:rPr>
              <w:t>MICONI CESARE</w:t>
            </w:r>
          </w:p>
        </w:tc>
        <w:tc>
          <w:tcPr>
            <w:tcW w:w="2200" w:type="dxa"/>
            <w:tcMar>
              <w:top w:w="20" w:type="dxa"/>
              <w:left w:w="20" w:type="dxa"/>
              <w:bottom w:w="20" w:type="dxa"/>
              <w:right w:w="20" w:type="dxa"/>
            </w:tcMar>
            <w:vAlign w:val="center"/>
            <w:hideMark/>
          </w:tcPr>
          <w:p w14:paraId="1AFD569C" w14:textId="77777777" w:rsidR="007E5351" w:rsidRPr="00B51469" w:rsidRDefault="007E5351" w:rsidP="007C0F55">
            <w:pPr>
              <w:pStyle w:val="movimento2"/>
              <w:rPr>
                <w:color w:val="002060"/>
              </w:rPr>
            </w:pPr>
            <w:r w:rsidRPr="00B51469">
              <w:rPr>
                <w:color w:val="002060"/>
              </w:rPr>
              <w:t xml:space="preserve">(SETTEMPEDA A.S.D.) </w:t>
            </w:r>
          </w:p>
        </w:tc>
        <w:tc>
          <w:tcPr>
            <w:tcW w:w="800" w:type="dxa"/>
            <w:tcMar>
              <w:top w:w="20" w:type="dxa"/>
              <w:left w:w="20" w:type="dxa"/>
              <w:bottom w:w="20" w:type="dxa"/>
              <w:right w:w="20" w:type="dxa"/>
            </w:tcMar>
            <w:vAlign w:val="center"/>
            <w:hideMark/>
          </w:tcPr>
          <w:p w14:paraId="03F06CF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9915F2E"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8FD2F92" w14:textId="77777777" w:rsidR="007E5351" w:rsidRPr="00B51469" w:rsidRDefault="007E5351" w:rsidP="007C0F55">
            <w:pPr>
              <w:pStyle w:val="movimento2"/>
              <w:rPr>
                <w:color w:val="002060"/>
              </w:rPr>
            </w:pPr>
            <w:r w:rsidRPr="00B51469">
              <w:rPr>
                <w:color w:val="002060"/>
              </w:rPr>
              <w:t> </w:t>
            </w:r>
          </w:p>
        </w:tc>
      </w:tr>
    </w:tbl>
    <w:p w14:paraId="3541D7D3" w14:textId="77777777" w:rsidR="007E5351" w:rsidRPr="00B51469" w:rsidRDefault="007E5351" w:rsidP="007E5351">
      <w:pPr>
        <w:pStyle w:val="titolo10"/>
        <w:rPr>
          <w:rFonts w:eastAsiaTheme="minorEastAsia"/>
          <w:color w:val="002060"/>
        </w:rPr>
      </w:pPr>
      <w:r w:rsidRPr="00B51469">
        <w:rPr>
          <w:color w:val="002060"/>
        </w:rPr>
        <w:t xml:space="preserve">GARE DEL 8/ 3/2026 </w:t>
      </w:r>
    </w:p>
    <w:p w14:paraId="3A017AB1" w14:textId="77777777" w:rsidR="007E5351" w:rsidRPr="00B51469" w:rsidRDefault="007E5351" w:rsidP="007E5351">
      <w:pPr>
        <w:pStyle w:val="titolo7a"/>
        <w:rPr>
          <w:color w:val="002060"/>
        </w:rPr>
      </w:pPr>
      <w:r w:rsidRPr="00B51469">
        <w:rPr>
          <w:color w:val="002060"/>
        </w:rPr>
        <w:t xml:space="preserve">PROVVEDIMENTI DISCIPLINARI </w:t>
      </w:r>
    </w:p>
    <w:p w14:paraId="65CCA540" w14:textId="77777777" w:rsidR="007E5351" w:rsidRPr="00B51469" w:rsidRDefault="007E5351" w:rsidP="007E5351">
      <w:pPr>
        <w:pStyle w:val="titolo7b0"/>
        <w:rPr>
          <w:color w:val="002060"/>
        </w:rPr>
      </w:pPr>
      <w:r w:rsidRPr="00B51469">
        <w:rPr>
          <w:color w:val="002060"/>
        </w:rPr>
        <w:lastRenderedPageBreak/>
        <w:t xml:space="preserve">In base alle risultanze degli atti ufficiali sono state deliberate le seguenti sanzioni disciplinari. </w:t>
      </w:r>
    </w:p>
    <w:p w14:paraId="76EC76FE" w14:textId="77777777" w:rsidR="007E5351" w:rsidRPr="00B51469" w:rsidRDefault="007E5351" w:rsidP="007E5351">
      <w:pPr>
        <w:pStyle w:val="titolo30"/>
        <w:rPr>
          <w:color w:val="002060"/>
        </w:rPr>
      </w:pPr>
      <w:r w:rsidRPr="00B51469">
        <w:rPr>
          <w:color w:val="002060"/>
        </w:rPr>
        <w:t xml:space="preserve">CALCIATORI NON ESPULSI </w:t>
      </w:r>
    </w:p>
    <w:p w14:paraId="689DD9F1" w14:textId="77777777" w:rsidR="007E5351" w:rsidRPr="00B51469" w:rsidRDefault="007E5351" w:rsidP="007E5351">
      <w:pPr>
        <w:pStyle w:val="titolo20"/>
        <w:rPr>
          <w:color w:val="002060"/>
        </w:rPr>
      </w:pPr>
      <w:r w:rsidRPr="00B5146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5E9ACA8F" w14:textId="77777777" w:rsidTr="007C0F55">
        <w:tc>
          <w:tcPr>
            <w:tcW w:w="2200" w:type="dxa"/>
            <w:tcMar>
              <w:top w:w="20" w:type="dxa"/>
              <w:left w:w="20" w:type="dxa"/>
              <w:bottom w:w="20" w:type="dxa"/>
              <w:right w:w="20" w:type="dxa"/>
            </w:tcMar>
            <w:vAlign w:val="center"/>
            <w:hideMark/>
          </w:tcPr>
          <w:p w14:paraId="0ABEF382" w14:textId="77777777" w:rsidR="007E5351" w:rsidRPr="00B51469" w:rsidRDefault="007E5351" w:rsidP="007C0F55">
            <w:pPr>
              <w:pStyle w:val="movimento"/>
              <w:rPr>
                <w:color w:val="002060"/>
              </w:rPr>
            </w:pPr>
            <w:r w:rsidRPr="00B51469">
              <w:rPr>
                <w:color w:val="002060"/>
              </w:rPr>
              <w:t>URBANI PIETRO</w:t>
            </w:r>
          </w:p>
        </w:tc>
        <w:tc>
          <w:tcPr>
            <w:tcW w:w="2200" w:type="dxa"/>
            <w:tcMar>
              <w:top w:w="20" w:type="dxa"/>
              <w:left w:w="20" w:type="dxa"/>
              <w:bottom w:w="20" w:type="dxa"/>
              <w:right w:w="20" w:type="dxa"/>
            </w:tcMar>
            <w:vAlign w:val="center"/>
            <w:hideMark/>
          </w:tcPr>
          <w:p w14:paraId="5A90667E" w14:textId="77777777" w:rsidR="007E5351" w:rsidRPr="00B51469" w:rsidRDefault="007E5351" w:rsidP="007C0F55">
            <w:pPr>
              <w:pStyle w:val="movimento2"/>
              <w:rPr>
                <w:color w:val="002060"/>
              </w:rPr>
            </w:pPr>
            <w:r w:rsidRPr="00B51469">
              <w:rPr>
                <w:color w:val="002060"/>
              </w:rPr>
              <w:t xml:space="preserve">(V.R. MACERATA) </w:t>
            </w:r>
          </w:p>
        </w:tc>
        <w:tc>
          <w:tcPr>
            <w:tcW w:w="800" w:type="dxa"/>
            <w:tcMar>
              <w:top w:w="20" w:type="dxa"/>
              <w:left w:w="20" w:type="dxa"/>
              <w:bottom w:w="20" w:type="dxa"/>
              <w:right w:w="20" w:type="dxa"/>
            </w:tcMar>
            <w:vAlign w:val="center"/>
            <w:hideMark/>
          </w:tcPr>
          <w:p w14:paraId="70B8C65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B9CE36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CCC8F1B" w14:textId="77777777" w:rsidR="007E5351" w:rsidRPr="00B51469" w:rsidRDefault="007E5351" w:rsidP="007C0F55">
            <w:pPr>
              <w:pStyle w:val="movimento2"/>
              <w:rPr>
                <w:color w:val="002060"/>
              </w:rPr>
            </w:pPr>
            <w:r w:rsidRPr="00B51469">
              <w:rPr>
                <w:color w:val="002060"/>
              </w:rPr>
              <w:t> </w:t>
            </w:r>
          </w:p>
        </w:tc>
      </w:tr>
    </w:tbl>
    <w:p w14:paraId="7359C249" w14:textId="77777777" w:rsidR="007E5351" w:rsidRPr="00B51469" w:rsidRDefault="007E5351" w:rsidP="007E5351">
      <w:pPr>
        <w:pStyle w:val="titolo20"/>
        <w:rPr>
          <w:rFonts w:eastAsiaTheme="minorEastAsia"/>
          <w:color w:val="002060"/>
        </w:rPr>
      </w:pPr>
      <w:r w:rsidRPr="00B51469">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59D06D9" w14:textId="77777777" w:rsidTr="007C0F55">
        <w:tc>
          <w:tcPr>
            <w:tcW w:w="2200" w:type="dxa"/>
            <w:tcMar>
              <w:top w:w="20" w:type="dxa"/>
              <w:left w:w="20" w:type="dxa"/>
              <w:bottom w:w="20" w:type="dxa"/>
              <w:right w:w="20" w:type="dxa"/>
            </w:tcMar>
            <w:vAlign w:val="center"/>
            <w:hideMark/>
          </w:tcPr>
          <w:p w14:paraId="557F71C4" w14:textId="77777777" w:rsidR="007E5351" w:rsidRPr="00B51469" w:rsidRDefault="007E5351" w:rsidP="007C0F55">
            <w:pPr>
              <w:pStyle w:val="movimento"/>
              <w:rPr>
                <w:color w:val="002060"/>
              </w:rPr>
            </w:pPr>
            <w:r w:rsidRPr="00B51469">
              <w:rPr>
                <w:color w:val="002060"/>
              </w:rPr>
              <w:t>MOTTA PIETRO PIO</w:t>
            </w:r>
          </w:p>
        </w:tc>
        <w:tc>
          <w:tcPr>
            <w:tcW w:w="2200" w:type="dxa"/>
            <w:tcMar>
              <w:top w:w="20" w:type="dxa"/>
              <w:left w:w="20" w:type="dxa"/>
              <w:bottom w:w="20" w:type="dxa"/>
              <w:right w:w="20" w:type="dxa"/>
            </w:tcMar>
            <w:vAlign w:val="center"/>
            <w:hideMark/>
          </w:tcPr>
          <w:p w14:paraId="153C40CD" w14:textId="77777777" w:rsidR="007E5351" w:rsidRPr="00B51469" w:rsidRDefault="007E5351" w:rsidP="007C0F55">
            <w:pPr>
              <w:pStyle w:val="movimento2"/>
              <w:rPr>
                <w:color w:val="002060"/>
              </w:rPr>
            </w:pPr>
            <w:r w:rsidRPr="00B51469">
              <w:rPr>
                <w:color w:val="002060"/>
              </w:rPr>
              <w:t xml:space="preserve">(CAMERINO-CASTELRAIMONDO) </w:t>
            </w:r>
          </w:p>
        </w:tc>
        <w:tc>
          <w:tcPr>
            <w:tcW w:w="800" w:type="dxa"/>
            <w:tcMar>
              <w:top w:w="20" w:type="dxa"/>
              <w:left w:w="20" w:type="dxa"/>
              <w:bottom w:w="20" w:type="dxa"/>
              <w:right w:w="20" w:type="dxa"/>
            </w:tcMar>
            <w:vAlign w:val="center"/>
            <w:hideMark/>
          </w:tcPr>
          <w:p w14:paraId="438EAEB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3D1B62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F46439F" w14:textId="77777777" w:rsidR="007E5351" w:rsidRPr="00B51469" w:rsidRDefault="007E5351" w:rsidP="007C0F55">
            <w:pPr>
              <w:pStyle w:val="movimento2"/>
              <w:rPr>
                <w:color w:val="002060"/>
              </w:rPr>
            </w:pPr>
            <w:r w:rsidRPr="00B51469">
              <w:rPr>
                <w:color w:val="002060"/>
              </w:rPr>
              <w:t> </w:t>
            </w:r>
          </w:p>
        </w:tc>
      </w:tr>
    </w:tbl>
    <w:p w14:paraId="641C95BC"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559C19F" w14:textId="77777777" w:rsidTr="007C0F55">
        <w:tc>
          <w:tcPr>
            <w:tcW w:w="2200" w:type="dxa"/>
            <w:tcMar>
              <w:top w:w="20" w:type="dxa"/>
              <w:left w:w="20" w:type="dxa"/>
              <w:bottom w:w="20" w:type="dxa"/>
              <w:right w:w="20" w:type="dxa"/>
            </w:tcMar>
            <w:vAlign w:val="center"/>
            <w:hideMark/>
          </w:tcPr>
          <w:p w14:paraId="37A94482" w14:textId="77777777" w:rsidR="007E5351" w:rsidRPr="00B51469" w:rsidRDefault="007E5351" w:rsidP="007C0F55">
            <w:pPr>
              <w:pStyle w:val="movimento"/>
              <w:rPr>
                <w:color w:val="002060"/>
              </w:rPr>
            </w:pPr>
            <w:r w:rsidRPr="00B51469">
              <w:rPr>
                <w:color w:val="002060"/>
              </w:rPr>
              <w:t>CIPRIANI FRANCESCO</w:t>
            </w:r>
          </w:p>
        </w:tc>
        <w:tc>
          <w:tcPr>
            <w:tcW w:w="2200" w:type="dxa"/>
            <w:tcMar>
              <w:top w:w="20" w:type="dxa"/>
              <w:left w:w="20" w:type="dxa"/>
              <w:bottom w:w="20" w:type="dxa"/>
              <w:right w:w="20" w:type="dxa"/>
            </w:tcMar>
            <w:vAlign w:val="center"/>
            <w:hideMark/>
          </w:tcPr>
          <w:p w14:paraId="73B608B0" w14:textId="77777777" w:rsidR="007E5351" w:rsidRPr="00B51469" w:rsidRDefault="007E5351" w:rsidP="007C0F55">
            <w:pPr>
              <w:pStyle w:val="movimento2"/>
              <w:rPr>
                <w:color w:val="002060"/>
              </w:rPr>
            </w:pPr>
            <w:r w:rsidRPr="00B51469">
              <w:rPr>
                <w:color w:val="002060"/>
              </w:rPr>
              <w:t xml:space="preserve">(V.R. MACERATA) </w:t>
            </w:r>
          </w:p>
        </w:tc>
        <w:tc>
          <w:tcPr>
            <w:tcW w:w="800" w:type="dxa"/>
            <w:tcMar>
              <w:top w:w="20" w:type="dxa"/>
              <w:left w:w="20" w:type="dxa"/>
              <w:bottom w:w="20" w:type="dxa"/>
              <w:right w:w="20" w:type="dxa"/>
            </w:tcMar>
            <w:vAlign w:val="center"/>
            <w:hideMark/>
          </w:tcPr>
          <w:p w14:paraId="2978437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5C226D9" w14:textId="77777777" w:rsidR="007E5351" w:rsidRPr="00B51469" w:rsidRDefault="007E5351" w:rsidP="007C0F55">
            <w:pPr>
              <w:pStyle w:val="movimento"/>
              <w:rPr>
                <w:color w:val="002060"/>
              </w:rPr>
            </w:pPr>
            <w:r w:rsidRPr="00B51469">
              <w:rPr>
                <w:color w:val="002060"/>
              </w:rPr>
              <w:t>ROCCI ANDREA</w:t>
            </w:r>
          </w:p>
        </w:tc>
        <w:tc>
          <w:tcPr>
            <w:tcW w:w="2200" w:type="dxa"/>
            <w:tcMar>
              <w:top w:w="20" w:type="dxa"/>
              <w:left w:w="20" w:type="dxa"/>
              <w:bottom w:w="20" w:type="dxa"/>
              <w:right w:w="20" w:type="dxa"/>
            </w:tcMar>
            <w:vAlign w:val="center"/>
            <w:hideMark/>
          </w:tcPr>
          <w:p w14:paraId="0458FFCB" w14:textId="77777777" w:rsidR="007E5351" w:rsidRPr="00B51469" w:rsidRDefault="007E5351" w:rsidP="007C0F55">
            <w:pPr>
              <w:pStyle w:val="movimento2"/>
              <w:rPr>
                <w:color w:val="002060"/>
              </w:rPr>
            </w:pPr>
            <w:r w:rsidRPr="00B51469">
              <w:rPr>
                <w:color w:val="002060"/>
              </w:rPr>
              <w:t xml:space="preserve">(V.R. MACERATA) </w:t>
            </w:r>
          </w:p>
        </w:tc>
      </w:tr>
    </w:tbl>
    <w:p w14:paraId="3F65D76A"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23F62B3" w14:textId="77777777" w:rsidTr="007C0F55">
        <w:tc>
          <w:tcPr>
            <w:tcW w:w="2200" w:type="dxa"/>
            <w:tcMar>
              <w:top w:w="20" w:type="dxa"/>
              <w:left w:w="20" w:type="dxa"/>
              <w:bottom w:w="20" w:type="dxa"/>
              <w:right w:w="20" w:type="dxa"/>
            </w:tcMar>
            <w:vAlign w:val="center"/>
            <w:hideMark/>
          </w:tcPr>
          <w:p w14:paraId="4105D181" w14:textId="77777777" w:rsidR="007E5351" w:rsidRPr="00B51469" w:rsidRDefault="007E5351" w:rsidP="007C0F55">
            <w:pPr>
              <w:pStyle w:val="movimento"/>
              <w:rPr>
                <w:color w:val="002060"/>
              </w:rPr>
            </w:pPr>
            <w:r w:rsidRPr="00B51469">
              <w:rPr>
                <w:color w:val="002060"/>
              </w:rPr>
              <w:t>PALMUCCI PIETRO</w:t>
            </w:r>
          </w:p>
        </w:tc>
        <w:tc>
          <w:tcPr>
            <w:tcW w:w="2200" w:type="dxa"/>
            <w:tcMar>
              <w:top w:w="20" w:type="dxa"/>
              <w:left w:w="20" w:type="dxa"/>
              <w:bottom w:w="20" w:type="dxa"/>
              <w:right w:w="20" w:type="dxa"/>
            </w:tcMar>
            <w:vAlign w:val="center"/>
            <w:hideMark/>
          </w:tcPr>
          <w:p w14:paraId="17430D18" w14:textId="77777777" w:rsidR="007E5351" w:rsidRPr="00B51469" w:rsidRDefault="007E5351" w:rsidP="007C0F55">
            <w:pPr>
              <w:pStyle w:val="movimento2"/>
              <w:rPr>
                <w:color w:val="002060"/>
              </w:rPr>
            </w:pPr>
            <w:r w:rsidRPr="00B51469">
              <w:rPr>
                <w:color w:val="002060"/>
              </w:rPr>
              <w:t xml:space="preserve">(APPIGNANESE) </w:t>
            </w:r>
          </w:p>
        </w:tc>
        <w:tc>
          <w:tcPr>
            <w:tcW w:w="800" w:type="dxa"/>
            <w:tcMar>
              <w:top w:w="20" w:type="dxa"/>
              <w:left w:w="20" w:type="dxa"/>
              <w:bottom w:w="20" w:type="dxa"/>
              <w:right w:w="20" w:type="dxa"/>
            </w:tcMar>
            <w:vAlign w:val="center"/>
            <w:hideMark/>
          </w:tcPr>
          <w:p w14:paraId="025A134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4A2888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A5C4E93" w14:textId="77777777" w:rsidR="007E5351" w:rsidRPr="00B51469" w:rsidRDefault="007E5351" w:rsidP="007C0F55">
            <w:pPr>
              <w:pStyle w:val="movimento2"/>
              <w:rPr>
                <w:color w:val="002060"/>
              </w:rPr>
            </w:pPr>
            <w:r w:rsidRPr="00B51469">
              <w:rPr>
                <w:color w:val="002060"/>
              </w:rPr>
              <w:t> </w:t>
            </w:r>
          </w:p>
        </w:tc>
      </w:tr>
    </w:tbl>
    <w:p w14:paraId="14BA4C44"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2C45F32" w14:textId="77777777" w:rsidTr="007C0F55">
        <w:tc>
          <w:tcPr>
            <w:tcW w:w="2200" w:type="dxa"/>
            <w:tcMar>
              <w:top w:w="20" w:type="dxa"/>
              <w:left w:w="20" w:type="dxa"/>
              <w:bottom w:w="20" w:type="dxa"/>
              <w:right w:w="20" w:type="dxa"/>
            </w:tcMar>
            <w:vAlign w:val="center"/>
            <w:hideMark/>
          </w:tcPr>
          <w:p w14:paraId="4A0C7B02" w14:textId="77777777" w:rsidR="007E5351" w:rsidRPr="00B51469" w:rsidRDefault="007E5351" w:rsidP="007C0F55">
            <w:pPr>
              <w:pStyle w:val="movimento"/>
              <w:rPr>
                <w:color w:val="002060"/>
              </w:rPr>
            </w:pPr>
            <w:r w:rsidRPr="00B51469">
              <w:rPr>
                <w:color w:val="002060"/>
              </w:rPr>
              <w:t>SALVATELLI RICCARDO</w:t>
            </w:r>
          </w:p>
        </w:tc>
        <w:tc>
          <w:tcPr>
            <w:tcW w:w="2200" w:type="dxa"/>
            <w:tcMar>
              <w:top w:w="20" w:type="dxa"/>
              <w:left w:w="20" w:type="dxa"/>
              <w:bottom w:w="20" w:type="dxa"/>
              <w:right w:w="20" w:type="dxa"/>
            </w:tcMar>
            <w:vAlign w:val="center"/>
            <w:hideMark/>
          </w:tcPr>
          <w:p w14:paraId="5BD7DF4E" w14:textId="77777777" w:rsidR="007E5351" w:rsidRPr="00B51469" w:rsidRDefault="007E5351" w:rsidP="007C0F55">
            <w:pPr>
              <w:pStyle w:val="movimento2"/>
              <w:rPr>
                <w:color w:val="002060"/>
              </w:rPr>
            </w:pPr>
            <w:r w:rsidRPr="00B51469">
              <w:rPr>
                <w:color w:val="002060"/>
              </w:rPr>
              <w:t xml:space="preserve">(APPIGNANESE) </w:t>
            </w:r>
          </w:p>
        </w:tc>
        <w:tc>
          <w:tcPr>
            <w:tcW w:w="800" w:type="dxa"/>
            <w:tcMar>
              <w:top w:w="20" w:type="dxa"/>
              <w:left w:w="20" w:type="dxa"/>
              <w:bottom w:w="20" w:type="dxa"/>
              <w:right w:w="20" w:type="dxa"/>
            </w:tcMar>
            <w:vAlign w:val="center"/>
            <w:hideMark/>
          </w:tcPr>
          <w:p w14:paraId="039E9C8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6E80E81" w14:textId="77777777" w:rsidR="007E5351" w:rsidRPr="00B51469" w:rsidRDefault="007E5351" w:rsidP="007C0F55">
            <w:pPr>
              <w:pStyle w:val="movimento"/>
              <w:rPr>
                <w:color w:val="002060"/>
              </w:rPr>
            </w:pPr>
            <w:r w:rsidRPr="00B51469">
              <w:rPr>
                <w:color w:val="002060"/>
              </w:rPr>
              <w:t>VALENTINI LORENZO</w:t>
            </w:r>
          </w:p>
        </w:tc>
        <w:tc>
          <w:tcPr>
            <w:tcW w:w="2200" w:type="dxa"/>
            <w:tcMar>
              <w:top w:w="20" w:type="dxa"/>
              <w:left w:w="20" w:type="dxa"/>
              <w:bottom w:w="20" w:type="dxa"/>
              <w:right w:w="20" w:type="dxa"/>
            </w:tcMar>
            <w:vAlign w:val="center"/>
            <w:hideMark/>
          </w:tcPr>
          <w:p w14:paraId="3F8169CB" w14:textId="77777777" w:rsidR="007E5351" w:rsidRPr="00B51469" w:rsidRDefault="007E5351" w:rsidP="007C0F55">
            <w:pPr>
              <w:pStyle w:val="movimento2"/>
              <w:rPr>
                <w:color w:val="002060"/>
              </w:rPr>
            </w:pPr>
            <w:r w:rsidRPr="00B51469">
              <w:rPr>
                <w:color w:val="002060"/>
              </w:rPr>
              <w:t xml:space="preserve">(APPIGNANESE) </w:t>
            </w:r>
          </w:p>
        </w:tc>
      </w:tr>
      <w:tr w:rsidR="007E5351" w:rsidRPr="00B51469" w14:paraId="3B37396B" w14:textId="77777777" w:rsidTr="007C0F55">
        <w:tc>
          <w:tcPr>
            <w:tcW w:w="2200" w:type="dxa"/>
            <w:tcMar>
              <w:top w:w="20" w:type="dxa"/>
              <w:left w:w="20" w:type="dxa"/>
              <w:bottom w:w="20" w:type="dxa"/>
              <w:right w:w="20" w:type="dxa"/>
            </w:tcMar>
            <w:vAlign w:val="center"/>
            <w:hideMark/>
          </w:tcPr>
          <w:p w14:paraId="2284E1D3" w14:textId="77777777" w:rsidR="007E5351" w:rsidRPr="00B51469" w:rsidRDefault="007E5351" w:rsidP="007C0F55">
            <w:pPr>
              <w:pStyle w:val="movimento"/>
              <w:rPr>
                <w:color w:val="002060"/>
              </w:rPr>
            </w:pPr>
            <w:r w:rsidRPr="00B51469">
              <w:rPr>
                <w:color w:val="002060"/>
              </w:rPr>
              <w:t>LJUBIJANKIC EMRAH</w:t>
            </w:r>
          </w:p>
        </w:tc>
        <w:tc>
          <w:tcPr>
            <w:tcW w:w="2200" w:type="dxa"/>
            <w:tcMar>
              <w:top w:w="20" w:type="dxa"/>
              <w:left w:w="20" w:type="dxa"/>
              <w:bottom w:w="20" w:type="dxa"/>
              <w:right w:w="20" w:type="dxa"/>
            </w:tcMar>
            <w:vAlign w:val="center"/>
            <w:hideMark/>
          </w:tcPr>
          <w:p w14:paraId="5ED81B44" w14:textId="77777777" w:rsidR="007E5351" w:rsidRPr="00B51469" w:rsidRDefault="007E5351" w:rsidP="007C0F55">
            <w:pPr>
              <w:pStyle w:val="movimento2"/>
              <w:rPr>
                <w:color w:val="002060"/>
              </w:rPr>
            </w:pPr>
            <w:r w:rsidRPr="00B51469">
              <w:rPr>
                <w:color w:val="002060"/>
              </w:rPr>
              <w:t xml:space="preserve">(CAMERINO-CASTELRAIMONDO) </w:t>
            </w:r>
          </w:p>
        </w:tc>
        <w:tc>
          <w:tcPr>
            <w:tcW w:w="800" w:type="dxa"/>
            <w:tcMar>
              <w:top w:w="20" w:type="dxa"/>
              <w:left w:w="20" w:type="dxa"/>
              <w:bottom w:w="20" w:type="dxa"/>
              <w:right w:w="20" w:type="dxa"/>
            </w:tcMar>
            <w:vAlign w:val="center"/>
            <w:hideMark/>
          </w:tcPr>
          <w:p w14:paraId="239AE1B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7D1CD13" w14:textId="77777777" w:rsidR="007E5351" w:rsidRPr="00B51469" w:rsidRDefault="007E5351" w:rsidP="007C0F55">
            <w:pPr>
              <w:pStyle w:val="movimento"/>
              <w:rPr>
                <w:color w:val="002060"/>
              </w:rPr>
            </w:pPr>
            <w:r w:rsidRPr="00B51469">
              <w:rPr>
                <w:color w:val="002060"/>
              </w:rPr>
              <w:t>GIANNANDREA FLAVIO</w:t>
            </w:r>
          </w:p>
        </w:tc>
        <w:tc>
          <w:tcPr>
            <w:tcW w:w="2200" w:type="dxa"/>
            <w:tcMar>
              <w:top w:w="20" w:type="dxa"/>
              <w:left w:w="20" w:type="dxa"/>
              <w:bottom w:w="20" w:type="dxa"/>
              <w:right w:w="20" w:type="dxa"/>
            </w:tcMar>
            <w:vAlign w:val="center"/>
            <w:hideMark/>
          </w:tcPr>
          <w:p w14:paraId="16B51018" w14:textId="77777777" w:rsidR="007E5351" w:rsidRPr="00B51469" w:rsidRDefault="007E5351" w:rsidP="007C0F55">
            <w:pPr>
              <w:pStyle w:val="movimento2"/>
              <w:rPr>
                <w:color w:val="002060"/>
              </w:rPr>
            </w:pPr>
            <w:r w:rsidRPr="00B51469">
              <w:rPr>
                <w:color w:val="002060"/>
              </w:rPr>
              <w:t xml:space="preserve">(TREIESE) </w:t>
            </w:r>
          </w:p>
        </w:tc>
      </w:tr>
    </w:tbl>
    <w:p w14:paraId="50A28966" w14:textId="77777777" w:rsidR="007E5351" w:rsidRPr="00B51469" w:rsidRDefault="007E5351" w:rsidP="007E5351">
      <w:pPr>
        <w:pStyle w:val="breakline"/>
        <w:rPr>
          <w:color w:val="002060"/>
        </w:rPr>
      </w:pPr>
    </w:p>
    <w:p w14:paraId="067DEB7E"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27C007A8"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0CF28B6E" w14:textId="77777777" w:rsidR="007E5351" w:rsidRPr="00B51469" w:rsidRDefault="007E5351" w:rsidP="007E5351">
      <w:pPr>
        <w:pStyle w:val="breakline"/>
        <w:rPr>
          <w:rFonts w:eastAsiaTheme="minorEastAsia"/>
          <w:color w:val="002060"/>
        </w:rPr>
      </w:pPr>
    </w:p>
    <w:p w14:paraId="4FDBB4CE" w14:textId="77777777" w:rsidR="007E5351" w:rsidRPr="00B51469" w:rsidRDefault="007E5351" w:rsidP="007E5351">
      <w:pPr>
        <w:pStyle w:val="titoloprinc0"/>
        <w:rPr>
          <w:color w:val="002060"/>
        </w:rPr>
      </w:pPr>
      <w:r w:rsidRPr="00B51469">
        <w:rPr>
          <w:color w:val="002060"/>
        </w:rPr>
        <w:t>CLASSIFICA</w:t>
      </w:r>
    </w:p>
    <w:p w14:paraId="3AB4255E" w14:textId="77777777" w:rsidR="007E5351" w:rsidRPr="00B51469" w:rsidRDefault="007E5351" w:rsidP="007E5351">
      <w:pPr>
        <w:pStyle w:val="breakline"/>
        <w:rPr>
          <w:color w:val="002060"/>
        </w:rPr>
      </w:pPr>
    </w:p>
    <w:p w14:paraId="2C0A5B85" w14:textId="77777777" w:rsidR="007E5351" w:rsidRPr="00B51469" w:rsidRDefault="007E5351" w:rsidP="007E5351">
      <w:pPr>
        <w:pStyle w:val="breakline"/>
        <w:rPr>
          <w:color w:val="002060"/>
        </w:rPr>
      </w:pPr>
    </w:p>
    <w:p w14:paraId="2465C506" w14:textId="77777777" w:rsidR="007E5351" w:rsidRPr="00B51469" w:rsidRDefault="007E5351" w:rsidP="007E5351">
      <w:pPr>
        <w:pStyle w:val="sottotitolocampionato10"/>
        <w:rPr>
          <w:color w:val="002060"/>
        </w:rPr>
      </w:pPr>
      <w:r w:rsidRPr="00B51469">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4C71EB26"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44A7F"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AE9BE"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5DE63"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156EE"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0AF92"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C35FA"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F8BAA"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DDC6A"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D9851"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90BAF" w14:textId="77777777" w:rsidR="007E5351" w:rsidRPr="00B51469" w:rsidRDefault="007E5351" w:rsidP="007C0F55">
            <w:pPr>
              <w:pStyle w:val="headertabella0"/>
              <w:rPr>
                <w:color w:val="002060"/>
              </w:rPr>
            </w:pPr>
            <w:r w:rsidRPr="00B51469">
              <w:rPr>
                <w:color w:val="002060"/>
              </w:rPr>
              <w:t>PE</w:t>
            </w:r>
          </w:p>
        </w:tc>
      </w:tr>
      <w:tr w:rsidR="007E5351" w:rsidRPr="00B51469" w14:paraId="565D486C"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701F2" w14:textId="77777777" w:rsidR="007E5351" w:rsidRPr="00B51469" w:rsidRDefault="007E5351" w:rsidP="007C0F55">
            <w:pPr>
              <w:pStyle w:val="rowtabella0"/>
              <w:rPr>
                <w:color w:val="002060"/>
              </w:rPr>
            </w:pPr>
            <w:r w:rsidRPr="00B51469">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8565"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43D6B"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527E2"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7E62A"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5A3A9"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7265" w14:textId="77777777" w:rsidR="007E5351" w:rsidRPr="00B51469" w:rsidRDefault="007E5351" w:rsidP="007C0F55">
            <w:pPr>
              <w:pStyle w:val="rowtabella0"/>
              <w:jc w:val="center"/>
              <w:rPr>
                <w:color w:val="002060"/>
              </w:rPr>
            </w:pPr>
            <w:r w:rsidRPr="00B51469">
              <w:rPr>
                <w:color w:val="002060"/>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56B07"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7B952" w14:textId="77777777" w:rsidR="007E5351" w:rsidRPr="00B51469" w:rsidRDefault="007E5351" w:rsidP="007C0F55">
            <w:pPr>
              <w:pStyle w:val="rowtabella0"/>
              <w:jc w:val="center"/>
              <w:rPr>
                <w:color w:val="002060"/>
              </w:rPr>
            </w:pPr>
            <w:r w:rsidRPr="00B51469">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D4718" w14:textId="77777777" w:rsidR="007E5351" w:rsidRPr="00B51469" w:rsidRDefault="007E5351" w:rsidP="007C0F55">
            <w:pPr>
              <w:pStyle w:val="rowtabella0"/>
              <w:jc w:val="center"/>
              <w:rPr>
                <w:color w:val="002060"/>
              </w:rPr>
            </w:pPr>
            <w:r w:rsidRPr="00B51469">
              <w:rPr>
                <w:color w:val="002060"/>
              </w:rPr>
              <w:t>0</w:t>
            </w:r>
          </w:p>
        </w:tc>
      </w:tr>
      <w:tr w:rsidR="007E5351" w:rsidRPr="00B51469" w14:paraId="3F4D603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B035DE" w14:textId="77777777" w:rsidR="007E5351" w:rsidRPr="00B51469" w:rsidRDefault="007E5351" w:rsidP="007C0F55">
            <w:pPr>
              <w:pStyle w:val="rowtabella0"/>
              <w:rPr>
                <w:color w:val="002060"/>
              </w:rPr>
            </w:pPr>
            <w:r w:rsidRPr="00B51469">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F6F4D"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D94CC"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15F3"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0DBD3"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E119C"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64D22" w14:textId="77777777" w:rsidR="007E5351" w:rsidRPr="00B51469" w:rsidRDefault="007E5351" w:rsidP="007C0F55">
            <w:pPr>
              <w:pStyle w:val="rowtabella0"/>
              <w:jc w:val="center"/>
              <w:rPr>
                <w:color w:val="002060"/>
              </w:rPr>
            </w:pPr>
            <w:r w:rsidRPr="00B51469">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A0BC9"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30739"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8CA15" w14:textId="77777777" w:rsidR="007E5351" w:rsidRPr="00B51469" w:rsidRDefault="007E5351" w:rsidP="007C0F55">
            <w:pPr>
              <w:pStyle w:val="rowtabella0"/>
              <w:jc w:val="center"/>
              <w:rPr>
                <w:color w:val="002060"/>
              </w:rPr>
            </w:pPr>
            <w:r w:rsidRPr="00B51469">
              <w:rPr>
                <w:color w:val="002060"/>
              </w:rPr>
              <w:t>0</w:t>
            </w:r>
          </w:p>
        </w:tc>
      </w:tr>
      <w:tr w:rsidR="007E5351" w:rsidRPr="00B51469" w14:paraId="7887AB4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702C78" w14:textId="77777777" w:rsidR="007E5351" w:rsidRPr="00B51469" w:rsidRDefault="007E5351" w:rsidP="007C0F55">
            <w:pPr>
              <w:pStyle w:val="rowtabella0"/>
              <w:rPr>
                <w:color w:val="002060"/>
              </w:rPr>
            </w:pPr>
            <w:r w:rsidRPr="00B51469">
              <w:rPr>
                <w:color w:val="002060"/>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6A3F3"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C8F7F"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9DC65"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8DFB1"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A4A56"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2B88E" w14:textId="77777777" w:rsidR="007E5351" w:rsidRPr="00B51469" w:rsidRDefault="007E5351" w:rsidP="007C0F55">
            <w:pPr>
              <w:pStyle w:val="rowtabella0"/>
              <w:jc w:val="center"/>
              <w:rPr>
                <w:color w:val="002060"/>
              </w:rPr>
            </w:pPr>
            <w:r w:rsidRPr="00B51469">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F0E54"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59830"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C43F3" w14:textId="77777777" w:rsidR="007E5351" w:rsidRPr="00B51469" w:rsidRDefault="007E5351" w:rsidP="007C0F55">
            <w:pPr>
              <w:pStyle w:val="rowtabella0"/>
              <w:jc w:val="center"/>
              <w:rPr>
                <w:color w:val="002060"/>
              </w:rPr>
            </w:pPr>
            <w:r w:rsidRPr="00B51469">
              <w:rPr>
                <w:color w:val="002060"/>
              </w:rPr>
              <w:t>0</w:t>
            </w:r>
          </w:p>
        </w:tc>
      </w:tr>
      <w:tr w:rsidR="007E5351" w:rsidRPr="00B51469" w14:paraId="098B280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C383A4" w14:textId="77777777" w:rsidR="007E5351" w:rsidRPr="00B51469" w:rsidRDefault="007E5351" w:rsidP="007C0F55">
            <w:pPr>
              <w:pStyle w:val="rowtabella0"/>
              <w:rPr>
                <w:color w:val="002060"/>
              </w:rPr>
            </w:pPr>
            <w:r w:rsidRPr="00B51469">
              <w:rPr>
                <w:color w:val="002060"/>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DD5F5"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61EBA"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58FD3"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B6BB8"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0320E"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D3679" w14:textId="77777777" w:rsidR="007E5351" w:rsidRPr="00B51469" w:rsidRDefault="007E5351" w:rsidP="007C0F55">
            <w:pPr>
              <w:pStyle w:val="rowtabella0"/>
              <w:jc w:val="center"/>
              <w:rPr>
                <w:color w:val="002060"/>
              </w:rPr>
            </w:pPr>
            <w:r w:rsidRPr="00B51469">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FB5AB"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948AD"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5C95F" w14:textId="77777777" w:rsidR="007E5351" w:rsidRPr="00B51469" w:rsidRDefault="007E5351" w:rsidP="007C0F55">
            <w:pPr>
              <w:pStyle w:val="rowtabella0"/>
              <w:jc w:val="center"/>
              <w:rPr>
                <w:color w:val="002060"/>
              </w:rPr>
            </w:pPr>
            <w:r w:rsidRPr="00B51469">
              <w:rPr>
                <w:color w:val="002060"/>
              </w:rPr>
              <w:t>0</w:t>
            </w:r>
          </w:p>
        </w:tc>
      </w:tr>
      <w:tr w:rsidR="007E5351" w:rsidRPr="00B51469" w14:paraId="7BD070E6"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8AE783" w14:textId="77777777" w:rsidR="007E5351" w:rsidRPr="00B51469" w:rsidRDefault="007E5351" w:rsidP="007C0F55">
            <w:pPr>
              <w:pStyle w:val="rowtabella0"/>
              <w:rPr>
                <w:color w:val="002060"/>
              </w:rPr>
            </w:pPr>
            <w:r w:rsidRPr="00B51469">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600E"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206A1"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5069C"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6A63"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1807"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FA9FF"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9733A"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65EE0"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272F1" w14:textId="77777777" w:rsidR="007E5351" w:rsidRPr="00B51469" w:rsidRDefault="007E5351" w:rsidP="007C0F55">
            <w:pPr>
              <w:pStyle w:val="rowtabella0"/>
              <w:jc w:val="center"/>
              <w:rPr>
                <w:color w:val="002060"/>
              </w:rPr>
            </w:pPr>
            <w:r w:rsidRPr="00B51469">
              <w:rPr>
                <w:color w:val="002060"/>
              </w:rPr>
              <w:t>0</w:t>
            </w:r>
          </w:p>
        </w:tc>
      </w:tr>
      <w:tr w:rsidR="007E5351" w:rsidRPr="00B51469" w14:paraId="2271472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88103C" w14:textId="77777777" w:rsidR="007E5351" w:rsidRPr="00B51469" w:rsidRDefault="007E5351" w:rsidP="007C0F55">
            <w:pPr>
              <w:pStyle w:val="rowtabella0"/>
              <w:rPr>
                <w:color w:val="002060"/>
              </w:rPr>
            </w:pPr>
            <w:r w:rsidRPr="00B51469">
              <w:rPr>
                <w:color w:val="002060"/>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377D5"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8FC66"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79C9D"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FF86C"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A025A"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91C9A"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AF49F"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745D7"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F1550" w14:textId="77777777" w:rsidR="007E5351" w:rsidRPr="00B51469" w:rsidRDefault="007E5351" w:rsidP="007C0F55">
            <w:pPr>
              <w:pStyle w:val="rowtabella0"/>
              <w:jc w:val="center"/>
              <w:rPr>
                <w:color w:val="002060"/>
              </w:rPr>
            </w:pPr>
            <w:r w:rsidRPr="00B51469">
              <w:rPr>
                <w:color w:val="002060"/>
              </w:rPr>
              <w:t>0</w:t>
            </w:r>
          </w:p>
        </w:tc>
      </w:tr>
      <w:tr w:rsidR="007E5351" w:rsidRPr="00B51469" w14:paraId="439B4DD7"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C25EC7" w14:textId="77777777" w:rsidR="007E5351" w:rsidRPr="00B51469" w:rsidRDefault="007E5351" w:rsidP="007C0F55">
            <w:pPr>
              <w:pStyle w:val="rowtabella0"/>
              <w:rPr>
                <w:color w:val="002060"/>
              </w:rPr>
            </w:pPr>
            <w:r w:rsidRPr="00B51469">
              <w:rPr>
                <w:color w:val="002060"/>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AF56D"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61742"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735D1"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849B2"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02967"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11216"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F9C47" w14:textId="77777777" w:rsidR="007E5351" w:rsidRPr="00B51469" w:rsidRDefault="007E5351" w:rsidP="007C0F55">
            <w:pPr>
              <w:pStyle w:val="rowtabella0"/>
              <w:jc w:val="center"/>
              <w:rPr>
                <w:color w:val="002060"/>
              </w:rPr>
            </w:pPr>
            <w:r w:rsidRPr="00B51469">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B11CF"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6E6A7" w14:textId="77777777" w:rsidR="007E5351" w:rsidRPr="00B51469" w:rsidRDefault="007E5351" w:rsidP="007C0F55">
            <w:pPr>
              <w:pStyle w:val="rowtabella0"/>
              <w:jc w:val="center"/>
              <w:rPr>
                <w:color w:val="002060"/>
              </w:rPr>
            </w:pPr>
            <w:r w:rsidRPr="00B51469">
              <w:rPr>
                <w:color w:val="002060"/>
              </w:rPr>
              <w:t>0</w:t>
            </w:r>
          </w:p>
        </w:tc>
      </w:tr>
      <w:tr w:rsidR="007E5351" w:rsidRPr="00B51469" w14:paraId="6D68DDB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05FB4A" w14:textId="77777777" w:rsidR="007E5351" w:rsidRPr="00B51469" w:rsidRDefault="007E5351" w:rsidP="007C0F55">
            <w:pPr>
              <w:pStyle w:val="rowtabella0"/>
              <w:rPr>
                <w:color w:val="002060"/>
              </w:rPr>
            </w:pPr>
            <w:r w:rsidRPr="00B51469">
              <w:rPr>
                <w:color w:val="002060"/>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6099E"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BD408"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20463"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EF665"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F75E1"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A15DF"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603BF"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A9A6A"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2C128" w14:textId="77777777" w:rsidR="007E5351" w:rsidRPr="00B51469" w:rsidRDefault="007E5351" w:rsidP="007C0F55">
            <w:pPr>
              <w:pStyle w:val="rowtabella0"/>
              <w:jc w:val="center"/>
              <w:rPr>
                <w:color w:val="002060"/>
              </w:rPr>
            </w:pPr>
            <w:r w:rsidRPr="00B51469">
              <w:rPr>
                <w:color w:val="002060"/>
              </w:rPr>
              <w:t>0</w:t>
            </w:r>
          </w:p>
        </w:tc>
      </w:tr>
      <w:tr w:rsidR="007E5351" w:rsidRPr="00B51469" w14:paraId="4275D5D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0DB80C" w14:textId="77777777" w:rsidR="007E5351" w:rsidRPr="00B51469" w:rsidRDefault="007E5351" w:rsidP="007C0F55">
            <w:pPr>
              <w:pStyle w:val="rowtabella0"/>
              <w:rPr>
                <w:color w:val="002060"/>
              </w:rPr>
            </w:pPr>
            <w:r w:rsidRPr="00B51469">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AA22B"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BFE33"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3B54F"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F55D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FCA7"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888AF"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05859"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A1FB4"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F2044" w14:textId="77777777" w:rsidR="007E5351" w:rsidRPr="00B51469" w:rsidRDefault="007E5351" w:rsidP="007C0F55">
            <w:pPr>
              <w:pStyle w:val="rowtabella0"/>
              <w:jc w:val="center"/>
              <w:rPr>
                <w:color w:val="002060"/>
              </w:rPr>
            </w:pPr>
            <w:r w:rsidRPr="00B51469">
              <w:rPr>
                <w:color w:val="002060"/>
              </w:rPr>
              <w:t>0</w:t>
            </w:r>
          </w:p>
        </w:tc>
      </w:tr>
      <w:tr w:rsidR="007E5351" w:rsidRPr="00B51469" w14:paraId="3E393B98"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99DD7E" w14:textId="77777777" w:rsidR="007E5351" w:rsidRPr="00B51469" w:rsidRDefault="007E5351" w:rsidP="007C0F55">
            <w:pPr>
              <w:pStyle w:val="rowtabella0"/>
              <w:rPr>
                <w:color w:val="002060"/>
              </w:rPr>
            </w:pPr>
            <w:proofErr w:type="spellStart"/>
            <w:proofErr w:type="gramStart"/>
            <w:r w:rsidRPr="00B51469">
              <w:rPr>
                <w:color w:val="002060"/>
              </w:rPr>
              <w:t>sq.B</w:t>
            </w:r>
            <w:proofErr w:type="spellEnd"/>
            <w:proofErr w:type="gramEnd"/>
            <w:r w:rsidRPr="00B51469">
              <w:rPr>
                <w:color w:val="002060"/>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307AF"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AA769"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50AA9"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6D2FC"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8BC00"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13D85"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1DD5F" w14:textId="77777777" w:rsidR="007E5351" w:rsidRPr="00B51469" w:rsidRDefault="007E5351" w:rsidP="007C0F55">
            <w:pPr>
              <w:pStyle w:val="rowtabella0"/>
              <w:jc w:val="center"/>
              <w:rPr>
                <w:color w:val="002060"/>
              </w:rPr>
            </w:pPr>
            <w:r w:rsidRPr="00B51469">
              <w:rPr>
                <w:color w:val="002060"/>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67F58" w14:textId="77777777" w:rsidR="007E5351" w:rsidRPr="00B51469" w:rsidRDefault="007E5351" w:rsidP="007C0F55">
            <w:pPr>
              <w:pStyle w:val="rowtabella0"/>
              <w:jc w:val="center"/>
              <w:rPr>
                <w:color w:val="002060"/>
              </w:rPr>
            </w:pPr>
            <w:r w:rsidRPr="00B51469">
              <w:rPr>
                <w:color w:val="002060"/>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03A4B" w14:textId="77777777" w:rsidR="007E5351" w:rsidRPr="00B51469" w:rsidRDefault="007E5351" w:rsidP="007C0F55">
            <w:pPr>
              <w:pStyle w:val="rowtabella0"/>
              <w:jc w:val="center"/>
              <w:rPr>
                <w:color w:val="002060"/>
              </w:rPr>
            </w:pPr>
            <w:r w:rsidRPr="00B51469">
              <w:rPr>
                <w:color w:val="002060"/>
              </w:rPr>
              <w:t>0</w:t>
            </w:r>
          </w:p>
        </w:tc>
      </w:tr>
    </w:tbl>
    <w:p w14:paraId="34B002DF" w14:textId="77777777" w:rsidR="007E5351" w:rsidRPr="00B51469" w:rsidRDefault="007E5351" w:rsidP="007E5351">
      <w:pPr>
        <w:pStyle w:val="breakline"/>
        <w:rPr>
          <w:rFonts w:eastAsiaTheme="minorEastAsia"/>
          <w:color w:val="002060"/>
        </w:rPr>
      </w:pPr>
    </w:p>
    <w:p w14:paraId="5F6AF7E1" w14:textId="77777777" w:rsidR="007E5351" w:rsidRPr="00B51469" w:rsidRDefault="007E5351" w:rsidP="007E5351">
      <w:pPr>
        <w:pStyle w:val="breakline"/>
        <w:rPr>
          <w:color w:val="002060"/>
        </w:rPr>
      </w:pPr>
    </w:p>
    <w:p w14:paraId="25B46EE5" w14:textId="77777777" w:rsidR="007E5351" w:rsidRPr="00B51469" w:rsidRDefault="007E5351" w:rsidP="007E5351">
      <w:pPr>
        <w:pStyle w:val="sottotitolocampionato10"/>
        <w:rPr>
          <w:color w:val="002060"/>
        </w:rPr>
      </w:pPr>
      <w:r w:rsidRPr="00B51469">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6ABD9C1F"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F2036"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36300"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9D75B"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7AE88"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3D2B"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A8971"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78054"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2ECE8"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76AAD"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46C5A" w14:textId="77777777" w:rsidR="007E5351" w:rsidRPr="00B51469" w:rsidRDefault="007E5351" w:rsidP="007C0F55">
            <w:pPr>
              <w:pStyle w:val="headertabella0"/>
              <w:rPr>
                <w:color w:val="002060"/>
              </w:rPr>
            </w:pPr>
            <w:r w:rsidRPr="00B51469">
              <w:rPr>
                <w:color w:val="002060"/>
              </w:rPr>
              <w:t>PE</w:t>
            </w:r>
          </w:p>
        </w:tc>
      </w:tr>
      <w:tr w:rsidR="007E5351" w:rsidRPr="00B51469" w14:paraId="17906C69"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1B52E4" w14:textId="77777777" w:rsidR="007E5351" w:rsidRPr="00B51469" w:rsidRDefault="007E5351" w:rsidP="007C0F55">
            <w:pPr>
              <w:pStyle w:val="rowtabella0"/>
              <w:rPr>
                <w:color w:val="002060"/>
              </w:rPr>
            </w:pPr>
            <w:r w:rsidRPr="00B51469">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7B172"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F3A3A"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9BEC7"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8ADDC"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2BB64"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BEFE0" w14:textId="77777777" w:rsidR="007E5351" w:rsidRPr="00B51469" w:rsidRDefault="007E5351" w:rsidP="007C0F55">
            <w:pPr>
              <w:pStyle w:val="rowtabella0"/>
              <w:jc w:val="center"/>
              <w:rPr>
                <w:color w:val="002060"/>
              </w:rPr>
            </w:pPr>
            <w:r w:rsidRPr="00B51469">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E4AA7"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2C02F" w14:textId="77777777" w:rsidR="007E5351" w:rsidRPr="00B51469" w:rsidRDefault="007E5351" w:rsidP="007C0F55">
            <w:pPr>
              <w:pStyle w:val="rowtabella0"/>
              <w:jc w:val="center"/>
              <w:rPr>
                <w:color w:val="002060"/>
              </w:rPr>
            </w:pPr>
            <w:r w:rsidRPr="00B51469">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3AAE9" w14:textId="77777777" w:rsidR="007E5351" w:rsidRPr="00B51469" w:rsidRDefault="007E5351" w:rsidP="007C0F55">
            <w:pPr>
              <w:pStyle w:val="rowtabella0"/>
              <w:jc w:val="center"/>
              <w:rPr>
                <w:color w:val="002060"/>
              </w:rPr>
            </w:pPr>
            <w:r w:rsidRPr="00B51469">
              <w:rPr>
                <w:color w:val="002060"/>
              </w:rPr>
              <w:t>0</w:t>
            </w:r>
          </w:p>
        </w:tc>
      </w:tr>
      <w:tr w:rsidR="007E5351" w:rsidRPr="00B51469" w14:paraId="343E96C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9BC1BA" w14:textId="77777777" w:rsidR="007E5351" w:rsidRPr="00B51469" w:rsidRDefault="007E5351" w:rsidP="007C0F55">
            <w:pPr>
              <w:pStyle w:val="rowtabella0"/>
              <w:rPr>
                <w:color w:val="002060"/>
              </w:rPr>
            </w:pPr>
            <w:r w:rsidRPr="00B51469">
              <w:rPr>
                <w:color w:val="002060"/>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BE48"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7B575"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93986"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0925C"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BB49B"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C6856"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B96C3"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A9DC"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8096D" w14:textId="77777777" w:rsidR="007E5351" w:rsidRPr="00B51469" w:rsidRDefault="007E5351" w:rsidP="007C0F55">
            <w:pPr>
              <w:pStyle w:val="rowtabella0"/>
              <w:jc w:val="center"/>
              <w:rPr>
                <w:color w:val="002060"/>
              </w:rPr>
            </w:pPr>
            <w:r w:rsidRPr="00B51469">
              <w:rPr>
                <w:color w:val="002060"/>
              </w:rPr>
              <w:t>0</w:t>
            </w:r>
          </w:p>
        </w:tc>
      </w:tr>
      <w:tr w:rsidR="007E5351" w:rsidRPr="00B51469" w14:paraId="62B76B2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2A4E97" w14:textId="77777777" w:rsidR="007E5351" w:rsidRPr="00B51469" w:rsidRDefault="007E5351" w:rsidP="007C0F55">
            <w:pPr>
              <w:pStyle w:val="rowtabella0"/>
              <w:rPr>
                <w:color w:val="002060"/>
              </w:rPr>
            </w:pPr>
            <w:r w:rsidRPr="00B51469">
              <w:rPr>
                <w:color w:val="002060"/>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5E6F3"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C7ED"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7AC2A"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46B4D"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52A9D"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09802"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46FCC" w14:textId="77777777" w:rsidR="007E5351" w:rsidRPr="00B51469" w:rsidRDefault="007E5351" w:rsidP="007C0F55">
            <w:pPr>
              <w:pStyle w:val="rowtabella0"/>
              <w:jc w:val="center"/>
              <w:rPr>
                <w:color w:val="002060"/>
              </w:rPr>
            </w:pPr>
            <w:r w:rsidRPr="00B51469">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1D499"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5FC93" w14:textId="77777777" w:rsidR="007E5351" w:rsidRPr="00B51469" w:rsidRDefault="007E5351" w:rsidP="007C0F55">
            <w:pPr>
              <w:pStyle w:val="rowtabella0"/>
              <w:jc w:val="center"/>
              <w:rPr>
                <w:color w:val="002060"/>
              </w:rPr>
            </w:pPr>
            <w:r w:rsidRPr="00B51469">
              <w:rPr>
                <w:color w:val="002060"/>
              </w:rPr>
              <w:t>0</w:t>
            </w:r>
          </w:p>
        </w:tc>
      </w:tr>
      <w:tr w:rsidR="007E5351" w:rsidRPr="00B51469" w14:paraId="6B25726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9638D1" w14:textId="77777777" w:rsidR="007E5351" w:rsidRPr="00B51469" w:rsidRDefault="007E5351" w:rsidP="007C0F55">
            <w:pPr>
              <w:pStyle w:val="rowtabella0"/>
              <w:rPr>
                <w:color w:val="002060"/>
              </w:rPr>
            </w:pPr>
            <w:r w:rsidRPr="00B51469">
              <w:rPr>
                <w:color w:val="002060"/>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E839D"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C0823"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0E1FB"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A4E07"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00EFB"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B5BA5"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7A614"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B1EA3"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33718" w14:textId="77777777" w:rsidR="007E5351" w:rsidRPr="00B51469" w:rsidRDefault="007E5351" w:rsidP="007C0F55">
            <w:pPr>
              <w:pStyle w:val="rowtabella0"/>
              <w:jc w:val="center"/>
              <w:rPr>
                <w:color w:val="002060"/>
              </w:rPr>
            </w:pPr>
            <w:r w:rsidRPr="00B51469">
              <w:rPr>
                <w:color w:val="002060"/>
              </w:rPr>
              <w:t>0</w:t>
            </w:r>
          </w:p>
        </w:tc>
      </w:tr>
      <w:tr w:rsidR="007E5351" w:rsidRPr="00B51469" w14:paraId="1E5A4465"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A3B038" w14:textId="77777777" w:rsidR="007E5351" w:rsidRPr="00B51469" w:rsidRDefault="007E5351" w:rsidP="007C0F55">
            <w:pPr>
              <w:pStyle w:val="rowtabella0"/>
              <w:rPr>
                <w:color w:val="002060"/>
              </w:rPr>
            </w:pPr>
            <w:r w:rsidRPr="00B51469">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C081F"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05473"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46252"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CB384"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FA3A0"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4EE58"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868CE"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98193"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CBCF8" w14:textId="77777777" w:rsidR="007E5351" w:rsidRPr="00B51469" w:rsidRDefault="007E5351" w:rsidP="007C0F55">
            <w:pPr>
              <w:pStyle w:val="rowtabella0"/>
              <w:jc w:val="center"/>
              <w:rPr>
                <w:color w:val="002060"/>
              </w:rPr>
            </w:pPr>
            <w:r w:rsidRPr="00B51469">
              <w:rPr>
                <w:color w:val="002060"/>
              </w:rPr>
              <w:t>0</w:t>
            </w:r>
          </w:p>
        </w:tc>
      </w:tr>
      <w:tr w:rsidR="007E5351" w:rsidRPr="00B51469" w14:paraId="68F5637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FEA96A" w14:textId="77777777" w:rsidR="007E5351" w:rsidRPr="00B51469" w:rsidRDefault="007E5351" w:rsidP="007C0F55">
            <w:pPr>
              <w:pStyle w:val="rowtabella0"/>
              <w:rPr>
                <w:color w:val="002060"/>
              </w:rPr>
            </w:pPr>
            <w:r w:rsidRPr="00B51469">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60F5D"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440C"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72AFF"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939AD"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66ECC"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576DA" w14:textId="77777777" w:rsidR="007E5351" w:rsidRPr="00B51469" w:rsidRDefault="007E5351" w:rsidP="007C0F55">
            <w:pPr>
              <w:pStyle w:val="rowtabella0"/>
              <w:jc w:val="center"/>
              <w:rPr>
                <w:color w:val="002060"/>
              </w:rPr>
            </w:pPr>
            <w:r w:rsidRPr="00B51469">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D7504"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F02E8"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F39B4" w14:textId="77777777" w:rsidR="007E5351" w:rsidRPr="00B51469" w:rsidRDefault="007E5351" w:rsidP="007C0F55">
            <w:pPr>
              <w:pStyle w:val="rowtabella0"/>
              <w:jc w:val="center"/>
              <w:rPr>
                <w:color w:val="002060"/>
              </w:rPr>
            </w:pPr>
            <w:r w:rsidRPr="00B51469">
              <w:rPr>
                <w:color w:val="002060"/>
              </w:rPr>
              <w:t>0</w:t>
            </w:r>
          </w:p>
        </w:tc>
      </w:tr>
      <w:tr w:rsidR="007E5351" w:rsidRPr="00B51469" w14:paraId="29A07E1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4B09B" w14:textId="77777777" w:rsidR="007E5351" w:rsidRPr="00B51469" w:rsidRDefault="007E5351" w:rsidP="007C0F55">
            <w:pPr>
              <w:pStyle w:val="rowtabella0"/>
              <w:rPr>
                <w:color w:val="002060"/>
              </w:rPr>
            </w:pPr>
            <w:r w:rsidRPr="00B51469">
              <w:rPr>
                <w:color w:val="002060"/>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7F9E2"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2931"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B31B1"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E149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7BA2C"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DE600"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D7ACB"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CB40F"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47605" w14:textId="77777777" w:rsidR="007E5351" w:rsidRPr="00B51469" w:rsidRDefault="007E5351" w:rsidP="007C0F55">
            <w:pPr>
              <w:pStyle w:val="rowtabella0"/>
              <w:jc w:val="center"/>
              <w:rPr>
                <w:color w:val="002060"/>
              </w:rPr>
            </w:pPr>
            <w:r w:rsidRPr="00B51469">
              <w:rPr>
                <w:color w:val="002060"/>
              </w:rPr>
              <w:t>0</w:t>
            </w:r>
          </w:p>
        </w:tc>
      </w:tr>
      <w:tr w:rsidR="007E5351" w:rsidRPr="00B51469" w14:paraId="2267313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126E96" w14:textId="77777777" w:rsidR="007E5351" w:rsidRPr="00B51469" w:rsidRDefault="007E5351" w:rsidP="007C0F55">
            <w:pPr>
              <w:pStyle w:val="rowtabella0"/>
              <w:rPr>
                <w:color w:val="002060"/>
              </w:rPr>
            </w:pPr>
            <w:r w:rsidRPr="00B51469">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91A61"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5C352"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2F096"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4957E"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7C4F0"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AED93"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8F7B2"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33E0F"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0897D" w14:textId="77777777" w:rsidR="007E5351" w:rsidRPr="00B51469" w:rsidRDefault="007E5351" w:rsidP="007C0F55">
            <w:pPr>
              <w:pStyle w:val="rowtabella0"/>
              <w:jc w:val="center"/>
              <w:rPr>
                <w:color w:val="002060"/>
              </w:rPr>
            </w:pPr>
            <w:r w:rsidRPr="00B51469">
              <w:rPr>
                <w:color w:val="002060"/>
              </w:rPr>
              <w:t>0</w:t>
            </w:r>
          </w:p>
        </w:tc>
      </w:tr>
      <w:tr w:rsidR="007E5351" w:rsidRPr="00B51469" w14:paraId="4057C2B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D6E1CA" w14:textId="77777777" w:rsidR="007E5351" w:rsidRPr="00B51469" w:rsidRDefault="007E5351" w:rsidP="007C0F55">
            <w:pPr>
              <w:pStyle w:val="rowtabella0"/>
              <w:rPr>
                <w:color w:val="002060"/>
              </w:rPr>
            </w:pPr>
            <w:r w:rsidRPr="00B51469">
              <w:rPr>
                <w:color w:val="002060"/>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0FD0B"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84FD0"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A969D"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0B36B"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FD40E"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7022A"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AE073" w14:textId="77777777" w:rsidR="007E5351" w:rsidRPr="00B51469" w:rsidRDefault="007E5351" w:rsidP="007C0F55">
            <w:pPr>
              <w:pStyle w:val="rowtabella0"/>
              <w:jc w:val="center"/>
              <w:rPr>
                <w:color w:val="002060"/>
              </w:rPr>
            </w:pPr>
            <w:r w:rsidRPr="00B51469">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1516D"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D9E89" w14:textId="77777777" w:rsidR="007E5351" w:rsidRPr="00B51469" w:rsidRDefault="007E5351" w:rsidP="007C0F55">
            <w:pPr>
              <w:pStyle w:val="rowtabella0"/>
              <w:jc w:val="center"/>
              <w:rPr>
                <w:color w:val="002060"/>
              </w:rPr>
            </w:pPr>
            <w:r w:rsidRPr="00B51469">
              <w:rPr>
                <w:color w:val="002060"/>
              </w:rPr>
              <w:t>0</w:t>
            </w:r>
          </w:p>
        </w:tc>
      </w:tr>
      <w:tr w:rsidR="007E5351" w:rsidRPr="00B51469" w14:paraId="358411AC"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D6A5C1" w14:textId="77777777" w:rsidR="007E5351" w:rsidRPr="00B51469" w:rsidRDefault="007E5351" w:rsidP="007C0F55">
            <w:pPr>
              <w:pStyle w:val="rowtabella0"/>
              <w:rPr>
                <w:color w:val="002060"/>
              </w:rPr>
            </w:pPr>
            <w:r w:rsidRPr="00B51469">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18F78"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9A479"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77114"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9CBCE"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C78E0"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5F773"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2DAF6" w14:textId="77777777" w:rsidR="007E5351" w:rsidRPr="00B51469" w:rsidRDefault="007E5351" w:rsidP="007C0F55">
            <w:pPr>
              <w:pStyle w:val="rowtabella0"/>
              <w:jc w:val="center"/>
              <w:rPr>
                <w:color w:val="002060"/>
              </w:rPr>
            </w:pPr>
            <w:r w:rsidRPr="00B51469">
              <w:rPr>
                <w:color w:val="002060"/>
              </w:rPr>
              <w:t>115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6BD38"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613D8" w14:textId="77777777" w:rsidR="007E5351" w:rsidRPr="00B51469" w:rsidRDefault="007E5351" w:rsidP="007C0F55">
            <w:pPr>
              <w:pStyle w:val="rowtabella0"/>
              <w:jc w:val="center"/>
              <w:rPr>
                <w:color w:val="002060"/>
              </w:rPr>
            </w:pPr>
            <w:r w:rsidRPr="00B51469">
              <w:rPr>
                <w:color w:val="002060"/>
              </w:rPr>
              <w:t>0</w:t>
            </w:r>
          </w:p>
        </w:tc>
      </w:tr>
    </w:tbl>
    <w:p w14:paraId="26A6C2E9" w14:textId="77777777" w:rsidR="007E5351" w:rsidRDefault="007E5351" w:rsidP="007E5351">
      <w:pPr>
        <w:pStyle w:val="breakline"/>
        <w:rPr>
          <w:color w:val="002060"/>
        </w:rPr>
      </w:pPr>
    </w:p>
    <w:p w14:paraId="66902CCC" w14:textId="77777777" w:rsidR="007E5351" w:rsidRPr="00B51469" w:rsidRDefault="007E5351" w:rsidP="007E5351">
      <w:pPr>
        <w:pStyle w:val="titoloprinc0"/>
        <w:rPr>
          <w:color w:val="002060"/>
        </w:rPr>
      </w:pPr>
      <w:r>
        <w:rPr>
          <w:color w:val="002060"/>
        </w:rPr>
        <w:t>PROGRAMMA GARE</w:t>
      </w:r>
    </w:p>
    <w:p w14:paraId="44138B3D" w14:textId="77777777" w:rsidR="007E5351" w:rsidRDefault="007E5351" w:rsidP="007E5351">
      <w:pPr>
        <w:pStyle w:val="breakline"/>
        <w:rPr>
          <w:rFonts w:eastAsiaTheme="minorEastAsia"/>
          <w:color w:val="002060"/>
        </w:rPr>
      </w:pPr>
    </w:p>
    <w:p w14:paraId="70CD128C" w14:textId="77777777" w:rsidR="00E30092" w:rsidRPr="00B90E51" w:rsidRDefault="00E30092" w:rsidP="00E30092">
      <w:pPr>
        <w:pStyle w:val="sottotitolocampionato10"/>
        <w:rPr>
          <w:color w:val="002060"/>
        </w:rPr>
      </w:pPr>
      <w:r w:rsidRPr="00B90E51">
        <w:rPr>
          <w:color w:val="002060"/>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E30092" w:rsidRPr="00B90E51" w14:paraId="443712F2"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D7C39" w14:textId="77777777" w:rsidR="00E30092" w:rsidRPr="00B90E51" w:rsidRDefault="00E30092" w:rsidP="007C0F55">
            <w:pPr>
              <w:pStyle w:val="headertabella0"/>
              <w:rPr>
                <w:color w:val="002060"/>
              </w:rPr>
            </w:pPr>
            <w:r w:rsidRPr="00B90E51">
              <w:rPr>
                <w:color w:val="002060"/>
              </w:rP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357D1"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CE735"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EC6E0"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06B6D"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5E53A"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7B77D"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1DB52D45"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DEB445" w14:textId="77777777" w:rsidR="00E30092" w:rsidRPr="00B90E51" w:rsidRDefault="00E30092" w:rsidP="007C0F55">
            <w:pPr>
              <w:pStyle w:val="rowtabella0"/>
              <w:rPr>
                <w:color w:val="002060"/>
              </w:rPr>
            </w:pPr>
            <w:r w:rsidRPr="00B90E51">
              <w:rPr>
                <w:color w:val="002060"/>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6732F" w14:textId="77777777" w:rsidR="00E30092" w:rsidRPr="00B90E51" w:rsidRDefault="00E30092" w:rsidP="007C0F55">
            <w:pPr>
              <w:pStyle w:val="rowtabella0"/>
              <w:rPr>
                <w:color w:val="002060"/>
              </w:rPr>
            </w:pPr>
            <w:r w:rsidRPr="00B90E51">
              <w:rPr>
                <w:color w:val="002060"/>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DD42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09C3C" w14:textId="77777777" w:rsidR="00E30092" w:rsidRPr="00B90E51" w:rsidRDefault="00E30092" w:rsidP="007C0F55">
            <w:pPr>
              <w:pStyle w:val="rowtabella0"/>
              <w:rPr>
                <w:color w:val="002060"/>
              </w:rPr>
            </w:pPr>
            <w:r w:rsidRPr="00B90E51">
              <w:rPr>
                <w:color w:val="002060"/>
              </w:rPr>
              <w:t>14/03/2026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668E2" w14:textId="77777777" w:rsidR="00E30092" w:rsidRPr="00B90E51" w:rsidRDefault="00E30092" w:rsidP="007C0F55">
            <w:pPr>
              <w:pStyle w:val="rowtabella0"/>
              <w:rPr>
                <w:color w:val="002060"/>
              </w:rPr>
            </w:pPr>
            <w:r w:rsidRPr="00B90E51">
              <w:rPr>
                <w:color w:val="002060"/>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2A40E"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C93F6" w14:textId="77777777" w:rsidR="00E30092" w:rsidRPr="00B90E51" w:rsidRDefault="00E30092" w:rsidP="007C0F55">
            <w:pPr>
              <w:pStyle w:val="rowtabella0"/>
              <w:rPr>
                <w:color w:val="002060"/>
              </w:rPr>
            </w:pPr>
            <w:r w:rsidRPr="00B90E51">
              <w:rPr>
                <w:color w:val="002060"/>
              </w:rPr>
              <w:t>VIA DEL TIRASSEGNO</w:t>
            </w:r>
          </w:p>
        </w:tc>
      </w:tr>
      <w:tr w:rsidR="00E30092" w:rsidRPr="00B90E51" w14:paraId="7ACCE91E"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966EEE" w14:textId="77777777" w:rsidR="00E30092" w:rsidRPr="00B90E51" w:rsidRDefault="00E30092" w:rsidP="007C0F55">
            <w:pPr>
              <w:pStyle w:val="rowtabella0"/>
              <w:rPr>
                <w:color w:val="002060"/>
              </w:rPr>
            </w:pPr>
            <w:r w:rsidRPr="00B90E51">
              <w:rPr>
                <w:color w:val="002060"/>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2A8984" w14:textId="77777777" w:rsidR="00E30092" w:rsidRPr="00B90E51" w:rsidRDefault="00E30092" w:rsidP="007C0F55">
            <w:pPr>
              <w:pStyle w:val="rowtabella0"/>
              <w:rPr>
                <w:color w:val="002060"/>
              </w:rPr>
            </w:pPr>
            <w:r w:rsidRPr="00B90E51">
              <w:rPr>
                <w:color w:val="002060"/>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EA3364"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C26423"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886044" w14:textId="77777777" w:rsidR="00E30092" w:rsidRPr="00B90E51" w:rsidRDefault="00E30092" w:rsidP="007C0F55">
            <w:pPr>
              <w:pStyle w:val="rowtabella0"/>
              <w:rPr>
                <w:color w:val="002060"/>
              </w:rPr>
            </w:pPr>
            <w:r w:rsidRPr="00B90E51">
              <w:rPr>
                <w:color w:val="002060"/>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E1EA78" w14:textId="77777777" w:rsidR="00E30092" w:rsidRPr="00B90E51" w:rsidRDefault="00E30092" w:rsidP="007C0F55">
            <w:pPr>
              <w:pStyle w:val="rowtabella0"/>
              <w:rPr>
                <w:color w:val="002060"/>
              </w:rPr>
            </w:pPr>
            <w:r w:rsidRPr="00B90E51">
              <w:rPr>
                <w:color w:val="002060"/>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ECC84C" w14:textId="77777777" w:rsidR="00E30092" w:rsidRPr="00B90E51" w:rsidRDefault="00E30092" w:rsidP="007C0F55">
            <w:pPr>
              <w:pStyle w:val="rowtabella0"/>
              <w:rPr>
                <w:color w:val="002060"/>
              </w:rPr>
            </w:pPr>
            <w:r w:rsidRPr="00B90E51">
              <w:rPr>
                <w:color w:val="002060"/>
              </w:rPr>
              <w:t>VIA DEL MONTE</w:t>
            </w:r>
          </w:p>
        </w:tc>
      </w:tr>
      <w:tr w:rsidR="00E30092" w:rsidRPr="00B90E51" w14:paraId="64A42633"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8181D" w14:textId="77777777" w:rsidR="00E30092" w:rsidRPr="00B90E51" w:rsidRDefault="00E30092" w:rsidP="007C0F55">
            <w:pPr>
              <w:pStyle w:val="rowtabella0"/>
              <w:rPr>
                <w:color w:val="002060"/>
              </w:rPr>
            </w:pPr>
            <w:r w:rsidRPr="00B90E51">
              <w:rPr>
                <w:color w:val="002060"/>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61DFE3" w14:textId="77777777" w:rsidR="00E30092" w:rsidRPr="00B90E51" w:rsidRDefault="00E30092" w:rsidP="007C0F55">
            <w:pPr>
              <w:pStyle w:val="rowtabella0"/>
              <w:rPr>
                <w:color w:val="002060"/>
              </w:rPr>
            </w:pPr>
            <w:r w:rsidRPr="00B90E51">
              <w:rPr>
                <w:color w:val="002060"/>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D6C8A6"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DC898F"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95F32B" w14:textId="77777777" w:rsidR="00E30092" w:rsidRPr="00B90E51" w:rsidRDefault="00E30092" w:rsidP="007C0F55">
            <w:pPr>
              <w:pStyle w:val="rowtabella0"/>
              <w:rPr>
                <w:color w:val="002060"/>
              </w:rPr>
            </w:pPr>
            <w:r w:rsidRPr="00B90E51">
              <w:rPr>
                <w:color w:val="002060"/>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9E5F4A"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A42DE" w14:textId="77777777" w:rsidR="00E30092" w:rsidRPr="00B90E51" w:rsidRDefault="00E30092" w:rsidP="007C0F55">
            <w:pPr>
              <w:pStyle w:val="rowtabella0"/>
              <w:rPr>
                <w:color w:val="002060"/>
              </w:rPr>
            </w:pPr>
            <w:r w:rsidRPr="00B90E51">
              <w:rPr>
                <w:color w:val="002060"/>
              </w:rPr>
              <w:t xml:space="preserve">VIALE </w:t>
            </w:r>
            <w:proofErr w:type="gramStart"/>
            <w:r w:rsidRPr="00B90E51">
              <w:rPr>
                <w:color w:val="002060"/>
              </w:rPr>
              <w:t>G.GARIBALDI</w:t>
            </w:r>
            <w:proofErr w:type="gramEnd"/>
          </w:p>
        </w:tc>
      </w:tr>
      <w:tr w:rsidR="00E30092" w:rsidRPr="00B90E51" w14:paraId="3EC4E80A"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5A4D6B" w14:textId="77777777" w:rsidR="00E30092" w:rsidRPr="00B90E51" w:rsidRDefault="00E30092" w:rsidP="007C0F55">
            <w:pPr>
              <w:pStyle w:val="rowtabella0"/>
              <w:rPr>
                <w:color w:val="002060"/>
              </w:rPr>
            </w:pPr>
            <w:r w:rsidRPr="00B90E51">
              <w:rPr>
                <w:color w:val="002060"/>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58C203" w14:textId="77777777" w:rsidR="00E30092" w:rsidRPr="00B90E51" w:rsidRDefault="00E30092" w:rsidP="007C0F55">
            <w:pPr>
              <w:pStyle w:val="rowtabella0"/>
              <w:rPr>
                <w:color w:val="002060"/>
              </w:rPr>
            </w:pPr>
            <w:r w:rsidRPr="00B90E51">
              <w:rPr>
                <w:color w:val="002060"/>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17B32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408C47"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52409B" w14:textId="77777777" w:rsidR="00E30092" w:rsidRPr="00B90E51" w:rsidRDefault="00E30092" w:rsidP="007C0F55">
            <w:pPr>
              <w:pStyle w:val="rowtabella0"/>
              <w:rPr>
                <w:color w:val="002060"/>
              </w:rPr>
            </w:pPr>
            <w:r w:rsidRPr="00B90E51">
              <w:rPr>
                <w:color w:val="002060"/>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8558B8" w14:textId="77777777" w:rsidR="00E30092" w:rsidRPr="00B90E51" w:rsidRDefault="00E30092" w:rsidP="007C0F55">
            <w:pPr>
              <w:pStyle w:val="rowtabella0"/>
              <w:rPr>
                <w:color w:val="002060"/>
              </w:rPr>
            </w:pPr>
            <w:r w:rsidRPr="00B90E51">
              <w:rPr>
                <w:color w:val="002060"/>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A95F97" w14:textId="77777777" w:rsidR="00E30092" w:rsidRPr="00B90E51" w:rsidRDefault="00E30092" w:rsidP="007C0F55">
            <w:pPr>
              <w:pStyle w:val="rowtabella0"/>
              <w:rPr>
                <w:color w:val="002060"/>
              </w:rPr>
            </w:pPr>
            <w:r w:rsidRPr="00B90E51">
              <w:rPr>
                <w:color w:val="002060"/>
              </w:rPr>
              <w:t>VIA DELLO SPORT</w:t>
            </w:r>
          </w:p>
        </w:tc>
      </w:tr>
      <w:tr w:rsidR="00E30092" w:rsidRPr="00B90E51" w14:paraId="5DFF15CC"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06ACB7" w14:textId="77777777" w:rsidR="00E30092" w:rsidRPr="00B90E51" w:rsidRDefault="00E30092" w:rsidP="007C0F55">
            <w:pPr>
              <w:pStyle w:val="rowtabella0"/>
              <w:rPr>
                <w:color w:val="002060"/>
              </w:rPr>
            </w:pPr>
            <w:r w:rsidRPr="00B90E51">
              <w:rPr>
                <w:color w:val="002060"/>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C9D3B" w14:textId="77777777" w:rsidR="00E30092" w:rsidRPr="00B90E51" w:rsidRDefault="00E30092" w:rsidP="007C0F55">
            <w:pPr>
              <w:pStyle w:val="rowtabella0"/>
              <w:rPr>
                <w:color w:val="002060"/>
              </w:rPr>
            </w:pPr>
            <w:r w:rsidRPr="00B90E51">
              <w:rPr>
                <w:color w:val="002060"/>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8B57B"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6E960"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402D6" w14:textId="77777777" w:rsidR="00E30092" w:rsidRPr="00B90E51" w:rsidRDefault="00E30092" w:rsidP="007C0F55">
            <w:pPr>
              <w:pStyle w:val="rowtabella0"/>
              <w:rPr>
                <w:color w:val="002060"/>
              </w:rPr>
            </w:pPr>
            <w:r w:rsidRPr="00B90E51">
              <w:rPr>
                <w:color w:val="002060"/>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D81FE"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0B43A" w14:textId="77777777" w:rsidR="00E30092" w:rsidRPr="00B90E51" w:rsidRDefault="00E30092" w:rsidP="007C0F55">
            <w:pPr>
              <w:pStyle w:val="rowtabella0"/>
              <w:rPr>
                <w:color w:val="002060"/>
              </w:rPr>
            </w:pPr>
            <w:r w:rsidRPr="00B90E51">
              <w:rPr>
                <w:color w:val="002060"/>
              </w:rPr>
              <w:t>VIA BENEDETTO CROCE</w:t>
            </w:r>
          </w:p>
        </w:tc>
      </w:tr>
    </w:tbl>
    <w:p w14:paraId="1DF40F33" w14:textId="77777777" w:rsidR="00E30092" w:rsidRPr="00B90E51" w:rsidRDefault="00E30092" w:rsidP="00E30092">
      <w:pPr>
        <w:pStyle w:val="breakline"/>
        <w:rPr>
          <w:rFonts w:eastAsiaTheme="minorEastAsia"/>
          <w:color w:val="002060"/>
        </w:rPr>
      </w:pPr>
    </w:p>
    <w:p w14:paraId="36F7D412" w14:textId="77777777" w:rsidR="00E30092" w:rsidRPr="00B90E51" w:rsidRDefault="00E30092" w:rsidP="00E30092">
      <w:pPr>
        <w:pStyle w:val="breakline"/>
        <w:rPr>
          <w:color w:val="002060"/>
        </w:rPr>
      </w:pPr>
    </w:p>
    <w:p w14:paraId="5C8F8763" w14:textId="77777777" w:rsidR="00E30092" w:rsidRPr="00B90E51" w:rsidRDefault="00E30092" w:rsidP="00E30092">
      <w:pPr>
        <w:pStyle w:val="breakline"/>
        <w:rPr>
          <w:color w:val="002060"/>
        </w:rPr>
      </w:pPr>
    </w:p>
    <w:p w14:paraId="0949BA6F" w14:textId="77777777" w:rsidR="00E30092" w:rsidRPr="00B90E51" w:rsidRDefault="00E30092" w:rsidP="00E30092">
      <w:pPr>
        <w:pStyle w:val="sottotitolocampionato10"/>
        <w:rPr>
          <w:color w:val="002060"/>
        </w:rPr>
      </w:pPr>
      <w:r w:rsidRPr="00B90E51">
        <w:rPr>
          <w:color w:val="002060"/>
        </w:rPr>
        <w:t>GIRONE G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E30092" w:rsidRPr="00B90E51" w14:paraId="64D492FD"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1E327"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43D2A"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B409C"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A7E08"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1DF2E"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BE597"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3B1B0"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20C0C0A0"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17DCE2" w14:textId="77777777" w:rsidR="00E30092" w:rsidRPr="00B90E51" w:rsidRDefault="00E30092" w:rsidP="007C0F55">
            <w:pPr>
              <w:pStyle w:val="rowtabella0"/>
              <w:rPr>
                <w:color w:val="002060"/>
              </w:rPr>
            </w:pPr>
            <w:r w:rsidRPr="00B90E51">
              <w:rPr>
                <w:color w:val="002060"/>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1B64D" w14:textId="77777777" w:rsidR="00E30092" w:rsidRPr="00B90E51" w:rsidRDefault="00E30092" w:rsidP="007C0F55">
            <w:pPr>
              <w:pStyle w:val="rowtabella0"/>
              <w:rPr>
                <w:color w:val="002060"/>
              </w:rPr>
            </w:pPr>
            <w:r w:rsidRPr="00B90E51">
              <w:rPr>
                <w:color w:val="002060"/>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3B6689"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98950" w14:textId="77777777" w:rsidR="00E30092" w:rsidRPr="00B90E51" w:rsidRDefault="00E30092" w:rsidP="007C0F55">
            <w:pPr>
              <w:pStyle w:val="rowtabella0"/>
              <w:rPr>
                <w:color w:val="002060"/>
              </w:rPr>
            </w:pPr>
            <w:r w:rsidRPr="00B90E51">
              <w:rPr>
                <w:color w:val="002060"/>
              </w:rPr>
              <w:t>14/03/2026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578FD" w14:textId="77777777" w:rsidR="00E30092" w:rsidRPr="00B90E51" w:rsidRDefault="00E30092" w:rsidP="007C0F55">
            <w:pPr>
              <w:pStyle w:val="rowtabella0"/>
              <w:rPr>
                <w:color w:val="002060"/>
              </w:rPr>
            </w:pPr>
            <w:r w:rsidRPr="00B90E51">
              <w:rPr>
                <w:color w:val="002060"/>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F3ADB" w14:textId="77777777" w:rsidR="00E30092" w:rsidRPr="00B90E51" w:rsidRDefault="00E30092" w:rsidP="007C0F55">
            <w:pPr>
              <w:pStyle w:val="rowtabella0"/>
              <w:rPr>
                <w:color w:val="002060"/>
              </w:rPr>
            </w:pPr>
            <w:r w:rsidRPr="00B90E51">
              <w:rPr>
                <w:color w:val="002060"/>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71BF32" w14:textId="77777777" w:rsidR="00E30092" w:rsidRPr="00B90E51" w:rsidRDefault="00E30092" w:rsidP="007C0F55">
            <w:pPr>
              <w:pStyle w:val="rowtabella0"/>
              <w:rPr>
                <w:color w:val="002060"/>
              </w:rPr>
            </w:pPr>
            <w:r w:rsidRPr="00B90E51">
              <w:rPr>
                <w:color w:val="002060"/>
              </w:rPr>
              <w:t>VIA GIOVANNI VERGA</w:t>
            </w:r>
          </w:p>
        </w:tc>
      </w:tr>
      <w:tr w:rsidR="00E30092" w:rsidRPr="00B90E51" w14:paraId="6A998AF7"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A7D57" w14:textId="77777777" w:rsidR="00E30092" w:rsidRPr="00B90E51" w:rsidRDefault="00E30092" w:rsidP="007C0F55">
            <w:pPr>
              <w:pStyle w:val="rowtabella0"/>
              <w:rPr>
                <w:color w:val="002060"/>
              </w:rPr>
            </w:pPr>
            <w:r w:rsidRPr="00B90E51">
              <w:rPr>
                <w:color w:val="002060"/>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72376" w14:textId="77777777" w:rsidR="00E30092" w:rsidRPr="00B90E51" w:rsidRDefault="00E30092" w:rsidP="007C0F55">
            <w:pPr>
              <w:pStyle w:val="rowtabella0"/>
              <w:rPr>
                <w:color w:val="002060"/>
              </w:rPr>
            </w:pPr>
            <w:r w:rsidRPr="00B90E51">
              <w:rPr>
                <w:color w:val="002060"/>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3829D4"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A97A30" w14:textId="77777777" w:rsidR="00E30092" w:rsidRPr="00B90E51" w:rsidRDefault="00E30092" w:rsidP="007C0F55">
            <w:pPr>
              <w:pStyle w:val="rowtabella0"/>
              <w:rPr>
                <w:color w:val="002060"/>
              </w:rPr>
            </w:pPr>
            <w:r w:rsidRPr="00B90E51">
              <w:rPr>
                <w:color w:val="002060"/>
              </w:rPr>
              <w:t>14/03/2026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C16AEA" w14:textId="77777777" w:rsidR="00E30092" w:rsidRPr="00B90E51" w:rsidRDefault="00E30092" w:rsidP="007C0F55">
            <w:pPr>
              <w:pStyle w:val="rowtabella0"/>
              <w:rPr>
                <w:color w:val="002060"/>
              </w:rPr>
            </w:pPr>
            <w:r w:rsidRPr="00B90E51">
              <w:rPr>
                <w:color w:val="002060"/>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2F66ED" w14:textId="77777777" w:rsidR="00E30092" w:rsidRPr="00B90E51" w:rsidRDefault="00E30092" w:rsidP="007C0F55">
            <w:pPr>
              <w:pStyle w:val="rowtabella0"/>
              <w:rPr>
                <w:color w:val="002060"/>
              </w:rPr>
            </w:pPr>
            <w:r w:rsidRPr="00B90E51">
              <w:rPr>
                <w:color w:val="002060"/>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8C7CB9" w14:textId="77777777" w:rsidR="00E30092" w:rsidRPr="00B90E51" w:rsidRDefault="00E30092" w:rsidP="007C0F55">
            <w:pPr>
              <w:pStyle w:val="rowtabella0"/>
              <w:rPr>
                <w:color w:val="002060"/>
              </w:rPr>
            </w:pPr>
            <w:r w:rsidRPr="00B90E51">
              <w:rPr>
                <w:color w:val="002060"/>
              </w:rPr>
              <w:t>CONTRADA BAGLIANO</w:t>
            </w:r>
          </w:p>
        </w:tc>
      </w:tr>
      <w:tr w:rsidR="00E30092" w:rsidRPr="00B90E51" w14:paraId="54C55927"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7503B1" w14:textId="77777777" w:rsidR="00E30092" w:rsidRPr="00B90E51" w:rsidRDefault="00E30092" w:rsidP="007C0F55">
            <w:pPr>
              <w:pStyle w:val="rowtabella0"/>
              <w:rPr>
                <w:color w:val="002060"/>
              </w:rPr>
            </w:pPr>
            <w:r w:rsidRPr="00B90E51">
              <w:rPr>
                <w:color w:val="002060"/>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B6E99" w14:textId="77777777" w:rsidR="00E30092" w:rsidRPr="00B90E51" w:rsidRDefault="00E30092" w:rsidP="007C0F55">
            <w:pPr>
              <w:pStyle w:val="rowtabella0"/>
              <w:rPr>
                <w:color w:val="002060"/>
              </w:rPr>
            </w:pPr>
            <w:r w:rsidRPr="00B90E51">
              <w:rPr>
                <w:color w:val="002060"/>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6EC07F"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DB849B" w14:textId="77777777" w:rsidR="00E30092" w:rsidRPr="00B90E51" w:rsidRDefault="00E30092" w:rsidP="007C0F55">
            <w:pPr>
              <w:pStyle w:val="rowtabella0"/>
              <w:rPr>
                <w:color w:val="002060"/>
              </w:rPr>
            </w:pPr>
            <w:r w:rsidRPr="00B90E51">
              <w:rPr>
                <w:color w:val="002060"/>
              </w:rPr>
              <w:t>14/03/2026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7AF830" w14:textId="77777777" w:rsidR="00E30092" w:rsidRPr="00B90E51" w:rsidRDefault="00E30092" w:rsidP="007C0F55">
            <w:pPr>
              <w:pStyle w:val="rowtabella0"/>
              <w:rPr>
                <w:color w:val="002060"/>
              </w:rPr>
            </w:pPr>
            <w:r w:rsidRPr="00B90E51">
              <w:rPr>
                <w:color w:val="002060"/>
              </w:rPr>
              <w:t>208 COMUNALE "MAROZZI" LOC.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02706" w14:textId="77777777" w:rsidR="00E30092" w:rsidRPr="00B90E51" w:rsidRDefault="00E30092" w:rsidP="007C0F55">
            <w:pPr>
              <w:pStyle w:val="rowtabella0"/>
              <w:rPr>
                <w:color w:val="002060"/>
              </w:rPr>
            </w:pPr>
            <w:r w:rsidRPr="00B90E51">
              <w:rPr>
                <w:color w:val="002060"/>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35E5FF" w14:textId="77777777" w:rsidR="00E30092" w:rsidRPr="00B90E51" w:rsidRDefault="00E30092" w:rsidP="007C0F55">
            <w:pPr>
              <w:pStyle w:val="rowtabella0"/>
              <w:rPr>
                <w:color w:val="002060"/>
              </w:rPr>
            </w:pPr>
            <w:r w:rsidRPr="00B90E51">
              <w:rPr>
                <w:color w:val="002060"/>
              </w:rPr>
              <w:t>VIA TOGLIATTI</w:t>
            </w:r>
          </w:p>
        </w:tc>
      </w:tr>
      <w:tr w:rsidR="00E30092" w:rsidRPr="00B90E51" w14:paraId="496D8A44"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FA0E20" w14:textId="77777777" w:rsidR="00E30092" w:rsidRPr="00B90E51" w:rsidRDefault="00E30092" w:rsidP="007C0F55">
            <w:pPr>
              <w:pStyle w:val="rowtabella0"/>
              <w:rPr>
                <w:color w:val="002060"/>
              </w:rPr>
            </w:pPr>
            <w:r w:rsidRPr="00B90E51">
              <w:rPr>
                <w:color w:val="002060"/>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CBD1C" w14:textId="77777777" w:rsidR="00E30092" w:rsidRPr="00B90E51" w:rsidRDefault="00E30092" w:rsidP="007C0F55">
            <w:pPr>
              <w:pStyle w:val="rowtabella0"/>
              <w:rPr>
                <w:color w:val="002060"/>
              </w:rPr>
            </w:pPr>
            <w:r w:rsidRPr="00B90E51">
              <w:rPr>
                <w:color w:val="002060"/>
              </w:rP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FD30E"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80B1E7" w14:textId="77777777" w:rsidR="00E30092" w:rsidRPr="00B90E51" w:rsidRDefault="00E30092" w:rsidP="007C0F55">
            <w:pPr>
              <w:pStyle w:val="rowtabella0"/>
              <w:rPr>
                <w:color w:val="002060"/>
              </w:rPr>
            </w:pPr>
            <w:r w:rsidRPr="00B90E51">
              <w:rPr>
                <w:color w:val="002060"/>
              </w:rPr>
              <w:t>14/03/2026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35C163" w14:textId="77777777" w:rsidR="00E30092" w:rsidRPr="00B90E51" w:rsidRDefault="00E30092" w:rsidP="007C0F55">
            <w:pPr>
              <w:pStyle w:val="rowtabella0"/>
              <w:rPr>
                <w:color w:val="002060"/>
              </w:rPr>
            </w:pPr>
            <w:r w:rsidRPr="00B90E51">
              <w:rPr>
                <w:color w:val="002060"/>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48BDF7" w14:textId="77777777" w:rsidR="00E30092" w:rsidRPr="00B90E51" w:rsidRDefault="00E30092" w:rsidP="007C0F55">
            <w:pPr>
              <w:pStyle w:val="rowtabella0"/>
              <w:rPr>
                <w:color w:val="002060"/>
              </w:rPr>
            </w:pPr>
            <w:r w:rsidRPr="00B90E51">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ACA61E" w14:textId="77777777" w:rsidR="00E30092" w:rsidRPr="00B90E51" w:rsidRDefault="00E30092" w:rsidP="007C0F55">
            <w:pPr>
              <w:pStyle w:val="rowtabella0"/>
              <w:rPr>
                <w:color w:val="002060"/>
              </w:rPr>
            </w:pPr>
            <w:r w:rsidRPr="00B90E51">
              <w:rPr>
                <w:color w:val="002060"/>
              </w:rPr>
              <w:t>LOCALITA' SAN CLAUDIO</w:t>
            </w:r>
          </w:p>
        </w:tc>
      </w:tr>
      <w:tr w:rsidR="00E30092" w:rsidRPr="00B90E51" w14:paraId="517FFE1D"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5E237B" w14:textId="77777777" w:rsidR="00E30092" w:rsidRPr="00B90E51" w:rsidRDefault="00E30092" w:rsidP="007C0F55">
            <w:pPr>
              <w:pStyle w:val="rowtabella0"/>
              <w:rPr>
                <w:color w:val="002060"/>
              </w:rPr>
            </w:pPr>
            <w:r w:rsidRPr="00B90E51">
              <w:rPr>
                <w:color w:val="002060"/>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3D1D1" w14:textId="77777777" w:rsidR="00E30092" w:rsidRPr="00B90E51" w:rsidRDefault="00E30092" w:rsidP="007C0F55">
            <w:pPr>
              <w:pStyle w:val="rowtabella0"/>
              <w:rPr>
                <w:color w:val="002060"/>
              </w:rPr>
            </w:pPr>
            <w:r w:rsidRPr="00B90E51">
              <w:rPr>
                <w:color w:val="002060"/>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5183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FC9C8" w14:textId="77777777" w:rsidR="00E30092" w:rsidRPr="00B90E51" w:rsidRDefault="00E30092" w:rsidP="007C0F55">
            <w:pPr>
              <w:pStyle w:val="rowtabella0"/>
              <w:rPr>
                <w:color w:val="002060"/>
              </w:rPr>
            </w:pPr>
            <w:r w:rsidRPr="00B90E51">
              <w:rPr>
                <w:color w:val="002060"/>
              </w:rPr>
              <w:t>14/03/2026 18:15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CCD88" w14:textId="77777777" w:rsidR="00E30092" w:rsidRPr="00B90E51" w:rsidRDefault="00E30092" w:rsidP="007C0F55">
            <w:pPr>
              <w:pStyle w:val="rowtabella0"/>
              <w:rPr>
                <w:color w:val="002060"/>
              </w:rPr>
            </w:pPr>
            <w:r w:rsidRPr="00B90E51">
              <w:rPr>
                <w:color w:val="002060"/>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65A601"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E7F21" w14:textId="77777777" w:rsidR="00E30092" w:rsidRPr="00B90E51" w:rsidRDefault="00E30092" w:rsidP="007C0F55">
            <w:pPr>
              <w:pStyle w:val="rowtabella0"/>
              <w:rPr>
                <w:color w:val="002060"/>
              </w:rPr>
            </w:pPr>
            <w:r w:rsidRPr="00B90E51">
              <w:rPr>
                <w:color w:val="002060"/>
              </w:rPr>
              <w:t>VIA UGO BASSI</w:t>
            </w:r>
          </w:p>
        </w:tc>
      </w:tr>
    </w:tbl>
    <w:p w14:paraId="7C3DFAD7" w14:textId="77777777" w:rsidR="00E30092" w:rsidRPr="00B51469" w:rsidRDefault="00E30092" w:rsidP="007E5351">
      <w:pPr>
        <w:pStyle w:val="breakline"/>
        <w:rPr>
          <w:rFonts w:eastAsiaTheme="minorEastAsia"/>
          <w:color w:val="002060"/>
        </w:rPr>
      </w:pPr>
    </w:p>
    <w:p w14:paraId="3CD18A0A" w14:textId="77777777" w:rsidR="007E5351" w:rsidRPr="00B51469" w:rsidRDefault="007E5351" w:rsidP="007E5351">
      <w:pPr>
        <w:pStyle w:val="breakline"/>
        <w:rPr>
          <w:color w:val="002060"/>
        </w:rPr>
      </w:pPr>
    </w:p>
    <w:p w14:paraId="4DA9642B" w14:textId="77777777" w:rsidR="007E5351" w:rsidRPr="00B51469" w:rsidRDefault="007E5351" w:rsidP="007E5351">
      <w:pPr>
        <w:pStyle w:val="titolocampionato0"/>
        <w:shd w:val="clear" w:color="auto" w:fill="CCCCCC"/>
        <w:spacing w:before="80" w:after="40"/>
        <w:rPr>
          <w:color w:val="002060"/>
        </w:rPr>
      </w:pPr>
      <w:r w:rsidRPr="00B51469">
        <w:rPr>
          <w:color w:val="002060"/>
        </w:rPr>
        <w:t>UNDER 17 SECONDE SQUADRE -MC</w:t>
      </w:r>
    </w:p>
    <w:p w14:paraId="7674AAD9" w14:textId="77777777" w:rsidR="007E5351" w:rsidRPr="00B51469" w:rsidRDefault="007E5351" w:rsidP="007E5351">
      <w:pPr>
        <w:pStyle w:val="titoloprinc0"/>
        <w:rPr>
          <w:color w:val="002060"/>
        </w:rPr>
      </w:pPr>
      <w:r w:rsidRPr="00B51469">
        <w:rPr>
          <w:color w:val="002060"/>
        </w:rPr>
        <w:t>VARIAZIONI AL PROGRAMMA GARE</w:t>
      </w:r>
    </w:p>
    <w:p w14:paraId="74CB2FE1" w14:textId="77777777" w:rsidR="007E5351" w:rsidRPr="00B51469" w:rsidRDefault="007E5351" w:rsidP="007E5351">
      <w:pPr>
        <w:pStyle w:val="breakline"/>
        <w:rPr>
          <w:color w:val="002060"/>
        </w:rPr>
      </w:pPr>
    </w:p>
    <w:p w14:paraId="31F8BE0E" w14:textId="77777777" w:rsidR="007E5351" w:rsidRPr="00B51469" w:rsidRDefault="007E5351" w:rsidP="007E5351">
      <w:pPr>
        <w:pStyle w:val="breakline"/>
        <w:rPr>
          <w:color w:val="002060"/>
        </w:rPr>
      </w:pPr>
    </w:p>
    <w:p w14:paraId="03F49131" w14:textId="77777777" w:rsidR="007E5351" w:rsidRPr="00B51469" w:rsidRDefault="007E5351" w:rsidP="007E5351">
      <w:pPr>
        <w:pStyle w:val="sottotitolocampionato10"/>
        <w:rPr>
          <w:color w:val="002060"/>
        </w:rPr>
      </w:pPr>
      <w:r w:rsidRPr="00B51469">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1997908F" w14:textId="77777777" w:rsidTr="00A53B16">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2B594"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CD21F"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5C38E"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C05AF"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30861"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54A2E"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B917E"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94CE3" w14:textId="77777777" w:rsidR="007E5351" w:rsidRPr="00B51469" w:rsidRDefault="007E5351" w:rsidP="007C0F55">
            <w:pPr>
              <w:pStyle w:val="headertabella0"/>
              <w:rPr>
                <w:color w:val="002060"/>
              </w:rPr>
            </w:pPr>
            <w:r w:rsidRPr="00B51469">
              <w:rPr>
                <w:color w:val="002060"/>
              </w:rPr>
              <w:t>Impianto</w:t>
            </w:r>
          </w:p>
        </w:tc>
      </w:tr>
      <w:tr w:rsidR="007E5351" w:rsidRPr="00B51469" w14:paraId="701FE20B" w14:textId="77777777" w:rsidTr="00A53B16">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57690" w14:textId="77777777" w:rsidR="007E5351" w:rsidRPr="00A53B16" w:rsidRDefault="007E5351" w:rsidP="007C0F55">
            <w:pPr>
              <w:pStyle w:val="rowtabella0"/>
              <w:rPr>
                <w:color w:val="002060"/>
                <w:highlight w:val="yellow"/>
              </w:rPr>
            </w:pPr>
            <w:r w:rsidRPr="00A53B16">
              <w:rPr>
                <w:color w:val="002060"/>
                <w:highlight w:val="yellow"/>
              </w:rPr>
              <w:t>16/03/2026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25B97" w14:textId="77777777" w:rsidR="007E5351" w:rsidRPr="00A53B16" w:rsidRDefault="007E5351" w:rsidP="007C0F55">
            <w:pPr>
              <w:pStyle w:val="rowtabella0"/>
              <w:jc w:val="center"/>
              <w:rPr>
                <w:color w:val="002060"/>
                <w:highlight w:val="yellow"/>
              </w:rPr>
            </w:pPr>
            <w:r w:rsidRPr="00A53B16">
              <w:rPr>
                <w:color w:val="002060"/>
                <w:highlight w:val="yellow"/>
              </w:rP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06B32" w14:textId="77777777" w:rsidR="007E5351" w:rsidRPr="00A53B16" w:rsidRDefault="007E5351" w:rsidP="007C0F55">
            <w:pPr>
              <w:pStyle w:val="rowtabella0"/>
              <w:rPr>
                <w:color w:val="002060"/>
                <w:highlight w:val="yellow"/>
              </w:rPr>
            </w:pPr>
            <w:r w:rsidRPr="00A53B16">
              <w:rPr>
                <w:color w:val="002060"/>
                <w:highlight w:val="yellow"/>
              </w:rPr>
              <w:t>TOLENTINO 1919 SSDARL</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D57F9" w14:textId="77777777" w:rsidR="007E5351" w:rsidRPr="00A53B16" w:rsidRDefault="007E5351" w:rsidP="007C0F55">
            <w:pPr>
              <w:pStyle w:val="rowtabella0"/>
              <w:rPr>
                <w:color w:val="002060"/>
                <w:highlight w:val="yellow"/>
              </w:rPr>
            </w:pPr>
            <w:r w:rsidRPr="00A53B16">
              <w:rPr>
                <w:color w:val="002060"/>
                <w:highlight w:val="yellow"/>
              </w:rPr>
              <w:t>PORTUALI CALCIO ANCONSQ.B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4D122" w14:textId="77777777" w:rsidR="007E5351" w:rsidRPr="00B51469" w:rsidRDefault="007E5351" w:rsidP="007C0F55">
            <w:pPr>
              <w:pStyle w:val="rowtabella0"/>
              <w:rPr>
                <w:color w:val="002060"/>
              </w:rPr>
            </w:pPr>
            <w:r w:rsidRPr="00B51469">
              <w:rPr>
                <w:color w:val="002060"/>
              </w:rPr>
              <w:t>15/03/2026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7F1D9" w14:textId="77777777" w:rsidR="007E5351" w:rsidRPr="00B51469" w:rsidRDefault="007E5351" w:rsidP="007C0F55">
            <w:pPr>
              <w:pStyle w:val="rowtabella0"/>
              <w:jc w:val="center"/>
              <w:rPr>
                <w:color w:val="002060"/>
              </w:rPr>
            </w:pPr>
            <w:r w:rsidRPr="00A53B16">
              <w:rPr>
                <w:color w:val="002060"/>
                <w:highlight w:val="yellow"/>
              </w:rP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5EC46" w14:textId="77777777" w:rsidR="007E5351" w:rsidRPr="00B51469" w:rsidRDefault="007E5351" w:rsidP="007C0F55">
            <w:pPr>
              <w:pStyle w:val="rowtabella0"/>
              <w:jc w:val="center"/>
              <w:rPr>
                <w:color w:val="002060"/>
              </w:rPr>
            </w:pPr>
            <w:r w:rsidRPr="00B51469">
              <w:rPr>
                <w:color w:val="002060"/>
              </w:rPr>
              <w:t>11:00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5F61F" w14:textId="77777777" w:rsidR="007E5351" w:rsidRPr="00B51469" w:rsidRDefault="007E5351" w:rsidP="007C0F55">
            <w:pPr>
              <w:rPr>
                <w:color w:val="002060"/>
              </w:rPr>
            </w:pPr>
          </w:p>
        </w:tc>
      </w:tr>
      <w:tr w:rsidR="007E5351" w:rsidRPr="00B51469" w14:paraId="1DE62BDD" w14:textId="77777777" w:rsidTr="00A53B16">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A4D2E" w14:textId="77777777" w:rsidR="007E5351" w:rsidRPr="00433263" w:rsidRDefault="007E5351" w:rsidP="007C0F55">
            <w:pPr>
              <w:pStyle w:val="rowtabella0"/>
              <w:rPr>
                <w:color w:val="002060"/>
                <w:highlight w:val="yellow"/>
              </w:rPr>
            </w:pPr>
            <w:r w:rsidRPr="00433263">
              <w:rPr>
                <w:color w:val="002060"/>
                <w:highlight w:val="yellow"/>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FB287" w14:textId="77777777" w:rsidR="007E5351" w:rsidRPr="00433263" w:rsidRDefault="007E5351" w:rsidP="007C0F55">
            <w:pPr>
              <w:pStyle w:val="rowtabella0"/>
              <w:jc w:val="center"/>
              <w:rPr>
                <w:color w:val="002060"/>
                <w:highlight w:val="yellow"/>
              </w:rPr>
            </w:pPr>
            <w:r w:rsidRPr="00433263">
              <w:rPr>
                <w:color w:val="002060"/>
                <w:highlight w:val="yellow"/>
              </w:rPr>
              <w:t>8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0D68E" w14:textId="77777777" w:rsidR="007E5351" w:rsidRPr="00433263" w:rsidRDefault="007E5351" w:rsidP="007C0F55">
            <w:pPr>
              <w:pStyle w:val="rowtabella0"/>
              <w:rPr>
                <w:color w:val="002060"/>
                <w:highlight w:val="yellow"/>
              </w:rPr>
            </w:pPr>
            <w:r w:rsidRPr="00433263">
              <w:rPr>
                <w:color w:val="002060"/>
                <w:highlight w:val="yellow"/>
              </w:rPr>
              <w:t>RECANATESE ASD</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40CE8" w14:textId="77777777" w:rsidR="007E5351" w:rsidRPr="00433263" w:rsidRDefault="007E5351" w:rsidP="007C0F55">
            <w:pPr>
              <w:pStyle w:val="rowtabella0"/>
              <w:rPr>
                <w:color w:val="002060"/>
                <w:highlight w:val="yellow"/>
              </w:rPr>
            </w:pPr>
            <w:r w:rsidRPr="00433263">
              <w:rPr>
                <w:color w:val="002060"/>
                <w:highlight w:val="yellow"/>
              </w:rPr>
              <w:t>TOLENTINO 1919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FFBEC" w14:textId="77777777" w:rsidR="007E5351" w:rsidRPr="00B51469" w:rsidRDefault="007E5351" w:rsidP="007C0F55">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045D5" w14:textId="77777777" w:rsidR="007E5351" w:rsidRPr="00B51469" w:rsidRDefault="007E5351" w:rsidP="007C0F55">
            <w:pPr>
              <w:pStyle w:val="rowtabella0"/>
              <w:jc w:val="center"/>
              <w:rPr>
                <w:color w:val="002060"/>
              </w:rPr>
            </w:pPr>
            <w:r w:rsidRPr="00433263">
              <w:rPr>
                <w:color w:val="002060"/>
                <w:highlight w:val="yellow"/>
              </w:rP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3BF98" w14:textId="77777777" w:rsidR="007E5351" w:rsidRPr="00B51469" w:rsidRDefault="007E5351" w:rsidP="007C0F55">
            <w:pPr>
              <w:pStyle w:val="rowtabella0"/>
              <w:jc w:val="center"/>
              <w:rPr>
                <w:color w:val="002060"/>
              </w:rPr>
            </w:pPr>
            <w:r w:rsidRPr="00B51469">
              <w:rPr>
                <w:color w:val="002060"/>
              </w:rPr>
              <w:t>15:00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9DB13" w14:textId="77777777" w:rsidR="007E5351" w:rsidRPr="00B51469" w:rsidRDefault="007E5351" w:rsidP="007C0F55">
            <w:pPr>
              <w:rPr>
                <w:color w:val="002060"/>
              </w:rPr>
            </w:pPr>
          </w:p>
        </w:tc>
      </w:tr>
    </w:tbl>
    <w:p w14:paraId="1B8F9E3F" w14:textId="77777777" w:rsidR="007E5351" w:rsidRPr="00B51469" w:rsidRDefault="007E5351" w:rsidP="007E5351">
      <w:pPr>
        <w:pStyle w:val="breakline"/>
        <w:rPr>
          <w:rFonts w:eastAsiaTheme="minorEastAsia"/>
          <w:color w:val="002060"/>
        </w:rPr>
      </w:pPr>
    </w:p>
    <w:p w14:paraId="6FB691ED" w14:textId="77777777" w:rsidR="007E5351" w:rsidRPr="00B51469" w:rsidRDefault="007E5351" w:rsidP="007E5351">
      <w:pPr>
        <w:pStyle w:val="breakline"/>
        <w:rPr>
          <w:color w:val="002060"/>
        </w:rPr>
      </w:pPr>
    </w:p>
    <w:p w14:paraId="4A093665" w14:textId="77777777" w:rsidR="007E5351" w:rsidRPr="00B51469" w:rsidRDefault="007E5351" w:rsidP="007E5351">
      <w:pPr>
        <w:pStyle w:val="titoloprinc0"/>
        <w:rPr>
          <w:color w:val="002060"/>
        </w:rPr>
      </w:pPr>
      <w:r w:rsidRPr="00B51469">
        <w:rPr>
          <w:color w:val="002060"/>
        </w:rPr>
        <w:t>RISULTATI</w:t>
      </w:r>
    </w:p>
    <w:p w14:paraId="5E789FEC" w14:textId="77777777" w:rsidR="007E5351" w:rsidRPr="00B51469" w:rsidRDefault="007E5351" w:rsidP="007E5351">
      <w:pPr>
        <w:pStyle w:val="breakline"/>
        <w:rPr>
          <w:color w:val="002060"/>
        </w:rPr>
      </w:pPr>
    </w:p>
    <w:p w14:paraId="549C1BC4" w14:textId="77777777" w:rsidR="007E5351" w:rsidRPr="00B51469" w:rsidRDefault="007E5351" w:rsidP="007E5351">
      <w:pPr>
        <w:pStyle w:val="sottotitolocampionato10"/>
        <w:rPr>
          <w:color w:val="002060"/>
        </w:rPr>
      </w:pPr>
      <w:r w:rsidRPr="00B51469">
        <w:rPr>
          <w:color w:val="002060"/>
        </w:rPr>
        <w:t>RISULTATI UFFICIALI GARE DEL 08/03/2026</w:t>
      </w:r>
    </w:p>
    <w:p w14:paraId="545989D2" w14:textId="77777777" w:rsidR="00E30092" w:rsidRPr="00E30092" w:rsidRDefault="00E30092"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t>Si trascrivono qui di seguito i risultati ufficiali delle gare disputate</w:t>
      </w:r>
    </w:p>
    <w:p w14:paraId="12D10EDC"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5351" w:rsidRPr="00B51469" w14:paraId="2D305F5D"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51B1B62D"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C24B" w14:textId="77777777" w:rsidR="007E5351" w:rsidRPr="00B51469" w:rsidRDefault="007E5351" w:rsidP="007C0F55">
                  <w:pPr>
                    <w:pStyle w:val="headertabella0"/>
                    <w:rPr>
                      <w:color w:val="002060"/>
                    </w:rPr>
                  </w:pPr>
                  <w:r w:rsidRPr="00B51469">
                    <w:rPr>
                      <w:color w:val="002060"/>
                    </w:rPr>
                    <w:t>GIRONE C - 6 Giornata - R</w:t>
                  </w:r>
                </w:p>
              </w:tc>
            </w:tr>
            <w:tr w:rsidR="007E5351" w:rsidRPr="00B51469" w14:paraId="233F5BAC"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A6AACD" w14:textId="77777777" w:rsidR="007E5351" w:rsidRPr="00B51469" w:rsidRDefault="007E5351" w:rsidP="007C0F55">
                  <w:pPr>
                    <w:pStyle w:val="rowtabella0"/>
                    <w:rPr>
                      <w:color w:val="002060"/>
                    </w:rPr>
                  </w:pPr>
                  <w:r w:rsidRPr="00B51469">
                    <w:rPr>
                      <w:color w:val="002060"/>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334C3" w14:textId="77777777" w:rsidR="007E5351" w:rsidRPr="00B51469" w:rsidRDefault="007E5351" w:rsidP="007C0F55">
                  <w:pPr>
                    <w:pStyle w:val="rowtabella0"/>
                    <w:rPr>
                      <w:color w:val="002060"/>
                    </w:rPr>
                  </w:pPr>
                  <w:r w:rsidRPr="00B51469">
                    <w:rPr>
                      <w:color w:val="002060"/>
                    </w:rP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C292F" w14:textId="77777777" w:rsidR="007E5351" w:rsidRPr="00B51469" w:rsidRDefault="007E5351" w:rsidP="007C0F55">
                  <w:pPr>
                    <w:pStyle w:val="rowtabella0"/>
                    <w:jc w:val="center"/>
                    <w:rPr>
                      <w:color w:val="002060"/>
                    </w:rPr>
                  </w:pPr>
                  <w:r w:rsidRPr="00B51469">
                    <w:rPr>
                      <w:color w:val="002060"/>
                    </w:rP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4ABCA" w14:textId="77777777" w:rsidR="007E5351" w:rsidRPr="00B51469" w:rsidRDefault="007E5351" w:rsidP="007C0F55">
                  <w:pPr>
                    <w:pStyle w:val="rowtabella0"/>
                    <w:jc w:val="center"/>
                    <w:rPr>
                      <w:color w:val="002060"/>
                    </w:rPr>
                  </w:pPr>
                  <w:r w:rsidRPr="00B51469">
                    <w:rPr>
                      <w:color w:val="002060"/>
                    </w:rPr>
                    <w:t> </w:t>
                  </w:r>
                </w:p>
              </w:tc>
            </w:tr>
            <w:tr w:rsidR="007E5351" w:rsidRPr="00B51469" w14:paraId="4C376849"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ACA68E" w14:textId="77777777" w:rsidR="007E5351" w:rsidRPr="00B51469" w:rsidRDefault="007E5351" w:rsidP="007C0F55">
                  <w:pPr>
                    <w:pStyle w:val="rowtabella0"/>
                    <w:rPr>
                      <w:color w:val="002060"/>
                    </w:rPr>
                  </w:pPr>
                  <w:r w:rsidRPr="00B51469">
                    <w:rPr>
                      <w:color w:val="002060"/>
                    </w:rPr>
                    <w:t>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7E83F5" w14:textId="77777777" w:rsidR="007E5351" w:rsidRPr="00B51469" w:rsidRDefault="007E5351" w:rsidP="007C0F55">
                  <w:pPr>
                    <w:pStyle w:val="rowtabella0"/>
                    <w:rPr>
                      <w:color w:val="002060"/>
                    </w:rPr>
                  </w:pPr>
                  <w:r w:rsidRPr="00B51469">
                    <w:rPr>
                      <w:color w:val="002060"/>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9916D6" w14:textId="77777777" w:rsidR="007E5351" w:rsidRPr="00B51469" w:rsidRDefault="007E5351" w:rsidP="007C0F55">
                  <w:pPr>
                    <w:pStyle w:val="rowtabella0"/>
                    <w:jc w:val="center"/>
                    <w:rPr>
                      <w:color w:val="002060"/>
                    </w:rPr>
                  </w:pPr>
                  <w:r w:rsidRPr="00B51469">
                    <w:rPr>
                      <w:color w:val="002060"/>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0DD880" w14:textId="77777777" w:rsidR="007E5351" w:rsidRPr="00B51469" w:rsidRDefault="007E5351" w:rsidP="007C0F55">
                  <w:pPr>
                    <w:pStyle w:val="rowtabella0"/>
                    <w:jc w:val="center"/>
                    <w:rPr>
                      <w:color w:val="002060"/>
                    </w:rPr>
                  </w:pPr>
                  <w:r w:rsidRPr="00B51469">
                    <w:rPr>
                      <w:color w:val="002060"/>
                    </w:rPr>
                    <w:t> </w:t>
                  </w:r>
                </w:p>
              </w:tc>
            </w:tr>
            <w:tr w:rsidR="007E5351" w:rsidRPr="00B51469" w14:paraId="38E5C495"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A8A4CB" w14:textId="77777777" w:rsidR="007E5351" w:rsidRPr="00B51469" w:rsidRDefault="007E5351" w:rsidP="007C0F55">
                  <w:pPr>
                    <w:pStyle w:val="rowtabella0"/>
                    <w:rPr>
                      <w:color w:val="002060"/>
                    </w:rPr>
                  </w:pPr>
                  <w:r w:rsidRPr="00B51469">
                    <w:rPr>
                      <w:color w:val="002060"/>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C6C547" w14:textId="77777777" w:rsidR="007E5351" w:rsidRPr="00B51469" w:rsidRDefault="007E5351" w:rsidP="007C0F55">
                  <w:pPr>
                    <w:pStyle w:val="rowtabella0"/>
                    <w:rPr>
                      <w:color w:val="002060"/>
                    </w:rPr>
                  </w:pPr>
                  <w:r w:rsidRPr="00B51469">
                    <w:rPr>
                      <w:color w:val="002060"/>
                    </w:rPr>
                    <w:t>- PONTEROSSO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B2436" w14:textId="77777777" w:rsidR="007E5351" w:rsidRPr="00B51469" w:rsidRDefault="007E5351" w:rsidP="007C0F55">
                  <w:pPr>
                    <w:pStyle w:val="rowtabella0"/>
                    <w:jc w:val="center"/>
                    <w:rPr>
                      <w:color w:val="002060"/>
                    </w:rPr>
                  </w:pPr>
                  <w:r w:rsidRPr="00B51469">
                    <w:rPr>
                      <w:color w:val="002060"/>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F90947" w14:textId="77777777" w:rsidR="007E5351" w:rsidRPr="00B51469" w:rsidRDefault="007E5351" w:rsidP="007C0F55">
                  <w:pPr>
                    <w:pStyle w:val="rowtabella0"/>
                    <w:jc w:val="center"/>
                    <w:rPr>
                      <w:color w:val="002060"/>
                    </w:rPr>
                  </w:pPr>
                  <w:r w:rsidRPr="00B51469">
                    <w:rPr>
                      <w:color w:val="002060"/>
                    </w:rPr>
                    <w:t> </w:t>
                  </w:r>
                </w:p>
              </w:tc>
            </w:tr>
            <w:tr w:rsidR="007E5351" w:rsidRPr="00B51469" w14:paraId="0B7EE88D"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B34F29" w14:textId="77777777" w:rsidR="007E5351" w:rsidRPr="00B51469" w:rsidRDefault="007E5351" w:rsidP="007C0F55">
                  <w:pPr>
                    <w:pStyle w:val="rowtabella0"/>
                    <w:rPr>
                      <w:color w:val="002060"/>
                    </w:rPr>
                  </w:pPr>
                  <w:r w:rsidRPr="00B51469">
                    <w:rPr>
                      <w:color w:val="002060"/>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F0B93A" w14:textId="77777777" w:rsidR="007E5351" w:rsidRPr="00B51469" w:rsidRDefault="007E5351" w:rsidP="007C0F55">
                  <w:pPr>
                    <w:pStyle w:val="rowtabella0"/>
                    <w:rPr>
                      <w:color w:val="002060"/>
                    </w:rPr>
                  </w:pPr>
                  <w:r w:rsidRPr="00B51469">
                    <w:rPr>
                      <w:color w:val="002060"/>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FEBE09" w14:textId="77777777" w:rsidR="007E5351" w:rsidRPr="00B51469" w:rsidRDefault="007E5351" w:rsidP="007C0F55">
                  <w:pPr>
                    <w:pStyle w:val="rowtabella0"/>
                    <w:jc w:val="center"/>
                    <w:rPr>
                      <w:color w:val="002060"/>
                    </w:rPr>
                  </w:pPr>
                  <w:r w:rsidRPr="00B51469">
                    <w:rPr>
                      <w:color w:val="002060"/>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CD428E" w14:textId="77777777" w:rsidR="007E5351" w:rsidRPr="00B51469" w:rsidRDefault="007E5351" w:rsidP="007C0F55">
                  <w:pPr>
                    <w:pStyle w:val="rowtabella0"/>
                    <w:jc w:val="center"/>
                    <w:rPr>
                      <w:color w:val="002060"/>
                    </w:rPr>
                  </w:pPr>
                  <w:r w:rsidRPr="00B51469">
                    <w:rPr>
                      <w:color w:val="002060"/>
                    </w:rPr>
                    <w:t> </w:t>
                  </w:r>
                </w:p>
              </w:tc>
            </w:tr>
            <w:tr w:rsidR="007E5351" w:rsidRPr="00B51469" w14:paraId="2406EF72"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C2E16" w14:textId="77777777" w:rsidR="007E5351" w:rsidRPr="00B51469" w:rsidRDefault="007E5351" w:rsidP="007C0F55">
                  <w:pPr>
                    <w:pStyle w:val="rowtabella0"/>
                    <w:rPr>
                      <w:color w:val="002060"/>
                    </w:rPr>
                  </w:pPr>
                  <w:r w:rsidRPr="00B51469">
                    <w:rPr>
                      <w:color w:val="002060"/>
                    </w:rP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70B2B2" w14:textId="77777777" w:rsidR="007E5351" w:rsidRPr="00B51469" w:rsidRDefault="007E5351" w:rsidP="007C0F55">
                  <w:pPr>
                    <w:pStyle w:val="rowtabella0"/>
                    <w:rPr>
                      <w:color w:val="002060"/>
                    </w:rPr>
                  </w:pPr>
                  <w:r w:rsidRPr="00B51469">
                    <w:rPr>
                      <w:color w:val="002060"/>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4330D" w14:textId="77777777" w:rsidR="007E5351" w:rsidRPr="00B51469" w:rsidRDefault="007E5351" w:rsidP="007C0F55">
                  <w:pPr>
                    <w:pStyle w:val="rowtabella0"/>
                    <w:jc w:val="center"/>
                    <w:rPr>
                      <w:color w:val="002060"/>
                    </w:rPr>
                  </w:pPr>
                  <w:r w:rsidRPr="00B51469">
                    <w:rPr>
                      <w:color w:val="002060"/>
                    </w:rPr>
                    <w:t>9 - 3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A75223" w14:textId="77777777" w:rsidR="007E5351" w:rsidRPr="00B51469" w:rsidRDefault="007E5351" w:rsidP="007C0F55">
                  <w:pPr>
                    <w:pStyle w:val="rowtabella0"/>
                    <w:jc w:val="center"/>
                    <w:rPr>
                      <w:color w:val="002060"/>
                    </w:rPr>
                  </w:pPr>
                  <w:r w:rsidRPr="00B51469">
                    <w:rPr>
                      <w:color w:val="002060"/>
                    </w:rPr>
                    <w:t> </w:t>
                  </w:r>
                </w:p>
              </w:tc>
            </w:tr>
            <w:tr w:rsidR="007E5351" w:rsidRPr="00B51469" w14:paraId="7BF5C5BD"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1C9D17" w14:textId="77777777" w:rsidR="007E5351" w:rsidRPr="00B51469" w:rsidRDefault="007E5351" w:rsidP="007C0F55">
                  <w:pPr>
                    <w:pStyle w:val="rowtabella0"/>
                    <w:rPr>
                      <w:color w:val="002060"/>
                    </w:rPr>
                  </w:pPr>
                  <w:r w:rsidRPr="00B51469">
                    <w:rPr>
                      <w:color w:val="002060"/>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3496F" w14:textId="77777777" w:rsidR="007E5351" w:rsidRPr="00B51469" w:rsidRDefault="007E5351" w:rsidP="007C0F55">
                  <w:pPr>
                    <w:pStyle w:val="rowtabella0"/>
                    <w:rPr>
                      <w:color w:val="002060"/>
                    </w:rPr>
                  </w:pPr>
                  <w:r w:rsidRPr="00B51469">
                    <w:rPr>
                      <w:color w:val="002060"/>
                    </w:rPr>
                    <w:t>- TREIESE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4E523" w14:textId="77777777" w:rsidR="007E5351" w:rsidRPr="00B51469" w:rsidRDefault="007E5351" w:rsidP="007C0F55">
                  <w:pPr>
                    <w:pStyle w:val="rowtabella0"/>
                    <w:jc w:val="center"/>
                    <w:rPr>
                      <w:color w:val="002060"/>
                    </w:rPr>
                  </w:pPr>
                  <w:r w:rsidRPr="00B51469">
                    <w:rPr>
                      <w:color w:val="002060"/>
                    </w:rPr>
                    <w:t>5 - 9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76A4D" w14:textId="77777777" w:rsidR="007E5351" w:rsidRPr="00B51469" w:rsidRDefault="007E5351" w:rsidP="007C0F55">
                  <w:pPr>
                    <w:pStyle w:val="rowtabella0"/>
                    <w:jc w:val="center"/>
                    <w:rPr>
                      <w:color w:val="002060"/>
                    </w:rPr>
                  </w:pPr>
                  <w:r w:rsidRPr="00B51469">
                    <w:rPr>
                      <w:color w:val="002060"/>
                    </w:rPr>
                    <w:t> </w:t>
                  </w:r>
                </w:p>
              </w:tc>
            </w:tr>
            <w:tr w:rsidR="007E5351" w:rsidRPr="00B51469" w14:paraId="5D078422"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1EAFE597" w14:textId="77777777" w:rsidR="007E5351" w:rsidRPr="00B51469" w:rsidRDefault="007E5351" w:rsidP="007C0F55">
                  <w:pPr>
                    <w:pStyle w:val="rowtabella0"/>
                    <w:rPr>
                      <w:color w:val="002060"/>
                    </w:rPr>
                  </w:pPr>
                  <w:r w:rsidRPr="00B51469">
                    <w:rPr>
                      <w:color w:val="002060"/>
                    </w:rPr>
                    <w:t>(1) - disputata il 07/03/2026</w:t>
                  </w:r>
                </w:p>
              </w:tc>
            </w:tr>
          </w:tbl>
          <w:p w14:paraId="0464E1A0" w14:textId="77777777" w:rsidR="007E5351" w:rsidRPr="00B51469" w:rsidRDefault="007E5351" w:rsidP="007C0F55">
            <w:pPr>
              <w:rPr>
                <w:color w:val="002060"/>
              </w:rPr>
            </w:pPr>
          </w:p>
        </w:tc>
      </w:tr>
    </w:tbl>
    <w:p w14:paraId="33C73B04" w14:textId="77777777" w:rsidR="007E5351" w:rsidRPr="00B51469" w:rsidRDefault="007E5351" w:rsidP="007E5351">
      <w:pPr>
        <w:pStyle w:val="breakline"/>
        <w:rPr>
          <w:rFonts w:eastAsiaTheme="minorEastAsia"/>
          <w:color w:val="002060"/>
        </w:rPr>
      </w:pPr>
    </w:p>
    <w:p w14:paraId="7D2FE62F" w14:textId="77777777" w:rsidR="007E5351" w:rsidRPr="00B51469" w:rsidRDefault="007E5351" w:rsidP="007E5351">
      <w:pPr>
        <w:pStyle w:val="breakline"/>
        <w:rPr>
          <w:color w:val="002060"/>
        </w:rPr>
      </w:pPr>
    </w:p>
    <w:p w14:paraId="319EA232" w14:textId="77777777" w:rsidR="007E5351" w:rsidRPr="00B51469" w:rsidRDefault="007E5351" w:rsidP="007E5351">
      <w:pPr>
        <w:pStyle w:val="titoloprinc0"/>
        <w:rPr>
          <w:color w:val="002060"/>
        </w:rPr>
      </w:pPr>
      <w:r w:rsidRPr="00B51469">
        <w:rPr>
          <w:color w:val="002060"/>
        </w:rPr>
        <w:t>GIUDICE SPORTIVO</w:t>
      </w:r>
    </w:p>
    <w:p w14:paraId="2DC11B3A"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643E4959" w14:textId="77777777" w:rsidR="007E5351" w:rsidRPr="00B51469" w:rsidRDefault="007E5351" w:rsidP="007E5351">
      <w:pPr>
        <w:pStyle w:val="titolo10"/>
        <w:rPr>
          <w:color w:val="002060"/>
        </w:rPr>
      </w:pPr>
      <w:r w:rsidRPr="00B51469">
        <w:rPr>
          <w:color w:val="002060"/>
        </w:rPr>
        <w:t xml:space="preserve">GARE DEL 7/ 3/2026 </w:t>
      </w:r>
    </w:p>
    <w:p w14:paraId="4490CDE6" w14:textId="77777777" w:rsidR="007E5351" w:rsidRPr="00B51469" w:rsidRDefault="007E5351" w:rsidP="007E5351">
      <w:pPr>
        <w:pStyle w:val="titolo7a"/>
        <w:rPr>
          <w:color w:val="002060"/>
        </w:rPr>
      </w:pPr>
      <w:r w:rsidRPr="00B51469">
        <w:rPr>
          <w:color w:val="002060"/>
        </w:rPr>
        <w:lastRenderedPageBreak/>
        <w:t xml:space="preserve">PROVVEDIMENTI DISCIPLINARI </w:t>
      </w:r>
    </w:p>
    <w:p w14:paraId="0237BFFC"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2FCCC857" w14:textId="77777777" w:rsidR="007E5351" w:rsidRPr="00B51469" w:rsidRDefault="007E5351" w:rsidP="007E5351">
      <w:pPr>
        <w:pStyle w:val="titolo30"/>
        <w:rPr>
          <w:color w:val="002060"/>
        </w:rPr>
      </w:pPr>
      <w:r w:rsidRPr="00B51469">
        <w:rPr>
          <w:color w:val="002060"/>
        </w:rPr>
        <w:t xml:space="preserve">CALCIATORI NON ESPULSI </w:t>
      </w:r>
    </w:p>
    <w:p w14:paraId="5E2E8860" w14:textId="77777777" w:rsidR="007E5351" w:rsidRPr="00B51469" w:rsidRDefault="007E5351" w:rsidP="007E5351">
      <w:pPr>
        <w:pStyle w:val="titolo20"/>
        <w:rPr>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634BC53" w14:textId="77777777" w:rsidTr="007C0F55">
        <w:tc>
          <w:tcPr>
            <w:tcW w:w="2200" w:type="dxa"/>
            <w:tcMar>
              <w:top w:w="20" w:type="dxa"/>
              <w:left w:w="20" w:type="dxa"/>
              <w:bottom w:w="20" w:type="dxa"/>
              <w:right w:w="20" w:type="dxa"/>
            </w:tcMar>
            <w:vAlign w:val="center"/>
            <w:hideMark/>
          </w:tcPr>
          <w:p w14:paraId="3A32A264" w14:textId="77777777" w:rsidR="007E5351" w:rsidRPr="00B51469" w:rsidRDefault="007E5351" w:rsidP="007C0F55">
            <w:pPr>
              <w:pStyle w:val="movimento"/>
              <w:rPr>
                <w:color w:val="002060"/>
              </w:rPr>
            </w:pPr>
            <w:r w:rsidRPr="00B51469">
              <w:rPr>
                <w:color w:val="002060"/>
              </w:rPr>
              <w:t>GIANFELICI TOMMASO</w:t>
            </w:r>
          </w:p>
        </w:tc>
        <w:tc>
          <w:tcPr>
            <w:tcW w:w="2200" w:type="dxa"/>
            <w:tcMar>
              <w:top w:w="20" w:type="dxa"/>
              <w:left w:w="20" w:type="dxa"/>
              <w:bottom w:w="20" w:type="dxa"/>
              <w:right w:w="20" w:type="dxa"/>
            </w:tcMar>
            <w:vAlign w:val="center"/>
            <w:hideMark/>
          </w:tcPr>
          <w:p w14:paraId="438CB629" w14:textId="77777777" w:rsidR="007E5351" w:rsidRPr="00B51469" w:rsidRDefault="007E5351" w:rsidP="007C0F55">
            <w:pPr>
              <w:pStyle w:val="movimento2"/>
              <w:rPr>
                <w:color w:val="002060"/>
              </w:rPr>
            </w:pPr>
            <w:r w:rsidRPr="00B51469">
              <w:rPr>
                <w:color w:val="002060"/>
              </w:rPr>
              <w:t xml:space="preserve">(CAMERINO-CASTELRAIMONDO) </w:t>
            </w:r>
          </w:p>
        </w:tc>
        <w:tc>
          <w:tcPr>
            <w:tcW w:w="800" w:type="dxa"/>
            <w:tcMar>
              <w:top w:w="20" w:type="dxa"/>
              <w:left w:w="20" w:type="dxa"/>
              <w:bottom w:w="20" w:type="dxa"/>
              <w:right w:w="20" w:type="dxa"/>
            </w:tcMar>
            <w:vAlign w:val="center"/>
            <w:hideMark/>
          </w:tcPr>
          <w:p w14:paraId="083528F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A70B4E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0D854A9" w14:textId="77777777" w:rsidR="007E5351" w:rsidRPr="00B51469" w:rsidRDefault="007E5351" w:rsidP="007C0F55">
            <w:pPr>
              <w:pStyle w:val="movimento2"/>
              <w:rPr>
                <w:color w:val="002060"/>
              </w:rPr>
            </w:pPr>
            <w:r w:rsidRPr="00B51469">
              <w:rPr>
                <w:color w:val="002060"/>
              </w:rPr>
              <w:t> </w:t>
            </w:r>
          </w:p>
        </w:tc>
      </w:tr>
    </w:tbl>
    <w:p w14:paraId="00298955" w14:textId="77777777" w:rsidR="007E5351" w:rsidRPr="00B51469" w:rsidRDefault="007E5351" w:rsidP="007E5351">
      <w:pPr>
        <w:pStyle w:val="titolo10"/>
        <w:rPr>
          <w:rFonts w:eastAsiaTheme="minorEastAsia"/>
          <w:color w:val="002060"/>
        </w:rPr>
      </w:pPr>
      <w:r w:rsidRPr="00B51469">
        <w:rPr>
          <w:color w:val="002060"/>
        </w:rPr>
        <w:t xml:space="preserve">GARE DEL 8/ 3/2026 </w:t>
      </w:r>
    </w:p>
    <w:p w14:paraId="548638CD" w14:textId="77777777" w:rsidR="007E5351" w:rsidRPr="00B51469" w:rsidRDefault="007E5351" w:rsidP="007E5351">
      <w:pPr>
        <w:pStyle w:val="titolo7a"/>
        <w:rPr>
          <w:color w:val="002060"/>
        </w:rPr>
      </w:pPr>
      <w:r w:rsidRPr="00B51469">
        <w:rPr>
          <w:color w:val="002060"/>
        </w:rPr>
        <w:t xml:space="preserve">PROVVEDIMENTI DISCIPLINARI </w:t>
      </w:r>
    </w:p>
    <w:p w14:paraId="3C3DEFC9"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2F24B5AE" w14:textId="77777777" w:rsidR="007E5351" w:rsidRPr="00B51469" w:rsidRDefault="007E5351" w:rsidP="007E5351">
      <w:pPr>
        <w:pStyle w:val="titolo30"/>
        <w:rPr>
          <w:color w:val="002060"/>
        </w:rPr>
      </w:pPr>
      <w:r w:rsidRPr="00B51469">
        <w:rPr>
          <w:color w:val="002060"/>
        </w:rPr>
        <w:t xml:space="preserve">SOCIETA' </w:t>
      </w:r>
    </w:p>
    <w:p w14:paraId="2E5AAEE0" w14:textId="77777777" w:rsidR="007E5351" w:rsidRPr="00B51469" w:rsidRDefault="007E5351" w:rsidP="007E5351">
      <w:pPr>
        <w:pStyle w:val="titolo20"/>
        <w:rPr>
          <w:color w:val="002060"/>
        </w:rPr>
      </w:pPr>
      <w:r w:rsidRPr="00B51469">
        <w:rPr>
          <w:color w:val="002060"/>
        </w:rPr>
        <w:t xml:space="preserve">AMMENDA </w:t>
      </w:r>
    </w:p>
    <w:p w14:paraId="67F398F8" w14:textId="126B67D1" w:rsidR="007E5351" w:rsidRPr="00B51469" w:rsidRDefault="007E5351" w:rsidP="007E5351">
      <w:pPr>
        <w:pStyle w:val="diffida"/>
        <w:spacing w:before="80" w:beforeAutospacing="0" w:after="40" w:afterAutospacing="0"/>
        <w:jc w:val="left"/>
        <w:rPr>
          <w:color w:val="002060"/>
        </w:rPr>
      </w:pPr>
      <w:r w:rsidRPr="00B51469">
        <w:rPr>
          <w:color w:val="002060"/>
        </w:rPr>
        <w:t xml:space="preserve">Euro 80,00 OSIMANA </w:t>
      </w:r>
      <w:r w:rsidR="00A53B16">
        <w:rPr>
          <w:color w:val="002060"/>
        </w:rPr>
        <w:t>(matricola FIGC 920713)</w:t>
      </w:r>
      <w:r w:rsidRPr="00B51469">
        <w:rPr>
          <w:color w:val="002060"/>
        </w:rPr>
        <w:br/>
        <w:t>Per aver i propri sostenitori causato un battibecco con i calciatori della squadra avversaria che durava alcuni minuti senza contatto fisico</w:t>
      </w:r>
      <w:r w:rsidR="00A53B16">
        <w:rPr>
          <w:color w:val="002060"/>
        </w:rPr>
        <w:t xml:space="preserve">. </w:t>
      </w:r>
      <w:r w:rsidRPr="00B51469">
        <w:rPr>
          <w:color w:val="002060"/>
        </w:rPr>
        <w:t xml:space="preserve">La situazione tornava alla normalità dopo l'intervento di una pattuglia di carabinieri chiamati per l'occasione. </w:t>
      </w:r>
    </w:p>
    <w:p w14:paraId="07405AE2" w14:textId="7CBC6470" w:rsidR="007E5351" w:rsidRPr="00B51469" w:rsidRDefault="007E5351" w:rsidP="007E5351">
      <w:pPr>
        <w:pStyle w:val="diffida"/>
        <w:spacing w:before="80" w:beforeAutospacing="0" w:after="40" w:afterAutospacing="0"/>
        <w:jc w:val="left"/>
        <w:rPr>
          <w:color w:val="002060"/>
        </w:rPr>
      </w:pPr>
      <w:r w:rsidRPr="00B51469">
        <w:rPr>
          <w:color w:val="002060"/>
        </w:rPr>
        <w:br/>
        <w:t xml:space="preserve">Euro 80,00 PONTEROSSO CALCIO </w:t>
      </w:r>
      <w:r w:rsidR="00A53B16">
        <w:rPr>
          <w:color w:val="002060"/>
        </w:rPr>
        <w:t>(matricola FIGC 204948)</w:t>
      </w:r>
      <w:r w:rsidRPr="00B51469">
        <w:rPr>
          <w:color w:val="002060"/>
        </w:rPr>
        <w:br/>
        <w:t>Per aver i propri sostenitori causato un battibecco con i calciatori della squadra avversaria che durava alcuni minuti senza contatto fisico</w:t>
      </w:r>
      <w:r w:rsidR="00A53B16">
        <w:rPr>
          <w:color w:val="002060"/>
        </w:rPr>
        <w:t xml:space="preserve">. </w:t>
      </w:r>
      <w:r w:rsidRPr="00B51469">
        <w:rPr>
          <w:color w:val="002060"/>
        </w:rPr>
        <w:t xml:space="preserve">La situazione tornava alla normalità dopo l'intervento di una pattuglia di carabinieri chiamati per l'occasione. </w:t>
      </w:r>
    </w:p>
    <w:p w14:paraId="4AEB3C16" w14:textId="77777777" w:rsidR="007E5351" w:rsidRPr="00B51469" w:rsidRDefault="007E5351" w:rsidP="007E5351">
      <w:pPr>
        <w:pStyle w:val="titolo30"/>
        <w:rPr>
          <w:color w:val="002060"/>
        </w:rPr>
      </w:pPr>
      <w:r w:rsidRPr="00B51469">
        <w:rPr>
          <w:color w:val="002060"/>
        </w:rPr>
        <w:t xml:space="preserve">CALCIATORI ESPULSI </w:t>
      </w:r>
    </w:p>
    <w:p w14:paraId="3D6CE35F" w14:textId="77777777" w:rsidR="007E5351" w:rsidRPr="00B51469" w:rsidRDefault="007E5351" w:rsidP="007E5351">
      <w:pPr>
        <w:pStyle w:val="titolo20"/>
        <w:rPr>
          <w:color w:val="002060"/>
        </w:rPr>
      </w:pPr>
      <w:r w:rsidRPr="00B5146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3412200" w14:textId="77777777" w:rsidTr="007C0F55">
        <w:tc>
          <w:tcPr>
            <w:tcW w:w="2200" w:type="dxa"/>
            <w:tcMar>
              <w:top w:w="20" w:type="dxa"/>
              <w:left w:w="20" w:type="dxa"/>
              <w:bottom w:w="20" w:type="dxa"/>
              <w:right w:w="20" w:type="dxa"/>
            </w:tcMar>
            <w:vAlign w:val="center"/>
            <w:hideMark/>
          </w:tcPr>
          <w:p w14:paraId="155B8303" w14:textId="77777777" w:rsidR="007E5351" w:rsidRPr="00B51469" w:rsidRDefault="007E5351" w:rsidP="007C0F55">
            <w:pPr>
              <w:pStyle w:val="movimento"/>
              <w:rPr>
                <w:color w:val="002060"/>
              </w:rPr>
            </w:pPr>
            <w:r w:rsidRPr="00B51469">
              <w:rPr>
                <w:color w:val="002060"/>
              </w:rPr>
              <w:t>NUNZIATA JACOPO</w:t>
            </w:r>
          </w:p>
        </w:tc>
        <w:tc>
          <w:tcPr>
            <w:tcW w:w="2200" w:type="dxa"/>
            <w:tcMar>
              <w:top w:w="20" w:type="dxa"/>
              <w:left w:w="20" w:type="dxa"/>
              <w:bottom w:w="20" w:type="dxa"/>
              <w:right w:w="20" w:type="dxa"/>
            </w:tcMar>
            <w:vAlign w:val="center"/>
            <w:hideMark/>
          </w:tcPr>
          <w:p w14:paraId="72BDD936" w14:textId="77777777" w:rsidR="007E5351" w:rsidRPr="00B51469" w:rsidRDefault="007E5351" w:rsidP="007C0F55">
            <w:pPr>
              <w:pStyle w:val="movimento2"/>
              <w:rPr>
                <w:color w:val="002060"/>
              </w:rPr>
            </w:pPr>
            <w:r w:rsidRPr="00B51469">
              <w:rPr>
                <w:color w:val="002060"/>
              </w:rPr>
              <w:t xml:space="preserve">(PONTEROSSO CALCIO) </w:t>
            </w:r>
          </w:p>
        </w:tc>
        <w:tc>
          <w:tcPr>
            <w:tcW w:w="800" w:type="dxa"/>
            <w:tcMar>
              <w:top w:w="20" w:type="dxa"/>
              <w:left w:w="20" w:type="dxa"/>
              <w:bottom w:w="20" w:type="dxa"/>
              <w:right w:w="20" w:type="dxa"/>
            </w:tcMar>
            <w:vAlign w:val="center"/>
            <w:hideMark/>
          </w:tcPr>
          <w:p w14:paraId="7842E5A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9701274"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B80B233" w14:textId="77777777" w:rsidR="007E5351" w:rsidRPr="00B51469" w:rsidRDefault="007E5351" w:rsidP="007C0F55">
            <w:pPr>
              <w:pStyle w:val="movimento2"/>
              <w:rPr>
                <w:color w:val="002060"/>
              </w:rPr>
            </w:pPr>
            <w:r w:rsidRPr="00B51469">
              <w:rPr>
                <w:color w:val="002060"/>
              </w:rPr>
              <w:t> </w:t>
            </w:r>
          </w:p>
        </w:tc>
      </w:tr>
    </w:tbl>
    <w:p w14:paraId="64C21AD0"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058B7BFA" w14:textId="77777777" w:rsidR="007E5351" w:rsidRPr="00B51469" w:rsidRDefault="007E5351" w:rsidP="007E5351">
      <w:pPr>
        <w:pStyle w:val="titolo20"/>
        <w:rPr>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7EA2AB9" w14:textId="77777777" w:rsidTr="007C0F55">
        <w:tc>
          <w:tcPr>
            <w:tcW w:w="2200" w:type="dxa"/>
            <w:tcMar>
              <w:top w:w="20" w:type="dxa"/>
              <w:left w:w="20" w:type="dxa"/>
              <w:bottom w:w="20" w:type="dxa"/>
              <w:right w:w="20" w:type="dxa"/>
            </w:tcMar>
            <w:vAlign w:val="center"/>
            <w:hideMark/>
          </w:tcPr>
          <w:p w14:paraId="531FD433" w14:textId="77777777" w:rsidR="007E5351" w:rsidRPr="00B51469" w:rsidRDefault="007E5351" w:rsidP="007C0F55">
            <w:pPr>
              <w:pStyle w:val="movimento"/>
              <w:rPr>
                <w:color w:val="002060"/>
              </w:rPr>
            </w:pPr>
            <w:r w:rsidRPr="00B51469">
              <w:rPr>
                <w:color w:val="002060"/>
              </w:rPr>
              <w:t>SCORTICHINI DIEGO</w:t>
            </w:r>
          </w:p>
        </w:tc>
        <w:tc>
          <w:tcPr>
            <w:tcW w:w="2200" w:type="dxa"/>
            <w:tcMar>
              <w:top w:w="20" w:type="dxa"/>
              <w:left w:w="20" w:type="dxa"/>
              <w:bottom w:w="20" w:type="dxa"/>
              <w:right w:w="20" w:type="dxa"/>
            </w:tcMar>
            <w:vAlign w:val="center"/>
            <w:hideMark/>
          </w:tcPr>
          <w:p w14:paraId="071C9314" w14:textId="77777777" w:rsidR="007E5351" w:rsidRPr="00B51469" w:rsidRDefault="007E5351" w:rsidP="007C0F55">
            <w:pPr>
              <w:pStyle w:val="movimento2"/>
              <w:rPr>
                <w:color w:val="002060"/>
              </w:rPr>
            </w:pPr>
            <w:r w:rsidRPr="00B51469">
              <w:rPr>
                <w:color w:val="002060"/>
              </w:rPr>
              <w:t xml:space="preserve">(PONTEROSSO CALCIO) </w:t>
            </w:r>
          </w:p>
        </w:tc>
        <w:tc>
          <w:tcPr>
            <w:tcW w:w="800" w:type="dxa"/>
            <w:tcMar>
              <w:top w:w="20" w:type="dxa"/>
              <w:left w:w="20" w:type="dxa"/>
              <w:bottom w:w="20" w:type="dxa"/>
              <w:right w:w="20" w:type="dxa"/>
            </w:tcMar>
            <w:vAlign w:val="center"/>
            <w:hideMark/>
          </w:tcPr>
          <w:p w14:paraId="6E4324F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0EE8C4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A8914A6" w14:textId="77777777" w:rsidR="007E5351" w:rsidRPr="00B51469" w:rsidRDefault="007E5351" w:rsidP="007C0F55">
            <w:pPr>
              <w:pStyle w:val="movimento2"/>
              <w:rPr>
                <w:color w:val="002060"/>
              </w:rPr>
            </w:pPr>
            <w:r w:rsidRPr="00B51469">
              <w:rPr>
                <w:color w:val="002060"/>
              </w:rPr>
              <w:t> </w:t>
            </w:r>
          </w:p>
        </w:tc>
      </w:tr>
    </w:tbl>
    <w:p w14:paraId="6D75F650" w14:textId="77777777" w:rsidR="007E5351" w:rsidRPr="00B51469" w:rsidRDefault="007E5351" w:rsidP="007E5351">
      <w:pPr>
        <w:pStyle w:val="titolo20"/>
        <w:rPr>
          <w:rFonts w:eastAsiaTheme="minorEastAsia"/>
          <w:color w:val="002060"/>
        </w:rPr>
      </w:pPr>
      <w:r w:rsidRPr="00B51469">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FAEF546" w14:textId="77777777" w:rsidTr="007C0F55">
        <w:tc>
          <w:tcPr>
            <w:tcW w:w="2200" w:type="dxa"/>
            <w:tcMar>
              <w:top w:w="20" w:type="dxa"/>
              <w:left w:w="20" w:type="dxa"/>
              <w:bottom w:w="20" w:type="dxa"/>
              <w:right w:w="20" w:type="dxa"/>
            </w:tcMar>
            <w:vAlign w:val="center"/>
            <w:hideMark/>
          </w:tcPr>
          <w:p w14:paraId="617745AF" w14:textId="77777777" w:rsidR="007E5351" w:rsidRPr="00B51469" w:rsidRDefault="007E5351" w:rsidP="007C0F55">
            <w:pPr>
              <w:pStyle w:val="movimento"/>
              <w:rPr>
                <w:color w:val="002060"/>
              </w:rPr>
            </w:pPr>
            <w:r w:rsidRPr="00B51469">
              <w:rPr>
                <w:color w:val="002060"/>
              </w:rPr>
              <w:t>MELONARI TOMMASO</w:t>
            </w:r>
          </w:p>
        </w:tc>
        <w:tc>
          <w:tcPr>
            <w:tcW w:w="2200" w:type="dxa"/>
            <w:tcMar>
              <w:top w:w="20" w:type="dxa"/>
              <w:left w:w="20" w:type="dxa"/>
              <w:bottom w:w="20" w:type="dxa"/>
              <w:right w:w="20" w:type="dxa"/>
            </w:tcMar>
            <w:vAlign w:val="center"/>
            <w:hideMark/>
          </w:tcPr>
          <w:p w14:paraId="37B936B2" w14:textId="77777777" w:rsidR="007E5351" w:rsidRPr="00B51469" w:rsidRDefault="007E5351" w:rsidP="007C0F55">
            <w:pPr>
              <w:pStyle w:val="movimento2"/>
              <w:rPr>
                <w:color w:val="002060"/>
              </w:rPr>
            </w:pPr>
            <w:r w:rsidRPr="00B51469">
              <w:rPr>
                <w:color w:val="002060"/>
              </w:rPr>
              <w:t xml:space="preserve">(OSIMANA) </w:t>
            </w:r>
          </w:p>
        </w:tc>
        <w:tc>
          <w:tcPr>
            <w:tcW w:w="800" w:type="dxa"/>
            <w:tcMar>
              <w:top w:w="20" w:type="dxa"/>
              <w:left w:w="20" w:type="dxa"/>
              <w:bottom w:w="20" w:type="dxa"/>
              <w:right w:w="20" w:type="dxa"/>
            </w:tcMar>
            <w:vAlign w:val="center"/>
            <w:hideMark/>
          </w:tcPr>
          <w:p w14:paraId="5774289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E47536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1583326" w14:textId="77777777" w:rsidR="007E5351" w:rsidRPr="00B51469" w:rsidRDefault="007E5351" w:rsidP="007C0F55">
            <w:pPr>
              <w:pStyle w:val="movimento2"/>
              <w:rPr>
                <w:color w:val="002060"/>
              </w:rPr>
            </w:pPr>
            <w:r w:rsidRPr="00B51469">
              <w:rPr>
                <w:color w:val="002060"/>
              </w:rPr>
              <w:t> </w:t>
            </w:r>
          </w:p>
        </w:tc>
      </w:tr>
    </w:tbl>
    <w:p w14:paraId="16044850"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98CD629" w14:textId="77777777" w:rsidTr="007C0F55">
        <w:tc>
          <w:tcPr>
            <w:tcW w:w="2200" w:type="dxa"/>
            <w:tcMar>
              <w:top w:w="20" w:type="dxa"/>
              <w:left w:w="20" w:type="dxa"/>
              <w:bottom w:w="20" w:type="dxa"/>
              <w:right w:w="20" w:type="dxa"/>
            </w:tcMar>
            <w:vAlign w:val="center"/>
            <w:hideMark/>
          </w:tcPr>
          <w:p w14:paraId="3D56DC49" w14:textId="77777777" w:rsidR="007E5351" w:rsidRPr="00B51469" w:rsidRDefault="007E5351" w:rsidP="007C0F55">
            <w:pPr>
              <w:pStyle w:val="movimento"/>
              <w:rPr>
                <w:color w:val="002060"/>
              </w:rPr>
            </w:pPr>
            <w:r w:rsidRPr="00B51469">
              <w:rPr>
                <w:color w:val="002060"/>
              </w:rPr>
              <w:t>AGOSTO MATTIA</w:t>
            </w:r>
          </w:p>
        </w:tc>
        <w:tc>
          <w:tcPr>
            <w:tcW w:w="2200" w:type="dxa"/>
            <w:tcMar>
              <w:top w:w="20" w:type="dxa"/>
              <w:left w:w="20" w:type="dxa"/>
              <w:bottom w:w="20" w:type="dxa"/>
              <w:right w:w="20" w:type="dxa"/>
            </w:tcMar>
            <w:vAlign w:val="center"/>
            <w:hideMark/>
          </w:tcPr>
          <w:p w14:paraId="484DB157" w14:textId="77777777" w:rsidR="007E5351" w:rsidRPr="00B51469" w:rsidRDefault="007E5351" w:rsidP="007C0F55">
            <w:pPr>
              <w:pStyle w:val="movimento2"/>
              <w:rPr>
                <w:color w:val="002060"/>
              </w:rPr>
            </w:pPr>
            <w:r w:rsidRPr="00B51469">
              <w:rPr>
                <w:color w:val="002060"/>
              </w:rPr>
              <w:t xml:space="preserve">(OSIMANA) </w:t>
            </w:r>
          </w:p>
        </w:tc>
        <w:tc>
          <w:tcPr>
            <w:tcW w:w="800" w:type="dxa"/>
            <w:tcMar>
              <w:top w:w="20" w:type="dxa"/>
              <w:left w:w="20" w:type="dxa"/>
              <w:bottom w:w="20" w:type="dxa"/>
              <w:right w:w="20" w:type="dxa"/>
            </w:tcMar>
            <w:vAlign w:val="center"/>
            <w:hideMark/>
          </w:tcPr>
          <w:p w14:paraId="679921C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8B0F06E" w14:textId="77777777" w:rsidR="007E5351" w:rsidRPr="00B51469" w:rsidRDefault="007E5351" w:rsidP="007C0F55">
            <w:pPr>
              <w:pStyle w:val="movimento"/>
              <w:rPr>
                <w:color w:val="002060"/>
              </w:rPr>
            </w:pPr>
            <w:r w:rsidRPr="00B51469">
              <w:rPr>
                <w:color w:val="002060"/>
              </w:rPr>
              <w:t>BUZZO GABRIELE</w:t>
            </w:r>
          </w:p>
        </w:tc>
        <w:tc>
          <w:tcPr>
            <w:tcW w:w="2200" w:type="dxa"/>
            <w:tcMar>
              <w:top w:w="20" w:type="dxa"/>
              <w:left w:w="20" w:type="dxa"/>
              <w:bottom w:w="20" w:type="dxa"/>
              <w:right w:w="20" w:type="dxa"/>
            </w:tcMar>
            <w:vAlign w:val="center"/>
            <w:hideMark/>
          </w:tcPr>
          <w:p w14:paraId="3704ADD0" w14:textId="77777777" w:rsidR="007E5351" w:rsidRPr="00B51469" w:rsidRDefault="007E5351" w:rsidP="007C0F55">
            <w:pPr>
              <w:pStyle w:val="movimento2"/>
              <w:rPr>
                <w:color w:val="002060"/>
              </w:rPr>
            </w:pPr>
            <w:r w:rsidRPr="00B51469">
              <w:rPr>
                <w:color w:val="002060"/>
              </w:rPr>
              <w:t xml:space="preserve">(PONTEROSSO CALCIO) </w:t>
            </w:r>
          </w:p>
        </w:tc>
      </w:tr>
    </w:tbl>
    <w:p w14:paraId="3B00B551"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4CE3E750" w14:textId="77777777" w:rsidTr="007C0F55">
        <w:tc>
          <w:tcPr>
            <w:tcW w:w="2200" w:type="dxa"/>
            <w:tcMar>
              <w:top w:w="20" w:type="dxa"/>
              <w:left w:w="20" w:type="dxa"/>
              <w:bottom w:w="20" w:type="dxa"/>
              <w:right w:w="20" w:type="dxa"/>
            </w:tcMar>
            <w:vAlign w:val="center"/>
            <w:hideMark/>
          </w:tcPr>
          <w:p w14:paraId="2538B6C6" w14:textId="77777777" w:rsidR="007E5351" w:rsidRPr="00B51469" w:rsidRDefault="007E5351" w:rsidP="007C0F55">
            <w:pPr>
              <w:pStyle w:val="movimento"/>
              <w:rPr>
                <w:color w:val="002060"/>
              </w:rPr>
            </w:pPr>
            <w:r w:rsidRPr="00B51469">
              <w:rPr>
                <w:color w:val="002060"/>
              </w:rPr>
              <w:t>PAPARELLI FILIPPO</w:t>
            </w:r>
          </w:p>
        </w:tc>
        <w:tc>
          <w:tcPr>
            <w:tcW w:w="2200" w:type="dxa"/>
            <w:tcMar>
              <w:top w:w="20" w:type="dxa"/>
              <w:left w:w="20" w:type="dxa"/>
              <w:bottom w:w="20" w:type="dxa"/>
              <w:right w:w="20" w:type="dxa"/>
            </w:tcMar>
            <w:vAlign w:val="center"/>
            <w:hideMark/>
          </w:tcPr>
          <w:p w14:paraId="0BC89550" w14:textId="77777777" w:rsidR="007E5351" w:rsidRPr="00B51469" w:rsidRDefault="007E5351" w:rsidP="007C0F55">
            <w:pPr>
              <w:pStyle w:val="movimento2"/>
              <w:rPr>
                <w:color w:val="002060"/>
              </w:rPr>
            </w:pPr>
            <w:r w:rsidRPr="00B51469">
              <w:rPr>
                <w:color w:val="002060"/>
              </w:rPr>
              <w:t xml:space="preserve">(V.R. MACERATA) </w:t>
            </w:r>
          </w:p>
        </w:tc>
        <w:tc>
          <w:tcPr>
            <w:tcW w:w="800" w:type="dxa"/>
            <w:tcMar>
              <w:top w:w="20" w:type="dxa"/>
              <w:left w:w="20" w:type="dxa"/>
              <w:bottom w:w="20" w:type="dxa"/>
              <w:right w:w="20" w:type="dxa"/>
            </w:tcMar>
            <w:vAlign w:val="center"/>
            <w:hideMark/>
          </w:tcPr>
          <w:p w14:paraId="2914C733"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D2ABEA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BE0DF51" w14:textId="77777777" w:rsidR="007E5351" w:rsidRPr="00B51469" w:rsidRDefault="007E5351" w:rsidP="007C0F55">
            <w:pPr>
              <w:pStyle w:val="movimento2"/>
              <w:rPr>
                <w:color w:val="002060"/>
              </w:rPr>
            </w:pPr>
            <w:r w:rsidRPr="00B51469">
              <w:rPr>
                <w:color w:val="002060"/>
              </w:rPr>
              <w:t> </w:t>
            </w:r>
          </w:p>
        </w:tc>
      </w:tr>
    </w:tbl>
    <w:p w14:paraId="5E2DCD70"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67553F97" w14:textId="77777777" w:rsidTr="007C0F55">
        <w:tc>
          <w:tcPr>
            <w:tcW w:w="2200" w:type="dxa"/>
            <w:tcMar>
              <w:top w:w="20" w:type="dxa"/>
              <w:left w:w="20" w:type="dxa"/>
              <w:bottom w:w="20" w:type="dxa"/>
              <w:right w:w="20" w:type="dxa"/>
            </w:tcMar>
            <w:vAlign w:val="center"/>
            <w:hideMark/>
          </w:tcPr>
          <w:p w14:paraId="1E2F38AD" w14:textId="77777777" w:rsidR="007E5351" w:rsidRPr="00B51469" w:rsidRDefault="007E5351" w:rsidP="007C0F55">
            <w:pPr>
              <w:pStyle w:val="movimento"/>
              <w:rPr>
                <w:color w:val="002060"/>
              </w:rPr>
            </w:pPr>
            <w:r w:rsidRPr="00B51469">
              <w:rPr>
                <w:color w:val="002060"/>
              </w:rPr>
              <w:t>NISI SIMONE</w:t>
            </w:r>
          </w:p>
        </w:tc>
        <w:tc>
          <w:tcPr>
            <w:tcW w:w="2200" w:type="dxa"/>
            <w:tcMar>
              <w:top w:w="20" w:type="dxa"/>
              <w:left w:w="20" w:type="dxa"/>
              <w:bottom w:w="20" w:type="dxa"/>
              <w:right w:w="20" w:type="dxa"/>
            </w:tcMar>
            <w:vAlign w:val="center"/>
            <w:hideMark/>
          </w:tcPr>
          <w:p w14:paraId="149E0969" w14:textId="77777777" w:rsidR="007E5351" w:rsidRPr="00B51469" w:rsidRDefault="007E5351" w:rsidP="007C0F55">
            <w:pPr>
              <w:pStyle w:val="movimento2"/>
              <w:rPr>
                <w:color w:val="002060"/>
              </w:rPr>
            </w:pPr>
            <w:r w:rsidRPr="00B51469">
              <w:rPr>
                <w:color w:val="002060"/>
              </w:rPr>
              <w:t xml:space="preserve">(PONTEROSSO CALCIO) </w:t>
            </w:r>
          </w:p>
        </w:tc>
        <w:tc>
          <w:tcPr>
            <w:tcW w:w="800" w:type="dxa"/>
            <w:tcMar>
              <w:top w:w="20" w:type="dxa"/>
              <w:left w:w="20" w:type="dxa"/>
              <w:bottom w:w="20" w:type="dxa"/>
              <w:right w:w="20" w:type="dxa"/>
            </w:tcMar>
            <w:vAlign w:val="center"/>
            <w:hideMark/>
          </w:tcPr>
          <w:p w14:paraId="0DDBBC5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1D51C1D" w14:textId="77777777" w:rsidR="007E5351" w:rsidRPr="00B51469" w:rsidRDefault="007E5351" w:rsidP="007C0F55">
            <w:pPr>
              <w:pStyle w:val="movimento"/>
              <w:rPr>
                <w:color w:val="002060"/>
              </w:rPr>
            </w:pPr>
            <w:r w:rsidRPr="00B51469">
              <w:rPr>
                <w:color w:val="002060"/>
              </w:rPr>
              <w:t>SETTIMI CESARE</w:t>
            </w:r>
          </w:p>
        </w:tc>
        <w:tc>
          <w:tcPr>
            <w:tcW w:w="2200" w:type="dxa"/>
            <w:tcMar>
              <w:top w:w="20" w:type="dxa"/>
              <w:left w:w="20" w:type="dxa"/>
              <w:bottom w:w="20" w:type="dxa"/>
              <w:right w:w="20" w:type="dxa"/>
            </w:tcMar>
            <w:vAlign w:val="center"/>
            <w:hideMark/>
          </w:tcPr>
          <w:p w14:paraId="27A45B74" w14:textId="77777777" w:rsidR="007E5351" w:rsidRPr="00B51469" w:rsidRDefault="007E5351" w:rsidP="007C0F55">
            <w:pPr>
              <w:pStyle w:val="movimento2"/>
              <w:rPr>
                <w:color w:val="002060"/>
              </w:rPr>
            </w:pPr>
            <w:r w:rsidRPr="00B51469">
              <w:rPr>
                <w:color w:val="002060"/>
              </w:rPr>
              <w:t xml:space="preserve">(TOLENTINO 1919 SSDARL) </w:t>
            </w:r>
          </w:p>
        </w:tc>
      </w:tr>
    </w:tbl>
    <w:p w14:paraId="4C756483" w14:textId="77777777" w:rsidR="007E5351" w:rsidRPr="00B51469" w:rsidRDefault="007E5351" w:rsidP="007E5351">
      <w:pPr>
        <w:pStyle w:val="breakline"/>
        <w:rPr>
          <w:color w:val="002060"/>
        </w:rPr>
      </w:pPr>
    </w:p>
    <w:p w14:paraId="4E9DDB91"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18FD2BAF"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4381A287" w14:textId="77777777" w:rsidR="007E5351" w:rsidRPr="00B51469" w:rsidRDefault="007E5351" w:rsidP="007E5351">
      <w:pPr>
        <w:pStyle w:val="breakline"/>
        <w:rPr>
          <w:rFonts w:eastAsiaTheme="minorEastAsia"/>
          <w:color w:val="002060"/>
        </w:rPr>
      </w:pPr>
    </w:p>
    <w:p w14:paraId="5F44F998" w14:textId="77777777" w:rsidR="007E5351" w:rsidRPr="00B51469" w:rsidRDefault="007E5351" w:rsidP="007E5351">
      <w:pPr>
        <w:pStyle w:val="titoloprinc0"/>
        <w:rPr>
          <w:color w:val="002060"/>
        </w:rPr>
      </w:pPr>
      <w:r w:rsidRPr="00B51469">
        <w:rPr>
          <w:color w:val="002060"/>
        </w:rPr>
        <w:t>CLASSIFICA</w:t>
      </w:r>
    </w:p>
    <w:p w14:paraId="74283347" w14:textId="77777777" w:rsidR="007E5351" w:rsidRPr="00B51469" w:rsidRDefault="007E5351" w:rsidP="007E5351">
      <w:pPr>
        <w:pStyle w:val="breakline"/>
        <w:rPr>
          <w:color w:val="002060"/>
        </w:rPr>
      </w:pPr>
    </w:p>
    <w:p w14:paraId="45441CAF" w14:textId="77777777" w:rsidR="007E5351" w:rsidRPr="00B51469" w:rsidRDefault="007E5351" w:rsidP="007E5351">
      <w:pPr>
        <w:pStyle w:val="breakline"/>
        <w:rPr>
          <w:color w:val="002060"/>
        </w:rPr>
      </w:pPr>
    </w:p>
    <w:p w14:paraId="610D4302" w14:textId="77777777" w:rsidR="007E5351" w:rsidRPr="00B51469" w:rsidRDefault="007E5351" w:rsidP="007E5351">
      <w:pPr>
        <w:pStyle w:val="sottotitolocampionato10"/>
        <w:rPr>
          <w:color w:val="002060"/>
        </w:rPr>
      </w:pPr>
      <w:r w:rsidRPr="00B51469">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218E864C"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090F9"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673DA"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75267"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11BF4"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A0DBA"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D40E1"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EF8CE"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BB8C6"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C57C7"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02A96" w14:textId="77777777" w:rsidR="007E5351" w:rsidRPr="00B51469" w:rsidRDefault="007E5351" w:rsidP="007C0F55">
            <w:pPr>
              <w:pStyle w:val="headertabella0"/>
              <w:rPr>
                <w:color w:val="002060"/>
              </w:rPr>
            </w:pPr>
            <w:r w:rsidRPr="00B51469">
              <w:rPr>
                <w:color w:val="002060"/>
              </w:rPr>
              <w:t>PE</w:t>
            </w:r>
          </w:p>
        </w:tc>
      </w:tr>
      <w:tr w:rsidR="007E5351" w:rsidRPr="00B51469" w14:paraId="6118F889"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C2E839" w14:textId="77777777" w:rsidR="007E5351" w:rsidRPr="00B51469" w:rsidRDefault="007E5351" w:rsidP="007C0F55">
            <w:pPr>
              <w:pStyle w:val="rowtabella0"/>
              <w:rPr>
                <w:color w:val="002060"/>
              </w:rPr>
            </w:pPr>
            <w:r w:rsidRPr="00B51469">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3D203"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C87F2"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813FF"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4099C"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175B2"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D0734" w14:textId="77777777" w:rsidR="007E5351" w:rsidRPr="00B51469" w:rsidRDefault="007E5351" w:rsidP="007C0F55">
            <w:pPr>
              <w:pStyle w:val="rowtabella0"/>
              <w:jc w:val="center"/>
              <w:rPr>
                <w:color w:val="002060"/>
              </w:rPr>
            </w:pPr>
            <w:r w:rsidRPr="00B51469">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A320D"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F0698" w14:textId="77777777" w:rsidR="007E5351" w:rsidRPr="00B51469" w:rsidRDefault="007E5351" w:rsidP="007C0F55">
            <w:pPr>
              <w:pStyle w:val="rowtabella0"/>
              <w:jc w:val="center"/>
              <w:rPr>
                <w:color w:val="002060"/>
              </w:rPr>
            </w:pPr>
            <w:r w:rsidRPr="00B51469">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CE850" w14:textId="77777777" w:rsidR="007E5351" w:rsidRPr="00B51469" w:rsidRDefault="007E5351" w:rsidP="007C0F55">
            <w:pPr>
              <w:pStyle w:val="rowtabella0"/>
              <w:jc w:val="center"/>
              <w:rPr>
                <w:color w:val="002060"/>
              </w:rPr>
            </w:pPr>
            <w:r w:rsidRPr="00B51469">
              <w:rPr>
                <w:color w:val="002060"/>
              </w:rPr>
              <w:t>0</w:t>
            </w:r>
          </w:p>
        </w:tc>
      </w:tr>
      <w:tr w:rsidR="007E5351" w:rsidRPr="00B51469" w14:paraId="1EF45D4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0397CF" w14:textId="77777777" w:rsidR="007E5351" w:rsidRPr="00B51469" w:rsidRDefault="007E5351" w:rsidP="007C0F55">
            <w:pPr>
              <w:pStyle w:val="rowtabella0"/>
              <w:rPr>
                <w:color w:val="002060"/>
              </w:rPr>
            </w:pPr>
            <w:r w:rsidRPr="00B51469">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3933A" w14:textId="77777777" w:rsidR="007E5351" w:rsidRPr="00B51469" w:rsidRDefault="007E5351" w:rsidP="007C0F55">
            <w:pPr>
              <w:pStyle w:val="rowtabella0"/>
              <w:jc w:val="center"/>
              <w:rPr>
                <w:color w:val="002060"/>
              </w:rPr>
            </w:pPr>
            <w:r w:rsidRPr="00B51469">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3E64C"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6BD5D"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B64C4"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56DBA"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F26B9" w14:textId="77777777" w:rsidR="007E5351" w:rsidRPr="00B51469" w:rsidRDefault="007E5351" w:rsidP="007C0F55">
            <w:pPr>
              <w:pStyle w:val="rowtabella0"/>
              <w:jc w:val="center"/>
              <w:rPr>
                <w:color w:val="002060"/>
              </w:rPr>
            </w:pPr>
            <w:r w:rsidRPr="00B51469">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D8337"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FA00F" w14:textId="77777777" w:rsidR="007E5351" w:rsidRPr="00B51469" w:rsidRDefault="007E5351" w:rsidP="007C0F55">
            <w:pPr>
              <w:pStyle w:val="rowtabella0"/>
              <w:jc w:val="center"/>
              <w:rPr>
                <w:color w:val="002060"/>
              </w:rPr>
            </w:pPr>
            <w:r w:rsidRPr="00B51469">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C3971" w14:textId="77777777" w:rsidR="007E5351" w:rsidRPr="00B51469" w:rsidRDefault="007E5351" w:rsidP="007C0F55">
            <w:pPr>
              <w:pStyle w:val="rowtabella0"/>
              <w:jc w:val="center"/>
              <w:rPr>
                <w:color w:val="002060"/>
              </w:rPr>
            </w:pPr>
            <w:r w:rsidRPr="00B51469">
              <w:rPr>
                <w:color w:val="002060"/>
              </w:rPr>
              <w:t>0</w:t>
            </w:r>
          </w:p>
        </w:tc>
      </w:tr>
      <w:tr w:rsidR="007E5351" w:rsidRPr="00B51469" w14:paraId="62F0B35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ABFDC2" w14:textId="77777777" w:rsidR="007E5351" w:rsidRPr="00B51469" w:rsidRDefault="007E5351" w:rsidP="007C0F55">
            <w:pPr>
              <w:pStyle w:val="rowtabella0"/>
              <w:rPr>
                <w:color w:val="002060"/>
              </w:rPr>
            </w:pPr>
            <w:r w:rsidRPr="00B51469">
              <w:rPr>
                <w:color w:val="002060"/>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2CA74"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D88D9"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7DC54"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C40C9"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E1052"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5078F" w14:textId="77777777" w:rsidR="007E5351" w:rsidRPr="00B51469" w:rsidRDefault="007E5351" w:rsidP="007C0F55">
            <w:pPr>
              <w:pStyle w:val="rowtabella0"/>
              <w:jc w:val="center"/>
              <w:rPr>
                <w:color w:val="002060"/>
              </w:rPr>
            </w:pPr>
            <w:r w:rsidRPr="00B51469">
              <w:rPr>
                <w:color w:val="002060"/>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FE23A"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6866A" w14:textId="77777777" w:rsidR="007E5351" w:rsidRPr="00B51469" w:rsidRDefault="007E5351" w:rsidP="007C0F55">
            <w:pPr>
              <w:pStyle w:val="rowtabella0"/>
              <w:jc w:val="center"/>
              <w:rPr>
                <w:color w:val="002060"/>
              </w:rPr>
            </w:pPr>
            <w:r w:rsidRPr="00B51469">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F64F4" w14:textId="77777777" w:rsidR="007E5351" w:rsidRPr="00B51469" w:rsidRDefault="007E5351" w:rsidP="007C0F55">
            <w:pPr>
              <w:pStyle w:val="rowtabella0"/>
              <w:jc w:val="center"/>
              <w:rPr>
                <w:color w:val="002060"/>
              </w:rPr>
            </w:pPr>
            <w:r w:rsidRPr="00B51469">
              <w:rPr>
                <w:color w:val="002060"/>
              </w:rPr>
              <w:t>0</w:t>
            </w:r>
          </w:p>
        </w:tc>
      </w:tr>
      <w:tr w:rsidR="007E5351" w:rsidRPr="00B51469" w14:paraId="50EAF30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1BF9A0" w14:textId="77777777" w:rsidR="007E5351" w:rsidRPr="00B51469" w:rsidRDefault="007E5351" w:rsidP="007C0F55">
            <w:pPr>
              <w:pStyle w:val="rowtabella0"/>
              <w:rPr>
                <w:color w:val="002060"/>
              </w:rPr>
            </w:pPr>
            <w:r w:rsidRPr="00B51469">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448BE"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75DCB"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F422"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3AFD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CBB51"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AFCD4" w14:textId="77777777" w:rsidR="007E5351" w:rsidRPr="00B51469" w:rsidRDefault="007E5351" w:rsidP="007C0F55">
            <w:pPr>
              <w:pStyle w:val="rowtabella0"/>
              <w:jc w:val="center"/>
              <w:rPr>
                <w:color w:val="002060"/>
              </w:rPr>
            </w:pPr>
            <w:r w:rsidRPr="00B51469">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201CC"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BAC1C" w14:textId="77777777" w:rsidR="007E5351" w:rsidRPr="00B51469" w:rsidRDefault="007E5351" w:rsidP="007C0F55">
            <w:pPr>
              <w:pStyle w:val="rowtabella0"/>
              <w:jc w:val="center"/>
              <w:rPr>
                <w:color w:val="002060"/>
              </w:rPr>
            </w:pPr>
            <w:r w:rsidRPr="00B51469">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64CBE" w14:textId="77777777" w:rsidR="007E5351" w:rsidRPr="00B51469" w:rsidRDefault="007E5351" w:rsidP="007C0F55">
            <w:pPr>
              <w:pStyle w:val="rowtabella0"/>
              <w:jc w:val="center"/>
              <w:rPr>
                <w:color w:val="002060"/>
              </w:rPr>
            </w:pPr>
            <w:r w:rsidRPr="00B51469">
              <w:rPr>
                <w:color w:val="002060"/>
              </w:rPr>
              <w:t>0</w:t>
            </w:r>
          </w:p>
        </w:tc>
      </w:tr>
      <w:tr w:rsidR="007E5351" w:rsidRPr="00B51469" w14:paraId="340123DE"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7B75B7" w14:textId="77777777" w:rsidR="007E5351" w:rsidRPr="00B51469" w:rsidRDefault="007E5351" w:rsidP="007C0F55">
            <w:pPr>
              <w:pStyle w:val="rowtabella0"/>
              <w:rPr>
                <w:color w:val="002060"/>
              </w:rPr>
            </w:pPr>
            <w:proofErr w:type="spellStart"/>
            <w:proofErr w:type="gramStart"/>
            <w:r w:rsidRPr="00B51469">
              <w:rPr>
                <w:color w:val="002060"/>
              </w:rPr>
              <w:t>sq.B</w:t>
            </w:r>
            <w:proofErr w:type="spellEnd"/>
            <w:proofErr w:type="gramEnd"/>
            <w:r w:rsidRPr="00B51469">
              <w:rPr>
                <w:color w:val="002060"/>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FE390"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A15B5"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F871D"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F2C85"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B9AA5"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88BD9"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9F0DA"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9C00D"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978EE" w14:textId="77777777" w:rsidR="007E5351" w:rsidRPr="00B51469" w:rsidRDefault="007E5351" w:rsidP="007C0F55">
            <w:pPr>
              <w:pStyle w:val="rowtabella0"/>
              <w:jc w:val="center"/>
              <w:rPr>
                <w:color w:val="002060"/>
              </w:rPr>
            </w:pPr>
            <w:r w:rsidRPr="00B51469">
              <w:rPr>
                <w:color w:val="002060"/>
              </w:rPr>
              <w:t>0</w:t>
            </w:r>
          </w:p>
        </w:tc>
      </w:tr>
      <w:tr w:rsidR="007E5351" w:rsidRPr="00B51469" w14:paraId="05ED26A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9DA96" w14:textId="77777777" w:rsidR="007E5351" w:rsidRPr="00B51469" w:rsidRDefault="007E5351" w:rsidP="007C0F55">
            <w:pPr>
              <w:pStyle w:val="rowtabella0"/>
              <w:rPr>
                <w:color w:val="002060"/>
              </w:rPr>
            </w:pPr>
            <w:r w:rsidRPr="00B51469">
              <w:rPr>
                <w:color w:val="002060"/>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3654A"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9595"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45CD5"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A19D8"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E2B5D"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27BF6" w14:textId="77777777" w:rsidR="007E5351" w:rsidRPr="00B51469" w:rsidRDefault="007E5351" w:rsidP="007C0F55">
            <w:pPr>
              <w:pStyle w:val="rowtabella0"/>
              <w:jc w:val="center"/>
              <w:rPr>
                <w:color w:val="002060"/>
              </w:rPr>
            </w:pPr>
            <w:r w:rsidRPr="00B51469">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A326E"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D8A49"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F1B0B" w14:textId="77777777" w:rsidR="007E5351" w:rsidRPr="00B51469" w:rsidRDefault="007E5351" w:rsidP="007C0F55">
            <w:pPr>
              <w:pStyle w:val="rowtabella0"/>
              <w:jc w:val="center"/>
              <w:rPr>
                <w:color w:val="002060"/>
              </w:rPr>
            </w:pPr>
            <w:r w:rsidRPr="00B51469">
              <w:rPr>
                <w:color w:val="002060"/>
              </w:rPr>
              <w:t>0</w:t>
            </w:r>
          </w:p>
        </w:tc>
      </w:tr>
      <w:tr w:rsidR="007E5351" w:rsidRPr="00B51469" w14:paraId="5FF73DE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F17EBB" w14:textId="77777777" w:rsidR="007E5351" w:rsidRPr="00B51469" w:rsidRDefault="007E5351" w:rsidP="007C0F55">
            <w:pPr>
              <w:pStyle w:val="rowtabella0"/>
              <w:rPr>
                <w:color w:val="002060"/>
              </w:rPr>
            </w:pPr>
            <w:r w:rsidRPr="00B51469">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7BB80"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1092B"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9B77F"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6D29"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5988E"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A778C" w14:textId="77777777" w:rsidR="007E5351" w:rsidRPr="00B51469" w:rsidRDefault="007E5351" w:rsidP="007C0F55">
            <w:pPr>
              <w:pStyle w:val="rowtabella0"/>
              <w:jc w:val="center"/>
              <w:rPr>
                <w:color w:val="002060"/>
              </w:rPr>
            </w:pPr>
            <w:r w:rsidRPr="00B51469">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90847" w14:textId="77777777" w:rsidR="007E5351" w:rsidRPr="00B51469" w:rsidRDefault="007E5351" w:rsidP="007C0F55">
            <w:pPr>
              <w:pStyle w:val="rowtabella0"/>
              <w:jc w:val="center"/>
              <w:rPr>
                <w:color w:val="002060"/>
              </w:rPr>
            </w:pPr>
            <w:r w:rsidRPr="00B51469">
              <w:rPr>
                <w:color w:val="002060"/>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F8482"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B1452" w14:textId="77777777" w:rsidR="007E5351" w:rsidRPr="00B51469" w:rsidRDefault="007E5351" w:rsidP="007C0F55">
            <w:pPr>
              <w:pStyle w:val="rowtabella0"/>
              <w:jc w:val="center"/>
              <w:rPr>
                <w:color w:val="002060"/>
              </w:rPr>
            </w:pPr>
            <w:r w:rsidRPr="00B51469">
              <w:rPr>
                <w:color w:val="002060"/>
              </w:rPr>
              <w:t>0</w:t>
            </w:r>
          </w:p>
        </w:tc>
      </w:tr>
      <w:tr w:rsidR="007E5351" w:rsidRPr="00B51469" w14:paraId="32BC85A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0E4532" w14:textId="77777777" w:rsidR="007E5351" w:rsidRPr="00B51469" w:rsidRDefault="007E5351" w:rsidP="007C0F55">
            <w:pPr>
              <w:pStyle w:val="rowtabella0"/>
              <w:rPr>
                <w:color w:val="002060"/>
              </w:rPr>
            </w:pPr>
            <w:r w:rsidRPr="00B51469">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1622F"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088CE"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D179B"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F8E2B"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DE102"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DFE50" w14:textId="77777777" w:rsidR="007E5351" w:rsidRPr="00B51469" w:rsidRDefault="007E5351" w:rsidP="007C0F55">
            <w:pPr>
              <w:pStyle w:val="rowtabella0"/>
              <w:jc w:val="center"/>
              <w:rPr>
                <w:color w:val="002060"/>
              </w:rPr>
            </w:pPr>
            <w:r w:rsidRPr="00B51469">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2352D" w14:textId="77777777" w:rsidR="007E5351" w:rsidRPr="00B51469" w:rsidRDefault="007E5351" w:rsidP="007C0F55">
            <w:pPr>
              <w:pStyle w:val="rowtabella0"/>
              <w:jc w:val="center"/>
              <w:rPr>
                <w:color w:val="002060"/>
              </w:rPr>
            </w:pPr>
            <w:r w:rsidRPr="00B51469">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EF1AF"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ACDF8" w14:textId="77777777" w:rsidR="007E5351" w:rsidRPr="00B51469" w:rsidRDefault="007E5351" w:rsidP="007C0F55">
            <w:pPr>
              <w:pStyle w:val="rowtabella0"/>
              <w:jc w:val="center"/>
              <w:rPr>
                <w:color w:val="002060"/>
              </w:rPr>
            </w:pPr>
            <w:r w:rsidRPr="00B51469">
              <w:rPr>
                <w:color w:val="002060"/>
              </w:rPr>
              <w:t>0</w:t>
            </w:r>
          </w:p>
        </w:tc>
      </w:tr>
      <w:tr w:rsidR="007E5351" w:rsidRPr="00B51469" w14:paraId="5DF6E0D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F1F93" w14:textId="77777777" w:rsidR="007E5351" w:rsidRPr="00B51469" w:rsidRDefault="007E5351" w:rsidP="007C0F55">
            <w:pPr>
              <w:pStyle w:val="rowtabella0"/>
              <w:rPr>
                <w:color w:val="002060"/>
              </w:rPr>
            </w:pPr>
            <w:r w:rsidRPr="00B51469">
              <w:rPr>
                <w:color w:val="002060"/>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AF2B7" w14:textId="77777777" w:rsidR="007E5351" w:rsidRPr="00B51469" w:rsidRDefault="007E5351" w:rsidP="007C0F55">
            <w:pPr>
              <w:pStyle w:val="rowtabella0"/>
              <w:jc w:val="center"/>
              <w:rPr>
                <w:color w:val="002060"/>
              </w:rPr>
            </w:pPr>
            <w:r w:rsidRPr="00B51469">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E25AE"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85DD3"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44AC9"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5C069"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3493E"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DCC35" w14:textId="77777777" w:rsidR="007E5351" w:rsidRPr="00B51469" w:rsidRDefault="007E5351" w:rsidP="007C0F55">
            <w:pPr>
              <w:pStyle w:val="rowtabella0"/>
              <w:jc w:val="center"/>
              <w:rPr>
                <w:color w:val="002060"/>
              </w:rPr>
            </w:pPr>
            <w:r w:rsidRPr="00B51469">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FCA51"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1870E" w14:textId="77777777" w:rsidR="007E5351" w:rsidRPr="00B51469" w:rsidRDefault="007E5351" w:rsidP="007C0F55">
            <w:pPr>
              <w:pStyle w:val="rowtabella0"/>
              <w:jc w:val="center"/>
              <w:rPr>
                <w:color w:val="002060"/>
              </w:rPr>
            </w:pPr>
            <w:r w:rsidRPr="00B51469">
              <w:rPr>
                <w:color w:val="002060"/>
              </w:rPr>
              <w:t>0</w:t>
            </w:r>
          </w:p>
        </w:tc>
      </w:tr>
      <w:tr w:rsidR="007E5351" w:rsidRPr="00B51469" w14:paraId="246A5858"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1CF0F2" w14:textId="77777777" w:rsidR="007E5351" w:rsidRPr="00B51469" w:rsidRDefault="007E5351" w:rsidP="007C0F55">
            <w:pPr>
              <w:pStyle w:val="rowtabella0"/>
              <w:rPr>
                <w:color w:val="002060"/>
              </w:rPr>
            </w:pPr>
            <w:r w:rsidRPr="00B51469">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46760"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ECA8F"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D8D05"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7ADB7"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02876"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D0EAE" w14:textId="77777777" w:rsidR="007E5351" w:rsidRPr="00B51469" w:rsidRDefault="007E5351" w:rsidP="007C0F55">
            <w:pPr>
              <w:pStyle w:val="rowtabella0"/>
              <w:jc w:val="center"/>
              <w:rPr>
                <w:color w:val="002060"/>
              </w:rPr>
            </w:pPr>
            <w:r w:rsidRPr="00B51469">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924EA" w14:textId="77777777" w:rsidR="007E5351" w:rsidRPr="00B51469" w:rsidRDefault="007E5351" w:rsidP="007C0F55">
            <w:pPr>
              <w:pStyle w:val="rowtabella0"/>
              <w:jc w:val="center"/>
              <w:rPr>
                <w:color w:val="002060"/>
              </w:rPr>
            </w:pPr>
            <w:r w:rsidRPr="00B51469">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A2103"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1619C" w14:textId="77777777" w:rsidR="007E5351" w:rsidRPr="00B51469" w:rsidRDefault="007E5351" w:rsidP="007C0F55">
            <w:pPr>
              <w:pStyle w:val="rowtabella0"/>
              <w:jc w:val="center"/>
              <w:rPr>
                <w:color w:val="002060"/>
              </w:rPr>
            </w:pPr>
            <w:r w:rsidRPr="00B51469">
              <w:rPr>
                <w:color w:val="002060"/>
              </w:rPr>
              <w:t>0</w:t>
            </w:r>
          </w:p>
        </w:tc>
      </w:tr>
      <w:tr w:rsidR="007E5351" w:rsidRPr="00B51469" w14:paraId="147D8E5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BE410" w14:textId="77777777" w:rsidR="007E5351" w:rsidRPr="00B51469" w:rsidRDefault="007E5351" w:rsidP="007C0F55">
            <w:pPr>
              <w:pStyle w:val="rowtabella0"/>
              <w:rPr>
                <w:color w:val="002060"/>
              </w:rPr>
            </w:pPr>
            <w:r w:rsidRPr="00B51469">
              <w:rPr>
                <w:color w:val="002060"/>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90737"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694D0"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79C25"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E143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9FACA"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E06F"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0659" w14:textId="77777777" w:rsidR="007E5351" w:rsidRPr="00B51469" w:rsidRDefault="007E5351" w:rsidP="007C0F55">
            <w:pPr>
              <w:pStyle w:val="rowtabella0"/>
              <w:jc w:val="center"/>
              <w:rPr>
                <w:color w:val="002060"/>
              </w:rPr>
            </w:pPr>
            <w:r w:rsidRPr="00B51469">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96045"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F0C09" w14:textId="77777777" w:rsidR="007E5351" w:rsidRPr="00B51469" w:rsidRDefault="007E5351" w:rsidP="007C0F55">
            <w:pPr>
              <w:pStyle w:val="rowtabella0"/>
              <w:jc w:val="center"/>
              <w:rPr>
                <w:color w:val="002060"/>
              </w:rPr>
            </w:pPr>
            <w:r w:rsidRPr="00B51469">
              <w:rPr>
                <w:color w:val="002060"/>
              </w:rPr>
              <w:t>0</w:t>
            </w:r>
          </w:p>
        </w:tc>
      </w:tr>
      <w:tr w:rsidR="007E5351" w:rsidRPr="00B51469" w14:paraId="7235C93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CB3823" w14:textId="77777777" w:rsidR="007E5351" w:rsidRPr="00B51469" w:rsidRDefault="007E5351" w:rsidP="007C0F55">
            <w:pPr>
              <w:pStyle w:val="rowtabella0"/>
              <w:rPr>
                <w:color w:val="002060"/>
              </w:rPr>
            </w:pPr>
            <w:r w:rsidRPr="00B51469">
              <w:rPr>
                <w:color w:val="002060"/>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572F4"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7C51E"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1FEDE"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B64F1"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204F"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0375D"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8BB41" w14:textId="77777777" w:rsidR="007E5351" w:rsidRPr="00B51469" w:rsidRDefault="007E5351" w:rsidP="007C0F55">
            <w:pPr>
              <w:pStyle w:val="rowtabella0"/>
              <w:jc w:val="center"/>
              <w:rPr>
                <w:color w:val="002060"/>
              </w:rPr>
            </w:pPr>
            <w:r w:rsidRPr="00B51469">
              <w:rPr>
                <w:color w:val="002060"/>
              </w:rP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4AFF7" w14:textId="77777777" w:rsidR="007E5351" w:rsidRPr="00B51469" w:rsidRDefault="007E5351" w:rsidP="007C0F55">
            <w:pPr>
              <w:pStyle w:val="rowtabella0"/>
              <w:jc w:val="center"/>
              <w:rPr>
                <w:color w:val="002060"/>
              </w:rPr>
            </w:pPr>
            <w:r w:rsidRPr="00B51469">
              <w:rPr>
                <w:color w:val="002060"/>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F5A3E" w14:textId="77777777" w:rsidR="007E5351" w:rsidRPr="00B51469" w:rsidRDefault="007E5351" w:rsidP="007C0F55">
            <w:pPr>
              <w:pStyle w:val="rowtabella0"/>
              <w:jc w:val="center"/>
              <w:rPr>
                <w:color w:val="002060"/>
              </w:rPr>
            </w:pPr>
            <w:r w:rsidRPr="00B51469">
              <w:rPr>
                <w:color w:val="002060"/>
              </w:rPr>
              <w:t>0</w:t>
            </w:r>
          </w:p>
        </w:tc>
      </w:tr>
      <w:tr w:rsidR="007E5351" w:rsidRPr="00B51469" w14:paraId="6FC28351"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767618" w14:textId="77777777" w:rsidR="007E5351" w:rsidRPr="00B51469" w:rsidRDefault="007E5351" w:rsidP="007C0F55">
            <w:pPr>
              <w:pStyle w:val="rowtabella0"/>
              <w:rPr>
                <w:color w:val="002060"/>
              </w:rPr>
            </w:pPr>
            <w:r w:rsidRPr="00B51469">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D221B"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21FCD"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AEBF1"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A48AD"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303AA"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08379"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09664" w14:textId="77777777" w:rsidR="007E5351" w:rsidRPr="00B51469" w:rsidRDefault="007E5351" w:rsidP="007C0F55">
            <w:pPr>
              <w:pStyle w:val="rowtabella0"/>
              <w:jc w:val="center"/>
              <w:rPr>
                <w:color w:val="002060"/>
              </w:rPr>
            </w:pPr>
            <w:r w:rsidRPr="00B51469">
              <w:rPr>
                <w:color w:val="002060"/>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66793" w14:textId="77777777" w:rsidR="007E5351" w:rsidRPr="00B51469" w:rsidRDefault="007E5351" w:rsidP="007C0F55">
            <w:pPr>
              <w:pStyle w:val="rowtabella0"/>
              <w:jc w:val="center"/>
              <w:rPr>
                <w:color w:val="002060"/>
              </w:rPr>
            </w:pPr>
            <w:r w:rsidRPr="00B51469">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045CC" w14:textId="77777777" w:rsidR="007E5351" w:rsidRPr="00B51469" w:rsidRDefault="007E5351" w:rsidP="007C0F55">
            <w:pPr>
              <w:pStyle w:val="rowtabella0"/>
              <w:jc w:val="center"/>
              <w:rPr>
                <w:color w:val="002060"/>
              </w:rPr>
            </w:pPr>
            <w:r w:rsidRPr="00B51469">
              <w:rPr>
                <w:color w:val="002060"/>
              </w:rPr>
              <w:t>0</w:t>
            </w:r>
          </w:p>
        </w:tc>
      </w:tr>
    </w:tbl>
    <w:p w14:paraId="14349CF6" w14:textId="77777777" w:rsidR="007E5351" w:rsidRDefault="007E5351" w:rsidP="007E5351">
      <w:pPr>
        <w:pStyle w:val="breakline"/>
        <w:rPr>
          <w:color w:val="002060"/>
        </w:rPr>
      </w:pPr>
    </w:p>
    <w:p w14:paraId="41763773" w14:textId="77777777" w:rsidR="007E5351" w:rsidRPr="00B51469" w:rsidRDefault="007E5351" w:rsidP="007E5351">
      <w:pPr>
        <w:pStyle w:val="titoloprinc0"/>
        <w:rPr>
          <w:color w:val="002060"/>
        </w:rPr>
      </w:pPr>
      <w:r>
        <w:rPr>
          <w:color w:val="002060"/>
        </w:rPr>
        <w:t>PROGRAMMA GARE</w:t>
      </w:r>
    </w:p>
    <w:p w14:paraId="6F3A0573" w14:textId="77777777" w:rsidR="007E5351" w:rsidRDefault="007E5351" w:rsidP="007E5351">
      <w:pPr>
        <w:pStyle w:val="breakline"/>
        <w:rPr>
          <w:rFonts w:eastAsiaTheme="minorEastAsia"/>
          <w:color w:val="002060"/>
        </w:rPr>
      </w:pPr>
    </w:p>
    <w:p w14:paraId="736D4959" w14:textId="77777777" w:rsidR="00E30092" w:rsidRPr="00B90E51" w:rsidRDefault="00E30092" w:rsidP="00E30092">
      <w:pPr>
        <w:pStyle w:val="sottotitolocampionato10"/>
        <w:rPr>
          <w:color w:val="002060"/>
        </w:rPr>
      </w:pPr>
      <w:r w:rsidRPr="00B90E51">
        <w:rPr>
          <w:color w:val="002060"/>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E30092" w:rsidRPr="00B90E51" w14:paraId="53AF3BB6"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3BF5D"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11925"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E696C"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F2AEE"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EA601"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36163"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BD175"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48C2BBBD"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929687" w14:textId="77777777" w:rsidR="00E30092" w:rsidRPr="00B90E51" w:rsidRDefault="00E30092" w:rsidP="007C0F55">
            <w:pPr>
              <w:pStyle w:val="rowtabella0"/>
              <w:rPr>
                <w:color w:val="002060"/>
              </w:rPr>
            </w:pPr>
            <w:r w:rsidRPr="00B90E51">
              <w:rPr>
                <w:color w:val="002060"/>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A5719E" w14:textId="77777777" w:rsidR="00E30092" w:rsidRPr="00B90E51" w:rsidRDefault="00E30092" w:rsidP="007C0F55">
            <w:pPr>
              <w:pStyle w:val="rowtabella0"/>
              <w:rPr>
                <w:color w:val="002060"/>
              </w:rPr>
            </w:pPr>
            <w:r w:rsidRPr="00B90E51">
              <w:rPr>
                <w:color w:val="002060"/>
              </w:rP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47332"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412DE" w14:textId="77777777" w:rsidR="00E30092" w:rsidRPr="00B90E51" w:rsidRDefault="00E30092" w:rsidP="007C0F55">
            <w:pPr>
              <w:pStyle w:val="rowtabella0"/>
              <w:rPr>
                <w:color w:val="002060"/>
              </w:rPr>
            </w:pPr>
            <w:r w:rsidRPr="00B90E51">
              <w:rPr>
                <w:color w:val="002060"/>
              </w:rPr>
              <w:t>14/03/2026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48FFC" w14:textId="77777777" w:rsidR="00E30092" w:rsidRPr="00B90E51" w:rsidRDefault="00E30092" w:rsidP="007C0F55">
            <w:pPr>
              <w:pStyle w:val="rowtabella0"/>
              <w:rPr>
                <w:color w:val="002060"/>
              </w:rPr>
            </w:pPr>
            <w:r w:rsidRPr="00B90E51">
              <w:rPr>
                <w:color w:val="002060"/>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49F60" w14:textId="77777777" w:rsidR="00E30092" w:rsidRPr="00B90E51" w:rsidRDefault="00E30092" w:rsidP="007C0F55">
            <w:pPr>
              <w:pStyle w:val="rowtabella0"/>
              <w:rPr>
                <w:color w:val="002060"/>
              </w:rPr>
            </w:pPr>
            <w:r w:rsidRPr="00B90E51">
              <w:rPr>
                <w:color w:val="002060"/>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C2DDC6" w14:textId="77777777" w:rsidR="00E30092" w:rsidRPr="00B90E51" w:rsidRDefault="00E30092" w:rsidP="007C0F55">
            <w:pPr>
              <w:pStyle w:val="rowtabella0"/>
              <w:rPr>
                <w:color w:val="002060"/>
              </w:rPr>
            </w:pPr>
            <w:r w:rsidRPr="00B90E51">
              <w:rPr>
                <w:color w:val="002060"/>
              </w:rPr>
              <w:t>S.P. 256 MUCCESE</w:t>
            </w:r>
          </w:p>
        </w:tc>
      </w:tr>
      <w:tr w:rsidR="00E30092" w:rsidRPr="00B90E51" w14:paraId="6F5FFFD0"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A90E16" w14:textId="77777777" w:rsidR="00E30092" w:rsidRPr="00B90E51" w:rsidRDefault="00E30092" w:rsidP="007C0F55">
            <w:pPr>
              <w:pStyle w:val="rowtabella0"/>
              <w:rPr>
                <w:color w:val="002060"/>
              </w:rPr>
            </w:pPr>
            <w:r w:rsidRPr="00B90E51">
              <w:rPr>
                <w:color w:val="002060"/>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8E4651" w14:textId="77777777" w:rsidR="00E30092" w:rsidRPr="00B90E51" w:rsidRDefault="00E30092" w:rsidP="007C0F55">
            <w:pPr>
              <w:pStyle w:val="rowtabella0"/>
              <w:rPr>
                <w:color w:val="002060"/>
              </w:rPr>
            </w:pPr>
            <w:r w:rsidRPr="00B90E51">
              <w:rPr>
                <w:color w:val="002060"/>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2C9A0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1D90C1"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46F4E8" w14:textId="77777777" w:rsidR="00E30092" w:rsidRPr="00B90E51" w:rsidRDefault="00E30092" w:rsidP="007C0F55">
            <w:pPr>
              <w:pStyle w:val="rowtabella0"/>
              <w:rPr>
                <w:color w:val="002060"/>
              </w:rPr>
            </w:pPr>
            <w:r w:rsidRPr="00B90E51">
              <w:rPr>
                <w:color w:val="002060"/>
              </w:rPr>
              <w:t>6068 POLIVALENTE MONTETORTO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2E5C58" w14:textId="77777777" w:rsidR="00E30092" w:rsidRPr="00B90E51" w:rsidRDefault="00E30092" w:rsidP="007C0F55">
            <w:pPr>
              <w:pStyle w:val="rowtabella0"/>
              <w:rPr>
                <w:color w:val="002060"/>
              </w:rPr>
            </w:pPr>
            <w:r w:rsidRPr="00B90E51">
              <w:rPr>
                <w:color w:val="002060"/>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9983BE" w14:textId="77777777" w:rsidR="00E30092" w:rsidRPr="00B90E51" w:rsidRDefault="00E30092" w:rsidP="007C0F55">
            <w:pPr>
              <w:pStyle w:val="rowtabella0"/>
              <w:rPr>
                <w:color w:val="002060"/>
              </w:rPr>
            </w:pPr>
            <w:r w:rsidRPr="00B90E51">
              <w:rPr>
                <w:color w:val="002060"/>
              </w:rPr>
              <w:t>VIA CASE NUOVE</w:t>
            </w:r>
          </w:p>
        </w:tc>
      </w:tr>
      <w:tr w:rsidR="00E30092" w:rsidRPr="00B90E51" w14:paraId="54EC137B"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E5CF10" w14:textId="77777777" w:rsidR="00E30092" w:rsidRPr="00B90E51" w:rsidRDefault="00E30092" w:rsidP="007C0F55">
            <w:pPr>
              <w:pStyle w:val="rowtabella0"/>
              <w:rPr>
                <w:color w:val="002060"/>
              </w:rPr>
            </w:pPr>
            <w:r w:rsidRPr="00B90E51">
              <w:rPr>
                <w:color w:val="002060"/>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45866F" w14:textId="77777777" w:rsidR="00E30092" w:rsidRPr="00B90E51" w:rsidRDefault="00E30092" w:rsidP="007C0F55">
            <w:pPr>
              <w:pStyle w:val="rowtabella0"/>
              <w:rPr>
                <w:color w:val="002060"/>
              </w:rPr>
            </w:pPr>
            <w:r w:rsidRPr="00B90E51">
              <w:rPr>
                <w:color w:val="002060"/>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432032"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371022" w14:textId="77777777" w:rsidR="00E30092" w:rsidRPr="00B90E51" w:rsidRDefault="00E30092" w:rsidP="007C0F55">
            <w:pPr>
              <w:pStyle w:val="rowtabella0"/>
              <w:rPr>
                <w:color w:val="002060"/>
              </w:rPr>
            </w:pPr>
            <w:r w:rsidRPr="00B90E51">
              <w:rPr>
                <w:color w:val="002060"/>
              </w:rPr>
              <w:t>15/03/2026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72A664" w14:textId="77777777" w:rsidR="00E30092" w:rsidRPr="00B90E51" w:rsidRDefault="00E30092" w:rsidP="007C0F55">
            <w:pPr>
              <w:pStyle w:val="rowtabella0"/>
              <w:rPr>
                <w:color w:val="002060"/>
              </w:rPr>
            </w:pPr>
            <w:r w:rsidRPr="00B90E51">
              <w:rPr>
                <w:color w:val="002060"/>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663373" w14:textId="77777777" w:rsidR="00E30092" w:rsidRPr="00B90E51" w:rsidRDefault="00E30092" w:rsidP="007C0F55">
            <w:pPr>
              <w:pStyle w:val="rowtabella0"/>
              <w:rPr>
                <w:color w:val="002060"/>
              </w:rPr>
            </w:pPr>
            <w:r w:rsidRPr="00B90E51">
              <w:rPr>
                <w:color w:val="002060"/>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D0BCEA" w14:textId="77777777" w:rsidR="00E30092" w:rsidRPr="00B90E51" w:rsidRDefault="00E30092" w:rsidP="007C0F55">
            <w:pPr>
              <w:pStyle w:val="rowtabella0"/>
              <w:rPr>
                <w:color w:val="002060"/>
              </w:rPr>
            </w:pPr>
            <w:r w:rsidRPr="00B90E51">
              <w:rPr>
                <w:color w:val="002060"/>
              </w:rPr>
              <w:t>VIA GEMME, 1</w:t>
            </w:r>
          </w:p>
        </w:tc>
      </w:tr>
      <w:tr w:rsidR="00E30092" w:rsidRPr="00B90E51" w14:paraId="5A6FED3A"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B4318B" w14:textId="77777777" w:rsidR="00E30092" w:rsidRPr="00B90E51" w:rsidRDefault="00E30092" w:rsidP="007C0F55">
            <w:pPr>
              <w:pStyle w:val="rowtabella0"/>
              <w:rPr>
                <w:color w:val="002060"/>
              </w:rPr>
            </w:pPr>
            <w:r w:rsidRPr="00B90E51">
              <w:rPr>
                <w:color w:val="002060"/>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DD95DC" w14:textId="77777777" w:rsidR="00E30092" w:rsidRPr="00B90E51" w:rsidRDefault="00E30092" w:rsidP="007C0F55">
            <w:pPr>
              <w:pStyle w:val="rowtabella0"/>
              <w:rPr>
                <w:color w:val="002060"/>
              </w:rPr>
            </w:pPr>
            <w:r w:rsidRPr="00B90E51">
              <w:rPr>
                <w:color w:val="002060"/>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CAF63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542E90" w14:textId="77777777" w:rsidR="00E30092" w:rsidRPr="00B90E51" w:rsidRDefault="00E30092" w:rsidP="007C0F55">
            <w:pPr>
              <w:pStyle w:val="rowtabella0"/>
              <w:rPr>
                <w:color w:val="002060"/>
              </w:rPr>
            </w:pPr>
            <w:r w:rsidRPr="00B90E51">
              <w:rPr>
                <w:color w:val="002060"/>
              </w:rP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8B25F3" w14:textId="77777777" w:rsidR="00E30092" w:rsidRPr="00B90E51" w:rsidRDefault="00E30092" w:rsidP="007C0F55">
            <w:pPr>
              <w:pStyle w:val="rowtabella0"/>
              <w:rPr>
                <w:color w:val="002060"/>
              </w:rPr>
            </w:pPr>
            <w:r w:rsidRPr="00B90E51">
              <w:rPr>
                <w:color w:val="002060"/>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BBABC" w14:textId="77777777" w:rsidR="00E30092" w:rsidRPr="00B90E51" w:rsidRDefault="00E30092" w:rsidP="007C0F55">
            <w:pPr>
              <w:pStyle w:val="rowtabella0"/>
              <w:rPr>
                <w:color w:val="002060"/>
              </w:rPr>
            </w:pPr>
            <w:r w:rsidRPr="00B90E51">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7A7E0" w14:textId="77777777" w:rsidR="00E30092" w:rsidRPr="00B90E51" w:rsidRDefault="00E30092" w:rsidP="007C0F55">
            <w:pPr>
              <w:pStyle w:val="rowtabella0"/>
              <w:rPr>
                <w:color w:val="002060"/>
              </w:rPr>
            </w:pPr>
            <w:r w:rsidRPr="00B90E51">
              <w:rPr>
                <w:color w:val="002060"/>
              </w:rPr>
              <w:t>VIA RUGGERI 46</w:t>
            </w:r>
          </w:p>
        </w:tc>
      </w:tr>
      <w:tr w:rsidR="00E30092" w:rsidRPr="00B90E51" w14:paraId="73581E08"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ECB466" w14:textId="77777777" w:rsidR="00E30092" w:rsidRPr="00B90E51" w:rsidRDefault="00E30092" w:rsidP="007C0F55">
            <w:pPr>
              <w:pStyle w:val="rowtabella0"/>
              <w:rPr>
                <w:color w:val="002060"/>
              </w:rPr>
            </w:pPr>
            <w:r w:rsidRPr="00B90E51">
              <w:rPr>
                <w:color w:val="002060"/>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D156DE" w14:textId="77777777" w:rsidR="00E30092" w:rsidRPr="00B90E51" w:rsidRDefault="00E30092" w:rsidP="007C0F55">
            <w:pPr>
              <w:pStyle w:val="rowtabella0"/>
              <w:rPr>
                <w:color w:val="002060"/>
              </w:rPr>
            </w:pPr>
            <w:r w:rsidRPr="00B90E51">
              <w:rPr>
                <w:color w:val="002060"/>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FE43C4"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7A63C2" w14:textId="77777777" w:rsidR="00E30092" w:rsidRPr="00B90E51" w:rsidRDefault="00E30092" w:rsidP="007C0F55">
            <w:pPr>
              <w:pStyle w:val="rowtabella0"/>
              <w:rPr>
                <w:color w:val="002060"/>
              </w:rPr>
            </w:pPr>
            <w:r w:rsidRPr="00B90E51">
              <w:rPr>
                <w:color w:val="002060"/>
              </w:rP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51F41A" w14:textId="77777777" w:rsidR="00E30092" w:rsidRPr="00B90E51" w:rsidRDefault="00E30092" w:rsidP="007C0F55">
            <w:pPr>
              <w:pStyle w:val="rowtabella0"/>
              <w:rPr>
                <w:color w:val="002060"/>
              </w:rPr>
            </w:pPr>
            <w:r w:rsidRPr="00B90E51">
              <w:rPr>
                <w:color w:val="002060"/>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0E6621"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70F446" w14:textId="77777777" w:rsidR="00E30092" w:rsidRPr="00B90E51" w:rsidRDefault="00E30092" w:rsidP="007C0F55">
            <w:pPr>
              <w:pStyle w:val="rowtabella0"/>
              <w:rPr>
                <w:color w:val="002060"/>
              </w:rPr>
            </w:pPr>
            <w:r w:rsidRPr="00B90E51">
              <w:rPr>
                <w:color w:val="002060"/>
              </w:rPr>
              <w:t>VIA BENEDETTO CROCE</w:t>
            </w:r>
          </w:p>
        </w:tc>
      </w:tr>
      <w:tr w:rsidR="00E30092" w:rsidRPr="00B90E51" w14:paraId="08E90553"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851BBC" w14:textId="77777777" w:rsidR="00E30092" w:rsidRPr="00B90E51" w:rsidRDefault="00E30092" w:rsidP="007C0F55">
            <w:pPr>
              <w:pStyle w:val="rowtabella0"/>
              <w:rPr>
                <w:color w:val="002060"/>
              </w:rPr>
            </w:pPr>
            <w:r w:rsidRPr="00B90E51">
              <w:rPr>
                <w:color w:val="002060"/>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5B478" w14:textId="77777777" w:rsidR="00E30092" w:rsidRPr="00B90E51" w:rsidRDefault="00E30092" w:rsidP="007C0F55">
            <w:pPr>
              <w:pStyle w:val="rowtabella0"/>
              <w:rPr>
                <w:color w:val="002060"/>
              </w:rPr>
            </w:pPr>
            <w:r w:rsidRPr="00B90E51">
              <w:rPr>
                <w:color w:val="002060"/>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929C6"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46407" w14:textId="77777777" w:rsidR="00E30092" w:rsidRPr="00B90E51" w:rsidRDefault="00E30092" w:rsidP="007C0F55">
            <w:pPr>
              <w:pStyle w:val="rowtabella0"/>
              <w:rPr>
                <w:color w:val="002060"/>
              </w:rPr>
            </w:pPr>
            <w:r w:rsidRPr="00B90E51">
              <w:rPr>
                <w:color w:val="002060"/>
              </w:rPr>
              <w:t>16/03/2026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E24E0" w14:textId="77777777" w:rsidR="00E30092" w:rsidRPr="00B90E51" w:rsidRDefault="00E30092" w:rsidP="007C0F55">
            <w:pPr>
              <w:pStyle w:val="rowtabella0"/>
              <w:rPr>
                <w:color w:val="002060"/>
              </w:rPr>
            </w:pPr>
            <w:r w:rsidRPr="00B90E51">
              <w:rPr>
                <w:color w:val="002060"/>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99865" w14:textId="77777777" w:rsidR="00E30092" w:rsidRPr="00B90E51" w:rsidRDefault="00E30092" w:rsidP="007C0F55">
            <w:pPr>
              <w:pStyle w:val="rowtabella0"/>
              <w:rPr>
                <w:color w:val="002060"/>
              </w:rPr>
            </w:pPr>
            <w:r w:rsidRPr="00B90E51">
              <w:rPr>
                <w:color w:val="002060"/>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80733" w14:textId="77777777" w:rsidR="00E30092" w:rsidRPr="00B90E51" w:rsidRDefault="00E30092" w:rsidP="007C0F55">
            <w:pPr>
              <w:pStyle w:val="rowtabella0"/>
              <w:rPr>
                <w:color w:val="002060"/>
              </w:rPr>
            </w:pPr>
            <w:r w:rsidRPr="00B90E51">
              <w:rPr>
                <w:color w:val="002060"/>
              </w:rPr>
              <w:t>VIA WEBER - ZONA STICCHI</w:t>
            </w:r>
          </w:p>
        </w:tc>
      </w:tr>
    </w:tbl>
    <w:p w14:paraId="7FC99530" w14:textId="77777777" w:rsidR="00E30092" w:rsidRPr="00B51469" w:rsidRDefault="00E30092" w:rsidP="007E5351">
      <w:pPr>
        <w:pStyle w:val="breakline"/>
        <w:rPr>
          <w:rFonts w:eastAsiaTheme="minorEastAsia"/>
          <w:color w:val="002060"/>
        </w:rPr>
      </w:pPr>
    </w:p>
    <w:p w14:paraId="1FF00258" w14:textId="77777777" w:rsidR="007E5351" w:rsidRPr="00B51469" w:rsidRDefault="007E5351" w:rsidP="007E5351">
      <w:pPr>
        <w:pStyle w:val="breakline"/>
        <w:rPr>
          <w:color w:val="002060"/>
        </w:rPr>
      </w:pPr>
    </w:p>
    <w:p w14:paraId="55969D4B" w14:textId="77777777" w:rsidR="007E5351" w:rsidRPr="00B51469" w:rsidRDefault="007E5351" w:rsidP="007E5351">
      <w:pPr>
        <w:pStyle w:val="breakline"/>
        <w:rPr>
          <w:color w:val="002060"/>
        </w:rPr>
      </w:pPr>
    </w:p>
    <w:p w14:paraId="0E1D3059" w14:textId="77777777" w:rsidR="007E5351" w:rsidRPr="00B51469" w:rsidRDefault="007E5351" w:rsidP="007E5351">
      <w:pPr>
        <w:pStyle w:val="titolocampionato0"/>
        <w:shd w:val="clear" w:color="auto" w:fill="CCCCCC"/>
        <w:spacing w:before="80" w:after="40"/>
        <w:rPr>
          <w:color w:val="002060"/>
        </w:rPr>
      </w:pPr>
      <w:r w:rsidRPr="00B51469">
        <w:rPr>
          <w:color w:val="002060"/>
        </w:rPr>
        <w:t>GIOVANISSIMI MACERATA II FASE</w:t>
      </w:r>
    </w:p>
    <w:p w14:paraId="10D4819B" w14:textId="77777777" w:rsidR="007E5351" w:rsidRPr="00B51469" w:rsidRDefault="007E5351" w:rsidP="007E5351">
      <w:pPr>
        <w:pStyle w:val="titoloprinc0"/>
        <w:rPr>
          <w:color w:val="002060"/>
        </w:rPr>
      </w:pPr>
      <w:r w:rsidRPr="00B51469">
        <w:rPr>
          <w:color w:val="002060"/>
        </w:rPr>
        <w:t>VARIAZIONI AL PROGRAMMA GARE</w:t>
      </w:r>
    </w:p>
    <w:p w14:paraId="437CBE6C" w14:textId="77777777" w:rsidR="007E5351" w:rsidRPr="00B51469" w:rsidRDefault="007E5351" w:rsidP="007E5351">
      <w:pPr>
        <w:pStyle w:val="breakline"/>
        <w:rPr>
          <w:color w:val="002060"/>
        </w:rPr>
      </w:pPr>
    </w:p>
    <w:p w14:paraId="23A20808" w14:textId="77777777" w:rsidR="007E5351" w:rsidRPr="00B51469" w:rsidRDefault="007E5351" w:rsidP="007E5351">
      <w:pPr>
        <w:pStyle w:val="breakline"/>
        <w:rPr>
          <w:color w:val="002060"/>
        </w:rPr>
      </w:pPr>
    </w:p>
    <w:p w14:paraId="30842D86" w14:textId="77777777" w:rsidR="007E5351" w:rsidRPr="00B51469" w:rsidRDefault="007E5351" w:rsidP="007E5351">
      <w:pPr>
        <w:pStyle w:val="sottotitolocampionato10"/>
        <w:rPr>
          <w:color w:val="002060"/>
        </w:rPr>
      </w:pPr>
      <w:r w:rsidRPr="00B51469">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581C0FBE" w14:textId="77777777" w:rsidTr="00E919BF">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34C63"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66296"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0C831"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CE661"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EE444"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D7D40D"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EDE45"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1FE79" w14:textId="77777777" w:rsidR="007E5351" w:rsidRPr="00B51469" w:rsidRDefault="007E5351" w:rsidP="007C0F55">
            <w:pPr>
              <w:pStyle w:val="headertabella0"/>
              <w:rPr>
                <w:color w:val="002060"/>
              </w:rPr>
            </w:pPr>
            <w:r w:rsidRPr="00B51469">
              <w:rPr>
                <w:color w:val="002060"/>
              </w:rPr>
              <w:t>Impianto</w:t>
            </w:r>
          </w:p>
        </w:tc>
      </w:tr>
      <w:tr w:rsidR="007E5351" w:rsidRPr="00B51469" w14:paraId="023607B7" w14:textId="77777777" w:rsidTr="00E919BF">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4D72C" w14:textId="77777777" w:rsidR="007E5351" w:rsidRPr="00B6031A" w:rsidRDefault="007E5351" w:rsidP="007C0F55">
            <w:pPr>
              <w:pStyle w:val="rowtabella0"/>
              <w:rPr>
                <w:color w:val="002060"/>
                <w:highlight w:val="yellow"/>
              </w:rPr>
            </w:pPr>
            <w:r w:rsidRPr="00B6031A">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F8315" w14:textId="77777777" w:rsidR="007E5351" w:rsidRPr="00B6031A" w:rsidRDefault="007E5351" w:rsidP="007C0F55">
            <w:pPr>
              <w:pStyle w:val="rowtabella0"/>
              <w:jc w:val="center"/>
              <w:rPr>
                <w:color w:val="002060"/>
                <w:highlight w:val="yellow"/>
              </w:rPr>
            </w:pPr>
            <w:r w:rsidRPr="00B6031A">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49D23" w14:textId="77777777" w:rsidR="007E5351" w:rsidRPr="00B6031A" w:rsidRDefault="007E5351" w:rsidP="007C0F55">
            <w:pPr>
              <w:pStyle w:val="rowtabella0"/>
              <w:rPr>
                <w:color w:val="002060"/>
                <w:highlight w:val="yellow"/>
              </w:rPr>
            </w:pPr>
            <w:r w:rsidRPr="00B6031A">
              <w:rPr>
                <w:color w:val="002060"/>
                <w:highlight w:val="yellow"/>
              </w:rPr>
              <w:t>MONTEMILONE POLLENZA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D1FC1" w14:textId="77777777" w:rsidR="007E5351" w:rsidRPr="00B6031A" w:rsidRDefault="007E5351" w:rsidP="007C0F55">
            <w:pPr>
              <w:pStyle w:val="rowtabella0"/>
              <w:rPr>
                <w:color w:val="002060"/>
                <w:highlight w:val="yellow"/>
              </w:rPr>
            </w:pPr>
            <w:r w:rsidRPr="00B6031A">
              <w:rPr>
                <w:color w:val="002060"/>
                <w:highlight w:val="yellow"/>
              </w:rPr>
              <w:t>TREIESE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8195D" w14:textId="77777777" w:rsidR="007E5351" w:rsidRPr="00B51469" w:rsidRDefault="007E5351" w:rsidP="007C0F55">
            <w:pPr>
              <w:pStyle w:val="rowtabella0"/>
              <w:rPr>
                <w:color w:val="002060"/>
              </w:rPr>
            </w:pPr>
            <w:r w:rsidRPr="00B51469">
              <w:rPr>
                <w:color w:val="002060"/>
              </w:rPr>
              <w:t>15/03/2026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1CDFD" w14:textId="77777777" w:rsidR="007E5351" w:rsidRPr="00B51469" w:rsidRDefault="007E5351" w:rsidP="007C0F55">
            <w:pPr>
              <w:pStyle w:val="rowtabella0"/>
              <w:jc w:val="center"/>
              <w:rPr>
                <w:color w:val="002060"/>
              </w:rPr>
            </w:pPr>
            <w:r w:rsidRPr="00B6031A">
              <w:rPr>
                <w:color w:val="002060"/>
                <w:highlight w:val="yellow"/>
              </w:rP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84E83" w14:textId="77777777" w:rsidR="007E5351" w:rsidRPr="00B51469" w:rsidRDefault="007E5351" w:rsidP="007C0F55">
            <w:pPr>
              <w:pStyle w:val="rowtabella0"/>
              <w:jc w:val="center"/>
              <w:rPr>
                <w:color w:val="002060"/>
              </w:rPr>
            </w:pPr>
            <w:r w:rsidRPr="00B51469">
              <w:rPr>
                <w:color w:val="002060"/>
              </w:rPr>
              <w:t>18:00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8A4C6" w14:textId="77777777" w:rsidR="007E5351" w:rsidRPr="00B51469" w:rsidRDefault="007E5351" w:rsidP="007C0F55">
            <w:pPr>
              <w:rPr>
                <w:color w:val="002060"/>
              </w:rPr>
            </w:pPr>
          </w:p>
        </w:tc>
      </w:tr>
      <w:tr w:rsidR="007E5351" w:rsidRPr="00B51469" w14:paraId="5A599CC8" w14:textId="77777777" w:rsidTr="00E919BF">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2B6E8" w14:textId="77777777" w:rsidR="007E5351" w:rsidRPr="00B6031A" w:rsidRDefault="007E5351" w:rsidP="007C0F55">
            <w:pPr>
              <w:pStyle w:val="rowtabella0"/>
              <w:rPr>
                <w:color w:val="002060"/>
                <w:highlight w:val="yellow"/>
              </w:rPr>
            </w:pPr>
            <w:r w:rsidRPr="00B6031A">
              <w:rPr>
                <w:color w:val="002060"/>
                <w:highlight w:val="yellow"/>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FC60D" w14:textId="77777777" w:rsidR="007E5351" w:rsidRPr="00B6031A" w:rsidRDefault="007E5351" w:rsidP="007C0F55">
            <w:pPr>
              <w:pStyle w:val="rowtabella0"/>
              <w:jc w:val="center"/>
              <w:rPr>
                <w:color w:val="002060"/>
                <w:highlight w:val="yellow"/>
              </w:rPr>
            </w:pPr>
            <w:r w:rsidRPr="00B6031A">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DB8EA" w14:textId="77777777" w:rsidR="007E5351" w:rsidRPr="00B6031A" w:rsidRDefault="007E5351" w:rsidP="007C0F55">
            <w:pPr>
              <w:pStyle w:val="rowtabella0"/>
              <w:rPr>
                <w:color w:val="002060"/>
                <w:highlight w:val="yellow"/>
              </w:rPr>
            </w:pPr>
            <w:r w:rsidRPr="00B6031A">
              <w:rPr>
                <w:color w:val="002060"/>
                <w:highlight w:val="yellow"/>
              </w:rPr>
              <w:t>MONTEFANO CALCIO A R.L.</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BBAD4" w14:textId="77777777" w:rsidR="007E5351" w:rsidRPr="00B6031A" w:rsidRDefault="007E5351" w:rsidP="007C0F55">
            <w:pPr>
              <w:pStyle w:val="rowtabella0"/>
              <w:rPr>
                <w:color w:val="002060"/>
                <w:highlight w:val="yellow"/>
              </w:rPr>
            </w:pPr>
            <w:r w:rsidRPr="00B6031A">
              <w:rPr>
                <w:color w:val="002060"/>
                <w:highlight w:val="yellow"/>
              </w:rPr>
              <w:t>UNION PICENA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3E57" w14:textId="77777777" w:rsidR="007E5351" w:rsidRPr="00B51469" w:rsidRDefault="007E5351" w:rsidP="007C0F55">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37BF3" w14:textId="77777777" w:rsidR="007E5351" w:rsidRPr="00B51469" w:rsidRDefault="007E5351" w:rsidP="007C0F55">
            <w:pPr>
              <w:pStyle w:val="rowtabella0"/>
              <w:jc w:val="center"/>
              <w:rPr>
                <w:color w:val="002060"/>
              </w:rPr>
            </w:pPr>
            <w:r w:rsidRPr="00B6031A">
              <w:rPr>
                <w:color w:val="002060"/>
                <w:highlight w:val="yellow"/>
              </w:rP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70C24" w14:textId="77777777" w:rsidR="007E5351" w:rsidRPr="00B51469" w:rsidRDefault="007E5351" w:rsidP="007C0F55">
            <w:pPr>
              <w:pStyle w:val="rowtabella0"/>
              <w:jc w:val="center"/>
              <w:rPr>
                <w:color w:val="002060"/>
              </w:rPr>
            </w:pPr>
            <w:r w:rsidRPr="00B51469">
              <w:rPr>
                <w:color w:val="002060"/>
              </w:rPr>
              <w:t>09:00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9AC73" w14:textId="77777777" w:rsidR="007E5351" w:rsidRPr="00B51469" w:rsidRDefault="007E5351" w:rsidP="007C0F55">
            <w:pPr>
              <w:rPr>
                <w:color w:val="002060"/>
              </w:rPr>
            </w:pPr>
          </w:p>
        </w:tc>
      </w:tr>
      <w:tr w:rsidR="007E5351" w:rsidRPr="00B51469" w14:paraId="7F8B2187" w14:textId="77777777" w:rsidTr="00E919BF">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078CD" w14:textId="77777777" w:rsidR="007E5351" w:rsidRPr="00B6031A" w:rsidRDefault="007E5351" w:rsidP="007C0F55">
            <w:pPr>
              <w:pStyle w:val="rowtabella0"/>
              <w:rPr>
                <w:color w:val="002060"/>
                <w:highlight w:val="yellow"/>
              </w:rPr>
            </w:pPr>
            <w:r w:rsidRPr="00B6031A">
              <w:rPr>
                <w:color w:val="002060"/>
                <w:highlight w:val="yellow"/>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729A3" w14:textId="77777777" w:rsidR="007E5351" w:rsidRPr="00B6031A" w:rsidRDefault="007E5351" w:rsidP="007C0F55">
            <w:pPr>
              <w:pStyle w:val="rowtabella0"/>
              <w:jc w:val="center"/>
              <w:rPr>
                <w:color w:val="002060"/>
                <w:highlight w:val="yellow"/>
              </w:rPr>
            </w:pPr>
            <w:r w:rsidRPr="00B6031A">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531E5" w14:textId="77777777" w:rsidR="007E5351" w:rsidRPr="00B6031A" w:rsidRDefault="007E5351" w:rsidP="007C0F55">
            <w:pPr>
              <w:pStyle w:val="rowtabella0"/>
              <w:rPr>
                <w:color w:val="002060"/>
                <w:highlight w:val="yellow"/>
              </w:rPr>
            </w:pPr>
            <w:r w:rsidRPr="00B6031A">
              <w:rPr>
                <w:color w:val="002060"/>
                <w:highlight w:val="yellow"/>
              </w:rPr>
              <w:t>VILLA MUSONE CALCIO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81CAC" w14:textId="77777777" w:rsidR="007E5351" w:rsidRPr="00B6031A" w:rsidRDefault="007E5351" w:rsidP="007C0F55">
            <w:pPr>
              <w:pStyle w:val="rowtabella0"/>
              <w:rPr>
                <w:color w:val="002060"/>
                <w:highlight w:val="yellow"/>
              </w:rPr>
            </w:pPr>
            <w:r w:rsidRPr="00B6031A">
              <w:rPr>
                <w:color w:val="002060"/>
                <w:highlight w:val="yellow"/>
              </w:rPr>
              <w:t>RECANATESE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0BD57" w14:textId="77777777" w:rsidR="007E5351" w:rsidRPr="00B51469" w:rsidRDefault="007E5351" w:rsidP="007C0F55">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C77B0" w14:textId="77777777" w:rsidR="007E5351" w:rsidRPr="00B51469" w:rsidRDefault="007E5351" w:rsidP="007C0F55">
            <w:pPr>
              <w:pStyle w:val="rowtabella0"/>
              <w:jc w:val="center"/>
              <w:rPr>
                <w:color w:val="002060"/>
              </w:rPr>
            </w:pPr>
            <w:r w:rsidRPr="00B6031A">
              <w:rPr>
                <w:color w:val="002060"/>
                <w:highlight w:val="yellow"/>
              </w:rP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886E9" w14:textId="77777777" w:rsidR="007E5351" w:rsidRPr="00B51469" w:rsidRDefault="007E5351" w:rsidP="007C0F55">
            <w:pPr>
              <w:pStyle w:val="rowtabella0"/>
              <w:jc w:val="center"/>
              <w:rPr>
                <w:color w:val="002060"/>
              </w:rPr>
            </w:pPr>
            <w:r w:rsidRPr="00B51469">
              <w:rPr>
                <w:color w:val="002060"/>
              </w:rPr>
              <w:t>18:00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C68BE" w14:textId="77777777" w:rsidR="007E5351" w:rsidRPr="00B51469" w:rsidRDefault="007E5351" w:rsidP="007C0F55">
            <w:pPr>
              <w:rPr>
                <w:color w:val="002060"/>
              </w:rPr>
            </w:pPr>
          </w:p>
        </w:tc>
      </w:tr>
      <w:tr w:rsidR="007E5351" w:rsidRPr="00B51469" w14:paraId="0CB3CADE" w14:textId="77777777" w:rsidTr="00E919BF">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EF31B" w14:textId="77777777" w:rsidR="007E5351" w:rsidRPr="00E919BF" w:rsidRDefault="007E5351" w:rsidP="007C0F55">
            <w:pPr>
              <w:pStyle w:val="rowtabella0"/>
              <w:rPr>
                <w:color w:val="002060"/>
                <w:highlight w:val="yellow"/>
              </w:rPr>
            </w:pPr>
            <w:r w:rsidRPr="00E919BF">
              <w:rPr>
                <w:color w:val="002060"/>
                <w:highlight w:val="yellow"/>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11950" w14:textId="77777777" w:rsidR="007E5351" w:rsidRPr="00E919BF" w:rsidRDefault="007E5351" w:rsidP="007C0F55">
            <w:pPr>
              <w:pStyle w:val="rowtabella0"/>
              <w:jc w:val="center"/>
              <w:rPr>
                <w:color w:val="002060"/>
                <w:highlight w:val="yellow"/>
              </w:rPr>
            </w:pPr>
            <w:r w:rsidRPr="00E919BF">
              <w:rPr>
                <w:color w:val="002060"/>
                <w:highlight w:val="yellow"/>
              </w:rPr>
              <w:t>9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50F59" w14:textId="77777777" w:rsidR="007E5351" w:rsidRPr="00E919BF" w:rsidRDefault="007E5351" w:rsidP="007C0F55">
            <w:pPr>
              <w:pStyle w:val="rowtabella0"/>
              <w:rPr>
                <w:color w:val="002060"/>
                <w:highlight w:val="yellow"/>
              </w:rPr>
            </w:pPr>
            <w:r w:rsidRPr="00E919BF">
              <w:rPr>
                <w:color w:val="002060"/>
                <w:highlight w:val="yellow"/>
              </w:rPr>
              <w:t>UNION PICENA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A716B" w14:textId="77777777" w:rsidR="007E5351" w:rsidRPr="00E919BF" w:rsidRDefault="007E5351" w:rsidP="007C0F55">
            <w:pPr>
              <w:pStyle w:val="rowtabella0"/>
              <w:rPr>
                <w:color w:val="002060"/>
                <w:highlight w:val="yellow"/>
              </w:rPr>
            </w:pPr>
            <w:r w:rsidRPr="00E919BF">
              <w:rPr>
                <w:color w:val="002060"/>
                <w:highlight w:val="yellow"/>
              </w:rPr>
              <w:t>RECANATESE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DF687" w14:textId="72C5D78E" w:rsidR="007E5351" w:rsidRPr="00E919BF" w:rsidRDefault="00E919BF" w:rsidP="007C0F55">
            <w:pPr>
              <w:rPr>
                <w:rFonts w:ascii="Arial" w:hAnsi="Arial" w:cs="Arial"/>
                <w:color w:val="002060"/>
                <w:sz w:val="12"/>
                <w:szCs w:val="12"/>
              </w:rPr>
            </w:pPr>
            <w:r w:rsidRPr="00E919BF">
              <w:rPr>
                <w:rFonts w:ascii="Arial" w:hAnsi="Arial" w:cs="Arial"/>
                <w:color w:val="002060"/>
                <w:sz w:val="12"/>
                <w:szCs w:val="12"/>
              </w:rPr>
              <w:t>02/05/2026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77F06" w14:textId="77777777" w:rsidR="007E5351" w:rsidRPr="00B51469" w:rsidRDefault="007E5351" w:rsidP="007C0F55">
            <w:pPr>
              <w:pStyle w:val="rowtabella0"/>
              <w:jc w:val="center"/>
              <w:rPr>
                <w:color w:val="002060"/>
              </w:rPr>
            </w:pPr>
            <w:r w:rsidRPr="00E919BF">
              <w:rPr>
                <w:color w:val="002060"/>
                <w:highlight w:val="yellow"/>
              </w:rP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0C4D2" w14:textId="77777777" w:rsidR="007E5351" w:rsidRPr="00B51469" w:rsidRDefault="007E5351" w:rsidP="007C0F55">
            <w:pPr>
              <w:pStyle w:val="rowtabella0"/>
              <w:jc w:val="center"/>
              <w:rPr>
                <w:color w:val="002060"/>
              </w:rPr>
            </w:pPr>
            <w:r w:rsidRPr="00B51469">
              <w:rPr>
                <w:color w:val="002060"/>
              </w:rPr>
              <w:t>18:00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B9C9B" w14:textId="77777777" w:rsidR="007E5351" w:rsidRPr="00B51469" w:rsidRDefault="007E5351" w:rsidP="007C0F55">
            <w:pPr>
              <w:rPr>
                <w:color w:val="002060"/>
              </w:rPr>
            </w:pPr>
          </w:p>
        </w:tc>
      </w:tr>
    </w:tbl>
    <w:p w14:paraId="687A50FB" w14:textId="77777777" w:rsidR="007E5351" w:rsidRPr="00B51469" w:rsidRDefault="007E5351" w:rsidP="007E5351">
      <w:pPr>
        <w:pStyle w:val="breakline"/>
        <w:rPr>
          <w:rFonts w:eastAsiaTheme="minorEastAsia"/>
          <w:color w:val="002060"/>
        </w:rPr>
      </w:pPr>
    </w:p>
    <w:p w14:paraId="37819F13" w14:textId="77777777" w:rsidR="007E5351" w:rsidRPr="00B51469" w:rsidRDefault="007E5351" w:rsidP="007E5351">
      <w:pPr>
        <w:pStyle w:val="breakline"/>
        <w:rPr>
          <w:color w:val="002060"/>
        </w:rPr>
      </w:pPr>
    </w:p>
    <w:p w14:paraId="02C07958" w14:textId="77777777" w:rsidR="007E5351" w:rsidRPr="00B51469" w:rsidRDefault="007E5351" w:rsidP="007E5351">
      <w:pPr>
        <w:pStyle w:val="sottotitolocampionato10"/>
        <w:rPr>
          <w:color w:val="002060"/>
        </w:rPr>
      </w:pPr>
      <w:r w:rsidRPr="00B51469">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4E0FB8E4" w14:textId="77777777" w:rsidTr="00E919BF">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BC57D"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41FCF"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5190C"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EBAD2"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205D8"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71D89"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50A74"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EDD61" w14:textId="77777777" w:rsidR="007E5351" w:rsidRPr="00B51469" w:rsidRDefault="007E5351" w:rsidP="007C0F55">
            <w:pPr>
              <w:pStyle w:val="headertabella0"/>
              <w:rPr>
                <w:color w:val="002060"/>
              </w:rPr>
            </w:pPr>
            <w:r w:rsidRPr="00B51469">
              <w:rPr>
                <w:color w:val="002060"/>
              </w:rPr>
              <w:t>Impianto</w:t>
            </w:r>
          </w:p>
        </w:tc>
      </w:tr>
      <w:tr w:rsidR="007E5351" w:rsidRPr="00B51469" w14:paraId="78E421CC" w14:textId="77777777" w:rsidTr="00E919BF">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9307D" w14:textId="77777777" w:rsidR="007E5351" w:rsidRPr="00E919BF" w:rsidRDefault="007E5351" w:rsidP="007C0F55">
            <w:pPr>
              <w:pStyle w:val="rowtabella0"/>
              <w:rPr>
                <w:color w:val="002060"/>
                <w:highlight w:val="yellow"/>
              </w:rPr>
            </w:pPr>
            <w:r w:rsidRPr="00E919BF">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5E9D4" w14:textId="77777777" w:rsidR="007E5351" w:rsidRPr="00E919BF" w:rsidRDefault="007E5351" w:rsidP="007C0F55">
            <w:pPr>
              <w:pStyle w:val="rowtabella0"/>
              <w:jc w:val="center"/>
              <w:rPr>
                <w:color w:val="002060"/>
                <w:highlight w:val="yellow"/>
              </w:rPr>
            </w:pPr>
            <w:r w:rsidRPr="00E919BF">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82942" w14:textId="77777777" w:rsidR="007E5351" w:rsidRPr="00E919BF" w:rsidRDefault="007E5351" w:rsidP="007C0F55">
            <w:pPr>
              <w:pStyle w:val="rowtabella0"/>
              <w:rPr>
                <w:color w:val="002060"/>
                <w:highlight w:val="yellow"/>
              </w:rPr>
            </w:pPr>
            <w:r w:rsidRPr="00E919BF">
              <w:rPr>
                <w:color w:val="002060"/>
                <w:highlight w:val="yellow"/>
              </w:rPr>
              <w:t>SAN CLAUDIO CALCIO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38825" w14:textId="77777777" w:rsidR="007E5351" w:rsidRPr="00E919BF" w:rsidRDefault="007E5351" w:rsidP="007C0F55">
            <w:pPr>
              <w:pStyle w:val="rowtabella0"/>
              <w:rPr>
                <w:color w:val="002060"/>
                <w:highlight w:val="yellow"/>
              </w:rPr>
            </w:pPr>
            <w:r w:rsidRPr="00E919BF">
              <w:rPr>
                <w:color w:val="002060"/>
                <w:highlight w:val="yellow"/>
              </w:rPr>
              <w:t>MOGLIANESE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AABA3" w14:textId="1B70F03C" w:rsidR="007E5351" w:rsidRPr="00B51469" w:rsidRDefault="007E5351" w:rsidP="007C0F55">
            <w:pPr>
              <w:pStyle w:val="rowtabella0"/>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76EE5" w14:textId="77777777" w:rsidR="007E5351" w:rsidRPr="00B51469" w:rsidRDefault="007E5351" w:rsidP="007C0F55">
            <w:pPr>
              <w:pStyle w:val="rowtabella0"/>
              <w:jc w:val="center"/>
              <w:rPr>
                <w:color w:val="002060"/>
              </w:rPr>
            </w:pPr>
            <w:r w:rsidRPr="00E919BF">
              <w:rPr>
                <w:color w:val="002060"/>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6297F" w14:textId="77777777" w:rsidR="007E5351" w:rsidRPr="00B51469" w:rsidRDefault="007E5351" w:rsidP="007C0F55">
            <w:pPr>
              <w:pStyle w:val="rowtabella0"/>
              <w:jc w:val="center"/>
              <w:rPr>
                <w:color w:val="002060"/>
              </w:rPr>
            </w:pPr>
            <w:r w:rsidRPr="00B51469">
              <w:rPr>
                <w:color w:val="002060"/>
              </w:rPr>
              <w:t>17:30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2D2F7" w14:textId="77777777" w:rsidR="007E5351" w:rsidRPr="00B51469" w:rsidRDefault="007E5351" w:rsidP="007C0F55">
            <w:pPr>
              <w:rPr>
                <w:color w:val="002060"/>
              </w:rPr>
            </w:pPr>
          </w:p>
        </w:tc>
      </w:tr>
      <w:tr w:rsidR="007E5351" w:rsidRPr="00B51469" w14:paraId="747449BF" w14:textId="77777777" w:rsidTr="00E919BF">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3EAC8" w14:textId="77777777" w:rsidR="007E5351" w:rsidRPr="00E919BF" w:rsidRDefault="007E5351" w:rsidP="007C0F55">
            <w:pPr>
              <w:pStyle w:val="rowtabella0"/>
              <w:rPr>
                <w:color w:val="002060"/>
                <w:highlight w:val="yellow"/>
              </w:rPr>
            </w:pPr>
            <w:r w:rsidRPr="00E919BF">
              <w:rPr>
                <w:color w:val="002060"/>
                <w:highlight w:val="yellow"/>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2DE50" w14:textId="77777777" w:rsidR="007E5351" w:rsidRPr="00E919BF" w:rsidRDefault="007E5351" w:rsidP="007C0F55">
            <w:pPr>
              <w:pStyle w:val="rowtabella0"/>
              <w:jc w:val="center"/>
              <w:rPr>
                <w:color w:val="002060"/>
                <w:highlight w:val="yellow"/>
              </w:rPr>
            </w:pPr>
            <w:r w:rsidRPr="00E919BF">
              <w:rPr>
                <w:color w:val="002060"/>
                <w:highlight w:val="yellow"/>
              </w:rPr>
              <w:t>4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76CDE" w14:textId="77777777" w:rsidR="007E5351" w:rsidRPr="00E919BF" w:rsidRDefault="007E5351" w:rsidP="007C0F55">
            <w:pPr>
              <w:pStyle w:val="rowtabella0"/>
              <w:rPr>
                <w:color w:val="002060"/>
                <w:highlight w:val="yellow"/>
              </w:rPr>
            </w:pPr>
            <w:r w:rsidRPr="00E919BF">
              <w:rPr>
                <w:color w:val="002060"/>
                <w:highlight w:val="yellow"/>
              </w:rPr>
              <w:t>CLUENTINA CALCIO</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5744" w14:textId="77777777" w:rsidR="007E5351" w:rsidRPr="00E919BF" w:rsidRDefault="007E5351" w:rsidP="007C0F55">
            <w:pPr>
              <w:pStyle w:val="rowtabella0"/>
              <w:rPr>
                <w:color w:val="002060"/>
                <w:highlight w:val="yellow"/>
              </w:rPr>
            </w:pPr>
            <w:r w:rsidRPr="00E919BF">
              <w:rPr>
                <w:color w:val="002060"/>
                <w:highlight w:val="yellow"/>
              </w:rPr>
              <w:t>URBIS SALVIA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8A4A4" w14:textId="3DC4075E" w:rsidR="007E5351" w:rsidRPr="00E919BF" w:rsidRDefault="00E919BF" w:rsidP="007C0F55">
            <w:pPr>
              <w:rPr>
                <w:rFonts w:ascii="Arial" w:hAnsi="Arial" w:cs="Arial"/>
                <w:color w:val="002060"/>
                <w:sz w:val="12"/>
                <w:szCs w:val="12"/>
              </w:rPr>
            </w:pPr>
            <w:r w:rsidRPr="00E919BF">
              <w:rPr>
                <w:rFonts w:ascii="Arial" w:hAnsi="Arial" w:cs="Arial"/>
                <w:color w:val="002060"/>
                <w:sz w:val="12"/>
                <w:szCs w:val="12"/>
              </w:rPr>
              <w:t>14/03/2026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118B9" w14:textId="77777777" w:rsidR="007E5351" w:rsidRPr="00B51469" w:rsidRDefault="007E5351" w:rsidP="007C0F55">
            <w:pPr>
              <w:pStyle w:val="rowtabella0"/>
              <w:jc w:val="center"/>
              <w:rPr>
                <w:color w:val="002060"/>
              </w:rPr>
            </w:pPr>
            <w:r w:rsidRPr="00E919BF">
              <w:rPr>
                <w:color w:val="002060"/>
                <w:highlight w:val="yellow"/>
              </w:rP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E2F52" w14:textId="77777777" w:rsidR="007E5351" w:rsidRPr="00B51469" w:rsidRDefault="007E5351" w:rsidP="007C0F55">
            <w:pPr>
              <w:pStyle w:val="rowtabella0"/>
              <w:jc w:val="center"/>
              <w:rPr>
                <w:color w:val="002060"/>
              </w:rPr>
            </w:pPr>
            <w:r w:rsidRPr="00B51469">
              <w:rPr>
                <w:color w:val="002060"/>
              </w:rPr>
              <w:t>15:30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A4CE2" w14:textId="77777777" w:rsidR="007E5351" w:rsidRPr="00B51469" w:rsidRDefault="007E5351" w:rsidP="007C0F55">
            <w:pPr>
              <w:pStyle w:val="rowtabella0"/>
              <w:rPr>
                <w:color w:val="002060"/>
              </w:rPr>
            </w:pPr>
            <w:r w:rsidRPr="00E919BF">
              <w:rPr>
                <w:color w:val="002060"/>
                <w:highlight w:val="yellow"/>
              </w:rPr>
              <w:t>"VALLEVERDE" PIEDIRIPA MACERATA VIA ANNIBALI</w:t>
            </w:r>
          </w:p>
        </w:tc>
      </w:tr>
    </w:tbl>
    <w:p w14:paraId="2045E907" w14:textId="77777777" w:rsidR="007E5351" w:rsidRPr="00B51469" w:rsidRDefault="007E5351" w:rsidP="007E5351">
      <w:pPr>
        <w:pStyle w:val="breakline"/>
        <w:rPr>
          <w:rFonts w:eastAsiaTheme="minorEastAsia"/>
          <w:color w:val="002060"/>
        </w:rPr>
      </w:pPr>
    </w:p>
    <w:p w14:paraId="35097DF9" w14:textId="77777777" w:rsidR="007E5351" w:rsidRPr="00B51469" w:rsidRDefault="007E5351" w:rsidP="007E5351">
      <w:pPr>
        <w:pStyle w:val="breakline"/>
        <w:rPr>
          <w:color w:val="002060"/>
        </w:rPr>
      </w:pPr>
    </w:p>
    <w:p w14:paraId="4832776C" w14:textId="77777777" w:rsidR="007E5351" w:rsidRPr="00B51469" w:rsidRDefault="007E5351" w:rsidP="007E5351">
      <w:pPr>
        <w:pStyle w:val="titoloprinc0"/>
        <w:rPr>
          <w:color w:val="002060"/>
        </w:rPr>
      </w:pPr>
      <w:r w:rsidRPr="00B51469">
        <w:rPr>
          <w:color w:val="002060"/>
        </w:rPr>
        <w:t>RISULTATI</w:t>
      </w:r>
    </w:p>
    <w:p w14:paraId="531C4C64" w14:textId="77777777" w:rsidR="007E5351" w:rsidRPr="00B51469" w:rsidRDefault="007E5351" w:rsidP="007E5351">
      <w:pPr>
        <w:pStyle w:val="breakline"/>
        <w:rPr>
          <w:color w:val="002060"/>
        </w:rPr>
      </w:pPr>
    </w:p>
    <w:p w14:paraId="7FAB7037" w14:textId="77777777" w:rsidR="007E5351" w:rsidRPr="00B51469" w:rsidRDefault="007E5351" w:rsidP="007E5351">
      <w:pPr>
        <w:pStyle w:val="sottotitolocampionato10"/>
        <w:rPr>
          <w:color w:val="002060"/>
        </w:rPr>
      </w:pPr>
      <w:r w:rsidRPr="00B51469">
        <w:rPr>
          <w:color w:val="002060"/>
        </w:rPr>
        <w:t>RISULTATI UFFICIALI GARE DEL 08/03/2026</w:t>
      </w:r>
    </w:p>
    <w:p w14:paraId="0A092F69" w14:textId="77777777" w:rsidR="00E30092" w:rsidRPr="00E30092" w:rsidRDefault="00E30092"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t>Si trascrivono qui di seguito i risultati ufficiali delle gare disputate</w:t>
      </w:r>
    </w:p>
    <w:p w14:paraId="78A92E7A"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5351" w:rsidRPr="00B51469" w14:paraId="79A5F61F"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0CC8D129"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8E93F" w14:textId="77777777" w:rsidR="007E5351" w:rsidRPr="00B51469" w:rsidRDefault="007E5351" w:rsidP="007C0F55">
                  <w:pPr>
                    <w:pStyle w:val="headertabella0"/>
                    <w:rPr>
                      <w:color w:val="002060"/>
                    </w:rPr>
                  </w:pPr>
                  <w:r w:rsidRPr="00B51469">
                    <w:rPr>
                      <w:color w:val="002060"/>
                    </w:rPr>
                    <w:t>GIRONE F - 3 Giornata - R</w:t>
                  </w:r>
                </w:p>
              </w:tc>
            </w:tr>
            <w:tr w:rsidR="007E5351" w:rsidRPr="00B51469" w14:paraId="0ADFDA60"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0CB903" w14:textId="77777777" w:rsidR="007E5351" w:rsidRPr="00B51469" w:rsidRDefault="007E5351" w:rsidP="007C0F55">
                  <w:pPr>
                    <w:pStyle w:val="rowtabella0"/>
                    <w:rPr>
                      <w:color w:val="002060"/>
                    </w:rPr>
                  </w:pPr>
                  <w:r w:rsidRPr="00B51469">
                    <w:rPr>
                      <w:color w:val="002060"/>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25485" w14:textId="77777777" w:rsidR="007E5351" w:rsidRPr="00B51469" w:rsidRDefault="007E5351" w:rsidP="007C0F55">
                  <w:pPr>
                    <w:pStyle w:val="rowtabella0"/>
                    <w:rPr>
                      <w:color w:val="002060"/>
                    </w:rPr>
                  </w:pPr>
                  <w:r w:rsidRPr="00B51469">
                    <w:rPr>
                      <w:color w:val="002060"/>
                    </w:rP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16782" w14:textId="77777777" w:rsidR="007E5351" w:rsidRPr="00B51469" w:rsidRDefault="007E5351" w:rsidP="007C0F55">
                  <w:pPr>
                    <w:pStyle w:val="rowtabella0"/>
                    <w:jc w:val="center"/>
                    <w:rPr>
                      <w:color w:val="002060"/>
                    </w:rPr>
                  </w:pPr>
                  <w:r w:rsidRPr="00B51469">
                    <w:rPr>
                      <w:color w:val="002060"/>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C9D00" w14:textId="77777777" w:rsidR="007E5351" w:rsidRPr="00B51469" w:rsidRDefault="007E5351" w:rsidP="007C0F55">
                  <w:pPr>
                    <w:pStyle w:val="rowtabella0"/>
                    <w:jc w:val="center"/>
                    <w:rPr>
                      <w:color w:val="002060"/>
                    </w:rPr>
                  </w:pPr>
                  <w:r w:rsidRPr="00B51469">
                    <w:rPr>
                      <w:color w:val="002060"/>
                    </w:rPr>
                    <w:t> </w:t>
                  </w:r>
                </w:p>
              </w:tc>
            </w:tr>
            <w:tr w:rsidR="007E5351" w:rsidRPr="00B51469" w14:paraId="2938317E"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C95264" w14:textId="77777777" w:rsidR="007E5351" w:rsidRPr="00B51469" w:rsidRDefault="007E5351" w:rsidP="007C0F55">
                  <w:pPr>
                    <w:pStyle w:val="rowtabella0"/>
                    <w:rPr>
                      <w:color w:val="002060"/>
                    </w:rPr>
                  </w:pPr>
                  <w:r w:rsidRPr="00B51469">
                    <w:rPr>
                      <w:color w:val="002060"/>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6AA509" w14:textId="77777777" w:rsidR="007E5351" w:rsidRPr="00B51469" w:rsidRDefault="007E5351" w:rsidP="007C0F55">
                  <w:pPr>
                    <w:pStyle w:val="rowtabella0"/>
                    <w:rPr>
                      <w:color w:val="002060"/>
                    </w:rPr>
                  </w:pPr>
                  <w:r w:rsidRPr="00B51469">
                    <w:rPr>
                      <w:color w:val="002060"/>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A3AE4" w14:textId="77777777" w:rsidR="007E5351" w:rsidRPr="00B51469" w:rsidRDefault="007E5351" w:rsidP="007C0F55">
                  <w:pPr>
                    <w:pStyle w:val="rowtabella0"/>
                    <w:jc w:val="center"/>
                    <w:rPr>
                      <w:color w:val="002060"/>
                    </w:rPr>
                  </w:pPr>
                  <w:r w:rsidRPr="00B51469">
                    <w:rPr>
                      <w:color w:val="002060"/>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C1F09B" w14:textId="77777777" w:rsidR="007E5351" w:rsidRPr="00B51469" w:rsidRDefault="007E5351" w:rsidP="007C0F55">
                  <w:pPr>
                    <w:pStyle w:val="rowtabella0"/>
                    <w:jc w:val="center"/>
                    <w:rPr>
                      <w:color w:val="002060"/>
                    </w:rPr>
                  </w:pPr>
                  <w:r w:rsidRPr="00B51469">
                    <w:rPr>
                      <w:color w:val="002060"/>
                    </w:rPr>
                    <w:t> </w:t>
                  </w:r>
                </w:p>
              </w:tc>
            </w:tr>
            <w:tr w:rsidR="007E5351" w:rsidRPr="00B51469" w14:paraId="64DBE07B"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CF77AD" w14:textId="77777777" w:rsidR="007E5351" w:rsidRPr="00B51469" w:rsidRDefault="007E5351" w:rsidP="007C0F55">
                  <w:pPr>
                    <w:pStyle w:val="rowtabella0"/>
                    <w:rPr>
                      <w:color w:val="002060"/>
                    </w:rPr>
                  </w:pPr>
                  <w:r w:rsidRPr="00B51469">
                    <w:rPr>
                      <w:color w:val="002060"/>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F1DF0" w14:textId="77777777" w:rsidR="007E5351" w:rsidRPr="00B51469" w:rsidRDefault="007E5351" w:rsidP="007C0F55">
                  <w:pPr>
                    <w:pStyle w:val="rowtabella0"/>
                    <w:rPr>
                      <w:color w:val="002060"/>
                    </w:rPr>
                  </w:pPr>
                  <w:r w:rsidRPr="00B51469">
                    <w:rPr>
                      <w:color w:val="002060"/>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9C3DDA" w14:textId="77777777" w:rsidR="007E5351" w:rsidRPr="00B51469" w:rsidRDefault="007E5351" w:rsidP="007C0F55">
                  <w:pPr>
                    <w:pStyle w:val="rowtabella0"/>
                    <w:jc w:val="center"/>
                    <w:rPr>
                      <w:color w:val="002060"/>
                    </w:rPr>
                  </w:pPr>
                  <w:r w:rsidRPr="00B51469">
                    <w:rPr>
                      <w:color w:val="002060"/>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FDC0D8" w14:textId="77777777" w:rsidR="007E5351" w:rsidRPr="00B51469" w:rsidRDefault="007E5351" w:rsidP="007C0F55">
                  <w:pPr>
                    <w:pStyle w:val="rowtabella0"/>
                    <w:jc w:val="center"/>
                    <w:rPr>
                      <w:color w:val="002060"/>
                    </w:rPr>
                  </w:pPr>
                  <w:r w:rsidRPr="00B51469">
                    <w:rPr>
                      <w:color w:val="002060"/>
                    </w:rPr>
                    <w:t> </w:t>
                  </w:r>
                </w:p>
              </w:tc>
            </w:tr>
            <w:tr w:rsidR="007E5351" w:rsidRPr="00B51469" w14:paraId="2D05BDF8"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3FA97F" w14:textId="77777777" w:rsidR="007E5351" w:rsidRPr="00B51469" w:rsidRDefault="007E5351" w:rsidP="007C0F55">
                  <w:pPr>
                    <w:pStyle w:val="rowtabella0"/>
                    <w:rPr>
                      <w:color w:val="002060"/>
                    </w:rPr>
                  </w:pPr>
                  <w:r w:rsidRPr="00B51469">
                    <w:rPr>
                      <w:color w:val="002060"/>
                    </w:rPr>
                    <w:t>(1) 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64CAC" w14:textId="77777777" w:rsidR="007E5351" w:rsidRPr="00B51469" w:rsidRDefault="007E5351" w:rsidP="007C0F55">
                  <w:pPr>
                    <w:pStyle w:val="rowtabella0"/>
                    <w:rPr>
                      <w:color w:val="002060"/>
                    </w:rPr>
                  </w:pPr>
                  <w:r w:rsidRPr="00B51469">
                    <w:rPr>
                      <w:color w:val="002060"/>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82CA9" w14:textId="77777777" w:rsidR="007E5351" w:rsidRPr="00B51469" w:rsidRDefault="007E5351" w:rsidP="007C0F55">
                  <w:pPr>
                    <w:pStyle w:val="rowtabella0"/>
                    <w:jc w:val="center"/>
                    <w:rPr>
                      <w:color w:val="002060"/>
                    </w:rPr>
                  </w:pPr>
                  <w:r w:rsidRPr="00B51469">
                    <w:rPr>
                      <w:color w:val="002060"/>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648DA" w14:textId="77777777" w:rsidR="007E5351" w:rsidRPr="00B51469" w:rsidRDefault="007E5351" w:rsidP="007C0F55">
                  <w:pPr>
                    <w:pStyle w:val="rowtabella0"/>
                    <w:jc w:val="center"/>
                    <w:rPr>
                      <w:color w:val="002060"/>
                    </w:rPr>
                  </w:pPr>
                  <w:r w:rsidRPr="00B51469">
                    <w:rPr>
                      <w:color w:val="002060"/>
                    </w:rPr>
                    <w:t> </w:t>
                  </w:r>
                </w:p>
              </w:tc>
            </w:tr>
            <w:tr w:rsidR="007E5351" w:rsidRPr="00B51469" w14:paraId="00E9893C"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5055A6B7" w14:textId="77777777" w:rsidR="007E5351" w:rsidRPr="00B51469" w:rsidRDefault="007E5351" w:rsidP="007C0F55">
                  <w:pPr>
                    <w:pStyle w:val="rowtabella0"/>
                    <w:rPr>
                      <w:color w:val="002060"/>
                    </w:rPr>
                  </w:pPr>
                  <w:r w:rsidRPr="00B51469">
                    <w:rPr>
                      <w:color w:val="002060"/>
                    </w:rPr>
                    <w:t>(1) - disputata il 07/03/2026</w:t>
                  </w:r>
                </w:p>
              </w:tc>
            </w:tr>
          </w:tbl>
          <w:p w14:paraId="1A42729B" w14:textId="77777777" w:rsidR="007E5351" w:rsidRPr="00B51469" w:rsidRDefault="007E5351" w:rsidP="007C0F5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0614DEB3"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35372" w14:textId="77777777" w:rsidR="007E5351" w:rsidRPr="00B51469" w:rsidRDefault="007E5351" w:rsidP="007C0F55">
                  <w:pPr>
                    <w:pStyle w:val="headertabella0"/>
                    <w:rPr>
                      <w:color w:val="002060"/>
                    </w:rPr>
                  </w:pPr>
                  <w:r w:rsidRPr="00B51469">
                    <w:rPr>
                      <w:color w:val="002060"/>
                    </w:rPr>
                    <w:t>GIRONE G - 3 Giornata - R</w:t>
                  </w:r>
                </w:p>
              </w:tc>
            </w:tr>
            <w:tr w:rsidR="007E5351" w:rsidRPr="00B51469" w14:paraId="1A17F184"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B01D2E" w14:textId="77777777" w:rsidR="007E5351" w:rsidRPr="00B51469" w:rsidRDefault="007E5351" w:rsidP="007C0F55">
                  <w:pPr>
                    <w:pStyle w:val="rowtabella0"/>
                    <w:rPr>
                      <w:color w:val="002060"/>
                    </w:rPr>
                  </w:pPr>
                  <w:r w:rsidRPr="00B51469">
                    <w:rPr>
                      <w:color w:val="002060"/>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C63FA" w14:textId="77777777" w:rsidR="007E5351" w:rsidRPr="00B51469" w:rsidRDefault="007E5351" w:rsidP="007C0F55">
                  <w:pPr>
                    <w:pStyle w:val="rowtabella0"/>
                    <w:rPr>
                      <w:color w:val="002060"/>
                    </w:rPr>
                  </w:pPr>
                  <w:r w:rsidRPr="00B51469">
                    <w:rPr>
                      <w:color w:val="002060"/>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440D8" w14:textId="77777777" w:rsidR="007E5351" w:rsidRPr="00B51469" w:rsidRDefault="007E5351" w:rsidP="007C0F55">
                  <w:pPr>
                    <w:pStyle w:val="rowtabella0"/>
                    <w:jc w:val="center"/>
                    <w:rPr>
                      <w:color w:val="002060"/>
                    </w:rPr>
                  </w:pPr>
                  <w:r w:rsidRPr="00B51469">
                    <w:rPr>
                      <w:color w:val="002060"/>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E85BD7" w14:textId="77777777" w:rsidR="007E5351" w:rsidRPr="00B51469" w:rsidRDefault="007E5351" w:rsidP="007C0F55">
                  <w:pPr>
                    <w:pStyle w:val="rowtabella0"/>
                    <w:jc w:val="center"/>
                    <w:rPr>
                      <w:color w:val="002060"/>
                    </w:rPr>
                  </w:pPr>
                  <w:r w:rsidRPr="00B51469">
                    <w:rPr>
                      <w:color w:val="002060"/>
                    </w:rPr>
                    <w:t> </w:t>
                  </w:r>
                </w:p>
              </w:tc>
            </w:tr>
            <w:tr w:rsidR="007E5351" w:rsidRPr="00B51469" w14:paraId="0F84BD45"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992774" w14:textId="77777777" w:rsidR="007E5351" w:rsidRPr="00B51469" w:rsidRDefault="007E5351" w:rsidP="007C0F55">
                  <w:pPr>
                    <w:pStyle w:val="rowtabella0"/>
                    <w:rPr>
                      <w:color w:val="002060"/>
                    </w:rPr>
                  </w:pPr>
                  <w:r w:rsidRPr="00B51469">
                    <w:rPr>
                      <w:color w:val="002060"/>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8B4018" w14:textId="77777777" w:rsidR="007E5351" w:rsidRPr="00B51469" w:rsidRDefault="007E5351" w:rsidP="007C0F55">
                  <w:pPr>
                    <w:pStyle w:val="rowtabella0"/>
                    <w:rPr>
                      <w:color w:val="002060"/>
                    </w:rPr>
                  </w:pPr>
                  <w:r w:rsidRPr="00B51469">
                    <w:rPr>
                      <w:color w:val="002060"/>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69FFB" w14:textId="77777777" w:rsidR="007E5351" w:rsidRPr="00B51469" w:rsidRDefault="007E5351" w:rsidP="007C0F55">
                  <w:pPr>
                    <w:pStyle w:val="rowtabella0"/>
                    <w:jc w:val="center"/>
                    <w:rPr>
                      <w:color w:val="002060"/>
                    </w:rPr>
                  </w:pPr>
                  <w:r w:rsidRPr="00B51469">
                    <w:rPr>
                      <w:color w:val="002060"/>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D409B3" w14:textId="77777777" w:rsidR="007E5351" w:rsidRPr="00B51469" w:rsidRDefault="007E5351" w:rsidP="007C0F55">
                  <w:pPr>
                    <w:pStyle w:val="rowtabella0"/>
                    <w:jc w:val="center"/>
                    <w:rPr>
                      <w:color w:val="002060"/>
                    </w:rPr>
                  </w:pPr>
                  <w:r w:rsidRPr="00B51469">
                    <w:rPr>
                      <w:color w:val="002060"/>
                    </w:rPr>
                    <w:t> </w:t>
                  </w:r>
                </w:p>
              </w:tc>
            </w:tr>
            <w:tr w:rsidR="007E5351" w:rsidRPr="00B51469" w14:paraId="05CDD91A"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5DBE1B" w14:textId="77777777" w:rsidR="007E5351" w:rsidRPr="00B51469" w:rsidRDefault="007E5351" w:rsidP="007C0F55">
                  <w:pPr>
                    <w:pStyle w:val="rowtabella0"/>
                    <w:rPr>
                      <w:color w:val="002060"/>
                    </w:rPr>
                  </w:pPr>
                  <w:r w:rsidRPr="00B51469">
                    <w:rPr>
                      <w:color w:val="002060"/>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52FAF0" w14:textId="77777777" w:rsidR="007E5351" w:rsidRPr="00B51469" w:rsidRDefault="007E5351" w:rsidP="007C0F55">
                  <w:pPr>
                    <w:pStyle w:val="rowtabella0"/>
                    <w:rPr>
                      <w:color w:val="002060"/>
                    </w:rPr>
                  </w:pPr>
                  <w:r w:rsidRPr="00B51469">
                    <w:rPr>
                      <w:color w:val="002060"/>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7176AB" w14:textId="77777777" w:rsidR="007E5351" w:rsidRPr="00B51469" w:rsidRDefault="007E5351" w:rsidP="007C0F55">
                  <w:pPr>
                    <w:pStyle w:val="rowtabella0"/>
                    <w:jc w:val="center"/>
                    <w:rPr>
                      <w:color w:val="002060"/>
                    </w:rPr>
                  </w:pPr>
                  <w:r w:rsidRPr="00B51469">
                    <w:rPr>
                      <w:color w:val="00206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E261C7" w14:textId="77777777" w:rsidR="007E5351" w:rsidRPr="00B51469" w:rsidRDefault="007E5351" w:rsidP="007C0F55">
                  <w:pPr>
                    <w:pStyle w:val="rowtabella0"/>
                    <w:jc w:val="center"/>
                    <w:rPr>
                      <w:color w:val="002060"/>
                    </w:rPr>
                  </w:pPr>
                  <w:r w:rsidRPr="00B51469">
                    <w:rPr>
                      <w:color w:val="002060"/>
                    </w:rPr>
                    <w:t> </w:t>
                  </w:r>
                </w:p>
              </w:tc>
            </w:tr>
            <w:tr w:rsidR="007E5351" w:rsidRPr="00B51469" w14:paraId="05D1D382"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0E6AB3" w14:textId="77777777" w:rsidR="007E5351" w:rsidRPr="00B51469" w:rsidRDefault="007E5351" w:rsidP="007C0F55">
                  <w:pPr>
                    <w:pStyle w:val="rowtabella0"/>
                    <w:rPr>
                      <w:color w:val="002060"/>
                    </w:rPr>
                  </w:pPr>
                  <w:r w:rsidRPr="00B51469">
                    <w:rPr>
                      <w:color w:val="002060"/>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202DF7" w14:textId="77777777" w:rsidR="007E5351" w:rsidRPr="00B51469" w:rsidRDefault="007E5351" w:rsidP="007C0F55">
                  <w:pPr>
                    <w:pStyle w:val="rowtabella0"/>
                    <w:rPr>
                      <w:color w:val="002060"/>
                    </w:rPr>
                  </w:pPr>
                  <w:r w:rsidRPr="00B51469">
                    <w:rPr>
                      <w:color w:val="002060"/>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904DDF" w14:textId="77777777" w:rsidR="007E5351" w:rsidRPr="00B51469" w:rsidRDefault="007E5351" w:rsidP="007C0F55">
                  <w:pPr>
                    <w:pStyle w:val="rowtabella0"/>
                    <w:jc w:val="center"/>
                    <w:rPr>
                      <w:color w:val="002060"/>
                    </w:rPr>
                  </w:pPr>
                  <w:r w:rsidRPr="00B51469">
                    <w:rPr>
                      <w:color w:val="00206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08487E" w14:textId="77777777" w:rsidR="007E5351" w:rsidRPr="00B51469" w:rsidRDefault="007E5351" w:rsidP="007C0F55">
                  <w:pPr>
                    <w:pStyle w:val="rowtabella0"/>
                    <w:jc w:val="center"/>
                    <w:rPr>
                      <w:color w:val="002060"/>
                    </w:rPr>
                  </w:pPr>
                  <w:r w:rsidRPr="00B51469">
                    <w:rPr>
                      <w:color w:val="002060"/>
                    </w:rPr>
                    <w:t> </w:t>
                  </w:r>
                </w:p>
              </w:tc>
            </w:tr>
            <w:tr w:rsidR="007E5351" w:rsidRPr="00B51469" w14:paraId="27A6C878"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ABCB83" w14:textId="77777777" w:rsidR="007E5351" w:rsidRPr="00B51469" w:rsidRDefault="007E5351" w:rsidP="007C0F55">
                  <w:pPr>
                    <w:pStyle w:val="rowtabella0"/>
                    <w:rPr>
                      <w:color w:val="002060"/>
                    </w:rPr>
                  </w:pPr>
                  <w:r w:rsidRPr="00B51469">
                    <w:rPr>
                      <w:color w:val="002060"/>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B3DA7" w14:textId="77777777" w:rsidR="007E5351" w:rsidRPr="00B51469" w:rsidRDefault="007E5351" w:rsidP="007C0F55">
                  <w:pPr>
                    <w:pStyle w:val="rowtabella0"/>
                    <w:rPr>
                      <w:color w:val="002060"/>
                    </w:rPr>
                  </w:pPr>
                  <w:r w:rsidRPr="00B51469">
                    <w:rPr>
                      <w:color w:val="002060"/>
                    </w:rP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8FA13"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E6C8A" w14:textId="77777777" w:rsidR="007E5351" w:rsidRPr="00B51469" w:rsidRDefault="007E5351" w:rsidP="007C0F55">
                  <w:pPr>
                    <w:pStyle w:val="rowtabella0"/>
                    <w:jc w:val="center"/>
                    <w:rPr>
                      <w:color w:val="002060"/>
                    </w:rPr>
                  </w:pPr>
                  <w:r w:rsidRPr="00B51469">
                    <w:rPr>
                      <w:color w:val="002060"/>
                    </w:rPr>
                    <w:t> </w:t>
                  </w:r>
                </w:p>
              </w:tc>
            </w:tr>
            <w:tr w:rsidR="007E5351" w:rsidRPr="00B51469" w14:paraId="02BB11D2"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4465715F" w14:textId="77777777" w:rsidR="007E5351" w:rsidRPr="00B51469" w:rsidRDefault="007E5351" w:rsidP="007C0F55">
                  <w:pPr>
                    <w:pStyle w:val="rowtabella0"/>
                    <w:rPr>
                      <w:color w:val="002060"/>
                    </w:rPr>
                  </w:pPr>
                  <w:r w:rsidRPr="00B51469">
                    <w:rPr>
                      <w:color w:val="002060"/>
                    </w:rPr>
                    <w:t>(1) - disputata il 07/03/2026</w:t>
                  </w:r>
                </w:p>
              </w:tc>
            </w:tr>
          </w:tbl>
          <w:p w14:paraId="5DA763A1" w14:textId="77777777" w:rsidR="007E5351" w:rsidRPr="00B51469" w:rsidRDefault="007E5351" w:rsidP="007C0F55">
            <w:pPr>
              <w:rPr>
                <w:color w:val="002060"/>
              </w:rPr>
            </w:pPr>
          </w:p>
        </w:tc>
      </w:tr>
    </w:tbl>
    <w:p w14:paraId="6EE003E9" w14:textId="77777777" w:rsidR="007E5351" w:rsidRPr="00B51469" w:rsidRDefault="007E5351" w:rsidP="007E5351">
      <w:pPr>
        <w:pStyle w:val="breakline"/>
        <w:rPr>
          <w:rFonts w:eastAsiaTheme="minorEastAsia"/>
          <w:color w:val="002060"/>
        </w:rPr>
      </w:pPr>
    </w:p>
    <w:p w14:paraId="2302FD34" w14:textId="77777777" w:rsidR="007E5351" w:rsidRPr="00B51469" w:rsidRDefault="007E5351" w:rsidP="007E5351">
      <w:pPr>
        <w:pStyle w:val="breakline"/>
        <w:rPr>
          <w:color w:val="002060"/>
        </w:rPr>
      </w:pPr>
    </w:p>
    <w:p w14:paraId="44B87B99" w14:textId="77777777" w:rsidR="007E5351" w:rsidRPr="00B51469" w:rsidRDefault="007E5351" w:rsidP="007E5351">
      <w:pPr>
        <w:pStyle w:val="titoloprinc0"/>
        <w:rPr>
          <w:color w:val="002060"/>
        </w:rPr>
      </w:pPr>
      <w:r w:rsidRPr="00B51469">
        <w:rPr>
          <w:color w:val="002060"/>
        </w:rPr>
        <w:t>GIUDICE SPORTIVO</w:t>
      </w:r>
    </w:p>
    <w:p w14:paraId="746A6FE6"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3253CA29" w14:textId="77777777" w:rsidR="007E5351" w:rsidRPr="00B51469" w:rsidRDefault="007E5351" w:rsidP="007E5351">
      <w:pPr>
        <w:pStyle w:val="titolo10"/>
        <w:rPr>
          <w:color w:val="002060"/>
        </w:rPr>
      </w:pPr>
      <w:r w:rsidRPr="00B51469">
        <w:rPr>
          <w:color w:val="002060"/>
        </w:rPr>
        <w:t xml:space="preserve">GARE DEL 7/ 3/2026 </w:t>
      </w:r>
    </w:p>
    <w:p w14:paraId="537F4742" w14:textId="77777777" w:rsidR="007E5351" w:rsidRPr="00B51469" w:rsidRDefault="007E5351" w:rsidP="007E5351">
      <w:pPr>
        <w:pStyle w:val="titolo7a"/>
        <w:rPr>
          <w:color w:val="002060"/>
        </w:rPr>
      </w:pPr>
      <w:r w:rsidRPr="00B51469">
        <w:rPr>
          <w:color w:val="002060"/>
        </w:rPr>
        <w:t xml:space="preserve">PROVVEDIMENTI DISCIPLINARI </w:t>
      </w:r>
    </w:p>
    <w:p w14:paraId="54DD89F0"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5201A9A8" w14:textId="77777777" w:rsidR="007E5351" w:rsidRPr="00B51469" w:rsidRDefault="007E5351" w:rsidP="007E5351">
      <w:pPr>
        <w:pStyle w:val="titolo30"/>
        <w:rPr>
          <w:color w:val="002060"/>
        </w:rPr>
      </w:pPr>
      <w:r w:rsidRPr="00B51469">
        <w:rPr>
          <w:color w:val="002060"/>
        </w:rPr>
        <w:t xml:space="preserve">CALCIATORI ESPULSI </w:t>
      </w:r>
    </w:p>
    <w:p w14:paraId="24D67A55" w14:textId="77777777" w:rsidR="007E5351" w:rsidRPr="00B51469" w:rsidRDefault="007E5351" w:rsidP="007E5351">
      <w:pPr>
        <w:pStyle w:val="titolo20"/>
        <w:rPr>
          <w:color w:val="002060"/>
        </w:rPr>
      </w:pPr>
      <w:r w:rsidRPr="00B5146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5E89ED6" w14:textId="77777777" w:rsidTr="007C0F55">
        <w:tc>
          <w:tcPr>
            <w:tcW w:w="2200" w:type="dxa"/>
            <w:tcMar>
              <w:top w:w="20" w:type="dxa"/>
              <w:left w:w="20" w:type="dxa"/>
              <w:bottom w:w="20" w:type="dxa"/>
              <w:right w:w="20" w:type="dxa"/>
            </w:tcMar>
            <w:vAlign w:val="center"/>
            <w:hideMark/>
          </w:tcPr>
          <w:p w14:paraId="531FE2B9" w14:textId="77777777" w:rsidR="007E5351" w:rsidRPr="00B51469" w:rsidRDefault="007E5351" w:rsidP="007C0F55">
            <w:pPr>
              <w:pStyle w:val="movimento"/>
              <w:rPr>
                <w:color w:val="002060"/>
              </w:rPr>
            </w:pPr>
            <w:r w:rsidRPr="00B51469">
              <w:rPr>
                <w:color w:val="002060"/>
              </w:rPr>
              <w:t>CODLEY YOUSSEF</w:t>
            </w:r>
          </w:p>
        </w:tc>
        <w:tc>
          <w:tcPr>
            <w:tcW w:w="2200" w:type="dxa"/>
            <w:tcMar>
              <w:top w:w="20" w:type="dxa"/>
              <w:left w:w="20" w:type="dxa"/>
              <w:bottom w:w="20" w:type="dxa"/>
              <w:right w:w="20" w:type="dxa"/>
            </w:tcMar>
            <w:vAlign w:val="center"/>
            <w:hideMark/>
          </w:tcPr>
          <w:p w14:paraId="0949B6DE" w14:textId="77777777" w:rsidR="007E5351" w:rsidRPr="00B51469" w:rsidRDefault="007E5351" w:rsidP="007C0F55">
            <w:pPr>
              <w:pStyle w:val="movimento2"/>
              <w:rPr>
                <w:color w:val="002060"/>
              </w:rPr>
            </w:pPr>
            <w:r w:rsidRPr="00B51469">
              <w:rPr>
                <w:color w:val="002060"/>
              </w:rPr>
              <w:t xml:space="preserve">(TREIESE) </w:t>
            </w:r>
          </w:p>
        </w:tc>
        <w:tc>
          <w:tcPr>
            <w:tcW w:w="800" w:type="dxa"/>
            <w:tcMar>
              <w:top w:w="20" w:type="dxa"/>
              <w:left w:w="20" w:type="dxa"/>
              <w:bottom w:w="20" w:type="dxa"/>
              <w:right w:w="20" w:type="dxa"/>
            </w:tcMar>
            <w:vAlign w:val="center"/>
            <w:hideMark/>
          </w:tcPr>
          <w:p w14:paraId="6BF90616"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B6B76F9"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4C00765" w14:textId="77777777" w:rsidR="007E5351" w:rsidRPr="00B51469" w:rsidRDefault="007E5351" w:rsidP="007C0F55">
            <w:pPr>
              <w:pStyle w:val="movimento2"/>
              <w:rPr>
                <w:color w:val="002060"/>
              </w:rPr>
            </w:pPr>
            <w:r w:rsidRPr="00B51469">
              <w:rPr>
                <w:color w:val="002060"/>
              </w:rPr>
              <w:t> </w:t>
            </w:r>
          </w:p>
        </w:tc>
      </w:tr>
    </w:tbl>
    <w:p w14:paraId="48223602" w14:textId="77777777" w:rsidR="007E5351" w:rsidRPr="00B51469" w:rsidRDefault="007E5351" w:rsidP="007E5351">
      <w:pPr>
        <w:pStyle w:val="titolo30"/>
        <w:rPr>
          <w:rFonts w:eastAsiaTheme="minorEastAsia"/>
          <w:color w:val="002060"/>
        </w:rPr>
      </w:pPr>
      <w:r w:rsidRPr="00B51469">
        <w:rPr>
          <w:color w:val="002060"/>
        </w:rPr>
        <w:t xml:space="preserve">CALCIATORI NON ESPULSI </w:t>
      </w:r>
    </w:p>
    <w:p w14:paraId="637EC264" w14:textId="77777777" w:rsidR="007E5351" w:rsidRPr="00B51469" w:rsidRDefault="007E5351" w:rsidP="007E5351">
      <w:pPr>
        <w:pStyle w:val="titolo20"/>
        <w:rPr>
          <w:color w:val="002060"/>
        </w:rPr>
      </w:pPr>
      <w:r w:rsidRPr="00B5146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CE545EE" w14:textId="77777777" w:rsidTr="007C0F55">
        <w:tc>
          <w:tcPr>
            <w:tcW w:w="2200" w:type="dxa"/>
            <w:tcMar>
              <w:top w:w="20" w:type="dxa"/>
              <w:left w:w="20" w:type="dxa"/>
              <w:bottom w:w="20" w:type="dxa"/>
              <w:right w:w="20" w:type="dxa"/>
            </w:tcMar>
            <w:vAlign w:val="center"/>
            <w:hideMark/>
          </w:tcPr>
          <w:p w14:paraId="10F4641A" w14:textId="77777777" w:rsidR="007E5351" w:rsidRPr="00B51469" w:rsidRDefault="007E5351" w:rsidP="007C0F55">
            <w:pPr>
              <w:pStyle w:val="movimento"/>
              <w:rPr>
                <w:color w:val="002060"/>
              </w:rPr>
            </w:pPr>
            <w:r w:rsidRPr="00B51469">
              <w:rPr>
                <w:color w:val="002060"/>
              </w:rPr>
              <w:t>PASQUALICCHIO LUCA PIO</w:t>
            </w:r>
          </w:p>
        </w:tc>
        <w:tc>
          <w:tcPr>
            <w:tcW w:w="2200" w:type="dxa"/>
            <w:tcMar>
              <w:top w:w="20" w:type="dxa"/>
              <w:left w:w="20" w:type="dxa"/>
              <w:bottom w:w="20" w:type="dxa"/>
              <w:right w:w="20" w:type="dxa"/>
            </w:tcMar>
            <w:vAlign w:val="center"/>
            <w:hideMark/>
          </w:tcPr>
          <w:p w14:paraId="0AB0F0E5" w14:textId="77777777" w:rsidR="007E5351" w:rsidRPr="00B51469" w:rsidRDefault="007E5351" w:rsidP="007C0F55">
            <w:pPr>
              <w:pStyle w:val="movimento2"/>
              <w:rPr>
                <w:color w:val="002060"/>
              </w:rPr>
            </w:pPr>
            <w:r w:rsidRPr="00B51469">
              <w:rPr>
                <w:color w:val="002060"/>
              </w:rPr>
              <w:t xml:space="preserve">(MONTEMILONE POLLENZA) </w:t>
            </w:r>
          </w:p>
        </w:tc>
        <w:tc>
          <w:tcPr>
            <w:tcW w:w="800" w:type="dxa"/>
            <w:tcMar>
              <w:top w:w="20" w:type="dxa"/>
              <w:left w:w="20" w:type="dxa"/>
              <w:bottom w:w="20" w:type="dxa"/>
              <w:right w:w="20" w:type="dxa"/>
            </w:tcMar>
            <w:vAlign w:val="center"/>
            <w:hideMark/>
          </w:tcPr>
          <w:p w14:paraId="4116448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E50BA6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A0AD6F5" w14:textId="77777777" w:rsidR="007E5351" w:rsidRPr="00B51469" w:rsidRDefault="007E5351" w:rsidP="007C0F55">
            <w:pPr>
              <w:pStyle w:val="movimento2"/>
              <w:rPr>
                <w:color w:val="002060"/>
              </w:rPr>
            </w:pPr>
            <w:r w:rsidRPr="00B51469">
              <w:rPr>
                <w:color w:val="002060"/>
              </w:rPr>
              <w:t> </w:t>
            </w:r>
          </w:p>
        </w:tc>
      </w:tr>
    </w:tbl>
    <w:p w14:paraId="22B87588" w14:textId="77777777" w:rsidR="007E5351" w:rsidRPr="00B51469" w:rsidRDefault="007E5351" w:rsidP="007E5351">
      <w:pPr>
        <w:pStyle w:val="titolo20"/>
        <w:rPr>
          <w:rFonts w:eastAsiaTheme="minorEastAsia"/>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BCDCB26" w14:textId="77777777" w:rsidTr="007C0F55">
        <w:tc>
          <w:tcPr>
            <w:tcW w:w="2200" w:type="dxa"/>
            <w:tcMar>
              <w:top w:w="20" w:type="dxa"/>
              <w:left w:w="20" w:type="dxa"/>
              <w:bottom w:w="20" w:type="dxa"/>
              <w:right w:w="20" w:type="dxa"/>
            </w:tcMar>
            <w:vAlign w:val="center"/>
            <w:hideMark/>
          </w:tcPr>
          <w:p w14:paraId="1981B37B" w14:textId="77777777" w:rsidR="007E5351" w:rsidRPr="00B51469" w:rsidRDefault="007E5351" w:rsidP="007C0F55">
            <w:pPr>
              <w:pStyle w:val="movimento"/>
              <w:rPr>
                <w:color w:val="002060"/>
              </w:rPr>
            </w:pPr>
            <w:r w:rsidRPr="00B51469">
              <w:rPr>
                <w:color w:val="002060"/>
              </w:rPr>
              <w:t>CIAVARELLA GIOVANNI</w:t>
            </w:r>
          </w:p>
        </w:tc>
        <w:tc>
          <w:tcPr>
            <w:tcW w:w="2200" w:type="dxa"/>
            <w:tcMar>
              <w:top w:w="20" w:type="dxa"/>
              <w:left w:w="20" w:type="dxa"/>
              <w:bottom w:w="20" w:type="dxa"/>
              <w:right w:w="20" w:type="dxa"/>
            </w:tcMar>
            <w:vAlign w:val="center"/>
            <w:hideMark/>
          </w:tcPr>
          <w:p w14:paraId="1FCF3DB1" w14:textId="77777777" w:rsidR="007E5351" w:rsidRPr="00B51469" w:rsidRDefault="007E5351" w:rsidP="007C0F55">
            <w:pPr>
              <w:pStyle w:val="movimento2"/>
              <w:rPr>
                <w:color w:val="002060"/>
              </w:rPr>
            </w:pPr>
            <w:r w:rsidRPr="00B51469">
              <w:rPr>
                <w:color w:val="002060"/>
              </w:rPr>
              <w:t xml:space="preserve">(PASSATEMPESE) </w:t>
            </w:r>
          </w:p>
        </w:tc>
        <w:tc>
          <w:tcPr>
            <w:tcW w:w="800" w:type="dxa"/>
            <w:tcMar>
              <w:top w:w="20" w:type="dxa"/>
              <w:left w:w="20" w:type="dxa"/>
              <w:bottom w:w="20" w:type="dxa"/>
              <w:right w:w="20" w:type="dxa"/>
            </w:tcMar>
            <w:vAlign w:val="center"/>
            <w:hideMark/>
          </w:tcPr>
          <w:p w14:paraId="6C7E7821"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AD3791B" w14:textId="77777777" w:rsidR="007E5351" w:rsidRPr="00B51469" w:rsidRDefault="007E5351" w:rsidP="007C0F55">
            <w:pPr>
              <w:pStyle w:val="movimento"/>
              <w:rPr>
                <w:color w:val="002060"/>
              </w:rPr>
            </w:pPr>
            <w:r w:rsidRPr="00B51469">
              <w:rPr>
                <w:color w:val="002060"/>
              </w:rPr>
              <w:t>GIULIODORI FILIPPO</w:t>
            </w:r>
          </w:p>
        </w:tc>
        <w:tc>
          <w:tcPr>
            <w:tcW w:w="2200" w:type="dxa"/>
            <w:tcMar>
              <w:top w:w="20" w:type="dxa"/>
              <w:left w:w="20" w:type="dxa"/>
              <w:bottom w:w="20" w:type="dxa"/>
              <w:right w:w="20" w:type="dxa"/>
            </w:tcMar>
            <w:vAlign w:val="center"/>
            <w:hideMark/>
          </w:tcPr>
          <w:p w14:paraId="2DD9E909" w14:textId="77777777" w:rsidR="007E5351" w:rsidRPr="00B51469" w:rsidRDefault="007E5351" w:rsidP="007C0F55">
            <w:pPr>
              <w:pStyle w:val="movimento2"/>
              <w:rPr>
                <w:color w:val="002060"/>
              </w:rPr>
            </w:pPr>
            <w:r w:rsidRPr="00B51469">
              <w:rPr>
                <w:color w:val="002060"/>
              </w:rPr>
              <w:t xml:space="preserve">(PASSATEMPESE) </w:t>
            </w:r>
          </w:p>
        </w:tc>
      </w:tr>
    </w:tbl>
    <w:p w14:paraId="40F73238"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77EBB001" w14:textId="77777777" w:rsidTr="007C0F55">
        <w:tc>
          <w:tcPr>
            <w:tcW w:w="2200" w:type="dxa"/>
            <w:tcMar>
              <w:top w:w="20" w:type="dxa"/>
              <w:left w:w="20" w:type="dxa"/>
              <w:bottom w:w="20" w:type="dxa"/>
              <w:right w:w="20" w:type="dxa"/>
            </w:tcMar>
            <w:vAlign w:val="center"/>
            <w:hideMark/>
          </w:tcPr>
          <w:p w14:paraId="664E57C5" w14:textId="77777777" w:rsidR="007E5351" w:rsidRPr="00B51469" w:rsidRDefault="007E5351" w:rsidP="007C0F55">
            <w:pPr>
              <w:pStyle w:val="movimento"/>
              <w:rPr>
                <w:color w:val="002060"/>
              </w:rPr>
            </w:pPr>
            <w:r w:rsidRPr="00B51469">
              <w:rPr>
                <w:color w:val="002060"/>
              </w:rPr>
              <w:t>BONGELLI FEDERICO</w:t>
            </w:r>
          </w:p>
        </w:tc>
        <w:tc>
          <w:tcPr>
            <w:tcW w:w="2200" w:type="dxa"/>
            <w:tcMar>
              <w:top w:w="20" w:type="dxa"/>
              <w:left w:w="20" w:type="dxa"/>
              <w:bottom w:w="20" w:type="dxa"/>
              <w:right w:w="20" w:type="dxa"/>
            </w:tcMar>
            <w:vAlign w:val="center"/>
            <w:hideMark/>
          </w:tcPr>
          <w:p w14:paraId="668A2111" w14:textId="77777777" w:rsidR="007E5351" w:rsidRPr="00B51469" w:rsidRDefault="007E5351" w:rsidP="007C0F55">
            <w:pPr>
              <w:pStyle w:val="movimento2"/>
              <w:rPr>
                <w:color w:val="002060"/>
              </w:rPr>
            </w:pPr>
            <w:r w:rsidRPr="00B51469">
              <w:rPr>
                <w:color w:val="002060"/>
              </w:rPr>
              <w:t xml:space="preserve">(UNION PICENA) </w:t>
            </w:r>
          </w:p>
        </w:tc>
        <w:tc>
          <w:tcPr>
            <w:tcW w:w="800" w:type="dxa"/>
            <w:tcMar>
              <w:top w:w="20" w:type="dxa"/>
              <w:left w:w="20" w:type="dxa"/>
              <w:bottom w:w="20" w:type="dxa"/>
              <w:right w:w="20" w:type="dxa"/>
            </w:tcMar>
            <w:vAlign w:val="center"/>
            <w:hideMark/>
          </w:tcPr>
          <w:p w14:paraId="5C2376B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78E601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0C0A0843" w14:textId="77777777" w:rsidR="007E5351" w:rsidRPr="00B51469" w:rsidRDefault="007E5351" w:rsidP="007C0F55">
            <w:pPr>
              <w:pStyle w:val="movimento2"/>
              <w:rPr>
                <w:color w:val="002060"/>
              </w:rPr>
            </w:pPr>
            <w:r w:rsidRPr="00B51469">
              <w:rPr>
                <w:color w:val="002060"/>
              </w:rPr>
              <w:t> </w:t>
            </w:r>
          </w:p>
        </w:tc>
      </w:tr>
    </w:tbl>
    <w:p w14:paraId="27CC0303"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959F3AB" w14:textId="77777777" w:rsidTr="007C0F55">
        <w:tc>
          <w:tcPr>
            <w:tcW w:w="2200" w:type="dxa"/>
            <w:tcMar>
              <w:top w:w="20" w:type="dxa"/>
              <w:left w:w="20" w:type="dxa"/>
              <w:bottom w:w="20" w:type="dxa"/>
              <w:right w:w="20" w:type="dxa"/>
            </w:tcMar>
            <w:vAlign w:val="center"/>
            <w:hideMark/>
          </w:tcPr>
          <w:p w14:paraId="589C4C40" w14:textId="77777777" w:rsidR="007E5351" w:rsidRPr="00B51469" w:rsidRDefault="007E5351" w:rsidP="007C0F55">
            <w:pPr>
              <w:pStyle w:val="movimento"/>
              <w:rPr>
                <w:color w:val="002060"/>
              </w:rPr>
            </w:pPr>
            <w:r w:rsidRPr="00B51469">
              <w:rPr>
                <w:color w:val="002060"/>
              </w:rPr>
              <w:t>MAZZONI MARCO</w:t>
            </w:r>
          </w:p>
        </w:tc>
        <w:tc>
          <w:tcPr>
            <w:tcW w:w="2200" w:type="dxa"/>
            <w:tcMar>
              <w:top w:w="20" w:type="dxa"/>
              <w:left w:w="20" w:type="dxa"/>
              <w:bottom w:w="20" w:type="dxa"/>
              <w:right w:w="20" w:type="dxa"/>
            </w:tcMar>
            <w:vAlign w:val="center"/>
            <w:hideMark/>
          </w:tcPr>
          <w:p w14:paraId="7F261BFF" w14:textId="77777777" w:rsidR="007E5351" w:rsidRPr="00B51469" w:rsidRDefault="007E5351" w:rsidP="007C0F55">
            <w:pPr>
              <w:pStyle w:val="movimento2"/>
              <w:rPr>
                <w:color w:val="002060"/>
              </w:rPr>
            </w:pPr>
            <w:r w:rsidRPr="00B51469">
              <w:rPr>
                <w:color w:val="002060"/>
              </w:rPr>
              <w:t xml:space="preserve">(UNION PICENA) </w:t>
            </w:r>
          </w:p>
        </w:tc>
        <w:tc>
          <w:tcPr>
            <w:tcW w:w="800" w:type="dxa"/>
            <w:tcMar>
              <w:top w:w="20" w:type="dxa"/>
              <w:left w:w="20" w:type="dxa"/>
              <w:bottom w:w="20" w:type="dxa"/>
              <w:right w:w="20" w:type="dxa"/>
            </w:tcMar>
            <w:vAlign w:val="center"/>
            <w:hideMark/>
          </w:tcPr>
          <w:p w14:paraId="740D034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2441F40"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A6FAD58" w14:textId="77777777" w:rsidR="007E5351" w:rsidRPr="00B51469" w:rsidRDefault="007E5351" w:rsidP="007C0F55">
            <w:pPr>
              <w:pStyle w:val="movimento2"/>
              <w:rPr>
                <w:color w:val="002060"/>
              </w:rPr>
            </w:pPr>
            <w:r w:rsidRPr="00B51469">
              <w:rPr>
                <w:color w:val="002060"/>
              </w:rPr>
              <w:t> </w:t>
            </w:r>
          </w:p>
        </w:tc>
      </w:tr>
    </w:tbl>
    <w:p w14:paraId="7AE5B3C5" w14:textId="77777777" w:rsidR="007E5351" w:rsidRPr="00B51469" w:rsidRDefault="007E5351" w:rsidP="007E5351">
      <w:pPr>
        <w:pStyle w:val="titolo10"/>
        <w:rPr>
          <w:rFonts w:eastAsiaTheme="minorEastAsia"/>
          <w:color w:val="002060"/>
        </w:rPr>
      </w:pPr>
      <w:r w:rsidRPr="00B51469">
        <w:rPr>
          <w:color w:val="002060"/>
        </w:rPr>
        <w:t xml:space="preserve">GARE DEL 8/ 3/2026 </w:t>
      </w:r>
    </w:p>
    <w:p w14:paraId="592E85CD" w14:textId="77777777" w:rsidR="007E5351" w:rsidRPr="00B51469" w:rsidRDefault="007E5351" w:rsidP="007E5351">
      <w:pPr>
        <w:pStyle w:val="titolo7a"/>
        <w:rPr>
          <w:color w:val="002060"/>
        </w:rPr>
      </w:pPr>
      <w:r w:rsidRPr="00B51469">
        <w:rPr>
          <w:color w:val="002060"/>
        </w:rPr>
        <w:t xml:space="preserve">PROVVEDIMENTI DISCIPLINARI </w:t>
      </w:r>
    </w:p>
    <w:p w14:paraId="68CFDF6A"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09BACC77" w14:textId="77777777" w:rsidR="007E5351" w:rsidRPr="00B51469" w:rsidRDefault="007E5351" w:rsidP="007E5351">
      <w:pPr>
        <w:pStyle w:val="titolo30"/>
        <w:rPr>
          <w:color w:val="002060"/>
        </w:rPr>
      </w:pPr>
      <w:r w:rsidRPr="00B51469">
        <w:rPr>
          <w:color w:val="002060"/>
        </w:rPr>
        <w:t xml:space="preserve">CALCIATORI NON ESPULSI </w:t>
      </w:r>
    </w:p>
    <w:p w14:paraId="5E42945F" w14:textId="77777777" w:rsidR="007E5351" w:rsidRPr="00B51469" w:rsidRDefault="007E5351" w:rsidP="007E5351">
      <w:pPr>
        <w:pStyle w:val="titolo20"/>
        <w:rPr>
          <w:color w:val="002060"/>
        </w:rPr>
      </w:pPr>
      <w:r w:rsidRPr="00B5146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4858C41" w14:textId="77777777" w:rsidTr="007C0F55">
        <w:tc>
          <w:tcPr>
            <w:tcW w:w="2200" w:type="dxa"/>
            <w:tcMar>
              <w:top w:w="20" w:type="dxa"/>
              <w:left w:w="20" w:type="dxa"/>
              <w:bottom w:w="20" w:type="dxa"/>
              <w:right w:w="20" w:type="dxa"/>
            </w:tcMar>
            <w:vAlign w:val="center"/>
            <w:hideMark/>
          </w:tcPr>
          <w:p w14:paraId="3B42E19F" w14:textId="77777777" w:rsidR="007E5351" w:rsidRPr="00B51469" w:rsidRDefault="007E5351" w:rsidP="007C0F55">
            <w:pPr>
              <w:pStyle w:val="movimento"/>
              <w:rPr>
                <w:color w:val="002060"/>
              </w:rPr>
            </w:pPr>
            <w:r w:rsidRPr="00B51469">
              <w:rPr>
                <w:color w:val="002060"/>
              </w:rPr>
              <w:t>BARTOLI LEONARDO</w:t>
            </w:r>
          </w:p>
        </w:tc>
        <w:tc>
          <w:tcPr>
            <w:tcW w:w="2200" w:type="dxa"/>
            <w:tcMar>
              <w:top w:w="20" w:type="dxa"/>
              <w:left w:w="20" w:type="dxa"/>
              <w:bottom w:w="20" w:type="dxa"/>
              <w:right w:w="20" w:type="dxa"/>
            </w:tcMar>
            <w:vAlign w:val="center"/>
            <w:hideMark/>
          </w:tcPr>
          <w:p w14:paraId="0FD653D3" w14:textId="77777777" w:rsidR="007E5351" w:rsidRPr="00B51469" w:rsidRDefault="007E5351" w:rsidP="007C0F55">
            <w:pPr>
              <w:pStyle w:val="movimento2"/>
              <w:rPr>
                <w:color w:val="002060"/>
              </w:rPr>
            </w:pPr>
            <w:r w:rsidRPr="00B51469">
              <w:rPr>
                <w:color w:val="002060"/>
              </w:rPr>
              <w:t xml:space="preserve">(MATELICA CALCIO 1921 ASD) </w:t>
            </w:r>
          </w:p>
        </w:tc>
        <w:tc>
          <w:tcPr>
            <w:tcW w:w="800" w:type="dxa"/>
            <w:tcMar>
              <w:top w:w="20" w:type="dxa"/>
              <w:left w:w="20" w:type="dxa"/>
              <w:bottom w:w="20" w:type="dxa"/>
              <w:right w:w="20" w:type="dxa"/>
            </w:tcMar>
            <w:vAlign w:val="center"/>
            <w:hideMark/>
          </w:tcPr>
          <w:p w14:paraId="2C5A8EE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292A3307"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2F462F7" w14:textId="77777777" w:rsidR="007E5351" w:rsidRPr="00B51469" w:rsidRDefault="007E5351" w:rsidP="007C0F55">
            <w:pPr>
              <w:pStyle w:val="movimento2"/>
              <w:rPr>
                <w:color w:val="002060"/>
              </w:rPr>
            </w:pPr>
            <w:r w:rsidRPr="00B51469">
              <w:rPr>
                <w:color w:val="002060"/>
              </w:rPr>
              <w:t> </w:t>
            </w:r>
          </w:p>
        </w:tc>
      </w:tr>
    </w:tbl>
    <w:p w14:paraId="12624A05" w14:textId="77777777" w:rsidR="007E5351" w:rsidRPr="00B51469" w:rsidRDefault="007E5351" w:rsidP="007E5351">
      <w:pPr>
        <w:pStyle w:val="titolo20"/>
        <w:rPr>
          <w:rFonts w:eastAsiaTheme="minorEastAsia"/>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0AF793D" w14:textId="77777777" w:rsidTr="007C0F55">
        <w:tc>
          <w:tcPr>
            <w:tcW w:w="2200" w:type="dxa"/>
            <w:tcMar>
              <w:top w:w="20" w:type="dxa"/>
              <w:left w:w="20" w:type="dxa"/>
              <w:bottom w:w="20" w:type="dxa"/>
              <w:right w:w="20" w:type="dxa"/>
            </w:tcMar>
            <w:vAlign w:val="center"/>
            <w:hideMark/>
          </w:tcPr>
          <w:p w14:paraId="5FBE6254" w14:textId="77777777" w:rsidR="007E5351" w:rsidRPr="00B51469" w:rsidRDefault="007E5351" w:rsidP="007C0F55">
            <w:pPr>
              <w:pStyle w:val="movimento"/>
              <w:rPr>
                <w:color w:val="002060"/>
              </w:rPr>
            </w:pPr>
            <w:r w:rsidRPr="00B51469">
              <w:rPr>
                <w:color w:val="002060"/>
              </w:rPr>
              <w:t>MICOZZI MARIO</w:t>
            </w:r>
          </w:p>
        </w:tc>
        <w:tc>
          <w:tcPr>
            <w:tcW w:w="2200" w:type="dxa"/>
            <w:tcMar>
              <w:top w:w="20" w:type="dxa"/>
              <w:left w:w="20" w:type="dxa"/>
              <w:bottom w:w="20" w:type="dxa"/>
              <w:right w:w="20" w:type="dxa"/>
            </w:tcMar>
            <w:vAlign w:val="center"/>
            <w:hideMark/>
          </w:tcPr>
          <w:p w14:paraId="25CF196B" w14:textId="77777777" w:rsidR="007E5351" w:rsidRPr="00B51469" w:rsidRDefault="007E5351" w:rsidP="007C0F55">
            <w:pPr>
              <w:pStyle w:val="movimento2"/>
              <w:rPr>
                <w:color w:val="002060"/>
              </w:rPr>
            </w:pPr>
            <w:r w:rsidRPr="00B51469">
              <w:rPr>
                <w:color w:val="002060"/>
              </w:rPr>
              <w:t xml:space="preserve">(VILLA MUSONE CALCIO) </w:t>
            </w:r>
          </w:p>
        </w:tc>
        <w:tc>
          <w:tcPr>
            <w:tcW w:w="800" w:type="dxa"/>
            <w:tcMar>
              <w:top w:w="20" w:type="dxa"/>
              <w:left w:w="20" w:type="dxa"/>
              <w:bottom w:w="20" w:type="dxa"/>
              <w:right w:w="20" w:type="dxa"/>
            </w:tcMar>
            <w:vAlign w:val="center"/>
            <w:hideMark/>
          </w:tcPr>
          <w:p w14:paraId="150EDCBD"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76370158"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73B8022" w14:textId="77777777" w:rsidR="007E5351" w:rsidRPr="00B51469" w:rsidRDefault="007E5351" w:rsidP="007C0F55">
            <w:pPr>
              <w:pStyle w:val="movimento2"/>
              <w:rPr>
                <w:color w:val="002060"/>
              </w:rPr>
            </w:pPr>
            <w:r w:rsidRPr="00B51469">
              <w:rPr>
                <w:color w:val="002060"/>
              </w:rPr>
              <w:t> </w:t>
            </w:r>
          </w:p>
        </w:tc>
      </w:tr>
    </w:tbl>
    <w:p w14:paraId="66CAC750"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03F3E0A8" w14:textId="77777777" w:rsidTr="007C0F55">
        <w:tc>
          <w:tcPr>
            <w:tcW w:w="2200" w:type="dxa"/>
            <w:tcMar>
              <w:top w:w="20" w:type="dxa"/>
              <w:left w:w="20" w:type="dxa"/>
              <w:bottom w:w="20" w:type="dxa"/>
              <w:right w:w="20" w:type="dxa"/>
            </w:tcMar>
            <w:vAlign w:val="center"/>
            <w:hideMark/>
          </w:tcPr>
          <w:p w14:paraId="0C4D4413" w14:textId="77777777" w:rsidR="007E5351" w:rsidRPr="00B51469" w:rsidRDefault="007E5351" w:rsidP="007C0F55">
            <w:pPr>
              <w:pStyle w:val="movimento"/>
              <w:rPr>
                <w:color w:val="002060"/>
              </w:rPr>
            </w:pPr>
            <w:r w:rsidRPr="00B51469">
              <w:rPr>
                <w:color w:val="002060"/>
              </w:rPr>
              <w:t>STAMERRA MATTEO</w:t>
            </w:r>
          </w:p>
        </w:tc>
        <w:tc>
          <w:tcPr>
            <w:tcW w:w="2200" w:type="dxa"/>
            <w:tcMar>
              <w:top w:w="20" w:type="dxa"/>
              <w:left w:w="20" w:type="dxa"/>
              <w:bottom w:w="20" w:type="dxa"/>
              <w:right w:w="20" w:type="dxa"/>
            </w:tcMar>
            <w:vAlign w:val="center"/>
            <w:hideMark/>
          </w:tcPr>
          <w:p w14:paraId="0B393D16" w14:textId="77777777" w:rsidR="007E5351" w:rsidRPr="00B51469" w:rsidRDefault="007E5351" w:rsidP="007C0F55">
            <w:pPr>
              <w:pStyle w:val="movimento2"/>
              <w:rPr>
                <w:color w:val="002060"/>
              </w:rPr>
            </w:pPr>
            <w:r w:rsidRPr="00B51469">
              <w:rPr>
                <w:color w:val="002060"/>
              </w:rPr>
              <w:t xml:space="preserve">(ADRIATICA PORTORECANATI) </w:t>
            </w:r>
          </w:p>
        </w:tc>
        <w:tc>
          <w:tcPr>
            <w:tcW w:w="800" w:type="dxa"/>
            <w:tcMar>
              <w:top w:w="20" w:type="dxa"/>
              <w:left w:w="20" w:type="dxa"/>
              <w:bottom w:w="20" w:type="dxa"/>
              <w:right w:w="20" w:type="dxa"/>
            </w:tcMar>
            <w:vAlign w:val="center"/>
            <w:hideMark/>
          </w:tcPr>
          <w:p w14:paraId="2DE9209A"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39482D8" w14:textId="77777777" w:rsidR="007E5351" w:rsidRPr="00B51469" w:rsidRDefault="007E5351" w:rsidP="007C0F55">
            <w:pPr>
              <w:pStyle w:val="movimento"/>
              <w:rPr>
                <w:color w:val="002060"/>
              </w:rPr>
            </w:pPr>
            <w:r w:rsidRPr="00B51469">
              <w:rPr>
                <w:color w:val="002060"/>
              </w:rPr>
              <w:t>TUBALDI NICOLO</w:t>
            </w:r>
          </w:p>
        </w:tc>
        <w:tc>
          <w:tcPr>
            <w:tcW w:w="2200" w:type="dxa"/>
            <w:tcMar>
              <w:top w:w="20" w:type="dxa"/>
              <w:left w:w="20" w:type="dxa"/>
              <w:bottom w:w="20" w:type="dxa"/>
              <w:right w:w="20" w:type="dxa"/>
            </w:tcMar>
            <w:vAlign w:val="center"/>
            <w:hideMark/>
          </w:tcPr>
          <w:p w14:paraId="536C7C92" w14:textId="77777777" w:rsidR="007E5351" w:rsidRPr="00B51469" w:rsidRDefault="007E5351" w:rsidP="007C0F55">
            <w:pPr>
              <w:pStyle w:val="movimento2"/>
              <w:rPr>
                <w:color w:val="002060"/>
              </w:rPr>
            </w:pPr>
            <w:r w:rsidRPr="00B51469">
              <w:rPr>
                <w:color w:val="002060"/>
              </w:rPr>
              <w:t xml:space="preserve">(RECANATESE ASD) </w:t>
            </w:r>
          </w:p>
        </w:tc>
      </w:tr>
      <w:tr w:rsidR="007E5351" w:rsidRPr="00B51469" w14:paraId="22FF795B" w14:textId="77777777" w:rsidTr="007C0F55">
        <w:tc>
          <w:tcPr>
            <w:tcW w:w="2200" w:type="dxa"/>
            <w:tcMar>
              <w:top w:w="20" w:type="dxa"/>
              <w:left w:w="20" w:type="dxa"/>
              <w:bottom w:w="20" w:type="dxa"/>
              <w:right w:w="20" w:type="dxa"/>
            </w:tcMar>
            <w:vAlign w:val="center"/>
            <w:hideMark/>
          </w:tcPr>
          <w:p w14:paraId="3DFE4AEC" w14:textId="77777777" w:rsidR="007E5351" w:rsidRPr="00B51469" w:rsidRDefault="007E5351" w:rsidP="007C0F55">
            <w:pPr>
              <w:pStyle w:val="movimento"/>
              <w:rPr>
                <w:color w:val="002060"/>
              </w:rPr>
            </w:pPr>
            <w:r w:rsidRPr="00B51469">
              <w:rPr>
                <w:color w:val="002060"/>
              </w:rPr>
              <w:lastRenderedPageBreak/>
              <w:t>COLUCCI CARLO</w:t>
            </w:r>
          </w:p>
        </w:tc>
        <w:tc>
          <w:tcPr>
            <w:tcW w:w="2200" w:type="dxa"/>
            <w:tcMar>
              <w:top w:w="20" w:type="dxa"/>
              <w:left w:w="20" w:type="dxa"/>
              <w:bottom w:w="20" w:type="dxa"/>
              <w:right w:w="20" w:type="dxa"/>
            </w:tcMar>
            <w:vAlign w:val="center"/>
            <w:hideMark/>
          </w:tcPr>
          <w:p w14:paraId="5F8D1AEC" w14:textId="77777777" w:rsidR="007E5351" w:rsidRPr="00B51469" w:rsidRDefault="007E5351" w:rsidP="007C0F55">
            <w:pPr>
              <w:pStyle w:val="movimento2"/>
              <w:rPr>
                <w:color w:val="002060"/>
              </w:rPr>
            </w:pPr>
            <w:r w:rsidRPr="00B51469">
              <w:rPr>
                <w:color w:val="002060"/>
              </w:rPr>
              <w:t xml:space="preserve">(SAN CLAUDIO CALCIO) </w:t>
            </w:r>
          </w:p>
        </w:tc>
        <w:tc>
          <w:tcPr>
            <w:tcW w:w="800" w:type="dxa"/>
            <w:tcMar>
              <w:top w:w="20" w:type="dxa"/>
              <w:left w:w="20" w:type="dxa"/>
              <w:bottom w:w="20" w:type="dxa"/>
              <w:right w:w="20" w:type="dxa"/>
            </w:tcMar>
            <w:vAlign w:val="center"/>
            <w:hideMark/>
          </w:tcPr>
          <w:p w14:paraId="434EABBF"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3C1F9A53" w14:textId="77777777" w:rsidR="007E5351" w:rsidRPr="00B51469" w:rsidRDefault="007E5351" w:rsidP="007C0F55">
            <w:pPr>
              <w:pStyle w:val="movimento"/>
              <w:rPr>
                <w:color w:val="002060"/>
              </w:rPr>
            </w:pPr>
            <w:r w:rsidRPr="00B51469">
              <w:rPr>
                <w:color w:val="002060"/>
              </w:rPr>
              <w:t>SALVUCCI FILIPPO MARIA</w:t>
            </w:r>
          </w:p>
        </w:tc>
        <w:tc>
          <w:tcPr>
            <w:tcW w:w="2200" w:type="dxa"/>
            <w:tcMar>
              <w:top w:w="20" w:type="dxa"/>
              <w:left w:w="20" w:type="dxa"/>
              <w:bottom w:w="20" w:type="dxa"/>
              <w:right w:w="20" w:type="dxa"/>
            </w:tcMar>
            <w:vAlign w:val="center"/>
            <w:hideMark/>
          </w:tcPr>
          <w:p w14:paraId="23703720" w14:textId="77777777" w:rsidR="007E5351" w:rsidRPr="00B51469" w:rsidRDefault="007E5351" w:rsidP="007C0F55">
            <w:pPr>
              <w:pStyle w:val="movimento2"/>
              <w:rPr>
                <w:color w:val="002060"/>
              </w:rPr>
            </w:pPr>
            <w:r w:rsidRPr="00B51469">
              <w:rPr>
                <w:color w:val="002060"/>
              </w:rPr>
              <w:t xml:space="preserve">(SAN CLAUDIO CALCIO) </w:t>
            </w:r>
          </w:p>
        </w:tc>
      </w:tr>
    </w:tbl>
    <w:p w14:paraId="3DDF4A69" w14:textId="77777777" w:rsidR="007E5351" w:rsidRPr="00B51469" w:rsidRDefault="007E5351" w:rsidP="007E5351">
      <w:pPr>
        <w:pStyle w:val="breakline"/>
        <w:rPr>
          <w:color w:val="002060"/>
        </w:rPr>
      </w:pPr>
    </w:p>
    <w:p w14:paraId="3A367A62"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5701CC14"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7AFF0A3B" w14:textId="77777777" w:rsidR="007E5351" w:rsidRPr="00B51469" w:rsidRDefault="007E5351" w:rsidP="007E5351">
      <w:pPr>
        <w:pStyle w:val="breakline"/>
        <w:rPr>
          <w:rFonts w:eastAsiaTheme="minorEastAsia"/>
          <w:color w:val="002060"/>
        </w:rPr>
      </w:pPr>
    </w:p>
    <w:p w14:paraId="25387A03" w14:textId="77777777" w:rsidR="007E5351" w:rsidRPr="00B51469" w:rsidRDefault="007E5351" w:rsidP="007E5351">
      <w:pPr>
        <w:pStyle w:val="titoloprinc0"/>
        <w:rPr>
          <w:color w:val="002060"/>
        </w:rPr>
      </w:pPr>
      <w:r w:rsidRPr="00B51469">
        <w:rPr>
          <w:color w:val="002060"/>
        </w:rPr>
        <w:t>CLASSIFICA</w:t>
      </w:r>
    </w:p>
    <w:p w14:paraId="02AD933E" w14:textId="77777777" w:rsidR="007E5351" w:rsidRPr="00B51469" w:rsidRDefault="007E5351" w:rsidP="007E5351">
      <w:pPr>
        <w:pStyle w:val="breakline"/>
        <w:rPr>
          <w:color w:val="002060"/>
        </w:rPr>
      </w:pPr>
    </w:p>
    <w:p w14:paraId="57F6764E" w14:textId="77777777" w:rsidR="007E5351" w:rsidRPr="00B51469" w:rsidRDefault="007E5351" w:rsidP="007E5351">
      <w:pPr>
        <w:pStyle w:val="breakline"/>
        <w:rPr>
          <w:color w:val="002060"/>
        </w:rPr>
      </w:pPr>
    </w:p>
    <w:p w14:paraId="252584CD" w14:textId="77777777" w:rsidR="007E5351" w:rsidRPr="00B51469" w:rsidRDefault="007E5351" w:rsidP="007E5351">
      <w:pPr>
        <w:pStyle w:val="sottotitolocampionato10"/>
        <w:rPr>
          <w:color w:val="002060"/>
        </w:rPr>
      </w:pPr>
      <w:r w:rsidRPr="00B51469">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4DD9ABAD"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47D9F"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40BBC"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3165E"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E03A5"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E8F34"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8BBEC"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E144A"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D46A1"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B6FF8"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36300" w14:textId="77777777" w:rsidR="007E5351" w:rsidRPr="00B51469" w:rsidRDefault="007E5351" w:rsidP="007C0F55">
            <w:pPr>
              <w:pStyle w:val="headertabella0"/>
              <w:rPr>
                <w:color w:val="002060"/>
              </w:rPr>
            </w:pPr>
            <w:r w:rsidRPr="00B51469">
              <w:rPr>
                <w:color w:val="002060"/>
              </w:rPr>
              <w:t>PE</w:t>
            </w:r>
          </w:p>
        </w:tc>
      </w:tr>
      <w:tr w:rsidR="007E5351" w:rsidRPr="00B51469" w14:paraId="3F9CFA0F"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9BD9ED" w14:textId="77777777" w:rsidR="007E5351" w:rsidRPr="00B51469" w:rsidRDefault="007E5351" w:rsidP="007C0F55">
            <w:pPr>
              <w:pStyle w:val="rowtabella0"/>
              <w:rPr>
                <w:color w:val="002060"/>
              </w:rPr>
            </w:pPr>
            <w:r w:rsidRPr="00B51469">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416EA"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FE33A"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D0834"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08E74"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5D0A2"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19E2F" w14:textId="77777777" w:rsidR="007E5351" w:rsidRPr="00B51469" w:rsidRDefault="007E5351" w:rsidP="007C0F55">
            <w:pPr>
              <w:pStyle w:val="rowtabella0"/>
              <w:jc w:val="center"/>
              <w:rPr>
                <w:color w:val="002060"/>
              </w:rPr>
            </w:pPr>
            <w:r w:rsidRPr="00B51469">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E47EB"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9C9DB" w14:textId="77777777" w:rsidR="007E5351" w:rsidRPr="00B51469" w:rsidRDefault="007E5351" w:rsidP="007C0F55">
            <w:pPr>
              <w:pStyle w:val="rowtabella0"/>
              <w:jc w:val="center"/>
              <w:rPr>
                <w:color w:val="002060"/>
              </w:rPr>
            </w:pPr>
            <w:r w:rsidRPr="00B51469">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194F9" w14:textId="77777777" w:rsidR="007E5351" w:rsidRPr="00B51469" w:rsidRDefault="007E5351" w:rsidP="007C0F55">
            <w:pPr>
              <w:pStyle w:val="rowtabella0"/>
              <w:jc w:val="center"/>
              <w:rPr>
                <w:color w:val="002060"/>
              </w:rPr>
            </w:pPr>
            <w:r w:rsidRPr="00B51469">
              <w:rPr>
                <w:color w:val="002060"/>
              </w:rPr>
              <w:t>0</w:t>
            </w:r>
          </w:p>
        </w:tc>
      </w:tr>
      <w:tr w:rsidR="007E5351" w:rsidRPr="00B51469" w14:paraId="74AE4725"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31F6FB" w14:textId="77777777" w:rsidR="007E5351" w:rsidRPr="00B51469" w:rsidRDefault="007E5351" w:rsidP="007C0F55">
            <w:pPr>
              <w:pStyle w:val="rowtabella0"/>
              <w:rPr>
                <w:color w:val="002060"/>
              </w:rPr>
            </w:pPr>
            <w:r w:rsidRPr="00B51469">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B362"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A72EC"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783AD"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369AD"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9E5EB"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63A91" w14:textId="77777777" w:rsidR="007E5351" w:rsidRPr="00B51469" w:rsidRDefault="007E5351" w:rsidP="007C0F55">
            <w:pPr>
              <w:pStyle w:val="rowtabella0"/>
              <w:jc w:val="center"/>
              <w:rPr>
                <w:color w:val="002060"/>
              </w:rPr>
            </w:pPr>
            <w:r w:rsidRPr="00B51469">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1B07B"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366D" w14:textId="77777777" w:rsidR="007E5351" w:rsidRPr="00B51469" w:rsidRDefault="007E5351" w:rsidP="007C0F55">
            <w:pPr>
              <w:pStyle w:val="rowtabella0"/>
              <w:jc w:val="center"/>
              <w:rPr>
                <w:color w:val="002060"/>
              </w:rPr>
            </w:pPr>
            <w:r w:rsidRPr="00B51469">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0C1F9" w14:textId="77777777" w:rsidR="007E5351" w:rsidRPr="00B51469" w:rsidRDefault="007E5351" w:rsidP="007C0F55">
            <w:pPr>
              <w:pStyle w:val="rowtabella0"/>
              <w:jc w:val="center"/>
              <w:rPr>
                <w:color w:val="002060"/>
              </w:rPr>
            </w:pPr>
            <w:r w:rsidRPr="00B51469">
              <w:rPr>
                <w:color w:val="002060"/>
              </w:rPr>
              <w:t>0</w:t>
            </w:r>
          </w:p>
        </w:tc>
      </w:tr>
      <w:tr w:rsidR="007E5351" w:rsidRPr="00B51469" w14:paraId="0D03A67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EC408A" w14:textId="77777777" w:rsidR="007E5351" w:rsidRPr="00B51469" w:rsidRDefault="007E5351" w:rsidP="007C0F55">
            <w:pPr>
              <w:pStyle w:val="rowtabella0"/>
              <w:rPr>
                <w:color w:val="002060"/>
              </w:rPr>
            </w:pPr>
            <w:r w:rsidRPr="00B51469">
              <w:rPr>
                <w:color w:val="002060"/>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4CFC3"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5FAF"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A6929"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1004C"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51224"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5C132"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19E5D"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531B8"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5B2C" w14:textId="77777777" w:rsidR="007E5351" w:rsidRPr="00B51469" w:rsidRDefault="007E5351" w:rsidP="007C0F55">
            <w:pPr>
              <w:pStyle w:val="rowtabella0"/>
              <w:jc w:val="center"/>
              <w:rPr>
                <w:color w:val="002060"/>
              </w:rPr>
            </w:pPr>
            <w:r w:rsidRPr="00B51469">
              <w:rPr>
                <w:color w:val="002060"/>
              </w:rPr>
              <w:t>0</w:t>
            </w:r>
          </w:p>
        </w:tc>
      </w:tr>
      <w:tr w:rsidR="007E5351" w:rsidRPr="00B51469" w14:paraId="1A497C08"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14EF7A" w14:textId="77777777" w:rsidR="007E5351" w:rsidRPr="00B51469" w:rsidRDefault="007E5351" w:rsidP="007C0F55">
            <w:pPr>
              <w:pStyle w:val="rowtabella0"/>
              <w:rPr>
                <w:color w:val="002060"/>
              </w:rPr>
            </w:pPr>
            <w:r w:rsidRPr="00B51469">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3FE87"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84766"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80365"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736C0"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C1D5E"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F9323"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C8672"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EB05C"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0974E" w14:textId="77777777" w:rsidR="007E5351" w:rsidRPr="00B51469" w:rsidRDefault="007E5351" w:rsidP="007C0F55">
            <w:pPr>
              <w:pStyle w:val="rowtabella0"/>
              <w:jc w:val="center"/>
              <w:rPr>
                <w:color w:val="002060"/>
              </w:rPr>
            </w:pPr>
            <w:r w:rsidRPr="00B51469">
              <w:rPr>
                <w:color w:val="002060"/>
              </w:rPr>
              <w:t>0</w:t>
            </w:r>
          </w:p>
        </w:tc>
      </w:tr>
      <w:tr w:rsidR="007E5351" w:rsidRPr="00B51469" w14:paraId="628EBEA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7F994" w14:textId="77777777" w:rsidR="007E5351" w:rsidRPr="00B51469" w:rsidRDefault="007E5351" w:rsidP="007C0F55">
            <w:pPr>
              <w:pStyle w:val="rowtabella0"/>
              <w:rPr>
                <w:color w:val="002060"/>
              </w:rPr>
            </w:pPr>
            <w:r w:rsidRPr="00B51469">
              <w:rPr>
                <w:color w:val="002060"/>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E5EDB"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9EB53"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59AFA"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76222"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C68D2"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4283"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A901A"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72099"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A3778" w14:textId="77777777" w:rsidR="007E5351" w:rsidRPr="00B51469" w:rsidRDefault="007E5351" w:rsidP="007C0F55">
            <w:pPr>
              <w:pStyle w:val="rowtabella0"/>
              <w:jc w:val="center"/>
              <w:rPr>
                <w:color w:val="002060"/>
              </w:rPr>
            </w:pPr>
            <w:r w:rsidRPr="00B51469">
              <w:rPr>
                <w:color w:val="002060"/>
              </w:rPr>
              <w:t>0</w:t>
            </w:r>
          </w:p>
        </w:tc>
      </w:tr>
      <w:tr w:rsidR="007E5351" w:rsidRPr="00B51469" w14:paraId="1C11308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35C2A6" w14:textId="77777777" w:rsidR="007E5351" w:rsidRPr="00B51469" w:rsidRDefault="007E5351" w:rsidP="007C0F55">
            <w:pPr>
              <w:pStyle w:val="rowtabella0"/>
              <w:rPr>
                <w:color w:val="002060"/>
              </w:rPr>
            </w:pPr>
            <w:r w:rsidRPr="00B51469">
              <w:rPr>
                <w:color w:val="002060"/>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91EF0"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4C5B6"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1BFDF"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A7EF0"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4AE7B"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670BD"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FC426"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4B634"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ED5EA" w14:textId="77777777" w:rsidR="007E5351" w:rsidRPr="00B51469" w:rsidRDefault="007E5351" w:rsidP="007C0F55">
            <w:pPr>
              <w:pStyle w:val="rowtabella0"/>
              <w:jc w:val="center"/>
              <w:rPr>
                <w:color w:val="002060"/>
              </w:rPr>
            </w:pPr>
            <w:r w:rsidRPr="00B51469">
              <w:rPr>
                <w:color w:val="002060"/>
              </w:rPr>
              <w:t>0</w:t>
            </w:r>
          </w:p>
        </w:tc>
      </w:tr>
      <w:tr w:rsidR="007E5351" w:rsidRPr="00B51469" w14:paraId="0CD823E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7E64B5" w14:textId="77777777" w:rsidR="007E5351" w:rsidRPr="00B51469" w:rsidRDefault="007E5351" w:rsidP="007C0F55">
            <w:pPr>
              <w:pStyle w:val="rowtabella0"/>
              <w:rPr>
                <w:color w:val="002060"/>
              </w:rPr>
            </w:pPr>
            <w:r w:rsidRPr="00B51469">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A5529"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E4D4"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4782D"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3240C"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AC80F"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9D047"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7EBB1" w14:textId="77777777" w:rsidR="007E5351" w:rsidRPr="00B51469" w:rsidRDefault="007E5351" w:rsidP="007C0F55">
            <w:pPr>
              <w:pStyle w:val="rowtabella0"/>
              <w:jc w:val="center"/>
              <w:rPr>
                <w:color w:val="002060"/>
              </w:rPr>
            </w:pPr>
            <w:r w:rsidRPr="00B51469">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9AC1B"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C7A9A" w14:textId="77777777" w:rsidR="007E5351" w:rsidRPr="00B51469" w:rsidRDefault="007E5351" w:rsidP="007C0F55">
            <w:pPr>
              <w:pStyle w:val="rowtabella0"/>
              <w:jc w:val="center"/>
              <w:rPr>
                <w:color w:val="002060"/>
              </w:rPr>
            </w:pPr>
            <w:r w:rsidRPr="00B51469">
              <w:rPr>
                <w:color w:val="002060"/>
              </w:rPr>
              <w:t>0</w:t>
            </w:r>
          </w:p>
        </w:tc>
      </w:tr>
      <w:tr w:rsidR="007E5351" w:rsidRPr="00B51469" w14:paraId="61463C60"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E683CD" w14:textId="77777777" w:rsidR="007E5351" w:rsidRPr="00B51469" w:rsidRDefault="007E5351" w:rsidP="007C0F55">
            <w:pPr>
              <w:pStyle w:val="rowtabella0"/>
              <w:rPr>
                <w:color w:val="002060"/>
              </w:rPr>
            </w:pPr>
            <w:r w:rsidRPr="00B51469">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B275D"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1F719"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14B88"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B64E4"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A596B"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52880"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F8D0C" w14:textId="77777777" w:rsidR="007E5351" w:rsidRPr="00B51469" w:rsidRDefault="007E5351" w:rsidP="007C0F55">
            <w:pPr>
              <w:pStyle w:val="rowtabella0"/>
              <w:jc w:val="center"/>
              <w:rPr>
                <w:color w:val="002060"/>
              </w:rPr>
            </w:pPr>
            <w:r w:rsidRPr="00B51469">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2B0F8"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BE8FD" w14:textId="77777777" w:rsidR="007E5351" w:rsidRPr="00B51469" w:rsidRDefault="007E5351" w:rsidP="007C0F55">
            <w:pPr>
              <w:pStyle w:val="rowtabella0"/>
              <w:jc w:val="center"/>
              <w:rPr>
                <w:color w:val="002060"/>
              </w:rPr>
            </w:pPr>
            <w:r w:rsidRPr="00B51469">
              <w:rPr>
                <w:color w:val="002060"/>
              </w:rPr>
              <w:t>0</w:t>
            </w:r>
          </w:p>
        </w:tc>
      </w:tr>
      <w:tr w:rsidR="007E5351" w:rsidRPr="00B51469" w14:paraId="06BBBF49"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87227D" w14:textId="77777777" w:rsidR="007E5351" w:rsidRPr="00B51469" w:rsidRDefault="007E5351" w:rsidP="007C0F55">
            <w:pPr>
              <w:pStyle w:val="rowtabella0"/>
              <w:rPr>
                <w:color w:val="002060"/>
              </w:rPr>
            </w:pPr>
            <w:r w:rsidRPr="00B51469">
              <w:rPr>
                <w:color w:val="002060"/>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2F9AB"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0C9F3"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024ED"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57F89"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A776C"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43D1A"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90A9B" w14:textId="77777777" w:rsidR="007E5351" w:rsidRPr="00B51469" w:rsidRDefault="007E5351" w:rsidP="007C0F55">
            <w:pPr>
              <w:pStyle w:val="rowtabella0"/>
              <w:jc w:val="center"/>
              <w:rPr>
                <w:color w:val="002060"/>
              </w:rPr>
            </w:pPr>
            <w:r w:rsidRPr="00B51469">
              <w:rPr>
                <w:color w:val="002060"/>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8F0A" w14:textId="77777777" w:rsidR="007E5351" w:rsidRPr="00B51469" w:rsidRDefault="007E5351" w:rsidP="007C0F55">
            <w:pPr>
              <w:pStyle w:val="rowtabella0"/>
              <w:jc w:val="center"/>
              <w:rPr>
                <w:color w:val="002060"/>
              </w:rPr>
            </w:pPr>
            <w:r w:rsidRPr="00B51469">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424FC" w14:textId="77777777" w:rsidR="007E5351" w:rsidRPr="00B51469" w:rsidRDefault="007E5351" w:rsidP="007C0F55">
            <w:pPr>
              <w:pStyle w:val="rowtabella0"/>
              <w:jc w:val="center"/>
              <w:rPr>
                <w:color w:val="002060"/>
              </w:rPr>
            </w:pPr>
            <w:r w:rsidRPr="00B51469">
              <w:rPr>
                <w:color w:val="002060"/>
              </w:rPr>
              <w:t>0</w:t>
            </w:r>
          </w:p>
        </w:tc>
      </w:tr>
    </w:tbl>
    <w:p w14:paraId="6BA5FEAD" w14:textId="77777777" w:rsidR="007E5351" w:rsidRPr="00B51469" w:rsidRDefault="007E5351" w:rsidP="007E5351">
      <w:pPr>
        <w:pStyle w:val="breakline"/>
        <w:rPr>
          <w:rFonts w:eastAsiaTheme="minorEastAsia"/>
          <w:color w:val="002060"/>
        </w:rPr>
      </w:pPr>
    </w:p>
    <w:p w14:paraId="5A2824AA" w14:textId="77777777" w:rsidR="007E5351" w:rsidRPr="00B51469" w:rsidRDefault="007E5351" w:rsidP="007E5351">
      <w:pPr>
        <w:pStyle w:val="breakline"/>
        <w:rPr>
          <w:color w:val="002060"/>
        </w:rPr>
      </w:pPr>
    </w:p>
    <w:p w14:paraId="5113644D" w14:textId="77777777" w:rsidR="007E5351" w:rsidRPr="00B51469" w:rsidRDefault="007E5351" w:rsidP="007E5351">
      <w:pPr>
        <w:pStyle w:val="sottotitolocampionato10"/>
        <w:rPr>
          <w:color w:val="002060"/>
        </w:rPr>
      </w:pPr>
      <w:r w:rsidRPr="00B51469">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1100CC02"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BAFF1"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9A5D1"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B00BF"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84D3F"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823A7"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CBF97"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F02DB"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D8743"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B1159"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54E7C" w14:textId="77777777" w:rsidR="007E5351" w:rsidRPr="00B51469" w:rsidRDefault="007E5351" w:rsidP="007C0F55">
            <w:pPr>
              <w:pStyle w:val="headertabella0"/>
              <w:rPr>
                <w:color w:val="002060"/>
              </w:rPr>
            </w:pPr>
            <w:r w:rsidRPr="00B51469">
              <w:rPr>
                <w:color w:val="002060"/>
              </w:rPr>
              <w:t>PE</w:t>
            </w:r>
          </w:p>
        </w:tc>
      </w:tr>
      <w:tr w:rsidR="007E5351" w:rsidRPr="00B51469" w14:paraId="247A3429"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9F1E00" w14:textId="77777777" w:rsidR="007E5351" w:rsidRPr="00B51469" w:rsidRDefault="007E5351" w:rsidP="007C0F55">
            <w:pPr>
              <w:pStyle w:val="rowtabella0"/>
              <w:rPr>
                <w:color w:val="002060"/>
              </w:rPr>
            </w:pPr>
            <w:r w:rsidRPr="00B51469">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EC576"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A0314"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4ED7C"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77D79"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5531C"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2564E"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5AED9"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1A3BC"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32DA0" w14:textId="77777777" w:rsidR="007E5351" w:rsidRPr="00B51469" w:rsidRDefault="007E5351" w:rsidP="007C0F55">
            <w:pPr>
              <w:pStyle w:val="rowtabella0"/>
              <w:jc w:val="center"/>
              <w:rPr>
                <w:color w:val="002060"/>
              </w:rPr>
            </w:pPr>
            <w:r w:rsidRPr="00B51469">
              <w:rPr>
                <w:color w:val="002060"/>
              </w:rPr>
              <w:t>0</w:t>
            </w:r>
          </w:p>
        </w:tc>
      </w:tr>
      <w:tr w:rsidR="007E5351" w:rsidRPr="00B51469" w14:paraId="4CDE7C2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FC4FC" w14:textId="77777777" w:rsidR="007E5351" w:rsidRPr="00B51469" w:rsidRDefault="007E5351" w:rsidP="007C0F55">
            <w:pPr>
              <w:pStyle w:val="rowtabella0"/>
              <w:rPr>
                <w:color w:val="002060"/>
              </w:rPr>
            </w:pPr>
            <w:r w:rsidRPr="00B51469">
              <w:rPr>
                <w:color w:val="002060"/>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4EB4F"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427F7"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E08A5"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E7A9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17B65"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7C6A8" w14:textId="77777777" w:rsidR="007E5351" w:rsidRPr="00B51469" w:rsidRDefault="007E5351" w:rsidP="007C0F55">
            <w:pPr>
              <w:pStyle w:val="rowtabella0"/>
              <w:jc w:val="center"/>
              <w:rPr>
                <w:color w:val="002060"/>
              </w:rPr>
            </w:pPr>
            <w:r w:rsidRPr="00B51469">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E343"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75F14"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73EBC" w14:textId="77777777" w:rsidR="007E5351" w:rsidRPr="00B51469" w:rsidRDefault="007E5351" w:rsidP="007C0F55">
            <w:pPr>
              <w:pStyle w:val="rowtabella0"/>
              <w:jc w:val="center"/>
              <w:rPr>
                <w:color w:val="002060"/>
              </w:rPr>
            </w:pPr>
            <w:r w:rsidRPr="00B51469">
              <w:rPr>
                <w:color w:val="002060"/>
              </w:rPr>
              <w:t>0</w:t>
            </w:r>
          </w:p>
        </w:tc>
      </w:tr>
      <w:tr w:rsidR="007E5351" w:rsidRPr="00B51469" w14:paraId="205541C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4EA7F0" w14:textId="77777777" w:rsidR="007E5351" w:rsidRPr="00B51469" w:rsidRDefault="007E5351" w:rsidP="007C0F55">
            <w:pPr>
              <w:pStyle w:val="rowtabella0"/>
              <w:rPr>
                <w:color w:val="002060"/>
              </w:rPr>
            </w:pPr>
            <w:r w:rsidRPr="00B51469">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50A4"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B9519"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39AC0"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49A34"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CB0A8"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1E8DD" w14:textId="77777777" w:rsidR="007E5351" w:rsidRPr="00B51469" w:rsidRDefault="007E5351" w:rsidP="007C0F55">
            <w:pPr>
              <w:pStyle w:val="rowtabella0"/>
              <w:jc w:val="center"/>
              <w:rPr>
                <w:color w:val="002060"/>
              </w:rPr>
            </w:pPr>
            <w:r w:rsidRPr="00B51469">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F12DE"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3AB69"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3B00A" w14:textId="77777777" w:rsidR="007E5351" w:rsidRPr="00B51469" w:rsidRDefault="007E5351" w:rsidP="007C0F55">
            <w:pPr>
              <w:pStyle w:val="rowtabella0"/>
              <w:jc w:val="center"/>
              <w:rPr>
                <w:color w:val="002060"/>
              </w:rPr>
            </w:pPr>
            <w:r w:rsidRPr="00B51469">
              <w:rPr>
                <w:color w:val="002060"/>
              </w:rPr>
              <w:t>0</w:t>
            </w:r>
          </w:p>
        </w:tc>
      </w:tr>
      <w:tr w:rsidR="007E5351" w:rsidRPr="00B51469" w14:paraId="75131A29"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C865F4" w14:textId="77777777" w:rsidR="007E5351" w:rsidRPr="00B51469" w:rsidRDefault="007E5351" w:rsidP="007C0F55">
            <w:pPr>
              <w:pStyle w:val="rowtabella0"/>
              <w:rPr>
                <w:color w:val="002060"/>
              </w:rPr>
            </w:pPr>
            <w:r w:rsidRPr="00B51469">
              <w:rPr>
                <w:color w:val="002060"/>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BF723"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4EE16"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E697A"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162F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E3FF8"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90DBF" w14:textId="77777777" w:rsidR="007E5351" w:rsidRPr="00B51469" w:rsidRDefault="007E5351" w:rsidP="007C0F55">
            <w:pPr>
              <w:pStyle w:val="rowtabella0"/>
              <w:jc w:val="center"/>
              <w:rPr>
                <w:color w:val="002060"/>
              </w:rPr>
            </w:pPr>
            <w:r w:rsidRPr="00B51469">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12D95"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E74C3"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22930" w14:textId="77777777" w:rsidR="007E5351" w:rsidRPr="00B51469" w:rsidRDefault="007E5351" w:rsidP="007C0F55">
            <w:pPr>
              <w:pStyle w:val="rowtabella0"/>
              <w:jc w:val="center"/>
              <w:rPr>
                <w:color w:val="002060"/>
              </w:rPr>
            </w:pPr>
            <w:r w:rsidRPr="00B51469">
              <w:rPr>
                <w:color w:val="002060"/>
              </w:rPr>
              <w:t>0</w:t>
            </w:r>
          </w:p>
        </w:tc>
      </w:tr>
      <w:tr w:rsidR="007E5351" w:rsidRPr="00B51469" w14:paraId="2E62EB09"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F7D52" w14:textId="77777777" w:rsidR="007E5351" w:rsidRPr="00B51469" w:rsidRDefault="007E5351" w:rsidP="007C0F55">
            <w:pPr>
              <w:pStyle w:val="rowtabella0"/>
              <w:rPr>
                <w:color w:val="002060"/>
              </w:rPr>
            </w:pPr>
            <w:r w:rsidRPr="00B51469">
              <w:rPr>
                <w:color w:val="002060"/>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79851"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B3A0F"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F3B1A"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B0C4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272E8"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EFED3"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2EEF9" w14:textId="77777777" w:rsidR="007E5351" w:rsidRPr="00B51469" w:rsidRDefault="007E5351" w:rsidP="007C0F55">
            <w:pPr>
              <w:pStyle w:val="rowtabella0"/>
              <w:jc w:val="center"/>
              <w:rPr>
                <w:color w:val="002060"/>
              </w:rPr>
            </w:pPr>
            <w:r w:rsidRPr="00B51469">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685EC"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C82CF" w14:textId="77777777" w:rsidR="007E5351" w:rsidRPr="00B51469" w:rsidRDefault="007E5351" w:rsidP="007C0F55">
            <w:pPr>
              <w:pStyle w:val="rowtabella0"/>
              <w:jc w:val="center"/>
              <w:rPr>
                <w:color w:val="002060"/>
              </w:rPr>
            </w:pPr>
            <w:r w:rsidRPr="00B51469">
              <w:rPr>
                <w:color w:val="002060"/>
              </w:rPr>
              <w:t>0</w:t>
            </w:r>
          </w:p>
        </w:tc>
      </w:tr>
      <w:tr w:rsidR="007E5351" w:rsidRPr="00B51469" w14:paraId="108F2E9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DF75B6" w14:textId="77777777" w:rsidR="007E5351" w:rsidRPr="00B51469" w:rsidRDefault="007E5351" w:rsidP="007C0F55">
            <w:pPr>
              <w:pStyle w:val="rowtabella0"/>
              <w:rPr>
                <w:color w:val="002060"/>
              </w:rPr>
            </w:pPr>
            <w:r w:rsidRPr="00B51469">
              <w:rPr>
                <w:color w:val="002060"/>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39EDC"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22C4C"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A394D"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502B4"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5BB62"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29284"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BABCB"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A5C6B"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84E42" w14:textId="77777777" w:rsidR="007E5351" w:rsidRPr="00B51469" w:rsidRDefault="007E5351" w:rsidP="007C0F55">
            <w:pPr>
              <w:pStyle w:val="rowtabella0"/>
              <w:jc w:val="center"/>
              <w:rPr>
                <w:color w:val="002060"/>
              </w:rPr>
            </w:pPr>
            <w:r w:rsidRPr="00B51469">
              <w:rPr>
                <w:color w:val="002060"/>
              </w:rPr>
              <w:t>0</w:t>
            </w:r>
          </w:p>
        </w:tc>
      </w:tr>
      <w:tr w:rsidR="007E5351" w:rsidRPr="00B51469" w14:paraId="565E769E"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A3C6D" w14:textId="77777777" w:rsidR="007E5351" w:rsidRPr="00B51469" w:rsidRDefault="007E5351" w:rsidP="007C0F55">
            <w:pPr>
              <w:pStyle w:val="rowtabella0"/>
              <w:rPr>
                <w:color w:val="002060"/>
              </w:rPr>
            </w:pPr>
            <w:r w:rsidRPr="00B51469">
              <w:rPr>
                <w:color w:val="002060"/>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13F1"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2BF12"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8EA0E"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81718"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ABEE0"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951F7"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A7295"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A8FB9"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8A4FE" w14:textId="77777777" w:rsidR="007E5351" w:rsidRPr="00B51469" w:rsidRDefault="007E5351" w:rsidP="007C0F55">
            <w:pPr>
              <w:pStyle w:val="rowtabella0"/>
              <w:jc w:val="center"/>
              <w:rPr>
                <w:color w:val="002060"/>
              </w:rPr>
            </w:pPr>
            <w:r w:rsidRPr="00B51469">
              <w:rPr>
                <w:color w:val="002060"/>
              </w:rPr>
              <w:t>0</w:t>
            </w:r>
          </w:p>
        </w:tc>
      </w:tr>
      <w:tr w:rsidR="007E5351" w:rsidRPr="00B51469" w14:paraId="23EF10DE"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F97D25" w14:textId="77777777" w:rsidR="007E5351" w:rsidRPr="00B51469" w:rsidRDefault="007E5351" w:rsidP="007C0F55">
            <w:pPr>
              <w:pStyle w:val="rowtabella0"/>
              <w:rPr>
                <w:color w:val="002060"/>
              </w:rPr>
            </w:pPr>
            <w:r w:rsidRPr="00B51469">
              <w:rPr>
                <w:color w:val="002060"/>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29D93"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405E4"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2DA04"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28B4C"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8CCB"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42BB3"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D57B4"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A80F5"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23EC6" w14:textId="77777777" w:rsidR="007E5351" w:rsidRPr="00B51469" w:rsidRDefault="007E5351" w:rsidP="007C0F55">
            <w:pPr>
              <w:pStyle w:val="rowtabella0"/>
              <w:jc w:val="center"/>
              <w:rPr>
                <w:color w:val="002060"/>
              </w:rPr>
            </w:pPr>
            <w:r w:rsidRPr="00B51469">
              <w:rPr>
                <w:color w:val="002060"/>
              </w:rPr>
              <w:t>0</w:t>
            </w:r>
          </w:p>
        </w:tc>
      </w:tr>
      <w:tr w:rsidR="007E5351" w:rsidRPr="00B51469" w14:paraId="5CA046C4"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66CD72" w14:textId="77777777" w:rsidR="007E5351" w:rsidRPr="00B51469" w:rsidRDefault="007E5351" w:rsidP="007C0F55">
            <w:pPr>
              <w:pStyle w:val="rowtabella0"/>
              <w:rPr>
                <w:color w:val="002060"/>
              </w:rPr>
            </w:pPr>
            <w:r w:rsidRPr="00B51469">
              <w:rPr>
                <w:color w:val="002060"/>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45C1D"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AC3D"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2629F"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E4C0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748FD"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7DE69" w14:textId="77777777" w:rsidR="007E5351" w:rsidRPr="00B51469" w:rsidRDefault="007E5351" w:rsidP="007C0F55">
            <w:pPr>
              <w:pStyle w:val="rowtabella0"/>
              <w:jc w:val="center"/>
              <w:rPr>
                <w:color w:val="002060"/>
              </w:rPr>
            </w:pPr>
            <w:r w:rsidRPr="00B51469">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C4D72" w14:textId="77777777" w:rsidR="007E5351" w:rsidRPr="00B51469" w:rsidRDefault="007E5351" w:rsidP="007C0F55">
            <w:pPr>
              <w:pStyle w:val="rowtabella0"/>
              <w:jc w:val="center"/>
              <w:rPr>
                <w:color w:val="002060"/>
              </w:rPr>
            </w:pPr>
            <w:r w:rsidRPr="00B51469">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3C616" w14:textId="77777777" w:rsidR="007E5351" w:rsidRPr="00B51469" w:rsidRDefault="007E5351" w:rsidP="007C0F55">
            <w:pPr>
              <w:pStyle w:val="rowtabella0"/>
              <w:jc w:val="center"/>
              <w:rPr>
                <w:color w:val="002060"/>
              </w:rPr>
            </w:pPr>
            <w:r w:rsidRPr="00B51469">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1242" w14:textId="77777777" w:rsidR="007E5351" w:rsidRPr="00B51469" w:rsidRDefault="007E5351" w:rsidP="007C0F55">
            <w:pPr>
              <w:pStyle w:val="rowtabella0"/>
              <w:jc w:val="center"/>
              <w:rPr>
                <w:color w:val="002060"/>
              </w:rPr>
            </w:pPr>
            <w:r w:rsidRPr="00B51469">
              <w:rPr>
                <w:color w:val="002060"/>
              </w:rPr>
              <w:t>0</w:t>
            </w:r>
          </w:p>
        </w:tc>
      </w:tr>
      <w:tr w:rsidR="007E5351" w:rsidRPr="00B51469" w14:paraId="64B0B51D"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C7B069" w14:textId="77777777" w:rsidR="007E5351" w:rsidRPr="00B51469" w:rsidRDefault="007E5351" w:rsidP="007C0F55">
            <w:pPr>
              <w:pStyle w:val="rowtabella0"/>
              <w:rPr>
                <w:color w:val="002060"/>
              </w:rPr>
            </w:pPr>
            <w:r w:rsidRPr="00B51469">
              <w:rPr>
                <w:color w:val="002060"/>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77282"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087D8"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84029"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244CE"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6597F"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41BA1"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4B5B2"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B4F13" w14:textId="77777777" w:rsidR="007E5351" w:rsidRPr="00B51469" w:rsidRDefault="007E5351" w:rsidP="007C0F55">
            <w:pPr>
              <w:pStyle w:val="rowtabella0"/>
              <w:jc w:val="center"/>
              <w:rPr>
                <w:color w:val="002060"/>
              </w:rPr>
            </w:pPr>
            <w:r w:rsidRPr="00B51469">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54479" w14:textId="77777777" w:rsidR="007E5351" w:rsidRPr="00B51469" w:rsidRDefault="007E5351" w:rsidP="007C0F55">
            <w:pPr>
              <w:pStyle w:val="rowtabella0"/>
              <w:jc w:val="center"/>
              <w:rPr>
                <w:color w:val="002060"/>
              </w:rPr>
            </w:pPr>
            <w:r w:rsidRPr="00B51469">
              <w:rPr>
                <w:color w:val="002060"/>
              </w:rPr>
              <w:t>0</w:t>
            </w:r>
          </w:p>
        </w:tc>
      </w:tr>
    </w:tbl>
    <w:p w14:paraId="6A210D99" w14:textId="77777777" w:rsidR="007E5351" w:rsidRPr="00B51469" w:rsidRDefault="007E5351" w:rsidP="007E5351">
      <w:pPr>
        <w:pStyle w:val="breakline"/>
        <w:rPr>
          <w:rFonts w:eastAsiaTheme="minorEastAsia"/>
          <w:color w:val="002060"/>
        </w:rPr>
      </w:pPr>
    </w:p>
    <w:p w14:paraId="11138E49" w14:textId="77777777" w:rsidR="007E5351" w:rsidRPr="00B51469" w:rsidRDefault="007E5351" w:rsidP="007E5351">
      <w:pPr>
        <w:pStyle w:val="titoloprinc0"/>
        <w:rPr>
          <w:color w:val="002060"/>
        </w:rPr>
      </w:pPr>
      <w:r>
        <w:rPr>
          <w:color w:val="002060"/>
        </w:rPr>
        <w:t>PROGRAMMA GARE</w:t>
      </w:r>
    </w:p>
    <w:p w14:paraId="364648FB" w14:textId="77777777" w:rsidR="007E5351" w:rsidRDefault="007E5351" w:rsidP="007E5351">
      <w:pPr>
        <w:pStyle w:val="breakline"/>
        <w:rPr>
          <w:color w:val="002060"/>
        </w:rPr>
      </w:pPr>
    </w:p>
    <w:p w14:paraId="678C1382" w14:textId="77777777" w:rsidR="00E30092" w:rsidRPr="00B90E51" w:rsidRDefault="00E30092" w:rsidP="00E30092">
      <w:pPr>
        <w:pStyle w:val="sottotitolocampionato10"/>
        <w:rPr>
          <w:color w:val="002060"/>
        </w:rPr>
      </w:pPr>
      <w:r w:rsidRPr="00B90E51">
        <w:rPr>
          <w:color w:val="002060"/>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0"/>
        <w:gridCol w:w="2007"/>
        <w:gridCol w:w="385"/>
        <w:gridCol w:w="898"/>
        <w:gridCol w:w="1242"/>
        <w:gridCol w:w="1534"/>
        <w:gridCol w:w="1534"/>
      </w:tblGrid>
      <w:tr w:rsidR="00E30092" w:rsidRPr="00B90E51" w14:paraId="73EA5ECC"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53F11"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124AD"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8CEDA"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4380B"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6D656"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980FF"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6BC15"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11833DD9"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3AAE7" w14:textId="77777777" w:rsidR="00E30092" w:rsidRPr="00B90E51" w:rsidRDefault="00E30092" w:rsidP="007C0F55">
            <w:pPr>
              <w:pStyle w:val="rowtabella0"/>
              <w:rPr>
                <w:color w:val="002060"/>
              </w:rPr>
            </w:pPr>
            <w:r w:rsidRPr="00B90E51">
              <w:rPr>
                <w:color w:val="002060"/>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01DE3" w14:textId="77777777" w:rsidR="00E30092" w:rsidRPr="00B90E51" w:rsidRDefault="00E30092" w:rsidP="007C0F55">
            <w:pPr>
              <w:pStyle w:val="rowtabella0"/>
              <w:rPr>
                <w:color w:val="002060"/>
              </w:rPr>
            </w:pPr>
            <w:r w:rsidRPr="00B90E51">
              <w:rPr>
                <w:color w:val="002060"/>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74942"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24C5F" w14:textId="77777777" w:rsidR="00E30092" w:rsidRPr="00B90E51" w:rsidRDefault="00E30092" w:rsidP="007C0F55">
            <w:pPr>
              <w:pStyle w:val="rowtabella0"/>
              <w:rPr>
                <w:color w:val="002060"/>
              </w:rPr>
            </w:pPr>
            <w:r w:rsidRPr="00B90E51">
              <w:rPr>
                <w:color w:val="002060"/>
              </w:rPr>
              <w:t>14/03/2026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89D25" w14:textId="77777777" w:rsidR="00E30092" w:rsidRPr="00B90E51" w:rsidRDefault="00E30092" w:rsidP="007C0F55">
            <w:pPr>
              <w:pStyle w:val="rowtabella0"/>
              <w:rPr>
                <w:color w:val="002060"/>
              </w:rPr>
            </w:pPr>
            <w:r w:rsidRPr="00B90E51">
              <w:rPr>
                <w:color w:val="002060"/>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17CF7" w14:textId="77777777" w:rsidR="00E30092" w:rsidRPr="00B90E51" w:rsidRDefault="00E30092" w:rsidP="007C0F55">
            <w:pPr>
              <w:pStyle w:val="rowtabella0"/>
              <w:rPr>
                <w:color w:val="002060"/>
              </w:rPr>
            </w:pPr>
            <w:r w:rsidRPr="00B90E51">
              <w:rPr>
                <w:color w:val="002060"/>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3F88E" w14:textId="77777777" w:rsidR="00E30092" w:rsidRPr="00B90E51" w:rsidRDefault="00E30092" w:rsidP="007C0F55">
            <w:pPr>
              <w:pStyle w:val="rowtabella0"/>
              <w:rPr>
                <w:color w:val="002060"/>
              </w:rPr>
            </w:pPr>
            <w:r w:rsidRPr="00B90E51">
              <w:rPr>
                <w:color w:val="002060"/>
              </w:rPr>
              <w:t>VIA GIOVANNI XXIII</w:t>
            </w:r>
          </w:p>
        </w:tc>
      </w:tr>
      <w:tr w:rsidR="00E30092" w:rsidRPr="00B90E51" w14:paraId="7153D00B"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E874A3" w14:textId="77777777" w:rsidR="00E30092" w:rsidRPr="00B90E51" w:rsidRDefault="00E30092" w:rsidP="007C0F55">
            <w:pPr>
              <w:pStyle w:val="rowtabella0"/>
              <w:rPr>
                <w:color w:val="002060"/>
              </w:rPr>
            </w:pPr>
            <w:r w:rsidRPr="00B90E51">
              <w:rPr>
                <w:color w:val="002060"/>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CF8401" w14:textId="77777777" w:rsidR="00E30092" w:rsidRPr="00B90E51" w:rsidRDefault="00E30092" w:rsidP="007C0F55">
            <w:pPr>
              <w:pStyle w:val="rowtabella0"/>
              <w:rPr>
                <w:color w:val="002060"/>
              </w:rPr>
            </w:pPr>
            <w:r w:rsidRPr="00B90E51">
              <w:rPr>
                <w:color w:val="002060"/>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07FEB1"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C2AE75" w14:textId="77777777" w:rsidR="00E30092" w:rsidRPr="00B90E51" w:rsidRDefault="00E30092" w:rsidP="007C0F55">
            <w:pPr>
              <w:pStyle w:val="rowtabella0"/>
              <w:rPr>
                <w:color w:val="002060"/>
              </w:rPr>
            </w:pPr>
            <w:r w:rsidRPr="00B90E51">
              <w:rPr>
                <w:color w:val="002060"/>
              </w:rPr>
              <w:t>15/03/2026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AB9665" w14:textId="77777777" w:rsidR="00E30092" w:rsidRPr="00B90E51" w:rsidRDefault="00E30092" w:rsidP="007C0F55">
            <w:pPr>
              <w:pStyle w:val="rowtabella0"/>
              <w:rPr>
                <w:color w:val="002060"/>
              </w:rPr>
            </w:pPr>
            <w:r w:rsidRPr="00B90E51">
              <w:rPr>
                <w:color w:val="002060"/>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B57D02" w14:textId="77777777" w:rsidR="00E30092" w:rsidRPr="00B90E51" w:rsidRDefault="00E30092" w:rsidP="007C0F55">
            <w:pPr>
              <w:pStyle w:val="rowtabella0"/>
              <w:rPr>
                <w:color w:val="002060"/>
              </w:rPr>
            </w:pPr>
            <w:r w:rsidRPr="00B90E51">
              <w:rPr>
                <w:color w:val="002060"/>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8960D0" w14:textId="77777777" w:rsidR="00E30092" w:rsidRPr="00B90E51" w:rsidRDefault="00E30092" w:rsidP="007C0F55">
            <w:pPr>
              <w:pStyle w:val="rowtabella0"/>
              <w:rPr>
                <w:color w:val="002060"/>
              </w:rPr>
            </w:pPr>
            <w:r w:rsidRPr="00B90E51">
              <w:rPr>
                <w:color w:val="002060"/>
              </w:rPr>
              <w:t>VIA IMBRECCIATA</w:t>
            </w:r>
          </w:p>
        </w:tc>
      </w:tr>
      <w:tr w:rsidR="00E30092" w:rsidRPr="00B90E51" w14:paraId="6F61B1C1"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6136F3" w14:textId="77777777" w:rsidR="00E30092" w:rsidRPr="00B90E51" w:rsidRDefault="00E30092" w:rsidP="007C0F55">
            <w:pPr>
              <w:pStyle w:val="rowtabella0"/>
              <w:rPr>
                <w:color w:val="002060"/>
              </w:rPr>
            </w:pPr>
            <w:r w:rsidRPr="00B90E51">
              <w:rPr>
                <w:color w:val="002060"/>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85D2FC" w14:textId="77777777" w:rsidR="00E30092" w:rsidRPr="00B90E51" w:rsidRDefault="00E30092" w:rsidP="007C0F55">
            <w:pPr>
              <w:pStyle w:val="rowtabella0"/>
              <w:rPr>
                <w:color w:val="002060"/>
              </w:rPr>
            </w:pPr>
            <w:r w:rsidRPr="00B90E51">
              <w:rPr>
                <w:color w:val="002060"/>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FBC4B1"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B5AE83" w14:textId="77777777" w:rsidR="00E30092" w:rsidRPr="00B90E51" w:rsidRDefault="00E30092" w:rsidP="007C0F55">
            <w:pPr>
              <w:pStyle w:val="rowtabella0"/>
              <w:rPr>
                <w:color w:val="002060"/>
              </w:rPr>
            </w:pPr>
            <w:r w:rsidRPr="00B90E51">
              <w:rPr>
                <w:color w:val="002060"/>
              </w:rPr>
              <w:t>15/03/2026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F4CD3A" w14:textId="77777777" w:rsidR="00E30092" w:rsidRPr="00B90E51" w:rsidRDefault="00E30092" w:rsidP="007C0F55">
            <w:pPr>
              <w:pStyle w:val="rowtabella0"/>
              <w:rPr>
                <w:color w:val="002060"/>
              </w:rPr>
            </w:pPr>
            <w:r w:rsidRPr="00B90E51">
              <w:rPr>
                <w:color w:val="002060"/>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720ACE" w14:textId="77777777" w:rsidR="00E30092" w:rsidRPr="00B90E51" w:rsidRDefault="00E30092" w:rsidP="007C0F55">
            <w:pPr>
              <w:pStyle w:val="rowtabella0"/>
              <w:rPr>
                <w:color w:val="002060"/>
              </w:rPr>
            </w:pPr>
            <w:r w:rsidRPr="00B90E51">
              <w:rPr>
                <w:color w:val="002060"/>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15476A" w14:textId="77777777" w:rsidR="00E30092" w:rsidRPr="00B90E51" w:rsidRDefault="00E30092" w:rsidP="007C0F55">
            <w:pPr>
              <w:pStyle w:val="rowtabella0"/>
              <w:rPr>
                <w:color w:val="002060"/>
              </w:rPr>
            </w:pPr>
            <w:r w:rsidRPr="00B90E51">
              <w:rPr>
                <w:color w:val="002060"/>
              </w:rPr>
              <w:t>VIA CASETTE</w:t>
            </w:r>
          </w:p>
        </w:tc>
      </w:tr>
      <w:tr w:rsidR="00E30092" w:rsidRPr="00B90E51" w14:paraId="3D0D7A0C"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ED29E2" w14:textId="77777777" w:rsidR="00E30092" w:rsidRPr="00B90E51" w:rsidRDefault="00E30092" w:rsidP="007C0F55">
            <w:pPr>
              <w:pStyle w:val="rowtabella0"/>
              <w:rPr>
                <w:color w:val="002060"/>
              </w:rPr>
            </w:pPr>
            <w:r w:rsidRPr="00B90E51">
              <w:rPr>
                <w:color w:val="002060"/>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C84D0" w14:textId="77777777" w:rsidR="00E30092" w:rsidRPr="00B90E51" w:rsidRDefault="00E30092" w:rsidP="007C0F55">
            <w:pPr>
              <w:pStyle w:val="rowtabella0"/>
              <w:rPr>
                <w:color w:val="002060"/>
              </w:rPr>
            </w:pPr>
            <w:r w:rsidRPr="00B90E51">
              <w:rPr>
                <w:color w:val="002060"/>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004DE"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7824D" w14:textId="77777777" w:rsidR="00E30092" w:rsidRPr="00B90E51" w:rsidRDefault="00E30092" w:rsidP="007C0F55">
            <w:pPr>
              <w:pStyle w:val="rowtabella0"/>
              <w:rPr>
                <w:color w:val="002060"/>
              </w:rPr>
            </w:pPr>
            <w:r w:rsidRPr="00B90E51">
              <w:rPr>
                <w:color w:val="002060"/>
              </w:rP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8EB304" w14:textId="77777777" w:rsidR="00E30092" w:rsidRPr="00B90E51" w:rsidRDefault="00E30092" w:rsidP="007C0F55">
            <w:pPr>
              <w:pStyle w:val="rowtabella0"/>
              <w:rPr>
                <w:color w:val="002060"/>
              </w:rPr>
            </w:pPr>
            <w:r w:rsidRPr="00B90E51">
              <w:rPr>
                <w:color w:val="002060"/>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681A2" w14:textId="77777777" w:rsidR="00E30092" w:rsidRPr="00B90E51" w:rsidRDefault="00E30092" w:rsidP="007C0F55">
            <w:pPr>
              <w:pStyle w:val="rowtabella0"/>
              <w:rPr>
                <w:color w:val="002060"/>
              </w:rPr>
            </w:pPr>
            <w:r w:rsidRPr="00B90E51">
              <w:rPr>
                <w:color w:val="002060"/>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8143F" w14:textId="77777777" w:rsidR="00E30092" w:rsidRPr="00B90E51" w:rsidRDefault="00E30092" w:rsidP="007C0F55">
            <w:pPr>
              <w:pStyle w:val="rowtabella0"/>
              <w:rPr>
                <w:color w:val="002060"/>
              </w:rPr>
            </w:pPr>
            <w:r w:rsidRPr="00B90E51">
              <w:rPr>
                <w:color w:val="002060"/>
              </w:rPr>
              <w:t>VIA TURATI</w:t>
            </w:r>
          </w:p>
        </w:tc>
      </w:tr>
    </w:tbl>
    <w:p w14:paraId="490FEAF0" w14:textId="77777777" w:rsidR="00E30092" w:rsidRPr="00B90E51" w:rsidRDefault="00E30092" w:rsidP="00E30092">
      <w:pPr>
        <w:pStyle w:val="breakline"/>
        <w:rPr>
          <w:rFonts w:eastAsiaTheme="minorEastAsia"/>
          <w:color w:val="002060"/>
        </w:rPr>
      </w:pPr>
    </w:p>
    <w:p w14:paraId="02B4C518" w14:textId="77777777" w:rsidR="00E30092" w:rsidRPr="00B90E51" w:rsidRDefault="00E30092" w:rsidP="00E30092">
      <w:pPr>
        <w:pStyle w:val="breakline"/>
        <w:rPr>
          <w:color w:val="002060"/>
        </w:rPr>
      </w:pPr>
    </w:p>
    <w:p w14:paraId="6BF9DD44" w14:textId="77777777" w:rsidR="00E30092" w:rsidRPr="00B90E51" w:rsidRDefault="00E30092" w:rsidP="00E30092">
      <w:pPr>
        <w:pStyle w:val="breakline"/>
        <w:rPr>
          <w:color w:val="002060"/>
        </w:rPr>
      </w:pPr>
    </w:p>
    <w:p w14:paraId="6BAA78B5" w14:textId="77777777" w:rsidR="00E30092" w:rsidRPr="00B90E51" w:rsidRDefault="00E30092" w:rsidP="00E30092">
      <w:pPr>
        <w:pStyle w:val="sottotitolocampionato10"/>
        <w:rPr>
          <w:color w:val="002060"/>
        </w:rPr>
      </w:pPr>
      <w:r w:rsidRPr="00B90E51">
        <w:rPr>
          <w:color w:val="002060"/>
        </w:rPr>
        <w:t>GIRONE G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E30092" w:rsidRPr="00B90E51" w14:paraId="6DDAD1FB"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5A407"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26626"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5B632"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B4F58"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98C4"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48114"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8A912"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3BD799F6"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B67E18" w14:textId="77777777" w:rsidR="00E30092" w:rsidRPr="00B90E51" w:rsidRDefault="00E30092" w:rsidP="007C0F55">
            <w:pPr>
              <w:pStyle w:val="rowtabella0"/>
              <w:rPr>
                <w:color w:val="002060"/>
              </w:rPr>
            </w:pPr>
            <w:r w:rsidRPr="00B90E51">
              <w:rPr>
                <w:color w:val="002060"/>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05EEC" w14:textId="77777777" w:rsidR="00E30092" w:rsidRPr="00B90E51" w:rsidRDefault="00E30092" w:rsidP="007C0F55">
            <w:pPr>
              <w:pStyle w:val="rowtabella0"/>
              <w:rPr>
                <w:color w:val="002060"/>
              </w:rPr>
            </w:pPr>
            <w:r w:rsidRPr="00B90E51">
              <w:rPr>
                <w:color w:val="002060"/>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6557C"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A300A" w14:textId="77777777" w:rsidR="00E30092" w:rsidRPr="00B90E51" w:rsidRDefault="00E30092" w:rsidP="007C0F55">
            <w:pPr>
              <w:pStyle w:val="rowtabella0"/>
              <w:rPr>
                <w:color w:val="002060"/>
              </w:rPr>
            </w:pPr>
            <w:r w:rsidRPr="00B90E51">
              <w:rPr>
                <w:color w:val="002060"/>
              </w:rPr>
              <w:t>14/03/2026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1E019" w14:textId="77777777" w:rsidR="00E30092" w:rsidRPr="00B90E51" w:rsidRDefault="00E30092" w:rsidP="007C0F55">
            <w:pPr>
              <w:pStyle w:val="rowtabella0"/>
              <w:rPr>
                <w:color w:val="002060"/>
              </w:rPr>
            </w:pPr>
            <w:r w:rsidRPr="00B90E51">
              <w:rPr>
                <w:color w:val="002060"/>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F11A6" w14:textId="77777777" w:rsidR="00E30092" w:rsidRPr="00B90E51" w:rsidRDefault="00E30092" w:rsidP="007C0F55">
            <w:pPr>
              <w:pStyle w:val="rowtabella0"/>
              <w:rPr>
                <w:color w:val="002060"/>
              </w:rPr>
            </w:pPr>
            <w:r w:rsidRPr="00B90E51">
              <w:rPr>
                <w:color w:val="002060"/>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4DCCE" w14:textId="77777777" w:rsidR="00E30092" w:rsidRPr="00B90E51" w:rsidRDefault="00E30092" w:rsidP="007C0F55">
            <w:pPr>
              <w:pStyle w:val="rowtabella0"/>
              <w:rPr>
                <w:color w:val="002060"/>
              </w:rPr>
            </w:pPr>
            <w:r w:rsidRPr="00B90E51">
              <w:rPr>
                <w:color w:val="002060"/>
              </w:rPr>
              <w:t>VIA CERQUATTI</w:t>
            </w:r>
          </w:p>
        </w:tc>
      </w:tr>
      <w:tr w:rsidR="00E30092" w:rsidRPr="00B90E51" w14:paraId="1ADBF023"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3A4503" w14:textId="77777777" w:rsidR="00E30092" w:rsidRPr="00B90E51" w:rsidRDefault="00E30092" w:rsidP="007C0F55">
            <w:pPr>
              <w:pStyle w:val="rowtabella0"/>
              <w:rPr>
                <w:color w:val="002060"/>
              </w:rPr>
            </w:pPr>
            <w:r w:rsidRPr="00B90E51">
              <w:rPr>
                <w:color w:val="002060"/>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66B58" w14:textId="77777777" w:rsidR="00E30092" w:rsidRPr="00B90E51" w:rsidRDefault="00E30092" w:rsidP="007C0F55">
            <w:pPr>
              <w:pStyle w:val="rowtabella0"/>
              <w:rPr>
                <w:color w:val="002060"/>
              </w:rPr>
            </w:pPr>
            <w:r w:rsidRPr="00B90E51">
              <w:rPr>
                <w:color w:val="002060"/>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00CDFB"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EB0D2C"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65158C" w14:textId="77777777" w:rsidR="00E30092" w:rsidRPr="00B90E51" w:rsidRDefault="00E30092" w:rsidP="007C0F55">
            <w:pPr>
              <w:pStyle w:val="rowtabella0"/>
              <w:rPr>
                <w:color w:val="002060"/>
              </w:rPr>
            </w:pPr>
            <w:r w:rsidRPr="00B90E51">
              <w:rPr>
                <w:color w:val="002060"/>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F8570D" w14:textId="77777777" w:rsidR="00E30092" w:rsidRPr="00B90E51" w:rsidRDefault="00E30092" w:rsidP="007C0F55">
            <w:pPr>
              <w:pStyle w:val="rowtabella0"/>
              <w:rPr>
                <w:color w:val="002060"/>
              </w:rPr>
            </w:pPr>
            <w:r w:rsidRPr="00B90E51">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307A97" w14:textId="77777777" w:rsidR="00E30092" w:rsidRPr="00B90E51" w:rsidRDefault="00E30092" w:rsidP="007C0F55">
            <w:pPr>
              <w:pStyle w:val="rowtabella0"/>
              <w:rPr>
                <w:color w:val="002060"/>
              </w:rPr>
            </w:pPr>
            <w:r w:rsidRPr="00B90E51">
              <w:rPr>
                <w:color w:val="002060"/>
              </w:rPr>
              <w:t>LOCALITA' SAN CLAUDIO</w:t>
            </w:r>
          </w:p>
        </w:tc>
      </w:tr>
      <w:tr w:rsidR="00E30092" w:rsidRPr="00B90E51" w14:paraId="75658D05"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983D2B" w14:textId="77777777" w:rsidR="00E30092" w:rsidRPr="00B90E51" w:rsidRDefault="00E30092" w:rsidP="007C0F55">
            <w:pPr>
              <w:pStyle w:val="rowtabella0"/>
              <w:rPr>
                <w:color w:val="002060"/>
              </w:rPr>
            </w:pPr>
            <w:r w:rsidRPr="00B90E51">
              <w:rPr>
                <w:color w:val="002060"/>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6F54EB" w14:textId="77777777" w:rsidR="00E30092" w:rsidRPr="00B90E51" w:rsidRDefault="00E30092" w:rsidP="007C0F55">
            <w:pPr>
              <w:pStyle w:val="rowtabella0"/>
              <w:rPr>
                <w:color w:val="002060"/>
              </w:rPr>
            </w:pPr>
            <w:r w:rsidRPr="00B90E51">
              <w:rPr>
                <w:color w:val="002060"/>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197AF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900E8E" w14:textId="77777777" w:rsidR="00E30092" w:rsidRPr="00B90E51" w:rsidRDefault="00E30092" w:rsidP="007C0F55">
            <w:pPr>
              <w:pStyle w:val="rowtabella0"/>
              <w:rPr>
                <w:color w:val="002060"/>
              </w:rPr>
            </w:pPr>
            <w:r w:rsidRPr="00B90E51">
              <w:rPr>
                <w:color w:val="002060"/>
              </w:rPr>
              <w:t>14/03/2026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8B44D6" w14:textId="77777777" w:rsidR="00E30092" w:rsidRPr="00B90E51" w:rsidRDefault="00E30092" w:rsidP="007C0F55">
            <w:pPr>
              <w:pStyle w:val="rowtabella0"/>
              <w:rPr>
                <w:color w:val="002060"/>
              </w:rPr>
            </w:pPr>
            <w:r w:rsidRPr="00B90E51">
              <w:rPr>
                <w:color w:val="002060"/>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DCAB1F" w14:textId="77777777" w:rsidR="00E30092" w:rsidRPr="00B90E51" w:rsidRDefault="00E30092" w:rsidP="007C0F55">
            <w:pPr>
              <w:pStyle w:val="rowtabella0"/>
              <w:rPr>
                <w:color w:val="002060"/>
              </w:rPr>
            </w:pPr>
            <w:r w:rsidRPr="00B90E51">
              <w:rPr>
                <w:color w:val="002060"/>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D94E2" w14:textId="77777777" w:rsidR="00E30092" w:rsidRPr="00B90E51" w:rsidRDefault="00E30092" w:rsidP="007C0F55">
            <w:pPr>
              <w:pStyle w:val="rowtabella0"/>
              <w:rPr>
                <w:color w:val="002060"/>
              </w:rPr>
            </w:pPr>
            <w:r w:rsidRPr="00B90E51">
              <w:rPr>
                <w:color w:val="002060"/>
              </w:rPr>
              <w:t>VIA MAZZINI RIONE OVAIOLO</w:t>
            </w:r>
          </w:p>
        </w:tc>
      </w:tr>
      <w:tr w:rsidR="00E30092" w:rsidRPr="00B90E51" w14:paraId="52203934"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E000BC" w14:textId="77777777" w:rsidR="00E30092" w:rsidRPr="00B90E51" w:rsidRDefault="00E30092" w:rsidP="007C0F55">
            <w:pPr>
              <w:pStyle w:val="rowtabella0"/>
              <w:rPr>
                <w:color w:val="002060"/>
              </w:rPr>
            </w:pPr>
            <w:r w:rsidRPr="00B90E51">
              <w:rPr>
                <w:color w:val="002060"/>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91951" w14:textId="77777777" w:rsidR="00E30092" w:rsidRPr="00B90E51" w:rsidRDefault="00E30092" w:rsidP="007C0F55">
            <w:pPr>
              <w:pStyle w:val="rowtabella0"/>
              <w:rPr>
                <w:color w:val="002060"/>
              </w:rPr>
            </w:pPr>
            <w:r w:rsidRPr="00B90E51">
              <w:rPr>
                <w:color w:val="002060"/>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9D1D4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79195E" w14:textId="77777777" w:rsidR="00E30092" w:rsidRPr="00B90E51" w:rsidRDefault="00E30092" w:rsidP="007C0F55">
            <w:pPr>
              <w:pStyle w:val="rowtabella0"/>
              <w:rPr>
                <w:color w:val="002060"/>
              </w:rPr>
            </w:pPr>
            <w:r w:rsidRPr="00B90E51">
              <w:rPr>
                <w:color w:val="002060"/>
              </w:rPr>
              <w:t>15/03/2026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CEE632" w14:textId="77777777" w:rsidR="00E30092" w:rsidRPr="00B90E51" w:rsidRDefault="00E30092" w:rsidP="007C0F55">
            <w:pPr>
              <w:pStyle w:val="rowtabella0"/>
              <w:rPr>
                <w:color w:val="002060"/>
              </w:rPr>
            </w:pPr>
            <w:r w:rsidRPr="00B90E51">
              <w:rPr>
                <w:color w:val="002060"/>
              </w:rPr>
              <w:t>299 "VALLEVERDE" PIEDIRIPA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61C4BC"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C53F75" w14:textId="77777777" w:rsidR="00E30092" w:rsidRPr="00B90E51" w:rsidRDefault="00E30092" w:rsidP="007C0F55">
            <w:pPr>
              <w:pStyle w:val="rowtabella0"/>
              <w:rPr>
                <w:color w:val="002060"/>
              </w:rPr>
            </w:pPr>
            <w:r w:rsidRPr="00B90E51">
              <w:rPr>
                <w:color w:val="002060"/>
              </w:rPr>
              <w:t>VIA ANNIBALI</w:t>
            </w:r>
          </w:p>
        </w:tc>
      </w:tr>
      <w:tr w:rsidR="00E30092" w:rsidRPr="00B90E51" w14:paraId="27A73586"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3F6798" w14:textId="77777777" w:rsidR="00E30092" w:rsidRPr="00B90E51" w:rsidRDefault="00E30092" w:rsidP="007C0F55">
            <w:pPr>
              <w:pStyle w:val="rowtabella0"/>
              <w:rPr>
                <w:color w:val="002060"/>
              </w:rPr>
            </w:pPr>
            <w:r w:rsidRPr="00B90E51">
              <w:rPr>
                <w:color w:val="002060"/>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5F4AE" w14:textId="77777777" w:rsidR="00E30092" w:rsidRPr="00B90E51" w:rsidRDefault="00E30092" w:rsidP="007C0F55">
            <w:pPr>
              <w:pStyle w:val="rowtabella0"/>
              <w:rPr>
                <w:color w:val="002060"/>
              </w:rPr>
            </w:pPr>
            <w:r w:rsidRPr="00B90E51">
              <w:rPr>
                <w:color w:val="002060"/>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89578"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B09C5" w14:textId="77777777" w:rsidR="00E30092" w:rsidRPr="00B90E51" w:rsidRDefault="00E30092" w:rsidP="007C0F55">
            <w:pPr>
              <w:pStyle w:val="rowtabella0"/>
              <w:rPr>
                <w:color w:val="002060"/>
              </w:rPr>
            </w:pPr>
            <w:r w:rsidRPr="00B90E51">
              <w:rPr>
                <w:color w:val="002060"/>
              </w:rPr>
              <w:t>15/03/2026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270A1" w14:textId="77777777" w:rsidR="00E30092" w:rsidRPr="00B90E51" w:rsidRDefault="00E30092" w:rsidP="007C0F55">
            <w:pPr>
              <w:pStyle w:val="rowtabella0"/>
              <w:rPr>
                <w:color w:val="002060"/>
              </w:rPr>
            </w:pPr>
            <w:r w:rsidRPr="00B90E51">
              <w:rPr>
                <w:color w:val="002060"/>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7B4D2" w14:textId="77777777" w:rsidR="00E30092" w:rsidRPr="00B90E51" w:rsidRDefault="00E30092" w:rsidP="007C0F55">
            <w:pPr>
              <w:pStyle w:val="rowtabella0"/>
              <w:rPr>
                <w:color w:val="002060"/>
              </w:rPr>
            </w:pPr>
            <w:r w:rsidRPr="00B90E51">
              <w:rPr>
                <w:color w:val="002060"/>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09815" w14:textId="77777777" w:rsidR="00E30092" w:rsidRPr="00B90E51" w:rsidRDefault="00E30092" w:rsidP="007C0F55">
            <w:pPr>
              <w:pStyle w:val="rowtabella0"/>
              <w:rPr>
                <w:color w:val="002060"/>
              </w:rPr>
            </w:pPr>
            <w:r w:rsidRPr="00B90E51">
              <w:rPr>
                <w:color w:val="002060"/>
              </w:rPr>
              <w:t>VIA BOSCHETTO</w:t>
            </w:r>
          </w:p>
        </w:tc>
      </w:tr>
    </w:tbl>
    <w:p w14:paraId="223F0ABF" w14:textId="77777777" w:rsidR="00E30092" w:rsidRPr="00B51469" w:rsidRDefault="00E30092" w:rsidP="007E5351">
      <w:pPr>
        <w:pStyle w:val="breakline"/>
        <w:rPr>
          <w:color w:val="002060"/>
        </w:rPr>
      </w:pPr>
    </w:p>
    <w:p w14:paraId="416AA372" w14:textId="77777777" w:rsidR="007E5351" w:rsidRPr="00B51469" w:rsidRDefault="007E5351" w:rsidP="007E5351">
      <w:pPr>
        <w:pStyle w:val="titolocampionato0"/>
        <w:shd w:val="clear" w:color="auto" w:fill="CCCCCC"/>
        <w:spacing w:before="80" w:after="40"/>
        <w:rPr>
          <w:color w:val="002060"/>
        </w:rPr>
      </w:pPr>
      <w:r w:rsidRPr="00B51469">
        <w:rPr>
          <w:color w:val="002060"/>
        </w:rPr>
        <w:t>UNDER 15 SECONDE SQUADRE -MC</w:t>
      </w:r>
    </w:p>
    <w:p w14:paraId="330D1339" w14:textId="77777777" w:rsidR="007E5351" w:rsidRPr="00B51469" w:rsidRDefault="007E5351" w:rsidP="007E5351">
      <w:pPr>
        <w:pStyle w:val="titoloprinc0"/>
        <w:rPr>
          <w:color w:val="002060"/>
        </w:rPr>
      </w:pPr>
      <w:r w:rsidRPr="00B51469">
        <w:rPr>
          <w:color w:val="002060"/>
        </w:rPr>
        <w:lastRenderedPageBreak/>
        <w:t>VARIAZIONI AL PROGRAMMA GARE</w:t>
      </w:r>
    </w:p>
    <w:p w14:paraId="17A73E23" w14:textId="77777777" w:rsidR="007E5351" w:rsidRPr="00B51469" w:rsidRDefault="007E5351" w:rsidP="007E5351">
      <w:pPr>
        <w:pStyle w:val="breakline"/>
        <w:rPr>
          <w:color w:val="002060"/>
        </w:rPr>
      </w:pPr>
    </w:p>
    <w:p w14:paraId="060782AF" w14:textId="77777777" w:rsidR="007E5351" w:rsidRPr="00B51469" w:rsidRDefault="007E5351" w:rsidP="007E5351">
      <w:pPr>
        <w:pStyle w:val="breakline"/>
        <w:rPr>
          <w:color w:val="002060"/>
        </w:rPr>
      </w:pPr>
    </w:p>
    <w:p w14:paraId="645EED5C" w14:textId="77777777" w:rsidR="007E5351" w:rsidRPr="00B51469" w:rsidRDefault="007E5351" w:rsidP="007E5351">
      <w:pPr>
        <w:pStyle w:val="sottotitolocampionato10"/>
        <w:rPr>
          <w:color w:val="002060"/>
        </w:rPr>
      </w:pPr>
      <w:r w:rsidRPr="00B51469">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7E5351" w:rsidRPr="00B51469" w14:paraId="53A55C77" w14:textId="77777777" w:rsidTr="004A0B0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4CD59" w14:textId="77777777" w:rsidR="007E5351" w:rsidRPr="00B51469" w:rsidRDefault="007E5351" w:rsidP="007C0F55">
            <w:pPr>
              <w:pStyle w:val="headertabella0"/>
              <w:rPr>
                <w:color w:val="002060"/>
              </w:rPr>
            </w:pPr>
            <w:r w:rsidRPr="00B51469">
              <w:rPr>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68A87" w14:textId="77777777" w:rsidR="007E5351" w:rsidRPr="00B51469" w:rsidRDefault="007E5351" w:rsidP="007C0F55">
            <w:pPr>
              <w:pStyle w:val="headertabella0"/>
              <w:rPr>
                <w:color w:val="002060"/>
              </w:rPr>
            </w:pPr>
            <w:r w:rsidRPr="00B51469">
              <w:rPr>
                <w:color w:val="002060"/>
              </w:rPr>
              <w:t>N° Gior.</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D238E" w14:textId="77777777" w:rsidR="007E5351" w:rsidRPr="00B51469" w:rsidRDefault="007E5351" w:rsidP="007C0F55">
            <w:pPr>
              <w:pStyle w:val="headertabella0"/>
              <w:rPr>
                <w:color w:val="002060"/>
              </w:rPr>
            </w:pPr>
            <w:r w:rsidRPr="00B51469">
              <w:rPr>
                <w:color w:val="00206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9AF24" w14:textId="77777777" w:rsidR="007E5351" w:rsidRPr="00B51469" w:rsidRDefault="007E5351" w:rsidP="007C0F55">
            <w:pPr>
              <w:pStyle w:val="headertabella0"/>
              <w:rPr>
                <w:color w:val="002060"/>
              </w:rPr>
            </w:pPr>
            <w:r w:rsidRPr="00B51469">
              <w:rPr>
                <w:color w:val="00206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0C687" w14:textId="77777777" w:rsidR="007E5351" w:rsidRPr="00B51469" w:rsidRDefault="007E5351" w:rsidP="007C0F55">
            <w:pPr>
              <w:pStyle w:val="headertabella0"/>
              <w:rPr>
                <w:color w:val="002060"/>
              </w:rPr>
            </w:pPr>
            <w:r w:rsidRPr="00B51469">
              <w:rPr>
                <w:color w:val="002060"/>
              </w:rPr>
              <w:t xml:space="preserve">Data </w:t>
            </w:r>
            <w:proofErr w:type="spellStart"/>
            <w:r w:rsidRPr="00B51469">
              <w:rPr>
                <w:color w:val="002060"/>
              </w:rPr>
              <w:t>Orig</w:t>
            </w:r>
            <w:proofErr w:type="spellEnd"/>
            <w:r w:rsidRPr="00B51469">
              <w:rPr>
                <w:color w:val="00206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D09B4" w14:textId="77777777" w:rsidR="007E5351" w:rsidRPr="00B51469" w:rsidRDefault="007E5351" w:rsidP="007C0F55">
            <w:pPr>
              <w:pStyle w:val="headertabella0"/>
              <w:rPr>
                <w:color w:val="002060"/>
              </w:rPr>
            </w:pPr>
            <w:r w:rsidRPr="00B51469">
              <w:rPr>
                <w:color w:val="00206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9FE01" w14:textId="77777777" w:rsidR="007E5351" w:rsidRPr="00B51469" w:rsidRDefault="007E5351" w:rsidP="007C0F55">
            <w:pPr>
              <w:pStyle w:val="headertabella0"/>
              <w:rPr>
                <w:color w:val="002060"/>
              </w:rPr>
            </w:pPr>
            <w:r w:rsidRPr="00B51469">
              <w:rPr>
                <w:color w:val="002060"/>
              </w:rPr>
              <w:t xml:space="preserve">Ora </w:t>
            </w:r>
            <w:proofErr w:type="spellStart"/>
            <w:r w:rsidRPr="00B51469">
              <w:rPr>
                <w:color w:val="002060"/>
              </w:rPr>
              <w:t>Orig</w:t>
            </w:r>
            <w:proofErr w:type="spellEnd"/>
            <w:r w:rsidRPr="00B51469">
              <w:rPr>
                <w:color w:val="00206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24E5F" w14:textId="77777777" w:rsidR="007E5351" w:rsidRPr="00B51469" w:rsidRDefault="007E5351" w:rsidP="007C0F55">
            <w:pPr>
              <w:pStyle w:val="headertabella0"/>
              <w:rPr>
                <w:color w:val="002060"/>
              </w:rPr>
            </w:pPr>
            <w:r w:rsidRPr="00B51469">
              <w:rPr>
                <w:color w:val="002060"/>
              </w:rPr>
              <w:t>Impianto</w:t>
            </w:r>
          </w:p>
        </w:tc>
      </w:tr>
      <w:tr w:rsidR="007E5351" w:rsidRPr="00B51469" w14:paraId="59D35CBD" w14:textId="77777777" w:rsidTr="004A0B0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925CA" w14:textId="77777777" w:rsidR="007E5351" w:rsidRPr="00E919BF" w:rsidRDefault="007E5351" w:rsidP="007C0F55">
            <w:pPr>
              <w:pStyle w:val="rowtabella0"/>
              <w:rPr>
                <w:color w:val="002060"/>
                <w:highlight w:val="yellow"/>
              </w:rPr>
            </w:pPr>
            <w:r w:rsidRPr="00E919BF">
              <w:rPr>
                <w:color w:val="002060"/>
                <w:highlight w:val="yellow"/>
              </w:rPr>
              <w:t>11/03/2026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B60B7" w14:textId="77777777" w:rsidR="007E5351" w:rsidRPr="00E919BF" w:rsidRDefault="007E5351" w:rsidP="007C0F55">
            <w:pPr>
              <w:pStyle w:val="rowtabella0"/>
              <w:jc w:val="center"/>
              <w:rPr>
                <w:color w:val="002060"/>
                <w:highlight w:val="yellow"/>
              </w:rPr>
            </w:pPr>
            <w:r w:rsidRPr="00E919BF">
              <w:rPr>
                <w:color w:val="002060"/>
                <w:highlight w:val="yellow"/>
              </w:rPr>
              <w:t>5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A3E60" w14:textId="77777777" w:rsidR="007E5351" w:rsidRPr="00E919BF" w:rsidRDefault="007E5351" w:rsidP="007C0F55">
            <w:pPr>
              <w:pStyle w:val="rowtabella0"/>
              <w:rPr>
                <w:color w:val="002060"/>
                <w:highlight w:val="yellow"/>
              </w:rPr>
            </w:pPr>
            <w:r w:rsidRPr="00E919BF">
              <w:rPr>
                <w:color w:val="002060"/>
                <w:highlight w:val="yellow"/>
              </w:rPr>
              <w:t>TREIESE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79FF3" w14:textId="77777777" w:rsidR="007E5351" w:rsidRPr="00E919BF" w:rsidRDefault="007E5351" w:rsidP="007C0F55">
            <w:pPr>
              <w:pStyle w:val="rowtabella0"/>
              <w:rPr>
                <w:color w:val="002060"/>
                <w:highlight w:val="yellow"/>
              </w:rPr>
            </w:pPr>
            <w:r w:rsidRPr="00E919BF">
              <w:rPr>
                <w:color w:val="002060"/>
                <w:highlight w:val="yellow"/>
              </w:rPr>
              <w:t>RECANATESE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FF429" w14:textId="42816E7C" w:rsidR="007E5351" w:rsidRPr="00B51469" w:rsidRDefault="00E919BF" w:rsidP="007C0F55">
            <w:pPr>
              <w:pStyle w:val="rowtabella0"/>
              <w:rPr>
                <w:color w:val="002060"/>
              </w:rPr>
            </w:pPr>
            <w:r>
              <w:rPr>
                <w:color w:val="002060"/>
              </w:rPr>
              <w:t>28</w:t>
            </w:r>
            <w:r w:rsidR="007E5351" w:rsidRPr="00B51469">
              <w:rPr>
                <w:color w:val="002060"/>
              </w:rPr>
              <w:t>/0</w:t>
            </w:r>
            <w:r>
              <w:rPr>
                <w:color w:val="002060"/>
              </w:rPr>
              <w:t>2</w:t>
            </w:r>
            <w:r w:rsidR="007E5351" w:rsidRPr="00B51469">
              <w:rPr>
                <w:color w:val="002060"/>
              </w:rPr>
              <w:t>/2026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6A9ED" w14:textId="77777777" w:rsidR="007E5351" w:rsidRPr="00E919BF" w:rsidRDefault="007E5351" w:rsidP="007C0F55">
            <w:pPr>
              <w:pStyle w:val="rowtabella0"/>
              <w:jc w:val="center"/>
              <w:rPr>
                <w:color w:val="002060"/>
                <w:highlight w:val="yellow"/>
              </w:rPr>
            </w:pPr>
            <w:r w:rsidRPr="00E919BF">
              <w:rPr>
                <w:color w:val="002060"/>
                <w:highlight w:val="yellow"/>
              </w:rP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1CB8E" w14:textId="77777777" w:rsidR="007E5351" w:rsidRPr="00B51469" w:rsidRDefault="007E5351" w:rsidP="007C0F55">
            <w:pPr>
              <w:pStyle w:val="rowtabella0"/>
              <w:jc w:val="center"/>
              <w:rPr>
                <w:color w:val="002060"/>
              </w:rPr>
            </w:pPr>
            <w:r w:rsidRPr="00B51469">
              <w:rPr>
                <w:color w:val="002060"/>
              </w:rPr>
              <w:t>18:00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AD3FC" w14:textId="7CF54771" w:rsidR="007E5351" w:rsidRPr="00E919BF" w:rsidRDefault="00E919BF" w:rsidP="007C0F55">
            <w:pPr>
              <w:rPr>
                <w:rFonts w:ascii="Arial" w:hAnsi="Arial" w:cs="Arial"/>
                <w:color w:val="002060"/>
                <w:sz w:val="12"/>
                <w:szCs w:val="12"/>
              </w:rPr>
            </w:pPr>
            <w:r w:rsidRPr="00E919BF">
              <w:rPr>
                <w:rFonts w:ascii="Arial" w:hAnsi="Arial" w:cs="Arial"/>
                <w:color w:val="002060"/>
                <w:sz w:val="12"/>
                <w:szCs w:val="12"/>
                <w:highlight w:val="yellow"/>
              </w:rPr>
              <w:t>COMUNALE “LEONARDO CAPPONI” TREIA</w:t>
            </w:r>
          </w:p>
        </w:tc>
      </w:tr>
      <w:tr w:rsidR="007E5351" w:rsidRPr="00B51469" w14:paraId="466D1786" w14:textId="77777777" w:rsidTr="004A0B0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9919C" w14:textId="77777777" w:rsidR="007E5351" w:rsidRPr="00E919BF" w:rsidRDefault="007E5351" w:rsidP="007C0F55">
            <w:pPr>
              <w:pStyle w:val="rowtabella0"/>
              <w:rPr>
                <w:color w:val="002060"/>
                <w:highlight w:val="yellow"/>
              </w:rPr>
            </w:pPr>
            <w:r w:rsidRPr="00E919BF">
              <w:rPr>
                <w:color w:val="002060"/>
                <w:highlight w:val="yellow"/>
              </w:rPr>
              <w:t>13/03/2026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3C412" w14:textId="77777777" w:rsidR="007E5351" w:rsidRPr="00E919BF" w:rsidRDefault="007E5351" w:rsidP="007C0F55">
            <w:pPr>
              <w:pStyle w:val="rowtabella0"/>
              <w:jc w:val="center"/>
              <w:rPr>
                <w:color w:val="002060"/>
                <w:highlight w:val="yellow"/>
              </w:rPr>
            </w:pPr>
            <w:r w:rsidRPr="00E919BF">
              <w:rPr>
                <w:color w:val="002060"/>
                <w:highlight w:val="yellow"/>
              </w:rP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5BB6F" w14:textId="77777777" w:rsidR="007E5351" w:rsidRPr="00E919BF" w:rsidRDefault="007E5351" w:rsidP="007C0F55">
            <w:pPr>
              <w:pStyle w:val="rowtabella0"/>
              <w:rPr>
                <w:color w:val="002060"/>
                <w:highlight w:val="yellow"/>
              </w:rPr>
            </w:pPr>
            <w:r w:rsidRPr="00E919BF">
              <w:rPr>
                <w:color w:val="002060"/>
                <w:highlight w:val="yellow"/>
              </w:rPr>
              <w:t>SANGIUSTESE VP</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46372" w14:textId="77777777" w:rsidR="007E5351" w:rsidRPr="00E919BF" w:rsidRDefault="007E5351" w:rsidP="007C0F55">
            <w:pPr>
              <w:pStyle w:val="rowtabella0"/>
              <w:rPr>
                <w:color w:val="002060"/>
                <w:highlight w:val="yellow"/>
              </w:rPr>
            </w:pPr>
            <w:r w:rsidRPr="00E919BF">
              <w:rPr>
                <w:color w:val="002060"/>
                <w:highlight w:val="yellow"/>
              </w:rPr>
              <w:t>SALESIANA VIGOR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7E940" w14:textId="10EEC742" w:rsidR="007E5351" w:rsidRPr="00B51469" w:rsidRDefault="007E5351" w:rsidP="007C0F55">
            <w:pPr>
              <w:pStyle w:val="rowtabella0"/>
              <w:rPr>
                <w:color w:val="002060"/>
              </w:rPr>
            </w:pPr>
            <w:r w:rsidRPr="00B51469">
              <w:rPr>
                <w:color w:val="002060"/>
              </w:rPr>
              <w:t>1</w:t>
            </w:r>
            <w:r w:rsidR="00E919BF">
              <w:rPr>
                <w:color w:val="002060"/>
              </w:rPr>
              <w:t>4</w:t>
            </w:r>
            <w:r w:rsidRPr="00B51469">
              <w:rPr>
                <w:color w:val="002060"/>
              </w:rPr>
              <w:t>/03/2026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C181D" w14:textId="77777777" w:rsidR="007E5351" w:rsidRPr="00B51469" w:rsidRDefault="007E5351" w:rsidP="007C0F55">
            <w:pPr>
              <w:pStyle w:val="rowtabella0"/>
              <w:jc w:val="center"/>
              <w:rPr>
                <w:color w:val="002060"/>
              </w:rPr>
            </w:pPr>
            <w:r w:rsidRPr="00E919BF">
              <w:rPr>
                <w:color w:val="002060"/>
                <w:highlight w:val="yellow"/>
              </w:rP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5DE89" w14:textId="77777777" w:rsidR="007E5351" w:rsidRPr="00B51469" w:rsidRDefault="007E5351" w:rsidP="007C0F55">
            <w:pPr>
              <w:pStyle w:val="rowtabella0"/>
              <w:jc w:val="center"/>
              <w:rPr>
                <w:color w:val="002060"/>
              </w:rPr>
            </w:pPr>
            <w:r w:rsidRPr="00B51469">
              <w:rPr>
                <w:color w:val="002060"/>
              </w:rPr>
              <w:t>16:30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70AFB" w14:textId="77777777" w:rsidR="007E5351" w:rsidRPr="00B51469" w:rsidRDefault="007E5351" w:rsidP="007C0F55">
            <w:pPr>
              <w:rPr>
                <w:color w:val="002060"/>
              </w:rPr>
            </w:pPr>
          </w:p>
        </w:tc>
      </w:tr>
      <w:tr w:rsidR="007E5351" w:rsidRPr="00B51469" w14:paraId="4D4A603B" w14:textId="77777777" w:rsidTr="004A0B0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4C2C" w14:textId="77777777" w:rsidR="007E5351" w:rsidRPr="004A0B0C" w:rsidRDefault="007E5351" w:rsidP="007C0F55">
            <w:pPr>
              <w:pStyle w:val="rowtabella0"/>
              <w:rPr>
                <w:color w:val="002060"/>
                <w:highlight w:val="yellow"/>
              </w:rPr>
            </w:pPr>
            <w:r w:rsidRPr="004A0B0C">
              <w:rPr>
                <w:color w:val="002060"/>
                <w:highlight w:val="yellow"/>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28DE" w14:textId="77777777" w:rsidR="007E5351" w:rsidRPr="004A0B0C" w:rsidRDefault="007E5351" w:rsidP="007C0F55">
            <w:pPr>
              <w:pStyle w:val="rowtabella0"/>
              <w:jc w:val="center"/>
              <w:rPr>
                <w:color w:val="002060"/>
                <w:highlight w:val="yellow"/>
              </w:rPr>
            </w:pPr>
            <w:r w:rsidRPr="004A0B0C">
              <w:rPr>
                <w:color w:val="002060"/>
                <w:highlight w:val="yellow"/>
              </w:rP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7DAA2" w14:textId="77777777" w:rsidR="007E5351" w:rsidRPr="004A0B0C" w:rsidRDefault="007E5351" w:rsidP="007C0F55">
            <w:pPr>
              <w:pStyle w:val="rowtabella0"/>
              <w:rPr>
                <w:color w:val="002060"/>
                <w:highlight w:val="yellow"/>
              </w:rPr>
            </w:pPr>
            <w:r w:rsidRPr="004A0B0C">
              <w:rPr>
                <w:color w:val="002060"/>
                <w:highlight w:val="yellow"/>
              </w:rPr>
              <w:t xml:space="preserve">AFC FERMO </w:t>
            </w:r>
            <w:proofErr w:type="gramStart"/>
            <w:r w:rsidRPr="004A0B0C">
              <w:rPr>
                <w:color w:val="002060"/>
                <w:highlight w:val="yellow"/>
              </w:rPr>
              <w:t>SQ.B</w:t>
            </w:r>
            <w:proofErr w:type="gramEnd"/>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B8125" w14:textId="77777777" w:rsidR="007E5351" w:rsidRPr="004A0B0C" w:rsidRDefault="007E5351" w:rsidP="007C0F55">
            <w:pPr>
              <w:pStyle w:val="rowtabella0"/>
              <w:rPr>
                <w:color w:val="002060"/>
                <w:highlight w:val="yellow"/>
              </w:rPr>
            </w:pPr>
            <w:r w:rsidRPr="004A0B0C">
              <w:rPr>
                <w:color w:val="002060"/>
                <w:highlight w:val="yellow"/>
              </w:rPr>
              <w:t>TOLENTINO 1919 SSDARL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651DE" w14:textId="1C96562C" w:rsidR="007E5351" w:rsidRPr="00B51469" w:rsidRDefault="007E5351" w:rsidP="007C0F55">
            <w:pPr>
              <w:pStyle w:val="rowtabella0"/>
              <w:rPr>
                <w:color w:val="002060"/>
              </w:rPr>
            </w:pPr>
            <w:r w:rsidRPr="00B51469">
              <w:rPr>
                <w:color w:val="002060"/>
              </w:rPr>
              <w:t>1</w:t>
            </w:r>
            <w:r w:rsidR="004A0B0C">
              <w:rPr>
                <w:color w:val="002060"/>
              </w:rPr>
              <w:t>4</w:t>
            </w:r>
            <w:r w:rsidRPr="00B51469">
              <w:rPr>
                <w:color w:val="002060"/>
              </w:rPr>
              <w:t>/03/2026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F7AEE" w14:textId="77777777" w:rsidR="007E5351" w:rsidRPr="00B51469" w:rsidRDefault="007E5351" w:rsidP="007C0F55">
            <w:pPr>
              <w:pStyle w:val="rowtabella0"/>
              <w:jc w:val="center"/>
              <w:rPr>
                <w:color w:val="002060"/>
              </w:rPr>
            </w:pPr>
            <w:r w:rsidRPr="004A0B0C">
              <w:rPr>
                <w:color w:val="002060"/>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BC8AA" w14:textId="221DE156" w:rsidR="007E5351" w:rsidRPr="00B51469" w:rsidRDefault="004A0B0C" w:rsidP="007C0F55">
            <w:pPr>
              <w:pStyle w:val="rowtabella0"/>
              <w:jc w:val="center"/>
              <w:rPr>
                <w:color w:val="002060"/>
              </w:rPr>
            </w:pPr>
            <w:r>
              <w:rPr>
                <w:color w:val="002060"/>
              </w:rPr>
              <w:t>11:00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DF12F" w14:textId="01E76A47" w:rsidR="007E5351" w:rsidRPr="004A0B0C" w:rsidRDefault="004A0B0C" w:rsidP="007C0F55">
            <w:pPr>
              <w:rPr>
                <w:rFonts w:ascii="Arial" w:hAnsi="Arial" w:cs="Arial"/>
                <w:color w:val="002060"/>
                <w:sz w:val="12"/>
                <w:szCs w:val="12"/>
              </w:rPr>
            </w:pPr>
            <w:r w:rsidRPr="004A0B0C">
              <w:rPr>
                <w:rFonts w:ascii="Arial" w:hAnsi="Arial" w:cs="Arial"/>
                <w:color w:val="002060"/>
                <w:sz w:val="12"/>
                <w:szCs w:val="12"/>
                <w:highlight w:val="yellow"/>
              </w:rPr>
              <w:t>CAMPO COMUNALE “MAZZOLENI” FERMO VIA COLLE VISSIANO TIRASSEGNO</w:t>
            </w:r>
          </w:p>
        </w:tc>
      </w:tr>
      <w:tr w:rsidR="007E5351" w:rsidRPr="00B51469" w14:paraId="71E814C6" w14:textId="77777777" w:rsidTr="004A0B0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A445D" w14:textId="77777777" w:rsidR="007E5351" w:rsidRPr="00E919BF" w:rsidRDefault="007E5351" w:rsidP="007C0F55">
            <w:pPr>
              <w:pStyle w:val="rowtabella0"/>
              <w:rPr>
                <w:color w:val="002060"/>
                <w:highlight w:val="yellow"/>
              </w:rPr>
            </w:pPr>
            <w:r w:rsidRPr="00E919BF">
              <w:rPr>
                <w:color w:val="002060"/>
                <w:highlight w:val="yellow"/>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DA45C" w14:textId="77777777" w:rsidR="007E5351" w:rsidRPr="00E919BF" w:rsidRDefault="007E5351" w:rsidP="007C0F55">
            <w:pPr>
              <w:pStyle w:val="rowtabella0"/>
              <w:jc w:val="center"/>
              <w:rPr>
                <w:color w:val="002060"/>
                <w:highlight w:val="yellow"/>
              </w:rPr>
            </w:pPr>
            <w:r w:rsidRPr="00E919BF">
              <w:rPr>
                <w:color w:val="002060"/>
                <w:highlight w:val="yellow"/>
              </w:rP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751EF" w14:textId="77777777" w:rsidR="007E5351" w:rsidRPr="00E919BF" w:rsidRDefault="007E5351" w:rsidP="007C0F55">
            <w:pPr>
              <w:pStyle w:val="rowtabella0"/>
              <w:rPr>
                <w:color w:val="002060"/>
                <w:highlight w:val="yellow"/>
              </w:rPr>
            </w:pPr>
            <w:r w:rsidRPr="00E919BF">
              <w:rPr>
                <w:color w:val="002060"/>
                <w:highlight w:val="yellow"/>
              </w:rPr>
              <w:t>TOLENTINO 1919 SSDARLSQ.B</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F28FA" w14:textId="77777777" w:rsidR="007E5351" w:rsidRPr="00E919BF" w:rsidRDefault="007E5351" w:rsidP="007C0F55">
            <w:pPr>
              <w:pStyle w:val="rowtabella0"/>
              <w:rPr>
                <w:color w:val="002060"/>
                <w:highlight w:val="yellow"/>
              </w:rPr>
            </w:pPr>
            <w:r w:rsidRPr="00E919BF">
              <w:rPr>
                <w:color w:val="002060"/>
                <w:highlight w:val="yellow"/>
              </w:rPr>
              <w:t>MOGLIANESE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3A88F" w14:textId="77777777" w:rsidR="007E5351" w:rsidRPr="00B51469" w:rsidRDefault="007E5351" w:rsidP="007C0F55">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63018" w14:textId="77777777" w:rsidR="007E5351" w:rsidRPr="00B51469" w:rsidRDefault="007E5351" w:rsidP="007C0F55">
            <w:pPr>
              <w:pStyle w:val="rowtabella0"/>
              <w:jc w:val="center"/>
              <w:rPr>
                <w:color w:val="002060"/>
              </w:rPr>
            </w:pPr>
            <w:r w:rsidRPr="00E919BF">
              <w:rPr>
                <w:color w:val="002060"/>
                <w:highlight w:val="yellow"/>
              </w:rP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FE0C3" w14:textId="77777777" w:rsidR="007E5351" w:rsidRPr="00B51469" w:rsidRDefault="007E5351" w:rsidP="007C0F55">
            <w:pPr>
              <w:pStyle w:val="rowtabella0"/>
              <w:jc w:val="center"/>
              <w:rPr>
                <w:color w:val="002060"/>
              </w:rPr>
            </w:pPr>
            <w:r w:rsidRPr="00B51469">
              <w:rPr>
                <w:color w:val="002060"/>
              </w:rPr>
              <w:t>09:00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5CBA" w14:textId="77777777" w:rsidR="007E5351" w:rsidRPr="00B51469" w:rsidRDefault="007E5351" w:rsidP="007C0F55">
            <w:pPr>
              <w:rPr>
                <w:color w:val="002060"/>
              </w:rPr>
            </w:pPr>
          </w:p>
        </w:tc>
      </w:tr>
      <w:tr w:rsidR="007E5351" w:rsidRPr="00B51469" w14:paraId="47A43AD1" w14:textId="77777777" w:rsidTr="004A0B0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B572A" w14:textId="77777777" w:rsidR="007E5351" w:rsidRPr="00E919BF" w:rsidRDefault="007E5351" w:rsidP="007C0F55">
            <w:pPr>
              <w:pStyle w:val="rowtabella0"/>
              <w:rPr>
                <w:color w:val="002060"/>
                <w:highlight w:val="yellow"/>
              </w:rPr>
            </w:pPr>
            <w:r w:rsidRPr="00E919BF">
              <w:rPr>
                <w:color w:val="002060"/>
                <w:highlight w:val="yellow"/>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BAFB0" w14:textId="77777777" w:rsidR="007E5351" w:rsidRPr="00E919BF" w:rsidRDefault="007E5351" w:rsidP="007C0F55">
            <w:pPr>
              <w:pStyle w:val="rowtabella0"/>
              <w:jc w:val="center"/>
              <w:rPr>
                <w:color w:val="002060"/>
                <w:highlight w:val="yellow"/>
              </w:rPr>
            </w:pPr>
            <w:r w:rsidRPr="00E919BF">
              <w:rPr>
                <w:color w:val="002060"/>
                <w:highlight w:val="yellow"/>
              </w:rPr>
              <w:t>8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FCD13" w14:textId="77777777" w:rsidR="007E5351" w:rsidRPr="00E919BF" w:rsidRDefault="007E5351" w:rsidP="007C0F55">
            <w:pPr>
              <w:pStyle w:val="rowtabella0"/>
              <w:rPr>
                <w:color w:val="002060"/>
                <w:highlight w:val="yellow"/>
              </w:rPr>
            </w:pPr>
            <w:r w:rsidRPr="00E919BF">
              <w:rPr>
                <w:color w:val="002060"/>
                <w:highlight w:val="yellow"/>
              </w:rPr>
              <w:t>SALESIANA VIGOR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B3F72" w14:textId="77777777" w:rsidR="007E5351" w:rsidRPr="00E919BF" w:rsidRDefault="007E5351" w:rsidP="007C0F55">
            <w:pPr>
              <w:pStyle w:val="rowtabella0"/>
              <w:rPr>
                <w:color w:val="002060"/>
                <w:highlight w:val="yellow"/>
              </w:rPr>
            </w:pPr>
            <w:r w:rsidRPr="00E919BF">
              <w:rPr>
                <w:color w:val="002060"/>
                <w:highlight w:val="yellow"/>
              </w:rPr>
              <w:t>TREIESE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DE7D4" w14:textId="77777777" w:rsidR="007E5351" w:rsidRPr="00B51469" w:rsidRDefault="007E5351" w:rsidP="007C0F55">
            <w:pPr>
              <w:rPr>
                <w:color w:val="002060"/>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B40B" w14:textId="77777777" w:rsidR="007E5351" w:rsidRPr="00B51469" w:rsidRDefault="007E5351" w:rsidP="007C0F55">
            <w:pPr>
              <w:pStyle w:val="rowtabella0"/>
              <w:jc w:val="center"/>
              <w:rPr>
                <w:color w:val="002060"/>
              </w:rPr>
            </w:pPr>
            <w:r w:rsidRPr="00E919BF">
              <w:rPr>
                <w:color w:val="002060"/>
                <w:highlight w:val="yellow"/>
              </w:rP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EBF93" w14:textId="77777777" w:rsidR="007E5351" w:rsidRPr="00B51469" w:rsidRDefault="007E5351" w:rsidP="007C0F55">
            <w:pPr>
              <w:pStyle w:val="rowtabella0"/>
              <w:jc w:val="center"/>
              <w:rPr>
                <w:color w:val="002060"/>
              </w:rPr>
            </w:pPr>
            <w:r w:rsidRPr="00B51469">
              <w:rPr>
                <w:color w:val="002060"/>
              </w:rPr>
              <w:t>10:00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81903" w14:textId="77777777" w:rsidR="007E5351" w:rsidRPr="00E919BF" w:rsidRDefault="007E5351" w:rsidP="007C0F55">
            <w:pPr>
              <w:pStyle w:val="rowtabella0"/>
              <w:rPr>
                <w:color w:val="002060"/>
                <w:highlight w:val="yellow"/>
              </w:rPr>
            </w:pPr>
            <w:r w:rsidRPr="00E919BF">
              <w:rPr>
                <w:color w:val="002060"/>
                <w:highlight w:val="yellow"/>
              </w:rPr>
              <w:t>COMUNALE "MAROZZI" LOC. CORVA PORTO SANT'ELPIDIO VIA TOGLIATTI</w:t>
            </w:r>
          </w:p>
        </w:tc>
      </w:tr>
    </w:tbl>
    <w:p w14:paraId="535A7857" w14:textId="77777777" w:rsidR="007E5351" w:rsidRPr="00B51469" w:rsidRDefault="007E5351" w:rsidP="007E5351">
      <w:pPr>
        <w:pStyle w:val="breakline"/>
        <w:rPr>
          <w:rFonts w:eastAsiaTheme="minorEastAsia"/>
          <w:color w:val="002060"/>
        </w:rPr>
      </w:pPr>
    </w:p>
    <w:p w14:paraId="50C7875C" w14:textId="77777777" w:rsidR="007E5351" w:rsidRPr="00B51469" w:rsidRDefault="007E5351" w:rsidP="007E5351">
      <w:pPr>
        <w:pStyle w:val="breakline"/>
        <w:rPr>
          <w:color w:val="002060"/>
        </w:rPr>
      </w:pPr>
    </w:p>
    <w:p w14:paraId="11A0B887" w14:textId="77777777" w:rsidR="007E5351" w:rsidRPr="00B51469" w:rsidRDefault="007E5351" w:rsidP="007E5351">
      <w:pPr>
        <w:pStyle w:val="titoloprinc0"/>
        <w:rPr>
          <w:color w:val="002060"/>
        </w:rPr>
      </w:pPr>
      <w:r w:rsidRPr="00B51469">
        <w:rPr>
          <w:color w:val="002060"/>
        </w:rPr>
        <w:t>RISULTATI</w:t>
      </w:r>
    </w:p>
    <w:p w14:paraId="5DD3E04B" w14:textId="77777777" w:rsidR="007E5351" w:rsidRPr="00B51469" w:rsidRDefault="007E5351" w:rsidP="007E5351">
      <w:pPr>
        <w:pStyle w:val="breakline"/>
        <w:rPr>
          <w:color w:val="002060"/>
        </w:rPr>
      </w:pPr>
    </w:p>
    <w:p w14:paraId="24508181" w14:textId="77777777" w:rsidR="007E5351" w:rsidRPr="00B51469" w:rsidRDefault="007E5351" w:rsidP="007E5351">
      <w:pPr>
        <w:pStyle w:val="sottotitolocampionato10"/>
        <w:rPr>
          <w:color w:val="002060"/>
        </w:rPr>
      </w:pPr>
      <w:r w:rsidRPr="00B51469">
        <w:rPr>
          <w:color w:val="002060"/>
        </w:rPr>
        <w:t>RISULTATI UFFICIALI GARE DEL 08/03/2026</w:t>
      </w:r>
    </w:p>
    <w:p w14:paraId="1D6C74C3" w14:textId="77777777" w:rsidR="00E30092" w:rsidRPr="00E30092" w:rsidRDefault="00E30092" w:rsidP="00E30092">
      <w:pPr>
        <w:pStyle w:val="sottotitolocampionato2"/>
        <w:spacing w:before="0" w:beforeAutospacing="0" w:after="0" w:afterAutospacing="0"/>
        <w:rPr>
          <w:rFonts w:ascii="Arial" w:hAnsi="Arial" w:cs="Arial"/>
          <w:color w:val="002060"/>
          <w:sz w:val="20"/>
          <w:szCs w:val="20"/>
        </w:rPr>
      </w:pPr>
      <w:r w:rsidRPr="00E30092">
        <w:rPr>
          <w:rFonts w:ascii="Arial" w:hAnsi="Arial" w:cs="Arial"/>
          <w:color w:val="002060"/>
          <w:sz w:val="20"/>
          <w:szCs w:val="20"/>
        </w:rPr>
        <w:t>Si trascrivono qui di seguito i risultati ufficiali delle gare disputate</w:t>
      </w:r>
    </w:p>
    <w:p w14:paraId="6892C9F3" w14:textId="77777777" w:rsidR="007E5351" w:rsidRPr="00B51469" w:rsidRDefault="007E5351" w:rsidP="007E5351">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5351" w:rsidRPr="00B51469" w14:paraId="01FE3086" w14:textId="77777777" w:rsidTr="007C0F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5351" w:rsidRPr="00B51469" w14:paraId="3D0451F3" w14:textId="77777777" w:rsidTr="007C0F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A4B36" w14:textId="77777777" w:rsidR="007E5351" w:rsidRPr="00B51469" w:rsidRDefault="007E5351" w:rsidP="007C0F55">
                  <w:pPr>
                    <w:pStyle w:val="headertabella0"/>
                    <w:rPr>
                      <w:color w:val="002060"/>
                    </w:rPr>
                  </w:pPr>
                  <w:r w:rsidRPr="00B51469">
                    <w:rPr>
                      <w:color w:val="002060"/>
                    </w:rPr>
                    <w:t>GIRONE E - 6 Giornata - R</w:t>
                  </w:r>
                </w:p>
              </w:tc>
            </w:tr>
            <w:tr w:rsidR="007E5351" w:rsidRPr="00B51469" w14:paraId="7CE790A6" w14:textId="77777777" w:rsidTr="007C0F5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C8B05D" w14:textId="77777777" w:rsidR="007E5351" w:rsidRPr="00B51469" w:rsidRDefault="007E5351" w:rsidP="007C0F55">
                  <w:pPr>
                    <w:pStyle w:val="rowtabella0"/>
                    <w:rPr>
                      <w:color w:val="002060"/>
                    </w:rPr>
                  </w:pPr>
                  <w:r w:rsidRPr="00B51469">
                    <w:rPr>
                      <w:color w:val="002060"/>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22DEDD" w14:textId="77777777" w:rsidR="007E5351" w:rsidRPr="00B51469" w:rsidRDefault="007E5351" w:rsidP="007C0F55">
                  <w:pPr>
                    <w:pStyle w:val="rowtabella0"/>
                    <w:rPr>
                      <w:color w:val="002060"/>
                    </w:rPr>
                  </w:pPr>
                  <w:r w:rsidRPr="00B51469">
                    <w:rPr>
                      <w:color w:val="002060"/>
                    </w:rP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CA085" w14:textId="77777777" w:rsidR="007E5351" w:rsidRPr="00B51469" w:rsidRDefault="007E5351" w:rsidP="007C0F55">
                  <w:pPr>
                    <w:pStyle w:val="rowtabella0"/>
                    <w:jc w:val="center"/>
                    <w:rPr>
                      <w:color w:val="002060"/>
                    </w:rPr>
                  </w:pPr>
                  <w:r w:rsidRPr="00B51469">
                    <w:rPr>
                      <w:color w:val="002060"/>
                    </w:rPr>
                    <w:t>11 - 2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36FF28" w14:textId="77777777" w:rsidR="007E5351" w:rsidRPr="00B51469" w:rsidRDefault="007E5351" w:rsidP="007C0F55">
                  <w:pPr>
                    <w:pStyle w:val="rowtabella0"/>
                    <w:jc w:val="center"/>
                    <w:rPr>
                      <w:color w:val="002060"/>
                    </w:rPr>
                  </w:pPr>
                  <w:r w:rsidRPr="00B51469">
                    <w:rPr>
                      <w:color w:val="002060"/>
                    </w:rPr>
                    <w:t> </w:t>
                  </w:r>
                </w:p>
              </w:tc>
            </w:tr>
            <w:tr w:rsidR="007E5351" w:rsidRPr="00B51469" w14:paraId="533450F4"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A51887" w14:textId="77777777" w:rsidR="007E5351" w:rsidRPr="00B51469" w:rsidRDefault="007E5351" w:rsidP="007C0F55">
                  <w:pPr>
                    <w:pStyle w:val="rowtabella0"/>
                    <w:rPr>
                      <w:color w:val="002060"/>
                    </w:rPr>
                  </w:pPr>
                  <w:r w:rsidRPr="00B51469">
                    <w:rPr>
                      <w:color w:val="002060"/>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AAE65C" w14:textId="77777777" w:rsidR="007E5351" w:rsidRPr="00B51469" w:rsidRDefault="007E5351" w:rsidP="007C0F55">
                  <w:pPr>
                    <w:pStyle w:val="rowtabella0"/>
                    <w:rPr>
                      <w:color w:val="002060"/>
                    </w:rPr>
                  </w:pPr>
                  <w:r w:rsidRPr="00B51469">
                    <w:rPr>
                      <w:color w:val="002060"/>
                    </w:rPr>
                    <w:t>- MACERATESE 1922 A.C.DSQ.B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541FCD" w14:textId="77777777" w:rsidR="007E5351" w:rsidRPr="00B51469" w:rsidRDefault="007E5351" w:rsidP="007C0F55">
                  <w:pPr>
                    <w:pStyle w:val="rowtabella0"/>
                    <w:jc w:val="center"/>
                    <w:rPr>
                      <w:color w:val="002060"/>
                    </w:rPr>
                  </w:pPr>
                  <w:r w:rsidRPr="00B51469">
                    <w:rPr>
                      <w:color w:val="002060"/>
                    </w:rP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54E726" w14:textId="77777777" w:rsidR="007E5351" w:rsidRPr="00B51469" w:rsidRDefault="007E5351" w:rsidP="007C0F55">
                  <w:pPr>
                    <w:pStyle w:val="rowtabella0"/>
                    <w:jc w:val="center"/>
                    <w:rPr>
                      <w:color w:val="002060"/>
                    </w:rPr>
                  </w:pPr>
                  <w:r w:rsidRPr="00B51469">
                    <w:rPr>
                      <w:color w:val="002060"/>
                    </w:rPr>
                    <w:t> </w:t>
                  </w:r>
                </w:p>
              </w:tc>
            </w:tr>
            <w:tr w:rsidR="007E5351" w:rsidRPr="00B51469" w14:paraId="344A61C4"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128AAB" w14:textId="77777777" w:rsidR="007E5351" w:rsidRPr="00B51469" w:rsidRDefault="007E5351" w:rsidP="007C0F55">
                  <w:pPr>
                    <w:pStyle w:val="rowtabella0"/>
                    <w:rPr>
                      <w:color w:val="002060"/>
                    </w:rPr>
                  </w:pPr>
                  <w:r w:rsidRPr="00B51469">
                    <w:rPr>
                      <w:color w:val="002060"/>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5E766B" w14:textId="77777777" w:rsidR="007E5351" w:rsidRPr="00B51469" w:rsidRDefault="007E5351" w:rsidP="007C0F55">
                  <w:pPr>
                    <w:pStyle w:val="rowtabella0"/>
                    <w:rPr>
                      <w:color w:val="002060"/>
                    </w:rPr>
                  </w:pPr>
                  <w:r w:rsidRPr="00B51469">
                    <w:rPr>
                      <w:color w:val="002060"/>
                    </w:rPr>
                    <w:t xml:space="preserve">- AFC FERMO </w:t>
                  </w:r>
                  <w:proofErr w:type="gramStart"/>
                  <w:r w:rsidRPr="00B51469">
                    <w:rPr>
                      <w:color w:val="002060"/>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1DED4" w14:textId="77777777" w:rsidR="007E5351" w:rsidRPr="00B51469" w:rsidRDefault="007E5351" w:rsidP="007C0F55">
                  <w:pPr>
                    <w:pStyle w:val="rowtabella0"/>
                    <w:jc w:val="center"/>
                    <w:rPr>
                      <w:color w:val="002060"/>
                    </w:rPr>
                  </w:pPr>
                  <w:r w:rsidRPr="00B51469">
                    <w:rPr>
                      <w:color w:val="002060"/>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FE63E0" w14:textId="77777777" w:rsidR="007E5351" w:rsidRPr="00B51469" w:rsidRDefault="007E5351" w:rsidP="007C0F55">
                  <w:pPr>
                    <w:pStyle w:val="rowtabella0"/>
                    <w:jc w:val="center"/>
                    <w:rPr>
                      <w:color w:val="002060"/>
                    </w:rPr>
                  </w:pPr>
                  <w:r w:rsidRPr="00B51469">
                    <w:rPr>
                      <w:color w:val="002060"/>
                    </w:rPr>
                    <w:t> </w:t>
                  </w:r>
                </w:p>
              </w:tc>
            </w:tr>
            <w:tr w:rsidR="007E5351" w:rsidRPr="00B51469" w14:paraId="6C55B48E"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956A6E" w14:textId="77777777" w:rsidR="007E5351" w:rsidRPr="00B51469" w:rsidRDefault="007E5351" w:rsidP="007C0F55">
                  <w:pPr>
                    <w:pStyle w:val="rowtabella0"/>
                    <w:rPr>
                      <w:color w:val="002060"/>
                    </w:rPr>
                  </w:pPr>
                  <w:r w:rsidRPr="00B51469">
                    <w:rPr>
                      <w:color w:val="002060"/>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20C9B7" w14:textId="77777777" w:rsidR="007E5351" w:rsidRPr="00B51469" w:rsidRDefault="007E5351" w:rsidP="007C0F55">
                  <w:pPr>
                    <w:pStyle w:val="rowtabella0"/>
                    <w:rPr>
                      <w:color w:val="002060"/>
                    </w:rPr>
                  </w:pPr>
                  <w:r w:rsidRPr="00B51469">
                    <w:rPr>
                      <w:color w:val="002060"/>
                    </w:rPr>
                    <w:t>- TOLENTINO 1919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E73D75" w14:textId="77777777" w:rsidR="007E5351" w:rsidRPr="00B51469" w:rsidRDefault="007E5351" w:rsidP="007C0F55">
                  <w:pPr>
                    <w:pStyle w:val="rowtabella0"/>
                    <w:jc w:val="center"/>
                    <w:rPr>
                      <w:color w:val="002060"/>
                    </w:rPr>
                  </w:pPr>
                  <w:r w:rsidRPr="00B51469">
                    <w:rPr>
                      <w:color w:val="00206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2D9263" w14:textId="77777777" w:rsidR="007E5351" w:rsidRPr="00B51469" w:rsidRDefault="007E5351" w:rsidP="007C0F55">
                  <w:pPr>
                    <w:pStyle w:val="rowtabella0"/>
                    <w:jc w:val="center"/>
                    <w:rPr>
                      <w:color w:val="002060"/>
                    </w:rPr>
                  </w:pPr>
                  <w:r w:rsidRPr="00B51469">
                    <w:rPr>
                      <w:color w:val="002060"/>
                    </w:rPr>
                    <w:t> </w:t>
                  </w:r>
                </w:p>
              </w:tc>
            </w:tr>
            <w:tr w:rsidR="007E5351" w:rsidRPr="00B51469" w14:paraId="6939F543"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FCAE90" w14:textId="77777777" w:rsidR="007E5351" w:rsidRPr="00B51469" w:rsidRDefault="007E5351" w:rsidP="007C0F55">
                  <w:pPr>
                    <w:pStyle w:val="rowtabella0"/>
                    <w:rPr>
                      <w:color w:val="002060"/>
                    </w:rPr>
                  </w:pPr>
                  <w:r w:rsidRPr="00B51469">
                    <w:rPr>
                      <w:color w:val="002060"/>
                    </w:rP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C19145" w14:textId="77777777" w:rsidR="007E5351" w:rsidRPr="00B51469" w:rsidRDefault="007E5351" w:rsidP="007C0F55">
                  <w:pPr>
                    <w:pStyle w:val="rowtabella0"/>
                    <w:rPr>
                      <w:color w:val="002060"/>
                    </w:rPr>
                  </w:pPr>
                  <w:r w:rsidRPr="00B51469">
                    <w:rPr>
                      <w:color w:val="002060"/>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EEDE6E"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D7FE0D" w14:textId="77777777" w:rsidR="007E5351" w:rsidRPr="00B51469" w:rsidRDefault="007E5351" w:rsidP="007C0F55">
                  <w:pPr>
                    <w:pStyle w:val="rowtabella0"/>
                    <w:jc w:val="center"/>
                    <w:rPr>
                      <w:color w:val="002060"/>
                    </w:rPr>
                  </w:pPr>
                  <w:r w:rsidRPr="00B51469">
                    <w:rPr>
                      <w:color w:val="002060"/>
                    </w:rPr>
                    <w:t> </w:t>
                  </w:r>
                </w:p>
              </w:tc>
            </w:tr>
            <w:tr w:rsidR="007E5351" w:rsidRPr="00B51469" w14:paraId="63FD87AE" w14:textId="77777777" w:rsidTr="007C0F5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83028C" w14:textId="77777777" w:rsidR="007E5351" w:rsidRPr="00B51469" w:rsidRDefault="007E5351" w:rsidP="007C0F55">
                  <w:pPr>
                    <w:pStyle w:val="rowtabella0"/>
                    <w:rPr>
                      <w:color w:val="002060"/>
                    </w:rPr>
                  </w:pPr>
                  <w:r w:rsidRPr="00B51469">
                    <w:rPr>
                      <w:color w:val="002060"/>
                    </w:rPr>
                    <w:t>(2)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05B4B1" w14:textId="77777777" w:rsidR="007E5351" w:rsidRPr="00B51469" w:rsidRDefault="007E5351" w:rsidP="007C0F55">
                  <w:pPr>
                    <w:pStyle w:val="rowtabella0"/>
                    <w:rPr>
                      <w:color w:val="002060"/>
                    </w:rPr>
                  </w:pPr>
                  <w:r w:rsidRPr="00B51469">
                    <w:rPr>
                      <w:color w:val="002060"/>
                    </w:rPr>
                    <w:t>- MACERATESE 1922 A.</w:t>
                  </w:r>
                  <w:proofErr w:type="gramStart"/>
                  <w:r w:rsidRPr="00B51469">
                    <w:rPr>
                      <w:color w:val="002060"/>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F19948" w14:textId="77777777" w:rsidR="007E5351" w:rsidRPr="00B51469" w:rsidRDefault="007E5351" w:rsidP="007C0F55">
                  <w:pPr>
                    <w:pStyle w:val="rowtabella0"/>
                    <w:jc w:val="center"/>
                    <w:rPr>
                      <w:color w:val="002060"/>
                    </w:rPr>
                  </w:pPr>
                  <w:r w:rsidRPr="00B51469">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9234B9" w14:textId="77777777" w:rsidR="007E5351" w:rsidRPr="00B51469" w:rsidRDefault="007E5351" w:rsidP="007C0F55">
                  <w:pPr>
                    <w:pStyle w:val="rowtabella0"/>
                    <w:jc w:val="center"/>
                    <w:rPr>
                      <w:color w:val="002060"/>
                    </w:rPr>
                  </w:pPr>
                  <w:r w:rsidRPr="00B51469">
                    <w:rPr>
                      <w:color w:val="002060"/>
                    </w:rPr>
                    <w:t> </w:t>
                  </w:r>
                </w:p>
              </w:tc>
            </w:tr>
            <w:tr w:rsidR="007E5351" w:rsidRPr="00B51469" w14:paraId="51460058" w14:textId="77777777" w:rsidTr="007C0F5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4AFC53" w14:textId="77777777" w:rsidR="007E5351" w:rsidRPr="00B51469" w:rsidRDefault="007E5351" w:rsidP="007C0F55">
                  <w:pPr>
                    <w:pStyle w:val="rowtabella0"/>
                    <w:rPr>
                      <w:color w:val="002060"/>
                    </w:rPr>
                  </w:pPr>
                  <w:r w:rsidRPr="00B51469">
                    <w:rPr>
                      <w:color w:val="002060"/>
                    </w:rPr>
                    <w:t>(1)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EB506" w14:textId="77777777" w:rsidR="007E5351" w:rsidRPr="00B51469" w:rsidRDefault="007E5351" w:rsidP="007C0F55">
                  <w:pPr>
                    <w:pStyle w:val="rowtabella0"/>
                    <w:rPr>
                      <w:color w:val="002060"/>
                    </w:rPr>
                  </w:pPr>
                  <w:r w:rsidRPr="00B51469">
                    <w:rPr>
                      <w:color w:val="002060"/>
                    </w:rP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37BD9" w14:textId="77777777" w:rsidR="007E5351" w:rsidRPr="00B51469" w:rsidRDefault="007E5351" w:rsidP="007C0F55">
                  <w:pPr>
                    <w:pStyle w:val="rowtabella0"/>
                    <w:jc w:val="center"/>
                    <w:rPr>
                      <w:color w:val="002060"/>
                    </w:rPr>
                  </w:pPr>
                  <w:r w:rsidRPr="00B51469">
                    <w:rPr>
                      <w:color w:val="002060"/>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23176A" w14:textId="77777777" w:rsidR="007E5351" w:rsidRPr="00B51469" w:rsidRDefault="007E5351" w:rsidP="007C0F55">
                  <w:pPr>
                    <w:pStyle w:val="rowtabella0"/>
                    <w:jc w:val="center"/>
                    <w:rPr>
                      <w:color w:val="002060"/>
                    </w:rPr>
                  </w:pPr>
                  <w:r w:rsidRPr="00B51469">
                    <w:rPr>
                      <w:color w:val="002060"/>
                    </w:rPr>
                    <w:t> </w:t>
                  </w:r>
                </w:p>
              </w:tc>
            </w:tr>
            <w:tr w:rsidR="007E5351" w:rsidRPr="00B51469" w14:paraId="4F0F9A52"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05880AB6" w14:textId="77777777" w:rsidR="007E5351" w:rsidRPr="00B51469" w:rsidRDefault="007E5351" w:rsidP="007C0F55">
                  <w:pPr>
                    <w:pStyle w:val="rowtabella0"/>
                    <w:rPr>
                      <w:color w:val="002060"/>
                    </w:rPr>
                  </w:pPr>
                  <w:r w:rsidRPr="00B51469">
                    <w:rPr>
                      <w:color w:val="002060"/>
                    </w:rPr>
                    <w:t>(1) - disputata il 07/03/2026</w:t>
                  </w:r>
                </w:p>
              </w:tc>
            </w:tr>
            <w:tr w:rsidR="007E5351" w:rsidRPr="00B51469" w14:paraId="2AAFE714" w14:textId="77777777" w:rsidTr="007C0F55">
              <w:tc>
                <w:tcPr>
                  <w:tcW w:w="4700" w:type="dxa"/>
                  <w:gridSpan w:val="4"/>
                  <w:tcBorders>
                    <w:top w:val="nil"/>
                    <w:left w:val="nil"/>
                    <w:bottom w:val="nil"/>
                    <w:right w:val="nil"/>
                  </w:tcBorders>
                  <w:tcMar>
                    <w:top w:w="20" w:type="dxa"/>
                    <w:left w:w="20" w:type="dxa"/>
                    <w:bottom w:w="20" w:type="dxa"/>
                    <w:right w:w="20" w:type="dxa"/>
                  </w:tcMar>
                  <w:vAlign w:val="center"/>
                  <w:hideMark/>
                </w:tcPr>
                <w:p w14:paraId="24A00A17" w14:textId="77777777" w:rsidR="007E5351" w:rsidRPr="00B51469" w:rsidRDefault="007E5351" w:rsidP="007C0F55">
                  <w:pPr>
                    <w:pStyle w:val="rowtabella0"/>
                    <w:rPr>
                      <w:color w:val="002060"/>
                    </w:rPr>
                  </w:pPr>
                  <w:r w:rsidRPr="00B51469">
                    <w:rPr>
                      <w:color w:val="002060"/>
                    </w:rPr>
                    <w:t>(2) - disputata il 06/03/2026</w:t>
                  </w:r>
                </w:p>
              </w:tc>
            </w:tr>
          </w:tbl>
          <w:p w14:paraId="3940B21F" w14:textId="77777777" w:rsidR="007E5351" w:rsidRPr="00B51469" w:rsidRDefault="007E5351" w:rsidP="007C0F55">
            <w:pPr>
              <w:rPr>
                <w:color w:val="002060"/>
              </w:rPr>
            </w:pPr>
          </w:p>
        </w:tc>
      </w:tr>
    </w:tbl>
    <w:p w14:paraId="0F982F51" w14:textId="77777777" w:rsidR="007E5351" w:rsidRPr="00B51469" w:rsidRDefault="007E5351" w:rsidP="007E5351">
      <w:pPr>
        <w:pStyle w:val="breakline"/>
        <w:rPr>
          <w:rFonts w:eastAsiaTheme="minorEastAsia"/>
          <w:color w:val="002060"/>
        </w:rPr>
      </w:pPr>
    </w:p>
    <w:p w14:paraId="5C5BF777" w14:textId="77777777" w:rsidR="007E5351" w:rsidRPr="00B51469" w:rsidRDefault="007E5351" w:rsidP="007E5351">
      <w:pPr>
        <w:pStyle w:val="breakline"/>
        <w:rPr>
          <w:color w:val="002060"/>
        </w:rPr>
      </w:pPr>
    </w:p>
    <w:p w14:paraId="4F31742F" w14:textId="77777777" w:rsidR="007E5351" w:rsidRPr="00B51469" w:rsidRDefault="007E5351" w:rsidP="007E5351">
      <w:pPr>
        <w:pStyle w:val="titoloprinc0"/>
        <w:rPr>
          <w:color w:val="002060"/>
        </w:rPr>
      </w:pPr>
      <w:r w:rsidRPr="00B51469">
        <w:rPr>
          <w:color w:val="002060"/>
        </w:rPr>
        <w:t>GIUDICE SPORTIVO</w:t>
      </w:r>
    </w:p>
    <w:p w14:paraId="374314C1" w14:textId="77777777" w:rsidR="007E5351" w:rsidRPr="00B51469" w:rsidRDefault="007E5351" w:rsidP="007E5351">
      <w:pPr>
        <w:pStyle w:val="diffida"/>
        <w:rPr>
          <w:color w:val="002060"/>
        </w:rPr>
      </w:pPr>
      <w:r w:rsidRPr="00B51469">
        <w:rPr>
          <w:color w:val="002060"/>
        </w:rPr>
        <w:t>Il Giudice Sportivo, Avv. Luca Sartini, assistito dal Sostituto Avv. Andrea Marchiori nella seduta del 10/03/2026, ha adottato le decisioni che di seguito integralmente si riportano:</w:t>
      </w:r>
    </w:p>
    <w:p w14:paraId="237FF640" w14:textId="77777777" w:rsidR="007E5351" w:rsidRPr="00B51469" w:rsidRDefault="007E5351" w:rsidP="007E5351">
      <w:pPr>
        <w:pStyle w:val="titolo10"/>
        <w:rPr>
          <w:color w:val="002060"/>
        </w:rPr>
      </w:pPr>
      <w:r w:rsidRPr="00B51469">
        <w:rPr>
          <w:color w:val="002060"/>
        </w:rPr>
        <w:t xml:space="preserve">GARE DEL 7/ 3/2026 </w:t>
      </w:r>
    </w:p>
    <w:p w14:paraId="7F16A952" w14:textId="77777777" w:rsidR="007E5351" w:rsidRPr="00B51469" w:rsidRDefault="007E5351" w:rsidP="007E5351">
      <w:pPr>
        <w:pStyle w:val="titolo7a"/>
        <w:rPr>
          <w:color w:val="002060"/>
        </w:rPr>
      </w:pPr>
      <w:r w:rsidRPr="00B51469">
        <w:rPr>
          <w:color w:val="002060"/>
        </w:rPr>
        <w:t xml:space="preserve">PROVVEDIMENTI DISCIPLINARI </w:t>
      </w:r>
    </w:p>
    <w:p w14:paraId="236AB836"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5029A830" w14:textId="77777777" w:rsidR="007E5351" w:rsidRPr="00B51469" w:rsidRDefault="007E5351" w:rsidP="007E5351">
      <w:pPr>
        <w:pStyle w:val="titolo30"/>
        <w:rPr>
          <w:color w:val="002060"/>
        </w:rPr>
      </w:pPr>
      <w:r w:rsidRPr="00B51469">
        <w:rPr>
          <w:color w:val="002060"/>
        </w:rPr>
        <w:t xml:space="preserve">CALCIATORI NON ESPULSI </w:t>
      </w:r>
    </w:p>
    <w:p w14:paraId="69261898" w14:textId="77777777" w:rsidR="007E5351" w:rsidRPr="00B51469" w:rsidRDefault="007E5351" w:rsidP="007E5351">
      <w:pPr>
        <w:pStyle w:val="titolo20"/>
        <w:rPr>
          <w:color w:val="002060"/>
        </w:rPr>
      </w:pPr>
      <w:r w:rsidRPr="00B5146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1AD8E526" w14:textId="77777777" w:rsidTr="007C0F55">
        <w:tc>
          <w:tcPr>
            <w:tcW w:w="2200" w:type="dxa"/>
            <w:tcMar>
              <w:top w:w="20" w:type="dxa"/>
              <w:left w:w="20" w:type="dxa"/>
              <w:bottom w:w="20" w:type="dxa"/>
              <w:right w:w="20" w:type="dxa"/>
            </w:tcMar>
            <w:vAlign w:val="center"/>
            <w:hideMark/>
          </w:tcPr>
          <w:p w14:paraId="758A7348" w14:textId="77777777" w:rsidR="007E5351" w:rsidRPr="00B51469" w:rsidRDefault="007E5351" w:rsidP="007C0F55">
            <w:pPr>
              <w:pStyle w:val="movimento"/>
              <w:rPr>
                <w:color w:val="002060"/>
              </w:rPr>
            </w:pPr>
            <w:r w:rsidRPr="00B51469">
              <w:rPr>
                <w:color w:val="002060"/>
              </w:rPr>
              <w:t>URBANI LORENZO</w:t>
            </w:r>
          </w:p>
        </w:tc>
        <w:tc>
          <w:tcPr>
            <w:tcW w:w="2200" w:type="dxa"/>
            <w:tcMar>
              <w:top w:w="20" w:type="dxa"/>
              <w:left w:w="20" w:type="dxa"/>
              <w:bottom w:w="20" w:type="dxa"/>
              <w:right w:w="20" w:type="dxa"/>
            </w:tcMar>
            <w:vAlign w:val="center"/>
            <w:hideMark/>
          </w:tcPr>
          <w:p w14:paraId="5B7578DB" w14:textId="77777777" w:rsidR="007E5351" w:rsidRPr="00B51469" w:rsidRDefault="007E5351" w:rsidP="007C0F55">
            <w:pPr>
              <w:pStyle w:val="movimento2"/>
              <w:rPr>
                <w:color w:val="002060"/>
              </w:rPr>
            </w:pPr>
            <w:r w:rsidRPr="00B51469">
              <w:rPr>
                <w:color w:val="002060"/>
              </w:rPr>
              <w:t xml:space="preserve">(AFC FERMO </w:t>
            </w:r>
            <w:proofErr w:type="gramStart"/>
            <w:r w:rsidRPr="00B51469">
              <w:rPr>
                <w:color w:val="002060"/>
              </w:rPr>
              <w:t>SQ.B</w:t>
            </w:r>
            <w:proofErr w:type="gramEnd"/>
            <w:r w:rsidRPr="00B51469">
              <w:rPr>
                <w:color w:val="002060"/>
              </w:rPr>
              <w:t xml:space="preserve">) </w:t>
            </w:r>
          </w:p>
        </w:tc>
        <w:tc>
          <w:tcPr>
            <w:tcW w:w="800" w:type="dxa"/>
            <w:tcMar>
              <w:top w:w="20" w:type="dxa"/>
              <w:left w:w="20" w:type="dxa"/>
              <w:bottom w:w="20" w:type="dxa"/>
              <w:right w:w="20" w:type="dxa"/>
            </w:tcMar>
            <w:vAlign w:val="center"/>
            <w:hideMark/>
          </w:tcPr>
          <w:p w14:paraId="44AA5262"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552757DC"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61628017" w14:textId="77777777" w:rsidR="007E5351" w:rsidRPr="00B51469" w:rsidRDefault="007E5351" w:rsidP="007C0F55">
            <w:pPr>
              <w:pStyle w:val="movimento2"/>
              <w:rPr>
                <w:color w:val="002060"/>
              </w:rPr>
            </w:pPr>
            <w:r w:rsidRPr="00B51469">
              <w:rPr>
                <w:color w:val="002060"/>
              </w:rPr>
              <w:t> </w:t>
            </w:r>
          </w:p>
        </w:tc>
      </w:tr>
    </w:tbl>
    <w:p w14:paraId="0DDBA0C6" w14:textId="77777777" w:rsidR="007E5351" w:rsidRPr="00B51469" w:rsidRDefault="007E5351" w:rsidP="007E5351">
      <w:pPr>
        <w:pStyle w:val="titolo20"/>
        <w:rPr>
          <w:rFonts w:eastAsiaTheme="minorEastAsia"/>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33204AE7" w14:textId="77777777" w:rsidTr="007C0F55">
        <w:tc>
          <w:tcPr>
            <w:tcW w:w="2200" w:type="dxa"/>
            <w:tcMar>
              <w:top w:w="20" w:type="dxa"/>
              <w:left w:w="20" w:type="dxa"/>
              <w:bottom w:w="20" w:type="dxa"/>
              <w:right w:w="20" w:type="dxa"/>
            </w:tcMar>
            <w:vAlign w:val="center"/>
            <w:hideMark/>
          </w:tcPr>
          <w:p w14:paraId="3DB387B9" w14:textId="77777777" w:rsidR="007E5351" w:rsidRPr="00B51469" w:rsidRDefault="007E5351" w:rsidP="007C0F55">
            <w:pPr>
              <w:pStyle w:val="movimento"/>
              <w:rPr>
                <w:color w:val="002060"/>
              </w:rPr>
            </w:pPr>
            <w:r w:rsidRPr="00B51469">
              <w:rPr>
                <w:color w:val="002060"/>
              </w:rPr>
              <w:t>VERDECCHIA DIEGO</w:t>
            </w:r>
          </w:p>
        </w:tc>
        <w:tc>
          <w:tcPr>
            <w:tcW w:w="2200" w:type="dxa"/>
            <w:tcMar>
              <w:top w:w="20" w:type="dxa"/>
              <w:left w:w="20" w:type="dxa"/>
              <w:bottom w:w="20" w:type="dxa"/>
              <w:right w:w="20" w:type="dxa"/>
            </w:tcMar>
            <w:vAlign w:val="center"/>
            <w:hideMark/>
          </w:tcPr>
          <w:p w14:paraId="2B6A9C19" w14:textId="77777777" w:rsidR="007E5351" w:rsidRPr="00B51469" w:rsidRDefault="007E5351" w:rsidP="007C0F55">
            <w:pPr>
              <w:pStyle w:val="movimento2"/>
              <w:rPr>
                <w:color w:val="002060"/>
              </w:rPr>
            </w:pPr>
            <w:r w:rsidRPr="00B51469">
              <w:rPr>
                <w:color w:val="002060"/>
              </w:rPr>
              <w:t xml:space="preserve">(ACADEMY CIVITANOVESE) </w:t>
            </w:r>
          </w:p>
        </w:tc>
        <w:tc>
          <w:tcPr>
            <w:tcW w:w="800" w:type="dxa"/>
            <w:tcMar>
              <w:top w:w="20" w:type="dxa"/>
              <w:left w:w="20" w:type="dxa"/>
              <w:bottom w:w="20" w:type="dxa"/>
              <w:right w:w="20" w:type="dxa"/>
            </w:tcMar>
            <w:vAlign w:val="center"/>
            <w:hideMark/>
          </w:tcPr>
          <w:p w14:paraId="33F34765"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1706BF24" w14:textId="77777777" w:rsidR="007E5351" w:rsidRPr="00B51469" w:rsidRDefault="007E5351" w:rsidP="007C0F55">
            <w:pPr>
              <w:pStyle w:val="movimento"/>
              <w:rPr>
                <w:color w:val="002060"/>
              </w:rPr>
            </w:pPr>
            <w:r w:rsidRPr="00B51469">
              <w:rPr>
                <w:color w:val="002060"/>
              </w:rPr>
              <w:t>TUBALDI TOMMASO</w:t>
            </w:r>
          </w:p>
        </w:tc>
        <w:tc>
          <w:tcPr>
            <w:tcW w:w="2200" w:type="dxa"/>
            <w:tcMar>
              <w:top w:w="20" w:type="dxa"/>
              <w:left w:w="20" w:type="dxa"/>
              <w:bottom w:w="20" w:type="dxa"/>
              <w:right w:w="20" w:type="dxa"/>
            </w:tcMar>
            <w:vAlign w:val="center"/>
            <w:hideMark/>
          </w:tcPr>
          <w:p w14:paraId="78DF8C8F" w14:textId="77777777" w:rsidR="007E5351" w:rsidRPr="00B51469" w:rsidRDefault="007E5351" w:rsidP="007C0F55">
            <w:pPr>
              <w:pStyle w:val="movimento2"/>
              <w:rPr>
                <w:color w:val="002060"/>
              </w:rPr>
            </w:pPr>
            <w:r w:rsidRPr="00B51469">
              <w:rPr>
                <w:color w:val="002060"/>
              </w:rPr>
              <w:t xml:space="preserve">(RECANATESE ASD) </w:t>
            </w:r>
          </w:p>
        </w:tc>
      </w:tr>
    </w:tbl>
    <w:p w14:paraId="78E64A9E" w14:textId="77777777" w:rsidR="007E5351" w:rsidRPr="00B51469" w:rsidRDefault="007E5351" w:rsidP="007E5351">
      <w:pPr>
        <w:pStyle w:val="titolo10"/>
        <w:rPr>
          <w:rFonts w:eastAsiaTheme="minorEastAsia"/>
          <w:color w:val="002060"/>
        </w:rPr>
      </w:pPr>
      <w:r w:rsidRPr="00B51469">
        <w:rPr>
          <w:color w:val="002060"/>
        </w:rPr>
        <w:t xml:space="preserve">GARE DEL 8/ 3/2026 </w:t>
      </w:r>
    </w:p>
    <w:p w14:paraId="35C99346" w14:textId="77777777" w:rsidR="007E5351" w:rsidRPr="00B51469" w:rsidRDefault="007E5351" w:rsidP="007E5351">
      <w:pPr>
        <w:pStyle w:val="titolo7a"/>
        <w:rPr>
          <w:color w:val="002060"/>
        </w:rPr>
      </w:pPr>
      <w:r w:rsidRPr="00B51469">
        <w:rPr>
          <w:color w:val="002060"/>
        </w:rPr>
        <w:t xml:space="preserve">PROVVEDIMENTI DISCIPLINARI </w:t>
      </w:r>
    </w:p>
    <w:p w14:paraId="1123B249" w14:textId="77777777" w:rsidR="007E5351" w:rsidRPr="00B51469" w:rsidRDefault="007E5351" w:rsidP="007E5351">
      <w:pPr>
        <w:pStyle w:val="titolo7b0"/>
        <w:rPr>
          <w:color w:val="002060"/>
        </w:rPr>
      </w:pPr>
      <w:r w:rsidRPr="00B51469">
        <w:rPr>
          <w:color w:val="002060"/>
        </w:rPr>
        <w:t xml:space="preserve">In base alle risultanze degli atti ufficiali sono state deliberate le seguenti sanzioni disciplinari. </w:t>
      </w:r>
    </w:p>
    <w:p w14:paraId="217B436F" w14:textId="77777777" w:rsidR="007E5351" w:rsidRPr="00B51469" w:rsidRDefault="007E5351" w:rsidP="007E5351">
      <w:pPr>
        <w:pStyle w:val="titolo30"/>
        <w:rPr>
          <w:color w:val="002060"/>
        </w:rPr>
      </w:pPr>
      <w:r w:rsidRPr="00B51469">
        <w:rPr>
          <w:color w:val="002060"/>
        </w:rPr>
        <w:t xml:space="preserve">CALCIATORI NON ESPULSI </w:t>
      </w:r>
    </w:p>
    <w:p w14:paraId="10D6B38C" w14:textId="77777777" w:rsidR="007E5351" w:rsidRPr="00B51469" w:rsidRDefault="007E5351" w:rsidP="007E5351">
      <w:pPr>
        <w:pStyle w:val="titolo20"/>
        <w:rPr>
          <w:color w:val="002060"/>
        </w:rPr>
      </w:pPr>
      <w:r w:rsidRPr="00B5146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5351" w:rsidRPr="00B51469" w14:paraId="24FD062B" w14:textId="77777777" w:rsidTr="007C0F55">
        <w:tc>
          <w:tcPr>
            <w:tcW w:w="2200" w:type="dxa"/>
            <w:tcMar>
              <w:top w:w="20" w:type="dxa"/>
              <w:left w:w="20" w:type="dxa"/>
              <w:bottom w:w="20" w:type="dxa"/>
              <w:right w:w="20" w:type="dxa"/>
            </w:tcMar>
            <w:vAlign w:val="center"/>
            <w:hideMark/>
          </w:tcPr>
          <w:p w14:paraId="17B2BA82" w14:textId="77777777" w:rsidR="007E5351" w:rsidRPr="00B51469" w:rsidRDefault="007E5351" w:rsidP="007C0F55">
            <w:pPr>
              <w:pStyle w:val="movimento"/>
              <w:rPr>
                <w:color w:val="002060"/>
              </w:rPr>
            </w:pPr>
            <w:r w:rsidRPr="00B51469">
              <w:rPr>
                <w:color w:val="002060"/>
              </w:rPr>
              <w:t>BIAGIOLA PIETRO</w:t>
            </w:r>
          </w:p>
        </w:tc>
        <w:tc>
          <w:tcPr>
            <w:tcW w:w="2200" w:type="dxa"/>
            <w:tcMar>
              <w:top w:w="20" w:type="dxa"/>
              <w:left w:w="20" w:type="dxa"/>
              <w:bottom w:w="20" w:type="dxa"/>
              <w:right w:w="20" w:type="dxa"/>
            </w:tcMar>
            <w:vAlign w:val="center"/>
            <w:hideMark/>
          </w:tcPr>
          <w:p w14:paraId="3EA9CCFE" w14:textId="77777777" w:rsidR="007E5351" w:rsidRPr="00B51469" w:rsidRDefault="007E5351" w:rsidP="007C0F55">
            <w:pPr>
              <w:pStyle w:val="movimento2"/>
              <w:rPr>
                <w:color w:val="002060"/>
              </w:rPr>
            </w:pPr>
            <w:r w:rsidRPr="00B51469">
              <w:rPr>
                <w:color w:val="002060"/>
              </w:rPr>
              <w:t xml:space="preserve">(MONTECASSIANO CALCIO) </w:t>
            </w:r>
          </w:p>
        </w:tc>
        <w:tc>
          <w:tcPr>
            <w:tcW w:w="800" w:type="dxa"/>
            <w:tcMar>
              <w:top w:w="20" w:type="dxa"/>
              <w:left w:w="20" w:type="dxa"/>
              <w:bottom w:w="20" w:type="dxa"/>
              <w:right w:w="20" w:type="dxa"/>
            </w:tcMar>
            <w:vAlign w:val="center"/>
            <w:hideMark/>
          </w:tcPr>
          <w:p w14:paraId="1329F5DB" w14:textId="77777777" w:rsidR="007E5351" w:rsidRPr="00B51469" w:rsidRDefault="007E5351" w:rsidP="007C0F55">
            <w:pPr>
              <w:pStyle w:val="movimento"/>
              <w:rPr>
                <w:color w:val="002060"/>
              </w:rPr>
            </w:pPr>
            <w:r w:rsidRPr="00B51469">
              <w:rPr>
                <w:color w:val="002060"/>
              </w:rPr>
              <w:t> </w:t>
            </w:r>
          </w:p>
        </w:tc>
        <w:tc>
          <w:tcPr>
            <w:tcW w:w="2200" w:type="dxa"/>
            <w:tcMar>
              <w:top w:w="20" w:type="dxa"/>
              <w:left w:w="20" w:type="dxa"/>
              <w:bottom w:w="20" w:type="dxa"/>
              <w:right w:w="20" w:type="dxa"/>
            </w:tcMar>
            <w:vAlign w:val="center"/>
            <w:hideMark/>
          </w:tcPr>
          <w:p w14:paraId="4BC99445" w14:textId="77777777" w:rsidR="007E5351" w:rsidRPr="00B51469" w:rsidRDefault="007E5351" w:rsidP="007C0F55">
            <w:pPr>
              <w:pStyle w:val="movimento"/>
              <w:rPr>
                <w:color w:val="002060"/>
              </w:rPr>
            </w:pPr>
            <w:r w:rsidRPr="00B51469">
              <w:rPr>
                <w:color w:val="002060"/>
              </w:rPr>
              <w:t>CAPUTA MATTIA</w:t>
            </w:r>
          </w:p>
        </w:tc>
        <w:tc>
          <w:tcPr>
            <w:tcW w:w="2200" w:type="dxa"/>
            <w:tcMar>
              <w:top w:w="20" w:type="dxa"/>
              <w:left w:w="20" w:type="dxa"/>
              <w:bottom w:w="20" w:type="dxa"/>
              <w:right w:w="20" w:type="dxa"/>
            </w:tcMar>
            <w:vAlign w:val="center"/>
            <w:hideMark/>
          </w:tcPr>
          <w:p w14:paraId="0F4A005F" w14:textId="77777777" w:rsidR="007E5351" w:rsidRPr="00B51469" w:rsidRDefault="007E5351" w:rsidP="007C0F55">
            <w:pPr>
              <w:pStyle w:val="movimento2"/>
              <w:rPr>
                <w:color w:val="002060"/>
              </w:rPr>
            </w:pPr>
            <w:r w:rsidRPr="00B51469">
              <w:rPr>
                <w:color w:val="002060"/>
              </w:rPr>
              <w:t xml:space="preserve">(MONTECASSIANO CALCIO) </w:t>
            </w:r>
          </w:p>
        </w:tc>
      </w:tr>
    </w:tbl>
    <w:p w14:paraId="19E2684E" w14:textId="77777777" w:rsidR="007E5351" w:rsidRPr="00B51469" w:rsidRDefault="007E5351" w:rsidP="007E5351">
      <w:pPr>
        <w:pStyle w:val="breakline"/>
        <w:rPr>
          <w:color w:val="002060"/>
        </w:rPr>
      </w:pPr>
    </w:p>
    <w:p w14:paraId="1DC83328" w14:textId="77777777" w:rsidR="007E5351" w:rsidRPr="00B51469" w:rsidRDefault="007E5351" w:rsidP="007E535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245F4F90" w14:textId="77777777" w:rsidR="007E5351" w:rsidRPr="00B51469" w:rsidRDefault="007E5351" w:rsidP="007E535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777C0C78" w14:textId="77777777" w:rsidR="007E5351" w:rsidRPr="00B51469" w:rsidRDefault="007E5351" w:rsidP="007E5351">
      <w:pPr>
        <w:pStyle w:val="breakline"/>
        <w:rPr>
          <w:rFonts w:eastAsiaTheme="minorEastAsia"/>
          <w:color w:val="002060"/>
        </w:rPr>
      </w:pPr>
    </w:p>
    <w:p w14:paraId="6CF74A88" w14:textId="77777777" w:rsidR="007E5351" w:rsidRPr="00B51469" w:rsidRDefault="007E5351" w:rsidP="007E5351">
      <w:pPr>
        <w:pStyle w:val="titoloprinc0"/>
        <w:rPr>
          <w:color w:val="002060"/>
        </w:rPr>
      </w:pPr>
      <w:r w:rsidRPr="00B51469">
        <w:rPr>
          <w:color w:val="002060"/>
        </w:rPr>
        <w:t>CLASSIFICA</w:t>
      </w:r>
    </w:p>
    <w:p w14:paraId="65F335D2" w14:textId="77777777" w:rsidR="007E5351" w:rsidRPr="00B51469" w:rsidRDefault="007E5351" w:rsidP="007E5351">
      <w:pPr>
        <w:pStyle w:val="breakline"/>
        <w:rPr>
          <w:color w:val="002060"/>
        </w:rPr>
      </w:pPr>
    </w:p>
    <w:p w14:paraId="3E64A137" w14:textId="77777777" w:rsidR="007E5351" w:rsidRPr="00B51469" w:rsidRDefault="007E5351" w:rsidP="007E5351">
      <w:pPr>
        <w:pStyle w:val="breakline"/>
        <w:rPr>
          <w:color w:val="002060"/>
        </w:rPr>
      </w:pPr>
    </w:p>
    <w:p w14:paraId="35899259" w14:textId="77777777" w:rsidR="007E5351" w:rsidRPr="00B51469" w:rsidRDefault="007E5351" w:rsidP="007E5351">
      <w:pPr>
        <w:pStyle w:val="sottotitolocampionato10"/>
        <w:rPr>
          <w:color w:val="002060"/>
        </w:rPr>
      </w:pPr>
      <w:r w:rsidRPr="00B51469">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5351" w:rsidRPr="00B51469" w14:paraId="6E4C4AA2" w14:textId="77777777" w:rsidTr="007C0F5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0323A" w14:textId="77777777" w:rsidR="007E5351" w:rsidRPr="00B51469" w:rsidRDefault="007E5351" w:rsidP="007C0F55">
            <w:pPr>
              <w:pStyle w:val="headertabella0"/>
              <w:rPr>
                <w:color w:val="002060"/>
              </w:rPr>
            </w:pPr>
            <w:r w:rsidRPr="00B51469">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3C95D" w14:textId="77777777" w:rsidR="007E5351" w:rsidRPr="00B51469" w:rsidRDefault="007E5351" w:rsidP="007C0F55">
            <w:pPr>
              <w:pStyle w:val="headertabella0"/>
              <w:rPr>
                <w:color w:val="002060"/>
              </w:rPr>
            </w:pPr>
            <w:r w:rsidRPr="00B51469">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0DD02" w14:textId="77777777" w:rsidR="007E5351" w:rsidRPr="00B51469" w:rsidRDefault="007E5351" w:rsidP="007C0F55">
            <w:pPr>
              <w:pStyle w:val="headertabella0"/>
              <w:rPr>
                <w:color w:val="002060"/>
              </w:rPr>
            </w:pPr>
            <w:r w:rsidRPr="00B51469">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B88F8" w14:textId="77777777" w:rsidR="007E5351" w:rsidRPr="00B51469" w:rsidRDefault="007E5351" w:rsidP="007C0F55">
            <w:pPr>
              <w:pStyle w:val="headertabella0"/>
              <w:rPr>
                <w:color w:val="002060"/>
              </w:rPr>
            </w:pPr>
            <w:r w:rsidRPr="00B51469">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253A9" w14:textId="77777777" w:rsidR="007E5351" w:rsidRPr="00B51469" w:rsidRDefault="007E5351" w:rsidP="007C0F55">
            <w:pPr>
              <w:pStyle w:val="headertabella0"/>
              <w:rPr>
                <w:color w:val="002060"/>
              </w:rPr>
            </w:pPr>
            <w:r w:rsidRPr="00B51469">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02B65" w14:textId="77777777" w:rsidR="007E5351" w:rsidRPr="00B51469" w:rsidRDefault="007E5351" w:rsidP="007C0F55">
            <w:pPr>
              <w:pStyle w:val="headertabella0"/>
              <w:rPr>
                <w:color w:val="002060"/>
              </w:rPr>
            </w:pPr>
            <w:r w:rsidRPr="00B51469">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DB9F3" w14:textId="77777777" w:rsidR="007E5351" w:rsidRPr="00B51469" w:rsidRDefault="007E5351" w:rsidP="007C0F55">
            <w:pPr>
              <w:pStyle w:val="headertabella0"/>
              <w:rPr>
                <w:color w:val="002060"/>
              </w:rPr>
            </w:pPr>
            <w:r w:rsidRPr="00B51469">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38DA6" w14:textId="77777777" w:rsidR="007E5351" w:rsidRPr="00B51469" w:rsidRDefault="007E5351" w:rsidP="007C0F55">
            <w:pPr>
              <w:pStyle w:val="headertabella0"/>
              <w:rPr>
                <w:color w:val="002060"/>
              </w:rPr>
            </w:pPr>
            <w:r w:rsidRPr="00B51469">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DE236" w14:textId="77777777" w:rsidR="007E5351" w:rsidRPr="00B51469" w:rsidRDefault="007E5351" w:rsidP="007C0F55">
            <w:pPr>
              <w:pStyle w:val="headertabella0"/>
              <w:rPr>
                <w:color w:val="002060"/>
              </w:rPr>
            </w:pPr>
            <w:r w:rsidRPr="00B51469">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C0157" w14:textId="77777777" w:rsidR="007E5351" w:rsidRPr="00B51469" w:rsidRDefault="007E5351" w:rsidP="007C0F55">
            <w:pPr>
              <w:pStyle w:val="headertabella0"/>
              <w:rPr>
                <w:color w:val="002060"/>
              </w:rPr>
            </w:pPr>
            <w:r w:rsidRPr="00B51469">
              <w:rPr>
                <w:color w:val="002060"/>
              </w:rPr>
              <w:t>PE</w:t>
            </w:r>
          </w:p>
        </w:tc>
      </w:tr>
      <w:tr w:rsidR="007E5351" w:rsidRPr="00B51469" w14:paraId="464F2BB9" w14:textId="77777777" w:rsidTr="007C0F5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D8157E" w14:textId="77777777" w:rsidR="007E5351" w:rsidRPr="00B51469" w:rsidRDefault="007E5351" w:rsidP="007C0F55">
            <w:pPr>
              <w:pStyle w:val="rowtabella0"/>
              <w:rPr>
                <w:color w:val="002060"/>
              </w:rPr>
            </w:pPr>
            <w:r w:rsidRPr="00B51469">
              <w:rPr>
                <w:color w:val="002060"/>
              </w:rPr>
              <w:t>S.S. MACERATESE 1922 A.</w:t>
            </w:r>
            <w:proofErr w:type="gramStart"/>
            <w:r w:rsidRPr="00B51469">
              <w:rPr>
                <w:color w:val="002060"/>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D91AA" w14:textId="77777777" w:rsidR="007E5351" w:rsidRPr="00B51469" w:rsidRDefault="007E5351" w:rsidP="007C0F55">
            <w:pPr>
              <w:pStyle w:val="rowtabella0"/>
              <w:jc w:val="center"/>
              <w:rPr>
                <w:color w:val="002060"/>
              </w:rPr>
            </w:pPr>
            <w:r w:rsidRPr="00B51469">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9E938"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4E79B"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5EC1E"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0754"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5DF7B" w14:textId="77777777" w:rsidR="007E5351" w:rsidRPr="00B51469" w:rsidRDefault="007E5351" w:rsidP="007C0F55">
            <w:pPr>
              <w:pStyle w:val="rowtabella0"/>
              <w:jc w:val="center"/>
              <w:rPr>
                <w:color w:val="002060"/>
              </w:rPr>
            </w:pPr>
            <w:r w:rsidRPr="00B51469">
              <w:rPr>
                <w:color w:val="002060"/>
              </w:rP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B53D8"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C36FE" w14:textId="77777777" w:rsidR="007E5351" w:rsidRPr="00B51469" w:rsidRDefault="007E5351" w:rsidP="007C0F55">
            <w:pPr>
              <w:pStyle w:val="rowtabella0"/>
              <w:jc w:val="center"/>
              <w:rPr>
                <w:color w:val="002060"/>
              </w:rPr>
            </w:pPr>
            <w:r w:rsidRPr="00B51469">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6B0F4" w14:textId="77777777" w:rsidR="007E5351" w:rsidRPr="00B51469" w:rsidRDefault="007E5351" w:rsidP="007C0F55">
            <w:pPr>
              <w:pStyle w:val="rowtabella0"/>
              <w:jc w:val="center"/>
              <w:rPr>
                <w:color w:val="002060"/>
              </w:rPr>
            </w:pPr>
            <w:r w:rsidRPr="00B51469">
              <w:rPr>
                <w:color w:val="002060"/>
              </w:rPr>
              <w:t>0</w:t>
            </w:r>
          </w:p>
        </w:tc>
      </w:tr>
      <w:tr w:rsidR="007E5351" w:rsidRPr="00B51469" w14:paraId="79185E6D"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D430E" w14:textId="77777777" w:rsidR="007E5351" w:rsidRPr="00B51469" w:rsidRDefault="007E5351" w:rsidP="007C0F55">
            <w:pPr>
              <w:pStyle w:val="rowtabella0"/>
              <w:rPr>
                <w:color w:val="002060"/>
              </w:rPr>
            </w:pPr>
            <w:r w:rsidRPr="00B51469">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24AAD" w14:textId="77777777" w:rsidR="007E5351" w:rsidRPr="00B51469" w:rsidRDefault="007E5351" w:rsidP="007C0F55">
            <w:pPr>
              <w:pStyle w:val="rowtabella0"/>
              <w:jc w:val="center"/>
              <w:rPr>
                <w:color w:val="002060"/>
              </w:rPr>
            </w:pPr>
            <w:r w:rsidRPr="00B51469">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7997B"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7B3DC" w14:textId="77777777" w:rsidR="007E5351" w:rsidRPr="00B51469" w:rsidRDefault="007E5351" w:rsidP="007C0F55">
            <w:pPr>
              <w:pStyle w:val="rowtabella0"/>
              <w:jc w:val="center"/>
              <w:rPr>
                <w:color w:val="002060"/>
              </w:rPr>
            </w:pPr>
            <w:r w:rsidRPr="00B51469">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BF74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984E2"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B86C7" w14:textId="77777777" w:rsidR="007E5351" w:rsidRPr="00B51469" w:rsidRDefault="007E5351" w:rsidP="007C0F55">
            <w:pPr>
              <w:pStyle w:val="rowtabella0"/>
              <w:jc w:val="center"/>
              <w:rPr>
                <w:color w:val="002060"/>
              </w:rPr>
            </w:pPr>
            <w:r w:rsidRPr="00B51469">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E4E5E" w14:textId="77777777" w:rsidR="007E5351" w:rsidRPr="00B51469" w:rsidRDefault="007E5351" w:rsidP="007C0F55">
            <w:pPr>
              <w:pStyle w:val="rowtabella0"/>
              <w:jc w:val="center"/>
              <w:rPr>
                <w:color w:val="002060"/>
              </w:rPr>
            </w:pPr>
            <w:r w:rsidRPr="00B51469">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15054" w14:textId="77777777" w:rsidR="007E5351" w:rsidRPr="00B51469" w:rsidRDefault="007E5351" w:rsidP="007C0F55">
            <w:pPr>
              <w:pStyle w:val="rowtabella0"/>
              <w:jc w:val="center"/>
              <w:rPr>
                <w:color w:val="002060"/>
              </w:rPr>
            </w:pPr>
            <w:r w:rsidRPr="00B51469">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37ABD" w14:textId="77777777" w:rsidR="007E5351" w:rsidRPr="00B51469" w:rsidRDefault="007E5351" w:rsidP="007C0F55">
            <w:pPr>
              <w:pStyle w:val="rowtabella0"/>
              <w:jc w:val="center"/>
              <w:rPr>
                <w:color w:val="002060"/>
              </w:rPr>
            </w:pPr>
            <w:r w:rsidRPr="00B51469">
              <w:rPr>
                <w:color w:val="002060"/>
              </w:rPr>
              <w:t>0</w:t>
            </w:r>
          </w:p>
        </w:tc>
      </w:tr>
      <w:tr w:rsidR="007E5351" w:rsidRPr="00B51469" w14:paraId="6AF03F09"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EB7D86" w14:textId="77777777" w:rsidR="007E5351" w:rsidRPr="00B51469" w:rsidRDefault="007E5351" w:rsidP="007C0F55">
            <w:pPr>
              <w:pStyle w:val="rowtabella0"/>
              <w:rPr>
                <w:color w:val="002060"/>
              </w:rPr>
            </w:pPr>
            <w:proofErr w:type="spellStart"/>
            <w:proofErr w:type="gramStart"/>
            <w:r w:rsidRPr="00B51469">
              <w:rPr>
                <w:color w:val="002060"/>
              </w:rPr>
              <w:t>sq.B</w:t>
            </w:r>
            <w:proofErr w:type="spellEnd"/>
            <w:proofErr w:type="gramEnd"/>
            <w:r w:rsidRPr="00B51469">
              <w:rPr>
                <w:color w:val="002060"/>
              </w:rPr>
              <w:t xml:space="preserve"> AFC FERMO </w:t>
            </w:r>
            <w:proofErr w:type="gramStart"/>
            <w:r w:rsidRPr="00B51469">
              <w:rPr>
                <w:color w:val="002060"/>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B5653" w14:textId="77777777" w:rsidR="007E5351" w:rsidRPr="00B51469" w:rsidRDefault="007E5351" w:rsidP="007C0F55">
            <w:pPr>
              <w:pStyle w:val="rowtabella0"/>
              <w:jc w:val="center"/>
              <w:rPr>
                <w:color w:val="002060"/>
              </w:rPr>
            </w:pPr>
            <w:r w:rsidRPr="00B51469">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B5D0F"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DD70D"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FECF4"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47AC"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47536" w14:textId="77777777" w:rsidR="007E5351" w:rsidRPr="00B51469" w:rsidRDefault="007E5351" w:rsidP="007C0F55">
            <w:pPr>
              <w:pStyle w:val="rowtabella0"/>
              <w:jc w:val="center"/>
              <w:rPr>
                <w:color w:val="002060"/>
              </w:rPr>
            </w:pPr>
            <w:r w:rsidRPr="00B51469">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18FC0"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4B19D"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E870F" w14:textId="77777777" w:rsidR="007E5351" w:rsidRPr="00B51469" w:rsidRDefault="007E5351" w:rsidP="007C0F55">
            <w:pPr>
              <w:pStyle w:val="rowtabella0"/>
              <w:jc w:val="center"/>
              <w:rPr>
                <w:color w:val="002060"/>
              </w:rPr>
            </w:pPr>
            <w:r w:rsidRPr="00B51469">
              <w:rPr>
                <w:color w:val="002060"/>
              </w:rPr>
              <w:t>0</w:t>
            </w:r>
          </w:p>
        </w:tc>
      </w:tr>
      <w:tr w:rsidR="007E5351" w:rsidRPr="00B51469" w14:paraId="20E862CA"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AF2E63" w14:textId="77777777" w:rsidR="007E5351" w:rsidRPr="00B51469" w:rsidRDefault="007E5351" w:rsidP="007C0F55">
            <w:pPr>
              <w:pStyle w:val="rowtabella0"/>
              <w:rPr>
                <w:color w:val="002060"/>
              </w:rPr>
            </w:pPr>
            <w:r w:rsidRPr="00B51469">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35804"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4794F"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E75BC"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78351"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581FC"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865EF" w14:textId="77777777" w:rsidR="007E5351" w:rsidRPr="00B51469" w:rsidRDefault="007E5351" w:rsidP="007C0F55">
            <w:pPr>
              <w:pStyle w:val="rowtabella0"/>
              <w:jc w:val="center"/>
              <w:rPr>
                <w:color w:val="002060"/>
              </w:rPr>
            </w:pPr>
            <w:r w:rsidRPr="00B51469">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B3CF1" w14:textId="77777777" w:rsidR="007E5351" w:rsidRPr="00B51469" w:rsidRDefault="007E5351" w:rsidP="007C0F55">
            <w:pPr>
              <w:pStyle w:val="rowtabella0"/>
              <w:jc w:val="center"/>
              <w:rPr>
                <w:color w:val="002060"/>
              </w:rPr>
            </w:pPr>
            <w:r w:rsidRPr="00B51469">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DCF75"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C702D" w14:textId="77777777" w:rsidR="007E5351" w:rsidRPr="00B51469" w:rsidRDefault="007E5351" w:rsidP="007C0F55">
            <w:pPr>
              <w:pStyle w:val="rowtabella0"/>
              <w:jc w:val="center"/>
              <w:rPr>
                <w:color w:val="002060"/>
              </w:rPr>
            </w:pPr>
            <w:r w:rsidRPr="00B51469">
              <w:rPr>
                <w:color w:val="002060"/>
              </w:rPr>
              <w:t>0</w:t>
            </w:r>
          </w:p>
        </w:tc>
      </w:tr>
      <w:tr w:rsidR="007E5351" w:rsidRPr="00B51469" w14:paraId="128655E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229D34" w14:textId="77777777" w:rsidR="007E5351" w:rsidRPr="00B51469" w:rsidRDefault="007E5351" w:rsidP="007C0F55">
            <w:pPr>
              <w:pStyle w:val="rowtabella0"/>
              <w:rPr>
                <w:color w:val="002060"/>
              </w:rPr>
            </w:pPr>
            <w:r w:rsidRPr="00B51469">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81BF" w14:textId="77777777" w:rsidR="007E5351" w:rsidRPr="00B51469" w:rsidRDefault="007E5351" w:rsidP="007C0F55">
            <w:pPr>
              <w:pStyle w:val="rowtabella0"/>
              <w:jc w:val="center"/>
              <w:rPr>
                <w:color w:val="002060"/>
              </w:rPr>
            </w:pPr>
            <w:r w:rsidRPr="00B51469">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F5C85"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D35E1" w14:textId="77777777" w:rsidR="007E5351" w:rsidRPr="00B51469" w:rsidRDefault="007E5351" w:rsidP="007C0F55">
            <w:pPr>
              <w:pStyle w:val="rowtabella0"/>
              <w:jc w:val="center"/>
              <w:rPr>
                <w:color w:val="002060"/>
              </w:rPr>
            </w:pPr>
            <w:r w:rsidRPr="00B51469">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8D13B"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8BC5"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1B50C" w14:textId="77777777" w:rsidR="007E5351" w:rsidRPr="00B51469" w:rsidRDefault="007E5351" w:rsidP="007C0F55">
            <w:pPr>
              <w:pStyle w:val="rowtabella0"/>
              <w:jc w:val="center"/>
              <w:rPr>
                <w:color w:val="002060"/>
              </w:rPr>
            </w:pPr>
            <w:r w:rsidRPr="00B51469">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B54D7" w14:textId="77777777" w:rsidR="007E5351" w:rsidRPr="00B51469" w:rsidRDefault="007E5351" w:rsidP="007C0F55">
            <w:pPr>
              <w:pStyle w:val="rowtabella0"/>
              <w:jc w:val="center"/>
              <w:rPr>
                <w:color w:val="002060"/>
              </w:rPr>
            </w:pPr>
            <w:r w:rsidRPr="00B51469">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2A0E2"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2E3B4" w14:textId="77777777" w:rsidR="007E5351" w:rsidRPr="00B51469" w:rsidRDefault="007E5351" w:rsidP="007C0F55">
            <w:pPr>
              <w:pStyle w:val="rowtabella0"/>
              <w:jc w:val="center"/>
              <w:rPr>
                <w:color w:val="002060"/>
              </w:rPr>
            </w:pPr>
            <w:r w:rsidRPr="00B51469">
              <w:rPr>
                <w:color w:val="002060"/>
              </w:rPr>
              <w:t>0</w:t>
            </w:r>
          </w:p>
        </w:tc>
      </w:tr>
      <w:tr w:rsidR="007E5351" w:rsidRPr="00B51469" w14:paraId="75CCCC5E"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9AF6EE" w14:textId="77777777" w:rsidR="007E5351" w:rsidRPr="00B51469" w:rsidRDefault="007E5351" w:rsidP="007C0F55">
            <w:pPr>
              <w:pStyle w:val="rowtabella0"/>
              <w:rPr>
                <w:color w:val="002060"/>
              </w:rPr>
            </w:pPr>
            <w:proofErr w:type="spellStart"/>
            <w:proofErr w:type="gramStart"/>
            <w:r w:rsidRPr="00B51469">
              <w:rPr>
                <w:color w:val="002060"/>
              </w:rPr>
              <w:t>sq.B</w:t>
            </w:r>
            <w:proofErr w:type="spellEnd"/>
            <w:proofErr w:type="gramEnd"/>
            <w:r w:rsidRPr="00B51469">
              <w:rPr>
                <w:color w:val="002060"/>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EB24"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CA663"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7E36E"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CC708"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C501B"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9D941" w14:textId="77777777" w:rsidR="007E5351" w:rsidRPr="00B51469" w:rsidRDefault="007E5351" w:rsidP="007C0F55">
            <w:pPr>
              <w:pStyle w:val="rowtabella0"/>
              <w:jc w:val="center"/>
              <w:rPr>
                <w:color w:val="002060"/>
              </w:rPr>
            </w:pPr>
            <w:r w:rsidRPr="00B51469">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043FE" w14:textId="77777777" w:rsidR="007E5351" w:rsidRPr="00B51469" w:rsidRDefault="007E5351" w:rsidP="007C0F55">
            <w:pPr>
              <w:pStyle w:val="rowtabella0"/>
              <w:jc w:val="center"/>
              <w:rPr>
                <w:color w:val="002060"/>
              </w:rPr>
            </w:pPr>
            <w:r w:rsidRPr="00B51469">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D35A6" w14:textId="77777777" w:rsidR="007E5351" w:rsidRPr="00B51469" w:rsidRDefault="007E5351" w:rsidP="007C0F55">
            <w:pPr>
              <w:pStyle w:val="rowtabella0"/>
              <w:jc w:val="center"/>
              <w:rPr>
                <w:color w:val="002060"/>
              </w:rPr>
            </w:pPr>
            <w:r w:rsidRPr="00B51469">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FFAFF" w14:textId="77777777" w:rsidR="007E5351" w:rsidRPr="00B51469" w:rsidRDefault="007E5351" w:rsidP="007C0F55">
            <w:pPr>
              <w:pStyle w:val="rowtabella0"/>
              <w:jc w:val="center"/>
              <w:rPr>
                <w:color w:val="002060"/>
              </w:rPr>
            </w:pPr>
            <w:r w:rsidRPr="00B51469">
              <w:rPr>
                <w:color w:val="002060"/>
              </w:rPr>
              <w:t>0</w:t>
            </w:r>
          </w:p>
        </w:tc>
      </w:tr>
      <w:tr w:rsidR="007E5351" w:rsidRPr="00B51469" w14:paraId="14FE9B26"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C93A25" w14:textId="77777777" w:rsidR="007E5351" w:rsidRPr="00B51469" w:rsidRDefault="007E5351" w:rsidP="007C0F55">
            <w:pPr>
              <w:pStyle w:val="rowtabella0"/>
              <w:rPr>
                <w:color w:val="002060"/>
              </w:rPr>
            </w:pPr>
            <w:r w:rsidRPr="00B51469">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6AFE"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D6C0A"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68657"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C6EC0"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1AFF8"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87D02" w14:textId="77777777" w:rsidR="007E5351" w:rsidRPr="00B51469" w:rsidRDefault="007E5351" w:rsidP="007C0F55">
            <w:pPr>
              <w:pStyle w:val="rowtabella0"/>
              <w:jc w:val="center"/>
              <w:rPr>
                <w:color w:val="002060"/>
              </w:rPr>
            </w:pPr>
            <w:r w:rsidRPr="00B51469">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08D3E" w14:textId="77777777" w:rsidR="007E5351" w:rsidRPr="00B51469" w:rsidRDefault="007E5351" w:rsidP="007C0F55">
            <w:pPr>
              <w:pStyle w:val="rowtabella0"/>
              <w:jc w:val="center"/>
              <w:rPr>
                <w:color w:val="002060"/>
              </w:rPr>
            </w:pPr>
            <w:r w:rsidRPr="00B51469">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7635B"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B801D" w14:textId="77777777" w:rsidR="007E5351" w:rsidRPr="00B51469" w:rsidRDefault="007E5351" w:rsidP="007C0F55">
            <w:pPr>
              <w:pStyle w:val="rowtabella0"/>
              <w:jc w:val="center"/>
              <w:rPr>
                <w:color w:val="002060"/>
              </w:rPr>
            </w:pPr>
            <w:r w:rsidRPr="00B51469">
              <w:rPr>
                <w:color w:val="002060"/>
              </w:rPr>
              <w:t>0</w:t>
            </w:r>
          </w:p>
        </w:tc>
      </w:tr>
      <w:tr w:rsidR="007E5351" w:rsidRPr="00B51469" w14:paraId="56D3C2D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92C6A4" w14:textId="77777777" w:rsidR="007E5351" w:rsidRPr="00B51469" w:rsidRDefault="007E5351" w:rsidP="007C0F55">
            <w:pPr>
              <w:pStyle w:val="rowtabella0"/>
              <w:rPr>
                <w:color w:val="002060"/>
              </w:rPr>
            </w:pPr>
            <w:r w:rsidRPr="00B51469">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B4025"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8989E"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3C2AF"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092E2" w14:textId="77777777" w:rsidR="007E5351" w:rsidRPr="00B51469" w:rsidRDefault="007E5351" w:rsidP="007C0F55">
            <w:pPr>
              <w:pStyle w:val="rowtabella0"/>
              <w:jc w:val="center"/>
              <w:rPr>
                <w:color w:val="002060"/>
              </w:rPr>
            </w:pPr>
            <w:r w:rsidRPr="00B51469">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FC3BD"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5091E" w14:textId="77777777" w:rsidR="007E5351" w:rsidRPr="00B51469" w:rsidRDefault="007E5351" w:rsidP="007C0F55">
            <w:pPr>
              <w:pStyle w:val="rowtabella0"/>
              <w:jc w:val="center"/>
              <w:rPr>
                <w:color w:val="002060"/>
              </w:rPr>
            </w:pPr>
            <w:r w:rsidRPr="00B51469">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BAD79" w14:textId="77777777" w:rsidR="007E5351" w:rsidRPr="00B51469" w:rsidRDefault="007E5351" w:rsidP="007C0F55">
            <w:pPr>
              <w:pStyle w:val="rowtabella0"/>
              <w:jc w:val="center"/>
              <w:rPr>
                <w:color w:val="002060"/>
              </w:rPr>
            </w:pPr>
            <w:r w:rsidRPr="00B51469">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AD22D"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CC4F" w14:textId="77777777" w:rsidR="007E5351" w:rsidRPr="00B51469" w:rsidRDefault="007E5351" w:rsidP="007C0F55">
            <w:pPr>
              <w:pStyle w:val="rowtabella0"/>
              <w:jc w:val="center"/>
              <w:rPr>
                <w:color w:val="002060"/>
              </w:rPr>
            </w:pPr>
            <w:r w:rsidRPr="00B51469">
              <w:rPr>
                <w:color w:val="002060"/>
              </w:rPr>
              <w:t>0</w:t>
            </w:r>
          </w:p>
        </w:tc>
      </w:tr>
      <w:tr w:rsidR="007E5351" w:rsidRPr="00B51469" w14:paraId="73171791"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E7CC7E" w14:textId="77777777" w:rsidR="007E5351" w:rsidRPr="00B51469" w:rsidRDefault="007E5351" w:rsidP="007C0F55">
            <w:pPr>
              <w:pStyle w:val="rowtabella0"/>
              <w:rPr>
                <w:color w:val="002060"/>
              </w:rPr>
            </w:pPr>
            <w:r w:rsidRPr="00B51469">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CAB55" w14:textId="77777777" w:rsidR="007E5351" w:rsidRPr="00B51469" w:rsidRDefault="007E5351" w:rsidP="007C0F55">
            <w:pPr>
              <w:pStyle w:val="rowtabella0"/>
              <w:jc w:val="center"/>
              <w:rPr>
                <w:color w:val="002060"/>
              </w:rPr>
            </w:pPr>
            <w:r w:rsidRPr="00B51469">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5A023"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D4AC3" w14:textId="77777777" w:rsidR="007E5351" w:rsidRPr="00B51469" w:rsidRDefault="007E5351" w:rsidP="007C0F55">
            <w:pPr>
              <w:pStyle w:val="rowtabella0"/>
              <w:jc w:val="center"/>
              <w:rPr>
                <w:color w:val="002060"/>
              </w:rPr>
            </w:pPr>
            <w:r w:rsidRPr="00B51469">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9F1D5"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F4DCB"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67A5" w14:textId="77777777" w:rsidR="007E5351" w:rsidRPr="00B51469" w:rsidRDefault="007E5351" w:rsidP="007C0F55">
            <w:pPr>
              <w:pStyle w:val="rowtabella0"/>
              <w:jc w:val="center"/>
              <w:rPr>
                <w:color w:val="002060"/>
              </w:rPr>
            </w:pPr>
            <w:r w:rsidRPr="00B51469">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D0B5E" w14:textId="77777777" w:rsidR="007E5351" w:rsidRPr="00B51469" w:rsidRDefault="007E5351" w:rsidP="007C0F55">
            <w:pPr>
              <w:pStyle w:val="rowtabella0"/>
              <w:jc w:val="center"/>
              <w:rPr>
                <w:color w:val="002060"/>
              </w:rPr>
            </w:pPr>
            <w:r w:rsidRPr="00B51469">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9FA9A" w14:textId="77777777" w:rsidR="007E5351" w:rsidRPr="00B51469" w:rsidRDefault="007E5351" w:rsidP="007C0F55">
            <w:pPr>
              <w:pStyle w:val="rowtabella0"/>
              <w:jc w:val="center"/>
              <w:rPr>
                <w:color w:val="002060"/>
              </w:rPr>
            </w:pPr>
            <w:r w:rsidRPr="00B51469">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FBD89" w14:textId="77777777" w:rsidR="007E5351" w:rsidRPr="00B51469" w:rsidRDefault="007E5351" w:rsidP="007C0F55">
            <w:pPr>
              <w:pStyle w:val="rowtabella0"/>
              <w:jc w:val="center"/>
              <w:rPr>
                <w:color w:val="002060"/>
              </w:rPr>
            </w:pPr>
            <w:r w:rsidRPr="00B51469">
              <w:rPr>
                <w:color w:val="002060"/>
              </w:rPr>
              <w:t>0</w:t>
            </w:r>
          </w:p>
        </w:tc>
      </w:tr>
      <w:tr w:rsidR="007E5351" w:rsidRPr="00B51469" w14:paraId="54FE3042"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F01DF8" w14:textId="77777777" w:rsidR="007E5351" w:rsidRPr="00B51469" w:rsidRDefault="007E5351" w:rsidP="007C0F55">
            <w:pPr>
              <w:pStyle w:val="rowtabella0"/>
              <w:rPr>
                <w:color w:val="002060"/>
              </w:rPr>
            </w:pPr>
            <w:proofErr w:type="spellStart"/>
            <w:proofErr w:type="gramStart"/>
            <w:r w:rsidRPr="00B51469">
              <w:rPr>
                <w:color w:val="002060"/>
              </w:rPr>
              <w:t>sq.B</w:t>
            </w:r>
            <w:proofErr w:type="spellEnd"/>
            <w:proofErr w:type="gramEnd"/>
            <w:r w:rsidRPr="00B51469">
              <w:rPr>
                <w:color w:val="002060"/>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A9C85" w14:textId="77777777" w:rsidR="007E5351" w:rsidRPr="00B51469" w:rsidRDefault="007E5351" w:rsidP="007C0F55">
            <w:pPr>
              <w:pStyle w:val="rowtabella0"/>
              <w:jc w:val="center"/>
              <w:rPr>
                <w:color w:val="002060"/>
              </w:rPr>
            </w:pPr>
            <w:r w:rsidRPr="00B51469">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36398"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0B0CA"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ADE72"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48392" w14:textId="77777777" w:rsidR="007E5351" w:rsidRPr="00B51469" w:rsidRDefault="007E5351" w:rsidP="007C0F55">
            <w:pPr>
              <w:pStyle w:val="rowtabella0"/>
              <w:jc w:val="center"/>
              <w:rPr>
                <w:color w:val="002060"/>
              </w:rPr>
            </w:pPr>
            <w:r w:rsidRPr="00B51469">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84ECF" w14:textId="77777777" w:rsidR="007E5351" w:rsidRPr="00B51469" w:rsidRDefault="007E5351" w:rsidP="007C0F55">
            <w:pPr>
              <w:pStyle w:val="rowtabella0"/>
              <w:jc w:val="center"/>
              <w:rPr>
                <w:color w:val="002060"/>
              </w:rPr>
            </w:pPr>
            <w:r w:rsidRPr="00B51469">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41BB6" w14:textId="77777777" w:rsidR="007E5351" w:rsidRPr="00B51469" w:rsidRDefault="007E5351" w:rsidP="007C0F55">
            <w:pPr>
              <w:pStyle w:val="rowtabella0"/>
              <w:jc w:val="center"/>
              <w:rPr>
                <w:color w:val="002060"/>
              </w:rPr>
            </w:pPr>
            <w:r w:rsidRPr="00B51469">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7FE04"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8C4AE" w14:textId="77777777" w:rsidR="007E5351" w:rsidRPr="00B51469" w:rsidRDefault="007E5351" w:rsidP="007C0F55">
            <w:pPr>
              <w:pStyle w:val="rowtabella0"/>
              <w:jc w:val="center"/>
              <w:rPr>
                <w:color w:val="002060"/>
              </w:rPr>
            </w:pPr>
            <w:r w:rsidRPr="00B51469">
              <w:rPr>
                <w:color w:val="002060"/>
              </w:rPr>
              <w:t>0</w:t>
            </w:r>
          </w:p>
        </w:tc>
      </w:tr>
      <w:tr w:rsidR="007E5351" w:rsidRPr="00B51469" w14:paraId="5C072AAC"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E4724" w14:textId="77777777" w:rsidR="007E5351" w:rsidRPr="00B51469" w:rsidRDefault="007E5351" w:rsidP="007C0F55">
            <w:pPr>
              <w:pStyle w:val="rowtabella0"/>
              <w:rPr>
                <w:color w:val="002060"/>
              </w:rPr>
            </w:pPr>
            <w:r w:rsidRPr="00B51469">
              <w:rPr>
                <w:color w:val="002060"/>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10E4" w14:textId="77777777" w:rsidR="007E5351" w:rsidRPr="00B51469" w:rsidRDefault="007E5351" w:rsidP="007C0F55">
            <w:pPr>
              <w:pStyle w:val="rowtabella0"/>
              <w:jc w:val="center"/>
              <w:rPr>
                <w:color w:val="002060"/>
              </w:rPr>
            </w:pPr>
            <w:r w:rsidRPr="00B51469">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0A205"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44D37" w14:textId="77777777" w:rsidR="007E5351" w:rsidRPr="00B51469" w:rsidRDefault="007E5351" w:rsidP="007C0F55">
            <w:pPr>
              <w:pStyle w:val="rowtabella0"/>
              <w:jc w:val="center"/>
              <w:rPr>
                <w:color w:val="002060"/>
              </w:rPr>
            </w:pPr>
            <w:r w:rsidRPr="00B51469">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3280C"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44042" w14:textId="77777777" w:rsidR="007E5351" w:rsidRPr="00B51469" w:rsidRDefault="007E5351" w:rsidP="007C0F55">
            <w:pPr>
              <w:pStyle w:val="rowtabella0"/>
              <w:jc w:val="center"/>
              <w:rPr>
                <w:color w:val="002060"/>
              </w:rPr>
            </w:pPr>
            <w:r w:rsidRPr="00B51469">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1ED08"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2991"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A7B77"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F4B43" w14:textId="77777777" w:rsidR="007E5351" w:rsidRPr="00B51469" w:rsidRDefault="007E5351" w:rsidP="007C0F55">
            <w:pPr>
              <w:pStyle w:val="rowtabella0"/>
              <w:jc w:val="center"/>
              <w:rPr>
                <w:color w:val="002060"/>
              </w:rPr>
            </w:pPr>
            <w:r w:rsidRPr="00B51469">
              <w:rPr>
                <w:color w:val="002060"/>
              </w:rPr>
              <w:t>0</w:t>
            </w:r>
          </w:p>
        </w:tc>
      </w:tr>
      <w:tr w:rsidR="007E5351" w:rsidRPr="00B51469" w14:paraId="19AB6F9B"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FCE087" w14:textId="77777777" w:rsidR="007E5351" w:rsidRPr="00B51469" w:rsidRDefault="007E5351" w:rsidP="007C0F55">
            <w:pPr>
              <w:pStyle w:val="rowtabella0"/>
              <w:rPr>
                <w:color w:val="002060"/>
              </w:rPr>
            </w:pPr>
            <w:r w:rsidRPr="00B51469">
              <w:rPr>
                <w:color w:val="002060"/>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E5EEE" w14:textId="77777777" w:rsidR="007E5351" w:rsidRPr="00B51469" w:rsidRDefault="007E5351" w:rsidP="007C0F55">
            <w:pPr>
              <w:pStyle w:val="rowtabella0"/>
              <w:jc w:val="center"/>
              <w:rPr>
                <w:color w:val="002060"/>
              </w:rPr>
            </w:pPr>
            <w:r w:rsidRPr="00B51469">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C99AB"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FFA5C" w14:textId="77777777" w:rsidR="007E5351" w:rsidRPr="00B51469" w:rsidRDefault="007E5351" w:rsidP="007C0F55">
            <w:pPr>
              <w:pStyle w:val="rowtabella0"/>
              <w:jc w:val="center"/>
              <w:rPr>
                <w:color w:val="002060"/>
              </w:rPr>
            </w:pPr>
            <w:r w:rsidRPr="00B51469">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4489B" w14:textId="77777777" w:rsidR="007E5351" w:rsidRPr="00B51469" w:rsidRDefault="007E5351" w:rsidP="007C0F55">
            <w:pPr>
              <w:pStyle w:val="rowtabella0"/>
              <w:jc w:val="center"/>
              <w:rPr>
                <w:color w:val="002060"/>
              </w:rPr>
            </w:pPr>
            <w:r w:rsidRPr="00B51469">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22A17" w14:textId="77777777" w:rsidR="007E5351" w:rsidRPr="00B51469" w:rsidRDefault="007E5351" w:rsidP="007C0F55">
            <w:pPr>
              <w:pStyle w:val="rowtabella0"/>
              <w:jc w:val="center"/>
              <w:rPr>
                <w:color w:val="002060"/>
              </w:rPr>
            </w:pPr>
            <w:r w:rsidRPr="00B51469">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58EA5" w14:textId="77777777" w:rsidR="007E5351" w:rsidRPr="00B51469" w:rsidRDefault="007E5351" w:rsidP="007C0F55">
            <w:pPr>
              <w:pStyle w:val="rowtabella0"/>
              <w:jc w:val="center"/>
              <w:rPr>
                <w:color w:val="002060"/>
              </w:rPr>
            </w:pPr>
            <w:r w:rsidRPr="00B51469">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E250F" w14:textId="77777777" w:rsidR="007E5351" w:rsidRPr="00B51469" w:rsidRDefault="007E5351" w:rsidP="007C0F55">
            <w:pPr>
              <w:pStyle w:val="rowtabella0"/>
              <w:jc w:val="center"/>
              <w:rPr>
                <w:color w:val="002060"/>
              </w:rPr>
            </w:pPr>
            <w:r w:rsidRPr="00B51469">
              <w:rPr>
                <w:color w:val="002060"/>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0977A" w14:textId="77777777" w:rsidR="007E5351" w:rsidRPr="00B51469" w:rsidRDefault="007E5351" w:rsidP="007C0F55">
            <w:pPr>
              <w:pStyle w:val="rowtabella0"/>
              <w:jc w:val="center"/>
              <w:rPr>
                <w:color w:val="002060"/>
              </w:rPr>
            </w:pPr>
            <w:r w:rsidRPr="00B51469">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F3DF" w14:textId="77777777" w:rsidR="007E5351" w:rsidRPr="00B51469" w:rsidRDefault="007E5351" w:rsidP="007C0F55">
            <w:pPr>
              <w:pStyle w:val="rowtabella0"/>
              <w:jc w:val="center"/>
              <w:rPr>
                <w:color w:val="002060"/>
              </w:rPr>
            </w:pPr>
            <w:r w:rsidRPr="00B51469">
              <w:rPr>
                <w:color w:val="002060"/>
              </w:rPr>
              <w:t>0</w:t>
            </w:r>
          </w:p>
        </w:tc>
      </w:tr>
      <w:tr w:rsidR="007E5351" w:rsidRPr="00B51469" w14:paraId="055EF76F" w14:textId="77777777" w:rsidTr="007C0F5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E54C9F" w14:textId="77777777" w:rsidR="007E5351" w:rsidRPr="00B51469" w:rsidRDefault="007E5351" w:rsidP="007C0F55">
            <w:pPr>
              <w:pStyle w:val="rowtabella0"/>
              <w:rPr>
                <w:color w:val="002060"/>
              </w:rPr>
            </w:pPr>
            <w:r w:rsidRPr="00B51469">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95C42" w14:textId="77777777" w:rsidR="007E5351" w:rsidRPr="00B51469" w:rsidRDefault="007E5351" w:rsidP="007C0F55">
            <w:pPr>
              <w:pStyle w:val="rowtabella0"/>
              <w:jc w:val="center"/>
              <w:rPr>
                <w:color w:val="002060"/>
              </w:rPr>
            </w:pPr>
            <w:r w:rsidRPr="00B51469">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52A69"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0790"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3FE3F"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D960C" w14:textId="77777777" w:rsidR="007E5351" w:rsidRPr="00B51469" w:rsidRDefault="007E5351" w:rsidP="007C0F55">
            <w:pPr>
              <w:pStyle w:val="rowtabella0"/>
              <w:jc w:val="center"/>
              <w:rPr>
                <w:color w:val="002060"/>
              </w:rPr>
            </w:pPr>
            <w:r w:rsidRPr="00B51469">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21810" w14:textId="77777777" w:rsidR="007E5351" w:rsidRPr="00B51469" w:rsidRDefault="007E5351" w:rsidP="007C0F55">
            <w:pPr>
              <w:pStyle w:val="rowtabella0"/>
              <w:jc w:val="center"/>
              <w:rPr>
                <w:color w:val="002060"/>
              </w:rPr>
            </w:pPr>
            <w:r w:rsidRPr="00B51469">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1DF26" w14:textId="77777777" w:rsidR="007E5351" w:rsidRPr="00B51469" w:rsidRDefault="007E5351" w:rsidP="007C0F55">
            <w:pPr>
              <w:pStyle w:val="rowtabella0"/>
              <w:jc w:val="center"/>
              <w:rPr>
                <w:color w:val="002060"/>
              </w:rPr>
            </w:pPr>
            <w:r w:rsidRPr="00B51469">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A9DA1" w14:textId="77777777" w:rsidR="007E5351" w:rsidRPr="00B51469" w:rsidRDefault="007E5351" w:rsidP="007C0F55">
            <w:pPr>
              <w:pStyle w:val="rowtabella0"/>
              <w:jc w:val="center"/>
              <w:rPr>
                <w:color w:val="002060"/>
              </w:rPr>
            </w:pPr>
            <w:r w:rsidRPr="00B51469">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E07D2" w14:textId="77777777" w:rsidR="007E5351" w:rsidRPr="00B51469" w:rsidRDefault="007E5351" w:rsidP="007C0F55">
            <w:pPr>
              <w:pStyle w:val="rowtabella0"/>
              <w:jc w:val="center"/>
              <w:rPr>
                <w:color w:val="002060"/>
              </w:rPr>
            </w:pPr>
            <w:r w:rsidRPr="00B51469">
              <w:rPr>
                <w:color w:val="002060"/>
              </w:rPr>
              <w:t>0</w:t>
            </w:r>
          </w:p>
        </w:tc>
      </w:tr>
      <w:tr w:rsidR="007E5351" w:rsidRPr="00B51469" w14:paraId="792CCB3B" w14:textId="77777777" w:rsidTr="007C0F5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46FF6B" w14:textId="77777777" w:rsidR="007E5351" w:rsidRPr="00B51469" w:rsidRDefault="007E5351" w:rsidP="007C0F55">
            <w:pPr>
              <w:pStyle w:val="rowtabella0"/>
              <w:rPr>
                <w:color w:val="002060"/>
              </w:rPr>
            </w:pPr>
            <w:r w:rsidRPr="00B51469">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7825" w14:textId="77777777" w:rsidR="007E5351" w:rsidRPr="00B51469" w:rsidRDefault="007E5351" w:rsidP="007C0F55">
            <w:pPr>
              <w:pStyle w:val="rowtabella0"/>
              <w:jc w:val="center"/>
              <w:rPr>
                <w:color w:val="002060"/>
              </w:rPr>
            </w:pPr>
            <w:r w:rsidRPr="00B51469">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B2033" w14:textId="77777777" w:rsidR="007E5351" w:rsidRPr="00B51469" w:rsidRDefault="007E5351" w:rsidP="007C0F55">
            <w:pPr>
              <w:pStyle w:val="rowtabella0"/>
              <w:jc w:val="center"/>
              <w:rPr>
                <w:color w:val="002060"/>
              </w:rPr>
            </w:pPr>
            <w:r w:rsidRPr="00B51469">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F0891" w14:textId="77777777" w:rsidR="007E5351" w:rsidRPr="00B51469" w:rsidRDefault="007E5351" w:rsidP="007C0F55">
            <w:pPr>
              <w:pStyle w:val="rowtabella0"/>
              <w:jc w:val="center"/>
              <w:rPr>
                <w:color w:val="002060"/>
              </w:rPr>
            </w:pPr>
            <w:r w:rsidRPr="00B51469">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85373" w14:textId="77777777" w:rsidR="007E5351" w:rsidRPr="00B51469" w:rsidRDefault="007E5351" w:rsidP="007C0F55">
            <w:pPr>
              <w:pStyle w:val="rowtabella0"/>
              <w:jc w:val="center"/>
              <w:rPr>
                <w:color w:val="002060"/>
              </w:rPr>
            </w:pPr>
            <w:r w:rsidRPr="00B51469">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66C7F" w14:textId="77777777" w:rsidR="007E5351" w:rsidRPr="00B51469" w:rsidRDefault="007E5351" w:rsidP="007C0F55">
            <w:pPr>
              <w:pStyle w:val="rowtabella0"/>
              <w:jc w:val="center"/>
              <w:rPr>
                <w:color w:val="002060"/>
              </w:rPr>
            </w:pPr>
            <w:r w:rsidRPr="00B51469">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D1895" w14:textId="77777777" w:rsidR="007E5351" w:rsidRPr="00B51469" w:rsidRDefault="007E5351" w:rsidP="007C0F55">
            <w:pPr>
              <w:pStyle w:val="rowtabella0"/>
              <w:jc w:val="center"/>
              <w:rPr>
                <w:color w:val="002060"/>
              </w:rPr>
            </w:pPr>
            <w:r w:rsidRPr="00B51469">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4DACE" w14:textId="77777777" w:rsidR="007E5351" w:rsidRPr="00B51469" w:rsidRDefault="007E5351" w:rsidP="007C0F55">
            <w:pPr>
              <w:pStyle w:val="rowtabella0"/>
              <w:jc w:val="center"/>
              <w:rPr>
                <w:color w:val="002060"/>
              </w:rPr>
            </w:pPr>
            <w:r w:rsidRPr="00B51469">
              <w:rPr>
                <w:color w:val="002060"/>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AE00A" w14:textId="77777777" w:rsidR="007E5351" w:rsidRPr="00B51469" w:rsidRDefault="007E5351" w:rsidP="007C0F55">
            <w:pPr>
              <w:pStyle w:val="rowtabella0"/>
              <w:jc w:val="center"/>
              <w:rPr>
                <w:color w:val="002060"/>
              </w:rPr>
            </w:pPr>
            <w:r w:rsidRPr="00B51469">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192E3" w14:textId="77777777" w:rsidR="007E5351" w:rsidRPr="00B51469" w:rsidRDefault="007E5351" w:rsidP="007C0F55">
            <w:pPr>
              <w:pStyle w:val="rowtabella0"/>
              <w:jc w:val="center"/>
              <w:rPr>
                <w:color w:val="002060"/>
              </w:rPr>
            </w:pPr>
            <w:r w:rsidRPr="00B51469">
              <w:rPr>
                <w:color w:val="002060"/>
              </w:rPr>
              <w:t>0</w:t>
            </w:r>
          </w:p>
        </w:tc>
      </w:tr>
    </w:tbl>
    <w:p w14:paraId="467D7C30" w14:textId="77777777" w:rsidR="007E5351" w:rsidRPr="00B51469" w:rsidRDefault="007E5351" w:rsidP="007E5351">
      <w:pPr>
        <w:pStyle w:val="breakline"/>
        <w:rPr>
          <w:rFonts w:eastAsiaTheme="minorEastAsia"/>
          <w:color w:val="002060"/>
        </w:rPr>
      </w:pPr>
    </w:p>
    <w:p w14:paraId="57120AB0" w14:textId="77777777" w:rsidR="007E5351" w:rsidRPr="00B51469" w:rsidRDefault="007E5351" w:rsidP="007E5351">
      <w:pPr>
        <w:pStyle w:val="titoloprinc0"/>
        <w:rPr>
          <w:color w:val="002060"/>
        </w:rPr>
      </w:pPr>
      <w:r>
        <w:rPr>
          <w:color w:val="002060"/>
        </w:rPr>
        <w:t>PROGRAMMA GARE</w:t>
      </w:r>
    </w:p>
    <w:p w14:paraId="6A30E630" w14:textId="77777777" w:rsidR="007E5351" w:rsidRDefault="007E5351" w:rsidP="007E5351">
      <w:pPr>
        <w:pStyle w:val="breakline"/>
        <w:rPr>
          <w:color w:val="002060"/>
        </w:rPr>
      </w:pPr>
    </w:p>
    <w:p w14:paraId="4DB6759A" w14:textId="77777777" w:rsidR="00E30092" w:rsidRPr="00B90E51" w:rsidRDefault="00E30092" w:rsidP="00E30092">
      <w:pPr>
        <w:pStyle w:val="sottotitolocampionato10"/>
        <w:rPr>
          <w:color w:val="002060"/>
        </w:rPr>
      </w:pPr>
      <w:r w:rsidRPr="00B90E51">
        <w:rPr>
          <w:color w:val="002060"/>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E30092" w:rsidRPr="00B90E51" w14:paraId="1FE6859D"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A803E"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6B406"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51A6D"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3B60B"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B93CC"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1BDBF"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90A8D"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57635407" w14:textId="77777777" w:rsidTr="007C0F5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A09FF7" w14:textId="77777777" w:rsidR="00E30092" w:rsidRPr="00B90E51" w:rsidRDefault="00E30092" w:rsidP="007C0F55">
            <w:pPr>
              <w:pStyle w:val="rowtabella0"/>
              <w:rPr>
                <w:color w:val="002060"/>
              </w:rPr>
            </w:pPr>
            <w:r w:rsidRPr="00B90E51">
              <w:rPr>
                <w:color w:val="002060"/>
              </w:rPr>
              <w:t>TREIESE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25AEF4" w14:textId="77777777" w:rsidR="00E30092" w:rsidRPr="00B90E51" w:rsidRDefault="00E30092" w:rsidP="007C0F55">
            <w:pPr>
              <w:pStyle w:val="rowtabella0"/>
              <w:rPr>
                <w:color w:val="002060"/>
              </w:rPr>
            </w:pPr>
            <w:r w:rsidRPr="00B90E51">
              <w:rPr>
                <w:color w:val="002060"/>
              </w:rPr>
              <w:t>RECANATESE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B5B9E2"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A8D483" w14:textId="77777777" w:rsidR="00E30092" w:rsidRPr="00B90E51" w:rsidRDefault="00E30092" w:rsidP="007C0F55">
            <w:pPr>
              <w:pStyle w:val="rowtabella0"/>
              <w:rPr>
                <w:color w:val="002060"/>
              </w:rPr>
            </w:pPr>
            <w:r w:rsidRPr="00B90E51">
              <w:rPr>
                <w:color w:val="002060"/>
              </w:rPr>
              <w:t>11/03/2026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ED9561" w14:textId="77777777" w:rsidR="00E30092" w:rsidRPr="00B90E51" w:rsidRDefault="00E30092" w:rsidP="007C0F55">
            <w:pPr>
              <w:pStyle w:val="rowtabella0"/>
              <w:rPr>
                <w:color w:val="002060"/>
              </w:rPr>
            </w:pPr>
            <w:r w:rsidRPr="00B90E51">
              <w:rPr>
                <w:color w:val="002060"/>
              </w:rPr>
              <w:t>352 COMUNALE "LEONARDO CAPPONI"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88AABD" w14:textId="77777777" w:rsidR="00E30092" w:rsidRPr="00B90E51" w:rsidRDefault="00E30092" w:rsidP="007C0F55">
            <w:pPr>
              <w:pStyle w:val="rowtabella0"/>
              <w:rPr>
                <w:color w:val="002060"/>
              </w:rPr>
            </w:pPr>
            <w:r w:rsidRPr="00B90E51">
              <w:rPr>
                <w:color w:val="002060"/>
              </w:rPr>
              <w:t>TREIA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0B0249" w14:textId="77777777" w:rsidR="00E30092" w:rsidRPr="00B90E51" w:rsidRDefault="00E30092" w:rsidP="007C0F55">
            <w:pPr>
              <w:pStyle w:val="rowtabella0"/>
              <w:rPr>
                <w:color w:val="002060"/>
              </w:rPr>
            </w:pPr>
            <w:r w:rsidRPr="00B90E51">
              <w:rPr>
                <w:color w:val="002060"/>
              </w:rPr>
              <w:t>VIA CAMPO SPORTIVO</w:t>
            </w:r>
          </w:p>
        </w:tc>
      </w:tr>
    </w:tbl>
    <w:p w14:paraId="189B8283" w14:textId="77777777" w:rsidR="00E30092" w:rsidRPr="00B90E51" w:rsidRDefault="00E30092" w:rsidP="00E30092">
      <w:pPr>
        <w:pStyle w:val="breakline"/>
        <w:rPr>
          <w:rFonts w:eastAsiaTheme="minorEastAsia"/>
          <w:color w:val="002060"/>
        </w:rPr>
      </w:pPr>
    </w:p>
    <w:p w14:paraId="20EA99A2" w14:textId="77777777" w:rsidR="00E30092" w:rsidRPr="00B90E51" w:rsidRDefault="00E30092" w:rsidP="00E30092">
      <w:pPr>
        <w:pStyle w:val="breakline"/>
        <w:rPr>
          <w:color w:val="002060"/>
        </w:rPr>
      </w:pPr>
    </w:p>
    <w:p w14:paraId="63149E9C" w14:textId="77777777" w:rsidR="00E30092" w:rsidRPr="00B90E51" w:rsidRDefault="00E30092" w:rsidP="00E30092">
      <w:pPr>
        <w:pStyle w:val="breakline"/>
        <w:rPr>
          <w:color w:val="002060"/>
        </w:rPr>
      </w:pPr>
    </w:p>
    <w:p w14:paraId="2915C0CF" w14:textId="77777777" w:rsidR="00E30092" w:rsidRPr="00B90E51" w:rsidRDefault="00E30092" w:rsidP="00E30092">
      <w:pPr>
        <w:pStyle w:val="sottotitolocampionato10"/>
        <w:rPr>
          <w:color w:val="002060"/>
        </w:rPr>
      </w:pPr>
      <w:r w:rsidRPr="00B90E51">
        <w:rPr>
          <w:color w:val="002060"/>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E30092" w:rsidRPr="00B90E51" w14:paraId="330521AD" w14:textId="77777777" w:rsidTr="007C0F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27B86" w14:textId="77777777" w:rsidR="00E30092" w:rsidRPr="00B90E51" w:rsidRDefault="00E30092" w:rsidP="007C0F55">
            <w:pPr>
              <w:pStyle w:val="headertabella0"/>
              <w:rPr>
                <w:color w:val="002060"/>
              </w:rPr>
            </w:pPr>
            <w:r w:rsidRPr="00B90E51">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9919C" w14:textId="77777777" w:rsidR="00E30092" w:rsidRPr="00B90E51" w:rsidRDefault="00E30092" w:rsidP="007C0F55">
            <w:pPr>
              <w:pStyle w:val="headertabella0"/>
              <w:rPr>
                <w:color w:val="002060"/>
              </w:rPr>
            </w:pPr>
            <w:r w:rsidRPr="00B90E51">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3BD8E" w14:textId="77777777" w:rsidR="00E30092" w:rsidRPr="00B90E51" w:rsidRDefault="00E30092" w:rsidP="007C0F55">
            <w:pPr>
              <w:pStyle w:val="headertabella0"/>
              <w:rPr>
                <w:color w:val="002060"/>
              </w:rPr>
            </w:pPr>
            <w:r w:rsidRPr="00B90E51">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BA6B0" w14:textId="77777777" w:rsidR="00E30092" w:rsidRPr="00B90E51" w:rsidRDefault="00E30092" w:rsidP="007C0F55">
            <w:pPr>
              <w:pStyle w:val="headertabella0"/>
              <w:rPr>
                <w:color w:val="002060"/>
              </w:rPr>
            </w:pPr>
            <w:r w:rsidRPr="00B90E51">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666F6" w14:textId="77777777" w:rsidR="00E30092" w:rsidRPr="00B90E51" w:rsidRDefault="00E30092" w:rsidP="007C0F55">
            <w:pPr>
              <w:pStyle w:val="headertabella0"/>
              <w:rPr>
                <w:color w:val="002060"/>
              </w:rPr>
            </w:pPr>
            <w:r w:rsidRPr="00B90E51">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8A79C" w14:textId="77777777" w:rsidR="00E30092" w:rsidRPr="00B90E51" w:rsidRDefault="00E30092" w:rsidP="007C0F55">
            <w:pPr>
              <w:pStyle w:val="headertabella0"/>
              <w:rPr>
                <w:color w:val="002060"/>
              </w:rPr>
            </w:pPr>
            <w:proofErr w:type="spellStart"/>
            <w:r w:rsidRPr="00B90E51">
              <w:rPr>
                <w:color w:val="002060"/>
              </w:rPr>
              <w:t>Localita'</w:t>
            </w:r>
            <w:proofErr w:type="spellEnd"/>
            <w:r w:rsidRPr="00B90E51">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2E703" w14:textId="77777777" w:rsidR="00E30092" w:rsidRPr="00B90E51" w:rsidRDefault="00E30092" w:rsidP="007C0F55">
            <w:pPr>
              <w:pStyle w:val="headertabella0"/>
              <w:rPr>
                <w:color w:val="002060"/>
              </w:rPr>
            </w:pPr>
            <w:r w:rsidRPr="00B90E51">
              <w:rPr>
                <w:color w:val="002060"/>
              </w:rPr>
              <w:t>Indirizzo Impianto</w:t>
            </w:r>
          </w:p>
        </w:tc>
      </w:tr>
      <w:tr w:rsidR="00E30092" w:rsidRPr="00B90E51" w14:paraId="14393D68" w14:textId="77777777" w:rsidTr="007C0F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E9BD8B" w14:textId="77777777" w:rsidR="00E30092" w:rsidRPr="00B90E51" w:rsidRDefault="00E30092" w:rsidP="007C0F55">
            <w:pPr>
              <w:pStyle w:val="rowtabella0"/>
              <w:rPr>
                <w:color w:val="002060"/>
              </w:rPr>
            </w:pPr>
            <w:r w:rsidRPr="00B90E51">
              <w:rPr>
                <w:color w:val="002060"/>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195EB8" w14:textId="77777777" w:rsidR="00E30092" w:rsidRPr="00B90E51" w:rsidRDefault="00E30092" w:rsidP="007C0F55">
            <w:pPr>
              <w:pStyle w:val="rowtabella0"/>
              <w:rPr>
                <w:color w:val="002060"/>
              </w:rPr>
            </w:pPr>
            <w:r w:rsidRPr="00B90E51">
              <w:rPr>
                <w:color w:val="002060"/>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37323" w14:textId="77777777" w:rsidR="00E30092" w:rsidRPr="00B90E51" w:rsidRDefault="00E30092" w:rsidP="007C0F55">
            <w:pPr>
              <w:pStyle w:val="rowtabella0"/>
              <w:jc w:val="center"/>
              <w:rPr>
                <w:color w:val="002060"/>
              </w:rPr>
            </w:pPr>
            <w:r w:rsidRPr="00B90E51">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74EBB2" w14:textId="77777777" w:rsidR="00E30092" w:rsidRPr="00B90E51" w:rsidRDefault="00E30092" w:rsidP="007C0F55">
            <w:pPr>
              <w:pStyle w:val="rowtabella0"/>
              <w:rPr>
                <w:color w:val="002060"/>
              </w:rPr>
            </w:pPr>
            <w:r w:rsidRPr="00B90E51">
              <w:rPr>
                <w:color w:val="002060"/>
              </w:rPr>
              <w:t>13/03/2026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2C74E" w14:textId="77777777" w:rsidR="00E30092" w:rsidRPr="00B90E51" w:rsidRDefault="00E30092" w:rsidP="007C0F55">
            <w:pPr>
              <w:pStyle w:val="rowtabella0"/>
              <w:rPr>
                <w:color w:val="002060"/>
              </w:rPr>
            </w:pPr>
            <w:r w:rsidRPr="00B90E51">
              <w:rPr>
                <w:color w:val="002060"/>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24EBA8" w14:textId="77777777" w:rsidR="00E30092" w:rsidRPr="00B90E51" w:rsidRDefault="00E30092" w:rsidP="007C0F55">
            <w:pPr>
              <w:pStyle w:val="rowtabella0"/>
              <w:rPr>
                <w:color w:val="002060"/>
              </w:rPr>
            </w:pPr>
            <w:r w:rsidRPr="00B90E51">
              <w:rPr>
                <w:color w:val="002060"/>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14A3A" w14:textId="77777777" w:rsidR="00E30092" w:rsidRPr="00B90E51" w:rsidRDefault="00E30092" w:rsidP="007C0F55">
            <w:pPr>
              <w:pStyle w:val="rowtabella0"/>
              <w:rPr>
                <w:color w:val="002060"/>
              </w:rPr>
            </w:pPr>
            <w:r w:rsidRPr="00B90E51">
              <w:rPr>
                <w:color w:val="002060"/>
              </w:rPr>
              <w:t>VIA MAGELLANO - V.S. FILIPPO</w:t>
            </w:r>
          </w:p>
        </w:tc>
      </w:tr>
      <w:tr w:rsidR="00E30092" w:rsidRPr="00B90E51" w14:paraId="2063020B"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F58A4E" w14:textId="77777777" w:rsidR="00E30092" w:rsidRPr="00B90E51" w:rsidRDefault="00E30092" w:rsidP="007C0F55">
            <w:pPr>
              <w:pStyle w:val="rowtabella0"/>
              <w:rPr>
                <w:color w:val="002060"/>
              </w:rPr>
            </w:pPr>
            <w:r w:rsidRPr="00B90E51">
              <w:rPr>
                <w:color w:val="002060"/>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C7D622" w14:textId="77777777" w:rsidR="00E30092" w:rsidRPr="00B90E51" w:rsidRDefault="00E30092" w:rsidP="007C0F55">
            <w:pPr>
              <w:pStyle w:val="rowtabella0"/>
              <w:rPr>
                <w:color w:val="002060"/>
              </w:rPr>
            </w:pPr>
            <w:r w:rsidRPr="00B90E51">
              <w:rPr>
                <w:color w:val="002060"/>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6EC3A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5577D9"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E39BEC" w14:textId="77777777" w:rsidR="00E30092" w:rsidRPr="00B90E51" w:rsidRDefault="00E30092" w:rsidP="007C0F55">
            <w:pPr>
              <w:pStyle w:val="rowtabella0"/>
              <w:rPr>
                <w:color w:val="002060"/>
              </w:rPr>
            </w:pPr>
            <w:r w:rsidRPr="00B90E51">
              <w:rPr>
                <w:color w:val="002060"/>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E16947" w14:textId="77777777" w:rsidR="00E30092" w:rsidRPr="00B90E51" w:rsidRDefault="00E30092" w:rsidP="007C0F55">
            <w:pPr>
              <w:pStyle w:val="rowtabella0"/>
              <w:rPr>
                <w:color w:val="002060"/>
              </w:rPr>
            </w:pPr>
            <w:r w:rsidRPr="00B90E51">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099A5" w14:textId="77777777" w:rsidR="00E30092" w:rsidRPr="00B90E51" w:rsidRDefault="00E30092" w:rsidP="007C0F55">
            <w:pPr>
              <w:pStyle w:val="rowtabella0"/>
              <w:rPr>
                <w:color w:val="002060"/>
              </w:rPr>
            </w:pPr>
            <w:r w:rsidRPr="00B90E51">
              <w:rPr>
                <w:color w:val="002060"/>
              </w:rPr>
              <w:t>VIA DEL TIRASSEGNO</w:t>
            </w:r>
          </w:p>
        </w:tc>
      </w:tr>
      <w:tr w:rsidR="00E30092" w:rsidRPr="00B90E51" w14:paraId="28BC14BB"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523531" w14:textId="77777777" w:rsidR="00E30092" w:rsidRPr="00B90E51" w:rsidRDefault="00E30092" w:rsidP="007C0F55">
            <w:pPr>
              <w:pStyle w:val="rowtabella0"/>
              <w:rPr>
                <w:color w:val="002060"/>
              </w:rPr>
            </w:pPr>
            <w:r w:rsidRPr="00B90E51">
              <w:rPr>
                <w:color w:val="002060"/>
              </w:rPr>
              <w:t xml:space="preserve">AFC FERMO </w:t>
            </w:r>
            <w:proofErr w:type="gramStart"/>
            <w:r w:rsidRPr="00B90E51">
              <w:rPr>
                <w:color w:val="002060"/>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CF606F" w14:textId="77777777" w:rsidR="00E30092" w:rsidRPr="00B90E51" w:rsidRDefault="00E30092" w:rsidP="007C0F55">
            <w:pPr>
              <w:pStyle w:val="rowtabella0"/>
              <w:rPr>
                <w:color w:val="002060"/>
              </w:rPr>
            </w:pPr>
            <w:r w:rsidRPr="00B90E51">
              <w:rPr>
                <w:color w:val="002060"/>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B34EAD"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DE2035"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867787" w14:textId="77777777" w:rsidR="00E30092" w:rsidRPr="00B90E51" w:rsidRDefault="00E30092" w:rsidP="007C0F55">
            <w:pPr>
              <w:pStyle w:val="rowtabella0"/>
              <w:rPr>
                <w:color w:val="002060"/>
              </w:rPr>
            </w:pPr>
            <w:r w:rsidRPr="00B90E51">
              <w:rPr>
                <w:color w:val="002060"/>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A473EC" w14:textId="77777777" w:rsidR="00E30092" w:rsidRPr="00B90E51" w:rsidRDefault="00E30092" w:rsidP="007C0F55">
            <w:pPr>
              <w:pStyle w:val="rowtabella0"/>
              <w:rPr>
                <w:color w:val="002060"/>
              </w:rPr>
            </w:pPr>
            <w:r w:rsidRPr="00B90E51">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000491" w14:textId="77777777" w:rsidR="00E30092" w:rsidRPr="00B90E51" w:rsidRDefault="00E30092" w:rsidP="007C0F55">
            <w:pPr>
              <w:pStyle w:val="rowtabella0"/>
              <w:rPr>
                <w:color w:val="002060"/>
              </w:rPr>
            </w:pPr>
            <w:r w:rsidRPr="00B90E51">
              <w:rPr>
                <w:color w:val="002060"/>
              </w:rPr>
              <w:t>VIA COLLE VISSIANO TIRASSEGNO</w:t>
            </w:r>
          </w:p>
        </w:tc>
      </w:tr>
      <w:tr w:rsidR="00E30092" w:rsidRPr="00B90E51" w14:paraId="2CEB9460"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740CB2" w14:textId="77777777" w:rsidR="00E30092" w:rsidRPr="00B90E51" w:rsidRDefault="00E30092" w:rsidP="007C0F55">
            <w:pPr>
              <w:pStyle w:val="rowtabella0"/>
              <w:rPr>
                <w:color w:val="002060"/>
              </w:rPr>
            </w:pPr>
            <w:r w:rsidRPr="00B90E51">
              <w:rPr>
                <w:color w:val="002060"/>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17DC6F" w14:textId="77777777" w:rsidR="00E30092" w:rsidRPr="00B90E51" w:rsidRDefault="00E30092" w:rsidP="007C0F55">
            <w:pPr>
              <w:pStyle w:val="rowtabella0"/>
              <w:rPr>
                <w:color w:val="002060"/>
              </w:rPr>
            </w:pPr>
            <w:r w:rsidRPr="00B90E51">
              <w:rPr>
                <w:color w:val="002060"/>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706B03"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C62003" w14:textId="77777777" w:rsidR="00E30092" w:rsidRPr="00B90E51" w:rsidRDefault="00E30092" w:rsidP="007C0F55">
            <w:pPr>
              <w:pStyle w:val="rowtabella0"/>
              <w:rPr>
                <w:color w:val="002060"/>
              </w:rPr>
            </w:pPr>
            <w:r w:rsidRPr="00B90E51">
              <w:rPr>
                <w:color w:val="002060"/>
              </w:rP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C70FB3" w14:textId="77777777" w:rsidR="00E30092" w:rsidRPr="00B90E51" w:rsidRDefault="00E30092" w:rsidP="007C0F55">
            <w:pPr>
              <w:pStyle w:val="rowtabella0"/>
              <w:rPr>
                <w:color w:val="002060"/>
              </w:rPr>
            </w:pPr>
            <w:r w:rsidRPr="00B90E51">
              <w:rPr>
                <w:color w:val="002060"/>
              </w:rPr>
              <w:t xml:space="preserve">301 "MICHELE GIRONELLA" </w:t>
            </w:r>
            <w:proofErr w:type="gramStart"/>
            <w:r w:rsidRPr="00B90E51">
              <w:rPr>
                <w:color w:val="002060"/>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1FC33"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2516E1" w14:textId="77777777" w:rsidR="00E30092" w:rsidRPr="00B90E51" w:rsidRDefault="00E30092" w:rsidP="007C0F55">
            <w:pPr>
              <w:pStyle w:val="rowtabella0"/>
              <w:rPr>
                <w:color w:val="002060"/>
              </w:rPr>
            </w:pPr>
            <w:r w:rsidRPr="00B90E51">
              <w:rPr>
                <w:color w:val="002060"/>
              </w:rPr>
              <w:t>BORGO PERANZONI VILLA POTENZA</w:t>
            </w:r>
          </w:p>
        </w:tc>
      </w:tr>
      <w:tr w:rsidR="00E30092" w:rsidRPr="00B90E51" w14:paraId="5D026390"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A7EA29" w14:textId="77777777" w:rsidR="00E30092" w:rsidRPr="00B90E51" w:rsidRDefault="00E30092" w:rsidP="007C0F55">
            <w:pPr>
              <w:pStyle w:val="rowtabella0"/>
              <w:rPr>
                <w:color w:val="002060"/>
              </w:rPr>
            </w:pPr>
            <w:r w:rsidRPr="00B90E51">
              <w:rPr>
                <w:color w:val="002060"/>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CF0515" w14:textId="77777777" w:rsidR="00E30092" w:rsidRPr="00B90E51" w:rsidRDefault="00E30092" w:rsidP="007C0F55">
            <w:pPr>
              <w:pStyle w:val="rowtabella0"/>
              <w:rPr>
                <w:color w:val="002060"/>
              </w:rPr>
            </w:pPr>
            <w:r w:rsidRPr="00B90E51">
              <w:rPr>
                <w:color w:val="002060"/>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02B677"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1EEA24" w14:textId="77777777" w:rsidR="00E30092" w:rsidRPr="00B90E51" w:rsidRDefault="00E30092" w:rsidP="007C0F55">
            <w:pPr>
              <w:pStyle w:val="rowtabella0"/>
              <w:rPr>
                <w:color w:val="002060"/>
              </w:rPr>
            </w:pPr>
            <w:r w:rsidRPr="00B90E51">
              <w:rPr>
                <w:color w:val="002060"/>
              </w:rP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094B09" w14:textId="77777777" w:rsidR="00E30092" w:rsidRPr="00B90E51" w:rsidRDefault="00E30092" w:rsidP="007C0F55">
            <w:pPr>
              <w:pStyle w:val="rowtabella0"/>
              <w:rPr>
                <w:color w:val="002060"/>
              </w:rPr>
            </w:pPr>
            <w:r w:rsidRPr="00B90E51">
              <w:rPr>
                <w:color w:val="002060"/>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05796" w14:textId="77777777" w:rsidR="00E30092" w:rsidRPr="00B90E51" w:rsidRDefault="00E30092" w:rsidP="007C0F55">
            <w:pPr>
              <w:pStyle w:val="rowtabella0"/>
              <w:rPr>
                <w:color w:val="002060"/>
              </w:rPr>
            </w:pPr>
            <w:r w:rsidRPr="00B90E51">
              <w:rPr>
                <w:color w:val="002060"/>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7CDB9F" w14:textId="77777777" w:rsidR="00E30092" w:rsidRPr="00B90E51" w:rsidRDefault="00E30092" w:rsidP="007C0F55">
            <w:pPr>
              <w:pStyle w:val="rowtabella0"/>
              <w:rPr>
                <w:color w:val="002060"/>
              </w:rPr>
            </w:pPr>
            <w:r w:rsidRPr="00B90E51">
              <w:rPr>
                <w:color w:val="002060"/>
              </w:rPr>
              <w:t>VIA CAMPO SPORTIVO</w:t>
            </w:r>
          </w:p>
        </w:tc>
      </w:tr>
      <w:tr w:rsidR="00E30092" w:rsidRPr="00B90E51" w14:paraId="4EE704D0" w14:textId="77777777" w:rsidTr="007C0F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B26E71" w14:textId="77777777" w:rsidR="00E30092" w:rsidRPr="00B90E51" w:rsidRDefault="00E30092" w:rsidP="007C0F55">
            <w:pPr>
              <w:pStyle w:val="rowtabella0"/>
              <w:rPr>
                <w:color w:val="002060"/>
              </w:rPr>
            </w:pPr>
            <w:r w:rsidRPr="00B90E51">
              <w:rPr>
                <w:color w:val="002060"/>
              </w:rPr>
              <w:t>MACERATESE 1922 A.</w:t>
            </w:r>
            <w:proofErr w:type="gramStart"/>
            <w:r w:rsidRPr="00B90E51">
              <w:rPr>
                <w:color w:val="002060"/>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3CACE" w14:textId="77777777" w:rsidR="00E30092" w:rsidRPr="00B90E51" w:rsidRDefault="00E30092" w:rsidP="007C0F55">
            <w:pPr>
              <w:pStyle w:val="rowtabella0"/>
              <w:rPr>
                <w:color w:val="002060"/>
              </w:rPr>
            </w:pPr>
            <w:r w:rsidRPr="00B90E51">
              <w:rPr>
                <w:color w:val="002060"/>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C80DF0"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CB8681" w14:textId="77777777" w:rsidR="00E30092" w:rsidRPr="00B90E51" w:rsidRDefault="00E30092" w:rsidP="007C0F55">
            <w:pPr>
              <w:pStyle w:val="rowtabella0"/>
              <w:rPr>
                <w:color w:val="002060"/>
              </w:rPr>
            </w:pPr>
            <w:r w:rsidRPr="00B90E51">
              <w:rPr>
                <w:color w:val="002060"/>
              </w:rP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F3E64A" w14:textId="77777777" w:rsidR="00E30092" w:rsidRPr="00B90E51" w:rsidRDefault="00E30092" w:rsidP="007C0F55">
            <w:pPr>
              <w:pStyle w:val="rowtabella0"/>
              <w:rPr>
                <w:color w:val="002060"/>
              </w:rPr>
            </w:pPr>
            <w:r w:rsidRPr="00B90E51">
              <w:rPr>
                <w:color w:val="002060"/>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D6A683" w14:textId="77777777" w:rsidR="00E30092" w:rsidRPr="00B90E51" w:rsidRDefault="00E30092" w:rsidP="007C0F55">
            <w:pPr>
              <w:pStyle w:val="rowtabella0"/>
              <w:rPr>
                <w:color w:val="002060"/>
              </w:rPr>
            </w:pPr>
            <w:r w:rsidRPr="00B90E51">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EAC5C" w14:textId="77777777" w:rsidR="00E30092" w:rsidRPr="00B90E51" w:rsidRDefault="00E30092" w:rsidP="007C0F55">
            <w:pPr>
              <w:pStyle w:val="rowtabella0"/>
              <w:rPr>
                <w:color w:val="002060"/>
              </w:rPr>
            </w:pPr>
            <w:r w:rsidRPr="00B90E51">
              <w:rPr>
                <w:color w:val="002060"/>
              </w:rPr>
              <w:t>VIA MARTIRI LIBERTA' 5</w:t>
            </w:r>
          </w:p>
        </w:tc>
      </w:tr>
      <w:tr w:rsidR="00E30092" w:rsidRPr="00B90E51" w14:paraId="7998EE4C" w14:textId="77777777" w:rsidTr="007C0F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B06CAB" w14:textId="77777777" w:rsidR="00E30092" w:rsidRPr="00B90E51" w:rsidRDefault="00E30092" w:rsidP="007C0F55">
            <w:pPr>
              <w:pStyle w:val="rowtabella0"/>
              <w:rPr>
                <w:color w:val="002060"/>
              </w:rPr>
            </w:pPr>
            <w:r w:rsidRPr="00B90E51">
              <w:rPr>
                <w:color w:val="002060"/>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58C12" w14:textId="77777777" w:rsidR="00E30092" w:rsidRPr="00B90E51" w:rsidRDefault="00E30092" w:rsidP="007C0F55">
            <w:pPr>
              <w:pStyle w:val="rowtabella0"/>
              <w:rPr>
                <w:color w:val="002060"/>
              </w:rPr>
            </w:pPr>
            <w:r w:rsidRPr="00B90E51">
              <w:rPr>
                <w:color w:val="002060"/>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B9855" w14:textId="77777777" w:rsidR="00E30092" w:rsidRPr="00B90E51" w:rsidRDefault="00E30092" w:rsidP="007C0F55">
            <w:pPr>
              <w:pStyle w:val="rowtabella0"/>
              <w:jc w:val="center"/>
              <w:rPr>
                <w:color w:val="002060"/>
              </w:rPr>
            </w:pPr>
            <w:r w:rsidRPr="00B90E51">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AFD038" w14:textId="77777777" w:rsidR="00E30092" w:rsidRPr="00B90E51" w:rsidRDefault="00E30092" w:rsidP="007C0F55">
            <w:pPr>
              <w:pStyle w:val="rowtabella0"/>
              <w:rPr>
                <w:color w:val="002060"/>
              </w:rPr>
            </w:pPr>
            <w:r w:rsidRPr="00B90E51">
              <w:rPr>
                <w:color w:val="002060"/>
              </w:rPr>
              <w:t>15/03/2026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3B7EF" w14:textId="77777777" w:rsidR="00E30092" w:rsidRPr="00B90E51" w:rsidRDefault="00E30092" w:rsidP="007C0F55">
            <w:pPr>
              <w:pStyle w:val="rowtabella0"/>
              <w:rPr>
                <w:color w:val="002060"/>
              </w:rPr>
            </w:pPr>
            <w:r w:rsidRPr="00B90E51">
              <w:rPr>
                <w:color w:val="002060"/>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3F929" w14:textId="77777777" w:rsidR="00E30092" w:rsidRPr="00B90E51" w:rsidRDefault="00E30092" w:rsidP="007C0F55">
            <w:pPr>
              <w:pStyle w:val="rowtabella0"/>
              <w:rPr>
                <w:color w:val="002060"/>
              </w:rPr>
            </w:pPr>
            <w:r w:rsidRPr="00B90E51">
              <w:rPr>
                <w:color w:val="002060"/>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A4941" w14:textId="77777777" w:rsidR="00E30092" w:rsidRPr="00B90E51" w:rsidRDefault="00E30092" w:rsidP="007C0F55">
            <w:pPr>
              <w:pStyle w:val="rowtabella0"/>
              <w:rPr>
                <w:color w:val="002060"/>
              </w:rPr>
            </w:pPr>
            <w:r w:rsidRPr="00B90E51">
              <w:rPr>
                <w:color w:val="002060"/>
              </w:rPr>
              <w:t>VIA WEBER - ZONA STICCHI</w:t>
            </w:r>
          </w:p>
        </w:tc>
      </w:tr>
    </w:tbl>
    <w:p w14:paraId="7AFAC678" w14:textId="77777777" w:rsidR="00E30092" w:rsidRPr="00B90E51" w:rsidRDefault="00E30092" w:rsidP="00E30092">
      <w:pPr>
        <w:pStyle w:val="breakline"/>
        <w:rPr>
          <w:rFonts w:eastAsiaTheme="minorEastAsia"/>
          <w:color w:val="002060"/>
        </w:rPr>
      </w:pPr>
    </w:p>
    <w:p w14:paraId="7005C325" w14:textId="77777777" w:rsidR="00C92573" w:rsidRDefault="00C92573"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8" w:name="_Toc184139189"/>
      <w:bookmarkStart w:id="19" w:name="_Toc939698"/>
      <w:bookmarkEnd w:id="13"/>
      <w:bookmarkEnd w:id="14"/>
      <w:r>
        <w:rPr>
          <w:rFonts w:ascii="Arial" w:eastAsia="Arial" w:hAnsi="Arial" w:cs="Arial"/>
          <w:b/>
          <w:color w:val="FFFFFF"/>
          <w:sz w:val="36"/>
          <w:szCs w:val="36"/>
        </w:rPr>
        <w:t>NOTIZIE SU ATTIVITA’ DI BASE</w:t>
      </w:r>
      <w:bookmarkEnd w:id="18"/>
    </w:p>
    <w:p w14:paraId="0DE38D8F" w14:textId="77777777" w:rsidR="00C92573" w:rsidRDefault="00C92573"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19D55E71" w14:textId="21BB8036" w:rsidR="00C579E1" w:rsidRPr="004A0B0C" w:rsidRDefault="004A0B0C"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Pr="004A0B0C" w:rsidRDefault="00C579E1" w:rsidP="00D8394F">
      <w:pPr>
        <w:rPr>
          <w:rFonts w:ascii="Arial" w:hAnsi="Arial" w:cs="Arial"/>
          <w:color w:val="002060"/>
          <w:sz w:val="22"/>
          <w:szCs w:val="22"/>
        </w:rPr>
      </w:pPr>
      <w:r w:rsidRPr="004A0B0C">
        <w:rPr>
          <w:rFonts w:ascii="Arial" w:hAnsi="Arial" w:cs="Arial"/>
          <w:color w:val="002060"/>
          <w:sz w:val="22"/>
          <w:szCs w:val="22"/>
        </w:rPr>
        <w:lastRenderedPageBreak/>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75D5D714" w14:textId="77777777" w:rsidR="004A0B0C" w:rsidRPr="004A0B0C" w:rsidRDefault="004A0B0C"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5F0FE5A4" w14:textId="77777777" w:rsidR="004A0B0C" w:rsidRPr="004A0B0C" w:rsidRDefault="004A0B0C"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4F0475F2" w14:textId="77777777" w:rsidR="00F070BD" w:rsidRPr="004A0B0C" w:rsidRDefault="00F070BD"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2FDE62FE" w14:textId="77777777" w:rsidR="00F070BD" w:rsidRPr="00F070BD" w:rsidRDefault="00F070BD" w:rsidP="00F070BD">
      <w:pPr>
        <w:rPr>
          <w:rFonts w:ascii="Arial" w:hAnsi="Arial" w:cs="Arial"/>
          <w:color w:val="002060"/>
          <w:sz w:val="22"/>
          <w:szCs w:val="22"/>
        </w:rPr>
      </w:pPr>
    </w:p>
    <w:p w14:paraId="373F1CDF" w14:textId="2645A22C" w:rsidR="007F097D" w:rsidRDefault="007F097D" w:rsidP="00F070BD">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t>REFERTI NON PERVENUTI</w:t>
      </w:r>
    </w:p>
    <w:p w14:paraId="71AD50EC" w14:textId="77777777" w:rsidR="00F070BD" w:rsidRPr="00F070BD" w:rsidRDefault="00F070BD" w:rsidP="00F070BD">
      <w:pPr>
        <w:jc w:val="center"/>
        <w:rPr>
          <w:rFonts w:ascii="Arial" w:hAnsi="Arial" w:cs="Arial"/>
          <w:b/>
          <w:bCs/>
          <w:color w:val="17365D" w:themeColor="text2" w:themeShade="BF"/>
          <w:sz w:val="22"/>
          <w:szCs w:val="22"/>
          <w:u w:val="single"/>
        </w:rPr>
      </w:pPr>
    </w:p>
    <w:p w14:paraId="0B435CB3"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11 ANNI </w:t>
      </w:r>
      <w:proofErr w:type="gramStart"/>
      <w:r w:rsidRPr="00301577">
        <w:rPr>
          <w:rFonts w:ascii="Arial" w:hAnsi="Arial" w:cs="Arial"/>
          <w:b/>
          <w:bCs/>
          <w:color w:val="002060"/>
          <w:sz w:val="36"/>
          <w:szCs w:val="36"/>
        </w:rPr>
        <w:t>-  PRIMAVERA</w:t>
      </w:r>
      <w:proofErr w:type="gramEnd"/>
    </w:p>
    <w:p w14:paraId="3247EFA8" w14:textId="77777777" w:rsidR="007F097D" w:rsidRPr="00301577" w:rsidRDefault="007F097D" w:rsidP="007F097D">
      <w:pPr>
        <w:jc w:val="center"/>
        <w:rPr>
          <w:rFonts w:ascii="Arial" w:hAnsi="Arial" w:cs="Arial"/>
          <w:b/>
          <w:bCs/>
          <w:color w:val="002060"/>
          <w:sz w:val="36"/>
          <w:szCs w:val="36"/>
        </w:rPr>
      </w:pPr>
    </w:p>
    <w:p w14:paraId="5C1F02A3" w14:textId="43897137" w:rsidR="00F43B24" w:rsidRPr="00301577" w:rsidRDefault="00F43B24" w:rsidP="00F43B24">
      <w:pPr>
        <w:jc w:val="left"/>
        <w:rPr>
          <w:rFonts w:ascii="Arial" w:hAnsi="Arial" w:cs="Arial"/>
          <w:b/>
          <w:bCs/>
          <w:color w:val="002060"/>
          <w:sz w:val="24"/>
          <w:szCs w:val="24"/>
        </w:rPr>
      </w:pPr>
      <w:r w:rsidRPr="00301577">
        <w:rPr>
          <w:rFonts w:ascii="Arial" w:hAnsi="Arial" w:cs="Arial"/>
          <w:b/>
          <w:bCs/>
          <w:color w:val="002060"/>
          <w:sz w:val="24"/>
          <w:szCs w:val="24"/>
        </w:rPr>
        <w:t>GARE DEL 01/03/2026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1577" w:rsidRPr="00301577" w14:paraId="36440FC7"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4FC69" w14:textId="7B830003" w:rsidR="00F43B24" w:rsidRPr="00301577" w:rsidRDefault="00F43B24" w:rsidP="00724A5F">
            <w:pPr>
              <w:jc w:val="center"/>
              <w:rPr>
                <w:rFonts w:ascii="Arial" w:hAnsi="Arial" w:cs="Arial"/>
                <w:b/>
                <w:bCs/>
                <w:color w:val="002060"/>
              </w:rPr>
            </w:pPr>
            <w:r w:rsidRPr="00301577">
              <w:rPr>
                <w:rFonts w:ascii="Arial" w:hAnsi="Arial" w:cs="Arial"/>
                <w:b/>
                <w:bCs/>
                <w:color w:val="002060"/>
              </w:rPr>
              <w:t>GIRONE A - 4 Giornata - A</w:t>
            </w:r>
          </w:p>
        </w:tc>
      </w:tr>
      <w:tr w:rsidR="00F43B24" w:rsidRPr="00301577" w14:paraId="5C27CCD1" w14:textId="77777777" w:rsidTr="00724A5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1E11A4" w14:textId="737F9904" w:rsidR="00F43B24" w:rsidRPr="00301577" w:rsidRDefault="00F43B24" w:rsidP="00724A5F">
            <w:pPr>
              <w:jc w:val="left"/>
              <w:rPr>
                <w:rFonts w:ascii="Arial" w:hAnsi="Arial" w:cs="Arial"/>
                <w:b/>
                <w:bCs/>
                <w:color w:val="EE0000"/>
                <w:sz w:val="12"/>
                <w:szCs w:val="12"/>
              </w:rPr>
            </w:pPr>
            <w:r w:rsidRPr="00301577">
              <w:rPr>
                <w:rFonts w:ascii="Arial" w:hAnsi="Arial" w:cs="Arial"/>
                <w:b/>
                <w:bCs/>
                <w:color w:val="EE0000"/>
                <w:sz w:val="12"/>
                <w:szCs w:val="12"/>
              </w:rPr>
              <w:t>CAMERINO-CASTELRAIMONDO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97C44D" w14:textId="37378019" w:rsidR="00F43B24" w:rsidRPr="00301577" w:rsidRDefault="00F43B24" w:rsidP="00724A5F">
            <w:pPr>
              <w:jc w:val="left"/>
              <w:rPr>
                <w:rFonts w:ascii="Arial" w:hAnsi="Arial" w:cs="Arial"/>
                <w:b/>
                <w:bCs/>
                <w:color w:val="EE0000"/>
                <w:sz w:val="12"/>
                <w:szCs w:val="12"/>
              </w:rPr>
            </w:pPr>
            <w:r w:rsidRPr="00301577">
              <w:rPr>
                <w:rFonts w:ascii="Arial" w:hAnsi="Arial" w:cs="Arial"/>
                <w:b/>
                <w:bCs/>
                <w:color w:val="EE0000"/>
                <w:sz w:val="12"/>
                <w:szCs w:val="12"/>
              </w:rP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52A466" w14:textId="77777777" w:rsidR="00F43B24" w:rsidRPr="00301577" w:rsidRDefault="00F43B24" w:rsidP="00724A5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79C281" w14:textId="77777777" w:rsidR="00F43B24" w:rsidRPr="00301577" w:rsidRDefault="00F43B24" w:rsidP="00724A5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7DE954B9" w14:textId="77777777" w:rsidR="00F43B24" w:rsidRPr="00301577" w:rsidRDefault="00F43B24" w:rsidP="00F43B24">
      <w:pPr>
        <w:rPr>
          <w:rFonts w:ascii="Arial" w:hAnsi="Arial" w:cs="Arial"/>
          <w:b/>
          <w:color w:val="002060"/>
          <w:sz w:val="22"/>
          <w:szCs w:val="22"/>
        </w:rPr>
      </w:pPr>
    </w:p>
    <w:p w14:paraId="7B644580" w14:textId="77777777" w:rsidR="00F43B24" w:rsidRPr="00301577" w:rsidRDefault="00F43B24" w:rsidP="00F43B24">
      <w:pPr>
        <w:rPr>
          <w:rFonts w:ascii="Arial" w:hAnsi="Arial" w:cs="Arial"/>
          <w:b/>
          <w:color w:val="002060"/>
          <w:sz w:val="22"/>
          <w:szCs w:val="22"/>
        </w:rPr>
      </w:pPr>
    </w:p>
    <w:p w14:paraId="50CB28EC" w14:textId="77777777" w:rsidR="00F43B24" w:rsidRPr="00301577" w:rsidRDefault="00F43B24" w:rsidP="00F43B24">
      <w:pPr>
        <w:rPr>
          <w:rFonts w:ascii="Arial" w:hAnsi="Arial" w:cs="Arial"/>
          <w:b/>
          <w:color w:val="002060"/>
          <w:sz w:val="22"/>
          <w:szCs w:val="22"/>
        </w:rPr>
      </w:pPr>
    </w:p>
    <w:p w14:paraId="1CEDD574" w14:textId="49FAFEAA" w:rsidR="00F43B24" w:rsidRPr="00301577" w:rsidRDefault="00F43B24" w:rsidP="00F43B24">
      <w:pPr>
        <w:rPr>
          <w:rFonts w:ascii="Arial" w:hAnsi="Arial" w:cs="Arial"/>
          <w:b/>
          <w:color w:val="002060"/>
        </w:rPr>
      </w:pPr>
      <w:r w:rsidRPr="00301577">
        <w:rPr>
          <w:rFonts w:ascii="Arial" w:hAnsi="Arial" w:cs="Arial"/>
          <w:b/>
          <w:color w:val="002060"/>
          <w:sz w:val="22"/>
          <w:szCs w:val="22"/>
        </w:rPr>
        <w:t>Le Società evidenziate sono pregate di far pervenire il referto di gara, o comunque, di comunicare la data del recupero entro e non oltre MARTEDI’ 24/03/2026.</w:t>
      </w:r>
    </w:p>
    <w:p w14:paraId="6B22964F" w14:textId="77777777" w:rsidR="00F43B24" w:rsidRPr="00301577" w:rsidRDefault="00F43B24" w:rsidP="00F43B24">
      <w:pPr>
        <w:rPr>
          <w:rFonts w:ascii="Arial" w:hAnsi="Arial" w:cs="Arial"/>
          <w:b/>
          <w:color w:val="002060"/>
          <w:sz w:val="22"/>
          <w:szCs w:val="22"/>
        </w:rPr>
      </w:pPr>
    </w:p>
    <w:p w14:paraId="28ED465E" w14:textId="77777777" w:rsidR="00F43B24" w:rsidRPr="00301577" w:rsidRDefault="00F43B24" w:rsidP="00F43B24">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03267951" w14:textId="77777777" w:rsidR="007F097D" w:rsidRPr="00301577" w:rsidRDefault="007F097D" w:rsidP="007F097D">
      <w:pPr>
        <w:jc w:val="left"/>
        <w:rPr>
          <w:rFonts w:ascii="Arial" w:hAnsi="Arial" w:cs="Arial"/>
          <w:b/>
          <w:bCs/>
          <w:color w:val="000000"/>
          <w:sz w:val="36"/>
          <w:szCs w:val="36"/>
        </w:rPr>
      </w:pPr>
    </w:p>
    <w:p w14:paraId="7608D869"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12 ANNI </w:t>
      </w:r>
      <w:proofErr w:type="gramStart"/>
      <w:r w:rsidRPr="00301577">
        <w:rPr>
          <w:rFonts w:ascii="Arial" w:hAnsi="Arial" w:cs="Arial"/>
          <w:b/>
          <w:bCs/>
          <w:color w:val="002060"/>
          <w:sz w:val="36"/>
          <w:szCs w:val="36"/>
        </w:rPr>
        <w:t>-  PRIMAVERA</w:t>
      </w:r>
      <w:proofErr w:type="gramEnd"/>
    </w:p>
    <w:p w14:paraId="4C6338FF" w14:textId="77777777" w:rsidR="007F097D" w:rsidRPr="00301577" w:rsidRDefault="007F097D" w:rsidP="007F097D">
      <w:pPr>
        <w:jc w:val="left"/>
        <w:rPr>
          <w:rFonts w:ascii="Arial" w:hAnsi="Arial" w:cs="Arial"/>
          <w:b/>
          <w:bCs/>
          <w:color w:val="002060"/>
          <w:sz w:val="28"/>
          <w:szCs w:val="28"/>
          <w:highlight w:val="green"/>
        </w:rPr>
      </w:pPr>
    </w:p>
    <w:p w14:paraId="1BB3C7FA" w14:textId="77777777" w:rsidR="00F43B24" w:rsidRPr="00301577" w:rsidRDefault="00F43B24" w:rsidP="00F43B24">
      <w:pPr>
        <w:jc w:val="left"/>
        <w:rPr>
          <w:rFonts w:ascii="Arial" w:hAnsi="Arial" w:cs="Arial"/>
          <w:b/>
          <w:bCs/>
          <w:color w:val="002060"/>
          <w:sz w:val="24"/>
          <w:szCs w:val="24"/>
        </w:rPr>
      </w:pPr>
      <w:r w:rsidRPr="00301577">
        <w:rPr>
          <w:rFonts w:ascii="Arial" w:hAnsi="Arial" w:cs="Arial"/>
          <w:b/>
          <w:bCs/>
          <w:color w:val="002060"/>
          <w:sz w:val="24"/>
          <w:szCs w:val="24"/>
        </w:rPr>
        <w:t>GARE DEL 01/03/2026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1577" w:rsidRPr="00301577" w14:paraId="61B9951E"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B75F8" w14:textId="4050C38F" w:rsidR="00F43B24" w:rsidRPr="00301577" w:rsidRDefault="00F43B24" w:rsidP="00724A5F">
            <w:pPr>
              <w:jc w:val="center"/>
              <w:rPr>
                <w:rFonts w:ascii="Arial" w:hAnsi="Arial" w:cs="Arial"/>
                <w:b/>
                <w:bCs/>
                <w:color w:val="002060"/>
              </w:rPr>
            </w:pPr>
            <w:r w:rsidRPr="00301577">
              <w:rPr>
                <w:rFonts w:ascii="Arial" w:hAnsi="Arial" w:cs="Arial"/>
                <w:b/>
                <w:bCs/>
                <w:color w:val="002060"/>
              </w:rPr>
              <w:t>GIRONE B - 4 Giornata - A</w:t>
            </w:r>
          </w:p>
        </w:tc>
      </w:tr>
      <w:tr w:rsidR="00F43B24" w:rsidRPr="00301577" w14:paraId="3375FE0F" w14:textId="77777777" w:rsidTr="00724A5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9A7A90" w14:textId="7FC47BB9" w:rsidR="00F43B24" w:rsidRPr="00301577" w:rsidRDefault="00F43B24" w:rsidP="00724A5F">
            <w:pPr>
              <w:jc w:val="left"/>
              <w:rPr>
                <w:rFonts w:ascii="Arial" w:hAnsi="Arial" w:cs="Arial"/>
                <w:b/>
                <w:bCs/>
                <w:color w:val="EE0000"/>
                <w:sz w:val="12"/>
                <w:szCs w:val="12"/>
              </w:rPr>
            </w:pPr>
            <w:r w:rsidRPr="00301577">
              <w:rPr>
                <w:rFonts w:ascii="Arial" w:hAnsi="Arial" w:cs="Arial"/>
                <w:b/>
                <w:bCs/>
                <w:color w:val="EE0000"/>
                <w:sz w:val="12"/>
                <w:szCs w:val="12"/>
              </w:rPr>
              <w:t>MATELICA CALCIO 1921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5CB7E8" w14:textId="380F754B" w:rsidR="00F43B24" w:rsidRPr="00301577" w:rsidRDefault="00F43B24" w:rsidP="00724A5F">
            <w:pPr>
              <w:jc w:val="left"/>
              <w:rPr>
                <w:rFonts w:ascii="Arial" w:hAnsi="Arial" w:cs="Arial"/>
                <w:b/>
                <w:bCs/>
                <w:color w:val="EE0000"/>
                <w:sz w:val="12"/>
                <w:szCs w:val="12"/>
              </w:rPr>
            </w:pPr>
            <w:r w:rsidRPr="00301577">
              <w:rPr>
                <w:rFonts w:ascii="Arial" w:hAnsi="Arial" w:cs="Arial"/>
                <w:b/>
                <w:bCs/>
                <w:color w:val="EE0000"/>
                <w:sz w:val="12"/>
                <w:szCs w:val="12"/>
              </w:rPr>
              <w:t>-  MONTEMILONE POLLENZA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083811" w14:textId="77777777" w:rsidR="00F43B24" w:rsidRPr="00301577" w:rsidRDefault="00F43B24" w:rsidP="00724A5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5BB686" w14:textId="77777777" w:rsidR="00F43B24" w:rsidRPr="00301577" w:rsidRDefault="00F43B24" w:rsidP="00724A5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50A054F3" w14:textId="77777777" w:rsidR="00F43B24" w:rsidRPr="00301577" w:rsidRDefault="00F43B24" w:rsidP="00F43B24">
      <w:pPr>
        <w:rPr>
          <w:rFonts w:ascii="Arial" w:hAnsi="Arial" w:cs="Arial"/>
          <w:b/>
          <w:color w:val="002060"/>
          <w:sz w:val="22"/>
          <w:szCs w:val="22"/>
        </w:rPr>
      </w:pPr>
    </w:p>
    <w:p w14:paraId="2259EB11" w14:textId="77777777" w:rsidR="00F43B24" w:rsidRPr="00301577" w:rsidRDefault="00F43B24" w:rsidP="00F43B24">
      <w:pPr>
        <w:rPr>
          <w:rFonts w:ascii="Arial" w:hAnsi="Arial" w:cs="Arial"/>
          <w:b/>
          <w:color w:val="002060"/>
          <w:sz w:val="22"/>
          <w:szCs w:val="22"/>
        </w:rPr>
      </w:pPr>
    </w:p>
    <w:p w14:paraId="6E9BAC10" w14:textId="77777777" w:rsidR="00F43B24" w:rsidRPr="00301577" w:rsidRDefault="00F43B24" w:rsidP="00F43B24">
      <w:pPr>
        <w:rPr>
          <w:rFonts w:ascii="Arial" w:hAnsi="Arial" w:cs="Arial"/>
          <w:b/>
          <w:color w:val="002060"/>
        </w:rPr>
      </w:pPr>
      <w:r w:rsidRPr="00301577">
        <w:rPr>
          <w:rFonts w:ascii="Arial" w:hAnsi="Arial" w:cs="Arial"/>
          <w:b/>
          <w:color w:val="002060"/>
          <w:sz w:val="22"/>
          <w:szCs w:val="22"/>
        </w:rPr>
        <w:t>Le Società evidenziate sono pregate di far pervenire il referto di gara, o comunque, di comunicare la data del recupero entro e non oltre MARTEDI’ 24/03/2026.</w:t>
      </w:r>
    </w:p>
    <w:p w14:paraId="6524C730" w14:textId="77777777" w:rsidR="00F43B24" w:rsidRPr="00301577" w:rsidRDefault="00F43B24" w:rsidP="00F43B24">
      <w:pPr>
        <w:rPr>
          <w:rFonts w:ascii="Arial" w:hAnsi="Arial" w:cs="Arial"/>
          <w:b/>
          <w:color w:val="002060"/>
          <w:sz w:val="22"/>
          <w:szCs w:val="22"/>
        </w:rPr>
      </w:pPr>
    </w:p>
    <w:p w14:paraId="56033B5B" w14:textId="043EEE85" w:rsidR="007F097D" w:rsidRDefault="00F43B24" w:rsidP="00F070BD">
      <w:pPr>
        <w:rPr>
          <w:rFonts w:ascii="Arial" w:hAnsi="Arial" w:cs="Arial"/>
          <w:color w:val="002060"/>
          <w:sz w:val="22"/>
          <w:szCs w:val="22"/>
        </w:rPr>
      </w:pPr>
      <w:r w:rsidRPr="00301577">
        <w:rPr>
          <w:rFonts w:ascii="Arial" w:hAnsi="Arial" w:cs="Arial"/>
          <w:b/>
          <w:color w:val="002060"/>
          <w:sz w:val="22"/>
          <w:szCs w:val="22"/>
        </w:rPr>
        <w:lastRenderedPageBreak/>
        <w:t>Nulla ricevendo a tale data, le suddette Società saranno deferite con decorrenza immediata al Giudice Sportivo.</w:t>
      </w:r>
    </w:p>
    <w:p w14:paraId="7B02C979" w14:textId="77777777" w:rsidR="00F070BD" w:rsidRPr="00F070BD" w:rsidRDefault="00F070BD" w:rsidP="00F070BD">
      <w:pPr>
        <w:rPr>
          <w:rFonts w:ascii="Arial" w:hAnsi="Arial" w:cs="Arial"/>
          <w:color w:val="002060"/>
          <w:sz w:val="22"/>
          <w:szCs w:val="22"/>
        </w:rPr>
      </w:pPr>
    </w:p>
    <w:p w14:paraId="5508EE85" w14:textId="3C7C3B94" w:rsidR="007F097D" w:rsidRPr="00301577" w:rsidRDefault="00F070BD" w:rsidP="007F097D">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E</w:t>
      </w:r>
      <w:r w:rsidR="007F097D" w:rsidRPr="00301577">
        <w:rPr>
          <w:rFonts w:ascii="Arial" w:hAnsi="Arial" w:cs="Arial"/>
          <w:b/>
          <w:bCs/>
          <w:color w:val="002060"/>
          <w:sz w:val="36"/>
          <w:szCs w:val="36"/>
        </w:rPr>
        <w:t>SORDIENTI MISTI - PRIMAVERA</w:t>
      </w:r>
    </w:p>
    <w:p w14:paraId="6E530C84" w14:textId="77777777" w:rsidR="00F43B24" w:rsidRPr="00301577" w:rsidRDefault="00F43B24" w:rsidP="00F43B24">
      <w:pPr>
        <w:jc w:val="left"/>
        <w:rPr>
          <w:rFonts w:ascii="Arial" w:hAnsi="Arial" w:cs="Arial"/>
          <w:b/>
          <w:bCs/>
          <w:color w:val="002060"/>
          <w:sz w:val="24"/>
          <w:szCs w:val="24"/>
        </w:rPr>
      </w:pPr>
    </w:p>
    <w:p w14:paraId="08CA6C80" w14:textId="1F3C7B4D" w:rsidR="00F43B24" w:rsidRPr="00301577" w:rsidRDefault="00F43B24" w:rsidP="00F43B24">
      <w:pPr>
        <w:jc w:val="left"/>
        <w:rPr>
          <w:rFonts w:ascii="Arial" w:hAnsi="Arial" w:cs="Arial"/>
          <w:b/>
          <w:bCs/>
          <w:color w:val="002060"/>
          <w:sz w:val="24"/>
          <w:szCs w:val="24"/>
        </w:rPr>
      </w:pPr>
      <w:r w:rsidRPr="00301577">
        <w:rPr>
          <w:rFonts w:ascii="Arial" w:hAnsi="Arial" w:cs="Arial"/>
          <w:b/>
          <w:bCs/>
          <w:color w:val="002060"/>
          <w:sz w:val="24"/>
          <w:szCs w:val="24"/>
        </w:rPr>
        <w:t>GARE DEL 01/03/2026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1577" w:rsidRPr="00301577" w14:paraId="1DBB12CA"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11D3A" w14:textId="34072386" w:rsidR="00F43B24" w:rsidRPr="00301577" w:rsidRDefault="00F43B24" w:rsidP="00724A5F">
            <w:pPr>
              <w:jc w:val="center"/>
              <w:rPr>
                <w:rFonts w:ascii="Arial" w:hAnsi="Arial" w:cs="Arial"/>
                <w:b/>
                <w:bCs/>
                <w:color w:val="002060"/>
              </w:rPr>
            </w:pPr>
            <w:r w:rsidRPr="00301577">
              <w:rPr>
                <w:rFonts w:ascii="Arial" w:hAnsi="Arial" w:cs="Arial"/>
                <w:b/>
                <w:bCs/>
                <w:color w:val="002060"/>
              </w:rPr>
              <w:t>GIRONE A - 4 Giornata - A</w:t>
            </w:r>
          </w:p>
        </w:tc>
      </w:tr>
      <w:tr w:rsidR="00F43B24" w:rsidRPr="00301577" w14:paraId="398C941E" w14:textId="77777777" w:rsidTr="00724A5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CC8542" w14:textId="6EFF7BE3" w:rsidR="00F43B24" w:rsidRPr="00301577" w:rsidRDefault="00F43B24" w:rsidP="00724A5F">
            <w:pPr>
              <w:jc w:val="left"/>
              <w:rPr>
                <w:rFonts w:ascii="Arial" w:hAnsi="Arial" w:cs="Arial"/>
                <w:b/>
                <w:bCs/>
                <w:color w:val="EE0000"/>
                <w:sz w:val="12"/>
                <w:szCs w:val="12"/>
              </w:rPr>
            </w:pPr>
            <w:r w:rsidRPr="00301577">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20FF75" w14:textId="795C2F64" w:rsidR="00F43B24" w:rsidRPr="00301577" w:rsidRDefault="00F43B24" w:rsidP="00724A5F">
            <w:pPr>
              <w:jc w:val="left"/>
              <w:rPr>
                <w:rFonts w:ascii="Arial" w:hAnsi="Arial" w:cs="Arial"/>
                <w:b/>
                <w:bCs/>
                <w:color w:val="EE0000"/>
                <w:sz w:val="12"/>
                <w:szCs w:val="12"/>
              </w:rPr>
            </w:pPr>
            <w:r w:rsidRPr="00301577">
              <w:rPr>
                <w:rFonts w:ascii="Arial" w:hAnsi="Arial" w:cs="Arial"/>
                <w:b/>
                <w:bCs/>
                <w:color w:val="EE0000"/>
                <w:sz w:val="12"/>
                <w:szCs w:val="12"/>
              </w:rPr>
              <w:t xml:space="preserve">-  </w:t>
            </w:r>
            <w:r w:rsidR="00792112" w:rsidRPr="00301577">
              <w:rPr>
                <w:rFonts w:ascii="Arial" w:hAnsi="Arial" w:cs="Arial"/>
                <w:b/>
                <w:bCs/>
                <w:color w:val="EE0000"/>
                <w:sz w:val="12"/>
                <w:szCs w:val="12"/>
              </w:rPr>
              <w:t>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F4F41C" w14:textId="77777777" w:rsidR="00F43B24" w:rsidRPr="00301577" w:rsidRDefault="00F43B24" w:rsidP="00724A5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45B064" w14:textId="77777777" w:rsidR="00F43B24" w:rsidRPr="00301577" w:rsidRDefault="00F43B24" w:rsidP="00724A5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611B07AE" w14:textId="77777777" w:rsidR="00F43B24" w:rsidRPr="00301577" w:rsidRDefault="00F43B24" w:rsidP="00F43B24">
      <w:pPr>
        <w:rPr>
          <w:rFonts w:ascii="Arial" w:hAnsi="Arial" w:cs="Arial"/>
          <w:b/>
          <w:color w:val="002060"/>
          <w:sz w:val="22"/>
          <w:szCs w:val="22"/>
        </w:rPr>
      </w:pPr>
    </w:p>
    <w:p w14:paraId="650294AC" w14:textId="77777777" w:rsidR="00F43B24" w:rsidRPr="00301577" w:rsidRDefault="00F43B24" w:rsidP="00F43B24">
      <w:pPr>
        <w:rPr>
          <w:rFonts w:ascii="Arial" w:hAnsi="Arial" w:cs="Arial"/>
          <w:b/>
          <w:color w:val="002060"/>
          <w:sz w:val="22"/>
          <w:szCs w:val="22"/>
        </w:rPr>
      </w:pPr>
    </w:p>
    <w:p w14:paraId="2F0E6AFE" w14:textId="77777777" w:rsidR="00F43B24" w:rsidRPr="00301577" w:rsidRDefault="00F43B24" w:rsidP="00F43B24">
      <w:pPr>
        <w:rPr>
          <w:rFonts w:ascii="Arial" w:hAnsi="Arial" w:cs="Arial"/>
          <w:b/>
          <w:color w:val="002060"/>
          <w:sz w:val="22"/>
          <w:szCs w:val="22"/>
        </w:rPr>
      </w:pPr>
    </w:p>
    <w:p w14:paraId="572B6A50" w14:textId="77777777" w:rsidR="00F43B24" w:rsidRPr="00301577" w:rsidRDefault="00F43B24" w:rsidP="00F43B24">
      <w:pPr>
        <w:rPr>
          <w:rFonts w:ascii="Arial" w:hAnsi="Arial" w:cs="Arial"/>
          <w:b/>
          <w:color w:val="002060"/>
        </w:rPr>
      </w:pPr>
      <w:r w:rsidRPr="00301577">
        <w:rPr>
          <w:rFonts w:ascii="Arial" w:hAnsi="Arial" w:cs="Arial"/>
          <w:b/>
          <w:color w:val="002060"/>
          <w:sz w:val="22"/>
          <w:szCs w:val="22"/>
        </w:rPr>
        <w:t>Le Società evidenziate sono pregate di far pervenire il referto di gara, o comunque, di comunicare la data del recupero entro e non oltre MARTEDI’ 24/03/2026.</w:t>
      </w:r>
    </w:p>
    <w:p w14:paraId="379A6950" w14:textId="77777777" w:rsidR="00F43B24" w:rsidRPr="00301577" w:rsidRDefault="00F43B24" w:rsidP="00F43B24">
      <w:pPr>
        <w:rPr>
          <w:rFonts w:ascii="Arial" w:hAnsi="Arial" w:cs="Arial"/>
          <w:b/>
          <w:color w:val="002060"/>
          <w:sz w:val="22"/>
          <w:szCs w:val="22"/>
        </w:rPr>
      </w:pPr>
    </w:p>
    <w:p w14:paraId="21A67E31" w14:textId="34F826C9" w:rsidR="007F097D" w:rsidRDefault="00F43B24" w:rsidP="00F070BD">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7ED13F5A" w14:textId="77777777" w:rsidR="00F070BD" w:rsidRPr="00F070BD" w:rsidRDefault="00F070BD" w:rsidP="00F070BD">
      <w:pPr>
        <w:rPr>
          <w:rFonts w:ascii="Arial" w:hAnsi="Arial" w:cs="Arial"/>
          <w:color w:val="002060"/>
          <w:sz w:val="22"/>
          <w:szCs w:val="22"/>
        </w:rPr>
      </w:pPr>
    </w:p>
    <w:p w14:paraId="0B43E164"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bookmarkStart w:id="20" w:name="_Hlk222904630"/>
      <w:bookmarkStart w:id="21" w:name="_Hlk222904642"/>
      <w:r w:rsidRPr="00301577">
        <w:rPr>
          <w:rFonts w:ascii="Arial" w:hAnsi="Arial" w:cs="Arial"/>
          <w:b/>
          <w:bCs/>
          <w:color w:val="002060"/>
          <w:sz w:val="36"/>
          <w:szCs w:val="36"/>
        </w:rPr>
        <w:t xml:space="preserve">PULCINI 9 ANNI </w:t>
      </w:r>
      <w:proofErr w:type="gramStart"/>
      <w:r w:rsidRPr="00301577">
        <w:rPr>
          <w:rFonts w:ascii="Arial" w:hAnsi="Arial" w:cs="Arial"/>
          <w:b/>
          <w:bCs/>
          <w:color w:val="002060"/>
          <w:sz w:val="36"/>
          <w:szCs w:val="36"/>
        </w:rPr>
        <w:t>-  PRIMAVERA</w:t>
      </w:r>
      <w:bookmarkEnd w:id="20"/>
      <w:proofErr w:type="gramEnd"/>
    </w:p>
    <w:bookmarkEnd w:id="21"/>
    <w:p w14:paraId="462A66A9" w14:textId="77777777" w:rsidR="007F097D" w:rsidRPr="00301577" w:rsidRDefault="007F097D" w:rsidP="007F097D">
      <w:pPr>
        <w:jc w:val="center"/>
        <w:rPr>
          <w:rFonts w:ascii="Arial" w:hAnsi="Arial" w:cs="Arial"/>
          <w:b/>
          <w:bCs/>
          <w:color w:val="002060"/>
          <w:sz w:val="28"/>
          <w:szCs w:val="28"/>
          <w:highlight w:val="green"/>
        </w:rPr>
      </w:pPr>
    </w:p>
    <w:p w14:paraId="594C2900" w14:textId="03E7703F" w:rsidR="007F097D" w:rsidRPr="00301577" w:rsidRDefault="00792112" w:rsidP="00792112">
      <w:pPr>
        <w:jc w:val="left"/>
        <w:rPr>
          <w:rFonts w:ascii="Arial" w:hAnsi="Arial" w:cs="Arial"/>
          <w:b/>
          <w:bCs/>
          <w:color w:val="002060"/>
          <w:sz w:val="28"/>
          <w:szCs w:val="28"/>
        </w:rPr>
      </w:pPr>
      <w:r w:rsidRPr="00301577">
        <w:rPr>
          <w:rFonts w:ascii="Arial" w:hAnsi="Arial" w:cs="Arial"/>
          <w:b/>
          <w:bCs/>
          <w:color w:val="002060"/>
          <w:sz w:val="28"/>
          <w:szCs w:val="28"/>
          <w:highlight w:val="green"/>
        </w:rPr>
        <w:t>TUTTI I RAPPORTI SONO PERVENUTI</w:t>
      </w:r>
    </w:p>
    <w:p w14:paraId="2CDDF23E" w14:textId="77777777" w:rsidR="00792112" w:rsidRPr="00301577" w:rsidRDefault="00792112" w:rsidP="00792112">
      <w:pPr>
        <w:jc w:val="left"/>
        <w:rPr>
          <w:rFonts w:ascii="Arial" w:hAnsi="Arial" w:cs="Arial"/>
          <w:b/>
          <w:bCs/>
          <w:color w:val="002060"/>
          <w:sz w:val="36"/>
          <w:szCs w:val="36"/>
        </w:rPr>
      </w:pPr>
    </w:p>
    <w:p w14:paraId="59CDB9E5"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10 ANNI </w:t>
      </w:r>
      <w:proofErr w:type="gramStart"/>
      <w:r w:rsidRPr="00301577">
        <w:rPr>
          <w:rFonts w:ascii="Arial" w:hAnsi="Arial" w:cs="Arial"/>
          <w:b/>
          <w:bCs/>
          <w:color w:val="002060"/>
          <w:sz w:val="36"/>
          <w:szCs w:val="36"/>
        </w:rPr>
        <w:t>-  PRIMAVERA</w:t>
      </w:r>
      <w:proofErr w:type="gramEnd"/>
    </w:p>
    <w:p w14:paraId="4461662D" w14:textId="77777777" w:rsidR="007F097D" w:rsidRPr="00301577" w:rsidRDefault="007F097D" w:rsidP="007F097D">
      <w:pPr>
        <w:jc w:val="center"/>
        <w:rPr>
          <w:rFonts w:ascii="Arial" w:hAnsi="Arial" w:cs="Arial"/>
          <w:b/>
          <w:bCs/>
          <w:color w:val="002060"/>
          <w:sz w:val="36"/>
          <w:szCs w:val="36"/>
        </w:rPr>
      </w:pPr>
    </w:p>
    <w:p w14:paraId="263A8BDF" w14:textId="77777777" w:rsidR="00792112" w:rsidRPr="00301577" w:rsidRDefault="00792112" w:rsidP="00792112">
      <w:pPr>
        <w:jc w:val="left"/>
        <w:rPr>
          <w:rFonts w:ascii="Arial" w:hAnsi="Arial" w:cs="Arial"/>
          <w:b/>
          <w:bCs/>
          <w:color w:val="002060"/>
          <w:sz w:val="24"/>
          <w:szCs w:val="24"/>
        </w:rPr>
      </w:pPr>
      <w:r w:rsidRPr="00301577">
        <w:rPr>
          <w:rFonts w:ascii="Arial" w:hAnsi="Arial" w:cs="Arial"/>
          <w:b/>
          <w:bCs/>
          <w:color w:val="002060"/>
          <w:sz w:val="24"/>
          <w:szCs w:val="24"/>
        </w:rPr>
        <w:t>GARE DEL 01/03/2026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301577" w:rsidRPr="00301577" w14:paraId="4A3A38E9"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4C0EE" w14:textId="77777777" w:rsidR="00792112" w:rsidRPr="00301577" w:rsidRDefault="00792112" w:rsidP="00724A5F">
            <w:pPr>
              <w:jc w:val="center"/>
              <w:rPr>
                <w:rFonts w:ascii="Arial" w:hAnsi="Arial" w:cs="Arial"/>
                <w:b/>
                <w:bCs/>
                <w:color w:val="002060"/>
              </w:rPr>
            </w:pPr>
            <w:r w:rsidRPr="00301577">
              <w:rPr>
                <w:rFonts w:ascii="Arial" w:hAnsi="Arial" w:cs="Arial"/>
                <w:b/>
                <w:bCs/>
                <w:color w:val="002060"/>
              </w:rPr>
              <w:t>GIRONE B - 3 Giornata - A</w:t>
            </w:r>
          </w:p>
        </w:tc>
      </w:tr>
      <w:tr w:rsidR="00792112" w:rsidRPr="00301577" w14:paraId="5C140282" w14:textId="77777777" w:rsidTr="00724A5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A6234E" w14:textId="77777777" w:rsidR="00792112" w:rsidRPr="00301577" w:rsidRDefault="00792112" w:rsidP="00724A5F">
            <w:pPr>
              <w:jc w:val="left"/>
              <w:rPr>
                <w:rFonts w:ascii="Arial" w:hAnsi="Arial" w:cs="Arial"/>
                <w:b/>
                <w:bCs/>
                <w:color w:val="EE0000"/>
                <w:sz w:val="12"/>
                <w:szCs w:val="12"/>
              </w:rPr>
            </w:pPr>
            <w:r w:rsidRPr="00301577">
              <w:rPr>
                <w:rFonts w:ascii="Arial" w:hAnsi="Arial" w:cs="Arial"/>
                <w:b/>
                <w:bCs/>
                <w:color w:val="EE0000"/>
                <w:sz w:val="12"/>
                <w:szCs w:val="12"/>
              </w:rPr>
              <w:t>POL. TRODICA SPORT</w:t>
            </w:r>
          </w:p>
        </w:tc>
        <w:tc>
          <w:tcPr>
            <w:tcW w:w="2103"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A526F4" w14:textId="77777777" w:rsidR="00792112" w:rsidRPr="00301577" w:rsidRDefault="00792112" w:rsidP="00724A5F">
            <w:pPr>
              <w:jc w:val="left"/>
              <w:rPr>
                <w:rFonts w:ascii="Arial" w:hAnsi="Arial" w:cs="Arial"/>
                <w:b/>
                <w:bCs/>
                <w:color w:val="EE0000"/>
                <w:sz w:val="12"/>
                <w:szCs w:val="12"/>
              </w:rPr>
            </w:pPr>
            <w:r w:rsidRPr="00301577">
              <w:rPr>
                <w:rFonts w:ascii="Arial" w:hAnsi="Arial" w:cs="Arial"/>
                <w:b/>
                <w:bCs/>
                <w:color w:val="EE0000"/>
                <w:sz w:val="12"/>
                <w:szCs w:val="12"/>
              </w:rPr>
              <w:t xml:space="preserve">-  ACADEMY CIVITANOVESE </w:t>
            </w:r>
            <w:proofErr w:type="gramStart"/>
            <w:r w:rsidRPr="00301577">
              <w:rPr>
                <w:rFonts w:ascii="Arial" w:hAnsi="Arial" w:cs="Arial"/>
                <w:b/>
                <w:bCs/>
                <w:color w:val="EE0000"/>
                <w:sz w:val="12"/>
                <w:szCs w:val="12"/>
              </w:rPr>
              <w:t>SQ.B</w:t>
            </w:r>
            <w:proofErr w:type="gramEnd"/>
          </w:p>
        </w:tc>
        <w:tc>
          <w:tcPr>
            <w:tcW w:w="397"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D41A49" w14:textId="77777777" w:rsidR="00792112" w:rsidRPr="00301577" w:rsidRDefault="00792112" w:rsidP="00724A5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012C7A" w14:textId="77777777" w:rsidR="00792112" w:rsidRPr="00301577" w:rsidRDefault="00792112" w:rsidP="00724A5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06B12C4B" w14:textId="77777777" w:rsidR="00792112" w:rsidRPr="00301577" w:rsidRDefault="00792112" w:rsidP="00792112">
      <w:pPr>
        <w:rPr>
          <w:rFonts w:ascii="Arial" w:hAnsi="Arial" w:cs="Arial"/>
          <w:b/>
          <w:color w:val="002060"/>
          <w:sz w:val="22"/>
          <w:szCs w:val="22"/>
        </w:rPr>
      </w:pPr>
    </w:p>
    <w:p w14:paraId="55FCDE69" w14:textId="77777777" w:rsidR="00792112" w:rsidRPr="00301577" w:rsidRDefault="00792112" w:rsidP="00792112">
      <w:pPr>
        <w:rPr>
          <w:rFonts w:ascii="Arial" w:hAnsi="Arial" w:cs="Arial"/>
          <w:b/>
          <w:color w:val="002060"/>
          <w:sz w:val="22"/>
          <w:szCs w:val="22"/>
        </w:rPr>
      </w:pPr>
    </w:p>
    <w:p w14:paraId="60ED3F94" w14:textId="77777777" w:rsidR="00792112" w:rsidRPr="00301577" w:rsidRDefault="00792112" w:rsidP="00792112">
      <w:pPr>
        <w:rPr>
          <w:rFonts w:ascii="Arial" w:hAnsi="Arial" w:cs="Arial"/>
          <w:b/>
          <w:color w:val="002060"/>
          <w:sz w:val="22"/>
          <w:szCs w:val="22"/>
        </w:rPr>
      </w:pPr>
    </w:p>
    <w:p w14:paraId="08ACFE04" w14:textId="77777777" w:rsidR="00792112" w:rsidRPr="00301577" w:rsidRDefault="00792112" w:rsidP="00792112">
      <w:pPr>
        <w:rPr>
          <w:rFonts w:ascii="Arial" w:hAnsi="Arial" w:cs="Arial"/>
          <w:b/>
          <w:color w:val="002060"/>
        </w:rPr>
      </w:pPr>
      <w:r w:rsidRPr="00301577">
        <w:rPr>
          <w:rFonts w:ascii="Arial" w:hAnsi="Arial" w:cs="Arial"/>
          <w:b/>
          <w:color w:val="002060"/>
          <w:sz w:val="22"/>
          <w:szCs w:val="22"/>
        </w:rPr>
        <w:t>Le Società evidenziate sono pregate di far pervenire il referto di gara, o comunque, di comunicare la data del recupero entro e non oltre MARTEDI’ 24/03/2026.</w:t>
      </w:r>
    </w:p>
    <w:p w14:paraId="6F998C7C" w14:textId="77777777" w:rsidR="00792112" w:rsidRPr="00301577" w:rsidRDefault="00792112" w:rsidP="00792112">
      <w:pPr>
        <w:rPr>
          <w:rFonts w:ascii="Arial" w:hAnsi="Arial" w:cs="Arial"/>
          <w:b/>
          <w:color w:val="002060"/>
          <w:sz w:val="22"/>
          <w:szCs w:val="22"/>
        </w:rPr>
      </w:pPr>
    </w:p>
    <w:p w14:paraId="70AF5141" w14:textId="77777777" w:rsidR="00792112" w:rsidRPr="00301577" w:rsidRDefault="00792112" w:rsidP="00792112">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0AB4C631" w14:textId="77777777" w:rsidR="007F097D" w:rsidRPr="00301577" w:rsidRDefault="007F097D" w:rsidP="00F070BD">
      <w:pPr>
        <w:rPr>
          <w:rFonts w:ascii="Arial" w:hAnsi="Arial" w:cs="Arial"/>
          <w:b/>
          <w:bCs/>
          <w:color w:val="000000"/>
          <w:sz w:val="36"/>
          <w:szCs w:val="36"/>
        </w:rPr>
      </w:pPr>
    </w:p>
    <w:p w14:paraId="54240C62"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MISTI </w:t>
      </w:r>
      <w:proofErr w:type="gramStart"/>
      <w:r w:rsidRPr="00301577">
        <w:rPr>
          <w:rFonts w:ascii="Arial" w:hAnsi="Arial" w:cs="Arial"/>
          <w:b/>
          <w:bCs/>
          <w:color w:val="002060"/>
          <w:sz w:val="36"/>
          <w:szCs w:val="36"/>
        </w:rPr>
        <w:t>-  PRIMAVERA</w:t>
      </w:r>
      <w:proofErr w:type="gramEnd"/>
    </w:p>
    <w:p w14:paraId="70A95160" w14:textId="77777777" w:rsidR="007F097D" w:rsidRPr="00301577" w:rsidRDefault="007F097D" w:rsidP="007F097D">
      <w:pPr>
        <w:jc w:val="left"/>
        <w:rPr>
          <w:rFonts w:ascii="Arial" w:hAnsi="Arial" w:cs="Arial"/>
          <w:b/>
          <w:bCs/>
          <w:color w:val="002060"/>
          <w:sz w:val="24"/>
          <w:szCs w:val="24"/>
        </w:rPr>
      </w:pPr>
    </w:p>
    <w:p w14:paraId="2AA3B5B4" w14:textId="77777777" w:rsidR="007F097D" w:rsidRPr="00301577" w:rsidRDefault="007F097D" w:rsidP="007F097D">
      <w:pPr>
        <w:jc w:val="left"/>
        <w:rPr>
          <w:rFonts w:ascii="Arial" w:hAnsi="Arial" w:cs="Arial"/>
          <w:b/>
          <w:bCs/>
          <w:color w:val="002060"/>
          <w:sz w:val="24"/>
          <w:szCs w:val="24"/>
        </w:rPr>
      </w:pPr>
      <w:r w:rsidRPr="00301577">
        <w:rPr>
          <w:rFonts w:ascii="Arial" w:hAnsi="Arial" w:cs="Arial"/>
          <w:b/>
          <w:bCs/>
          <w:color w:val="002060"/>
          <w:sz w:val="24"/>
          <w:szCs w:val="24"/>
          <w:highlight w:val="yellow"/>
        </w:rPr>
        <w:t>GARE DEL 15/02/2026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1577" w:rsidRPr="00301577" w14:paraId="432EF6EF"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E8E88" w14:textId="77777777" w:rsidR="007F097D" w:rsidRPr="00301577" w:rsidRDefault="007F097D" w:rsidP="00724A5F">
            <w:pPr>
              <w:jc w:val="center"/>
              <w:rPr>
                <w:rFonts w:ascii="Arial" w:hAnsi="Arial" w:cs="Arial"/>
                <w:b/>
                <w:bCs/>
                <w:color w:val="002060"/>
              </w:rPr>
            </w:pPr>
            <w:r w:rsidRPr="00301577">
              <w:rPr>
                <w:rFonts w:ascii="Arial" w:hAnsi="Arial" w:cs="Arial"/>
                <w:b/>
                <w:bCs/>
                <w:color w:val="002060"/>
              </w:rPr>
              <w:t>GIRONE A - 1 Giornata - A</w:t>
            </w:r>
          </w:p>
        </w:tc>
      </w:tr>
      <w:tr w:rsidR="007F097D" w:rsidRPr="00301577" w14:paraId="6A1D6644" w14:textId="77777777" w:rsidTr="00724A5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C40E81" w14:textId="77777777" w:rsidR="007F097D" w:rsidRPr="00301577" w:rsidRDefault="007F097D" w:rsidP="00724A5F">
            <w:pPr>
              <w:jc w:val="left"/>
              <w:rPr>
                <w:rFonts w:ascii="Arial" w:hAnsi="Arial" w:cs="Arial"/>
                <w:b/>
                <w:bCs/>
                <w:color w:val="EE0000"/>
                <w:sz w:val="12"/>
                <w:szCs w:val="12"/>
              </w:rPr>
            </w:pPr>
            <w:r w:rsidRPr="00301577">
              <w:rPr>
                <w:rFonts w:ascii="Arial" w:hAnsi="Arial" w:cs="Arial"/>
                <w:b/>
                <w:bCs/>
                <w:color w:val="EE0000"/>
                <w:sz w:val="12"/>
                <w:szCs w:val="12"/>
              </w:rPr>
              <w:t>V.R.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6D6958" w14:textId="77777777" w:rsidR="007F097D" w:rsidRPr="00301577" w:rsidRDefault="007F097D" w:rsidP="00724A5F">
            <w:pPr>
              <w:jc w:val="left"/>
              <w:rPr>
                <w:rFonts w:ascii="Arial" w:hAnsi="Arial" w:cs="Arial"/>
                <w:b/>
                <w:bCs/>
                <w:color w:val="EE0000"/>
                <w:sz w:val="12"/>
                <w:szCs w:val="12"/>
              </w:rPr>
            </w:pPr>
            <w:r w:rsidRPr="00301577">
              <w:rPr>
                <w:rFonts w:ascii="Arial" w:hAnsi="Arial" w:cs="Arial"/>
                <w:b/>
                <w:bCs/>
                <w:color w:val="EE0000"/>
                <w:sz w:val="12"/>
                <w:szCs w:val="12"/>
              </w:rP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6F1FD3" w14:textId="77777777" w:rsidR="007F097D" w:rsidRPr="00301577" w:rsidRDefault="007F097D" w:rsidP="00724A5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24A6BD" w14:textId="77777777" w:rsidR="007F097D" w:rsidRPr="00301577" w:rsidRDefault="007F097D" w:rsidP="00724A5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04E93518" w14:textId="77777777" w:rsidR="007F097D" w:rsidRPr="00301577" w:rsidRDefault="007F097D" w:rsidP="007F097D">
      <w:pPr>
        <w:rPr>
          <w:rFonts w:ascii="Arial" w:hAnsi="Arial" w:cs="Arial"/>
          <w:b/>
          <w:color w:val="002060"/>
          <w:sz w:val="22"/>
          <w:szCs w:val="22"/>
        </w:rPr>
      </w:pPr>
    </w:p>
    <w:p w14:paraId="01A68CE6" w14:textId="77777777" w:rsidR="007F097D" w:rsidRPr="00301577" w:rsidRDefault="007F097D" w:rsidP="007F097D">
      <w:pPr>
        <w:rPr>
          <w:rFonts w:ascii="Arial" w:hAnsi="Arial" w:cs="Arial"/>
          <w:b/>
          <w:color w:val="002060"/>
          <w:sz w:val="22"/>
          <w:szCs w:val="22"/>
        </w:rPr>
      </w:pPr>
    </w:p>
    <w:p w14:paraId="6D78095A" w14:textId="77777777" w:rsidR="007F097D" w:rsidRPr="00301577" w:rsidRDefault="007F097D" w:rsidP="007F097D">
      <w:pPr>
        <w:rPr>
          <w:rFonts w:ascii="Arial" w:hAnsi="Arial" w:cs="Arial"/>
          <w:b/>
          <w:color w:val="002060"/>
          <w:sz w:val="22"/>
          <w:szCs w:val="22"/>
        </w:rPr>
      </w:pPr>
    </w:p>
    <w:p w14:paraId="310BAB92" w14:textId="77777777" w:rsidR="007F097D" w:rsidRPr="00301577" w:rsidRDefault="007F097D" w:rsidP="007F097D">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301577">
        <w:rPr>
          <w:rFonts w:ascii="Arial" w:hAnsi="Arial" w:cs="Arial"/>
          <w:b/>
          <w:color w:val="002060"/>
          <w:sz w:val="22"/>
          <w:szCs w:val="22"/>
          <w:highlight w:val="yellow"/>
        </w:rPr>
        <w:t>MARTEDI’ 10/03/2026</w:t>
      </w:r>
      <w:r w:rsidRPr="00301577">
        <w:rPr>
          <w:rFonts w:ascii="Arial" w:hAnsi="Arial" w:cs="Arial"/>
          <w:b/>
          <w:color w:val="002060"/>
          <w:sz w:val="22"/>
          <w:szCs w:val="22"/>
        </w:rPr>
        <w:t>.</w:t>
      </w:r>
    </w:p>
    <w:p w14:paraId="27C1D862" w14:textId="77777777" w:rsidR="007F097D" w:rsidRPr="00301577" w:rsidRDefault="007F097D" w:rsidP="007F097D">
      <w:pPr>
        <w:rPr>
          <w:rFonts w:ascii="Arial" w:hAnsi="Arial" w:cs="Arial"/>
          <w:b/>
          <w:color w:val="002060"/>
          <w:sz w:val="22"/>
          <w:szCs w:val="22"/>
        </w:rPr>
      </w:pPr>
    </w:p>
    <w:p w14:paraId="5296E0FF" w14:textId="77777777" w:rsidR="007F097D" w:rsidRPr="00301577" w:rsidRDefault="007F097D" w:rsidP="007F097D">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014275BA" w14:textId="77777777" w:rsidR="007F097D" w:rsidRPr="00301577" w:rsidRDefault="007F097D" w:rsidP="007F097D">
      <w:pPr>
        <w:jc w:val="left"/>
        <w:rPr>
          <w:rFonts w:ascii="Arial" w:hAnsi="Arial" w:cs="Arial"/>
          <w:b/>
          <w:bCs/>
          <w:color w:val="000000"/>
          <w:sz w:val="28"/>
          <w:szCs w:val="28"/>
        </w:rPr>
      </w:pPr>
    </w:p>
    <w:p w14:paraId="4B5639AB" w14:textId="080182FF" w:rsidR="00792112" w:rsidRPr="00F070BD" w:rsidRDefault="00792112" w:rsidP="00792112">
      <w:pPr>
        <w:jc w:val="left"/>
        <w:rPr>
          <w:rFonts w:ascii="Arial" w:hAnsi="Arial" w:cs="Arial"/>
          <w:b/>
          <w:bCs/>
          <w:color w:val="002060"/>
          <w:sz w:val="24"/>
          <w:szCs w:val="24"/>
        </w:rPr>
      </w:pPr>
      <w:r w:rsidRPr="00F070BD">
        <w:rPr>
          <w:rFonts w:ascii="Arial" w:hAnsi="Arial" w:cs="Arial"/>
          <w:b/>
          <w:bCs/>
          <w:color w:val="002060"/>
          <w:sz w:val="24"/>
          <w:szCs w:val="24"/>
        </w:rPr>
        <w:t>GARE DEL 01/03/2026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F070BD" w:rsidRPr="00F070BD" w14:paraId="04A43CA3"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F33D5" w14:textId="1FC75CFB" w:rsidR="00792112" w:rsidRPr="00F070BD" w:rsidRDefault="00792112" w:rsidP="00724A5F">
            <w:pPr>
              <w:jc w:val="center"/>
              <w:rPr>
                <w:rFonts w:ascii="Arial" w:hAnsi="Arial" w:cs="Arial"/>
                <w:b/>
                <w:bCs/>
                <w:color w:val="002060"/>
              </w:rPr>
            </w:pPr>
            <w:r w:rsidRPr="00F070BD">
              <w:rPr>
                <w:rFonts w:ascii="Arial" w:hAnsi="Arial" w:cs="Arial"/>
                <w:b/>
                <w:bCs/>
                <w:color w:val="002060"/>
              </w:rPr>
              <w:t>GIRONE B - 3 Giornata - A</w:t>
            </w:r>
          </w:p>
        </w:tc>
      </w:tr>
      <w:tr w:rsidR="00F070BD" w:rsidRPr="00F070BD" w14:paraId="04694850" w14:textId="77777777" w:rsidTr="00792112">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B6ECEB" w14:textId="1480663B" w:rsidR="00792112" w:rsidRPr="00F070BD" w:rsidRDefault="00792112" w:rsidP="00724A5F">
            <w:pPr>
              <w:jc w:val="left"/>
              <w:rPr>
                <w:rFonts w:ascii="Arial" w:hAnsi="Arial" w:cs="Arial"/>
                <w:b/>
                <w:bCs/>
                <w:color w:val="002060"/>
                <w:sz w:val="12"/>
                <w:szCs w:val="12"/>
              </w:rPr>
            </w:pPr>
            <w:r w:rsidRPr="00F070BD">
              <w:rPr>
                <w:rFonts w:ascii="Arial" w:hAnsi="Arial" w:cs="Arial"/>
                <w:b/>
                <w:bCs/>
                <w:color w:val="002060"/>
                <w:sz w:val="12"/>
                <w:szCs w:val="12"/>
              </w:rPr>
              <w:t>CINGOLANA SAN FRANCESCO</w:t>
            </w:r>
          </w:p>
        </w:tc>
        <w:tc>
          <w:tcPr>
            <w:tcW w:w="2103"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ABB396" w14:textId="36B72162" w:rsidR="00792112" w:rsidRPr="00F070BD" w:rsidRDefault="00792112" w:rsidP="00724A5F">
            <w:pPr>
              <w:jc w:val="left"/>
              <w:rPr>
                <w:rFonts w:ascii="Arial" w:hAnsi="Arial" w:cs="Arial"/>
                <w:b/>
                <w:bCs/>
                <w:color w:val="002060"/>
                <w:sz w:val="12"/>
                <w:szCs w:val="12"/>
              </w:rPr>
            </w:pPr>
            <w:r w:rsidRPr="00F070BD">
              <w:rPr>
                <w:rFonts w:ascii="Arial" w:hAnsi="Arial" w:cs="Arial"/>
                <w:b/>
                <w:bCs/>
                <w:color w:val="002060"/>
                <w:sz w:val="12"/>
                <w:szCs w:val="12"/>
              </w:rPr>
              <w:t>-  URBIS SALVIA A.S.D.</w:t>
            </w:r>
          </w:p>
        </w:tc>
        <w:tc>
          <w:tcPr>
            <w:tcW w:w="397"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154E86" w14:textId="77777777" w:rsidR="00792112" w:rsidRPr="00F070BD" w:rsidRDefault="00792112" w:rsidP="00724A5F">
            <w:pPr>
              <w:jc w:val="center"/>
              <w:rPr>
                <w:rFonts w:ascii="Arial" w:hAnsi="Arial" w:cs="Arial"/>
                <w:b/>
                <w:bCs/>
                <w:color w:val="002060"/>
                <w:sz w:val="12"/>
                <w:szCs w:val="12"/>
              </w:rPr>
            </w:pPr>
            <w:r w:rsidRPr="00F070BD">
              <w:rPr>
                <w:rFonts w:ascii="Arial" w:hAnsi="Arial" w:cs="Arial"/>
                <w:b/>
                <w:bCs/>
                <w:color w:val="00206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7213AB" w14:textId="77777777" w:rsidR="00792112" w:rsidRPr="00F070BD" w:rsidRDefault="00792112" w:rsidP="00724A5F">
            <w:pPr>
              <w:jc w:val="center"/>
              <w:rPr>
                <w:rFonts w:ascii="Arial" w:hAnsi="Arial" w:cs="Arial"/>
                <w:b/>
                <w:bCs/>
                <w:color w:val="002060"/>
                <w:sz w:val="12"/>
                <w:szCs w:val="12"/>
              </w:rPr>
            </w:pPr>
            <w:r w:rsidRPr="00F070BD">
              <w:rPr>
                <w:rFonts w:ascii="Arial" w:hAnsi="Arial" w:cs="Arial"/>
                <w:b/>
                <w:bCs/>
                <w:color w:val="002060"/>
                <w:sz w:val="12"/>
                <w:szCs w:val="12"/>
              </w:rPr>
              <w:t>R</w:t>
            </w:r>
          </w:p>
        </w:tc>
      </w:tr>
    </w:tbl>
    <w:p w14:paraId="5607D996" w14:textId="77777777" w:rsidR="00792112" w:rsidRPr="00301577" w:rsidRDefault="00792112" w:rsidP="00792112">
      <w:pPr>
        <w:rPr>
          <w:rFonts w:ascii="Arial" w:hAnsi="Arial" w:cs="Arial"/>
          <w:b/>
          <w:color w:val="002060"/>
          <w:sz w:val="22"/>
          <w:szCs w:val="22"/>
        </w:rPr>
      </w:pPr>
    </w:p>
    <w:p w14:paraId="063335FF" w14:textId="77777777" w:rsidR="00792112" w:rsidRPr="00301577" w:rsidRDefault="00792112" w:rsidP="00792112">
      <w:pPr>
        <w:rPr>
          <w:rFonts w:ascii="Arial" w:hAnsi="Arial" w:cs="Arial"/>
          <w:b/>
          <w:color w:val="002060"/>
          <w:sz w:val="22"/>
          <w:szCs w:val="22"/>
        </w:rPr>
      </w:pPr>
    </w:p>
    <w:p w14:paraId="75AB3DB1" w14:textId="77777777" w:rsidR="00792112" w:rsidRPr="00301577" w:rsidRDefault="00792112" w:rsidP="00792112">
      <w:pPr>
        <w:rPr>
          <w:rFonts w:ascii="Arial" w:hAnsi="Arial" w:cs="Arial"/>
          <w:b/>
          <w:color w:val="002060"/>
          <w:sz w:val="22"/>
          <w:szCs w:val="22"/>
        </w:rPr>
      </w:pPr>
    </w:p>
    <w:p w14:paraId="456AA922" w14:textId="77777777" w:rsidR="00792112" w:rsidRPr="00301577" w:rsidRDefault="00792112" w:rsidP="00792112">
      <w:pPr>
        <w:rPr>
          <w:rFonts w:ascii="Arial" w:hAnsi="Arial" w:cs="Arial"/>
          <w:b/>
          <w:color w:val="002060"/>
        </w:rPr>
      </w:pPr>
      <w:r w:rsidRPr="00301577">
        <w:rPr>
          <w:rFonts w:ascii="Arial" w:hAnsi="Arial" w:cs="Arial"/>
          <w:b/>
          <w:color w:val="002060"/>
          <w:sz w:val="22"/>
          <w:szCs w:val="22"/>
        </w:rPr>
        <w:t>Le Società evidenziate sono pregate di far pervenire il referto di gara, o comunque, di comunicare la data del recupero entro e non oltre MARTEDI’ 24/03/2026.</w:t>
      </w:r>
    </w:p>
    <w:p w14:paraId="27E764AE" w14:textId="77777777" w:rsidR="00792112" w:rsidRPr="00301577" w:rsidRDefault="00792112" w:rsidP="00792112">
      <w:pPr>
        <w:rPr>
          <w:rFonts w:ascii="Arial" w:hAnsi="Arial" w:cs="Arial"/>
          <w:b/>
          <w:color w:val="002060"/>
          <w:sz w:val="22"/>
          <w:szCs w:val="22"/>
        </w:rPr>
      </w:pPr>
    </w:p>
    <w:p w14:paraId="730E2D31" w14:textId="77777777" w:rsidR="00792112" w:rsidRPr="00301577" w:rsidRDefault="00792112" w:rsidP="00792112">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3A5104D9" w14:textId="77777777" w:rsidR="007F097D" w:rsidRPr="00301577" w:rsidRDefault="007F097D" w:rsidP="00F070BD">
      <w:pPr>
        <w:rPr>
          <w:rFonts w:ascii="Arial" w:hAnsi="Arial" w:cs="Arial"/>
          <w:b/>
          <w:bCs/>
          <w:color w:val="002060"/>
          <w:sz w:val="36"/>
          <w:szCs w:val="36"/>
        </w:rPr>
      </w:pPr>
    </w:p>
    <w:p w14:paraId="5133BB84"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C/5 PRIMAVERA</w:t>
      </w:r>
    </w:p>
    <w:p w14:paraId="48ADAA1E" w14:textId="77777777" w:rsidR="007F097D" w:rsidRPr="00301577" w:rsidRDefault="007F097D" w:rsidP="007F097D">
      <w:pPr>
        <w:jc w:val="center"/>
        <w:rPr>
          <w:rFonts w:ascii="Arial" w:hAnsi="Arial" w:cs="Arial"/>
          <w:b/>
          <w:bCs/>
          <w:color w:val="002060"/>
          <w:sz w:val="36"/>
          <w:szCs w:val="36"/>
        </w:rPr>
      </w:pPr>
    </w:p>
    <w:p w14:paraId="496421B5" w14:textId="77777777" w:rsidR="007F097D" w:rsidRPr="00301577" w:rsidRDefault="007F097D" w:rsidP="007F097D">
      <w:pPr>
        <w:jc w:val="left"/>
        <w:rPr>
          <w:rFonts w:ascii="Arial" w:hAnsi="Arial" w:cs="Arial"/>
          <w:b/>
          <w:bCs/>
          <w:color w:val="002060"/>
          <w:sz w:val="28"/>
          <w:szCs w:val="28"/>
        </w:rPr>
      </w:pPr>
      <w:r w:rsidRPr="00301577">
        <w:rPr>
          <w:rFonts w:ascii="Arial" w:hAnsi="Arial" w:cs="Arial"/>
          <w:b/>
          <w:bCs/>
          <w:color w:val="002060"/>
          <w:sz w:val="28"/>
          <w:szCs w:val="28"/>
          <w:highlight w:val="green"/>
        </w:rPr>
        <w:t>TUTTI I RAPPORTI SONO PERVENUTI</w:t>
      </w:r>
    </w:p>
    <w:p w14:paraId="285E6B51" w14:textId="77777777" w:rsidR="007F097D" w:rsidRPr="00301577" w:rsidRDefault="007F097D" w:rsidP="007F097D">
      <w:pPr>
        <w:jc w:val="left"/>
        <w:rPr>
          <w:rFonts w:ascii="Arial" w:hAnsi="Arial" w:cs="Arial"/>
          <w:b/>
          <w:bCs/>
          <w:color w:val="002060"/>
          <w:sz w:val="36"/>
          <w:szCs w:val="36"/>
        </w:rPr>
      </w:pPr>
    </w:p>
    <w:p w14:paraId="4947D047"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bookmarkStart w:id="22" w:name="_Hlk223335955"/>
      <w:r w:rsidRPr="00301577">
        <w:rPr>
          <w:rFonts w:ascii="Arial" w:hAnsi="Arial" w:cs="Arial"/>
          <w:b/>
          <w:bCs/>
          <w:color w:val="002060"/>
          <w:sz w:val="36"/>
          <w:szCs w:val="36"/>
        </w:rPr>
        <w:t>PULCINI C/5 PRIMAVERA</w:t>
      </w:r>
    </w:p>
    <w:bookmarkEnd w:id="22"/>
    <w:p w14:paraId="630E0311" w14:textId="77777777" w:rsidR="007F097D" w:rsidRPr="00301577" w:rsidRDefault="007F097D" w:rsidP="007F097D">
      <w:pPr>
        <w:jc w:val="left"/>
        <w:rPr>
          <w:rFonts w:ascii="Arial" w:hAnsi="Arial" w:cs="Arial"/>
          <w:color w:val="002060"/>
          <w:sz w:val="12"/>
          <w:szCs w:val="12"/>
        </w:rPr>
      </w:pPr>
    </w:p>
    <w:p w14:paraId="2B9883C3" w14:textId="77777777" w:rsidR="007F097D" w:rsidRPr="00301577" w:rsidRDefault="007F097D" w:rsidP="007F097D">
      <w:pPr>
        <w:jc w:val="left"/>
        <w:rPr>
          <w:rFonts w:ascii="Arial" w:hAnsi="Arial" w:cs="Arial"/>
          <w:color w:val="002060"/>
          <w:sz w:val="12"/>
          <w:szCs w:val="12"/>
        </w:rPr>
      </w:pPr>
    </w:p>
    <w:p w14:paraId="6E821E73" w14:textId="77777777" w:rsidR="00A13448" w:rsidRPr="00301577" w:rsidRDefault="00A13448" w:rsidP="00A13448">
      <w:pPr>
        <w:jc w:val="left"/>
        <w:rPr>
          <w:rFonts w:ascii="Arial" w:hAnsi="Arial" w:cs="Arial"/>
          <w:b/>
          <w:bCs/>
          <w:color w:val="002060"/>
          <w:sz w:val="24"/>
          <w:szCs w:val="24"/>
        </w:rPr>
      </w:pPr>
      <w:r w:rsidRPr="00301577">
        <w:rPr>
          <w:rFonts w:ascii="Arial" w:hAnsi="Arial" w:cs="Arial"/>
          <w:b/>
          <w:bCs/>
          <w:color w:val="002060"/>
          <w:sz w:val="24"/>
          <w:szCs w:val="24"/>
        </w:rPr>
        <w:t>GARE DEL 01/03/2026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301577" w:rsidRPr="00301577" w14:paraId="24C17414" w14:textId="77777777" w:rsidTr="00724A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70AAE" w14:textId="3965720C" w:rsidR="00A13448" w:rsidRPr="00301577" w:rsidRDefault="00A13448" w:rsidP="00724A5F">
            <w:pPr>
              <w:jc w:val="center"/>
              <w:rPr>
                <w:rFonts w:ascii="Arial" w:hAnsi="Arial" w:cs="Arial"/>
                <w:b/>
                <w:bCs/>
                <w:color w:val="002060"/>
              </w:rPr>
            </w:pPr>
            <w:r w:rsidRPr="00301577">
              <w:rPr>
                <w:rFonts w:ascii="Arial" w:hAnsi="Arial" w:cs="Arial"/>
                <w:b/>
                <w:bCs/>
                <w:color w:val="002060"/>
              </w:rPr>
              <w:t>GIRONE C - 3 Giornata - A</w:t>
            </w:r>
          </w:p>
        </w:tc>
      </w:tr>
      <w:tr w:rsidR="00A13448" w:rsidRPr="00301577" w14:paraId="41A2E539" w14:textId="77777777" w:rsidTr="00724A5F">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8EE5F4" w14:textId="02AB7940" w:rsidR="00A13448" w:rsidRPr="00301577" w:rsidRDefault="00A13448" w:rsidP="00724A5F">
            <w:pPr>
              <w:jc w:val="left"/>
              <w:rPr>
                <w:rFonts w:ascii="Arial" w:hAnsi="Arial" w:cs="Arial"/>
                <w:b/>
                <w:bCs/>
                <w:color w:val="EE0000"/>
                <w:sz w:val="12"/>
                <w:szCs w:val="12"/>
              </w:rPr>
            </w:pPr>
            <w:r w:rsidRPr="00301577">
              <w:rPr>
                <w:rFonts w:ascii="Arial" w:hAnsi="Arial" w:cs="Arial"/>
                <w:b/>
                <w:bCs/>
                <w:color w:val="EE0000"/>
                <w:sz w:val="12"/>
                <w:szCs w:val="12"/>
              </w:rPr>
              <w:t>FIGHT BULLS CORRIDONIA</w:t>
            </w:r>
          </w:p>
        </w:tc>
        <w:tc>
          <w:tcPr>
            <w:tcW w:w="2103"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188E72" w14:textId="5035086E" w:rsidR="00A13448" w:rsidRPr="00301577" w:rsidRDefault="00A13448" w:rsidP="00724A5F">
            <w:pPr>
              <w:jc w:val="left"/>
              <w:rPr>
                <w:rFonts w:ascii="Arial" w:hAnsi="Arial" w:cs="Arial"/>
                <w:b/>
                <w:bCs/>
                <w:color w:val="EE0000"/>
                <w:sz w:val="12"/>
                <w:szCs w:val="12"/>
              </w:rPr>
            </w:pPr>
            <w:r w:rsidRPr="00301577">
              <w:rPr>
                <w:rFonts w:ascii="Arial" w:hAnsi="Arial" w:cs="Arial"/>
                <w:b/>
                <w:bCs/>
                <w:color w:val="EE0000"/>
                <w:sz w:val="12"/>
                <w:szCs w:val="12"/>
              </w:rPr>
              <w:t>-  SPORTING GROTTAMMARE</w:t>
            </w:r>
          </w:p>
        </w:tc>
        <w:tc>
          <w:tcPr>
            <w:tcW w:w="397"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1D65DC" w14:textId="77777777" w:rsidR="00A13448" w:rsidRPr="00301577" w:rsidRDefault="00A13448" w:rsidP="00724A5F">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D97679" w14:textId="77777777" w:rsidR="00A13448" w:rsidRPr="00301577" w:rsidRDefault="00A13448" w:rsidP="00724A5F">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21409506" w14:textId="77777777" w:rsidR="00A13448" w:rsidRPr="00301577" w:rsidRDefault="00A13448" w:rsidP="00A13448">
      <w:pPr>
        <w:rPr>
          <w:rFonts w:ascii="Arial" w:hAnsi="Arial" w:cs="Arial"/>
          <w:b/>
          <w:color w:val="002060"/>
          <w:sz w:val="22"/>
          <w:szCs w:val="22"/>
        </w:rPr>
      </w:pPr>
    </w:p>
    <w:p w14:paraId="45A1CE70" w14:textId="77777777" w:rsidR="00A13448" w:rsidRPr="00301577" w:rsidRDefault="00A13448" w:rsidP="00A13448">
      <w:pPr>
        <w:rPr>
          <w:rFonts w:ascii="Arial" w:hAnsi="Arial" w:cs="Arial"/>
          <w:b/>
          <w:color w:val="002060"/>
          <w:sz w:val="22"/>
          <w:szCs w:val="22"/>
        </w:rPr>
      </w:pPr>
    </w:p>
    <w:p w14:paraId="6B796E8F" w14:textId="77777777" w:rsidR="00A13448" w:rsidRPr="00301577" w:rsidRDefault="00A13448" w:rsidP="00A13448">
      <w:pPr>
        <w:rPr>
          <w:rFonts w:ascii="Arial" w:hAnsi="Arial" w:cs="Arial"/>
          <w:b/>
          <w:color w:val="002060"/>
          <w:sz w:val="22"/>
          <w:szCs w:val="22"/>
        </w:rPr>
      </w:pPr>
    </w:p>
    <w:p w14:paraId="2C9355EB" w14:textId="77777777" w:rsidR="00A13448" w:rsidRPr="00301577" w:rsidRDefault="00A13448" w:rsidP="00A13448">
      <w:pPr>
        <w:rPr>
          <w:rFonts w:ascii="Arial" w:hAnsi="Arial" w:cs="Arial"/>
          <w:b/>
          <w:color w:val="002060"/>
        </w:rPr>
      </w:pPr>
      <w:r w:rsidRPr="00301577">
        <w:rPr>
          <w:rFonts w:ascii="Arial" w:hAnsi="Arial" w:cs="Arial"/>
          <w:b/>
          <w:color w:val="002060"/>
          <w:sz w:val="22"/>
          <w:szCs w:val="22"/>
        </w:rPr>
        <w:t>Le Società evidenziate sono pregate di far pervenire il referto di gara, o comunque, di comunicare la data del recupero entro e non oltre MARTEDI’ 24/03/2026.</w:t>
      </w:r>
    </w:p>
    <w:p w14:paraId="2B53D67D" w14:textId="77777777" w:rsidR="00A13448" w:rsidRPr="00301577" w:rsidRDefault="00A13448" w:rsidP="00A13448">
      <w:pPr>
        <w:rPr>
          <w:rFonts w:ascii="Arial" w:hAnsi="Arial" w:cs="Arial"/>
          <w:b/>
          <w:color w:val="002060"/>
          <w:sz w:val="22"/>
          <w:szCs w:val="22"/>
        </w:rPr>
      </w:pPr>
    </w:p>
    <w:p w14:paraId="4A584324" w14:textId="77777777" w:rsidR="00A13448" w:rsidRPr="00301577" w:rsidRDefault="00A13448" w:rsidP="00A13448">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7EC73695" w14:textId="77777777" w:rsidR="007F097D" w:rsidRPr="00301577" w:rsidRDefault="007F097D" w:rsidP="00F070BD">
      <w:pPr>
        <w:rPr>
          <w:rFonts w:ascii="Arial" w:hAnsi="Arial" w:cs="Arial"/>
          <w:b/>
          <w:bCs/>
          <w:color w:val="17365D" w:themeColor="text2" w:themeShade="BF"/>
          <w:sz w:val="36"/>
          <w:szCs w:val="36"/>
        </w:rPr>
      </w:pPr>
    </w:p>
    <w:p w14:paraId="3F19234D"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bookmarkStart w:id="23" w:name="_Hlk223335979"/>
      <w:r w:rsidRPr="00301577">
        <w:rPr>
          <w:rFonts w:ascii="Arial" w:hAnsi="Arial" w:cs="Arial"/>
          <w:b/>
          <w:bCs/>
          <w:color w:val="002060"/>
          <w:sz w:val="36"/>
          <w:szCs w:val="36"/>
        </w:rPr>
        <w:t>PRIMI CALCI 2017</w:t>
      </w:r>
    </w:p>
    <w:bookmarkEnd w:id="23"/>
    <w:p w14:paraId="426C169E" w14:textId="77777777" w:rsidR="007F097D" w:rsidRPr="00301577" w:rsidRDefault="007F097D" w:rsidP="007F097D">
      <w:pPr>
        <w:jc w:val="center"/>
        <w:rPr>
          <w:rFonts w:ascii="Arial" w:hAnsi="Arial" w:cs="Arial"/>
          <w:b/>
          <w:bCs/>
          <w:color w:val="002060"/>
          <w:sz w:val="36"/>
          <w:szCs w:val="36"/>
        </w:rPr>
      </w:pPr>
    </w:p>
    <w:p w14:paraId="47AC767A" w14:textId="7BAAC8E0" w:rsidR="007F097D" w:rsidRPr="00301577" w:rsidRDefault="007F097D" w:rsidP="007F097D">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1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Robur</w:t>
      </w:r>
      <w:proofErr w:type="spellEnd"/>
    </w:p>
    <w:p w14:paraId="3E4A004F" w14:textId="119044BA" w:rsidR="007F097D" w:rsidRPr="00301577" w:rsidRDefault="007F097D" w:rsidP="007F097D">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2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Tolentino</w:t>
      </w:r>
      <w:proofErr w:type="spellEnd"/>
    </w:p>
    <w:p w14:paraId="4B69F8B0" w14:textId="77777777" w:rsidR="00F070BD" w:rsidRPr="00301577" w:rsidRDefault="00F070BD" w:rsidP="00F070BD">
      <w:pPr>
        <w:rPr>
          <w:rFonts w:ascii="Arial" w:hAnsi="Arial" w:cs="Arial"/>
          <w:b/>
          <w:bCs/>
          <w:color w:val="002060"/>
          <w:sz w:val="36"/>
          <w:szCs w:val="36"/>
        </w:rPr>
      </w:pPr>
    </w:p>
    <w:p w14:paraId="7222E4CE"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2018</w:t>
      </w:r>
    </w:p>
    <w:p w14:paraId="3FB09DE9" w14:textId="77777777" w:rsidR="007F097D" w:rsidRPr="00301577" w:rsidRDefault="007F097D" w:rsidP="007F097D">
      <w:pPr>
        <w:jc w:val="center"/>
        <w:rPr>
          <w:rFonts w:ascii="Arial" w:hAnsi="Arial" w:cs="Arial"/>
          <w:b/>
          <w:bCs/>
          <w:color w:val="002060"/>
          <w:sz w:val="36"/>
          <w:szCs w:val="36"/>
        </w:rPr>
      </w:pPr>
    </w:p>
    <w:p w14:paraId="75A6BCD9" w14:textId="5F27609C" w:rsidR="007F097D" w:rsidRPr="00301577" w:rsidRDefault="007F097D" w:rsidP="007F097D">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1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Salesiana</w:t>
      </w:r>
      <w:proofErr w:type="spellEnd"/>
      <w:r w:rsidR="00A13448" w:rsidRPr="00301577">
        <w:rPr>
          <w:rFonts w:ascii="Arial" w:hAnsi="Arial" w:cs="Arial"/>
          <w:color w:val="002060"/>
          <w:sz w:val="22"/>
          <w:szCs w:val="22"/>
          <w:highlight w:val="green"/>
        </w:rPr>
        <w:t xml:space="preserve"> Vigor</w:t>
      </w:r>
    </w:p>
    <w:p w14:paraId="4881CA8E" w14:textId="364486A6" w:rsidR="00F070BD" w:rsidRDefault="007F097D" w:rsidP="00F070BD">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2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Adriatica</w:t>
      </w:r>
      <w:proofErr w:type="spellEnd"/>
      <w:r w:rsidR="00A13448" w:rsidRPr="00301577">
        <w:rPr>
          <w:rFonts w:ascii="Arial" w:hAnsi="Arial" w:cs="Arial"/>
          <w:color w:val="002060"/>
          <w:sz w:val="22"/>
          <w:szCs w:val="22"/>
          <w:highlight w:val="green"/>
        </w:rPr>
        <w:t xml:space="preserve"> </w:t>
      </w:r>
      <w:proofErr w:type="spellStart"/>
      <w:r w:rsidR="00A13448" w:rsidRPr="00301577">
        <w:rPr>
          <w:rFonts w:ascii="Arial" w:hAnsi="Arial" w:cs="Arial"/>
          <w:color w:val="002060"/>
          <w:sz w:val="22"/>
          <w:szCs w:val="22"/>
          <w:highlight w:val="green"/>
        </w:rPr>
        <w:t>Portorecanati</w:t>
      </w:r>
      <w:proofErr w:type="spellEnd"/>
    </w:p>
    <w:p w14:paraId="3BCDFFC1" w14:textId="77777777" w:rsidR="00F070BD" w:rsidRPr="00F070BD" w:rsidRDefault="00F070BD" w:rsidP="00F070BD">
      <w:pPr>
        <w:jc w:val="left"/>
        <w:rPr>
          <w:rFonts w:ascii="Arial" w:hAnsi="Arial" w:cs="Arial"/>
          <w:color w:val="002060"/>
          <w:sz w:val="22"/>
          <w:szCs w:val="22"/>
        </w:rPr>
      </w:pPr>
    </w:p>
    <w:p w14:paraId="00171204" w14:textId="126B7C88" w:rsidR="00A13448" w:rsidRPr="00301577" w:rsidRDefault="00A13448" w:rsidP="00A1344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MISTI</w:t>
      </w:r>
    </w:p>
    <w:p w14:paraId="101ADFEC" w14:textId="77777777" w:rsidR="00A13448" w:rsidRPr="00301577" w:rsidRDefault="00A13448" w:rsidP="00A13448">
      <w:pPr>
        <w:jc w:val="left"/>
        <w:rPr>
          <w:rFonts w:ascii="Arial" w:hAnsi="Arial" w:cs="Arial"/>
          <w:b/>
          <w:bCs/>
          <w:color w:val="002060"/>
          <w:sz w:val="24"/>
          <w:szCs w:val="24"/>
        </w:rPr>
      </w:pPr>
    </w:p>
    <w:p w14:paraId="720D2A9D" w14:textId="77777777" w:rsidR="00A13448" w:rsidRPr="00301577" w:rsidRDefault="00A13448" w:rsidP="00A13448">
      <w:pPr>
        <w:jc w:val="left"/>
        <w:rPr>
          <w:rFonts w:ascii="Arial" w:hAnsi="Arial" w:cs="Arial"/>
          <w:b/>
          <w:bCs/>
          <w:color w:val="002060"/>
          <w:sz w:val="24"/>
          <w:szCs w:val="24"/>
          <w:u w:val="single"/>
        </w:rPr>
      </w:pPr>
    </w:p>
    <w:p w14:paraId="7E28B446" w14:textId="77777777" w:rsidR="00A13448" w:rsidRPr="00301577" w:rsidRDefault="00A13448" w:rsidP="00A13448">
      <w:pPr>
        <w:jc w:val="left"/>
        <w:rPr>
          <w:rFonts w:ascii="Arial" w:hAnsi="Arial" w:cs="Arial"/>
          <w:b/>
          <w:bCs/>
          <w:color w:val="002060"/>
          <w:sz w:val="24"/>
          <w:szCs w:val="24"/>
          <w:u w:val="single"/>
        </w:rPr>
      </w:pPr>
      <w:r w:rsidRPr="00301577">
        <w:rPr>
          <w:rFonts w:ascii="Arial" w:hAnsi="Arial" w:cs="Arial"/>
          <w:b/>
          <w:bCs/>
          <w:color w:val="002060"/>
          <w:sz w:val="24"/>
          <w:szCs w:val="24"/>
          <w:u w:val="single"/>
        </w:rPr>
        <w:t>Macroarea A</w:t>
      </w:r>
    </w:p>
    <w:p w14:paraId="7A98D724" w14:textId="77777777" w:rsidR="00A13448" w:rsidRPr="00301577" w:rsidRDefault="00A13448" w:rsidP="00A13448">
      <w:pPr>
        <w:jc w:val="center"/>
        <w:rPr>
          <w:rFonts w:ascii="Arial" w:hAnsi="Arial" w:cs="Arial"/>
          <w:b/>
          <w:bCs/>
          <w:color w:val="002060"/>
          <w:sz w:val="36"/>
          <w:szCs w:val="36"/>
        </w:rPr>
      </w:pPr>
    </w:p>
    <w:p w14:paraId="548267B4" w14:textId="4704E0AC" w:rsidR="00A13448" w:rsidRPr="00301577" w:rsidRDefault="00A13448" w:rsidP="00A13448">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1 </w:t>
      </w:r>
      <w:proofErr w:type="spellStart"/>
      <w:r w:rsidRPr="00301577">
        <w:rPr>
          <w:rFonts w:ascii="Arial" w:hAnsi="Arial" w:cs="Arial"/>
          <w:color w:val="002060"/>
          <w:sz w:val="22"/>
          <w:szCs w:val="22"/>
          <w:highlight w:val="green"/>
        </w:rPr>
        <w:t>giocato_Cantine</w:t>
      </w:r>
      <w:proofErr w:type="spellEnd"/>
      <w:r w:rsidRPr="00301577">
        <w:rPr>
          <w:rFonts w:ascii="Arial" w:hAnsi="Arial" w:cs="Arial"/>
          <w:color w:val="002060"/>
          <w:sz w:val="22"/>
          <w:szCs w:val="22"/>
          <w:highlight w:val="green"/>
        </w:rPr>
        <w:t xml:space="preserve"> Riunite</w:t>
      </w:r>
    </w:p>
    <w:p w14:paraId="29D14653" w14:textId="77777777" w:rsidR="00A13448" w:rsidRPr="00301577" w:rsidRDefault="00A13448" w:rsidP="00A13448">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2 </w:t>
      </w:r>
      <w:proofErr w:type="spellStart"/>
      <w:r w:rsidRPr="00301577">
        <w:rPr>
          <w:rFonts w:ascii="Arial" w:hAnsi="Arial" w:cs="Arial"/>
          <w:color w:val="002060"/>
          <w:sz w:val="22"/>
          <w:szCs w:val="22"/>
          <w:highlight w:val="green"/>
        </w:rPr>
        <w:t>giocato_Montecassiano</w:t>
      </w:r>
      <w:proofErr w:type="spellEnd"/>
      <w:r w:rsidRPr="00301577">
        <w:rPr>
          <w:rFonts w:ascii="Arial" w:hAnsi="Arial" w:cs="Arial"/>
          <w:color w:val="002060"/>
          <w:sz w:val="22"/>
          <w:szCs w:val="22"/>
          <w:highlight w:val="green"/>
        </w:rPr>
        <w:t xml:space="preserve"> Calcio</w:t>
      </w:r>
    </w:p>
    <w:p w14:paraId="5C83A123" w14:textId="4A0498F9" w:rsidR="00A13448" w:rsidRPr="00301577" w:rsidRDefault="00A13448" w:rsidP="00A13448">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3 </w:t>
      </w:r>
      <w:proofErr w:type="spellStart"/>
      <w:r w:rsidRPr="00301577">
        <w:rPr>
          <w:rFonts w:ascii="Arial" w:hAnsi="Arial" w:cs="Arial"/>
          <w:color w:val="002060"/>
          <w:sz w:val="22"/>
          <w:szCs w:val="22"/>
          <w:highlight w:val="green"/>
        </w:rPr>
        <w:t>giocato_Appignanese</w:t>
      </w:r>
      <w:proofErr w:type="spellEnd"/>
    </w:p>
    <w:p w14:paraId="12B460A8" w14:textId="68D96D72" w:rsidR="00A13448" w:rsidRDefault="00A13448" w:rsidP="00A13448">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4 </w:t>
      </w:r>
      <w:proofErr w:type="spellStart"/>
      <w:r w:rsidRPr="00301577">
        <w:rPr>
          <w:rFonts w:ascii="Arial" w:hAnsi="Arial" w:cs="Arial"/>
          <w:color w:val="002060"/>
          <w:sz w:val="22"/>
          <w:szCs w:val="22"/>
          <w:highlight w:val="green"/>
        </w:rPr>
        <w:t>giocato_Sarnano</w:t>
      </w:r>
      <w:proofErr w:type="spellEnd"/>
    </w:p>
    <w:p w14:paraId="1590E9E5" w14:textId="77777777" w:rsidR="00F070BD" w:rsidRPr="00F070BD" w:rsidRDefault="00F070BD" w:rsidP="00A13448">
      <w:pPr>
        <w:jc w:val="left"/>
        <w:rPr>
          <w:rFonts w:ascii="Arial" w:hAnsi="Arial" w:cs="Arial"/>
          <w:color w:val="002060"/>
          <w:sz w:val="22"/>
          <w:szCs w:val="22"/>
        </w:rPr>
      </w:pPr>
    </w:p>
    <w:p w14:paraId="394283E9" w14:textId="47CB672C" w:rsidR="00F070BD" w:rsidRDefault="00A13448" w:rsidP="00F070BD">
      <w:pPr>
        <w:jc w:val="left"/>
        <w:rPr>
          <w:rFonts w:ascii="Arial" w:hAnsi="Arial" w:cs="Arial"/>
          <w:b/>
          <w:bCs/>
          <w:color w:val="002060"/>
          <w:sz w:val="24"/>
          <w:szCs w:val="24"/>
          <w:u w:val="single"/>
        </w:rPr>
      </w:pPr>
      <w:r w:rsidRPr="00301577">
        <w:rPr>
          <w:rFonts w:ascii="Arial" w:hAnsi="Arial" w:cs="Arial"/>
          <w:b/>
          <w:bCs/>
          <w:color w:val="002060"/>
          <w:sz w:val="24"/>
          <w:szCs w:val="24"/>
          <w:u w:val="single"/>
        </w:rPr>
        <w:t>Macroarea B</w:t>
      </w:r>
    </w:p>
    <w:p w14:paraId="3776742D" w14:textId="77777777" w:rsidR="00F070BD" w:rsidRPr="00F070BD" w:rsidRDefault="00F070BD" w:rsidP="00F070BD">
      <w:pPr>
        <w:jc w:val="left"/>
        <w:rPr>
          <w:rFonts w:ascii="Arial" w:hAnsi="Arial" w:cs="Arial"/>
          <w:b/>
          <w:bCs/>
          <w:color w:val="002060"/>
          <w:sz w:val="24"/>
          <w:szCs w:val="24"/>
          <w:u w:val="single"/>
        </w:rPr>
      </w:pPr>
    </w:p>
    <w:p w14:paraId="093A1CB1" w14:textId="69C97DF1" w:rsidR="00A13448" w:rsidRPr="00301577" w:rsidRDefault="00A13448" w:rsidP="00A13448">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1 </w:t>
      </w:r>
      <w:proofErr w:type="spellStart"/>
      <w:r w:rsidRPr="00301577">
        <w:rPr>
          <w:rFonts w:ascii="Arial" w:hAnsi="Arial" w:cs="Arial"/>
          <w:color w:val="002060"/>
          <w:sz w:val="22"/>
          <w:szCs w:val="22"/>
          <w:highlight w:val="green"/>
        </w:rPr>
        <w:t>giocato_Montemilone</w:t>
      </w:r>
      <w:proofErr w:type="spellEnd"/>
      <w:r w:rsidRPr="00301577">
        <w:rPr>
          <w:rFonts w:ascii="Arial" w:hAnsi="Arial" w:cs="Arial"/>
          <w:color w:val="002060"/>
          <w:sz w:val="22"/>
          <w:szCs w:val="22"/>
          <w:highlight w:val="green"/>
        </w:rPr>
        <w:t xml:space="preserve"> Pollenza</w:t>
      </w:r>
    </w:p>
    <w:p w14:paraId="156B70F2" w14:textId="1BC3B157" w:rsidR="00A13448" w:rsidRPr="00301577" w:rsidRDefault="00A13448" w:rsidP="00A13448">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2 </w:t>
      </w:r>
      <w:proofErr w:type="spellStart"/>
      <w:r w:rsidRPr="00301577">
        <w:rPr>
          <w:rFonts w:ascii="Arial" w:hAnsi="Arial" w:cs="Arial"/>
          <w:color w:val="002060"/>
          <w:sz w:val="22"/>
          <w:szCs w:val="22"/>
          <w:highlight w:val="green"/>
        </w:rPr>
        <w:t>giocato_Settempeda</w:t>
      </w:r>
      <w:proofErr w:type="spellEnd"/>
    </w:p>
    <w:p w14:paraId="55D8A1B2" w14:textId="6BEDDD2B" w:rsidR="00A13448" w:rsidRPr="00301577" w:rsidRDefault="00A13448" w:rsidP="00A13448">
      <w:pPr>
        <w:jc w:val="left"/>
        <w:rPr>
          <w:rFonts w:ascii="Arial" w:hAnsi="Arial" w:cs="Arial"/>
          <w:color w:val="002060"/>
          <w:sz w:val="22"/>
          <w:szCs w:val="22"/>
          <w:highlight w:val="green"/>
        </w:rPr>
      </w:pPr>
      <w:r w:rsidRPr="00301577">
        <w:rPr>
          <w:rFonts w:ascii="Arial" w:hAnsi="Arial" w:cs="Arial"/>
          <w:color w:val="002060"/>
          <w:sz w:val="22"/>
          <w:szCs w:val="22"/>
          <w:highlight w:val="yellow"/>
        </w:rPr>
        <w:t xml:space="preserve">Raggruppamento 3 referto </w:t>
      </w:r>
      <w:proofErr w:type="spellStart"/>
      <w:r w:rsidRPr="00301577">
        <w:rPr>
          <w:rFonts w:ascii="Arial" w:hAnsi="Arial" w:cs="Arial"/>
          <w:color w:val="002060"/>
          <w:sz w:val="22"/>
          <w:szCs w:val="22"/>
          <w:highlight w:val="yellow"/>
        </w:rPr>
        <w:t>mancante_Maceratese</w:t>
      </w:r>
      <w:proofErr w:type="spellEnd"/>
    </w:p>
    <w:p w14:paraId="72C002D3" w14:textId="77777777" w:rsidR="00A13448" w:rsidRPr="00301577" w:rsidRDefault="00A13448" w:rsidP="00A13448">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4 </w:t>
      </w:r>
      <w:proofErr w:type="spellStart"/>
      <w:r w:rsidRPr="00301577">
        <w:rPr>
          <w:rFonts w:ascii="Arial" w:hAnsi="Arial" w:cs="Arial"/>
          <w:color w:val="002060"/>
          <w:sz w:val="22"/>
          <w:szCs w:val="22"/>
          <w:highlight w:val="green"/>
        </w:rPr>
        <w:t>giocato_V.R</w:t>
      </w:r>
      <w:proofErr w:type="spellEnd"/>
      <w:r w:rsidRPr="00301577">
        <w:rPr>
          <w:rFonts w:ascii="Arial" w:hAnsi="Arial" w:cs="Arial"/>
          <w:color w:val="002060"/>
          <w:sz w:val="22"/>
          <w:szCs w:val="22"/>
          <w:highlight w:val="green"/>
        </w:rPr>
        <w:t>. Macerata</w:t>
      </w:r>
    </w:p>
    <w:p w14:paraId="66AC207E" w14:textId="77777777" w:rsidR="00F070BD" w:rsidRPr="00301577" w:rsidRDefault="00F070BD" w:rsidP="00F070BD">
      <w:pPr>
        <w:rPr>
          <w:rFonts w:ascii="Arial" w:hAnsi="Arial" w:cs="Arial"/>
          <w:b/>
          <w:bCs/>
          <w:color w:val="002060"/>
          <w:sz w:val="36"/>
          <w:szCs w:val="36"/>
        </w:rPr>
      </w:pPr>
    </w:p>
    <w:p w14:paraId="1834312B" w14:textId="77777777" w:rsidR="007F097D" w:rsidRPr="00301577" w:rsidRDefault="007F097D" w:rsidP="007F097D">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PICCOLI AMICI MISTI</w:t>
      </w:r>
    </w:p>
    <w:p w14:paraId="620C0AD8" w14:textId="77777777" w:rsidR="007F097D" w:rsidRPr="00301577" w:rsidRDefault="007F097D" w:rsidP="007F097D">
      <w:pPr>
        <w:jc w:val="left"/>
        <w:rPr>
          <w:rFonts w:ascii="Arial" w:hAnsi="Arial" w:cs="Arial"/>
          <w:b/>
          <w:bCs/>
          <w:color w:val="002060"/>
          <w:sz w:val="24"/>
          <w:szCs w:val="24"/>
          <w:u w:val="single"/>
        </w:rPr>
      </w:pPr>
    </w:p>
    <w:p w14:paraId="0308F80F" w14:textId="77777777" w:rsidR="007F097D" w:rsidRPr="00301577" w:rsidRDefault="007F097D" w:rsidP="007F097D">
      <w:pPr>
        <w:jc w:val="left"/>
        <w:rPr>
          <w:rFonts w:ascii="Arial" w:hAnsi="Arial" w:cs="Arial"/>
          <w:b/>
          <w:bCs/>
          <w:color w:val="002060"/>
          <w:sz w:val="24"/>
          <w:szCs w:val="24"/>
          <w:u w:val="single"/>
        </w:rPr>
      </w:pPr>
      <w:r w:rsidRPr="00301577">
        <w:rPr>
          <w:rFonts w:ascii="Arial" w:hAnsi="Arial" w:cs="Arial"/>
          <w:b/>
          <w:bCs/>
          <w:color w:val="002060"/>
          <w:sz w:val="24"/>
          <w:szCs w:val="24"/>
          <w:u w:val="single"/>
        </w:rPr>
        <w:t>Macroarea A</w:t>
      </w:r>
    </w:p>
    <w:p w14:paraId="0A210708" w14:textId="77777777" w:rsidR="007F097D" w:rsidRPr="00301577" w:rsidRDefault="007F097D" w:rsidP="007F097D">
      <w:pPr>
        <w:jc w:val="center"/>
        <w:rPr>
          <w:rFonts w:ascii="Arial" w:hAnsi="Arial" w:cs="Arial"/>
          <w:b/>
          <w:bCs/>
          <w:color w:val="002060"/>
          <w:sz w:val="36"/>
          <w:szCs w:val="36"/>
        </w:rPr>
      </w:pPr>
    </w:p>
    <w:p w14:paraId="30177E80" w14:textId="18A534AB" w:rsidR="007F097D" w:rsidRPr="00301577" w:rsidRDefault="007F097D" w:rsidP="007F097D">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1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Robur</w:t>
      </w:r>
      <w:proofErr w:type="spellEnd"/>
    </w:p>
    <w:p w14:paraId="105CAEA3" w14:textId="14E56009" w:rsidR="007F097D" w:rsidRPr="00301577" w:rsidRDefault="007F097D" w:rsidP="007F097D">
      <w:pPr>
        <w:jc w:val="left"/>
        <w:rPr>
          <w:rFonts w:ascii="Arial" w:hAnsi="Arial" w:cs="Arial"/>
          <w:color w:val="002060"/>
          <w:sz w:val="22"/>
          <w:szCs w:val="22"/>
        </w:rPr>
      </w:pPr>
      <w:r w:rsidRPr="00301577">
        <w:rPr>
          <w:rFonts w:ascii="Arial" w:hAnsi="Arial" w:cs="Arial"/>
          <w:color w:val="002060"/>
          <w:sz w:val="22"/>
          <w:szCs w:val="22"/>
          <w:highlight w:val="yellow"/>
        </w:rPr>
        <w:t xml:space="preserve">Raggruppamento 2 </w:t>
      </w:r>
      <w:r w:rsidR="00A13448" w:rsidRPr="00301577">
        <w:rPr>
          <w:rFonts w:ascii="Arial" w:hAnsi="Arial" w:cs="Arial"/>
          <w:color w:val="002060"/>
          <w:sz w:val="22"/>
          <w:szCs w:val="22"/>
          <w:highlight w:val="yellow"/>
        </w:rPr>
        <w:t xml:space="preserve">referto mancante </w:t>
      </w:r>
      <w:r w:rsidRPr="00301577">
        <w:rPr>
          <w:rFonts w:ascii="Arial" w:hAnsi="Arial" w:cs="Arial"/>
          <w:color w:val="002060"/>
          <w:sz w:val="22"/>
          <w:szCs w:val="22"/>
          <w:highlight w:val="yellow"/>
        </w:rPr>
        <w:t>_</w:t>
      </w:r>
      <w:proofErr w:type="spellStart"/>
      <w:r w:rsidR="00A13448" w:rsidRPr="00301577">
        <w:rPr>
          <w:rFonts w:ascii="Arial" w:hAnsi="Arial" w:cs="Arial"/>
          <w:color w:val="002060"/>
          <w:sz w:val="22"/>
          <w:szCs w:val="22"/>
          <w:highlight w:val="yellow"/>
        </w:rPr>
        <w:t>Pol.Trodica</w:t>
      </w:r>
      <w:proofErr w:type="spellEnd"/>
      <w:r w:rsidR="00A13448" w:rsidRPr="00301577">
        <w:rPr>
          <w:rFonts w:ascii="Arial" w:hAnsi="Arial" w:cs="Arial"/>
          <w:color w:val="002060"/>
          <w:sz w:val="22"/>
          <w:szCs w:val="22"/>
          <w:highlight w:val="yellow"/>
        </w:rPr>
        <w:t xml:space="preserve"> Sport</w:t>
      </w:r>
    </w:p>
    <w:p w14:paraId="4EA46C02" w14:textId="2C5C11BD" w:rsidR="007F097D" w:rsidRPr="00301577" w:rsidRDefault="007F097D" w:rsidP="007F097D">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3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Adriatica</w:t>
      </w:r>
      <w:proofErr w:type="spellEnd"/>
      <w:r w:rsidR="00A13448" w:rsidRPr="00301577">
        <w:rPr>
          <w:rFonts w:ascii="Arial" w:hAnsi="Arial" w:cs="Arial"/>
          <w:color w:val="002060"/>
          <w:sz w:val="22"/>
          <w:szCs w:val="22"/>
          <w:highlight w:val="green"/>
        </w:rPr>
        <w:t xml:space="preserve"> </w:t>
      </w:r>
      <w:proofErr w:type="spellStart"/>
      <w:r w:rsidR="00A13448" w:rsidRPr="00301577">
        <w:rPr>
          <w:rFonts w:ascii="Arial" w:hAnsi="Arial" w:cs="Arial"/>
          <w:color w:val="002060"/>
          <w:sz w:val="22"/>
          <w:szCs w:val="22"/>
          <w:highlight w:val="green"/>
        </w:rPr>
        <w:t>Portorecanati</w:t>
      </w:r>
      <w:proofErr w:type="spellEnd"/>
    </w:p>
    <w:p w14:paraId="192CF8C8" w14:textId="74677C34" w:rsidR="007F097D" w:rsidRDefault="007F097D" w:rsidP="007F097D">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4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Recanatese</w:t>
      </w:r>
      <w:proofErr w:type="spellEnd"/>
    </w:p>
    <w:p w14:paraId="566752A8" w14:textId="77777777" w:rsidR="00F070BD" w:rsidRPr="00F070BD" w:rsidRDefault="00F070BD" w:rsidP="007F097D">
      <w:pPr>
        <w:jc w:val="left"/>
        <w:rPr>
          <w:rFonts w:ascii="Arial" w:hAnsi="Arial" w:cs="Arial"/>
          <w:color w:val="002060"/>
          <w:sz w:val="22"/>
          <w:szCs w:val="22"/>
        </w:rPr>
      </w:pPr>
    </w:p>
    <w:p w14:paraId="4EE2D9A0" w14:textId="54DAD5BD" w:rsidR="007F097D" w:rsidRDefault="007F097D" w:rsidP="00F070BD">
      <w:pPr>
        <w:jc w:val="left"/>
        <w:rPr>
          <w:rFonts w:ascii="Arial" w:hAnsi="Arial" w:cs="Arial"/>
          <w:b/>
          <w:bCs/>
          <w:color w:val="002060"/>
          <w:sz w:val="24"/>
          <w:szCs w:val="24"/>
          <w:u w:val="single"/>
        </w:rPr>
      </w:pPr>
      <w:r w:rsidRPr="00301577">
        <w:rPr>
          <w:rFonts w:ascii="Arial" w:hAnsi="Arial" w:cs="Arial"/>
          <w:b/>
          <w:bCs/>
          <w:color w:val="002060"/>
          <w:sz w:val="24"/>
          <w:szCs w:val="24"/>
          <w:u w:val="single"/>
        </w:rPr>
        <w:t>Macroarea B</w:t>
      </w:r>
    </w:p>
    <w:p w14:paraId="331911DC" w14:textId="77777777" w:rsidR="00F070BD" w:rsidRPr="00F070BD" w:rsidRDefault="00F070BD" w:rsidP="00F070BD">
      <w:pPr>
        <w:jc w:val="left"/>
        <w:rPr>
          <w:rFonts w:ascii="Arial" w:hAnsi="Arial" w:cs="Arial"/>
          <w:b/>
          <w:bCs/>
          <w:color w:val="002060"/>
          <w:sz w:val="24"/>
          <w:szCs w:val="24"/>
          <w:u w:val="single"/>
        </w:rPr>
      </w:pPr>
    </w:p>
    <w:p w14:paraId="6FC3B5D9" w14:textId="2F22AC54" w:rsidR="007F097D" w:rsidRPr="00301577" w:rsidRDefault="007F097D" w:rsidP="007F097D">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1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Caldarol</w:t>
      </w:r>
      <w:r w:rsidRPr="00301577">
        <w:rPr>
          <w:rFonts w:ascii="Arial" w:hAnsi="Arial" w:cs="Arial"/>
          <w:color w:val="002060"/>
          <w:sz w:val="22"/>
          <w:szCs w:val="22"/>
          <w:highlight w:val="green"/>
        </w:rPr>
        <w:t>a</w:t>
      </w:r>
      <w:proofErr w:type="spellEnd"/>
    </w:p>
    <w:p w14:paraId="42244729" w14:textId="456BCFB4" w:rsidR="007F097D" w:rsidRPr="00301577" w:rsidRDefault="007F097D" w:rsidP="007F097D">
      <w:pPr>
        <w:jc w:val="left"/>
        <w:rPr>
          <w:rFonts w:ascii="Arial" w:hAnsi="Arial" w:cs="Arial"/>
          <w:color w:val="002060"/>
          <w:sz w:val="22"/>
          <w:szCs w:val="22"/>
        </w:rPr>
      </w:pPr>
      <w:r w:rsidRPr="00301577">
        <w:rPr>
          <w:rFonts w:ascii="Arial" w:hAnsi="Arial" w:cs="Arial"/>
          <w:color w:val="002060"/>
          <w:sz w:val="22"/>
          <w:szCs w:val="22"/>
          <w:highlight w:val="green"/>
        </w:rPr>
        <w:t xml:space="preserve">Raggruppamento 2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Settempeda</w:t>
      </w:r>
      <w:proofErr w:type="spellEnd"/>
    </w:p>
    <w:p w14:paraId="04CAB728" w14:textId="00FE4641" w:rsidR="007F097D" w:rsidRPr="00301577" w:rsidRDefault="007F097D" w:rsidP="007F097D">
      <w:pPr>
        <w:jc w:val="left"/>
        <w:rPr>
          <w:rFonts w:ascii="Arial" w:hAnsi="Arial" w:cs="Arial"/>
          <w:color w:val="002060"/>
          <w:sz w:val="22"/>
          <w:szCs w:val="22"/>
          <w:highlight w:val="green"/>
        </w:rPr>
      </w:pPr>
      <w:r w:rsidRPr="00301577">
        <w:rPr>
          <w:rFonts w:ascii="Arial" w:hAnsi="Arial" w:cs="Arial"/>
          <w:color w:val="002060"/>
          <w:sz w:val="22"/>
          <w:szCs w:val="22"/>
          <w:highlight w:val="green"/>
        </w:rPr>
        <w:t xml:space="preserve">Raggruppamento 3 </w:t>
      </w:r>
      <w:proofErr w:type="spellStart"/>
      <w:r w:rsidRPr="00301577">
        <w:rPr>
          <w:rFonts w:ascii="Arial" w:hAnsi="Arial" w:cs="Arial"/>
          <w:color w:val="002060"/>
          <w:sz w:val="22"/>
          <w:szCs w:val="22"/>
          <w:highlight w:val="green"/>
        </w:rPr>
        <w:t>giocato_</w:t>
      </w:r>
      <w:r w:rsidR="00A13448" w:rsidRPr="00301577">
        <w:rPr>
          <w:rFonts w:ascii="Arial" w:hAnsi="Arial" w:cs="Arial"/>
          <w:color w:val="002060"/>
          <w:sz w:val="22"/>
          <w:szCs w:val="22"/>
          <w:highlight w:val="green"/>
        </w:rPr>
        <w:t>Appignanese</w:t>
      </w:r>
      <w:proofErr w:type="spellEnd"/>
    </w:p>
    <w:p w14:paraId="4A771B18" w14:textId="77777777" w:rsidR="007F097D" w:rsidRPr="00301577" w:rsidRDefault="007F097D" w:rsidP="005E6F66">
      <w:pPr>
        <w:jc w:val="left"/>
        <w:rPr>
          <w:rFonts w:ascii="Arial"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4" w:name="_Toc223616582"/>
      <w:r>
        <w:rPr>
          <w:color w:val="FFFFFF"/>
        </w:rPr>
        <w:t>ALLEGATI</w:t>
      </w:r>
      <w:bookmarkEnd w:id="19"/>
      <w:bookmarkEnd w:id="24"/>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A2CF50D" w14:textId="4586CBCC" w:rsidR="003A779A" w:rsidRPr="00301577" w:rsidRDefault="003A779A" w:rsidP="00A950F9">
      <w:pPr>
        <w:pStyle w:val="Paragrafoelenco"/>
        <w:rPr>
          <w:rFonts w:ascii="Arial" w:eastAsia="Calibri" w:hAnsi="Arial" w:cs="Arial"/>
          <w:bCs/>
          <w:color w:val="002060"/>
          <w:sz w:val="22"/>
          <w:szCs w:val="22"/>
          <w:lang w:eastAsia="en-US"/>
        </w:rPr>
      </w:pPr>
    </w:p>
    <w:p w14:paraId="6188850C" w14:textId="712B9D32" w:rsidR="00F51593" w:rsidRDefault="001312F6" w:rsidP="001312F6">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35 L.N.D.</w:t>
      </w:r>
    </w:p>
    <w:p w14:paraId="2DE38D69" w14:textId="77777777" w:rsidR="001312F6" w:rsidRPr="001312F6" w:rsidRDefault="001312F6" w:rsidP="001312F6">
      <w:pPr>
        <w:pStyle w:val="Paragrafoelenco"/>
        <w:rPr>
          <w:rFonts w:ascii="Arial" w:eastAsia="Calibri" w:hAnsi="Arial" w:cs="Arial"/>
          <w:bCs/>
          <w:color w:val="002060"/>
          <w:sz w:val="22"/>
          <w:szCs w:val="22"/>
          <w:lang w:eastAsia="en-US"/>
        </w:rPr>
      </w:pPr>
    </w:p>
    <w:p w14:paraId="3518D014" w14:textId="77777777" w:rsidR="00AA0C7A" w:rsidRPr="00301577" w:rsidRDefault="00AA0C7A" w:rsidP="000D29DA">
      <w:pPr>
        <w:pStyle w:val="LndNormale1"/>
        <w:rPr>
          <w:bCs/>
          <w:color w:val="002060"/>
        </w:rPr>
      </w:pPr>
    </w:p>
    <w:p w14:paraId="462BB4D4" w14:textId="18AE456D"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F6692D" w:rsidRPr="00301577">
        <w:rPr>
          <w:b/>
          <w:color w:val="002060"/>
          <w:u w:val="single"/>
        </w:rPr>
        <w:t>10</w:t>
      </w:r>
      <w:r w:rsidR="007C5C2F" w:rsidRPr="00301577">
        <w:rPr>
          <w:b/>
          <w:color w:val="002060"/>
          <w:u w:val="single"/>
        </w:rPr>
        <w:t>/</w:t>
      </w:r>
      <w:r w:rsidR="005C0B77" w:rsidRPr="00301577">
        <w:rPr>
          <w:b/>
          <w:color w:val="002060"/>
          <w:u w:val="single"/>
        </w:rPr>
        <w:t>0</w:t>
      </w:r>
      <w:r w:rsidR="009D48E8" w:rsidRPr="00301577">
        <w:rPr>
          <w:b/>
          <w:color w:val="002060"/>
          <w:u w:val="single"/>
        </w:rPr>
        <w:t>3</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1"/>
      <w:footerReference w:type="even" r:id="rId12"/>
      <w:footerReference w:type="default" r:id="rId13"/>
      <w:headerReference w:type="first" r:id="rId14"/>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4F92" w14:textId="77777777" w:rsidR="00665076" w:rsidRDefault="00665076">
      <w:r>
        <w:separator/>
      </w:r>
    </w:p>
  </w:endnote>
  <w:endnote w:type="continuationSeparator" w:id="0">
    <w:p w14:paraId="0371774F" w14:textId="77777777" w:rsidR="00665076" w:rsidRDefault="0066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6B70D36A"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31436">
      <w:rPr>
        <w:rStyle w:val="Numeropagina"/>
        <w:rFonts w:ascii="Arial" w:hAnsi="Arial" w:cs="Arial"/>
        <w:color w:val="002060"/>
      </w:rPr>
      <w:t>6</w:t>
    </w:r>
    <w:r w:rsidR="00F6692D">
      <w:rPr>
        <w:rStyle w:val="Numeropagina"/>
        <w:rFonts w:ascii="Arial" w:hAnsi="Arial" w:cs="Arial"/>
        <w:color w:val="002060"/>
      </w:rPr>
      <w:t>9</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C272" w14:textId="77777777" w:rsidR="00665076" w:rsidRDefault="00665076">
      <w:r>
        <w:separator/>
      </w:r>
    </w:p>
  </w:footnote>
  <w:footnote w:type="continuationSeparator" w:id="0">
    <w:p w14:paraId="73C9D96B" w14:textId="77777777" w:rsidR="00665076" w:rsidRDefault="0066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8"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0"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1"/>
  </w:num>
  <w:num w:numId="2" w16cid:durableId="1126698287">
    <w:abstractNumId w:val="28"/>
  </w:num>
  <w:num w:numId="3" w16cid:durableId="1487284137">
    <w:abstractNumId w:val="8"/>
  </w:num>
  <w:num w:numId="4" w16cid:durableId="631518708">
    <w:abstractNumId w:val="2"/>
  </w:num>
  <w:num w:numId="5" w16cid:durableId="1397045576">
    <w:abstractNumId w:val="3"/>
  </w:num>
  <w:num w:numId="6" w16cid:durableId="789710124">
    <w:abstractNumId w:val="32"/>
  </w:num>
  <w:num w:numId="7" w16cid:durableId="1566912992">
    <w:abstractNumId w:val="4"/>
  </w:num>
  <w:num w:numId="8" w16cid:durableId="263927133">
    <w:abstractNumId w:val="31"/>
  </w:num>
  <w:num w:numId="9" w16cid:durableId="329797753">
    <w:abstractNumId w:val="27"/>
  </w:num>
  <w:num w:numId="10" w16cid:durableId="754858770">
    <w:abstractNumId w:val="13"/>
  </w:num>
  <w:num w:numId="11" w16cid:durableId="2098480918">
    <w:abstractNumId w:val="22"/>
  </w:num>
  <w:num w:numId="12" w16cid:durableId="1593666940">
    <w:abstractNumId w:val="11"/>
  </w:num>
  <w:num w:numId="13" w16cid:durableId="1477070957">
    <w:abstractNumId w:val="23"/>
  </w:num>
  <w:num w:numId="14" w16cid:durableId="814879133">
    <w:abstractNumId w:val="6"/>
  </w:num>
  <w:num w:numId="15" w16cid:durableId="1769159494">
    <w:abstractNumId w:val="29"/>
  </w:num>
  <w:num w:numId="16" w16cid:durableId="1470781085">
    <w:abstractNumId w:val="7"/>
  </w:num>
  <w:num w:numId="17" w16cid:durableId="974873433">
    <w:abstractNumId w:val="34"/>
  </w:num>
  <w:num w:numId="18" w16cid:durableId="1174757302">
    <w:abstractNumId w:val="33"/>
  </w:num>
  <w:num w:numId="19" w16cid:durableId="291398524">
    <w:abstractNumId w:val="9"/>
  </w:num>
  <w:num w:numId="20" w16cid:durableId="1439566158">
    <w:abstractNumId w:val="1"/>
  </w:num>
  <w:num w:numId="21" w16cid:durableId="929966629">
    <w:abstractNumId w:val="19"/>
  </w:num>
  <w:num w:numId="22" w16cid:durableId="644745328">
    <w:abstractNumId w:val="25"/>
  </w:num>
  <w:num w:numId="23" w16cid:durableId="1962568865">
    <w:abstractNumId w:val="14"/>
  </w:num>
  <w:num w:numId="24" w16cid:durableId="2017075365">
    <w:abstractNumId w:val="35"/>
  </w:num>
  <w:num w:numId="25" w16cid:durableId="668140624">
    <w:abstractNumId w:val="20"/>
  </w:num>
  <w:num w:numId="26" w16cid:durableId="1296985982">
    <w:abstractNumId w:val="10"/>
  </w:num>
  <w:num w:numId="27" w16cid:durableId="747462559">
    <w:abstractNumId w:val="15"/>
  </w:num>
  <w:num w:numId="28" w16cid:durableId="1638610900">
    <w:abstractNumId w:val="0"/>
  </w:num>
  <w:num w:numId="29" w16cid:durableId="1071465023">
    <w:abstractNumId w:val="36"/>
  </w:num>
  <w:num w:numId="30" w16cid:durableId="2145731168">
    <w:abstractNumId w:val="17"/>
  </w:num>
  <w:num w:numId="31" w16cid:durableId="1536775111">
    <w:abstractNumId w:val="26"/>
  </w:num>
  <w:num w:numId="32" w16cid:durableId="405886705">
    <w:abstractNumId w:val="18"/>
  </w:num>
  <w:num w:numId="33" w16cid:durableId="1889758731">
    <w:abstractNumId w:val="30"/>
  </w:num>
  <w:num w:numId="34" w16cid:durableId="1255092793">
    <w:abstractNumId w:val="24"/>
  </w:num>
  <w:num w:numId="35" w16cid:durableId="1143424291">
    <w:abstractNumId w:val="16"/>
  </w:num>
  <w:num w:numId="36" w16cid:durableId="1515802342">
    <w:abstractNumId w:val="12"/>
  </w:num>
  <w:num w:numId="37" w16cid:durableId="13376648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6BC"/>
    <w:rsid w:val="0000094D"/>
    <w:rsid w:val="0000099B"/>
    <w:rsid w:val="00000A4A"/>
    <w:rsid w:val="00000DB6"/>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DA6"/>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732"/>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70E"/>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A14"/>
    <w:rsid w:val="00251947"/>
    <w:rsid w:val="00251E91"/>
    <w:rsid w:val="00251F55"/>
    <w:rsid w:val="002522CE"/>
    <w:rsid w:val="002524DC"/>
    <w:rsid w:val="00252716"/>
    <w:rsid w:val="00252DEB"/>
    <w:rsid w:val="0025326E"/>
    <w:rsid w:val="0025339C"/>
    <w:rsid w:val="002533E9"/>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129"/>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F0"/>
    <w:rsid w:val="00342F3C"/>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613"/>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0C"/>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66"/>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6C6"/>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73"/>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53C"/>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35D"/>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D98"/>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403"/>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6A84"/>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36A"/>
    <w:rsid w:val="00BA78BD"/>
    <w:rsid w:val="00BA7D55"/>
    <w:rsid w:val="00BA7DEE"/>
    <w:rsid w:val="00BB00E9"/>
    <w:rsid w:val="00BB014A"/>
    <w:rsid w:val="00BB0399"/>
    <w:rsid w:val="00BB0BE7"/>
    <w:rsid w:val="00BB13D3"/>
    <w:rsid w:val="00BB1A1F"/>
    <w:rsid w:val="00BB2032"/>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47"/>
    <w:rsid w:val="00BE7995"/>
    <w:rsid w:val="00BE7AC1"/>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637"/>
    <w:rsid w:val="00DC49AC"/>
    <w:rsid w:val="00DC4A0A"/>
    <w:rsid w:val="00DC5097"/>
    <w:rsid w:val="00DC53FA"/>
    <w:rsid w:val="00DC5679"/>
    <w:rsid w:val="00DC5BC0"/>
    <w:rsid w:val="00DC6339"/>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092"/>
    <w:rsid w:val="00E30414"/>
    <w:rsid w:val="00E30EC5"/>
    <w:rsid w:val="00E31000"/>
    <w:rsid w:val="00E31317"/>
    <w:rsid w:val="00E31545"/>
    <w:rsid w:val="00E3195A"/>
    <w:rsid w:val="00E31BFD"/>
    <w:rsid w:val="00E32012"/>
    <w:rsid w:val="00E32431"/>
    <w:rsid w:val="00E3261C"/>
    <w:rsid w:val="00E3280D"/>
    <w:rsid w:val="00E32A0A"/>
    <w:rsid w:val="00E32D3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ADC"/>
    <w:rsid w:val="00E43B1C"/>
    <w:rsid w:val="00E43C7B"/>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0</TotalTime>
  <Pages>1</Pages>
  <Words>8490</Words>
  <Characters>48399</Characters>
  <Application>Microsoft Office Word</Application>
  <DocSecurity>0</DocSecurity>
  <Lines>403</Lines>
  <Paragraphs>113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56776</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4</cp:revision>
  <cp:lastPrinted>2026-03-10T16:51:00Z</cp:lastPrinted>
  <dcterms:created xsi:type="dcterms:W3CDTF">2026-03-10T16:51:00Z</dcterms:created>
  <dcterms:modified xsi:type="dcterms:W3CDTF">2026-03-10T16:51:00Z</dcterms:modified>
</cp:coreProperties>
</file>