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136D5962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6F0082">
              <w:rPr>
                <w:rFonts w:ascii="Arial" w:hAnsi="Arial" w:cs="Arial"/>
                <w:color w:val="002060"/>
                <w:sz w:val="40"/>
                <w:szCs w:val="40"/>
              </w:rPr>
              <w:t>70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F6692D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6F0082">
              <w:rPr>
                <w:rFonts w:ascii="Arial" w:hAnsi="Arial" w:cs="Arial"/>
                <w:color w:val="002060"/>
                <w:sz w:val="40"/>
                <w:szCs w:val="40"/>
              </w:rPr>
              <w:t>3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9D48E8">
              <w:rPr>
                <w:rFonts w:ascii="Arial" w:hAnsi="Arial" w:cs="Arial"/>
                <w:color w:val="002060"/>
                <w:sz w:val="40"/>
                <w:szCs w:val="40"/>
              </w:rPr>
              <w:t>3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4308811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6FB0BCE8" w14:textId="61FA399F" w:rsidR="00BD130A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24308811" w:history="1">
        <w:r w:rsidR="00BD130A" w:rsidRPr="00C60CBF">
          <w:rPr>
            <w:rStyle w:val="Collegamentoipertestuale"/>
            <w:noProof/>
          </w:rPr>
          <w:t>SOMMARIO</w:t>
        </w:r>
        <w:r w:rsidR="00BD130A">
          <w:rPr>
            <w:noProof/>
            <w:webHidden/>
          </w:rPr>
          <w:tab/>
        </w:r>
        <w:r w:rsidR="00BD130A">
          <w:rPr>
            <w:noProof/>
            <w:webHidden/>
          </w:rPr>
          <w:fldChar w:fldCharType="begin"/>
        </w:r>
        <w:r w:rsidR="00BD130A">
          <w:rPr>
            <w:noProof/>
            <w:webHidden/>
          </w:rPr>
          <w:instrText xml:space="preserve"> PAGEREF _Toc224308811 \h </w:instrText>
        </w:r>
        <w:r w:rsidR="00BD130A">
          <w:rPr>
            <w:noProof/>
            <w:webHidden/>
          </w:rPr>
        </w:r>
        <w:r w:rsidR="00BD130A">
          <w:rPr>
            <w:noProof/>
            <w:webHidden/>
          </w:rPr>
          <w:fldChar w:fldCharType="separate"/>
        </w:r>
        <w:r w:rsidR="00BD130A">
          <w:rPr>
            <w:noProof/>
            <w:webHidden/>
          </w:rPr>
          <w:t>1</w:t>
        </w:r>
        <w:r w:rsidR="00BD130A">
          <w:rPr>
            <w:noProof/>
            <w:webHidden/>
          </w:rPr>
          <w:fldChar w:fldCharType="end"/>
        </w:r>
      </w:hyperlink>
    </w:p>
    <w:p w14:paraId="6A4C0757" w14:textId="22A015B0" w:rsidR="00BD130A" w:rsidRDefault="00BD130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4308812" w:history="1">
        <w:r w:rsidRPr="00C60CBF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_Toc224308812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1C28693" w14:textId="536B48FA" w:rsidR="00BD130A" w:rsidRDefault="00BD130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4308813" w:history="1">
        <w:r w:rsidRPr="00C60CBF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_Toc224308813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EB17372" w14:textId="5E6ECB8D" w:rsidR="00BD130A" w:rsidRDefault="00BD130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4308814" w:history="1">
        <w:r w:rsidRPr="00C60CBF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_Toc224308814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8A69F2E" w14:textId="67A28830" w:rsidR="00BD130A" w:rsidRDefault="00BD130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4308815" w:history="1">
        <w:r w:rsidRPr="00C60CBF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_Toc224308815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B356C1F" w14:textId="45477FF1" w:rsidR="00BD130A" w:rsidRDefault="00BD130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4308816" w:history="1">
        <w:r w:rsidRPr="00C60CBF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_Toc224308816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81B4E1" w14:textId="2DD192E2" w:rsidR="00BD130A" w:rsidRDefault="00BD130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4308817" w:history="1">
        <w:r w:rsidRPr="00C60CBF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_Toc224308817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DD5B941" w14:textId="1A0510DB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4308812"/>
      <w:r>
        <w:rPr>
          <w:color w:val="FFFFFF"/>
        </w:rPr>
        <w:t>COMUNICAZIONI DELLA F.I.G.C.</w:t>
      </w:r>
      <w:bookmarkEnd w:id="2"/>
    </w:p>
    <w:p w14:paraId="3185E64C" w14:textId="77777777" w:rsidR="00090421" w:rsidRDefault="00090421" w:rsidP="009B42C6">
      <w:pPr>
        <w:rPr>
          <w:rFonts w:ascii="Arial" w:hAnsi="Arial" w:cs="Arial"/>
          <w:color w:val="002060"/>
          <w:sz w:val="22"/>
          <w:szCs w:val="22"/>
        </w:rPr>
      </w:pPr>
    </w:p>
    <w:p w14:paraId="6338132D" w14:textId="77777777" w:rsidR="001B6BCF" w:rsidRDefault="001B6BCF" w:rsidP="009B42C6">
      <w:pPr>
        <w:rPr>
          <w:rFonts w:ascii="Arial" w:hAnsi="Arial" w:cs="Arial"/>
          <w:color w:val="002060"/>
          <w:sz w:val="22"/>
          <w:szCs w:val="22"/>
        </w:rPr>
      </w:pPr>
    </w:p>
    <w:p w14:paraId="55FAED26" w14:textId="77777777" w:rsidR="001B6BCF" w:rsidRDefault="001B6BCF" w:rsidP="009B42C6">
      <w:pPr>
        <w:rPr>
          <w:rFonts w:ascii="Arial" w:hAnsi="Arial" w:cs="Arial"/>
          <w:color w:val="002060"/>
          <w:sz w:val="22"/>
          <w:szCs w:val="22"/>
        </w:rPr>
      </w:pPr>
    </w:p>
    <w:p w14:paraId="5010291D" w14:textId="77777777" w:rsidR="001B6BCF" w:rsidRDefault="001B6BCF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24308813"/>
      <w:r w:rsidRPr="001E62E4">
        <w:rPr>
          <w:color w:val="FFFFFF" w:themeColor="background1"/>
        </w:rPr>
        <w:t>COMUNICAZIONI DELLA L.N.D.</w:t>
      </w:r>
      <w:bookmarkEnd w:id="3"/>
    </w:p>
    <w:p w14:paraId="3C6B2A33" w14:textId="77777777" w:rsidR="007B1D74" w:rsidRDefault="007B1D74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1AEB73B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CU n.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324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02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03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LND</w:t>
      </w:r>
    </w:p>
    <w:p w14:paraId="16B819FE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e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l CU in epigrafe contenente i nominativi delle Società e dei Dirigenti della Lega Nazionale Dilettanti e del Settore per l’Attività Giovanile e Scolastica, insigniti delle Benemerenze assegnate nel corso della cerimonia svoltasi a Fiumicino il 28 febbraio 2026.</w:t>
      </w:r>
    </w:p>
    <w:p w14:paraId="2FC9EAA9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3944EA13" w14:textId="77777777" w:rsidR="00BD130A" w:rsidRDefault="00BD130A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33D01B8E" w14:textId="77777777" w:rsidR="00BD130A" w:rsidRDefault="00BD130A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</w:p>
    <w:p w14:paraId="703C1083" w14:textId="23D4BFD5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lastRenderedPageBreak/>
        <w:t>CU n.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332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06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03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LND</w:t>
      </w:r>
    </w:p>
    <w:p w14:paraId="4B52577E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e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l CU n. 165/A della FIGC inerente l’abbreviazione dei termini procedurali dinanzi agli Organi di Giustizia Sportiva relativi alle Fasi Eliminatorie Nazionali Under 17 e Under 15 Calcio a 5, stagione spoprtiva 2025/2026</w:t>
      </w:r>
    </w:p>
    <w:p w14:paraId="30F357D0" w14:textId="77777777" w:rsidR="001B6BCF" w:rsidRPr="001B6BCF" w:rsidRDefault="001B6BCF" w:rsidP="001B6BCF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27C94A4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CU n.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333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06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03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LND</w:t>
      </w:r>
    </w:p>
    <w:p w14:paraId="005F1566" w14:textId="77777777" w:rsid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e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l CU n. 166/A della FIGC inerente l’abbreviazione dei termini procedurali dinanzi agli Organi di Giustizia Sportiva, relativi alle Fasi Eliminatorie Nazionali Under 17 e Under 15 Dilettanti e di puro Settore Giovanile, stagione spoprtiva 2025/2026.</w:t>
      </w:r>
    </w:p>
    <w:p w14:paraId="34B785C0" w14:textId="77777777" w:rsidR="00697CD8" w:rsidRDefault="00697CD8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754FB7CE" w14:textId="77777777" w:rsidR="00697CD8" w:rsidRPr="00697CD8" w:rsidRDefault="00697CD8" w:rsidP="00697CD8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697CD8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CU n.</w:t>
      </w:r>
      <w:r w:rsidRPr="00697CD8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 xml:space="preserve"> 337</w:t>
      </w:r>
      <w:r w:rsidRPr="00697CD8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697CD8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12</w:t>
      </w:r>
      <w:r w:rsidRPr="00697CD8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697CD8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03</w:t>
      </w:r>
      <w:r w:rsidRPr="00697CD8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697CD8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  <w:r w:rsidRPr="00697CD8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LND</w:t>
      </w:r>
    </w:p>
    <w:p w14:paraId="0E4B3F24" w14:textId="77777777" w:rsidR="00697CD8" w:rsidRPr="00697CD8" w:rsidRDefault="00697CD8" w:rsidP="00697CD8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697CD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trasmett</w:t>
      </w:r>
      <w:r w:rsidRPr="00697CD8">
        <w:rPr>
          <w:rFonts w:ascii="Arial" w:hAnsi="Arial"/>
          <w:noProof/>
          <w:color w:val="17365D" w:themeColor="text2" w:themeShade="BF"/>
          <w:sz w:val="22"/>
          <w:lang w:eastAsia="en-US"/>
        </w:rPr>
        <w:t>e</w:t>
      </w:r>
      <w:r w:rsidRPr="00697CD8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in allegato, i</w:t>
      </w:r>
      <w:r w:rsidRPr="00697CD8">
        <w:rPr>
          <w:rFonts w:ascii="Arial" w:hAnsi="Arial"/>
          <w:noProof/>
          <w:color w:val="17365D" w:themeColor="text2" w:themeShade="BF"/>
          <w:sz w:val="22"/>
          <w:lang w:eastAsia="en-US"/>
        </w:rPr>
        <w:t>l CU in epigrafe inerente la fase nazionale della Coppa Italia Dilettanti Eccellenza 2025/2026.</w:t>
      </w:r>
    </w:p>
    <w:p w14:paraId="5AC497E9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4304BCC6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CIRCOLARE N. 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36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DEL 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09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03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.202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6</w:t>
      </w:r>
    </w:p>
    <w:p w14:paraId="27CAE088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Si pubblica, per opportuna conoscenza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,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copa della Circolare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 n. 9-2026 elaborata dal Centro Studi Tributari della L.N.D., avente per oggetto:</w:t>
      </w:r>
    </w:p>
    <w:p w14:paraId="2D148AC3" w14:textId="77777777" w:rsidR="001B6BCF" w:rsidRPr="001B6BCF" w:rsidRDefault="001B6BCF" w:rsidP="001B6BCF">
      <w:pPr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</w:pPr>
      <w:r w:rsidRPr="001B6BCF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>“Legge n. 49 del 28 febbraio 2026, di conversione del D.L. 31 dicembre 2025, n. 200 – (Decreto Milleproroghe 2026)”</w:t>
      </w:r>
    </w:p>
    <w:p w14:paraId="394A240A" w14:textId="77777777" w:rsidR="00417613" w:rsidRDefault="00417613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0A252013" w14:textId="77777777" w:rsidR="001B6BCF" w:rsidRDefault="001B6BCF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32BC124" w14:textId="77777777" w:rsidR="00417613" w:rsidRDefault="00417613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24308814"/>
      <w:r w:rsidRPr="001E62E4">
        <w:rPr>
          <w:color w:val="FFFFFF" w:themeColor="background1"/>
        </w:rPr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653BB163" w14:textId="77777777" w:rsidR="00301577" w:rsidRDefault="00301577" w:rsidP="00D54C74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</w:p>
    <w:p w14:paraId="5CDB5263" w14:textId="77777777" w:rsidR="00363AD4" w:rsidRPr="00417613" w:rsidRDefault="00363AD4" w:rsidP="00D54C74">
      <w:pPr>
        <w:rPr>
          <w:rFonts w:ascii="Arial" w:hAnsi="Arial" w:cs="Arial"/>
          <w:bCs/>
          <w:color w:val="002060"/>
          <w:sz w:val="22"/>
          <w:szCs w:val="22"/>
        </w:rPr>
      </w:pPr>
    </w:p>
    <w:p w14:paraId="3BEE8D90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SVINCOLI EX ART. 117 BIS NOIF</w:t>
      </w:r>
    </w:p>
    <w:p w14:paraId="49B99937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037ACE4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no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svincolat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i seguent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i 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calciator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a decorrere dal 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10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  <w:t>.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03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  <w:t>.202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6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1B6BCF" w:rsidRPr="001B6BCF" w14:paraId="007D2048" w14:textId="77777777" w:rsidTr="00100D2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A5D5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B1BA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DBC6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2567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BE87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Società</w:t>
            </w:r>
          </w:p>
        </w:tc>
      </w:tr>
      <w:tr w:rsidR="001B6BCF" w:rsidRPr="001B6BCF" w14:paraId="03BE4277" w14:textId="77777777" w:rsidTr="00100D2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1876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5486033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A74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MARRICCHI FILIPPO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C14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04.02.1999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8DFD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937908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EAC5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color w:val="17365D" w:themeColor="text2" w:themeShade="BF"/>
                <w:lang w:val="en-US"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lang w:val="en-US" w:eastAsia="en-US"/>
              </w:rPr>
              <w:t>U.S. TOLENTINO 1919 SSDARL</w:t>
            </w:r>
          </w:p>
        </w:tc>
      </w:tr>
    </w:tbl>
    <w:p w14:paraId="350879DE" w14:textId="77777777" w:rsidR="001B6BCF" w:rsidRPr="001B6BCF" w:rsidRDefault="001B6BCF" w:rsidP="001B6BCF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</w:p>
    <w:p w14:paraId="2137FAB0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no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svincolat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i seguent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i 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calciator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a decorrere dal 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11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  <w:t>.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03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  <w:t>.202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6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1B6BCF" w:rsidRPr="001B6BCF" w14:paraId="18DD6C7A" w14:textId="77777777" w:rsidTr="00100D2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FEE3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3936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9213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CB5B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1DA1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sz w:val="22"/>
                <w:lang w:val="x-none" w:eastAsia="en-US"/>
              </w:rPr>
              <w:t>Società</w:t>
            </w:r>
          </w:p>
        </w:tc>
      </w:tr>
      <w:tr w:rsidR="001B6BCF" w:rsidRPr="001B6BCF" w14:paraId="3A4CAA8F" w14:textId="77777777" w:rsidTr="00100D2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6A3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5527173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852D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IMPIGLIA LUCA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DE66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21.05.2001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C63C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700397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BF74" w14:textId="77777777" w:rsidR="001B6BCF" w:rsidRPr="001B6BCF" w:rsidRDefault="001B6BCF" w:rsidP="001B6BC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color w:val="17365D" w:themeColor="text2" w:themeShade="BF"/>
                <w:lang w:eastAsia="en-US"/>
              </w:rPr>
            </w:pPr>
            <w:r w:rsidRPr="001B6BCF">
              <w:rPr>
                <w:rFonts w:ascii="Arial" w:hAnsi="Arial"/>
                <w:noProof/>
                <w:color w:val="17365D" w:themeColor="text2" w:themeShade="BF"/>
                <w:lang w:eastAsia="en-US"/>
              </w:rPr>
              <w:t>A.S.D. AGUGLIANO POLVERIGI</w:t>
            </w:r>
          </w:p>
        </w:tc>
      </w:tr>
    </w:tbl>
    <w:p w14:paraId="2A37F0D7" w14:textId="77777777" w:rsidR="001B6BCF" w:rsidRPr="001B6BCF" w:rsidRDefault="001B6BCF" w:rsidP="001B6BCF">
      <w:pPr>
        <w:rPr>
          <w:rFonts w:ascii="Arial" w:hAnsi="Arial" w:cs="Arial"/>
          <w:b/>
          <w:sz w:val="22"/>
          <w:szCs w:val="22"/>
          <w:u w:val="single"/>
        </w:rPr>
      </w:pPr>
    </w:p>
    <w:p w14:paraId="3F1F271F" w14:textId="77777777" w:rsidR="001B6BCF" w:rsidRPr="001B6BCF" w:rsidRDefault="001B6BCF" w:rsidP="001B6BCF">
      <w:pPr>
        <w:rPr>
          <w:rFonts w:ascii="Arial" w:hAnsi="Arial" w:cs="Arial"/>
          <w:b/>
          <w:sz w:val="28"/>
          <w:szCs w:val="28"/>
          <w:u w:val="single"/>
        </w:rPr>
      </w:pPr>
    </w:p>
    <w:p w14:paraId="292CA0E3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SVINCOLI PER INATTIVITA’ (ART. 109 NOIF)</w:t>
      </w:r>
    </w:p>
    <w:p w14:paraId="3024E907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130C6CBD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Vista la richiesta di 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svincolo per inattività ai sensi dell’art. 109 delle NOIF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, si procede all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o svincolo 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de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seguent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calciatori:</w:t>
      </w:r>
    </w:p>
    <w:p w14:paraId="5EB4552B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BORGOGNONI MATTIA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nato 09.12.1995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ab/>
        <w:t>922.707 ASD US ABBADIENSE</w:t>
      </w:r>
    </w:p>
    <w:p w14:paraId="4734298A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lang w:eastAsia="en-US"/>
        </w:rPr>
      </w:pPr>
    </w:p>
    <w:p w14:paraId="372A6195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lang w:eastAsia="en-US"/>
        </w:rPr>
      </w:pPr>
    </w:p>
    <w:p w14:paraId="41E79110" w14:textId="77777777" w:rsidR="00DC2791" w:rsidRDefault="00DC2791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6FEE71C9" w14:textId="4564AA56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lastRenderedPageBreak/>
        <w:t xml:space="preserve">CALCIO FEMMINILE </w:t>
      </w:r>
    </w:p>
    <w:p w14:paraId="29901200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</w:p>
    <w:p w14:paraId="170F45B8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szCs w:val="22"/>
          <w:lang w:eastAsia="en-US"/>
        </w:rPr>
        <w:t>Lunedì 16 marzo 2026 alle ore 16,00, presso la sede del Comitato Regionale Marche FIGC LND di Ancona, via Schiavoni snc, è programmata la riunione delle Società partecipanti al Campionato Eccellenza Femminile.2025/2026</w:t>
      </w:r>
    </w:p>
    <w:p w14:paraId="3FF274C4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szCs w:val="22"/>
          <w:lang w:eastAsia="en-US"/>
        </w:rPr>
      </w:pPr>
    </w:p>
    <w:p w14:paraId="537663A3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szCs w:val="22"/>
          <w:lang w:val="x-none" w:eastAsia="en-US"/>
        </w:rPr>
      </w:pPr>
    </w:p>
    <w:p w14:paraId="7FD93549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CAMPIONAT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O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JUNIORES UNDER 19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 xml:space="preserve"> </w:t>
      </w: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REGIONALE</w:t>
      </w:r>
    </w:p>
    <w:p w14:paraId="4ADE1FE3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lang w:eastAsia="en-US"/>
        </w:rPr>
      </w:pPr>
    </w:p>
    <w:p w14:paraId="467A36BC" w14:textId="77777777" w:rsidR="001B6BCF" w:rsidRPr="001B6BCF" w:rsidRDefault="001B6BCF" w:rsidP="001B6BCF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1B6BCF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Fase finale per aggiudicazione del titolo regionale</w:t>
      </w:r>
    </w:p>
    <w:p w14:paraId="59929A05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Con riferimento a quanto pubblicato nel CU n. 145 del 23.01.2026 si comunicano le date delle gare della manifestazione in epigrafe.</w:t>
      </w:r>
    </w:p>
    <w:p w14:paraId="682B95D8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</w:p>
    <w:p w14:paraId="6B206C1D" w14:textId="77777777" w:rsidR="001B6BCF" w:rsidRPr="001B6BCF" w:rsidRDefault="001B6BCF" w:rsidP="001B6BCF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1B6BCF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1^ giornata – sabato 11.04.2026 ore 16,30</w:t>
      </w:r>
    </w:p>
    <w:p w14:paraId="55E07CE9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VINCENTE Girone B – VINCENTE Girone C </w:t>
      </w:r>
      <w:r w:rsidRPr="001B6BC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1B6BCF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Rip. VINCENTE Girone A</w:t>
      </w:r>
    </w:p>
    <w:p w14:paraId="2024D189" w14:textId="77777777" w:rsidR="001B6BCF" w:rsidRPr="001B6BCF" w:rsidRDefault="001B6BCF" w:rsidP="001B6BCF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</w:pPr>
      <w:r w:rsidRPr="001B6BCF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2^ giornata – sabato 18.04.2026 ore 16,30</w:t>
      </w:r>
    </w:p>
    <w:p w14:paraId="3F8734E9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Vincente girone A incontrerà la perdente prima gara o, in caso di pareggio, quella che ha disputato la precedente gara in casa:</w:t>
      </w:r>
    </w:p>
    <w:p w14:paraId="410594B4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Vincente girone A giocherà in casa qualora l’avversaria abbia disputato la prima gara in casa.</w:t>
      </w:r>
    </w:p>
    <w:p w14:paraId="0E2690DD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</w:pPr>
      <w:r w:rsidRPr="001B6BCF">
        <w:rPr>
          <w:rFonts w:ascii="Arial" w:hAnsi="Arial"/>
          <w:b/>
          <w:noProof/>
          <w:color w:val="17365D" w:themeColor="text2" w:themeShade="BF"/>
          <w:sz w:val="22"/>
          <w:u w:val="single"/>
          <w:lang w:eastAsia="en-US"/>
        </w:rPr>
        <w:t>3^ giornata – sabato 25.04.2026 ore 16,30</w:t>
      </w:r>
    </w:p>
    <w:p w14:paraId="78902F18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>La gara vedrà impegnate le due squadre che non si sono incontrate e giocherà in casa quella che ha disputato la precedente gara in trasferta.</w:t>
      </w:r>
    </w:p>
    <w:p w14:paraId="4E6BB07E" w14:textId="77777777" w:rsidR="001B6BCF" w:rsidRPr="001B6BCF" w:rsidRDefault="001B6BCF" w:rsidP="001B6BCF">
      <w:pPr>
        <w:rPr>
          <w:rFonts w:ascii="Arial" w:hAnsi="Arial"/>
          <w:i/>
          <w:color w:val="17365D" w:themeColor="text2" w:themeShade="BF"/>
          <w:sz w:val="22"/>
          <w:szCs w:val="22"/>
          <w:lang w:eastAsia="en-US"/>
        </w:rPr>
      </w:pPr>
      <w:r w:rsidRPr="001B6BCF">
        <w:rPr>
          <w:rFonts w:ascii="Arial" w:hAnsi="Arial"/>
          <w:i/>
          <w:color w:val="17365D" w:themeColor="text2" w:themeShade="BF"/>
          <w:sz w:val="22"/>
          <w:szCs w:val="22"/>
          <w:lang w:eastAsia="en-US"/>
        </w:rPr>
        <w:t>Qualora si rendesse necessario effettuare gare di spareggio per determinare la/e vincenti dei gironi le suddette date potrebbero subire modifiche.</w:t>
      </w:r>
    </w:p>
    <w:p w14:paraId="145EA685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E270081" w14:textId="77777777" w:rsidR="001B6BCF" w:rsidRPr="001B6BCF" w:rsidRDefault="001B6BCF" w:rsidP="001B6BCF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r w:rsidRPr="001B6BCF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>Determinazione classifica</w:t>
      </w:r>
    </w:p>
    <w:p w14:paraId="094B1395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 determinare la squadra vincente si terrà conto nell’ordine::</w:t>
      </w:r>
    </w:p>
    <w:p w14:paraId="203AEFE1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i/>
          <w:noProof/>
          <w:color w:val="17365D" w:themeColor="text2" w:themeShade="BF"/>
          <w:sz w:val="22"/>
          <w:lang w:val="x-none" w:eastAsia="en-US"/>
        </w:rPr>
      </w:pPr>
      <w:r w:rsidRPr="001B6BCF">
        <w:rPr>
          <w:rFonts w:ascii="Arial" w:hAnsi="Arial"/>
          <w:i/>
          <w:noProof/>
          <w:color w:val="17365D" w:themeColor="text2" w:themeShade="BF"/>
          <w:sz w:val="22"/>
          <w:lang w:val="x-none" w:eastAsia="en-US"/>
        </w:rPr>
        <w:t>a) dei punti ottenuti negli incontri disputati;</w:t>
      </w:r>
    </w:p>
    <w:p w14:paraId="10115FC9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i/>
          <w:noProof/>
          <w:color w:val="17365D" w:themeColor="text2" w:themeShade="BF"/>
          <w:sz w:val="22"/>
          <w:lang w:val="x-none" w:eastAsia="en-US"/>
        </w:rPr>
      </w:pPr>
      <w:r w:rsidRPr="001B6BCF">
        <w:rPr>
          <w:rFonts w:ascii="Arial" w:hAnsi="Arial"/>
          <w:i/>
          <w:noProof/>
          <w:color w:val="17365D" w:themeColor="text2" w:themeShade="BF"/>
          <w:sz w:val="22"/>
          <w:lang w:val="x-none" w:eastAsia="en-US"/>
        </w:rPr>
        <w:t>b) della migliore differenza reti;</w:t>
      </w:r>
    </w:p>
    <w:p w14:paraId="05945BB8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i/>
          <w:noProof/>
          <w:color w:val="17365D" w:themeColor="text2" w:themeShade="BF"/>
          <w:sz w:val="22"/>
          <w:lang w:val="x-none" w:eastAsia="en-US"/>
        </w:rPr>
      </w:pPr>
      <w:r w:rsidRPr="001B6BCF">
        <w:rPr>
          <w:rFonts w:ascii="Arial" w:hAnsi="Arial"/>
          <w:i/>
          <w:noProof/>
          <w:color w:val="17365D" w:themeColor="text2" w:themeShade="BF"/>
          <w:sz w:val="22"/>
          <w:lang w:val="x-none" w:eastAsia="en-US"/>
        </w:rPr>
        <w:t>c) del maggior numero di reti segnate;</w:t>
      </w:r>
    </w:p>
    <w:p w14:paraId="278F5014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Persistendo ulteriore parità la vincitrice sarà determinata per sorteggio che sarà effettuato dal Comitato Regionale Marche.</w:t>
      </w:r>
    </w:p>
    <w:p w14:paraId="3FFFC584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szCs w:val="22"/>
          <w:lang w:val="x-none" w:eastAsia="en-US"/>
        </w:rPr>
      </w:pPr>
    </w:p>
    <w:p w14:paraId="52491FE9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szCs w:val="22"/>
          <w:lang w:val="x-none" w:eastAsia="en-US"/>
        </w:rPr>
      </w:pPr>
    </w:p>
    <w:p w14:paraId="5A5A0802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</w:pPr>
      <w:r w:rsidRPr="001B6BCF"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val="x-none" w:eastAsia="en-US"/>
        </w:rPr>
        <w:t>AUTORIZZAZIONE TORNEI</w:t>
      </w:r>
    </w:p>
    <w:p w14:paraId="4AF210D0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szCs w:val="22"/>
          <w:lang w:val="x-none" w:eastAsia="en-US"/>
        </w:rPr>
      </w:pPr>
    </w:p>
    <w:p w14:paraId="437BDE78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Il Comitato Regionale Marche ha autorizzato l’effettuazione dei sottonotati Torneii organizzati dalle Società sportive, approvandone 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i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 regolamenti:</w:t>
      </w:r>
    </w:p>
    <w:p w14:paraId="02127272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18BD3285" w14:textId="77777777" w:rsidR="001B6BCF" w:rsidRPr="001B6BCF" w:rsidRDefault="001B6BCF" w:rsidP="001B6BCF">
      <w:pPr>
        <w:tabs>
          <w:tab w:val="left" w:pos="2895"/>
        </w:tabs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1B6BCF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val="x-none" w:eastAsia="en-US"/>
        </w:rPr>
        <w:t xml:space="preserve">TORNEI </w:t>
      </w:r>
      <w:r w:rsidRPr="001B6BCF">
        <w:rPr>
          <w:rFonts w:ascii="Arial" w:hAnsi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S.G.S.</w:t>
      </w:r>
    </w:p>
    <w:p w14:paraId="2D47C727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12^ Coppa delle Marche</w:t>
      </w:r>
    </w:p>
    <w:p w14:paraId="35AFDB71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04/06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.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04.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202</w:t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6</w:t>
      </w:r>
    </w:p>
    <w:p w14:paraId="36824156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Esordienti 1° e 2° anno – Pulcini 1° e 2° anno – Primi Calci</w:t>
      </w:r>
    </w:p>
    <w:p w14:paraId="3E115E6D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 xml:space="preserve">Nazionale </w:t>
      </w:r>
    </w:p>
    <w:p w14:paraId="3B6061CD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F.C. VIGOR SENIGALLIA SSD A RL</w:t>
      </w:r>
    </w:p>
    <w:p w14:paraId="7B94C604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</w:p>
    <w:p w14:paraId="157D91C6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b/>
          <w:noProof/>
          <w:color w:val="17365D" w:themeColor="text2" w:themeShade="BF"/>
          <w:sz w:val="22"/>
          <w:lang w:val="x-none"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Denominazione Torneo: 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1B6BCF">
        <w:rPr>
          <w:rFonts w:ascii="Arial" w:hAnsi="Arial"/>
          <w:b/>
          <w:noProof/>
          <w:color w:val="17365D" w:themeColor="text2" w:themeShade="BF"/>
          <w:sz w:val="22"/>
          <w:lang w:eastAsia="en-US"/>
        </w:rPr>
        <w:t>1° Memorial “MASSIMILIANO TROZZI”</w:t>
      </w:r>
    </w:p>
    <w:p w14:paraId="0D4E1866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Periodo di svolgimento: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15.03.2026</w:t>
      </w:r>
    </w:p>
    <w:p w14:paraId="080AAEC4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Categoria: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Primi Calci – Piccoli Amici</w:t>
      </w:r>
    </w:p>
    <w:p w14:paraId="1CDF410A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 xml:space="preserve">Carattere 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Provinciale</w:t>
      </w:r>
    </w:p>
    <w:p w14:paraId="3BCEDA13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color w:val="17365D" w:themeColor="text2" w:themeShade="BF"/>
          <w:sz w:val="22"/>
          <w:lang w:val="x-none" w:eastAsia="en-US"/>
        </w:rPr>
      </w:pP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>Organizzazione:</w:t>
      </w:r>
      <w:r w:rsidRPr="001B6BCF">
        <w:rPr>
          <w:rFonts w:ascii="Arial" w:hAnsi="Arial"/>
          <w:noProof/>
          <w:color w:val="17365D" w:themeColor="text2" w:themeShade="BF"/>
          <w:sz w:val="22"/>
          <w:lang w:val="x-none" w:eastAsia="en-US"/>
        </w:rPr>
        <w:tab/>
      </w:r>
      <w:r w:rsidRPr="001B6BCF">
        <w:rPr>
          <w:rFonts w:ascii="Arial" w:hAnsi="Arial"/>
          <w:noProof/>
          <w:color w:val="17365D" w:themeColor="text2" w:themeShade="BF"/>
          <w:sz w:val="22"/>
          <w:lang w:eastAsia="en-US"/>
        </w:rPr>
        <w:t>A.S.D. CAMERANO CALCIO</w:t>
      </w:r>
    </w:p>
    <w:p w14:paraId="0990E2A6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ind w:left="2832" w:hanging="2832"/>
        <w:rPr>
          <w:rFonts w:ascii="Arial" w:hAnsi="Arial"/>
          <w:noProof/>
          <w:sz w:val="22"/>
          <w:lang w:val="x-none" w:eastAsia="en-US"/>
        </w:rPr>
      </w:pPr>
    </w:p>
    <w:p w14:paraId="1653A252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noProof/>
          <w:sz w:val="22"/>
          <w:szCs w:val="22"/>
          <w:lang w:val="x-none" w:eastAsia="en-US"/>
        </w:rPr>
      </w:pPr>
    </w:p>
    <w:p w14:paraId="2186D71E" w14:textId="77777777" w:rsidR="001B6BCF" w:rsidRPr="001B6BCF" w:rsidRDefault="001B6BCF" w:rsidP="001B6BC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1B6BCF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INDICAZIONI PER VERSAMENTO AMMENDE</w:t>
      </w:r>
    </w:p>
    <w:p w14:paraId="4CF75DA2" w14:textId="77777777" w:rsidR="001B6BCF" w:rsidRPr="001B6BCF" w:rsidRDefault="001B6BCF" w:rsidP="001B6BCF">
      <w:pPr>
        <w:jc w:val="left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48CFF17C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6C6FEF85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>BNL – ANCONA</w:t>
      </w:r>
    </w:p>
    <w:p w14:paraId="1D44BA7A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>Beneficiario: F.I.G.C. Lega Nazionale Dilettanti</w:t>
      </w:r>
    </w:p>
    <w:p w14:paraId="70B2A938" w14:textId="77777777" w:rsidR="001B6BCF" w:rsidRPr="001B6BCF" w:rsidRDefault="001B6BCF" w:rsidP="001B6BCF">
      <w:pPr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 xml:space="preserve">IBAN: </w:t>
      </w: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1B6BCF">
        <w:rPr>
          <w:rFonts w:ascii="Arial" w:hAnsi="Arial" w:cs="Arial"/>
          <w:bCs/>
          <w:color w:val="17365D" w:themeColor="text2" w:themeShade="BF"/>
          <w:sz w:val="22"/>
          <w:szCs w:val="22"/>
        </w:rPr>
        <w:t>IT 81 E 01005 02600 0000 0000 8868</w:t>
      </w:r>
    </w:p>
    <w:p w14:paraId="1112AD73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>Eventuali reclami con richieste di copia dei documenti ufficiali avverso le decisioni assunte con il presente Comunicato dovranno essere presentati, ai sensi dell’art. 76 C.G.S., alla:</w:t>
      </w:r>
    </w:p>
    <w:p w14:paraId="1494E208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>F.I.G.C. – Corte Sportiva di Appello Territoriale</w:t>
      </w:r>
    </w:p>
    <w:p w14:paraId="2EB00ACC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>Via Schiavoni, snc – 60131 ANCONA (AN)</w:t>
      </w:r>
    </w:p>
    <w:p w14:paraId="329B0F4C" w14:textId="77777777" w:rsidR="001B6BCF" w:rsidRPr="001B6BCF" w:rsidRDefault="001B6BCF" w:rsidP="001B6BCF">
      <w:pPr>
        <w:rPr>
          <w:rFonts w:ascii="Arial" w:hAnsi="Arial" w:cs="Arial"/>
          <w:sz w:val="22"/>
          <w:szCs w:val="22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>PEC:</w:t>
      </w:r>
      <w:r w:rsidRPr="001B6BCF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1B6BCF">
          <w:rPr>
            <w:rFonts w:ascii="Arial" w:hAnsi="Arial" w:cs="Arial"/>
            <w:color w:val="0000FF"/>
            <w:sz w:val="22"/>
            <w:szCs w:val="22"/>
            <w:u w:val="single"/>
          </w:rPr>
          <w:t>csat-tft@pec.figcmarche.it</w:t>
        </w:r>
      </w:hyperlink>
    </w:p>
    <w:p w14:paraId="01A6B2A0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>Il pagamento del contributo di reclamo dovrà essere effettuato:  </w:t>
      </w:r>
    </w:p>
    <w:p w14:paraId="731F59B2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Addebito su Conto Campionato </w:t>
      </w:r>
    </w:p>
    <w:p w14:paraId="14C0FD00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 xml:space="preserve">- Tramite Assegno Circolare Non Trasferibile intestato al Comitato Regionale Marche F.I.G.C. – L.N.D. </w:t>
      </w:r>
    </w:p>
    <w:p w14:paraId="4AB6A744" w14:textId="77777777" w:rsidR="001B6BCF" w:rsidRPr="001B6BCF" w:rsidRDefault="001B6BCF" w:rsidP="001B6BCF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1B6BCF">
        <w:rPr>
          <w:rFonts w:ascii="Arial" w:hAnsi="Arial" w:cs="Arial"/>
          <w:color w:val="17365D" w:themeColor="text2" w:themeShade="BF"/>
          <w:sz w:val="22"/>
          <w:szCs w:val="22"/>
        </w:rPr>
        <w:t>- Tramite Bonifico Bancario IBAN FIGC: I</w:t>
      </w:r>
      <w:r w:rsidRPr="001B6BCF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 IT 81 E 01005 02600 0000 0000 8868</w:t>
      </w:r>
    </w:p>
    <w:p w14:paraId="2D005545" w14:textId="77777777" w:rsidR="002C68AD" w:rsidRDefault="002C68AD" w:rsidP="002C68AD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31BB2901" w14:textId="77777777" w:rsidR="001B6BCF" w:rsidRPr="00301577" w:rsidRDefault="001B6BCF" w:rsidP="002C68AD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2A3861E1" w14:textId="5A6348BC" w:rsidR="00524B47" w:rsidRPr="00301577" w:rsidRDefault="00524B47" w:rsidP="00524B47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r w:rsidRPr="00301577"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  <w:t>PORTALE SERVIZI FIGC</w:t>
      </w:r>
    </w:p>
    <w:p w14:paraId="500FB10E" w14:textId="77777777" w:rsidR="00524B47" w:rsidRPr="00301577" w:rsidRDefault="00524B47" w:rsidP="00524B47">
      <w:pPr>
        <w:jc w:val="left"/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05084865" w14:textId="77777777" w:rsidR="00524B47" w:rsidRPr="00301577" w:rsidRDefault="00524B47" w:rsidP="00524B47">
      <w:pPr>
        <w:rPr>
          <w:rFonts w:ascii="Arial" w:hAnsi="Arial" w:cs="Arial"/>
          <w:b/>
          <w:color w:val="002060"/>
          <w:sz w:val="22"/>
          <w:szCs w:val="22"/>
          <w:lang w:eastAsia="en-US"/>
        </w:rPr>
      </w:pP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 xml:space="preserve">Si informa che dal 16 luglio 2025 sul </w:t>
      </w:r>
      <w:r w:rsidRPr="00301577">
        <w:rPr>
          <w:rFonts w:ascii="Arial" w:hAnsi="Arial" w:cs="Arial"/>
          <w:b/>
          <w:i/>
          <w:color w:val="002060"/>
          <w:sz w:val="22"/>
          <w:szCs w:val="22"/>
          <w:lang w:eastAsia="en-US"/>
        </w:rPr>
        <w:t xml:space="preserve">PORTALE SERVIZI FIGC </w:t>
      </w: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 xml:space="preserve">è attiva la </w:t>
      </w:r>
      <w:r w:rsidRPr="00301577">
        <w:rPr>
          <w:rFonts w:ascii="Arial" w:hAnsi="Arial" w:cs="Arial"/>
          <w:b/>
          <w:color w:val="002060"/>
          <w:sz w:val="22"/>
          <w:szCs w:val="22"/>
          <w:lang w:eastAsia="en-US"/>
        </w:rPr>
        <w:t xml:space="preserve">PIATTAFORMA TELEMATICA PREMI” </w:t>
      </w: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301577">
        <w:rPr>
          <w:rFonts w:ascii="Arial" w:hAnsi="Arial" w:cs="Arial"/>
          <w:b/>
          <w:color w:val="002060"/>
          <w:sz w:val="22"/>
          <w:szCs w:val="22"/>
          <w:lang w:eastAsia="en-US"/>
        </w:rPr>
        <w:t>.</w:t>
      </w:r>
    </w:p>
    <w:p w14:paraId="29CE0A28" w14:textId="77777777" w:rsidR="00524B47" w:rsidRPr="00301577" w:rsidRDefault="00524B47" w:rsidP="00524B47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60687499" w14:textId="77777777" w:rsidR="00524B47" w:rsidRPr="00301577" w:rsidRDefault="00524B47" w:rsidP="00524B47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301577">
        <w:rPr>
          <w:rFonts w:ascii="Arial" w:hAnsi="Arial" w:cs="Arial"/>
          <w:color w:val="002060"/>
          <w:sz w:val="22"/>
          <w:szCs w:val="22"/>
          <w:lang w:eastAsia="en-US"/>
        </w:rPr>
        <w:t>PIATTAFORMA PREMI – TUTORIAL</w:t>
      </w:r>
    </w:p>
    <w:p w14:paraId="66BF3B1E" w14:textId="1ABE5B8E" w:rsidR="000F755E" w:rsidRDefault="00524B47" w:rsidP="00524B47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color w:val="002060"/>
          <w:sz w:val="22"/>
          <w:szCs w:val="22"/>
        </w:rPr>
        <w:t xml:space="preserve">Per ogni necessità di supporto tecnico è disponibile l’indirizzo </w:t>
      </w:r>
      <w:hyperlink r:id="rId10" w:history="1">
        <w:r w:rsidRPr="00301577">
          <w:rPr>
            <w:rFonts w:ascii="Arial" w:hAnsi="Arial" w:cs="Arial"/>
            <w:color w:val="002060"/>
            <w:sz w:val="22"/>
            <w:szCs w:val="22"/>
            <w:u w:val="single"/>
          </w:rPr>
          <w:t>supportotecnico@figc.it</w:t>
        </w:r>
      </w:hyperlink>
    </w:p>
    <w:p w14:paraId="6F819727" w14:textId="77777777" w:rsidR="00417613" w:rsidRDefault="00417613" w:rsidP="00524B47">
      <w:pPr>
        <w:rPr>
          <w:rFonts w:ascii="Arial" w:hAnsi="Arial" w:cs="Arial"/>
          <w:color w:val="002060"/>
          <w:sz w:val="22"/>
          <w:szCs w:val="22"/>
        </w:rPr>
      </w:pPr>
    </w:p>
    <w:p w14:paraId="023B06E4" w14:textId="77777777" w:rsidR="00363AD4" w:rsidRPr="00417613" w:rsidRDefault="00363AD4" w:rsidP="00524B47">
      <w:pPr>
        <w:rPr>
          <w:rFonts w:ascii="Arial" w:hAnsi="Arial" w:cs="Arial"/>
          <w:color w:val="002060"/>
          <w:sz w:val="22"/>
          <w:szCs w:val="22"/>
        </w:rPr>
      </w:pPr>
    </w:p>
    <w:p w14:paraId="5CC2E328" w14:textId="7515F75A" w:rsidR="00524B47" w:rsidRPr="00301577" w:rsidRDefault="00524B47" w:rsidP="00524B47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301577">
        <w:rPr>
          <w:rFonts w:ascii="Arial" w:hAnsi="Arial" w:cs="Arial"/>
          <w:b/>
          <w:color w:val="002060"/>
          <w:sz w:val="28"/>
          <w:szCs w:val="28"/>
          <w:u w:val="single"/>
        </w:rPr>
        <w:t>SPORTELLO DELLE SOCIETA’</w:t>
      </w:r>
    </w:p>
    <w:p w14:paraId="3B915FA1" w14:textId="77777777" w:rsidR="00524B47" w:rsidRPr="00301577" w:rsidRDefault="00524B47" w:rsidP="00524B47">
      <w:pPr>
        <w:rPr>
          <w:bCs/>
          <w:iCs/>
          <w:color w:val="002060"/>
          <w:sz w:val="22"/>
          <w:szCs w:val="22"/>
        </w:rPr>
      </w:pPr>
      <w:r w:rsidRPr="00301577">
        <w:rPr>
          <w:bCs/>
          <w:iCs/>
          <w:color w:val="002060"/>
          <w:sz w:val="22"/>
          <w:szCs w:val="22"/>
        </w:rPr>
        <w:t xml:space="preserve"> </w:t>
      </w:r>
    </w:p>
    <w:p w14:paraId="530E851E" w14:textId="77777777" w:rsidR="00524B47" w:rsidRPr="00301577" w:rsidRDefault="00524B47" w:rsidP="00524B47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301577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301577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301577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6F15C3BC" w14:textId="77777777" w:rsidR="00524B47" w:rsidRPr="00301577" w:rsidRDefault="00524B47" w:rsidP="00524B47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301577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301577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301577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301577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301577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11" w:history="1">
        <w:r w:rsidRPr="00301577">
          <w:rPr>
            <w:rFonts w:ascii="Arial" w:hAnsi="Arial" w:cs="Arial"/>
            <w:b/>
            <w:i/>
            <w:color w:val="002060"/>
            <w:sz w:val="22"/>
            <w:szCs w:val="22"/>
            <w:u w:val="single"/>
          </w:rPr>
          <w:t>sportellomarche@lnd.it</w:t>
        </w:r>
      </w:hyperlink>
    </w:p>
    <w:p w14:paraId="3102FC75" w14:textId="77777777" w:rsidR="00524B47" w:rsidRPr="00301577" w:rsidRDefault="00524B47" w:rsidP="00524B47">
      <w:pPr>
        <w:rPr>
          <w:color w:val="002060"/>
        </w:rPr>
      </w:pPr>
      <w:r w:rsidRPr="00301577">
        <w:rPr>
          <w:rFonts w:ascii="Arial" w:hAnsi="Arial" w:cs="Arial"/>
          <w:bCs/>
          <w:color w:val="002060"/>
          <w:sz w:val="22"/>
          <w:szCs w:val="22"/>
        </w:rPr>
        <w:t xml:space="preserve">Il coordinatore e responsabile del servizio è l’Avvocato Giammario </w:t>
      </w:r>
      <w:proofErr w:type="spellStart"/>
      <w:r w:rsidRPr="00301577">
        <w:rPr>
          <w:rFonts w:ascii="Arial" w:hAnsi="Arial" w:cs="Arial"/>
          <w:bCs/>
          <w:color w:val="002060"/>
          <w:sz w:val="22"/>
          <w:szCs w:val="22"/>
        </w:rPr>
        <w:t>Schippa</w:t>
      </w:r>
      <w:proofErr w:type="spellEnd"/>
      <w:r w:rsidRPr="00301577">
        <w:rPr>
          <w:rFonts w:ascii="Arial" w:hAnsi="Arial" w:cs="Arial"/>
          <w:bCs/>
          <w:color w:val="002060"/>
          <w:sz w:val="22"/>
          <w:szCs w:val="22"/>
        </w:rPr>
        <w:t>, Consigliere del Comitato.</w:t>
      </w:r>
    </w:p>
    <w:p w14:paraId="3ECE639B" w14:textId="77777777" w:rsidR="00F51593" w:rsidRDefault="00F51593" w:rsidP="0078204D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669FC7BC" w14:textId="77777777" w:rsidR="00417613" w:rsidRDefault="00417613" w:rsidP="0078204D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30A0DE1E" w14:textId="77777777" w:rsidR="00090421" w:rsidRPr="00301577" w:rsidRDefault="00090421" w:rsidP="0078204D">
      <w:pPr>
        <w:ind w:right="-285"/>
        <w:rPr>
          <w:rFonts w:ascii="Arial" w:eastAsia="Calibri" w:hAnsi="Arial" w:cs="Arial"/>
          <w:b/>
          <w:color w:val="002060"/>
          <w:sz w:val="22"/>
          <w:szCs w:val="22"/>
          <w:u w:val="single"/>
          <w:lang w:eastAsia="en-US"/>
        </w:rPr>
      </w:pPr>
    </w:p>
    <w:p w14:paraId="7243C001" w14:textId="77777777" w:rsidR="003A779A" w:rsidRPr="00301577" w:rsidRDefault="003A779A" w:rsidP="003A779A">
      <w:pPr>
        <w:pStyle w:val="titolocampionato0"/>
        <w:shd w:val="clear" w:color="auto" w:fill="CCCCCC"/>
        <w:spacing w:before="80" w:after="40"/>
        <w:rPr>
          <w:color w:val="002060"/>
          <w:sz w:val="32"/>
          <w:szCs w:val="32"/>
        </w:rPr>
      </w:pPr>
      <w:r w:rsidRPr="00301577">
        <w:rPr>
          <w:color w:val="002060"/>
          <w:sz w:val="32"/>
          <w:szCs w:val="32"/>
        </w:rPr>
        <w:t>COMUNICAZIONI DEL SETTORE GIOVANILE E SCOLASTICO</w:t>
      </w:r>
    </w:p>
    <w:p w14:paraId="05591D87" w14:textId="77777777" w:rsidR="00822C73" w:rsidRDefault="00822C73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369075F2" w14:textId="77777777" w:rsidR="00A743B5" w:rsidRDefault="00A743B5" w:rsidP="00A743B5">
      <w:pPr>
        <w:ind w:right="-285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1FFD64EA" w14:textId="77777777" w:rsidR="00A743B5" w:rsidRDefault="00A743B5" w:rsidP="00A743B5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F726DF3" w14:textId="77777777" w:rsidR="001B6BCF" w:rsidRPr="001B6BCF" w:rsidRDefault="001B6BCF" w:rsidP="001B6BCF">
      <w:pPr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1B6BCF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>CONVOCAZIONI C.F.T. ANCONA</w:t>
      </w:r>
    </w:p>
    <w:p w14:paraId="43F0FDEF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Il Coordinatore Federale Regionale del Settore Giovanile e Scolastico prof. Floriano Marziali, con riferimento all’attività del Centro Federale Territoriale di Ancona comunica l’elenco dei convocati e delle convocate per il giorno: lunedì 16 marzo 2026 presso FIGC MARCHE di Ancona – via Schiavoni s.n. Zona Baraccola.</w:t>
      </w:r>
    </w:p>
    <w:p w14:paraId="0F4AA0EE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lastRenderedPageBreak/>
        <w:t>Orario convocazione: 15,30</w:t>
      </w:r>
    </w:p>
    <w:p w14:paraId="3D0C7B8A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Orario allenamento: 15.45</w:t>
      </w:r>
    </w:p>
    <w:p w14:paraId="22EC3600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I calciatori/le calciatrici convocati/e dovranno presentarsi puntuali, muniti del proprio abbigliamento da gioco per la seduta, parastinchi e borraccia un paio di scarpe ginniche e un paio di scarpe da calcio idonee per il tipo di superficie (sintetico).</w:t>
      </w:r>
    </w:p>
    <w:p w14:paraId="5AE061CF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Si ricorda che in occasione della prima convocazione della stagione è necessario consegnare allo staff SGS presente presso il centro:</w:t>
      </w:r>
    </w:p>
    <w:p w14:paraId="6D152ACC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-Copia del certificato medico per l’attività sportiva agonistica in corso di validità;</w:t>
      </w:r>
    </w:p>
    <w:p w14:paraId="6017C3D3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-Dichiarazione liberatoria minorenne firmato dai genitori/tutori (documento allegato alla convocazione)</w:t>
      </w:r>
    </w:p>
    <w:p w14:paraId="0AC06F44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Per qualsiasi comunicazione è possibile contattare il Responsabile Organizzativo Sauro </w:t>
      </w:r>
      <w:proofErr w:type="spellStart"/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Saudelli</w:t>
      </w:r>
      <w:proofErr w:type="spellEnd"/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3334262751</w:t>
      </w:r>
    </w:p>
    <w:p w14:paraId="13792F9D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In caso di indisponibilità motivata del calciatore/della calciatrice convocato/a, il Club deve darne immediata comunicazione contattando il Responsabile Organizzativo Regionale </w:t>
      </w:r>
      <w:hyperlink r:id="rId12" w:history="1">
        <w:r w:rsidRPr="001B6BCF">
          <w:rPr>
            <w:rFonts w:ascii="Arial" w:eastAsia="Calibri" w:hAnsi="Arial" w:cs="Arial"/>
            <w:b/>
            <w:bCs/>
            <w:color w:val="0000FF"/>
            <w:sz w:val="22"/>
            <w:szCs w:val="22"/>
            <w:u w:val="single"/>
            <w:lang w:eastAsia="en-US"/>
            <w14:ligatures w14:val="standardContextual"/>
          </w:rPr>
          <w:t>cft.marchesgs@figc.it</w:t>
        </w:r>
      </w:hyperlink>
    </w:p>
    <w:p w14:paraId="2B245E72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2D480F09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STAFF</w:t>
      </w:r>
    </w:p>
    <w:p w14:paraId="40759B05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Responsabile Tecnico dello Sviluppo: </w:t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  <w:t xml:space="preserve">Schena Massimo </w:t>
      </w:r>
    </w:p>
    <w:p w14:paraId="7AC8E4FB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Responsabile Tecnico CFT:</w:t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  <w:t xml:space="preserve">Gentilucci Giacomo – Marinelli Matteo – Pazzi Matteo </w:t>
      </w:r>
    </w:p>
    <w:p w14:paraId="08056D0B" w14:textId="77777777" w:rsidR="001B6BCF" w:rsidRPr="001B6BCF" w:rsidRDefault="001B6BCF" w:rsidP="001B6BCF">
      <w:pPr>
        <w:autoSpaceDE w:val="0"/>
        <w:autoSpaceDN w:val="0"/>
        <w:adjustRightInd w:val="0"/>
        <w:ind w:left="4245" w:hanging="4245"/>
        <w:jc w:val="left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Allenatore/Allenatrice:</w:t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  <w:t xml:space="preserve">Baldelli Nicola – Del Monte Daniel – Federici Saverio – Marchetti Melissa – Girotti Simone – Parigiani Matteo –   Porfiri Federico – </w:t>
      </w:r>
      <w:proofErr w:type="spellStart"/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Scodanibbio</w:t>
      </w:r>
      <w:proofErr w:type="spellEnd"/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Leonardo  </w:t>
      </w:r>
    </w:p>
    <w:p w14:paraId="5334FC36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Preparatore atletico:</w:t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  <w:t>Fernando Damian</w:t>
      </w:r>
    </w:p>
    <w:p w14:paraId="32BC8CD1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Allenatore dei portieri: </w:t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  <w:t>Innamorati Valentini Andrea</w:t>
      </w:r>
    </w:p>
    <w:p w14:paraId="067308AB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Psicologo/a:</w:t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</w:r>
      <w:r w:rsidRPr="001B6BCF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  <w:t>Caproni Giovanni</w:t>
      </w:r>
    </w:p>
    <w:p w14:paraId="06203A54" w14:textId="77777777" w:rsidR="001B6BCF" w:rsidRPr="001B6BCF" w:rsidRDefault="001B6BCF" w:rsidP="001B6BCF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1D6A5074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>UNDER 13 MASCHILE</w:t>
      </w:r>
    </w:p>
    <w:p w14:paraId="129D44DD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tbl>
      <w:tblPr>
        <w:tblStyle w:val="TableNormal22"/>
        <w:tblW w:w="9781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60"/>
        <w:gridCol w:w="3828"/>
        <w:gridCol w:w="1631"/>
        <w:gridCol w:w="3462"/>
      </w:tblGrid>
      <w:tr w:rsidR="00E810BD" w:rsidRPr="001B6BCF" w14:paraId="1E6ECC44" w14:textId="77777777" w:rsidTr="00100D26">
        <w:trPr>
          <w:trHeight w:val="46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9A24" w14:textId="77777777" w:rsidR="001B6BCF" w:rsidRPr="001B6BCF" w:rsidRDefault="001B6BCF" w:rsidP="001B6BCF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hAnsi="Arial" w:cs="Arial MT"/>
                <w:color w:val="17365D" w:themeColor="text2" w:themeShade="BF"/>
              </w:rPr>
            </w:pPr>
            <w:r w:rsidRPr="001B6BCF">
              <w:rPr>
                <w:rFonts w:ascii="Arial" w:hAnsi="Arial" w:cs="Arial MT"/>
                <w:color w:val="17365D" w:themeColor="text2" w:themeShade="BF"/>
                <w:spacing w:val="-5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3856" w14:textId="77777777" w:rsidR="001B6BCF" w:rsidRPr="001B6BCF" w:rsidRDefault="001B6BCF" w:rsidP="001B6BCF">
            <w:pPr>
              <w:widowControl w:val="0"/>
              <w:spacing w:before="230" w:line="211" w:lineRule="exact"/>
              <w:ind w:left="964"/>
              <w:rPr>
                <w:rFonts w:ascii="Arial" w:hAnsi="Arial" w:cs="Arial MT"/>
                <w:color w:val="17365D" w:themeColor="text2" w:themeShade="BF"/>
              </w:rPr>
            </w:pPr>
            <w:r w:rsidRPr="001B6BCF">
              <w:rPr>
                <w:rFonts w:ascii="Arial" w:hAnsi="Arial" w:cs="Arial MT"/>
                <w:color w:val="17365D" w:themeColor="text2" w:themeShade="BF"/>
              </w:rPr>
              <w:t>COGNOME</w:t>
            </w:r>
            <w:r w:rsidRPr="001B6BCF">
              <w:rPr>
                <w:rFonts w:ascii="Arial" w:hAnsi="Arial" w:cs="Arial MT"/>
                <w:color w:val="17365D" w:themeColor="text2" w:themeShade="BF"/>
                <w:spacing w:val="-5"/>
              </w:rPr>
              <w:t xml:space="preserve"> </w:t>
            </w:r>
            <w:r w:rsidRPr="001B6BCF">
              <w:rPr>
                <w:rFonts w:ascii="Arial" w:hAnsi="Arial" w:cs="Arial MT"/>
                <w:color w:val="17365D" w:themeColor="text2" w:themeShade="BF"/>
              </w:rPr>
              <w:t>E</w:t>
            </w:r>
            <w:r w:rsidRPr="001B6BCF">
              <w:rPr>
                <w:rFonts w:ascii="Arial" w:hAnsi="Arial" w:cs="Arial MT"/>
                <w:color w:val="17365D" w:themeColor="text2" w:themeShade="BF"/>
                <w:spacing w:val="-6"/>
              </w:rPr>
              <w:t xml:space="preserve"> </w:t>
            </w:r>
            <w:r w:rsidRPr="001B6BCF">
              <w:rPr>
                <w:rFonts w:ascii="Arial" w:hAnsi="Arial" w:cs="Arial MT"/>
                <w:color w:val="17365D" w:themeColor="text2" w:themeShade="BF"/>
                <w:spacing w:val="-4"/>
              </w:rPr>
              <w:t>NOME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0C3D" w14:textId="77777777" w:rsidR="001B6BCF" w:rsidRPr="001B6BCF" w:rsidRDefault="001B6BCF" w:rsidP="001B6BCF">
            <w:pPr>
              <w:widowControl w:val="0"/>
              <w:spacing w:line="230" w:lineRule="exact"/>
              <w:ind w:left="372" w:right="355" w:firstLine="40"/>
              <w:rPr>
                <w:rFonts w:ascii="Arial" w:hAnsi="Arial" w:cs="Arial MT"/>
                <w:color w:val="17365D" w:themeColor="text2" w:themeShade="BF"/>
                <w:sz w:val="20"/>
                <w:szCs w:val="20"/>
              </w:rPr>
            </w:pPr>
            <w:r w:rsidRPr="001B6BCF">
              <w:rPr>
                <w:rFonts w:ascii="Arial" w:hAnsi="Arial" w:cs="Arial MT"/>
                <w:color w:val="17365D" w:themeColor="text2" w:themeShade="BF"/>
                <w:sz w:val="20"/>
                <w:szCs w:val="20"/>
              </w:rPr>
              <w:t>DATA</w:t>
            </w:r>
            <w:r w:rsidRPr="001B6BCF">
              <w:rPr>
                <w:rFonts w:ascii="Arial" w:hAnsi="Arial" w:cs="Arial MT"/>
                <w:color w:val="17365D" w:themeColor="text2" w:themeShade="BF"/>
                <w:spacing w:val="-4"/>
                <w:sz w:val="20"/>
                <w:szCs w:val="20"/>
              </w:rPr>
              <w:t xml:space="preserve"> </w:t>
            </w:r>
            <w:r w:rsidRPr="001B6BCF">
              <w:rPr>
                <w:rFonts w:ascii="Arial" w:hAnsi="Arial" w:cs="Arial MT"/>
                <w:color w:val="17365D" w:themeColor="text2" w:themeShade="BF"/>
                <w:sz w:val="20"/>
                <w:szCs w:val="20"/>
              </w:rPr>
              <w:t xml:space="preserve">DI </w:t>
            </w:r>
            <w:r w:rsidRPr="001B6BCF">
              <w:rPr>
                <w:rFonts w:ascii="Arial" w:hAnsi="Arial" w:cs="Arial MT"/>
                <w:color w:val="17365D" w:themeColor="text2" w:themeShade="BF"/>
                <w:spacing w:val="-2"/>
                <w:sz w:val="20"/>
                <w:szCs w:val="20"/>
              </w:rPr>
              <w:t>NASCITA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6790" w14:textId="77777777" w:rsidR="001B6BCF" w:rsidRPr="001B6BCF" w:rsidRDefault="001B6BCF" w:rsidP="001B6BCF">
            <w:pPr>
              <w:widowControl w:val="0"/>
              <w:spacing w:before="230" w:line="211" w:lineRule="exact"/>
              <w:ind w:left="9"/>
              <w:jc w:val="center"/>
              <w:rPr>
                <w:rFonts w:ascii="Arial" w:hAnsi="Arial" w:cs="Arial MT"/>
                <w:color w:val="17365D" w:themeColor="text2" w:themeShade="BF"/>
              </w:rPr>
            </w:pPr>
            <w:r w:rsidRPr="001B6BCF">
              <w:rPr>
                <w:rFonts w:ascii="Arial" w:hAnsi="Arial" w:cs="Arial MT"/>
                <w:color w:val="17365D" w:themeColor="text2" w:themeShade="BF"/>
                <w:spacing w:val="-2"/>
              </w:rPr>
              <w:t>SOCIETA’</w:t>
            </w:r>
          </w:p>
        </w:tc>
      </w:tr>
      <w:tr w:rsidR="00E810BD" w:rsidRPr="001B6BCF" w14:paraId="4C40AE34" w14:textId="77777777" w:rsidTr="00100D26">
        <w:trPr>
          <w:trHeight w:val="11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F1516" w14:textId="77777777" w:rsidR="001B6BCF" w:rsidRPr="001B6BCF" w:rsidRDefault="001B6BCF" w:rsidP="001B6BCF">
            <w:pPr>
              <w:widowControl w:val="0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B24D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ANGIOLANI FILIPPO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0E7D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02/07/2013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9511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ANCONA</w:t>
            </w:r>
          </w:p>
        </w:tc>
      </w:tr>
      <w:tr w:rsidR="00E810BD" w:rsidRPr="001B6BCF" w14:paraId="17272263" w14:textId="77777777" w:rsidTr="00100D26">
        <w:trPr>
          <w:trHeight w:val="25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7D2A3" w14:textId="77777777" w:rsidR="001B6BCF" w:rsidRPr="001B6BCF" w:rsidRDefault="001B6BCF" w:rsidP="001B6BCF">
            <w:pPr>
              <w:widowControl w:val="0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9792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DJELILI OLTI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AC82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08/02/2013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C36E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ADRIATICA PORTORECANATI</w:t>
            </w:r>
          </w:p>
        </w:tc>
      </w:tr>
      <w:tr w:rsidR="00E810BD" w:rsidRPr="001B6BCF" w14:paraId="425986AA" w14:textId="77777777" w:rsidTr="00100D26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EF81F" w14:textId="77777777" w:rsidR="001B6BCF" w:rsidRPr="001B6BCF" w:rsidRDefault="001B6BCF" w:rsidP="001B6BCF">
            <w:pPr>
              <w:widowControl w:val="0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9406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FATTORI NICHOLAS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B76C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12/09/2013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6CD8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GIOVANE SANTORSO</w:t>
            </w:r>
          </w:p>
        </w:tc>
      </w:tr>
      <w:tr w:rsidR="00E810BD" w:rsidRPr="001B6BCF" w14:paraId="3EB38200" w14:textId="77777777" w:rsidTr="00100D26">
        <w:trPr>
          <w:trHeight w:val="14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00CAF" w14:textId="77777777" w:rsidR="001B6BCF" w:rsidRPr="001B6BCF" w:rsidRDefault="001B6BCF" w:rsidP="001B6BCF">
            <w:pPr>
              <w:widowControl w:val="0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891D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FORMENTELLI GREGORIO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FAF9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07/06/2013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E957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CAMERINO CASTELRAIMONDO</w:t>
            </w:r>
          </w:p>
        </w:tc>
      </w:tr>
      <w:tr w:rsidR="00E810BD" w:rsidRPr="001B6BCF" w14:paraId="1EE68498" w14:textId="77777777" w:rsidTr="00100D26">
        <w:trPr>
          <w:trHeight w:val="188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F1A36" w14:textId="77777777" w:rsidR="001B6BCF" w:rsidRPr="001B6BCF" w:rsidRDefault="001B6BCF" w:rsidP="001B6BCF">
            <w:pPr>
              <w:widowControl w:val="0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45CA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GENTILI RICCARDO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0465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16/09/2013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3809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MACERATESE</w:t>
            </w:r>
          </w:p>
        </w:tc>
      </w:tr>
      <w:tr w:rsidR="00E810BD" w:rsidRPr="001B6BCF" w14:paraId="553A9111" w14:textId="77777777" w:rsidTr="00100D26">
        <w:trPr>
          <w:trHeight w:val="9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96E19" w14:textId="77777777" w:rsidR="001B6BCF" w:rsidRPr="001B6BCF" w:rsidRDefault="001B6BCF" w:rsidP="001B6BCF">
            <w:pPr>
              <w:widowControl w:val="0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755F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GIUSTOZZI VINICIO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9181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08/03/2013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F374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MACERATESE</w:t>
            </w:r>
          </w:p>
        </w:tc>
      </w:tr>
      <w:tr w:rsidR="00E810BD" w:rsidRPr="001B6BCF" w14:paraId="300B8528" w14:textId="77777777" w:rsidTr="00100D26">
        <w:trPr>
          <w:trHeight w:val="138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C109E" w14:textId="77777777" w:rsidR="001B6BCF" w:rsidRPr="001B6BCF" w:rsidRDefault="001B6BCF" w:rsidP="001B6BCF">
            <w:pPr>
              <w:widowControl w:val="0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5644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GUIDI EUGENIO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3283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06/06/2013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B432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GIOVANE SANTORSO</w:t>
            </w:r>
          </w:p>
        </w:tc>
      </w:tr>
      <w:tr w:rsidR="00E810BD" w:rsidRPr="001B6BCF" w14:paraId="7B906E6A" w14:textId="77777777" w:rsidTr="00100D26">
        <w:trPr>
          <w:trHeight w:val="183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022B4" w14:textId="77777777" w:rsidR="001B6BCF" w:rsidRPr="001B6BCF" w:rsidRDefault="001B6BCF" w:rsidP="001B6BCF">
            <w:pPr>
              <w:widowControl w:val="0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1EB2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LIBERTI LEONARDO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5B33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13/06/2013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6069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CAMERINO CASTELRAIMONDO</w:t>
            </w:r>
          </w:p>
        </w:tc>
      </w:tr>
      <w:tr w:rsidR="00E810BD" w:rsidRPr="001B6BCF" w14:paraId="674373B7" w14:textId="77777777" w:rsidTr="00100D26">
        <w:trPr>
          <w:trHeight w:val="21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8C347" w14:textId="77777777" w:rsidR="001B6BCF" w:rsidRPr="001B6BCF" w:rsidRDefault="001B6BCF" w:rsidP="001B6BCF">
            <w:pPr>
              <w:widowControl w:val="0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74D9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MARANI SANDEBERG NIKO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A4FD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28/01/2013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5700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FABRIANO CERRETO</w:t>
            </w:r>
          </w:p>
        </w:tc>
      </w:tr>
      <w:tr w:rsidR="00E810BD" w:rsidRPr="001B6BCF" w14:paraId="43C11873" w14:textId="77777777" w:rsidTr="00100D26">
        <w:trPr>
          <w:trHeight w:val="12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B0FB8" w14:textId="77777777" w:rsidR="001B6BCF" w:rsidRPr="001B6BCF" w:rsidRDefault="001B6BCF" w:rsidP="001B6BCF">
            <w:pPr>
              <w:widowControl w:val="0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D053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MARCHEGGIANI NICCOLÒ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C8C2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06/01/2013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94B0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K SPORT MONTECCHIO GALLO</w:t>
            </w:r>
          </w:p>
        </w:tc>
      </w:tr>
      <w:tr w:rsidR="00E810BD" w:rsidRPr="001B6BCF" w14:paraId="03DC14EF" w14:textId="77777777" w:rsidTr="00100D26">
        <w:trPr>
          <w:trHeight w:val="7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3DEEC" w14:textId="77777777" w:rsidR="001B6BCF" w:rsidRPr="001B6BCF" w:rsidRDefault="001B6BCF" w:rsidP="001B6BCF">
            <w:pPr>
              <w:widowControl w:val="0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FA33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MARINI DENIS FRANCO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30AD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20/09/2013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0E87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CAMERINO CASTELRAIMONDO</w:t>
            </w:r>
          </w:p>
        </w:tc>
      </w:tr>
      <w:tr w:rsidR="00E810BD" w:rsidRPr="001B6BCF" w14:paraId="4A3F0CA5" w14:textId="77777777" w:rsidTr="00100D26">
        <w:trPr>
          <w:trHeight w:val="21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BB7AB" w14:textId="77777777" w:rsidR="001B6BCF" w:rsidRPr="001B6BCF" w:rsidRDefault="001B6BCF" w:rsidP="001B6BCF">
            <w:pPr>
              <w:widowControl w:val="0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E05B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PANDOLFI RICCARDO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D69B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28/12/2013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C017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K SPORT MONTECCHIO GALLO</w:t>
            </w:r>
          </w:p>
        </w:tc>
      </w:tr>
      <w:tr w:rsidR="00E810BD" w:rsidRPr="001B6BCF" w14:paraId="0356F2A1" w14:textId="77777777" w:rsidTr="00100D26">
        <w:trPr>
          <w:trHeight w:val="25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4EB0F" w14:textId="77777777" w:rsidR="001B6BCF" w:rsidRPr="001B6BCF" w:rsidRDefault="001B6BCF" w:rsidP="001B6BCF">
            <w:pPr>
              <w:widowControl w:val="0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8579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PELOSI EMANUELE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69DF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02/02/2013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4D9B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GIOVANE ANCONA</w:t>
            </w:r>
          </w:p>
        </w:tc>
      </w:tr>
      <w:tr w:rsidR="00E810BD" w:rsidRPr="001B6BCF" w14:paraId="5B068461" w14:textId="77777777" w:rsidTr="00100D26">
        <w:trPr>
          <w:trHeight w:val="148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6AA42" w14:textId="77777777" w:rsidR="001B6BCF" w:rsidRPr="001B6BCF" w:rsidRDefault="001B6BCF" w:rsidP="001B6BCF">
            <w:pPr>
              <w:widowControl w:val="0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806A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POLIZZI NICOLA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458F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27/09/2013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8418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MACERATESE</w:t>
            </w:r>
          </w:p>
        </w:tc>
      </w:tr>
      <w:tr w:rsidR="00E810BD" w:rsidRPr="001B6BCF" w14:paraId="6F68C785" w14:textId="77777777" w:rsidTr="00100D26">
        <w:trPr>
          <w:trHeight w:val="18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15A3A" w14:textId="77777777" w:rsidR="001B6BCF" w:rsidRPr="001B6BCF" w:rsidRDefault="001B6BCF" w:rsidP="001B6BCF">
            <w:pPr>
              <w:widowControl w:val="0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2681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RAMAZZOTTI NICOLÒ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0EFC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18/05/2013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B782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GIOVANE ANCONA</w:t>
            </w:r>
          </w:p>
        </w:tc>
      </w:tr>
      <w:tr w:rsidR="00E810BD" w:rsidRPr="001B6BCF" w14:paraId="79354568" w14:textId="77777777" w:rsidTr="00100D26">
        <w:trPr>
          <w:trHeight w:val="22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B3C98" w14:textId="77777777" w:rsidR="001B6BCF" w:rsidRPr="001B6BCF" w:rsidRDefault="001B6BCF" w:rsidP="001B6BCF">
            <w:pPr>
              <w:widowControl w:val="0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4FB0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RAPONI ANDREA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DCD1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17/06/2013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1B82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FABRIANO CERRETO</w:t>
            </w:r>
          </w:p>
        </w:tc>
      </w:tr>
      <w:tr w:rsidR="00E810BD" w:rsidRPr="001B6BCF" w14:paraId="4BA77263" w14:textId="77777777" w:rsidTr="00100D26">
        <w:trPr>
          <w:trHeight w:val="13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4984D" w14:textId="77777777" w:rsidR="001B6BCF" w:rsidRPr="001B6BCF" w:rsidRDefault="001B6BCF" w:rsidP="001B6BCF">
            <w:pPr>
              <w:widowControl w:val="0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7CA5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SODANO DANIELE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8208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27/12/2013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60AD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GIOVANE SANTORSO</w:t>
            </w:r>
          </w:p>
        </w:tc>
      </w:tr>
      <w:tr w:rsidR="00E810BD" w:rsidRPr="001B6BCF" w14:paraId="090E834A" w14:textId="77777777" w:rsidTr="00100D26">
        <w:trPr>
          <w:trHeight w:val="17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C19E0" w14:textId="77777777" w:rsidR="001B6BCF" w:rsidRPr="001B6BCF" w:rsidRDefault="001B6BCF" w:rsidP="001B6BCF">
            <w:pPr>
              <w:widowControl w:val="0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A561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SUIGI MASSIMO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4F94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09/05/2013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DCB2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FORSEMPRONESE</w:t>
            </w:r>
          </w:p>
        </w:tc>
      </w:tr>
      <w:tr w:rsidR="00E810BD" w:rsidRPr="001B6BCF" w14:paraId="509C14D7" w14:textId="77777777" w:rsidTr="00100D26">
        <w:trPr>
          <w:trHeight w:val="22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F73A5" w14:textId="77777777" w:rsidR="001B6BCF" w:rsidRPr="001B6BCF" w:rsidRDefault="001B6BCF" w:rsidP="001B6BCF">
            <w:pPr>
              <w:widowControl w:val="0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388B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TULLIO NATAN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D76F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08/01/2013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73DF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K SPORT MONTECCHIO GALLO</w:t>
            </w:r>
          </w:p>
        </w:tc>
      </w:tr>
      <w:tr w:rsidR="00E810BD" w:rsidRPr="001B6BCF" w14:paraId="6EA26298" w14:textId="77777777" w:rsidTr="00100D26">
        <w:trPr>
          <w:trHeight w:val="125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86C5A" w14:textId="77777777" w:rsidR="001B6BCF" w:rsidRPr="001B6BCF" w:rsidRDefault="001B6BCF" w:rsidP="001B6BCF">
            <w:pPr>
              <w:widowControl w:val="0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6FEB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ZAMPONI RICCARDO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5F30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12/09/2013</w:t>
            </w:r>
          </w:p>
        </w:tc>
        <w:tc>
          <w:tcPr>
            <w:tcW w:w="3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A5F5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FABRIANO CERRETO</w:t>
            </w:r>
          </w:p>
        </w:tc>
      </w:tr>
    </w:tbl>
    <w:p w14:paraId="66AD6311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p w14:paraId="19F8223E" w14:textId="77777777" w:rsidR="00DC2791" w:rsidRDefault="00DC2791" w:rsidP="001B6BCF">
      <w:pPr>
        <w:autoSpaceDE w:val="0"/>
        <w:autoSpaceDN w:val="0"/>
        <w:adjustRightInd w:val="0"/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</w:p>
    <w:p w14:paraId="2AA11B13" w14:textId="77777777" w:rsidR="00DC2791" w:rsidRDefault="00DC2791" w:rsidP="001B6BCF">
      <w:pPr>
        <w:autoSpaceDE w:val="0"/>
        <w:autoSpaceDN w:val="0"/>
        <w:adjustRightInd w:val="0"/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</w:p>
    <w:p w14:paraId="24BE7B23" w14:textId="5F46651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lastRenderedPageBreak/>
        <w:t>UNDER 14 FEMMINILE</w:t>
      </w:r>
    </w:p>
    <w:p w14:paraId="3A86C023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tbl>
      <w:tblPr>
        <w:tblStyle w:val="TableNormal22"/>
        <w:tblW w:w="9781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60"/>
        <w:gridCol w:w="3827"/>
        <w:gridCol w:w="1702"/>
        <w:gridCol w:w="3392"/>
      </w:tblGrid>
      <w:tr w:rsidR="00E810BD" w:rsidRPr="001B6BCF" w14:paraId="37A71BBB" w14:textId="77777777" w:rsidTr="00100D26">
        <w:trPr>
          <w:trHeight w:val="46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D10F" w14:textId="77777777" w:rsidR="001B6BCF" w:rsidRPr="001B6BCF" w:rsidRDefault="001B6BCF" w:rsidP="001B6BCF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hAnsi="Arial" w:cs="Arial MT"/>
                <w:color w:val="17365D" w:themeColor="text2" w:themeShade="BF"/>
              </w:rPr>
            </w:pPr>
            <w:r w:rsidRPr="001B6BCF">
              <w:rPr>
                <w:rFonts w:ascii="Arial" w:hAnsi="Arial" w:cs="Arial MT"/>
                <w:color w:val="17365D" w:themeColor="text2" w:themeShade="BF"/>
                <w:spacing w:val="-5"/>
              </w:rPr>
              <w:t>NR.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1E31" w14:textId="77777777" w:rsidR="001B6BCF" w:rsidRPr="001B6BCF" w:rsidRDefault="001B6BCF" w:rsidP="001B6BCF">
            <w:pPr>
              <w:widowControl w:val="0"/>
              <w:spacing w:before="230" w:line="211" w:lineRule="exact"/>
              <w:ind w:left="964"/>
              <w:rPr>
                <w:rFonts w:ascii="Arial" w:hAnsi="Arial" w:cs="Arial MT"/>
                <w:color w:val="17365D" w:themeColor="text2" w:themeShade="BF"/>
              </w:rPr>
            </w:pPr>
            <w:r w:rsidRPr="001B6BCF">
              <w:rPr>
                <w:rFonts w:ascii="Arial" w:hAnsi="Arial" w:cs="Arial MT"/>
                <w:color w:val="17365D" w:themeColor="text2" w:themeShade="BF"/>
              </w:rPr>
              <w:t>COGNOME</w:t>
            </w:r>
            <w:r w:rsidRPr="001B6BCF">
              <w:rPr>
                <w:rFonts w:ascii="Arial" w:hAnsi="Arial" w:cs="Arial MT"/>
                <w:color w:val="17365D" w:themeColor="text2" w:themeShade="BF"/>
                <w:spacing w:val="-5"/>
              </w:rPr>
              <w:t xml:space="preserve"> </w:t>
            </w:r>
            <w:r w:rsidRPr="001B6BCF">
              <w:rPr>
                <w:rFonts w:ascii="Arial" w:hAnsi="Arial" w:cs="Arial MT"/>
                <w:color w:val="17365D" w:themeColor="text2" w:themeShade="BF"/>
              </w:rPr>
              <w:t>E</w:t>
            </w:r>
            <w:r w:rsidRPr="001B6BCF">
              <w:rPr>
                <w:rFonts w:ascii="Arial" w:hAnsi="Arial" w:cs="Arial MT"/>
                <w:color w:val="17365D" w:themeColor="text2" w:themeShade="BF"/>
                <w:spacing w:val="-6"/>
              </w:rPr>
              <w:t xml:space="preserve"> </w:t>
            </w:r>
            <w:r w:rsidRPr="001B6BCF">
              <w:rPr>
                <w:rFonts w:ascii="Arial" w:hAnsi="Arial" w:cs="Arial MT"/>
                <w:color w:val="17365D" w:themeColor="text2" w:themeShade="BF"/>
                <w:spacing w:val="-4"/>
              </w:rPr>
              <w:t>NOME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0D4D" w14:textId="77777777" w:rsidR="001B6BCF" w:rsidRPr="001B6BCF" w:rsidRDefault="001B6BCF" w:rsidP="001B6BCF">
            <w:pPr>
              <w:widowControl w:val="0"/>
              <w:spacing w:line="230" w:lineRule="exact"/>
              <w:ind w:left="408" w:right="388" w:firstLine="38"/>
              <w:rPr>
                <w:rFonts w:ascii="Arial" w:hAnsi="Arial" w:cs="Arial MT"/>
                <w:color w:val="17365D" w:themeColor="text2" w:themeShade="BF"/>
                <w:sz w:val="20"/>
                <w:szCs w:val="20"/>
              </w:rPr>
            </w:pPr>
            <w:r w:rsidRPr="001B6BCF">
              <w:rPr>
                <w:rFonts w:ascii="Arial" w:hAnsi="Arial" w:cs="Arial MT"/>
                <w:color w:val="17365D" w:themeColor="text2" w:themeShade="BF"/>
                <w:sz w:val="20"/>
                <w:szCs w:val="20"/>
              </w:rPr>
              <w:t>DATA</w:t>
            </w:r>
            <w:r w:rsidRPr="001B6BCF">
              <w:rPr>
                <w:rFonts w:ascii="Arial" w:hAnsi="Arial" w:cs="Arial MT"/>
                <w:color w:val="17365D" w:themeColor="text2" w:themeShade="BF"/>
                <w:spacing w:val="-2"/>
                <w:sz w:val="20"/>
                <w:szCs w:val="20"/>
              </w:rPr>
              <w:t xml:space="preserve"> </w:t>
            </w:r>
            <w:r w:rsidRPr="001B6BCF">
              <w:rPr>
                <w:rFonts w:ascii="Arial" w:hAnsi="Arial" w:cs="Arial MT"/>
                <w:color w:val="17365D" w:themeColor="text2" w:themeShade="BF"/>
                <w:sz w:val="20"/>
                <w:szCs w:val="20"/>
              </w:rPr>
              <w:t xml:space="preserve">DI </w:t>
            </w:r>
            <w:r w:rsidRPr="001B6BCF">
              <w:rPr>
                <w:rFonts w:ascii="Arial" w:hAnsi="Arial" w:cs="Arial MT"/>
                <w:color w:val="17365D" w:themeColor="text2" w:themeShade="BF"/>
                <w:spacing w:val="-2"/>
                <w:sz w:val="20"/>
                <w:szCs w:val="20"/>
              </w:rPr>
              <w:t>NASCITA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1219" w14:textId="77777777" w:rsidR="001B6BCF" w:rsidRPr="001B6BCF" w:rsidRDefault="001B6BCF" w:rsidP="001B6BCF">
            <w:pPr>
              <w:widowControl w:val="0"/>
              <w:spacing w:before="230" w:line="211" w:lineRule="exact"/>
              <w:ind w:left="13"/>
              <w:jc w:val="center"/>
              <w:rPr>
                <w:rFonts w:ascii="Arial" w:hAnsi="Arial" w:cs="Arial MT"/>
                <w:color w:val="17365D" w:themeColor="text2" w:themeShade="BF"/>
              </w:rPr>
            </w:pPr>
            <w:r w:rsidRPr="001B6BCF">
              <w:rPr>
                <w:rFonts w:ascii="Arial" w:hAnsi="Arial" w:cs="Arial MT"/>
                <w:color w:val="17365D" w:themeColor="text2" w:themeShade="BF"/>
                <w:spacing w:val="-2"/>
              </w:rPr>
              <w:t>SOCIETA’</w:t>
            </w:r>
          </w:p>
        </w:tc>
      </w:tr>
      <w:tr w:rsidR="00E810BD" w:rsidRPr="001B6BCF" w14:paraId="22CB8279" w14:textId="77777777" w:rsidTr="00100D26">
        <w:trPr>
          <w:trHeight w:val="318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F95D3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37EAB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AGOSTINI ARIANNA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F36BF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23/06/2013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401F2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FORSEMPRONESE</w:t>
            </w:r>
          </w:p>
        </w:tc>
      </w:tr>
      <w:tr w:rsidR="00E810BD" w:rsidRPr="001B6BCF" w14:paraId="1335410C" w14:textId="77777777" w:rsidTr="00100D26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92276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C0626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BACCI GIULIA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4AE42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14/07/2012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DD445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LF JESINA AURORA</w:t>
            </w:r>
          </w:p>
        </w:tc>
      </w:tr>
      <w:tr w:rsidR="00E810BD" w:rsidRPr="001B6BCF" w14:paraId="5527F064" w14:textId="77777777" w:rsidTr="00100D26">
        <w:trPr>
          <w:trHeight w:val="3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D2500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16150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BORDONI COSTANZA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F450E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15/02/2012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901D4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LF JESINA AURORA</w:t>
            </w:r>
          </w:p>
        </w:tc>
      </w:tr>
      <w:tr w:rsidR="00E810BD" w:rsidRPr="001B6BCF" w14:paraId="1513D5F0" w14:textId="77777777" w:rsidTr="00100D26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E0604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9B18C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BRUGNAMI EVA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D4FDB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12/02/2012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D521C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ANCONA WOMEN</w:t>
            </w:r>
          </w:p>
        </w:tc>
      </w:tr>
      <w:tr w:rsidR="00E810BD" w:rsidRPr="001B6BCF" w14:paraId="628706E0" w14:textId="77777777" w:rsidTr="00100D26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0322E4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E6256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CESARI SOFIA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F7175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15/01/2012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064C7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VILLA MUSONE</w:t>
            </w:r>
          </w:p>
        </w:tc>
      </w:tr>
      <w:tr w:rsidR="00E810BD" w:rsidRPr="001B6BCF" w14:paraId="53C5FBF3" w14:textId="77777777" w:rsidTr="00100D26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F9E62" w14:textId="77777777" w:rsidR="001B6BCF" w:rsidRPr="001B6BCF" w:rsidRDefault="001B6BCF" w:rsidP="001B6BCF">
            <w:pPr>
              <w:widowControl w:val="0"/>
              <w:spacing w:before="71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BFBBA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CIMADAMORE EMMA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4FE97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27/01/2013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7AF88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POL. U. MANDOLESI</w:t>
            </w:r>
          </w:p>
        </w:tc>
      </w:tr>
      <w:tr w:rsidR="00E810BD" w:rsidRPr="001B6BCF" w14:paraId="67106DA0" w14:textId="77777777" w:rsidTr="00100D26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F89BE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43085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COSTANTINI LINDA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60069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10/05/2012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A886C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POL. U. MANDOLESI</w:t>
            </w:r>
          </w:p>
        </w:tc>
      </w:tr>
      <w:tr w:rsidR="00E810BD" w:rsidRPr="001B6BCF" w14:paraId="746EFBC9" w14:textId="77777777" w:rsidTr="00100D26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A7D85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E54D2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FULGENZI EVA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8DFB8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13/10/2012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B711C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ANCONA WOMEN</w:t>
            </w:r>
          </w:p>
        </w:tc>
      </w:tr>
      <w:tr w:rsidR="00E810BD" w:rsidRPr="001B6BCF" w14:paraId="35DA2303" w14:textId="77777777" w:rsidTr="00100D26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E4C32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E15DE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GAMBINI CLARA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9E195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03/11/2012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FD564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FILOTTRANESE</w:t>
            </w:r>
          </w:p>
        </w:tc>
      </w:tr>
      <w:tr w:rsidR="00E810BD" w:rsidRPr="001B6BCF" w14:paraId="4FAA4DFB" w14:textId="77777777" w:rsidTr="00100D26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E0116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C580C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GNOCCHINI GIORGIA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CAA0E5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13/01/2012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B578A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POL. U. MANDOLESI</w:t>
            </w:r>
          </w:p>
        </w:tc>
      </w:tr>
      <w:tr w:rsidR="00E810BD" w:rsidRPr="001B6BCF" w14:paraId="69B60D30" w14:textId="77777777" w:rsidTr="00100D26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E71F8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7247D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MARINO GAIA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FB0BE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05/02/2012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C40FE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ANCONA WOMEN</w:t>
            </w:r>
          </w:p>
        </w:tc>
      </w:tr>
      <w:tr w:rsidR="00E810BD" w:rsidRPr="001B6BCF" w14:paraId="54735BF7" w14:textId="77777777" w:rsidTr="00100D26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4DE21" w14:textId="77777777" w:rsidR="001B6BCF" w:rsidRPr="001B6BCF" w:rsidRDefault="001B6BCF" w:rsidP="001B6BC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A5CDA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MARSALA RACHELE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8C7E6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18/03/2012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99EF1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VILLA MUSONE</w:t>
            </w:r>
          </w:p>
        </w:tc>
      </w:tr>
      <w:tr w:rsidR="00E810BD" w:rsidRPr="001B6BCF" w14:paraId="431FE35C" w14:textId="77777777" w:rsidTr="00100D26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BF974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DD878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MATTEUCCI INES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63AB4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15/09/2012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6CD54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FORSEMPRONESE</w:t>
            </w:r>
          </w:p>
        </w:tc>
      </w:tr>
      <w:tr w:rsidR="00E810BD" w:rsidRPr="001B6BCF" w14:paraId="082AE9BD" w14:textId="77777777" w:rsidTr="00100D26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22414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EDD13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MESCHINI GIADA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3D228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02/04/2013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22179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CF MACERATESE</w:t>
            </w:r>
          </w:p>
        </w:tc>
      </w:tr>
      <w:tr w:rsidR="00E810BD" w:rsidRPr="001B6BCF" w14:paraId="0A37A00A" w14:textId="77777777" w:rsidTr="00100D26">
        <w:trPr>
          <w:trHeight w:val="30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5B5C6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B5D07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MOIO LINDA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C7ED5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07/09/2013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A6815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POL. U. MANDOLESI</w:t>
            </w:r>
          </w:p>
        </w:tc>
      </w:tr>
      <w:tr w:rsidR="00E810BD" w:rsidRPr="001B6BCF" w14:paraId="7B16CCB0" w14:textId="77777777" w:rsidTr="00100D26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36454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CA0A3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NISI GAIA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B3E63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18/11/2012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533F4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VILLA MUSONE</w:t>
            </w:r>
          </w:p>
        </w:tc>
      </w:tr>
      <w:tr w:rsidR="00E810BD" w:rsidRPr="001B6BCF" w14:paraId="2EB994C2" w14:textId="77777777" w:rsidTr="00100D26">
        <w:trPr>
          <w:trHeight w:val="2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76CDB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7DD34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PAOLI MARTORELLI NOEMI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E1751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12/01/2013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148FC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CF MACERATESE</w:t>
            </w:r>
          </w:p>
        </w:tc>
      </w:tr>
      <w:tr w:rsidR="00E810BD" w:rsidRPr="001B6BCF" w14:paraId="4D56C760" w14:textId="77777777" w:rsidTr="00100D26">
        <w:trPr>
          <w:trHeight w:val="30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CAC92" w14:textId="77777777" w:rsidR="001B6BCF" w:rsidRPr="001B6BCF" w:rsidRDefault="001B6BCF" w:rsidP="001B6BC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52B90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PERTICAROLI GINEVRA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51AF0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14/06/2012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74B0B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CANDIA</w:t>
            </w:r>
          </w:p>
        </w:tc>
      </w:tr>
      <w:tr w:rsidR="00E810BD" w:rsidRPr="001B6BCF" w14:paraId="73CD9474" w14:textId="77777777" w:rsidTr="00100D26">
        <w:trPr>
          <w:trHeight w:val="302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B9AAC" w14:textId="77777777" w:rsidR="001B6BCF" w:rsidRPr="001B6BCF" w:rsidRDefault="001B6BCF" w:rsidP="001B6BC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9886F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RILO NAOMI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3DCE5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05/10/2013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E1D79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MOGLIANESE</w:t>
            </w:r>
          </w:p>
        </w:tc>
      </w:tr>
      <w:tr w:rsidR="00E810BD" w:rsidRPr="001B6BCF" w14:paraId="2D96A584" w14:textId="77777777" w:rsidTr="00100D26">
        <w:trPr>
          <w:trHeight w:val="257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51CC1" w14:textId="77777777" w:rsidR="001B6BCF" w:rsidRPr="001B6BCF" w:rsidRDefault="001B6BCF" w:rsidP="001B6BC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CE046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SIMEONE CATERINA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648DD5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12/05/2012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20B41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VILLA MUSONE</w:t>
            </w:r>
          </w:p>
        </w:tc>
      </w:tr>
    </w:tbl>
    <w:p w14:paraId="075877D2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p w14:paraId="67F975F9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</w:pPr>
      <w:r w:rsidRPr="001B6BCF">
        <w:rPr>
          <w:rFonts w:ascii="Arial" w:eastAsia="Calibri" w:hAnsi="Arial" w:cs="Arial"/>
          <w:b/>
          <w:color w:val="17365D" w:themeColor="text2" w:themeShade="BF"/>
          <w:sz w:val="22"/>
          <w:szCs w:val="22"/>
          <w:u w:val="single"/>
          <w:lang w:eastAsia="en-US"/>
          <w14:ligatures w14:val="standardContextual"/>
        </w:rPr>
        <w:t>UNDER 14 MASCHILE</w:t>
      </w:r>
    </w:p>
    <w:p w14:paraId="682FC49F" w14:textId="77777777" w:rsidR="001B6BCF" w:rsidRPr="001B6BCF" w:rsidRDefault="001B6BCF" w:rsidP="001B6BCF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tbl>
      <w:tblPr>
        <w:tblStyle w:val="TableNormal22"/>
        <w:tblW w:w="9781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8"/>
        <w:gridCol w:w="3832"/>
        <w:gridCol w:w="1700"/>
        <w:gridCol w:w="3391"/>
      </w:tblGrid>
      <w:tr w:rsidR="00E810BD" w:rsidRPr="001B6BCF" w14:paraId="23F5B0BE" w14:textId="77777777" w:rsidTr="00100D26">
        <w:trPr>
          <w:trHeight w:val="46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E893" w14:textId="77777777" w:rsidR="001B6BCF" w:rsidRPr="001B6BCF" w:rsidRDefault="001B6BCF" w:rsidP="001B6BCF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hAnsi="Arial" w:cs="Arial MT"/>
                <w:color w:val="17365D" w:themeColor="text2" w:themeShade="BF"/>
              </w:rPr>
            </w:pPr>
            <w:r w:rsidRPr="001B6BCF">
              <w:rPr>
                <w:rFonts w:ascii="Arial" w:hAnsi="Arial" w:cs="Arial MT"/>
                <w:color w:val="17365D" w:themeColor="text2" w:themeShade="BF"/>
                <w:spacing w:val="-5"/>
              </w:rPr>
              <w:t>NR.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F697" w14:textId="77777777" w:rsidR="001B6BCF" w:rsidRPr="001B6BCF" w:rsidRDefault="001B6BCF" w:rsidP="001B6BCF">
            <w:pPr>
              <w:widowControl w:val="0"/>
              <w:spacing w:before="230" w:line="211" w:lineRule="exact"/>
              <w:ind w:left="964"/>
              <w:rPr>
                <w:rFonts w:ascii="Arial" w:hAnsi="Arial" w:cs="Arial MT"/>
                <w:color w:val="17365D" w:themeColor="text2" w:themeShade="BF"/>
              </w:rPr>
            </w:pPr>
            <w:r w:rsidRPr="001B6BCF">
              <w:rPr>
                <w:rFonts w:ascii="Arial" w:hAnsi="Arial" w:cs="Arial MT"/>
                <w:color w:val="17365D" w:themeColor="text2" w:themeShade="BF"/>
              </w:rPr>
              <w:t>COGNOME</w:t>
            </w:r>
            <w:r w:rsidRPr="001B6BCF">
              <w:rPr>
                <w:rFonts w:ascii="Arial" w:hAnsi="Arial" w:cs="Arial MT"/>
                <w:color w:val="17365D" w:themeColor="text2" w:themeShade="BF"/>
                <w:spacing w:val="-5"/>
              </w:rPr>
              <w:t xml:space="preserve"> </w:t>
            </w:r>
            <w:r w:rsidRPr="001B6BCF">
              <w:rPr>
                <w:rFonts w:ascii="Arial" w:hAnsi="Arial" w:cs="Arial MT"/>
                <w:color w:val="17365D" w:themeColor="text2" w:themeShade="BF"/>
              </w:rPr>
              <w:t>E</w:t>
            </w:r>
            <w:r w:rsidRPr="001B6BCF">
              <w:rPr>
                <w:rFonts w:ascii="Arial" w:hAnsi="Arial" w:cs="Arial MT"/>
                <w:color w:val="17365D" w:themeColor="text2" w:themeShade="BF"/>
                <w:spacing w:val="-6"/>
              </w:rPr>
              <w:t xml:space="preserve"> </w:t>
            </w:r>
            <w:r w:rsidRPr="001B6BCF">
              <w:rPr>
                <w:rFonts w:ascii="Arial" w:hAnsi="Arial" w:cs="Arial MT"/>
                <w:color w:val="17365D" w:themeColor="text2" w:themeShade="BF"/>
                <w:spacing w:val="-4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89F" w14:textId="77777777" w:rsidR="001B6BCF" w:rsidRPr="001B6BCF" w:rsidRDefault="001B6BCF" w:rsidP="001B6BCF">
            <w:pPr>
              <w:widowControl w:val="0"/>
              <w:spacing w:line="230" w:lineRule="exact"/>
              <w:ind w:left="408" w:right="388" w:firstLine="38"/>
              <w:rPr>
                <w:rFonts w:ascii="Arial" w:hAnsi="Arial" w:cs="Arial MT"/>
                <w:color w:val="17365D" w:themeColor="text2" w:themeShade="BF"/>
                <w:sz w:val="20"/>
                <w:szCs w:val="20"/>
              </w:rPr>
            </w:pPr>
            <w:r w:rsidRPr="001B6BCF">
              <w:rPr>
                <w:rFonts w:ascii="Arial" w:hAnsi="Arial" w:cs="Arial MT"/>
                <w:color w:val="17365D" w:themeColor="text2" w:themeShade="BF"/>
                <w:sz w:val="20"/>
                <w:szCs w:val="20"/>
              </w:rPr>
              <w:t>DATA</w:t>
            </w:r>
            <w:r w:rsidRPr="001B6BCF">
              <w:rPr>
                <w:rFonts w:ascii="Arial" w:hAnsi="Arial" w:cs="Arial MT"/>
                <w:color w:val="17365D" w:themeColor="text2" w:themeShade="BF"/>
                <w:spacing w:val="-2"/>
                <w:sz w:val="20"/>
                <w:szCs w:val="20"/>
              </w:rPr>
              <w:t xml:space="preserve"> </w:t>
            </w:r>
            <w:r w:rsidRPr="001B6BCF">
              <w:rPr>
                <w:rFonts w:ascii="Arial" w:hAnsi="Arial" w:cs="Arial MT"/>
                <w:color w:val="17365D" w:themeColor="text2" w:themeShade="BF"/>
                <w:sz w:val="20"/>
                <w:szCs w:val="20"/>
              </w:rPr>
              <w:t xml:space="preserve">DI </w:t>
            </w:r>
            <w:r w:rsidRPr="001B6BCF">
              <w:rPr>
                <w:rFonts w:ascii="Arial" w:hAnsi="Arial" w:cs="Arial MT"/>
                <w:color w:val="17365D" w:themeColor="text2" w:themeShade="BF"/>
                <w:spacing w:val="-2"/>
                <w:sz w:val="20"/>
                <w:szCs w:val="20"/>
              </w:rPr>
              <w:t>NASCITA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1677" w14:textId="77777777" w:rsidR="001B6BCF" w:rsidRPr="001B6BCF" w:rsidRDefault="001B6BCF" w:rsidP="001B6BCF">
            <w:pPr>
              <w:widowControl w:val="0"/>
              <w:spacing w:before="230" w:line="211" w:lineRule="exact"/>
              <w:ind w:left="13"/>
              <w:jc w:val="center"/>
              <w:rPr>
                <w:rFonts w:ascii="Arial" w:hAnsi="Arial" w:cs="Arial MT"/>
                <w:color w:val="17365D" w:themeColor="text2" w:themeShade="BF"/>
              </w:rPr>
            </w:pPr>
            <w:r w:rsidRPr="001B6BCF">
              <w:rPr>
                <w:rFonts w:ascii="Arial" w:hAnsi="Arial" w:cs="Arial MT"/>
                <w:color w:val="17365D" w:themeColor="text2" w:themeShade="BF"/>
                <w:spacing w:val="-2"/>
              </w:rPr>
              <w:t>SOCIETA’</w:t>
            </w:r>
          </w:p>
        </w:tc>
      </w:tr>
      <w:tr w:rsidR="00E810BD" w:rsidRPr="001B6BCF" w14:paraId="22B53516" w14:textId="77777777" w:rsidTr="00100D26">
        <w:trPr>
          <w:trHeight w:val="11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A36E0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7FEA7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CALO' SAMUELE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106E4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21/03/2012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21179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ACADEMY CIVITANOVESE</w:t>
            </w:r>
          </w:p>
        </w:tc>
      </w:tr>
      <w:tr w:rsidR="00E810BD" w:rsidRPr="001B6BCF" w14:paraId="77D43DE3" w14:textId="77777777" w:rsidTr="00100D26">
        <w:trPr>
          <w:trHeight w:val="10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256A6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2E6FC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CAMILLETTI LORENZO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432BB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12/04/2012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AF9F7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VIGOR SENIGALLIA</w:t>
            </w:r>
          </w:p>
        </w:tc>
      </w:tr>
      <w:tr w:rsidR="00E810BD" w:rsidRPr="001B6BCF" w14:paraId="63241C65" w14:textId="77777777" w:rsidTr="00100D26">
        <w:trPr>
          <w:trHeight w:val="25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72068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301D5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CASETTARI MATTEO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A303A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14/12/2012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917D4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POL. CAGLI SPORT ASSOCIATI</w:t>
            </w:r>
          </w:p>
        </w:tc>
      </w:tr>
      <w:tr w:rsidR="00E810BD" w:rsidRPr="001B6BCF" w14:paraId="3BB47F65" w14:textId="77777777" w:rsidTr="00100D26">
        <w:trPr>
          <w:trHeight w:val="10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23C9C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C186C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CICCARELLA SALVATORE MANUEL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1A282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31/05/2012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3FC58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VIGOR SENIGALLIA</w:t>
            </w:r>
          </w:p>
        </w:tc>
      </w:tr>
      <w:tr w:rsidR="00E810BD" w:rsidRPr="001B6BCF" w14:paraId="09F48EF2" w14:textId="77777777" w:rsidTr="00100D26">
        <w:trPr>
          <w:trHeight w:val="30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82291" w14:textId="77777777" w:rsidR="001B6BCF" w:rsidRPr="001B6BCF" w:rsidRDefault="001B6BCF" w:rsidP="001B6BCF">
            <w:pPr>
              <w:widowControl w:val="0"/>
              <w:spacing w:before="71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2E0CD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CISTERNINO FRANCESCO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7074B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03/08/2012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F949A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FABRIANO CERRETO</w:t>
            </w:r>
          </w:p>
        </w:tc>
      </w:tr>
      <w:tr w:rsidR="00E810BD" w:rsidRPr="001B6BCF" w14:paraId="2552A098" w14:textId="77777777" w:rsidTr="00100D26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C99D5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63189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CIUFFREDA MICHELE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70E3E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24/11/2012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A2037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FORSEMPRONESE</w:t>
            </w:r>
          </w:p>
        </w:tc>
      </w:tr>
      <w:tr w:rsidR="00E810BD" w:rsidRPr="001B6BCF" w14:paraId="2F1E9F2F" w14:textId="77777777" w:rsidTr="00100D26">
        <w:trPr>
          <w:trHeight w:val="171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7AD0D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6B0A6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FRANCHI NATHAN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3C3EC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03/01/2012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FF2B3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ACADEMY CIVITANOVESE</w:t>
            </w:r>
          </w:p>
        </w:tc>
      </w:tr>
      <w:tr w:rsidR="00E810BD" w:rsidRPr="001B6BCF" w14:paraId="4DF559E1" w14:textId="77777777" w:rsidTr="00100D26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DA61D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A90C9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FRANCINI ANDREA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1383A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15/04/2012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6CE4D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K SPORT MONTECCHIO GALLO</w:t>
            </w:r>
          </w:p>
        </w:tc>
      </w:tr>
      <w:tr w:rsidR="00E810BD" w:rsidRPr="001B6BCF" w14:paraId="462F1686" w14:textId="77777777" w:rsidTr="00100D26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5FAE2" w14:textId="77777777" w:rsidR="001B6BCF" w:rsidRPr="001B6BCF" w:rsidRDefault="001B6BCF" w:rsidP="001B6BCF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10"/>
              </w:rPr>
              <w:t>9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68A64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GOLFI GIACOMO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7F372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06/03/2012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34371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PERGOLESE</w:t>
            </w:r>
          </w:p>
        </w:tc>
      </w:tr>
      <w:tr w:rsidR="00E810BD" w:rsidRPr="001B6BCF" w14:paraId="29713FC8" w14:textId="77777777" w:rsidTr="00100D26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FEFAB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A368F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MARANI MARCO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BD1B5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18/02/2012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8EAB6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MATELICA</w:t>
            </w:r>
          </w:p>
        </w:tc>
      </w:tr>
      <w:tr w:rsidR="00E810BD" w:rsidRPr="001B6BCF" w14:paraId="2F2E0CD3" w14:textId="77777777" w:rsidTr="00100D26">
        <w:trPr>
          <w:trHeight w:val="30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89247" w14:textId="77777777" w:rsidR="001B6BCF" w:rsidRPr="001B6BCF" w:rsidRDefault="001B6BCF" w:rsidP="001B6BC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09797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PACUSSE DAVIDE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467FB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06/03/2012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5BFDA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PONTEROSSO</w:t>
            </w:r>
          </w:p>
        </w:tc>
      </w:tr>
      <w:tr w:rsidR="00E810BD" w:rsidRPr="001B6BCF" w14:paraId="29C46324" w14:textId="77777777" w:rsidTr="00100D26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ED398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83900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PERLINI GIULIO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AF731D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14/08/2012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00FA1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VIGOR SENIGALLIA</w:t>
            </w:r>
          </w:p>
        </w:tc>
      </w:tr>
      <w:tr w:rsidR="00E810BD" w:rsidRPr="001B6BCF" w14:paraId="6389BA62" w14:textId="77777777" w:rsidTr="00100D26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C12C6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926B2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RENZI ANDREA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E62BD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31/03/2012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ED1F6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MACERATESE</w:t>
            </w:r>
          </w:p>
        </w:tc>
      </w:tr>
      <w:tr w:rsidR="00E810BD" w:rsidRPr="001B6BCF" w14:paraId="664419BF" w14:textId="77777777" w:rsidTr="00100D26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030B9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9EAFF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RICCI NICOLAS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58FE8B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05/02/2012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A0665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PERGOLESE</w:t>
            </w:r>
          </w:p>
        </w:tc>
      </w:tr>
      <w:tr w:rsidR="00E810BD" w:rsidRPr="001B6BCF" w14:paraId="30A8A9DF" w14:textId="77777777" w:rsidTr="00100D26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9C920C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BB225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RIPANI NICOLA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E22D7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10/03/2012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B4D14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MACERATESE</w:t>
            </w:r>
          </w:p>
        </w:tc>
      </w:tr>
      <w:tr w:rsidR="00E810BD" w:rsidRPr="001B6BCF" w14:paraId="2EC9F33E" w14:textId="77777777" w:rsidTr="00100D26">
        <w:trPr>
          <w:trHeight w:val="300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98CED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053CA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ROVINELLI ALESSIO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B313E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20/04/2012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CEE97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GIOVANE SANTORSO</w:t>
            </w:r>
          </w:p>
        </w:tc>
      </w:tr>
      <w:tr w:rsidR="00E810BD" w:rsidRPr="001B6BCF" w14:paraId="63A3649C" w14:textId="77777777" w:rsidTr="00100D26">
        <w:trPr>
          <w:trHeight w:val="30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569F1" w14:textId="77777777" w:rsidR="001B6BCF" w:rsidRPr="001B6BCF" w:rsidRDefault="001B6BCF" w:rsidP="001B6BCF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lastRenderedPageBreak/>
              <w:t>17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E02EA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TEMELLINI GIULIO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2A5F9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03/01/2012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60891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FORSEMPRONESE</w:t>
            </w:r>
          </w:p>
        </w:tc>
      </w:tr>
      <w:tr w:rsidR="00E810BD" w:rsidRPr="001B6BCF" w14:paraId="1971CC0E" w14:textId="77777777" w:rsidTr="00100D26">
        <w:trPr>
          <w:trHeight w:val="29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7AEE2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  <w:spacing w:val="-5"/>
              </w:rPr>
              <w:t>18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CD164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TISI DIEGO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9D97F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25/06/2012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9B3C1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ACADEMY CIVITANOVESE</w:t>
            </w:r>
          </w:p>
        </w:tc>
      </w:tr>
      <w:tr w:rsidR="00E810BD" w:rsidRPr="001B6BCF" w14:paraId="5B46C017" w14:textId="77777777" w:rsidTr="00100D26">
        <w:trPr>
          <w:trHeight w:val="180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DFFDD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19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DA5C3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TOTI BURATTI GIORGIO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D19EE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17/03/2012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A8B579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PERGOLESE</w:t>
            </w:r>
          </w:p>
        </w:tc>
      </w:tr>
      <w:tr w:rsidR="00E810BD" w:rsidRPr="001B6BCF" w14:paraId="60BA0DBF" w14:textId="77777777" w:rsidTr="00100D26">
        <w:trPr>
          <w:trHeight w:val="142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42A17" w14:textId="77777777" w:rsidR="001B6BCF" w:rsidRPr="001B6BCF" w:rsidRDefault="001B6BCF" w:rsidP="001B6BCF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20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F983D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ZENOBI NICOLA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01482" w14:textId="77777777" w:rsidR="001B6BCF" w:rsidRPr="001B6BCF" w:rsidRDefault="001B6BCF" w:rsidP="001B6BCF">
            <w:pPr>
              <w:widowControl w:val="0"/>
              <w:suppressLineNumbers/>
              <w:jc w:val="center"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02/02/2012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F897B" w14:textId="77777777" w:rsidR="001B6BCF" w:rsidRPr="001B6BCF" w:rsidRDefault="001B6BCF" w:rsidP="001B6BCF">
            <w:pPr>
              <w:widowControl w:val="0"/>
              <w:suppressLineNumbers/>
              <w:rPr>
                <w:rFonts w:ascii="Arial" w:hAnsi="Arial"/>
                <w:color w:val="17365D" w:themeColor="text2" w:themeShade="BF"/>
              </w:rPr>
            </w:pPr>
            <w:r w:rsidRPr="001B6BCF">
              <w:rPr>
                <w:rFonts w:ascii="Arial" w:hAnsi="Arial"/>
                <w:color w:val="17365D" w:themeColor="text2" w:themeShade="BF"/>
              </w:rPr>
              <w:t>FORSEMPRONESE</w:t>
            </w:r>
          </w:p>
        </w:tc>
      </w:tr>
    </w:tbl>
    <w:p w14:paraId="02224E86" w14:textId="77777777" w:rsidR="006F0082" w:rsidRDefault="006F0082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8475E28" w14:textId="77777777" w:rsidR="006F0082" w:rsidRDefault="006F0082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0ECFAC6" w14:textId="77777777" w:rsidR="00E810BD" w:rsidRDefault="00E810BD" w:rsidP="00A743B5">
      <w:pPr>
        <w:autoSpaceDE w:val="0"/>
        <w:autoSpaceDN w:val="0"/>
        <w:adjustRightInd w:val="0"/>
        <w:ind w:right="283"/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</w:pPr>
    </w:p>
    <w:p w14:paraId="7F4E0782" w14:textId="0FAF3E12" w:rsidR="00A743B5" w:rsidRPr="00A743B5" w:rsidRDefault="00A743B5" w:rsidP="00A743B5">
      <w:pPr>
        <w:autoSpaceDE w:val="0"/>
        <w:autoSpaceDN w:val="0"/>
        <w:adjustRightInd w:val="0"/>
        <w:ind w:right="283"/>
        <w:rPr>
          <w:rFonts w:ascii="Arial" w:hAnsi="Arial" w:cs="Arial"/>
          <w:b/>
          <w:bCs/>
          <w:iCs/>
          <w:color w:val="17365D" w:themeColor="text2" w:themeShade="BF"/>
          <w:sz w:val="24"/>
          <w:szCs w:val="24"/>
          <w:u w:val="single"/>
        </w:rPr>
      </w:pPr>
      <w:r w:rsidRPr="00A743B5">
        <w:rPr>
          <w:rFonts w:ascii="Arial" w:hAnsi="Arial" w:cs="Arial"/>
          <w:b/>
          <w:color w:val="17365D" w:themeColor="text2" w:themeShade="BF"/>
          <w:sz w:val="24"/>
          <w:szCs w:val="24"/>
          <w:u w:val="single"/>
        </w:rPr>
        <w:t xml:space="preserve">ESORDIENTI FAIR PLAY ELITE 2025/2026 - </w:t>
      </w:r>
      <w:r w:rsidRPr="00A743B5">
        <w:rPr>
          <w:rFonts w:ascii="Arial" w:hAnsi="Arial" w:cs="Arial"/>
          <w:b/>
          <w:bCs/>
          <w:iCs/>
          <w:color w:val="17365D" w:themeColor="text2" w:themeShade="BF"/>
          <w:sz w:val="24"/>
          <w:szCs w:val="24"/>
          <w:u w:val="single"/>
        </w:rPr>
        <w:t xml:space="preserve">ATTIVITÀ NAZIONALE GIOVANILE DI CALCIO A 9 UNDER 13 </w:t>
      </w:r>
    </w:p>
    <w:p w14:paraId="3D61E752" w14:textId="7D429B55" w:rsidR="00A743B5" w:rsidRPr="00A743B5" w:rsidRDefault="00A743B5" w:rsidP="00A743B5">
      <w:pPr>
        <w:autoSpaceDE w:val="0"/>
        <w:autoSpaceDN w:val="0"/>
        <w:adjustRightInd w:val="0"/>
        <w:ind w:right="283"/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r w:rsidRPr="00A743B5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 xml:space="preserve"> </w:t>
      </w:r>
    </w:p>
    <w:p w14:paraId="6FF411EC" w14:textId="77777777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2"/>
          <w:szCs w:val="22"/>
        </w:rPr>
      </w:pPr>
      <w:r w:rsidRPr="00A743B5">
        <w:rPr>
          <w:rFonts w:ascii="Arial" w:hAnsi="Arial" w:cs="Arial"/>
          <w:color w:val="17365D" w:themeColor="text2" w:themeShade="BF"/>
          <w:sz w:val="22"/>
          <w:szCs w:val="22"/>
        </w:rPr>
        <w:t xml:space="preserve">In riferimento al torneo Esordienti Fair Play Elite riservato ai Club di 3° livello e alle Società professionistiche, il Coordinamento Federale Regionale FIGC/ SGS comunica i gironi, le date e gli impianti sportivi </w:t>
      </w:r>
      <w:r w:rsidRPr="00A743B5">
        <w:rPr>
          <w:rFonts w:ascii="Arial" w:hAnsi="Arial" w:cs="Arial"/>
          <w:b/>
          <w:color w:val="17365D" w:themeColor="text2" w:themeShade="BF"/>
          <w:sz w:val="22"/>
          <w:szCs w:val="22"/>
        </w:rPr>
        <w:t>della terza fase</w:t>
      </w:r>
      <w:r w:rsidRPr="00A743B5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r w:rsidRPr="00A743B5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che sarà svolta domenica 22 marzo 2026.</w:t>
      </w:r>
    </w:p>
    <w:p w14:paraId="01608279" w14:textId="435A48BB" w:rsidR="00A743B5" w:rsidRDefault="00A743B5" w:rsidP="00A743B5">
      <w:pPr>
        <w:ind w:left="-567" w:firstLine="567"/>
        <w:rPr>
          <w:rFonts w:ascii="Arial" w:hAnsi="Arial" w:cs="Arial"/>
          <w:bCs/>
          <w:color w:val="17365D" w:themeColor="text2" w:themeShade="BF"/>
          <w:sz w:val="22"/>
          <w:szCs w:val="22"/>
        </w:rPr>
      </w:pPr>
      <w:r w:rsidRPr="00A743B5">
        <w:rPr>
          <w:rFonts w:ascii="Arial" w:hAnsi="Arial" w:cs="Arial"/>
          <w:bCs/>
          <w:color w:val="17365D" w:themeColor="text2" w:themeShade="BF"/>
          <w:sz w:val="22"/>
          <w:szCs w:val="22"/>
        </w:rPr>
        <w:t>Ritrovo per tutte le squadre almeno 30 minuti prima dell’inizio delle gare.</w:t>
      </w: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ab/>
      </w:r>
    </w:p>
    <w:p w14:paraId="4C3EDC0E" w14:textId="77777777" w:rsidR="00A743B5" w:rsidRPr="00A743B5" w:rsidRDefault="00A743B5" w:rsidP="00A743B5">
      <w:pPr>
        <w:ind w:left="-567" w:firstLine="567"/>
        <w:rPr>
          <w:rFonts w:ascii="Arial" w:hAnsi="Arial" w:cs="Arial"/>
          <w:bCs/>
          <w:color w:val="17365D" w:themeColor="text2" w:themeShade="BF"/>
          <w:sz w:val="22"/>
          <w:szCs w:val="22"/>
        </w:rPr>
      </w:pPr>
    </w:p>
    <w:p w14:paraId="6E7A199F" w14:textId="77777777" w:rsidR="00A743B5" w:rsidRPr="00A743B5" w:rsidRDefault="00A743B5" w:rsidP="00A743B5">
      <w:pPr>
        <w:ind w:left="-567" w:firstLine="567"/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  <w:t xml:space="preserve">TERZA FASE: 22 MARZO 2026  </w:t>
      </w:r>
    </w:p>
    <w:p w14:paraId="14985602" w14:textId="77777777" w:rsid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</w:p>
    <w:p w14:paraId="5D35D568" w14:textId="228CF4CE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  <w:t>GIRONE “A3”</w:t>
      </w:r>
    </w:p>
    <w:p w14:paraId="7548EAB1" w14:textId="77777777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 xml:space="preserve">Domenica 22 marzo ritrovo ore 9:00 inizio ore 9:30 - Campo Sportivo “Michele Gironella”, Borgo Nicolò </w:t>
      </w:r>
      <w:proofErr w:type="spellStart"/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Peranzoni</w:t>
      </w:r>
      <w:proofErr w:type="spellEnd"/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, Villa Potenza (MC) – Ospiti della Maceratese</w:t>
      </w:r>
    </w:p>
    <w:p w14:paraId="0960886F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>- FC VIGOR SENIGALLIA</w:t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</w:p>
    <w:p w14:paraId="575EAED0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SS MACERATESE 1992   </w:t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</w:p>
    <w:p w14:paraId="66654D02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ASCOLI CALCIO 1898 FC SPA    </w:t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</w:p>
    <w:p w14:paraId="2D793970" w14:textId="77777777" w:rsid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</w:p>
    <w:p w14:paraId="574831B2" w14:textId="33285608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  <w:t>GIRONE “B3”</w:t>
      </w:r>
    </w:p>
    <w:p w14:paraId="07A7700E" w14:textId="77777777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 xml:space="preserve">Domenica 22 marzo ritrovo ore 8:30 - inizio ore 9:00 – Stadio Benelli Pesaro, Ingresso Via Martini – Ospiti della Vis Pesaro  </w:t>
      </w:r>
    </w:p>
    <w:p w14:paraId="3D827C43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VIS PESARO     </w:t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</w:p>
    <w:p w14:paraId="51E5F280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>- US JUNIOR JESINA L.</w:t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</w:p>
    <w:p w14:paraId="7D95025F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>- US RECANATESE ASD</w:t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</w:p>
    <w:p w14:paraId="1436B319" w14:textId="77777777" w:rsid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</w:p>
    <w:p w14:paraId="5888E99A" w14:textId="1E9D50EF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  <w:t>GIRONE “C3”</w:t>
      </w:r>
    </w:p>
    <w:p w14:paraId="177692CA" w14:textId="77777777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Domenica 22 marzo ritrovo ore 9:00 inizio ore 9:30 - Campo Sportivo “Amati” Lucrezia, Via Nazario Sauro (PU) – Ospiti del Real Metauro</w:t>
      </w:r>
    </w:p>
    <w:p w14:paraId="3AE9FAB1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ASD REAL METAURO 2018     </w:t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</w:p>
    <w:p w14:paraId="3D4331B1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ASD FABRIANO CERRETO     </w:t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</w:p>
    <w:p w14:paraId="55D62186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SSD GROTTAMMARE CALCIO 1899     </w:t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</w:p>
    <w:p w14:paraId="31AAD765" w14:textId="77777777" w:rsid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</w:p>
    <w:p w14:paraId="12D103CC" w14:textId="11818A7F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  <w:t>GIRONE “D3”</w:t>
      </w:r>
    </w:p>
    <w:p w14:paraId="778B7515" w14:textId="77777777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Domenica 22 marzo ritrovo ore 9.00 inizio ore 9.30</w:t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 - </w:t>
      </w: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Campo Sportivo Comunale Nuovo, Via D'annunzio Porto San Giorgio (FM) – Ospiti della Sangiorgese</w:t>
      </w:r>
    </w:p>
    <w:p w14:paraId="3C17ADE0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ASD PORTA ROMANA     </w:t>
      </w:r>
    </w:p>
    <w:p w14:paraId="73763EF7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USD MR SANGIORGESE CALCIO 1992   </w:t>
      </w:r>
    </w:p>
    <w:p w14:paraId="1A5A8CB5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>- ASD SALESIANA VIGOR</w:t>
      </w:r>
    </w:p>
    <w:p w14:paraId="22E82138" w14:textId="77777777" w:rsid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</w:p>
    <w:p w14:paraId="1ED4C2B7" w14:textId="02160C72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  <w:t>GIRONE “E3”</w:t>
      </w:r>
    </w:p>
    <w:p w14:paraId="633E9A7B" w14:textId="77777777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 xml:space="preserve">Domenica 22 marzo ritrovo ore 15:00 inizio ore 15:30 - Campo Sportivo “F. </w:t>
      </w:r>
      <w:proofErr w:type="spellStart"/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Ciommei</w:t>
      </w:r>
      <w:proofErr w:type="spellEnd"/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”, Via Willy Weber Tolentino (MC) - Ospiti del Tolentino</w:t>
      </w:r>
    </w:p>
    <w:p w14:paraId="73B93CC5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>- US TOLENTINO 1919 SSD ARL</w:t>
      </w:r>
    </w:p>
    <w:p w14:paraId="245D3479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CINGOLANA SAN FRANCESCO     </w:t>
      </w:r>
    </w:p>
    <w:p w14:paraId="26B2D6CE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SS MATELICA CALCIO        </w:t>
      </w:r>
    </w:p>
    <w:p w14:paraId="7FF7AA3F" w14:textId="77777777" w:rsid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</w:p>
    <w:p w14:paraId="4FA56B00" w14:textId="77777777" w:rsidR="00DC2791" w:rsidRDefault="00DC2791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</w:p>
    <w:p w14:paraId="56BCB86B" w14:textId="77777777" w:rsidR="00DC2791" w:rsidRDefault="00DC2791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</w:p>
    <w:p w14:paraId="35E7764D" w14:textId="1806C4E8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  <w:lastRenderedPageBreak/>
        <w:t>GIRONE “F3”</w:t>
      </w:r>
    </w:p>
    <w:p w14:paraId="0BB23D2B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Domenica 22 marzo ritrovo ore 9:00 inizio ore 9:30 - Campo sportivo “F. Orselli”</w:t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 </w:t>
      </w: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Via Dello Sport, Potenza Picena (MC) - Ospiti dell’Union Picena</w:t>
      </w:r>
    </w:p>
    <w:p w14:paraId="4FE16240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ASD CAMERANO CALCIO   </w:t>
      </w:r>
    </w:p>
    <w:p w14:paraId="148323F8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ASD UNION PICENA    </w:t>
      </w:r>
    </w:p>
    <w:p w14:paraId="06079818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ASD UNITED CIVITANOVA     </w:t>
      </w:r>
    </w:p>
    <w:p w14:paraId="6ED9EC57" w14:textId="77777777" w:rsid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</w:p>
    <w:p w14:paraId="6C6290A1" w14:textId="5B4B326A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  <w:u w:val="single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  <w:t>GIRONE “G3”</w:t>
      </w:r>
    </w:p>
    <w:p w14:paraId="1C536E5F" w14:textId="77777777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 xml:space="preserve">Domenica 22 marzo ritrovo ore 9:00 inizio ore 9.30 – Campo sintetico "Supplementare San Giobbe” Via Gemme Filottrano (AN) – Ospiti della Filottranese </w:t>
      </w:r>
    </w:p>
    <w:p w14:paraId="47BDEBFB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US FILOTTRANESE ASD   </w:t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</w:r>
    </w:p>
    <w:p w14:paraId="5C12E23C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>- ASD PALOMBINA VECCHIA</w:t>
      </w:r>
    </w:p>
    <w:p w14:paraId="5B7E00C5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USD TREIESE     </w:t>
      </w:r>
    </w:p>
    <w:p w14:paraId="0BF071C4" w14:textId="77777777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VIGOR CASTELFIDARDO ASD    </w:t>
      </w:r>
    </w:p>
    <w:p w14:paraId="4D623528" w14:textId="77777777" w:rsid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</w:p>
    <w:p w14:paraId="22492AC5" w14:textId="394CABA9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  <w:u w:val="single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  <w:t>GIRONE “H3”</w:t>
      </w:r>
    </w:p>
    <w:p w14:paraId="6BFA94BD" w14:textId="77777777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 xml:space="preserve">Domenica 22 marzo ritrovo ore 9.00 inizio ore 9.30 – Campo sintetico "Simone </w:t>
      </w:r>
      <w:proofErr w:type="spellStart"/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Sanchioni</w:t>
      </w:r>
      <w:proofErr w:type="spellEnd"/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 xml:space="preserve">" località </w:t>
      </w:r>
      <w:proofErr w:type="spellStart"/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Vallefoglia</w:t>
      </w:r>
      <w:proofErr w:type="spellEnd"/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 xml:space="preserve">, Via R. Sanzio 5 </w:t>
      </w:r>
      <w:proofErr w:type="spellStart"/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Loc</w:t>
      </w:r>
      <w:proofErr w:type="spellEnd"/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 xml:space="preserve">. </w:t>
      </w:r>
      <w:proofErr w:type="spellStart"/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Morciola</w:t>
      </w:r>
      <w:proofErr w:type="spellEnd"/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 xml:space="preserve"> (PU) - Ospiti della K-Sport Montecchio </w:t>
      </w:r>
    </w:p>
    <w:p w14:paraId="07291A50" w14:textId="77777777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URBANIA CALCIO SSD ARL </w:t>
      </w:r>
    </w:p>
    <w:p w14:paraId="4EE32815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>- ASD GIOVANE SANT’ORSO</w:t>
      </w:r>
    </w:p>
    <w:p w14:paraId="7B85903B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GS SSD MURAGLIA ARL    </w:t>
      </w:r>
    </w:p>
    <w:p w14:paraId="4DFB2922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>- ASD K-SPORT MONTECCHIO GALLO</w:t>
      </w:r>
    </w:p>
    <w:p w14:paraId="0A574DAA" w14:textId="77777777" w:rsid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</w:p>
    <w:p w14:paraId="3765E760" w14:textId="4B9E134D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  <w:u w:val="single"/>
        </w:rPr>
        <w:t>GIRONE “I3”</w:t>
      </w:r>
    </w:p>
    <w:p w14:paraId="5B6A2889" w14:textId="77777777" w:rsidR="00A743B5" w:rsidRPr="00A743B5" w:rsidRDefault="00A743B5" w:rsidP="00A743B5">
      <w:pPr>
        <w:rPr>
          <w:rFonts w:ascii="Arial" w:hAnsi="Arial" w:cs="Arial"/>
          <w:b/>
          <w:bCs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>Domenica 22 marzo ritrovo ore 14:15 inizio ore 14:45 - Campo Don Mauro Bartolini Via Dei Frassini 4, Ascoli Piceno (AP) – Ospiti del Monticelli</w:t>
      </w:r>
    </w:p>
    <w:p w14:paraId="12A207BC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SSD MONTICELLI CALCIO    </w:t>
      </w:r>
    </w:p>
    <w:p w14:paraId="6D0F635A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1"/>
          <w:szCs w:val="21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 xml:space="preserve">- ASD CASTEL DI LAMA     </w:t>
      </w: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ab/>
        <w:t xml:space="preserve">               </w:t>
      </w:r>
      <w:r w:rsidRPr="00A743B5">
        <w:rPr>
          <w:rFonts w:ascii="Arial" w:hAnsi="Arial" w:cs="Arial"/>
          <w:b/>
          <w:bCs/>
          <w:color w:val="17365D" w:themeColor="text2" w:themeShade="BF"/>
          <w:sz w:val="21"/>
          <w:szCs w:val="21"/>
        </w:rPr>
        <w:t xml:space="preserve"> </w:t>
      </w:r>
    </w:p>
    <w:p w14:paraId="02636C69" w14:textId="77777777" w:rsidR="00A743B5" w:rsidRPr="00A743B5" w:rsidRDefault="00A743B5" w:rsidP="00A743B5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A743B5">
        <w:rPr>
          <w:rFonts w:ascii="Arial" w:hAnsi="Arial" w:cs="Arial"/>
          <w:color w:val="17365D" w:themeColor="text2" w:themeShade="BF"/>
          <w:sz w:val="21"/>
          <w:szCs w:val="21"/>
        </w:rPr>
        <w:t>- US SAMBENEDETTESE SRL</w:t>
      </w:r>
      <w:r w:rsidRPr="00A743B5">
        <w:rPr>
          <w:rFonts w:ascii="Arial" w:hAnsi="Arial" w:cs="Arial"/>
          <w:color w:val="17365D" w:themeColor="text2" w:themeShade="BF"/>
          <w:sz w:val="22"/>
          <w:szCs w:val="22"/>
        </w:rPr>
        <w:t xml:space="preserve">     </w:t>
      </w:r>
    </w:p>
    <w:p w14:paraId="7AE83487" w14:textId="77777777" w:rsidR="006F0082" w:rsidRDefault="006F0082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3404E659" w14:textId="77777777" w:rsidR="00DC2791" w:rsidRDefault="00DC2791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44F7E53" w14:textId="77777777" w:rsidR="00DC2791" w:rsidRDefault="00DC2791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2B03F9CA" w14:textId="77777777" w:rsidR="00DC2791" w:rsidRDefault="00DC2791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133B6625" w14:textId="77777777" w:rsidR="006F0082" w:rsidRDefault="006F0082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514171008"/>
      <w:bookmarkStart w:id="6" w:name="_Hlk212561322"/>
      <w:bookmarkStart w:id="7" w:name="_Toc224308815"/>
      <w:r>
        <w:rPr>
          <w:color w:val="FFFFFF"/>
        </w:rPr>
        <w:t>COMUNICAZIONI DELLA DELEGAZIONE PROVINCIALE</w:t>
      </w:r>
      <w:bookmarkStart w:id="8" w:name="_Toc526953424"/>
      <w:bookmarkStart w:id="9" w:name="_Toc527553658"/>
      <w:bookmarkEnd w:id="5"/>
      <w:bookmarkEnd w:id="7"/>
    </w:p>
    <w:p w14:paraId="09EC4C7D" w14:textId="77777777" w:rsidR="00D378F5" w:rsidRDefault="00D378F5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  <w:bookmarkStart w:id="10" w:name="_Hlk215498331"/>
      <w:bookmarkEnd w:id="6"/>
    </w:p>
    <w:p w14:paraId="70EA7372" w14:textId="77777777" w:rsidR="006F0082" w:rsidRDefault="006F0082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</w:p>
    <w:p w14:paraId="0CDB32D3" w14:textId="36C2F980" w:rsidR="007E5351" w:rsidRPr="007E5351" w:rsidRDefault="007E5351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  <w:r w:rsidRPr="00A64AE3"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highlight w:val="yellow"/>
          <w:u w:val="single"/>
          <w:lang w:eastAsia="ar-SA"/>
          <w14:ligatures w14:val="standardContextual"/>
        </w:rPr>
        <w:t>COPPA PROVINCIALE UNDER 19 JUNIORES - ISCRIZIONI</w:t>
      </w:r>
    </w:p>
    <w:p w14:paraId="4BD6A20F" w14:textId="77777777" w:rsidR="007E5351" w:rsidRPr="007E5351" w:rsidRDefault="007E5351" w:rsidP="007E5351">
      <w:pPr>
        <w:suppressAutoHyphens/>
        <w:rPr>
          <w:rFonts w:ascii="Arial" w:hAnsi="Arial" w:cs="Arial"/>
          <w:color w:val="002060"/>
          <w:spacing w:val="8"/>
          <w:sz w:val="22"/>
          <w:szCs w:val="22"/>
          <w:lang w:eastAsia="ar-SA"/>
          <w14:ligatures w14:val="standardContextual"/>
        </w:rPr>
      </w:pPr>
    </w:p>
    <w:p w14:paraId="503992D5" w14:textId="0F4B039F" w:rsidR="007E5351" w:rsidRPr="007E5351" w:rsidRDefault="007E5351" w:rsidP="007E5351">
      <w:pPr>
        <w:suppressAutoHyphens/>
        <w:rPr>
          <w:rFonts w:ascii="Arial" w:hAnsi="Arial" w:cs="Arial"/>
          <w:b/>
          <w:color w:val="002060"/>
          <w:sz w:val="22"/>
          <w:szCs w:val="22"/>
          <w:u w:val="single"/>
          <w:lang w:eastAsia="ar-SA"/>
          <w14:ligatures w14:val="standardContextual"/>
        </w:rPr>
      </w:pP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Si informano tutte le Società iscritte al Campionato in epigrafe, il cui termine è previsto per 29/03/2026, che la stagione proseguirà con la </w:t>
      </w:r>
      <w:r w:rsidRPr="007E5351">
        <w:rPr>
          <w:rFonts w:ascii="Arial" w:hAnsi="Arial" w:cs="Arial"/>
          <w:b/>
          <w:color w:val="002060"/>
          <w:sz w:val="22"/>
          <w:szCs w:val="22"/>
          <w:u w:val="single"/>
          <w:lang w:eastAsia="ar-SA"/>
          <w14:ligatures w14:val="standardContextual"/>
        </w:rPr>
        <w:t xml:space="preserve">COPPA PROVINCIALE JUNIORES. </w:t>
      </w:r>
    </w:p>
    <w:p w14:paraId="4BC2C879" w14:textId="77777777" w:rsidR="007E5351" w:rsidRPr="007E5351" w:rsidRDefault="007E5351" w:rsidP="007E5351">
      <w:pPr>
        <w:spacing w:line="140" w:lineRule="exact"/>
        <w:jc w:val="left"/>
        <w:textAlignment w:val="baseline"/>
        <w:rPr>
          <w:rFonts w:ascii="Arial" w:hAnsi="Arial" w:cs="Arial"/>
          <w:caps/>
          <w:color w:val="002060"/>
          <w:sz w:val="22"/>
          <w:szCs w:val="22"/>
          <w:lang w:eastAsia="ar-SA"/>
          <w14:ligatures w14:val="standardContextual"/>
        </w:rPr>
      </w:pPr>
    </w:p>
    <w:p w14:paraId="0A91B4A9" w14:textId="77777777" w:rsidR="007E5351" w:rsidRPr="007E5351" w:rsidRDefault="007E5351" w:rsidP="007E5351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Sarà possibile iscriversi da </w:t>
      </w:r>
    </w:p>
    <w:p w14:paraId="12CC5DB0" w14:textId="77777777" w:rsidR="007E5351" w:rsidRPr="007E5351" w:rsidRDefault="007E5351" w:rsidP="007E5351">
      <w:pPr>
        <w:spacing w:line="140" w:lineRule="exact"/>
        <w:jc w:val="left"/>
        <w:textAlignment w:val="baseline"/>
        <w:rPr>
          <w:rFonts w:ascii="Arial" w:hAnsi="Arial" w:cs="Arial"/>
          <w:caps/>
          <w:color w:val="002060"/>
          <w:sz w:val="22"/>
          <w:szCs w:val="22"/>
          <w:lang w:eastAsia="ar-SA"/>
          <w14:ligatures w14:val="standardContextual"/>
        </w:rPr>
      </w:pPr>
    </w:p>
    <w:p w14:paraId="4532D572" w14:textId="77777777" w:rsidR="007E5351" w:rsidRPr="007E5351" w:rsidRDefault="007E5351" w:rsidP="007E5351">
      <w:pPr>
        <w:suppressAutoHyphens/>
        <w:jc w:val="center"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7E5351">
        <w:rPr>
          <w:rFonts w:ascii="Arial" w:hAnsi="Arial" w:cs="Arial"/>
          <w:b/>
          <w:bCs/>
          <w:color w:val="002060"/>
          <w:sz w:val="22"/>
          <w:szCs w:val="22"/>
          <w:lang w:eastAsia="ar-SA"/>
          <w14:ligatures w14:val="standardContextual"/>
        </w:rPr>
        <w:t>LUNEDÌ 16/03/2026 A GIOVEDÌ 26/03/2026 ORE 19.00</w:t>
      </w: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. </w:t>
      </w:r>
    </w:p>
    <w:p w14:paraId="4A334C35" w14:textId="77777777" w:rsidR="007E5351" w:rsidRPr="007E5351" w:rsidRDefault="007E5351" w:rsidP="007E5351">
      <w:pPr>
        <w:spacing w:line="140" w:lineRule="exact"/>
        <w:jc w:val="left"/>
        <w:textAlignment w:val="baseline"/>
        <w:rPr>
          <w:rFonts w:ascii="Arial" w:hAnsi="Arial" w:cs="Arial"/>
          <w:caps/>
          <w:color w:val="002060"/>
          <w:sz w:val="22"/>
          <w:szCs w:val="22"/>
          <w:lang w:eastAsia="ar-SA"/>
          <w14:ligatures w14:val="standardContextual"/>
        </w:rPr>
      </w:pPr>
    </w:p>
    <w:p w14:paraId="2CFF6645" w14:textId="77777777" w:rsidR="007E5351" w:rsidRPr="007E5351" w:rsidRDefault="007E5351" w:rsidP="007E5351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L’importo per l’iscrizione alla Coppa è di Euro 100,00 e la partecipazione è facoltativa. </w:t>
      </w:r>
    </w:p>
    <w:p w14:paraId="5D0336D0" w14:textId="77777777" w:rsidR="007E5351" w:rsidRPr="007E5351" w:rsidRDefault="007E5351" w:rsidP="007E5351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>Il format e le modalità saranno ufficializzati successivamente.</w:t>
      </w:r>
    </w:p>
    <w:p w14:paraId="5F5AA9EB" w14:textId="77777777" w:rsidR="007E5351" w:rsidRPr="007E5351" w:rsidRDefault="007E5351" w:rsidP="007E5351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</w:p>
    <w:p w14:paraId="34358CD7" w14:textId="77777777" w:rsidR="007E5351" w:rsidRPr="007E5351" w:rsidRDefault="007E5351" w:rsidP="007E5351">
      <w:pPr>
        <w:suppressAutoHyphens/>
        <w:rPr>
          <w:rFonts w:ascii="Arial" w:hAnsi="Arial" w:cs="Arial"/>
          <w:b/>
          <w:bCs/>
          <w:color w:val="002060"/>
          <w:sz w:val="22"/>
          <w:szCs w:val="22"/>
          <w:u w:val="single"/>
          <w:lang w:eastAsia="ar-SA"/>
          <w14:ligatures w14:val="standardContextual"/>
        </w:rPr>
      </w:pPr>
      <w:r w:rsidRPr="007E5351">
        <w:rPr>
          <w:rFonts w:ascii="Arial" w:hAnsi="Arial" w:cs="Arial"/>
          <w:b/>
          <w:bCs/>
          <w:color w:val="002060"/>
          <w:sz w:val="22"/>
          <w:szCs w:val="22"/>
          <w:u w:val="single"/>
          <w:lang w:eastAsia="ar-SA"/>
          <w14:ligatures w14:val="standardContextual"/>
        </w:rPr>
        <w:t>L’inizio dell’attività è fissato per il 12 Aprile 2026.</w:t>
      </w:r>
    </w:p>
    <w:p w14:paraId="2369C692" w14:textId="77777777" w:rsidR="00773AAC" w:rsidRPr="007E5351" w:rsidRDefault="00773AAC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070DE447" w14:textId="77777777" w:rsidR="007E5351" w:rsidRPr="007E5351" w:rsidRDefault="007E5351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771497C3" w14:textId="77777777" w:rsidR="006F0082" w:rsidRDefault="006F0082" w:rsidP="00F107B2">
      <w:pPr>
        <w:jc w:val="left"/>
        <w:rPr>
          <w:rFonts w:ascii="Arial" w:eastAsia="Aptos" w:hAnsi="Arial" w:cs="Arial"/>
          <w:b/>
          <w:bCs/>
          <w:color w:val="002060"/>
          <w:kern w:val="2"/>
          <w:sz w:val="32"/>
          <w:szCs w:val="32"/>
          <w:highlight w:val="yellow"/>
          <w:u w:val="single"/>
          <w:lang w:eastAsia="en-US"/>
          <w14:ligatures w14:val="standardContextual"/>
        </w:rPr>
      </w:pPr>
    </w:p>
    <w:p w14:paraId="73B48984" w14:textId="77777777" w:rsidR="00CE6FAA" w:rsidRDefault="00CE6FAA" w:rsidP="00F107B2">
      <w:pPr>
        <w:jc w:val="left"/>
        <w:rPr>
          <w:rFonts w:ascii="Arial" w:eastAsia="Aptos" w:hAnsi="Arial" w:cs="Arial"/>
          <w:color w:val="215E99"/>
          <w:kern w:val="2"/>
          <w:sz w:val="22"/>
          <w:szCs w:val="22"/>
          <w:lang w:eastAsia="en-US"/>
          <w14:ligatures w14:val="standardContextual"/>
        </w:rPr>
      </w:pPr>
    </w:p>
    <w:p w14:paraId="18334ABF" w14:textId="77777777" w:rsidR="006F0082" w:rsidRDefault="006F0082" w:rsidP="00F107B2">
      <w:pPr>
        <w:jc w:val="left"/>
        <w:rPr>
          <w:rFonts w:ascii="Arial" w:eastAsia="Aptos" w:hAnsi="Arial" w:cs="Arial"/>
          <w:b/>
          <w:bCs/>
          <w:color w:val="215E99"/>
          <w:kern w:val="2"/>
          <w:sz w:val="28"/>
          <w:szCs w:val="28"/>
          <w:u w:val="single"/>
          <w:lang w:eastAsia="en-US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1" w:name="_Toc114477955"/>
      <w:bookmarkStart w:id="12" w:name="_Toc224308816"/>
      <w:bookmarkEnd w:id="10"/>
      <w:r w:rsidRPr="009D193A">
        <w:rPr>
          <w:color w:val="FFFFFF" w:themeColor="background1"/>
        </w:rPr>
        <w:t>NOTIZIE SU ATTIVITÀ AGONISTICA</w:t>
      </w:r>
      <w:bookmarkEnd w:id="11"/>
      <w:bookmarkEnd w:id="12"/>
    </w:p>
    <w:p w14:paraId="07BAA56A" w14:textId="77777777" w:rsidR="004054E4" w:rsidRDefault="004054E4" w:rsidP="00CE351A">
      <w:pPr>
        <w:rPr>
          <w:rFonts w:ascii="Arial" w:hAnsi="Arial" w:cs="Arial"/>
          <w:color w:val="002060"/>
          <w:sz w:val="12"/>
          <w:szCs w:val="12"/>
        </w:rPr>
      </w:pPr>
    </w:p>
    <w:p w14:paraId="345E6DFA" w14:textId="77777777" w:rsidR="006F0082" w:rsidRDefault="006F0082" w:rsidP="00CE351A">
      <w:pPr>
        <w:rPr>
          <w:rFonts w:ascii="Arial" w:hAnsi="Arial" w:cs="Arial"/>
          <w:color w:val="002060"/>
          <w:sz w:val="12"/>
          <w:szCs w:val="12"/>
        </w:rPr>
      </w:pPr>
    </w:p>
    <w:p w14:paraId="20B5301F" w14:textId="77777777" w:rsidR="00001853" w:rsidRDefault="00001853" w:rsidP="00CE351A">
      <w:pPr>
        <w:rPr>
          <w:rFonts w:ascii="Arial" w:hAnsi="Arial" w:cs="Arial"/>
          <w:color w:val="002060"/>
          <w:sz w:val="12"/>
          <w:szCs w:val="12"/>
        </w:rPr>
      </w:pPr>
    </w:p>
    <w:p w14:paraId="46EDE42F" w14:textId="77777777" w:rsidR="00001853" w:rsidRDefault="00001853" w:rsidP="00CE351A">
      <w:pPr>
        <w:rPr>
          <w:rFonts w:ascii="Arial" w:hAnsi="Arial" w:cs="Arial"/>
          <w:color w:val="002060"/>
          <w:sz w:val="12"/>
          <w:szCs w:val="12"/>
        </w:rPr>
      </w:pPr>
    </w:p>
    <w:p w14:paraId="54A28C11" w14:textId="77777777" w:rsidR="00001853" w:rsidRPr="00E30092" w:rsidRDefault="00001853" w:rsidP="00CE351A">
      <w:pPr>
        <w:rPr>
          <w:rFonts w:ascii="Arial" w:hAnsi="Arial" w:cs="Arial"/>
          <w:color w:val="002060"/>
          <w:sz w:val="12"/>
          <w:szCs w:val="12"/>
        </w:rPr>
      </w:pPr>
    </w:p>
    <w:p w14:paraId="7A372FCB" w14:textId="77777777" w:rsidR="007E5351" w:rsidRPr="00B5146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1469">
        <w:rPr>
          <w:color w:val="002060"/>
        </w:rPr>
        <w:t>SECONDA CATEGORIA MACERATA</w:t>
      </w:r>
    </w:p>
    <w:p w14:paraId="1EE72D24" w14:textId="77777777" w:rsidR="007E5351" w:rsidRDefault="007E5351" w:rsidP="007E5351">
      <w:pPr>
        <w:pStyle w:val="breakline"/>
        <w:rPr>
          <w:color w:val="002060"/>
        </w:rPr>
      </w:pPr>
    </w:p>
    <w:p w14:paraId="4B618D05" w14:textId="77777777" w:rsidR="006F0082" w:rsidRDefault="006F0082" w:rsidP="007E5351">
      <w:pPr>
        <w:pStyle w:val="titoloprinc0"/>
        <w:rPr>
          <w:color w:val="002060"/>
        </w:rPr>
      </w:pPr>
    </w:p>
    <w:p w14:paraId="3F97B3E7" w14:textId="77777777" w:rsidR="00001853" w:rsidRPr="00001853" w:rsidRDefault="00001853" w:rsidP="0000185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  <w:bookmarkStart w:id="13" w:name="_Hlk224289835"/>
      <w:r w:rsidRPr="00001853"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  <w:t>ERRATA CORRIGE</w:t>
      </w:r>
    </w:p>
    <w:p w14:paraId="39DD6A14" w14:textId="77777777" w:rsidR="00001853" w:rsidRPr="00001853" w:rsidRDefault="00001853" w:rsidP="00001853">
      <w:pPr>
        <w:jc w:val="center"/>
        <w:rPr>
          <w:rFonts w:ascii="Arial" w:eastAsia="MS Mincho" w:hAnsi="Arial" w:cs="Arial"/>
          <w:b/>
          <w:bCs/>
          <w:color w:val="002060"/>
          <w:sz w:val="24"/>
          <w:szCs w:val="24"/>
          <w:u w:val="single"/>
        </w:rPr>
      </w:pPr>
    </w:p>
    <w:p w14:paraId="7E3B4DD7" w14:textId="5BCCCD63" w:rsidR="00001853" w:rsidRPr="00001853" w:rsidRDefault="00001853" w:rsidP="00001853">
      <w:pPr>
        <w:jc w:val="center"/>
        <w:rPr>
          <w:rFonts w:ascii="Arial" w:eastAsia="MS Mincho" w:hAnsi="Arial" w:cs="Arial"/>
          <w:b/>
          <w:bCs/>
          <w:color w:val="002060"/>
          <w:sz w:val="23"/>
          <w:szCs w:val="23"/>
          <w:u w:val="single"/>
        </w:rPr>
      </w:pPr>
      <w:r w:rsidRPr="00001853">
        <w:rPr>
          <w:rFonts w:ascii="Arial" w:eastAsia="MS Mincho" w:hAnsi="Arial" w:cs="Arial"/>
          <w:b/>
          <w:bCs/>
          <w:color w:val="002060"/>
          <w:sz w:val="23"/>
          <w:szCs w:val="23"/>
          <w:u w:val="single"/>
        </w:rPr>
        <w:t xml:space="preserve">Gara tra </w:t>
      </w:r>
      <w:r w:rsidR="003F73C0" w:rsidRPr="003F73C0">
        <w:rPr>
          <w:rFonts w:ascii="Arial" w:eastAsia="MS Mincho" w:hAnsi="Arial" w:cs="Arial"/>
          <w:b/>
          <w:bCs/>
          <w:color w:val="002060"/>
          <w:sz w:val="23"/>
          <w:szCs w:val="23"/>
          <w:u w:val="single"/>
        </w:rPr>
        <w:t>A.S.D. VIS CIVITANOVA</w:t>
      </w:r>
      <w:r w:rsidRPr="00001853">
        <w:rPr>
          <w:rFonts w:ascii="Arial" w:eastAsia="MS Mincho" w:hAnsi="Arial" w:cs="Arial"/>
          <w:b/>
          <w:bCs/>
          <w:color w:val="002060"/>
          <w:sz w:val="23"/>
          <w:szCs w:val="23"/>
          <w:u w:val="single"/>
        </w:rPr>
        <w:t xml:space="preserve"> – </w:t>
      </w:r>
      <w:r w:rsidR="003F73C0" w:rsidRPr="003F73C0">
        <w:rPr>
          <w:rFonts w:ascii="Arial" w:eastAsia="MS Mincho" w:hAnsi="Arial" w:cs="Arial"/>
          <w:b/>
          <w:bCs/>
          <w:color w:val="002060"/>
          <w:sz w:val="23"/>
          <w:szCs w:val="23"/>
          <w:u w:val="single"/>
        </w:rPr>
        <w:t>A.S.D. CASETTE D ETE 1968 CALCIO</w:t>
      </w:r>
      <w:r w:rsidRPr="00001853">
        <w:rPr>
          <w:rFonts w:ascii="Arial" w:eastAsia="MS Mincho" w:hAnsi="Arial" w:cs="Arial"/>
          <w:b/>
          <w:bCs/>
          <w:color w:val="002060"/>
          <w:sz w:val="23"/>
          <w:szCs w:val="23"/>
          <w:u w:val="single"/>
        </w:rPr>
        <w:t xml:space="preserve"> DEL </w:t>
      </w:r>
      <w:r w:rsidR="003F73C0" w:rsidRPr="003F73C0">
        <w:rPr>
          <w:rFonts w:ascii="Arial" w:eastAsia="MS Mincho" w:hAnsi="Arial" w:cs="Arial"/>
          <w:b/>
          <w:bCs/>
          <w:color w:val="002060"/>
          <w:sz w:val="23"/>
          <w:szCs w:val="23"/>
          <w:u w:val="single"/>
        </w:rPr>
        <w:t>06</w:t>
      </w:r>
      <w:r w:rsidRPr="00001853">
        <w:rPr>
          <w:rFonts w:ascii="Arial" w:eastAsia="MS Mincho" w:hAnsi="Arial" w:cs="Arial"/>
          <w:b/>
          <w:bCs/>
          <w:color w:val="002060"/>
          <w:sz w:val="23"/>
          <w:szCs w:val="23"/>
          <w:u w:val="single"/>
        </w:rPr>
        <w:t>/0</w:t>
      </w:r>
      <w:r w:rsidR="003F73C0" w:rsidRPr="003F73C0">
        <w:rPr>
          <w:rFonts w:ascii="Arial" w:eastAsia="MS Mincho" w:hAnsi="Arial" w:cs="Arial"/>
          <w:b/>
          <w:bCs/>
          <w:color w:val="002060"/>
          <w:sz w:val="23"/>
          <w:szCs w:val="23"/>
          <w:u w:val="single"/>
        </w:rPr>
        <w:t>3</w:t>
      </w:r>
      <w:r w:rsidRPr="00001853">
        <w:rPr>
          <w:rFonts w:ascii="Arial" w:eastAsia="MS Mincho" w:hAnsi="Arial" w:cs="Arial"/>
          <w:b/>
          <w:bCs/>
          <w:color w:val="002060"/>
          <w:sz w:val="23"/>
          <w:szCs w:val="23"/>
          <w:u w:val="single"/>
        </w:rPr>
        <w:t>/2026</w:t>
      </w:r>
    </w:p>
    <w:p w14:paraId="4426235F" w14:textId="77777777" w:rsidR="00001853" w:rsidRPr="00001853" w:rsidRDefault="00001853" w:rsidP="00001853">
      <w:pPr>
        <w:jc w:val="center"/>
        <w:rPr>
          <w:rFonts w:ascii="Arial" w:eastAsia="MS Mincho" w:hAnsi="Arial" w:cs="Arial"/>
          <w:b/>
          <w:bCs/>
          <w:color w:val="002060"/>
          <w:sz w:val="24"/>
          <w:szCs w:val="24"/>
          <w:u w:val="single"/>
        </w:rPr>
      </w:pPr>
    </w:p>
    <w:p w14:paraId="0627CD81" w14:textId="4E799EBA" w:rsidR="00001853" w:rsidRPr="00001853" w:rsidRDefault="00001853" w:rsidP="00001853">
      <w:pPr>
        <w:rPr>
          <w:rFonts w:ascii="Arial" w:eastAsia="MS Mincho" w:hAnsi="Arial" w:cs="Arial"/>
          <w:color w:val="17365D"/>
          <w:sz w:val="22"/>
          <w:szCs w:val="22"/>
        </w:rPr>
      </w:pPr>
      <w:r w:rsidRPr="00001853">
        <w:rPr>
          <w:rFonts w:ascii="Arial" w:eastAsia="MS Mincho" w:hAnsi="Arial" w:cs="Arial"/>
          <w:color w:val="17365D"/>
          <w:sz w:val="22"/>
          <w:szCs w:val="22"/>
        </w:rPr>
        <w:t>Su segnalazione dell</w:t>
      </w:r>
      <w:r>
        <w:rPr>
          <w:rFonts w:ascii="Arial" w:eastAsia="MS Mincho" w:hAnsi="Arial" w:cs="Arial"/>
          <w:color w:val="17365D"/>
          <w:sz w:val="22"/>
          <w:szCs w:val="22"/>
        </w:rPr>
        <w:t>e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 xml:space="preserve"> Società abbiamo riesaminato il referto arbitrale e sentito a chiarimenti l’arbitro, lo stesso r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et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>tificava l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e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 xml:space="preserve"> sanzion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i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 xml:space="preserve"> con e-mail del 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12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>-0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3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>-2026 indicando che aveva espulso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, dopo il termine della gara,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 xml:space="preserve"> il calciatore della Società 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Vis Civitanova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 xml:space="preserve"> 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S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 xml:space="preserve">ig. 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Onofri Bianchini Nicola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 xml:space="preserve"> e non il calciatore 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Sig. Palacios Blas Geronimo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>, della medesima Società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 xml:space="preserve"> ed aveva espulso il calciatore Sig. Colucci Guglielmo della Società Casette d’Ete e non il calciatore Sig. Verdecchia Ferdinando, della stessa Società</w:t>
      </w:r>
      <w:r w:rsidRPr="00001853">
        <w:rPr>
          <w:rFonts w:ascii="Arial" w:hAnsi="Arial" w:cs="Arial"/>
          <w:color w:val="17365D"/>
          <w:sz w:val="22"/>
          <w:szCs w:val="22"/>
        </w:rPr>
        <w:t>;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 xml:space="preserve"> pertanto l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e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 xml:space="preserve"> sanzion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i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 xml:space="preserve"> v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engono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 xml:space="preserve"> così irrogat</w:t>
      </w:r>
      <w:r w:rsidR="003F73C0">
        <w:rPr>
          <w:rFonts w:ascii="Arial" w:eastAsia="MS Mincho" w:hAnsi="Arial" w:cs="Arial"/>
          <w:color w:val="17365D"/>
          <w:sz w:val="22"/>
          <w:szCs w:val="22"/>
        </w:rPr>
        <w:t>e</w:t>
      </w:r>
      <w:r w:rsidRPr="00001853">
        <w:rPr>
          <w:rFonts w:ascii="Arial" w:eastAsia="MS Mincho" w:hAnsi="Arial" w:cs="Arial"/>
          <w:color w:val="17365D"/>
          <w:sz w:val="22"/>
          <w:szCs w:val="22"/>
        </w:rPr>
        <w:t>:</w:t>
      </w:r>
    </w:p>
    <w:p w14:paraId="4003871C" w14:textId="77777777" w:rsidR="00001853" w:rsidRPr="00001853" w:rsidRDefault="00001853" w:rsidP="00001853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</w:p>
    <w:p w14:paraId="62630E51" w14:textId="77777777" w:rsidR="00001853" w:rsidRPr="00001853" w:rsidRDefault="00001853" w:rsidP="00001853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001853">
        <w:rPr>
          <w:rFonts w:ascii="Arial" w:hAnsi="Arial" w:cs="Arial"/>
          <w:b/>
          <w:bCs/>
          <w:color w:val="17365D"/>
          <w:sz w:val="36"/>
          <w:szCs w:val="36"/>
        </w:rPr>
        <w:t>GIUDICE SPORTIVO</w:t>
      </w:r>
    </w:p>
    <w:p w14:paraId="0D292EC4" w14:textId="4FD00CB5" w:rsidR="00001853" w:rsidRPr="00001853" w:rsidRDefault="00001853" w:rsidP="00001853">
      <w:pPr>
        <w:spacing w:before="100" w:beforeAutospacing="1" w:after="100" w:afterAutospacing="1"/>
        <w:rPr>
          <w:rFonts w:ascii="Arial" w:hAnsi="Arial" w:cs="Arial"/>
          <w:color w:val="17365D"/>
        </w:rPr>
      </w:pPr>
      <w:r w:rsidRPr="00001853">
        <w:rPr>
          <w:rFonts w:ascii="Arial" w:hAnsi="Arial" w:cs="Arial"/>
          <w:color w:val="17365D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/>
        </w:rPr>
        <w:t>13</w:t>
      </w:r>
      <w:r w:rsidRPr="00001853">
        <w:rPr>
          <w:rFonts w:ascii="Arial" w:hAnsi="Arial" w:cs="Arial"/>
          <w:color w:val="17365D"/>
        </w:rPr>
        <w:t>/0</w:t>
      </w:r>
      <w:r>
        <w:rPr>
          <w:rFonts w:ascii="Arial" w:hAnsi="Arial" w:cs="Arial"/>
          <w:color w:val="17365D"/>
        </w:rPr>
        <w:t>3</w:t>
      </w:r>
      <w:r w:rsidRPr="00001853">
        <w:rPr>
          <w:rFonts w:ascii="Arial" w:hAnsi="Arial" w:cs="Arial"/>
          <w:color w:val="17365D"/>
        </w:rPr>
        <w:t>/2026, ha adottato le decisioni che di seguito integralmente si riportano:</w:t>
      </w:r>
    </w:p>
    <w:p w14:paraId="1BB5CC13" w14:textId="77777777" w:rsidR="00001853" w:rsidRPr="00B51469" w:rsidRDefault="00001853" w:rsidP="00001853">
      <w:pPr>
        <w:pStyle w:val="titolo10"/>
        <w:rPr>
          <w:color w:val="002060"/>
        </w:rPr>
      </w:pPr>
      <w:r w:rsidRPr="00B51469">
        <w:rPr>
          <w:color w:val="002060"/>
        </w:rPr>
        <w:t xml:space="preserve">GARE DEL 6/ 3/2026 </w:t>
      </w:r>
    </w:p>
    <w:p w14:paraId="2862B950" w14:textId="77777777" w:rsidR="00001853" w:rsidRPr="00B51469" w:rsidRDefault="00001853" w:rsidP="00001853">
      <w:pPr>
        <w:pStyle w:val="titolo7a"/>
        <w:rPr>
          <w:color w:val="002060"/>
        </w:rPr>
      </w:pPr>
      <w:r w:rsidRPr="00B51469">
        <w:rPr>
          <w:color w:val="002060"/>
        </w:rPr>
        <w:t xml:space="preserve">PROVVEDIMENTI DISCIPLINARI </w:t>
      </w:r>
    </w:p>
    <w:p w14:paraId="6E6C05AE" w14:textId="77777777" w:rsidR="00001853" w:rsidRPr="00B51469" w:rsidRDefault="00001853" w:rsidP="00001853">
      <w:pPr>
        <w:pStyle w:val="titolo7b0"/>
        <w:rPr>
          <w:color w:val="002060"/>
        </w:rPr>
      </w:pPr>
      <w:r w:rsidRPr="00B51469">
        <w:rPr>
          <w:color w:val="002060"/>
        </w:rPr>
        <w:t xml:space="preserve">In base alle risultanze degli atti ufficiali sono state deliberate le seguenti sanzioni disciplinari. </w:t>
      </w:r>
    </w:p>
    <w:p w14:paraId="565E260C" w14:textId="77777777" w:rsidR="00001853" w:rsidRDefault="00001853" w:rsidP="00001853">
      <w:pPr>
        <w:pStyle w:val="titolo30"/>
        <w:rPr>
          <w:color w:val="002060"/>
        </w:rPr>
      </w:pPr>
    </w:p>
    <w:p w14:paraId="7C852000" w14:textId="609BDC45" w:rsidR="00001853" w:rsidRPr="00B51469" w:rsidRDefault="00001853" w:rsidP="00001853">
      <w:pPr>
        <w:pStyle w:val="titolo30"/>
        <w:rPr>
          <w:color w:val="002060"/>
        </w:rPr>
      </w:pPr>
      <w:r w:rsidRPr="00B51469">
        <w:rPr>
          <w:color w:val="002060"/>
        </w:rPr>
        <w:t xml:space="preserve">CALCIATORI NON ESPULSI </w:t>
      </w:r>
    </w:p>
    <w:p w14:paraId="1A29ACF1" w14:textId="77777777" w:rsidR="00001853" w:rsidRPr="00B51469" w:rsidRDefault="00001853" w:rsidP="00001853">
      <w:pPr>
        <w:pStyle w:val="titolo20"/>
        <w:rPr>
          <w:color w:val="002060"/>
        </w:rPr>
      </w:pPr>
      <w:r w:rsidRPr="00B51469">
        <w:rPr>
          <w:color w:val="002060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1853" w:rsidRPr="00B51469" w14:paraId="3B458A3B" w14:textId="77777777" w:rsidTr="0003634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C66A7" w14:textId="7C06A3BD" w:rsidR="00001853" w:rsidRPr="00B51469" w:rsidRDefault="00001853" w:rsidP="00036340">
            <w:pPr>
              <w:pStyle w:val="movimento"/>
              <w:rPr>
                <w:color w:val="002060"/>
              </w:rPr>
            </w:pPr>
            <w:r>
              <w:rPr>
                <w:color w:val="002060"/>
              </w:rPr>
              <w:t>COLUCCI GUGLIELMO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AEAFC" w14:textId="77777777" w:rsidR="00001853" w:rsidRPr="00B51469" w:rsidRDefault="00001853" w:rsidP="00036340">
            <w:pPr>
              <w:pStyle w:val="movimento2"/>
              <w:rPr>
                <w:color w:val="002060"/>
              </w:rPr>
            </w:pPr>
            <w:r w:rsidRPr="00B51469">
              <w:rPr>
                <w:color w:val="002060"/>
              </w:rP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5A8F9" w14:textId="77777777" w:rsidR="00001853" w:rsidRPr="00B51469" w:rsidRDefault="00001853" w:rsidP="00036340">
            <w:pPr>
              <w:pStyle w:val="movimento"/>
              <w:rPr>
                <w:color w:val="002060"/>
              </w:rPr>
            </w:pPr>
            <w:r w:rsidRPr="00B51469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05A16" w14:textId="77777777" w:rsidR="00001853" w:rsidRPr="00B51469" w:rsidRDefault="00001853" w:rsidP="00036340">
            <w:pPr>
              <w:pStyle w:val="movimento"/>
              <w:rPr>
                <w:color w:val="002060"/>
              </w:rPr>
            </w:pPr>
            <w:r w:rsidRPr="00B51469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CBAC2" w14:textId="77777777" w:rsidR="00001853" w:rsidRPr="00B51469" w:rsidRDefault="00001853" w:rsidP="00036340">
            <w:pPr>
              <w:pStyle w:val="movimento2"/>
              <w:rPr>
                <w:color w:val="002060"/>
              </w:rPr>
            </w:pPr>
            <w:r w:rsidRPr="00B51469">
              <w:rPr>
                <w:color w:val="002060"/>
              </w:rPr>
              <w:t> </w:t>
            </w:r>
          </w:p>
        </w:tc>
      </w:tr>
    </w:tbl>
    <w:p w14:paraId="75D4C688" w14:textId="77777777" w:rsidR="00001853" w:rsidRDefault="00001853" w:rsidP="00001853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B51469">
        <w:rPr>
          <w:color w:val="002060"/>
        </w:rPr>
        <w:t xml:space="preserve">Al termine della gara colpiva con una bracciata il volto di un calciatore avversario non riuscendo a ripetersi nel suo intento perché trattenuto dai suoi compagni di squadra. </w:t>
      </w:r>
    </w:p>
    <w:p w14:paraId="7D743147" w14:textId="77777777" w:rsidR="00001853" w:rsidRPr="00B51469" w:rsidRDefault="00001853" w:rsidP="00001853">
      <w:pPr>
        <w:pStyle w:val="diffida"/>
        <w:spacing w:before="80" w:beforeAutospacing="0" w:after="40" w:afterAutospacing="0"/>
        <w:jc w:val="left"/>
        <w:rPr>
          <w:rFonts w:eastAsiaTheme="minorEastAsia"/>
          <w:color w:val="002060"/>
        </w:rPr>
      </w:pP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1853" w:rsidRPr="00B51469" w14:paraId="6C274006" w14:textId="77777777" w:rsidTr="0003634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14C15" w14:textId="58085E61" w:rsidR="00001853" w:rsidRPr="00B51469" w:rsidRDefault="00001853" w:rsidP="00036340">
            <w:pPr>
              <w:pStyle w:val="movimento"/>
              <w:rPr>
                <w:color w:val="002060"/>
              </w:rPr>
            </w:pPr>
            <w:r>
              <w:rPr>
                <w:color w:val="002060"/>
              </w:rPr>
              <w:t>ONOFRI BIANCHINI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0CB6C" w14:textId="77777777" w:rsidR="00001853" w:rsidRPr="00B51469" w:rsidRDefault="00001853" w:rsidP="00036340">
            <w:pPr>
              <w:pStyle w:val="movimento2"/>
              <w:rPr>
                <w:color w:val="002060"/>
              </w:rPr>
            </w:pPr>
            <w:r w:rsidRPr="00B51469">
              <w:rPr>
                <w:color w:val="002060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8C993" w14:textId="77777777" w:rsidR="00001853" w:rsidRPr="00B51469" w:rsidRDefault="00001853" w:rsidP="00036340">
            <w:pPr>
              <w:pStyle w:val="movimento"/>
              <w:rPr>
                <w:color w:val="002060"/>
              </w:rPr>
            </w:pPr>
            <w:r w:rsidRPr="00B51469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9CFFD" w14:textId="77777777" w:rsidR="00001853" w:rsidRPr="00B51469" w:rsidRDefault="00001853" w:rsidP="00036340">
            <w:pPr>
              <w:pStyle w:val="movimento"/>
              <w:rPr>
                <w:color w:val="002060"/>
              </w:rPr>
            </w:pPr>
            <w:r w:rsidRPr="00B51469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CF09A" w14:textId="77777777" w:rsidR="00001853" w:rsidRPr="00B51469" w:rsidRDefault="00001853" w:rsidP="00036340">
            <w:pPr>
              <w:pStyle w:val="movimento2"/>
              <w:rPr>
                <w:color w:val="002060"/>
              </w:rPr>
            </w:pPr>
            <w:r w:rsidRPr="00B51469">
              <w:rPr>
                <w:color w:val="002060"/>
              </w:rPr>
              <w:t> </w:t>
            </w:r>
          </w:p>
        </w:tc>
      </w:tr>
    </w:tbl>
    <w:p w14:paraId="38D01E97" w14:textId="77777777" w:rsidR="00001853" w:rsidRPr="00B51469" w:rsidRDefault="00001853" w:rsidP="00001853">
      <w:pPr>
        <w:pStyle w:val="diffida"/>
        <w:spacing w:before="80" w:beforeAutospacing="0" w:after="40" w:afterAutospacing="0"/>
        <w:jc w:val="left"/>
        <w:rPr>
          <w:rFonts w:eastAsiaTheme="minorEastAsia"/>
          <w:color w:val="002060"/>
        </w:rPr>
      </w:pPr>
      <w:r w:rsidRPr="00B51469">
        <w:rPr>
          <w:color w:val="002060"/>
        </w:rPr>
        <w:t>Al termine della gara colpiva con una testata un calciatore avversario</w:t>
      </w:r>
      <w:r>
        <w:rPr>
          <w:color w:val="002060"/>
        </w:rPr>
        <w:t xml:space="preserve">; </w:t>
      </w:r>
      <w:r w:rsidRPr="00B51469">
        <w:rPr>
          <w:color w:val="002060"/>
        </w:rPr>
        <w:t xml:space="preserve">non riusciva ad avvicinarsi di nuovo perché fermato dai suoi compagni di squadra. </w:t>
      </w:r>
    </w:p>
    <w:p w14:paraId="656B16A3" w14:textId="77777777" w:rsidR="00001853" w:rsidRPr="00001853" w:rsidRDefault="00001853" w:rsidP="0000185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8505A7B" w14:textId="77777777" w:rsidR="00001853" w:rsidRPr="00001853" w:rsidRDefault="00001853" w:rsidP="00001853">
      <w:pPr>
        <w:ind w:firstLine="708"/>
        <w:jc w:val="left"/>
        <w:rPr>
          <w:rFonts w:ascii="Arial" w:hAnsi="Arial" w:cs="Arial"/>
          <w:color w:val="002060"/>
          <w:sz w:val="22"/>
          <w:szCs w:val="22"/>
        </w:rPr>
      </w:pPr>
      <w:r w:rsidRPr="00001853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001853">
        <w:rPr>
          <w:rFonts w:ascii="Arial" w:hAnsi="Arial" w:cs="Arial"/>
          <w:color w:val="002060"/>
          <w:sz w:val="22"/>
          <w:szCs w:val="22"/>
        </w:rPr>
        <w:tab/>
      </w:r>
      <w:r w:rsidRPr="00001853">
        <w:rPr>
          <w:rFonts w:ascii="Arial" w:hAnsi="Arial" w:cs="Arial"/>
          <w:color w:val="002060"/>
          <w:sz w:val="22"/>
          <w:szCs w:val="22"/>
        </w:rPr>
        <w:tab/>
      </w:r>
      <w:r w:rsidRPr="00001853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1DAC16C6" w14:textId="77777777" w:rsidR="00001853" w:rsidRPr="00001853" w:rsidRDefault="00001853" w:rsidP="00001853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001853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001853">
        <w:rPr>
          <w:rFonts w:ascii="Arial" w:hAnsi="Arial" w:cs="Arial"/>
          <w:color w:val="002060"/>
          <w:sz w:val="22"/>
          <w:szCs w:val="22"/>
        </w:rPr>
        <w:tab/>
      </w:r>
      <w:r w:rsidRPr="00001853">
        <w:rPr>
          <w:rFonts w:ascii="Arial" w:hAnsi="Arial" w:cs="Arial"/>
          <w:color w:val="002060"/>
          <w:sz w:val="22"/>
          <w:szCs w:val="22"/>
        </w:rPr>
        <w:tab/>
      </w:r>
      <w:r w:rsidRPr="00001853">
        <w:rPr>
          <w:rFonts w:ascii="Arial" w:hAnsi="Arial" w:cs="Arial"/>
          <w:color w:val="002060"/>
          <w:sz w:val="22"/>
          <w:szCs w:val="22"/>
        </w:rPr>
        <w:tab/>
      </w:r>
      <w:r w:rsidRPr="00001853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bookmarkEnd w:id="13"/>
    <w:p w14:paraId="0DC9D661" w14:textId="77777777" w:rsidR="00001853" w:rsidRDefault="00001853" w:rsidP="007E5351">
      <w:pPr>
        <w:pStyle w:val="titoloprinc0"/>
        <w:rPr>
          <w:color w:val="002060"/>
        </w:rPr>
      </w:pPr>
    </w:p>
    <w:p w14:paraId="00B6A149" w14:textId="77777777" w:rsidR="00001853" w:rsidRDefault="00001853" w:rsidP="007E5351">
      <w:pPr>
        <w:pStyle w:val="titoloprinc0"/>
        <w:rPr>
          <w:color w:val="002060"/>
        </w:rPr>
      </w:pPr>
    </w:p>
    <w:p w14:paraId="7623207E" w14:textId="77777777" w:rsidR="00001853" w:rsidRDefault="00001853" w:rsidP="007E5351">
      <w:pPr>
        <w:pStyle w:val="titoloprinc0"/>
        <w:rPr>
          <w:color w:val="002060"/>
        </w:rPr>
      </w:pPr>
    </w:p>
    <w:p w14:paraId="25BB8B55" w14:textId="1686C5DE" w:rsidR="007E5351" w:rsidRPr="00B51469" w:rsidRDefault="007E5351" w:rsidP="007E5351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26DCF9C6" w14:textId="77777777" w:rsidR="007E5351" w:rsidRDefault="007E5351" w:rsidP="007E5351">
      <w:pPr>
        <w:pStyle w:val="breakline"/>
        <w:rPr>
          <w:rFonts w:eastAsiaTheme="minorEastAsia"/>
          <w:color w:val="002060"/>
        </w:rPr>
      </w:pPr>
    </w:p>
    <w:p w14:paraId="796EC733" w14:textId="77777777" w:rsidR="00E30092" w:rsidRPr="00B90E51" w:rsidRDefault="00E30092" w:rsidP="00E30092">
      <w:pPr>
        <w:pStyle w:val="sottotitolocampionato10"/>
        <w:rPr>
          <w:color w:val="002060"/>
        </w:rPr>
      </w:pPr>
      <w:r w:rsidRPr="00B90E51">
        <w:rPr>
          <w:color w:val="002060"/>
        </w:rPr>
        <w:t>GIRONE E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21"/>
        <w:gridCol w:w="385"/>
        <w:gridCol w:w="898"/>
        <w:gridCol w:w="1178"/>
        <w:gridCol w:w="1551"/>
        <w:gridCol w:w="1553"/>
      </w:tblGrid>
      <w:tr w:rsidR="00E30092" w:rsidRPr="00B90E51" w14:paraId="1F40B324" w14:textId="77777777" w:rsidTr="007C0F5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CE398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3FFA2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2B349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4AB4B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C49CA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7B9CE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proofErr w:type="spellStart"/>
            <w:r w:rsidRPr="00B90E51">
              <w:rPr>
                <w:color w:val="002060"/>
              </w:rPr>
              <w:t>Localita'</w:t>
            </w:r>
            <w:proofErr w:type="spellEnd"/>
            <w:r w:rsidRPr="00B90E5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FCB22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Indirizzo Impianto</w:t>
            </w:r>
          </w:p>
        </w:tc>
      </w:tr>
      <w:tr w:rsidR="00E30092" w:rsidRPr="00B90E51" w14:paraId="10B5F376" w14:textId="77777777" w:rsidTr="007C0F5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53E9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ARIES TRODICA 04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E66B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ACADEMY CIVITANOVESE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7681B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17D6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45E4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319 "SAN FRANCESCO"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110A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MORROVALLE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78D5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PIAZZA GIOVANNI XXIII</w:t>
            </w:r>
          </w:p>
        </w:tc>
      </w:tr>
      <w:tr w:rsidR="00E30092" w:rsidRPr="00B90E51" w14:paraId="3BB5D4B5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9B9D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CASETTE D ETE 1968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ACA3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STESE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B7AEA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736E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30CB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7120 "CENTRO SPORTIVO DELLA VALLE"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BDAE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933D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BRANCADORO CASTTE D'ETE</w:t>
            </w:r>
          </w:p>
        </w:tc>
      </w:tr>
      <w:tr w:rsidR="00E30092" w:rsidRPr="00B90E51" w14:paraId="48B1F3EC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AE004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CSKA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DFD3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REAL ELPIDIENSE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F8C548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536D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6C91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CC35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F51C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S.ANNA</w:t>
            </w:r>
          </w:p>
        </w:tc>
      </w:tr>
      <w:tr w:rsidR="00E30092" w:rsidRPr="00B90E51" w14:paraId="1975A760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7856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REAL PORTO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5334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ATLETICO M.U. CALCIO 84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E196C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1EEC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2C22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7012 COMUNALE "VINCENZO MONALDI"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02FC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PORTO 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5FA0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SANTA MARIA IN POTENZA</w:t>
            </w:r>
          </w:p>
        </w:tc>
      </w:tr>
      <w:tr w:rsidR="00E30092" w:rsidRPr="00B90E51" w14:paraId="2C45CD99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2D6A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REAL TELUSIANO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0C6A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HELVIA RECINA 1975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1477C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04C0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12BE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E908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AEFF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MAGELLANO - V.S. FILIPPO</w:t>
            </w:r>
          </w:p>
        </w:tc>
      </w:tr>
      <w:tr w:rsidR="00E30092" w:rsidRPr="00B90E51" w14:paraId="2BEE7AF8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D36C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UNITED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A719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C.S.I. 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481C7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3738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4D44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0323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2FE9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UGO BASSI</w:t>
            </w:r>
          </w:p>
        </w:tc>
      </w:tr>
      <w:tr w:rsidR="00E30092" w:rsidRPr="00B90E51" w14:paraId="1A2FCC0D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03CD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A8ED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ATLETICO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5E73B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48D4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D14F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A33B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E506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BENEDETTO CROCE</w:t>
            </w:r>
          </w:p>
        </w:tc>
      </w:tr>
      <w:tr w:rsidR="00E30092" w:rsidRPr="00B90E51" w14:paraId="2B02C935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3C48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VIS P.</w:t>
            </w:r>
            <w:proofErr w:type="gramStart"/>
            <w:r w:rsidRPr="00B90E51">
              <w:rPr>
                <w:color w:val="002060"/>
              </w:rPr>
              <w:t>S.ELPIDIO</w:t>
            </w:r>
            <w:proofErr w:type="gramEnd"/>
            <w:r w:rsidRPr="00B90E51">
              <w:rPr>
                <w:color w:val="002060"/>
              </w:rPr>
              <w:t xml:space="preserve"> C.FALERIA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70C3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VIS CIVITANOVA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B8087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E94E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273C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209 COMUNALE "FERRANTI"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04C5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CB40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DELLA LIBERAZIONE</w:t>
            </w:r>
          </w:p>
        </w:tc>
      </w:tr>
    </w:tbl>
    <w:p w14:paraId="24EDC23C" w14:textId="77777777" w:rsidR="00E30092" w:rsidRPr="00B90E51" w:rsidRDefault="00E30092" w:rsidP="00E30092">
      <w:pPr>
        <w:pStyle w:val="breakline"/>
        <w:rPr>
          <w:rFonts w:eastAsiaTheme="minorEastAsia"/>
          <w:color w:val="002060"/>
        </w:rPr>
      </w:pPr>
    </w:p>
    <w:p w14:paraId="50413DD1" w14:textId="77777777" w:rsidR="00E30092" w:rsidRPr="00B90E51" w:rsidRDefault="00E30092" w:rsidP="00E30092">
      <w:pPr>
        <w:pStyle w:val="breakline"/>
        <w:rPr>
          <w:color w:val="002060"/>
        </w:rPr>
      </w:pPr>
    </w:p>
    <w:p w14:paraId="71ED5E17" w14:textId="77777777" w:rsidR="00E30092" w:rsidRPr="00B90E51" w:rsidRDefault="00E30092" w:rsidP="00E30092">
      <w:pPr>
        <w:pStyle w:val="breakline"/>
        <w:rPr>
          <w:color w:val="002060"/>
        </w:rPr>
      </w:pPr>
    </w:p>
    <w:p w14:paraId="3A3F94BD" w14:textId="77777777" w:rsidR="00E30092" w:rsidRPr="00B90E51" w:rsidRDefault="00E30092" w:rsidP="00E30092">
      <w:pPr>
        <w:pStyle w:val="sottotitolocampionato10"/>
        <w:rPr>
          <w:color w:val="002060"/>
        </w:rPr>
      </w:pPr>
      <w:r w:rsidRPr="00B90E51">
        <w:rPr>
          <w:color w:val="002060"/>
        </w:rPr>
        <w:t>GIRONE F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2028"/>
        <w:gridCol w:w="385"/>
        <w:gridCol w:w="898"/>
        <w:gridCol w:w="1176"/>
        <w:gridCol w:w="1559"/>
        <w:gridCol w:w="1547"/>
      </w:tblGrid>
      <w:tr w:rsidR="00E30092" w:rsidRPr="00B90E51" w14:paraId="38F796AB" w14:textId="77777777" w:rsidTr="007C0F5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9DE38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ECFBB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3F40D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67CA0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7E12A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5D655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proofErr w:type="spellStart"/>
            <w:r w:rsidRPr="00B90E51">
              <w:rPr>
                <w:color w:val="002060"/>
              </w:rPr>
              <w:t>Localita'</w:t>
            </w:r>
            <w:proofErr w:type="spellEnd"/>
            <w:r w:rsidRPr="00B90E5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C5F0E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Indirizzo Impianto</w:t>
            </w:r>
          </w:p>
        </w:tc>
      </w:tr>
      <w:tr w:rsidR="00E30092" w:rsidRPr="00B90E51" w14:paraId="446B9604" w14:textId="77777777" w:rsidTr="007C0F5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BFE4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ABBADIENSE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5DF2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RIPE SAN GINESIO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F99D7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D946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4638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354 "ANTONIO MENGONI" S.</w:t>
            </w:r>
            <w:proofErr w:type="gramStart"/>
            <w:r w:rsidRPr="00B90E51">
              <w:rPr>
                <w:color w:val="002060"/>
              </w:rPr>
              <w:t>M.SELVA</w:t>
            </w:r>
            <w:proofErr w:type="gramEnd"/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B1FF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TREIA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60C1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CONTRADA SANTA MARIA IN SELVA</w:t>
            </w:r>
          </w:p>
        </w:tc>
      </w:tr>
      <w:tr w:rsidR="00E30092" w:rsidRPr="00B90E51" w14:paraId="2D849001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6FD6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FABIANI MATELICA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546F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 SAN MARTINO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0620C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E4AE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CD15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7EAB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569B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BOSCHETTO</w:t>
            </w:r>
          </w:p>
        </w:tc>
      </w:tr>
      <w:tr w:rsidR="00E30092" w:rsidRPr="00B90E51" w14:paraId="799BFEE0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5550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PALOMBESE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AAFC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PIEVEBOVIGLIANA 2012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69ED2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787E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46EF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6092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11A3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CESSAPALOMBO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6D9B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VIALE DELLA REPUBBLICA</w:t>
            </w:r>
          </w:p>
        </w:tc>
      </w:tr>
      <w:tr w:rsidR="00E30092" w:rsidRPr="00B90E51" w14:paraId="7EB34E0F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DC1B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SAN SEVERINO MARCHE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CC04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92BF2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7E00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AECE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E0FE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542D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MAZZINI RIONE OVAIOLO</w:t>
            </w:r>
          </w:p>
        </w:tc>
      </w:tr>
      <w:tr w:rsidR="00E30092" w:rsidRPr="00B90E51" w14:paraId="69A284D7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6889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3CFE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VISSO-ALTONERA CALCIO1970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C3EE3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5867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49B1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344 COMUNALE "MAURO MAURELLI"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F622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SARNANO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4677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SCARFIOTTI</w:t>
            </w:r>
          </w:p>
        </w:tc>
      </w:tr>
      <w:tr w:rsidR="00E30092" w:rsidRPr="00B90E51" w14:paraId="6CA2C969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F1DE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BBD3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LORESE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63EE5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7AA3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9BD5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1D02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C4E4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CAMPO SPORTIVO</w:t>
            </w:r>
          </w:p>
        </w:tc>
      </w:tr>
      <w:tr w:rsidR="00E30092" w:rsidRPr="00B90E51" w14:paraId="06B8F5C8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5AB0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EAB9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RUGGERO MANCINI PIORACO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AAD35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397C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3939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356 COMUNALE "EUGENIO TOMBOLINI"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245A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URBISAGLIA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6CED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DEI CILIEGI</w:t>
            </w:r>
          </w:p>
        </w:tc>
      </w:tr>
      <w:tr w:rsidR="00E30092" w:rsidRPr="00B90E51" w14:paraId="5DB82FDC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9A29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SEFRENSE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E754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ESANATOGLIA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543FD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E0C3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15/03/2026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7628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346 COMUNALE "MARIO CRESCIOLI"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B0ED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SEFRO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4FA0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STRADA PROVINCIALE</w:t>
            </w:r>
          </w:p>
        </w:tc>
      </w:tr>
    </w:tbl>
    <w:p w14:paraId="0666D5C2" w14:textId="77777777" w:rsidR="007E5351" w:rsidRDefault="007E5351" w:rsidP="007E5351">
      <w:pPr>
        <w:pStyle w:val="breakline"/>
        <w:rPr>
          <w:color w:val="002060"/>
        </w:rPr>
      </w:pPr>
    </w:p>
    <w:p w14:paraId="41462802" w14:textId="77777777" w:rsidR="00E30092" w:rsidRDefault="00E30092" w:rsidP="007E5351">
      <w:pPr>
        <w:pStyle w:val="breakline"/>
        <w:rPr>
          <w:color w:val="002060"/>
        </w:rPr>
      </w:pPr>
    </w:p>
    <w:p w14:paraId="5CD35950" w14:textId="77777777" w:rsidR="006F0082" w:rsidRDefault="006F0082" w:rsidP="007E5351">
      <w:pPr>
        <w:pStyle w:val="breakline"/>
        <w:rPr>
          <w:color w:val="002060"/>
        </w:rPr>
      </w:pPr>
    </w:p>
    <w:p w14:paraId="75CFC0E1" w14:textId="77777777" w:rsidR="006F0082" w:rsidRPr="00B51469" w:rsidRDefault="006F0082" w:rsidP="007E5351">
      <w:pPr>
        <w:pStyle w:val="breakline"/>
        <w:rPr>
          <w:color w:val="002060"/>
        </w:rPr>
      </w:pPr>
    </w:p>
    <w:p w14:paraId="32232920" w14:textId="77777777" w:rsidR="007E5351" w:rsidRPr="00B5146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1469">
        <w:rPr>
          <w:color w:val="002060"/>
        </w:rPr>
        <w:t>TERZA CATEGORIA MACERATA</w:t>
      </w:r>
    </w:p>
    <w:p w14:paraId="08E6C4AF" w14:textId="77777777" w:rsidR="006F0082" w:rsidRDefault="006F0082" w:rsidP="00E300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7C05BD5" w14:textId="77777777" w:rsidR="006F0082" w:rsidRDefault="006F0082" w:rsidP="00E30092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63082D9" w14:textId="18142446" w:rsidR="00E30092" w:rsidRPr="00E30092" w:rsidRDefault="00E30092" w:rsidP="00E30092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E30092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5E187A2C" w14:textId="77777777" w:rsidR="00E30092" w:rsidRPr="00E30092" w:rsidRDefault="00E30092" w:rsidP="00E30092">
      <w:pPr>
        <w:rPr>
          <w:rFonts w:ascii="Arial" w:hAnsi="Arial" w:cs="Arial"/>
          <w:color w:val="002060"/>
        </w:rPr>
      </w:pPr>
    </w:p>
    <w:p w14:paraId="6C13E4CA" w14:textId="77777777" w:rsidR="00E30092" w:rsidRPr="00E30092" w:rsidRDefault="00E30092" w:rsidP="00E30092">
      <w:pPr>
        <w:rPr>
          <w:rFonts w:ascii="Arial" w:hAnsi="Arial" w:cs="Arial"/>
          <w:color w:val="002060"/>
          <w:sz w:val="22"/>
          <w:szCs w:val="22"/>
        </w:rPr>
      </w:pPr>
      <w:r w:rsidRPr="00E30092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E30092">
        <w:rPr>
          <w:rFonts w:ascii="Arial" w:hAnsi="Arial" w:cs="Arial"/>
          <w:b/>
          <w:bCs/>
          <w:color w:val="002060"/>
          <w:sz w:val="22"/>
          <w:szCs w:val="22"/>
        </w:rPr>
        <w:t>A.S.D. MONTECOSARO</w:t>
      </w:r>
      <w:r w:rsidRPr="00E30092">
        <w:rPr>
          <w:rFonts w:ascii="Arial" w:hAnsi="Arial" w:cs="Arial"/>
          <w:color w:val="002060"/>
          <w:sz w:val="22"/>
          <w:szCs w:val="22"/>
        </w:rPr>
        <w:t xml:space="preserve"> comunica che dal </w:t>
      </w:r>
      <w:proofErr w:type="gramStart"/>
      <w:r w:rsidRPr="00E30092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 Marzo</w:t>
      </w:r>
      <w:proofErr w:type="gramEnd"/>
      <w:r w:rsidRPr="00E30092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2026</w:t>
      </w:r>
      <w:r w:rsidRPr="00E30092">
        <w:rPr>
          <w:rFonts w:ascii="Arial" w:hAnsi="Arial" w:cs="Arial"/>
          <w:color w:val="002060"/>
          <w:sz w:val="22"/>
          <w:szCs w:val="22"/>
        </w:rPr>
        <w:t xml:space="preserve"> disputerà le proprie gare interne </w:t>
      </w:r>
      <w:r w:rsidRPr="00E30092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15:00</w:t>
      </w:r>
      <w:r w:rsidRPr="00E30092">
        <w:rPr>
          <w:rFonts w:ascii="Arial" w:hAnsi="Arial" w:cs="Arial"/>
          <w:color w:val="002060"/>
          <w:sz w:val="22"/>
          <w:szCs w:val="22"/>
        </w:rPr>
        <w:t>, stesso campo e giorno.</w:t>
      </w:r>
    </w:p>
    <w:p w14:paraId="76122383" w14:textId="77777777" w:rsidR="007E5351" w:rsidRDefault="007E5351" w:rsidP="007E5351">
      <w:pPr>
        <w:pStyle w:val="breakline"/>
        <w:rPr>
          <w:color w:val="002060"/>
        </w:rPr>
      </w:pPr>
    </w:p>
    <w:p w14:paraId="74379B2A" w14:textId="77777777" w:rsidR="00E30092" w:rsidRPr="00B51469" w:rsidRDefault="00E30092" w:rsidP="007E5351">
      <w:pPr>
        <w:pStyle w:val="breakline"/>
        <w:rPr>
          <w:color w:val="002060"/>
        </w:rPr>
      </w:pPr>
    </w:p>
    <w:p w14:paraId="7CD02AD2" w14:textId="77777777" w:rsidR="007E5351" w:rsidRDefault="007E5351" w:rsidP="007E5351">
      <w:pPr>
        <w:pStyle w:val="breakline"/>
        <w:rPr>
          <w:color w:val="002060"/>
        </w:rPr>
      </w:pPr>
    </w:p>
    <w:p w14:paraId="6FEC8192" w14:textId="77777777" w:rsidR="006F0082" w:rsidRDefault="006F0082" w:rsidP="007E5351">
      <w:pPr>
        <w:pStyle w:val="breakline"/>
        <w:rPr>
          <w:color w:val="002060"/>
        </w:rPr>
      </w:pPr>
    </w:p>
    <w:p w14:paraId="5907BD0A" w14:textId="77777777" w:rsidR="007E5351" w:rsidRPr="00B51469" w:rsidRDefault="007E5351" w:rsidP="007E5351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18EC0120" w14:textId="77777777" w:rsidR="007E5351" w:rsidRDefault="007E5351" w:rsidP="007E5351">
      <w:pPr>
        <w:pStyle w:val="breakline"/>
        <w:rPr>
          <w:rFonts w:eastAsiaTheme="minorEastAsia"/>
          <w:color w:val="002060"/>
        </w:rPr>
      </w:pPr>
    </w:p>
    <w:p w14:paraId="7FD83547" w14:textId="77777777" w:rsidR="00E30092" w:rsidRPr="00B90E51" w:rsidRDefault="00E30092" w:rsidP="00E30092">
      <w:pPr>
        <w:pStyle w:val="sottotitolocampionato10"/>
        <w:rPr>
          <w:color w:val="002060"/>
        </w:rPr>
      </w:pPr>
      <w:r w:rsidRPr="00B90E51">
        <w:rPr>
          <w:color w:val="002060"/>
        </w:rPr>
        <w:lastRenderedPageBreak/>
        <w:t>GIRONE E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023"/>
        <w:gridCol w:w="385"/>
        <w:gridCol w:w="898"/>
        <w:gridCol w:w="1173"/>
        <w:gridCol w:w="1550"/>
        <w:gridCol w:w="1540"/>
      </w:tblGrid>
      <w:tr w:rsidR="00E30092" w:rsidRPr="00B90E51" w14:paraId="78C32899" w14:textId="77777777" w:rsidTr="007C0F5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0EFDD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EA98F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B963B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F59FB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BE401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6AA78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proofErr w:type="spellStart"/>
            <w:r w:rsidRPr="00B90E51">
              <w:rPr>
                <w:color w:val="002060"/>
              </w:rPr>
              <w:t>Localita'</w:t>
            </w:r>
            <w:proofErr w:type="spellEnd"/>
            <w:r w:rsidRPr="00B90E5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68899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Indirizzo Impianto</w:t>
            </w:r>
          </w:p>
        </w:tc>
      </w:tr>
      <w:tr w:rsidR="00E30092" w:rsidRPr="00B90E51" w14:paraId="3BD00ACE" w14:textId="77777777" w:rsidTr="007C0F5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97FA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AMATORI STESE 2007 SRL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3E0B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MOGLIANESE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FE635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F350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13/03/2026 21:30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31D9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3435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A078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MAGELLANO - V.S. FILIPPO</w:t>
            </w:r>
          </w:p>
        </w:tc>
      </w:tr>
      <w:tr w:rsidR="00E30092" w:rsidRPr="00B90E51" w14:paraId="05D91AA2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B5A3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AUDAX SETTEMPEDANA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1314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MORROVALLE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CFC5C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A47D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13/03/2026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2C4A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FAB7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2AC4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MAZZINI RIONE OVAIOLO</w:t>
            </w:r>
          </w:p>
        </w:tc>
      </w:tr>
      <w:tr w:rsidR="00E30092" w:rsidRPr="00B90E51" w14:paraId="5D40336B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F7AB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CALCIO NOVA TOLENTINO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38B5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CORRIDONIENSE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609FC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9DFE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13/03/2026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FE5E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3BD3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EA8D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WEBER - ZONA STICCHI</w:t>
            </w:r>
          </w:p>
        </w:tc>
      </w:tr>
      <w:tr w:rsidR="00E30092" w:rsidRPr="00B90E51" w14:paraId="51459688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17E9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CARIMA CALCIO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338B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SAN GINESIO CALCIO A 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35245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7FBC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13/03/2026 21:30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3E66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ACBB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6249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GIOVANNI VERGA</w:t>
            </w:r>
          </w:p>
        </w:tc>
      </w:tr>
      <w:tr w:rsidR="00E30092" w:rsidRPr="00B90E51" w14:paraId="5ADCCA63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CC0A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EQUIPE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80AC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NUOVA POL. COLBUCCARO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17597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8F5D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13/03/2026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C776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E522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2C64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UGO BASSI</w:t>
            </w:r>
          </w:p>
        </w:tc>
      </w:tr>
      <w:tr w:rsidR="00E30092" w:rsidRPr="00B90E51" w14:paraId="22826862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D0DD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JUNIOR MONTEMILONE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8845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SFORZACOSTA 2010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AB16A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4E9E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13/03/2026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D235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0DEA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B5D2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GIOVANNI XXIII</w:t>
            </w:r>
          </w:p>
        </w:tc>
      </w:tr>
      <w:tr w:rsidR="00E30092" w:rsidRPr="00B90E51" w14:paraId="212A6493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B33B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EROICA S. ANGELOINPONTANO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B011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4B513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39A4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18F4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339 COMUNALE "VALLONICA"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32EC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SANT'ANGELO IN PONTANO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7404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CONTRADA SALTI</w:t>
            </w:r>
          </w:p>
        </w:tc>
      </w:tr>
      <w:tr w:rsidR="00E30092" w:rsidRPr="00B90E51" w14:paraId="5D83EFC6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1216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A9F7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PETRIOLESE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4839B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98FF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 xml:space="preserve">15/03/2026 </w:t>
            </w:r>
            <w:r w:rsidRPr="00A743B5">
              <w:rPr>
                <w:color w:val="002060"/>
                <w:highlight w:val="yellow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4316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8D56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F89B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FILIPPO CORRIDONI</w:t>
            </w:r>
          </w:p>
        </w:tc>
      </w:tr>
    </w:tbl>
    <w:p w14:paraId="3E312EAB" w14:textId="77777777" w:rsidR="00E30092" w:rsidRPr="00B51469" w:rsidRDefault="00E30092" w:rsidP="007E5351">
      <w:pPr>
        <w:pStyle w:val="breakline"/>
        <w:rPr>
          <w:rFonts w:eastAsiaTheme="minorEastAsia"/>
          <w:color w:val="002060"/>
        </w:rPr>
      </w:pPr>
    </w:p>
    <w:p w14:paraId="30F3EFF5" w14:textId="77777777" w:rsidR="007E5351" w:rsidRDefault="007E5351" w:rsidP="007E5351">
      <w:pPr>
        <w:pStyle w:val="breakline"/>
        <w:rPr>
          <w:color w:val="002060"/>
        </w:rPr>
      </w:pPr>
    </w:p>
    <w:p w14:paraId="5D47572A" w14:textId="77777777" w:rsidR="006F0082" w:rsidRDefault="006F0082" w:rsidP="007E5351">
      <w:pPr>
        <w:pStyle w:val="breakline"/>
        <w:rPr>
          <w:color w:val="002060"/>
        </w:rPr>
      </w:pPr>
    </w:p>
    <w:p w14:paraId="1D78C5F3" w14:textId="77777777" w:rsidR="006F0082" w:rsidRDefault="006F0082" w:rsidP="007E5351">
      <w:pPr>
        <w:pStyle w:val="breakline"/>
        <w:rPr>
          <w:color w:val="002060"/>
        </w:rPr>
      </w:pPr>
    </w:p>
    <w:p w14:paraId="110E3735" w14:textId="77777777" w:rsidR="006F0082" w:rsidRDefault="006F0082" w:rsidP="007E5351">
      <w:pPr>
        <w:pStyle w:val="breakline"/>
        <w:rPr>
          <w:color w:val="002060"/>
        </w:rPr>
      </w:pPr>
    </w:p>
    <w:p w14:paraId="6F31AA2E" w14:textId="77777777" w:rsidR="006F0082" w:rsidRDefault="006F0082" w:rsidP="007E5351">
      <w:pPr>
        <w:pStyle w:val="breakline"/>
        <w:rPr>
          <w:color w:val="002060"/>
        </w:rPr>
      </w:pPr>
    </w:p>
    <w:p w14:paraId="2FFF3C01" w14:textId="77777777" w:rsidR="006F0082" w:rsidRPr="00B51469" w:rsidRDefault="006F0082" w:rsidP="007E5351">
      <w:pPr>
        <w:pStyle w:val="breakline"/>
        <w:rPr>
          <w:color w:val="002060"/>
        </w:rPr>
      </w:pPr>
    </w:p>
    <w:p w14:paraId="194960D9" w14:textId="77777777" w:rsidR="007E5351" w:rsidRPr="00B5146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1469">
        <w:rPr>
          <w:color w:val="002060"/>
        </w:rPr>
        <w:t>JUNIORES UNDER 19 PROVINC. -MC</w:t>
      </w:r>
    </w:p>
    <w:p w14:paraId="5619A5D9" w14:textId="77777777" w:rsidR="006F0082" w:rsidRDefault="006F0082" w:rsidP="007E5351">
      <w:pPr>
        <w:pStyle w:val="titoloprinc0"/>
        <w:rPr>
          <w:color w:val="002060"/>
        </w:rPr>
      </w:pPr>
    </w:p>
    <w:p w14:paraId="148DB957" w14:textId="77777777" w:rsidR="00A64AE3" w:rsidRDefault="00A64AE3" w:rsidP="007E5351">
      <w:pPr>
        <w:pStyle w:val="titoloprinc0"/>
        <w:rPr>
          <w:color w:val="002060"/>
        </w:rPr>
      </w:pPr>
    </w:p>
    <w:p w14:paraId="02DA3E03" w14:textId="77777777" w:rsidR="00A64AE3" w:rsidRPr="007E5351" w:rsidRDefault="00A64AE3" w:rsidP="00A64AE3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  <w:r w:rsidRPr="00A64AE3"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highlight w:val="yellow"/>
          <w:u w:val="single"/>
          <w:lang w:eastAsia="ar-SA"/>
          <w14:ligatures w14:val="standardContextual"/>
        </w:rPr>
        <w:t>COPPA PROVINCIALE UNDER 19 JUNIORES - ISCRIZIONI</w:t>
      </w:r>
    </w:p>
    <w:p w14:paraId="0989B20A" w14:textId="77777777" w:rsidR="00A64AE3" w:rsidRPr="007E5351" w:rsidRDefault="00A64AE3" w:rsidP="00A64AE3">
      <w:pPr>
        <w:suppressAutoHyphens/>
        <w:rPr>
          <w:rFonts w:ascii="Arial" w:hAnsi="Arial" w:cs="Arial"/>
          <w:color w:val="002060"/>
          <w:spacing w:val="8"/>
          <w:sz w:val="22"/>
          <w:szCs w:val="22"/>
          <w:lang w:eastAsia="ar-SA"/>
          <w14:ligatures w14:val="standardContextual"/>
        </w:rPr>
      </w:pPr>
    </w:p>
    <w:p w14:paraId="027FDEEA" w14:textId="77777777" w:rsidR="00A64AE3" w:rsidRPr="007E5351" w:rsidRDefault="00A64AE3" w:rsidP="00A64AE3">
      <w:pPr>
        <w:suppressAutoHyphens/>
        <w:rPr>
          <w:rFonts w:ascii="Arial" w:hAnsi="Arial" w:cs="Arial"/>
          <w:b/>
          <w:color w:val="002060"/>
          <w:sz w:val="22"/>
          <w:szCs w:val="22"/>
          <w:u w:val="single"/>
          <w:lang w:eastAsia="ar-SA"/>
          <w14:ligatures w14:val="standardContextual"/>
        </w:rPr>
      </w:pP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Si informano tutte le Società iscritte al Campionato in epigrafe, il cui termine è previsto per 29/03/2026, che la stagione proseguirà con la </w:t>
      </w:r>
      <w:r w:rsidRPr="007E5351">
        <w:rPr>
          <w:rFonts w:ascii="Arial" w:hAnsi="Arial" w:cs="Arial"/>
          <w:b/>
          <w:color w:val="002060"/>
          <w:sz w:val="22"/>
          <w:szCs w:val="22"/>
          <w:u w:val="single"/>
          <w:lang w:eastAsia="ar-SA"/>
          <w14:ligatures w14:val="standardContextual"/>
        </w:rPr>
        <w:t xml:space="preserve">COPPA PROVINCIALE JUNIORES. </w:t>
      </w:r>
    </w:p>
    <w:p w14:paraId="7E9760BB" w14:textId="77777777" w:rsidR="00A64AE3" w:rsidRPr="007E5351" w:rsidRDefault="00A64AE3" w:rsidP="00A64AE3">
      <w:pPr>
        <w:spacing w:line="140" w:lineRule="exact"/>
        <w:jc w:val="left"/>
        <w:textAlignment w:val="baseline"/>
        <w:rPr>
          <w:rFonts w:ascii="Arial" w:hAnsi="Arial" w:cs="Arial"/>
          <w:caps/>
          <w:color w:val="002060"/>
          <w:sz w:val="22"/>
          <w:szCs w:val="22"/>
          <w:lang w:eastAsia="ar-SA"/>
          <w14:ligatures w14:val="standardContextual"/>
        </w:rPr>
      </w:pPr>
    </w:p>
    <w:p w14:paraId="1066DD8E" w14:textId="77777777" w:rsidR="00A64AE3" w:rsidRPr="007E5351" w:rsidRDefault="00A64AE3" w:rsidP="00A64AE3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Sarà possibile iscriversi da </w:t>
      </w:r>
    </w:p>
    <w:p w14:paraId="554E3839" w14:textId="77777777" w:rsidR="00A64AE3" w:rsidRPr="007E5351" w:rsidRDefault="00A64AE3" w:rsidP="00A64AE3">
      <w:pPr>
        <w:spacing w:line="140" w:lineRule="exact"/>
        <w:jc w:val="left"/>
        <w:textAlignment w:val="baseline"/>
        <w:rPr>
          <w:rFonts w:ascii="Arial" w:hAnsi="Arial" w:cs="Arial"/>
          <w:caps/>
          <w:color w:val="002060"/>
          <w:sz w:val="22"/>
          <w:szCs w:val="22"/>
          <w:lang w:eastAsia="ar-SA"/>
          <w14:ligatures w14:val="standardContextual"/>
        </w:rPr>
      </w:pPr>
    </w:p>
    <w:p w14:paraId="34CFBFEB" w14:textId="77777777" w:rsidR="00A64AE3" w:rsidRPr="007E5351" w:rsidRDefault="00A64AE3" w:rsidP="00A64AE3">
      <w:pPr>
        <w:suppressAutoHyphens/>
        <w:jc w:val="center"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7E5351">
        <w:rPr>
          <w:rFonts w:ascii="Arial" w:hAnsi="Arial" w:cs="Arial"/>
          <w:b/>
          <w:bCs/>
          <w:color w:val="002060"/>
          <w:sz w:val="22"/>
          <w:szCs w:val="22"/>
          <w:lang w:eastAsia="ar-SA"/>
          <w14:ligatures w14:val="standardContextual"/>
        </w:rPr>
        <w:t>LUNEDÌ 16/03/2026 A GIOVEDÌ 26/03/2026 ORE 19.00</w:t>
      </w: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. </w:t>
      </w:r>
    </w:p>
    <w:p w14:paraId="210272B7" w14:textId="77777777" w:rsidR="00A64AE3" w:rsidRPr="007E5351" w:rsidRDefault="00A64AE3" w:rsidP="00A64AE3">
      <w:pPr>
        <w:spacing w:line="140" w:lineRule="exact"/>
        <w:jc w:val="left"/>
        <w:textAlignment w:val="baseline"/>
        <w:rPr>
          <w:rFonts w:ascii="Arial" w:hAnsi="Arial" w:cs="Arial"/>
          <w:caps/>
          <w:color w:val="002060"/>
          <w:sz w:val="22"/>
          <w:szCs w:val="22"/>
          <w:lang w:eastAsia="ar-SA"/>
          <w14:ligatures w14:val="standardContextual"/>
        </w:rPr>
      </w:pPr>
    </w:p>
    <w:p w14:paraId="75F78FDF" w14:textId="77777777" w:rsidR="00A64AE3" w:rsidRPr="007E5351" w:rsidRDefault="00A64AE3" w:rsidP="00A64AE3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 xml:space="preserve">L’importo per l’iscrizione alla Coppa è di Euro 100,00 e la partecipazione è facoltativa. </w:t>
      </w:r>
    </w:p>
    <w:p w14:paraId="35576376" w14:textId="77777777" w:rsidR="00A64AE3" w:rsidRPr="007E5351" w:rsidRDefault="00A64AE3" w:rsidP="00A64AE3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  <w:r w:rsidRPr="007E5351"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  <w:t>Il format e le modalità saranno ufficializzati successivamente.</w:t>
      </w:r>
    </w:p>
    <w:p w14:paraId="748F6CAC" w14:textId="77777777" w:rsidR="00A64AE3" w:rsidRPr="007E5351" w:rsidRDefault="00A64AE3" w:rsidP="00A64AE3">
      <w:pPr>
        <w:suppressAutoHyphens/>
        <w:rPr>
          <w:rFonts w:ascii="Arial" w:hAnsi="Arial" w:cs="Arial"/>
          <w:color w:val="002060"/>
          <w:sz w:val="22"/>
          <w:szCs w:val="22"/>
          <w:lang w:eastAsia="ar-SA"/>
          <w14:ligatures w14:val="standardContextual"/>
        </w:rPr>
      </w:pPr>
    </w:p>
    <w:p w14:paraId="3D48F546" w14:textId="77777777" w:rsidR="00A64AE3" w:rsidRPr="007E5351" w:rsidRDefault="00A64AE3" w:rsidP="00A64AE3">
      <w:pPr>
        <w:suppressAutoHyphens/>
        <w:rPr>
          <w:rFonts w:ascii="Arial" w:hAnsi="Arial" w:cs="Arial"/>
          <w:b/>
          <w:bCs/>
          <w:color w:val="002060"/>
          <w:sz w:val="22"/>
          <w:szCs w:val="22"/>
          <w:u w:val="single"/>
          <w:lang w:eastAsia="ar-SA"/>
          <w14:ligatures w14:val="standardContextual"/>
        </w:rPr>
      </w:pPr>
      <w:r w:rsidRPr="007E5351">
        <w:rPr>
          <w:rFonts w:ascii="Arial" w:hAnsi="Arial" w:cs="Arial"/>
          <w:b/>
          <w:bCs/>
          <w:color w:val="002060"/>
          <w:sz w:val="22"/>
          <w:szCs w:val="22"/>
          <w:u w:val="single"/>
          <w:lang w:eastAsia="ar-SA"/>
          <w14:ligatures w14:val="standardContextual"/>
        </w:rPr>
        <w:t>L’inizio dell’attività è fissato per il 12 Aprile 2026.</w:t>
      </w:r>
    </w:p>
    <w:p w14:paraId="21A6460E" w14:textId="77777777" w:rsidR="00A64AE3" w:rsidRDefault="00A64AE3" w:rsidP="007E5351">
      <w:pPr>
        <w:pStyle w:val="titoloprinc0"/>
        <w:rPr>
          <w:color w:val="002060"/>
        </w:rPr>
      </w:pPr>
    </w:p>
    <w:p w14:paraId="31378EA2" w14:textId="77777777" w:rsidR="00A64AE3" w:rsidRDefault="00A64AE3" w:rsidP="007E5351">
      <w:pPr>
        <w:pStyle w:val="titoloprinc0"/>
        <w:rPr>
          <w:color w:val="002060"/>
        </w:rPr>
      </w:pPr>
    </w:p>
    <w:p w14:paraId="579B9440" w14:textId="77777777" w:rsidR="007E5351" w:rsidRPr="00B51469" w:rsidRDefault="007E5351" w:rsidP="007E5351">
      <w:pPr>
        <w:pStyle w:val="breakline"/>
        <w:rPr>
          <w:rFonts w:eastAsiaTheme="minorEastAsia"/>
          <w:color w:val="002060"/>
        </w:rPr>
      </w:pPr>
    </w:p>
    <w:p w14:paraId="639EB350" w14:textId="77777777" w:rsidR="00000320" w:rsidRDefault="00000320" w:rsidP="0000032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5A51E4A5" w14:textId="77777777" w:rsidR="00000320" w:rsidRDefault="00000320" w:rsidP="00000320">
      <w:pPr>
        <w:pStyle w:val="titoloprinc0"/>
        <w:jc w:val="left"/>
        <w:rPr>
          <w:sz w:val="24"/>
          <w:szCs w:val="24"/>
        </w:rPr>
      </w:pPr>
    </w:p>
    <w:p w14:paraId="12BD6CF4" w14:textId="77777777" w:rsidR="00000320" w:rsidRDefault="00000320" w:rsidP="00000320">
      <w:pPr>
        <w:pStyle w:val="titoloprinc0"/>
        <w:jc w:val="left"/>
        <w:rPr>
          <w:sz w:val="24"/>
          <w:szCs w:val="24"/>
        </w:rPr>
      </w:pPr>
    </w:p>
    <w:p w14:paraId="08098C69" w14:textId="77777777" w:rsidR="00000320" w:rsidRDefault="00000320" w:rsidP="00000320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2030"/>
        <w:gridCol w:w="821"/>
        <w:gridCol w:w="581"/>
        <w:gridCol w:w="590"/>
        <w:gridCol w:w="2325"/>
      </w:tblGrid>
      <w:tr w:rsidR="00000320" w:rsidRPr="00993906" w14:paraId="40ED742B" w14:textId="77777777" w:rsidTr="0000032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C3B5C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E207E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18D85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ED1A7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DBF32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CBE99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8E0D3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5F890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00320" w:rsidRPr="00993906" w14:paraId="0E1E4886" w14:textId="77777777" w:rsidTr="0000032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E76E0" w14:textId="5026ABF3" w:rsidR="00000320" w:rsidRPr="00993906" w:rsidRDefault="00000320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366BD" w14:textId="5C458096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921C5" w14:textId="0398FF1B" w:rsidR="00000320" w:rsidRPr="006D16B9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SANTA MARIA APPARENTE</w:t>
            </w:r>
          </w:p>
        </w:tc>
        <w:tc>
          <w:tcPr>
            <w:tcW w:w="203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17CD9" w14:textId="4112A34C" w:rsidR="00000320" w:rsidRPr="008875BC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ADRIATICA PORTORECANATI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F7B75" w14:textId="6E234F6B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15/03/2026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FFD43" w14:textId="1E3D2EDB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3D14C" w14:textId="77777777" w:rsidR="00000320" w:rsidRPr="00993906" w:rsidRDefault="00000320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14845" w14:textId="07EC94F4" w:rsidR="00000320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000320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000320">
              <w:rPr>
                <w:rFonts w:ascii="Calibri" w:hAnsi="Calibri"/>
                <w:color w:val="012741"/>
                <w:spacing w:val="-4"/>
                <w:sz w:val="17"/>
              </w:rPr>
              <w:t xml:space="preserve"> "</w:t>
            </w:r>
            <w:proofErr w:type="gramStart"/>
            <w:r w:rsidRPr="00000320">
              <w:rPr>
                <w:rFonts w:ascii="Calibri" w:hAnsi="Calibri"/>
                <w:color w:val="012741"/>
                <w:spacing w:val="-4"/>
                <w:sz w:val="17"/>
              </w:rPr>
              <w:t>S.MARIA</w:t>
            </w:r>
            <w:proofErr w:type="gramEnd"/>
            <w:r w:rsidRPr="00000320">
              <w:rPr>
                <w:rFonts w:ascii="Calibri" w:hAnsi="Calibri"/>
                <w:color w:val="012741"/>
                <w:spacing w:val="-4"/>
                <w:sz w:val="17"/>
              </w:rPr>
              <w:t xml:space="preserve"> APPARENTE"</w:t>
            </w:r>
          </w:p>
          <w:p w14:paraId="59FE5C0D" w14:textId="3D891133" w:rsidR="00000320" w:rsidRPr="00993906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CIVITANOVA MARCHE</w:t>
            </w:r>
          </w:p>
        </w:tc>
      </w:tr>
    </w:tbl>
    <w:p w14:paraId="3AD10270" w14:textId="77777777" w:rsidR="00000320" w:rsidRDefault="00000320" w:rsidP="00000320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985"/>
        <w:gridCol w:w="639"/>
        <w:gridCol w:w="589"/>
        <w:gridCol w:w="594"/>
        <w:gridCol w:w="2399"/>
      </w:tblGrid>
      <w:tr w:rsidR="00000320" w:rsidRPr="00993906" w14:paraId="7506FC5C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760A5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3919A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59DEF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89D42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5D91A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6720B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1E14B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CD729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00320" w:rsidRPr="00993906" w14:paraId="4FABD0F6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C45AB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9687D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A8C88" w14:textId="77777777" w:rsidR="00000320" w:rsidRPr="006D16B9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FOLGORE CASTELRAIMONDO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E0077" w14:textId="77777777" w:rsidR="00000320" w:rsidRPr="008875BC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MONTEMILONE POLLENZA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4C4DF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2191B9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069EE" w14:textId="77777777" w:rsidR="00000320" w:rsidRPr="00993906" w:rsidRDefault="00000320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CB5E3" w14:textId="77777777" w:rsidR="00000320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017C7C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12EAAAEC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017C7C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7F832B9E" w14:textId="77777777" w:rsidR="00A743B5" w:rsidRDefault="00A743B5" w:rsidP="007E5351">
      <w:pPr>
        <w:pStyle w:val="titoloprinc0"/>
        <w:rPr>
          <w:color w:val="002060"/>
        </w:rPr>
      </w:pPr>
    </w:p>
    <w:p w14:paraId="73030023" w14:textId="77777777" w:rsidR="00A743B5" w:rsidRDefault="00A743B5" w:rsidP="007E5351">
      <w:pPr>
        <w:pStyle w:val="titoloprinc0"/>
        <w:rPr>
          <w:color w:val="002060"/>
        </w:rPr>
      </w:pPr>
    </w:p>
    <w:p w14:paraId="069346A0" w14:textId="662D4D7F" w:rsidR="007E5351" w:rsidRPr="00B51469" w:rsidRDefault="007E5351" w:rsidP="007E5351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5B0926C4" w14:textId="77777777" w:rsidR="007E5351" w:rsidRDefault="007E5351" w:rsidP="007E5351">
      <w:pPr>
        <w:pStyle w:val="breakline"/>
        <w:rPr>
          <w:color w:val="002060"/>
        </w:rPr>
      </w:pPr>
    </w:p>
    <w:p w14:paraId="22F8AABC" w14:textId="77777777" w:rsidR="00E30092" w:rsidRPr="00B90E51" w:rsidRDefault="00E30092" w:rsidP="00E30092">
      <w:pPr>
        <w:pStyle w:val="sottotitolocampionato10"/>
        <w:rPr>
          <w:color w:val="002060"/>
        </w:rPr>
      </w:pPr>
      <w:r w:rsidRPr="00B90E51">
        <w:rPr>
          <w:color w:val="002060"/>
        </w:rPr>
        <w:t>GIRONE C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0"/>
        <w:gridCol w:w="385"/>
        <w:gridCol w:w="898"/>
        <w:gridCol w:w="1191"/>
        <w:gridCol w:w="1562"/>
        <w:gridCol w:w="1536"/>
      </w:tblGrid>
      <w:tr w:rsidR="00E30092" w:rsidRPr="00B90E51" w14:paraId="2F16767E" w14:textId="77777777" w:rsidTr="007C0F5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AC464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CFEDA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9D8D2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FD238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097B2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849FA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proofErr w:type="spellStart"/>
            <w:r w:rsidRPr="00B90E51">
              <w:rPr>
                <w:color w:val="002060"/>
              </w:rPr>
              <w:t>Localita'</w:t>
            </w:r>
            <w:proofErr w:type="spellEnd"/>
            <w:r w:rsidRPr="00B90E5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ACC25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Indirizzo Impianto</w:t>
            </w:r>
          </w:p>
        </w:tc>
      </w:tr>
      <w:tr w:rsidR="00E30092" w:rsidRPr="00B90E51" w14:paraId="5A9A6399" w14:textId="77777777" w:rsidTr="007C0F5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C8B7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SANTA MARIA APPARENTE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EA62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ADRIATICA PORTORECANATI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8E4CE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EAD5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000320">
              <w:rPr>
                <w:color w:val="002060"/>
                <w:highlight w:val="yellow"/>
              </w:rPr>
              <w:t>14/03/2026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CE22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277 COMUNALE "</w:t>
            </w:r>
            <w:proofErr w:type="gramStart"/>
            <w:r w:rsidRPr="00B90E51">
              <w:rPr>
                <w:color w:val="002060"/>
              </w:rPr>
              <w:t>S.MARIA</w:t>
            </w:r>
            <w:proofErr w:type="gramEnd"/>
            <w:r w:rsidRPr="00B90E51">
              <w:rPr>
                <w:color w:val="002060"/>
              </w:rPr>
              <w:t xml:space="preserve"> APPARENTE"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C122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27B2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CRIVELLI</w:t>
            </w:r>
          </w:p>
        </w:tc>
      </w:tr>
      <w:tr w:rsidR="00E30092" w:rsidRPr="00B90E51" w14:paraId="6F0981BC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BD0C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FOLGORE 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5473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A22F4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BF54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 xml:space="preserve">15/03/2026 </w:t>
            </w:r>
            <w:r w:rsidRPr="00000320">
              <w:rPr>
                <w:color w:val="002060"/>
                <w:highlight w:val="yellow"/>
              </w:rPr>
              <w:t>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CC05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AA70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5F1C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S.P. 256 MUCCESE</w:t>
            </w:r>
          </w:p>
        </w:tc>
      </w:tr>
      <w:tr w:rsidR="00E30092" w:rsidRPr="00B90E51" w14:paraId="3897D4EE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301B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LORETO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552B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25D9D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E3FE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15/03/2026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6620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7045 COM.LE "</w:t>
            </w:r>
            <w:proofErr w:type="gramStart"/>
            <w:r w:rsidRPr="00B90E51">
              <w:rPr>
                <w:color w:val="002060"/>
              </w:rPr>
              <w:t>R.CAPODAGLIO</w:t>
            </w:r>
            <w:proofErr w:type="gramEnd"/>
            <w:r w:rsidRPr="00B90E51">
              <w:rPr>
                <w:color w:val="002060"/>
              </w:rPr>
              <w:t>" V.MUSONE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B699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LORETO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F28A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ROSARIO</w:t>
            </w:r>
          </w:p>
        </w:tc>
      </w:tr>
      <w:tr w:rsidR="00E30092" w:rsidRPr="00B90E51" w14:paraId="0DBA13A5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079C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C1CB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72B8B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E45C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15/03/2026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75AF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9FC7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649C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CONTRADA BAGLIANO</w:t>
            </w:r>
          </w:p>
        </w:tc>
      </w:tr>
      <w:tr w:rsidR="00E30092" w:rsidRPr="00B90E51" w14:paraId="38390DF5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0501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POTENZA PICENA 1945 A.</w:t>
            </w:r>
            <w:proofErr w:type="gramStart"/>
            <w:r w:rsidRPr="00B90E51">
              <w:rPr>
                <w:color w:val="002060"/>
              </w:rPr>
              <w:t>S.D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CA60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AD63A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94DE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15/03/2026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F7BA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7877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5C4B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DELLO SPORT</w:t>
            </w:r>
          </w:p>
        </w:tc>
      </w:tr>
      <w:tr w:rsidR="00E30092" w:rsidRPr="00B90E51" w14:paraId="659DFC9F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942A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E711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CINGOLANA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514DD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E1AC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15/03/2026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642D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F50A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5FDF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TURATI</w:t>
            </w:r>
          </w:p>
        </w:tc>
      </w:tr>
    </w:tbl>
    <w:p w14:paraId="1AF4233D" w14:textId="77777777" w:rsidR="00E30092" w:rsidRPr="00B51469" w:rsidRDefault="00E30092" w:rsidP="007E5351">
      <w:pPr>
        <w:pStyle w:val="breakline"/>
        <w:rPr>
          <w:color w:val="002060"/>
        </w:rPr>
      </w:pPr>
    </w:p>
    <w:p w14:paraId="0921015A" w14:textId="77777777" w:rsidR="007E5351" w:rsidRDefault="007E5351" w:rsidP="007E5351">
      <w:pPr>
        <w:pStyle w:val="breakline"/>
        <w:rPr>
          <w:color w:val="002060"/>
        </w:rPr>
      </w:pPr>
    </w:p>
    <w:p w14:paraId="5EAB1B90" w14:textId="77777777" w:rsidR="006F0082" w:rsidRDefault="006F0082" w:rsidP="007E5351">
      <w:pPr>
        <w:pStyle w:val="breakline"/>
        <w:rPr>
          <w:color w:val="002060"/>
        </w:rPr>
      </w:pPr>
    </w:p>
    <w:p w14:paraId="6DF94A9C" w14:textId="77777777" w:rsidR="006F0082" w:rsidRDefault="006F0082" w:rsidP="007E5351">
      <w:pPr>
        <w:pStyle w:val="breakline"/>
        <w:rPr>
          <w:color w:val="002060"/>
        </w:rPr>
      </w:pPr>
    </w:p>
    <w:p w14:paraId="61D07493" w14:textId="77777777" w:rsidR="006F0082" w:rsidRPr="00B51469" w:rsidRDefault="006F0082" w:rsidP="007E5351">
      <w:pPr>
        <w:pStyle w:val="breakline"/>
        <w:rPr>
          <w:color w:val="002060"/>
        </w:rPr>
      </w:pPr>
    </w:p>
    <w:p w14:paraId="523D8C7F" w14:textId="77777777" w:rsidR="007E5351" w:rsidRPr="00B5146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1469">
        <w:rPr>
          <w:color w:val="002060"/>
        </w:rPr>
        <w:t>ALLIEVI MACERATA II FASE</w:t>
      </w:r>
    </w:p>
    <w:p w14:paraId="675C34CF" w14:textId="77777777" w:rsidR="006F0082" w:rsidRDefault="006F0082" w:rsidP="007E5351">
      <w:pPr>
        <w:pStyle w:val="titoloprinc0"/>
        <w:rPr>
          <w:color w:val="002060"/>
        </w:rPr>
      </w:pPr>
    </w:p>
    <w:p w14:paraId="03C15E39" w14:textId="77777777" w:rsidR="006F0082" w:rsidRDefault="006F0082" w:rsidP="007E5351">
      <w:pPr>
        <w:pStyle w:val="titoloprinc0"/>
        <w:rPr>
          <w:color w:val="002060"/>
        </w:rPr>
      </w:pPr>
    </w:p>
    <w:p w14:paraId="59C5A55E" w14:textId="324DA428" w:rsidR="00000320" w:rsidRDefault="00000320" w:rsidP="0000032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bookmarkStart w:id="14" w:name="_Hlk223437121"/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bookmarkEnd w:id="14"/>
    <w:p w14:paraId="0E65E9FB" w14:textId="77777777" w:rsidR="00000320" w:rsidRDefault="00000320" w:rsidP="00000320">
      <w:pPr>
        <w:pStyle w:val="titoloprinc0"/>
        <w:jc w:val="left"/>
        <w:rPr>
          <w:sz w:val="24"/>
          <w:szCs w:val="24"/>
        </w:rPr>
      </w:pPr>
    </w:p>
    <w:p w14:paraId="76CE0C0F" w14:textId="77777777" w:rsidR="00000320" w:rsidRDefault="00000320" w:rsidP="00000320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000320" w:rsidRPr="00993906" w14:paraId="2EBD68B0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E596C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93F0E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4C61E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13D85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2023D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CBFCB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69C39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40981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00320" w:rsidRPr="00993906" w14:paraId="113113B3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60513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D7B46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F1050" w14:textId="77777777" w:rsidR="00000320" w:rsidRPr="006D16B9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1857B" w14:textId="77777777" w:rsidR="00000320" w:rsidRPr="008875BC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AB746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5A802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B3BAE" w14:textId="77777777" w:rsidR="00000320" w:rsidRPr="00993906" w:rsidRDefault="00000320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D4BDE" w14:textId="77777777" w:rsidR="00000320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2444C55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22CD8410" w14:textId="77777777" w:rsidR="00000320" w:rsidRDefault="00000320" w:rsidP="00000320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000320" w:rsidRPr="00993906" w14:paraId="1E808B45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00F9C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3BD8C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B7095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B0454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202A0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B948F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F0305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3C52F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00320" w:rsidRPr="00993906" w14:paraId="376FA842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B9ED2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8C670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1A2F6" w14:textId="77777777" w:rsidR="00000320" w:rsidRPr="006D16B9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57CFA" w14:textId="77777777" w:rsidR="00000320" w:rsidRPr="008875BC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7D1A71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ACADEMY CIVITANOVESE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852D9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F0202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CE2E4" w14:textId="77777777" w:rsidR="00000320" w:rsidRPr="00993906" w:rsidRDefault="00000320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90856" w14:textId="77777777" w:rsidR="00000320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2781BE56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5196BC99" w14:textId="77777777" w:rsidR="00000320" w:rsidRDefault="00000320" w:rsidP="00000320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000320" w:rsidRPr="00993906" w14:paraId="389D1574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E2482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B4A6B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2D7BD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B6AF0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26E00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2D6BB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4B0E1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285A0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00320" w:rsidRPr="00993906" w14:paraId="2D112217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CE42B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A4E72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0129B" w14:textId="77777777" w:rsidR="00000320" w:rsidRPr="006D16B9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677B5" w14:textId="77777777" w:rsidR="00000320" w:rsidRPr="008875BC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V.R. MACERATA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B4BD2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894DF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42A31" w14:textId="77777777" w:rsidR="00000320" w:rsidRPr="00993906" w:rsidRDefault="00000320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38B52" w14:textId="77777777" w:rsidR="00000320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87EB5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6A648361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05559DE2" w14:textId="77777777" w:rsidR="00000320" w:rsidRDefault="00000320" w:rsidP="00000320">
      <w:pPr>
        <w:pStyle w:val="titoloprinc0"/>
        <w:jc w:val="left"/>
        <w:rPr>
          <w:sz w:val="24"/>
          <w:szCs w:val="24"/>
        </w:rPr>
      </w:pPr>
    </w:p>
    <w:p w14:paraId="40968C31" w14:textId="77777777" w:rsidR="00000320" w:rsidRDefault="00000320" w:rsidP="00000320">
      <w:pPr>
        <w:pStyle w:val="titoloprinc0"/>
        <w:jc w:val="left"/>
        <w:rPr>
          <w:sz w:val="24"/>
          <w:szCs w:val="24"/>
        </w:rPr>
      </w:pPr>
    </w:p>
    <w:p w14:paraId="6A8D0A44" w14:textId="77777777" w:rsidR="00000320" w:rsidRDefault="00000320" w:rsidP="00000320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641"/>
        <w:gridCol w:w="2228"/>
        <w:gridCol w:w="821"/>
        <w:gridCol w:w="589"/>
        <w:gridCol w:w="594"/>
        <w:gridCol w:w="2399"/>
      </w:tblGrid>
      <w:tr w:rsidR="00000320" w:rsidRPr="00993906" w14:paraId="3BABA4C9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97CBA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2B8F9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EF449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E6777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41CFD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9112A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470BE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605DC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00320" w:rsidRPr="00993906" w14:paraId="6CBA88FB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D8105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B7A07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536E2" w14:textId="77777777" w:rsidR="00000320" w:rsidRPr="006D16B9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SALESIANA VIGOR</w:t>
            </w:r>
          </w:p>
        </w:tc>
        <w:tc>
          <w:tcPr>
            <w:tcW w:w="22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75BDD" w14:textId="77777777" w:rsidR="00000320" w:rsidRPr="008875BC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BE601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3A175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5F154" w14:textId="77777777" w:rsidR="00000320" w:rsidRPr="00993906" w:rsidRDefault="00000320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7E59B" w14:textId="77777777" w:rsidR="00000320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B58A1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1B58A1">
              <w:rPr>
                <w:rFonts w:ascii="Calibri" w:hAnsi="Calibri"/>
                <w:color w:val="012741"/>
                <w:spacing w:val="-4"/>
                <w:sz w:val="17"/>
              </w:rPr>
              <w:t xml:space="preserve"> "MAROZZI" LOC. CORVA</w:t>
            </w:r>
          </w:p>
          <w:p w14:paraId="7D6026B9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B58A1">
              <w:rPr>
                <w:rFonts w:ascii="Calibri" w:hAnsi="Calibri"/>
                <w:color w:val="012741"/>
                <w:spacing w:val="-4"/>
                <w:sz w:val="17"/>
              </w:rPr>
              <w:t>PORTO SANT'ELPIDIO</w:t>
            </w:r>
          </w:p>
        </w:tc>
      </w:tr>
    </w:tbl>
    <w:p w14:paraId="4B25F61A" w14:textId="77777777" w:rsidR="00000320" w:rsidRDefault="00000320" w:rsidP="00000320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641"/>
        <w:gridCol w:w="2228"/>
        <w:gridCol w:w="821"/>
        <w:gridCol w:w="589"/>
        <w:gridCol w:w="594"/>
        <w:gridCol w:w="2399"/>
      </w:tblGrid>
      <w:tr w:rsidR="00000320" w:rsidRPr="00993906" w14:paraId="7F455FC6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F1319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lastRenderedPageBreak/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C5CC7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02F0F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A3A87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40BFB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C8C34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B6FA5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6F518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00320" w:rsidRPr="00993906" w14:paraId="167E6F77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828C4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0A82A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03F9B" w14:textId="77777777" w:rsidR="00000320" w:rsidRPr="006D16B9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UNITED CIVITANOVA</w:t>
            </w:r>
          </w:p>
        </w:tc>
        <w:tc>
          <w:tcPr>
            <w:tcW w:w="22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4E9D0" w14:textId="77777777" w:rsidR="00000320" w:rsidRPr="008875BC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A957F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6072C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18:15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DFB41" w14:textId="77777777" w:rsidR="00000320" w:rsidRPr="00993906" w:rsidRDefault="00000320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C9F0A" w14:textId="77777777" w:rsidR="00000320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8053E5">
              <w:rPr>
                <w:rFonts w:ascii="Calibri" w:hAnsi="Calibri"/>
                <w:color w:val="012741"/>
                <w:spacing w:val="-4"/>
                <w:sz w:val="17"/>
              </w:rPr>
              <w:t>"DON SILVESTRO CONTIGIANI"</w:t>
            </w:r>
          </w:p>
          <w:p w14:paraId="247E25D7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CIVITANOVA MARCHE</w:t>
            </w:r>
          </w:p>
        </w:tc>
      </w:tr>
    </w:tbl>
    <w:p w14:paraId="0B86F137" w14:textId="77777777" w:rsidR="00000320" w:rsidRDefault="00000320" w:rsidP="00000320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641"/>
        <w:gridCol w:w="2228"/>
        <w:gridCol w:w="821"/>
        <w:gridCol w:w="589"/>
        <w:gridCol w:w="594"/>
        <w:gridCol w:w="2399"/>
      </w:tblGrid>
      <w:tr w:rsidR="00000320" w:rsidRPr="00993906" w14:paraId="4251927C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F1BCA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A0200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BB03C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4DFEA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EDFFB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3A76E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AFB8E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15333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00320" w:rsidRPr="00993906" w14:paraId="5B5CBAFE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D7969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78D3B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1F356" w14:textId="6E6C27EA" w:rsidR="00000320" w:rsidRPr="006D16B9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 CLAUDIO CALCIO</w:t>
            </w:r>
          </w:p>
        </w:tc>
        <w:tc>
          <w:tcPr>
            <w:tcW w:w="222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12174" w14:textId="6BD7A19C" w:rsidR="00000320" w:rsidRPr="008875BC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CALCIO CORRIDONIA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D389B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16781" w14:textId="1CF475DC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C877E" w14:textId="46C3B221" w:rsidR="00000320" w:rsidRPr="00993906" w:rsidRDefault="00000320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6DF7D" w14:textId="6D908752" w:rsidR="00000320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000320">
              <w:rPr>
                <w:rFonts w:ascii="Calibri" w:hAnsi="Calibri"/>
                <w:color w:val="012741"/>
                <w:spacing w:val="-4"/>
                <w:sz w:val="17"/>
              </w:rPr>
              <w:t>SUPPLEMENTARE "DUE TORRI"</w:t>
            </w:r>
          </w:p>
          <w:p w14:paraId="4D589BC5" w14:textId="3083D078" w:rsidR="00000320" w:rsidRPr="00993906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CORRIDONIA</w:t>
            </w:r>
          </w:p>
        </w:tc>
      </w:tr>
    </w:tbl>
    <w:p w14:paraId="6D937B26" w14:textId="77777777" w:rsidR="00000320" w:rsidRDefault="00000320" w:rsidP="00000320">
      <w:pPr>
        <w:pStyle w:val="titoloprinc0"/>
        <w:rPr>
          <w:color w:val="17365D" w:themeColor="text2" w:themeShade="BF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000320" w:rsidRPr="00993906" w14:paraId="4B036BBE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07B4F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7659C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1D855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4F360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949B9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DF941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0022D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06585" w14:textId="77777777" w:rsidR="00000320" w:rsidRPr="00993906" w:rsidRDefault="00000320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00320" w:rsidRPr="00993906" w14:paraId="0BE9B839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93C5A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21/03/2026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D2ADA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05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1C515" w14:textId="77777777" w:rsidR="00000320" w:rsidRPr="006D16B9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FE2C3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2B94E" w14:textId="77777777" w:rsidR="00000320" w:rsidRPr="008875BC" w:rsidRDefault="00000320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CALCIO CORRIDONIA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BB6C9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00182" w14:textId="77777777" w:rsidR="00000320" w:rsidRPr="00993906" w:rsidRDefault="00000320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68C74" w14:textId="77777777" w:rsidR="00000320" w:rsidRPr="00993906" w:rsidRDefault="00000320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708C4" w14:textId="77777777" w:rsidR="00000320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46C8441C" w14:textId="77777777" w:rsidR="00000320" w:rsidRPr="00993906" w:rsidRDefault="00000320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E2C33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5F4A5257" w14:textId="77777777" w:rsidR="00000320" w:rsidRDefault="00000320" w:rsidP="007E5351">
      <w:pPr>
        <w:pStyle w:val="titoloprinc0"/>
        <w:rPr>
          <w:color w:val="002060"/>
        </w:rPr>
      </w:pPr>
    </w:p>
    <w:p w14:paraId="29B9D8FA" w14:textId="77777777" w:rsidR="00000320" w:rsidRDefault="00000320" w:rsidP="007E5351">
      <w:pPr>
        <w:pStyle w:val="titoloprinc0"/>
        <w:rPr>
          <w:color w:val="002060"/>
        </w:rPr>
      </w:pPr>
    </w:p>
    <w:p w14:paraId="66902CCC" w14:textId="4145B191" w:rsidR="007E5351" w:rsidRPr="00B51469" w:rsidRDefault="007E5351" w:rsidP="007E5351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44138B3D" w14:textId="77777777" w:rsidR="007E5351" w:rsidRDefault="007E5351" w:rsidP="007E5351">
      <w:pPr>
        <w:pStyle w:val="breakline"/>
        <w:rPr>
          <w:rFonts w:eastAsiaTheme="minorEastAsia"/>
          <w:color w:val="002060"/>
        </w:rPr>
      </w:pPr>
    </w:p>
    <w:p w14:paraId="70CD128C" w14:textId="77777777" w:rsidR="00E30092" w:rsidRPr="00B90E51" w:rsidRDefault="00E30092" w:rsidP="00E30092">
      <w:pPr>
        <w:pStyle w:val="sottotitolocampionato10"/>
        <w:rPr>
          <w:color w:val="002060"/>
        </w:rPr>
      </w:pPr>
      <w:r w:rsidRPr="00B90E51">
        <w:rPr>
          <w:color w:val="002060"/>
        </w:rPr>
        <w:t>GIRONE F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23"/>
        <w:gridCol w:w="385"/>
        <w:gridCol w:w="898"/>
        <w:gridCol w:w="1177"/>
        <w:gridCol w:w="1549"/>
        <w:gridCol w:w="1549"/>
      </w:tblGrid>
      <w:tr w:rsidR="00E30092" w:rsidRPr="00B90E51" w14:paraId="443712F2" w14:textId="77777777" w:rsidTr="007C0F5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D7C39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357D1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CE735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EC6E0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06B6D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5E53A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proofErr w:type="spellStart"/>
            <w:r w:rsidRPr="00B90E51">
              <w:rPr>
                <w:color w:val="002060"/>
              </w:rPr>
              <w:t>Localita'</w:t>
            </w:r>
            <w:proofErr w:type="spellEnd"/>
            <w:r w:rsidRPr="00B90E5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7B77D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Indirizzo Impianto</w:t>
            </w:r>
          </w:p>
        </w:tc>
      </w:tr>
      <w:tr w:rsidR="00E30092" w:rsidRPr="00B90E51" w14:paraId="1DB52D45" w14:textId="77777777" w:rsidTr="007C0F5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EB44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6732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MONTEMILONE POLLENZA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DD427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09C3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668E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2A40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C93F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DEL TIRASSEGNO</w:t>
            </w:r>
          </w:p>
        </w:tc>
      </w:tr>
      <w:tr w:rsidR="00E30092" w:rsidRPr="00B90E51" w14:paraId="7ACCE91E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66EE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APPIGNANESE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A898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A3364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2642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8604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262 COMUNALE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1EA7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APPIGNANO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CC84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DEL MONTE</w:t>
            </w:r>
          </w:p>
        </w:tc>
      </w:tr>
      <w:tr w:rsidR="00E30092" w:rsidRPr="00B90E51" w14:paraId="64A42633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8181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CIVITANOVESE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1DFE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ATL. CALCIO P.S. ELPISQ.B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6C8A6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C898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5F32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7061 ANTISTADIO "F.LLI CICCARELLI"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E5F4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A42D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 xml:space="preserve">VIALE </w:t>
            </w:r>
            <w:proofErr w:type="gramStart"/>
            <w:r w:rsidRPr="00B90E51">
              <w:rPr>
                <w:color w:val="002060"/>
              </w:rPr>
              <w:t>G.GARIBALDI</w:t>
            </w:r>
            <w:proofErr w:type="gramEnd"/>
          </w:p>
        </w:tc>
      </w:tr>
      <w:tr w:rsidR="00E30092" w:rsidRPr="00B90E51" w14:paraId="3EC4E80A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A4D6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UNION PICENA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8C20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7B325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08C4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 xml:space="preserve">14/03/2026 </w:t>
            </w:r>
            <w:r w:rsidRPr="00000320">
              <w:rPr>
                <w:color w:val="002060"/>
                <w:highlight w:val="yellow"/>
              </w:rPr>
              <w:t>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2409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332 "FERRUCCIO ORSELLI"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558B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95F9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DELLO SPORT</w:t>
            </w:r>
          </w:p>
        </w:tc>
      </w:tr>
      <w:tr w:rsidR="00E30092" w:rsidRPr="00B90E51" w14:paraId="5DFF15CC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6ACB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C9D3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8B57B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6E96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402D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D81F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0B43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BENEDETTO CROCE</w:t>
            </w:r>
          </w:p>
        </w:tc>
      </w:tr>
    </w:tbl>
    <w:p w14:paraId="1DF40F33" w14:textId="77777777" w:rsidR="00E30092" w:rsidRPr="00B90E51" w:rsidRDefault="00E30092" w:rsidP="00E30092">
      <w:pPr>
        <w:pStyle w:val="breakline"/>
        <w:rPr>
          <w:rFonts w:eastAsiaTheme="minorEastAsia"/>
          <w:color w:val="002060"/>
        </w:rPr>
      </w:pPr>
    </w:p>
    <w:p w14:paraId="36F7D412" w14:textId="77777777" w:rsidR="00E30092" w:rsidRPr="00B90E51" w:rsidRDefault="00E30092" w:rsidP="00E30092">
      <w:pPr>
        <w:pStyle w:val="breakline"/>
        <w:rPr>
          <w:color w:val="002060"/>
        </w:rPr>
      </w:pPr>
    </w:p>
    <w:p w14:paraId="5C8F8763" w14:textId="77777777" w:rsidR="00E30092" w:rsidRPr="00B90E51" w:rsidRDefault="00E30092" w:rsidP="00E30092">
      <w:pPr>
        <w:pStyle w:val="breakline"/>
        <w:rPr>
          <w:color w:val="002060"/>
        </w:rPr>
      </w:pPr>
    </w:p>
    <w:p w14:paraId="0949BA6F" w14:textId="77777777" w:rsidR="00E30092" w:rsidRPr="00B90E51" w:rsidRDefault="00E30092" w:rsidP="00E30092">
      <w:pPr>
        <w:pStyle w:val="sottotitolocampionato10"/>
        <w:rPr>
          <w:color w:val="002060"/>
        </w:rPr>
      </w:pPr>
      <w:r w:rsidRPr="00B90E51">
        <w:rPr>
          <w:color w:val="002060"/>
        </w:rPr>
        <w:t>GIRONE G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2029"/>
        <w:gridCol w:w="385"/>
        <w:gridCol w:w="898"/>
        <w:gridCol w:w="1193"/>
        <w:gridCol w:w="1545"/>
        <w:gridCol w:w="1545"/>
      </w:tblGrid>
      <w:tr w:rsidR="00E30092" w:rsidRPr="00B90E51" w14:paraId="64D492FD" w14:textId="77777777" w:rsidTr="007C0F5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1E327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43D2A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B409C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A7E08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1DF2E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BE597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proofErr w:type="spellStart"/>
            <w:r w:rsidRPr="00B90E51">
              <w:rPr>
                <w:color w:val="002060"/>
              </w:rPr>
              <w:t>Localita'</w:t>
            </w:r>
            <w:proofErr w:type="spellEnd"/>
            <w:r w:rsidRPr="00B90E5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3B1B0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Indirizzo Impianto</w:t>
            </w:r>
          </w:p>
        </w:tc>
      </w:tr>
      <w:tr w:rsidR="00E30092" w:rsidRPr="00B90E51" w14:paraId="20C0C0A0" w14:textId="77777777" w:rsidTr="007C0F5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7DCE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CLUENTINA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1B64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CALDAROLA G.N.C.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B6689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9895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578F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295 COMUNALE "T.SERI" COLLEVARIO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F3AD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MACERATA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1BF3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GIOVANNI VERGA</w:t>
            </w:r>
          </w:p>
        </w:tc>
      </w:tr>
      <w:tr w:rsidR="00E30092" w:rsidRPr="00B90E51" w14:paraId="6A998AF7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A7D5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7237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POL. TRODICA SPORT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829D4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97A3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16AE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F66E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C7CB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CONTRADA BAGLIANO</w:t>
            </w:r>
          </w:p>
        </w:tc>
      </w:tr>
      <w:tr w:rsidR="00E30092" w:rsidRPr="00B90E51" w14:paraId="54C55927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503B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SALESIANA VIGOR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B6E9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EC07F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B849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 xml:space="preserve">14/03/2026 </w:t>
            </w:r>
            <w:r w:rsidRPr="00000320">
              <w:rPr>
                <w:color w:val="002060"/>
                <w:highlight w:val="yellow"/>
              </w:rPr>
              <w:t>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AF830" w14:textId="77777777" w:rsidR="00E30092" w:rsidRPr="00000320" w:rsidRDefault="00E30092" w:rsidP="007C0F55">
            <w:pPr>
              <w:pStyle w:val="rowtabella0"/>
              <w:rPr>
                <w:color w:val="002060"/>
                <w:highlight w:val="yellow"/>
              </w:rPr>
            </w:pPr>
            <w:r w:rsidRPr="00000320">
              <w:rPr>
                <w:color w:val="002060"/>
                <w:highlight w:val="yellow"/>
              </w:rPr>
              <w:t>208 COMUNALE "MAROZZI" LOC. CORVA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02706" w14:textId="77777777" w:rsidR="00E30092" w:rsidRPr="00000320" w:rsidRDefault="00E30092" w:rsidP="007C0F55">
            <w:pPr>
              <w:pStyle w:val="rowtabella0"/>
              <w:rPr>
                <w:color w:val="002060"/>
                <w:highlight w:val="yellow"/>
              </w:rPr>
            </w:pPr>
            <w:r w:rsidRPr="00000320">
              <w:rPr>
                <w:color w:val="002060"/>
                <w:highlight w:val="yellow"/>
              </w:rP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5E5FF" w14:textId="77777777" w:rsidR="00E30092" w:rsidRPr="00000320" w:rsidRDefault="00E30092" w:rsidP="007C0F55">
            <w:pPr>
              <w:pStyle w:val="rowtabella0"/>
              <w:rPr>
                <w:color w:val="002060"/>
                <w:highlight w:val="yellow"/>
              </w:rPr>
            </w:pPr>
            <w:r w:rsidRPr="00000320">
              <w:rPr>
                <w:color w:val="002060"/>
                <w:highlight w:val="yellow"/>
              </w:rPr>
              <w:t>VIA TOGLIATTI</w:t>
            </w:r>
          </w:p>
        </w:tc>
      </w:tr>
      <w:tr w:rsidR="00E30092" w:rsidRPr="00B90E51" w14:paraId="496D8A44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A0E2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CBD1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FD30E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0B1E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EC0597">
              <w:rPr>
                <w:color w:val="002060"/>
                <w:highlight w:val="yellow"/>
              </w:rPr>
              <w:t>14/03/2026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5C16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8BDF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CA61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LOCALITA' SAN CLAUDIO</w:t>
            </w:r>
          </w:p>
        </w:tc>
      </w:tr>
      <w:tr w:rsidR="00E30092" w:rsidRPr="00B90E51" w14:paraId="517FFE1D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E237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UNITED CIVITANOVA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3D1D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5183D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FC9C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EC0597">
              <w:rPr>
                <w:color w:val="002060"/>
                <w:highlight w:val="yellow"/>
              </w:rPr>
              <w:t>14/03/2026 18:15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CCD8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5A60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E7F2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UGO BASSI</w:t>
            </w:r>
          </w:p>
        </w:tc>
      </w:tr>
    </w:tbl>
    <w:p w14:paraId="7C3DFAD7" w14:textId="77777777" w:rsidR="00E30092" w:rsidRPr="00B51469" w:rsidRDefault="00E30092" w:rsidP="007E5351">
      <w:pPr>
        <w:pStyle w:val="breakline"/>
        <w:rPr>
          <w:rFonts w:eastAsiaTheme="minorEastAsia"/>
          <w:color w:val="002060"/>
        </w:rPr>
      </w:pPr>
    </w:p>
    <w:p w14:paraId="3CD18A0A" w14:textId="77777777" w:rsidR="007E5351" w:rsidRDefault="007E5351" w:rsidP="007E5351">
      <w:pPr>
        <w:pStyle w:val="breakline"/>
        <w:rPr>
          <w:color w:val="002060"/>
        </w:rPr>
      </w:pPr>
    </w:p>
    <w:p w14:paraId="74FA4009" w14:textId="77777777" w:rsidR="006F0082" w:rsidRDefault="006F0082" w:rsidP="007E5351">
      <w:pPr>
        <w:pStyle w:val="breakline"/>
        <w:rPr>
          <w:color w:val="002060"/>
        </w:rPr>
      </w:pPr>
    </w:p>
    <w:p w14:paraId="6B475D1E" w14:textId="77777777" w:rsidR="006F0082" w:rsidRDefault="006F0082" w:rsidP="007E5351">
      <w:pPr>
        <w:pStyle w:val="breakline"/>
        <w:rPr>
          <w:color w:val="002060"/>
        </w:rPr>
      </w:pPr>
    </w:p>
    <w:p w14:paraId="53ACA529" w14:textId="77777777" w:rsidR="006F0082" w:rsidRDefault="006F0082" w:rsidP="007E5351">
      <w:pPr>
        <w:pStyle w:val="breakline"/>
        <w:rPr>
          <w:color w:val="002060"/>
        </w:rPr>
      </w:pPr>
    </w:p>
    <w:p w14:paraId="0521FC7C" w14:textId="77777777" w:rsidR="006F0082" w:rsidRDefault="006F0082" w:rsidP="007E5351">
      <w:pPr>
        <w:pStyle w:val="breakline"/>
        <w:rPr>
          <w:color w:val="002060"/>
        </w:rPr>
      </w:pPr>
    </w:p>
    <w:p w14:paraId="67C54D80" w14:textId="77777777" w:rsidR="00BD130A" w:rsidRDefault="00BD130A" w:rsidP="007E5351">
      <w:pPr>
        <w:pStyle w:val="breakline"/>
        <w:rPr>
          <w:color w:val="002060"/>
        </w:rPr>
      </w:pPr>
    </w:p>
    <w:p w14:paraId="51277051" w14:textId="77777777" w:rsidR="00BD130A" w:rsidRDefault="00BD130A" w:rsidP="007E5351">
      <w:pPr>
        <w:pStyle w:val="breakline"/>
        <w:rPr>
          <w:color w:val="002060"/>
        </w:rPr>
      </w:pPr>
    </w:p>
    <w:p w14:paraId="0D3208F5" w14:textId="77777777" w:rsidR="00BD130A" w:rsidRDefault="00BD130A" w:rsidP="007E5351">
      <w:pPr>
        <w:pStyle w:val="breakline"/>
        <w:rPr>
          <w:color w:val="002060"/>
        </w:rPr>
      </w:pPr>
    </w:p>
    <w:p w14:paraId="178BB883" w14:textId="77777777" w:rsidR="00BD130A" w:rsidRDefault="00BD130A" w:rsidP="007E5351">
      <w:pPr>
        <w:pStyle w:val="breakline"/>
        <w:rPr>
          <w:color w:val="002060"/>
        </w:rPr>
      </w:pPr>
    </w:p>
    <w:p w14:paraId="2EE92BFC" w14:textId="77777777" w:rsidR="00BD130A" w:rsidRDefault="00BD130A" w:rsidP="007E5351">
      <w:pPr>
        <w:pStyle w:val="breakline"/>
        <w:rPr>
          <w:color w:val="002060"/>
        </w:rPr>
      </w:pPr>
    </w:p>
    <w:p w14:paraId="0E6AB5F8" w14:textId="77777777" w:rsidR="00BD130A" w:rsidRDefault="00BD130A" w:rsidP="007E5351">
      <w:pPr>
        <w:pStyle w:val="breakline"/>
        <w:rPr>
          <w:color w:val="002060"/>
        </w:rPr>
      </w:pPr>
    </w:p>
    <w:p w14:paraId="07041DE3" w14:textId="77777777" w:rsidR="00BD130A" w:rsidRDefault="00BD130A" w:rsidP="007E5351">
      <w:pPr>
        <w:pStyle w:val="breakline"/>
        <w:rPr>
          <w:color w:val="002060"/>
        </w:rPr>
      </w:pPr>
    </w:p>
    <w:p w14:paraId="1A9ADC58" w14:textId="77777777" w:rsidR="00BD130A" w:rsidRPr="00B51469" w:rsidRDefault="00BD130A" w:rsidP="007E5351">
      <w:pPr>
        <w:pStyle w:val="breakline"/>
        <w:rPr>
          <w:color w:val="002060"/>
        </w:rPr>
      </w:pPr>
    </w:p>
    <w:p w14:paraId="4DA9642B" w14:textId="77777777" w:rsidR="007E5351" w:rsidRPr="00B5146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1469">
        <w:rPr>
          <w:color w:val="002060"/>
        </w:rPr>
        <w:lastRenderedPageBreak/>
        <w:t>UNDER 17 SECONDE SQUADRE -MC</w:t>
      </w:r>
    </w:p>
    <w:p w14:paraId="402AB361" w14:textId="77777777" w:rsidR="006F0082" w:rsidRDefault="006F0082" w:rsidP="007E5351">
      <w:pPr>
        <w:pStyle w:val="titoloprinc0"/>
        <w:rPr>
          <w:color w:val="002060"/>
        </w:rPr>
      </w:pPr>
    </w:p>
    <w:p w14:paraId="08B739C5" w14:textId="77777777" w:rsidR="00EC0597" w:rsidRDefault="00EC0597" w:rsidP="00EC0597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78300185" w14:textId="77777777" w:rsidR="00EC0597" w:rsidRDefault="00EC0597" w:rsidP="00EC0597">
      <w:pPr>
        <w:pStyle w:val="titoloprinc0"/>
        <w:jc w:val="left"/>
        <w:rPr>
          <w:sz w:val="24"/>
          <w:szCs w:val="24"/>
        </w:rPr>
      </w:pPr>
    </w:p>
    <w:p w14:paraId="64B74C0B" w14:textId="77777777" w:rsidR="00EC0597" w:rsidRDefault="00EC0597" w:rsidP="00EC0597">
      <w:pPr>
        <w:pStyle w:val="titoloprinc0"/>
        <w:jc w:val="left"/>
        <w:rPr>
          <w:sz w:val="24"/>
          <w:szCs w:val="24"/>
        </w:rPr>
      </w:pPr>
    </w:p>
    <w:p w14:paraId="66ED1E3B" w14:textId="77777777" w:rsidR="00EC0597" w:rsidRDefault="00EC0597" w:rsidP="00EC0597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895"/>
        <w:gridCol w:w="2228"/>
        <w:gridCol w:w="821"/>
        <w:gridCol w:w="563"/>
        <w:gridCol w:w="565"/>
        <w:gridCol w:w="2200"/>
      </w:tblGrid>
      <w:tr w:rsidR="00EC0597" w:rsidRPr="00993906" w14:paraId="760F18EA" w14:textId="77777777" w:rsidTr="00EC059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D6E47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C5B0F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8E09F2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044EF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14B42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0F2ED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440AC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1C067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C0597" w:rsidRPr="00993906" w14:paraId="55132CEF" w14:textId="77777777" w:rsidTr="00EC059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BBF9F" w14:textId="3A1483E5" w:rsidR="00EC0597" w:rsidRPr="00993906" w:rsidRDefault="00EC0597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16/03/2026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2FEEB" w14:textId="6DFD9433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A5423" w14:textId="654B0B2A" w:rsidR="00EC0597" w:rsidRPr="006D16B9" w:rsidRDefault="00EC0597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E659DC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TOLENTINO 1919 SSDARL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AA997" w14:textId="1410A68A" w:rsidR="00EC0597" w:rsidRPr="008875BC" w:rsidRDefault="00EC0597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PORTUALI CALCIO ANCONSQ. B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8EEC1" w14:textId="750C621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15/03/2026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C4757" w14:textId="61831950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9BDA7" w14:textId="28141846" w:rsidR="00EC0597" w:rsidRPr="00993906" w:rsidRDefault="00EC0597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DA2D4" w14:textId="4EB9E7D7" w:rsidR="00EC0597" w:rsidRDefault="00EC0597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C0597">
              <w:rPr>
                <w:rFonts w:ascii="Calibri" w:hAnsi="Calibri"/>
                <w:color w:val="012741"/>
                <w:spacing w:val="-4"/>
                <w:sz w:val="17"/>
              </w:rPr>
              <w:t>"FRANCESCO CIOMMEI"</w:t>
            </w:r>
          </w:p>
          <w:p w14:paraId="5BCCA643" w14:textId="320B288A" w:rsidR="00EC0597" w:rsidRPr="00993906" w:rsidRDefault="00EC0597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TOLENTINO</w:t>
            </w:r>
          </w:p>
        </w:tc>
      </w:tr>
    </w:tbl>
    <w:p w14:paraId="5E9EAF48" w14:textId="77777777" w:rsidR="00EC0597" w:rsidRDefault="00EC0597" w:rsidP="007E5351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EC0597" w:rsidRPr="00993906" w14:paraId="5C075F5C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ED689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92934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E64CB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D7C5E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8D39A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A9049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E3C74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1F240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C0597" w:rsidRPr="00993906" w14:paraId="534A0DC6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E22BA8" w14:textId="77777777" w:rsidR="00EC0597" w:rsidRPr="00993906" w:rsidRDefault="00EC0597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1A0B2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ED69B" w14:textId="77777777" w:rsidR="00EC0597" w:rsidRPr="006D16B9" w:rsidRDefault="00EC0597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BE195" w14:textId="77777777" w:rsidR="00EC0597" w:rsidRPr="008875BC" w:rsidRDefault="00EC0597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E659DC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TOLENTINO 1919 SSDARL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9F2D6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5D030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0901D" w14:textId="77777777" w:rsidR="00EC0597" w:rsidRPr="00993906" w:rsidRDefault="00EC0597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577BB" w14:textId="77777777" w:rsidR="00EC0597" w:rsidRDefault="00EC0597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659DC">
              <w:rPr>
                <w:rFonts w:ascii="Calibri" w:hAnsi="Calibri"/>
                <w:color w:val="012741"/>
                <w:spacing w:val="-4"/>
                <w:sz w:val="17"/>
              </w:rPr>
              <w:t>COMUNALE "NICOLA TUBALDI"</w:t>
            </w:r>
          </w:p>
          <w:p w14:paraId="1A5F40EA" w14:textId="77777777" w:rsidR="00EC0597" w:rsidRPr="00993906" w:rsidRDefault="00EC0597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RECANATI</w:t>
            </w:r>
          </w:p>
        </w:tc>
      </w:tr>
    </w:tbl>
    <w:p w14:paraId="41D28D98" w14:textId="77777777" w:rsidR="00EC0597" w:rsidRDefault="00EC0597" w:rsidP="007E5351">
      <w:pPr>
        <w:pStyle w:val="titoloprinc0"/>
        <w:rPr>
          <w:color w:val="002060"/>
        </w:rPr>
      </w:pPr>
    </w:p>
    <w:p w14:paraId="41763773" w14:textId="5B2BFE95" w:rsidR="007E5351" w:rsidRPr="00B51469" w:rsidRDefault="007E5351" w:rsidP="007E5351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6F3A0573" w14:textId="77777777" w:rsidR="007E5351" w:rsidRDefault="007E5351" w:rsidP="007E5351">
      <w:pPr>
        <w:pStyle w:val="breakline"/>
        <w:rPr>
          <w:rFonts w:eastAsiaTheme="minorEastAsia"/>
          <w:color w:val="002060"/>
        </w:rPr>
      </w:pPr>
    </w:p>
    <w:p w14:paraId="736D4959" w14:textId="77777777" w:rsidR="00E30092" w:rsidRPr="00B90E51" w:rsidRDefault="00E30092" w:rsidP="00E30092">
      <w:pPr>
        <w:pStyle w:val="sottotitolocampionato10"/>
        <w:rPr>
          <w:color w:val="002060"/>
        </w:rPr>
      </w:pPr>
      <w:r w:rsidRPr="00B90E51">
        <w:rPr>
          <w:color w:val="002060"/>
        </w:rPr>
        <w:t>GIRONE C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08"/>
        <w:gridCol w:w="385"/>
        <w:gridCol w:w="898"/>
        <w:gridCol w:w="1191"/>
        <w:gridCol w:w="1562"/>
        <w:gridCol w:w="1537"/>
      </w:tblGrid>
      <w:tr w:rsidR="00E30092" w:rsidRPr="00B90E51" w14:paraId="53AF3BB6" w14:textId="77777777" w:rsidTr="007C0F5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3BF5D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11925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E696C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F2AEE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EA601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36163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proofErr w:type="spellStart"/>
            <w:r w:rsidRPr="00B90E51">
              <w:rPr>
                <w:color w:val="002060"/>
              </w:rPr>
              <w:t>Localita'</w:t>
            </w:r>
            <w:proofErr w:type="spellEnd"/>
            <w:r w:rsidRPr="00B90E5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BD175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Indirizzo Impianto</w:t>
            </w:r>
          </w:p>
        </w:tc>
      </w:tr>
      <w:tr w:rsidR="00E30092" w:rsidRPr="00B90E51" w14:paraId="48C2BBBD" w14:textId="77777777" w:rsidTr="007C0F5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2968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CAMERINO-CASTELRAIMONDO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5719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OSIMANA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47332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412D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48FF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7057 SUPPLEMENTARE SINTETICO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49F6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CASTELRAIMONDO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2DDC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S.P. 256 MUCCESE</w:t>
            </w:r>
          </w:p>
        </w:tc>
      </w:tr>
      <w:tr w:rsidR="00E30092" w:rsidRPr="00B90E51" w14:paraId="6F5FFFD0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90E1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E465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C9A05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D90C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6F4E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6068 POLIVALENTE MONTETORTO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E5C5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983B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CASE NUOVE</w:t>
            </w:r>
          </w:p>
        </w:tc>
      </w:tr>
      <w:tr w:rsidR="00E30092" w:rsidRPr="00B90E51" w14:paraId="54EC137B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5CF1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5866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RECANATESE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32032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7102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15/03/2026 10:45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2A66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44 SUPPLEMENTARE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6337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0BCE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GEMME, 1</w:t>
            </w:r>
          </w:p>
        </w:tc>
      </w:tr>
      <w:tr w:rsidR="00E30092" w:rsidRPr="00B90E51" w14:paraId="5A6FED3A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4318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PONTEROSSO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D95D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VILLA MUSONE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AF635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42E9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15/03/2026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B25F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8 CAMPO "BRISIGHELLI" PONTEROSSO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BBAB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7A7E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RUGGERI 46</w:t>
            </w:r>
          </w:p>
        </w:tc>
      </w:tr>
      <w:tr w:rsidR="00E30092" w:rsidRPr="00B90E51" w14:paraId="73581E08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CB46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156D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CONERO DRIBBLING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E43C4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A63C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15/03/2026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1F41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E662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0F44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BENEDETTO CROCE</w:t>
            </w:r>
          </w:p>
        </w:tc>
      </w:tr>
      <w:tr w:rsidR="00E30092" w:rsidRPr="00B90E51" w14:paraId="08E90553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51BB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5B47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PORTUALI CALCIO ANCONSQ.B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929C6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4640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EC0597">
              <w:rPr>
                <w:color w:val="002060"/>
                <w:highlight w:val="yellow"/>
              </w:rPr>
              <w:t>16/03/2026 16:30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E24E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9986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8073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WEBER - ZONA STICCHI</w:t>
            </w:r>
          </w:p>
        </w:tc>
      </w:tr>
    </w:tbl>
    <w:p w14:paraId="7FC99530" w14:textId="77777777" w:rsidR="00E30092" w:rsidRPr="00B51469" w:rsidRDefault="00E30092" w:rsidP="007E5351">
      <w:pPr>
        <w:pStyle w:val="breakline"/>
        <w:rPr>
          <w:rFonts w:eastAsiaTheme="minorEastAsia"/>
          <w:color w:val="002060"/>
        </w:rPr>
      </w:pPr>
    </w:p>
    <w:p w14:paraId="1FF00258" w14:textId="77777777" w:rsidR="007E5351" w:rsidRDefault="007E5351" w:rsidP="007E5351">
      <w:pPr>
        <w:pStyle w:val="breakline"/>
        <w:rPr>
          <w:color w:val="002060"/>
        </w:rPr>
      </w:pPr>
    </w:p>
    <w:p w14:paraId="76D88021" w14:textId="77777777" w:rsidR="006F0082" w:rsidRPr="00B51469" w:rsidRDefault="006F0082" w:rsidP="007E5351">
      <w:pPr>
        <w:pStyle w:val="breakline"/>
        <w:rPr>
          <w:color w:val="002060"/>
        </w:rPr>
      </w:pPr>
    </w:p>
    <w:p w14:paraId="55969D4B" w14:textId="77777777" w:rsidR="007E5351" w:rsidRDefault="007E5351" w:rsidP="007E5351">
      <w:pPr>
        <w:pStyle w:val="breakline"/>
        <w:rPr>
          <w:color w:val="002060"/>
        </w:rPr>
      </w:pPr>
    </w:p>
    <w:p w14:paraId="28FA85EA" w14:textId="77777777" w:rsidR="00BD130A" w:rsidRDefault="00BD130A" w:rsidP="007E5351">
      <w:pPr>
        <w:pStyle w:val="breakline"/>
        <w:rPr>
          <w:color w:val="002060"/>
        </w:rPr>
      </w:pPr>
    </w:p>
    <w:p w14:paraId="6FC83875" w14:textId="77777777" w:rsidR="00BD130A" w:rsidRPr="00B51469" w:rsidRDefault="00BD130A" w:rsidP="007E5351">
      <w:pPr>
        <w:pStyle w:val="breakline"/>
        <w:rPr>
          <w:color w:val="002060"/>
        </w:rPr>
      </w:pPr>
    </w:p>
    <w:p w14:paraId="0E1D3059" w14:textId="77777777" w:rsidR="007E5351" w:rsidRPr="00B5146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1469">
        <w:rPr>
          <w:color w:val="002060"/>
        </w:rPr>
        <w:t>GIOVANISSIMI MACERATA II FASE</w:t>
      </w:r>
    </w:p>
    <w:p w14:paraId="3ECE2CE5" w14:textId="77777777" w:rsidR="006F0082" w:rsidRDefault="006F0082" w:rsidP="007E5351">
      <w:pPr>
        <w:pStyle w:val="titoloprinc0"/>
        <w:rPr>
          <w:color w:val="002060"/>
        </w:rPr>
      </w:pPr>
    </w:p>
    <w:p w14:paraId="5739C0B4" w14:textId="77777777" w:rsidR="006F0082" w:rsidRDefault="006F0082" w:rsidP="007E5351">
      <w:pPr>
        <w:pStyle w:val="titoloprinc0"/>
        <w:rPr>
          <w:color w:val="002060"/>
        </w:rPr>
      </w:pPr>
    </w:p>
    <w:p w14:paraId="1BF2FDBD" w14:textId="77777777" w:rsidR="00EC0597" w:rsidRDefault="00EC0597" w:rsidP="00EC0597">
      <w:pPr>
        <w:pStyle w:val="titoloprinc0"/>
        <w:rPr>
          <w:color w:val="002060"/>
        </w:rPr>
      </w:pPr>
      <w:r w:rsidRPr="003A1BB6">
        <w:rPr>
          <w:color w:val="002060"/>
          <w:sz w:val="32"/>
          <w:szCs w:val="32"/>
        </w:rPr>
        <w:t>Variazioni</w:t>
      </w:r>
      <w:r>
        <w:rPr>
          <w:color w:val="002060"/>
          <w:sz w:val="32"/>
          <w:szCs w:val="32"/>
        </w:rPr>
        <w:t xml:space="preserve"> al programma gare</w:t>
      </w:r>
    </w:p>
    <w:p w14:paraId="53FCFD5F" w14:textId="77777777" w:rsidR="00EC0597" w:rsidRDefault="00EC0597" w:rsidP="00EC0597">
      <w:pPr>
        <w:pStyle w:val="titoloprinc0"/>
        <w:rPr>
          <w:color w:val="002060"/>
        </w:rPr>
      </w:pPr>
    </w:p>
    <w:p w14:paraId="2B910AD1" w14:textId="77777777" w:rsidR="00EC0597" w:rsidRDefault="00EC0597" w:rsidP="00EC0597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EC0597" w:rsidRPr="00993906" w14:paraId="5C36F4C1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E94C0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15" w:name="_Hlk224114805"/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D8C6C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1030B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EA7D8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9E40F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EDE13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A7BCF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C863E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C0597" w:rsidRPr="00993906" w14:paraId="1EE781D4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8703F" w14:textId="77777777" w:rsidR="00EC0597" w:rsidRPr="00993906" w:rsidRDefault="00EC0597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6FC73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FA044" w14:textId="77777777" w:rsidR="00EC0597" w:rsidRPr="006D16B9" w:rsidRDefault="00EC0597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VILLA MUSONE CALCIO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43E67" w14:textId="77777777" w:rsidR="00EC0597" w:rsidRPr="008875BC" w:rsidRDefault="00EC0597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AA5E5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B3009" w14:textId="7F175009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9E534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EAE32" w14:textId="77777777" w:rsidR="00EC0597" w:rsidRPr="00993906" w:rsidRDefault="00EC0597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DA7B4" w14:textId="77777777" w:rsidR="00EC0597" w:rsidRPr="00993906" w:rsidRDefault="00EC0597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C79DD">
              <w:rPr>
                <w:rFonts w:ascii="Calibri" w:hAnsi="Calibri" w:cs="Calibri"/>
                <w:color w:val="000000"/>
                <w:sz w:val="17"/>
                <w:szCs w:val="17"/>
              </w:rPr>
              <w:t>"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G. CAROTTI</w:t>
            </w:r>
            <w:r w:rsidRPr="004C79DD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" 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>VILLA MUSONE</w:t>
            </w:r>
            <w:r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 xml:space="preserve"> RECANATI</w:t>
            </w:r>
          </w:p>
        </w:tc>
      </w:tr>
      <w:bookmarkEnd w:id="15"/>
    </w:tbl>
    <w:p w14:paraId="326C68E6" w14:textId="77777777" w:rsidR="00EC0597" w:rsidRDefault="00EC0597" w:rsidP="00EC0597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EC0597" w:rsidRPr="00993906" w14:paraId="59824BEB" w14:textId="77777777" w:rsidTr="009E534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C22B4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lastRenderedPageBreak/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C1F4B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95A28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4AF8A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EF01D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E5E1B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CF5EC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3167B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C0597" w:rsidRPr="00993906" w14:paraId="0FC2967E" w14:textId="77777777" w:rsidTr="009E534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74B09" w14:textId="77777777" w:rsidR="00EC0597" w:rsidRPr="00993906" w:rsidRDefault="00EC0597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6A237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9DAE4" w14:textId="7323714B" w:rsidR="00EC0597" w:rsidRPr="006D16B9" w:rsidRDefault="009E5349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MONTEFANO CALCIO A R.L.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F3E89" w14:textId="6AA935CF" w:rsidR="00EC0597" w:rsidRPr="008875BC" w:rsidRDefault="009E5349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EE237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926A8" w14:textId="65BC0EA4" w:rsidR="00EC0597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</w:t>
            </w:r>
            <w:r w:rsidR="00EC0597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 w:rsidR="00EC0597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CCA3B" w14:textId="43172BD5" w:rsidR="00EC0597" w:rsidRPr="00993906" w:rsidRDefault="009E5349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</w:t>
            </w:r>
            <w:r w:rsidR="00EC0597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7130D" w14:textId="208955CC" w:rsidR="00EC0597" w:rsidRPr="00993906" w:rsidRDefault="009E5349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E5349">
              <w:rPr>
                <w:rFonts w:ascii="Calibri" w:hAnsi="Calibri" w:cs="Calibri"/>
                <w:color w:val="000000"/>
                <w:sz w:val="17"/>
                <w:szCs w:val="17"/>
              </w:rPr>
              <w:t>COMUNALE "DELL'IMMACOLATA"</w:t>
            </w:r>
            <w:r w:rsidR="00EC0597"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 w:rsidR="00EC0597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 w:rsidR="00EC0597">
              <w:rPr>
                <w:rFonts w:ascii="Calibri" w:hAnsi="Calibri"/>
                <w:color w:val="012741"/>
                <w:spacing w:val="-4"/>
                <w:sz w:val="17"/>
              </w:rPr>
              <w:t xml:space="preserve"> 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MONTEFANO</w:t>
            </w:r>
          </w:p>
        </w:tc>
      </w:tr>
    </w:tbl>
    <w:p w14:paraId="5D4CF6A0" w14:textId="77777777" w:rsidR="00EC0597" w:rsidRDefault="00EC0597" w:rsidP="00EC0597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EC0597" w:rsidRPr="00993906" w14:paraId="02C87B9C" w14:textId="77777777" w:rsidTr="009E534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9AEBE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16C18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C899E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860E0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9673D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A5E49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FE92A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0D783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C0597" w:rsidRPr="00993906" w14:paraId="3BAA6964" w14:textId="77777777" w:rsidTr="009E534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AB9EE" w14:textId="3BB45FCB" w:rsidR="00EC0597" w:rsidRPr="00993906" w:rsidRDefault="00EC0597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 w:rsidR="009E5349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4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BCA63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00A2A" w14:textId="41961A7B" w:rsidR="00EC0597" w:rsidRPr="006D16B9" w:rsidRDefault="009E5349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MONTEMILONE POLLENZA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2AAB3" w14:textId="2D6BFE30" w:rsidR="00EC0597" w:rsidRPr="008875BC" w:rsidRDefault="009E5349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B6CC4" w14:textId="4E18E795" w:rsidR="00EC0597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88FF2" w14:textId="51BB5596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9E534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7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6EA64" w14:textId="77777777" w:rsidR="00EC0597" w:rsidRPr="00993906" w:rsidRDefault="00EC0597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E1C77" w14:textId="77777777" w:rsidR="009E5349" w:rsidRDefault="009E5349" w:rsidP="00650630">
            <w:pPr>
              <w:suppressAutoHyphens/>
              <w:jc w:val="lef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E5349">
              <w:rPr>
                <w:rFonts w:ascii="Calibri" w:hAnsi="Calibri" w:cs="Calibri"/>
                <w:color w:val="000000"/>
                <w:sz w:val="17"/>
                <w:szCs w:val="17"/>
              </w:rPr>
              <w:t>"AURELIO GALASSE"</w:t>
            </w:r>
          </w:p>
          <w:p w14:paraId="4C1AD000" w14:textId="687507C9" w:rsidR="00EC0597" w:rsidRPr="00993906" w:rsidRDefault="009E5349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POLLENZA</w:t>
            </w:r>
          </w:p>
        </w:tc>
      </w:tr>
    </w:tbl>
    <w:p w14:paraId="0CA79A21" w14:textId="77777777" w:rsidR="00EC0597" w:rsidRDefault="00EC0597" w:rsidP="00EC0597">
      <w:pPr>
        <w:pStyle w:val="titoloprinc0"/>
        <w:jc w:val="left"/>
        <w:rPr>
          <w:sz w:val="24"/>
          <w:szCs w:val="2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EC0597" w:rsidRPr="00993906" w14:paraId="4013A234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112F4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0D47C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47B94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5B122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9536B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2298D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105D3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95661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C0597" w:rsidRPr="00993906" w14:paraId="02788F23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26BFF" w14:textId="77777777" w:rsidR="00EC0597" w:rsidRPr="00993906" w:rsidRDefault="00EC0597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03/05/2026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5FDF0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BB408" w14:textId="77777777" w:rsidR="00EC0597" w:rsidRPr="006D16B9" w:rsidRDefault="00EC0597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67A90" w14:textId="77777777" w:rsidR="00EC0597" w:rsidRPr="008875BC" w:rsidRDefault="00EC0597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8B01D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02/05/2026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94584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CB1E4" w14:textId="77777777" w:rsidR="00EC0597" w:rsidRPr="00993906" w:rsidRDefault="00EC0597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168F9" w14:textId="77777777" w:rsidR="00EC0597" w:rsidRDefault="00EC0597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420A2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6814D692" w14:textId="77777777" w:rsidR="00EC0597" w:rsidRPr="00993906" w:rsidRDefault="00EC0597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6617DB00" w14:textId="77777777" w:rsidR="00EC0597" w:rsidRDefault="00EC0597" w:rsidP="00EC0597">
      <w:pPr>
        <w:pStyle w:val="titoloprinc0"/>
        <w:jc w:val="left"/>
        <w:rPr>
          <w:sz w:val="24"/>
          <w:szCs w:val="24"/>
        </w:rPr>
      </w:pPr>
    </w:p>
    <w:p w14:paraId="3C396C10" w14:textId="77777777" w:rsidR="00EC0597" w:rsidRDefault="00EC0597" w:rsidP="00EC0597">
      <w:pPr>
        <w:pStyle w:val="titoloprinc0"/>
        <w:jc w:val="left"/>
        <w:rPr>
          <w:sz w:val="24"/>
          <w:szCs w:val="24"/>
        </w:rPr>
      </w:pPr>
    </w:p>
    <w:p w14:paraId="01F38339" w14:textId="77777777" w:rsidR="00EC0597" w:rsidRDefault="00EC0597" w:rsidP="00EC0597">
      <w:pPr>
        <w:pStyle w:val="titoloprinc0"/>
        <w:jc w:val="left"/>
        <w:rPr>
          <w:sz w:val="24"/>
          <w:szCs w:val="24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EC0597" w:rsidRPr="00993906" w14:paraId="2A88B8CF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DDA46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BB4F5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9D96C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6C379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5DE7D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5199C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431FD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E9938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C0597" w:rsidRPr="00993906" w14:paraId="4F5D335B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6B144" w14:textId="77777777" w:rsidR="00EC0597" w:rsidRPr="00993906" w:rsidRDefault="00EC0597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B7644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4CC25" w14:textId="77777777" w:rsidR="00EC0597" w:rsidRPr="006D16B9" w:rsidRDefault="00EC0597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CLUENTINA CALCIO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87F2F" w14:textId="77777777" w:rsidR="00EC0597" w:rsidRPr="008875BC" w:rsidRDefault="00EC0597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URBIS SALVIA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3FC73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8A177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73C53" w14:textId="77777777" w:rsidR="00EC0597" w:rsidRPr="00993906" w:rsidRDefault="00EC0597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24426" w14:textId="77777777" w:rsidR="00EC0597" w:rsidRPr="00993906" w:rsidRDefault="00EC0597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C79DD">
              <w:rPr>
                <w:rFonts w:ascii="Calibri" w:hAnsi="Calibri" w:cs="Calibri"/>
                <w:color w:val="000000"/>
                <w:sz w:val="17"/>
                <w:szCs w:val="17"/>
              </w:rPr>
              <w:t>"VALLEVERDE" PIEDIRIPA</w:t>
            </w:r>
            <w:r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MACERATA</w:t>
            </w:r>
          </w:p>
        </w:tc>
      </w:tr>
    </w:tbl>
    <w:p w14:paraId="3C3D0B85" w14:textId="77777777" w:rsidR="00EC0597" w:rsidRDefault="00EC0597" w:rsidP="007E5351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EC0597" w:rsidRPr="00993906" w14:paraId="635C689A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D69EB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53190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B4F50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E560E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80E16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121E7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E98CD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8A9F1" w14:textId="77777777" w:rsidR="00EC0597" w:rsidRPr="00993906" w:rsidRDefault="00EC0597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C0597" w:rsidRPr="00993906" w14:paraId="6554E2DE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5C4EB" w14:textId="3E55A343" w:rsidR="00EC0597" w:rsidRPr="00993906" w:rsidRDefault="00EC0597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05792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04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C3A9A" w14:textId="2E27DD62" w:rsidR="00EC0597" w:rsidRPr="006D16B9" w:rsidRDefault="00EC0597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 CLAUDIO CALCIO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1197C" w14:textId="6A34B693" w:rsidR="00EC0597" w:rsidRPr="008875BC" w:rsidRDefault="00EC0597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MOGLIANESE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B8754" w14:textId="77777777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3A72F" w14:textId="1E946A9D" w:rsidR="00EC0597" w:rsidRPr="00993906" w:rsidRDefault="00EC0597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1B814" w14:textId="3A6DBD5E" w:rsidR="00EC0597" w:rsidRPr="00993906" w:rsidRDefault="00EC0597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F9070" w14:textId="4C09CB5D" w:rsidR="00EC0597" w:rsidRPr="00993906" w:rsidRDefault="00EC0597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EC0597">
              <w:rPr>
                <w:rFonts w:ascii="Calibri" w:hAnsi="Calibri" w:cs="Calibri"/>
                <w:color w:val="000000"/>
                <w:sz w:val="17"/>
                <w:szCs w:val="17"/>
              </w:rPr>
              <w:t>SUPPLEMENTARE "DUE TORRI"</w:t>
            </w:r>
            <w:r w:rsidRPr="006D04F1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 xml:space="preserve"> CORRIDONIA</w:t>
            </w:r>
          </w:p>
        </w:tc>
      </w:tr>
    </w:tbl>
    <w:p w14:paraId="1387E657" w14:textId="77777777" w:rsidR="00EC0597" w:rsidRDefault="00EC0597" w:rsidP="007E5351">
      <w:pPr>
        <w:pStyle w:val="titoloprinc0"/>
        <w:rPr>
          <w:color w:val="002060"/>
        </w:rPr>
      </w:pPr>
    </w:p>
    <w:p w14:paraId="667E7247" w14:textId="77777777" w:rsidR="00EC0597" w:rsidRDefault="00EC0597" w:rsidP="007E5351">
      <w:pPr>
        <w:pStyle w:val="titoloprinc0"/>
        <w:rPr>
          <w:color w:val="002060"/>
        </w:rPr>
      </w:pPr>
    </w:p>
    <w:p w14:paraId="11138E49" w14:textId="0CEFCC54" w:rsidR="007E5351" w:rsidRPr="00B51469" w:rsidRDefault="007E5351" w:rsidP="007E5351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364648FB" w14:textId="77777777" w:rsidR="007E5351" w:rsidRDefault="007E5351" w:rsidP="007E5351">
      <w:pPr>
        <w:pStyle w:val="breakline"/>
        <w:rPr>
          <w:color w:val="002060"/>
        </w:rPr>
      </w:pPr>
    </w:p>
    <w:p w14:paraId="678C1382" w14:textId="77777777" w:rsidR="00E30092" w:rsidRPr="00B90E51" w:rsidRDefault="00E30092" w:rsidP="00E30092">
      <w:pPr>
        <w:pStyle w:val="sottotitolocampionato10"/>
        <w:rPr>
          <w:color w:val="002060"/>
        </w:rPr>
      </w:pPr>
      <w:r w:rsidRPr="00B90E51">
        <w:rPr>
          <w:color w:val="002060"/>
        </w:rPr>
        <w:t>GIRONE F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7"/>
        <w:gridCol w:w="385"/>
        <w:gridCol w:w="898"/>
        <w:gridCol w:w="1242"/>
        <w:gridCol w:w="1534"/>
        <w:gridCol w:w="1534"/>
      </w:tblGrid>
      <w:tr w:rsidR="00E30092" w:rsidRPr="00B90E51" w14:paraId="73EA5ECC" w14:textId="77777777" w:rsidTr="007C0F5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53F11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124AD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8CEDA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4380B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6D656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980FF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proofErr w:type="spellStart"/>
            <w:r w:rsidRPr="00B90E51">
              <w:rPr>
                <w:color w:val="002060"/>
              </w:rPr>
              <w:t>Localita'</w:t>
            </w:r>
            <w:proofErr w:type="spellEnd"/>
            <w:r w:rsidRPr="00B90E5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6BC15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Indirizzo Impianto</w:t>
            </w:r>
          </w:p>
        </w:tc>
      </w:tr>
      <w:tr w:rsidR="00E30092" w:rsidRPr="00B90E51" w14:paraId="11833DD9" w14:textId="77777777" w:rsidTr="007C0F5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3AAE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MONTEMILONE POLLENZA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01DE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TREIESE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74942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24C5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9E5349">
              <w:rPr>
                <w:color w:val="002060"/>
                <w:highlight w:val="yellow"/>
              </w:rPr>
              <w:t>14/03/2026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89D2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326 "AURELIO GALASSE"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17CF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POLLENZA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3F88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GIOVANNI XXIII</w:t>
            </w:r>
          </w:p>
        </w:tc>
      </w:tr>
      <w:tr w:rsidR="00E30092" w:rsidRPr="00B90E51" w14:paraId="7153D00B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874A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F840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UNION PICENA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7FEB1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2AE7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 xml:space="preserve">15/03/2026 </w:t>
            </w:r>
            <w:r w:rsidRPr="009E5349">
              <w:rPr>
                <w:color w:val="002060"/>
                <w:highlight w:val="yellow"/>
              </w:rPr>
              <w:t>09:30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B966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57D0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960D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IMBRECCIATA</w:t>
            </w:r>
          </w:p>
        </w:tc>
      </w:tr>
      <w:tr w:rsidR="00E30092" w:rsidRPr="00B90E51" w14:paraId="6F61B1C1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136F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5D2F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BC4B1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5AE8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15/03/2026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4CD3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20AC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5476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CASETTE</w:t>
            </w:r>
          </w:p>
        </w:tc>
      </w:tr>
      <w:tr w:rsidR="00E30092" w:rsidRPr="00B90E51" w14:paraId="3D0D7A0C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D29E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C84D0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RECANATESE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004DE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7824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 xml:space="preserve">15/03/2026 </w:t>
            </w:r>
            <w:r w:rsidRPr="009E5349">
              <w:rPr>
                <w:color w:val="002060"/>
                <w:highlight w:val="yellow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EB30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681A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8143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TURATI</w:t>
            </w:r>
          </w:p>
        </w:tc>
      </w:tr>
    </w:tbl>
    <w:p w14:paraId="490FEAF0" w14:textId="77777777" w:rsidR="00E30092" w:rsidRPr="00B90E51" w:rsidRDefault="00E30092" w:rsidP="00E30092">
      <w:pPr>
        <w:pStyle w:val="breakline"/>
        <w:rPr>
          <w:rFonts w:eastAsiaTheme="minorEastAsia"/>
          <w:color w:val="002060"/>
        </w:rPr>
      </w:pPr>
    </w:p>
    <w:p w14:paraId="02B4C518" w14:textId="77777777" w:rsidR="00E30092" w:rsidRPr="00B90E51" w:rsidRDefault="00E30092" w:rsidP="00E30092">
      <w:pPr>
        <w:pStyle w:val="breakline"/>
        <w:rPr>
          <w:color w:val="002060"/>
        </w:rPr>
      </w:pPr>
    </w:p>
    <w:p w14:paraId="6BF9DD44" w14:textId="77777777" w:rsidR="00E30092" w:rsidRPr="00B90E51" w:rsidRDefault="00E30092" w:rsidP="00E30092">
      <w:pPr>
        <w:pStyle w:val="breakline"/>
        <w:rPr>
          <w:color w:val="002060"/>
        </w:rPr>
      </w:pPr>
    </w:p>
    <w:p w14:paraId="6BAA78B5" w14:textId="77777777" w:rsidR="00E30092" w:rsidRPr="00B90E51" w:rsidRDefault="00E30092" w:rsidP="00E30092">
      <w:pPr>
        <w:pStyle w:val="sottotitolocampionato10"/>
        <w:rPr>
          <w:color w:val="002060"/>
        </w:rPr>
      </w:pPr>
      <w:r w:rsidRPr="00B90E51">
        <w:rPr>
          <w:color w:val="002060"/>
        </w:rPr>
        <w:t>GIRONE G - 4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2"/>
        <w:gridCol w:w="385"/>
        <w:gridCol w:w="898"/>
        <w:gridCol w:w="1193"/>
        <w:gridCol w:w="1549"/>
        <w:gridCol w:w="1549"/>
      </w:tblGrid>
      <w:tr w:rsidR="00E30092" w:rsidRPr="00B90E51" w14:paraId="6DDAD1FB" w14:textId="77777777" w:rsidTr="007C0F5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5A407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26626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5B632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B4F58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F98C4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48114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proofErr w:type="spellStart"/>
            <w:r w:rsidRPr="00B90E51">
              <w:rPr>
                <w:color w:val="002060"/>
              </w:rPr>
              <w:t>Localita'</w:t>
            </w:r>
            <w:proofErr w:type="spellEnd"/>
            <w:r w:rsidRPr="00B90E5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8A912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Indirizzo Impianto</w:t>
            </w:r>
          </w:p>
        </w:tc>
      </w:tr>
      <w:tr w:rsidR="00E30092" w:rsidRPr="00B90E51" w14:paraId="3BD799F6" w14:textId="77777777" w:rsidTr="007C0F5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67E1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CINGOLANA SAN FRANCESCO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05EE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V.R. MACERATA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6557C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A300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18:15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1E01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271 COMUNALE SUPPL."MARCO FILENI"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F11A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CINGOLI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4DCC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CERQUATTI</w:t>
            </w:r>
          </w:p>
        </w:tc>
      </w:tr>
      <w:tr w:rsidR="00E30092" w:rsidRPr="00B90E51" w14:paraId="1ADBF023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A450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66B5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0CDFB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B0D2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 xml:space="preserve">14/03/2026 </w:t>
            </w:r>
            <w:r w:rsidRPr="009E5349">
              <w:rPr>
                <w:color w:val="002060"/>
                <w:highlight w:val="yellow"/>
              </w:rPr>
              <w:t>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5158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7059 SUPPLEMENTARE "DUE TORRI"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8570D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07A9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LOCALITA' SAN CLAUDIO</w:t>
            </w:r>
          </w:p>
        </w:tc>
      </w:tr>
      <w:tr w:rsidR="00E30092" w:rsidRPr="00B90E51" w14:paraId="75658D05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83D2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F54E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SARNANO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97AFD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00E8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B44D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CAB1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D94E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MAZZINI RIONE OVAIOLO</w:t>
            </w:r>
          </w:p>
        </w:tc>
      </w:tr>
      <w:tr w:rsidR="00E30092" w:rsidRPr="00B90E51" w14:paraId="52203934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000B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9195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D1D47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9195E" w14:textId="77777777" w:rsidR="00E30092" w:rsidRPr="009E5349" w:rsidRDefault="00E30092" w:rsidP="007C0F55">
            <w:pPr>
              <w:pStyle w:val="rowtabella0"/>
              <w:rPr>
                <w:color w:val="002060"/>
                <w:highlight w:val="yellow"/>
              </w:rPr>
            </w:pPr>
            <w:r w:rsidRPr="009E5349">
              <w:rPr>
                <w:color w:val="002060"/>
                <w:highlight w:val="yellow"/>
              </w:rPr>
              <w:t>15/03/2026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EE632" w14:textId="77777777" w:rsidR="00E30092" w:rsidRPr="009E5349" w:rsidRDefault="00E30092" w:rsidP="007C0F55">
            <w:pPr>
              <w:pStyle w:val="rowtabella0"/>
              <w:rPr>
                <w:color w:val="002060"/>
                <w:highlight w:val="yellow"/>
              </w:rPr>
            </w:pPr>
            <w:r w:rsidRPr="009E5349">
              <w:rPr>
                <w:color w:val="002060"/>
                <w:highlight w:val="yellow"/>
              </w:rPr>
              <w:t>299 "VALLEVERDE" PIEDIRIPA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1C4BC" w14:textId="77777777" w:rsidR="00E30092" w:rsidRPr="009E5349" w:rsidRDefault="00E30092" w:rsidP="007C0F55">
            <w:pPr>
              <w:pStyle w:val="rowtabella0"/>
              <w:rPr>
                <w:color w:val="002060"/>
                <w:highlight w:val="yellow"/>
              </w:rPr>
            </w:pPr>
            <w:r w:rsidRPr="009E5349">
              <w:rPr>
                <w:color w:val="002060"/>
                <w:highlight w:val="yellow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53F75" w14:textId="77777777" w:rsidR="00E30092" w:rsidRPr="009E5349" w:rsidRDefault="00E30092" w:rsidP="007C0F55">
            <w:pPr>
              <w:pStyle w:val="rowtabella0"/>
              <w:rPr>
                <w:color w:val="002060"/>
                <w:highlight w:val="yellow"/>
              </w:rPr>
            </w:pPr>
            <w:r w:rsidRPr="009E5349">
              <w:rPr>
                <w:color w:val="002060"/>
                <w:highlight w:val="yellow"/>
              </w:rPr>
              <w:t>VIA ANNIBALI</w:t>
            </w:r>
          </w:p>
        </w:tc>
      </w:tr>
      <w:tr w:rsidR="00E30092" w:rsidRPr="00B90E51" w14:paraId="27A73586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F679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5F4A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CALDAROLA G.N.C.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89578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B09C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15/03/2026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270A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7B4D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0981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BOSCHETTO</w:t>
            </w:r>
          </w:p>
        </w:tc>
      </w:tr>
    </w:tbl>
    <w:p w14:paraId="67EA8738" w14:textId="77777777" w:rsidR="006F0082" w:rsidRDefault="006F0082" w:rsidP="007E5351">
      <w:pPr>
        <w:pStyle w:val="breakline"/>
        <w:rPr>
          <w:color w:val="002060"/>
        </w:rPr>
      </w:pPr>
    </w:p>
    <w:p w14:paraId="726A1113" w14:textId="77777777" w:rsidR="00BD130A" w:rsidRPr="00B51469" w:rsidRDefault="00BD130A" w:rsidP="007E5351">
      <w:pPr>
        <w:pStyle w:val="breakline"/>
        <w:rPr>
          <w:color w:val="002060"/>
        </w:rPr>
      </w:pPr>
    </w:p>
    <w:p w14:paraId="416AA372" w14:textId="77777777" w:rsidR="007E5351" w:rsidRPr="00B51469" w:rsidRDefault="007E5351" w:rsidP="007E535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1469">
        <w:rPr>
          <w:color w:val="002060"/>
        </w:rPr>
        <w:t>UNDER 15 SECONDE SQUADRE -MC</w:t>
      </w:r>
    </w:p>
    <w:p w14:paraId="50C7875C" w14:textId="77777777" w:rsidR="007E5351" w:rsidRPr="00B51469" w:rsidRDefault="007E5351" w:rsidP="007E5351">
      <w:pPr>
        <w:pStyle w:val="breakline"/>
        <w:rPr>
          <w:color w:val="002060"/>
        </w:rPr>
      </w:pPr>
    </w:p>
    <w:p w14:paraId="1939B576" w14:textId="77777777" w:rsidR="00BD130A" w:rsidRDefault="00BD130A" w:rsidP="009E5349">
      <w:pPr>
        <w:pStyle w:val="titoloprinc0"/>
        <w:rPr>
          <w:color w:val="002060"/>
          <w:sz w:val="32"/>
          <w:szCs w:val="32"/>
        </w:rPr>
      </w:pPr>
    </w:p>
    <w:p w14:paraId="60A7CC9D" w14:textId="6A1DEDD3" w:rsidR="009E5349" w:rsidRDefault="009E5349" w:rsidP="009E5349">
      <w:pPr>
        <w:pStyle w:val="titoloprinc0"/>
        <w:rPr>
          <w:color w:val="002060"/>
        </w:rPr>
      </w:pPr>
      <w:r w:rsidRPr="003A1BB6">
        <w:rPr>
          <w:color w:val="002060"/>
          <w:sz w:val="32"/>
          <w:szCs w:val="32"/>
        </w:rPr>
        <w:t>Variazioni</w:t>
      </w:r>
      <w:r>
        <w:rPr>
          <w:color w:val="002060"/>
          <w:sz w:val="32"/>
          <w:szCs w:val="32"/>
        </w:rPr>
        <w:t xml:space="preserve"> al programma gare</w:t>
      </w:r>
    </w:p>
    <w:p w14:paraId="20617F33" w14:textId="77777777" w:rsidR="009E5349" w:rsidRDefault="009E5349" w:rsidP="009E5349">
      <w:pPr>
        <w:pStyle w:val="titoloprinc0"/>
        <w:rPr>
          <w:color w:val="002060"/>
        </w:rPr>
      </w:pPr>
    </w:p>
    <w:p w14:paraId="57598B09" w14:textId="77777777" w:rsidR="009E5349" w:rsidRDefault="009E5349" w:rsidP="009E5349">
      <w:pPr>
        <w:pStyle w:val="titoloprinc0"/>
        <w:jc w:val="left"/>
        <w:rPr>
          <w:sz w:val="24"/>
          <w:szCs w:val="24"/>
        </w:rPr>
      </w:pPr>
      <w:r>
        <w:rPr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9E5349" w:rsidRPr="00993906" w14:paraId="54D8FD0F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C809B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E73A1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6BF9C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1682A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5D859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97915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6D2F0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71B23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9E5349" w:rsidRPr="00993906" w14:paraId="7E46D6D7" w14:textId="77777777" w:rsidTr="009E5349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0FF25" w14:textId="23183219" w:rsidR="009E5349" w:rsidRPr="00993906" w:rsidRDefault="009E5349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13/03/2026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8E7FD" w14:textId="4FF5CABE" w:rsidR="009E5349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89B92" w14:textId="1E8E3139" w:rsidR="009E5349" w:rsidRPr="006D16B9" w:rsidRDefault="009E5349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SANGIUSTESE VP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4EE88" w14:textId="0F3DA14F" w:rsidR="009E5349" w:rsidRPr="008875BC" w:rsidRDefault="009E5349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SALESIANA VIGOR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F9D9D" w14:textId="32823851" w:rsidR="009E5349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E7172" w14:textId="09FF7362" w:rsidR="009E5349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2DAFC" w14:textId="6E1796F1" w:rsidR="009E5349" w:rsidRPr="00993906" w:rsidRDefault="009E5349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7D4B5" w14:textId="2B2BA491" w:rsidR="009E5349" w:rsidRDefault="009E5349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E5349">
              <w:rPr>
                <w:rFonts w:ascii="Calibri" w:hAnsi="Calibri"/>
                <w:color w:val="012741"/>
                <w:spacing w:val="-4"/>
                <w:sz w:val="17"/>
              </w:rPr>
              <w:t>COMUNALE VILLA SAN FILIPPO</w:t>
            </w:r>
          </w:p>
          <w:p w14:paraId="5487F174" w14:textId="29DD65CB" w:rsidR="009E5349" w:rsidRPr="00993906" w:rsidRDefault="009E5349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MONTE SAN GIUSTO</w:t>
            </w:r>
          </w:p>
        </w:tc>
      </w:tr>
    </w:tbl>
    <w:p w14:paraId="7EACDEED" w14:textId="77777777" w:rsidR="009E5349" w:rsidRDefault="009E5349" w:rsidP="009E5349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9E5349" w:rsidRPr="00993906" w14:paraId="4D55B7EE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25A10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5C033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B3AB1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79429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BA60A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D8980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0D25B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2EB9D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9E5349" w:rsidRPr="00993906" w14:paraId="1D5E475B" w14:textId="77777777" w:rsidTr="00174366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E13C1" w14:textId="0910EA02" w:rsidR="009E5349" w:rsidRPr="00993906" w:rsidRDefault="009E5349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 w:rsidR="00174366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4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8BB57" w14:textId="77777777" w:rsidR="009E5349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7C58F" w14:textId="03ABFD57" w:rsidR="009E5349" w:rsidRPr="006D16B9" w:rsidRDefault="00174366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AFC FERMO SQ. B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2C754" w14:textId="4F2F64C5" w:rsidR="009E5349" w:rsidRPr="008875BC" w:rsidRDefault="00174366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TOLENTINO 1919 SSDARL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5CD30" w14:textId="77777777" w:rsidR="009E5349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14/03/2026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D8507" w14:textId="34F88273" w:rsidR="009E5349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17436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5282B" w14:textId="79EF27F4" w:rsidR="009E5349" w:rsidRPr="00993906" w:rsidRDefault="009E5349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17436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17436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2F686" w14:textId="06E70E13" w:rsidR="009E5349" w:rsidRDefault="00174366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74366">
              <w:rPr>
                <w:rFonts w:ascii="Calibri" w:hAnsi="Calibri"/>
                <w:color w:val="012741"/>
                <w:spacing w:val="-4"/>
                <w:sz w:val="17"/>
              </w:rPr>
              <w:t>CAMPO COMUNALE "MAZZOLENI"</w:t>
            </w:r>
          </w:p>
          <w:p w14:paraId="06E86B05" w14:textId="2C9329F3" w:rsidR="009E5349" w:rsidRPr="00993906" w:rsidRDefault="00174366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FERMO</w:t>
            </w:r>
          </w:p>
        </w:tc>
      </w:tr>
    </w:tbl>
    <w:p w14:paraId="51785930" w14:textId="77777777" w:rsidR="009E5349" w:rsidRDefault="009E5349" w:rsidP="009E5349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208"/>
        <w:gridCol w:w="1661"/>
        <w:gridCol w:w="821"/>
        <w:gridCol w:w="589"/>
        <w:gridCol w:w="594"/>
        <w:gridCol w:w="2399"/>
      </w:tblGrid>
      <w:tr w:rsidR="009E5349" w:rsidRPr="00993906" w14:paraId="1D3D0483" w14:textId="77777777" w:rsidTr="00174366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AB177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6D70E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51B9A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0A722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88211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2B849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4B338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C37FF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9E5349" w:rsidRPr="00993906" w14:paraId="155A784F" w14:textId="77777777" w:rsidTr="00174366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2C505" w14:textId="0CD78213" w:rsidR="009E5349" w:rsidRPr="00993906" w:rsidRDefault="009E5349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 w:rsidR="00174366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5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D29D5" w14:textId="77777777" w:rsidR="009E5349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07 R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AA221" w14:textId="7B0416CB" w:rsidR="009E5349" w:rsidRPr="006D16B9" w:rsidRDefault="00174366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TOLENTINO 1919 SSDARLSQ.B</w:t>
            </w:r>
          </w:p>
        </w:tc>
        <w:tc>
          <w:tcPr>
            <w:tcW w:w="166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A85FC" w14:textId="368C2ADD" w:rsidR="009E5349" w:rsidRPr="008875BC" w:rsidRDefault="00174366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MOGLIANESE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2DEA7" w14:textId="6DA7800E" w:rsidR="009E5349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478CC" w14:textId="4161CE1E" w:rsidR="009E5349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17436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174366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AF291" w14:textId="40CA30EC" w:rsidR="009E5349" w:rsidRPr="00993906" w:rsidRDefault="00174366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</w:t>
            </w:r>
            <w:r w:rsidR="009E534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 w:rsidR="009E5349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870F4" w14:textId="2F8A4ED2" w:rsidR="009E5349" w:rsidRDefault="00174366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74366">
              <w:rPr>
                <w:rFonts w:ascii="Calibri" w:hAnsi="Calibri"/>
                <w:color w:val="012741"/>
                <w:spacing w:val="-4"/>
                <w:sz w:val="17"/>
              </w:rPr>
              <w:t>"FRANCESCO CIOMMEI"</w:t>
            </w:r>
          </w:p>
          <w:p w14:paraId="70A21708" w14:textId="05C4E590" w:rsidR="009E5349" w:rsidRPr="00993906" w:rsidRDefault="00174366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TOLENTINO</w:t>
            </w:r>
          </w:p>
        </w:tc>
      </w:tr>
    </w:tbl>
    <w:p w14:paraId="73E3986B" w14:textId="77777777" w:rsidR="009E5349" w:rsidRDefault="009E5349" w:rsidP="009E5349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9E5349" w:rsidRPr="00993906" w14:paraId="285D1ED9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403C2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1074A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1653E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5E0AD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92EEE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A3161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55D09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EF36C" w14:textId="77777777" w:rsidR="009E5349" w:rsidRPr="00993906" w:rsidRDefault="009E5349" w:rsidP="00650630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9E5349" w:rsidRPr="00993906" w14:paraId="1AD91BC7" w14:textId="77777777" w:rsidTr="00650630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52F8B" w14:textId="77777777" w:rsidR="009E5349" w:rsidRPr="00993906" w:rsidRDefault="009E5349" w:rsidP="00650630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22/03/2026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DB0A1" w14:textId="77777777" w:rsidR="009E5349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08 R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DCEC0" w14:textId="77777777" w:rsidR="009E5349" w:rsidRPr="006D16B9" w:rsidRDefault="009E5349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SALESIANA VIGOR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199C7" w14:textId="77777777" w:rsidR="009E5349" w:rsidRPr="008875BC" w:rsidRDefault="009E5349" w:rsidP="00650630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TREIESE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55537" w14:textId="77777777" w:rsidR="009E5349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A2E470" w14:textId="77777777" w:rsidR="009E5349" w:rsidRPr="00993906" w:rsidRDefault="009E5349" w:rsidP="00650630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28523" w14:textId="77777777" w:rsidR="009E5349" w:rsidRPr="00993906" w:rsidRDefault="009E5349" w:rsidP="00650630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A7180" w14:textId="77777777" w:rsidR="009E5349" w:rsidRDefault="009E5349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213B8">
              <w:rPr>
                <w:rFonts w:ascii="Calibri" w:hAnsi="Calibri"/>
                <w:color w:val="012741"/>
                <w:spacing w:val="-4"/>
                <w:sz w:val="17"/>
              </w:rPr>
              <w:t>COM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.</w:t>
            </w:r>
            <w:r w:rsidRPr="001213B8">
              <w:rPr>
                <w:rFonts w:ascii="Calibri" w:hAnsi="Calibri"/>
                <w:color w:val="012741"/>
                <w:spacing w:val="-4"/>
                <w:sz w:val="17"/>
              </w:rPr>
              <w:t xml:space="preserve"> "MAROZZI" LOC. CORVA</w:t>
            </w:r>
          </w:p>
          <w:p w14:paraId="0EC0F08D" w14:textId="77777777" w:rsidR="009E5349" w:rsidRPr="00993906" w:rsidRDefault="009E5349" w:rsidP="00650630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213B8">
              <w:rPr>
                <w:rFonts w:ascii="Calibri" w:hAnsi="Calibri"/>
                <w:color w:val="012741"/>
                <w:spacing w:val="-4"/>
                <w:sz w:val="17"/>
              </w:rPr>
              <w:t>PORTO SANT'ELPIDIO</w:t>
            </w:r>
          </w:p>
        </w:tc>
      </w:tr>
    </w:tbl>
    <w:p w14:paraId="7F07B5CA" w14:textId="77777777" w:rsidR="009E5349" w:rsidRDefault="009E5349" w:rsidP="007E5351">
      <w:pPr>
        <w:pStyle w:val="titoloprinc0"/>
        <w:rPr>
          <w:color w:val="002060"/>
        </w:rPr>
      </w:pPr>
    </w:p>
    <w:p w14:paraId="11A0B887" w14:textId="2134BB72" w:rsidR="007E5351" w:rsidRDefault="007E5351" w:rsidP="007E5351">
      <w:pPr>
        <w:pStyle w:val="titoloprinc0"/>
        <w:rPr>
          <w:color w:val="002060"/>
        </w:rPr>
      </w:pPr>
      <w:r w:rsidRPr="00B51469">
        <w:rPr>
          <w:color w:val="002060"/>
        </w:rPr>
        <w:t>RISULTATI</w:t>
      </w:r>
    </w:p>
    <w:p w14:paraId="0E3199B0" w14:textId="77777777" w:rsidR="00BD130A" w:rsidRPr="00B51469" w:rsidRDefault="00BD130A" w:rsidP="007E5351">
      <w:pPr>
        <w:pStyle w:val="titoloprinc0"/>
        <w:rPr>
          <w:color w:val="002060"/>
        </w:rPr>
      </w:pPr>
    </w:p>
    <w:p w14:paraId="5DD3E04B" w14:textId="77777777" w:rsidR="007E5351" w:rsidRDefault="007E5351" w:rsidP="007E5351">
      <w:pPr>
        <w:pStyle w:val="breakline"/>
        <w:rPr>
          <w:color w:val="002060"/>
        </w:rPr>
      </w:pPr>
    </w:p>
    <w:p w14:paraId="6A273044" w14:textId="77777777" w:rsidR="00DC6A1A" w:rsidRPr="00DC6A1A" w:rsidRDefault="00DC6A1A" w:rsidP="00DC6A1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DC6A1A">
        <w:rPr>
          <w:rFonts w:ascii="Arial" w:hAnsi="Arial" w:cs="Arial"/>
          <w:b/>
          <w:bCs/>
          <w:color w:val="000000"/>
          <w:sz w:val="24"/>
          <w:szCs w:val="24"/>
        </w:rPr>
        <w:t>RISULTATI UFFICIALI GARE DEL 11/03/2026</w:t>
      </w:r>
    </w:p>
    <w:p w14:paraId="7C73919E" w14:textId="77777777" w:rsidR="00DC6A1A" w:rsidRPr="00DC6A1A" w:rsidRDefault="00DC6A1A" w:rsidP="00DC6A1A">
      <w:pPr>
        <w:jc w:val="left"/>
        <w:rPr>
          <w:rFonts w:ascii="Arial" w:hAnsi="Arial" w:cs="Arial"/>
          <w:color w:val="000000"/>
        </w:rPr>
      </w:pPr>
      <w:r w:rsidRPr="00DC6A1A">
        <w:rPr>
          <w:rFonts w:ascii="Arial" w:hAnsi="Arial" w:cs="Arial"/>
          <w:color w:val="000000"/>
        </w:rPr>
        <w:t>Si trascrivono qui di seguito i risultati ufficiali delle gare disputate</w:t>
      </w:r>
    </w:p>
    <w:p w14:paraId="78A65055" w14:textId="77777777" w:rsidR="00DC6A1A" w:rsidRPr="00DC6A1A" w:rsidRDefault="00DC6A1A" w:rsidP="00DC6A1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C6A1A" w:rsidRPr="00DC6A1A" w14:paraId="5B379312" w14:textId="77777777" w:rsidTr="00AF0BA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DC6A1A" w:rsidRPr="00DC6A1A" w14:paraId="78927695" w14:textId="77777777" w:rsidTr="00AF0BA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64C97D" w14:textId="77777777" w:rsidR="00DC6A1A" w:rsidRPr="00DC6A1A" w:rsidRDefault="00DC6A1A" w:rsidP="00DC6A1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C6A1A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- 5 Giornata - R</w:t>
                  </w:r>
                </w:p>
              </w:tc>
            </w:tr>
            <w:tr w:rsidR="00DC6A1A" w:rsidRPr="00DC6A1A" w14:paraId="264FFB32" w14:textId="77777777" w:rsidTr="00AF0BA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DC187C" w14:textId="77777777" w:rsidR="00DC6A1A" w:rsidRPr="00DC6A1A" w:rsidRDefault="00DC6A1A" w:rsidP="00DC6A1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DC6A1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TREIESE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A40552" w14:textId="77777777" w:rsidR="00DC6A1A" w:rsidRPr="00DC6A1A" w:rsidRDefault="00DC6A1A" w:rsidP="00DC6A1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DC6A1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6CDE13" w14:textId="77777777" w:rsidR="00DC6A1A" w:rsidRPr="00DC6A1A" w:rsidRDefault="00DC6A1A" w:rsidP="00DC6A1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DC6A1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905D15" w14:textId="77777777" w:rsidR="00DC6A1A" w:rsidRPr="00DC6A1A" w:rsidRDefault="00DC6A1A" w:rsidP="00DC6A1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DC6A1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65647DB6" w14:textId="77777777" w:rsidR="00DC6A1A" w:rsidRPr="00DC6A1A" w:rsidRDefault="00DC6A1A" w:rsidP="00DC6A1A"/>
        </w:tc>
      </w:tr>
    </w:tbl>
    <w:p w14:paraId="43162EB6" w14:textId="77777777" w:rsidR="00DC6A1A" w:rsidRDefault="00DC6A1A" w:rsidP="007E5351">
      <w:pPr>
        <w:pStyle w:val="breakline"/>
        <w:rPr>
          <w:color w:val="002060"/>
        </w:rPr>
      </w:pPr>
    </w:p>
    <w:p w14:paraId="4A071D76" w14:textId="77777777" w:rsidR="00DC6A1A" w:rsidRPr="00B51469" w:rsidRDefault="00DC6A1A" w:rsidP="007E5351">
      <w:pPr>
        <w:pStyle w:val="breakline"/>
        <w:rPr>
          <w:color w:val="002060"/>
        </w:rPr>
      </w:pPr>
    </w:p>
    <w:p w14:paraId="0F982F51" w14:textId="77777777" w:rsidR="007E5351" w:rsidRPr="00B51469" w:rsidRDefault="007E5351" w:rsidP="007E5351">
      <w:pPr>
        <w:pStyle w:val="breakline"/>
        <w:rPr>
          <w:rFonts w:eastAsiaTheme="minorEastAsia"/>
          <w:color w:val="002060"/>
        </w:rPr>
      </w:pPr>
    </w:p>
    <w:p w14:paraId="5C5BF777" w14:textId="77777777" w:rsidR="007E5351" w:rsidRPr="00B51469" w:rsidRDefault="007E5351" w:rsidP="007E5351">
      <w:pPr>
        <w:pStyle w:val="breakline"/>
        <w:rPr>
          <w:color w:val="002060"/>
        </w:rPr>
      </w:pPr>
    </w:p>
    <w:p w14:paraId="4F31742F" w14:textId="77777777" w:rsidR="007E5351" w:rsidRPr="00B51469" w:rsidRDefault="007E5351" w:rsidP="007E5351">
      <w:pPr>
        <w:pStyle w:val="titoloprinc0"/>
        <w:rPr>
          <w:color w:val="002060"/>
        </w:rPr>
      </w:pPr>
      <w:r w:rsidRPr="00B51469">
        <w:rPr>
          <w:color w:val="002060"/>
        </w:rPr>
        <w:t>GIUDICE SPORTIVO</w:t>
      </w:r>
    </w:p>
    <w:p w14:paraId="374314C1" w14:textId="592D8704" w:rsidR="007E5351" w:rsidRDefault="007E5351" w:rsidP="007E5351">
      <w:pPr>
        <w:pStyle w:val="diffida"/>
        <w:rPr>
          <w:color w:val="002060"/>
        </w:rPr>
      </w:pPr>
      <w:r w:rsidRPr="00B51469">
        <w:rPr>
          <w:color w:val="002060"/>
        </w:rPr>
        <w:t>Il Giudice Sportivo, Avv. Luca Sartini, assistito dal Sostituto Avv. Andrea Marchiori nella seduta del 1</w:t>
      </w:r>
      <w:r w:rsidR="006F0082">
        <w:rPr>
          <w:color w:val="002060"/>
        </w:rPr>
        <w:t>3</w:t>
      </w:r>
      <w:r w:rsidRPr="00B51469">
        <w:rPr>
          <w:color w:val="002060"/>
        </w:rPr>
        <w:t>/03/2026, ha adottato le decisioni che di seguito integralmente si riportano:</w:t>
      </w:r>
    </w:p>
    <w:p w14:paraId="0A5BFFBE" w14:textId="4F9BE7AB" w:rsidR="00DC6A1A" w:rsidRPr="00DC2791" w:rsidRDefault="00DC6A1A" w:rsidP="007E5351">
      <w:pPr>
        <w:pStyle w:val="diffida"/>
        <w:rPr>
          <w:b/>
          <w:bCs/>
          <w:color w:val="002060"/>
          <w:u w:val="single"/>
        </w:rPr>
      </w:pPr>
      <w:r w:rsidRPr="00DC2791">
        <w:rPr>
          <w:b/>
          <w:bCs/>
          <w:color w:val="002060"/>
          <w:u w:val="single"/>
        </w:rPr>
        <w:t>NESSUN PROVVEDIMENTO DISCIPLINARE</w:t>
      </w:r>
    </w:p>
    <w:p w14:paraId="19E2684E" w14:textId="77777777" w:rsidR="007E5351" w:rsidRPr="00B51469" w:rsidRDefault="007E5351" w:rsidP="007E5351">
      <w:pPr>
        <w:pStyle w:val="breakline"/>
        <w:rPr>
          <w:color w:val="002060"/>
        </w:rPr>
      </w:pPr>
    </w:p>
    <w:p w14:paraId="1DC83328" w14:textId="77777777" w:rsidR="007E5351" w:rsidRPr="00B51469" w:rsidRDefault="007E5351" w:rsidP="007E5351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245F4F90" w14:textId="77777777" w:rsidR="007E5351" w:rsidRPr="00B51469" w:rsidRDefault="007E5351" w:rsidP="007E5351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B51469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</w:r>
      <w:r w:rsidRPr="00B51469">
        <w:rPr>
          <w:rFonts w:ascii="Arial" w:hAnsi="Arial" w:cs="Arial"/>
          <w:color w:val="002060"/>
          <w:sz w:val="22"/>
          <w:szCs w:val="22"/>
        </w:rPr>
        <w:tab/>
        <w:t xml:space="preserve">              Avv. Luca Sartini</w:t>
      </w:r>
    </w:p>
    <w:p w14:paraId="777C0C78" w14:textId="77777777" w:rsidR="007E5351" w:rsidRPr="00B51469" w:rsidRDefault="007E5351" w:rsidP="007E5351">
      <w:pPr>
        <w:pStyle w:val="breakline"/>
        <w:rPr>
          <w:rFonts w:eastAsiaTheme="minorEastAsia"/>
          <w:color w:val="002060"/>
        </w:rPr>
      </w:pPr>
    </w:p>
    <w:p w14:paraId="6B7A5A52" w14:textId="77777777" w:rsidR="00BD130A" w:rsidRDefault="00BD130A" w:rsidP="007E5351">
      <w:pPr>
        <w:pStyle w:val="titoloprinc0"/>
        <w:rPr>
          <w:color w:val="002060"/>
        </w:rPr>
      </w:pPr>
    </w:p>
    <w:p w14:paraId="6CF74A88" w14:textId="55F3225E" w:rsidR="007E5351" w:rsidRPr="00B51469" w:rsidRDefault="007E5351" w:rsidP="007E5351">
      <w:pPr>
        <w:pStyle w:val="titoloprinc0"/>
        <w:rPr>
          <w:color w:val="002060"/>
        </w:rPr>
      </w:pPr>
      <w:r w:rsidRPr="00B51469">
        <w:rPr>
          <w:color w:val="002060"/>
        </w:rPr>
        <w:t>CLASSIFICA</w:t>
      </w:r>
    </w:p>
    <w:p w14:paraId="65F335D2" w14:textId="77777777" w:rsidR="007E5351" w:rsidRPr="00B51469" w:rsidRDefault="007E5351" w:rsidP="007E5351">
      <w:pPr>
        <w:pStyle w:val="breakline"/>
        <w:rPr>
          <w:color w:val="002060"/>
        </w:rPr>
      </w:pPr>
    </w:p>
    <w:p w14:paraId="3E64A137" w14:textId="77777777" w:rsidR="007E5351" w:rsidRDefault="007E5351" w:rsidP="007E5351">
      <w:pPr>
        <w:pStyle w:val="breakline"/>
        <w:rPr>
          <w:color w:val="002060"/>
        </w:rPr>
      </w:pPr>
    </w:p>
    <w:p w14:paraId="1273DC13" w14:textId="77777777" w:rsidR="00DC6A1A" w:rsidRPr="00DC6A1A" w:rsidRDefault="00DC6A1A" w:rsidP="00DC6A1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DC6A1A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DC6A1A" w:rsidRPr="00DC6A1A" w14:paraId="426C13B9" w14:textId="77777777" w:rsidTr="00AF0BAE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E7E60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6A1A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2E890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6A1A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0C54A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6A1A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D84B7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6A1A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962B5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6A1A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C87E7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6A1A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69410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6A1A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B206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6A1A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7BDA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6A1A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48C02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C6A1A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DC6A1A" w:rsidRPr="00DC6A1A" w14:paraId="3FC663CE" w14:textId="77777777" w:rsidTr="00AF0BAE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D88BB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S.S. MACERATESE 1922 A.</w:t>
            </w:r>
            <w:proofErr w:type="gramStart"/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C.D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356B0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14ED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B6593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4AAD2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9FBD9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FB190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BC199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ECDB8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6DC19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6A1A" w:rsidRPr="00DC6A1A" w14:paraId="309E8AD0" w14:textId="77777777" w:rsidTr="00AF0BA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F9C92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6527F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7BA97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DEE46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ACED7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DFF06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D58D5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59A14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4BBAC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08295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6A1A" w:rsidRPr="00DC6A1A" w14:paraId="2A7CB6BA" w14:textId="77777777" w:rsidTr="00AF0BA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00AA1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 xml:space="preserve"> AFC FERMO 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49DC1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4B1BB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32AC0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BDD18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DB749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D55FE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8CF63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8C1D6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10369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6A1A" w:rsidRPr="00DC6A1A" w14:paraId="71429317" w14:textId="77777777" w:rsidTr="00AF0BA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AC069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43085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636E2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44A68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72424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240EF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1F215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0E0A0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64186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CA4FE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6A1A" w:rsidRPr="00DC6A1A" w14:paraId="3DC9EE54" w14:textId="77777777" w:rsidTr="00AF0BA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1CBFF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BCC2E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4D2AE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35278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FD00F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DC311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12112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E645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D1FCC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9B10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6A1A" w:rsidRPr="00DC6A1A" w14:paraId="596559E5" w14:textId="77777777" w:rsidTr="00AF0BA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8E59C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 xml:space="preserve"> MACERATESE 1922 A.C.DSQ.B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D4406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7766A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6B159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E924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F6E44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5D575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AD088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EC1F4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39198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6A1A" w:rsidRPr="00DC6A1A" w14:paraId="2C36F8A6" w14:textId="77777777" w:rsidTr="00AF0BA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692B1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64460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9F9EE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5FE3F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7881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D701E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2EF7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A57EB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B8D1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17AF5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6A1A" w:rsidRPr="00DC6A1A" w14:paraId="3DC6B4A5" w14:textId="77777777" w:rsidTr="00AF0BA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DC4A8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E3E64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C689B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5D9D3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2537B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9A21A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C8235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BFF06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365DE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7C394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6A1A" w:rsidRPr="00DC6A1A" w14:paraId="22048F1C" w14:textId="77777777" w:rsidTr="00AF0BA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CFA68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F20CE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A3B13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9499B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982F8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23EC2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E6A13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82D52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F9B81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D48F3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6A1A" w:rsidRPr="00DC6A1A" w14:paraId="4ED59703" w14:textId="77777777" w:rsidTr="00AF0BA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2F054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 xml:space="preserve"> TOLENTINO 1919 SSDARLSQ.B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A811C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7EAA8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226EB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BD0D3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7051F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C4144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0A0B9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2BCEF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713F5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6A1A" w:rsidRPr="00DC6A1A" w14:paraId="08E5F629" w14:textId="77777777" w:rsidTr="00AF0BA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F356A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10FDB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A1136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3177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8EC33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A5FE9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E1907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301E6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CC505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F434E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6A1A" w:rsidRPr="00DC6A1A" w14:paraId="072054A2" w14:textId="77777777" w:rsidTr="00AF0BA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128CE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76398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48254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8AEA1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00F5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A1117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E82EF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20B07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DDD4A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-50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F403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6A1A" w:rsidRPr="00DC6A1A" w14:paraId="00D8D315" w14:textId="77777777" w:rsidTr="00AF0BAE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B70B0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F05BA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B78BB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34E55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1201F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A07E0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CE235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EF02F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10840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65C8A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C6A1A" w:rsidRPr="00DC6A1A" w14:paraId="48B0D8FF" w14:textId="77777777" w:rsidTr="00AF0BAE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681E8" w14:textId="77777777" w:rsidR="00DC6A1A" w:rsidRPr="00DC6A1A" w:rsidRDefault="00DC6A1A" w:rsidP="00DC6A1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25A60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209F3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49542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EC0B1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33D97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E83E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7EC2D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C32FF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-79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D2067" w14:textId="77777777" w:rsidR="00DC6A1A" w:rsidRPr="00DC6A1A" w:rsidRDefault="00DC6A1A" w:rsidP="00DC6A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6A1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38196B6" w14:textId="77777777" w:rsidR="00DC6A1A" w:rsidRPr="00DC6A1A" w:rsidRDefault="00DC6A1A" w:rsidP="00DC6A1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898FEEE" w14:textId="77777777" w:rsidR="006F0082" w:rsidRPr="00B51469" w:rsidRDefault="006F0082" w:rsidP="007E5351">
      <w:pPr>
        <w:pStyle w:val="breakline"/>
        <w:rPr>
          <w:color w:val="002060"/>
        </w:rPr>
      </w:pPr>
    </w:p>
    <w:p w14:paraId="467D7C30" w14:textId="77777777" w:rsidR="007E5351" w:rsidRPr="00B51469" w:rsidRDefault="007E5351" w:rsidP="007E5351">
      <w:pPr>
        <w:pStyle w:val="breakline"/>
        <w:rPr>
          <w:rFonts w:eastAsiaTheme="minorEastAsia"/>
          <w:color w:val="002060"/>
        </w:rPr>
      </w:pPr>
    </w:p>
    <w:p w14:paraId="57120AB0" w14:textId="77777777" w:rsidR="007E5351" w:rsidRPr="00B51469" w:rsidRDefault="007E5351" w:rsidP="007E5351">
      <w:pPr>
        <w:pStyle w:val="titoloprinc0"/>
        <w:rPr>
          <w:color w:val="002060"/>
        </w:rPr>
      </w:pPr>
      <w:r>
        <w:rPr>
          <w:color w:val="002060"/>
        </w:rPr>
        <w:t>PROGRAMMA GARE</w:t>
      </w:r>
    </w:p>
    <w:p w14:paraId="6A30E630" w14:textId="77777777" w:rsidR="007E5351" w:rsidRDefault="007E5351" w:rsidP="007E5351">
      <w:pPr>
        <w:pStyle w:val="breakline"/>
        <w:rPr>
          <w:color w:val="002060"/>
        </w:rPr>
      </w:pPr>
    </w:p>
    <w:p w14:paraId="20EA99A2" w14:textId="77777777" w:rsidR="00E30092" w:rsidRPr="00B90E51" w:rsidRDefault="00E30092" w:rsidP="00E30092">
      <w:pPr>
        <w:pStyle w:val="breakline"/>
        <w:rPr>
          <w:color w:val="002060"/>
        </w:rPr>
      </w:pPr>
    </w:p>
    <w:p w14:paraId="63149E9C" w14:textId="77777777" w:rsidR="00E30092" w:rsidRPr="00B90E51" w:rsidRDefault="00E30092" w:rsidP="00E30092">
      <w:pPr>
        <w:pStyle w:val="breakline"/>
        <w:rPr>
          <w:color w:val="002060"/>
        </w:rPr>
      </w:pPr>
    </w:p>
    <w:p w14:paraId="2915C0CF" w14:textId="77777777" w:rsidR="00E30092" w:rsidRPr="00B90E51" w:rsidRDefault="00E30092" w:rsidP="00E30092">
      <w:pPr>
        <w:pStyle w:val="sottotitolocampionato10"/>
        <w:rPr>
          <w:color w:val="002060"/>
        </w:rPr>
      </w:pPr>
      <w:r w:rsidRPr="00B90E51">
        <w:rPr>
          <w:color w:val="002060"/>
        </w:rPr>
        <w:t>GIRONE E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8"/>
        <w:gridCol w:w="385"/>
        <w:gridCol w:w="898"/>
        <w:gridCol w:w="1177"/>
        <w:gridCol w:w="1548"/>
        <w:gridCol w:w="1548"/>
      </w:tblGrid>
      <w:tr w:rsidR="00E30092" w:rsidRPr="00B90E51" w14:paraId="330521AD" w14:textId="77777777" w:rsidTr="007C0F55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27B86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9919C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3BD8E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BA6B0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666F6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8A79C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proofErr w:type="spellStart"/>
            <w:r w:rsidRPr="00B90E51">
              <w:rPr>
                <w:color w:val="002060"/>
              </w:rPr>
              <w:t>Localita'</w:t>
            </w:r>
            <w:proofErr w:type="spellEnd"/>
            <w:r w:rsidRPr="00B90E51">
              <w:rPr>
                <w:color w:val="00206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2E703" w14:textId="77777777" w:rsidR="00E30092" w:rsidRPr="00B90E51" w:rsidRDefault="00E30092" w:rsidP="007C0F55">
            <w:pPr>
              <w:pStyle w:val="headertabella0"/>
              <w:rPr>
                <w:color w:val="002060"/>
              </w:rPr>
            </w:pPr>
            <w:r w:rsidRPr="00B90E51">
              <w:rPr>
                <w:color w:val="002060"/>
              </w:rPr>
              <w:t>Indirizzo Impianto</w:t>
            </w:r>
          </w:p>
        </w:tc>
      </w:tr>
      <w:tr w:rsidR="00E30092" w:rsidRPr="00B90E51" w14:paraId="14393D68" w14:textId="77777777" w:rsidTr="007C0F55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9BD8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SANGIUSTESE VP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95EB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SALESIANA VIGOR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37323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4EBB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174366">
              <w:rPr>
                <w:color w:val="002060"/>
                <w:highlight w:val="yellow"/>
              </w:rPr>
              <w:t>13/03/2026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2C74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314 COMUNALE VILLA SAN FILIPPO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4EBA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 SAN GIUSTO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14A3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MAGELLANO - V.S. FILIPPO</w:t>
            </w:r>
          </w:p>
        </w:tc>
      </w:tr>
      <w:tr w:rsidR="00E30092" w:rsidRPr="00B90E51" w14:paraId="2063020B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58A4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ACADEMY CIVITANOVESE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7D62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RECANATESE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EC3AD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577D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39BE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278 COMUNALE "MORNANO" CIVIT.ALTA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1694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099A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DEL TIRASSEGNO</w:t>
            </w:r>
          </w:p>
        </w:tc>
      </w:tr>
      <w:tr w:rsidR="00E30092" w:rsidRPr="00B90E51" w14:paraId="28BC14BB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2353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 xml:space="preserve">AFC FERMO </w:t>
            </w:r>
            <w:proofErr w:type="gramStart"/>
            <w:r w:rsidRPr="00B90E51">
              <w:rPr>
                <w:color w:val="002060"/>
              </w:rPr>
              <w:t>SQ.B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F606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34EAD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E203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174366">
              <w:rPr>
                <w:color w:val="002060"/>
                <w:highlight w:val="yellow"/>
              </w:rPr>
              <w:t>14/03/2026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67787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159 CAMPO COMUNALE "MAZZOLENI"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A473E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0049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COLLE VISSIANO TIRASSEGNO</w:t>
            </w:r>
          </w:p>
        </w:tc>
      </w:tr>
      <w:tr w:rsidR="00E30092" w:rsidRPr="00B90E51" w14:paraId="2CEB9460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40CB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MACERATESE 1922 A.C.DSQ.B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7DC6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V.R. MACERATA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06B03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6200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70FB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 xml:space="preserve">301 "MICHELE GIRONELLA" </w:t>
            </w:r>
            <w:proofErr w:type="gramStart"/>
            <w:r w:rsidRPr="00B90E51">
              <w:rPr>
                <w:color w:val="002060"/>
              </w:rPr>
              <w:t>V.POTENZA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1FC3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516E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BORGO PERANZONI VILLA POTENZA</w:t>
            </w:r>
          </w:p>
        </w:tc>
      </w:tr>
      <w:tr w:rsidR="00E30092" w:rsidRPr="00B90E51" w14:paraId="5D026390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7EA2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F0515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2B677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EEA24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14/03/2026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94B0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05796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CDB9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CAMPO SPORTIVO</w:t>
            </w:r>
          </w:p>
        </w:tc>
      </w:tr>
      <w:tr w:rsidR="00E30092" w:rsidRPr="00B90E51" w14:paraId="4EE704D0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26E7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MACERATESE 1922 A.</w:t>
            </w:r>
            <w:proofErr w:type="gramStart"/>
            <w:r w:rsidRPr="00B90E51">
              <w:rPr>
                <w:color w:val="002060"/>
              </w:rPr>
              <w:t>C.D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3CACE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80DF0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B868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15/03/2026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3E64A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6A683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EAC5C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MARTIRI LIBERTA' 5</w:t>
            </w:r>
          </w:p>
        </w:tc>
      </w:tr>
      <w:tr w:rsidR="00E30092" w:rsidRPr="00B90E51" w14:paraId="7998EE4C" w14:textId="77777777" w:rsidTr="007C0F55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06CAB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TOLENTINO 1919 SSDARLSQ.B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58C12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MOGLIANESE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B9855" w14:textId="77777777" w:rsidR="00E30092" w:rsidRPr="00B90E51" w:rsidRDefault="00E30092" w:rsidP="007C0F55">
            <w:pPr>
              <w:pStyle w:val="rowtabella0"/>
              <w:jc w:val="center"/>
              <w:rPr>
                <w:color w:val="002060"/>
              </w:rPr>
            </w:pPr>
            <w:r w:rsidRPr="00B90E51">
              <w:rPr>
                <w:color w:val="002060"/>
              </w:rP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FD038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 xml:space="preserve">15/03/2026 </w:t>
            </w:r>
            <w:r w:rsidRPr="00174366">
              <w:rPr>
                <w:color w:val="002060"/>
                <w:highlight w:val="yellow"/>
              </w:rPr>
              <w:t>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3B7EF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3F929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A4941" w14:textId="77777777" w:rsidR="00E30092" w:rsidRPr="00B90E51" w:rsidRDefault="00E30092" w:rsidP="007C0F55">
            <w:pPr>
              <w:pStyle w:val="rowtabella0"/>
              <w:rPr>
                <w:color w:val="002060"/>
              </w:rPr>
            </w:pPr>
            <w:r w:rsidRPr="00B90E51">
              <w:rPr>
                <w:color w:val="002060"/>
              </w:rPr>
              <w:t>VIA WEBER - ZONA STICCHI</w:t>
            </w:r>
          </w:p>
        </w:tc>
      </w:tr>
    </w:tbl>
    <w:p w14:paraId="7AFAC678" w14:textId="77777777" w:rsidR="00E30092" w:rsidRPr="00B90E51" w:rsidRDefault="00E30092" w:rsidP="00E30092">
      <w:pPr>
        <w:pStyle w:val="breakline"/>
        <w:rPr>
          <w:rFonts w:eastAsiaTheme="minorEastAsia"/>
          <w:color w:val="002060"/>
        </w:rPr>
      </w:pPr>
    </w:p>
    <w:p w14:paraId="7005C325" w14:textId="77777777" w:rsidR="00C92573" w:rsidRDefault="00C92573" w:rsidP="005F2382">
      <w:pPr>
        <w:pStyle w:val="titoloprinc0"/>
        <w:rPr>
          <w:color w:val="002060"/>
        </w:rPr>
      </w:pPr>
    </w:p>
    <w:p w14:paraId="37D87C69" w14:textId="77777777" w:rsidR="006F0082" w:rsidRDefault="006F0082" w:rsidP="005F2382">
      <w:pPr>
        <w:pStyle w:val="titoloprinc0"/>
        <w:rPr>
          <w:color w:val="002060"/>
        </w:rPr>
      </w:pPr>
    </w:p>
    <w:p w14:paraId="57077F06" w14:textId="77777777" w:rsidR="00BD130A" w:rsidRDefault="00BD130A" w:rsidP="005F2382">
      <w:pPr>
        <w:pStyle w:val="titoloprinc0"/>
        <w:rPr>
          <w:color w:val="002060"/>
        </w:rPr>
      </w:pPr>
    </w:p>
    <w:p w14:paraId="181B0987" w14:textId="77777777" w:rsidR="00BD130A" w:rsidRDefault="00BD130A" w:rsidP="005F2382">
      <w:pPr>
        <w:pStyle w:val="titoloprinc0"/>
        <w:rPr>
          <w:color w:val="002060"/>
        </w:rPr>
      </w:pPr>
    </w:p>
    <w:p w14:paraId="2E06E7B1" w14:textId="77777777" w:rsidR="00BD130A" w:rsidRDefault="00BD130A" w:rsidP="005F2382">
      <w:pPr>
        <w:pStyle w:val="titoloprinc0"/>
        <w:rPr>
          <w:color w:val="002060"/>
        </w:rPr>
      </w:pPr>
    </w:p>
    <w:p w14:paraId="62FE739F" w14:textId="77777777" w:rsidR="00BD130A" w:rsidRDefault="00BD130A" w:rsidP="005F2382">
      <w:pPr>
        <w:pStyle w:val="titoloprinc0"/>
        <w:rPr>
          <w:color w:val="002060"/>
        </w:rPr>
      </w:pPr>
    </w:p>
    <w:p w14:paraId="4F717477" w14:textId="77777777" w:rsidR="00BD130A" w:rsidRDefault="00BD130A" w:rsidP="005F2382">
      <w:pPr>
        <w:pStyle w:val="titoloprinc0"/>
        <w:rPr>
          <w:color w:val="002060"/>
        </w:rPr>
      </w:pPr>
    </w:p>
    <w:p w14:paraId="5A6F307C" w14:textId="77777777" w:rsidR="006F0082" w:rsidRDefault="006F0082" w:rsidP="005F2382">
      <w:pPr>
        <w:pStyle w:val="titoloprinc0"/>
        <w:rPr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16" w:name="_Toc184139189"/>
      <w:bookmarkStart w:id="17" w:name="_Toc939698"/>
      <w:bookmarkEnd w:id="8"/>
      <w:bookmarkEnd w:id="9"/>
      <w:r>
        <w:rPr>
          <w:rFonts w:ascii="Arial" w:eastAsia="Arial" w:hAnsi="Arial" w:cs="Arial"/>
          <w:b/>
          <w:color w:val="FFFFFF"/>
          <w:sz w:val="36"/>
          <w:szCs w:val="36"/>
        </w:rPr>
        <w:lastRenderedPageBreak/>
        <w:t>NOTIZIE SU ATTIVITA’ DI BASE</w:t>
      </w:r>
      <w:bookmarkEnd w:id="16"/>
    </w:p>
    <w:p w14:paraId="0DE38D8F" w14:textId="77777777" w:rsidR="00C92573" w:rsidRDefault="00C92573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0B139AFB" w14:textId="77777777" w:rsidR="006F0082" w:rsidRDefault="006F0082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2497B5E2" w14:textId="77777777" w:rsidR="00DC2791" w:rsidRDefault="00DC2791" w:rsidP="00D8394F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26CA11E1" w14:textId="285F1E0A" w:rsidR="00C579E1" w:rsidRPr="004A0B0C" w:rsidRDefault="00C579E1" w:rsidP="004A0B0C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PULCINI 9 ANNI PRIMAVERA</w:t>
      </w:r>
    </w:p>
    <w:p w14:paraId="42DC4FBC" w14:textId="77777777" w:rsidR="006F0082" w:rsidRDefault="006F0082" w:rsidP="00C579E1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9D55E71" w14:textId="51ABB219" w:rsidR="00C579E1" w:rsidRPr="004A0B0C" w:rsidRDefault="004A0B0C" w:rsidP="00C579E1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2994E2C1" w14:textId="77777777" w:rsidR="00C579E1" w:rsidRPr="00301577" w:rsidRDefault="00C579E1" w:rsidP="00C579E1">
      <w:pPr>
        <w:rPr>
          <w:rFonts w:ascii="Arial" w:hAnsi="Arial" w:cs="Arial"/>
          <w:color w:val="002060"/>
        </w:rPr>
      </w:pPr>
    </w:p>
    <w:p w14:paraId="21095AD3" w14:textId="25E4D00E" w:rsidR="00C92573" w:rsidRDefault="00C579E1" w:rsidP="00D8394F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A.S.D. SAN CLAUDIO CALCIO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il SABATO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17:30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254A0F7A" w14:textId="77777777" w:rsidR="006F0082" w:rsidRPr="004A0B0C" w:rsidRDefault="006F0082" w:rsidP="00D8394F">
      <w:pPr>
        <w:rPr>
          <w:rFonts w:ascii="Arial" w:hAnsi="Arial" w:cs="Arial"/>
          <w:color w:val="002060"/>
          <w:sz w:val="22"/>
          <w:szCs w:val="22"/>
        </w:rPr>
      </w:pPr>
    </w:p>
    <w:p w14:paraId="02914B81" w14:textId="77777777" w:rsidR="004A0B0C" w:rsidRPr="004A0B0C" w:rsidRDefault="004A0B0C" w:rsidP="00D8394F">
      <w:pPr>
        <w:rPr>
          <w:rFonts w:ascii="Arial" w:hAnsi="Arial" w:cs="Arial"/>
          <w:color w:val="002060"/>
        </w:rPr>
      </w:pPr>
    </w:p>
    <w:p w14:paraId="5ACC5CF0" w14:textId="7E1DAEA3" w:rsidR="000277EA" w:rsidRPr="00301577" w:rsidRDefault="000277EA" w:rsidP="000277EA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301577">
        <w:rPr>
          <w:color w:val="002060"/>
        </w:rPr>
        <w:t>PULCINI 10 ANNI PRIMAVERA</w:t>
      </w:r>
    </w:p>
    <w:p w14:paraId="3603C178" w14:textId="77777777" w:rsidR="006F0082" w:rsidRDefault="006F0082" w:rsidP="004A0B0C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5D5D714" w14:textId="25407CE2" w:rsidR="004A0B0C" w:rsidRPr="004A0B0C" w:rsidRDefault="004A0B0C" w:rsidP="004A0B0C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64BCE2A2" w14:textId="77777777" w:rsidR="000277EA" w:rsidRPr="00301577" w:rsidRDefault="000277EA" w:rsidP="000277EA">
      <w:pPr>
        <w:rPr>
          <w:rFonts w:ascii="Arial" w:hAnsi="Arial" w:cs="Arial"/>
          <w:color w:val="002060"/>
        </w:rPr>
      </w:pPr>
    </w:p>
    <w:p w14:paraId="0DBF250A" w14:textId="1B0A514F" w:rsidR="00C92573" w:rsidRPr="004A0B0C" w:rsidRDefault="000277EA" w:rsidP="004A0B0C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>U.S. APPIGNANESE</w:t>
      </w:r>
      <w:r w:rsidR="00682F76"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682F76" w:rsidRPr="004A0B0C">
        <w:rPr>
          <w:rFonts w:ascii="Arial" w:hAnsi="Arial" w:cs="Arial"/>
          <w:color w:val="002060"/>
          <w:sz w:val="22"/>
          <w:szCs w:val="22"/>
        </w:rPr>
        <w:t>(GIRONE B)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il SABATO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</w:t>
      </w:r>
      <w:r w:rsidR="00682F76"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5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</w:t>
      </w:r>
      <w:r w:rsidR="00682F76"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5F0FE5A4" w14:textId="77777777" w:rsidR="004A0B0C" w:rsidRDefault="004A0B0C" w:rsidP="004A0B0C">
      <w:pPr>
        <w:rPr>
          <w:rFonts w:ascii="Arial" w:hAnsi="Arial" w:cs="Arial"/>
          <w:color w:val="002060"/>
        </w:rPr>
      </w:pPr>
    </w:p>
    <w:p w14:paraId="7CFF623E" w14:textId="77777777" w:rsidR="003332DD" w:rsidRDefault="003332DD" w:rsidP="004A0B0C">
      <w:pPr>
        <w:rPr>
          <w:rFonts w:ascii="Arial" w:hAnsi="Arial" w:cs="Arial"/>
          <w:color w:val="002060"/>
        </w:rPr>
      </w:pPr>
    </w:p>
    <w:p w14:paraId="352DABB5" w14:textId="77777777" w:rsidR="006F0082" w:rsidRPr="004A0B0C" w:rsidRDefault="006F0082" w:rsidP="004A0B0C">
      <w:pPr>
        <w:rPr>
          <w:rFonts w:ascii="Arial" w:hAnsi="Arial" w:cs="Arial"/>
          <w:color w:val="002060"/>
        </w:rPr>
      </w:pPr>
    </w:p>
    <w:p w14:paraId="5959B41F" w14:textId="502D92D9" w:rsidR="005247B4" w:rsidRPr="00301577" w:rsidRDefault="005247B4" w:rsidP="005247B4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301577">
        <w:rPr>
          <w:color w:val="002060"/>
        </w:rPr>
        <w:t>PULCINI 9-10 ANNI PRIMAVERA</w:t>
      </w:r>
    </w:p>
    <w:p w14:paraId="3B32E62D" w14:textId="77777777" w:rsidR="003332DD" w:rsidRDefault="003332DD" w:rsidP="00F070B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F0475F2" w14:textId="565FFB27" w:rsidR="00F070BD" w:rsidRPr="004A0B0C" w:rsidRDefault="00F070BD" w:rsidP="00F070BD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4A0B0C">
        <w:rPr>
          <w:rFonts w:ascii="Arial" w:hAnsi="Arial" w:cs="Arial"/>
          <w:b/>
          <w:bCs/>
          <w:color w:val="002060"/>
          <w:sz w:val="36"/>
          <w:szCs w:val="36"/>
        </w:rPr>
        <w:t>VARIAZIONI AL CALENDARIO</w:t>
      </w:r>
    </w:p>
    <w:p w14:paraId="3C53CDC3" w14:textId="77777777" w:rsidR="005247B4" w:rsidRPr="00301577" w:rsidRDefault="005247B4" w:rsidP="005247B4">
      <w:pPr>
        <w:rPr>
          <w:rFonts w:ascii="Arial" w:hAnsi="Arial" w:cs="Arial"/>
          <w:color w:val="002060"/>
        </w:rPr>
      </w:pPr>
    </w:p>
    <w:p w14:paraId="760992DE" w14:textId="7837F086" w:rsidR="005247B4" w:rsidRPr="004A0B0C" w:rsidRDefault="005247B4" w:rsidP="005247B4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>ASD CALDAROLA GNC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 </w:t>
      </w:r>
      <w:r w:rsidR="00682F76" w:rsidRPr="004A0B0C">
        <w:rPr>
          <w:rFonts w:ascii="Arial" w:hAnsi="Arial" w:cs="Arial"/>
          <w:color w:val="002060"/>
          <w:sz w:val="22"/>
          <w:szCs w:val="22"/>
        </w:rPr>
        <w:t xml:space="preserve">(GIRONE B)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11:30</w:t>
      </w:r>
      <w:r w:rsidRPr="004A0B0C">
        <w:rPr>
          <w:rFonts w:ascii="Arial" w:hAnsi="Arial" w:cs="Arial"/>
          <w:color w:val="002060"/>
          <w:sz w:val="22"/>
          <w:szCs w:val="22"/>
        </w:rPr>
        <w:t>, stesso campo e giorno.</w:t>
      </w:r>
    </w:p>
    <w:p w14:paraId="264A19DE" w14:textId="77777777" w:rsidR="004054E4" w:rsidRPr="004A0B0C" w:rsidRDefault="004054E4" w:rsidP="00FF420A">
      <w:pPr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34DF967" w14:textId="77777777" w:rsidR="00682F76" w:rsidRPr="004A0B0C" w:rsidRDefault="00682F76" w:rsidP="00682F76">
      <w:pPr>
        <w:rPr>
          <w:rFonts w:ascii="Arial" w:hAnsi="Arial" w:cs="Arial"/>
          <w:color w:val="002060"/>
          <w:sz w:val="22"/>
          <w:szCs w:val="22"/>
        </w:rPr>
      </w:pPr>
    </w:p>
    <w:p w14:paraId="5403DCF7" w14:textId="754757FC" w:rsidR="00682F76" w:rsidRPr="004A0B0C" w:rsidRDefault="00682F76" w:rsidP="00682F76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U.S. APPIGNANESE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la DOMENICA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10:30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046C7489" w14:textId="77777777" w:rsidR="00682F76" w:rsidRPr="004A0B0C" w:rsidRDefault="00682F76" w:rsidP="00FF420A">
      <w:pPr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AFD5637" w14:textId="77777777" w:rsidR="00C579E1" w:rsidRPr="004A0B0C" w:rsidRDefault="00C579E1" w:rsidP="00C579E1">
      <w:pPr>
        <w:rPr>
          <w:rFonts w:ascii="Arial" w:hAnsi="Arial" w:cs="Arial"/>
          <w:color w:val="002060"/>
          <w:sz w:val="22"/>
          <w:szCs w:val="22"/>
        </w:rPr>
      </w:pPr>
    </w:p>
    <w:p w14:paraId="380D59DF" w14:textId="7BEBCFDE" w:rsidR="00C92573" w:rsidRDefault="00C579E1" w:rsidP="00F070BD">
      <w:pPr>
        <w:rPr>
          <w:rFonts w:ascii="Arial" w:hAnsi="Arial" w:cs="Arial"/>
          <w:color w:val="002060"/>
          <w:sz w:val="22"/>
          <w:szCs w:val="22"/>
        </w:rPr>
      </w:pPr>
      <w:r w:rsidRPr="004A0B0C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4A0B0C">
        <w:rPr>
          <w:rFonts w:ascii="Arial" w:hAnsi="Arial" w:cs="Arial"/>
          <w:b/>
          <w:bCs/>
          <w:color w:val="002060"/>
          <w:sz w:val="22"/>
          <w:szCs w:val="22"/>
        </w:rPr>
        <w:t xml:space="preserve">A.S.D. SAN CLAUDIO CALCIO </w:t>
      </w:r>
      <w:r w:rsidRPr="004A0B0C">
        <w:rPr>
          <w:rFonts w:ascii="Arial" w:hAnsi="Arial" w:cs="Arial"/>
          <w:color w:val="002060"/>
          <w:sz w:val="22"/>
          <w:szCs w:val="22"/>
        </w:rPr>
        <w:t xml:space="preserve">(GIRONE B) comunica che disputerà le proprie gare interne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la DOMENICA</w:t>
      </w:r>
      <w:r w:rsidRPr="004A0B0C">
        <w:rPr>
          <w:rFonts w:ascii="Arial" w:hAnsi="Arial" w:cs="Arial"/>
          <w:color w:val="002060"/>
          <w:sz w:val="22"/>
          <w:szCs w:val="22"/>
          <w:u w:val="single"/>
        </w:rPr>
        <w:t xml:space="preserve"> </w:t>
      </w:r>
      <w:r w:rsidRPr="004A0B0C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alle ore 09:30</w:t>
      </w:r>
      <w:r w:rsidRPr="004A0B0C">
        <w:rPr>
          <w:rFonts w:ascii="Arial" w:hAnsi="Arial" w:cs="Arial"/>
          <w:color w:val="002060"/>
          <w:sz w:val="22"/>
          <w:szCs w:val="22"/>
        </w:rPr>
        <w:t>, stesso campo.</w:t>
      </w:r>
    </w:p>
    <w:p w14:paraId="7BED35C1" w14:textId="77777777" w:rsidR="006F0082" w:rsidRDefault="006F0082" w:rsidP="00F070BD">
      <w:pPr>
        <w:rPr>
          <w:rFonts w:ascii="Arial" w:hAnsi="Arial" w:cs="Arial"/>
          <w:color w:val="002060"/>
          <w:sz w:val="22"/>
          <w:szCs w:val="22"/>
        </w:rPr>
      </w:pPr>
    </w:p>
    <w:p w14:paraId="2FDE62FE" w14:textId="77777777" w:rsidR="00F070BD" w:rsidRPr="00F070BD" w:rsidRDefault="00F070BD" w:rsidP="00F070BD">
      <w:pPr>
        <w:rPr>
          <w:rFonts w:ascii="Arial" w:hAnsi="Arial" w:cs="Arial"/>
          <w:color w:val="002060"/>
          <w:sz w:val="22"/>
          <w:szCs w:val="22"/>
        </w:rPr>
      </w:pPr>
    </w:p>
    <w:p w14:paraId="3E275B32" w14:textId="77777777" w:rsidR="003332DD" w:rsidRDefault="003332DD" w:rsidP="00F070B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</w:p>
    <w:p w14:paraId="4DF43B96" w14:textId="77777777" w:rsidR="00DC2791" w:rsidRDefault="00DC2791" w:rsidP="00F070B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</w:p>
    <w:p w14:paraId="422DBDB8" w14:textId="77777777" w:rsidR="00DC2791" w:rsidRDefault="00DC2791" w:rsidP="00F070B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</w:p>
    <w:p w14:paraId="30F895F2" w14:textId="77777777" w:rsidR="00BD130A" w:rsidRDefault="00BD130A" w:rsidP="00F070B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</w:p>
    <w:p w14:paraId="35C0F2B7" w14:textId="77777777" w:rsidR="00DC2791" w:rsidRDefault="00DC2791" w:rsidP="00F070B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</w:pPr>
    </w:p>
    <w:p w14:paraId="373F1CDF" w14:textId="06E25B05" w:rsidR="007F097D" w:rsidRDefault="007F097D" w:rsidP="00F070B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  <w:r w:rsidRPr="00301577">
        <w:rPr>
          <w:rFonts w:ascii="Arial" w:hAnsi="Arial" w:cs="Arial"/>
          <w:b/>
          <w:bCs/>
          <w:color w:val="17365D" w:themeColor="text2" w:themeShade="BF"/>
          <w:sz w:val="36"/>
          <w:szCs w:val="36"/>
          <w:highlight w:val="yellow"/>
          <w:u w:val="single"/>
        </w:rPr>
        <w:lastRenderedPageBreak/>
        <w:t>REFERTI NON PERVENUTI</w:t>
      </w:r>
    </w:p>
    <w:p w14:paraId="2C997AB2" w14:textId="77777777" w:rsidR="00DC2791" w:rsidRDefault="00DC2791" w:rsidP="00F070BD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</w:p>
    <w:p w14:paraId="71AD50EC" w14:textId="77777777" w:rsidR="00F070BD" w:rsidRPr="00F070BD" w:rsidRDefault="00F070BD" w:rsidP="00F070BD">
      <w:pPr>
        <w:jc w:val="center"/>
        <w:rPr>
          <w:rFonts w:ascii="Arial" w:hAnsi="Arial" w:cs="Arial"/>
          <w:b/>
          <w:bCs/>
          <w:color w:val="17365D" w:themeColor="text2" w:themeShade="BF"/>
          <w:sz w:val="22"/>
          <w:szCs w:val="22"/>
          <w:u w:val="single"/>
        </w:rPr>
      </w:pPr>
    </w:p>
    <w:p w14:paraId="0B435CB3" w14:textId="77777777" w:rsidR="007F097D" w:rsidRPr="00301577" w:rsidRDefault="007F097D" w:rsidP="007F097D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11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1B355933" w14:textId="77777777" w:rsidR="00583DD0" w:rsidRDefault="00583DD0" w:rsidP="00583DD0">
      <w:pPr>
        <w:jc w:val="left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3D1A87DE" w14:textId="3DDB255E" w:rsidR="00583DD0" w:rsidRPr="00301577" w:rsidRDefault="00583DD0" w:rsidP="00583DD0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03267951" w14:textId="77777777" w:rsidR="007F097D" w:rsidRPr="00301577" w:rsidRDefault="007F097D" w:rsidP="007F097D">
      <w:pPr>
        <w:jc w:val="left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608D869" w14:textId="77777777" w:rsidR="007F097D" w:rsidRPr="00301577" w:rsidRDefault="007F097D" w:rsidP="007F097D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12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4C6338FF" w14:textId="77777777" w:rsidR="007F097D" w:rsidRPr="00301577" w:rsidRDefault="007F097D" w:rsidP="007F097D">
      <w:pPr>
        <w:jc w:val="left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3E1EB582" w14:textId="77777777" w:rsidR="003C0BD3" w:rsidRPr="00301577" w:rsidRDefault="003C0BD3" w:rsidP="003C0BD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</w:rPr>
        <w:t>GARE DEL 01/03/2026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3C0BD3" w:rsidRPr="00301577" w14:paraId="3E9C822F" w14:textId="77777777" w:rsidTr="00AF0BA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61265" w14:textId="309E23A6" w:rsidR="003C0BD3" w:rsidRPr="00301577" w:rsidRDefault="003C0BD3" w:rsidP="00AF0BA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- 4 Giornata - A</w:t>
            </w:r>
          </w:p>
        </w:tc>
      </w:tr>
      <w:tr w:rsidR="003C0BD3" w:rsidRPr="00301577" w14:paraId="58553856" w14:textId="77777777" w:rsidTr="00AF0BA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B2895" w14:textId="2BD4514F" w:rsidR="003C0BD3" w:rsidRPr="00301577" w:rsidRDefault="003C0BD3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MATELICA CALCIO 1921 SQ. B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09800" w14:textId="199F4B14" w:rsidR="003C0BD3" w:rsidRPr="00301577" w:rsidRDefault="003C0BD3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MONTEMILONE POLLENZA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3F07F" w14:textId="77777777" w:rsidR="003C0BD3" w:rsidRPr="00301577" w:rsidRDefault="003C0BD3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E1055" w14:textId="77777777" w:rsidR="003C0BD3" w:rsidRPr="00301577" w:rsidRDefault="003C0BD3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85F2291" w14:textId="77777777" w:rsidR="003C0BD3" w:rsidRPr="00301577" w:rsidRDefault="003C0BD3" w:rsidP="003C0BD3">
      <w:pPr>
        <w:rPr>
          <w:rFonts w:ascii="Arial" w:hAnsi="Arial" w:cs="Arial"/>
          <w:b/>
          <w:color w:val="002060"/>
          <w:sz w:val="22"/>
          <w:szCs w:val="22"/>
        </w:rPr>
      </w:pPr>
    </w:p>
    <w:p w14:paraId="54BE0105" w14:textId="77777777" w:rsidR="003C0BD3" w:rsidRPr="00301577" w:rsidRDefault="003C0BD3" w:rsidP="003C0BD3">
      <w:pPr>
        <w:rPr>
          <w:rFonts w:ascii="Arial" w:hAnsi="Arial" w:cs="Arial"/>
          <w:b/>
          <w:color w:val="002060"/>
          <w:sz w:val="22"/>
          <w:szCs w:val="22"/>
        </w:rPr>
      </w:pPr>
    </w:p>
    <w:p w14:paraId="183A0FAF" w14:textId="77777777" w:rsidR="003C0BD3" w:rsidRPr="00301577" w:rsidRDefault="003C0BD3" w:rsidP="003C0BD3">
      <w:pPr>
        <w:rPr>
          <w:rFonts w:ascii="Arial" w:hAnsi="Arial" w:cs="Arial"/>
          <w:b/>
          <w:color w:val="002060"/>
          <w:sz w:val="22"/>
          <w:szCs w:val="22"/>
        </w:rPr>
      </w:pPr>
    </w:p>
    <w:p w14:paraId="06787183" w14:textId="39F02978" w:rsidR="003C0BD3" w:rsidRPr="00301577" w:rsidRDefault="003C0BD3" w:rsidP="003C0BD3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MARTEDI’ </w:t>
      </w:r>
      <w:r>
        <w:rPr>
          <w:rFonts w:ascii="Arial" w:hAnsi="Arial" w:cs="Arial"/>
          <w:b/>
          <w:color w:val="002060"/>
          <w:sz w:val="22"/>
          <w:szCs w:val="22"/>
        </w:rPr>
        <w:t>31</w:t>
      </w:r>
      <w:r w:rsidRPr="00301577">
        <w:rPr>
          <w:rFonts w:ascii="Arial" w:hAnsi="Arial" w:cs="Arial"/>
          <w:b/>
          <w:color w:val="002060"/>
          <w:sz w:val="22"/>
          <w:szCs w:val="22"/>
        </w:rPr>
        <w:t>/03/2026.</w:t>
      </w:r>
    </w:p>
    <w:p w14:paraId="55A76643" w14:textId="77777777" w:rsidR="003C0BD3" w:rsidRPr="00301577" w:rsidRDefault="003C0BD3" w:rsidP="003C0BD3">
      <w:pPr>
        <w:rPr>
          <w:rFonts w:ascii="Arial" w:hAnsi="Arial" w:cs="Arial"/>
          <w:b/>
          <w:color w:val="002060"/>
          <w:sz w:val="22"/>
          <w:szCs w:val="22"/>
        </w:rPr>
      </w:pPr>
    </w:p>
    <w:p w14:paraId="120AF09C" w14:textId="77777777" w:rsidR="003C0BD3" w:rsidRPr="00301577" w:rsidRDefault="003C0BD3" w:rsidP="003C0BD3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AC351E5" w14:textId="77777777" w:rsidR="003332DD" w:rsidRPr="00F070BD" w:rsidRDefault="003332DD" w:rsidP="00F070BD">
      <w:pPr>
        <w:rPr>
          <w:rFonts w:ascii="Arial" w:hAnsi="Arial" w:cs="Arial"/>
          <w:color w:val="002060"/>
          <w:sz w:val="22"/>
          <w:szCs w:val="22"/>
        </w:rPr>
      </w:pPr>
    </w:p>
    <w:p w14:paraId="5508EE85" w14:textId="3C7C3B94" w:rsidR="007F097D" w:rsidRPr="00301577" w:rsidRDefault="00F070BD" w:rsidP="007F097D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>
        <w:rPr>
          <w:rFonts w:ascii="Arial" w:hAnsi="Arial" w:cs="Arial"/>
          <w:b/>
          <w:bCs/>
          <w:color w:val="002060"/>
          <w:sz w:val="36"/>
          <w:szCs w:val="36"/>
        </w:rPr>
        <w:t>E</w:t>
      </w:r>
      <w:r w:rsidR="007F097D" w:rsidRPr="00301577">
        <w:rPr>
          <w:rFonts w:ascii="Arial" w:hAnsi="Arial" w:cs="Arial"/>
          <w:b/>
          <w:bCs/>
          <w:color w:val="002060"/>
          <w:sz w:val="36"/>
          <w:szCs w:val="36"/>
        </w:rPr>
        <w:t>SORDIENTI MISTI - PRIMAVERA</w:t>
      </w:r>
    </w:p>
    <w:p w14:paraId="6E530C84" w14:textId="77777777" w:rsidR="00F43B24" w:rsidRPr="00301577" w:rsidRDefault="00F43B24" w:rsidP="00F43B24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1AEA6787" w14:textId="3043E99B" w:rsidR="00EC5B8A" w:rsidRPr="00301577" w:rsidRDefault="00EC5B8A" w:rsidP="00EC5B8A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</w:rPr>
        <w:t>GARE DEL 0</w:t>
      </w:r>
      <w:r w:rsidR="00583DD0">
        <w:rPr>
          <w:rFonts w:ascii="Arial" w:hAnsi="Arial" w:cs="Arial"/>
          <w:b/>
          <w:bCs/>
          <w:color w:val="002060"/>
          <w:sz w:val="24"/>
          <w:szCs w:val="24"/>
        </w:rPr>
        <w:t>8</w:t>
      </w:r>
      <w:r w:rsidRPr="0030157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EC5B8A" w:rsidRPr="00301577" w14:paraId="63390CB6" w14:textId="77777777" w:rsidTr="00AF0BA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25E51" w14:textId="1255D908" w:rsidR="00EC5B8A" w:rsidRPr="00301577" w:rsidRDefault="00EC5B8A" w:rsidP="00AF0BA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 w:rsidR="00583DD0">
              <w:rPr>
                <w:rFonts w:ascii="Arial" w:hAnsi="Arial" w:cs="Arial"/>
                <w:b/>
                <w:bCs/>
                <w:color w:val="002060"/>
              </w:rPr>
              <w:t>5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EC5B8A" w:rsidRPr="00301577" w14:paraId="4B22E01E" w14:textId="77777777" w:rsidTr="00AF0BA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9804E" w14:textId="557D41AB" w:rsidR="00EC5B8A" w:rsidRPr="00301577" w:rsidRDefault="00583DD0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ATLETICO MACERATA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BF02C" w14:textId="75A9E12E" w:rsidR="00EC5B8A" w:rsidRPr="00301577" w:rsidRDefault="00EC5B8A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 w:rsidR="00583DD0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UNION PICENA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9BEE5" w14:textId="77777777" w:rsidR="00EC5B8A" w:rsidRPr="00301577" w:rsidRDefault="00EC5B8A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D3B25" w14:textId="77777777" w:rsidR="00EC5B8A" w:rsidRPr="00301577" w:rsidRDefault="00EC5B8A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13FCCB66" w14:textId="77777777" w:rsidR="00EC5B8A" w:rsidRPr="00301577" w:rsidRDefault="00EC5B8A" w:rsidP="00EC5B8A">
      <w:pPr>
        <w:rPr>
          <w:rFonts w:ascii="Arial" w:hAnsi="Arial" w:cs="Arial"/>
          <w:b/>
          <w:color w:val="002060"/>
          <w:sz w:val="22"/>
          <w:szCs w:val="22"/>
        </w:rPr>
      </w:pPr>
    </w:p>
    <w:p w14:paraId="6413BC21" w14:textId="77777777" w:rsidR="00EC5B8A" w:rsidRPr="00301577" w:rsidRDefault="00EC5B8A" w:rsidP="00EC5B8A">
      <w:pPr>
        <w:rPr>
          <w:rFonts w:ascii="Arial" w:hAnsi="Arial" w:cs="Arial"/>
          <w:b/>
          <w:color w:val="002060"/>
          <w:sz w:val="22"/>
          <w:szCs w:val="22"/>
        </w:rPr>
      </w:pPr>
    </w:p>
    <w:p w14:paraId="6425210B" w14:textId="77777777" w:rsidR="00EC5B8A" w:rsidRPr="00301577" w:rsidRDefault="00EC5B8A" w:rsidP="00EC5B8A">
      <w:pPr>
        <w:rPr>
          <w:rFonts w:ascii="Arial" w:hAnsi="Arial" w:cs="Arial"/>
          <w:b/>
          <w:color w:val="002060"/>
          <w:sz w:val="22"/>
          <w:szCs w:val="22"/>
        </w:rPr>
      </w:pPr>
    </w:p>
    <w:p w14:paraId="7F7181C7" w14:textId="77777777" w:rsidR="00EC5B8A" w:rsidRPr="00301577" w:rsidRDefault="00EC5B8A" w:rsidP="00EC5B8A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MARTEDI’ </w:t>
      </w:r>
      <w:r>
        <w:rPr>
          <w:rFonts w:ascii="Arial" w:hAnsi="Arial" w:cs="Arial"/>
          <w:b/>
          <w:color w:val="002060"/>
          <w:sz w:val="22"/>
          <w:szCs w:val="22"/>
        </w:rPr>
        <w:t>31</w:t>
      </w:r>
      <w:r w:rsidRPr="00301577">
        <w:rPr>
          <w:rFonts w:ascii="Arial" w:hAnsi="Arial" w:cs="Arial"/>
          <w:b/>
          <w:color w:val="002060"/>
          <w:sz w:val="22"/>
          <w:szCs w:val="22"/>
        </w:rPr>
        <w:t>/03/2026.</w:t>
      </w:r>
    </w:p>
    <w:p w14:paraId="408CA6E1" w14:textId="77777777" w:rsidR="00EC5B8A" w:rsidRPr="00301577" w:rsidRDefault="00EC5B8A" w:rsidP="00EC5B8A">
      <w:pPr>
        <w:rPr>
          <w:rFonts w:ascii="Arial" w:hAnsi="Arial" w:cs="Arial"/>
          <w:b/>
          <w:color w:val="002060"/>
          <w:sz w:val="22"/>
          <w:szCs w:val="22"/>
        </w:rPr>
      </w:pPr>
    </w:p>
    <w:p w14:paraId="6EEADBAE" w14:textId="77777777" w:rsidR="00EC5B8A" w:rsidRPr="00301577" w:rsidRDefault="00EC5B8A" w:rsidP="00EC5B8A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7778B4B6" w14:textId="77777777" w:rsidR="00EC5B8A" w:rsidRPr="00F070BD" w:rsidRDefault="00EC5B8A" w:rsidP="00F070BD">
      <w:pPr>
        <w:rPr>
          <w:rFonts w:ascii="Arial" w:hAnsi="Arial" w:cs="Arial"/>
          <w:color w:val="002060"/>
          <w:sz w:val="22"/>
          <w:szCs w:val="22"/>
        </w:rPr>
      </w:pPr>
    </w:p>
    <w:p w14:paraId="0B43E164" w14:textId="77777777" w:rsidR="007F097D" w:rsidRPr="00301577" w:rsidRDefault="007F097D" w:rsidP="007F097D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18" w:name="_Hlk222904630"/>
      <w:bookmarkStart w:id="19" w:name="_Hlk222904642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PULCINI 9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bookmarkEnd w:id="18"/>
      <w:proofErr w:type="gramEnd"/>
    </w:p>
    <w:bookmarkEnd w:id="19"/>
    <w:p w14:paraId="462A66A9" w14:textId="77777777" w:rsidR="007F097D" w:rsidRPr="00301577" w:rsidRDefault="007F097D" w:rsidP="007F097D">
      <w:pPr>
        <w:jc w:val="center"/>
        <w:rPr>
          <w:rFonts w:ascii="Arial" w:hAnsi="Arial" w:cs="Arial"/>
          <w:b/>
          <w:bCs/>
          <w:color w:val="002060"/>
          <w:sz w:val="28"/>
          <w:szCs w:val="28"/>
          <w:highlight w:val="green"/>
        </w:rPr>
      </w:pPr>
    </w:p>
    <w:p w14:paraId="43FD20AD" w14:textId="5E6BA95B" w:rsidR="00583DD0" w:rsidRPr="00301577" w:rsidRDefault="00583DD0" w:rsidP="00583DD0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</w:rPr>
        <w:t>GARE DEL 0</w:t>
      </w:r>
      <w:r>
        <w:rPr>
          <w:rFonts w:ascii="Arial" w:hAnsi="Arial" w:cs="Arial"/>
          <w:b/>
          <w:bCs/>
          <w:color w:val="002060"/>
          <w:sz w:val="24"/>
          <w:szCs w:val="24"/>
        </w:rPr>
        <w:t>7</w:t>
      </w:r>
      <w:r w:rsidRPr="0030157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583DD0" w:rsidRPr="00301577" w14:paraId="59AC3A61" w14:textId="77777777" w:rsidTr="00AF0BA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B572D" w14:textId="1A7F82A1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A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4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583DD0" w:rsidRPr="00301577" w14:paraId="7857AF75" w14:textId="77777777" w:rsidTr="00AF0BA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87DB2" w14:textId="3EFC6DEC" w:rsidR="00583DD0" w:rsidRPr="00301577" w:rsidRDefault="00583DD0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CIVITANOVESE CALCIO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AE310" w14:textId="0855A99F" w:rsidR="00583DD0" w:rsidRPr="00301577" w:rsidRDefault="00583DD0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SALESIANA VIGOR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5CF01" w14:textId="77777777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32C50" w14:textId="77777777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6F316C3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46BD0909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5D108213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5D5AEAA4" w14:textId="77777777" w:rsidR="00583DD0" w:rsidRPr="00301577" w:rsidRDefault="00583DD0" w:rsidP="00583DD0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MARTEDI’ </w:t>
      </w:r>
      <w:r>
        <w:rPr>
          <w:rFonts w:ascii="Arial" w:hAnsi="Arial" w:cs="Arial"/>
          <w:b/>
          <w:color w:val="002060"/>
          <w:sz w:val="22"/>
          <w:szCs w:val="22"/>
        </w:rPr>
        <w:t>31</w:t>
      </w:r>
      <w:r w:rsidRPr="00301577">
        <w:rPr>
          <w:rFonts w:ascii="Arial" w:hAnsi="Arial" w:cs="Arial"/>
          <w:b/>
          <w:color w:val="002060"/>
          <w:sz w:val="22"/>
          <w:szCs w:val="22"/>
        </w:rPr>
        <w:t>/03/2026.</w:t>
      </w:r>
    </w:p>
    <w:p w14:paraId="03E88A52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0B0F1F1E" w14:textId="77777777" w:rsidR="00583DD0" w:rsidRPr="00301577" w:rsidRDefault="00583DD0" w:rsidP="00583DD0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594C2900" w14:textId="49224D52" w:rsidR="007F097D" w:rsidRPr="00301577" w:rsidRDefault="007F097D" w:rsidP="00792112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CDDF23E" w14:textId="77777777" w:rsidR="00792112" w:rsidRPr="00301577" w:rsidRDefault="00792112" w:rsidP="00792112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9CDB9E5" w14:textId="77777777" w:rsidR="007F097D" w:rsidRPr="00301577" w:rsidRDefault="007F097D" w:rsidP="007F097D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 xml:space="preserve">PULCINI 10 ANNI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4461662D" w14:textId="77777777" w:rsidR="007F097D" w:rsidRPr="00301577" w:rsidRDefault="007F097D" w:rsidP="007F097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7A99442" w14:textId="77777777" w:rsidR="00583DD0" w:rsidRPr="00301577" w:rsidRDefault="00583DD0" w:rsidP="00583DD0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</w:rPr>
        <w:t>GARE DEL 0</w:t>
      </w:r>
      <w:r>
        <w:rPr>
          <w:rFonts w:ascii="Arial" w:hAnsi="Arial" w:cs="Arial"/>
          <w:b/>
          <w:bCs/>
          <w:color w:val="002060"/>
          <w:sz w:val="24"/>
          <w:szCs w:val="24"/>
        </w:rPr>
        <w:t>8</w:t>
      </w:r>
      <w:r w:rsidRPr="0030157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583DD0" w:rsidRPr="00301577" w14:paraId="14508753" w14:textId="77777777" w:rsidTr="00AF0BA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97DEC" w14:textId="4CEC3619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B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4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583DD0" w:rsidRPr="00301577" w14:paraId="0A387DA1" w14:textId="77777777" w:rsidTr="00AF0BA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444A8" w14:textId="2D4E191A" w:rsidR="00583DD0" w:rsidRPr="00301577" w:rsidRDefault="00583DD0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ACADEMY CIVITANOVESE SQ. B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AC223" w14:textId="77777777" w:rsidR="00583DD0" w:rsidRPr="00301577" w:rsidRDefault="00583DD0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UNION PICENA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6A224" w14:textId="77777777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7085C" w14:textId="77777777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438328D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6AF81360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4A0C4701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540CD864" w14:textId="77777777" w:rsidR="00583DD0" w:rsidRPr="00301577" w:rsidRDefault="00583DD0" w:rsidP="00583DD0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MARTEDI’ </w:t>
      </w:r>
      <w:r>
        <w:rPr>
          <w:rFonts w:ascii="Arial" w:hAnsi="Arial" w:cs="Arial"/>
          <w:b/>
          <w:color w:val="002060"/>
          <w:sz w:val="22"/>
          <w:szCs w:val="22"/>
        </w:rPr>
        <w:t>31</w:t>
      </w:r>
      <w:r w:rsidRPr="00301577">
        <w:rPr>
          <w:rFonts w:ascii="Arial" w:hAnsi="Arial" w:cs="Arial"/>
          <w:b/>
          <w:color w:val="002060"/>
          <w:sz w:val="22"/>
          <w:szCs w:val="22"/>
        </w:rPr>
        <w:t>/03/2026.</w:t>
      </w:r>
    </w:p>
    <w:p w14:paraId="0BD644CE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361A4976" w14:textId="77777777" w:rsidR="00583DD0" w:rsidRPr="00301577" w:rsidRDefault="00583DD0" w:rsidP="00583DD0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75FA8ABE" w14:textId="77777777" w:rsidR="00583DD0" w:rsidRPr="00301577" w:rsidRDefault="00583DD0" w:rsidP="00F070BD">
      <w:pPr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54240C62" w14:textId="77777777" w:rsidR="007F097D" w:rsidRPr="00301577" w:rsidRDefault="007F097D" w:rsidP="007F097D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 xml:space="preserve">PULCINI MISTI </w:t>
      </w:r>
      <w:proofErr w:type="gramStart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-  PRIMAVERA</w:t>
      </w:r>
      <w:proofErr w:type="gramEnd"/>
    </w:p>
    <w:p w14:paraId="70A95160" w14:textId="77777777" w:rsidR="007F097D" w:rsidRPr="00301577" w:rsidRDefault="007F097D" w:rsidP="007F097D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B43E015" w14:textId="77777777" w:rsidR="00583DD0" w:rsidRPr="00301577" w:rsidRDefault="00583DD0" w:rsidP="00583DD0">
      <w:pPr>
        <w:jc w:val="left"/>
        <w:rPr>
          <w:rFonts w:ascii="Arial" w:hAnsi="Arial" w:cs="Arial"/>
          <w:b/>
          <w:bCs/>
          <w:color w:val="002060"/>
          <w:sz w:val="28"/>
          <w:szCs w:val="28"/>
        </w:rPr>
      </w:pPr>
      <w:r w:rsidRPr="00301577">
        <w:rPr>
          <w:rFonts w:ascii="Arial" w:hAnsi="Arial" w:cs="Arial"/>
          <w:b/>
          <w:bCs/>
          <w:color w:val="002060"/>
          <w:sz w:val="28"/>
          <w:szCs w:val="28"/>
          <w:highlight w:val="green"/>
        </w:rPr>
        <w:t>TUTTI I RAPPORTI SONO PERVENUTI</w:t>
      </w:r>
    </w:p>
    <w:p w14:paraId="3A5104D9" w14:textId="77777777" w:rsidR="007F097D" w:rsidRPr="00301577" w:rsidRDefault="007F097D" w:rsidP="00F070BD">
      <w:pPr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133BB84" w14:textId="77777777" w:rsidR="007F097D" w:rsidRPr="00301577" w:rsidRDefault="007F097D" w:rsidP="007F097D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ESORDIENTI C/5 PRIMAVERA</w:t>
      </w:r>
    </w:p>
    <w:p w14:paraId="48ADAA1E" w14:textId="77777777" w:rsidR="007F097D" w:rsidRPr="00301577" w:rsidRDefault="007F097D" w:rsidP="007F097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0BED304" w14:textId="77777777" w:rsidR="00583DD0" w:rsidRPr="00301577" w:rsidRDefault="00583DD0" w:rsidP="00583DD0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</w:rPr>
        <w:t>GARE DEL 0</w:t>
      </w:r>
      <w:r>
        <w:rPr>
          <w:rFonts w:ascii="Arial" w:hAnsi="Arial" w:cs="Arial"/>
          <w:b/>
          <w:bCs/>
          <w:color w:val="002060"/>
          <w:sz w:val="24"/>
          <w:szCs w:val="24"/>
        </w:rPr>
        <w:t>8</w:t>
      </w:r>
      <w:r w:rsidRPr="0030157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583DD0" w:rsidRPr="00301577" w14:paraId="4B5DF4DA" w14:textId="77777777" w:rsidTr="00AF0BA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1E9AA" w14:textId="5A8320A1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4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583DD0" w:rsidRPr="00301577" w14:paraId="67483425" w14:textId="77777777" w:rsidTr="00AF0BA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72938" w14:textId="30A897D1" w:rsidR="00583DD0" w:rsidRPr="00301577" w:rsidRDefault="00583DD0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ADRIATICA PORTORECANATI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53F94" w14:textId="62F44119" w:rsidR="00583DD0" w:rsidRPr="00301577" w:rsidRDefault="00583DD0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C.U.S. MACERATA CALCIO A 5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502E2" w14:textId="77777777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C6414" w14:textId="77777777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58056A53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62CCC7CB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6519A830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2456136E" w14:textId="77777777" w:rsidR="00583DD0" w:rsidRPr="00301577" w:rsidRDefault="00583DD0" w:rsidP="00583DD0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MARTEDI’ </w:t>
      </w:r>
      <w:r>
        <w:rPr>
          <w:rFonts w:ascii="Arial" w:hAnsi="Arial" w:cs="Arial"/>
          <w:b/>
          <w:color w:val="002060"/>
          <w:sz w:val="22"/>
          <w:szCs w:val="22"/>
        </w:rPr>
        <w:t>31</w:t>
      </w:r>
      <w:r w:rsidRPr="00301577">
        <w:rPr>
          <w:rFonts w:ascii="Arial" w:hAnsi="Arial" w:cs="Arial"/>
          <w:b/>
          <w:color w:val="002060"/>
          <w:sz w:val="22"/>
          <w:szCs w:val="22"/>
        </w:rPr>
        <w:t>/03/2026.</w:t>
      </w:r>
    </w:p>
    <w:p w14:paraId="15341C36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0B2AEE68" w14:textId="77777777" w:rsidR="00583DD0" w:rsidRPr="00301577" w:rsidRDefault="00583DD0" w:rsidP="00583DD0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285E6B51" w14:textId="77777777" w:rsidR="007F097D" w:rsidRDefault="007F097D" w:rsidP="007F097D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E83B041" w14:textId="4465332B" w:rsidR="00583DD0" w:rsidRPr="00301577" w:rsidRDefault="00583DD0" w:rsidP="00583DD0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>
        <w:rPr>
          <w:rFonts w:ascii="Arial" w:hAnsi="Arial" w:cs="Arial"/>
          <w:b/>
          <w:bCs/>
          <w:color w:val="002060"/>
          <w:sz w:val="24"/>
          <w:szCs w:val="24"/>
        </w:rPr>
        <w:t>11</w:t>
      </w:r>
      <w:r w:rsidRPr="0030157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583DD0" w:rsidRPr="00301577" w14:paraId="1E1A5BF9" w14:textId="77777777" w:rsidTr="00AF0BA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D9BAF" w14:textId="6C30BF5B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4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583DD0" w:rsidRPr="00301577" w14:paraId="0606D915" w14:textId="77777777" w:rsidTr="00AF0BA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7194C" w14:textId="33D2FE02" w:rsidR="00583DD0" w:rsidRPr="00301577" w:rsidRDefault="00583DD0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bookmarkStart w:id="20" w:name="_Hlk224288572"/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CANTINE RIUNITE CSI SQ. A</w:t>
            </w:r>
            <w:bookmarkEnd w:id="20"/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28180" w14:textId="7C53DF76" w:rsidR="00583DD0" w:rsidRPr="00301577" w:rsidRDefault="00583DD0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CANTINE RIUNITE CSI SQ. B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F0650" w14:textId="77777777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1D361" w14:textId="77777777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4FC29E82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7847D265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765F5896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42D661E9" w14:textId="77777777" w:rsidR="00583DD0" w:rsidRPr="00301577" w:rsidRDefault="00583DD0" w:rsidP="00583DD0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MARTEDI’ </w:t>
      </w:r>
      <w:r>
        <w:rPr>
          <w:rFonts w:ascii="Arial" w:hAnsi="Arial" w:cs="Arial"/>
          <w:b/>
          <w:color w:val="002060"/>
          <w:sz w:val="22"/>
          <w:szCs w:val="22"/>
        </w:rPr>
        <w:t>31</w:t>
      </w:r>
      <w:r w:rsidRPr="00301577">
        <w:rPr>
          <w:rFonts w:ascii="Arial" w:hAnsi="Arial" w:cs="Arial"/>
          <w:b/>
          <w:color w:val="002060"/>
          <w:sz w:val="22"/>
          <w:szCs w:val="22"/>
        </w:rPr>
        <w:t>/03/2026.</w:t>
      </w:r>
    </w:p>
    <w:p w14:paraId="35770561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32163CFF" w14:textId="77777777" w:rsidR="00583DD0" w:rsidRPr="00301577" w:rsidRDefault="00583DD0" w:rsidP="00583DD0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679C7F5E" w14:textId="77777777" w:rsidR="00583DD0" w:rsidRDefault="00583DD0" w:rsidP="007F097D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9F06A1F" w14:textId="77777777" w:rsidR="00BD130A" w:rsidRDefault="00BD130A" w:rsidP="007F097D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CBDE36F" w14:textId="77777777" w:rsidR="00BD130A" w:rsidRDefault="00BD130A" w:rsidP="007F097D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F3317B6" w14:textId="77777777" w:rsidR="00BD130A" w:rsidRDefault="00BD130A" w:rsidP="007F097D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CAE32C7" w14:textId="77777777" w:rsidR="00BD130A" w:rsidRPr="00301577" w:rsidRDefault="00BD130A" w:rsidP="007F097D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947D047" w14:textId="77777777" w:rsidR="007F097D" w:rsidRPr="00301577" w:rsidRDefault="007F097D" w:rsidP="007F097D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21" w:name="_Hlk223335955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PULCINI C/5 PRIMAVERA</w:t>
      </w:r>
    </w:p>
    <w:bookmarkEnd w:id="21"/>
    <w:p w14:paraId="630E0311" w14:textId="77777777" w:rsidR="007F097D" w:rsidRPr="00301577" w:rsidRDefault="007F097D" w:rsidP="007F097D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2B9883C3" w14:textId="77777777" w:rsidR="007F097D" w:rsidRPr="00301577" w:rsidRDefault="007F097D" w:rsidP="007F097D">
      <w:pPr>
        <w:jc w:val="left"/>
        <w:rPr>
          <w:rFonts w:ascii="Arial" w:hAnsi="Arial" w:cs="Arial"/>
          <w:color w:val="002060"/>
          <w:sz w:val="12"/>
          <w:szCs w:val="12"/>
        </w:rPr>
      </w:pPr>
    </w:p>
    <w:p w14:paraId="6E821E73" w14:textId="77777777" w:rsidR="00A13448" w:rsidRPr="00301577" w:rsidRDefault="00A13448" w:rsidP="00A1344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EC5B8A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GARE DEL 01/03/2026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103"/>
        <w:gridCol w:w="397"/>
        <w:gridCol w:w="200"/>
      </w:tblGrid>
      <w:tr w:rsidR="00301577" w:rsidRPr="00301577" w14:paraId="24C17414" w14:textId="77777777" w:rsidTr="00724A5F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70AAE" w14:textId="3965720C" w:rsidR="00A13448" w:rsidRPr="00301577" w:rsidRDefault="00A13448" w:rsidP="00724A5F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>GIRONE C - 3 Giornata - A</w:t>
            </w:r>
          </w:p>
        </w:tc>
      </w:tr>
      <w:tr w:rsidR="00A13448" w:rsidRPr="00301577" w14:paraId="41A2E539" w14:textId="77777777" w:rsidTr="00724A5F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EE5F4" w14:textId="02AB7940" w:rsidR="00A13448" w:rsidRPr="00301577" w:rsidRDefault="00A13448" w:rsidP="00724A5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FIGHT BULLS CORRIDONIA</w:t>
            </w:r>
          </w:p>
        </w:tc>
        <w:tc>
          <w:tcPr>
            <w:tcW w:w="2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88E72" w14:textId="5035086E" w:rsidR="00A13448" w:rsidRPr="00301577" w:rsidRDefault="00A13448" w:rsidP="00724A5F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  SPORTING GROTTAMMARE</w:t>
            </w:r>
          </w:p>
        </w:tc>
        <w:tc>
          <w:tcPr>
            <w:tcW w:w="39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D65DC" w14:textId="77777777" w:rsidR="00A13448" w:rsidRPr="00301577" w:rsidRDefault="00A13448" w:rsidP="00724A5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97679" w14:textId="77777777" w:rsidR="00A13448" w:rsidRPr="00301577" w:rsidRDefault="00A13448" w:rsidP="00724A5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21409506" w14:textId="77777777" w:rsidR="00A13448" w:rsidRPr="00301577" w:rsidRDefault="00A13448" w:rsidP="00A13448">
      <w:pPr>
        <w:rPr>
          <w:rFonts w:ascii="Arial" w:hAnsi="Arial" w:cs="Arial"/>
          <w:b/>
          <w:color w:val="002060"/>
          <w:sz w:val="22"/>
          <w:szCs w:val="22"/>
        </w:rPr>
      </w:pPr>
    </w:p>
    <w:p w14:paraId="45A1CE70" w14:textId="77777777" w:rsidR="00A13448" w:rsidRPr="00301577" w:rsidRDefault="00A13448" w:rsidP="00A13448">
      <w:pPr>
        <w:rPr>
          <w:rFonts w:ascii="Arial" w:hAnsi="Arial" w:cs="Arial"/>
          <w:b/>
          <w:color w:val="002060"/>
          <w:sz w:val="22"/>
          <w:szCs w:val="22"/>
        </w:rPr>
      </w:pPr>
    </w:p>
    <w:p w14:paraId="6B796E8F" w14:textId="77777777" w:rsidR="00A13448" w:rsidRPr="00301577" w:rsidRDefault="00A13448" w:rsidP="00A13448">
      <w:pPr>
        <w:rPr>
          <w:rFonts w:ascii="Arial" w:hAnsi="Arial" w:cs="Arial"/>
          <w:b/>
          <w:color w:val="002060"/>
          <w:sz w:val="22"/>
          <w:szCs w:val="22"/>
        </w:rPr>
      </w:pPr>
    </w:p>
    <w:p w14:paraId="2C9355EB" w14:textId="77777777" w:rsidR="00A13448" w:rsidRPr="00301577" w:rsidRDefault="00A13448" w:rsidP="00A13448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</w:t>
      </w:r>
      <w:r w:rsidRPr="00EC5B8A">
        <w:rPr>
          <w:rFonts w:ascii="Arial" w:hAnsi="Arial" w:cs="Arial"/>
          <w:b/>
          <w:color w:val="002060"/>
          <w:sz w:val="22"/>
          <w:szCs w:val="22"/>
          <w:highlight w:val="yellow"/>
        </w:rPr>
        <w:t>MARTEDI’ 24/03/2026</w:t>
      </w:r>
      <w:r w:rsidRPr="00301577">
        <w:rPr>
          <w:rFonts w:ascii="Arial" w:hAnsi="Arial" w:cs="Arial"/>
          <w:b/>
          <w:color w:val="002060"/>
          <w:sz w:val="22"/>
          <w:szCs w:val="22"/>
        </w:rPr>
        <w:t>.</w:t>
      </w:r>
    </w:p>
    <w:p w14:paraId="2B53D67D" w14:textId="77777777" w:rsidR="00A13448" w:rsidRPr="00301577" w:rsidRDefault="00A13448" w:rsidP="00A13448">
      <w:pPr>
        <w:rPr>
          <w:rFonts w:ascii="Arial" w:hAnsi="Arial" w:cs="Arial"/>
          <w:b/>
          <w:color w:val="002060"/>
          <w:sz w:val="22"/>
          <w:szCs w:val="22"/>
        </w:rPr>
      </w:pPr>
    </w:p>
    <w:p w14:paraId="4A584324" w14:textId="77777777" w:rsidR="00A13448" w:rsidRPr="00301577" w:rsidRDefault="00A13448" w:rsidP="00A13448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7EC73695" w14:textId="77777777" w:rsidR="007F097D" w:rsidRDefault="007F097D" w:rsidP="00F070BD">
      <w:pPr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4F3ADD42" w14:textId="27075C6A" w:rsidR="00583DD0" w:rsidRPr="00301577" w:rsidRDefault="00583DD0" w:rsidP="00583DD0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</w:rPr>
        <w:t xml:space="preserve">GARE DEL </w:t>
      </w:r>
      <w:r>
        <w:rPr>
          <w:rFonts w:ascii="Arial" w:hAnsi="Arial" w:cs="Arial"/>
          <w:b/>
          <w:bCs/>
          <w:color w:val="002060"/>
          <w:sz w:val="24"/>
          <w:szCs w:val="24"/>
        </w:rPr>
        <w:t>08</w:t>
      </w:r>
      <w:r w:rsidRPr="00301577">
        <w:rPr>
          <w:rFonts w:ascii="Arial" w:hAnsi="Arial" w:cs="Arial"/>
          <w:b/>
          <w:bCs/>
          <w:color w:val="002060"/>
          <w:sz w:val="24"/>
          <w:szCs w:val="24"/>
        </w:rPr>
        <w:t>/03/2026</w:t>
      </w:r>
    </w:p>
    <w:tbl>
      <w:tblPr>
        <w:tblpPr w:leftFromText="75" w:rightFromText="75" w:vertAnchor="text"/>
        <w:tblW w:w="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00"/>
        <w:gridCol w:w="200"/>
      </w:tblGrid>
      <w:tr w:rsidR="00583DD0" w:rsidRPr="00301577" w14:paraId="62C5D01A" w14:textId="77777777" w:rsidTr="00AF0BAE">
        <w:tc>
          <w:tcPr>
            <w:tcW w:w="4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71A39" w14:textId="77777777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GIRONE </w:t>
            </w:r>
            <w:r>
              <w:rPr>
                <w:rFonts w:ascii="Arial" w:hAnsi="Arial" w:cs="Arial"/>
                <w:b/>
                <w:bCs/>
                <w:color w:val="002060"/>
              </w:rPr>
              <w:t>C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002060"/>
              </w:rPr>
              <w:t>4</w:t>
            </w:r>
            <w:r w:rsidRPr="00301577">
              <w:rPr>
                <w:rFonts w:ascii="Arial" w:hAnsi="Arial" w:cs="Arial"/>
                <w:b/>
                <w:bCs/>
                <w:color w:val="002060"/>
              </w:rPr>
              <w:t xml:space="preserve"> Giornata - A</w:t>
            </w:r>
          </w:p>
        </w:tc>
      </w:tr>
      <w:tr w:rsidR="00583DD0" w:rsidRPr="00301577" w14:paraId="24DFEAA9" w14:textId="77777777" w:rsidTr="00AF0BAE"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D55A7" w14:textId="3F45F3B9" w:rsidR="00583DD0" w:rsidRPr="00301577" w:rsidRDefault="00583DD0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BORGOROSSO TOLENTINO</w:t>
            </w:r>
          </w:p>
        </w:tc>
        <w:tc>
          <w:tcPr>
            <w:tcW w:w="20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BCA33" w14:textId="4FAF7144" w:rsidR="00583DD0" w:rsidRPr="00301577" w:rsidRDefault="00583DD0" w:rsidP="00AF0BAE">
            <w:pPr>
              <w:jc w:val="left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-  </w:t>
            </w:r>
            <w: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</w:t>
            </w: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 xml:space="preserve"> FIGHT BULLS CORRIDONIA</w:t>
            </w:r>
          </w:p>
        </w:tc>
        <w:tc>
          <w:tcPr>
            <w:tcW w:w="5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8DAE6" w14:textId="77777777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-</w:t>
            </w:r>
          </w:p>
        </w:tc>
        <w:tc>
          <w:tcPr>
            <w:tcW w:w="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27142" w14:textId="77777777" w:rsidR="00583DD0" w:rsidRPr="00301577" w:rsidRDefault="00583DD0" w:rsidP="00AF0BA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  <w:r w:rsidRPr="00301577"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  <w:t>R</w:t>
            </w:r>
          </w:p>
        </w:tc>
      </w:tr>
    </w:tbl>
    <w:p w14:paraId="3D3A2EA2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7C1BE380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54F39FDB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2148863A" w14:textId="77777777" w:rsidR="00583DD0" w:rsidRPr="00301577" w:rsidRDefault="00583DD0" w:rsidP="00583DD0">
      <w:pPr>
        <w:rPr>
          <w:rFonts w:ascii="Arial" w:hAnsi="Arial" w:cs="Arial"/>
          <w:b/>
          <w:color w:val="002060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 xml:space="preserve">Le Società evidenziate sono pregate di far pervenire il referto di gara, o comunque, di comunicare la data del recupero entro e non oltre MARTEDI’ </w:t>
      </w:r>
      <w:r>
        <w:rPr>
          <w:rFonts w:ascii="Arial" w:hAnsi="Arial" w:cs="Arial"/>
          <w:b/>
          <w:color w:val="002060"/>
          <w:sz w:val="22"/>
          <w:szCs w:val="22"/>
        </w:rPr>
        <w:t>31</w:t>
      </w:r>
      <w:r w:rsidRPr="00301577">
        <w:rPr>
          <w:rFonts w:ascii="Arial" w:hAnsi="Arial" w:cs="Arial"/>
          <w:b/>
          <w:color w:val="002060"/>
          <w:sz w:val="22"/>
          <w:szCs w:val="22"/>
        </w:rPr>
        <w:t>/03/2026.</w:t>
      </w:r>
    </w:p>
    <w:p w14:paraId="76522799" w14:textId="77777777" w:rsidR="00583DD0" w:rsidRPr="00301577" w:rsidRDefault="00583DD0" w:rsidP="00583DD0">
      <w:pPr>
        <w:rPr>
          <w:rFonts w:ascii="Arial" w:hAnsi="Arial" w:cs="Arial"/>
          <w:b/>
          <w:color w:val="002060"/>
          <w:sz w:val="22"/>
          <w:szCs w:val="22"/>
        </w:rPr>
      </w:pPr>
    </w:p>
    <w:p w14:paraId="48C61231" w14:textId="77777777" w:rsidR="00583DD0" w:rsidRPr="00301577" w:rsidRDefault="00583DD0" w:rsidP="00583DD0">
      <w:pPr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b/>
          <w:color w:val="002060"/>
          <w:sz w:val="22"/>
          <w:szCs w:val="22"/>
        </w:rPr>
        <w:t>Nulla ricevendo a tale data, le suddette Società saranno deferite con decorrenza immediata al Giudice Sportivo.</w:t>
      </w:r>
    </w:p>
    <w:p w14:paraId="0D99CEB1" w14:textId="77777777" w:rsidR="00583DD0" w:rsidRPr="00301577" w:rsidRDefault="00583DD0" w:rsidP="00F070BD">
      <w:pPr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3F19234D" w14:textId="77777777" w:rsidR="007F097D" w:rsidRPr="00301577" w:rsidRDefault="007F097D" w:rsidP="007F097D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bookmarkStart w:id="22" w:name="_Hlk223335979"/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2017</w:t>
      </w:r>
    </w:p>
    <w:bookmarkEnd w:id="22"/>
    <w:p w14:paraId="426C169E" w14:textId="77777777" w:rsidR="007F097D" w:rsidRPr="00301577" w:rsidRDefault="007F097D" w:rsidP="007F097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7AC767A" w14:textId="7BAAC8E0" w:rsidR="007F097D" w:rsidRPr="00301577" w:rsidRDefault="007F097D" w:rsidP="007F097D">
      <w:pPr>
        <w:jc w:val="left"/>
        <w:rPr>
          <w:rFonts w:ascii="Arial" w:hAnsi="Arial" w:cs="Arial"/>
          <w:color w:val="002060"/>
          <w:sz w:val="22"/>
          <w:szCs w:val="22"/>
          <w:highlight w:val="green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1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A13448" w:rsidRPr="00301577">
        <w:rPr>
          <w:rFonts w:ascii="Arial" w:hAnsi="Arial" w:cs="Arial"/>
          <w:color w:val="002060"/>
          <w:sz w:val="22"/>
          <w:szCs w:val="22"/>
          <w:highlight w:val="green"/>
        </w:rPr>
        <w:t>Robur</w:t>
      </w:r>
      <w:proofErr w:type="spellEnd"/>
    </w:p>
    <w:p w14:paraId="3E4A004F" w14:textId="12194AE3" w:rsidR="007F097D" w:rsidRPr="00301577" w:rsidRDefault="007F097D" w:rsidP="007F097D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2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583DD0" w:rsidRPr="00583DD0">
        <w:rPr>
          <w:rFonts w:ascii="Arial" w:hAnsi="Arial" w:cs="Arial"/>
          <w:color w:val="002060"/>
          <w:sz w:val="22"/>
          <w:szCs w:val="22"/>
          <w:highlight w:val="green"/>
        </w:rPr>
        <w:t>Recanatese</w:t>
      </w:r>
      <w:proofErr w:type="spellEnd"/>
    </w:p>
    <w:p w14:paraId="4B69F8B0" w14:textId="77777777" w:rsidR="00F070BD" w:rsidRPr="00301577" w:rsidRDefault="00F070BD" w:rsidP="00F070BD">
      <w:pPr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222E4CE" w14:textId="77777777" w:rsidR="007F097D" w:rsidRPr="00301577" w:rsidRDefault="007F097D" w:rsidP="007F097D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2018</w:t>
      </w:r>
    </w:p>
    <w:p w14:paraId="3FB09DE9" w14:textId="77777777" w:rsidR="007F097D" w:rsidRPr="00301577" w:rsidRDefault="007F097D" w:rsidP="007F097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5A6BCD9" w14:textId="35DEC4B7" w:rsidR="007F097D" w:rsidRPr="00301577" w:rsidRDefault="007F097D" w:rsidP="007F097D">
      <w:pPr>
        <w:jc w:val="left"/>
        <w:rPr>
          <w:rFonts w:ascii="Arial" w:hAnsi="Arial" w:cs="Arial"/>
          <w:color w:val="002060"/>
          <w:sz w:val="22"/>
          <w:szCs w:val="22"/>
          <w:highlight w:val="green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Raggruppamento 1 giocato_</w:t>
      </w:r>
      <w:r w:rsidR="00BE1476" w:rsidRPr="00BE1476">
        <w:rPr>
          <w:rFonts w:ascii="Arial" w:hAnsi="Arial" w:cs="Arial"/>
          <w:color w:val="002060"/>
          <w:sz w:val="22"/>
          <w:szCs w:val="22"/>
          <w:highlight w:val="green"/>
        </w:rPr>
        <w:t xml:space="preserve"> </w:t>
      </w:r>
      <w:r w:rsidR="00BE1476"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Adriatica </w:t>
      </w:r>
      <w:proofErr w:type="spellStart"/>
      <w:r w:rsidR="00BE1476" w:rsidRPr="00301577">
        <w:rPr>
          <w:rFonts w:ascii="Arial" w:hAnsi="Arial" w:cs="Arial"/>
          <w:color w:val="002060"/>
          <w:sz w:val="22"/>
          <w:szCs w:val="22"/>
          <w:highlight w:val="green"/>
        </w:rPr>
        <w:t>Portorecanati</w:t>
      </w:r>
      <w:proofErr w:type="spellEnd"/>
    </w:p>
    <w:p w14:paraId="4881CA8E" w14:textId="28C2C6D1" w:rsidR="00F070BD" w:rsidRDefault="007F097D" w:rsidP="00F070BD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2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BE1476" w:rsidRPr="00BE1476">
        <w:rPr>
          <w:rFonts w:ascii="Arial" w:hAnsi="Arial" w:cs="Arial"/>
          <w:color w:val="002060"/>
          <w:sz w:val="22"/>
          <w:szCs w:val="22"/>
          <w:highlight w:val="green"/>
        </w:rPr>
        <w:t>Robur</w:t>
      </w:r>
      <w:proofErr w:type="spellEnd"/>
    </w:p>
    <w:p w14:paraId="3BCDFFC1" w14:textId="77777777" w:rsidR="00F070BD" w:rsidRPr="00F070BD" w:rsidRDefault="00F070BD" w:rsidP="00F070BD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00171204" w14:textId="126B7C88" w:rsidR="00A13448" w:rsidRPr="00301577" w:rsidRDefault="00A13448" w:rsidP="00A13448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PRIMI CALCI MISTI</w:t>
      </w:r>
    </w:p>
    <w:p w14:paraId="101ADFEC" w14:textId="77777777" w:rsidR="00A13448" w:rsidRPr="00301577" w:rsidRDefault="00A13448" w:rsidP="00A13448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20D2A9D" w14:textId="77777777" w:rsidR="00A13448" w:rsidRPr="00301577" w:rsidRDefault="00A13448" w:rsidP="00A1344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7E28B446" w14:textId="77777777" w:rsidR="00A13448" w:rsidRPr="00301577" w:rsidRDefault="00A13448" w:rsidP="00A13448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A</w:t>
      </w:r>
    </w:p>
    <w:p w14:paraId="7A98D724" w14:textId="77777777" w:rsidR="00A13448" w:rsidRPr="00301577" w:rsidRDefault="00A13448" w:rsidP="00A13448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48267B4" w14:textId="089F70CC" w:rsidR="00A13448" w:rsidRPr="00301577" w:rsidRDefault="00A13448" w:rsidP="00A13448">
      <w:pPr>
        <w:jc w:val="left"/>
        <w:rPr>
          <w:rFonts w:ascii="Arial" w:hAnsi="Arial" w:cs="Arial"/>
          <w:color w:val="002060"/>
          <w:sz w:val="22"/>
          <w:szCs w:val="22"/>
          <w:highlight w:val="green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1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Santa</w:t>
      </w:r>
      <w:proofErr w:type="spellEnd"/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 xml:space="preserve"> Maria Apparente</w:t>
      </w:r>
    </w:p>
    <w:p w14:paraId="29D14653" w14:textId="0CA25177" w:rsidR="00A13448" w:rsidRPr="00301577" w:rsidRDefault="00A13448" w:rsidP="00A13448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2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giocato_Monte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fa</w:t>
      </w: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no</w:t>
      </w:r>
      <w:proofErr w:type="spellEnd"/>
    </w:p>
    <w:p w14:paraId="5C83A123" w14:textId="3612C19F" w:rsidR="00A13448" w:rsidRPr="00301577" w:rsidRDefault="00A13448" w:rsidP="00A13448">
      <w:pPr>
        <w:jc w:val="left"/>
        <w:rPr>
          <w:rFonts w:ascii="Arial" w:hAnsi="Arial" w:cs="Arial"/>
          <w:color w:val="002060"/>
          <w:sz w:val="22"/>
          <w:szCs w:val="22"/>
          <w:highlight w:val="green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3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Pol</w:t>
      </w:r>
      <w:proofErr w:type="spellEnd"/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. Trodica Sport</w:t>
      </w:r>
    </w:p>
    <w:p w14:paraId="12B460A8" w14:textId="39DF55C5" w:rsidR="00A13448" w:rsidRDefault="00A13448" w:rsidP="00A13448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4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Civitanovese</w:t>
      </w:r>
      <w:proofErr w:type="spellEnd"/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 xml:space="preserve"> Calci</w:t>
      </w: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o</w:t>
      </w:r>
    </w:p>
    <w:p w14:paraId="1590E9E5" w14:textId="77777777" w:rsidR="00F070BD" w:rsidRPr="00F070BD" w:rsidRDefault="00F070BD" w:rsidP="00A13448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03A342A3" w14:textId="77777777" w:rsidR="00BD130A" w:rsidRDefault="00BD130A" w:rsidP="00F070BD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1AC8A6EB" w14:textId="77777777" w:rsidR="00BD130A" w:rsidRDefault="00BD130A" w:rsidP="00F070BD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1E1D2AEA" w14:textId="77777777" w:rsidR="00BD130A" w:rsidRDefault="00BD130A" w:rsidP="00F070BD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394283E9" w14:textId="1EB84433" w:rsidR="00F070BD" w:rsidRDefault="00A13448" w:rsidP="00F070BD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  <w:u w:val="single"/>
        </w:rPr>
        <w:lastRenderedPageBreak/>
        <w:t>Macroarea B</w:t>
      </w:r>
    </w:p>
    <w:p w14:paraId="3776742D" w14:textId="77777777" w:rsidR="00F070BD" w:rsidRPr="00F070BD" w:rsidRDefault="00F070BD" w:rsidP="00F070BD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093A1CB1" w14:textId="57FE1DBA" w:rsidR="00A13448" w:rsidRPr="00301577" w:rsidRDefault="00A13448" w:rsidP="00A13448">
      <w:pPr>
        <w:jc w:val="left"/>
        <w:rPr>
          <w:rFonts w:ascii="Arial" w:hAnsi="Arial" w:cs="Arial"/>
          <w:color w:val="002060"/>
          <w:sz w:val="22"/>
          <w:szCs w:val="22"/>
          <w:highlight w:val="green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1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San</w:t>
      </w:r>
      <w:proofErr w:type="spellEnd"/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 xml:space="preserve"> Marco Petriolo</w:t>
      </w:r>
    </w:p>
    <w:p w14:paraId="156B70F2" w14:textId="7C0452BF" w:rsidR="00A13448" w:rsidRPr="00301577" w:rsidRDefault="00A13448" w:rsidP="00A13448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2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Caldarol</w:t>
      </w: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a</w:t>
      </w:r>
      <w:proofErr w:type="spellEnd"/>
    </w:p>
    <w:p w14:paraId="55D8A1B2" w14:textId="67578CB8" w:rsidR="00A13448" w:rsidRPr="00BE1476" w:rsidRDefault="00A13448" w:rsidP="00A13448">
      <w:pPr>
        <w:jc w:val="left"/>
        <w:rPr>
          <w:rFonts w:ascii="Arial" w:hAnsi="Arial" w:cs="Arial"/>
          <w:color w:val="002060"/>
          <w:sz w:val="22"/>
          <w:szCs w:val="22"/>
          <w:highlight w:val="green"/>
        </w:rPr>
      </w:pPr>
      <w:r w:rsidRPr="00BE1476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3 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gioca</w:t>
      </w:r>
      <w:r w:rsidRPr="00BE1476">
        <w:rPr>
          <w:rFonts w:ascii="Arial" w:hAnsi="Arial" w:cs="Arial"/>
          <w:color w:val="002060"/>
          <w:sz w:val="22"/>
          <w:szCs w:val="22"/>
          <w:highlight w:val="green"/>
        </w:rPr>
        <w:t xml:space="preserve">to </w:t>
      </w:r>
      <w:r w:rsidR="00BE1476" w:rsidRPr="00301577">
        <w:rPr>
          <w:rFonts w:ascii="Arial" w:hAnsi="Arial" w:cs="Arial"/>
          <w:color w:val="002060"/>
          <w:sz w:val="22"/>
          <w:szCs w:val="22"/>
          <w:highlight w:val="green"/>
        </w:rPr>
        <w:t>V.R. Macerata</w:t>
      </w:r>
    </w:p>
    <w:p w14:paraId="72C002D3" w14:textId="6D6EB58F" w:rsidR="00A13448" w:rsidRPr="00301577" w:rsidRDefault="00A13448" w:rsidP="00A13448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4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BE1476" w:rsidRPr="00BE1476">
        <w:rPr>
          <w:rFonts w:ascii="Arial" w:hAnsi="Arial" w:cs="Arial"/>
          <w:color w:val="002060"/>
          <w:sz w:val="22"/>
          <w:szCs w:val="22"/>
          <w:highlight w:val="green"/>
        </w:rPr>
        <w:t>Cingolana</w:t>
      </w:r>
      <w:proofErr w:type="spellEnd"/>
      <w:r w:rsidR="00BE1476" w:rsidRPr="00BE1476">
        <w:rPr>
          <w:rFonts w:ascii="Arial" w:hAnsi="Arial" w:cs="Arial"/>
          <w:color w:val="002060"/>
          <w:sz w:val="22"/>
          <w:szCs w:val="22"/>
          <w:highlight w:val="green"/>
        </w:rPr>
        <w:t xml:space="preserve"> San Francesco</w:t>
      </w:r>
    </w:p>
    <w:p w14:paraId="66AC207E" w14:textId="77777777" w:rsidR="00F070BD" w:rsidRDefault="00F070BD" w:rsidP="00F070BD">
      <w:pPr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C074B5C" w14:textId="77777777" w:rsidR="00DC2791" w:rsidRPr="00301577" w:rsidRDefault="00DC2791" w:rsidP="00F070BD">
      <w:pPr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834312B" w14:textId="77777777" w:rsidR="007F097D" w:rsidRPr="00301577" w:rsidRDefault="007F097D" w:rsidP="007F097D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301577">
        <w:rPr>
          <w:rFonts w:ascii="Arial" w:hAnsi="Arial" w:cs="Arial"/>
          <w:b/>
          <w:bCs/>
          <w:color w:val="002060"/>
          <w:sz w:val="36"/>
          <w:szCs w:val="36"/>
        </w:rPr>
        <w:t>PICCOLI AMICI MISTI</w:t>
      </w:r>
    </w:p>
    <w:p w14:paraId="620C0AD8" w14:textId="77777777" w:rsidR="007F097D" w:rsidRPr="00301577" w:rsidRDefault="007F097D" w:rsidP="007F097D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0308F80F" w14:textId="77777777" w:rsidR="007F097D" w:rsidRPr="00301577" w:rsidRDefault="007F097D" w:rsidP="007F097D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A</w:t>
      </w:r>
    </w:p>
    <w:p w14:paraId="0A210708" w14:textId="77777777" w:rsidR="007F097D" w:rsidRPr="00301577" w:rsidRDefault="007F097D" w:rsidP="007F097D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0177E80" w14:textId="48CC3C91" w:rsidR="007F097D" w:rsidRPr="00301577" w:rsidRDefault="007F097D" w:rsidP="007F097D">
      <w:pPr>
        <w:jc w:val="left"/>
        <w:rPr>
          <w:rFonts w:ascii="Arial" w:hAnsi="Arial" w:cs="Arial"/>
          <w:color w:val="002060"/>
          <w:sz w:val="22"/>
          <w:szCs w:val="22"/>
          <w:highlight w:val="green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1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United</w:t>
      </w:r>
      <w:proofErr w:type="spellEnd"/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 xml:space="preserve"> Civitanova</w:t>
      </w:r>
    </w:p>
    <w:p w14:paraId="105CAEA3" w14:textId="643A4C85" w:rsidR="007F097D" w:rsidRPr="00301577" w:rsidRDefault="00BE1476" w:rsidP="007F097D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BE1476">
        <w:rPr>
          <w:rFonts w:ascii="Arial" w:hAnsi="Arial" w:cs="Arial"/>
          <w:color w:val="002060"/>
          <w:sz w:val="22"/>
          <w:szCs w:val="22"/>
          <w:highlight w:val="yellow"/>
        </w:rPr>
        <w:t xml:space="preserve">Raggruppamento 2 referto </w:t>
      </w:r>
      <w:proofErr w:type="spellStart"/>
      <w:r w:rsidRPr="00BE1476">
        <w:rPr>
          <w:rFonts w:ascii="Arial" w:hAnsi="Arial" w:cs="Arial"/>
          <w:color w:val="002060"/>
          <w:sz w:val="22"/>
          <w:szCs w:val="22"/>
          <w:highlight w:val="yellow"/>
        </w:rPr>
        <w:t>mancante_Fight</w:t>
      </w:r>
      <w:proofErr w:type="spellEnd"/>
      <w:r w:rsidRPr="00BE1476">
        <w:rPr>
          <w:rFonts w:ascii="Arial" w:hAnsi="Arial" w:cs="Arial"/>
          <w:color w:val="002060"/>
          <w:sz w:val="22"/>
          <w:szCs w:val="22"/>
          <w:highlight w:val="yellow"/>
        </w:rPr>
        <w:t xml:space="preserve"> Bulls Corridonia</w:t>
      </w:r>
    </w:p>
    <w:p w14:paraId="4EA46C02" w14:textId="6F62C646" w:rsidR="007F097D" w:rsidRPr="00301577" w:rsidRDefault="007F097D" w:rsidP="007F097D">
      <w:pPr>
        <w:jc w:val="left"/>
        <w:rPr>
          <w:rFonts w:ascii="Arial" w:hAnsi="Arial" w:cs="Arial"/>
          <w:color w:val="002060"/>
          <w:sz w:val="22"/>
          <w:szCs w:val="22"/>
          <w:highlight w:val="green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3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Sangiustese</w:t>
      </w:r>
      <w:proofErr w:type="spellEnd"/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 xml:space="preserve"> VP</w:t>
      </w:r>
    </w:p>
    <w:p w14:paraId="192CF8C8" w14:textId="765FCF94" w:rsidR="007F097D" w:rsidRDefault="007F097D" w:rsidP="007F097D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4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Union</w:t>
      </w:r>
      <w:proofErr w:type="spellEnd"/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 xml:space="preserve"> Picena</w:t>
      </w:r>
    </w:p>
    <w:p w14:paraId="566752A8" w14:textId="77777777" w:rsidR="00F070BD" w:rsidRPr="00F070BD" w:rsidRDefault="00F070BD" w:rsidP="007F097D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4EE2D9A0" w14:textId="54DAD5BD" w:rsidR="007F097D" w:rsidRDefault="007F097D" w:rsidP="00F070BD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301577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Macroarea B</w:t>
      </w:r>
    </w:p>
    <w:p w14:paraId="331911DC" w14:textId="77777777" w:rsidR="00F070BD" w:rsidRPr="00F070BD" w:rsidRDefault="00F070BD" w:rsidP="00F070BD">
      <w:pPr>
        <w:jc w:val="left"/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</w:p>
    <w:p w14:paraId="6FC3B5D9" w14:textId="2D82C68E" w:rsidR="007F097D" w:rsidRPr="00301577" w:rsidRDefault="007F097D" w:rsidP="007F097D">
      <w:pPr>
        <w:jc w:val="left"/>
        <w:rPr>
          <w:rFonts w:ascii="Arial" w:hAnsi="Arial" w:cs="Arial"/>
          <w:color w:val="002060"/>
          <w:sz w:val="22"/>
          <w:szCs w:val="22"/>
          <w:highlight w:val="green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1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Camerino</w:t>
      </w:r>
      <w:proofErr w:type="spellEnd"/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 xml:space="preserve"> Castelraimondo</w:t>
      </w:r>
    </w:p>
    <w:p w14:paraId="42244729" w14:textId="57320660" w:rsidR="007F097D" w:rsidRPr="00301577" w:rsidRDefault="007F097D" w:rsidP="007F097D">
      <w:pPr>
        <w:jc w:val="left"/>
        <w:rPr>
          <w:rFonts w:ascii="Arial" w:hAnsi="Arial" w:cs="Arial"/>
          <w:color w:val="002060"/>
          <w:sz w:val="22"/>
          <w:szCs w:val="22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2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Tolentino</w:t>
      </w:r>
      <w:proofErr w:type="spellEnd"/>
    </w:p>
    <w:p w14:paraId="04CAB728" w14:textId="059CF378" w:rsidR="007F097D" w:rsidRPr="00301577" w:rsidRDefault="007F097D" w:rsidP="007F097D">
      <w:pPr>
        <w:jc w:val="left"/>
        <w:rPr>
          <w:rFonts w:ascii="Arial" w:hAnsi="Arial" w:cs="Arial"/>
          <w:color w:val="002060"/>
          <w:sz w:val="22"/>
          <w:szCs w:val="22"/>
          <w:highlight w:val="green"/>
        </w:rPr>
      </w:pPr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 xml:space="preserve">Raggruppamento 3 </w:t>
      </w:r>
      <w:proofErr w:type="spellStart"/>
      <w:r w:rsidRPr="00301577">
        <w:rPr>
          <w:rFonts w:ascii="Arial" w:hAnsi="Arial" w:cs="Arial"/>
          <w:color w:val="002060"/>
          <w:sz w:val="22"/>
          <w:szCs w:val="22"/>
          <w:highlight w:val="green"/>
        </w:rPr>
        <w:t>giocato_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Mont</w:t>
      </w:r>
      <w:r w:rsidR="00A13448" w:rsidRPr="00301577">
        <w:rPr>
          <w:rFonts w:ascii="Arial" w:hAnsi="Arial" w:cs="Arial"/>
          <w:color w:val="002060"/>
          <w:sz w:val="22"/>
          <w:szCs w:val="22"/>
          <w:highlight w:val="green"/>
        </w:rPr>
        <w:t>e</w:t>
      </w:r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>milone</w:t>
      </w:r>
      <w:proofErr w:type="spellEnd"/>
      <w:r w:rsidR="00BE1476">
        <w:rPr>
          <w:rFonts w:ascii="Arial" w:hAnsi="Arial" w:cs="Arial"/>
          <w:color w:val="002060"/>
          <w:sz w:val="22"/>
          <w:szCs w:val="22"/>
          <w:highlight w:val="green"/>
        </w:rPr>
        <w:t xml:space="preserve"> Pollenza</w:t>
      </w:r>
    </w:p>
    <w:p w14:paraId="4A771B18" w14:textId="77777777" w:rsidR="007F097D" w:rsidRDefault="007F097D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6B4568F" w14:textId="77777777" w:rsidR="00BD130A" w:rsidRDefault="00BD130A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1F82FA9" w14:textId="77777777" w:rsidR="00BD130A" w:rsidRPr="00301577" w:rsidRDefault="00BD130A" w:rsidP="005E6F66">
      <w:pPr>
        <w:jc w:val="left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3" w:name="_Toc224308817"/>
      <w:r>
        <w:rPr>
          <w:color w:val="FFFFFF"/>
        </w:rPr>
        <w:t>ALLEGATI</w:t>
      </w:r>
      <w:bookmarkEnd w:id="17"/>
      <w:bookmarkEnd w:id="23"/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0A2CF50D" w14:textId="4586CBCC" w:rsidR="003A779A" w:rsidRPr="00301577" w:rsidRDefault="003A779A" w:rsidP="00A950F9">
      <w:pPr>
        <w:pStyle w:val="Paragrafoelenco"/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</w:p>
    <w:p w14:paraId="64332CB4" w14:textId="0BD4767A" w:rsidR="001B6BCF" w:rsidRDefault="001B6BCF" w:rsidP="001312F6">
      <w:pPr>
        <w:pStyle w:val="Paragrafoelenco"/>
        <w:numPr>
          <w:ilvl w:val="0"/>
          <w:numId w:val="37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C.U. n. 324 LND;</w:t>
      </w:r>
    </w:p>
    <w:p w14:paraId="14BED484" w14:textId="23D39F65" w:rsidR="001B6BCF" w:rsidRDefault="001B6BCF" w:rsidP="001B6BCF">
      <w:pPr>
        <w:pStyle w:val="Paragrafoelenco"/>
        <w:numPr>
          <w:ilvl w:val="0"/>
          <w:numId w:val="37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C.U. n. 332 LND;</w:t>
      </w:r>
    </w:p>
    <w:p w14:paraId="35319ADF" w14:textId="2E71231A" w:rsidR="001B6BCF" w:rsidRDefault="001B6BCF" w:rsidP="001B6BCF">
      <w:pPr>
        <w:pStyle w:val="Paragrafoelenco"/>
        <w:numPr>
          <w:ilvl w:val="0"/>
          <w:numId w:val="37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C.U. n. 333 LND;</w:t>
      </w:r>
    </w:p>
    <w:p w14:paraId="7A90434C" w14:textId="681434EC" w:rsidR="00697CD8" w:rsidRDefault="00697CD8" w:rsidP="001B6BCF">
      <w:pPr>
        <w:pStyle w:val="Paragrafoelenco"/>
        <w:numPr>
          <w:ilvl w:val="0"/>
          <w:numId w:val="37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C.U. n. 337 LND;</w:t>
      </w:r>
    </w:p>
    <w:p w14:paraId="3EF06985" w14:textId="05BCB7BA" w:rsidR="001B6BCF" w:rsidRDefault="001B6BCF" w:rsidP="001312F6">
      <w:pPr>
        <w:pStyle w:val="Paragrafoelenco"/>
        <w:numPr>
          <w:ilvl w:val="0"/>
          <w:numId w:val="37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Circolare n. 36 LND;</w:t>
      </w:r>
    </w:p>
    <w:p w14:paraId="6188850C" w14:textId="3967F51D" w:rsidR="00F51593" w:rsidRDefault="006F0082" w:rsidP="001312F6">
      <w:pPr>
        <w:pStyle w:val="Paragrafoelenco"/>
        <w:numPr>
          <w:ilvl w:val="0"/>
          <w:numId w:val="37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6F0082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Programmazione AST Marzo 2026 - Calcio 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a</w:t>
      </w:r>
      <w:r w:rsidRPr="006F0082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5</w:t>
      </w:r>
      <w: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;</w:t>
      </w:r>
    </w:p>
    <w:p w14:paraId="35C48E20" w14:textId="77777777" w:rsidR="00A743B5" w:rsidRPr="00A743B5" w:rsidRDefault="00A743B5" w:rsidP="00A743B5">
      <w:pPr>
        <w:pStyle w:val="Paragrafoelenco"/>
        <w:numPr>
          <w:ilvl w:val="0"/>
          <w:numId w:val="37"/>
        </w:numPr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  <w:r w:rsidRPr="00A743B5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Liberatoria </w:t>
      </w:r>
      <w:proofErr w:type="spellStart"/>
      <w:r w:rsidRPr="00A743B5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>Minorenne_CFT</w:t>
      </w:r>
      <w:proofErr w:type="spellEnd"/>
      <w:r w:rsidRPr="00A743B5"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  <w:t xml:space="preserve"> Ancona.</w:t>
      </w:r>
    </w:p>
    <w:p w14:paraId="52A16E5F" w14:textId="77777777" w:rsidR="006F0082" w:rsidRDefault="006F0082" w:rsidP="00A743B5">
      <w:pPr>
        <w:pStyle w:val="Paragrafoelenco"/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</w:p>
    <w:p w14:paraId="2DE38D69" w14:textId="77777777" w:rsidR="001312F6" w:rsidRPr="001312F6" w:rsidRDefault="001312F6" w:rsidP="001312F6">
      <w:pPr>
        <w:pStyle w:val="Paragrafoelenco"/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</w:p>
    <w:p w14:paraId="3518D014" w14:textId="77777777" w:rsidR="00AA0C7A" w:rsidRPr="00301577" w:rsidRDefault="00AA0C7A" w:rsidP="000D29DA">
      <w:pPr>
        <w:pStyle w:val="LndNormale1"/>
        <w:rPr>
          <w:bCs/>
          <w:color w:val="002060"/>
        </w:rPr>
      </w:pPr>
    </w:p>
    <w:p w14:paraId="462BB4D4" w14:textId="2BD2218E" w:rsidR="004E5F20" w:rsidRPr="00301577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301577">
        <w:rPr>
          <w:b/>
          <w:color w:val="002060"/>
          <w:u w:val="single"/>
        </w:rPr>
        <w:t>Pubblicato in Macerata ed affisso all’albo della Delegazione Provinciale il</w:t>
      </w:r>
      <w:r w:rsidR="00B81693" w:rsidRPr="00301577">
        <w:rPr>
          <w:b/>
          <w:color w:val="002060"/>
          <w:u w:val="single"/>
        </w:rPr>
        <w:t xml:space="preserve"> </w:t>
      </w:r>
      <w:r w:rsidR="00F6692D" w:rsidRPr="00301577">
        <w:rPr>
          <w:b/>
          <w:color w:val="002060"/>
          <w:u w:val="single"/>
        </w:rPr>
        <w:t>1</w:t>
      </w:r>
      <w:r w:rsidR="006F0082">
        <w:rPr>
          <w:b/>
          <w:color w:val="002060"/>
          <w:u w:val="single"/>
        </w:rPr>
        <w:t>3</w:t>
      </w:r>
      <w:r w:rsidR="007C5C2F" w:rsidRPr="00301577">
        <w:rPr>
          <w:b/>
          <w:color w:val="002060"/>
          <w:u w:val="single"/>
        </w:rPr>
        <w:t>/</w:t>
      </w:r>
      <w:r w:rsidR="005C0B77" w:rsidRPr="00301577">
        <w:rPr>
          <w:b/>
          <w:color w:val="002060"/>
          <w:u w:val="single"/>
        </w:rPr>
        <w:t>0</w:t>
      </w:r>
      <w:r w:rsidR="009D48E8" w:rsidRPr="00301577">
        <w:rPr>
          <w:b/>
          <w:color w:val="002060"/>
          <w:u w:val="single"/>
        </w:rPr>
        <w:t>3</w:t>
      </w:r>
      <w:r w:rsidR="00B36CDF" w:rsidRPr="00301577">
        <w:rPr>
          <w:b/>
          <w:color w:val="002060"/>
          <w:u w:val="single"/>
        </w:rPr>
        <w:t>/20</w:t>
      </w:r>
      <w:r w:rsidR="0008411E" w:rsidRPr="00301577">
        <w:rPr>
          <w:b/>
          <w:color w:val="002060"/>
          <w:u w:val="single"/>
        </w:rPr>
        <w:t>2</w:t>
      </w:r>
      <w:r w:rsidR="005C0B77" w:rsidRPr="00301577">
        <w:rPr>
          <w:b/>
          <w:color w:val="002060"/>
          <w:u w:val="single"/>
        </w:rPr>
        <w:t>6</w:t>
      </w:r>
    </w:p>
    <w:p w14:paraId="15C509AD" w14:textId="77777777" w:rsidR="004E5F20" w:rsidRPr="00301577" w:rsidRDefault="004E5F20" w:rsidP="004E5F20">
      <w:pPr>
        <w:rPr>
          <w:color w:val="002060"/>
        </w:rPr>
      </w:pPr>
    </w:p>
    <w:p w14:paraId="00AA1D96" w14:textId="77777777" w:rsidR="004C7155" w:rsidRPr="00301577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301577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301577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Pr="00301577" w:rsidRDefault="00310FB9" w:rsidP="004C7155">
      <w:pPr>
        <w:pStyle w:val="LndNormale1"/>
        <w:rPr>
          <w:color w:val="002060"/>
        </w:rPr>
      </w:pPr>
    </w:p>
    <w:sectPr w:rsidR="00310FB9" w:rsidRPr="00301577" w:rsidSect="002F6E1B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428A3" w14:textId="77777777" w:rsidR="000A6681" w:rsidRDefault="000A6681">
      <w:r>
        <w:separator/>
      </w:r>
    </w:p>
  </w:endnote>
  <w:endnote w:type="continuationSeparator" w:id="0">
    <w:p w14:paraId="3707A26A" w14:textId="77777777" w:rsidR="000A6681" w:rsidRDefault="000A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2954" w14:textId="31032D1A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6F0082">
      <w:rPr>
        <w:rStyle w:val="Numeropagina"/>
        <w:rFonts w:ascii="Arial" w:hAnsi="Arial" w:cs="Arial"/>
        <w:color w:val="002060"/>
      </w:rPr>
      <w:t>70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1AC0" w14:textId="77777777" w:rsidR="000A6681" w:rsidRDefault="000A6681">
      <w:r>
        <w:separator/>
      </w:r>
    </w:p>
  </w:footnote>
  <w:footnote w:type="continuationSeparator" w:id="0">
    <w:p w14:paraId="22E60A35" w14:textId="77777777" w:rsidR="000A6681" w:rsidRDefault="000A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6E4"/>
    <w:multiLevelType w:val="hybridMultilevel"/>
    <w:tmpl w:val="87C63FAC"/>
    <w:lvl w:ilvl="0" w:tplc="1450B83C">
      <w:start w:val="1"/>
      <w:numFmt w:val="decimal"/>
      <w:lvlText w:val="%1"/>
      <w:lvlJc w:val="left"/>
      <w:pPr>
        <w:ind w:left="873" w:hanging="1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u w:val="single" w:color="000000"/>
        <w:lang w:val="it-IT" w:eastAsia="en-US" w:bidi="ar-SA"/>
      </w:rPr>
    </w:lvl>
    <w:lvl w:ilvl="1" w:tplc="5B0AFF9C">
      <w:numFmt w:val="bullet"/>
      <w:lvlText w:val="•"/>
      <w:lvlJc w:val="left"/>
      <w:pPr>
        <w:ind w:left="1869" w:hanging="167"/>
      </w:pPr>
      <w:rPr>
        <w:rFonts w:hint="default"/>
        <w:lang w:val="it-IT" w:eastAsia="en-US" w:bidi="ar-SA"/>
      </w:rPr>
    </w:lvl>
    <w:lvl w:ilvl="2" w:tplc="9FDE74A2">
      <w:numFmt w:val="bullet"/>
      <w:lvlText w:val="•"/>
      <w:lvlJc w:val="left"/>
      <w:pPr>
        <w:ind w:left="2858" w:hanging="167"/>
      </w:pPr>
      <w:rPr>
        <w:rFonts w:hint="default"/>
        <w:lang w:val="it-IT" w:eastAsia="en-US" w:bidi="ar-SA"/>
      </w:rPr>
    </w:lvl>
    <w:lvl w:ilvl="3" w:tplc="FCC6DBBE">
      <w:numFmt w:val="bullet"/>
      <w:lvlText w:val="•"/>
      <w:lvlJc w:val="left"/>
      <w:pPr>
        <w:ind w:left="3848" w:hanging="167"/>
      </w:pPr>
      <w:rPr>
        <w:rFonts w:hint="default"/>
        <w:lang w:val="it-IT" w:eastAsia="en-US" w:bidi="ar-SA"/>
      </w:rPr>
    </w:lvl>
    <w:lvl w:ilvl="4" w:tplc="961AF80A">
      <w:numFmt w:val="bullet"/>
      <w:lvlText w:val="•"/>
      <w:lvlJc w:val="left"/>
      <w:pPr>
        <w:ind w:left="4837" w:hanging="167"/>
      </w:pPr>
      <w:rPr>
        <w:rFonts w:hint="default"/>
        <w:lang w:val="it-IT" w:eastAsia="en-US" w:bidi="ar-SA"/>
      </w:rPr>
    </w:lvl>
    <w:lvl w:ilvl="5" w:tplc="31CA57BA">
      <w:numFmt w:val="bullet"/>
      <w:lvlText w:val="•"/>
      <w:lvlJc w:val="left"/>
      <w:pPr>
        <w:ind w:left="5826" w:hanging="167"/>
      </w:pPr>
      <w:rPr>
        <w:rFonts w:hint="default"/>
        <w:lang w:val="it-IT" w:eastAsia="en-US" w:bidi="ar-SA"/>
      </w:rPr>
    </w:lvl>
    <w:lvl w:ilvl="6" w:tplc="EFCCFD16">
      <w:numFmt w:val="bullet"/>
      <w:lvlText w:val="•"/>
      <w:lvlJc w:val="left"/>
      <w:pPr>
        <w:ind w:left="6816" w:hanging="167"/>
      </w:pPr>
      <w:rPr>
        <w:rFonts w:hint="default"/>
        <w:lang w:val="it-IT" w:eastAsia="en-US" w:bidi="ar-SA"/>
      </w:rPr>
    </w:lvl>
    <w:lvl w:ilvl="7" w:tplc="DDB279B0">
      <w:numFmt w:val="bullet"/>
      <w:lvlText w:val="•"/>
      <w:lvlJc w:val="left"/>
      <w:pPr>
        <w:ind w:left="7805" w:hanging="167"/>
      </w:pPr>
      <w:rPr>
        <w:rFonts w:hint="default"/>
        <w:lang w:val="it-IT" w:eastAsia="en-US" w:bidi="ar-SA"/>
      </w:rPr>
    </w:lvl>
    <w:lvl w:ilvl="8" w:tplc="D6980EA6">
      <w:numFmt w:val="bullet"/>
      <w:lvlText w:val="•"/>
      <w:lvlJc w:val="left"/>
      <w:pPr>
        <w:ind w:left="8794" w:hanging="167"/>
      </w:pPr>
      <w:rPr>
        <w:rFonts w:hint="default"/>
        <w:lang w:val="it-IT" w:eastAsia="en-US" w:bidi="ar-SA"/>
      </w:rPr>
    </w:lvl>
  </w:abstractNum>
  <w:abstractNum w:abstractNumId="1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962C83"/>
    <w:multiLevelType w:val="hybridMultilevel"/>
    <w:tmpl w:val="8BB4ECF2"/>
    <w:lvl w:ilvl="0" w:tplc="6506F5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4A3650"/>
    <w:multiLevelType w:val="hybridMultilevel"/>
    <w:tmpl w:val="E304B37C"/>
    <w:lvl w:ilvl="0" w:tplc="20DCE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4A463A5"/>
    <w:multiLevelType w:val="multilevel"/>
    <w:tmpl w:val="1702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7F0FA5"/>
    <w:multiLevelType w:val="hybridMultilevel"/>
    <w:tmpl w:val="CE2893AE"/>
    <w:lvl w:ilvl="0" w:tplc="66B45DB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E7BA9"/>
    <w:multiLevelType w:val="hybridMultilevel"/>
    <w:tmpl w:val="9214A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51FB8"/>
    <w:multiLevelType w:val="multilevel"/>
    <w:tmpl w:val="1F78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347D578D"/>
    <w:multiLevelType w:val="hybridMultilevel"/>
    <w:tmpl w:val="B178E6C6"/>
    <w:lvl w:ilvl="0" w:tplc="2E4A4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E58"/>
    <w:multiLevelType w:val="multilevel"/>
    <w:tmpl w:val="314EF91E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39DF61CB"/>
    <w:multiLevelType w:val="hybridMultilevel"/>
    <w:tmpl w:val="DBB6653E"/>
    <w:lvl w:ilvl="0" w:tplc="378A24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A3EE8"/>
    <w:multiLevelType w:val="hybridMultilevel"/>
    <w:tmpl w:val="A69415F8"/>
    <w:lvl w:ilvl="0" w:tplc="C0ECD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E2CCB"/>
    <w:multiLevelType w:val="hybridMultilevel"/>
    <w:tmpl w:val="85E28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3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799170F6"/>
    <w:multiLevelType w:val="hybridMultilevel"/>
    <w:tmpl w:val="670CA134"/>
    <w:lvl w:ilvl="0" w:tplc="2BC6C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78194">
    <w:abstractNumId w:val="21"/>
  </w:num>
  <w:num w:numId="2" w16cid:durableId="1126698287">
    <w:abstractNumId w:val="28"/>
  </w:num>
  <w:num w:numId="3" w16cid:durableId="1487284137">
    <w:abstractNumId w:val="8"/>
  </w:num>
  <w:num w:numId="4" w16cid:durableId="631518708">
    <w:abstractNumId w:val="2"/>
  </w:num>
  <w:num w:numId="5" w16cid:durableId="1397045576">
    <w:abstractNumId w:val="3"/>
  </w:num>
  <w:num w:numId="6" w16cid:durableId="789710124">
    <w:abstractNumId w:val="32"/>
  </w:num>
  <w:num w:numId="7" w16cid:durableId="1566912992">
    <w:abstractNumId w:val="4"/>
  </w:num>
  <w:num w:numId="8" w16cid:durableId="263927133">
    <w:abstractNumId w:val="31"/>
  </w:num>
  <w:num w:numId="9" w16cid:durableId="329797753">
    <w:abstractNumId w:val="27"/>
  </w:num>
  <w:num w:numId="10" w16cid:durableId="754858770">
    <w:abstractNumId w:val="13"/>
  </w:num>
  <w:num w:numId="11" w16cid:durableId="2098480918">
    <w:abstractNumId w:val="22"/>
  </w:num>
  <w:num w:numId="12" w16cid:durableId="1593666940">
    <w:abstractNumId w:val="11"/>
  </w:num>
  <w:num w:numId="13" w16cid:durableId="1477070957">
    <w:abstractNumId w:val="23"/>
  </w:num>
  <w:num w:numId="14" w16cid:durableId="814879133">
    <w:abstractNumId w:val="6"/>
  </w:num>
  <w:num w:numId="15" w16cid:durableId="1769159494">
    <w:abstractNumId w:val="29"/>
  </w:num>
  <w:num w:numId="16" w16cid:durableId="1470781085">
    <w:abstractNumId w:val="7"/>
  </w:num>
  <w:num w:numId="17" w16cid:durableId="974873433">
    <w:abstractNumId w:val="34"/>
  </w:num>
  <w:num w:numId="18" w16cid:durableId="1174757302">
    <w:abstractNumId w:val="33"/>
  </w:num>
  <w:num w:numId="19" w16cid:durableId="291398524">
    <w:abstractNumId w:val="9"/>
  </w:num>
  <w:num w:numId="20" w16cid:durableId="1439566158">
    <w:abstractNumId w:val="1"/>
  </w:num>
  <w:num w:numId="21" w16cid:durableId="929966629">
    <w:abstractNumId w:val="19"/>
  </w:num>
  <w:num w:numId="22" w16cid:durableId="644745328">
    <w:abstractNumId w:val="25"/>
  </w:num>
  <w:num w:numId="23" w16cid:durableId="1962568865">
    <w:abstractNumId w:val="14"/>
  </w:num>
  <w:num w:numId="24" w16cid:durableId="2017075365">
    <w:abstractNumId w:val="35"/>
  </w:num>
  <w:num w:numId="25" w16cid:durableId="668140624">
    <w:abstractNumId w:val="20"/>
  </w:num>
  <w:num w:numId="26" w16cid:durableId="1296985982">
    <w:abstractNumId w:val="10"/>
  </w:num>
  <w:num w:numId="27" w16cid:durableId="747462559">
    <w:abstractNumId w:val="15"/>
  </w:num>
  <w:num w:numId="28" w16cid:durableId="1638610900">
    <w:abstractNumId w:val="0"/>
  </w:num>
  <w:num w:numId="29" w16cid:durableId="1071465023">
    <w:abstractNumId w:val="36"/>
  </w:num>
  <w:num w:numId="30" w16cid:durableId="2145731168">
    <w:abstractNumId w:val="17"/>
  </w:num>
  <w:num w:numId="31" w16cid:durableId="1536775111">
    <w:abstractNumId w:val="26"/>
  </w:num>
  <w:num w:numId="32" w16cid:durableId="405886705">
    <w:abstractNumId w:val="18"/>
  </w:num>
  <w:num w:numId="33" w16cid:durableId="1889758731">
    <w:abstractNumId w:val="30"/>
  </w:num>
  <w:num w:numId="34" w16cid:durableId="1255092793">
    <w:abstractNumId w:val="24"/>
  </w:num>
  <w:num w:numId="35" w16cid:durableId="1143424291">
    <w:abstractNumId w:val="16"/>
  </w:num>
  <w:num w:numId="36" w16cid:durableId="1515802342">
    <w:abstractNumId w:val="12"/>
  </w:num>
  <w:num w:numId="37" w16cid:durableId="133766486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275"/>
    <w:rsid w:val="00000320"/>
    <w:rsid w:val="000006BC"/>
    <w:rsid w:val="0000094D"/>
    <w:rsid w:val="0000099B"/>
    <w:rsid w:val="00000A4A"/>
    <w:rsid w:val="00000DB6"/>
    <w:rsid w:val="00000EDC"/>
    <w:rsid w:val="000010E8"/>
    <w:rsid w:val="00001689"/>
    <w:rsid w:val="00001853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2BB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2B49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17C7C"/>
    <w:rsid w:val="00020729"/>
    <w:rsid w:val="00020860"/>
    <w:rsid w:val="00020C19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A67"/>
    <w:rsid w:val="000256F6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2AE"/>
    <w:rsid w:val="00027344"/>
    <w:rsid w:val="00027573"/>
    <w:rsid w:val="00027580"/>
    <w:rsid w:val="000277EA"/>
    <w:rsid w:val="000302FA"/>
    <w:rsid w:val="000304FF"/>
    <w:rsid w:val="00030696"/>
    <w:rsid w:val="000308EE"/>
    <w:rsid w:val="00030A6F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BDA"/>
    <w:rsid w:val="00033D78"/>
    <w:rsid w:val="00033EFD"/>
    <w:rsid w:val="00033F1C"/>
    <w:rsid w:val="00034429"/>
    <w:rsid w:val="0003463C"/>
    <w:rsid w:val="00034645"/>
    <w:rsid w:val="000347A0"/>
    <w:rsid w:val="00034AFB"/>
    <w:rsid w:val="00034C6F"/>
    <w:rsid w:val="00035C89"/>
    <w:rsid w:val="00035F1C"/>
    <w:rsid w:val="00036240"/>
    <w:rsid w:val="0003678D"/>
    <w:rsid w:val="00036961"/>
    <w:rsid w:val="00036C32"/>
    <w:rsid w:val="00036E0A"/>
    <w:rsid w:val="00037054"/>
    <w:rsid w:val="0003732B"/>
    <w:rsid w:val="000378AC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2386"/>
    <w:rsid w:val="0004265A"/>
    <w:rsid w:val="00042A9D"/>
    <w:rsid w:val="00042B3C"/>
    <w:rsid w:val="00042CDA"/>
    <w:rsid w:val="00042D10"/>
    <w:rsid w:val="0004307F"/>
    <w:rsid w:val="0004308A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998"/>
    <w:rsid w:val="00045ABB"/>
    <w:rsid w:val="00045C4C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DF1"/>
    <w:rsid w:val="00053E07"/>
    <w:rsid w:val="00053F02"/>
    <w:rsid w:val="000544D8"/>
    <w:rsid w:val="000544E3"/>
    <w:rsid w:val="0005451C"/>
    <w:rsid w:val="00055268"/>
    <w:rsid w:val="00055416"/>
    <w:rsid w:val="000554EC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3"/>
    <w:rsid w:val="00056CEC"/>
    <w:rsid w:val="00056F60"/>
    <w:rsid w:val="00057458"/>
    <w:rsid w:val="00057690"/>
    <w:rsid w:val="00057856"/>
    <w:rsid w:val="00057B79"/>
    <w:rsid w:val="00057FC5"/>
    <w:rsid w:val="00060627"/>
    <w:rsid w:val="0006063C"/>
    <w:rsid w:val="00060858"/>
    <w:rsid w:val="0006088F"/>
    <w:rsid w:val="00060C1F"/>
    <w:rsid w:val="00060E99"/>
    <w:rsid w:val="00060FA4"/>
    <w:rsid w:val="00061096"/>
    <w:rsid w:val="000614C1"/>
    <w:rsid w:val="00061A88"/>
    <w:rsid w:val="00061C73"/>
    <w:rsid w:val="00061D7D"/>
    <w:rsid w:val="0006220F"/>
    <w:rsid w:val="000622A8"/>
    <w:rsid w:val="00062426"/>
    <w:rsid w:val="00062C2B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B3F"/>
    <w:rsid w:val="000661D5"/>
    <w:rsid w:val="0006639D"/>
    <w:rsid w:val="0006652D"/>
    <w:rsid w:val="00066659"/>
    <w:rsid w:val="000668EA"/>
    <w:rsid w:val="00066D8D"/>
    <w:rsid w:val="00066DA6"/>
    <w:rsid w:val="00066E34"/>
    <w:rsid w:val="00066E43"/>
    <w:rsid w:val="0006726F"/>
    <w:rsid w:val="00067AED"/>
    <w:rsid w:val="00067D82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3F8"/>
    <w:rsid w:val="0007373C"/>
    <w:rsid w:val="00073D81"/>
    <w:rsid w:val="00073EEC"/>
    <w:rsid w:val="00074159"/>
    <w:rsid w:val="000742B9"/>
    <w:rsid w:val="00074477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0B7"/>
    <w:rsid w:val="000874A9"/>
    <w:rsid w:val="0008764F"/>
    <w:rsid w:val="0008774D"/>
    <w:rsid w:val="0009010D"/>
    <w:rsid w:val="00090139"/>
    <w:rsid w:val="00090421"/>
    <w:rsid w:val="00090F53"/>
    <w:rsid w:val="00091392"/>
    <w:rsid w:val="00091A74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7BC"/>
    <w:rsid w:val="000938D9"/>
    <w:rsid w:val="000940D7"/>
    <w:rsid w:val="000941C4"/>
    <w:rsid w:val="000946A1"/>
    <w:rsid w:val="0009487A"/>
    <w:rsid w:val="000949C2"/>
    <w:rsid w:val="00094A7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6E5D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64"/>
    <w:rsid w:val="000A4201"/>
    <w:rsid w:val="000A43E3"/>
    <w:rsid w:val="000A49BD"/>
    <w:rsid w:val="000A4B3B"/>
    <w:rsid w:val="000A52BE"/>
    <w:rsid w:val="000A544D"/>
    <w:rsid w:val="000A5664"/>
    <w:rsid w:val="000A5681"/>
    <w:rsid w:val="000A5F45"/>
    <w:rsid w:val="000A6237"/>
    <w:rsid w:val="000A627F"/>
    <w:rsid w:val="000A6681"/>
    <w:rsid w:val="000A6732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8E1"/>
    <w:rsid w:val="000B3A40"/>
    <w:rsid w:val="000B3B98"/>
    <w:rsid w:val="000B4261"/>
    <w:rsid w:val="000B4394"/>
    <w:rsid w:val="000B488C"/>
    <w:rsid w:val="000B49B8"/>
    <w:rsid w:val="000B4BBF"/>
    <w:rsid w:val="000B4BC1"/>
    <w:rsid w:val="000B4EA3"/>
    <w:rsid w:val="000B501C"/>
    <w:rsid w:val="000B5314"/>
    <w:rsid w:val="000B53DB"/>
    <w:rsid w:val="000B54F6"/>
    <w:rsid w:val="000B5534"/>
    <w:rsid w:val="000B554D"/>
    <w:rsid w:val="000B5730"/>
    <w:rsid w:val="000B5B1A"/>
    <w:rsid w:val="000B5F60"/>
    <w:rsid w:val="000B68DF"/>
    <w:rsid w:val="000B6B3F"/>
    <w:rsid w:val="000B6E4D"/>
    <w:rsid w:val="000B74BF"/>
    <w:rsid w:val="000B769E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48D"/>
    <w:rsid w:val="000C4561"/>
    <w:rsid w:val="000C4575"/>
    <w:rsid w:val="000C4578"/>
    <w:rsid w:val="000C4841"/>
    <w:rsid w:val="000C4875"/>
    <w:rsid w:val="000C48A7"/>
    <w:rsid w:val="000C4983"/>
    <w:rsid w:val="000C4AE4"/>
    <w:rsid w:val="000C4CED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7F9"/>
    <w:rsid w:val="000D5871"/>
    <w:rsid w:val="000D5D2A"/>
    <w:rsid w:val="000D5EBF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290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8FE"/>
    <w:rsid w:val="000F3C62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55E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3DAC"/>
    <w:rsid w:val="001040E4"/>
    <w:rsid w:val="0010477E"/>
    <w:rsid w:val="001048DA"/>
    <w:rsid w:val="00104A5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26"/>
    <w:rsid w:val="0011057A"/>
    <w:rsid w:val="00110626"/>
    <w:rsid w:val="001107B0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877"/>
    <w:rsid w:val="00113CEF"/>
    <w:rsid w:val="00113E14"/>
    <w:rsid w:val="00113FF7"/>
    <w:rsid w:val="0011461C"/>
    <w:rsid w:val="0011479D"/>
    <w:rsid w:val="0011494C"/>
    <w:rsid w:val="00114A86"/>
    <w:rsid w:val="00114C1A"/>
    <w:rsid w:val="00115060"/>
    <w:rsid w:val="0011544C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169F1"/>
    <w:rsid w:val="00120025"/>
    <w:rsid w:val="00120458"/>
    <w:rsid w:val="00120A47"/>
    <w:rsid w:val="00121358"/>
    <w:rsid w:val="001213B8"/>
    <w:rsid w:val="001216CE"/>
    <w:rsid w:val="00121870"/>
    <w:rsid w:val="00121E53"/>
    <w:rsid w:val="00121E8C"/>
    <w:rsid w:val="00122193"/>
    <w:rsid w:val="0012356A"/>
    <w:rsid w:val="001235E4"/>
    <w:rsid w:val="001236A8"/>
    <w:rsid w:val="001236E2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F18"/>
    <w:rsid w:val="00131128"/>
    <w:rsid w:val="001312F6"/>
    <w:rsid w:val="00131F0D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46F"/>
    <w:rsid w:val="001349BD"/>
    <w:rsid w:val="00134BFF"/>
    <w:rsid w:val="00134F99"/>
    <w:rsid w:val="00134FED"/>
    <w:rsid w:val="0013574B"/>
    <w:rsid w:val="001358C1"/>
    <w:rsid w:val="00135BB5"/>
    <w:rsid w:val="00135D30"/>
    <w:rsid w:val="00136253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F74"/>
    <w:rsid w:val="00144075"/>
    <w:rsid w:val="001445BA"/>
    <w:rsid w:val="0014466A"/>
    <w:rsid w:val="00144A65"/>
    <w:rsid w:val="001450AC"/>
    <w:rsid w:val="001456AC"/>
    <w:rsid w:val="001458B1"/>
    <w:rsid w:val="0014593B"/>
    <w:rsid w:val="00145A6C"/>
    <w:rsid w:val="00145D16"/>
    <w:rsid w:val="00145F51"/>
    <w:rsid w:val="001460AF"/>
    <w:rsid w:val="00146495"/>
    <w:rsid w:val="00146DB8"/>
    <w:rsid w:val="00146F1E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727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943"/>
    <w:rsid w:val="00154A26"/>
    <w:rsid w:val="001550DA"/>
    <w:rsid w:val="001551CE"/>
    <w:rsid w:val="00155429"/>
    <w:rsid w:val="001558DF"/>
    <w:rsid w:val="00155908"/>
    <w:rsid w:val="00155D23"/>
    <w:rsid w:val="00156154"/>
    <w:rsid w:val="00156178"/>
    <w:rsid w:val="00156547"/>
    <w:rsid w:val="0015670E"/>
    <w:rsid w:val="00156985"/>
    <w:rsid w:val="00156C49"/>
    <w:rsid w:val="00157279"/>
    <w:rsid w:val="001572F9"/>
    <w:rsid w:val="00157CBA"/>
    <w:rsid w:val="0016012A"/>
    <w:rsid w:val="0016014D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55FD"/>
    <w:rsid w:val="00165A22"/>
    <w:rsid w:val="00165AF7"/>
    <w:rsid w:val="00166205"/>
    <w:rsid w:val="00166554"/>
    <w:rsid w:val="001666E0"/>
    <w:rsid w:val="001667B5"/>
    <w:rsid w:val="00166B0F"/>
    <w:rsid w:val="00166C0B"/>
    <w:rsid w:val="00167013"/>
    <w:rsid w:val="00167780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366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0E"/>
    <w:rsid w:val="00185392"/>
    <w:rsid w:val="00185698"/>
    <w:rsid w:val="00185B4A"/>
    <w:rsid w:val="00185CC6"/>
    <w:rsid w:val="00185F78"/>
    <w:rsid w:val="001861F6"/>
    <w:rsid w:val="00186260"/>
    <w:rsid w:val="00187000"/>
    <w:rsid w:val="001871B7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DE0"/>
    <w:rsid w:val="00193F1C"/>
    <w:rsid w:val="0019460A"/>
    <w:rsid w:val="00194B02"/>
    <w:rsid w:val="00194B13"/>
    <w:rsid w:val="0019501C"/>
    <w:rsid w:val="00195675"/>
    <w:rsid w:val="0019572C"/>
    <w:rsid w:val="00195D7C"/>
    <w:rsid w:val="0019627E"/>
    <w:rsid w:val="00196635"/>
    <w:rsid w:val="00196BB5"/>
    <w:rsid w:val="00196EF2"/>
    <w:rsid w:val="0019775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9F1"/>
    <w:rsid w:val="001A1AAE"/>
    <w:rsid w:val="001A21DD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61C5"/>
    <w:rsid w:val="001A63C9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31"/>
    <w:rsid w:val="001A7943"/>
    <w:rsid w:val="001A7A50"/>
    <w:rsid w:val="001B04D1"/>
    <w:rsid w:val="001B05DD"/>
    <w:rsid w:val="001B06A1"/>
    <w:rsid w:val="001B0D1E"/>
    <w:rsid w:val="001B1622"/>
    <w:rsid w:val="001B1684"/>
    <w:rsid w:val="001B175C"/>
    <w:rsid w:val="001B197F"/>
    <w:rsid w:val="001B1D51"/>
    <w:rsid w:val="001B203E"/>
    <w:rsid w:val="001B215A"/>
    <w:rsid w:val="001B2369"/>
    <w:rsid w:val="001B2693"/>
    <w:rsid w:val="001B2816"/>
    <w:rsid w:val="001B2F58"/>
    <w:rsid w:val="001B32C3"/>
    <w:rsid w:val="001B3335"/>
    <w:rsid w:val="001B33EA"/>
    <w:rsid w:val="001B3670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8A1"/>
    <w:rsid w:val="001B5B10"/>
    <w:rsid w:val="001B5B5C"/>
    <w:rsid w:val="001B5DE3"/>
    <w:rsid w:val="001B615F"/>
    <w:rsid w:val="001B644D"/>
    <w:rsid w:val="001B6BCF"/>
    <w:rsid w:val="001B6C5D"/>
    <w:rsid w:val="001B707F"/>
    <w:rsid w:val="001B715B"/>
    <w:rsid w:val="001B7596"/>
    <w:rsid w:val="001B793B"/>
    <w:rsid w:val="001C0058"/>
    <w:rsid w:val="001C0545"/>
    <w:rsid w:val="001C05DF"/>
    <w:rsid w:val="001C06DD"/>
    <w:rsid w:val="001C0A51"/>
    <w:rsid w:val="001C1009"/>
    <w:rsid w:val="001C17D4"/>
    <w:rsid w:val="001C1D77"/>
    <w:rsid w:val="001C219E"/>
    <w:rsid w:val="001C21C8"/>
    <w:rsid w:val="001C24EB"/>
    <w:rsid w:val="001C26B5"/>
    <w:rsid w:val="001C27FC"/>
    <w:rsid w:val="001C2E15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402"/>
    <w:rsid w:val="001C5514"/>
    <w:rsid w:val="001C565A"/>
    <w:rsid w:val="001C5668"/>
    <w:rsid w:val="001C5C69"/>
    <w:rsid w:val="001C5F4A"/>
    <w:rsid w:val="001C6662"/>
    <w:rsid w:val="001C6914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59FE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6A3"/>
    <w:rsid w:val="001E7F0C"/>
    <w:rsid w:val="001F0704"/>
    <w:rsid w:val="001F0713"/>
    <w:rsid w:val="001F0CE0"/>
    <w:rsid w:val="001F0FBF"/>
    <w:rsid w:val="001F102B"/>
    <w:rsid w:val="001F166E"/>
    <w:rsid w:val="001F17F2"/>
    <w:rsid w:val="001F1E53"/>
    <w:rsid w:val="001F1EC2"/>
    <w:rsid w:val="001F1EE4"/>
    <w:rsid w:val="001F2162"/>
    <w:rsid w:val="001F218F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3F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665"/>
    <w:rsid w:val="001F5782"/>
    <w:rsid w:val="001F5783"/>
    <w:rsid w:val="001F5872"/>
    <w:rsid w:val="001F5929"/>
    <w:rsid w:val="001F60B7"/>
    <w:rsid w:val="001F7038"/>
    <w:rsid w:val="001F7142"/>
    <w:rsid w:val="001F7378"/>
    <w:rsid w:val="001F75B2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848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A1"/>
    <w:rsid w:val="0020476E"/>
    <w:rsid w:val="00205019"/>
    <w:rsid w:val="00205082"/>
    <w:rsid w:val="00205493"/>
    <w:rsid w:val="0020568E"/>
    <w:rsid w:val="00205B8A"/>
    <w:rsid w:val="0020610B"/>
    <w:rsid w:val="00206163"/>
    <w:rsid w:val="0020629B"/>
    <w:rsid w:val="002063C6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94D"/>
    <w:rsid w:val="00210C8B"/>
    <w:rsid w:val="00211215"/>
    <w:rsid w:val="00211544"/>
    <w:rsid w:val="00211E01"/>
    <w:rsid w:val="00212216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8F1"/>
    <w:rsid w:val="0022090C"/>
    <w:rsid w:val="00220E4D"/>
    <w:rsid w:val="002227AF"/>
    <w:rsid w:val="00222831"/>
    <w:rsid w:val="00222AA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30252"/>
    <w:rsid w:val="0023093B"/>
    <w:rsid w:val="00230947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461"/>
    <w:rsid w:val="00235B26"/>
    <w:rsid w:val="00235E1A"/>
    <w:rsid w:val="00235F5E"/>
    <w:rsid w:val="00236991"/>
    <w:rsid w:val="00236BCE"/>
    <w:rsid w:val="00236DDA"/>
    <w:rsid w:val="0023716B"/>
    <w:rsid w:val="00240085"/>
    <w:rsid w:val="002401DA"/>
    <w:rsid w:val="002401F2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3A51"/>
    <w:rsid w:val="00243F7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6C2D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5DB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9C"/>
    <w:rsid w:val="002533E9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7B1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2203"/>
    <w:rsid w:val="00262703"/>
    <w:rsid w:val="00262CC2"/>
    <w:rsid w:val="002635F2"/>
    <w:rsid w:val="0026371A"/>
    <w:rsid w:val="00263726"/>
    <w:rsid w:val="0026391C"/>
    <w:rsid w:val="00263A14"/>
    <w:rsid w:val="00263E43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8BD"/>
    <w:rsid w:val="00265AC8"/>
    <w:rsid w:val="00265B1E"/>
    <w:rsid w:val="00265BF6"/>
    <w:rsid w:val="00265DED"/>
    <w:rsid w:val="0026667B"/>
    <w:rsid w:val="002668C7"/>
    <w:rsid w:val="00266DF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238"/>
    <w:rsid w:val="002715FF"/>
    <w:rsid w:val="00271876"/>
    <w:rsid w:val="002719F3"/>
    <w:rsid w:val="00271C23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040D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4C47"/>
    <w:rsid w:val="00285037"/>
    <w:rsid w:val="0028520C"/>
    <w:rsid w:val="00285420"/>
    <w:rsid w:val="00285722"/>
    <w:rsid w:val="0028577E"/>
    <w:rsid w:val="00285C51"/>
    <w:rsid w:val="00285DDB"/>
    <w:rsid w:val="00286964"/>
    <w:rsid w:val="00286B53"/>
    <w:rsid w:val="00286EA2"/>
    <w:rsid w:val="00286F21"/>
    <w:rsid w:val="0028703E"/>
    <w:rsid w:val="0028780B"/>
    <w:rsid w:val="002879DE"/>
    <w:rsid w:val="00287B3E"/>
    <w:rsid w:val="00287C77"/>
    <w:rsid w:val="00287F0C"/>
    <w:rsid w:val="002900A4"/>
    <w:rsid w:val="002900F7"/>
    <w:rsid w:val="0029047A"/>
    <w:rsid w:val="00290948"/>
    <w:rsid w:val="00290A8A"/>
    <w:rsid w:val="00290E62"/>
    <w:rsid w:val="002910A0"/>
    <w:rsid w:val="002913C5"/>
    <w:rsid w:val="002922C0"/>
    <w:rsid w:val="002926C5"/>
    <w:rsid w:val="002926DC"/>
    <w:rsid w:val="00292E2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22D"/>
    <w:rsid w:val="002977CA"/>
    <w:rsid w:val="00297DA6"/>
    <w:rsid w:val="002A002C"/>
    <w:rsid w:val="002A00CD"/>
    <w:rsid w:val="002A019F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2151"/>
    <w:rsid w:val="002A272E"/>
    <w:rsid w:val="002A2A27"/>
    <w:rsid w:val="002A30DF"/>
    <w:rsid w:val="002A38AC"/>
    <w:rsid w:val="002A3AA9"/>
    <w:rsid w:val="002A3BDF"/>
    <w:rsid w:val="002A4342"/>
    <w:rsid w:val="002A456E"/>
    <w:rsid w:val="002A45A0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B08"/>
    <w:rsid w:val="002B4DE5"/>
    <w:rsid w:val="002B564E"/>
    <w:rsid w:val="002B5863"/>
    <w:rsid w:val="002B58F5"/>
    <w:rsid w:val="002B5D7F"/>
    <w:rsid w:val="002B6791"/>
    <w:rsid w:val="002B6DDC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F80"/>
    <w:rsid w:val="002C21DA"/>
    <w:rsid w:val="002C2262"/>
    <w:rsid w:val="002C2368"/>
    <w:rsid w:val="002C2D37"/>
    <w:rsid w:val="002C2F17"/>
    <w:rsid w:val="002C3249"/>
    <w:rsid w:val="002C35C1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8AD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1FD8"/>
    <w:rsid w:val="002D2EA6"/>
    <w:rsid w:val="002D330A"/>
    <w:rsid w:val="002D34C1"/>
    <w:rsid w:val="002D369A"/>
    <w:rsid w:val="002D38F1"/>
    <w:rsid w:val="002D3C07"/>
    <w:rsid w:val="002D3E11"/>
    <w:rsid w:val="002D4A0E"/>
    <w:rsid w:val="002D4AD4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5F37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704"/>
    <w:rsid w:val="002D796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A6D"/>
    <w:rsid w:val="002E205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FD"/>
    <w:rsid w:val="002E392F"/>
    <w:rsid w:val="002E3D1A"/>
    <w:rsid w:val="002E3FD8"/>
    <w:rsid w:val="002E3FF6"/>
    <w:rsid w:val="002E4212"/>
    <w:rsid w:val="002E45C0"/>
    <w:rsid w:val="002E4E06"/>
    <w:rsid w:val="002E5073"/>
    <w:rsid w:val="002E5860"/>
    <w:rsid w:val="002E690D"/>
    <w:rsid w:val="002E6B5E"/>
    <w:rsid w:val="002E7188"/>
    <w:rsid w:val="002E7799"/>
    <w:rsid w:val="002E7845"/>
    <w:rsid w:val="002F03C3"/>
    <w:rsid w:val="002F0415"/>
    <w:rsid w:val="002F088E"/>
    <w:rsid w:val="002F0992"/>
    <w:rsid w:val="002F099E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4F8"/>
    <w:rsid w:val="002F38D6"/>
    <w:rsid w:val="002F38E6"/>
    <w:rsid w:val="002F3C60"/>
    <w:rsid w:val="002F3D1D"/>
    <w:rsid w:val="002F4C28"/>
    <w:rsid w:val="002F5050"/>
    <w:rsid w:val="002F5672"/>
    <w:rsid w:val="002F5718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4DD"/>
    <w:rsid w:val="00301577"/>
    <w:rsid w:val="0030161A"/>
    <w:rsid w:val="00301AE0"/>
    <w:rsid w:val="00301E54"/>
    <w:rsid w:val="00302003"/>
    <w:rsid w:val="00302142"/>
    <w:rsid w:val="00302685"/>
    <w:rsid w:val="00302686"/>
    <w:rsid w:val="00302B19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25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100C1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1F35"/>
    <w:rsid w:val="003126E3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643"/>
    <w:rsid w:val="00320689"/>
    <w:rsid w:val="00320C33"/>
    <w:rsid w:val="00320FC3"/>
    <w:rsid w:val="003212DE"/>
    <w:rsid w:val="00321706"/>
    <w:rsid w:val="00321887"/>
    <w:rsid w:val="00321FA7"/>
    <w:rsid w:val="00321FD9"/>
    <w:rsid w:val="00322083"/>
    <w:rsid w:val="0032222E"/>
    <w:rsid w:val="00322F49"/>
    <w:rsid w:val="003230DD"/>
    <w:rsid w:val="0032311D"/>
    <w:rsid w:val="003231A7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ABC"/>
    <w:rsid w:val="00325CD9"/>
    <w:rsid w:val="003265C9"/>
    <w:rsid w:val="00326FAA"/>
    <w:rsid w:val="00327129"/>
    <w:rsid w:val="003277C8"/>
    <w:rsid w:val="0032781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2DD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0F"/>
    <w:rsid w:val="00340EE7"/>
    <w:rsid w:val="00341123"/>
    <w:rsid w:val="0034134C"/>
    <w:rsid w:val="003417E6"/>
    <w:rsid w:val="00341A23"/>
    <w:rsid w:val="00341A9B"/>
    <w:rsid w:val="00341BBC"/>
    <w:rsid w:val="003423B2"/>
    <w:rsid w:val="003424A9"/>
    <w:rsid w:val="00342C23"/>
    <w:rsid w:val="00342DF0"/>
    <w:rsid w:val="00342F3C"/>
    <w:rsid w:val="003432C2"/>
    <w:rsid w:val="003434FB"/>
    <w:rsid w:val="003436B2"/>
    <w:rsid w:val="0034381C"/>
    <w:rsid w:val="0034382D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451"/>
    <w:rsid w:val="0035377C"/>
    <w:rsid w:val="003539FC"/>
    <w:rsid w:val="00353CDC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343"/>
    <w:rsid w:val="00357742"/>
    <w:rsid w:val="00357846"/>
    <w:rsid w:val="003578F0"/>
    <w:rsid w:val="0035798D"/>
    <w:rsid w:val="00357CC7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33A7"/>
    <w:rsid w:val="003633C0"/>
    <w:rsid w:val="0036340B"/>
    <w:rsid w:val="00363774"/>
    <w:rsid w:val="00363AC2"/>
    <w:rsid w:val="00363AD4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30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7B8"/>
    <w:rsid w:val="003753C7"/>
    <w:rsid w:val="0037572A"/>
    <w:rsid w:val="00375C10"/>
    <w:rsid w:val="00375D13"/>
    <w:rsid w:val="00375EC1"/>
    <w:rsid w:val="00376046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31F5"/>
    <w:rsid w:val="00383220"/>
    <w:rsid w:val="003832A3"/>
    <w:rsid w:val="0038344E"/>
    <w:rsid w:val="003834D6"/>
    <w:rsid w:val="00383AA8"/>
    <w:rsid w:val="00383B74"/>
    <w:rsid w:val="00383E52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31"/>
    <w:rsid w:val="00387548"/>
    <w:rsid w:val="00387715"/>
    <w:rsid w:val="003877E7"/>
    <w:rsid w:val="00390B91"/>
    <w:rsid w:val="00390E67"/>
    <w:rsid w:val="00391454"/>
    <w:rsid w:val="0039149C"/>
    <w:rsid w:val="00391D08"/>
    <w:rsid w:val="00391FEB"/>
    <w:rsid w:val="0039250E"/>
    <w:rsid w:val="003928C4"/>
    <w:rsid w:val="00392A6A"/>
    <w:rsid w:val="00392BD8"/>
    <w:rsid w:val="00392F70"/>
    <w:rsid w:val="00393251"/>
    <w:rsid w:val="003933A5"/>
    <w:rsid w:val="00393B37"/>
    <w:rsid w:val="00393D7A"/>
    <w:rsid w:val="00393F41"/>
    <w:rsid w:val="003944CD"/>
    <w:rsid w:val="00394919"/>
    <w:rsid w:val="003949D5"/>
    <w:rsid w:val="00394C8F"/>
    <w:rsid w:val="00394F3A"/>
    <w:rsid w:val="00394FFA"/>
    <w:rsid w:val="0039510D"/>
    <w:rsid w:val="003955C0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14C"/>
    <w:rsid w:val="003A228F"/>
    <w:rsid w:val="003A2571"/>
    <w:rsid w:val="003A29E8"/>
    <w:rsid w:val="003A2A6F"/>
    <w:rsid w:val="003A3022"/>
    <w:rsid w:val="003A33A3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F7B"/>
    <w:rsid w:val="003A727D"/>
    <w:rsid w:val="003A779A"/>
    <w:rsid w:val="003B0031"/>
    <w:rsid w:val="003B01A3"/>
    <w:rsid w:val="003B04C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989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8DC"/>
    <w:rsid w:val="003B7B40"/>
    <w:rsid w:val="003B7D6D"/>
    <w:rsid w:val="003C02EE"/>
    <w:rsid w:val="003C038E"/>
    <w:rsid w:val="003C04FD"/>
    <w:rsid w:val="003C0BD3"/>
    <w:rsid w:val="003C0E8D"/>
    <w:rsid w:val="003C0EAD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669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64"/>
    <w:rsid w:val="003D15EE"/>
    <w:rsid w:val="003D17FC"/>
    <w:rsid w:val="003D22CA"/>
    <w:rsid w:val="003D250C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D7E6E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EB8"/>
    <w:rsid w:val="003F105E"/>
    <w:rsid w:val="003F141D"/>
    <w:rsid w:val="003F143E"/>
    <w:rsid w:val="003F1926"/>
    <w:rsid w:val="003F1BD8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2AD"/>
    <w:rsid w:val="003F5464"/>
    <w:rsid w:val="003F552F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3C0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364"/>
    <w:rsid w:val="004074E3"/>
    <w:rsid w:val="00407696"/>
    <w:rsid w:val="00407C51"/>
    <w:rsid w:val="00407CF4"/>
    <w:rsid w:val="00407DCB"/>
    <w:rsid w:val="00410A33"/>
    <w:rsid w:val="00410B81"/>
    <w:rsid w:val="00411161"/>
    <w:rsid w:val="004113AE"/>
    <w:rsid w:val="00411ABF"/>
    <w:rsid w:val="00411F9D"/>
    <w:rsid w:val="00412180"/>
    <w:rsid w:val="00412234"/>
    <w:rsid w:val="00412997"/>
    <w:rsid w:val="00412A82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C37"/>
    <w:rsid w:val="00415F30"/>
    <w:rsid w:val="00415F5C"/>
    <w:rsid w:val="00416064"/>
    <w:rsid w:val="00416175"/>
    <w:rsid w:val="00416374"/>
    <w:rsid w:val="004168EF"/>
    <w:rsid w:val="00416FA1"/>
    <w:rsid w:val="0041755D"/>
    <w:rsid w:val="00417613"/>
    <w:rsid w:val="0041796E"/>
    <w:rsid w:val="00417CD9"/>
    <w:rsid w:val="00417E31"/>
    <w:rsid w:val="00420297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8B1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2F1A"/>
    <w:rsid w:val="00433263"/>
    <w:rsid w:val="004332A3"/>
    <w:rsid w:val="004339E1"/>
    <w:rsid w:val="00433C29"/>
    <w:rsid w:val="0043410B"/>
    <w:rsid w:val="00434944"/>
    <w:rsid w:val="00434CEA"/>
    <w:rsid w:val="00434DF4"/>
    <w:rsid w:val="00434EF6"/>
    <w:rsid w:val="0043531B"/>
    <w:rsid w:val="00435386"/>
    <w:rsid w:val="00435BA2"/>
    <w:rsid w:val="004367F3"/>
    <w:rsid w:val="00436B70"/>
    <w:rsid w:val="00436F00"/>
    <w:rsid w:val="004371FB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811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7F3"/>
    <w:rsid w:val="004568CC"/>
    <w:rsid w:val="00456B55"/>
    <w:rsid w:val="00457275"/>
    <w:rsid w:val="0046032C"/>
    <w:rsid w:val="0046039F"/>
    <w:rsid w:val="00460754"/>
    <w:rsid w:val="004609AB"/>
    <w:rsid w:val="004609CB"/>
    <w:rsid w:val="00460B8C"/>
    <w:rsid w:val="004616A0"/>
    <w:rsid w:val="0046172F"/>
    <w:rsid w:val="00461882"/>
    <w:rsid w:val="00461BE1"/>
    <w:rsid w:val="004621C3"/>
    <w:rsid w:val="004627C1"/>
    <w:rsid w:val="00462831"/>
    <w:rsid w:val="00463D89"/>
    <w:rsid w:val="00463DBD"/>
    <w:rsid w:val="00463F69"/>
    <w:rsid w:val="00464305"/>
    <w:rsid w:val="0046431F"/>
    <w:rsid w:val="00464441"/>
    <w:rsid w:val="00465681"/>
    <w:rsid w:val="00465E01"/>
    <w:rsid w:val="0046604B"/>
    <w:rsid w:val="0046666F"/>
    <w:rsid w:val="00466A3F"/>
    <w:rsid w:val="00466CD1"/>
    <w:rsid w:val="00466DB5"/>
    <w:rsid w:val="00466EED"/>
    <w:rsid w:val="00467486"/>
    <w:rsid w:val="00467528"/>
    <w:rsid w:val="0046787B"/>
    <w:rsid w:val="004678AF"/>
    <w:rsid w:val="00467A35"/>
    <w:rsid w:val="0047032B"/>
    <w:rsid w:val="00470375"/>
    <w:rsid w:val="004707C5"/>
    <w:rsid w:val="0047090C"/>
    <w:rsid w:val="00470E9A"/>
    <w:rsid w:val="00470FAA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A82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223A"/>
    <w:rsid w:val="004825FE"/>
    <w:rsid w:val="004828B7"/>
    <w:rsid w:val="00482C95"/>
    <w:rsid w:val="004831D5"/>
    <w:rsid w:val="00483377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B69"/>
    <w:rsid w:val="00496DE4"/>
    <w:rsid w:val="004975AA"/>
    <w:rsid w:val="004A03D5"/>
    <w:rsid w:val="004A07D3"/>
    <w:rsid w:val="004A09B5"/>
    <w:rsid w:val="004A0B0C"/>
    <w:rsid w:val="004A0B9D"/>
    <w:rsid w:val="004A1691"/>
    <w:rsid w:val="004A1AAC"/>
    <w:rsid w:val="004A1CF4"/>
    <w:rsid w:val="004A1DE7"/>
    <w:rsid w:val="004A1EE1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D11"/>
    <w:rsid w:val="004B1F28"/>
    <w:rsid w:val="004B2136"/>
    <w:rsid w:val="004B268B"/>
    <w:rsid w:val="004B2E92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EC"/>
    <w:rsid w:val="004B4476"/>
    <w:rsid w:val="004B45F6"/>
    <w:rsid w:val="004B4879"/>
    <w:rsid w:val="004B495F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D26"/>
    <w:rsid w:val="004B7F78"/>
    <w:rsid w:val="004C032B"/>
    <w:rsid w:val="004C0932"/>
    <w:rsid w:val="004C0D2E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9DD"/>
    <w:rsid w:val="004C7B6F"/>
    <w:rsid w:val="004D01DC"/>
    <w:rsid w:val="004D02E3"/>
    <w:rsid w:val="004D0653"/>
    <w:rsid w:val="004D0A7A"/>
    <w:rsid w:val="004D0E86"/>
    <w:rsid w:val="004D12EF"/>
    <w:rsid w:val="004D1330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953"/>
    <w:rsid w:val="004D4D50"/>
    <w:rsid w:val="004D4E24"/>
    <w:rsid w:val="004D4E28"/>
    <w:rsid w:val="004D5071"/>
    <w:rsid w:val="004D50B2"/>
    <w:rsid w:val="004D545A"/>
    <w:rsid w:val="004D64B3"/>
    <w:rsid w:val="004D64E3"/>
    <w:rsid w:val="004D6F20"/>
    <w:rsid w:val="004D72AA"/>
    <w:rsid w:val="004D7675"/>
    <w:rsid w:val="004D7754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1C1"/>
    <w:rsid w:val="004E1477"/>
    <w:rsid w:val="004E1747"/>
    <w:rsid w:val="004E183B"/>
    <w:rsid w:val="004E199E"/>
    <w:rsid w:val="004E19BB"/>
    <w:rsid w:val="004E2286"/>
    <w:rsid w:val="004E228E"/>
    <w:rsid w:val="004E2328"/>
    <w:rsid w:val="004E27C2"/>
    <w:rsid w:val="004E2927"/>
    <w:rsid w:val="004E2FA9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81D"/>
    <w:rsid w:val="004E68E4"/>
    <w:rsid w:val="004E6A6E"/>
    <w:rsid w:val="004E6C0C"/>
    <w:rsid w:val="004E706A"/>
    <w:rsid w:val="004E75B0"/>
    <w:rsid w:val="004F0285"/>
    <w:rsid w:val="004F065A"/>
    <w:rsid w:val="004F0724"/>
    <w:rsid w:val="004F09FB"/>
    <w:rsid w:val="004F0FF8"/>
    <w:rsid w:val="004F1730"/>
    <w:rsid w:val="004F199B"/>
    <w:rsid w:val="004F1E42"/>
    <w:rsid w:val="004F2231"/>
    <w:rsid w:val="004F2A45"/>
    <w:rsid w:val="004F305E"/>
    <w:rsid w:val="004F39EC"/>
    <w:rsid w:val="004F3D32"/>
    <w:rsid w:val="004F41F7"/>
    <w:rsid w:val="004F448B"/>
    <w:rsid w:val="004F4549"/>
    <w:rsid w:val="004F4704"/>
    <w:rsid w:val="004F487C"/>
    <w:rsid w:val="004F4AF9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1F31"/>
    <w:rsid w:val="00502023"/>
    <w:rsid w:val="00502098"/>
    <w:rsid w:val="0050234B"/>
    <w:rsid w:val="00502774"/>
    <w:rsid w:val="00502C60"/>
    <w:rsid w:val="00502D7F"/>
    <w:rsid w:val="0050342F"/>
    <w:rsid w:val="005038A3"/>
    <w:rsid w:val="00503B47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117B"/>
    <w:rsid w:val="00511192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3CA0"/>
    <w:rsid w:val="0051402A"/>
    <w:rsid w:val="00514152"/>
    <w:rsid w:val="005141AD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72B"/>
    <w:rsid w:val="00516D47"/>
    <w:rsid w:val="005173BE"/>
    <w:rsid w:val="00517784"/>
    <w:rsid w:val="00520010"/>
    <w:rsid w:val="005201EF"/>
    <w:rsid w:val="00520985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BD"/>
    <w:rsid w:val="00522AD5"/>
    <w:rsid w:val="00522FFB"/>
    <w:rsid w:val="00523430"/>
    <w:rsid w:val="00523658"/>
    <w:rsid w:val="005236D8"/>
    <w:rsid w:val="0052375A"/>
    <w:rsid w:val="00523C52"/>
    <w:rsid w:val="00524038"/>
    <w:rsid w:val="005247B4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AA1"/>
    <w:rsid w:val="00527E14"/>
    <w:rsid w:val="00527E63"/>
    <w:rsid w:val="005304FF"/>
    <w:rsid w:val="00530738"/>
    <w:rsid w:val="005312E1"/>
    <w:rsid w:val="00531E4E"/>
    <w:rsid w:val="00531EE3"/>
    <w:rsid w:val="00532124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792"/>
    <w:rsid w:val="00534A47"/>
    <w:rsid w:val="00534BA9"/>
    <w:rsid w:val="00534F68"/>
    <w:rsid w:val="00534FFE"/>
    <w:rsid w:val="00535095"/>
    <w:rsid w:val="00535229"/>
    <w:rsid w:val="0053524D"/>
    <w:rsid w:val="005356C4"/>
    <w:rsid w:val="0053583B"/>
    <w:rsid w:val="005358DB"/>
    <w:rsid w:val="00535A9A"/>
    <w:rsid w:val="00535AF5"/>
    <w:rsid w:val="00535CAC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3C66"/>
    <w:rsid w:val="00544446"/>
    <w:rsid w:val="005445E9"/>
    <w:rsid w:val="005446F2"/>
    <w:rsid w:val="00544A34"/>
    <w:rsid w:val="00544DBD"/>
    <w:rsid w:val="00544F82"/>
    <w:rsid w:val="00545B46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47BFB"/>
    <w:rsid w:val="0055011E"/>
    <w:rsid w:val="005502AE"/>
    <w:rsid w:val="005503E9"/>
    <w:rsid w:val="005504A1"/>
    <w:rsid w:val="00550693"/>
    <w:rsid w:val="00550890"/>
    <w:rsid w:val="005509F8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3A"/>
    <w:rsid w:val="005529C8"/>
    <w:rsid w:val="00552BEF"/>
    <w:rsid w:val="00552E2C"/>
    <w:rsid w:val="00552E5E"/>
    <w:rsid w:val="00552FC5"/>
    <w:rsid w:val="00553077"/>
    <w:rsid w:val="0055310C"/>
    <w:rsid w:val="00553521"/>
    <w:rsid w:val="0055353D"/>
    <w:rsid w:val="0055423D"/>
    <w:rsid w:val="005545B5"/>
    <w:rsid w:val="00554BA2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35C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7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67FC8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AA4"/>
    <w:rsid w:val="00573E2F"/>
    <w:rsid w:val="0057492E"/>
    <w:rsid w:val="00574A53"/>
    <w:rsid w:val="00574EE3"/>
    <w:rsid w:val="00574F4F"/>
    <w:rsid w:val="0057509C"/>
    <w:rsid w:val="00575726"/>
    <w:rsid w:val="0057587E"/>
    <w:rsid w:val="00575F96"/>
    <w:rsid w:val="00576790"/>
    <w:rsid w:val="00576A6F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3DD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58"/>
    <w:rsid w:val="005919E6"/>
    <w:rsid w:val="00591A8E"/>
    <w:rsid w:val="00592246"/>
    <w:rsid w:val="00592A2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CBB"/>
    <w:rsid w:val="00594F5F"/>
    <w:rsid w:val="0059502E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60C"/>
    <w:rsid w:val="005A13C2"/>
    <w:rsid w:val="005A13D5"/>
    <w:rsid w:val="005A1467"/>
    <w:rsid w:val="005A1538"/>
    <w:rsid w:val="005A1B39"/>
    <w:rsid w:val="005A2154"/>
    <w:rsid w:val="005A2336"/>
    <w:rsid w:val="005A24F1"/>
    <w:rsid w:val="005A268B"/>
    <w:rsid w:val="005A296D"/>
    <w:rsid w:val="005A2EC6"/>
    <w:rsid w:val="005A2EED"/>
    <w:rsid w:val="005A3C84"/>
    <w:rsid w:val="005A3EB0"/>
    <w:rsid w:val="005A41DB"/>
    <w:rsid w:val="005A46C5"/>
    <w:rsid w:val="005A4809"/>
    <w:rsid w:val="005A4D8A"/>
    <w:rsid w:val="005A4F81"/>
    <w:rsid w:val="005A4FC0"/>
    <w:rsid w:val="005A5579"/>
    <w:rsid w:val="005A5A6A"/>
    <w:rsid w:val="005A5B71"/>
    <w:rsid w:val="005A5BCE"/>
    <w:rsid w:val="005A5DB6"/>
    <w:rsid w:val="005A5EA6"/>
    <w:rsid w:val="005A6246"/>
    <w:rsid w:val="005A6544"/>
    <w:rsid w:val="005A69F2"/>
    <w:rsid w:val="005A69FC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0BEA"/>
    <w:rsid w:val="005B12F6"/>
    <w:rsid w:val="005B1A25"/>
    <w:rsid w:val="005B1ABD"/>
    <w:rsid w:val="005B1B55"/>
    <w:rsid w:val="005B1BEE"/>
    <w:rsid w:val="005B2016"/>
    <w:rsid w:val="005B206C"/>
    <w:rsid w:val="005B2373"/>
    <w:rsid w:val="005B29AF"/>
    <w:rsid w:val="005B2C94"/>
    <w:rsid w:val="005B3314"/>
    <w:rsid w:val="005B3401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3B6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899"/>
    <w:rsid w:val="005C5957"/>
    <w:rsid w:val="005C6430"/>
    <w:rsid w:val="005C667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D0F"/>
    <w:rsid w:val="005D0E5D"/>
    <w:rsid w:val="005D120A"/>
    <w:rsid w:val="005D1270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A26"/>
    <w:rsid w:val="005D7B8F"/>
    <w:rsid w:val="005E10EB"/>
    <w:rsid w:val="005E125C"/>
    <w:rsid w:val="005E1356"/>
    <w:rsid w:val="005E175E"/>
    <w:rsid w:val="005E1866"/>
    <w:rsid w:val="005E1A76"/>
    <w:rsid w:val="005E1CB5"/>
    <w:rsid w:val="005E1E1A"/>
    <w:rsid w:val="005E251C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6013"/>
    <w:rsid w:val="005E697D"/>
    <w:rsid w:val="005E6F66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931"/>
    <w:rsid w:val="005F3AF4"/>
    <w:rsid w:val="005F3E8A"/>
    <w:rsid w:val="005F4A03"/>
    <w:rsid w:val="005F4A63"/>
    <w:rsid w:val="005F4C40"/>
    <w:rsid w:val="005F52A4"/>
    <w:rsid w:val="005F5923"/>
    <w:rsid w:val="005F5972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3056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B53"/>
    <w:rsid w:val="0061613E"/>
    <w:rsid w:val="006161EC"/>
    <w:rsid w:val="0061671B"/>
    <w:rsid w:val="00616759"/>
    <w:rsid w:val="0061680F"/>
    <w:rsid w:val="006168E7"/>
    <w:rsid w:val="00616D2C"/>
    <w:rsid w:val="0061758C"/>
    <w:rsid w:val="00617EC1"/>
    <w:rsid w:val="00617EC3"/>
    <w:rsid w:val="006203D4"/>
    <w:rsid w:val="00620804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4249"/>
    <w:rsid w:val="006242B6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68F"/>
    <w:rsid w:val="00627B78"/>
    <w:rsid w:val="00627C65"/>
    <w:rsid w:val="00627DCA"/>
    <w:rsid w:val="00627EC1"/>
    <w:rsid w:val="00630F26"/>
    <w:rsid w:val="00631569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BF3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0B7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7D8"/>
    <w:rsid w:val="00641812"/>
    <w:rsid w:val="00641AEF"/>
    <w:rsid w:val="00641AF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818"/>
    <w:rsid w:val="00647986"/>
    <w:rsid w:val="006479F4"/>
    <w:rsid w:val="00647AB1"/>
    <w:rsid w:val="00650281"/>
    <w:rsid w:val="00650510"/>
    <w:rsid w:val="006508CE"/>
    <w:rsid w:val="00651010"/>
    <w:rsid w:val="00651021"/>
    <w:rsid w:val="00651785"/>
    <w:rsid w:val="00651A90"/>
    <w:rsid w:val="00651BE6"/>
    <w:rsid w:val="00651D7A"/>
    <w:rsid w:val="00651E7D"/>
    <w:rsid w:val="006523AF"/>
    <w:rsid w:val="00652578"/>
    <w:rsid w:val="0065276C"/>
    <w:rsid w:val="00652A4D"/>
    <w:rsid w:val="00652A51"/>
    <w:rsid w:val="00652E93"/>
    <w:rsid w:val="00652F4E"/>
    <w:rsid w:val="00653A38"/>
    <w:rsid w:val="00653ABD"/>
    <w:rsid w:val="00653DF4"/>
    <w:rsid w:val="00653FF9"/>
    <w:rsid w:val="00654B10"/>
    <w:rsid w:val="00654EE0"/>
    <w:rsid w:val="00655858"/>
    <w:rsid w:val="0065589B"/>
    <w:rsid w:val="00655CD3"/>
    <w:rsid w:val="00655FE1"/>
    <w:rsid w:val="006562D2"/>
    <w:rsid w:val="00656506"/>
    <w:rsid w:val="0065677C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4FA"/>
    <w:rsid w:val="00663E13"/>
    <w:rsid w:val="006640A1"/>
    <w:rsid w:val="0066460A"/>
    <w:rsid w:val="00665076"/>
    <w:rsid w:val="00665A69"/>
    <w:rsid w:val="00665B0E"/>
    <w:rsid w:val="00665FFE"/>
    <w:rsid w:val="00666060"/>
    <w:rsid w:val="006661BB"/>
    <w:rsid w:val="006662B9"/>
    <w:rsid w:val="00666A5F"/>
    <w:rsid w:val="00666BA1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B97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5FB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C38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19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2F76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9E"/>
    <w:rsid w:val="006867C6"/>
    <w:rsid w:val="00686EBE"/>
    <w:rsid w:val="00686EC6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C1D"/>
    <w:rsid w:val="00691C65"/>
    <w:rsid w:val="00691D02"/>
    <w:rsid w:val="006922A7"/>
    <w:rsid w:val="00692431"/>
    <w:rsid w:val="006925EE"/>
    <w:rsid w:val="006926F1"/>
    <w:rsid w:val="0069321B"/>
    <w:rsid w:val="006934E7"/>
    <w:rsid w:val="00694D6B"/>
    <w:rsid w:val="006951DE"/>
    <w:rsid w:val="0069546D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428"/>
    <w:rsid w:val="006977B6"/>
    <w:rsid w:val="00697CD8"/>
    <w:rsid w:val="00697F4D"/>
    <w:rsid w:val="006A0F4D"/>
    <w:rsid w:val="006A108E"/>
    <w:rsid w:val="006A13EC"/>
    <w:rsid w:val="006A1660"/>
    <w:rsid w:val="006A1DEB"/>
    <w:rsid w:val="006A2569"/>
    <w:rsid w:val="006A2578"/>
    <w:rsid w:val="006A2D9B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8B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47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20B1"/>
    <w:rsid w:val="006C2395"/>
    <w:rsid w:val="006C26C0"/>
    <w:rsid w:val="006C2D70"/>
    <w:rsid w:val="006C34E2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559D"/>
    <w:rsid w:val="006C587F"/>
    <w:rsid w:val="006C5921"/>
    <w:rsid w:val="006C5BB0"/>
    <w:rsid w:val="006C5C74"/>
    <w:rsid w:val="006C5D05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217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2FC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A5A"/>
    <w:rsid w:val="006E4ECC"/>
    <w:rsid w:val="006E52A3"/>
    <w:rsid w:val="006E5575"/>
    <w:rsid w:val="006E5758"/>
    <w:rsid w:val="006E5E60"/>
    <w:rsid w:val="006E5ED3"/>
    <w:rsid w:val="006E6150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6F91"/>
    <w:rsid w:val="006E7255"/>
    <w:rsid w:val="006E74D6"/>
    <w:rsid w:val="006E7698"/>
    <w:rsid w:val="006E7A12"/>
    <w:rsid w:val="006E7DD2"/>
    <w:rsid w:val="006E7EC0"/>
    <w:rsid w:val="006F0082"/>
    <w:rsid w:val="006F06E3"/>
    <w:rsid w:val="006F0994"/>
    <w:rsid w:val="006F09F7"/>
    <w:rsid w:val="006F0AF1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D48"/>
    <w:rsid w:val="006F4E28"/>
    <w:rsid w:val="006F4E2F"/>
    <w:rsid w:val="006F4EDB"/>
    <w:rsid w:val="006F5B21"/>
    <w:rsid w:val="006F629F"/>
    <w:rsid w:val="006F6CA7"/>
    <w:rsid w:val="006F6EF8"/>
    <w:rsid w:val="006F705A"/>
    <w:rsid w:val="006F707F"/>
    <w:rsid w:val="006F723F"/>
    <w:rsid w:val="006F7798"/>
    <w:rsid w:val="006F7A44"/>
    <w:rsid w:val="0070026E"/>
    <w:rsid w:val="007002D8"/>
    <w:rsid w:val="0070033D"/>
    <w:rsid w:val="007004D2"/>
    <w:rsid w:val="007008C6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742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6AA7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03"/>
    <w:rsid w:val="00711ADD"/>
    <w:rsid w:val="00711AF5"/>
    <w:rsid w:val="00711CA0"/>
    <w:rsid w:val="00712396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4EA"/>
    <w:rsid w:val="0071571D"/>
    <w:rsid w:val="00715892"/>
    <w:rsid w:val="00715B99"/>
    <w:rsid w:val="00715CC7"/>
    <w:rsid w:val="00715F83"/>
    <w:rsid w:val="007162E8"/>
    <w:rsid w:val="007165DD"/>
    <w:rsid w:val="00716626"/>
    <w:rsid w:val="00716A04"/>
    <w:rsid w:val="00716BFB"/>
    <w:rsid w:val="00716C29"/>
    <w:rsid w:val="00716D64"/>
    <w:rsid w:val="0071708F"/>
    <w:rsid w:val="007171A1"/>
    <w:rsid w:val="00717296"/>
    <w:rsid w:val="007172D0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C71"/>
    <w:rsid w:val="00721E85"/>
    <w:rsid w:val="00721FC6"/>
    <w:rsid w:val="00722072"/>
    <w:rsid w:val="0072232D"/>
    <w:rsid w:val="00722369"/>
    <w:rsid w:val="00722A9D"/>
    <w:rsid w:val="00722B46"/>
    <w:rsid w:val="00722C55"/>
    <w:rsid w:val="0072330D"/>
    <w:rsid w:val="007237B2"/>
    <w:rsid w:val="007238DD"/>
    <w:rsid w:val="00724379"/>
    <w:rsid w:val="0072450D"/>
    <w:rsid w:val="007246C6"/>
    <w:rsid w:val="00724DBF"/>
    <w:rsid w:val="0072530C"/>
    <w:rsid w:val="0072569A"/>
    <w:rsid w:val="0072576E"/>
    <w:rsid w:val="00725C2C"/>
    <w:rsid w:val="007260F3"/>
    <w:rsid w:val="0072627A"/>
    <w:rsid w:val="00726419"/>
    <w:rsid w:val="00726742"/>
    <w:rsid w:val="00726B68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065"/>
    <w:rsid w:val="00733BF7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AD9"/>
    <w:rsid w:val="00751B00"/>
    <w:rsid w:val="00752352"/>
    <w:rsid w:val="00752481"/>
    <w:rsid w:val="00752537"/>
    <w:rsid w:val="00752628"/>
    <w:rsid w:val="007526F5"/>
    <w:rsid w:val="007528F8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E89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2D6"/>
    <w:rsid w:val="00765CE3"/>
    <w:rsid w:val="00766426"/>
    <w:rsid w:val="0076653C"/>
    <w:rsid w:val="00766815"/>
    <w:rsid w:val="00766B7E"/>
    <w:rsid w:val="00766CFA"/>
    <w:rsid w:val="00766FD4"/>
    <w:rsid w:val="0076737E"/>
    <w:rsid w:val="00767403"/>
    <w:rsid w:val="00767BA9"/>
    <w:rsid w:val="007700B4"/>
    <w:rsid w:val="007700EC"/>
    <w:rsid w:val="0077020F"/>
    <w:rsid w:val="00770AC9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AAC"/>
    <w:rsid w:val="00773C07"/>
    <w:rsid w:val="00773F2F"/>
    <w:rsid w:val="007740CF"/>
    <w:rsid w:val="007748AC"/>
    <w:rsid w:val="007748E6"/>
    <w:rsid w:val="00774CE3"/>
    <w:rsid w:val="007754E6"/>
    <w:rsid w:val="007756F1"/>
    <w:rsid w:val="00775717"/>
    <w:rsid w:val="00775798"/>
    <w:rsid w:val="00775B40"/>
    <w:rsid w:val="00775D68"/>
    <w:rsid w:val="00775FCA"/>
    <w:rsid w:val="00776165"/>
    <w:rsid w:val="00776A32"/>
    <w:rsid w:val="00776E7E"/>
    <w:rsid w:val="007771F5"/>
    <w:rsid w:val="00777779"/>
    <w:rsid w:val="00777F12"/>
    <w:rsid w:val="00780DEC"/>
    <w:rsid w:val="00780E41"/>
    <w:rsid w:val="00780EE6"/>
    <w:rsid w:val="007813C8"/>
    <w:rsid w:val="00781791"/>
    <w:rsid w:val="00781BB6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209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FD4"/>
    <w:rsid w:val="0079017D"/>
    <w:rsid w:val="00790198"/>
    <w:rsid w:val="0079068A"/>
    <w:rsid w:val="00790BB8"/>
    <w:rsid w:val="00790FE4"/>
    <w:rsid w:val="007916E0"/>
    <w:rsid w:val="00791993"/>
    <w:rsid w:val="00791B07"/>
    <w:rsid w:val="00791DA0"/>
    <w:rsid w:val="00791E10"/>
    <w:rsid w:val="00791F8B"/>
    <w:rsid w:val="00792112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3B6B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BCD"/>
    <w:rsid w:val="007A1C5E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1D74"/>
    <w:rsid w:val="007B2238"/>
    <w:rsid w:val="007B2370"/>
    <w:rsid w:val="007B2536"/>
    <w:rsid w:val="007B2829"/>
    <w:rsid w:val="007B2C68"/>
    <w:rsid w:val="007B312A"/>
    <w:rsid w:val="007B3793"/>
    <w:rsid w:val="007B3A3D"/>
    <w:rsid w:val="007B3AED"/>
    <w:rsid w:val="007B3F34"/>
    <w:rsid w:val="007B3F5C"/>
    <w:rsid w:val="007B43CB"/>
    <w:rsid w:val="007B4410"/>
    <w:rsid w:val="007B44B3"/>
    <w:rsid w:val="007B48EF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501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7B3"/>
    <w:rsid w:val="007D12BE"/>
    <w:rsid w:val="007D14A4"/>
    <w:rsid w:val="007D17DF"/>
    <w:rsid w:val="007D1A71"/>
    <w:rsid w:val="007D1ACD"/>
    <w:rsid w:val="007D1B57"/>
    <w:rsid w:val="007D204D"/>
    <w:rsid w:val="007D233B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390"/>
    <w:rsid w:val="007D56F7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B35"/>
    <w:rsid w:val="007E1062"/>
    <w:rsid w:val="007E151F"/>
    <w:rsid w:val="007E1A36"/>
    <w:rsid w:val="007E1AB6"/>
    <w:rsid w:val="007E25F0"/>
    <w:rsid w:val="007E2788"/>
    <w:rsid w:val="007E2792"/>
    <w:rsid w:val="007E2C91"/>
    <w:rsid w:val="007E2E5C"/>
    <w:rsid w:val="007E2EC9"/>
    <w:rsid w:val="007E36A2"/>
    <w:rsid w:val="007E3C4C"/>
    <w:rsid w:val="007E3C8A"/>
    <w:rsid w:val="007E41EC"/>
    <w:rsid w:val="007E472A"/>
    <w:rsid w:val="007E4AC0"/>
    <w:rsid w:val="007E4E9E"/>
    <w:rsid w:val="007E4F30"/>
    <w:rsid w:val="007E5351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600"/>
    <w:rsid w:val="007F0728"/>
    <w:rsid w:val="007F097D"/>
    <w:rsid w:val="007F13EF"/>
    <w:rsid w:val="007F1865"/>
    <w:rsid w:val="007F1DF7"/>
    <w:rsid w:val="007F20D4"/>
    <w:rsid w:val="007F23BD"/>
    <w:rsid w:val="007F265D"/>
    <w:rsid w:val="007F276F"/>
    <w:rsid w:val="007F2965"/>
    <w:rsid w:val="007F2D8C"/>
    <w:rsid w:val="007F2D98"/>
    <w:rsid w:val="007F3CBA"/>
    <w:rsid w:val="007F4258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66A"/>
    <w:rsid w:val="008036BF"/>
    <w:rsid w:val="00803882"/>
    <w:rsid w:val="00803C38"/>
    <w:rsid w:val="00804068"/>
    <w:rsid w:val="00804424"/>
    <w:rsid w:val="008045C5"/>
    <w:rsid w:val="00804ABA"/>
    <w:rsid w:val="00804D25"/>
    <w:rsid w:val="00804DC4"/>
    <w:rsid w:val="008052F6"/>
    <w:rsid w:val="008053E5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20F1"/>
    <w:rsid w:val="00812504"/>
    <w:rsid w:val="0081296A"/>
    <w:rsid w:val="008129E3"/>
    <w:rsid w:val="00812CB7"/>
    <w:rsid w:val="00812EA1"/>
    <w:rsid w:val="00812F81"/>
    <w:rsid w:val="0081347E"/>
    <w:rsid w:val="0081353F"/>
    <w:rsid w:val="008136DC"/>
    <w:rsid w:val="008138CF"/>
    <w:rsid w:val="00813A55"/>
    <w:rsid w:val="00813B82"/>
    <w:rsid w:val="00813D8B"/>
    <w:rsid w:val="00814092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6E4"/>
    <w:rsid w:val="00822C73"/>
    <w:rsid w:val="00822CD8"/>
    <w:rsid w:val="00822CEC"/>
    <w:rsid w:val="00823606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50D"/>
    <w:rsid w:val="00850707"/>
    <w:rsid w:val="00850995"/>
    <w:rsid w:val="00851356"/>
    <w:rsid w:val="00851401"/>
    <w:rsid w:val="00851482"/>
    <w:rsid w:val="0085195E"/>
    <w:rsid w:val="00851B2E"/>
    <w:rsid w:val="00851C07"/>
    <w:rsid w:val="00851E2F"/>
    <w:rsid w:val="00851E72"/>
    <w:rsid w:val="00852219"/>
    <w:rsid w:val="00852290"/>
    <w:rsid w:val="00852E98"/>
    <w:rsid w:val="00852EFB"/>
    <w:rsid w:val="00852F20"/>
    <w:rsid w:val="00852FEC"/>
    <w:rsid w:val="008534BF"/>
    <w:rsid w:val="00853509"/>
    <w:rsid w:val="0085367B"/>
    <w:rsid w:val="0085367D"/>
    <w:rsid w:val="008539BC"/>
    <w:rsid w:val="008540BC"/>
    <w:rsid w:val="00854125"/>
    <w:rsid w:val="00854160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63C6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591"/>
    <w:rsid w:val="00863D8E"/>
    <w:rsid w:val="008641D0"/>
    <w:rsid w:val="00864CE9"/>
    <w:rsid w:val="00864D82"/>
    <w:rsid w:val="00864D99"/>
    <w:rsid w:val="008652C7"/>
    <w:rsid w:val="0086574F"/>
    <w:rsid w:val="00865D0A"/>
    <w:rsid w:val="00866193"/>
    <w:rsid w:val="008662D2"/>
    <w:rsid w:val="008664B5"/>
    <w:rsid w:val="008665C0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822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0AC"/>
    <w:rsid w:val="008812B3"/>
    <w:rsid w:val="00881868"/>
    <w:rsid w:val="00881B92"/>
    <w:rsid w:val="00881E9D"/>
    <w:rsid w:val="00882319"/>
    <w:rsid w:val="008826F1"/>
    <w:rsid w:val="00882741"/>
    <w:rsid w:val="00882BAF"/>
    <w:rsid w:val="00882F7A"/>
    <w:rsid w:val="00883481"/>
    <w:rsid w:val="00883C41"/>
    <w:rsid w:val="00883D93"/>
    <w:rsid w:val="00884223"/>
    <w:rsid w:val="008844B1"/>
    <w:rsid w:val="008846E1"/>
    <w:rsid w:val="00884E5C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B76"/>
    <w:rsid w:val="00892CA8"/>
    <w:rsid w:val="00892CDC"/>
    <w:rsid w:val="00892F4F"/>
    <w:rsid w:val="00892F8E"/>
    <w:rsid w:val="00893570"/>
    <w:rsid w:val="00894108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177"/>
    <w:rsid w:val="008A42B9"/>
    <w:rsid w:val="008A4754"/>
    <w:rsid w:val="008A48BF"/>
    <w:rsid w:val="008A50FB"/>
    <w:rsid w:val="008A514D"/>
    <w:rsid w:val="008A57E7"/>
    <w:rsid w:val="008A5BE2"/>
    <w:rsid w:val="008A6014"/>
    <w:rsid w:val="008A6264"/>
    <w:rsid w:val="008A65A5"/>
    <w:rsid w:val="008A6628"/>
    <w:rsid w:val="008A6650"/>
    <w:rsid w:val="008A7233"/>
    <w:rsid w:val="008A77DD"/>
    <w:rsid w:val="008B002D"/>
    <w:rsid w:val="008B00BF"/>
    <w:rsid w:val="008B02A0"/>
    <w:rsid w:val="008B03FD"/>
    <w:rsid w:val="008B05A9"/>
    <w:rsid w:val="008B066A"/>
    <w:rsid w:val="008B0836"/>
    <w:rsid w:val="008B0936"/>
    <w:rsid w:val="008B0C5C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731"/>
    <w:rsid w:val="008C1936"/>
    <w:rsid w:val="008C22DE"/>
    <w:rsid w:val="008C2352"/>
    <w:rsid w:val="008C2729"/>
    <w:rsid w:val="008C27DB"/>
    <w:rsid w:val="008C292F"/>
    <w:rsid w:val="008C2BC6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F16"/>
    <w:rsid w:val="008C7872"/>
    <w:rsid w:val="008D053C"/>
    <w:rsid w:val="008D05E5"/>
    <w:rsid w:val="008D093D"/>
    <w:rsid w:val="008D0947"/>
    <w:rsid w:val="008D0A71"/>
    <w:rsid w:val="008D0C91"/>
    <w:rsid w:val="008D0F70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689"/>
    <w:rsid w:val="008D6820"/>
    <w:rsid w:val="008D69D0"/>
    <w:rsid w:val="008D6C19"/>
    <w:rsid w:val="008D6D89"/>
    <w:rsid w:val="008D6E8E"/>
    <w:rsid w:val="008D7331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7D0"/>
    <w:rsid w:val="008E4A17"/>
    <w:rsid w:val="008E4A3D"/>
    <w:rsid w:val="008E5277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2C5"/>
    <w:rsid w:val="008F53EF"/>
    <w:rsid w:val="008F5923"/>
    <w:rsid w:val="008F5EB6"/>
    <w:rsid w:val="008F6080"/>
    <w:rsid w:val="008F6309"/>
    <w:rsid w:val="008F635D"/>
    <w:rsid w:val="008F646B"/>
    <w:rsid w:val="008F662A"/>
    <w:rsid w:val="008F665A"/>
    <w:rsid w:val="008F6744"/>
    <w:rsid w:val="008F6A9B"/>
    <w:rsid w:val="008F6F20"/>
    <w:rsid w:val="008F70DB"/>
    <w:rsid w:val="00900424"/>
    <w:rsid w:val="00900527"/>
    <w:rsid w:val="00900544"/>
    <w:rsid w:val="00900CE7"/>
    <w:rsid w:val="009016DC"/>
    <w:rsid w:val="00901A74"/>
    <w:rsid w:val="00901FB7"/>
    <w:rsid w:val="0090208A"/>
    <w:rsid w:val="0090237E"/>
    <w:rsid w:val="009025E8"/>
    <w:rsid w:val="00902A3F"/>
    <w:rsid w:val="00902A9E"/>
    <w:rsid w:val="00902BC0"/>
    <w:rsid w:val="00902CC2"/>
    <w:rsid w:val="0090400F"/>
    <w:rsid w:val="00904754"/>
    <w:rsid w:val="009047AE"/>
    <w:rsid w:val="00904D09"/>
    <w:rsid w:val="0090585F"/>
    <w:rsid w:val="00905951"/>
    <w:rsid w:val="00905B67"/>
    <w:rsid w:val="00905D94"/>
    <w:rsid w:val="00905FE1"/>
    <w:rsid w:val="00906485"/>
    <w:rsid w:val="009069F4"/>
    <w:rsid w:val="00906A3F"/>
    <w:rsid w:val="009072EA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E8F"/>
    <w:rsid w:val="009151BE"/>
    <w:rsid w:val="0091528F"/>
    <w:rsid w:val="009152C6"/>
    <w:rsid w:val="00915DFE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DBC"/>
    <w:rsid w:val="00917F47"/>
    <w:rsid w:val="00920407"/>
    <w:rsid w:val="009204E3"/>
    <w:rsid w:val="009206A6"/>
    <w:rsid w:val="00920744"/>
    <w:rsid w:val="00920EC4"/>
    <w:rsid w:val="0092119A"/>
    <w:rsid w:val="00921543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D10"/>
    <w:rsid w:val="00936120"/>
    <w:rsid w:val="009361CC"/>
    <w:rsid w:val="0093729B"/>
    <w:rsid w:val="009374FC"/>
    <w:rsid w:val="0093763A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A79"/>
    <w:rsid w:val="00942BA4"/>
    <w:rsid w:val="00942F34"/>
    <w:rsid w:val="009436E7"/>
    <w:rsid w:val="00943B49"/>
    <w:rsid w:val="00943ED6"/>
    <w:rsid w:val="009441E4"/>
    <w:rsid w:val="00944297"/>
    <w:rsid w:val="00944A56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C99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F25"/>
    <w:rsid w:val="00964882"/>
    <w:rsid w:val="009649F9"/>
    <w:rsid w:val="00965779"/>
    <w:rsid w:val="009662BC"/>
    <w:rsid w:val="009666CB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F23"/>
    <w:rsid w:val="0097079F"/>
    <w:rsid w:val="00970E5F"/>
    <w:rsid w:val="00970EF7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976"/>
    <w:rsid w:val="00977A75"/>
    <w:rsid w:val="00977CE3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631"/>
    <w:rsid w:val="00982C47"/>
    <w:rsid w:val="00982CF9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D98"/>
    <w:rsid w:val="00996E47"/>
    <w:rsid w:val="00996E8A"/>
    <w:rsid w:val="00996FA4"/>
    <w:rsid w:val="00997357"/>
    <w:rsid w:val="009976DF"/>
    <w:rsid w:val="00997D55"/>
    <w:rsid w:val="009A02AE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4A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1C84"/>
    <w:rsid w:val="009C236D"/>
    <w:rsid w:val="009C2669"/>
    <w:rsid w:val="009C2A0A"/>
    <w:rsid w:val="009C3095"/>
    <w:rsid w:val="009C347E"/>
    <w:rsid w:val="009C3571"/>
    <w:rsid w:val="009C35A5"/>
    <w:rsid w:val="009C3746"/>
    <w:rsid w:val="009C3915"/>
    <w:rsid w:val="009C3A89"/>
    <w:rsid w:val="009C3EC4"/>
    <w:rsid w:val="009C45EF"/>
    <w:rsid w:val="009C4862"/>
    <w:rsid w:val="009C4A9D"/>
    <w:rsid w:val="009C4BC1"/>
    <w:rsid w:val="009C5B9D"/>
    <w:rsid w:val="009C62D7"/>
    <w:rsid w:val="009C7041"/>
    <w:rsid w:val="009C70AB"/>
    <w:rsid w:val="009C7173"/>
    <w:rsid w:val="009C7864"/>
    <w:rsid w:val="009C7895"/>
    <w:rsid w:val="009C7C39"/>
    <w:rsid w:val="009C7EEB"/>
    <w:rsid w:val="009D02D3"/>
    <w:rsid w:val="009D0762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8E8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C2"/>
    <w:rsid w:val="009E02D0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5349"/>
    <w:rsid w:val="009E5870"/>
    <w:rsid w:val="009E616F"/>
    <w:rsid w:val="009E6411"/>
    <w:rsid w:val="009E65A4"/>
    <w:rsid w:val="009E65FC"/>
    <w:rsid w:val="009E669C"/>
    <w:rsid w:val="009E6B88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F5"/>
    <w:rsid w:val="009F228D"/>
    <w:rsid w:val="009F24E7"/>
    <w:rsid w:val="009F2562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099"/>
    <w:rsid w:val="009F5187"/>
    <w:rsid w:val="009F564E"/>
    <w:rsid w:val="009F5A13"/>
    <w:rsid w:val="009F5C81"/>
    <w:rsid w:val="009F5D7B"/>
    <w:rsid w:val="009F6503"/>
    <w:rsid w:val="009F67B4"/>
    <w:rsid w:val="009F6823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BDE"/>
    <w:rsid w:val="00A02BFD"/>
    <w:rsid w:val="00A02C39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22B"/>
    <w:rsid w:val="00A132E7"/>
    <w:rsid w:val="00A13448"/>
    <w:rsid w:val="00A136DA"/>
    <w:rsid w:val="00A13D35"/>
    <w:rsid w:val="00A13D60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9ED"/>
    <w:rsid w:val="00A22DF8"/>
    <w:rsid w:val="00A23324"/>
    <w:rsid w:val="00A233A2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93"/>
    <w:rsid w:val="00A272A0"/>
    <w:rsid w:val="00A274A9"/>
    <w:rsid w:val="00A275AD"/>
    <w:rsid w:val="00A2762E"/>
    <w:rsid w:val="00A27AA2"/>
    <w:rsid w:val="00A27B47"/>
    <w:rsid w:val="00A27CA7"/>
    <w:rsid w:val="00A27D23"/>
    <w:rsid w:val="00A27DD5"/>
    <w:rsid w:val="00A27EEF"/>
    <w:rsid w:val="00A30B0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8BF"/>
    <w:rsid w:val="00A5291B"/>
    <w:rsid w:val="00A52F9D"/>
    <w:rsid w:val="00A5315D"/>
    <w:rsid w:val="00A539D4"/>
    <w:rsid w:val="00A53B16"/>
    <w:rsid w:val="00A54450"/>
    <w:rsid w:val="00A549F1"/>
    <w:rsid w:val="00A5522A"/>
    <w:rsid w:val="00A5566F"/>
    <w:rsid w:val="00A5590C"/>
    <w:rsid w:val="00A559E3"/>
    <w:rsid w:val="00A55B88"/>
    <w:rsid w:val="00A564A4"/>
    <w:rsid w:val="00A568A9"/>
    <w:rsid w:val="00A56E95"/>
    <w:rsid w:val="00A571A5"/>
    <w:rsid w:val="00A57E79"/>
    <w:rsid w:val="00A603D3"/>
    <w:rsid w:val="00A60D11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E3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67EB2"/>
    <w:rsid w:val="00A700A2"/>
    <w:rsid w:val="00A702B9"/>
    <w:rsid w:val="00A70316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2D3"/>
    <w:rsid w:val="00A7334E"/>
    <w:rsid w:val="00A7342F"/>
    <w:rsid w:val="00A734F4"/>
    <w:rsid w:val="00A73B2F"/>
    <w:rsid w:val="00A73BEF"/>
    <w:rsid w:val="00A7427B"/>
    <w:rsid w:val="00A743B5"/>
    <w:rsid w:val="00A7451B"/>
    <w:rsid w:val="00A745A4"/>
    <w:rsid w:val="00A746B0"/>
    <w:rsid w:val="00A74828"/>
    <w:rsid w:val="00A74A4D"/>
    <w:rsid w:val="00A74D7F"/>
    <w:rsid w:val="00A74DB7"/>
    <w:rsid w:val="00A753B0"/>
    <w:rsid w:val="00A7577B"/>
    <w:rsid w:val="00A77010"/>
    <w:rsid w:val="00A77440"/>
    <w:rsid w:val="00A77676"/>
    <w:rsid w:val="00A77F6A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C3"/>
    <w:rsid w:val="00A82332"/>
    <w:rsid w:val="00A82545"/>
    <w:rsid w:val="00A826AC"/>
    <w:rsid w:val="00A82A90"/>
    <w:rsid w:val="00A83757"/>
    <w:rsid w:val="00A841F5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4E3"/>
    <w:rsid w:val="00A90793"/>
    <w:rsid w:val="00A907E0"/>
    <w:rsid w:val="00A90FE5"/>
    <w:rsid w:val="00A91318"/>
    <w:rsid w:val="00A915D2"/>
    <w:rsid w:val="00A915D3"/>
    <w:rsid w:val="00A91609"/>
    <w:rsid w:val="00A916C6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0F9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A41"/>
    <w:rsid w:val="00A97AFD"/>
    <w:rsid w:val="00A97C37"/>
    <w:rsid w:val="00A97E1C"/>
    <w:rsid w:val="00AA034A"/>
    <w:rsid w:val="00AA064A"/>
    <w:rsid w:val="00AA0AE5"/>
    <w:rsid w:val="00AA0C7A"/>
    <w:rsid w:val="00AA10D3"/>
    <w:rsid w:val="00AA1334"/>
    <w:rsid w:val="00AA13B6"/>
    <w:rsid w:val="00AA1713"/>
    <w:rsid w:val="00AA1B15"/>
    <w:rsid w:val="00AA1EF3"/>
    <w:rsid w:val="00AA22BE"/>
    <w:rsid w:val="00AA24D3"/>
    <w:rsid w:val="00AA2724"/>
    <w:rsid w:val="00AA28B4"/>
    <w:rsid w:val="00AA2968"/>
    <w:rsid w:val="00AA2974"/>
    <w:rsid w:val="00AA2B9A"/>
    <w:rsid w:val="00AA2CCA"/>
    <w:rsid w:val="00AA34B0"/>
    <w:rsid w:val="00AA3968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0B1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4EC"/>
    <w:rsid w:val="00AA78B9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4AF"/>
    <w:rsid w:val="00AB29FE"/>
    <w:rsid w:val="00AB2A6B"/>
    <w:rsid w:val="00AB2C4F"/>
    <w:rsid w:val="00AB2C57"/>
    <w:rsid w:val="00AB336C"/>
    <w:rsid w:val="00AB3E3F"/>
    <w:rsid w:val="00AB40B8"/>
    <w:rsid w:val="00AB5052"/>
    <w:rsid w:val="00AB5287"/>
    <w:rsid w:val="00AB5511"/>
    <w:rsid w:val="00AB5F8A"/>
    <w:rsid w:val="00AB6238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FDE"/>
    <w:rsid w:val="00AC131A"/>
    <w:rsid w:val="00AC1871"/>
    <w:rsid w:val="00AC1FB7"/>
    <w:rsid w:val="00AC20C3"/>
    <w:rsid w:val="00AC2197"/>
    <w:rsid w:val="00AC229E"/>
    <w:rsid w:val="00AC2B6D"/>
    <w:rsid w:val="00AC2C66"/>
    <w:rsid w:val="00AC3321"/>
    <w:rsid w:val="00AC3BD3"/>
    <w:rsid w:val="00AC3C45"/>
    <w:rsid w:val="00AC4312"/>
    <w:rsid w:val="00AC44F6"/>
    <w:rsid w:val="00AC4677"/>
    <w:rsid w:val="00AC4748"/>
    <w:rsid w:val="00AC4EAE"/>
    <w:rsid w:val="00AC5139"/>
    <w:rsid w:val="00AC576D"/>
    <w:rsid w:val="00AC57E1"/>
    <w:rsid w:val="00AC5FFC"/>
    <w:rsid w:val="00AC623C"/>
    <w:rsid w:val="00AC62B4"/>
    <w:rsid w:val="00AC6B05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9B6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2B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399"/>
    <w:rsid w:val="00AF04F1"/>
    <w:rsid w:val="00AF0CB8"/>
    <w:rsid w:val="00AF0CFE"/>
    <w:rsid w:val="00AF0D0E"/>
    <w:rsid w:val="00AF0FC5"/>
    <w:rsid w:val="00AF12B3"/>
    <w:rsid w:val="00AF12E9"/>
    <w:rsid w:val="00AF13EC"/>
    <w:rsid w:val="00AF165D"/>
    <w:rsid w:val="00AF16C6"/>
    <w:rsid w:val="00AF2435"/>
    <w:rsid w:val="00AF2573"/>
    <w:rsid w:val="00AF2C07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55C"/>
    <w:rsid w:val="00B0063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600C"/>
    <w:rsid w:val="00B06045"/>
    <w:rsid w:val="00B0614E"/>
    <w:rsid w:val="00B0640A"/>
    <w:rsid w:val="00B06915"/>
    <w:rsid w:val="00B06AF4"/>
    <w:rsid w:val="00B0715E"/>
    <w:rsid w:val="00B07541"/>
    <w:rsid w:val="00B07ED3"/>
    <w:rsid w:val="00B10003"/>
    <w:rsid w:val="00B10018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4ED"/>
    <w:rsid w:val="00B13A38"/>
    <w:rsid w:val="00B13BA9"/>
    <w:rsid w:val="00B13E3B"/>
    <w:rsid w:val="00B1400D"/>
    <w:rsid w:val="00B14095"/>
    <w:rsid w:val="00B1414D"/>
    <w:rsid w:val="00B14246"/>
    <w:rsid w:val="00B14463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85A"/>
    <w:rsid w:val="00B20A66"/>
    <w:rsid w:val="00B20CC8"/>
    <w:rsid w:val="00B20E4F"/>
    <w:rsid w:val="00B212AD"/>
    <w:rsid w:val="00B21A2E"/>
    <w:rsid w:val="00B22403"/>
    <w:rsid w:val="00B22A39"/>
    <w:rsid w:val="00B22AC9"/>
    <w:rsid w:val="00B22C11"/>
    <w:rsid w:val="00B22D9E"/>
    <w:rsid w:val="00B22EA7"/>
    <w:rsid w:val="00B23926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6A84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704"/>
    <w:rsid w:val="00B30EA1"/>
    <w:rsid w:val="00B31367"/>
    <w:rsid w:val="00B31897"/>
    <w:rsid w:val="00B319CB"/>
    <w:rsid w:val="00B31D7B"/>
    <w:rsid w:val="00B31F03"/>
    <w:rsid w:val="00B32120"/>
    <w:rsid w:val="00B3216E"/>
    <w:rsid w:val="00B3252D"/>
    <w:rsid w:val="00B32695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12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2CB4"/>
    <w:rsid w:val="00B43095"/>
    <w:rsid w:val="00B430B0"/>
    <w:rsid w:val="00B43310"/>
    <w:rsid w:val="00B43E5A"/>
    <w:rsid w:val="00B442F9"/>
    <w:rsid w:val="00B44BB7"/>
    <w:rsid w:val="00B44BBA"/>
    <w:rsid w:val="00B455CB"/>
    <w:rsid w:val="00B45DC3"/>
    <w:rsid w:val="00B462DF"/>
    <w:rsid w:val="00B46758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974"/>
    <w:rsid w:val="00B52BDA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D7"/>
    <w:rsid w:val="00B60052"/>
    <w:rsid w:val="00B600D3"/>
    <w:rsid w:val="00B60179"/>
    <w:rsid w:val="00B601A8"/>
    <w:rsid w:val="00B60222"/>
    <w:rsid w:val="00B6031A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44A"/>
    <w:rsid w:val="00B6484C"/>
    <w:rsid w:val="00B648E8"/>
    <w:rsid w:val="00B64944"/>
    <w:rsid w:val="00B64980"/>
    <w:rsid w:val="00B64A70"/>
    <w:rsid w:val="00B64C3E"/>
    <w:rsid w:val="00B6585E"/>
    <w:rsid w:val="00B65AA6"/>
    <w:rsid w:val="00B65CBF"/>
    <w:rsid w:val="00B66335"/>
    <w:rsid w:val="00B66829"/>
    <w:rsid w:val="00B66957"/>
    <w:rsid w:val="00B66A14"/>
    <w:rsid w:val="00B66E64"/>
    <w:rsid w:val="00B66EE4"/>
    <w:rsid w:val="00B66FB6"/>
    <w:rsid w:val="00B670CD"/>
    <w:rsid w:val="00B67309"/>
    <w:rsid w:val="00B70648"/>
    <w:rsid w:val="00B706DD"/>
    <w:rsid w:val="00B7070B"/>
    <w:rsid w:val="00B7073E"/>
    <w:rsid w:val="00B70F0E"/>
    <w:rsid w:val="00B70F6C"/>
    <w:rsid w:val="00B723CA"/>
    <w:rsid w:val="00B72549"/>
    <w:rsid w:val="00B72778"/>
    <w:rsid w:val="00B72C5C"/>
    <w:rsid w:val="00B7319C"/>
    <w:rsid w:val="00B73307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7AD"/>
    <w:rsid w:val="00B80977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11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D6F"/>
    <w:rsid w:val="00B90E61"/>
    <w:rsid w:val="00B90F44"/>
    <w:rsid w:val="00B91167"/>
    <w:rsid w:val="00B91D47"/>
    <w:rsid w:val="00B92CB4"/>
    <w:rsid w:val="00B92CE9"/>
    <w:rsid w:val="00B9308A"/>
    <w:rsid w:val="00B936EE"/>
    <w:rsid w:val="00B93D6A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9D9"/>
    <w:rsid w:val="00B96C22"/>
    <w:rsid w:val="00B974DE"/>
    <w:rsid w:val="00B97655"/>
    <w:rsid w:val="00B97827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3E7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7CD"/>
    <w:rsid w:val="00BA6844"/>
    <w:rsid w:val="00BA6B5D"/>
    <w:rsid w:val="00BA6F65"/>
    <w:rsid w:val="00BA736A"/>
    <w:rsid w:val="00BA78BD"/>
    <w:rsid w:val="00BA7D55"/>
    <w:rsid w:val="00BA7DEE"/>
    <w:rsid w:val="00BB00E9"/>
    <w:rsid w:val="00BB014A"/>
    <w:rsid w:val="00BB0399"/>
    <w:rsid w:val="00BB0BE7"/>
    <w:rsid w:val="00BB13D3"/>
    <w:rsid w:val="00BB1A1F"/>
    <w:rsid w:val="00BB2032"/>
    <w:rsid w:val="00BB220F"/>
    <w:rsid w:val="00BB2238"/>
    <w:rsid w:val="00BB224D"/>
    <w:rsid w:val="00BB2CDC"/>
    <w:rsid w:val="00BB3957"/>
    <w:rsid w:val="00BB3AEA"/>
    <w:rsid w:val="00BB40CD"/>
    <w:rsid w:val="00BB46C3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25A"/>
    <w:rsid w:val="00BC495D"/>
    <w:rsid w:val="00BC53CD"/>
    <w:rsid w:val="00BC547E"/>
    <w:rsid w:val="00BC58C7"/>
    <w:rsid w:val="00BC5BE2"/>
    <w:rsid w:val="00BC60F9"/>
    <w:rsid w:val="00BC6191"/>
    <w:rsid w:val="00BC69D3"/>
    <w:rsid w:val="00BC6A99"/>
    <w:rsid w:val="00BC70F8"/>
    <w:rsid w:val="00BC7521"/>
    <w:rsid w:val="00BD0330"/>
    <w:rsid w:val="00BD040A"/>
    <w:rsid w:val="00BD079F"/>
    <w:rsid w:val="00BD0C8E"/>
    <w:rsid w:val="00BD130A"/>
    <w:rsid w:val="00BD1790"/>
    <w:rsid w:val="00BD18A2"/>
    <w:rsid w:val="00BD199D"/>
    <w:rsid w:val="00BD1A6B"/>
    <w:rsid w:val="00BD1B27"/>
    <w:rsid w:val="00BD2AEF"/>
    <w:rsid w:val="00BD2D5D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DF3"/>
    <w:rsid w:val="00BD7E17"/>
    <w:rsid w:val="00BE030B"/>
    <w:rsid w:val="00BE06F4"/>
    <w:rsid w:val="00BE07A0"/>
    <w:rsid w:val="00BE0E5E"/>
    <w:rsid w:val="00BE1011"/>
    <w:rsid w:val="00BE1013"/>
    <w:rsid w:val="00BE10F4"/>
    <w:rsid w:val="00BE1476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CA4"/>
    <w:rsid w:val="00BE6E6F"/>
    <w:rsid w:val="00BE780F"/>
    <w:rsid w:val="00BE7947"/>
    <w:rsid w:val="00BE7995"/>
    <w:rsid w:val="00BE7AC1"/>
    <w:rsid w:val="00BF01DF"/>
    <w:rsid w:val="00BF0297"/>
    <w:rsid w:val="00BF080B"/>
    <w:rsid w:val="00BF081D"/>
    <w:rsid w:val="00BF0993"/>
    <w:rsid w:val="00BF0CE7"/>
    <w:rsid w:val="00BF0D03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F16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806"/>
    <w:rsid w:val="00BF791A"/>
    <w:rsid w:val="00BF7DB3"/>
    <w:rsid w:val="00BF7FAA"/>
    <w:rsid w:val="00C00422"/>
    <w:rsid w:val="00C00658"/>
    <w:rsid w:val="00C01364"/>
    <w:rsid w:val="00C01B8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6E90"/>
    <w:rsid w:val="00C070E5"/>
    <w:rsid w:val="00C07254"/>
    <w:rsid w:val="00C0730D"/>
    <w:rsid w:val="00C074B5"/>
    <w:rsid w:val="00C07A57"/>
    <w:rsid w:val="00C07B85"/>
    <w:rsid w:val="00C07DF7"/>
    <w:rsid w:val="00C10026"/>
    <w:rsid w:val="00C10055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1DFC"/>
    <w:rsid w:val="00C120DB"/>
    <w:rsid w:val="00C12886"/>
    <w:rsid w:val="00C12A5F"/>
    <w:rsid w:val="00C12EF7"/>
    <w:rsid w:val="00C13DC4"/>
    <w:rsid w:val="00C1418E"/>
    <w:rsid w:val="00C147F2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A83"/>
    <w:rsid w:val="00C16D66"/>
    <w:rsid w:val="00C16E8C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C2F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436"/>
    <w:rsid w:val="00C31707"/>
    <w:rsid w:val="00C319F6"/>
    <w:rsid w:val="00C31B18"/>
    <w:rsid w:val="00C31B98"/>
    <w:rsid w:val="00C31D17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15"/>
    <w:rsid w:val="00C34AF0"/>
    <w:rsid w:val="00C3558D"/>
    <w:rsid w:val="00C35671"/>
    <w:rsid w:val="00C361AB"/>
    <w:rsid w:val="00C3649E"/>
    <w:rsid w:val="00C36553"/>
    <w:rsid w:val="00C3699B"/>
    <w:rsid w:val="00C36D81"/>
    <w:rsid w:val="00C37148"/>
    <w:rsid w:val="00C376DA"/>
    <w:rsid w:val="00C377B1"/>
    <w:rsid w:val="00C40C71"/>
    <w:rsid w:val="00C41102"/>
    <w:rsid w:val="00C4120E"/>
    <w:rsid w:val="00C416E7"/>
    <w:rsid w:val="00C41B7B"/>
    <w:rsid w:val="00C426E4"/>
    <w:rsid w:val="00C429D9"/>
    <w:rsid w:val="00C42BED"/>
    <w:rsid w:val="00C431F8"/>
    <w:rsid w:val="00C433B9"/>
    <w:rsid w:val="00C43DF2"/>
    <w:rsid w:val="00C442B5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2D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57C"/>
    <w:rsid w:val="00C566D9"/>
    <w:rsid w:val="00C56C84"/>
    <w:rsid w:val="00C5718F"/>
    <w:rsid w:val="00C57390"/>
    <w:rsid w:val="00C57591"/>
    <w:rsid w:val="00C5775E"/>
    <w:rsid w:val="00C579E1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4CC"/>
    <w:rsid w:val="00C6454B"/>
    <w:rsid w:val="00C6476C"/>
    <w:rsid w:val="00C64865"/>
    <w:rsid w:val="00C64C6A"/>
    <w:rsid w:val="00C64F17"/>
    <w:rsid w:val="00C6512F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53"/>
    <w:rsid w:val="00C66F82"/>
    <w:rsid w:val="00C67013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6CA"/>
    <w:rsid w:val="00C71967"/>
    <w:rsid w:val="00C71BD8"/>
    <w:rsid w:val="00C71C1C"/>
    <w:rsid w:val="00C71C9F"/>
    <w:rsid w:val="00C71DE2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970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648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573"/>
    <w:rsid w:val="00C9264D"/>
    <w:rsid w:val="00C9266E"/>
    <w:rsid w:val="00C92BC3"/>
    <w:rsid w:val="00C93129"/>
    <w:rsid w:val="00C9362D"/>
    <w:rsid w:val="00C9364D"/>
    <w:rsid w:val="00C93706"/>
    <w:rsid w:val="00C939DA"/>
    <w:rsid w:val="00C93CB3"/>
    <w:rsid w:val="00C93CD0"/>
    <w:rsid w:val="00C93EF7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505F"/>
    <w:rsid w:val="00CA571B"/>
    <w:rsid w:val="00CA5FEB"/>
    <w:rsid w:val="00CA6091"/>
    <w:rsid w:val="00CA629D"/>
    <w:rsid w:val="00CA641C"/>
    <w:rsid w:val="00CA6441"/>
    <w:rsid w:val="00CA66DA"/>
    <w:rsid w:val="00CA7638"/>
    <w:rsid w:val="00CA77AD"/>
    <w:rsid w:val="00CA79A9"/>
    <w:rsid w:val="00CA7A4A"/>
    <w:rsid w:val="00CA7B51"/>
    <w:rsid w:val="00CA7C30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C24"/>
    <w:rsid w:val="00CC1D06"/>
    <w:rsid w:val="00CC20DA"/>
    <w:rsid w:val="00CC20EE"/>
    <w:rsid w:val="00CC24E6"/>
    <w:rsid w:val="00CC265D"/>
    <w:rsid w:val="00CC2669"/>
    <w:rsid w:val="00CC2DE7"/>
    <w:rsid w:val="00CC3220"/>
    <w:rsid w:val="00CC32AE"/>
    <w:rsid w:val="00CC33A3"/>
    <w:rsid w:val="00CC35D1"/>
    <w:rsid w:val="00CC3803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303"/>
    <w:rsid w:val="00CC67A9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FC5"/>
    <w:rsid w:val="00CD0243"/>
    <w:rsid w:val="00CD0492"/>
    <w:rsid w:val="00CD0EEE"/>
    <w:rsid w:val="00CD1008"/>
    <w:rsid w:val="00CD1356"/>
    <w:rsid w:val="00CD1590"/>
    <w:rsid w:val="00CD1A0C"/>
    <w:rsid w:val="00CD2344"/>
    <w:rsid w:val="00CD2969"/>
    <w:rsid w:val="00CD2C18"/>
    <w:rsid w:val="00CD2C92"/>
    <w:rsid w:val="00CD30EE"/>
    <w:rsid w:val="00CD32D4"/>
    <w:rsid w:val="00CD3481"/>
    <w:rsid w:val="00CD3683"/>
    <w:rsid w:val="00CD3C32"/>
    <w:rsid w:val="00CD41BF"/>
    <w:rsid w:val="00CD43AB"/>
    <w:rsid w:val="00CD4581"/>
    <w:rsid w:val="00CD4784"/>
    <w:rsid w:val="00CD495B"/>
    <w:rsid w:val="00CD4D6A"/>
    <w:rsid w:val="00CD4D93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6B"/>
    <w:rsid w:val="00CE46C8"/>
    <w:rsid w:val="00CE4E68"/>
    <w:rsid w:val="00CE5266"/>
    <w:rsid w:val="00CE55C9"/>
    <w:rsid w:val="00CE596E"/>
    <w:rsid w:val="00CE5FD7"/>
    <w:rsid w:val="00CE6A56"/>
    <w:rsid w:val="00CE6BBC"/>
    <w:rsid w:val="00CE6D3C"/>
    <w:rsid w:val="00CE6FAA"/>
    <w:rsid w:val="00CE70EC"/>
    <w:rsid w:val="00CE71F2"/>
    <w:rsid w:val="00CE799E"/>
    <w:rsid w:val="00CE79C9"/>
    <w:rsid w:val="00CE7A0C"/>
    <w:rsid w:val="00CF0439"/>
    <w:rsid w:val="00CF044B"/>
    <w:rsid w:val="00CF06CD"/>
    <w:rsid w:val="00CF0BD3"/>
    <w:rsid w:val="00CF10AA"/>
    <w:rsid w:val="00CF11AB"/>
    <w:rsid w:val="00CF1658"/>
    <w:rsid w:val="00CF16A4"/>
    <w:rsid w:val="00CF1A9E"/>
    <w:rsid w:val="00CF29B9"/>
    <w:rsid w:val="00CF376D"/>
    <w:rsid w:val="00CF3D06"/>
    <w:rsid w:val="00CF4556"/>
    <w:rsid w:val="00CF47C7"/>
    <w:rsid w:val="00CF4CEA"/>
    <w:rsid w:val="00CF4F89"/>
    <w:rsid w:val="00CF5207"/>
    <w:rsid w:val="00CF5C1F"/>
    <w:rsid w:val="00CF6692"/>
    <w:rsid w:val="00CF66A2"/>
    <w:rsid w:val="00CF671B"/>
    <w:rsid w:val="00CF6A3D"/>
    <w:rsid w:val="00CF6D62"/>
    <w:rsid w:val="00CF6FFE"/>
    <w:rsid w:val="00CF716A"/>
    <w:rsid w:val="00CF7D94"/>
    <w:rsid w:val="00CF7E16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C6"/>
    <w:rsid w:val="00D06164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396"/>
    <w:rsid w:val="00D104A1"/>
    <w:rsid w:val="00D10906"/>
    <w:rsid w:val="00D10A04"/>
    <w:rsid w:val="00D10BF3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2DD1"/>
    <w:rsid w:val="00D23001"/>
    <w:rsid w:val="00D2337A"/>
    <w:rsid w:val="00D233A0"/>
    <w:rsid w:val="00D23B72"/>
    <w:rsid w:val="00D23C58"/>
    <w:rsid w:val="00D2455E"/>
    <w:rsid w:val="00D248FE"/>
    <w:rsid w:val="00D24B3E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8F5"/>
    <w:rsid w:val="00D37A68"/>
    <w:rsid w:val="00D37CEC"/>
    <w:rsid w:val="00D37EA8"/>
    <w:rsid w:val="00D404E9"/>
    <w:rsid w:val="00D406BA"/>
    <w:rsid w:val="00D408CF"/>
    <w:rsid w:val="00D40BAE"/>
    <w:rsid w:val="00D40C9B"/>
    <w:rsid w:val="00D41225"/>
    <w:rsid w:val="00D4182A"/>
    <w:rsid w:val="00D41F2D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9AE"/>
    <w:rsid w:val="00D47C05"/>
    <w:rsid w:val="00D47F40"/>
    <w:rsid w:val="00D5018E"/>
    <w:rsid w:val="00D501B4"/>
    <w:rsid w:val="00D50368"/>
    <w:rsid w:val="00D50880"/>
    <w:rsid w:val="00D50AF9"/>
    <w:rsid w:val="00D50EA3"/>
    <w:rsid w:val="00D51140"/>
    <w:rsid w:val="00D51189"/>
    <w:rsid w:val="00D513C5"/>
    <w:rsid w:val="00D515B6"/>
    <w:rsid w:val="00D517A3"/>
    <w:rsid w:val="00D517EC"/>
    <w:rsid w:val="00D51852"/>
    <w:rsid w:val="00D518F0"/>
    <w:rsid w:val="00D51959"/>
    <w:rsid w:val="00D51C6A"/>
    <w:rsid w:val="00D51D95"/>
    <w:rsid w:val="00D51FDC"/>
    <w:rsid w:val="00D52272"/>
    <w:rsid w:val="00D522B4"/>
    <w:rsid w:val="00D52D33"/>
    <w:rsid w:val="00D538E8"/>
    <w:rsid w:val="00D53940"/>
    <w:rsid w:val="00D53D87"/>
    <w:rsid w:val="00D548DA"/>
    <w:rsid w:val="00D54C74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A00"/>
    <w:rsid w:val="00D67E9F"/>
    <w:rsid w:val="00D67EE0"/>
    <w:rsid w:val="00D70061"/>
    <w:rsid w:val="00D70062"/>
    <w:rsid w:val="00D7035A"/>
    <w:rsid w:val="00D7092F"/>
    <w:rsid w:val="00D70B9A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3D64"/>
    <w:rsid w:val="00D742E7"/>
    <w:rsid w:val="00D74400"/>
    <w:rsid w:val="00D7457A"/>
    <w:rsid w:val="00D74588"/>
    <w:rsid w:val="00D745FE"/>
    <w:rsid w:val="00D7467A"/>
    <w:rsid w:val="00D74716"/>
    <w:rsid w:val="00D747A9"/>
    <w:rsid w:val="00D74934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6BB"/>
    <w:rsid w:val="00D76AA2"/>
    <w:rsid w:val="00D76BB1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DEE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C27"/>
    <w:rsid w:val="00D82C61"/>
    <w:rsid w:val="00D82DD7"/>
    <w:rsid w:val="00D82E16"/>
    <w:rsid w:val="00D82F23"/>
    <w:rsid w:val="00D83448"/>
    <w:rsid w:val="00D83735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0DDD"/>
    <w:rsid w:val="00D91421"/>
    <w:rsid w:val="00D915C2"/>
    <w:rsid w:val="00D91850"/>
    <w:rsid w:val="00D920D5"/>
    <w:rsid w:val="00D92239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81"/>
    <w:rsid w:val="00D959F4"/>
    <w:rsid w:val="00D95BD8"/>
    <w:rsid w:val="00D95D2D"/>
    <w:rsid w:val="00D95FD3"/>
    <w:rsid w:val="00D96ACB"/>
    <w:rsid w:val="00D96BE7"/>
    <w:rsid w:val="00D96C40"/>
    <w:rsid w:val="00D96F7A"/>
    <w:rsid w:val="00D970AB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9D3"/>
    <w:rsid w:val="00DA3067"/>
    <w:rsid w:val="00DA30D0"/>
    <w:rsid w:val="00DA398A"/>
    <w:rsid w:val="00DA3A71"/>
    <w:rsid w:val="00DA40FD"/>
    <w:rsid w:val="00DA4225"/>
    <w:rsid w:val="00DA503C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9CF"/>
    <w:rsid w:val="00DA7C36"/>
    <w:rsid w:val="00DA7CFB"/>
    <w:rsid w:val="00DA7F90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8B9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33BD"/>
    <w:rsid w:val="00DB33F9"/>
    <w:rsid w:val="00DB3760"/>
    <w:rsid w:val="00DB3D1F"/>
    <w:rsid w:val="00DB3FBF"/>
    <w:rsid w:val="00DB4093"/>
    <w:rsid w:val="00DB410E"/>
    <w:rsid w:val="00DB427B"/>
    <w:rsid w:val="00DB43F0"/>
    <w:rsid w:val="00DB48AF"/>
    <w:rsid w:val="00DB4B8C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791"/>
    <w:rsid w:val="00DC2922"/>
    <w:rsid w:val="00DC2B6F"/>
    <w:rsid w:val="00DC2E54"/>
    <w:rsid w:val="00DC319C"/>
    <w:rsid w:val="00DC366C"/>
    <w:rsid w:val="00DC4154"/>
    <w:rsid w:val="00DC425C"/>
    <w:rsid w:val="00DC4637"/>
    <w:rsid w:val="00DC49AC"/>
    <w:rsid w:val="00DC4A0A"/>
    <w:rsid w:val="00DC5097"/>
    <w:rsid w:val="00DC53FA"/>
    <w:rsid w:val="00DC5679"/>
    <w:rsid w:val="00DC5BC0"/>
    <w:rsid w:val="00DC6339"/>
    <w:rsid w:val="00DC6A1A"/>
    <w:rsid w:val="00DC6E8B"/>
    <w:rsid w:val="00DC6F12"/>
    <w:rsid w:val="00DC7584"/>
    <w:rsid w:val="00DC7BFA"/>
    <w:rsid w:val="00DC7E7D"/>
    <w:rsid w:val="00DC7EF8"/>
    <w:rsid w:val="00DC7F25"/>
    <w:rsid w:val="00DC7F33"/>
    <w:rsid w:val="00DC7FA2"/>
    <w:rsid w:val="00DD04E6"/>
    <w:rsid w:val="00DD073C"/>
    <w:rsid w:val="00DD1060"/>
    <w:rsid w:val="00DD15DE"/>
    <w:rsid w:val="00DD15F2"/>
    <w:rsid w:val="00DD170A"/>
    <w:rsid w:val="00DD1931"/>
    <w:rsid w:val="00DD1A95"/>
    <w:rsid w:val="00DD1F25"/>
    <w:rsid w:val="00DD1F83"/>
    <w:rsid w:val="00DD1F84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8E"/>
    <w:rsid w:val="00DE0CE9"/>
    <w:rsid w:val="00DE10F5"/>
    <w:rsid w:val="00DE17C7"/>
    <w:rsid w:val="00DE1929"/>
    <w:rsid w:val="00DE1AC0"/>
    <w:rsid w:val="00DE1AC6"/>
    <w:rsid w:val="00DE1C17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6B"/>
    <w:rsid w:val="00DE65E9"/>
    <w:rsid w:val="00DE66CE"/>
    <w:rsid w:val="00DE6DB1"/>
    <w:rsid w:val="00DE7248"/>
    <w:rsid w:val="00DE7545"/>
    <w:rsid w:val="00DE75D6"/>
    <w:rsid w:val="00DF0060"/>
    <w:rsid w:val="00DF0074"/>
    <w:rsid w:val="00DF01A5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64B9"/>
    <w:rsid w:val="00DF677B"/>
    <w:rsid w:val="00DF6F69"/>
    <w:rsid w:val="00DF708D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5C83"/>
    <w:rsid w:val="00E060DF"/>
    <w:rsid w:val="00E0631E"/>
    <w:rsid w:val="00E0639E"/>
    <w:rsid w:val="00E065D2"/>
    <w:rsid w:val="00E06C8B"/>
    <w:rsid w:val="00E06E3A"/>
    <w:rsid w:val="00E07343"/>
    <w:rsid w:val="00E077F6"/>
    <w:rsid w:val="00E07A21"/>
    <w:rsid w:val="00E10087"/>
    <w:rsid w:val="00E10844"/>
    <w:rsid w:val="00E10B07"/>
    <w:rsid w:val="00E10C19"/>
    <w:rsid w:val="00E10DE9"/>
    <w:rsid w:val="00E11030"/>
    <w:rsid w:val="00E11AB6"/>
    <w:rsid w:val="00E11CA8"/>
    <w:rsid w:val="00E11D1B"/>
    <w:rsid w:val="00E128CC"/>
    <w:rsid w:val="00E12AC0"/>
    <w:rsid w:val="00E135E9"/>
    <w:rsid w:val="00E13663"/>
    <w:rsid w:val="00E1370D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4EB"/>
    <w:rsid w:val="00E16A9D"/>
    <w:rsid w:val="00E1702C"/>
    <w:rsid w:val="00E17057"/>
    <w:rsid w:val="00E1734D"/>
    <w:rsid w:val="00E1743C"/>
    <w:rsid w:val="00E175E3"/>
    <w:rsid w:val="00E1788C"/>
    <w:rsid w:val="00E17B17"/>
    <w:rsid w:val="00E17C0F"/>
    <w:rsid w:val="00E17E5E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5ED3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B13"/>
    <w:rsid w:val="00E27B37"/>
    <w:rsid w:val="00E27E53"/>
    <w:rsid w:val="00E27FCC"/>
    <w:rsid w:val="00E30092"/>
    <w:rsid w:val="00E30414"/>
    <w:rsid w:val="00E30EC5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453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6F98"/>
    <w:rsid w:val="00E370AD"/>
    <w:rsid w:val="00E37198"/>
    <w:rsid w:val="00E37330"/>
    <w:rsid w:val="00E374FF"/>
    <w:rsid w:val="00E3756C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3015"/>
    <w:rsid w:val="00E43209"/>
    <w:rsid w:val="00E43ADC"/>
    <w:rsid w:val="00E43B1C"/>
    <w:rsid w:val="00E43C7B"/>
    <w:rsid w:val="00E43F1D"/>
    <w:rsid w:val="00E44673"/>
    <w:rsid w:val="00E44BD1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35A"/>
    <w:rsid w:val="00E5159F"/>
    <w:rsid w:val="00E51D03"/>
    <w:rsid w:val="00E51D08"/>
    <w:rsid w:val="00E523AE"/>
    <w:rsid w:val="00E52664"/>
    <w:rsid w:val="00E527C2"/>
    <w:rsid w:val="00E52B4E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8D3"/>
    <w:rsid w:val="00E559C6"/>
    <w:rsid w:val="00E55A96"/>
    <w:rsid w:val="00E55D0C"/>
    <w:rsid w:val="00E55DD1"/>
    <w:rsid w:val="00E560C1"/>
    <w:rsid w:val="00E564DD"/>
    <w:rsid w:val="00E56785"/>
    <w:rsid w:val="00E56B36"/>
    <w:rsid w:val="00E5712D"/>
    <w:rsid w:val="00E57215"/>
    <w:rsid w:val="00E57389"/>
    <w:rsid w:val="00E57633"/>
    <w:rsid w:val="00E57AF3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3EF1"/>
    <w:rsid w:val="00E641E1"/>
    <w:rsid w:val="00E647B8"/>
    <w:rsid w:val="00E64809"/>
    <w:rsid w:val="00E6500B"/>
    <w:rsid w:val="00E6550D"/>
    <w:rsid w:val="00E659DC"/>
    <w:rsid w:val="00E659DD"/>
    <w:rsid w:val="00E65AE3"/>
    <w:rsid w:val="00E6610B"/>
    <w:rsid w:val="00E664A6"/>
    <w:rsid w:val="00E66844"/>
    <w:rsid w:val="00E66B9A"/>
    <w:rsid w:val="00E66E2D"/>
    <w:rsid w:val="00E67068"/>
    <w:rsid w:val="00E6727C"/>
    <w:rsid w:val="00E673C6"/>
    <w:rsid w:val="00E679D1"/>
    <w:rsid w:val="00E67A9A"/>
    <w:rsid w:val="00E67CCD"/>
    <w:rsid w:val="00E67F95"/>
    <w:rsid w:val="00E703DF"/>
    <w:rsid w:val="00E7081B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0BD"/>
    <w:rsid w:val="00E81823"/>
    <w:rsid w:val="00E81CB7"/>
    <w:rsid w:val="00E81DC8"/>
    <w:rsid w:val="00E8248C"/>
    <w:rsid w:val="00E8297A"/>
    <w:rsid w:val="00E82E47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19BF"/>
    <w:rsid w:val="00E920FB"/>
    <w:rsid w:val="00E926BF"/>
    <w:rsid w:val="00E9275F"/>
    <w:rsid w:val="00E92864"/>
    <w:rsid w:val="00E92BA7"/>
    <w:rsid w:val="00E92E7F"/>
    <w:rsid w:val="00E92EC1"/>
    <w:rsid w:val="00E9305F"/>
    <w:rsid w:val="00E93819"/>
    <w:rsid w:val="00E93F22"/>
    <w:rsid w:val="00E93FBC"/>
    <w:rsid w:val="00E943FF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5F3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079A"/>
    <w:rsid w:val="00EB0A00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B7A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597"/>
    <w:rsid w:val="00EC0D64"/>
    <w:rsid w:val="00EC115F"/>
    <w:rsid w:val="00EC12CD"/>
    <w:rsid w:val="00EC1310"/>
    <w:rsid w:val="00EC134E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9AC"/>
    <w:rsid w:val="00EC49AD"/>
    <w:rsid w:val="00EC4BCC"/>
    <w:rsid w:val="00EC5334"/>
    <w:rsid w:val="00EC5451"/>
    <w:rsid w:val="00EC5642"/>
    <w:rsid w:val="00EC57FF"/>
    <w:rsid w:val="00EC59BD"/>
    <w:rsid w:val="00EC5B8A"/>
    <w:rsid w:val="00EC5CC2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4EA"/>
    <w:rsid w:val="00ED458A"/>
    <w:rsid w:val="00ED46E0"/>
    <w:rsid w:val="00ED4A81"/>
    <w:rsid w:val="00ED4B43"/>
    <w:rsid w:val="00ED4E58"/>
    <w:rsid w:val="00ED4EF5"/>
    <w:rsid w:val="00ED503B"/>
    <w:rsid w:val="00ED54E2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0D4D"/>
    <w:rsid w:val="00EE1B2C"/>
    <w:rsid w:val="00EE1D94"/>
    <w:rsid w:val="00EE23F4"/>
    <w:rsid w:val="00EE23FC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CBB"/>
    <w:rsid w:val="00EE7DE7"/>
    <w:rsid w:val="00EE7F6F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4ED6"/>
    <w:rsid w:val="00EF50F2"/>
    <w:rsid w:val="00EF51DC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5D5"/>
    <w:rsid w:val="00F067D4"/>
    <w:rsid w:val="00F06841"/>
    <w:rsid w:val="00F0685B"/>
    <w:rsid w:val="00F06928"/>
    <w:rsid w:val="00F06D6A"/>
    <w:rsid w:val="00F070BD"/>
    <w:rsid w:val="00F07D78"/>
    <w:rsid w:val="00F07EC4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71A"/>
    <w:rsid w:val="00F13BFE"/>
    <w:rsid w:val="00F13CE9"/>
    <w:rsid w:val="00F13DF6"/>
    <w:rsid w:val="00F143F6"/>
    <w:rsid w:val="00F151E9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B23"/>
    <w:rsid w:val="00F339B0"/>
    <w:rsid w:val="00F33A49"/>
    <w:rsid w:val="00F33B08"/>
    <w:rsid w:val="00F33F7A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D87"/>
    <w:rsid w:val="00F43B24"/>
    <w:rsid w:val="00F43EB0"/>
    <w:rsid w:val="00F44284"/>
    <w:rsid w:val="00F4447F"/>
    <w:rsid w:val="00F44521"/>
    <w:rsid w:val="00F44905"/>
    <w:rsid w:val="00F45597"/>
    <w:rsid w:val="00F45800"/>
    <w:rsid w:val="00F45989"/>
    <w:rsid w:val="00F45B5A"/>
    <w:rsid w:val="00F45C37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DC0"/>
    <w:rsid w:val="00F46E50"/>
    <w:rsid w:val="00F46E87"/>
    <w:rsid w:val="00F47088"/>
    <w:rsid w:val="00F47313"/>
    <w:rsid w:val="00F479E3"/>
    <w:rsid w:val="00F47A3B"/>
    <w:rsid w:val="00F47DA2"/>
    <w:rsid w:val="00F50136"/>
    <w:rsid w:val="00F50656"/>
    <w:rsid w:val="00F50748"/>
    <w:rsid w:val="00F508FF"/>
    <w:rsid w:val="00F50989"/>
    <w:rsid w:val="00F50BF5"/>
    <w:rsid w:val="00F50D5A"/>
    <w:rsid w:val="00F5122E"/>
    <w:rsid w:val="00F512F1"/>
    <w:rsid w:val="00F51343"/>
    <w:rsid w:val="00F51364"/>
    <w:rsid w:val="00F51593"/>
    <w:rsid w:val="00F51885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83"/>
    <w:rsid w:val="00F52E35"/>
    <w:rsid w:val="00F52FCA"/>
    <w:rsid w:val="00F53096"/>
    <w:rsid w:val="00F53642"/>
    <w:rsid w:val="00F53DFB"/>
    <w:rsid w:val="00F53E06"/>
    <w:rsid w:val="00F54221"/>
    <w:rsid w:val="00F54AC8"/>
    <w:rsid w:val="00F54B0E"/>
    <w:rsid w:val="00F54C5B"/>
    <w:rsid w:val="00F5554B"/>
    <w:rsid w:val="00F555E6"/>
    <w:rsid w:val="00F5580C"/>
    <w:rsid w:val="00F558B4"/>
    <w:rsid w:val="00F565ED"/>
    <w:rsid w:val="00F56E6A"/>
    <w:rsid w:val="00F56F35"/>
    <w:rsid w:val="00F5713F"/>
    <w:rsid w:val="00F576F0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2D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30"/>
    <w:rsid w:val="00F715E0"/>
    <w:rsid w:val="00F716BD"/>
    <w:rsid w:val="00F71B56"/>
    <w:rsid w:val="00F71FE1"/>
    <w:rsid w:val="00F72226"/>
    <w:rsid w:val="00F722C0"/>
    <w:rsid w:val="00F72432"/>
    <w:rsid w:val="00F726E1"/>
    <w:rsid w:val="00F72AA3"/>
    <w:rsid w:val="00F72B8E"/>
    <w:rsid w:val="00F72BFF"/>
    <w:rsid w:val="00F730A7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340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1E4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7A4"/>
    <w:rsid w:val="00F91BFC"/>
    <w:rsid w:val="00F91E1D"/>
    <w:rsid w:val="00F92512"/>
    <w:rsid w:val="00F925E1"/>
    <w:rsid w:val="00F927A8"/>
    <w:rsid w:val="00F92A69"/>
    <w:rsid w:val="00F9338A"/>
    <w:rsid w:val="00F9352F"/>
    <w:rsid w:val="00F9360B"/>
    <w:rsid w:val="00F93B83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B3"/>
    <w:rsid w:val="00FA2463"/>
    <w:rsid w:val="00FA2833"/>
    <w:rsid w:val="00FA3216"/>
    <w:rsid w:val="00FA339D"/>
    <w:rsid w:val="00FA3404"/>
    <w:rsid w:val="00FA3686"/>
    <w:rsid w:val="00FA3897"/>
    <w:rsid w:val="00FA3A4F"/>
    <w:rsid w:val="00FA3CBC"/>
    <w:rsid w:val="00FA3DE2"/>
    <w:rsid w:val="00FA3FA5"/>
    <w:rsid w:val="00FA469E"/>
    <w:rsid w:val="00FA4821"/>
    <w:rsid w:val="00FA493A"/>
    <w:rsid w:val="00FA4C30"/>
    <w:rsid w:val="00FA4C7E"/>
    <w:rsid w:val="00FA4ECF"/>
    <w:rsid w:val="00FA4F26"/>
    <w:rsid w:val="00FA55A2"/>
    <w:rsid w:val="00FA5751"/>
    <w:rsid w:val="00FA5AD1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A38"/>
    <w:rsid w:val="00FA7E8E"/>
    <w:rsid w:val="00FB0207"/>
    <w:rsid w:val="00FB0277"/>
    <w:rsid w:val="00FB07E9"/>
    <w:rsid w:val="00FB0DE2"/>
    <w:rsid w:val="00FB12F0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4718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D45"/>
    <w:rsid w:val="00FC2D97"/>
    <w:rsid w:val="00FC2F5C"/>
    <w:rsid w:val="00FC2F5F"/>
    <w:rsid w:val="00FC311A"/>
    <w:rsid w:val="00FC3362"/>
    <w:rsid w:val="00FC3735"/>
    <w:rsid w:val="00FC3CE6"/>
    <w:rsid w:val="00FC4438"/>
    <w:rsid w:val="00FC44C1"/>
    <w:rsid w:val="00FC46B2"/>
    <w:rsid w:val="00FC48C8"/>
    <w:rsid w:val="00FC4C17"/>
    <w:rsid w:val="00FC4DC7"/>
    <w:rsid w:val="00FC523C"/>
    <w:rsid w:val="00FC53D2"/>
    <w:rsid w:val="00FC53D8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810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8A7"/>
    <w:rsid w:val="00FD7CBF"/>
    <w:rsid w:val="00FD7EA9"/>
    <w:rsid w:val="00FD7FEB"/>
    <w:rsid w:val="00FE02E2"/>
    <w:rsid w:val="00FE05B6"/>
    <w:rsid w:val="00FE0896"/>
    <w:rsid w:val="00FE1055"/>
    <w:rsid w:val="00FE10C3"/>
    <w:rsid w:val="00FE1825"/>
    <w:rsid w:val="00FE18EB"/>
    <w:rsid w:val="00FE18F9"/>
    <w:rsid w:val="00FE1A70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AE8"/>
    <w:rsid w:val="00FE3B48"/>
    <w:rsid w:val="00FE3C50"/>
    <w:rsid w:val="00FE41E1"/>
    <w:rsid w:val="00FE4475"/>
    <w:rsid w:val="00FE46BC"/>
    <w:rsid w:val="00FE5141"/>
    <w:rsid w:val="00FE51A3"/>
    <w:rsid w:val="00FE556D"/>
    <w:rsid w:val="00FE57B8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11E"/>
    <w:rsid w:val="00FF2205"/>
    <w:rsid w:val="00FF24BE"/>
    <w:rsid w:val="00FF2CEB"/>
    <w:rsid w:val="00FF2CFD"/>
    <w:rsid w:val="00FF2E9B"/>
    <w:rsid w:val="00FF30D8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031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4625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9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0">
    <w:name w:val="Griglia tabella110"/>
    <w:basedOn w:val="Tabellanormale"/>
    <w:next w:val="Grigliatabella"/>
    <w:uiPriority w:val="39"/>
    <w:rsid w:val="000870B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F515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314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2">
    <w:name w:val="Griglia tabella112"/>
    <w:basedOn w:val="Tabellanormale"/>
    <w:next w:val="Grigliatabella"/>
    <w:uiPriority w:val="39"/>
    <w:rsid w:val="002C68A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6F008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B6BC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STAGIONE%20SPORTIVA%202024-2025\CFT%20-%202024-2025\CFT%20ANCONA\1%5e%20CONVOCAZIONE%2014-04-2025\cft.marchesgs@figc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rtello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upportotecnico@fig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176</TotalTime>
  <Pages>1</Pages>
  <Words>5730</Words>
  <Characters>32664</Characters>
  <Application>Microsoft Office Word</Application>
  <DocSecurity>0</DocSecurity>
  <Lines>272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38318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Renato</cp:lastModifiedBy>
  <cp:revision>17</cp:revision>
  <cp:lastPrinted>2026-03-13T14:40:00Z</cp:lastPrinted>
  <dcterms:created xsi:type="dcterms:W3CDTF">2026-03-11T07:52:00Z</dcterms:created>
  <dcterms:modified xsi:type="dcterms:W3CDTF">2026-03-13T14:40:00Z</dcterms:modified>
</cp:coreProperties>
</file>