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4BC02DC7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F0082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594CA3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BC7BE6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94CA3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9D48E8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261175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6BD7249" w14:textId="736A61CC" w:rsidR="00DD7596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5261175" w:history="1">
        <w:r w:rsidR="00DD7596" w:rsidRPr="00D26BAA">
          <w:rPr>
            <w:rStyle w:val="Collegamentoipertestuale"/>
            <w:noProof/>
          </w:rPr>
          <w:t>SOMMARIO</w:t>
        </w:r>
        <w:r w:rsidR="00DD7596">
          <w:rPr>
            <w:noProof/>
            <w:webHidden/>
          </w:rPr>
          <w:tab/>
        </w:r>
        <w:r w:rsidR="00DD7596">
          <w:rPr>
            <w:noProof/>
            <w:webHidden/>
          </w:rPr>
          <w:fldChar w:fldCharType="begin"/>
        </w:r>
        <w:r w:rsidR="00DD7596">
          <w:rPr>
            <w:noProof/>
            <w:webHidden/>
          </w:rPr>
          <w:instrText xml:space="preserve"> PAGEREF _Toc225261175 \h </w:instrText>
        </w:r>
        <w:r w:rsidR="00DD7596">
          <w:rPr>
            <w:noProof/>
            <w:webHidden/>
          </w:rPr>
        </w:r>
        <w:r w:rsidR="00DD7596"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1</w:t>
        </w:r>
        <w:r w:rsidR="00DD7596">
          <w:rPr>
            <w:noProof/>
            <w:webHidden/>
          </w:rPr>
          <w:fldChar w:fldCharType="end"/>
        </w:r>
      </w:hyperlink>
    </w:p>
    <w:p w14:paraId="5CD64331" w14:textId="484ACDFB" w:rsidR="00DD7596" w:rsidRDefault="00DD759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5261176" w:history="1">
        <w:r w:rsidRPr="00D26BA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_Toc225261176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DCA590" w14:textId="6BDB686C" w:rsidR="00DD7596" w:rsidRDefault="00DD759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5261177" w:history="1">
        <w:r w:rsidRPr="00D26BA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_Toc225261177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C85B56" w14:textId="0C179CF0" w:rsidR="00DD7596" w:rsidRDefault="00DD759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5261178" w:history="1">
        <w:r w:rsidRPr="00D26BA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_Toc225261178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64936F" w14:textId="0812CEEC" w:rsidR="00DD7596" w:rsidRDefault="00DD759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5261179" w:history="1">
        <w:r w:rsidRPr="00D26BAA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_Toc225261179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78F513" w14:textId="08BA01FE" w:rsidR="00DD7596" w:rsidRDefault="00DD759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5261180" w:history="1">
        <w:r w:rsidRPr="00D26BAA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_Toc225261180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5E952C" w14:textId="72768A5B" w:rsidR="00DD7596" w:rsidRDefault="00DD759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5261181" w:history="1">
        <w:r w:rsidRPr="00D26BAA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_Toc225261181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2EAD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DD5B941" w14:textId="458D8676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261176"/>
      <w:r>
        <w:rPr>
          <w:color w:val="FFFFFF"/>
        </w:rPr>
        <w:t>COMUNICAZIONI DELLA F.I.G.C.</w:t>
      </w:r>
      <w:bookmarkEnd w:id="2"/>
    </w:p>
    <w:p w14:paraId="3185E64C" w14:textId="77777777" w:rsidR="00090421" w:rsidRDefault="0009042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EBAC991" w14:textId="77777777" w:rsidR="00594CA3" w:rsidRDefault="00594CA3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3C130A4" w14:textId="77777777" w:rsidR="00594CA3" w:rsidRDefault="00594CA3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5261177"/>
      <w:r w:rsidRPr="001E62E4">
        <w:rPr>
          <w:color w:val="FFFFFF" w:themeColor="background1"/>
        </w:rPr>
        <w:t>COMUNICAZIONI DELLA L.N.D.</w:t>
      </w:r>
      <w:bookmarkEnd w:id="3"/>
    </w:p>
    <w:p w14:paraId="3C6B2A33" w14:textId="77777777" w:rsidR="007B1D74" w:rsidRDefault="007B1D74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09AC61A4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347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19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594CA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352A931E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594CA3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594CA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594CA3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inerente la fase nazionale della Coppa Italia Dilettanti Eccellenza 2025/2026.</w:t>
      </w:r>
    </w:p>
    <w:p w14:paraId="18A33B66" w14:textId="77777777" w:rsidR="00B23972" w:rsidRPr="00B23972" w:rsidRDefault="00B2397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501112A0" w14:textId="77777777" w:rsidR="00B23972" w:rsidRDefault="00B2397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179C6498" w14:textId="77777777" w:rsidR="00A805B7" w:rsidRDefault="00A805B7" w:rsidP="00B23972">
      <w:pPr>
        <w:rPr>
          <w:rFonts w:ascii="Arial" w:hAnsi="Arial" w:cs="Arial"/>
          <w:color w:val="002060"/>
          <w:sz w:val="22"/>
          <w:szCs w:val="22"/>
        </w:rPr>
      </w:pPr>
    </w:p>
    <w:p w14:paraId="59015A99" w14:textId="77777777" w:rsidR="00A805B7" w:rsidRDefault="00A805B7" w:rsidP="00B23972">
      <w:pPr>
        <w:rPr>
          <w:rFonts w:ascii="Arial" w:hAnsi="Arial" w:cs="Arial"/>
          <w:color w:val="002060"/>
          <w:sz w:val="22"/>
          <w:szCs w:val="22"/>
        </w:rPr>
      </w:pPr>
    </w:p>
    <w:p w14:paraId="1C46365E" w14:textId="77777777" w:rsidR="00A805B7" w:rsidRDefault="00A805B7" w:rsidP="00B23972">
      <w:pPr>
        <w:rPr>
          <w:rFonts w:ascii="Arial" w:hAnsi="Arial" w:cs="Arial"/>
          <w:color w:val="002060"/>
          <w:sz w:val="22"/>
          <w:szCs w:val="22"/>
        </w:rPr>
      </w:pPr>
    </w:p>
    <w:p w14:paraId="6D5BBF36" w14:textId="77777777" w:rsidR="00A805B7" w:rsidRPr="00B23972" w:rsidRDefault="00A805B7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5261178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653BB163" w14:textId="77777777" w:rsidR="00301577" w:rsidRDefault="00301577" w:rsidP="00D54C74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</w:p>
    <w:p w14:paraId="6BEBBA2B" w14:textId="77777777" w:rsidR="00594CA3" w:rsidRPr="00594CA3" w:rsidRDefault="00594CA3" w:rsidP="00594CA3">
      <w:pPr>
        <w:keepNext/>
        <w:spacing w:before="240" w:after="60"/>
        <w:outlineLvl w:val="1"/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</w:pPr>
      <w:bookmarkStart w:id="5" w:name="_Toc221870972"/>
      <w:bookmarkStart w:id="6" w:name="_Toc224895577"/>
      <w:r w:rsidRPr="00594CA3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 xml:space="preserve">COPPA </w:t>
      </w:r>
      <w:bookmarkEnd w:id="5"/>
      <w:r w:rsidRPr="00594CA3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>ITALIA PROMOZIONE</w:t>
      </w:r>
      <w:bookmarkEnd w:id="6"/>
    </w:p>
    <w:p w14:paraId="4D51E9BF" w14:textId="77777777" w:rsidR="00594CA3" w:rsidRPr="00594CA3" w:rsidRDefault="00594CA3" w:rsidP="00594CA3">
      <w:pPr>
        <w:rPr>
          <w:color w:val="17365D" w:themeColor="text2" w:themeShade="BF"/>
        </w:rPr>
      </w:pPr>
    </w:p>
    <w:p w14:paraId="5A813467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594CA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Gara di finale</w:t>
      </w:r>
    </w:p>
    <w:p w14:paraId="29C44277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594CA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Domenica 29.03.2029 ore 16,00 – Stadio “G. Mancini” di Castelfidardo</w:t>
      </w:r>
    </w:p>
    <w:p w14:paraId="69368A0C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lang w:eastAsia="en-US"/>
        </w:rPr>
        <w:t>AURORA TREIA  – CASTELFRETTESE A.S.D.</w:t>
      </w:r>
    </w:p>
    <w:p w14:paraId="6C5ADEC0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5205745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>Modalit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  <w:t>à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 di svolgimento gara</w:t>
      </w:r>
    </w:p>
    <w:p w14:paraId="74C0E514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Incontro unico (società ospitante prima nominata): </w:t>
      </w:r>
    </w:p>
    <w:p w14:paraId="27212994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verranno disputati due tempi regolamentari di 45’ ciascuno; </w:t>
      </w:r>
    </w:p>
    <w:p w14:paraId="3E44C93D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 caso di parità al termine dei tempi regolamentari verranno 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battuti i tiri di rigore, 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 in conformità all’art. 7 del Regolamento di Giuoco.</w:t>
      </w:r>
    </w:p>
    <w:p w14:paraId="6FE90505" w14:textId="77777777" w:rsidR="00594CA3" w:rsidRPr="00594CA3" w:rsidRDefault="00594CA3" w:rsidP="00594CA3">
      <w:pPr>
        <w:spacing w:after="120"/>
        <w:rPr>
          <w:color w:val="17365D" w:themeColor="text2" w:themeShade="BF"/>
          <w:lang w:val="x-none"/>
        </w:rPr>
      </w:pPr>
    </w:p>
    <w:p w14:paraId="5972852E" w14:textId="77777777" w:rsidR="00594CA3" w:rsidRPr="00594CA3" w:rsidRDefault="00594CA3" w:rsidP="00594CA3">
      <w:pPr>
        <w:keepNext/>
        <w:spacing w:before="240" w:after="60"/>
        <w:outlineLvl w:val="1"/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</w:pPr>
      <w:bookmarkStart w:id="7" w:name="_Toc224895578"/>
      <w:r w:rsidRPr="00594CA3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>COPPA MARCHE PRIMA CATEGORIA</w:t>
      </w:r>
      <w:bookmarkEnd w:id="7"/>
    </w:p>
    <w:p w14:paraId="196C1300" w14:textId="77777777" w:rsidR="00594CA3" w:rsidRPr="00594CA3" w:rsidRDefault="00594CA3" w:rsidP="00594CA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594CA3">
        <w:rPr>
          <w:rFonts w:ascii="Arial" w:hAnsi="Arial" w:cs="Arial"/>
          <w:color w:val="17365D" w:themeColor="text2" w:themeShade="BF"/>
          <w:sz w:val="22"/>
          <w:szCs w:val="22"/>
        </w:rPr>
        <w:t>Sono qualificate per la finale le società MAROTTA MONDOLFO e PINTURETTA FALCOR</w:t>
      </w:r>
    </w:p>
    <w:p w14:paraId="62219FF2" w14:textId="77777777" w:rsidR="00594CA3" w:rsidRPr="00594CA3" w:rsidRDefault="00594CA3" w:rsidP="00594CA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594CA3">
        <w:rPr>
          <w:rFonts w:ascii="Arial" w:hAnsi="Arial" w:cs="Arial"/>
          <w:color w:val="17365D" w:themeColor="text2" w:themeShade="BF"/>
          <w:sz w:val="22"/>
          <w:szCs w:val="22"/>
        </w:rPr>
        <w:t>Le suddette Società sono invitate lunedì 23.03.2026 alle ore 11,00, presso la sede del Comitato Regionale Marche di Ancona, via Schiavoni, per definire la gara di finale.</w:t>
      </w:r>
    </w:p>
    <w:p w14:paraId="3F01E28D" w14:textId="77777777" w:rsidR="00594CA3" w:rsidRPr="00594CA3" w:rsidRDefault="00594CA3" w:rsidP="00594CA3">
      <w:pPr>
        <w:rPr>
          <w:color w:val="17365D" w:themeColor="text2" w:themeShade="BF"/>
        </w:rPr>
      </w:pPr>
    </w:p>
    <w:p w14:paraId="2307EC3D" w14:textId="77777777" w:rsidR="00594CA3" w:rsidRPr="00594CA3" w:rsidRDefault="00594CA3" w:rsidP="00594CA3">
      <w:pPr>
        <w:keepNext/>
        <w:spacing w:before="240" w:after="60"/>
        <w:outlineLvl w:val="1"/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</w:pPr>
      <w:bookmarkStart w:id="8" w:name="_Toc224895579"/>
      <w:r w:rsidRPr="00594CA3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>COPPA MARCHE TERZA CATEGORIA</w:t>
      </w:r>
      <w:bookmarkEnd w:id="8"/>
    </w:p>
    <w:p w14:paraId="01FEA420" w14:textId="77777777" w:rsidR="00594CA3" w:rsidRPr="00594CA3" w:rsidRDefault="00594CA3" w:rsidP="00594CA3">
      <w:pPr>
        <w:rPr>
          <w:color w:val="17365D" w:themeColor="text2" w:themeShade="BF"/>
        </w:rPr>
      </w:pPr>
    </w:p>
    <w:p w14:paraId="20EB0970" w14:textId="77777777" w:rsidR="00594CA3" w:rsidRPr="00594CA3" w:rsidRDefault="00594CA3" w:rsidP="00594CA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594CA3">
        <w:rPr>
          <w:rFonts w:ascii="Arial" w:hAnsi="Arial" w:cs="Arial"/>
          <w:color w:val="17365D" w:themeColor="text2" w:themeShade="BF"/>
          <w:sz w:val="22"/>
          <w:szCs w:val="22"/>
        </w:rPr>
        <w:t>Sono qualificate per la finale le società REAL PORTO SENIGALLIA e POLISPORTIVA ALTIDONA</w:t>
      </w:r>
    </w:p>
    <w:p w14:paraId="73D5CECD" w14:textId="77777777" w:rsidR="00594CA3" w:rsidRPr="00594CA3" w:rsidRDefault="00594CA3" w:rsidP="00594CA3">
      <w:pPr>
        <w:rPr>
          <w:color w:val="17365D" w:themeColor="text2" w:themeShade="BF"/>
        </w:rPr>
      </w:pPr>
    </w:p>
    <w:p w14:paraId="6C6B7965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594CA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Gara di finale</w:t>
      </w:r>
    </w:p>
    <w:p w14:paraId="721CF952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594CA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Sabato 28.03.2026 ore 15,00 – Campo Federale “G. Paolinelli” di Ancona via Schiavoni</w:t>
      </w:r>
    </w:p>
    <w:p w14:paraId="5C95B2B4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lang w:eastAsia="en-US"/>
        </w:rPr>
        <w:t>REAL PORTO SENIGALLIA  – POLISPORTIVA ALTIDONA</w:t>
      </w:r>
    </w:p>
    <w:p w14:paraId="75F57D3A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5D2121A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>Modalit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  <w:t>à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 di svolgimento gara</w:t>
      </w:r>
    </w:p>
    <w:p w14:paraId="470D6F59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Incontro unico (società ospitante prima nominata): </w:t>
      </w:r>
    </w:p>
    <w:p w14:paraId="6975857E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verranno disputati due tempi regolamentari di 45’ ciascuno; </w:t>
      </w:r>
    </w:p>
    <w:p w14:paraId="5C8F1CA5" w14:textId="77777777" w:rsidR="00594CA3" w:rsidRPr="00594CA3" w:rsidRDefault="00594CA3" w:rsidP="00594CA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 caso di parità al termine dei tempi regolamentari verranno 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battuti i tiri di rigore, </w:t>
      </w:r>
      <w:r w:rsidRPr="00594CA3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 in conformità all’art. 7 del Regolamento di Giuoco.</w:t>
      </w:r>
    </w:p>
    <w:p w14:paraId="646C04A2" w14:textId="77777777" w:rsidR="00B03AAA" w:rsidRDefault="00B03AAA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6F3D6520" w14:textId="77777777" w:rsidR="00A805B7" w:rsidRDefault="00A805B7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0BA60B60" w14:textId="77777777" w:rsidR="00D94F11" w:rsidRPr="00301577" w:rsidRDefault="00D94F11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7C0F2635" w14:textId="77777777" w:rsidR="00D94F11" w:rsidRPr="00301577" w:rsidRDefault="00D94F11" w:rsidP="00D94F11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C39B244" w14:textId="77777777" w:rsidR="00D94F11" w:rsidRPr="00301577" w:rsidRDefault="00D94F11" w:rsidP="00D94F11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301577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7C78D402" w14:textId="77777777" w:rsidR="00D94F11" w:rsidRPr="00301577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426A53ED" w14:textId="77777777" w:rsidR="00D94F11" w:rsidRPr="00301577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422870A" w14:textId="77777777" w:rsidR="00D94F11" w:rsidRDefault="00D94F11" w:rsidP="00D94F11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9" w:history="1">
        <w:r w:rsidRPr="00301577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3BA3393D" w14:textId="77777777" w:rsidR="00D94F11" w:rsidRDefault="00D94F11" w:rsidP="00D94F11">
      <w:pPr>
        <w:rPr>
          <w:rFonts w:ascii="Arial" w:hAnsi="Arial" w:cs="Arial"/>
          <w:color w:val="002060"/>
          <w:sz w:val="22"/>
          <w:szCs w:val="22"/>
        </w:rPr>
      </w:pPr>
    </w:p>
    <w:p w14:paraId="7FD7B23F" w14:textId="77777777" w:rsidR="00D94F11" w:rsidRPr="00417613" w:rsidRDefault="00D94F11" w:rsidP="00D94F11">
      <w:pPr>
        <w:rPr>
          <w:rFonts w:ascii="Arial" w:hAnsi="Arial" w:cs="Arial"/>
          <w:color w:val="002060"/>
          <w:sz w:val="22"/>
          <w:szCs w:val="22"/>
        </w:rPr>
      </w:pPr>
    </w:p>
    <w:p w14:paraId="0654A0D9" w14:textId="77777777" w:rsidR="00883943" w:rsidRDefault="00883943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027BEAFB" w14:textId="77777777" w:rsidR="00883943" w:rsidRDefault="00883943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10DE19F8" w14:textId="77AB5229" w:rsidR="00D94F11" w:rsidRPr="00301577" w:rsidRDefault="00D94F11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</w:rPr>
        <w:lastRenderedPageBreak/>
        <w:t>SPORTELLO DELLE SOCIETA’</w:t>
      </w:r>
    </w:p>
    <w:p w14:paraId="3396F4F8" w14:textId="77777777" w:rsidR="00D94F11" w:rsidRPr="00301577" w:rsidRDefault="00D94F11" w:rsidP="00D94F11">
      <w:pPr>
        <w:rPr>
          <w:bCs/>
          <w:iCs/>
          <w:color w:val="002060"/>
          <w:sz w:val="22"/>
          <w:szCs w:val="22"/>
        </w:rPr>
      </w:pPr>
      <w:r w:rsidRPr="00301577">
        <w:rPr>
          <w:bCs/>
          <w:iCs/>
          <w:color w:val="002060"/>
          <w:sz w:val="22"/>
          <w:szCs w:val="22"/>
        </w:rPr>
        <w:t xml:space="preserve"> </w:t>
      </w:r>
    </w:p>
    <w:p w14:paraId="41409893" w14:textId="77777777" w:rsidR="00D94F11" w:rsidRPr="00301577" w:rsidRDefault="00D94F11" w:rsidP="00D94F1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301577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662A0801" w14:textId="77777777" w:rsidR="00D94F11" w:rsidRPr="00301577" w:rsidRDefault="00D94F11" w:rsidP="00D94F11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301577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0" w:history="1">
        <w:r w:rsidRPr="00301577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75820EF0" w14:textId="77777777" w:rsidR="00D94F11" w:rsidRPr="00301577" w:rsidRDefault="00D94F11" w:rsidP="00D94F11">
      <w:pPr>
        <w:rPr>
          <w:color w:val="002060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301577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301577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30A0DE1E" w14:textId="77777777" w:rsidR="00090421" w:rsidRPr="00301577" w:rsidRDefault="00090421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369075F2" w14:textId="51B03239" w:rsidR="00A743B5" w:rsidRPr="00B23972" w:rsidRDefault="003A779A" w:rsidP="00B2397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301577">
        <w:rPr>
          <w:color w:val="002060"/>
          <w:sz w:val="32"/>
          <w:szCs w:val="32"/>
        </w:rPr>
        <w:t>COMUNICAZIONI DEL SETTORE GIOVANILE E SCOLASTICO</w:t>
      </w:r>
    </w:p>
    <w:p w14:paraId="75BF4DD1" w14:textId="77777777" w:rsidR="00B23972" w:rsidRDefault="00B23972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4E6A7755" w14:textId="77777777" w:rsidR="00A4539D" w:rsidRDefault="00A4539D" w:rsidP="00A4539D">
      <w:pPr>
        <w:autoSpaceDE w:val="0"/>
        <w:autoSpaceDN w:val="0"/>
        <w:adjustRightInd w:val="0"/>
        <w:ind w:right="283" w:firstLine="3"/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</w:pPr>
      <w:r w:rsidRPr="00A4539D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ESORDIENTI FAIR PLAY ELITE 2025/2026 - </w:t>
      </w:r>
      <w:r w:rsidRPr="00A4539D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>ATTIVITÀ NAZIONALE GIOVANILE DI CALCIO A 9 UNDER 13</w:t>
      </w:r>
    </w:p>
    <w:p w14:paraId="334CED3E" w14:textId="7E639C27" w:rsidR="00A4539D" w:rsidRPr="00A4539D" w:rsidRDefault="00A4539D" w:rsidP="00A4539D">
      <w:pPr>
        <w:autoSpaceDE w:val="0"/>
        <w:autoSpaceDN w:val="0"/>
        <w:adjustRightInd w:val="0"/>
        <w:ind w:right="283" w:firstLine="3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A4539D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  </w:t>
      </w:r>
    </w:p>
    <w:p w14:paraId="293628D5" w14:textId="77777777" w:rsidR="00A4539D" w:rsidRPr="00A4539D" w:rsidRDefault="00A4539D" w:rsidP="00A4539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>In riferimento al torneo Esordienti Fair Play Elite riservato ai Club Giovanili di 3° livello e alle Società professionistiche, il Coordinamento Federale Regionale FIGC/ SGS comunica le società che sono risultate vincitrici della fase Regionale e che accedono alla successiva fase Interregionale:</w:t>
      </w:r>
    </w:p>
    <w:p w14:paraId="1DC94DE5" w14:textId="77777777" w:rsidR="00A4539D" w:rsidRPr="00A4539D" w:rsidRDefault="00A4539D" w:rsidP="00A4539D">
      <w:pPr>
        <w:ind w:left="-567" w:firstLine="567"/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- SS MACERATESE 1992 (1^ classificata) </w:t>
      </w:r>
    </w:p>
    <w:p w14:paraId="4EBE0DDA" w14:textId="77777777" w:rsidR="00A4539D" w:rsidRPr="00A4539D" w:rsidRDefault="00A4539D" w:rsidP="00A4539D">
      <w:pPr>
        <w:ind w:left="-567" w:firstLine="567"/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- ASCOLI CALCIO 1898 FC SPA (2^ classificata)</w:t>
      </w:r>
    </w:p>
    <w:p w14:paraId="6C263EDB" w14:textId="6B9DCD96" w:rsidR="00A4539D" w:rsidRPr="00A4539D" w:rsidRDefault="00A4539D" w:rsidP="00A4539D">
      <w:pPr>
        <w:ind w:firstLine="3"/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>Le modalità di svolgimento della fase Interregionale saranno oggetto di apposito Comunicato Ufficiale del Settore Giovanile e Scolastico Nazionale.</w:t>
      </w:r>
    </w:p>
    <w:p w14:paraId="1F25BA14" w14:textId="12464F86" w:rsidR="006275D3" w:rsidRPr="00B23972" w:rsidRDefault="006275D3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3181705B" w14:textId="77777777" w:rsidR="00CB7D35" w:rsidRDefault="00CB7D35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0AAEF602" w14:textId="77777777" w:rsidR="00A4539D" w:rsidRDefault="00A4539D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564C1000" w14:textId="77777777" w:rsidR="00A4539D" w:rsidRPr="00A4539D" w:rsidRDefault="00A4539D" w:rsidP="00A4539D">
      <w:pPr>
        <w:shd w:val="clear" w:color="auto" w:fill="00206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000000"/>
          <w:sz w:val="36"/>
          <w:szCs w:val="36"/>
        </w:rPr>
      </w:pPr>
      <w:r w:rsidRPr="00A4539D">
        <w:rPr>
          <w:rFonts w:ascii="Arial" w:eastAsia="Arial" w:hAnsi="Arial" w:cs="Arial"/>
          <w:b/>
          <w:color w:val="FFFFFF"/>
          <w:sz w:val="36"/>
          <w:szCs w:val="36"/>
        </w:rPr>
        <w:t>CORTE SPORTIVA D’APPELLO TERRITORIALE</w:t>
      </w:r>
    </w:p>
    <w:p w14:paraId="3F0EC2F1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34596374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</w:p>
    <w:p w14:paraId="6449330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Piero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– Presidente</w:t>
      </w:r>
      <w:bookmarkStart w:id="9" w:name="_Hlk159494453"/>
    </w:p>
    <w:p w14:paraId="673878B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Giovanni Spanti – Vicepresidente</w:t>
      </w:r>
    </w:p>
    <w:p w14:paraId="7C7C4CD6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479CA2B5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10" w:name="_Hlk157415929"/>
      <w:bookmarkStart w:id="11" w:name="_Hlk187170581"/>
      <w:bookmarkEnd w:id="9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  <w:bookmarkStart w:id="12" w:name="_Hlk187139065"/>
      <w:bookmarkEnd w:id="10"/>
      <w:bookmarkEnd w:id="11"/>
    </w:p>
    <w:bookmarkEnd w:id="12"/>
    <w:p w14:paraId="5F1AC20F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Sig. Marco Marconi – Componente</w:t>
      </w:r>
    </w:p>
    <w:p w14:paraId="20939E28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5A271CC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nella riunione del </w:t>
      </w:r>
      <w:bookmarkStart w:id="13" w:name="_Hlk152259935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23 marzo 2026 tenutasi in modalità telematica,</w:t>
      </w:r>
      <w:r w:rsidRPr="00A4539D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con l’assistenza del Segretario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lang w:eastAsia="en-US"/>
        </w:rPr>
        <w:t>Alver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Torresi,</w:t>
      </w: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le seguenti decisioni</w:t>
      </w:r>
      <w:bookmarkEnd w:id="13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:</w:t>
      </w:r>
    </w:p>
    <w:p w14:paraId="2988CE20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0585973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64/CSAT 2025/2026</w:t>
      </w:r>
    </w:p>
    <w:p w14:paraId="586C509D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64/CSAT 2025/2026</w:t>
      </w:r>
    </w:p>
    <w:p w14:paraId="4E5D8DF3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61B6F40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64 promosso dalla società A.S.D. VIS CANAVACCIO 2008 in data 14/03/2026 avverso la sanzione della squalifica per n° 3 (tre) gare effettive al calciatore MARZOLI LORENZO applicata dal Giudice Sportivo Territoriale della Delegazione Provinciale di Pesaro Urbino con delibera pubblicata sul C.U. n° 101 del 11/03/2026, ha emesso il seguente</w:t>
      </w:r>
    </w:p>
    <w:p w14:paraId="1587F180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B4869BC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440D078C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42E74CD1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3E7AC84A" w14:textId="77777777" w:rsidR="00A4539D" w:rsidRPr="00A4539D" w:rsidRDefault="00A4539D" w:rsidP="00A4539D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>la Corte Sportiva d’Appello Territoriale, definitivamente pronunciando, accoglie il reclamo e, per l’effetto, riduce la squalifica al calciatore Sig. MARZOLI LORENZO a 2 (due) giornate effettive.</w:t>
      </w:r>
    </w:p>
    <w:p w14:paraId="07629AF9" w14:textId="77777777" w:rsidR="00A4539D" w:rsidRPr="00A4539D" w:rsidRDefault="00A4539D" w:rsidP="00A4539D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6CDFFEFF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lastRenderedPageBreak/>
        <w:t>Dichiara non dovuto il contributo di cui all’art. 48 CGS e manda alla Segreteria del Comitato Regionale Marche per gli adempimenti conseguenti.</w:t>
      </w:r>
    </w:p>
    <w:p w14:paraId="684673D8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1D7255E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23 marzo 2026.</w:t>
      </w:r>
    </w:p>
    <w:p w14:paraId="65C189AC" w14:textId="77777777" w:rsidR="00A4539D" w:rsidRPr="00A4539D" w:rsidRDefault="00A4539D" w:rsidP="00A4539D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ab/>
      </w:r>
    </w:p>
    <w:p w14:paraId="4CCB7582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467D6E4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0EABBA6E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Marco Marconi                                                                   Piero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6D1BBA04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BBC242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23 marzo 2026</w:t>
      </w:r>
    </w:p>
    <w:p w14:paraId="5BC42AB6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FA75E96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22E46B7F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Alver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Torresi</w:t>
      </w:r>
    </w:p>
    <w:p w14:paraId="2FFCBA2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D7E7444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473EFF1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56CDCE08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65/CSAT 2025/2026</w:t>
      </w:r>
    </w:p>
    <w:p w14:paraId="3065E23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FA46BF7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65 promosso dal Sig. IACHINI JARI in data 16/03/2026 avverso la sanzione della squalifica fino al 03/03/2028 al calciatore IACHINI JARI medesimo applicata dal Giudice Sportivo Territoriale della Delegazione Provinciale di Ascoli Piceno con delibera pubblicata sul C.U. n° 83 del 11/03/2026, ha emesso la seguente</w:t>
      </w:r>
    </w:p>
    <w:p w14:paraId="71CEB29A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1A6AFEA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ORDINANZA</w:t>
      </w:r>
    </w:p>
    <w:p w14:paraId="12B76220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CSAT, letto il reclamo presentato dal calciatore squalificato IACHINI JARI nel quale lo stesso sostiene di non essere stato lui a colpire con un pugno allo zigomo destro l’arbitro della gara BORGO SOLESTA’ SSDARL – MOZZANO CITY del 28/02/2026, come invece dichiarato dalla Società MOZZANO CITY nella comunicazione inviata ai sensi dell’art. 5 comma 2 C.G.S. del 09/03/2026 al Giudice Sportivo Territoriale della Delegazione Provinciale di Ascoli Piceno il quale in base alla stessa nel Comunicato Ufficiale n° 80 del 04/03/2026 ha revocato il provvedimento di squalifica irrogata al capitano della squadra ai sensi dell’art. 5 C.G.S. ed ha inflitto la squalifica fino al 03/03/2028 al reclamante IACHINI JARI quale autore dell’atto violento commesso nei confronti del direttore di gara, ascoltato a chiarimenti l’arbitro il quale non ha escluso che possa essere stato lo IACHINI JARI a colpirlo,</w:t>
      </w:r>
    </w:p>
    <w:p w14:paraId="203C2F5B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FF185B5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INCARICA</w:t>
      </w:r>
    </w:p>
    <w:p w14:paraId="2FA34DD1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Procura Federale ai sensi dell’art. 50 comma 3 C.G.S. di effettuare specifici accertamenti per individuare se a colpire l’arbitro con un pugno allo zigomo destro nella gara BORGO SOLESTA’ SSDARL – MOZZANO CITY del 28/02/2026 sia stato IACHINI JARI o altro calciatore.</w:t>
      </w:r>
    </w:p>
    <w:p w14:paraId="26ED1555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highlight w:val="cyan"/>
          <w:lang w:eastAsia="zh-CN"/>
        </w:rPr>
      </w:pPr>
    </w:p>
    <w:p w14:paraId="70581F83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7FBDE94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3AB89BC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56CFC0A5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Francesco Scaloni                                                                Piero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7B1E617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78EF9A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23 marzo 2026</w:t>
      </w:r>
    </w:p>
    <w:p w14:paraId="230CAEF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8A1537C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200C8B66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Alver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Torresi</w:t>
      </w:r>
    </w:p>
    <w:p w14:paraId="1C4C893F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3F39EA69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2BE2A4A6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30D33A5D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66/CSAT 2025/2026</w:t>
      </w:r>
    </w:p>
    <w:p w14:paraId="3272D542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lastRenderedPageBreak/>
        <w:t>Dispositivo n. 66/CSAT 2025/2026</w:t>
      </w:r>
    </w:p>
    <w:p w14:paraId="7A6C05C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D26F4CB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66 promosso dalla società SSDARL TRECASTELLI POLISPORTIVA in data 16/03/2026 avverso la sanzione della squalifica per n° 3 (tre) gare effettive al calciatore BRUZZESI ALESSANDRO applicata dal Giudice Sportivo Territoriale della Delegazione Provinciale di Pesaro Urbino con delibera pubblicata sul C.U. n° 101 del 11/03/2026, ha emesso il seguente</w:t>
      </w:r>
    </w:p>
    <w:p w14:paraId="7A89E47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70F79F6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47C6913B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27BE6D7C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4F7AFAD9" w14:textId="77777777" w:rsidR="00A4539D" w:rsidRPr="00A4539D" w:rsidRDefault="00A4539D" w:rsidP="00A4539D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>la Corte Sportiva d’Appello Territoriale, definitivamente pronunciando, accoglie il reclamo e, per l’effetto, riduce la squalifica al calciatore Sig. BRUZZESI ALESSANDRO a 2 (due) giornate effettive.</w:t>
      </w:r>
    </w:p>
    <w:p w14:paraId="3BF637A4" w14:textId="77777777" w:rsidR="00A4539D" w:rsidRPr="00A4539D" w:rsidRDefault="00A4539D" w:rsidP="00A4539D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6FC15C20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Dichiara non dovuto il contributo di cui all’art. 48 CGS e manda alla Segreteria del Comitato Regionale Marche per gli adempimenti conseguenti.</w:t>
      </w:r>
    </w:p>
    <w:p w14:paraId="67F837C0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87FB1F8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23 marzo 2026.</w:t>
      </w:r>
    </w:p>
    <w:p w14:paraId="15DB3C2E" w14:textId="77777777" w:rsidR="00A4539D" w:rsidRPr="00A4539D" w:rsidRDefault="00A4539D" w:rsidP="00A4539D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ab/>
      </w:r>
    </w:p>
    <w:p w14:paraId="16A07652" w14:textId="77777777" w:rsidR="00A4539D" w:rsidRPr="00A4539D" w:rsidRDefault="00A4539D" w:rsidP="00A4539D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 xml:space="preserve">   </w:t>
      </w: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                                                                       Il Presidente e relatore </w:t>
      </w:r>
    </w:p>
    <w:p w14:paraId="24E7F7D1" w14:textId="77777777" w:rsidR="00A4539D" w:rsidRPr="00A4539D" w:rsidRDefault="00A4539D" w:rsidP="00A4539D">
      <w:pPr>
        <w:widowControl w:val="0"/>
        <w:suppressAutoHyphens/>
        <w:overflowPunct w:val="0"/>
        <w:autoSpaceDE w:val="0"/>
        <w:autoSpaceDN w:val="0"/>
        <w:adjustRightInd w:val="0"/>
        <w:ind w:left="1416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                                                               F.to in originale                                                                  </w:t>
      </w:r>
    </w:p>
    <w:p w14:paraId="721AC019" w14:textId="77777777" w:rsidR="00A4539D" w:rsidRPr="00A4539D" w:rsidRDefault="00A4539D" w:rsidP="00A4539D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</w:t>
      </w: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                                                                 Piero </w:t>
      </w:r>
      <w:proofErr w:type="spellStart"/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>Paciaroni</w:t>
      </w:r>
      <w:proofErr w:type="spellEnd"/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</w:p>
    <w:p w14:paraId="0748819C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3A10156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23 marzo 2026</w:t>
      </w:r>
    </w:p>
    <w:p w14:paraId="52BCF48B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5FE4A18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776D4D23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Alver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Torresi</w:t>
      </w:r>
    </w:p>
    <w:p w14:paraId="3735306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34BC7631" w14:textId="1E398AAA" w:rsidR="00A4539D" w:rsidRPr="00A4539D" w:rsidRDefault="00A4539D" w:rsidP="00A805B7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3D0F00CE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67/CSAT 2025/2026</w:t>
      </w:r>
    </w:p>
    <w:p w14:paraId="039EB1DC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67/CSAT 2025/2026</w:t>
      </w:r>
    </w:p>
    <w:p w14:paraId="7A1A0249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2D6A1A8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reclamo n° 67 promosso dalla società A.S.D. </w:t>
      </w:r>
      <w:proofErr w:type="gram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U.MANDOLESI</w:t>
      </w:r>
      <w:proofErr w:type="gram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in data 17/03/2026 avverso le sanzioni della squalifica fino al 10/04/2026 al tecnico AMAOLO FRANCESCO e dell’inibizione fino al 10/04/2026 al dirigente BOCCACCINI ANGELO applicate dal Giudice Sportivo Territoriale della Delegazione Provinciale di Fermo con delibera pubblicata sul C.U. n° 84 del 11/03/2026, ha emesso il seguente</w:t>
      </w:r>
    </w:p>
    <w:p w14:paraId="3A2FE019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59B50475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1078F37E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0B21ED56" w14:textId="77777777" w:rsidR="00A4539D" w:rsidRPr="00A4539D" w:rsidRDefault="00A4539D" w:rsidP="00A4539D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A4539D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 xml:space="preserve">A.S.D. </w:t>
      </w:r>
      <w:proofErr w:type="gramStart"/>
      <w:r w:rsidRPr="00A4539D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U.MANDOLESI</w:t>
      </w:r>
      <w:proofErr w:type="gramEnd"/>
      <w:r w:rsidRPr="00A4539D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.</w:t>
      </w:r>
    </w:p>
    <w:p w14:paraId="2F9AB770" w14:textId="77777777" w:rsidR="00A4539D" w:rsidRPr="00A4539D" w:rsidRDefault="00A4539D" w:rsidP="00A4539D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5D7C0A32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7A9FF714" w14:textId="77777777" w:rsidR="00A4539D" w:rsidRPr="00A4539D" w:rsidRDefault="00A4539D" w:rsidP="00A4539D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65D6AF14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23 marzo 2026.</w:t>
      </w:r>
    </w:p>
    <w:p w14:paraId="780772FF" w14:textId="77777777" w:rsidR="00A4539D" w:rsidRPr="00A4539D" w:rsidRDefault="00A4539D" w:rsidP="00A4539D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A4539D">
        <w:rPr>
          <w:rFonts w:ascii="Arial" w:hAnsi="Arial" w:cs="Arial"/>
          <w:color w:val="17365D" w:themeColor="text2" w:themeShade="BF"/>
          <w:sz w:val="22"/>
          <w:szCs w:val="22"/>
        </w:rPr>
        <w:tab/>
      </w:r>
    </w:p>
    <w:p w14:paraId="50D38D95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5EEB6B2A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087B0287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Lorenzo Casagrande Albano                                                       Piero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721CA778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05189CC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lastRenderedPageBreak/>
        <w:t>Depositato in Ancona in data 23 marzo 2026</w:t>
      </w:r>
    </w:p>
    <w:p w14:paraId="632043D4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67D70B5B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3FDB9F1D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</w:t>
      </w:r>
      <w:proofErr w:type="spellStart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Alver</w:t>
      </w:r>
      <w:proofErr w:type="spellEnd"/>
      <w:r w:rsidRPr="00A4539D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Torresi</w:t>
      </w:r>
    </w:p>
    <w:p w14:paraId="6773FB71" w14:textId="77777777" w:rsidR="00A4539D" w:rsidRPr="00A4539D" w:rsidRDefault="00A4539D" w:rsidP="00A4539D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67820B12" w14:textId="77777777" w:rsidR="00A4539D" w:rsidRPr="00A4539D" w:rsidRDefault="00A4539D" w:rsidP="00A4539D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u w:val="single"/>
          <w:lang w:eastAsia="en-US"/>
        </w:rPr>
      </w:pPr>
      <w:r w:rsidRPr="00A4539D">
        <w:rPr>
          <w:rFonts w:ascii="Arial" w:eastAsia="Arial" w:hAnsi="Arial" w:cs="Arial"/>
          <w:b/>
          <w:color w:val="17365D" w:themeColor="text2" w:themeShade="BF"/>
          <w:sz w:val="22"/>
          <w:u w:val="single"/>
          <w:lang w:eastAsia="en-US"/>
        </w:rPr>
        <w:t>Pubblicato in Ancona ed affisso all’albo del C.R. M. il 23/03/2026</w:t>
      </w:r>
    </w:p>
    <w:p w14:paraId="0EB15C36" w14:textId="77777777" w:rsidR="00A4539D" w:rsidRDefault="00A4539D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270718B8" w14:textId="77777777" w:rsidR="00A4539D" w:rsidRPr="00B23972" w:rsidRDefault="00A4539D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1E576DE7" w14:textId="77777777" w:rsidR="006275D3" w:rsidRDefault="006275D3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514171008"/>
      <w:bookmarkStart w:id="15" w:name="_Hlk212561322"/>
      <w:bookmarkStart w:id="16" w:name="_Toc225261179"/>
      <w:r>
        <w:rPr>
          <w:color w:val="FFFFFF"/>
        </w:rPr>
        <w:t>COMUNICAZIONI DELLA DELEGAZIONE PROVINCIALE</w:t>
      </w:r>
      <w:bookmarkStart w:id="17" w:name="_Toc526953424"/>
      <w:bookmarkStart w:id="18" w:name="_Toc527553658"/>
      <w:bookmarkEnd w:id="14"/>
      <w:bookmarkEnd w:id="16"/>
    </w:p>
    <w:p w14:paraId="70EA7372" w14:textId="77777777" w:rsidR="006F0082" w:rsidRDefault="006F008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9" w:name="_Hlk215498331"/>
      <w:bookmarkEnd w:id="15"/>
    </w:p>
    <w:p w14:paraId="0CDB32D3" w14:textId="3A0BE494" w:rsidR="007E5351" w:rsidRPr="007E5351" w:rsidRDefault="007E5351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r w:rsidRPr="00A64AE3"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highlight w:val="yellow"/>
          <w:u w:val="single"/>
          <w:lang w:eastAsia="ar-SA"/>
          <w14:ligatures w14:val="standardContextual"/>
        </w:rPr>
        <w:t>COPPA PROVINCIALE UNDER 19 JUNIORES - ISCRIZIONI</w:t>
      </w:r>
    </w:p>
    <w:p w14:paraId="4BD6A20F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pacing w:val="8"/>
          <w:sz w:val="22"/>
          <w:szCs w:val="22"/>
          <w:lang w:eastAsia="ar-SA"/>
          <w14:ligatures w14:val="standardContextual"/>
        </w:rPr>
      </w:pPr>
    </w:p>
    <w:p w14:paraId="503992D5" w14:textId="0F4B039F" w:rsidR="007E5351" w:rsidRPr="007E5351" w:rsidRDefault="007E5351" w:rsidP="007E5351">
      <w:pPr>
        <w:suppressAutoHyphens/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Si informano tutte le Società iscritte al Campionato in epigrafe, il cui termine è previsto per 29/03/2026, che la stagione proseguirà con la </w:t>
      </w:r>
      <w:r w:rsidRPr="007E5351"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  <w:t xml:space="preserve">COPPA PROVINCIALE JUNIORES. </w:t>
      </w:r>
    </w:p>
    <w:p w14:paraId="4BC2C879" w14:textId="77777777" w:rsidR="007E5351" w:rsidRPr="007E5351" w:rsidRDefault="007E5351" w:rsidP="007E5351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0A91B4A9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Sarà possibile iscriversi da </w:t>
      </w:r>
    </w:p>
    <w:p w14:paraId="12CC5DB0" w14:textId="77777777" w:rsidR="007E5351" w:rsidRPr="007E5351" w:rsidRDefault="007E5351" w:rsidP="007E5351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4532D572" w14:textId="77777777" w:rsidR="007E5351" w:rsidRPr="007E5351" w:rsidRDefault="007E5351" w:rsidP="007E5351">
      <w:pPr>
        <w:suppressAutoHyphens/>
        <w:jc w:val="center"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b/>
          <w:bCs/>
          <w:color w:val="002060"/>
          <w:sz w:val="22"/>
          <w:szCs w:val="22"/>
          <w:lang w:eastAsia="ar-SA"/>
          <w14:ligatures w14:val="standardContextual"/>
        </w:rPr>
        <w:t>LUNEDÌ 16/03/2026 A GIOVEDÌ 26/03/2026 ORE 19.00</w:t>
      </w: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. </w:t>
      </w:r>
    </w:p>
    <w:p w14:paraId="4A334C35" w14:textId="77777777" w:rsidR="007E5351" w:rsidRPr="007E5351" w:rsidRDefault="007E5351" w:rsidP="007E5351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2CFF6645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L’importo per l’iscrizione alla Coppa è di Euro 100,00 e la partecipazione è facoltativa. </w:t>
      </w:r>
    </w:p>
    <w:p w14:paraId="5D0336D0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>Il format e le modalità saranno ufficializzati successivamente.</w:t>
      </w:r>
    </w:p>
    <w:p w14:paraId="5F5AA9EB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</w:p>
    <w:p w14:paraId="34358CD7" w14:textId="77777777" w:rsidR="007E5351" w:rsidRPr="007E5351" w:rsidRDefault="007E5351" w:rsidP="007E5351">
      <w:pPr>
        <w:suppressAutoHyphens/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7E5351"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  <w:t>L’inizio dell’attività è fissato per il 12 Aprile 2026.</w:t>
      </w:r>
    </w:p>
    <w:p w14:paraId="2369C692" w14:textId="77777777" w:rsidR="00773AAC" w:rsidRPr="007E5351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070DE447" w14:textId="77777777" w:rsidR="007E5351" w:rsidRPr="007E5351" w:rsidRDefault="007E5351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20" w:name="_Toc114477955"/>
      <w:bookmarkStart w:id="21" w:name="_Toc225261180"/>
      <w:bookmarkEnd w:id="19"/>
      <w:r w:rsidRPr="009D193A">
        <w:rPr>
          <w:color w:val="FFFFFF" w:themeColor="background1"/>
        </w:rPr>
        <w:t>NOTIZIE SU ATTIVITÀ AGONISTICA</w:t>
      </w:r>
      <w:bookmarkEnd w:id="20"/>
      <w:bookmarkEnd w:id="21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B12441C" w14:textId="77777777" w:rsidR="00594CA3" w:rsidRDefault="00594CA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698E7C72" w14:textId="77777777" w:rsidR="00A805B7" w:rsidRDefault="00A805B7" w:rsidP="00CE351A">
      <w:pPr>
        <w:rPr>
          <w:rFonts w:ascii="Arial" w:hAnsi="Arial" w:cs="Arial"/>
          <w:color w:val="002060"/>
          <w:sz w:val="12"/>
          <w:szCs w:val="12"/>
        </w:rPr>
      </w:pPr>
    </w:p>
    <w:p w14:paraId="48609FDD" w14:textId="77777777" w:rsidR="00594CA3" w:rsidRPr="00E30092" w:rsidRDefault="00594CA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A372FCB" w14:textId="41FB96AC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SECONDA CATEGORIA MACERATA</w:t>
      </w:r>
    </w:p>
    <w:p w14:paraId="1A7D3543" w14:textId="77777777" w:rsidR="00C422E4" w:rsidRPr="00967E19" w:rsidRDefault="00C422E4" w:rsidP="00C422E4">
      <w:pPr>
        <w:pStyle w:val="breakline"/>
        <w:rPr>
          <w:rFonts w:ascii="Arial" w:eastAsiaTheme="minorEastAsia" w:hAnsi="Arial" w:cs="Arial"/>
          <w:color w:val="002060"/>
        </w:rPr>
      </w:pPr>
    </w:p>
    <w:p w14:paraId="7035DF85" w14:textId="77777777" w:rsidR="005A7231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48615B8" w14:textId="77777777" w:rsidR="00A805B7" w:rsidRDefault="00A805B7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7E6966F5" w14:textId="77777777" w:rsidR="00A805B7" w:rsidRPr="00967E19" w:rsidRDefault="00A805B7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2A4FA6FC" w14:textId="77777777" w:rsidR="00A805B7" w:rsidRDefault="00A805B7" w:rsidP="00A805B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</w:pPr>
    </w:p>
    <w:p w14:paraId="2311012C" w14:textId="57CB38D2" w:rsidR="00A805B7" w:rsidRPr="00A805B7" w:rsidRDefault="00A805B7" w:rsidP="00A805B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  <w:t>CONTEMPORANEITA’ DELLE ULTIME DUE GIORNATE DI GARA</w:t>
      </w:r>
    </w:p>
    <w:p w14:paraId="5E66CC46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28B78AB9" w14:textId="2B092255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disposto dal Comitato Regionale Marche nel C.U. N. 173 DEL 26-02-2026 si dispone che le gare dei campionati 2025/2026 di Seconda Categoria delle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ULTIME DUE GIORNATE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si disputino in contemporaneità </w:t>
      </w:r>
      <w:r w:rsidR="007C45B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ed in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orario ufficiale, nella giornata di SABATO, come segue:</w:t>
      </w:r>
    </w:p>
    <w:p w14:paraId="2451A743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B8A76D3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9FD736A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CAMPIONATO SECONDA CATEGORIA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: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SABATO – ora ufficiale</w:t>
      </w:r>
    </w:p>
    <w:p w14:paraId="4B417F9A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ultime DUE giornate di gara: 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SABATO 02.05.2026 – SABATO 09.05.2026</w:t>
      </w:r>
    </w:p>
    <w:p w14:paraId="798612DF" w14:textId="77777777" w:rsidR="00A805B7" w:rsidRDefault="00A805B7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9C4A3C3" w14:textId="77777777" w:rsidR="00A805B7" w:rsidRDefault="00A805B7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EF3C3CE" w14:textId="2C9FCE93" w:rsidR="00B91C5E" w:rsidRPr="00967E19" w:rsidRDefault="00B91C5E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 Calendario</w:t>
      </w:r>
    </w:p>
    <w:p w14:paraId="48AB9418" w14:textId="77777777" w:rsidR="00B91C5E" w:rsidRPr="00967E19" w:rsidRDefault="00B91C5E" w:rsidP="00B91C5E">
      <w:pPr>
        <w:rPr>
          <w:rFonts w:ascii="Arial" w:hAnsi="Arial" w:cs="Arial"/>
          <w:color w:val="002060"/>
        </w:rPr>
      </w:pPr>
    </w:p>
    <w:p w14:paraId="795D49E3" w14:textId="078080C3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 xml:space="preserve">A.S.D. </w:t>
      </w:r>
      <w:r>
        <w:rPr>
          <w:rFonts w:ascii="Arial" w:hAnsi="Arial" w:cs="Arial"/>
          <w:b/>
          <w:bCs/>
          <w:color w:val="002060"/>
          <w:sz w:val="22"/>
          <w:szCs w:val="22"/>
        </w:rPr>
        <w:t>C.S.I. RECANATI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Aprile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il </w:t>
      </w:r>
      <w:r w:rsidRPr="00B91C5E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SABATO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4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3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967E19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D4F7EC5" w14:textId="77777777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057E8153" w14:textId="77777777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1880FB8C" w14:textId="77777777" w:rsidR="00A8447B" w:rsidRPr="00A8447B" w:rsidRDefault="00A8447B" w:rsidP="00A8447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273EE581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2F74FD2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RISULTATI UFFICIALI GARE DEL 21/03/2026</w:t>
      </w:r>
    </w:p>
    <w:p w14:paraId="54BDE97B" w14:textId="77777777" w:rsidR="00A8447B" w:rsidRPr="00A8447B" w:rsidRDefault="00A8447B" w:rsidP="00A8447B">
      <w:pPr>
        <w:jc w:val="left"/>
        <w:rPr>
          <w:rFonts w:ascii="Arial" w:hAnsi="Arial" w:cs="Arial"/>
          <w:color w:val="000000"/>
        </w:rPr>
      </w:pPr>
      <w:r w:rsidRPr="00A8447B">
        <w:rPr>
          <w:rFonts w:ascii="Arial" w:hAnsi="Arial" w:cs="Arial"/>
          <w:color w:val="000000"/>
        </w:rPr>
        <w:t>Si trascrivono qui di seguito i risultati ufficiali delle gare disputate</w:t>
      </w:r>
    </w:p>
    <w:p w14:paraId="14B2E462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8447B" w:rsidRPr="00A8447B" w14:paraId="2C953257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8447B" w:rsidRPr="00A8447B" w14:paraId="7718826C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F04F21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8447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- 10 Giornata - R</w:t>
                  </w:r>
                </w:p>
              </w:tc>
            </w:tr>
            <w:tr w:rsidR="00A8447B" w:rsidRPr="00A8447B" w14:paraId="417CB37B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50567C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12803A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PORTO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CE1F37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07245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7AD04E77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FE5D9B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M.U. CALCIO 84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A010A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CASETTE D ETE 1968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E6AE88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C25F56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35CD42A1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F1E79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20C984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DFCAAF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6F6DA0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05C26F7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1FA79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C.S.I. RECANATI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2C194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P.</w:t>
                  </w:r>
                  <w:proofErr w:type="gramStart"/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C.FALERIA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951DC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651F1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6F2303B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3B8EDD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HELVIA RECINA 1975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E46B34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F1AF91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E902F2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104C977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32D06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F2FE0B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8D50D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1FA4F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5C8EC065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5AB5DF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01476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CSKA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1DD4A5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73BFB7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37BBF820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77D8B3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VIS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C14E73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ARIES TRODICA 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B82B1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01B651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1D632A8C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2AAE07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20/03/2026</w:t>
                  </w:r>
                </w:p>
              </w:tc>
            </w:tr>
          </w:tbl>
          <w:p w14:paraId="0063F4D6" w14:textId="77777777" w:rsidR="00A8447B" w:rsidRPr="00A8447B" w:rsidRDefault="00A8447B" w:rsidP="00A8447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8447B" w:rsidRPr="00A8447B" w14:paraId="43668FD7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B45D28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8447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- 10 Giornata - R</w:t>
                  </w:r>
                </w:p>
              </w:tc>
            </w:tr>
            <w:tr w:rsidR="00A8447B" w:rsidRPr="00A8447B" w14:paraId="19C93AC7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A8F7D0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7C844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SARNANO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AD382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11758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0E6FAE2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E0936C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479BD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F29E4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36EEB1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75967E2E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77F9CF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LORESE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76187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PALOMBESE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253E1A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CC3EEA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581A4F3F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3AF7C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1FFCCA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31BBEF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37E8B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460171EF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5EF8EF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PIEVEBOVIGLIANA 2012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80A285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ABBADIENSE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E79CE9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B7342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5CB18A1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CB830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RIPE SAN GINESIO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B2E587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SEVERINO MARCHE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C2895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DD356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3E2338C0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AA9E2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418AC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SEFRENSE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D34299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AE9F54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1D462584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44F26B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VISSO-ALTONERA CALCIO1970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14D674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73E2FB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76B90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71A0742" w14:textId="77777777" w:rsidR="00A8447B" w:rsidRPr="00A8447B" w:rsidRDefault="00A8447B" w:rsidP="00A8447B"/>
        </w:tc>
      </w:tr>
    </w:tbl>
    <w:p w14:paraId="72B8F265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C37EEC6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CFF2ED" w14:textId="77777777" w:rsidR="00A8447B" w:rsidRPr="00A8447B" w:rsidRDefault="00A8447B" w:rsidP="00A8447B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CA7557F" w14:textId="77777777" w:rsidR="00A8447B" w:rsidRPr="00A8447B" w:rsidRDefault="00A8447B" w:rsidP="00A8447B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6A87DC73" w14:textId="77777777" w:rsidR="00A8447B" w:rsidRPr="00A8447B" w:rsidRDefault="00A8447B" w:rsidP="00A8447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 xml:space="preserve">GARE DEL 20/ 3/2026 </w:t>
      </w:r>
    </w:p>
    <w:p w14:paraId="79211698" w14:textId="77777777" w:rsidR="00A8447B" w:rsidRPr="00A8447B" w:rsidRDefault="00A8447B" w:rsidP="00A8447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8447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56CB7DD" w14:textId="77777777" w:rsidR="00A8447B" w:rsidRPr="00A8447B" w:rsidRDefault="00A8447B" w:rsidP="00A8447B">
      <w:pPr>
        <w:jc w:val="left"/>
        <w:rPr>
          <w:rFonts w:ascii="Arial" w:hAnsi="Arial" w:cs="Arial"/>
          <w:color w:val="000000"/>
        </w:rPr>
      </w:pPr>
      <w:r w:rsidRPr="00A8447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6D64977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5CD2C33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102EDC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95C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PERRELLA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04A7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66AA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6B9A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CF07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86913F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BE2C73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F72F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ANGELONI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A938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B3A9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2F5A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66A8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00F08F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(XII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D040D1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9492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MORBIDONI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9627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4747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5848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8F8F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774B1B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20457A3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9082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ORLANDO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771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5B2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795C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540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46F41C4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ED81D1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ABA3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PALACIOS BLAS GERONIMO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7C5A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6451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4C6B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91C8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3DFEDAC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4831CD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D807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CAMILLETTI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5B8F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6630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1E85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A776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4F6DC1F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F50A4FA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74D9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PAOLUCCI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8091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0DD5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9334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19D6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3D5F0F3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697C615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963D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CAPODAGLIO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8B0A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D1C2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DF42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BUGIOLACCHI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D9E1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A8447B" w:rsidRPr="00A8447B" w14:paraId="0F5381F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6DDA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MORBIDONI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2618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513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A641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F3C9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1AC7FF3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01DF17F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543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BELLESI OLMO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4F89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26D0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DCF7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MORRA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D7A0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A8447B" w:rsidRPr="00A8447B" w14:paraId="61C4552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6314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NIKA ALEKS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D112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854B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6F63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0F1A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404D606" w14:textId="77777777" w:rsidR="00A8447B" w:rsidRPr="00A8447B" w:rsidRDefault="00A8447B" w:rsidP="00A8447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 xml:space="preserve">GARE DEL 21/ 3/2026 </w:t>
      </w:r>
    </w:p>
    <w:p w14:paraId="089377E1" w14:textId="77777777" w:rsidR="00A8447B" w:rsidRPr="00A8447B" w:rsidRDefault="00A8447B" w:rsidP="00A8447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8447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C6AA218" w14:textId="77777777" w:rsidR="00A8447B" w:rsidRPr="00A8447B" w:rsidRDefault="00A8447B" w:rsidP="00A8447B">
      <w:pPr>
        <w:jc w:val="left"/>
        <w:rPr>
          <w:rFonts w:ascii="Arial" w:hAnsi="Arial" w:cs="Arial"/>
          <w:color w:val="000000"/>
        </w:rPr>
      </w:pPr>
      <w:r w:rsidRPr="00A8447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1D944C4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472FE912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140D3786" w14:textId="6E630C54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t>Euro 200,00 STESE</w:t>
      </w:r>
      <w:r w:rsidR="007C45BA">
        <w:rPr>
          <w:rFonts w:ascii="Arial" w:hAnsi="Arial" w:cs="Arial"/>
        </w:rPr>
        <w:t xml:space="preserve"> - </w:t>
      </w:r>
      <w:r w:rsidR="007C45BA" w:rsidRPr="007C45BA">
        <w:rPr>
          <w:rFonts w:ascii="Arial" w:hAnsi="Arial" w:cs="Arial"/>
        </w:rPr>
        <w:t>Matricola 955143</w:t>
      </w:r>
      <w:r w:rsidR="007C45BA">
        <w:rPr>
          <w:rFonts w:ascii="Arial" w:hAnsi="Arial" w:cs="Arial"/>
        </w:rPr>
        <w:t xml:space="preserve"> </w:t>
      </w:r>
      <w:r w:rsidRPr="00A8447B">
        <w:rPr>
          <w:rFonts w:ascii="Arial" w:hAnsi="Arial" w:cs="Arial"/>
        </w:rPr>
        <w:br/>
        <w:t>Per avere i propri sostenitori fatto esplodere sia nel primo, sia nel secondo tempo alcuni petardi nel proprio settore</w:t>
      </w:r>
      <w:r w:rsidR="007C45BA">
        <w:rPr>
          <w:rFonts w:ascii="Arial" w:hAnsi="Arial" w:cs="Arial"/>
        </w:rPr>
        <w:t>,</w:t>
      </w:r>
      <w:r w:rsidRPr="00A8447B">
        <w:rPr>
          <w:rFonts w:ascii="Arial" w:hAnsi="Arial" w:cs="Arial"/>
        </w:rPr>
        <w:t xml:space="preserve"> senza causare conseguenze. Segnalazione C.C. </w:t>
      </w:r>
    </w:p>
    <w:p w14:paraId="5A17DD4E" w14:textId="01270DCA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br/>
        <w:t xml:space="preserve">Euro 80,00 V.R. MACERATA </w:t>
      </w:r>
      <w:r w:rsidR="007C45BA">
        <w:rPr>
          <w:rFonts w:ascii="Arial" w:hAnsi="Arial" w:cs="Arial"/>
        </w:rPr>
        <w:t xml:space="preserve">- </w:t>
      </w:r>
      <w:r w:rsidR="007C45BA" w:rsidRPr="00A8447B">
        <w:rPr>
          <w:rFonts w:ascii="Arial" w:hAnsi="Arial" w:cs="Arial"/>
        </w:rPr>
        <w:t>Matricola 700620</w:t>
      </w:r>
      <w:r w:rsidR="007C45BA">
        <w:rPr>
          <w:rFonts w:ascii="Arial" w:hAnsi="Arial" w:cs="Arial"/>
        </w:rPr>
        <w:t xml:space="preserve"> </w:t>
      </w:r>
      <w:r w:rsidRPr="00A8447B">
        <w:rPr>
          <w:rFonts w:ascii="Arial" w:hAnsi="Arial" w:cs="Arial"/>
        </w:rPr>
        <w:br/>
        <w:t xml:space="preserve">Per aver permesso ad un proprio sostenitore, non identificato dal direttore di gara, di entrare allo spazio antistante agli spogliatoi e rivolgere frasi ingiuriose ed irriguardose nei confronti dell'arbitro. </w:t>
      </w:r>
    </w:p>
    <w:p w14:paraId="6091DA11" w14:textId="58F419DB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br/>
        <w:t>Euro 60,00 HELVIA RECINA 1975</w:t>
      </w:r>
      <w:r w:rsidR="007C45BA">
        <w:rPr>
          <w:rFonts w:ascii="Arial" w:hAnsi="Arial" w:cs="Arial"/>
        </w:rPr>
        <w:t xml:space="preserve"> - </w:t>
      </w:r>
      <w:r w:rsidR="007C45BA" w:rsidRPr="00A8447B">
        <w:rPr>
          <w:rFonts w:ascii="Arial" w:hAnsi="Arial" w:cs="Arial"/>
        </w:rPr>
        <w:t>Matricola 955031</w:t>
      </w:r>
      <w:r w:rsidR="007C45BA">
        <w:rPr>
          <w:rFonts w:ascii="Arial" w:hAnsi="Arial" w:cs="Arial"/>
        </w:rPr>
        <w:t xml:space="preserve"> </w:t>
      </w:r>
      <w:r w:rsidRPr="00A8447B">
        <w:rPr>
          <w:rFonts w:ascii="Arial" w:hAnsi="Arial" w:cs="Arial"/>
        </w:rPr>
        <w:br/>
        <w:t xml:space="preserve">Per aver lasciato aperta la porta esterna della recinzione che accede agli spogliatoi, lasciando entrare sostenitori non identificati. </w:t>
      </w:r>
    </w:p>
    <w:p w14:paraId="5667AB1F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621CA22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642715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5562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PAZZELLI MORGAN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6376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78D2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E25B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CARNEVALI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9F1E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A8447B" w:rsidRPr="00A8447B" w14:paraId="7560BEF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27C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FERRAMONDO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8DEC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6D93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744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5880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8C350D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MASSAGGIATORI </w:t>
      </w:r>
    </w:p>
    <w:p w14:paraId="6CDBE34D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12/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7AFB2E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BE7E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SCARPECCIO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D38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70CC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2A8E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77C7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704767" w14:textId="77777777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t xml:space="preserve">Per aver rivolto frasi ingiuriose nei confronti dell'arbitro. La sanzione tiene conto della sosta del campionato. </w:t>
      </w:r>
    </w:p>
    <w:p w14:paraId="00700653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64AF51B3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191F4895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E3F0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MORETTI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4F6A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6B82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3DAC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CF4F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030384B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34EC8FFB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02F4533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C57E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BIONDI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4992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4200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E2CA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3B04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07E9D73" w14:textId="09A25F6B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t xml:space="preserve">Allontanato per frasi ingiuriose nei confronti dell'arbitro. </w:t>
      </w:r>
      <w:bookmarkStart w:id="22" w:name="_Hlk225260660"/>
      <w:r w:rsidRPr="00A8447B">
        <w:rPr>
          <w:rFonts w:ascii="Arial" w:hAnsi="Arial" w:cs="Arial"/>
        </w:rPr>
        <w:t xml:space="preserve">La sanzione </w:t>
      </w:r>
      <w:r w:rsidR="007C45BA">
        <w:rPr>
          <w:rFonts w:ascii="Arial" w:hAnsi="Arial" w:cs="Arial"/>
        </w:rPr>
        <w:t>tiene conto</w:t>
      </w:r>
      <w:r w:rsidRPr="00A8447B">
        <w:rPr>
          <w:rFonts w:ascii="Arial" w:hAnsi="Arial" w:cs="Arial"/>
        </w:rPr>
        <w:t xml:space="preserve"> </w:t>
      </w:r>
      <w:r w:rsidR="00DD7596">
        <w:rPr>
          <w:rFonts w:ascii="Arial" w:hAnsi="Arial" w:cs="Arial"/>
        </w:rPr>
        <w:t>del</w:t>
      </w:r>
      <w:r w:rsidRPr="00A8447B">
        <w:rPr>
          <w:rFonts w:ascii="Arial" w:hAnsi="Arial" w:cs="Arial"/>
        </w:rPr>
        <w:t>la sosta del campionato.</w:t>
      </w:r>
      <w:bookmarkEnd w:id="22"/>
      <w:r w:rsidRPr="00A8447B">
        <w:rPr>
          <w:rFonts w:ascii="Arial" w:hAnsi="Arial" w:cs="Arial"/>
        </w:rPr>
        <w:t xml:space="preserve"> </w:t>
      </w:r>
    </w:p>
    <w:p w14:paraId="446B4282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1E3474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0AAD60B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21E4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FOGLIA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1299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579D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0343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PIERANDREI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F758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</w:tbl>
    <w:p w14:paraId="386412B0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9670DF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DCB5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lastRenderedPageBreak/>
              <w:t>MARIANI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ECDE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F62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90AD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ANSELMI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975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A8447B" w:rsidRPr="00A8447B" w14:paraId="294DFF8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07DA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GIAMPAOLETTI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121D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D365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96DD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85FB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050890E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A69B9B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779887B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C41A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PIERONI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F944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88E9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2D0D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AMORE BONAPASTA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33C9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A8447B" w:rsidRPr="00A8447B" w14:paraId="053CA44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BFC1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MOGETTA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281E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5CD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EB41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LATTANZI ZENO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F9B1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A8447B" w:rsidRPr="00A8447B" w14:paraId="44458FA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828F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MACELLARI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8636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A077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D2EA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PACINI EDOARDO LUDOVIC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4A9D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A8447B" w:rsidRPr="00A8447B" w14:paraId="2085087A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3CF2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GRELLONI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E154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435E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43C8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FORESI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2D29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</w:tbl>
    <w:p w14:paraId="2AA2F734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1DCB6F2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2594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MENICHELLI ARINGOL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25B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C331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140D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COLA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059A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A8447B" w:rsidRPr="00A8447B" w14:paraId="4139091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4C43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AQUINO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8A55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C8E6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06A1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3290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41EAF9E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22AA94D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4085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BRUNO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066B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253E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9865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CERESANI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3345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A8447B" w:rsidRPr="00A8447B" w14:paraId="3730AA7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CC34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PETRACCI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CB6C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D331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E76D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MORICONI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1DC6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A8447B" w:rsidRPr="00A8447B" w14:paraId="64159D82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9662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PICCININI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10A3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09E5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8483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B47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A8447B" w:rsidRPr="00A8447B" w14:paraId="0CC3CF5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8619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CARPANO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49DC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5661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A137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97BE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EF64F3D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67A9AB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AC30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GJUCI BERSI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9DF8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0358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2317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DEMBELE SIRIKI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09B1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A8447B" w:rsidRPr="00A8447B" w14:paraId="42624F3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F5F9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CORRADINI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3D5C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D725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9144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CC8D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08548F8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14FAB1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2C1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D AMBROGIO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013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9524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76FA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MARCOLINI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4048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A8447B" w:rsidRPr="00A8447B" w14:paraId="1455866C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302E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BARUCCA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2E2D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5D95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F496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CITTADONI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FBEB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A8447B" w:rsidRPr="00A8447B" w14:paraId="1875A3B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2995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MOGETTA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0F8E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A1B3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2467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MANCINELLI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66CB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A8447B" w:rsidRPr="00A8447B" w14:paraId="073C775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75BC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SOSA UGOLINI FRANCISCO ADOLF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8E47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291B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CC81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4CD1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5BB473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1ABAAF8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786B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MENGONI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8A2E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E523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4907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LUCARONI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6536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A8447B" w:rsidRPr="00A8447B" w14:paraId="3E5763F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B789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ZUFFATI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D664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9D1E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6DE3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GIUBILEI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7C68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A8447B" w:rsidRPr="00A8447B" w14:paraId="1D46A875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29C1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FRANCUCCI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A583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75BF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F399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PALLOTTO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043D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A8447B" w:rsidRPr="00A8447B" w14:paraId="76BDAB4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960D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MARCOALDI JUAN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4741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57BD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45B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ROMAGNOLI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706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A8447B" w:rsidRPr="00A8447B" w14:paraId="4BF2FD5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0F75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COTTINI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EC80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DCB6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1141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CC94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3EEBEB0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747152C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640F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FOGLIA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784E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2295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9F5B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APPIGNANESI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4E71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A8447B" w:rsidRPr="00A8447B" w14:paraId="7AFEE41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2D50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PELATI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0A8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8354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1139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ROSSI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9CBD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A8447B" w:rsidRPr="00A8447B" w14:paraId="4D00F5C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0CAB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ANTONINI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D238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988A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B490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MIYALOU MAOUENE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C6DE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</w:tbl>
    <w:p w14:paraId="38E1E2B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26DA8E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3068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TIBERI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566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22E3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4DA5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BARCHETTA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9F37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A8447B" w:rsidRPr="00A8447B" w14:paraId="66E864D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5276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BRASILI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5FF9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C691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8EB7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CARDINALI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E89C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A8447B" w:rsidRPr="00A8447B" w14:paraId="68CF7E8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18C4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INTERMESOLI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0845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30A0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570E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877F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B369AB2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256692A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996B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lastRenderedPageBreak/>
              <w:t>PEREZ LUIS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72A9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8D8E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6537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CICCONI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DAB0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A8447B" w:rsidRPr="00A8447B" w14:paraId="5CABA2B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5784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PICCIONI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3DA3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7403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7DF8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BONIFAZI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69A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A8447B" w:rsidRPr="00A8447B" w14:paraId="1E283D4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F61E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GADOU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C106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C9F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A938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B5B3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8C2B764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1E244D0" w14:textId="6481790E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076D379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199BC916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0ADA442E" w14:textId="77777777" w:rsidR="00B91C5E" w:rsidRDefault="00B91C5E" w:rsidP="00B91C5E">
      <w:pPr>
        <w:pStyle w:val="titoloprinc0"/>
        <w:rPr>
          <w:color w:val="002060"/>
        </w:rPr>
      </w:pPr>
    </w:p>
    <w:p w14:paraId="087E1BD9" w14:textId="6F3978C0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0502DD15" w14:textId="77777777" w:rsidR="00B91C5E" w:rsidRDefault="00B91C5E" w:rsidP="00B91C5E">
      <w:pPr>
        <w:pStyle w:val="titoloprinc0"/>
        <w:rPr>
          <w:color w:val="002060"/>
        </w:rPr>
      </w:pPr>
    </w:p>
    <w:p w14:paraId="5148EC09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8447B" w:rsidRPr="00A8447B" w14:paraId="2973C26C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3FEF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A3B6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6A6D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AF1E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DF69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8EA7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8F17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4284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A725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1CDD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8447B" w:rsidRPr="00A8447B" w14:paraId="5EF74B85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67DF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BCA5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F5D3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8553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8D81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7F44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2370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60A7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B777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368C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5134E40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9143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884B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AC4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822B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9806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0D8C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9E5F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84F7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D18B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9FCD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1C0B2930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D7F7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FF2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F1A4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F64C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7B2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3D5A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8F20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A393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17C5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C30D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588AC59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7D20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059B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E83F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892C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4FC5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2950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B7F7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5B6D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55D2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3A0B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20D5263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8AA7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FC8A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0B3F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3C3C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B392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BA6E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E54F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F57C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786B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93E3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2561995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6E79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F51C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091B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3C8B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7F23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40AC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F977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1A7C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EAC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7115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6EA1E36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46AC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2569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2004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1A0E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7649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B9DA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BAF2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AB6A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DA51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44D2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78812A9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D023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BBDB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91FD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7749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FA30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D76B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129E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10BF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59BA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0950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8F2F6F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AE96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8B71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58AD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BE95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29D7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FE4A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3AF4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779F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E4C9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D640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1E4F0DC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887A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9783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5F90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F3E9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1C1F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9D0F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2066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C1DC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FCB1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E083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F51FD2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0BB0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2C6D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2154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6CDA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BAA7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7D00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38D5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2B17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F71D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FC4E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0664CCD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8B6B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5D77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7629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E38C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6440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B95E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B4C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C51E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DCEC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57F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296EAB6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2F32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5F41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95B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6422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4C6A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6EC5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6558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BAFD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509B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1B58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51F2971F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3603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E31B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5DAE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B83D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DCA9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1C38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695C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D435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E570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D4DE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6A463289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C51E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0173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7673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F280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EA0C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ADA3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26DC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A90F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7F82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787E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762D676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DAEC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 xml:space="preserve"> C.FALERIA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5D4B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D551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5C4C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9B41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FCFD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5865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038B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736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8255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6E4AA5E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68AACB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36D14FF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8447B" w:rsidRPr="00A8447B" w14:paraId="0D16F9CF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B600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F4A1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9A5D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B714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5CB1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C4B6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99E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1590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17C7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1DFE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8447B" w:rsidRPr="00A8447B" w14:paraId="1206358D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A34D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B0B1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5D83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45B8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7D73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8CB1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36D2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FFFB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2A58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57BA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18649E4F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1215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7D1A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2DA7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40F8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4711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3E21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5588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3355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6C0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45B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1EFE5CE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A021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EC11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3351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7F4F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C8FB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1B12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6DB7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D84E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129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C7B2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E07EBB3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F689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CD5D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4FA5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4B5E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2E74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0A8B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5B80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25B2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EF8B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8B51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1915D7A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A22A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FEE0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A82F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E249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E111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36D2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F9FC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06B2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BDC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F97F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A079CE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F750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9EA2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7EA9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FDE0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825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62E9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6B27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98E5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69D6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19E0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6AA4BE0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B0C2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E23E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38EA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3CE8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68CD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6341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8B59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C137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478E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E1AB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481366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B8FB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5A35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8397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1638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4B91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E83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20E8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45BD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2FD5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2CE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3E386C1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19B3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D2A0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1671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BD6F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6E0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80A1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9047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DA58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3BA0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583A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67E056E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89B8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47C9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B825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34DB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A569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83C7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6CC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D2BE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A76E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FDC3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45551870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3488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C7C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7CC0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A159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BD3F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EAF5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8D6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38A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F416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BFBBB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29FE4D7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762E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AB03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79F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94EB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C950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DCDE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14F7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270A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A4F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B7FB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5EC39BE8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FAA5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EE6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59A2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67EE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EAC5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5A82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1667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5C6B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442B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1A06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30EC8A5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1033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589C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3A2F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F810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58BD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3581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7CDD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0764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5DB4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A250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5364C36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4EA6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22CD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00F6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B924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84A1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E73EC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2075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6FF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35A8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3B43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8447B" w:rsidRPr="00A8447B" w14:paraId="0F395B93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8674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FA4E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6FB8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C454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A45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B8F3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312D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7A43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3C7E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9589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4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AF6FD8F" w14:textId="77777777" w:rsidR="00A8447B" w:rsidRDefault="00A8447B" w:rsidP="00B91C5E">
      <w:pPr>
        <w:pStyle w:val="titoloprinc0"/>
        <w:rPr>
          <w:color w:val="002060"/>
        </w:rPr>
      </w:pPr>
    </w:p>
    <w:p w14:paraId="4F149BEA" w14:textId="77777777" w:rsidR="00B91C5E" w:rsidRDefault="00B91C5E" w:rsidP="00B91C5E">
      <w:pPr>
        <w:pStyle w:val="titoloprinc0"/>
        <w:rPr>
          <w:color w:val="002060"/>
        </w:rPr>
      </w:pPr>
    </w:p>
    <w:p w14:paraId="29D7C360" w14:textId="77777777" w:rsidR="00A8447B" w:rsidRDefault="00A8447B" w:rsidP="00B91C5E">
      <w:pPr>
        <w:pStyle w:val="titoloprinc0"/>
        <w:rPr>
          <w:color w:val="002060"/>
        </w:rPr>
      </w:pPr>
    </w:p>
    <w:p w14:paraId="20B8EC23" w14:textId="77777777" w:rsidR="00A8447B" w:rsidRDefault="00A8447B" w:rsidP="00B91C5E">
      <w:pPr>
        <w:pStyle w:val="titoloprinc0"/>
        <w:rPr>
          <w:color w:val="002060"/>
        </w:rPr>
      </w:pPr>
    </w:p>
    <w:p w14:paraId="37774E3E" w14:textId="556F0FAB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lastRenderedPageBreak/>
        <w:t>PROGRAMMA GARE</w:t>
      </w:r>
    </w:p>
    <w:p w14:paraId="20E7DD8A" w14:textId="77777777" w:rsidR="00B91C5E" w:rsidRPr="00967E19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3A415266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GIRONE E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0"/>
        <w:gridCol w:w="385"/>
        <w:gridCol w:w="898"/>
        <w:gridCol w:w="1182"/>
        <w:gridCol w:w="1550"/>
        <w:gridCol w:w="1550"/>
      </w:tblGrid>
      <w:tr w:rsidR="00A8447B" w:rsidRPr="00A8447B" w14:paraId="0FBB9E69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2ED9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0BDB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A56C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F75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5D4D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41B5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8447B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8447B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D35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8447B" w:rsidRPr="00A8447B" w14:paraId="2DECE6E5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8CCC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4D5B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6DA9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DA7D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D48D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0102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7D2C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A8447B" w:rsidRPr="00A8447B" w14:paraId="0EF6069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29C2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8B5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57C5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F5A9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21B0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4D2A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175E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A8447B" w:rsidRPr="00A8447B" w14:paraId="3ACE2BC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70A7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8977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7D18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EEAE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6BA9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0494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82B9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A8447B" w:rsidRPr="00A8447B" w14:paraId="5E1362C0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7A5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C178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03BB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EA30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055E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D228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2DFD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A8447B" w:rsidRPr="00A8447B" w14:paraId="6E7BFD50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397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867C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26BA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B3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0451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80DE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927E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A8447B" w:rsidRPr="00A8447B" w14:paraId="7C1E4F2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1DBB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642C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BF96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C821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8A99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EE6E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C74E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A8447B" w:rsidRPr="00A8447B" w14:paraId="3768CE8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EBD9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D306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259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C498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E753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2EA3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EF4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A8447B" w:rsidRPr="00A8447B" w14:paraId="52A436A9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74F4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 xml:space="preserve"> C.FALERIA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85E6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9B36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4ACD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8A5C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209 COMUNALE "FERRANTI"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D8B8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F978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DELLA LIBERAZIONE</w:t>
            </w:r>
          </w:p>
        </w:tc>
      </w:tr>
    </w:tbl>
    <w:p w14:paraId="00D1C28C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A211D79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3746FAB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4ECC7C1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GIRONE F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27"/>
        <w:gridCol w:w="385"/>
        <w:gridCol w:w="898"/>
        <w:gridCol w:w="1176"/>
        <w:gridCol w:w="1558"/>
        <w:gridCol w:w="1546"/>
      </w:tblGrid>
      <w:tr w:rsidR="00A8447B" w:rsidRPr="00A8447B" w14:paraId="2E01B6BC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040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F589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A64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2B57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7FDC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0996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8447B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8447B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B09B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8447B" w:rsidRPr="00A8447B" w14:paraId="798772FC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C15A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85D5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1EE7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5D12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5860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354 "ANTONIO MENGONI" S.</w:t>
            </w:r>
            <w:proofErr w:type="gramStart"/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M.SELVA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4AC7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921E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CONTRADA SANTA MARIA IN SELVA</w:t>
            </w:r>
          </w:p>
        </w:tc>
      </w:tr>
      <w:tr w:rsidR="00A8447B" w:rsidRPr="00A8447B" w14:paraId="5328095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3315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8EA4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0F33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0941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F5A1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866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16AB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A8447B" w:rsidRPr="00A8447B" w14:paraId="4A429CCD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BD34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548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08F1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E643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32F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A6B1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C4BB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A8447B" w:rsidRPr="00A8447B" w14:paraId="733149CD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64A1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4A06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B7A9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B02D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9DCD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6092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9BD9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CESSAPALOMBO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CDA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VIALE DELLA REPUBBLICA</w:t>
            </w:r>
          </w:p>
        </w:tc>
      </w:tr>
      <w:tr w:rsidR="00A8447B" w:rsidRPr="00A8447B" w14:paraId="360240F9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9232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6556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6254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11A1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2C38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36CA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C2A5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A8447B" w:rsidRPr="00A8447B" w14:paraId="4C22341A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36EB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B4FA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861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2B0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44D8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E98D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A72C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  <w:tr w:rsidR="00A8447B" w:rsidRPr="00A8447B" w14:paraId="766CBF2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B44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7BD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58B5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920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FF52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BEF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5175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A8447B" w:rsidRPr="00A8447B" w14:paraId="6271489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DA8D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1FA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91B3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539E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12/04/2026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A828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346 COMUNALE "MARIO CRESCIOLI"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E060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SEFRO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B037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STRADA PROVINCIALE</w:t>
            </w:r>
          </w:p>
        </w:tc>
      </w:tr>
    </w:tbl>
    <w:p w14:paraId="5DCCF7BC" w14:textId="77777777" w:rsidR="005A7231" w:rsidRPr="00967E19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1B48E268" w14:textId="77777777" w:rsidR="005A7231" w:rsidRPr="00967E19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1462802" w14:textId="77777777" w:rsidR="00E30092" w:rsidRDefault="00E30092" w:rsidP="007E5351">
      <w:pPr>
        <w:pStyle w:val="breakline"/>
        <w:rPr>
          <w:rFonts w:ascii="Arial" w:hAnsi="Arial" w:cs="Arial"/>
          <w:color w:val="002060"/>
        </w:rPr>
      </w:pPr>
    </w:p>
    <w:p w14:paraId="6A7BAB39" w14:textId="77777777" w:rsidR="00A8447B" w:rsidRPr="00967E19" w:rsidRDefault="00A8447B" w:rsidP="007E5351">
      <w:pPr>
        <w:pStyle w:val="breakline"/>
        <w:rPr>
          <w:rFonts w:ascii="Arial" w:hAnsi="Arial" w:cs="Arial"/>
          <w:color w:val="002060"/>
        </w:rPr>
      </w:pPr>
    </w:p>
    <w:p w14:paraId="75CFC0E1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32232920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TERZA CATEGORIA MACERATA</w:t>
      </w:r>
    </w:p>
    <w:p w14:paraId="49DC75D0" w14:textId="77777777" w:rsidR="00143B28" w:rsidRDefault="00143B28" w:rsidP="00143B28">
      <w:pPr>
        <w:jc w:val="center"/>
        <w:rPr>
          <w:rFonts w:ascii="Arial" w:eastAsia="MS Mincho" w:hAnsi="Arial" w:cs="Arial"/>
          <w:b/>
          <w:bCs/>
          <w:color w:val="17365D" w:themeColor="text2" w:themeShade="BF"/>
          <w:sz w:val="32"/>
          <w:szCs w:val="32"/>
          <w:u w:val="single"/>
        </w:rPr>
      </w:pPr>
    </w:p>
    <w:p w14:paraId="00538842" w14:textId="7478658B" w:rsidR="00143B28" w:rsidRPr="00143B28" w:rsidRDefault="00143B28" w:rsidP="00143B28">
      <w:pPr>
        <w:jc w:val="center"/>
        <w:rPr>
          <w:rFonts w:ascii="Arial" w:eastAsia="MS Mincho" w:hAnsi="Arial" w:cs="Arial"/>
          <w:b/>
          <w:bCs/>
          <w:color w:val="17365D" w:themeColor="text2" w:themeShade="BF"/>
          <w:sz w:val="32"/>
          <w:szCs w:val="32"/>
          <w:u w:val="single"/>
        </w:rPr>
      </w:pPr>
      <w:r w:rsidRPr="00143B28">
        <w:rPr>
          <w:rFonts w:ascii="Arial" w:eastAsia="MS Mincho" w:hAnsi="Arial" w:cs="Arial"/>
          <w:b/>
          <w:bCs/>
          <w:color w:val="17365D" w:themeColor="text2" w:themeShade="BF"/>
          <w:sz w:val="32"/>
          <w:szCs w:val="32"/>
          <w:u w:val="single"/>
        </w:rPr>
        <w:t>ERRATA CORRIGE</w:t>
      </w:r>
    </w:p>
    <w:p w14:paraId="1F9F0AB2" w14:textId="77777777" w:rsidR="00143B28" w:rsidRPr="00143B28" w:rsidRDefault="00143B28" w:rsidP="00143B28">
      <w:pPr>
        <w:jc w:val="center"/>
        <w:rPr>
          <w:rFonts w:ascii="Arial" w:eastAsia="MS Mincho" w:hAnsi="Arial" w:cs="Arial"/>
          <w:b/>
          <w:bCs/>
          <w:color w:val="17365D" w:themeColor="text2" w:themeShade="BF"/>
          <w:sz w:val="24"/>
          <w:szCs w:val="24"/>
          <w:u w:val="single"/>
        </w:rPr>
      </w:pPr>
    </w:p>
    <w:p w14:paraId="336A036B" w14:textId="77777777" w:rsidR="00143B28" w:rsidRPr="00143B28" w:rsidRDefault="00143B28" w:rsidP="00143B28">
      <w:pPr>
        <w:jc w:val="center"/>
        <w:rPr>
          <w:rFonts w:ascii="Arial" w:eastAsia="MS Mincho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143B28">
        <w:rPr>
          <w:rFonts w:ascii="Arial" w:eastAsia="MS Mincho" w:hAnsi="Arial" w:cs="Arial"/>
          <w:b/>
          <w:bCs/>
          <w:color w:val="17365D" w:themeColor="text2" w:themeShade="BF"/>
          <w:sz w:val="22"/>
          <w:szCs w:val="22"/>
          <w:u w:val="single"/>
        </w:rPr>
        <w:t xml:space="preserve">Gara tra A.S.D. AUDAX SETTEMPEDANA – </w:t>
      </w:r>
      <w:r w:rsidRPr="00143B28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A.S.D. CALCIO NOVA TOLENTINO</w:t>
      </w:r>
      <w:r w:rsidRPr="00143B28">
        <w:rPr>
          <w:rFonts w:ascii="Arial" w:eastAsia="MS Mincho" w:hAnsi="Arial" w:cs="Arial"/>
          <w:b/>
          <w:bCs/>
          <w:color w:val="17365D" w:themeColor="text2" w:themeShade="BF"/>
          <w:sz w:val="22"/>
          <w:szCs w:val="22"/>
          <w:u w:val="single"/>
        </w:rPr>
        <w:t xml:space="preserve"> del 24/10/2025</w:t>
      </w:r>
    </w:p>
    <w:p w14:paraId="0511DCF1" w14:textId="77777777" w:rsidR="00143B28" w:rsidRPr="00143B28" w:rsidRDefault="00143B28" w:rsidP="00143B2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955BE74" w14:textId="77777777" w:rsidR="00143B28" w:rsidRPr="00143B28" w:rsidRDefault="00143B28" w:rsidP="00143B28">
      <w:pPr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  <w:r w:rsidRPr="00143B28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C.U. n. 34 del 28-10-2025</w:t>
      </w:r>
    </w:p>
    <w:p w14:paraId="097824C3" w14:textId="77777777" w:rsidR="00143B28" w:rsidRPr="00143B28" w:rsidRDefault="00143B28" w:rsidP="00143B28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</w:p>
    <w:p w14:paraId="6126FE4A" w14:textId="77777777" w:rsidR="00143B28" w:rsidRPr="00143B28" w:rsidRDefault="00143B28" w:rsidP="00143B2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FF65897" w14:textId="77777777" w:rsidR="00143B28" w:rsidRPr="00143B28" w:rsidRDefault="00143B28" w:rsidP="00143B2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43B28">
        <w:rPr>
          <w:rFonts w:ascii="Arial" w:hAnsi="Arial" w:cs="Arial"/>
          <w:color w:val="17365D" w:themeColor="text2" w:themeShade="BF"/>
          <w:sz w:val="22"/>
          <w:szCs w:val="22"/>
        </w:rPr>
        <w:t xml:space="preserve">In riferimento alla gara di Terza Categoria tra Audax Settempedana – Calcio Nova Tolentino disputata a San Severino Marche il 24-10-2025 alle ore 21:00, nella motivazione della squalifica del Sig. </w:t>
      </w:r>
      <w:proofErr w:type="spellStart"/>
      <w:r w:rsidRPr="00143B28">
        <w:rPr>
          <w:rFonts w:ascii="Arial" w:hAnsi="Arial" w:cs="Arial"/>
          <w:color w:val="17365D" w:themeColor="text2" w:themeShade="BF"/>
          <w:sz w:val="22"/>
          <w:szCs w:val="22"/>
        </w:rPr>
        <w:t>Bambozzi</w:t>
      </w:r>
      <w:proofErr w:type="spellEnd"/>
      <w:r w:rsidRPr="00143B28">
        <w:rPr>
          <w:rFonts w:ascii="Arial" w:hAnsi="Arial" w:cs="Arial"/>
          <w:color w:val="17365D" w:themeColor="text2" w:themeShade="BF"/>
          <w:sz w:val="22"/>
          <w:szCs w:val="22"/>
        </w:rPr>
        <w:t xml:space="preserve"> Marco della Società Audax Settempedana, si precisa che la condotta del </w:t>
      </w:r>
      <w:proofErr w:type="gramStart"/>
      <w:r w:rsidRPr="00143B28">
        <w:rPr>
          <w:rFonts w:ascii="Arial" w:hAnsi="Arial" w:cs="Arial"/>
          <w:color w:val="17365D" w:themeColor="text2" w:themeShade="BF"/>
          <w:sz w:val="22"/>
          <w:szCs w:val="22"/>
        </w:rPr>
        <w:t>suddetto  calciatore</w:t>
      </w:r>
      <w:proofErr w:type="gramEnd"/>
      <w:r w:rsidRPr="00143B28">
        <w:rPr>
          <w:rFonts w:ascii="Arial" w:hAnsi="Arial" w:cs="Arial"/>
          <w:color w:val="17365D" w:themeColor="text2" w:themeShade="BF"/>
          <w:sz w:val="22"/>
          <w:szCs w:val="22"/>
        </w:rPr>
        <w:t xml:space="preserve"> si è concretizzata secondo quanto disposto dall’Art. 36 comma 1 lett. B del C.G.S.</w:t>
      </w:r>
    </w:p>
    <w:p w14:paraId="6BD6EE07" w14:textId="77777777" w:rsidR="00BF3092" w:rsidRDefault="00BF3092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DCF2F3A" w14:textId="77777777" w:rsidR="00143B28" w:rsidRDefault="00143B28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63082D9" w14:textId="4AC7BE28" w:rsidR="00E30092" w:rsidRPr="00967E19" w:rsidRDefault="00E30092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23" w:name="_Hlk225153837"/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ariazioni</w:t>
      </w: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</w:t>
      </w: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 xml:space="preserve"> C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alendario</w:t>
      </w:r>
    </w:p>
    <w:p w14:paraId="5E187A2C" w14:textId="77777777" w:rsidR="00E30092" w:rsidRPr="00967E19" w:rsidRDefault="00E30092" w:rsidP="00E30092">
      <w:pPr>
        <w:rPr>
          <w:rFonts w:ascii="Arial" w:hAnsi="Arial" w:cs="Arial"/>
          <w:color w:val="002060"/>
        </w:rPr>
      </w:pPr>
    </w:p>
    <w:p w14:paraId="6C13E4CA" w14:textId="77777777" w:rsidR="00E30092" w:rsidRPr="00967E19" w:rsidRDefault="00E30092" w:rsidP="00E30092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>A.S.D. MONTECOSARO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proofErr w:type="gramStart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 Marzo</w:t>
      </w:r>
      <w:proofErr w:type="gramEnd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15:00</w:t>
      </w:r>
      <w:r w:rsidRPr="00967E19">
        <w:rPr>
          <w:rFonts w:ascii="Arial" w:hAnsi="Arial" w:cs="Arial"/>
          <w:color w:val="002060"/>
          <w:sz w:val="22"/>
          <w:szCs w:val="22"/>
        </w:rPr>
        <w:t>, stesso campo e giorno.</w:t>
      </w:r>
    </w:p>
    <w:bookmarkEnd w:id="23"/>
    <w:p w14:paraId="76122383" w14:textId="77777777" w:rsidR="007E5351" w:rsidRPr="00967E19" w:rsidRDefault="007E5351" w:rsidP="007E5351">
      <w:pPr>
        <w:pStyle w:val="breakline"/>
        <w:rPr>
          <w:rFonts w:ascii="Arial" w:hAnsi="Arial" w:cs="Arial"/>
          <w:color w:val="002060"/>
        </w:rPr>
      </w:pPr>
    </w:p>
    <w:p w14:paraId="74379B2A" w14:textId="77777777" w:rsidR="00E30092" w:rsidRPr="00967E19" w:rsidRDefault="00E30092" w:rsidP="007E5351">
      <w:pPr>
        <w:pStyle w:val="breakline"/>
        <w:rPr>
          <w:rFonts w:ascii="Arial" w:hAnsi="Arial" w:cs="Arial"/>
          <w:color w:val="002060"/>
        </w:rPr>
      </w:pPr>
    </w:p>
    <w:p w14:paraId="0DB59D11" w14:textId="77777777" w:rsidR="00BF3092" w:rsidRDefault="00BF3092" w:rsidP="00BF3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91DA6F5" w14:textId="08B4733D" w:rsidR="00BF3092" w:rsidRDefault="00BF3092" w:rsidP="00BF3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6F12BBAF" w14:textId="77777777" w:rsidR="00BF3092" w:rsidRDefault="00BF3092" w:rsidP="00BF3092">
      <w:pPr>
        <w:pStyle w:val="titoloprinc0"/>
        <w:jc w:val="left"/>
        <w:rPr>
          <w:sz w:val="24"/>
          <w:szCs w:val="24"/>
        </w:rPr>
      </w:pPr>
    </w:p>
    <w:p w14:paraId="592E516A" w14:textId="77777777" w:rsidR="00BF3092" w:rsidRDefault="00BF3092" w:rsidP="00BF3092">
      <w:pPr>
        <w:pStyle w:val="titoloprinc0"/>
        <w:jc w:val="left"/>
        <w:rPr>
          <w:sz w:val="24"/>
          <w:szCs w:val="24"/>
        </w:rPr>
      </w:pPr>
    </w:p>
    <w:p w14:paraId="11D3430F" w14:textId="3CB725B4" w:rsidR="00BF3092" w:rsidRDefault="00BF3092" w:rsidP="00BF3092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BF3092" w:rsidRPr="00993906" w14:paraId="198B1F37" w14:textId="77777777" w:rsidTr="0063110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05F47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415EA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973DE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EFEE3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323E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53E06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973A7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690BB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93906" w14:paraId="03B00F0E" w14:textId="77777777" w:rsidTr="0063110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94D30" w14:textId="77777777" w:rsidR="00BF3092" w:rsidRPr="00993906" w:rsidRDefault="00BF3092" w:rsidP="0063110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2D37F" w14:textId="77777777" w:rsidR="00BF3092" w:rsidRPr="00993906" w:rsidRDefault="00BF3092" w:rsidP="006311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89DA7" w14:textId="77777777" w:rsidR="00BF3092" w:rsidRPr="006D16B9" w:rsidRDefault="00BF3092" w:rsidP="0063110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CORRIDONIENSE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50CE0" w14:textId="77777777" w:rsidR="00BF3092" w:rsidRPr="008875BC" w:rsidRDefault="00BF3092" w:rsidP="0063110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302D4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AMATORI STESE 2007 SRL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BB4DA" w14:textId="77777777" w:rsidR="00BF3092" w:rsidRPr="00993906" w:rsidRDefault="00BF3092" w:rsidP="006311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61A57" w14:textId="77777777" w:rsidR="00BF3092" w:rsidRPr="00993906" w:rsidRDefault="00BF3092" w:rsidP="006311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D3AEC" w14:textId="77777777" w:rsidR="00BF3092" w:rsidRPr="00993906" w:rsidRDefault="00BF3092" w:rsidP="0063110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21:15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A35DF" w14:textId="77777777" w:rsidR="00BF3092" w:rsidRDefault="00BF3092" w:rsidP="0063110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302D4">
              <w:rPr>
                <w:rFonts w:ascii="Calibri" w:hAnsi="Calibri"/>
                <w:color w:val="012741"/>
                <w:spacing w:val="-4"/>
                <w:sz w:val="17"/>
              </w:rPr>
              <w:t>"EX ENAOLI"</w:t>
            </w:r>
          </w:p>
          <w:p w14:paraId="05616017" w14:textId="77777777" w:rsidR="00BF3092" w:rsidRPr="00993906" w:rsidRDefault="00BF3092" w:rsidP="0063110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CORRIDONIA</w:t>
            </w:r>
          </w:p>
        </w:tc>
      </w:tr>
    </w:tbl>
    <w:p w14:paraId="6FEC8192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5D47572A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0B6FFE17" w14:textId="77777777" w:rsidR="00C422E4" w:rsidRPr="00967E19" w:rsidRDefault="00C422E4" w:rsidP="00C422E4">
      <w:pPr>
        <w:pStyle w:val="breakline"/>
        <w:rPr>
          <w:rFonts w:ascii="Arial" w:hAnsi="Arial" w:cs="Arial"/>
          <w:color w:val="002060"/>
        </w:rPr>
      </w:pPr>
    </w:p>
    <w:p w14:paraId="62737160" w14:textId="77777777" w:rsidR="00C422E4" w:rsidRPr="00967E19" w:rsidRDefault="00C422E4" w:rsidP="00C422E4">
      <w:pPr>
        <w:pStyle w:val="breakline"/>
        <w:rPr>
          <w:rFonts w:ascii="Arial" w:eastAsiaTheme="minorEastAsia" w:hAnsi="Arial" w:cs="Arial"/>
          <w:color w:val="002060"/>
        </w:rPr>
      </w:pPr>
    </w:p>
    <w:p w14:paraId="047D48AE" w14:textId="77777777" w:rsidR="00A8447B" w:rsidRDefault="00A8447B" w:rsidP="00A8447B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569F870F" w14:textId="77777777" w:rsidR="00DD7596" w:rsidRPr="00A8447B" w:rsidRDefault="00DD7596" w:rsidP="00A8447B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559ED90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5FB898C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RISULTATI UFFICIALI GARE DEL 21/03/2026</w:t>
      </w:r>
    </w:p>
    <w:p w14:paraId="4DD8B0B3" w14:textId="77777777" w:rsidR="00A8447B" w:rsidRPr="00A8447B" w:rsidRDefault="00A8447B" w:rsidP="00A8447B">
      <w:pPr>
        <w:jc w:val="left"/>
        <w:rPr>
          <w:rFonts w:ascii="Arial" w:hAnsi="Arial" w:cs="Arial"/>
          <w:color w:val="000000"/>
        </w:rPr>
      </w:pPr>
      <w:r w:rsidRPr="00A8447B">
        <w:rPr>
          <w:rFonts w:ascii="Arial" w:hAnsi="Arial" w:cs="Arial"/>
          <w:color w:val="000000"/>
        </w:rPr>
        <w:t>Si trascrivono qui di seguito i risultati ufficiali delle gare disputate</w:t>
      </w:r>
    </w:p>
    <w:p w14:paraId="0CFFB226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8447B" w:rsidRPr="00A8447B" w14:paraId="3F775B22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8447B" w:rsidRPr="00A8447B" w14:paraId="77161620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621D97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8447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- 8 Giornata - R</w:t>
                  </w:r>
                </w:p>
              </w:tc>
            </w:tr>
            <w:tr w:rsidR="00A8447B" w:rsidRPr="00A8447B" w14:paraId="0EB463DB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BB586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4F9EBC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896FF4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8E5CB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7D9A8F4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78A7F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38FDFB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469D7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D26E8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0F6FB508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76D648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MORROVALLE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75302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CARIMA CALCIO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85F2D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3806F4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3A72063B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80A715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NUOVA POL. COLBUCCARO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6ACCB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AUDAX SETTEMPEDANA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6FAB42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9CFB4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6C990DB3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5D71B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FA0033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EROICA S. ANGELOINPONTANO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672C0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D21DE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4058BD59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F73E1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GINESIO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D4F49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JUNIOR MONTEMILONE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7877A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512A2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6D910A9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4D9C6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SFORZACOSTA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033D9F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5FDB8D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65B16" w14:textId="77777777" w:rsidR="00A8447B" w:rsidRPr="00A8447B" w:rsidRDefault="00A8447B" w:rsidP="00A8447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8447B" w:rsidRPr="00A8447B" w14:paraId="31A1FEEE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4F69FD" w14:textId="77777777" w:rsidR="00A8447B" w:rsidRPr="00A8447B" w:rsidRDefault="00A8447B" w:rsidP="00A8447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8447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20/03/2026</w:t>
                  </w:r>
                </w:p>
              </w:tc>
            </w:tr>
          </w:tbl>
          <w:p w14:paraId="2EBDB938" w14:textId="77777777" w:rsidR="00A8447B" w:rsidRPr="00A8447B" w:rsidRDefault="00A8447B" w:rsidP="00A8447B"/>
        </w:tc>
      </w:tr>
    </w:tbl>
    <w:p w14:paraId="60EFED42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6DE8DF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68BA26E" w14:textId="77777777" w:rsidR="00A8447B" w:rsidRPr="00A8447B" w:rsidRDefault="00A8447B" w:rsidP="00A8447B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15E333B3" w14:textId="77777777" w:rsidR="00A8447B" w:rsidRPr="00A8447B" w:rsidRDefault="00A8447B" w:rsidP="00A8447B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4843166B" w14:textId="77777777" w:rsidR="00A8447B" w:rsidRPr="00A8447B" w:rsidRDefault="00A8447B" w:rsidP="00A8447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 xml:space="preserve">GARE DEL 20/ 3/2026 </w:t>
      </w:r>
    </w:p>
    <w:p w14:paraId="50BFF025" w14:textId="77777777" w:rsidR="00A8447B" w:rsidRPr="00A8447B" w:rsidRDefault="00A8447B" w:rsidP="00A8447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8447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E6C9D25" w14:textId="77777777" w:rsidR="00A8447B" w:rsidRPr="00A8447B" w:rsidRDefault="00A8447B" w:rsidP="00A8447B">
      <w:pPr>
        <w:jc w:val="left"/>
        <w:rPr>
          <w:rFonts w:ascii="Arial" w:hAnsi="Arial" w:cs="Arial"/>
          <w:color w:val="000000"/>
        </w:rPr>
      </w:pPr>
      <w:r w:rsidRPr="00A8447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7D58F3F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36E55900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17942B2C" w14:textId="2C1E01EA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t>Euro 150,00 SAN GINESIO CALCIO A R.L.</w:t>
      </w:r>
      <w:r w:rsidR="00DD7596">
        <w:rPr>
          <w:rFonts w:ascii="Arial" w:hAnsi="Arial" w:cs="Arial"/>
        </w:rPr>
        <w:t xml:space="preserve"> - </w:t>
      </w:r>
      <w:r w:rsidR="00DD7596" w:rsidRPr="00A8447B">
        <w:rPr>
          <w:rFonts w:ascii="Arial" w:hAnsi="Arial" w:cs="Arial"/>
        </w:rPr>
        <w:t>Matricola 919562</w:t>
      </w:r>
      <w:r w:rsidR="00DD7596">
        <w:rPr>
          <w:rFonts w:ascii="Arial" w:hAnsi="Arial" w:cs="Arial"/>
        </w:rPr>
        <w:t xml:space="preserve"> </w:t>
      </w:r>
      <w:r w:rsidRPr="00A8447B">
        <w:rPr>
          <w:rFonts w:ascii="Arial" w:hAnsi="Arial" w:cs="Arial"/>
        </w:rPr>
        <w:br/>
        <w:t>Per avere i propri sostenitori rivolto frasi gravemente minacciose nei confronti dell'arbitro. Al termine della gara reiterav</w:t>
      </w:r>
      <w:r w:rsidR="00DD7596">
        <w:rPr>
          <w:rFonts w:ascii="Arial" w:hAnsi="Arial" w:cs="Arial"/>
        </w:rPr>
        <w:t>a</w:t>
      </w:r>
      <w:r w:rsidRPr="00A8447B">
        <w:rPr>
          <w:rFonts w:ascii="Arial" w:hAnsi="Arial" w:cs="Arial"/>
        </w:rPr>
        <w:t>no tale comportamento davanti alla</w:t>
      </w:r>
      <w:r w:rsidR="00DD7596">
        <w:rPr>
          <w:rFonts w:ascii="Arial" w:hAnsi="Arial" w:cs="Arial"/>
        </w:rPr>
        <w:t xml:space="preserve"> </w:t>
      </w:r>
      <w:r w:rsidRPr="00A8447B">
        <w:rPr>
          <w:rFonts w:ascii="Arial" w:hAnsi="Arial" w:cs="Arial"/>
        </w:rPr>
        <w:t xml:space="preserve">porta di accesso degli spogliatoi i quali costringevano l'arbitro a rivolgersi alle forze dell'ordine per essere scortato fuori dall'impianto sportivo. </w:t>
      </w:r>
    </w:p>
    <w:p w14:paraId="2A48E61E" w14:textId="7F27F02A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lastRenderedPageBreak/>
        <w:br/>
        <w:t>Euro 120,00 MOGLIANESE A.S.D.</w:t>
      </w:r>
      <w:r w:rsidR="00DD7596">
        <w:rPr>
          <w:rFonts w:ascii="Arial" w:hAnsi="Arial" w:cs="Arial"/>
        </w:rPr>
        <w:t xml:space="preserve"> </w:t>
      </w:r>
      <w:proofErr w:type="gramStart"/>
      <w:r w:rsidR="00DD7596">
        <w:rPr>
          <w:rFonts w:ascii="Arial" w:hAnsi="Arial" w:cs="Arial"/>
        </w:rPr>
        <w:t xml:space="preserve">- </w:t>
      </w:r>
      <w:r w:rsidRPr="00A8447B">
        <w:rPr>
          <w:rFonts w:ascii="Arial" w:hAnsi="Arial" w:cs="Arial"/>
        </w:rPr>
        <w:t xml:space="preserve"> </w:t>
      </w:r>
      <w:r w:rsidR="00DD7596" w:rsidRPr="00A8447B">
        <w:rPr>
          <w:rFonts w:ascii="Arial" w:hAnsi="Arial" w:cs="Arial"/>
        </w:rPr>
        <w:t>Matricola</w:t>
      </w:r>
      <w:proofErr w:type="gramEnd"/>
      <w:r w:rsidR="00DD7596" w:rsidRPr="00A8447B">
        <w:rPr>
          <w:rFonts w:ascii="Arial" w:hAnsi="Arial" w:cs="Arial"/>
        </w:rPr>
        <w:t xml:space="preserve"> 700065</w:t>
      </w:r>
      <w:r w:rsidR="00DD7596">
        <w:rPr>
          <w:rFonts w:ascii="Arial" w:hAnsi="Arial" w:cs="Arial"/>
        </w:rPr>
        <w:t xml:space="preserve"> </w:t>
      </w:r>
      <w:r w:rsidRPr="00A8447B">
        <w:rPr>
          <w:rFonts w:ascii="Arial" w:hAnsi="Arial" w:cs="Arial"/>
        </w:rPr>
        <w:br/>
        <w:t>Per aver i propri sostenitori rivolto frasi ingiuriose ed irriguardo</w:t>
      </w:r>
      <w:r w:rsidR="00E25F3D">
        <w:rPr>
          <w:rFonts w:ascii="Arial" w:hAnsi="Arial" w:cs="Arial"/>
        </w:rPr>
        <w:t>s</w:t>
      </w:r>
      <w:r w:rsidRPr="00A8447B">
        <w:rPr>
          <w:rFonts w:ascii="Arial" w:hAnsi="Arial" w:cs="Arial"/>
        </w:rPr>
        <w:t xml:space="preserve">e nei confronti dell'arbitro per tutta la durata della gara; inoltre per aver permesso, al termine della gara, l'accesso allo spazio antistante agli spogliatoi a tre propri sostenitori non identificati i quali rivolgevano frasi ingiuriose nei confronti dell'arbitro. </w:t>
      </w:r>
    </w:p>
    <w:p w14:paraId="49B0CA0A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1E43C3DE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19/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3B6983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DD42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MASTROCOLA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067A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483A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C44D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8A59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EFB0466" w14:textId="16116D00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t xml:space="preserve">Allontanato per aver rivolto frasi irriguardose nei confronti dell'arbitro; al termine della gara lo stesso aggrediva verbalmente il direttore di gara mentre si apprestava a lasciare il campo di gioco. </w:t>
      </w:r>
      <w:r w:rsidR="00DD7596" w:rsidRPr="00A8447B">
        <w:rPr>
          <w:rFonts w:ascii="Arial" w:hAnsi="Arial" w:cs="Arial"/>
        </w:rPr>
        <w:t xml:space="preserve">La sanzione </w:t>
      </w:r>
      <w:r w:rsidR="00DD7596">
        <w:rPr>
          <w:rFonts w:ascii="Arial" w:hAnsi="Arial" w:cs="Arial"/>
        </w:rPr>
        <w:t>tiene conto</w:t>
      </w:r>
      <w:r w:rsidR="00DD7596" w:rsidRPr="00A8447B">
        <w:rPr>
          <w:rFonts w:ascii="Arial" w:hAnsi="Arial" w:cs="Arial"/>
        </w:rPr>
        <w:t xml:space="preserve"> </w:t>
      </w:r>
      <w:r w:rsidR="00DD7596">
        <w:rPr>
          <w:rFonts w:ascii="Arial" w:hAnsi="Arial" w:cs="Arial"/>
        </w:rPr>
        <w:t>del</w:t>
      </w:r>
      <w:r w:rsidR="00DD7596" w:rsidRPr="00A8447B">
        <w:rPr>
          <w:rFonts w:ascii="Arial" w:hAnsi="Arial" w:cs="Arial"/>
        </w:rPr>
        <w:t>la sosta del campionato.</w:t>
      </w:r>
      <w:r w:rsidR="00DD7596">
        <w:rPr>
          <w:rFonts w:ascii="Arial" w:hAnsi="Arial" w:cs="Arial"/>
        </w:rPr>
        <w:t xml:space="preserve"> </w:t>
      </w:r>
    </w:p>
    <w:p w14:paraId="1EE4854A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FAC705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A1F4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CIMINARI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DE35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8766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3EEF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267F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55D9344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11E76841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1E24576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7433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BURESTA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A079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1324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17C4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A282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338B3D2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61577719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F55AD9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0E50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CAPRI LEONARDO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E38E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A7C6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2ED2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EA4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4F04C3E" w14:textId="58AF1803" w:rsidR="00A8447B" w:rsidRPr="00A8447B" w:rsidRDefault="00A8447B" w:rsidP="00A8447B">
      <w:pPr>
        <w:spacing w:before="80" w:after="40"/>
        <w:jc w:val="left"/>
        <w:rPr>
          <w:rFonts w:ascii="Arial" w:hAnsi="Arial" w:cs="Arial"/>
        </w:rPr>
      </w:pPr>
      <w:r w:rsidRPr="00A8447B">
        <w:rPr>
          <w:rFonts w:ascii="Arial" w:hAnsi="Arial" w:cs="Arial"/>
        </w:rPr>
        <w:t xml:space="preserve">Allontanato per proteste nei confronti dell'arbitro. </w:t>
      </w:r>
      <w:r w:rsidR="007C45BA" w:rsidRPr="00A8447B">
        <w:rPr>
          <w:rFonts w:ascii="Arial" w:hAnsi="Arial" w:cs="Arial"/>
        </w:rPr>
        <w:t xml:space="preserve">La sanzione </w:t>
      </w:r>
      <w:r w:rsidR="007C45BA">
        <w:rPr>
          <w:rFonts w:ascii="Arial" w:hAnsi="Arial" w:cs="Arial"/>
        </w:rPr>
        <w:t>tiene conto</w:t>
      </w:r>
      <w:r w:rsidR="007C45BA" w:rsidRPr="00A8447B">
        <w:rPr>
          <w:rFonts w:ascii="Arial" w:hAnsi="Arial" w:cs="Arial"/>
        </w:rPr>
        <w:t xml:space="preserve"> </w:t>
      </w:r>
      <w:r w:rsidR="00DD7596">
        <w:rPr>
          <w:rFonts w:ascii="Arial" w:hAnsi="Arial" w:cs="Arial"/>
        </w:rPr>
        <w:t>del</w:t>
      </w:r>
      <w:r w:rsidR="007C45BA" w:rsidRPr="00A8447B">
        <w:rPr>
          <w:rFonts w:ascii="Arial" w:hAnsi="Arial" w:cs="Arial"/>
        </w:rPr>
        <w:t>la sosta del campionato</w:t>
      </w:r>
      <w:r w:rsidRPr="00A8447B">
        <w:rPr>
          <w:rFonts w:ascii="Arial" w:hAnsi="Arial" w:cs="Arial"/>
        </w:rPr>
        <w:t xml:space="preserve">. </w:t>
      </w:r>
    </w:p>
    <w:p w14:paraId="41A9EC0C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ED15636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1995F68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524E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NARDI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51F6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2DE2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1644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PRINCIPI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1813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</w:tbl>
    <w:p w14:paraId="291EE4F8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69213BC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2CEB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PALANGA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12D6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7A9F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0A25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0476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FEFB96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7C524D8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68F7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PAOLUCCI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AD09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16DE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1F51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503D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C758491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1C5F124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B9BF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BORDOLINI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C601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E9BF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1E4C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EA9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4C083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6F63989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37C6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CAVALIERI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80FC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2EE8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5C70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APPIGNANESI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209E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5AE1F4C8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716C66C3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8765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MOGETTA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0F81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985C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F23A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MARINOZZI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876A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A8447B" w:rsidRPr="00A8447B" w14:paraId="0F07F93A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F4A5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PAOLUCCI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3BD0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8869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F69C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IOMMI PIERFRANCESCO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9CFD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</w:tr>
    </w:tbl>
    <w:p w14:paraId="3FF0D26E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72692222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58DD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CONTALDO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E6C2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181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D520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SALVUCCI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375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</w:tr>
      <w:tr w:rsidR="00A8447B" w:rsidRPr="00A8447B" w14:paraId="4FAFCA8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F5E7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lastRenderedPageBreak/>
              <w:t>BUCCOLINI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825F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6598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DC1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88FC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5FABC13" w14:textId="77777777" w:rsidR="00A8447B" w:rsidRPr="00A8447B" w:rsidRDefault="00A8447B" w:rsidP="00A8447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 xml:space="preserve">GARE DEL 21/ 3/2026 </w:t>
      </w:r>
    </w:p>
    <w:p w14:paraId="1F0DDC80" w14:textId="77777777" w:rsidR="00A8447B" w:rsidRPr="00A8447B" w:rsidRDefault="00A8447B" w:rsidP="00A8447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8447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1D0EBCB" w14:textId="77777777" w:rsidR="00A8447B" w:rsidRPr="00A8447B" w:rsidRDefault="00A8447B" w:rsidP="00A8447B">
      <w:pPr>
        <w:jc w:val="left"/>
        <w:rPr>
          <w:rFonts w:ascii="Arial" w:hAnsi="Arial" w:cs="Arial"/>
          <w:color w:val="000000"/>
        </w:rPr>
      </w:pPr>
      <w:r w:rsidRPr="00A8447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6F2CE04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BD678A5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AE4C51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F424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RAPAGNANI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DC289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AC1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3535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E7A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569FD1C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E2021BD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0D252CE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B588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ZEMRANI HAMZA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1140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A459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C347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ZEMRANI MORAD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613D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</w:tbl>
    <w:p w14:paraId="66385A0E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860814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3B78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NGOM BABACAR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3C9B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D98D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D4E8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CICCONOFRI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9F2B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</w:tbl>
    <w:p w14:paraId="094CB992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73C885C3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7C6A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BIAGETTI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D638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081A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B637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ROSINI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3F772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6EC07044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30322C3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FC63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ACUTI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4A41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709D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0C1F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RAPACCHIANI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ED4B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  <w:tr w:rsidR="00A8447B" w:rsidRPr="00A8447B" w14:paraId="3AE4F05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82B3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FRANCIA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F2EB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F990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EF2F7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MASSUCCI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BE1D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A8447B" w:rsidRPr="00A8447B" w14:paraId="1C8E6C7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43820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ISIDORI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A289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5457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78B46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CIUCCI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6E57A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1EE4B1EE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588DB6E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ACBFB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TORRESI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031D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45D18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43BB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DI SARIO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36E5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4FAFBDCC" w14:textId="77777777" w:rsidR="00A8447B" w:rsidRPr="00A8447B" w:rsidRDefault="00A8447B" w:rsidP="00A8447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8447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8447B" w:rsidRPr="00A8447B" w14:paraId="4898EA7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1262F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ROSU MIHAI MARIAN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2A23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58985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98AFD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MADONNA GONZALO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5ACF4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  <w:tr w:rsidR="00A8447B" w:rsidRPr="00A8447B" w14:paraId="0DDA7EB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73E81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BELLESI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5B6F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86B2E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4BAEC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44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3C933" w14:textId="77777777" w:rsidR="00A8447B" w:rsidRPr="00A8447B" w:rsidRDefault="00A8447B" w:rsidP="00A8447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447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8FA3F5" w14:textId="77777777" w:rsidR="00B91C5E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4F9191AB" w14:textId="77777777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E8E38A5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511FDE84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4EA86038" w14:textId="77777777" w:rsidR="00B91C5E" w:rsidRDefault="00B91C5E" w:rsidP="00B91C5E">
      <w:pPr>
        <w:pStyle w:val="titoloprinc0"/>
        <w:rPr>
          <w:color w:val="002060"/>
        </w:rPr>
      </w:pPr>
    </w:p>
    <w:p w14:paraId="2C801E42" w14:textId="77777777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4A15A29E" w14:textId="77777777" w:rsidR="00B91C5E" w:rsidRDefault="00B91C5E" w:rsidP="00B91C5E">
      <w:pPr>
        <w:pStyle w:val="titoloprinc0"/>
        <w:rPr>
          <w:color w:val="002060"/>
        </w:rPr>
      </w:pPr>
    </w:p>
    <w:p w14:paraId="323D5D07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25F3D" w:rsidRPr="00E25F3D" w14:paraId="04D27204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699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03A8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32B5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23C3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DBA4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8E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749D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863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E6D1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B7E8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25F3D" w:rsidRPr="00E25F3D" w14:paraId="123CECD2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CBCE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88FC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0FAF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9CE7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2B6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0FFD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451D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4AA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86FE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ADCF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BDECA4F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5E10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6678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DFF9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3B02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AAAA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1AF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B304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798D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E43E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07ED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7377526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4081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87BC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17E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BDC1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8072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702B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FEC0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E1E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53EE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A66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1C4341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0793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6A69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2D65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6750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4F6D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94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52F7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9C4D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0335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E209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372227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E3E6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CC12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B97F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B68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4EE3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3167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170F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804E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1FDB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E6A5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FF95F1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0CBC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672F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69B7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6332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5A86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B33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3DCD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CC62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AA50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9D5B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4CB1D2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2E93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A2A7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AF8E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BBD8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328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7616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011D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86CA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E69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A8FC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300BB14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A937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954A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1DC6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0D1F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4420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506A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C992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CED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0A1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0C05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3D995E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5BB8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79B3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A1B7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B9A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233C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821B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268F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0718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0975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E1F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F79C5B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7B2F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908C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318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0E9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ADA7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B268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0C33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E9A4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0980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7F9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9BCB0C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2825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F891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C163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E3A5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0F21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38DE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7D06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1DD9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E1D0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D74F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913043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75B3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28C3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B02C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5BD5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CBB6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DEBE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F16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DF41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AA66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F455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9A3CB4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5E9B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39DE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E200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0914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222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6C85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15DC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71B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6468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D4DF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06611F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B1E0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B5F8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BF92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35CA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792E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B358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264A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CFD7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4960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D1FB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A2F5FC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BCE7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CFC6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CE73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E3DD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6F7F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35B3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EB4A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45D0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2B06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598B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D571DB5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AD00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A875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7BBD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D5A9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9B4B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5AF9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ECE2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8CB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458B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D69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B93BE41" w14:textId="77777777" w:rsidR="00E25F3D" w:rsidRDefault="00E25F3D" w:rsidP="00B91C5E">
      <w:pPr>
        <w:pStyle w:val="titoloprinc0"/>
        <w:rPr>
          <w:color w:val="002060"/>
        </w:rPr>
      </w:pPr>
    </w:p>
    <w:p w14:paraId="3B0C5CAB" w14:textId="77777777" w:rsidR="00B91C5E" w:rsidRDefault="00B91C5E" w:rsidP="00B91C5E">
      <w:pPr>
        <w:pStyle w:val="titoloprinc0"/>
        <w:rPr>
          <w:color w:val="002060"/>
        </w:rPr>
      </w:pPr>
    </w:p>
    <w:p w14:paraId="644BDAB8" w14:textId="77777777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51493E86" w14:textId="77777777" w:rsidR="005A7231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17AAD6C" w14:textId="77777777" w:rsidR="00B91C5E" w:rsidRDefault="00B91C5E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6876AD6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E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13"/>
        <w:gridCol w:w="385"/>
        <w:gridCol w:w="898"/>
        <w:gridCol w:w="1177"/>
        <w:gridCol w:w="1550"/>
        <w:gridCol w:w="1550"/>
      </w:tblGrid>
      <w:tr w:rsidR="00E25F3D" w:rsidRPr="00E25F3D" w14:paraId="24F6DDD5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A62D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FB14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171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BFA8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66AA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654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8DF9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46CA4B5D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ECE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5958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5327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D009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25/03/2026 21:00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CEED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47E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96F2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</w:tbl>
    <w:p w14:paraId="59BA15F6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2E95CC7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D991309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47C2AD1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E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06"/>
        <w:gridCol w:w="385"/>
        <w:gridCol w:w="898"/>
        <w:gridCol w:w="1191"/>
        <w:gridCol w:w="1561"/>
        <w:gridCol w:w="1535"/>
      </w:tblGrid>
      <w:tr w:rsidR="00E25F3D" w:rsidRPr="00E25F3D" w14:paraId="76C6FCF2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3790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F67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D7B5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27ED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8F9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7B7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4978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386CCC3D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2D25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284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00F1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3F7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FD56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BB9F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962B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E25F3D" w:rsidRPr="00E25F3D" w14:paraId="0D9749F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41E1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5C9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FB6D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6F8C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1CDF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8670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49A7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E25F3D" w:rsidRPr="00E25F3D" w14:paraId="0FE3301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D1DB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A39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9A0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2DF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CB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74F1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225D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E25F3D" w:rsidRPr="00E25F3D" w14:paraId="535F7CA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944B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DF03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4DEE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8CA1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DC3B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980B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BF2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25F3D" w:rsidRPr="00E25F3D" w14:paraId="1536247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D805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43A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FEE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A056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EC1D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0665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321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E25F3D" w:rsidRPr="00E25F3D" w14:paraId="61D6379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2410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561D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6523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CBFC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701A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81A6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78A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E25F3D" w:rsidRPr="00E25F3D" w14:paraId="6CF1242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094E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CEFA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1D6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512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D124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2B76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20E0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E25F3D" w:rsidRPr="00E25F3D" w14:paraId="2EC9D7C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5689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AB3D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1F5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5CB6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9152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339 COMUNALE "VALLONICA"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D076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SANT'ANGELO IN PONTANO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1E7E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CONTRADA SALTI</w:t>
            </w:r>
          </w:p>
        </w:tc>
      </w:tr>
    </w:tbl>
    <w:p w14:paraId="7352D52E" w14:textId="77777777" w:rsidR="00B91C5E" w:rsidRDefault="00B91C5E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04B9C61B" w14:textId="77777777" w:rsidR="00B91C5E" w:rsidRDefault="00B91C5E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5CB52D6" w14:textId="77777777" w:rsidR="00E25F3D" w:rsidRPr="00967E19" w:rsidRDefault="00E25F3D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F31AA2E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194960D9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JUNIORES UNDER 19 PROVINC. -MC</w:t>
      </w:r>
    </w:p>
    <w:p w14:paraId="148DB957" w14:textId="77777777" w:rsidR="00A64AE3" w:rsidRPr="00967E19" w:rsidRDefault="00A64AE3" w:rsidP="00B23972">
      <w:pPr>
        <w:pStyle w:val="titoloprinc0"/>
        <w:jc w:val="both"/>
        <w:rPr>
          <w:color w:val="002060"/>
        </w:rPr>
      </w:pPr>
    </w:p>
    <w:p w14:paraId="02DA3E03" w14:textId="77777777" w:rsidR="00A64AE3" w:rsidRPr="00967E19" w:rsidRDefault="00A64AE3" w:rsidP="00A64AE3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r w:rsidRPr="00967E19"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highlight w:val="yellow"/>
          <w:u w:val="single"/>
          <w:lang w:eastAsia="ar-SA"/>
          <w14:ligatures w14:val="standardContextual"/>
        </w:rPr>
        <w:t>COPPA PROVINCIALE UNDER 19 JUNIORES - ISCRIZIONI</w:t>
      </w:r>
    </w:p>
    <w:p w14:paraId="0989B20A" w14:textId="77777777" w:rsidR="00A64AE3" w:rsidRPr="00967E19" w:rsidRDefault="00A64AE3" w:rsidP="00A64AE3">
      <w:pPr>
        <w:suppressAutoHyphens/>
        <w:rPr>
          <w:rFonts w:ascii="Arial" w:hAnsi="Arial" w:cs="Arial"/>
          <w:color w:val="002060"/>
          <w:spacing w:val="8"/>
          <w:sz w:val="22"/>
          <w:szCs w:val="22"/>
          <w:lang w:eastAsia="ar-SA"/>
          <w14:ligatures w14:val="standardContextual"/>
        </w:rPr>
      </w:pPr>
    </w:p>
    <w:p w14:paraId="027FDEEA" w14:textId="77777777" w:rsidR="00A64AE3" w:rsidRPr="00967E19" w:rsidRDefault="00A64AE3" w:rsidP="00A64AE3">
      <w:pPr>
        <w:suppressAutoHyphens/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967E19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Si informano tutte le Società iscritte al Campionato in epigrafe, il cui termine è previsto per 29/03/2026, che la stagione proseguirà con la </w:t>
      </w:r>
      <w:r w:rsidRPr="00967E19"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  <w:t xml:space="preserve">COPPA PROVINCIALE JUNIORES. </w:t>
      </w:r>
    </w:p>
    <w:p w14:paraId="7E9760BB" w14:textId="77777777" w:rsidR="00A64AE3" w:rsidRPr="00967E19" w:rsidRDefault="00A64AE3" w:rsidP="00A64AE3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1066DD8E" w14:textId="77777777" w:rsidR="00A64AE3" w:rsidRPr="00967E19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967E19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Sarà possibile iscriversi da </w:t>
      </w:r>
    </w:p>
    <w:p w14:paraId="554E3839" w14:textId="77777777" w:rsidR="00A64AE3" w:rsidRPr="00967E19" w:rsidRDefault="00A64AE3" w:rsidP="00A64AE3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34CFBFEB" w14:textId="77777777" w:rsidR="00A64AE3" w:rsidRPr="00967E19" w:rsidRDefault="00A64AE3" w:rsidP="00A64AE3">
      <w:pPr>
        <w:suppressAutoHyphens/>
        <w:jc w:val="center"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967E19">
        <w:rPr>
          <w:rFonts w:ascii="Arial" w:hAnsi="Arial" w:cs="Arial"/>
          <w:b/>
          <w:bCs/>
          <w:color w:val="002060"/>
          <w:sz w:val="22"/>
          <w:szCs w:val="22"/>
          <w:lang w:eastAsia="ar-SA"/>
          <w14:ligatures w14:val="standardContextual"/>
        </w:rPr>
        <w:t>LUNEDÌ 16/03/2026 A GIOVEDÌ 26/03/2026 ORE 19.00</w:t>
      </w:r>
      <w:r w:rsidRPr="00967E19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. </w:t>
      </w:r>
    </w:p>
    <w:p w14:paraId="210272B7" w14:textId="77777777" w:rsidR="00A64AE3" w:rsidRPr="00967E19" w:rsidRDefault="00A64AE3" w:rsidP="00A64AE3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75F78FDF" w14:textId="77777777" w:rsidR="00A64AE3" w:rsidRPr="00967E19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967E19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L’importo per l’iscrizione alla Coppa è di Euro 100,00 e la partecipazione è facoltativa. </w:t>
      </w:r>
    </w:p>
    <w:p w14:paraId="35576376" w14:textId="77777777" w:rsidR="00A64AE3" w:rsidRPr="00967E19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967E19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>Il format e le modalità saranno ufficializzati successivamente.</w:t>
      </w:r>
    </w:p>
    <w:p w14:paraId="748F6CAC" w14:textId="77777777" w:rsidR="00A64AE3" w:rsidRPr="00967E19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</w:p>
    <w:p w14:paraId="3D48F546" w14:textId="77777777" w:rsidR="00A64AE3" w:rsidRPr="00967E19" w:rsidRDefault="00A64AE3" w:rsidP="00A64AE3">
      <w:pPr>
        <w:suppressAutoHyphens/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  <w:t>L’inizio dell’attività è fissato per il 12 Aprile 2026.</w:t>
      </w:r>
    </w:p>
    <w:p w14:paraId="21A6460E" w14:textId="77777777" w:rsidR="00A64AE3" w:rsidRPr="00967E19" w:rsidRDefault="00A64AE3" w:rsidP="007E5351">
      <w:pPr>
        <w:pStyle w:val="titoloprinc0"/>
        <w:rPr>
          <w:color w:val="002060"/>
        </w:rPr>
      </w:pPr>
    </w:p>
    <w:p w14:paraId="3F879F23" w14:textId="77777777" w:rsidR="00C422E4" w:rsidRPr="00967E19" w:rsidRDefault="00C422E4" w:rsidP="00C422E4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0F0D64F" w14:textId="77777777" w:rsidR="00C422E4" w:rsidRPr="00967E19" w:rsidRDefault="00C422E4" w:rsidP="00C422E4">
      <w:pPr>
        <w:pStyle w:val="breakline"/>
        <w:rPr>
          <w:rFonts w:ascii="Arial" w:hAnsi="Arial" w:cs="Arial"/>
          <w:color w:val="002060"/>
        </w:rPr>
      </w:pPr>
    </w:p>
    <w:p w14:paraId="3A5D06CD" w14:textId="77777777" w:rsidR="00BF3092" w:rsidRDefault="00BF3092" w:rsidP="00BF3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1DDAB8BF" w14:textId="77777777" w:rsidR="00BF3092" w:rsidRDefault="00BF3092" w:rsidP="00BF3092">
      <w:pPr>
        <w:pStyle w:val="titoloprinc0"/>
        <w:jc w:val="left"/>
        <w:rPr>
          <w:sz w:val="24"/>
          <w:szCs w:val="24"/>
        </w:rPr>
      </w:pPr>
    </w:p>
    <w:p w14:paraId="6AEE3BCB" w14:textId="77777777" w:rsidR="00BF3092" w:rsidRDefault="00BF3092" w:rsidP="00BF3092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BF3092" w:rsidRPr="00993906" w14:paraId="166C67EC" w14:textId="77777777" w:rsidTr="0063110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8D4BB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D8AF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687BF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25985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10075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B6ABD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A8D3B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8EF98" w14:textId="77777777" w:rsidR="00BF3092" w:rsidRPr="00993906" w:rsidRDefault="00BF3092" w:rsidP="0063110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93906" w14:paraId="54B2CEFE" w14:textId="77777777" w:rsidTr="0063110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B8A12" w14:textId="77777777" w:rsidR="00BF3092" w:rsidRPr="00993906" w:rsidRDefault="00BF3092" w:rsidP="0063110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CBD5E" w14:textId="77777777" w:rsidR="00BF3092" w:rsidRPr="00993906" w:rsidRDefault="00BF3092" w:rsidP="006311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9770B" w14:textId="77777777" w:rsidR="00BF3092" w:rsidRPr="006D16B9" w:rsidRDefault="00BF3092" w:rsidP="0063110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8CE2A" w14:textId="77777777" w:rsidR="00BF3092" w:rsidRPr="008875BC" w:rsidRDefault="00BF3092" w:rsidP="0063110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PORTORECANATI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A140D" w14:textId="77777777" w:rsidR="00BF3092" w:rsidRPr="00993906" w:rsidRDefault="00BF3092" w:rsidP="006311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FF4B0" w14:textId="77777777" w:rsidR="00BF3092" w:rsidRPr="00993906" w:rsidRDefault="00BF3092" w:rsidP="006311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AE619" w14:textId="77777777" w:rsidR="00BF3092" w:rsidRPr="00993906" w:rsidRDefault="00BF3092" w:rsidP="0063110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9FE9C" w14:textId="77777777" w:rsidR="00BF3092" w:rsidRDefault="00BF3092" w:rsidP="0063110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B146C">
              <w:rPr>
                <w:rFonts w:ascii="Calibri" w:hAnsi="Calibri"/>
                <w:color w:val="012741"/>
                <w:spacing w:val="-4"/>
                <w:sz w:val="17"/>
              </w:rPr>
              <w:t>COMUNALE "DINO FERRETTI"</w:t>
            </w:r>
          </w:p>
          <w:p w14:paraId="33C982FC" w14:textId="77777777" w:rsidR="00BF3092" w:rsidRPr="00993906" w:rsidRDefault="00BF3092" w:rsidP="0063110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MOGLIANO</w:t>
            </w:r>
          </w:p>
        </w:tc>
      </w:tr>
    </w:tbl>
    <w:p w14:paraId="447DDD81" w14:textId="77777777" w:rsidR="003B146C" w:rsidRPr="00967E19" w:rsidRDefault="003B146C" w:rsidP="00C422E4">
      <w:pPr>
        <w:pStyle w:val="breakline"/>
        <w:rPr>
          <w:rFonts w:ascii="Arial" w:hAnsi="Arial" w:cs="Arial"/>
          <w:color w:val="002060"/>
        </w:rPr>
      </w:pPr>
    </w:p>
    <w:p w14:paraId="536E7424" w14:textId="77777777" w:rsidR="003B146C" w:rsidRPr="00967E19" w:rsidRDefault="003B146C" w:rsidP="00C422E4">
      <w:pPr>
        <w:pStyle w:val="breakline"/>
        <w:rPr>
          <w:rFonts w:ascii="Arial" w:hAnsi="Arial" w:cs="Arial"/>
          <w:color w:val="002060"/>
        </w:rPr>
      </w:pPr>
    </w:p>
    <w:p w14:paraId="2653DA88" w14:textId="77777777" w:rsidR="00E25F3D" w:rsidRDefault="00E25F3D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25F3D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87F9D1D" w14:textId="77777777" w:rsidR="00DD7596" w:rsidRPr="00E25F3D" w:rsidRDefault="00DD7596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9F34F58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637EF2A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RISULTATI UFFICIALI GARE DEL 22/03/2026</w:t>
      </w:r>
    </w:p>
    <w:p w14:paraId="2ADECC0A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>Si trascrivono qui di seguito i risultati ufficiali delle gare disputate</w:t>
      </w:r>
    </w:p>
    <w:p w14:paraId="404674CC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25F3D" w:rsidRPr="00E25F3D" w14:paraId="1AD75A01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25F3D" w:rsidRPr="00E25F3D" w14:paraId="73AE64DC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FB95C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25F3D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- 10 Giornata - R</w:t>
                  </w:r>
                </w:p>
              </w:tc>
            </w:tr>
            <w:tr w:rsidR="00E25F3D" w:rsidRPr="00E25F3D" w14:paraId="5B3D22F7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03D24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16533C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8417BD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8F79B6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06852755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73547E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7D3BCB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6BA24F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3E4FB9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2B23CE90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428C8F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170D46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504F5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BEC45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1380CEAE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B82655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35151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POTENZA PICENA 1945 A.</w:t>
                  </w:r>
                  <w:proofErr w:type="gramStart"/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733A03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8557A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25C3DE8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5AC59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1A294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LORETO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36F636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0456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0D6645FA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3BE363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8F35B7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0C84C5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E6ADB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71E42C18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97494F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21/03/2026</w:t>
                  </w:r>
                </w:p>
              </w:tc>
            </w:tr>
          </w:tbl>
          <w:p w14:paraId="597C9119" w14:textId="77777777" w:rsidR="00E25F3D" w:rsidRPr="00E25F3D" w:rsidRDefault="00E25F3D" w:rsidP="00E25F3D"/>
        </w:tc>
      </w:tr>
    </w:tbl>
    <w:p w14:paraId="52A49DBF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04489DF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069EF8D" w14:textId="77777777" w:rsidR="00E25F3D" w:rsidRPr="00E25F3D" w:rsidRDefault="00E25F3D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25F3D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B17CF42" w14:textId="77777777" w:rsidR="00E25F3D" w:rsidRPr="00E25F3D" w:rsidRDefault="00E25F3D" w:rsidP="00E25F3D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25F3D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0B770B6B" w14:textId="77777777" w:rsidR="00E25F3D" w:rsidRPr="00E25F3D" w:rsidRDefault="00E25F3D" w:rsidP="00E25F3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 xml:space="preserve">GARE DEL 21/ 3/2026 </w:t>
      </w:r>
    </w:p>
    <w:p w14:paraId="70FDC5D6" w14:textId="77777777" w:rsidR="00E25F3D" w:rsidRPr="00E25F3D" w:rsidRDefault="00E25F3D" w:rsidP="00E25F3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25F3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29B84E6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3464399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299C0878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142B935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DACC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NOBILI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AF9B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A684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019C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8DB8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6C0C97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CFD0DE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167C474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A470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PETRELLI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4C78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6EE3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D96F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5334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8C7B355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037885D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3A2B6D1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7325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CASTAGNARI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4578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DC66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155D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67BE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04C0FD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23ADE03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C675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MANZOTTI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5BF7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DFA1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118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F459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07F6B74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6D5A825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A3A4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PAOLO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B6AC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CF13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FCF4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EFAD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4473B31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28B7E5D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69CB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DIOP MOHAMED ABDOULA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80BF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03F7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FF40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0855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1F972C0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7100146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3FD1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MARTORANO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0AD2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E7BB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C11B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655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1C4E33" w14:textId="77777777" w:rsidR="00E25F3D" w:rsidRPr="00E25F3D" w:rsidRDefault="00E25F3D" w:rsidP="00E25F3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 xml:space="preserve">GARE DEL 22/ 3/2026 </w:t>
      </w:r>
    </w:p>
    <w:p w14:paraId="77F0C1C8" w14:textId="77777777" w:rsidR="00E25F3D" w:rsidRPr="00E25F3D" w:rsidRDefault="00E25F3D" w:rsidP="00E25F3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25F3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A470BE4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2A01BF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135CDEE5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6A891A8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FB1B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BUTTAFUOCO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167A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1ADD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79C0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885F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8CB3177" w14:textId="77777777" w:rsidR="00E25F3D" w:rsidRPr="00E25F3D" w:rsidRDefault="00E25F3D" w:rsidP="00E25F3D">
      <w:pPr>
        <w:spacing w:before="80" w:after="40"/>
        <w:rPr>
          <w:rFonts w:ascii="Arial" w:hAnsi="Arial" w:cs="Arial"/>
        </w:rPr>
      </w:pPr>
      <w:r w:rsidRPr="00E25F3D">
        <w:rPr>
          <w:rFonts w:ascii="Arial" w:hAnsi="Arial" w:cs="Arial"/>
        </w:rPr>
        <w:t xml:space="preserve">Per aver colpito con una gomitata in faccia un calciatore avversario a gioco fermo. </w:t>
      </w:r>
    </w:p>
    <w:p w14:paraId="16357135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B44C2F7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14BBF70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846D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PIROSCHI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34A8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FDAE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D243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3EF9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A00D310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BAA113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DC88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PRIORI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2DA5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EA8F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4435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SAYED SABER GAD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89BB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E25F3D" w:rsidRPr="00E25F3D" w14:paraId="0480ED0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3807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IUALE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4170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3E0B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1051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RENZI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DA5D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</w:tbl>
    <w:p w14:paraId="6111BB9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12B92215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5B95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BEN ALI MOHAMED HEDI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313C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A410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CED3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59B7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35D45FC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2E71CC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2C3E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MACCHIONI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1D88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C463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EE5B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TORTELLI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FF56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</w:tr>
    </w:tbl>
    <w:p w14:paraId="0748EC3F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4CEBCB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E57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EVANGELISTI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E98A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37F7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D933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SPANO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51AB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</w:tbl>
    <w:p w14:paraId="1A2B8BD5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3166548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036C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MARINCIONI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3612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36A6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63C6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TESTA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7F17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E25F3D" w:rsidRPr="00E25F3D" w14:paraId="2928DC62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61FD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CASTELLANI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FDED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5656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055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FUSCO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9F49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</w:tr>
      <w:tr w:rsidR="00E25F3D" w:rsidRPr="00E25F3D" w14:paraId="7651E4B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76F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MOTTA ALVARADO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EBF2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7756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012D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7A5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EC15385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DCA02CA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DF0F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SANTUCCI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1A01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7C8A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9AC4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CHOUKRI ANDREA SAMIR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1D73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4B8549AA" w14:textId="77777777" w:rsidR="00B91C5E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5367DDFE" w14:textId="77777777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2BC2DF1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183B5A22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37FD8D30" w14:textId="77777777" w:rsidR="00B91C5E" w:rsidRDefault="00B91C5E" w:rsidP="00B91C5E">
      <w:pPr>
        <w:pStyle w:val="titoloprinc0"/>
        <w:rPr>
          <w:color w:val="002060"/>
        </w:rPr>
      </w:pPr>
    </w:p>
    <w:p w14:paraId="151E452E" w14:textId="77777777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16E0D6EC" w14:textId="77777777" w:rsid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DB222F" w14:textId="5B95A4D1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25F3D" w:rsidRPr="00E25F3D" w14:paraId="1D0FFA3B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B17F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2ABE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A9D7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75CB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D59D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D244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FCE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50C5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6D2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463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25F3D" w:rsidRPr="00E25F3D" w14:paraId="4C071AA2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F6BE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B0E7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63EF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9BCB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929B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25A0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389E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DCC2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52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3C9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8AFA458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5837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1DC3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A6F0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2C7E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B805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890B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536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805B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0FC2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62B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1B3533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08B7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29F8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FF03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46F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5504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098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9BB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F823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3BF2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89A4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756CF8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CFC8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1088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03CE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DC71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C387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E14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651D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E73E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24E9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E14F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2045B0F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41D5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C43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5E5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F3FD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112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4066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5559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124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6CC6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BF0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841840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3BAA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C12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F7C9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A910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B4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A693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3841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EBAF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7B5C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6C8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FB4A0E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4077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E6BA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45A8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0DE3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A4F7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7F7A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39C1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774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78AA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D1E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79E7B28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E704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09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0563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82C6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B927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F3B3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FB89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8A2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F192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4F45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5EC3955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7874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E395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98FA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8A8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69E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6193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387E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0EEE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ABD4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D56E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A622784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420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2D43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37C7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A0C0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CA15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5776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3194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08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5D73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E843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7BE7043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2B30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A85E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ED0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4CD8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EA5B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925B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BAF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5B65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1456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06EC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6CA3848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7AB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6668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7EF8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E025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D733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9DF1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16F8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0113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0506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963E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2468A4F" w14:textId="77777777" w:rsidR="00B91C5E" w:rsidRDefault="00B91C5E" w:rsidP="00B91C5E">
      <w:pPr>
        <w:pStyle w:val="titoloprinc0"/>
        <w:rPr>
          <w:color w:val="002060"/>
        </w:rPr>
      </w:pPr>
    </w:p>
    <w:p w14:paraId="2734CB6C" w14:textId="77777777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25A7150" w14:textId="77777777" w:rsidR="00C422E4" w:rsidRPr="00967E19" w:rsidRDefault="00C422E4" w:rsidP="00C422E4">
      <w:pPr>
        <w:pStyle w:val="breakline"/>
        <w:rPr>
          <w:rFonts w:ascii="Arial" w:eastAsiaTheme="minorEastAsia" w:hAnsi="Arial" w:cs="Arial"/>
          <w:color w:val="002060"/>
        </w:rPr>
      </w:pPr>
    </w:p>
    <w:p w14:paraId="1AF4233D" w14:textId="77777777" w:rsidR="00E30092" w:rsidRPr="00967E19" w:rsidRDefault="00E30092" w:rsidP="007E5351">
      <w:pPr>
        <w:pStyle w:val="breakline"/>
        <w:rPr>
          <w:rFonts w:ascii="Arial" w:hAnsi="Arial" w:cs="Arial"/>
          <w:color w:val="002060"/>
        </w:rPr>
      </w:pPr>
    </w:p>
    <w:p w14:paraId="629A2A0B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C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031"/>
        <w:gridCol w:w="385"/>
        <w:gridCol w:w="898"/>
        <w:gridCol w:w="1188"/>
        <w:gridCol w:w="1546"/>
        <w:gridCol w:w="1546"/>
      </w:tblGrid>
      <w:tr w:rsidR="00E25F3D" w:rsidRPr="00E25F3D" w14:paraId="6A83A7F0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D1D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F24B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140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4402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EB16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7951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FEF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30A4A508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E82F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43E3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291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9429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28/03/2026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C9EC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519A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60D3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E25F3D" w:rsidRPr="00E25F3D" w14:paraId="31A2CB6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BFF6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1973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2E46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24CC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8D2B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9E2C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D834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E25F3D" w:rsidRPr="00E25F3D" w14:paraId="63E5250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1413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0F52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925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0DA5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5268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7045 COM.LE "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R.CAPODAGLIO</w:t>
            </w:r>
            <w:proofErr w:type="gramEnd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" V.MUSONE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3EA9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BDC7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ROSARIO</w:t>
            </w:r>
          </w:p>
        </w:tc>
      </w:tr>
      <w:tr w:rsidR="00E25F3D" w:rsidRPr="00E25F3D" w14:paraId="3000C62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B7EE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01E3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3E39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F203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41B0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D99B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F920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E25F3D" w:rsidRPr="00E25F3D" w14:paraId="4A6FD27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F33F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A5EF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A96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AC1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3481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277 COMUNALE "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S.MARIA</w:t>
            </w:r>
            <w:proofErr w:type="gramEnd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1BB3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8793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</w:tc>
      </w:tr>
      <w:tr w:rsidR="00E25F3D" w:rsidRPr="00E25F3D" w14:paraId="64495371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A90C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1D35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5029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1938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67EA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6E01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F5DA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6DF94A9C" w14:textId="77777777" w:rsidR="006F0082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3C18A1FB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759CAEBB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7E4A23F3" w14:textId="77777777" w:rsidR="00DD7596" w:rsidRDefault="00DD7596" w:rsidP="007E5351">
      <w:pPr>
        <w:pStyle w:val="breakline"/>
        <w:rPr>
          <w:rFonts w:ascii="Arial" w:hAnsi="Arial" w:cs="Arial"/>
          <w:color w:val="002060"/>
        </w:rPr>
      </w:pPr>
    </w:p>
    <w:p w14:paraId="6AE1B1AC" w14:textId="77777777" w:rsidR="00E25F3D" w:rsidRPr="00967E19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61D07493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523D8C7F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ALLIEVI MACERATA II FASE</w:t>
      </w:r>
    </w:p>
    <w:p w14:paraId="03C15E39" w14:textId="77777777" w:rsidR="006F0082" w:rsidRPr="00967E19" w:rsidRDefault="006F0082" w:rsidP="007E5351">
      <w:pPr>
        <w:pStyle w:val="titoloprinc0"/>
        <w:rPr>
          <w:color w:val="002060"/>
        </w:rPr>
      </w:pPr>
    </w:p>
    <w:p w14:paraId="4FD07A3C" w14:textId="77777777" w:rsidR="00E25F3D" w:rsidRDefault="00E25F3D" w:rsidP="0000032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24" w:name="_Hlk223437121"/>
    </w:p>
    <w:p w14:paraId="59C5A55E" w14:textId="6F69FB09" w:rsidR="00000320" w:rsidRPr="00967E19" w:rsidRDefault="00000320" w:rsidP="0000032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bookmarkEnd w:id="24"/>
    <w:p w14:paraId="0E65E9FB" w14:textId="77777777" w:rsidR="00000320" w:rsidRPr="00967E19" w:rsidRDefault="00000320" w:rsidP="00000320">
      <w:pPr>
        <w:pStyle w:val="titoloprinc0"/>
        <w:jc w:val="left"/>
        <w:rPr>
          <w:color w:val="002060"/>
          <w:sz w:val="24"/>
          <w:szCs w:val="24"/>
        </w:rPr>
      </w:pPr>
    </w:p>
    <w:p w14:paraId="76CE0C0F" w14:textId="77777777" w:rsidR="00000320" w:rsidRPr="00967E19" w:rsidRDefault="00000320" w:rsidP="00000320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6"/>
        <w:gridCol w:w="1937"/>
        <w:gridCol w:w="819"/>
        <w:gridCol w:w="588"/>
        <w:gridCol w:w="593"/>
        <w:gridCol w:w="2389"/>
      </w:tblGrid>
      <w:tr w:rsidR="00BF3092" w:rsidRPr="00967E19" w14:paraId="389D1574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E2482" w14:textId="0620C7D0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B4A6B" w14:textId="7B1B3825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2D7BD" w14:textId="36F3A87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B6AF0" w14:textId="4F9D848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26E00" w14:textId="085F677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D6BB" w14:textId="439F478D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B0E1" w14:textId="27E71F39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285A0" w14:textId="32734190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67E19" w14:paraId="2D112217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CE42B" w14:textId="44D10F6F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A4E72" w14:textId="6917F105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0129B" w14:textId="755497E1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677B5" w14:textId="2475ADAE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B4BD2" w14:textId="77777777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894DF" w14:textId="4EFE064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42A31" w14:textId="56FCA08B" w:rsidR="00BF3092" w:rsidRPr="00967E19" w:rsidRDefault="00BF3092" w:rsidP="00BF3092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02490" w14:textId="77777777" w:rsidR="00BF3092" w:rsidRDefault="00BF3092" w:rsidP="00BF309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6A648361" w14:textId="7CF769DF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5559DE2" w14:textId="77777777" w:rsidR="00000320" w:rsidRPr="00967E19" w:rsidRDefault="00000320" w:rsidP="00000320">
      <w:pPr>
        <w:pStyle w:val="titoloprinc0"/>
        <w:jc w:val="left"/>
        <w:rPr>
          <w:color w:val="002060"/>
          <w:sz w:val="24"/>
          <w:szCs w:val="24"/>
        </w:rPr>
      </w:pPr>
    </w:p>
    <w:p w14:paraId="4DE7F202" w14:textId="77777777" w:rsidR="00B91C5E" w:rsidRDefault="00B91C5E" w:rsidP="00B91C5E">
      <w:pPr>
        <w:pStyle w:val="titoloprinc0"/>
        <w:rPr>
          <w:color w:val="002060"/>
        </w:rPr>
      </w:pPr>
    </w:p>
    <w:p w14:paraId="3183CBCC" w14:textId="77777777" w:rsidR="00E25F3D" w:rsidRDefault="00E25F3D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25F3D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82E1F69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C77D1DE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RISULTATI UFFICIALI GARE DEL 21/03/2026</w:t>
      </w:r>
    </w:p>
    <w:p w14:paraId="6BBAF981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>Si trascrivono qui di seguito i risultati ufficiali delle gare disputate</w:t>
      </w:r>
    </w:p>
    <w:p w14:paraId="7F02AB1E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25F3D" w:rsidRPr="00E25F3D" w14:paraId="18001528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25F3D" w:rsidRPr="00E25F3D" w14:paraId="4E4FAC31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6B9569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25F3D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- 5 Giornata - R</w:t>
                  </w:r>
                </w:p>
              </w:tc>
            </w:tr>
            <w:tr w:rsidR="00E25F3D" w:rsidRPr="00E25F3D" w14:paraId="094BC9DA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8DC5D7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ATL. CALCIO P.S. ELPISQ.B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BB47B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779152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0EF14B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2B2ABE38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8B707C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67190A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88639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8220A2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4D91B4F4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D03C3E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3DE74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9F05E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71306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088DDD4F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D7E46E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35077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12AC69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D276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709D38C0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FE455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977967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94D2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24210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70232574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970EE4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22/03/2026</w:t>
                  </w:r>
                </w:p>
              </w:tc>
            </w:tr>
          </w:tbl>
          <w:p w14:paraId="0F60D12C" w14:textId="77777777" w:rsidR="00E25F3D" w:rsidRPr="00E25F3D" w:rsidRDefault="00E25F3D" w:rsidP="00E25F3D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25F3D" w:rsidRPr="00E25F3D" w14:paraId="4D9635E1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54C8B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25F3D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- 5 Giornata - R</w:t>
                  </w:r>
                </w:p>
              </w:tc>
            </w:tr>
            <w:tr w:rsidR="00E25F3D" w:rsidRPr="00E25F3D" w14:paraId="377C952A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9DDA39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C97C3F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057EE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9ED2C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272B3F2D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3407A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7D6873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1D05B4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0A308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309DFF8A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236FF3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POL. TRODICA SPORT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8A8583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30A9F6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F52520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69E1EB9E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10C7A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2878C3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DC5E0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8D1817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27A4D5F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8EE42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915FF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D9E13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0 - 9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5E87D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37B064BB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B1DE77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22/03/2026</w:t>
                  </w:r>
                </w:p>
              </w:tc>
            </w:tr>
          </w:tbl>
          <w:p w14:paraId="05152A30" w14:textId="77777777" w:rsidR="00E25F3D" w:rsidRPr="00E25F3D" w:rsidRDefault="00E25F3D" w:rsidP="00E25F3D"/>
        </w:tc>
      </w:tr>
    </w:tbl>
    <w:p w14:paraId="56386F54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E13D483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9CC8E1D" w14:textId="77777777" w:rsidR="00E25F3D" w:rsidRPr="00E25F3D" w:rsidRDefault="00E25F3D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25F3D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774D748" w14:textId="77777777" w:rsidR="00E25F3D" w:rsidRPr="00E25F3D" w:rsidRDefault="00E25F3D" w:rsidP="00E25F3D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25F3D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0873E2D1" w14:textId="77777777" w:rsidR="00E25F3D" w:rsidRPr="00E25F3D" w:rsidRDefault="00E25F3D" w:rsidP="00E25F3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 xml:space="preserve">GARE DEL 21/ 3/2026 </w:t>
      </w:r>
    </w:p>
    <w:p w14:paraId="60D1107D" w14:textId="77777777" w:rsidR="00E25F3D" w:rsidRPr="00E25F3D" w:rsidRDefault="00E25F3D" w:rsidP="00E25F3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25F3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F727DD3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651EF80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05DF843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D17224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9F86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ACUTI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C88D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AD47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56E5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7A1C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B8A8103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445854B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4490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REPACI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24B7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5D77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6E14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D80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BB6D7F6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20C5B98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7A5E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SECCHIARI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5395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6441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A25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3B7F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C6B435D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04B191E2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4200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BONTEMPO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D6CD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4FB5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C5D1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BORDI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C965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E25F3D" w:rsidRPr="00E25F3D" w14:paraId="56C8DFF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636A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PAZZARELLI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AD32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31AA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2DF0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PETRELLI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1C46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E25F3D" w:rsidRPr="00E25F3D" w14:paraId="6ED5CF4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3D45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ROCCI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561B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1D91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1D84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36AD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7CF01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00DC1E0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294F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DI TOMASSI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9AAF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7F8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CE6D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SANTUCCI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09CC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E25F3D" w:rsidRPr="00E25F3D" w14:paraId="0F77926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86C7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CAPPELLETTI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659D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02A9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E4DA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BIANCHI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5292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E25F3D" w:rsidRPr="00E25F3D" w14:paraId="0CB71E72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87B3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LUZI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AF7B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E1D7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E47D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6A72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817B36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7CD9B5FA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9AAB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NARDI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8035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4924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2CD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DESTA THOMAS MESHESHA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E665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</w:tr>
      <w:tr w:rsidR="00E25F3D" w:rsidRPr="00E25F3D" w14:paraId="09A6E8E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740D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AGO DIONIS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040A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DA68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B658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30B5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72E73CD" w14:textId="77777777" w:rsidR="00B91C5E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2C1D5C03" w14:textId="77777777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D5F9F13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5866A0C0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33DA922A" w14:textId="77777777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lastRenderedPageBreak/>
        <w:t>CLASSIFICA</w:t>
      </w:r>
    </w:p>
    <w:p w14:paraId="19112A82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25F3D" w:rsidRPr="00E25F3D" w14:paraId="2D776597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889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190E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0C68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E314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DFD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8190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54C6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0047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86AA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F5FB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25F3D" w:rsidRPr="00E25F3D" w14:paraId="5ABB08E7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12C9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89BC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D3C5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FE89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A916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88D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9887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45D8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59F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1CAB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912CF2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15CC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6C5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86A9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D224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8E35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59F5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EFC0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6E1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1C58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536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9371C2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23BB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919C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E68F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CCAB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93D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DDBA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F3AF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5747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1BA3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0D63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1A1359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0D18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2E01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BA71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654A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9899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F5AC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ACC6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151A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66EA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ECCB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E88D8E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2C8C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BCE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8B30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7FE3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0371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DF5D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C674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327E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D736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FE9C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B89893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5ECA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5DC7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710A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7A21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19C0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B8C6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595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9BE9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0974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8F13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89071B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1E77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9639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EB43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518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98A8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4B82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8CEB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E03B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14BC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542C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41D81C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738A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4F08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B412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0640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9D34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B5C3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DB0A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D3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C716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637F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099810F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9807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2641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7BBA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6A69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2068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09BA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FCA6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5AE5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ED57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F179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5784BC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8D79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2BB9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3034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2A41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CB80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D3F0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994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36EA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83C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99A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300DC07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305C93E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0061B0D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25F3D" w:rsidRPr="00E25F3D" w14:paraId="2A385911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89F2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EAEC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3DBB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FCF2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AA0F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E44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340B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6CC8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1304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620E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25F3D" w:rsidRPr="00E25F3D" w14:paraId="5F34DFF1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DA84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DBA7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6EE5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2AFF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646B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3B11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DE50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7E1F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4587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356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510E30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FFDB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41A4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22C9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5088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5DA7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A1D5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5130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7239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D5F5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EDC9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B790139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30F9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8D6B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2D8D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4A0B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58D5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BA0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869D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49C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733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2D7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753CEF3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0BD6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E60A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F7AE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BCB2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CCE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E06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0E4E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E4A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5D51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D18C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01AD810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14DF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9FAC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6F85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1FD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7533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13CF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D194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FF6E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F357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3B9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A302DA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FD6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11D8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71C8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DA9B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4A4B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D5E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0FEE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0EA5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C064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A45A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60F14F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3586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4066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1E6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8CA0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B575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3A66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3EE4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7DA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644C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87B4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69A719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E37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7E10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02F8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CC03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6B3D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EA30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17F3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216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C2E0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E875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049572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5748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4D08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1020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7430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3026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0700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790D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D6EF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5C26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EF13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8725713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12A2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B738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C264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59E5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8C8B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A475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09DE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6FFC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EA8F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3FBD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C0916D2" w14:textId="77777777" w:rsidR="00B91C5E" w:rsidRDefault="00B91C5E" w:rsidP="00B91C5E">
      <w:pPr>
        <w:pStyle w:val="titoloprinc0"/>
        <w:rPr>
          <w:color w:val="002060"/>
        </w:rPr>
      </w:pPr>
    </w:p>
    <w:p w14:paraId="13BD5992" w14:textId="77777777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07041DE3" w14:textId="77777777" w:rsidR="00BD130A" w:rsidRDefault="00BD130A" w:rsidP="007E5351">
      <w:pPr>
        <w:pStyle w:val="breakline"/>
        <w:rPr>
          <w:rFonts w:ascii="Arial" w:hAnsi="Arial" w:cs="Arial"/>
          <w:color w:val="002060"/>
        </w:rPr>
      </w:pPr>
    </w:p>
    <w:p w14:paraId="6AC86A5D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F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7"/>
        <w:gridCol w:w="1556"/>
        <w:gridCol w:w="1548"/>
      </w:tblGrid>
      <w:tr w:rsidR="00E25F3D" w:rsidRPr="00E25F3D" w14:paraId="398B145C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5648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5FE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641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B22E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80B1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EF45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F4AF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61BCEF9C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8DD3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B985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02A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D1CB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4561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7FC5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74CD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E25F3D" w:rsidRPr="00E25F3D" w14:paraId="031C3D8A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1236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7867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FA7C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5525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5B36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262 COMUNALE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FC0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4D71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E25F3D" w:rsidRPr="00E25F3D" w14:paraId="313AFF8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182B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181E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35D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863A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3E2B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E948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3C78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E25F3D" w:rsidRPr="00E25F3D" w14:paraId="2F73CC4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ABF2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5245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F4B1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14B9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82C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CD83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FF62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E25F3D" w:rsidRPr="00E25F3D" w14:paraId="3FCDB9A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1896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10FA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693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7549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606B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D7CA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4773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52589C4D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C71253E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BAE8B40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20D3EB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G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9"/>
        <w:gridCol w:w="385"/>
        <w:gridCol w:w="898"/>
        <w:gridCol w:w="1193"/>
        <w:gridCol w:w="1545"/>
        <w:gridCol w:w="1545"/>
      </w:tblGrid>
      <w:tr w:rsidR="00E25F3D" w:rsidRPr="00E25F3D" w14:paraId="064C0219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EA4A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F830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317C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54B3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415B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2BE7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0B35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0334825F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91A2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C1B6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55B0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2C09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3238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7584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33C7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E25F3D" w:rsidRPr="00E25F3D" w14:paraId="1650EC9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A2CC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FBC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FB27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C55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57E5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C7A0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1BDF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E25F3D" w:rsidRPr="00E25F3D" w14:paraId="25E4EBB5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14A7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2FA3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1BC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7129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1AD6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74F1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2286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E25F3D" w:rsidRPr="00E25F3D" w14:paraId="337A152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354F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0971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1797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DACE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F490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157F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8E1C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E25F3D" w:rsidRPr="00E25F3D" w14:paraId="12C34F7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9BFF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7832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A5F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1BCD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5475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F7F6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8146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47AE36A6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414B7224" w14:textId="77777777" w:rsidR="00E25F3D" w:rsidRPr="00967E19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1A9ADC58" w14:textId="77777777" w:rsidR="00BD130A" w:rsidRPr="00967E19" w:rsidRDefault="00BD130A" w:rsidP="007E5351">
      <w:pPr>
        <w:pStyle w:val="breakline"/>
        <w:rPr>
          <w:rFonts w:ascii="Arial" w:hAnsi="Arial" w:cs="Arial"/>
          <w:color w:val="002060"/>
        </w:rPr>
      </w:pPr>
    </w:p>
    <w:p w14:paraId="402AB361" w14:textId="0E90DA5E" w:rsidR="006F0082" w:rsidRPr="00967E19" w:rsidRDefault="007E5351" w:rsidP="00B23972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UNDER 17 SECONDE SQUADRE -MC</w:t>
      </w:r>
    </w:p>
    <w:p w14:paraId="090D7551" w14:textId="77777777" w:rsidR="005E576A" w:rsidRDefault="005E576A" w:rsidP="005E576A">
      <w:pPr>
        <w:pStyle w:val="titoloprinc0"/>
        <w:rPr>
          <w:color w:val="002060"/>
          <w:sz w:val="32"/>
          <w:szCs w:val="32"/>
        </w:rPr>
      </w:pPr>
    </w:p>
    <w:p w14:paraId="61DDAA42" w14:textId="35473D75" w:rsidR="005E576A" w:rsidRPr="00967E19" w:rsidRDefault="005E576A" w:rsidP="005E576A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0FD99387" w14:textId="77777777" w:rsidR="005E576A" w:rsidRPr="00967E19" w:rsidRDefault="005E576A" w:rsidP="005E576A">
      <w:pPr>
        <w:pStyle w:val="titoloprinc0"/>
        <w:rPr>
          <w:color w:val="002060"/>
        </w:rPr>
      </w:pPr>
    </w:p>
    <w:p w14:paraId="28FD5B97" w14:textId="7B21511C" w:rsidR="005E576A" w:rsidRDefault="005E576A" w:rsidP="005E576A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178"/>
        <w:gridCol w:w="2126"/>
        <w:gridCol w:w="567"/>
        <w:gridCol w:w="567"/>
        <w:gridCol w:w="567"/>
        <w:gridCol w:w="2237"/>
      </w:tblGrid>
      <w:tr w:rsidR="005E576A" w:rsidRPr="00967E19" w14:paraId="629AC120" w14:textId="77777777" w:rsidTr="005E57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F7684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26471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42F9F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3C82C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2F88F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63EBE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1F317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77AB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E576A" w:rsidRPr="00967E19" w14:paraId="14A54435" w14:textId="77777777" w:rsidTr="005E57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FC6E2" w14:textId="77777777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DC4BD" w14:textId="31BC2335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14B12" w14:textId="5E2DBB5A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5E57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9C529" w14:textId="3C3256BE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5E57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PORTUALI CALCIO ANCONSQ.B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D84A6" w14:textId="47A05B74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6841C" w14:textId="61D76600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6FBAA" w14:textId="496115F1" w:rsidR="005E576A" w:rsidRPr="00967E19" w:rsidRDefault="005E576A" w:rsidP="005E03F8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1A344" w14:textId="5A0256B5" w:rsidR="005E576A" w:rsidRDefault="005E576A" w:rsidP="005E03F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E576A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578140F1" w14:textId="426953A6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 w:rsidRPr="005E576A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2BC99DED" w14:textId="77777777" w:rsidR="005E576A" w:rsidRDefault="005E576A" w:rsidP="00EC059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8FA85EA" w14:textId="77777777" w:rsidR="00BD130A" w:rsidRDefault="00BD130A" w:rsidP="007E5351">
      <w:pPr>
        <w:pStyle w:val="breakline"/>
        <w:rPr>
          <w:rFonts w:ascii="Arial" w:hAnsi="Arial" w:cs="Arial"/>
          <w:color w:val="002060"/>
        </w:rPr>
      </w:pPr>
    </w:p>
    <w:p w14:paraId="3F6A149E" w14:textId="77777777" w:rsidR="00E25F3D" w:rsidRPr="00E25F3D" w:rsidRDefault="00E25F3D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25F3D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FBEA10E" w14:textId="77777777" w:rsidR="00E25F3D" w:rsidRPr="00E25F3D" w:rsidRDefault="00E25F3D" w:rsidP="00E25F3D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3A5DABF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CC5BA0F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RISULTATI UFFICIALI GARE DEL 22/03/2026</w:t>
      </w:r>
    </w:p>
    <w:p w14:paraId="787FC822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>Si trascrivono qui di seguito i risultati ufficiali delle gare disputate</w:t>
      </w:r>
    </w:p>
    <w:p w14:paraId="592DB5C3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25F3D" w:rsidRPr="00E25F3D" w14:paraId="579CD583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25F3D" w:rsidRPr="00E25F3D" w14:paraId="0A42E1FC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A2EBF5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25F3D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- 8 Giornata - R</w:t>
                  </w:r>
                </w:p>
              </w:tc>
            </w:tr>
            <w:tr w:rsidR="00E25F3D" w:rsidRPr="00E25F3D" w14:paraId="10604649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E43B11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CONERO DRIBBLING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BACFB2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EB54F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3E62C7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17E6604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7517C3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1D8B5A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7CAAB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A6ED31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13D5E614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0901DF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PORTUALI CALCIO ANCONSQ.B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99C60C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PONTEROSSO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4F5B8E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781BF8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1409F28D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85B7E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ABC86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F5306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50C7B2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7F24E72B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AABA80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C1B1F2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D4448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5641BD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102C9FDD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551F5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60F3A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2FB23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94A1A" w14:textId="77777777" w:rsidR="00E25F3D" w:rsidRPr="00E25F3D" w:rsidRDefault="00E25F3D" w:rsidP="00E25F3D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25F3D" w:rsidRPr="00E25F3D" w14:paraId="0F2F3845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FDA1A7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23/03/2026</w:t>
                  </w:r>
                </w:p>
              </w:tc>
            </w:tr>
            <w:tr w:rsidR="00E25F3D" w:rsidRPr="00E25F3D" w14:paraId="71585E48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8E762D" w14:textId="77777777" w:rsidR="00E25F3D" w:rsidRPr="00E25F3D" w:rsidRDefault="00E25F3D" w:rsidP="00E25F3D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25F3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21/03/2026</w:t>
                  </w:r>
                </w:p>
              </w:tc>
            </w:tr>
          </w:tbl>
          <w:p w14:paraId="6625EA5D" w14:textId="77777777" w:rsidR="00E25F3D" w:rsidRPr="00E25F3D" w:rsidRDefault="00E25F3D" w:rsidP="00E25F3D"/>
        </w:tc>
      </w:tr>
    </w:tbl>
    <w:p w14:paraId="36B7F9BA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F42711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38B907E" w14:textId="77777777" w:rsidR="00E25F3D" w:rsidRPr="00E25F3D" w:rsidRDefault="00E25F3D" w:rsidP="00E25F3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25F3D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C32F907" w14:textId="77777777" w:rsidR="00E25F3D" w:rsidRPr="00E25F3D" w:rsidRDefault="00E25F3D" w:rsidP="00E25F3D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25F3D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7A8877C7" w14:textId="77777777" w:rsidR="00E25F3D" w:rsidRPr="00E25F3D" w:rsidRDefault="00E25F3D" w:rsidP="00E25F3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 xml:space="preserve">GARE DEL 22/ 3/2026 </w:t>
      </w:r>
    </w:p>
    <w:p w14:paraId="6067FF68" w14:textId="77777777" w:rsidR="00E25F3D" w:rsidRPr="00E25F3D" w:rsidRDefault="00E25F3D" w:rsidP="00E25F3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25F3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0BE2B33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A8C0503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18A93ADB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4698101C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3933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BRECCIA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36C8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7AF8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53C6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C543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2AED03F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75C4862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E51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CASTRO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B916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5AFD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70D4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5AF5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F5C69EE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758936B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3A600AA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C666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TROSCE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18B4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836E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ED9D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6EC9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1860E7A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CDA877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61551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BINOTTI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CAAB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D92E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9AE1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9749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68BCC6D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C2E5686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10142BC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A463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PAOLETTI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4AFC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8528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34B8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55A4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0E06C19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2BAE014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F01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TOZZI NICKY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BA49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6DC4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E317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LENTI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C84C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</w:tr>
    </w:tbl>
    <w:p w14:paraId="4D741C32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3BE3890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A795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VENTURA DAVID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EBE6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B322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11AD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F044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30CDA10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0CB9050C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66FB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ACCICA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828B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52D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CC69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SPURIO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B697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E25F3D" w:rsidRPr="00E25F3D" w14:paraId="02AB735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34D8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OLARI JACOBO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2791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CCFB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936D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A632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73A64C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ED4B58B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F6A1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CAPPELLETTI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67CF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5FC2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6EDC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CINGOLANI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C0EE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E25F3D" w:rsidRPr="00E25F3D" w14:paraId="2D50205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5787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BENEDETTELLI NATAN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BB824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3EC1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3D10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67C6D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5F6A013" w14:textId="77777777" w:rsidR="00E25F3D" w:rsidRPr="00E25F3D" w:rsidRDefault="00E25F3D" w:rsidP="00E25F3D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 xml:space="preserve">GARE DEL 23/ 3/2026 </w:t>
      </w:r>
    </w:p>
    <w:p w14:paraId="1167FAD5" w14:textId="77777777" w:rsidR="00E25F3D" w:rsidRPr="00E25F3D" w:rsidRDefault="00E25F3D" w:rsidP="00E25F3D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25F3D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D0E6FA8" w14:textId="77777777" w:rsidR="00E25F3D" w:rsidRPr="00E25F3D" w:rsidRDefault="00E25F3D" w:rsidP="00E25F3D">
      <w:pPr>
        <w:jc w:val="left"/>
        <w:rPr>
          <w:rFonts w:ascii="Arial" w:hAnsi="Arial" w:cs="Arial"/>
          <w:color w:val="000000"/>
        </w:rPr>
      </w:pPr>
      <w:r w:rsidRPr="00E25F3D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DDE554E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57B3993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EAD2963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C84A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GIACHETTA RENATO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9189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1153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8FB29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359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419B001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08AC686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1E59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MELONARI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09EE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DCD3A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0FD3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6DEC0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92F2764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23D9929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70298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GATTA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B3DD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0128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4D8CB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99FF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CD9AB94" w14:textId="77777777" w:rsidR="00E25F3D" w:rsidRPr="00E25F3D" w:rsidRDefault="00E25F3D" w:rsidP="00E25F3D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25F3D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25F3D" w:rsidRPr="00E25F3D" w14:paraId="50A0BF4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84F36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CATANI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D3F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75C4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B2C5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MIRABELLA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1C432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</w:tr>
      <w:tr w:rsidR="00E25F3D" w:rsidRPr="00E25F3D" w14:paraId="299E30E6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5FBA7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SGRO TADIOS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403B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07435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6C31C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5F3D">
              <w:rPr>
                <w:rFonts w:ascii="Arial" w:hAnsi="Arial" w:cs="Arial"/>
                <w:sz w:val="16"/>
                <w:szCs w:val="16"/>
              </w:rPr>
              <w:t>TENENTI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7E94E" w14:textId="77777777" w:rsidR="00E25F3D" w:rsidRPr="00E25F3D" w:rsidRDefault="00E25F3D" w:rsidP="00E25F3D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25F3D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</w:tr>
    </w:tbl>
    <w:p w14:paraId="4281706F" w14:textId="77777777" w:rsidR="00B91C5E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7AC31E13" w14:textId="77777777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A65B13F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1A4D788F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4FE45F92" w14:textId="77777777" w:rsidR="00DD7596" w:rsidRDefault="00DD7596" w:rsidP="00B91C5E">
      <w:pPr>
        <w:pStyle w:val="titoloprinc0"/>
        <w:rPr>
          <w:color w:val="002060"/>
        </w:rPr>
      </w:pPr>
    </w:p>
    <w:p w14:paraId="56E78F3B" w14:textId="77777777" w:rsidR="00DD7596" w:rsidRDefault="00DD7596" w:rsidP="00B91C5E">
      <w:pPr>
        <w:pStyle w:val="titoloprinc0"/>
        <w:rPr>
          <w:color w:val="002060"/>
        </w:rPr>
      </w:pPr>
    </w:p>
    <w:p w14:paraId="691EED65" w14:textId="07335243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lastRenderedPageBreak/>
        <w:t>CLASSIFICA</w:t>
      </w:r>
    </w:p>
    <w:p w14:paraId="58F7D445" w14:textId="77777777" w:rsidR="00E25F3D" w:rsidRDefault="00E25F3D" w:rsidP="00B91C5E">
      <w:pPr>
        <w:pStyle w:val="titoloprinc0"/>
        <w:rPr>
          <w:color w:val="002060"/>
        </w:rPr>
      </w:pPr>
    </w:p>
    <w:p w14:paraId="7DB70310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25F3D" w:rsidRPr="00E25F3D" w14:paraId="6B6FB4AA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D85B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F45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E844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56DF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4BD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31A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9A9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508F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317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6636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25F3D" w:rsidRPr="00E25F3D" w14:paraId="24C8294C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2C69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9207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F430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A6C0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F539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664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CA7F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54CB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D882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C774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68C91B6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07E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DD53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A12D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2D81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7E31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0886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DD28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2493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01B2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E5BE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33CE050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D919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63C4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2FFA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77D2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9B4F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103A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540C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2235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200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E8E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3CE4D9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40DB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E674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64D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3559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7D8F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BB51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F8EF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CA8D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63DC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C2CC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05CF6A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48E4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FDA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C9F5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8FAB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6DD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C58F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E7B2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7B5F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D08B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5417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5A88CA1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F33B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FE58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50AB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7E6F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37FB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6A8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BB1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10E5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EEC4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C2C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F1FD950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ED29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0CD3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D3D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D29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8555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EBE3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485D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E9F7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8210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6BA2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4DC59D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8A8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0682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7FEE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AA4E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4381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8707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07D1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AF99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554A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DFCE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EE29F4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FC68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0FE9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2D75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D110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4331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977B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35AD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0B81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3C10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0B52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7474F324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5B8F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C8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6327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B346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65B9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37EB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170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74B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CB9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9D74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1A711569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0B44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1AA2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8FB7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3327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4925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FF96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F319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F4E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F5AE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FEE9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4BB2DD8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F2EF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9A10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4828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F88B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BFBD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9459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F8D9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6DA1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A13E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A538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25F3D" w:rsidRPr="00E25F3D" w14:paraId="03907694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A219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7A6F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D87B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CF2A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5520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87ED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766C2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DFA1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0277D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-89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7A5C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F3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09B0A0C" w14:textId="77777777" w:rsidR="00B91C5E" w:rsidRDefault="00B91C5E" w:rsidP="00B91C5E">
      <w:pPr>
        <w:pStyle w:val="titoloprinc0"/>
        <w:rPr>
          <w:color w:val="002060"/>
        </w:rPr>
      </w:pPr>
    </w:p>
    <w:p w14:paraId="66DD4B1E" w14:textId="77777777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03534BA6" w14:textId="77777777" w:rsidR="00594CA3" w:rsidRDefault="00594CA3" w:rsidP="007E5351">
      <w:pPr>
        <w:pStyle w:val="breakline"/>
        <w:rPr>
          <w:rFonts w:ascii="Arial" w:hAnsi="Arial" w:cs="Arial"/>
          <w:color w:val="002060"/>
        </w:rPr>
      </w:pPr>
    </w:p>
    <w:p w14:paraId="21A705A8" w14:textId="77777777" w:rsidR="00B91C5E" w:rsidRDefault="00B91C5E" w:rsidP="007E5351">
      <w:pPr>
        <w:pStyle w:val="breakline"/>
        <w:rPr>
          <w:rFonts w:ascii="Arial" w:hAnsi="Arial" w:cs="Arial"/>
          <w:color w:val="002060"/>
        </w:rPr>
      </w:pPr>
    </w:p>
    <w:p w14:paraId="0D6994BB" w14:textId="77777777" w:rsidR="00B91C5E" w:rsidRDefault="00B91C5E" w:rsidP="007E5351">
      <w:pPr>
        <w:pStyle w:val="breakline"/>
        <w:rPr>
          <w:rFonts w:ascii="Arial" w:hAnsi="Arial" w:cs="Arial"/>
          <w:color w:val="002060"/>
        </w:rPr>
      </w:pPr>
    </w:p>
    <w:p w14:paraId="5C65A652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6"/>
        <w:gridCol w:w="385"/>
        <w:gridCol w:w="898"/>
        <w:gridCol w:w="1191"/>
        <w:gridCol w:w="1561"/>
        <w:gridCol w:w="1542"/>
      </w:tblGrid>
      <w:tr w:rsidR="00E25F3D" w:rsidRPr="00E25F3D" w14:paraId="55D52427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A76F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215F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1FF8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7A2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E9557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3F16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13BF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540B06AE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8CE5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01E0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D686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A500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 xml:space="preserve">28/03/2026 </w:t>
            </w:r>
            <w:r w:rsidRPr="00E25F3D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C902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40FA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A271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25F3D" w:rsidRPr="00E25F3D" w14:paraId="5A7EE9B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C332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429C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293D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FCC2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842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4B3E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6EE4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E25F3D" w:rsidRPr="00E25F3D" w14:paraId="5F87ECD0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CA8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D731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5AE2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6AB6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9EF0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38EE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DDF9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E25F3D" w:rsidRPr="00E25F3D" w14:paraId="68313EC7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4C7B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DD33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D30B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28B7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D038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8 CAMPO "BRISIGHELLI" PONTEROSSO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C83A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4111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RUGGERI 46</w:t>
            </w:r>
          </w:p>
        </w:tc>
      </w:tr>
      <w:tr w:rsidR="00E25F3D" w:rsidRPr="00E25F3D" w14:paraId="001645BF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4FC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C60D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AD04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4D68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8109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0D56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8CAB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E25F3D" w:rsidRPr="00E25F3D" w14:paraId="301ADC05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73B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B4B8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DD00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42A1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0373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3C21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9457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117773FA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EA8EE3A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1C7E796" w14:textId="77777777" w:rsidR="00E25F3D" w:rsidRPr="00E25F3D" w:rsidRDefault="00E25F3D" w:rsidP="00E25F3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D0C2808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C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6"/>
        <w:gridCol w:w="385"/>
        <w:gridCol w:w="898"/>
        <w:gridCol w:w="1174"/>
        <w:gridCol w:w="1556"/>
        <w:gridCol w:w="1546"/>
      </w:tblGrid>
      <w:tr w:rsidR="00E25F3D" w:rsidRPr="00E25F3D" w14:paraId="2EE025C3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879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63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E71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9925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BAC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D78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1874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36FFFFB1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5685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04B1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D6C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463F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CC01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1403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A4BE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E25F3D" w:rsidRPr="00E25F3D" w14:paraId="3EEE10E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10A6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9213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BB78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CCEF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CF5E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1A74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A65B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E25F3D" w:rsidRPr="00E25F3D" w14:paraId="7EF6DB6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307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EB75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D7A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C35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34E5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093B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3A2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E25F3D" w:rsidRPr="00E25F3D" w14:paraId="06B14AE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B2A0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8FA7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E1EA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A713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70E1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3AB5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2256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E25F3D" w:rsidRPr="00E25F3D" w14:paraId="79EE5F1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3C7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5DB2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5E19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BC66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3CE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746F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9AF7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LEONCAVALLO</w:t>
            </w:r>
          </w:p>
        </w:tc>
      </w:tr>
      <w:tr w:rsidR="00E25F3D" w:rsidRPr="00E25F3D" w14:paraId="4910353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31DB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7FB6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3826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F15F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A9DD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522C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43F6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1CFD6219" w14:textId="77777777" w:rsidR="00594CA3" w:rsidRDefault="00594CA3" w:rsidP="007E5351">
      <w:pPr>
        <w:pStyle w:val="breakline"/>
        <w:rPr>
          <w:rFonts w:ascii="Arial" w:hAnsi="Arial" w:cs="Arial"/>
          <w:color w:val="002060"/>
        </w:rPr>
      </w:pPr>
    </w:p>
    <w:p w14:paraId="3954D8BF" w14:textId="77777777" w:rsidR="00E25F3D" w:rsidRPr="00967E19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6FC83875" w14:textId="77777777" w:rsidR="00BD130A" w:rsidRPr="00967E19" w:rsidRDefault="00BD130A" w:rsidP="007E5351">
      <w:pPr>
        <w:pStyle w:val="breakline"/>
        <w:rPr>
          <w:rFonts w:ascii="Arial" w:hAnsi="Arial" w:cs="Arial"/>
          <w:color w:val="002060"/>
        </w:rPr>
      </w:pPr>
    </w:p>
    <w:p w14:paraId="11932EFE" w14:textId="77777777" w:rsidR="000072CF" w:rsidRPr="00967E19" w:rsidRDefault="000072CF" w:rsidP="007E5351">
      <w:pPr>
        <w:pStyle w:val="breakline"/>
        <w:rPr>
          <w:rFonts w:ascii="Arial" w:hAnsi="Arial" w:cs="Arial"/>
          <w:color w:val="002060"/>
        </w:rPr>
      </w:pPr>
    </w:p>
    <w:p w14:paraId="0E1D3059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lastRenderedPageBreak/>
        <w:t>GIOVANISSIMI MACERATA II FASE</w:t>
      </w:r>
    </w:p>
    <w:p w14:paraId="3ECE2CE5" w14:textId="77777777" w:rsidR="006F0082" w:rsidRPr="00967E19" w:rsidRDefault="006F0082" w:rsidP="007E5351">
      <w:pPr>
        <w:pStyle w:val="titoloprinc0"/>
        <w:rPr>
          <w:color w:val="002060"/>
        </w:rPr>
      </w:pPr>
    </w:p>
    <w:p w14:paraId="46A42962" w14:textId="6DC744A4" w:rsidR="00157685" w:rsidRPr="00967E19" w:rsidRDefault="00157685" w:rsidP="0015768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967E19">
        <w:rPr>
          <w:rFonts w:ascii="Arial" w:hAnsi="Arial" w:cs="Arial"/>
          <w:b/>
          <w:bCs/>
          <w:color w:val="002060"/>
          <w:sz w:val="36"/>
          <w:szCs w:val="36"/>
        </w:rPr>
        <w:t>Variazioni a Calendario</w:t>
      </w:r>
    </w:p>
    <w:p w14:paraId="22D466BA" w14:textId="77777777" w:rsidR="00157685" w:rsidRPr="00967E19" w:rsidRDefault="00157685" w:rsidP="00157685">
      <w:pPr>
        <w:rPr>
          <w:rFonts w:ascii="Arial" w:hAnsi="Arial" w:cs="Arial"/>
          <w:color w:val="002060"/>
        </w:rPr>
      </w:pPr>
    </w:p>
    <w:p w14:paraId="4975A40B" w14:textId="3DA96A50" w:rsidR="00157685" w:rsidRPr="00967E19" w:rsidRDefault="00157685" w:rsidP="00157685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>A.S.D. ADRIATICA PORTORECANATI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</w:t>
      </w:r>
      <w:r w:rsidRPr="00967E19">
        <w:rPr>
          <w:rFonts w:ascii="Arial" w:hAnsi="Arial" w:cs="Arial"/>
          <w:color w:val="002060"/>
          <w:u w:val="single"/>
        </w:rPr>
        <w:t xml:space="preserve">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Comunale "Vincenzo Monaldi" Santa Maria in Potenza a Porto </w:t>
      </w:r>
      <w:proofErr w:type="gramStart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Recanati </w:t>
      </w:r>
      <w:r w:rsidRPr="00967E19">
        <w:rPr>
          <w:rFonts w:ascii="Arial" w:hAnsi="Arial" w:cs="Arial"/>
          <w:color w:val="002060"/>
          <w:sz w:val="22"/>
          <w:szCs w:val="22"/>
        </w:rPr>
        <w:t>,</w:t>
      </w:r>
      <w:proofErr w:type="gramEnd"/>
      <w:r w:rsidRPr="00967E19">
        <w:rPr>
          <w:rFonts w:ascii="Arial" w:hAnsi="Arial" w:cs="Arial"/>
          <w:color w:val="002060"/>
          <w:sz w:val="22"/>
          <w:szCs w:val="22"/>
        </w:rPr>
        <w:t xml:space="preserve"> stesso giorno e orario.</w:t>
      </w:r>
    </w:p>
    <w:p w14:paraId="5739C0B4" w14:textId="77777777" w:rsidR="006F0082" w:rsidRPr="00967E19" w:rsidRDefault="006F0082" w:rsidP="007E5351">
      <w:pPr>
        <w:pStyle w:val="titoloprinc0"/>
        <w:rPr>
          <w:color w:val="002060"/>
        </w:rPr>
      </w:pPr>
    </w:p>
    <w:p w14:paraId="1BF2FDBD" w14:textId="77777777" w:rsidR="00EC0597" w:rsidRPr="00967E19" w:rsidRDefault="00EC0597" w:rsidP="00EC0597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6B896ED4" w14:textId="77777777" w:rsidR="005E576A" w:rsidRDefault="005E576A" w:rsidP="00EC0597">
      <w:pPr>
        <w:pStyle w:val="titoloprinc0"/>
        <w:jc w:val="left"/>
        <w:rPr>
          <w:color w:val="002060"/>
          <w:sz w:val="24"/>
          <w:szCs w:val="24"/>
        </w:rPr>
      </w:pPr>
    </w:p>
    <w:p w14:paraId="149A9D34" w14:textId="77777777" w:rsidR="005E576A" w:rsidRDefault="005E576A" w:rsidP="00EC0597">
      <w:pPr>
        <w:pStyle w:val="titoloprinc0"/>
        <w:jc w:val="left"/>
        <w:rPr>
          <w:color w:val="002060"/>
          <w:sz w:val="24"/>
          <w:szCs w:val="24"/>
        </w:rPr>
      </w:pPr>
    </w:p>
    <w:p w14:paraId="2B910AD1" w14:textId="126DAD36" w:rsidR="00EC0597" w:rsidRDefault="00EC0597" w:rsidP="00EC0597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B91C5E" w:rsidRPr="00967E19" w14:paraId="548352D8" w14:textId="77777777" w:rsidTr="000C5E2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510F7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8B1FE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12415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2060E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F2B6B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163A9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948A6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4E49E" w14:textId="77777777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91C5E" w:rsidRPr="00967E19" w14:paraId="56DFAD2B" w14:textId="77777777" w:rsidTr="000C5E2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E1351" w14:textId="062A2799" w:rsidR="00B91C5E" w:rsidRPr="00967E19" w:rsidRDefault="00B91C5E" w:rsidP="000C5E2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7E504" w14:textId="39EDF0CA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99515" w14:textId="77777777" w:rsidR="00B91C5E" w:rsidRPr="00967E19" w:rsidRDefault="00B91C5E" w:rsidP="000C5E2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91D2C" w14:textId="107D9FBF" w:rsidR="00B91C5E" w:rsidRPr="00967E19" w:rsidRDefault="00B91C5E" w:rsidP="000C5E2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MONTECASSIANO CALCIO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0F2F4" w14:textId="36BB54E8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56FE7" w14:textId="1E88727C" w:rsidR="00B91C5E" w:rsidRPr="00967E19" w:rsidRDefault="00B91C5E" w:rsidP="000C5E2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2D505" w14:textId="77777777" w:rsidR="00B91C5E" w:rsidRPr="00967E19" w:rsidRDefault="00B91C5E" w:rsidP="000C5E2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3146E" w14:textId="77777777" w:rsidR="00B91C5E" w:rsidRDefault="00B91C5E" w:rsidP="000C5E2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2EA3A437" w14:textId="77777777" w:rsidR="00B91C5E" w:rsidRPr="00967E19" w:rsidRDefault="00B91C5E" w:rsidP="000C5E2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7685A95" w14:textId="77777777" w:rsidR="00B91C5E" w:rsidRDefault="00B91C5E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5626A" w:rsidRPr="00967E19" w14:paraId="0ED24AA1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07C2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820C4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DB9F2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6256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06CE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0CD2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E8B49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255CB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5626A" w:rsidRPr="00967E19" w14:paraId="35FFBC64" w14:textId="77777777" w:rsidTr="006562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5BBF6" w14:textId="7927B343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8C0F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1DE0F" w14:textId="5005FDC9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D1A5" w14:textId="59A1DE82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78BDF" w14:textId="48690A51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B730" w14:textId="1DB3FB23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89B9" w14:textId="2CD5B600" w:rsidR="0065626A" w:rsidRPr="00967E19" w:rsidRDefault="0065626A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55D83" w14:textId="63F1C91C" w:rsidR="0065626A" w:rsidRDefault="0065626A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 xml:space="preserve"> "LEONARDO CAPPONI"</w:t>
            </w:r>
          </w:p>
          <w:p w14:paraId="10916C98" w14:textId="54EB85D8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TREIA</w:t>
            </w:r>
          </w:p>
        </w:tc>
      </w:tr>
    </w:tbl>
    <w:p w14:paraId="23D97E75" w14:textId="77777777" w:rsidR="00B91C5E" w:rsidRPr="00967E19" w:rsidRDefault="00B91C5E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BF3092" w:rsidRPr="00967E19" w14:paraId="4013A234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112F4" w14:textId="51F188C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0D47C" w14:textId="7FB04F86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7B94" w14:textId="3A84AB17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B122" w14:textId="536C5D7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9536B" w14:textId="50A8FCA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2298D" w14:textId="432741BD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105D3" w14:textId="46E8222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5661" w14:textId="11ABFDAF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67E19" w14:paraId="02788F23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6BFF" w14:textId="5D52F576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5FDF0" w14:textId="4EDCE62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B408" w14:textId="329ECDAF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67A90" w14:textId="348A4BC9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8B01D" w14:textId="25BC709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94584" w14:textId="657DADF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B1E4" w14:textId="620E5F7C" w:rsidR="00BF3092" w:rsidRPr="00967E19" w:rsidRDefault="00BF3092" w:rsidP="00BF3092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1FC9A" w14:textId="77777777" w:rsidR="00BF3092" w:rsidRDefault="00BF3092" w:rsidP="00BF309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6814D692" w14:textId="50345285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3C396C10" w14:textId="77777777" w:rsidR="00EC0597" w:rsidRPr="00967E19" w:rsidRDefault="00EC0597" w:rsidP="00EC0597">
      <w:pPr>
        <w:pStyle w:val="titoloprinc0"/>
        <w:jc w:val="left"/>
        <w:rPr>
          <w:color w:val="002060"/>
          <w:sz w:val="24"/>
          <w:szCs w:val="24"/>
        </w:rPr>
      </w:pPr>
    </w:p>
    <w:p w14:paraId="3F1810F5" w14:textId="77777777" w:rsidR="00C422E4" w:rsidRPr="00967E19" w:rsidRDefault="00C422E4" w:rsidP="00C422E4">
      <w:pPr>
        <w:pStyle w:val="breakline"/>
        <w:rPr>
          <w:rFonts w:ascii="Arial" w:eastAsiaTheme="minorEastAsia" w:hAnsi="Arial" w:cs="Arial"/>
          <w:color w:val="002060"/>
        </w:rPr>
      </w:pPr>
    </w:p>
    <w:p w14:paraId="2034552A" w14:textId="77777777" w:rsidR="007C45BA" w:rsidRPr="007C45BA" w:rsidRDefault="007C45BA" w:rsidP="007C45B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7C45BA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69021A71" w14:textId="77777777" w:rsidR="007C45BA" w:rsidRPr="007C45BA" w:rsidRDefault="007C45BA" w:rsidP="007C45B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2B3F76A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D27581B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RISULTATI UFFICIALI GARE DEL 22/03/2026</w:t>
      </w:r>
    </w:p>
    <w:p w14:paraId="096BB8F0" w14:textId="77777777" w:rsidR="007C45BA" w:rsidRPr="007C45BA" w:rsidRDefault="007C45BA" w:rsidP="007C45BA">
      <w:pPr>
        <w:jc w:val="left"/>
        <w:rPr>
          <w:rFonts w:ascii="Arial" w:hAnsi="Arial" w:cs="Arial"/>
          <w:color w:val="000000"/>
        </w:rPr>
      </w:pPr>
      <w:r w:rsidRPr="007C45BA">
        <w:rPr>
          <w:rFonts w:ascii="Arial" w:hAnsi="Arial" w:cs="Arial"/>
          <w:color w:val="000000"/>
        </w:rPr>
        <w:t>Si trascrivono qui di seguito i risultati ufficiali delle gare disputate</w:t>
      </w:r>
    </w:p>
    <w:p w14:paraId="04A27A5A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C45BA" w:rsidRPr="007C45BA" w14:paraId="5CFC3FC0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C45BA" w:rsidRPr="007C45BA" w14:paraId="7232BC7C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3C73C8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C45B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- 5 Giornata - R</w:t>
                  </w:r>
                </w:p>
              </w:tc>
            </w:tr>
            <w:tr w:rsidR="007C45BA" w:rsidRPr="007C45BA" w14:paraId="6817B116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75D26A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15FF9B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FBA1A5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750399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42881098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19525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F3ABD2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3690A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15EA1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449B1A4F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F16358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D15C9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B9B2BC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0AB3A8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3DF8F2E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D2038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D9BDD0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3BA9D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B0202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269A42F0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C2CAA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20/03/2026</w:t>
                  </w:r>
                </w:p>
              </w:tc>
            </w:tr>
            <w:tr w:rsidR="007C45BA" w:rsidRPr="007C45BA" w14:paraId="256C197C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6A81D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21/03/2026</w:t>
                  </w:r>
                </w:p>
              </w:tc>
            </w:tr>
          </w:tbl>
          <w:p w14:paraId="3F1A5F52" w14:textId="77777777" w:rsidR="007C45BA" w:rsidRPr="007C45BA" w:rsidRDefault="007C45BA" w:rsidP="007C45BA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C45BA" w:rsidRPr="007C45BA" w14:paraId="1427D677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7AC3F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C45B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- 5 Giornata - R</w:t>
                  </w:r>
                </w:p>
              </w:tc>
            </w:tr>
            <w:tr w:rsidR="007C45BA" w:rsidRPr="007C45BA" w14:paraId="730F411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5B4428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52A3D2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63A1B4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3F5E3E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3A66511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0337F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044E9A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483E05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7FF1A7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6B04392F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276EB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8BD62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6324A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2441FC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5DA5288F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2BBB5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B7DD82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97408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A52C66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721771F0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11D82F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9F3B92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D283C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D3142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6F6A846B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7AF08A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21/03/2026</w:t>
                  </w:r>
                </w:p>
              </w:tc>
            </w:tr>
          </w:tbl>
          <w:p w14:paraId="6466F61A" w14:textId="77777777" w:rsidR="007C45BA" w:rsidRPr="007C45BA" w:rsidRDefault="007C45BA" w:rsidP="007C45BA"/>
        </w:tc>
      </w:tr>
    </w:tbl>
    <w:p w14:paraId="54268FB3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663B5E5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A45F34D" w14:textId="77777777" w:rsidR="007C45BA" w:rsidRPr="007C45BA" w:rsidRDefault="007C45BA" w:rsidP="007C45B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7C45BA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893940A" w14:textId="77777777" w:rsidR="007C45BA" w:rsidRPr="007C45BA" w:rsidRDefault="007C45BA" w:rsidP="007C45BA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7C45BA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20A2E68D" w14:textId="77777777" w:rsidR="007C45BA" w:rsidRPr="007C45BA" w:rsidRDefault="007C45BA" w:rsidP="007C45B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 xml:space="preserve">GARE DEL 21/ 3/2026 </w:t>
      </w:r>
    </w:p>
    <w:p w14:paraId="24737B6D" w14:textId="77777777" w:rsidR="007C45BA" w:rsidRPr="007C45BA" w:rsidRDefault="007C45BA" w:rsidP="007C45B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7C45B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D52D405" w14:textId="77777777" w:rsidR="007C45BA" w:rsidRPr="007C45BA" w:rsidRDefault="007C45BA" w:rsidP="007C45BA">
      <w:pPr>
        <w:jc w:val="left"/>
        <w:rPr>
          <w:rFonts w:ascii="Arial" w:hAnsi="Arial" w:cs="Arial"/>
          <w:color w:val="000000"/>
        </w:rPr>
      </w:pPr>
      <w:r w:rsidRPr="007C45B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D9CB255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ALLENATORI </w:t>
      </w:r>
    </w:p>
    <w:p w14:paraId="2F726416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18D1717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6678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MARCELLI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F519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A88C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E934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5328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5FBA493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11E55EEA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658C2D45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703B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BASILICI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71D2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5996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A445A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D254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DB1A268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2B050AA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0014F74C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35E47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SHABANI ASMIR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49F6F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556C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E773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SALVUCCI FILIPPO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F726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7C45BA" w:rsidRPr="007C45BA" w14:paraId="1EA2BAD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FC73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GIULIETTI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A9A6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2D1A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4117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AF84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3E6B33A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6BD0CA8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6B23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GATTO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F519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968B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2248A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VECCHIOLA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0C4F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7C45BA" w:rsidRPr="007C45BA" w14:paraId="2B554F99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6DA50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ROSSI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024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F62F8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4AF0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BARTOLUCCI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B0E0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7C45BA" w:rsidRPr="007C45BA" w14:paraId="08B86613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B778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DIOP MAMOUR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437F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345F0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EDEC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65DC6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530A505" w14:textId="77777777" w:rsidR="007C45BA" w:rsidRPr="007C45BA" w:rsidRDefault="007C45BA" w:rsidP="007C45B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 xml:space="preserve">GARE DEL 22/ 3/2026 </w:t>
      </w:r>
    </w:p>
    <w:p w14:paraId="56377A8B" w14:textId="77777777" w:rsidR="007C45BA" w:rsidRPr="007C45BA" w:rsidRDefault="007C45BA" w:rsidP="007C45B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7C45B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9651C83" w14:textId="77777777" w:rsidR="007C45BA" w:rsidRPr="007C45BA" w:rsidRDefault="007C45BA" w:rsidP="007C45BA">
      <w:pPr>
        <w:jc w:val="left"/>
        <w:rPr>
          <w:rFonts w:ascii="Arial" w:hAnsi="Arial" w:cs="Arial"/>
          <w:color w:val="000000"/>
        </w:rPr>
      </w:pPr>
      <w:r w:rsidRPr="007C45B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703844A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4CF6D549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12/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7F300E7E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1398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BARTOLI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881A8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2B17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E2AB8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9B98D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A8E16B" w14:textId="6E942EC1" w:rsidR="007C45BA" w:rsidRPr="007C45BA" w:rsidRDefault="007C45BA" w:rsidP="007C45BA">
      <w:pPr>
        <w:spacing w:before="80" w:after="40"/>
        <w:rPr>
          <w:rFonts w:ascii="Arial" w:hAnsi="Arial" w:cs="Arial"/>
        </w:rPr>
      </w:pPr>
      <w:r w:rsidRPr="007C45BA">
        <w:rPr>
          <w:rFonts w:ascii="Arial" w:hAnsi="Arial" w:cs="Arial"/>
        </w:rPr>
        <w:t xml:space="preserve">Allontanato per offese e discussioni con il dirigente della squadra avversaria. </w:t>
      </w:r>
      <w:r w:rsidR="00DD7596" w:rsidRPr="00A8447B">
        <w:rPr>
          <w:rFonts w:ascii="Arial" w:hAnsi="Arial" w:cs="Arial"/>
        </w:rPr>
        <w:t xml:space="preserve">La sanzione </w:t>
      </w:r>
      <w:r w:rsidR="00DD7596">
        <w:rPr>
          <w:rFonts w:ascii="Arial" w:hAnsi="Arial" w:cs="Arial"/>
        </w:rPr>
        <w:t>tiene conto</w:t>
      </w:r>
      <w:r w:rsidR="00DD7596" w:rsidRPr="00A8447B">
        <w:rPr>
          <w:rFonts w:ascii="Arial" w:hAnsi="Arial" w:cs="Arial"/>
        </w:rPr>
        <w:t xml:space="preserve"> </w:t>
      </w:r>
      <w:r w:rsidR="00DD7596">
        <w:rPr>
          <w:rFonts w:ascii="Arial" w:hAnsi="Arial" w:cs="Arial"/>
        </w:rPr>
        <w:t>del</w:t>
      </w:r>
      <w:r w:rsidR="00DD7596" w:rsidRPr="00A8447B">
        <w:rPr>
          <w:rFonts w:ascii="Arial" w:hAnsi="Arial" w:cs="Arial"/>
        </w:rPr>
        <w:t>la sosta del campionato.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7F041EA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CCA9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FOGANTE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410E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8CA2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107E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8DD7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C17D383" w14:textId="7B6A2AAF" w:rsidR="007C45BA" w:rsidRPr="007C45BA" w:rsidRDefault="007C45BA" w:rsidP="007C45BA">
      <w:pPr>
        <w:spacing w:before="80" w:after="40"/>
        <w:rPr>
          <w:rFonts w:ascii="Arial" w:hAnsi="Arial" w:cs="Arial"/>
        </w:rPr>
      </w:pPr>
      <w:r w:rsidRPr="007C45BA">
        <w:rPr>
          <w:rFonts w:ascii="Arial" w:hAnsi="Arial" w:cs="Arial"/>
        </w:rPr>
        <w:t xml:space="preserve">Allontanato per offese e discussioni con il dirigente della squadra avversaria. </w:t>
      </w:r>
      <w:r w:rsidR="00DD7596" w:rsidRPr="00A8447B">
        <w:rPr>
          <w:rFonts w:ascii="Arial" w:hAnsi="Arial" w:cs="Arial"/>
        </w:rPr>
        <w:t xml:space="preserve">La sanzione </w:t>
      </w:r>
      <w:r w:rsidR="00DD7596">
        <w:rPr>
          <w:rFonts w:ascii="Arial" w:hAnsi="Arial" w:cs="Arial"/>
        </w:rPr>
        <w:t>tiene conto</w:t>
      </w:r>
      <w:r w:rsidR="00DD7596" w:rsidRPr="00A8447B">
        <w:rPr>
          <w:rFonts w:ascii="Arial" w:hAnsi="Arial" w:cs="Arial"/>
        </w:rPr>
        <w:t xml:space="preserve"> </w:t>
      </w:r>
      <w:r w:rsidR="00DD7596">
        <w:rPr>
          <w:rFonts w:ascii="Arial" w:hAnsi="Arial" w:cs="Arial"/>
        </w:rPr>
        <w:t>del</w:t>
      </w:r>
      <w:r w:rsidR="00DD7596" w:rsidRPr="00A8447B">
        <w:rPr>
          <w:rFonts w:ascii="Arial" w:hAnsi="Arial" w:cs="Arial"/>
        </w:rPr>
        <w:t>la sosta del campionato.</w:t>
      </w:r>
    </w:p>
    <w:p w14:paraId="191A3E4E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40A6FE72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4F787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SILENZI MARCHESI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8AA9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4632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DA1C6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3D60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17C39D2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5C32865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28C6B9EF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1953D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MORMILE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72A6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2010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DC34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BULDORINI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80E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</w:tbl>
    <w:p w14:paraId="6AD7E01C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6BD8DA7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7036B50A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26B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RITI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94B3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73A9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ED8D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290B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DCC246F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6F8C79D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EB46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TUBALDI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CAE6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BD2CD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2E87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C65DD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B2B33E6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640ECCD4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2F61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CAPPARUCCIA IACOPO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6B93A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CB1C0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BD7C3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ROSSI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1127A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</w:tr>
      <w:tr w:rsidR="007C45BA" w:rsidRPr="007C45BA" w14:paraId="127AFC91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4C7D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RUSSO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27ED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980E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2CF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SCLAVI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0835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</w:tr>
      <w:tr w:rsidR="007C45BA" w:rsidRPr="007C45BA" w14:paraId="0A6B99E5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8125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HENA KRISTJAN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4F211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75B2E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C7D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TACCHI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CF5B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</w:tbl>
    <w:p w14:paraId="2085FF19" w14:textId="77777777" w:rsidR="00B91C5E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4F98242B" w14:textId="77777777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AB06768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7C7BB5D4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30FB76EF" w14:textId="77777777" w:rsidR="00B91C5E" w:rsidRDefault="00B91C5E" w:rsidP="00B91C5E">
      <w:pPr>
        <w:pStyle w:val="titoloprinc0"/>
        <w:rPr>
          <w:color w:val="002060"/>
        </w:rPr>
      </w:pPr>
    </w:p>
    <w:p w14:paraId="3A0E7E79" w14:textId="77777777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2EAFF385" w14:textId="77777777" w:rsidR="007C45BA" w:rsidRDefault="007C45BA" w:rsidP="00B91C5E">
      <w:pPr>
        <w:pStyle w:val="titoloprinc0"/>
        <w:rPr>
          <w:color w:val="002060"/>
        </w:rPr>
      </w:pPr>
    </w:p>
    <w:p w14:paraId="08C78817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C45BA" w:rsidRPr="007C45BA" w14:paraId="250BC243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CA0A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B759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AFCA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C0BA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7F63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D48B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B58E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DF67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4688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AD93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7C45BA" w:rsidRPr="007C45BA" w14:paraId="4869D73C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84F6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B95D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0F88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B4A8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7F89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7710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7BC5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0075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5F92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547A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1356FF5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2FA4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85BB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296B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C457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1CA6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EF25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4B9E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D47E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D745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40EC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4735C48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DB44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99FD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6071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A231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021B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B0C2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D17F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C5D1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CA58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637C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CBC070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2331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F838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4A68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591D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998A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363C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7292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2739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8569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E082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87DBA4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746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B891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7787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48AA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6F47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D58F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BC0F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7BD5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8AAF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3D48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1A46C76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0113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E8C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01CC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CAE0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CEAB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4E30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5F25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A31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231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BECC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6F570CE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CE76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72A1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6D15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971F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5BA5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9880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321E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91DD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BC44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5067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0D07CC0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6E0C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AB4B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E3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CBB6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F5A6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18E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70B5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AF60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C3F5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677D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850A9E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9F2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C66F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8179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D8BE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C7ED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C111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B42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658F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C2B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CB46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993EE3F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B27B82F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D1BFFC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C45BA" w:rsidRPr="007C45BA" w14:paraId="291344BA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F096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798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3947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444D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2E12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53DB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E2C9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67C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7561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DD86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7C45BA" w:rsidRPr="007C45BA" w14:paraId="01E92228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069A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26D4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74AC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BC8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8D02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509A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F539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7F4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0709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CAB6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AF8531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01CC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D5D6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632F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DAD5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0597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6240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0A73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BA2D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25B2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0EE7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26D40838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99F9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BF05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12CC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0887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02ED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1163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135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9263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C8AA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5E7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2F4E3008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C06C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40F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0EA9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46D9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BE47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850B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D721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FC9A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7127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B15B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477D693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56F1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4549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E39B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9DE6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6E27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B24D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1CAC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D6A1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B0CD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8839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1C69954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A144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9099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0B95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4461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2567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D141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7800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8758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25B3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33C2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1AF8501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4FA9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EC84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6950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F794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C919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9AD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2FCF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04C6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EF06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0D4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B82ACC3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E6F5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95A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6DAB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0ACF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528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2D3D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6C8C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1986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0185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347B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67AB4502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AB60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5AE1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38A4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BD5C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4F80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B077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B516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EB41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F776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461D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BC89165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342F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C73B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F1A1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9384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FE32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A9C0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05CE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8279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47FE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AF6B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916C504" w14:textId="77777777" w:rsidR="00B91C5E" w:rsidRDefault="00B91C5E" w:rsidP="00B91C5E">
      <w:pPr>
        <w:pStyle w:val="titoloprinc0"/>
        <w:rPr>
          <w:color w:val="002060"/>
        </w:rPr>
      </w:pPr>
    </w:p>
    <w:p w14:paraId="2ECE1B58" w14:textId="77777777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0A9DAD9F" w14:textId="77777777" w:rsidR="005A7231" w:rsidRDefault="005A7231" w:rsidP="007E5351">
      <w:pPr>
        <w:pStyle w:val="titoloprinc0"/>
        <w:rPr>
          <w:color w:val="002060"/>
        </w:rPr>
      </w:pPr>
    </w:p>
    <w:p w14:paraId="06DB7670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F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30"/>
        <w:gridCol w:w="385"/>
        <w:gridCol w:w="898"/>
        <w:gridCol w:w="1177"/>
        <w:gridCol w:w="1549"/>
        <w:gridCol w:w="1549"/>
      </w:tblGrid>
      <w:tr w:rsidR="007C45BA" w:rsidRPr="007C45BA" w14:paraId="4D7D87ED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6BC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3C07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BC31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8963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605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7074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FE2D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6241AFC9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46FA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D453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5B7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2FA8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28/03/2026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241D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4E0C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FD59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</w:tbl>
    <w:p w14:paraId="0D019920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15C11B5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41FFF42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A904ACA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F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4"/>
        <w:gridCol w:w="385"/>
        <w:gridCol w:w="898"/>
        <w:gridCol w:w="1192"/>
        <w:gridCol w:w="1557"/>
        <w:gridCol w:w="1539"/>
      </w:tblGrid>
      <w:tr w:rsidR="007C45BA" w:rsidRPr="007C45BA" w14:paraId="3830A3F9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1E99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421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14C2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2F9B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2A5E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EF8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BBD7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429CA8F2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F593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E004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C615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AC2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D75E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09E7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C37F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C45BA" w:rsidRPr="007C45BA" w14:paraId="72B78401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230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FB37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3CA5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791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F7EF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73C0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7828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7C45BA" w:rsidRPr="007C45BA" w14:paraId="7CD13F5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00A1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F9AD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555A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385B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D911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4613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1915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7C45BA" w:rsidRPr="007C45BA" w14:paraId="4984F8CC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9030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592A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9226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EB9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CF60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6E27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A3E4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0D49885F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9016B51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7EF538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92234F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G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2"/>
        <w:gridCol w:w="385"/>
        <w:gridCol w:w="898"/>
        <w:gridCol w:w="1193"/>
        <w:gridCol w:w="1549"/>
        <w:gridCol w:w="1549"/>
      </w:tblGrid>
      <w:tr w:rsidR="007C45BA" w:rsidRPr="007C45BA" w14:paraId="35D6BC80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6FD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CFC9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363D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9AB9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85EB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6D9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41BA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7E746362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4F9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D476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9F11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21C8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D2A7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3767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3AB0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7C45BA" w:rsidRPr="007C45BA" w14:paraId="2EB6000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A9E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2D93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3902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D45F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0DD0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B60E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078C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7C45BA" w:rsidRPr="007C45BA" w14:paraId="58A285D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B39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526F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457F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E20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2858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97B7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23B8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7C45BA" w:rsidRPr="007C45BA" w14:paraId="4B8ED69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5036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0B47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884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AA7B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21A9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1C76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C748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7C45BA" w:rsidRPr="007C45BA" w14:paraId="139763A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AB17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65FC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4DDF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4E91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EB0F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86BA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75AE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6065C71C" w14:textId="77777777" w:rsidR="00B91C5E" w:rsidRPr="00967E19" w:rsidRDefault="00B91C5E" w:rsidP="007E5351">
      <w:pPr>
        <w:pStyle w:val="titoloprinc0"/>
        <w:rPr>
          <w:color w:val="002060"/>
        </w:rPr>
      </w:pPr>
    </w:p>
    <w:p w14:paraId="67EA8738" w14:textId="77777777" w:rsidR="006F0082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4299B2A5" w14:textId="77777777" w:rsidR="00250619" w:rsidRPr="00967E19" w:rsidRDefault="00250619" w:rsidP="007E5351">
      <w:pPr>
        <w:pStyle w:val="breakline"/>
        <w:rPr>
          <w:rFonts w:ascii="Arial" w:hAnsi="Arial" w:cs="Arial"/>
          <w:color w:val="002060"/>
        </w:rPr>
      </w:pPr>
    </w:p>
    <w:p w14:paraId="726A1113" w14:textId="77777777" w:rsidR="00BD130A" w:rsidRPr="00967E19" w:rsidRDefault="00BD130A" w:rsidP="007E5351">
      <w:pPr>
        <w:pStyle w:val="breakline"/>
        <w:rPr>
          <w:rFonts w:ascii="Arial" w:hAnsi="Arial" w:cs="Arial"/>
          <w:color w:val="002060"/>
        </w:rPr>
      </w:pPr>
    </w:p>
    <w:p w14:paraId="416AA372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UNDER 15 SECONDE SQUADRE -MC</w:t>
      </w:r>
    </w:p>
    <w:p w14:paraId="50C7875C" w14:textId="77777777" w:rsidR="007E5351" w:rsidRPr="00967E19" w:rsidRDefault="007E5351" w:rsidP="007E5351">
      <w:pPr>
        <w:pStyle w:val="breakline"/>
        <w:rPr>
          <w:rFonts w:ascii="Arial" w:hAnsi="Arial" w:cs="Arial"/>
          <w:color w:val="002060"/>
        </w:rPr>
      </w:pPr>
    </w:p>
    <w:p w14:paraId="55DD3E64" w14:textId="77777777" w:rsidR="00594CA3" w:rsidRDefault="00594CA3" w:rsidP="00B23972">
      <w:pPr>
        <w:pStyle w:val="titoloprinc0"/>
        <w:rPr>
          <w:color w:val="002060"/>
          <w:sz w:val="32"/>
          <w:szCs w:val="32"/>
        </w:rPr>
      </w:pPr>
    </w:p>
    <w:p w14:paraId="60A7CC9D" w14:textId="3FA91D7E" w:rsidR="009E5349" w:rsidRPr="00967E19" w:rsidRDefault="009E5349" w:rsidP="00B23972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20617F33" w14:textId="77777777" w:rsidR="009E5349" w:rsidRPr="00967E19" w:rsidRDefault="009E5349" w:rsidP="009E5349">
      <w:pPr>
        <w:pStyle w:val="titoloprinc0"/>
        <w:rPr>
          <w:color w:val="002060"/>
        </w:rPr>
      </w:pPr>
    </w:p>
    <w:p w14:paraId="57598B09" w14:textId="77777777" w:rsidR="009E5349" w:rsidRDefault="009E5349" w:rsidP="009E5349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E</w:t>
      </w: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72"/>
        <w:gridCol w:w="2066"/>
        <w:gridCol w:w="851"/>
        <w:gridCol w:w="587"/>
        <w:gridCol w:w="593"/>
        <w:gridCol w:w="2381"/>
      </w:tblGrid>
      <w:tr w:rsidR="005E576A" w:rsidRPr="00967E19" w14:paraId="03BF1AA6" w14:textId="77777777" w:rsidTr="005E03F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E35B7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F914A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5754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059B6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E9B5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96A76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60A4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5433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E576A" w:rsidRPr="00967E19" w14:paraId="6C072387" w14:textId="77777777" w:rsidTr="005E03F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DF7EB" w14:textId="7720B42A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CD340" w14:textId="54595393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13922" w14:textId="08ADBF95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206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9A2FF" w14:textId="7924392E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5E576A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EDBB7" w14:textId="110DF0F2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FD579" w14:textId="6C514B7B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D3C33" w14:textId="5B953550" w:rsidR="005E576A" w:rsidRPr="00967E19" w:rsidRDefault="005E576A" w:rsidP="005E03F8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B6809" w14:textId="2A561C0E" w:rsidR="005E576A" w:rsidRDefault="005E576A" w:rsidP="005E03F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E576A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1C83169C" w14:textId="79C22B0B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352DDAB7" w14:textId="77777777" w:rsidR="005E576A" w:rsidRDefault="005E576A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43"/>
        <w:gridCol w:w="851"/>
        <w:gridCol w:w="546"/>
        <w:gridCol w:w="593"/>
        <w:gridCol w:w="2381"/>
      </w:tblGrid>
      <w:tr w:rsidR="005E576A" w:rsidRPr="00967E19" w14:paraId="64A62F66" w14:textId="77777777" w:rsidTr="005E57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EB520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25" w:name="_Hlk225236440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76B1B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4ECE3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08087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FA07F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FFBA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B6960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6437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E576A" w:rsidRPr="00967E19" w14:paraId="6E0583C7" w14:textId="77777777" w:rsidTr="005E57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544BA" w14:textId="1A44C89F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30/03/2026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A8A41" w14:textId="4E6451F8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6D507" w14:textId="4FB7717B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5E57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TOLENTINO 1919 SSDARLSQ.B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7394C" w14:textId="15E4517C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MONTECASSIANO CALCIO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DE497" w14:textId="025D898F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72F60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14A66" w14:textId="5AD56B6B" w:rsidR="005E576A" w:rsidRPr="00967E19" w:rsidRDefault="005E576A" w:rsidP="005E03F8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FDA55" w14:textId="2C6CF996" w:rsidR="005E576A" w:rsidRDefault="005E576A" w:rsidP="005E03F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E576A">
              <w:rPr>
                <w:rFonts w:ascii="Calibri" w:hAnsi="Calibri"/>
                <w:color w:val="012741"/>
                <w:spacing w:val="-4"/>
                <w:sz w:val="17"/>
              </w:rPr>
              <w:t>"CIARAPICA"</w:t>
            </w:r>
          </w:p>
          <w:p w14:paraId="4B17E052" w14:textId="588A998D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  <w:bookmarkEnd w:id="25"/>
    </w:tbl>
    <w:p w14:paraId="56E30F49" w14:textId="77777777" w:rsidR="005E576A" w:rsidRDefault="005E576A" w:rsidP="009E5349">
      <w:pPr>
        <w:pStyle w:val="titoloprinc0"/>
        <w:jc w:val="left"/>
        <w:rPr>
          <w:color w:val="002060"/>
          <w:sz w:val="24"/>
          <w:szCs w:val="24"/>
        </w:rPr>
      </w:pPr>
    </w:p>
    <w:p w14:paraId="503BEC9C" w14:textId="77777777" w:rsidR="00250619" w:rsidRDefault="00250619" w:rsidP="009E5349">
      <w:pPr>
        <w:pStyle w:val="titoloprinc0"/>
        <w:jc w:val="left"/>
        <w:rPr>
          <w:color w:val="002060"/>
          <w:sz w:val="24"/>
          <w:szCs w:val="24"/>
        </w:rPr>
      </w:pPr>
    </w:p>
    <w:p w14:paraId="2C02052A" w14:textId="77777777" w:rsidR="00250619" w:rsidRDefault="00250619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43"/>
        <w:gridCol w:w="851"/>
        <w:gridCol w:w="546"/>
        <w:gridCol w:w="593"/>
        <w:gridCol w:w="2381"/>
      </w:tblGrid>
      <w:tr w:rsidR="00250619" w:rsidRPr="00967E19" w14:paraId="12821F63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84AD0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CC95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71A64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C32E3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91006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87CB0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42DA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59A01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50619" w:rsidRPr="00967E19" w14:paraId="65613DD1" w14:textId="77777777" w:rsidTr="002506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AD8BB" w14:textId="52E15B89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94783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954AA" w14:textId="6683593E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250619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MACERATESE 1922 A.C.DSQ.B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1E30F" w14:textId="18559F8F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25061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MACERATESE 1922 A.</w:t>
            </w:r>
            <w:proofErr w:type="gramStart"/>
            <w:r w:rsidRPr="0025061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C.D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0A677" w14:textId="4E4E9744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F1246" w14:textId="4D30DE06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CE89D" w14:textId="6C310251" w:rsidR="00250619" w:rsidRPr="00967E19" w:rsidRDefault="00250619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49911" w14:textId="4B28E6B3" w:rsidR="00250619" w:rsidRDefault="00250619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50619">
              <w:rPr>
                <w:rFonts w:ascii="Calibri" w:hAnsi="Calibri"/>
                <w:color w:val="012741"/>
                <w:spacing w:val="-4"/>
                <w:sz w:val="17"/>
              </w:rPr>
              <w:t xml:space="preserve">"MICHELE GIRONELLA" </w:t>
            </w:r>
            <w:proofErr w:type="gramStart"/>
            <w:r w:rsidRPr="00250619">
              <w:rPr>
                <w:rFonts w:ascii="Calibri" w:hAnsi="Calibri"/>
                <w:color w:val="012741"/>
                <w:spacing w:val="-4"/>
                <w:sz w:val="17"/>
              </w:rPr>
              <w:t>V.POTENZA</w:t>
            </w:r>
            <w:proofErr w:type="gramEnd"/>
          </w:p>
          <w:p w14:paraId="2A10E656" w14:textId="052EDCD7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32B97F61" w14:textId="77777777" w:rsidR="00250619" w:rsidRDefault="00250619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43"/>
        <w:gridCol w:w="851"/>
        <w:gridCol w:w="546"/>
        <w:gridCol w:w="593"/>
        <w:gridCol w:w="2381"/>
      </w:tblGrid>
      <w:tr w:rsidR="0065626A" w:rsidRPr="00967E19" w14:paraId="37CD4E8B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CA50F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4EEF0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F59C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348E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FE50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2696E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36EA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93119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5626A" w:rsidRPr="00967E19" w14:paraId="7192E59F" w14:textId="77777777" w:rsidTr="006562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B08C1" w14:textId="5B590D24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BC14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2D9F2" w14:textId="061D82B1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AFC </w:t>
            </w:r>
            <w:proofErr w:type="gramStart"/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FERMO </w:t>
            </w: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 </w:t>
            </w:r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SQ</w:t>
            </w:r>
            <w:proofErr w:type="gramEnd"/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.B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FFD3F" w14:textId="0D5E9BA6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5626A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315C1" w14:textId="0185EDE0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66BFA" w14:textId="0BA7F2C9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907A7" w14:textId="6CEE43B2" w:rsidR="0065626A" w:rsidRPr="00967E19" w:rsidRDefault="0065626A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73D21" w14:textId="49266F6F" w:rsidR="0065626A" w:rsidRDefault="0065626A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>CAMPO COMUNALE "MAZZOLENI"</w:t>
            </w:r>
          </w:p>
          <w:p w14:paraId="12D0DBF4" w14:textId="64954F45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FERMO</w:t>
            </w:r>
          </w:p>
        </w:tc>
      </w:tr>
    </w:tbl>
    <w:p w14:paraId="4483E59E" w14:textId="77777777" w:rsidR="0065626A" w:rsidRPr="00967E19" w:rsidRDefault="0065626A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72"/>
        <w:gridCol w:w="2066"/>
        <w:gridCol w:w="851"/>
        <w:gridCol w:w="587"/>
        <w:gridCol w:w="593"/>
        <w:gridCol w:w="2381"/>
      </w:tblGrid>
      <w:tr w:rsidR="00BF3092" w:rsidRPr="00967E19" w14:paraId="098C18E7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FB78D" w14:textId="51E4659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175AF" w14:textId="6E7B931C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CB622" w14:textId="22C746E8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3FE0F" w14:textId="305B1C7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658C4" w14:textId="085A1F1F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56CF" w14:textId="3CBE0CBD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70390" w14:textId="06DEE8A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08646" w14:textId="08684336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67E19" w14:paraId="42970ABF" w14:textId="77777777" w:rsidTr="00544C5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417DA" w14:textId="1633B9FE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40067" w14:textId="2A535435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 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05312" w14:textId="73FA7FD8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206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FC9B5" w14:textId="7731935D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FB13D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AFC FERMO</w:t>
            </w: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 xml:space="preserve"> SQ. B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9FB5F" w14:textId="4E6D8AB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12/04/2026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D4474" w14:textId="6F43A5A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7E0EB" w14:textId="14ADA0F3" w:rsidR="00BF3092" w:rsidRPr="00967E19" w:rsidRDefault="00BF3092" w:rsidP="00BF3092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9F978" w14:textId="77777777" w:rsidR="00BF3092" w:rsidRDefault="00BF3092" w:rsidP="00BF309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D24C8C">
              <w:rPr>
                <w:rFonts w:ascii="Calibri" w:hAnsi="Calibri"/>
                <w:color w:val="012741"/>
                <w:spacing w:val="-4"/>
                <w:sz w:val="17"/>
              </w:rPr>
              <w:t>"FRATELLI MASTROCOLA"</w:t>
            </w:r>
          </w:p>
          <w:p w14:paraId="384823ED" w14:textId="35142126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51335DCF" w14:textId="77777777" w:rsidR="007C45BA" w:rsidRPr="007C45BA" w:rsidRDefault="007C45BA" w:rsidP="007C45B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7C45BA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2F563B26" w14:textId="77777777" w:rsidR="007C45BA" w:rsidRPr="007C45BA" w:rsidRDefault="007C45BA" w:rsidP="007C45B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AA2A7E4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D0F9991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RISULTATI UFFICIALI GARE DEL 22/03/2026</w:t>
      </w:r>
    </w:p>
    <w:p w14:paraId="2A830AF2" w14:textId="77777777" w:rsidR="007C45BA" w:rsidRPr="007C45BA" w:rsidRDefault="007C45BA" w:rsidP="007C45BA">
      <w:pPr>
        <w:jc w:val="left"/>
        <w:rPr>
          <w:rFonts w:ascii="Arial" w:hAnsi="Arial" w:cs="Arial"/>
          <w:color w:val="000000"/>
        </w:rPr>
      </w:pPr>
      <w:r w:rsidRPr="007C45BA">
        <w:rPr>
          <w:rFonts w:ascii="Arial" w:hAnsi="Arial" w:cs="Arial"/>
          <w:color w:val="000000"/>
        </w:rPr>
        <w:t>Si trascrivono qui di seguito i risultati ufficiali delle gare disputate</w:t>
      </w:r>
    </w:p>
    <w:p w14:paraId="0047B365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C45BA" w:rsidRPr="007C45BA" w14:paraId="42EAEB23" w14:textId="77777777" w:rsidTr="00E23DC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C45BA" w:rsidRPr="007C45BA" w14:paraId="49585873" w14:textId="77777777" w:rsidTr="00E23DC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9D61F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C45B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- 8 Giornata - R</w:t>
                  </w:r>
                </w:p>
              </w:tc>
            </w:tr>
            <w:tr w:rsidR="007C45BA" w:rsidRPr="007C45BA" w14:paraId="650689C5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61F4C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2B998C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MACERATESE 1922 A.C.DSQ.B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E8220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2DF8B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5A534B18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E04633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F1E121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67737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287D15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5A4558D9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4C7F6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805F4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- AFC FERMO </w:t>
                  </w:r>
                  <w:proofErr w:type="gramStart"/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793675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2B1805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2609048E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E5F4A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A6748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692759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75446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03D75013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090A1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9508D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3DF73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B041C1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77E24E5C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279CE6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BB2601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DD757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B22C9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4AE52CB2" w14:textId="77777777" w:rsidTr="00E23DC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51B5B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573651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MACERATESE 1922 A.</w:t>
                  </w:r>
                  <w:proofErr w:type="gramStart"/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BAD79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AD1F3" w14:textId="77777777" w:rsidR="007C45BA" w:rsidRPr="007C45BA" w:rsidRDefault="007C45BA" w:rsidP="007C45B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7C45BA" w:rsidRPr="007C45BA" w14:paraId="2A32DBE2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F08533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21/03/2026</w:t>
                  </w:r>
                </w:p>
              </w:tc>
            </w:tr>
            <w:tr w:rsidR="007C45BA" w:rsidRPr="007C45BA" w14:paraId="77E2D76B" w14:textId="77777777" w:rsidTr="00E23DC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2A2538" w14:textId="77777777" w:rsidR="007C45BA" w:rsidRPr="007C45BA" w:rsidRDefault="007C45BA" w:rsidP="007C45B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C45B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20/03/2026</w:t>
                  </w:r>
                </w:p>
              </w:tc>
            </w:tr>
          </w:tbl>
          <w:p w14:paraId="546F0A4C" w14:textId="77777777" w:rsidR="007C45BA" w:rsidRPr="007C45BA" w:rsidRDefault="007C45BA" w:rsidP="007C45BA"/>
        </w:tc>
      </w:tr>
    </w:tbl>
    <w:p w14:paraId="494B7C46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EB6C1C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59F507B" w14:textId="77777777" w:rsidR="007C45BA" w:rsidRPr="007C45BA" w:rsidRDefault="007C45BA" w:rsidP="007C45B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7C45BA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3BDF3E26" w14:textId="77777777" w:rsidR="007C45BA" w:rsidRPr="007C45BA" w:rsidRDefault="007C45BA" w:rsidP="007C45BA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7C45BA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24/03/2026, ha adottato le decisioni che di seguito integralmente si riportano:</w:t>
      </w:r>
    </w:p>
    <w:p w14:paraId="7E600BDF" w14:textId="77777777" w:rsidR="007C45BA" w:rsidRPr="007C45BA" w:rsidRDefault="007C45BA" w:rsidP="007C45B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 xml:space="preserve">GARE DEL 21/ 3/2026 </w:t>
      </w:r>
    </w:p>
    <w:p w14:paraId="45B46292" w14:textId="77777777" w:rsidR="007C45BA" w:rsidRPr="007C45BA" w:rsidRDefault="007C45BA" w:rsidP="007C45B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7C45B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4365EEB" w14:textId="77777777" w:rsidR="007C45BA" w:rsidRPr="007C45BA" w:rsidRDefault="007C45BA" w:rsidP="007C45BA">
      <w:pPr>
        <w:jc w:val="left"/>
        <w:rPr>
          <w:rFonts w:ascii="Arial" w:hAnsi="Arial" w:cs="Arial"/>
          <w:color w:val="000000"/>
        </w:rPr>
      </w:pPr>
      <w:r w:rsidRPr="007C45B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4E43C15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2E1BBE2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1DAD46D7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1A72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MAULO LUCA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6DCD6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2CAC5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9B6EB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B168F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83663F" w14:textId="77777777" w:rsidR="007C45BA" w:rsidRPr="007C45BA" w:rsidRDefault="007C45BA" w:rsidP="007C45B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 xml:space="preserve">GARE DEL 22/ 3/2026 </w:t>
      </w:r>
    </w:p>
    <w:p w14:paraId="1AF644F2" w14:textId="77777777" w:rsidR="007C45BA" w:rsidRPr="007C45BA" w:rsidRDefault="007C45BA" w:rsidP="007C45B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7C45B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4BFCB62" w14:textId="77777777" w:rsidR="007C45BA" w:rsidRPr="007C45BA" w:rsidRDefault="007C45BA" w:rsidP="007C45BA">
      <w:pPr>
        <w:jc w:val="left"/>
        <w:rPr>
          <w:rFonts w:ascii="Arial" w:hAnsi="Arial" w:cs="Arial"/>
          <w:color w:val="000000"/>
        </w:rPr>
      </w:pPr>
      <w:r w:rsidRPr="007C45B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CEA55C6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4E991C7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2B643D0D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A5B1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ORLANDI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4FBAA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763BA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9AE8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9A10D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86E095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3CA3D810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28B3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PALLOTTA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2D98D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0CEA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429F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9DD84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4A49FBF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0AA90DA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15C98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MENICHELLI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A16F2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F390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C7A38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98FA8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27D8F8B" w14:textId="77777777" w:rsidR="007C45BA" w:rsidRPr="007C45BA" w:rsidRDefault="007C45BA" w:rsidP="007C45B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C45B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C45BA" w:rsidRPr="007C45BA" w14:paraId="6D92D178" w14:textId="77777777" w:rsidTr="00E23DC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89319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SACCHI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00A7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F202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20BC0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45B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9C7CC" w14:textId="77777777" w:rsidR="007C45BA" w:rsidRPr="007C45BA" w:rsidRDefault="007C45BA" w:rsidP="007C45B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C45B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EE9CBF9" w14:textId="77777777" w:rsidR="00B91C5E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6A43155A" w14:textId="77777777" w:rsidR="00B91C5E" w:rsidRPr="00B51469" w:rsidRDefault="00B91C5E" w:rsidP="00B91C5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A970E50" w14:textId="77777777" w:rsidR="00B91C5E" w:rsidRPr="00B51469" w:rsidRDefault="00B91C5E" w:rsidP="00B91C5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000CED21" w14:textId="77777777" w:rsidR="00B91C5E" w:rsidRPr="00B51469" w:rsidRDefault="00B91C5E" w:rsidP="00B91C5E">
      <w:pPr>
        <w:pStyle w:val="breakline"/>
        <w:rPr>
          <w:rFonts w:eastAsiaTheme="minorEastAsia"/>
          <w:color w:val="002060"/>
        </w:rPr>
      </w:pPr>
    </w:p>
    <w:p w14:paraId="790D56EA" w14:textId="77777777" w:rsidR="00B91C5E" w:rsidRDefault="00B91C5E" w:rsidP="00B91C5E">
      <w:pPr>
        <w:pStyle w:val="titoloprinc0"/>
        <w:rPr>
          <w:color w:val="002060"/>
        </w:rPr>
      </w:pPr>
      <w:r w:rsidRPr="00B51469">
        <w:rPr>
          <w:color w:val="002060"/>
        </w:rPr>
        <w:lastRenderedPageBreak/>
        <w:t>CLASSIFICA</w:t>
      </w:r>
    </w:p>
    <w:p w14:paraId="0FCC5261" w14:textId="77777777" w:rsidR="00B91C5E" w:rsidRDefault="00B91C5E" w:rsidP="00B91C5E">
      <w:pPr>
        <w:pStyle w:val="titoloprinc0"/>
        <w:rPr>
          <w:color w:val="002060"/>
        </w:rPr>
      </w:pPr>
    </w:p>
    <w:p w14:paraId="0EDEC3CE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C45BA" w:rsidRPr="007C45BA" w14:paraId="1E73838E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A6FD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1087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492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70BC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CAA1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6F0E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59E9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1252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B020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A0E4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7C45BA" w:rsidRPr="007C45BA" w14:paraId="55570690" w14:textId="77777777" w:rsidTr="00E23DC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AA16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F86F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9D70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ACFA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C343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C35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815A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2FAC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BD26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47E8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13530BF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3B66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8689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0B83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8675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0EEB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1A25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EAE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A70B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20E3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74A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25E7377E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F870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C187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48AD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F379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5764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6448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FA94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D4E5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927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6827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7A43E65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89BB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A852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2586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FBD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C8A6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67CF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3F63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8FBC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F3DA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C48D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1A7D2C3B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A890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881D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96E2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349E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6C8D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369C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D94F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89ED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3B4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B4E7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627B805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68B7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1C26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CBA2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028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3836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5E80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24E7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A39B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4608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795B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C8B12E6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B5B2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5B28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DBA9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BB70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A4E2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259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0735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4B34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DB3B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4F51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1C9BE67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0ED7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2443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F0FE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1CD5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E38F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C8A2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D41B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E652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AEC4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6028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1F322EF5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5FD0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921E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585E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E247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8C7C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44CF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9AAB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752E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322C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A307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46027FA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02BC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CECD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651F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2449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F58D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FD1B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E7B9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7CBE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855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8B47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562A606C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A672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34E8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78BD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BD2C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1EDD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D366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BFDB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0D3C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88C8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2C7D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3508DA07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1E1B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D9C3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00A81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FED1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7CA0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F12C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FABF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4F68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1692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D245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5B43D540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11B1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8B49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5EFE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08CD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6EDF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4E85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0F6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1BCA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01AC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02DA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C45BA" w:rsidRPr="007C45BA" w14:paraId="7D7D808D" w14:textId="77777777" w:rsidTr="00E23DC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8EEE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3C3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ABBD7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EC4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8B948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8CB1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2D8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3406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B6AD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-83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F954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45B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C810EF5" w14:textId="77777777" w:rsidR="00B91C5E" w:rsidRDefault="00B91C5E" w:rsidP="00B91C5E">
      <w:pPr>
        <w:pStyle w:val="titoloprinc0"/>
        <w:rPr>
          <w:color w:val="002060"/>
        </w:rPr>
      </w:pPr>
    </w:p>
    <w:p w14:paraId="6E279DED" w14:textId="77777777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7F9FBCF" w14:textId="77777777" w:rsidR="00B91C5E" w:rsidRDefault="00B91C5E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0990CB8F" w14:textId="77777777" w:rsidR="00B91C5E" w:rsidRDefault="00B91C5E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3B215653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E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77"/>
        <w:gridCol w:w="1548"/>
        <w:gridCol w:w="1548"/>
      </w:tblGrid>
      <w:tr w:rsidR="007C45BA" w:rsidRPr="007C45BA" w14:paraId="2C716AF9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9769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80AF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E2A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CA48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0597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4C0E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6C1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7983D6EA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1AA4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E14C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FC57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8839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27/03/2026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DD5D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218C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C16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7C45BA" w:rsidRPr="007C45BA" w14:paraId="086C50D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DB0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847E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C56D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D619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28/03/2026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704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1949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DFFD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7C45BA" w:rsidRPr="007C45BA" w14:paraId="60F45280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6265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AAAF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D456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D714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28/03/2026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0060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485A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901B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7C45BA" w:rsidRPr="007C45BA" w14:paraId="2EFE5E5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DE41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466A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1F64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18F5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28/03/2026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56B2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D845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C275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7C45BA" w:rsidRPr="007C45BA" w14:paraId="6D8008E1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5333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AFDD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88C0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1A71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2F09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159 CAMPO COMUNALE "MAZZOLENI"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3F01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FC25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COLLE VISSIANO TIRASSEGNO</w:t>
            </w:r>
          </w:p>
        </w:tc>
      </w:tr>
      <w:tr w:rsidR="007C45BA" w:rsidRPr="007C45BA" w14:paraId="410E0ADC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1883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27B5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AE7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A26C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29/03/2026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FC9E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0D88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F0BA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7C45BA" w:rsidRPr="007C45BA" w14:paraId="449DCF2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37EE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91E3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A09A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84A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30/03/2026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69FF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351 "CIARAPICA"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3257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1073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PADRE NICOLA FUSCONI, 3</w:t>
            </w:r>
          </w:p>
        </w:tc>
      </w:tr>
    </w:tbl>
    <w:p w14:paraId="7520B14E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23EE8A3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6F6CE3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B118BC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E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5"/>
        <w:gridCol w:w="385"/>
        <w:gridCol w:w="898"/>
        <w:gridCol w:w="1192"/>
        <w:gridCol w:w="1559"/>
        <w:gridCol w:w="1541"/>
      </w:tblGrid>
      <w:tr w:rsidR="007C45BA" w:rsidRPr="007C45BA" w14:paraId="5CF39F43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EADB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B92B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8175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58DD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EAA3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52CF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BCF7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7DF520AD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B7A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FDBE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53E3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1588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10/04/2026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90A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1484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F1A0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7C45BA" w:rsidRPr="007C45BA" w14:paraId="3672022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3934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592C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DF9C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2F99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E51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749C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6D18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7C45BA" w:rsidRPr="007C45BA" w14:paraId="3CA9AF1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8D28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2634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6B4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2485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F56A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B2A8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BD7F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7C45BA" w:rsidRPr="007C45BA" w14:paraId="12C6F3C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0FA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91F2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D546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B5AC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5F44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866C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B180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7C45BA" w:rsidRPr="007C45BA" w14:paraId="45B801F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21A1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EC7A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F3F6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FCFB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0B15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12FB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0BE7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C45BA" w:rsidRPr="007C45BA" w14:paraId="0CEDD17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808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265D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944F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888F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BF4A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6757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5A0F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7C45BA" w:rsidRPr="007C45BA" w14:paraId="7094093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9ADF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4484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6593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8C39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7A0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D5B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4D9C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6356C585" w14:textId="77777777" w:rsidR="00B91C5E" w:rsidRDefault="00B91C5E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4655F07" w14:textId="77777777" w:rsidR="00B91C5E" w:rsidRDefault="00B91C5E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24E4038" w14:textId="77777777" w:rsidR="00BF3092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6" w:name="_Toc184139189"/>
      <w:bookmarkStart w:id="27" w:name="_Toc939698"/>
      <w:bookmarkEnd w:id="17"/>
      <w:bookmarkEnd w:id="18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6"/>
    </w:p>
    <w:p w14:paraId="40D92AFB" w14:textId="77777777" w:rsidR="00CA4DE3" w:rsidRDefault="00CA4DE3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70B86E6" w14:textId="77777777" w:rsidR="00594CA3" w:rsidRDefault="00594CA3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854B84F" w14:textId="73625BCC" w:rsidR="00CA4DE3" w:rsidRPr="00301577" w:rsidRDefault="00CA4DE3" w:rsidP="00CA4DE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ESORDIENT</w:t>
      </w:r>
      <w:r w:rsidRPr="00301577">
        <w:rPr>
          <w:color w:val="002060"/>
        </w:rPr>
        <w:t xml:space="preserve">I </w:t>
      </w:r>
      <w:r>
        <w:rPr>
          <w:color w:val="002060"/>
        </w:rPr>
        <w:t>11</w:t>
      </w:r>
      <w:r w:rsidRPr="00301577">
        <w:rPr>
          <w:color w:val="002060"/>
        </w:rPr>
        <w:t>-1</w:t>
      </w:r>
      <w:r>
        <w:rPr>
          <w:color w:val="002060"/>
        </w:rPr>
        <w:t>2</w:t>
      </w:r>
      <w:r w:rsidRPr="00301577">
        <w:rPr>
          <w:color w:val="002060"/>
        </w:rPr>
        <w:t xml:space="preserve"> ANNI PRIMAVERA</w:t>
      </w:r>
    </w:p>
    <w:p w14:paraId="352F750F" w14:textId="77777777" w:rsidR="00CA4DE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AA896D" w14:textId="25060116" w:rsidR="00CA4DE3" w:rsidRPr="004A0B0C" w:rsidRDefault="00CA4DE3" w:rsidP="00CA4DE3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bookmarkStart w:id="28" w:name="_Hlk225148733"/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ariazioni</w:t>
      </w: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al</w:t>
      </w: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 xml:space="preserve"> C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alendario</w:t>
      </w:r>
      <w:bookmarkEnd w:id="28"/>
    </w:p>
    <w:p w14:paraId="416717A7" w14:textId="77777777" w:rsidR="00CA4DE3" w:rsidRPr="00301577" w:rsidRDefault="00CA4DE3" w:rsidP="00CA4DE3">
      <w:pPr>
        <w:rPr>
          <w:rFonts w:ascii="Arial" w:hAnsi="Arial" w:cs="Arial"/>
          <w:color w:val="002060"/>
        </w:rPr>
      </w:pPr>
    </w:p>
    <w:p w14:paraId="2B0341A7" w14:textId="461F0791" w:rsidR="00CA4DE3" w:rsidRPr="004A0B0C" w:rsidRDefault="00CA4DE3" w:rsidP="00CA4DE3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S.S.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MATELIC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2060"/>
          <w:sz w:val="22"/>
          <w:szCs w:val="22"/>
        </w:rPr>
        <w:t>CALCIO 1921 ASD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(GIRONE </w:t>
      </w:r>
      <w:r>
        <w:rPr>
          <w:rFonts w:ascii="Arial" w:hAnsi="Arial" w:cs="Arial"/>
          <w:color w:val="002060"/>
          <w:sz w:val="22"/>
          <w:szCs w:val="22"/>
        </w:rPr>
        <w:t>A</w:t>
      </w:r>
      <w:r w:rsidRPr="004A0B0C">
        <w:rPr>
          <w:rFonts w:ascii="Arial" w:hAnsi="Arial" w:cs="Arial"/>
          <w:color w:val="002060"/>
          <w:sz w:val="22"/>
          <w:szCs w:val="22"/>
        </w:rPr>
        <w:t>) comunica che disputerà le proprie gare interne</w:t>
      </w:r>
      <w:r>
        <w:rPr>
          <w:rFonts w:ascii="Arial" w:hAnsi="Arial" w:cs="Arial"/>
          <w:color w:val="002060"/>
          <w:sz w:val="22"/>
          <w:szCs w:val="22"/>
        </w:rPr>
        <w:t xml:space="preserve"> il 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SABATO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:30</w:t>
      </w:r>
      <w:r w:rsidRPr="00CA4DE3">
        <w:rPr>
          <w:rFonts w:ascii="Arial" w:hAnsi="Arial" w:cs="Arial"/>
          <w:color w:val="002060"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 supplementare “Giovanni Paolo II” Località Boschetto a Matelica</w:t>
      </w:r>
      <w:r w:rsidRPr="004A0B0C">
        <w:rPr>
          <w:rFonts w:ascii="Arial" w:hAnsi="Arial" w:cs="Arial"/>
          <w:color w:val="002060"/>
          <w:sz w:val="22"/>
          <w:szCs w:val="22"/>
        </w:rPr>
        <w:t>.</w:t>
      </w:r>
    </w:p>
    <w:p w14:paraId="0B139AFB" w14:textId="77777777" w:rsidR="006F0082" w:rsidRDefault="006F008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497B5E2" w14:textId="77777777" w:rsidR="00DC2791" w:rsidRDefault="00DC2791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6CA11E1" w14:textId="285F1E0A" w:rsidR="00C579E1" w:rsidRPr="004A0B0C" w:rsidRDefault="00C579E1" w:rsidP="004A0B0C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 ANNI PRIMAVERA</w:t>
      </w:r>
    </w:p>
    <w:p w14:paraId="42DC4FBC" w14:textId="77777777" w:rsidR="006F0082" w:rsidRDefault="006F0082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D55E71" w14:textId="718B837C" w:rsidR="00C579E1" w:rsidRPr="004A0B0C" w:rsidRDefault="00594CA3" w:rsidP="00C579E1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2994E2C1" w14:textId="77777777" w:rsidR="00C579E1" w:rsidRPr="00301577" w:rsidRDefault="00C579E1" w:rsidP="00C579E1">
      <w:pPr>
        <w:rPr>
          <w:rFonts w:ascii="Arial" w:hAnsi="Arial" w:cs="Arial"/>
          <w:color w:val="002060"/>
        </w:rPr>
      </w:pPr>
    </w:p>
    <w:p w14:paraId="21095AD3" w14:textId="25E4D00E" w:rsidR="00C92573" w:rsidRDefault="00C579E1" w:rsidP="00D8394F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17:30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54A0F7A" w14:textId="77777777" w:rsidR="006F0082" w:rsidRPr="004A0B0C" w:rsidRDefault="006F0082" w:rsidP="00D8394F">
      <w:pPr>
        <w:rPr>
          <w:rFonts w:ascii="Arial" w:hAnsi="Arial" w:cs="Arial"/>
          <w:color w:val="002060"/>
          <w:sz w:val="22"/>
          <w:szCs w:val="22"/>
        </w:rPr>
      </w:pPr>
    </w:p>
    <w:p w14:paraId="02914B81" w14:textId="77777777" w:rsidR="004A0B0C" w:rsidRPr="004A0B0C" w:rsidRDefault="004A0B0C" w:rsidP="00D8394F">
      <w:pPr>
        <w:rPr>
          <w:rFonts w:ascii="Arial" w:hAnsi="Arial" w:cs="Arial"/>
          <w:color w:val="002060"/>
        </w:rPr>
      </w:pPr>
    </w:p>
    <w:p w14:paraId="5ACC5CF0" w14:textId="7E1DAEA3" w:rsidR="000277EA" w:rsidRPr="00301577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10 ANNI PRIMAVERA</w:t>
      </w:r>
    </w:p>
    <w:p w14:paraId="3603C178" w14:textId="77777777" w:rsidR="006F0082" w:rsidRDefault="006F0082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D5D714" w14:textId="090B23B5" w:rsidR="004A0B0C" w:rsidRPr="004A0B0C" w:rsidRDefault="00594CA3" w:rsidP="004A0B0C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64BCE2A2" w14:textId="77777777" w:rsidR="000277EA" w:rsidRPr="00301577" w:rsidRDefault="000277EA" w:rsidP="000277EA">
      <w:pPr>
        <w:rPr>
          <w:rFonts w:ascii="Arial" w:hAnsi="Arial" w:cs="Arial"/>
          <w:color w:val="002060"/>
        </w:rPr>
      </w:pPr>
    </w:p>
    <w:p w14:paraId="0DBF250A" w14:textId="1B0A514F" w:rsidR="00C92573" w:rsidRPr="004A0B0C" w:rsidRDefault="000277EA" w:rsidP="004A0B0C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U.S. APPIGNANESE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>(GIRONE B)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5F0FE5A4" w14:textId="77777777" w:rsidR="004A0B0C" w:rsidRDefault="004A0B0C" w:rsidP="004A0B0C">
      <w:pPr>
        <w:rPr>
          <w:rFonts w:ascii="Arial" w:hAnsi="Arial" w:cs="Arial"/>
          <w:color w:val="002060"/>
        </w:rPr>
      </w:pPr>
    </w:p>
    <w:p w14:paraId="7CFF623E" w14:textId="77777777" w:rsidR="003332DD" w:rsidRDefault="003332DD" w:rsidP="004A0B0C">
      <w:pPr>
        <w:rPr>
          <w:rFonts w:ascii="Arial" w:hAnsi="Arial" w:cs="Arial"/>
          <w:color w:val="002060"/>
        </w:rPr>
      </w:pPr>
    </w:p>
    <w:p w14:paraId="352DABB5" w14:textId="77777777" w:rsidR="006F0082" w:rsidRPr="004A0B0C" w:rsidRDefault="006F0082" w:rsidP="004A0B0C">
      <w:pPr>
        <w:rPr>
          <w:rFonts w:ascii="Arial" w:hAnsi="Arial" w:cs="Arial"/>
          <w:color w:val="002060"/>
        </w:rPr>
      </w:pPr>
    </w:p>
    <w:p w14:paraId="5959B41F" w14:textId="502D92D9" w:rsidR="005247B4" w:rsidRPr="00301577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9-10 ANNI PRIMAVERA</w:t>
      </w:r>
    </w:p>
    <w:p w14:paraId="3B32E62D" w14:textId="77777777" w:rsidR="003332DD" w:rsidRDefault="003332DD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0475F2" w14:textId="01EAF4DA" w:rsidR="00F070BD" w:rsidRPr="004A0B0C" w:rsidRDefault="00594CA3" w:rsidP="00F070BD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3C53CDC3" w14:textId="77777777" w:rsidR="005247B4" w:rsidRPr="00301577" w:rsidRDefault="005247B4" w:rsidP="005247B4">
      <w:pPr>
        <w:rPr>
          <w:rFonts w:ascii="Arial" w:hAnsi="Arial" w:cs="Arial"/>
          <w:color w:val="002060"/>
        </w:rPr>
      </w:pPr>
    </w:p>
    <w:p w14:paraId="760992DE" w14:textId="7837F086" w:rsidR="005247B4" w:rsidRPr="004A0B0C" w:rsidRDefault="005247B4" w:rsidP="005247B4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ASD CALDAROLA GNC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 xml:space="preserve">(GIRONE B)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11:30</w:t>
      </w:r>
      <w:r w:rsidRPr="004A0B0C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264A19DE" w14:textId="77777777" w:rsidR="004054E4" w:rsidRPr="004A0B0C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34DF967" w14:textId="77777777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</w:p>
    <w:p w14:paraId="5403DCF7" w14:textId="754757FC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U.S. APPIGNANESE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10:30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46C7489" w14:textId="77777777" w:rsidR="00682F76" w:rsidRPr="004A0B0C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AFD5637" w14:textId="77777777" w:rsidR="00C579E1" w:rsidRPr="004A0B0C" w:rsidRDefault="00C579E1" w:rsidP="00C579E1">
      <w:pPr>
        <w:rPr>
          <w:rFonts w:ascii="Arial" w:hAnsi="Arial" w:cs="Arial"/>
          <w:color w:val="002060"/>
          <w:sz w:val="22"/>
          <w:szCs w:val="22"/>
        </w:rPr>
      </w:pPr>
    </w:p>
    <w:p w14:paraId="380D59DF" w14:textId="7BEBCFDE" w:rsidR="00C92573" w:rsidRDefault="00C579E1" w:rsidP="00F070BD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lastRenderedPageBreak/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09:30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BED35C1" w14:textId="77777777" w:rsidR="006F0082" w:rsidRDefault="006F0082" w:rsidP="00F070BD">
      <w:pPr>
        <w:rPr>
          <w:rFonts w:ascii="Arial" w:hAnsi="Arial" w:cs="Arial"/>
          <w:color w:val="002060"/>
          <w:sz w:val="22"/>
          <w:szCs w:val="22"/>
        </w:rPr>
      </w:pPr>
    </w:p>
    <w:p w14:paraId="2FDE62FE" w14:textId="77777777" w:rsidR="00F070BD" w:rsidRPr="00F070BD" w:rsidRDefault="00F070B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3E275B32" w14:textId="503A498D" w:rsidR="003332DD" w:rsidRDefault="00CA4DE3" w:rsidP="00CA4DE3">
      <w:pPr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S.S.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MATELIC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2060"/>
          <w:sz w:val="22"/>
          <w:szCs w:val="22"/>
        </w:rPr>
        <w:t>CALCIO 1921 ASD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(GIRONE </w:t>
      </w:r>
      <w:r>
        <w:rPr>
          <w:rFonts w:ascii="Arial" w:hAnsi="Arial" w:cs="Arial"/>
          <w:color w:val="002060"/>
          <w:sz w:val="22"/>
          <w:szCs w:val="22"/>
        </w:rPr>
        <w:t>A</w:t>
      </w:r>
      <w:r w:rsidRPr="004A0B0C">
        <w:rPr>
          <w:rFonts w:ascii="Arial" w:hAnsi="Arial" w:cs="Arial"/>
          <w:color w:val="002060"/>
          <w:sz w:val="22"/>
          <w:szCs w:val="22"/>
        </w:rPr>
        <w:t>) comunica che disputerà le proprie gare interne</w:t>
      </w:r>
      <w:r>
        <w:rPr>
          <w:rFonts w:ascii="Arial" w:hAnsi="Arial" w:cs="Arial"/>
          <w:color w:val="002060"/>
          <w:sz w:val="22"/>
          <w:szCs w:val="22"/>
        </w:rPr>
        <w:t xml:space="preserve"> la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D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O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MENICA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:0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16B4568F" w14:textId="77777777" w:rsidR="00BD130A" w:rsidRDefault="00BD130A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96E0554" w14:textId="77777777" w:rsidR="00DD7596" w:rsidRDefault="00DD7596" w:rsidP="00FA5FA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315EE5EF" w14:textId="32F483B8" w:rsidR="00FA5FA6" w:rsidRDefault="00FA5FA6" w:rsidP="00FA5FA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301577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t>REFERTI NON PERVENUTI</w:t>
      </w:r>
    </w:p>
    <w:p w14:paraId="20A7D393" w14:textId="77777777" w:rsidR="00FA5FA6" w:rsidRDefault="00FA5FA6" w:rsidP="00FA5FA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616C6865" w14:textId="77777777" w:rsidR="00FA5FA6" w:rsidRPr="00F070BD" w:rsidRDefault="00FA5FA6" w:rsidP="00FA5FA6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16EDDB29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11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3DFD8006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45D778D2" w14:textId="29B4F50F" w:rsidR="00B05F1C" w:rsidRPr="00301577" w:rsidRDefault="00B05F1C" w:rsidP="00B05F1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9" w:name="_Hlk225151515"/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15/03/2026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B05F1C" w:rsidRPr="00301577" w14:paraId="7F8D0C1F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2E661" w14:textId="24D15375" w:rsidR="00B05F1C" w:rsidRPr="00301577" w:rsidRDefault="00B05F1C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B05F1C" w:rsidRPr="00301577" w14:paraId="7EFA7DF2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70F40" w14:textId="7BACE432" w:rsidR="00B05F1C" w:rsidRPr="00301577" w:rsidRDefault="00B05F1C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0EC2E" w14:textId="357440AE" w:rsidR="00B05F1C" w:rsidRPr="00301577" w:rsidRDefault="00B05F1C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CAMERINO-CASTELRAIMONDO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18A10" w14:textId="77777777" w:rsidR="00B05F1C" w:rsidRPr="00301577" w:rsidRDefault="00B05F1C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A4A20" w14:textId="77777777" w:rsidR="00B05F1C" w:rsidRPr="00301577" w:rsidRDefault="00B05F1C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ABEA253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2E663C45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2322EF0C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0E3959E2" w14:textId="75F581BB" w:rsidR="00B05F1C" w:rsidRPr="00301577" w:rsidRDefault="00B05F1C" w:rsidP="00B05F1C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939E142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4C83769F" w14:textId="77777777" w:rsidR="00B05F1C" w:rsidRPr="00301577" w:rsidRDefault="00B05F1C" w:rsidP="00B05F1C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9"/>
    <w:p w14:paraId="4A7AEF7E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9428B2A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12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38E1B4A8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45DC682C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FA5FA6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01/03/2026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FA5FA6" w:rsidRPr="00301577" w14:paraId="004534E7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54357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- 4 Giornata - A</w:t>
            </w:r>
          </w:p>
        </w:tc>
      </w:tr>
      <w:tr w:rsidR="00FA5FA6" w:rsidRPr="00301577" w14:paraId="55614684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B42A7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8FE7A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74F48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96982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FDB08D4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60EE7372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36CFD2BA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5DD3FC24" w14:textId="77777777" w:rsidR="00FA5FA6" w:rsidRPr="00301577" w:rsidRDefault="00FA5FA6" w:rsidP="00FA5FA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FA5FA6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31/03/2026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87CD15D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57789FEB" w14:textId="77777777" w:rsidR="00FA5FA6" w:rsidRPr="00301577" w:rsidRDefault="00FA5FA6" w:rsidP="00FA5FA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99BF0FB" w14:textId="77777777" w:rsidR="00FA5FA6" w:rsidRDefault="00FA5FA6" w:rsidP="00FA5FA6">
      <w:pPr>
        <w:rPr>
          <w:rFonts w:ascii="Arial" w:hAnsi="Arial" w:cs="Arial"/>
          <w:color w:val="002060"/>
          <w:sz w:val="22"/>
          <w:szCs w:val="22"/>
        </w:rPr>
      </w:pPr>
    </w:p>
    <w:p w14:paraId="59767C30" w14:textId="0886367A" w:rsidR="00B05F1C" w:rsidRPr="00301577" w:rsidRDefault="00B05F1C" w:rsidP="00B05F1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4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B05F1C" w:rsidRPr="00301577" w14:paraId="272D299D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71B40" w14:textId="77777777" w:rsidR="00B05F1C" w:rsidRPr="00301577" w:rsidRDefault="00B05F1C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B05F1C" w:rsidRPr="00301577" w14:paraId="6C1CC670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22AD4" w14:textId="77777777" w:rsidR="00B05F1C" w:rsidRPr="00301577" w:rsidRDefault="00B05F1C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1C2BD" w14:textId="43DB9EC4" w:rsidR="00B05F1C" w:rsidRPr="00301577" w:rsidRDefault="00B05F1C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87737" w14:textId="77777777" w:rsidR="00B05F1C" w:rsidRPr="00301577" w:rsidRDefault="00B05F1C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27FC7" w14:textId="77777777" w:rsidR="00B05F1C" w:rsidRPr="00301577" w:rsidRDefault="00B05F1C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6F5AC07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39D54D67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47073F7C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7C1B546E" w14:textId="77777777" w:rsidR="00B05F1C" w:rsidRPr="00301577" w:rsidRDefault="00B05F1C" w:rsidP="00B05F1C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F82FEBD" w14:textId="77777777" w:rsidR="00B05F1C" w:rsidRPr="00301577" w:rsidRDefault="00B05F1C" w:rsidP="00B05F1C">
      <w:pPr>
        <w:rPr>
          <w:rFonts w:ascii="Arial" w:hAnsi="Arial" w:cs="Arial"/>
          <w:b/>
          <w:color w:val="002060"/>
          <w:sz w:val="22"/>
          <w:szCs w:val="22"/>
        </w:rPr>
      </w:pPr>
    </w:p>
    <w:p w14:paraId="1F737F64" w14:textId="77777777" w:rsidR="00B05F1C" w:rsidRPr="00301577" w:rsidRDefault="00B05F1C" w:rsidP="00B05F1C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0F1434D" w14:textId="77777777" w:rsidR="00B05F1C" w:rsidRDefault="00B05F1C" w:rsidP="00FA5FA6">
      <w:pPr>
        <w:rPr>
          <w:rFonts w:ascii="Arial" w:hAnsi="Arial" w:cs="Arial"/>
          <w:color w:val="002060"/>
          <w:sz w:val="22"/>
          <w:szCs w:val="22"/>
        </w:rPr>
      </w:pPr>
    </w:p>
    <w:p w14:paraId="05BF075E" w14:textId="77777777" w:rsidR="00B05F1C" w:rsidRPr="00F070BD" w:rsidRDefault="00B05F1C" w:rsidP="00FA5FA6">
      <w:pPr>
        <w:rPr>
          <w:rFonts w:ascii="Arial" w:hAnsi="Arial" w:cs="Arial"/>
          <w:color w:val="002060"/>
          <w:sz w:val="22"/>
          <w:szCs w:val="22"/>
        </w:rPr>
      </w:pPr>
    </w:p>
    <w:p w14:paraId="7E78BBA0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E</w:t>
      </w: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SORDIENTI MISTI - PRIMAVERA</w:t>
      </w:r>
    </w:p>
    <w:p w14:paraId="78C2DF49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459DC15" w14:textId="4E330A3C" w:rsidR="005C55E5" w:rsidRPr="00301577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5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C55E5" w:rsidRPr="00301577" w14:paraId="30026E7B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CC51C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C55E5" w:rsidRPr="00301577" w14:paraId="160F37E3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53E12" w14:textId="47E61BD6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CORRIDONIA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B2D21" w14:textId="0A118E77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F16BD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84300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0DFAD9E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00148269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2DDB9ADC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5CD0C3E9" w14:textId="77777777" w:rsidR="005C55E5" w:rsidRPr="00301577" w:rsidRDefault="005C55E5" w:rsidP="005C55E5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FF8AEE4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125A343A" w14:textId="77777777" w:rsidR="005C55E5" w:rsidRPr="00301577" w:rsidRDefault="005C55E5" w:rsidP="005C55E5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6182F01" w14:textId="77777777" w:rsidR="00FA5FA6" w:rsidRDefault="00FA5FA6" w:rsidP="00FA5FA6">
      <w:pPr>
        <w:rPr>
          <w:rFonts w:ascii="Arial" w:hAnsi="Arial" w:cs="Arial"/>
          <w:color w:val="002060"/>
          <w:sz w:val="22"/>
          <w:szCs w:val="22"/>
        </w:rPr>
      </w:pPr>
    </w:p>
    <w:p w14:paraId="65F1AE1D" w14:textId="77777777" w:rsidR="005C55E5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3140780" w14:textId="20B83001" w:rsidR="005C55E5" w:rsidRPr="00301577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5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C55E5" w:rsidRPr="00301577" w14:paraId="16DF1F2E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0A7B8" w14:textId="3AA131D1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C55E5" w:rsidRPr="00301577" w14:paraId="2F2D88A9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BD951" w14:textId="3E72D636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WOMAN SANGIUSTESE A.S.D.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CB558" w14:textId="0047E481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ATLETICO MACERATA SQ. B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5BE4C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22E78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0E097C9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432BAC12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7D751543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0FBDB822" w14:textId="77777777" w:rsidR="005C55E5" w:rsidRPr="00301577" w:rsidRDefault="005C55E5" w:rsidP="005C55E5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C4DAF83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4B533983" w14:textId="77777777" w:rsidR="005C55E5" w:rsidRPr="00301577" w:rsidRDefault="005C55E5" w:rsidP="005C55E5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CEA4989" w14:textId="77777777" w:rsidR="005C55E5" w:rsidRDefault="005C55E5" w:rsidP="00FA5FA6">
      <w:pPr>
        <w:rPr>
          <w:rFonts w:ascii="Arial" w:hAnsi="Arial" w:cs="Arial"/>
          <w:color w:val="002060"/>
          <w:sz w:val="22"/>
          <w:szCs w:val="22"/>
        </w:rPr>
      </w:pPr>
    </w:p>
    <w:p w14:paraId="271525FF" w14:textId="77777777" w:rsidR="00B05F1C" w:rsidRDefault="00B05F1C" w:rsidP="00FA5FA6">
      <w:pPr>
        <w:rPr>
          <w:rFonts w:ascii="Arial" w:hAnsi="Arial" w:cs="Arial"/>
          <w:color w:val="002060"/>
          <w:sz w:val="22"/>
          <w:szCs w:val="22"/>
        </w:rPr>
      </w:pPr>
    </w:p>
    <w:p w14:paraId="77F6F6FD" w14:textId="77777777" w:rsidR="00B05F1C" w:rsidRPr="00F070BD" w:rsidRDefault="00B05F1C" w:rsidP="00FA5FA6">
      <w:pPr>
        <w:rPr>
          <w:rFonts w:ascii="Arial" w:hAnsi="Arial" w:cs="Arial"/>
          <w:color w:val="002060"/>
          <w:sz w:val="22"/>
          <w:szCs w:val="22"/>
        </w:rPr>
      </w:pPr>
    </w:p>
    <w:p w14:paraId="58D00843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0" w:name="_Hlk222904630"/>
      <w:bookmarkStart w:id="31" w:name="_Hlk222904642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9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bookmarkEnd w:id="30"/>
      <w:proofErr w:type="gramEnd"/>
    </w:p>
    <w:bookmarkEnd w:id="31"/>
    <w:p w14:paraId="3FD9D672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280651B0" w14:textId="77777777" w:rsidR="005C55E5" w:rsidRPr="00301577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5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C55E5" w:rsidRPr="00301577" w14:paraId="4BCC09B4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8867C" w14:textId="714454B0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C55E5" w:rsidRPr="00301577" w14:paraId="3BD6E900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D233E" w14:textId="5B55C8CF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DEE18" w14:textId="54A0BA37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TOLENTINO 1919 SSDARL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3F033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2BA6E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EB57313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520C8415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4533EDD9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74387DF6" w14:textId="77777777" w:rsidR="005C55E5" w:rsidRPr="00301577" w:rsidRDefault="005C55E5" w:rsidP="005C55E5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645484B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1AF33DE4" w14:textId="77777777" w:rsidR="005C55E5" w:rsidRPr="00301577" w:rsidRDefault="005C55E5" w:rsidP="005C55E5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654E76A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893A3CA" w14:textId="089BB5EE" w:rsidR="005C55E5" w:rsidRPr="00301577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20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C55E5" w:rsidRPr="00301577" w14:paraId="652A920E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F3F42" w14:textId="658BDC0A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C55E5" w:rsidRPr="00301577" w14:paraId="7C4BB5DE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1FD14" w14:textId="0AE9A65F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6A182" w14:textId="6FF06EB6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EEFBC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FF4B5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F8CF7FC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5E1285F1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07A95116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05986701" w14:textId="77777777" w:rsidR="005C55E5" w:rsidRPr="00301577" w:rsidRDefault="005C55E5" w:rsidP="005C55E5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2B432B5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160A1D14" w14:textId="77777777" w:rsidR="005C55E5" w:rsidRPr="00301577" w:rsidRDefault="005C55E5" w:rsidP="005C55E5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F67B4E6" w14:textId="77777777" w:rsidR="005C55E5" w:rsidRPr="00301577" w:rsidRDefault="005C55E5" w:rsidP="00FA5FA6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23EA267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7E91B89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 xml:space="preserve">PULCINI 10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44D259F8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4D25B08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FA5FA6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08/03/2026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FA5FA6" w:rsidRPr="00301577" w14:paraId="4FA96877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B16E0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FA5FA6" w:rsidRPr="00301577" w14:paraId="2CDA23DC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975F2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EA127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91FA5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FEBE8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79E7D12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263106B0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41DA5E09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71565FC6" w14:textId="77777777" w:rsidR="00FA5FA6" w:rsidRPr="00301577" w:rsidRDefault="00FA5FA6" w:rsidP="00FA5FA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FA5FA6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31/03/2026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9A52D56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70C90033" w14:textId="77777777" w:rsidR="00FA5FA6" w:rsidRPr="00301577" w:rsidRDefault="00FA5FA6" w:rsidP="00FA5FA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A199B10" w14:textId="77777777" w:rsidR="00FA5FA6" w:rsidRPr="00301577" w:rsidRDefault="00FA5FA6" w:rsidP="00FA5FA6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35E9C6F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MISTI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0FA4568C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1EAC685" w14:textId="17B6DFAD" w:rsidR="005C55E5" w:rsidRPr="00301577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 w:rsidR="00D50D9B">
        <w:rPr>
          <w:rFonts w:ascii="Arial" w:hAnsi="Arial" w:cs="Arial"/>
          <w:b/>
          <w:bCs/>
          <w:color w:val="002060"/>
          <w:sz w:val="24"/>
          <w:szCs w:val="24"/>
        </w:rPr>
        <w:t>4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C55E5" w:rsidRPr="00301577" w14:paraId="5C108032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E86A7" w14:textId="52214BFF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 w:rsidR="00D50D9B"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C55E5" w:rsidRPr="00301577" w14:paraId="105A9EB7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2F29B" w14:textId="421747EF" w:rsidR="005C55E5" w:rsidRPr="00301577" w:rsidRDefault="00D50D9B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MONTEFANO CALCIO A R.L.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1E21F" w14:textId="73C789E0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="00D50D9B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MACERATESE 1922 A.C.D.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CB9D8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28164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F878D98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0E500C7D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2FFBCC16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69D13611" w14:textId="77777777" w:rsidR="005C55E5" w:rsidRPr="00301577" w:rsidRDefault="005C55E5" w:rsidP="005C55E5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A140E5C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0E778D48" w14:textId="77777777" w:rsidR="005C55E5" w:rsidRPr="00301577" w:rsidRDefault="005C55E5" w:rsidP="005C55E5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E98F507" w14:textId="59A09E6E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D7D4AE2" w14:textId="77777777" w:rsidR="005C55E5" w:rsidRPr="00301577" w:rsidRDefault="005C55E5" w:rsidP="005C55E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5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C55E5" w:rsidRPr="00301577" w14:paraId="1A4E41F4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EADCB" w14:textId="35A95DDE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 w:rsidR="00D50D9B"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C55E5" w:rsidRPr="00301577" w14:paraId="7944A114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F532" w14:textId="77777777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WOMAN SANGIUSTESE A.S.D.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F6AE9" w14:textId="3BEE8D05" w:rsidR="005C55E5" w:rsidRPr="00301577" w:rsidRDefault="005C55E5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="00D50D9B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 GINESIO CALCIO A R.L.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54E21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30786" w14:textId="77777777" w:rsidR="005C55E5" w:rsidRPr="00301577" w:rsidRDefault="005C55E5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8E470C7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4EC76D84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53C13805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368EF434" w14:textId="77777777" w:rsidR="005C55E5" w:rsidRPr="00301577" w:rsidRDefault="005C55E5" w:rsidP="005C55E5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>MARTEDI’ 07/04/2026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53B474F" w14:textId="77777777" w:rsidR="005C55E5" w:rsidRPr="00301577" w:rsidRDefault="005C55E5" w:rsidP="005C55E5">
      <w:pPr>
        <w:rPr>
          <w:rFonts w:ascii="Arial" w:hAnsi="Arial" w:cs="Arial"/>
          <w:b/>
          <w:color w:val="002060"/>
          <w:sz w:val="22"/>
          <w:szCs w:val="22"/>
        </w:rPr>
      </w:pPr>
    </w:p>
    <w:p w14:paraId="6E2B620F" w14:textId="77777777" w:rsidR="005C55E5" w:rsidRPr="00301577" w:rsidRDefault="005C55E5" w:rsidP="005C55E5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223ABA9" w14:textId="77777777" w:rsidR="005C55E5" w:rsidRPr="00301577" w:rsidRDefault="005C55E5" w:rsidP="00FA5FA6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CFCE1EA" w14:textId="77777777" w:rsidR="00FA5FA6" w:rsidRPr="00301577" w:rsidRDefault="00FA5FA6" w:rsidP="00FA5FA6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C7395B7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ESORDIENTI C/5 PRIMAVERA</w:t>
      </w:r>
    </w:p>
    <w:p w14:paraId="094360CE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E571B6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08/03/2026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FA5FA6" w:rsidRPr="00301577" w14:paraId="0EDD0EB7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839C6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FA5FA6" w:rsidRPr="00301577" w14:paraId="43585C66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A3548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PORTORECANATI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AEAD7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C.U.S. MACERATA CALCIO A 5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1239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7DF90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FDD7AAA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5EB79BC8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44E02132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65665753" w14:textId="77777777" w:rsidR="00FA5FA6" w:rsidRPr="00301577" w:rsidRDefault="00FA5FA6" w:rsidP="00FA5FA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31/03/2026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230F507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4B34DA45" w14:textId="77777777" w:rsidR="00FA5FA6" w:rsidRPr="00301577" w:rsidRDefault="00FA5FA6" w:rsidP="00FA5FA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5A662E8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04718B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A8494F8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2" w:name="_Hlk22333595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PULCINI C/5 PRIMAVERA</w:t>
      </w:r>
    </w:p>
    <w:bookmarkEnd w:id="32"/>
    <w:p w14:paraId="2B53E621" w14:textId="77777777" w:rsidR="00FA5FA6" w:rsidRPr="00301577" w:rsidRDefault="00FA5FA6" w:rsidP="00FA5FA6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CB05961" w14:textId="77777777" w:rsidR="00FA5FA6" w:rsidRPr="00301577" w:rsidRDefault="00FA5FA6" w:rsidP="00FA5FA6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682060F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FA5FA6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08/03/2026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FA5FA6" w:rsidRPr="00301577" w14:paraId="0497937C" w14:textId="77777777" w:rsidTr="00B0090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F59E0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FA5FA6" w:rsidRPr="00301577" w14:paraId="54E944C7" w14:textId="77777777" w:rsidTr="00B0090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1BCDC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72255" w14:textId="77777777" w:rsidR="00FA5FA6" w:rsidRPr="00301577" w:rsidRDefault="00FA5FA6" w:rsidP="00B0090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FIGHT BULLS CORRIDONIA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CEB9F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81D4F" w14:textId="77777777" w:rsidR="00FA5FA6" w:rsidRPr="00301577" w:rsidRDefault="00FA5FA6" w:rsidP="00B0090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14006169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6DA5A7D3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072429B7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1160FFDD" w14:textId="77777777" w:rsidR="00FA5FA6" w:rsidRPr="00301577" w:rsidRDefault="00FA5FA6" w:rsidP="00FA5FA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FA5FA6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31/03/2026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1448578" w14:textId="77777777" w:rsidR="00FA5FA6" w:rsidRPr="00301577" w:rsidRDefault="00FA5FA6" w:rsidP="00FA5FA6">
      <w:pPr>
        <w:rPr>
          <w:rFonts w:ascii="Arial" w:hAnsi="Arial" w:cs="Arial"/>
          <w:b/>
          <w:color w:val="002060"/>
          <w:sz w:val="22"/>
          <w:szCs w:val="22"/>
        </w:rPr>
      </w:pPr>
    </w:p>
    <w:p w14:paraId="4CC131AC" w14:textId="77777777" w:rsidR="00FA5FA6" w:rsidRPr="00301577" w:rsidRDefault="00FA5FA6" w:rsidP="00FA5FA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A9B6E99" w14:textId="77777777" w:rsidR="00FA5FA6" w:rsidRPr="00301577" w:rsidRDefault="00FA5FA6" w:rsidP="00FA5FA6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7EEB8A1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3" w:name="_Hlk223335979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2017</w:t>
      </w:r>
    </w:p>
    <w:bookmarkEnd w:id="33"/>
    <w:p w14:paraId="0C2DB230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5701173" w14:textId="649A0CB5" w:rsidR="00D50D9B" w:rsidRPr="00D50D9B" w:rsidRDefault="00D50D9B" w:rsidP="00D50D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bookmarkStart w:id="34" w:name="_Hlk225152781"/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TURNO DI RIPOSO</w:t>
      </w:r>
    </w:p>
    <w:p w14:paraId="702FD17B" w14:textId="18A15E04" w:rsidR="00D50D9B" w:rsidRDefault="00D50D9B" w:rsidP="00D50D9B">
      <w:pPr>
        <w:rPr>
          <w:rFonts w:ascii="Arial" w:hAnsi="Arial" w:cs="Arial"/>
          <w:b/>
          <w:bCs/>
          <w:sz w:val="28"/>
          <w:szCs w:val="28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ALLA DATA ODIERNA TUTTI I RAGGRUPPAMENTI SONO STATI GIOCATI</w:t>
      </w:r>
    </w:p>
    <w:bookmarkEnd w:id="34"/>
    <w:p w14:paraId="5DEF1435" w14:textId="77777777" w:rsidR="00D50D9B" w:rsidRPr="00D50D9B" w:rsidRDefault="00D50D9B" w:rsidP="00D50D9B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F5BE0F0" w14:textId="77777777" w:rsidR="00D50D9B" w:rsidRPr="00D50D9B" w:rsidRDefault="00D50D9B" w:rsidP="00D50D9B"/>
    <w:p w14:paraId="3A53E80D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2018</w:t>
      </w:r>
    </w:p>
    <w:p w14:paraId="3FFA1DC7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6C89210" w14:textId="77777777" w:rsidR="00D50D9B" w:rsidRPr="00D50D9B" w:rsidRDefault="00D50D9B" w:rsidP="00D50D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TURNO DI RIPOSO</w:t>
      </w:r>
    </w:p>
    <w:p w14:paraId="77983C29" w14:textId="77777777" w:rsidR="00D50D9B" w:rsidRDefault="00D50D9B" w:rsidP="00D50D9B">
      <w:pPr>
        <w:rPr>
          <w:rFonts w:ascii="Arial" w:hAnsi="Arial" w:cs="Arial"/>
          <w:b/>
          <w:bCs/>
          <w:sz w:val="28"/>
          <w:szCs w:val="28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ALLA DATA ODIERNA TUTTI I RAGGRUPPAMENTI SONO STATI GIOCATI</w:t>
      </w:r>
    </w:p>
    <w:p w14:paraId="3E7AAB5A" w14:textId="77777777" w:rsidR="00FA5FA6" w:rsidRPr="00F070BD" w:rsidRDefault="00FA5FA6" w:rsidP="00FA5FA6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030C82A7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MISTI</w:t>
      </w:r>
    </w:p>
    <w:p w14:paraId="11FCE3D0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BC5D4F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2E5479C4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79D0146A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648F49F" w14:textId="77777777" w:rsidR="00D50D9B" w:rsidRPr="00D50D9B" w:rsidRDefault="00D50D9B" w:rsidP="00D50D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TURNO DI RIPOSO</w:t>
      </w:r>
    </w:p>
    <w:p w14:paraId="57DD37D3" w14:textId="77777777" w:rsidR="00D50D9B" w:rsidRDefault="00D50D9B" w:rsidP="00D50D9B">
      <w:pPr>
        <w:rPr>
          <w:rFonts w:ascii="Arial" w:hAnsi="Arial" w:cs="Arial"/>
          <w:b/>
          <w:bCs/>
          <w:sz w:val="28"/>
          <w:szCs w:val="28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ALLA DATA ODIERNA TUTTI I RAGGRUPPAMENTI SONO STATI GIOCATI</w:t>
      </w:r>
    </w:p>
    <w:p w14:paraId="1E60F604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8CAB13A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62FDB345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39D3368F" w14:textId="77777777" w:rsidR="00FA5FA6" w:rsidRPr="00F070BD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5CB37F1B" w14:textId="77777777" w:rsidR="00D50D9B" w:rsidRPr="00D50D9B" w:rsidRDefault="00D50D9B" w:rsidP="00D50D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TURNO DI RIPOSO</w:t>
      </w:r>
    </w:p>
    <w:p w14:paraId="6D200666" w14:textId="77777777" w:rsidR="00D50D9B" w:rsidRDefault="00D50D9B" w:rsidP="00D50D9B">
      <w:pPr>
        <w:rPr>
          <w:rFonts w:ascii="Arial" w:hAnsi="Arial" w:cs="Arial"/>
          <w:b/>
          <w:bCs/>
          <w:sz w:val="28"/>
          <w:szCs w:val="28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ALLA DATA ODIERNA TUTTI I RAGGRUPPAMENTI SONO STATI GIOCATI</w:t>
      </w:r>
    </w:p>
    <w:p w14:paraId="41BACC5C" w14:textId="77777777" w:rsidR="00FA5FA6" w:rsidRDefault="00FA5FA6" w:rsidP="00FA5FA6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63ECB53" w14:textId="77777777" w:rsidR="00FA5FA6" w:rsidRPr="00301577" w:rsidRDefault="00FA5FA6" w:rsidP="00FA5FA6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20B0A31" w14:textId="77777777" w:rsidR="00FA5FA6" w:rsidRPr="00301577" w:rsidRDefault="00FA5FA6" w:rsidP="00FA5FA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PICCOLI AMICI MISTI</w:t>
      </w:r>
    </w:p>
    <w:p w14:paraId="1C92C7E1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460AC08E" w14:textId="77777777" w:rsidR="00FA5FA6" w:rsidRPr="00301577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2589DBCF" w14:textId="77777777" w:rsidR="00FA5FA6" w:rsidRPr="00301577" w:rsidRDefault="00FA5FA6" w:rsidP="00FA5FA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0A25DDC" w14:textId="77777777" w:rsidR="00D50D9B" w:rsidRPr="00D50D9B" w:rsidRDefault="00D50D9B" w:rsidP="00D50D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TURNO DI RIPOSO</w:t>
      </w:r>
    </w:p>
    <w:p w14:paraId="6FF77C7D" w14:textId="77777777" w:rsidR="00D50D9B" w:rsidRDefault="00D50D9B" w:rsidP="00D50D9B">
      <w:pPr>
        <w:rPr>
          <w:rFonts w:ascii="Arial" w:hAnsi="Arial" w:cs="Arial"/>
          <w:b/>
          <w:bCs/>
          <w:sz w:val="28"/>
          <w:szCs w:val="28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ALLA DATA ODIERNA TUTTI I RAGGRUPPAMENTI SONO STATI GIOCATI</w:t>
      </w:r>
    </w:p>
    <w:p w14:paraId="0EAE18EF" w14:textId="77777777" w:rsidR="00FA5FA6" w:rsidRPr="00F070BD" w:rsidRDefault="00FA5FA6" w:rsidP="00FA5FA6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47FF504E" w14:textId="77777777" w:rsidR="00FA5FA6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28B8A51E" w14:textId="77777777" w:rsidR="00FA5FA6" w:rsidRPr="00F070BD" w:rsidRDefault="00FA5FA6" w:rsidP="00FA5FA6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46FB0C4" w14:textId="77777777" w:rsidR="00D50D9B" w:rsidRPr="00D50D9B" w:rsidRDefault="00D50D9B" w:rsidP="00D50D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  <w:highlight w:val="green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TURNO DI RIPOSO</w:t>
      </w:r>
    </w:p>
    <w:p w14:paraId="4BDCF6B1" w14:textId="77777777" w:rsidR="00D50D9B" w:rsidRDefault="00D50D9B" w:rsidP="00D50D9B">
      <w:pPr>
        <w:rPr>
          <w:rFonts w:ascii="Arial" w:hAnsi="Arial" w:cs="Arial"/>
          <w:b/>
          <w:bCs/>
          <w:sz w:val="28"/>
          <w:szCs w:val="28"/>
        </w:rPr>
      </w:pPr>
      <w:r w:rsidRPr="00D50D9B">
        <w:rPr>
          <w:rFonts w:ascii="Arial" w:hAnsi="Arial" w:cs="Arial"/>
          <w:b/>
          <w:bCs/>
          <w:sz w:val="28"/>
          <w:szCs w:val="28"/>
          <w:highlight w:val="green"/>
        </w:rPr>
        <w:t>ALLA DATA ODIERNA TUTTI I RAGGRUPPAMENTI SONO STATI GIOCATI</w:t>
      </w:r>
    </w:p>
    <w:p w14:paraId="5E6BBC04" w14:textId="77777777" w:rsidR="00FA5FA6" w:rsidRDefault="00FA5FA6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1F82FA9" w14:textId="77777777" w:rsidR="00BD130A" w:rsidRDefault="00BD130A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A107756" w14:textId="77777777" w:rsidR="00FA5FA6" w:rsidRPr="00301577" w:rsidRDefault="00FA5FA6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5" w:name="_Toc225261181"/>
      <w:r>
        <w:rPr>
          <w:color w:val="FFFFFF"/>
        </w:rPr>
        <w:t>ALLEGATI</w:t>
      </w:r>
      <w:bookmarkEnd w:id="27"/>
      <w:bookmarkEnd w:id="35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0A2CF50D" w14:textId="4586CBCC" w:rsidR="003A779A" w:rsidRPr="00301577" w:rsidRDefault="003A779A" w:rsidP="00A950F9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5F5F8FDF" w14:textId="4B1AB907" w:rsidR="00B23972" w:rsidRDefault="00594CA3" w:rsidP="00A743B5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347 LND;</w:t>
      </w:r>
    </w:p>
    <w:p w14:paraId="275E7CE9" w14:textId="5B102F14" w:rsidR="004106AE" w:rsidRDefault="004106AE" w:rsidP="00A743B5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4106AE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Programma </w:t>
      </w:r>
      <w:proofErr w:type="spellStart"/>
      <w:r w:rsidRPr="004106AE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Grassroots</w:t>
      </w:r>
      <w:proofErr w:type="spellEnd"/>
      <w:r w:rsidRPr="004106AE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Challenge 2026_Macerata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4DE70370" w14:textId="6A7A0C54" w:rsidR="00325531" w:rsidRPr="00A743B5" w:rsidRDefault="00325531" w:rsidP="00BC7BE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52A16E5F" w14:textId="77777777" w:rsidR="006F0082" w:rsidRDefault="006F0082" w:rsidP="00A743B5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2DE38D69" w14:textId="77777777" w:rsidR="001312F6" w:rsidRPr="001312F6" w:rsidRDefault="001312F6" w:rsidP="001312F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3518D014" w14:textId="77777777" w:rsidR="00AA0C7A" w:rsidRPr="00301577" w:rsidRDefault="00AA0C7A" w:rsidP="000D29DA">
      <w:pPr>
        <w:pStyle w:val="LndNormale1"/>
        <w:rPr>
          <w:bCs/>
          <w:color w:val="002060"/>
        </w:rPr>
      </w:pPr>
    </w:p>
    <w:p w14:paraId="462BB4D4" w14:textId="54F20703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CB7D35">
        <w:rPr>
          <w:b/>
          <w:color w:val="002060"/>
          <w:u w:val="single"/>
        </w:rPr>
        <w:t>2</w:t>
      </w:r>
      <w:r w:rsidR="00594CA3">
        <w:rPr>
          <w:b/>
          <w:color w:val="002060"/>
          <w:u w:val="single"/>
        </w:rPr>
        <w:t>4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9D48E8" w:rsidRPr="00301577">
        <w:rPr>
          <w:b/>
          <w:color w:val="002060"/>
          <w:u w:val="single"/>
        </w:rPr>
        <w:t>3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7954" w14:textId="77777777" w:rsidR="002628CD" w:rsidRDefault="002628CD">
      <w:r>
        <w:separator/>
      </w:r>
    </w:p>
  </w:endnote>
  <w:endnote w:type="continuationSeparator" w:id="0">
    <w:p w14:paraId="69E0578F" w14:textId="77777777" w:rsidR="002628CD" w:rsidRDefault="0026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603E736F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6F0082">
      <w:rPr>
        <w:rStyle w:val="Numeropagina"/>
        <w:rFonts w:ascii="Arial" w:hAnsi="Arial" w:cs="Arial"/>
        <w:color w:val="002060"/>
      </w:rPr>
      <w:t>7</w:t>
    </w:r>
    <w:r w:rsidR="00594CA3">
      <w:rPr>
        <w:rStyle w:val="Numeropagina"/>
        <w:rFonts w:ascii="Arial" w:hAnsi="Arial" w:cs="Arial"/>
        <w:color w:val="002060"/>
      </w:rPr>
      <w:t>3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BAE5" w14:textId="77777777" w:rsidR="002628CD" w:rsidRDefault="002628CD">
      <w:r>
        <w:separator/>
      </w:r>
    </w:p>
  </w:footnote>
  <w:footnote w:type="continuationSeparator" w:id="0">
    <w:p w14:paraId="5A329F4C" w14:textId="77777777" w:rsidR="002628CD" w:rsidRDefault="0026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4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22"/>
  </w:num>
  <w:num w:numId="2" w16cid:durableId="1126698287">
    <w:abstractNumId w:val="29"/>
  </w:num>
  <w:num w:numId="3" w16cid:durableId="1487284137">
    <w:abstractNumId w:val="8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33"/>
  </w:num>
  <w:num w:numId="7" w16cid:durableId="1566912992">
    <w:abstractNumId w:val="4"/>
  </w:num>
  <w:num w:numId="8" w16cid:durableId="263927133">
    <w:abstractNumId w:val="32"/>
  </w:num>
  <w:num w:numId="9" w16cid:durableId="329797753">
    <w:abstractNumId w:val="28"/>
  </w:num>
  <w:num w:numId="10" w16cid:durableId="754858770">
    <w:abstractNumId w:val="13"/>
  </w:num>
  <w:num w:numId="11" w16cid:durableId="2098480918">
    <w:abstractNumId w:val="23"/>
  </w:num>
  <w:num w:numId="12" w16cid:durableId="1593666940">
    <w:abstractNumId w:val="11"/>
  </w:num>
  <w:num w:numId="13" w16cid:durableId="1477070957">
    <w:abstractNumId w:val="24"/>
  </w:num>
  <w:num w:numId="14" w16cid:durableId="814879133">
    <w:abstractNumId w:val="6"/>
  </w:num>
  <w:num w:numId="15" w16cid:durableId="1769159494">
    <w:abstractNumId w:val="30"/>
  </w:num>
  <w:num w:numId="16" w16cid:durableId="1470781085">
    <w:abstractNumId w:val="7"/>
  </w:num>
  <w:num w:numId="17" w16cid:durableId="974873433">
    <w:abstractNumId w:val="35"/>
  </w:num>
  <w:num w:numId="18" w16cid:durableId="1174757302">
    <w:abstractNumId w:val="34"/>
  </w:num>
  <w:num w:numId="19" w16cid:durableId="291398524">
    <w:abstractNumId w:val="9"/>
  </w:num>
  <w:num w:numId="20" w16cid:durableId="1439566158">
    <w:abstractNumId w:val="1"/>
  </w:num>
  <w:num w:numId="21" w16cid:durableId="929966629">
    <w:abstractNumId w:val="19"/>
  </w:num>
  <w:num w:numId="22" w16cid:durableId="644745328">
    <w:abstractNumId w:val="26"/>
  </w:num>
  <w:num w:numId="23" w16cid:durableId="1962568865">
    <w:abstractNumId w:val="14"/>
  </w:num>
  <w:num w:numId="24" w16cid:durableId="2017075365">
    <w:abstractNumId w:val="36"/>
  </w:num>
  <w:num w:numId="25" w16cid:durableId="668140624">
    <w:abstractNumId w:val="21"/>
  </w:num>
  <w:num w:numId="26" w16cid:durableId="1296985982">
    <w:abstractNumId w:val="10"/>
  </w:num>
  <w:num w:numId="27" w16cid:durableId="747462559">
    <w:abstractNumId w:val="15"/>
  </w:num>
  <w:num w:numId="28" w16cid:durableId="1638610900">
    <w:abstractNumId w:val="0"/>
  </w:num>
  <w:num w:numId="29" w16cid:durableId="1071465023">
    <w:abstractNumId w:val="37"/>
  </w:num>
  <w:num w:numId="30" w16cid:durableId="2145731168">
    <w:abstractNumId w:val="17"/>
  </w:num>
  <w:num w:numId="31" w16cid:durableId="1536775111">
    <w:abstractNumId w:val="27"/>
  </w:num>
  <w:num w:numId="32" w16cid:durableId="405886705">
    <w:abstractNumId w:val="18"/>
  </w:num>
  <w:num w:numId="33" w16cid:durableId="1889758731">
    <w:abstractNumId w:val="31"/>
  </w:num>
  <w:num w:numId="34" w16cid:durableId="1255092793">
    <w:abstractNumId w:val="25"/>
  </w:num>
  <w:num w:numId="35" w16cid:durableId="1143424291">
    <w:abstractNumId w:val="16"/>
  </w:num>
  <w:num w:numId="36" w16cid:durableId="1515802342">
    <w:abstractNumId w:val="12"/>
  </w:num>
  <w:num w:numId="37" w16cid:durableId="133766486">
    <w:abstractNumId w:val="5"/>
  </w:num>
  <w:num w:numId="38" w16cid:durableId="24793330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9BD"/>
    <w:rsid w:val="000A4B3B"/>
    <w:rsid w:val="000A52BE"/>
    <w:rsid w:val="000A544D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98"/>
    <w:rsid w:val="000B4261"/>
    <w:rsid w:val="000B4394"/>
    <w:rsid w:val="000B488C"/>
    <w:rsid w:val="000B49B8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8FE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2F6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70E"/>
    <w:rsid w:val="00156985"/>
    <w:rsid w:val="00156C4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7C5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769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28CD"/>
    <w:rsid w:val="00262CC2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249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1FD8"/>
    <w:rsid w:val="002D2EA6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23B2"/>
    <w:rsid w:val="003424A9"/>
    <w:rsid w:val="00342C23"/>
    <w:rsid w:val="00342DF0"/>
    <w:rsid w:val="00342F3C"/>
    <w:rsid w:val="003432C2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E52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90B91"/>
    <w:rsid w:val="00390E67"/>
    <w:rsid w:val="00391454"/>
    <w:rsid w:val="0039149C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A779A"/>
    <w:rsid w:val="003B0031"/>
    <w:rsid w:val="003B01A3"/>
    <w:rsid w:val="003B04CC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1C3"/>
    <w:rsid w:val="004627C1"/>
    <w:rsid w:val="00462831"/>
    <w:rsid w:val="00463D89"/>
    <w:rsid w:val="00463DBD"/>
    <w:rsid w:val="00463F69"/>
    <w:rsid w:val="00464305"/>
    <w:rsid w:val="0046431F"/>
    <w:rsid w:val="00464441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A6E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85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BA9"/>
    <w:rsid w:val="00534F68"/>
    <w:rsid w:val="00534FFE"/>
    <w:rsid w:val="00535095"/>
    <w:rsid w:val="00535229"/>
    <w:rsid w:val="0053524D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591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4C40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9FE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3EF"/>
    <w:rsid w:val="007F1865"/>
    <w:rsid w:val="007F1DF7"/>
    <w:rsid w:val="007F20D4"/>
    <w:rsid w:val="007F23BD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73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772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BC9"/>
    <w:rsid w:val="00881E9D"/>
    <w:rsid w:val="00882319"/>
    <w:rsid w:val="008826F1"/>
    <w:rsid w:val="00882741"/>
    <w:rsid w:val="00882BAF"/>
    <w:rsid w:val="00882F7A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3C"/>
    <w:rsid w:val="008D05E5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E8F"/>
    <w:rsid w:val="009151BE"/>
    <w:rsid w:val="0091528F"/>
    <w:rsid w:val="009152C6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D98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3D3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5D2"/>
    <w:rsid w:val="00A915D3"/>
    <w:rsid w:val="00A91609"/>
    <w:rsid w:val="00A916C6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1EF3"/>
    <w:rsid w:val="00AA22BE"/>
    <w:rsid w:val="00AA24D3"/>
    <w:rsid w:val="00AA2724"/>
    <w:rsid w:val="00AA28B4"/>
    <w:rsid w:val="00AA2968"/>
    <w:rsid w:val="00AA2974"/>
    <w:rsid w:val="00AA2B9A"/>
    <w:rsid w:val="00AA2CCA"/>
    <w:rsid w:val="00AA340F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E3F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0C3"/>
    <w:rsid w:val="00AC2197"/>
    <w:rsid w:val="00AC229E"/>
    <w:rsid w:val="00AC2B6D"/>
    <w:rsid w:val="00AC2C66"/>
    <w:rsid w:val="00AC3321"/>
    <w:rsid w:val="00AC3BD3"/>
    <w:rsid w:val="00AC3C45"/>
    <w:rsid w:val="00AC4312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715E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5CB"/>
    <w:rsid w:val="00B45DC3"/>
    <w:rsid w:val="00B462DF"/>
    <w:rsid w:val="00B46758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308A"/>
    <w:rsid w:val="00B936E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7CD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032"/>
    <w:rsid w:val="00BB220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95D"/>
    <w:rsid w:val="00BC53CD"/>
    <w:rsid w:val="00BC547E"/>
    <w:rsid w:val="00BC58C7"/>
    <w:rsid w:val="00BC5BE2"/>
    <w:rsid w:val="00BC60F9"/>
    <w:rsid w:val="00BC6191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455"/>
    <w:rsid w:val="00BE780F"/>
    <w:rsid w:val="00BE7947"/>
    <w:rsid w:val="00BE7995"/>
    <w:rsid w:val="00BE7AC1"/>
    <w:rsid w:val="00BF01DF"/>
    <w:rsid w:val="00BF0297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4DE3"/>
    <w:rsid w:val="00CA505F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556"/>
    <w:rsid w:val="00CF47C7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8F5"/>
    <w:rsid w:val="00D37A68"/>
    <w:rsid w:val="00D37CEC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239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3F9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A1A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092"/>
    <w:rsid w:val="00E302D4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ADC"/>
    <w:rsid w:val="00E43B1C"/>
    <w:rsid w:val="00E43C7B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D0C"/>
    <w:rsid w:val="00E55DD1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597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CBB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63"/>
    <w:rsid w:val="00F32B23"/>
    <w:rsid w:val="00F33292"/>
    <w:rsid w:val="00F335A8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B24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9E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5141"/>
    <w:rsid w:val="00FE51A3"/>
    <w:rsid w:val="00FE556D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152</TotalTime>
  <Pages>35</Pages>
  <Words>9623</Words>
  <Characters>54855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64350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17</cp:revision>
  <cp:lastPrinted>2026-03-24T15:22:00Z</cp:lastPrinted>
  <dcterms:created xsi:type="dcterms:W3CDTF">2026-03-23T07:48:00Z</dcterms:created>
  <dcterms:modified xsi:type="dcterms:W3CDTF">2026-03-24T15:27:00Z</dcterms:modified>
</cp:coreProperties>
</file>