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71" w:type="dxa"/>
          <w:right w:w="71" w:type="dxa"/>
        </w:tblCellMar>
        <w:tblLook w:val="04A0" w:firstRow="1" w:lastRow="0" w:firstColumn="1" w:lastColumn="0" w:noHBand="0" w:noVBand="1"/>
      </w:tblPr>
      <w:tblGrid>
        <w:gridCol w:w="3292"/>
        <w:gridCol w:w="6630"/>
      </w:tblGrid>
      <w:tr w:rsidR="00DC5097" w14:paraId="0168F480" w14:textId="77777777" w:rsidTr="005C4440">
        <w:tc>
          <w:tcPr>
            <w:tcW w:w="1514" w:type="pct"/>
          </w:tcPr>
          <w:p w14:paraId="033F3880" w14:textId="77777777" w:rsidR="00DC5097" w:rsidRPr="00917825" w:rsidRDefault="00DC5097" w:rsidP="005C4440">
            <w:pPr>
              <w:pStyle w:val="Nessunaspaziatura"/>
              <w:rPr>
                <w:sz w:val="16"/>
              </w:rPr>
            </w:pPr>
            <w:bookmarkStart w:id="0" w:name="AA_INTESTA"/>
          </w:p>
          <w:p w14:paraId="2B6743CB" w14:textId="77777777" w:rsidR="00DC5097" w:rsidRPr="00917825" w:rsidRDefault="00955EBB" w:rsidP="005C4440">
            <w:pPr>
              <w:pStyle w:val="Nessunaspaziatura"/>
              <w:rPr>
                <w:sz w:val="16"/>
              </w:rPr>
            </w:pPr>
            <w:r>
              <w:rPr>
                <w:noProof/>
                <w:sz w:val="16"/>
                <w:lang w:eastAsia="it-IT"/>
              </w:rPr>
              <w:drawing>
                <wp:anchor distT="0" distB="0" distL="114300" distR="114300" simplePos="0" relativeHeight="251659264" behindDoc="1" locked="0" layoutInCell="1" allowOverlap="1" wp14:anchorId="44839EB0" wp14:editId="086B91B2">
                  <wp:simplePos x="0" y="0"/>
                  <wp:positionH relativeFrom="column">
                    <wp:posOffset>-37465</wp:posOffset>
                  </wp:positionH>
                  <wp:positionV relativeFrom="paragraph">
                    <wp:posOffset>173355</wp:posOffset>
                  </wp:positionV>
                  <wp:extent cx="1990725" cy="1990725"/>
                  <wp:effectExtent l="0" t="0" r="9525" b="9525"/>
                  <wp:wrapTight wrapText="bothSides">
                    <wp:wrapPolygon edited="0">
                      <wp:start x="8061" y="0"/>
                      <wp:lineTo x="6408" y="413"/>
                      <wp:lineTo x="2274" y="2687"/>
                      <wp:lineTo x="2067" y="3514"/>
                      <wp:lineTo x="207" y="6614"/>
                      <wp:lineTo x="0" y="8475"/>
                      <wp:lineTo x="0" y="13435"/>
                      <wp:lineTo x="1033" y="16536"/>
                      <wp:lineTo x="4341" y="20050"/>
                      <wp:lineTo x="7855" y="21497"/>
                      <wp:lineTo x="8268" y="21497"/>
                      <wp:lineTo x="13229" y="21497"/>
                      <wp:lineTo x="13642" y="21497"/>
                      <wp:lineTo x="17156" y="20050"/>
                      <wp:lineTo x="20463" y="16536"/>
                      <wp:lineTo x="21497" y="13435"/>
                      <wp:lineTo x="21497" y="8681"/>
                      <wp:lineTo x="21290" y="6614"/>
                      <wp:lineTo x="19430" y="3927"/>
                      <wp:lineTo x="19223" y="2894"/>
                      <wp:lineTo x="14882" y="413"/>
                      <wp:lineTo x="13229" y="0"/>
                      <wp:lineTo x="8061" y="0"/>
                    </wp:wrapPolygon>
                  </wp:wrapTight>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 LND MARCHE-2019_LOGO-MACERATA.png"/>
                          <pic:cNvPicPr/>
                        </pic:nvPicPr>
                        <pic:blipFill>
                          <a:blip r:embed="rId8">
                            <a:extLst>
                              <a:ext uri="{28A0092B-C50C-407E-A947-70E740481C1C}">
                                <a14:useLocalDpi xmlns:a14="http://schemas.microsoft.com/office/drawing/2010/main" val="0"/>
                              </a:ext>
                            </a:extLst>
                          </a:blip>
                          <a:stretch>
                            <a:fillRect/>
                          </a:stretch>
                        </pic:blipFill>
                        <pic:spPr>
                          <a:xfrm>
                            <a:off x="0" y="0"/>
                            <a:ext cx="1990725" cy="1990725"/>
                          </a:xfrm>
                          <a:prstGeom prst="rect">
                            <a:avLst/>
                          </a:prstGeom>
                        </pic:spPr>
                      </pic:pic>
                    </a:graphicData>
                  </a:graphic>
                </wp:anchor>
              </w:drawing>
            </w:r>
          </w:p>
        </w:tc>
        <w:tc>
          <w:tcPr>
            <w:tcW w:w="3486" w:type="pct"/>
          </w:tcPr>
          <w:p w14:paraId="33A08C8E"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Federazione Italiana Giuoco Calcio</w:t>
            </w:r>
          </w:p>
          <w:p w14:paraId="313CEAD8"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Lega Nazionale Dilettanti</w:t>
            </w:r>
          </w:p>
          <w:p w14:paraId="090A3059" w14:textId="77777777" w:rsidR="00DC5097" w:rsidRPr="00DC5097" w:rsidRDefault="00DC5097" w:rsidP="005C4440">
            <w:pPr>
              <w:pStyle w:val="Nessunaspaziatura"/>
              <w:jc w:val="center"/>
              <w:rPr>
                <w:rFonts w:ascii="Arial" w:hAnsi="Arial"/>
                <w:b/>
                <w:color w:val="002060"/>
                <w:sz w:val="24"/>
              </w:rPr>
            </w:pPr>
          </w:p>
          <w:p w14:paraId="66ED6B92"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Comitato Regionale Marche</w:t>
            </w:r>
          </w:p>
          <w:p w14:paraId="3D44A472" w14:textId="77777777" w:rsidR="00DC5097" w:rsidRPr="00DC5097" w:rsidRDefault="00DC5097" w:rsidP="005C4440">
            <w:pPr>
              <w:pStyle w:val="Nessunaspaziatura"/>
              <w:jc w:val="center"/>
              <w:rPr>
                <w:rFonts w:ascii="Arial" w:hAnsi="Arial"/>
                <w:b/>
                <w:color w:val="002060"/>
                <w:sz w:val="24"/>
              </w:rPr>
            </w:pPr>
          </w:p>
          <w:p w14:paraId="0D656C2E" w14:textId="77777777" w:rsidR="00DC5097" w:rsidRPr="00DC5097" w:rsidRDefault="00DC5097" w:rsidP="005C4440">
            <w:pPr>
              <w:pStyle w:val="Nessunaspaziatura"/>
              <w:jc w:val="center"/>
              <w:rPr>
                <w:rFonts w:ascii="Arial" w:hAnsi="Arial"/>
                <w:b/>
                <w:color w:val="002060"/>
                <w:sz w:val="30"/>
                <w:szCs w:val="30"/>
              </w:rPr>
            </w:pPr>
            <w:r w:rsidRPr="00DC5097">
              <w:rPr>
                <w:rFonts w:ascii="Arial" w:hAnsi="Arial"/>
                <w:b/>
                <w:color w:val="002060"/>
                <w:sz w:val="30"/>
                <w:szCs w:val="30"/>
              </w:rPr>
              <w:t>DELEGAZIONE PROVINCIALE DI MACERATA</w:t>
            </w:r>
          </w:p>
          <w:p w14:paraId="06F3CE1F" w14:textId="77777777" w:rsidR="00DC5097" w:rsidRPr="00672080" w:rsidRDefault="00DC5097" w:rsidP="005C4440">
            <w:pPr>
              <w:pStyle w:val="Nessunaspaziatura"/>
              <w:jc w:val="center"/>
              <w:rPr>
                <w:rFonts w:ascii="Arial" w:hAnsi="Arial"/>
                <w:color w:val="002060"/>
              </w:rPr>
            </w:pPr>
            <w:r>
              <w:rPr>
                <w:rFonts w:ascii="Arial" w:hAnsi="Arial"/>
                <w:color w:val="002060"/>
              </w:rPr>
              <w:t>Via dei Velini, 50/A</w:t>
            </w:r>
            <w:r w:rsidRPr="00672080">
              <w:rPr>
                <w:rFonts w:ascii="Arial" w:hAnsi="Arial"/>
                <w:color w:val="002060"/>
              </w:rPr>
              <w:t xml:space="preserve"> - </w:t>
            </w:r>
            <w:r>
              <w:rPr>
                <w:rFonts w:ascii="Arial" w:hAnsi="Arial"/>
                <w:color w:val="002060"/>
              </w:rPr>
              <w:t>62100</w:t>
            </w:r>
            <w:r w:rsidRPr="00672080">
              <w:rPr>
                <w:rFonts w:ascii="Arial" w:hAnsi="Arial"/>
                <w:color w:val="002060"/>
              </w:rPr>
              <w:t xml:space="preserve"> </w:t>
            </w:r>
            <w:r>
              <w:rPr>
                <w:rFonts w:ascii="Arial" w:hAnsi="Arial"/>
                <w:color w:val="002060"/>
              </w:rPr>
              <w:t>MACERATA</w:t>
            </w:r>
          </w:p>
          <w:p w14:paraId="52373195" w14:textId="77777777" w:rsidR="00DC5097" w:rsidRPr="00672080" w:rsidRDefault="00DC5097" w:rsidP="005C4440">
            <w:pPr>
              <w:pStyle w:val="Nessunaspaziatura"/>
              <w:jc w:val="center"/>
              <w:rPr>
                <w:rFonts w:ascii="Arial" w:hAnsi="Arial"/>
                <w:color w:val="002060"/>
              </w:rPr>
            </w:pPr>
            <w:r w:rsidRPr="00672080">
              <w:rPr>
                <w:rFonts w:ascii="Arial" w:hAnsi="Arial"/>
                <w:color w:val="002060"/>
              </w:rPr>
              <w:t xml:space="preserve">CENTRALINO: </w:t>
            </w:r>
            <w:r>
              <w:rPr>
                <w:rFonts w:ascii="Arial" w:hAnsi="Arial"/>
                <w:color w:val="002060"/>
              </w:rPr>
              <w:t>0733 263978</w:t>
            </w:r>
            <w:r w:rsidRPr="00672080">
              <w:rPr>
                <w:rFonts w:ascii="Arial" w:hAnsi="Arial"/>
                <w:color w:val="002060"/>
              </w:rPr>
              <w:t xml:space="preserve"> - FAX: </w:t>
            </w:r>
            <w:r>
              <w:rPr>
                <w:rFonts w:ascii="Arial" w:hAnsi="Arial"/>
                <w:color w:val="002060"/>
              </w:rPr>
              <w:t>0733 264783</w:t>
            </w:r>
          </w:p>
          <w:p w14:paraId="2A76156B" w14:textId="77777777" w:rsidR="00DC5097" w:rsidRPr="00917825" w:rsidRDefault="00DC5097" w:rsidP="005C4440">
            <w:pPr>
              <w:pStyle w:val="Nessunaspaziatura"/>
              <w:jc w:val="center"/>
              <w:rPr>
                <w:rFonts w:ascii="Arial" w:hAnsi="Arial"/>
                <w:color w:val="002060"/>
                <w:sz w:val="24"/>
              </w:rPr>
            </w:pPr>
          </w:p>
          <w:p w14:paraId="0F20801E" w14:textId="77777777" w:rsidR="00DC5097" w:rsidRPr="00917825" w:rsidRDefault="00DC5097" w:rsidP="005C4440">
            <w:pPr>
              <w:pStyle w:val="Nessunaspaziatura"/>
              <w:jc w:val="center"/>
              <w:rPr>
                <w:rFonts w:ascii="Arial" w:hAnsi="Arial"/>
                <w:color w:val="002060"/>
                <w:sz w:val="24"/>
              </w:rPr>
            </w:pPr>
            <w:r w:rsidRPr="00672080">
              <w:rPr>
                <w:rFonts w:ascii="Arial" w:hAnsi="Arial"/>
                <w:b/>
                <w:color w:val="002060"/>
                <w:sz w:val="24"/>
              </w:rPr>
              <w:t>sito internet</w:t>
            </w:r>
            <w:r w:rsidRPr="00917825">
              <w:rPr>
                <w:rFonts w:ascii="Arial" w:hAnsi="Arial"/>
                <w:color w:val="002060"/>
                <w:sz w:val="24"/>
              </w:rPr>
              <w:t xml:space="preserve">: </w:t>
            </w:r>
            <w:r>
              <w:rPr>
                <w:rFonts w:ascii="Arial" w:hAnsi="Arial"/>
                <w:color w:val="002060"/>
                <w:sz w:val="24"/>
              </w:rPr>
              <w:t>marche.lnd.it</w:t>
            </w:r>
          </w:p>
          <w:p w14:paraId="6CDFB4FF" w14:textId="5158FAFC" w:rsidR="00DC5097" w:rsidRDefault="00DC5097" w:rsidP="005C4440">
            <w:pPr>
              <w:pStyle w:val="Nessunaspaziatura"/>
              <w:jc w:val="center"/>
              <w:rPr>
                <w:rFonts w:ascii="Arial" w:hAnsi="Arial"/>
                <w:color w:val="002060"/>
                <w:sz w:val="24"/>
              </w:rPr>
            </w:pPr>
            <w:r w:rsidRPr="00672080">
              <w:rPr>
                <w:rFonts w:ascii="Arial" w:hAnsi="Arial"/>
                <w:b/>
                <w:color w:val="002060"/>
                <w:sz w:val="24"/>
              </w:rPr>
              <w:t>e-mail</w:t>
            </w:r>
            <w:r w:rsidRPr="00917825">
              <w:rPr>
                <w:rFonts w:ascii="Arial" w:hAnsi="Arial"/>
                <w:color w:val="002060"/>
                <w:sz w:val="24"/>
              </w:rPr>
              <w:t xml:space="preserve">: </w:t>
            </w:r>
            <w:r>
              <w:rPr>
                <w:rFonts w:ascii="Arial" w:hAnsi="Arial"/>
                <w:color w:val="002060"/>
                <w:sz w:val="24"/>
              </w:rPr>
              <w:t>cp.macerata</w:t>
            </w:r>
            <w:r w:rsidRPr="00672080">
              <w:rPr>
                <w:rFonts w:ascii="Arial" w:hAnsi="Arial"/>
                <w:color w:val="002060"/>
                <w:sz w:val="24"/>
              </w:rPr>
              <w:t>@</w:t>
            </w:r>
            <w:r w:rsidR="003F450D">
              <w:rPr>
                <w:rFonts w:ascii="Arial" w:hAnsi="Arial"/>
                <w:color w:val="002060"/>
                <w:sz w:val="24"/>
              </w:rPr>
              <w:t>lnd</w:t>
            </w:r>
            <w:r w:rsidRPr="00672080">
              <w:rPr>
                <w:rFonts w:ascii="Arial" w:hAnsi="Arial"/>
                <w:color w:val="002060"/>
                <w:sz w:val="24"/>
              </w:rPr>
              <w:t>.it</w:t>
            </w:r>
          </w:p>
          <w:p w14:paraId="50901068" w14:textId="77777777" w:rsidR="00CD5211" w:rsidRDefault="00CD5211" w:rsidP="005C4440">
            <w:pPr>
              <w:pStyle w:val="Nessunaspaziatura"/>
              <w:jc w:val="center"/>
              <w:rPr>
                <w:rFonts w:ascii="Arial" w:hAnsi="Arial"/>
                <w:b/>
                <w:color w:val="002060"/>
                <w:sz w:val="24"/>
              </w:rPr>
            </w:pPr>
            <w:proofErr w:type="spellStart"/>
            <w:r w:rsidRPr="00672080">
              <w:rPr>
                <w:rFonts w:ascii="Arial" w:hAnsi="Arial"/>
                <w:b/>
                <w:color w:val="002060"/>
                <w:sz w:val="24"/>
              </w:rPr>
              <w:t>pec</w:t>
            </w:r>
            <w:proofErr w:type="spellEnd"/>
            <w:r>
              <w:rPr>
                <w:rFonts w:ascii="Arial" w:hAnsi="Arial"/>
                <w:color w:val="002060"/>
                <w:sz w:val="24"/>
              </w:rPr>
              <w:t>: macerata@pec.figcmarche.it</w:t>
            </w:r>
            <w:r w:rsidRPr="00672080">
              <w:rPr>
                <w:rFonts w:ascii="Arial" w:hAnsi="Arial"/>
                <w:b/>
                <w:color w:val="002060"/>
                <w:sz w:val="24"/>
              </w:rPr>
              <w:t xml:space="preserve"> </w:t>
            </w:r>
          </w:p>
          <w:p w14:paraId="5D2F7A05" w14:textId="56DD5C40" w:rsidR="00CD5211" w:rsidRPr="00917825" w:rsidRDefault="00CD5211" w:rsidP="005C4440">
            <w:pPr>
              <w:pStyle w:val="Nessunaspaziatura"/>
              <w:jc w:val="center"/>
              <w:rPr>
                <w:rFonts w:ascii="Arial" w:hAnsi="Arial"/>
                <w:color w:val="000000"/>
                <w:sz w:val="28"/>
              </w:rPr>
            </w:pPr>
            <w:r>
              <w:rPr>
                <w:rFonts w:ascii="Arial" w:hAnsi="Arial"/>
                <w:b/>
                <w:color w:val="002060"/>
                <w:sz w:val="24"/>
              </w:rPr>
              <w:t>Telegram</w:t>
            </w:r>
            <w:r>
              <w:rPr>
                <w:rFonts w:ascii="Arial" w:hAnsi="Arial"/>
                <w:color w:val="002060"/>
                <w:sz w:val="24"/>
              </w:rPr>
              <w:t>: https://t.me/lndmacerata</w:t>
            </w:r>
          </w:p>
        </w:tc>
      </w:tr>
      <w:bookmarkEnd w:id="0"/>
      <w:tr w:rsidR="00AA13B6" w14:paraId="0B1764C8" w14:textId="77777777">
        <w:tc>
          <w:tcPr>
            <w:tcW w:w="5000" w:type="pct"/>
            <w:gridSpan w:val="2"/>
          </w:tcPr>
          <w:p w14:paraId="32788E72" w14:textId="118CC5E2" w:rsidR="00DC5097" w:rsidRDefault="00DC5097" w:rsidP="003815EE">
            <w:pPr>
              <w:pStyle w:val="IntestazioneComunicato"/>
              <w:rPr>
                <w:rFonts w:ascii="Arial" w:hAnsi="Arial" w:cs="Arial"/>
                <w:color w:val="FF0000"/>
                <w:sz w:val="32"/>
                <w:szCs w:val="32"/>
              </w:rPr>
            </w:pPr>
          </w:p>
          <w:p w14:paraId="609016D0" w14:textId="77777777" w:rsidR="005F22B8" w:rsidRDefault="005F22B8" w:rsidP="003815EE">
            <w:pPr>
              <w:pStyle w:val="IntestazioneComunicato"/>
              <w:rPr>
                <w:rFonts w:ascii="Arial" w:hAnsi="Arial" w:cs="Arial"/>
                <w:color w:val="FF0000"/>
                <w:sz w:val="32"/>
                <w:szCs w:val="32"/>
              </w:rPr>
            </w:pPr>
          </w:p>
          <w:p w14:paraId="55FD6AE1" w14:textId="76ED695F" w:rsidR="00AA13B6" w:rsidRPr="00937FDE" w:rsidRDefault="00AA13B6" w:rsidP="003815EE">
            <w:pPr>
              <w:pStyle w:val="IntestazioneComunicato"/>
              <w:rPr>
                <w:rFonts w:ascii="Arial" w:hAnsi="Arial" w:cs="Arial"/>
                <w:color w:val="FF0000"/>
                <w:sz w:val="32"/>
                <w:szCs w:val="32"/>
              </w:rPr>
            </w:pPr>
            <w:r w:rsidRPr="00937FDE">
              <w:rPr>
                <w:rFonts w:ascii="Arial" w:hAnsi="Arial" w:cs="Arial"/>
                <w:color w:val="FF0000"/>
                <w:sz w:val="32"/>
                <w:szCs w:val="32"/>
              </w:rPr>
              <w:t xml:space="preserve">Stagione Sportiva </w:t>
            </w:r>
            <w:r w:rsidR="008D0A71">
              <w:rPr>
                <w:rFonts w:ascii="Arial" w:hAnsi="Arial" w:cs="Arial"/>
                <w:color w:val="FF0000"/>
                <w:sz w:val="32"/>
                <w:szCs w:val="32"/>
              </w:rPr>
              <w:t>20</w:t>
            </w:r>
            <w:r w:rsidR="00EA5BFD">
              <w:rPr>
                <w:rFonts w:ascii="Arial" w:hAnsi="Arial" w:cs="Arial"/>
                <w:color w:val="FF0000"/>
                <w:sz w:val="32"/>
                <w:szCs w:val="32"/>
              </w:rPr>
              <w:t>2</w:t>
            </w:r>
            <w:r w:rsidR="00EC57FF">
              <w:rPr>
                <w:rFonts w:ascii="Arial" w:hAnsi="Arial" w:cs="Arial"/>
                <w:color w:val="FF0000"/>
                <w:sz w:val="32"/>
                <w:szCs w:val="32"/>
              </w:rPr>
              <w:t>5</w:t>
            </w:r>
            <w:r w:rsidR="00756FD4">
              <w:rPr>
                <w:rFonts w:ascii="Arial" w:hAnsi="Arial" w:cs="Arial"/>
                <w:color w:val="FF0000"/>
                <w:sz w:val="32"/>
                <w:szCs w:val="32"/>
              </w:rPr>
              <w:t>/202</w:t>
            </w:r>
            <w:r w:rsidR="00EC57FF">
              <w:rPr>
                <w:rFonts w:ascii="Arial" w:hAnsi="Arial" w:cs="Arial"/>
                <w:color w:val="FF0000"/>
                <w:sz w:val="32"/>
                <w:szCs w:val="32"/>
              </w:rPr>
              <w:t>6</w:t>
            </w:r>
          </w:p>
          <w:p w14:paraId="75FA194E" w14:textId="77777777" w:rsidR="00AA13B6" w:rsidRDefault="00AA13B6" w:rsidP="003815EE">
            <w:pPr>
              <w:pStyle w:val="Nessunaspaziatura"/>
              <w:jc w:val="center"/>
            </w:pPr>
          </w:p>
          <w:p w14:paraId="50CF20C5" w14:textId="330AB167" w:rsidR="00E03F3F" w:rsidRPr="00870041" w:rsidRDefault="00AA13B6" w:rsidP="00F3111A">
            <w:pPr>
              <w:pStyle w:val="Nessunaspaziatura"/>
              <w:jc w:val="center"/>
              <w:rPr>
                <w:rFonts w:ascii="Arial" w:hAnsi="Arial" w:cs="Arial"/>
                <w:color w:val="002060"/>
                <w:sz w:val="40"/>
                <w:szCs w:val="40"/>
              </w:rPr>
            </w:pPr>
            <w:r w:rsidRPr="00937FDE">
              <w:rPr>
                <w:rFonts w:ascii="Arial" w:hAnsi="Arial" w:cs="Arial"/>
                <w:color w:val="002060"/>
                <w:sz w:val="40"/>
                <w:szCs w:val="40"/>
              </w:rPr>
              <w:t>Comunicato Uffi</w:t>
            </w:r>
            <w:r w:rsidR="00FD76F4">
              <w:rPr>
                <w:rFonts w:ascii="Arial" w:hAnsi="Arial" w:cs="Arial"/>
                <w:color w:val="002060"/>
                <w:sz w:val="40"/>
                <w:szCs w:val="40"/>
              </w:rPr>
              <w:t>c</w:t>
            </w:r>
            <w:r w:rsidRPr="00937FDE">
              <w:rPr>
                <w:rFonts w:ascii="Arial" w:hAnsi="Arial" w:cs="Arial"/>
                <w:color w:val="002060"/>
                <w:sz w:val="40"/>
                <w:szCs w:val="40"/>
              </w:rPr>
              <w:t>iale N°</w:t>
            </w:r>
            <w:r w:rsidR="008C4B68">
              <w:rPr>
                <w:rFonts w:ascii="Arial" w:hAnsi="Arial" w:cs="Arial"/>
                <w:color w:val="002060"/>
                <w:sz w:val="40"/>
                <w:szCs w:val="40"/>
              </w:rPr>
              <w:t xml:space="preserve"> </w:t>
            </w:r>
            <w:r w:rsidR="006F0082">
              <w:rPr>
                <w:rFonts w:ascii="Arial" w:hAnsi="Arial" w:cs="Arial"/>
                <w:color w:val="002060"/>
                <w:sz w:val="40"/>
                <w:szCs w:val="40"/>
              </w:rPr>
              <w:t>7</w:t>
            </w:r>
            <w:r w:rsidR="00BA70B1">
              <w:rPr>
                <w:rFonts w:ascii="Arial" w:hAnsi="Arial" w:cs="Arial"/>
                <w:color w:val="002060"/>
                <w:sz w:val="40"/>
                <w:szCs w:val="40"/>
              </w:rPr>
              <w:t>5</w:t>
            </w:r>
            <w:r w:rsidR="00C24372">
              <w:rPr>
                <w:rFonts w:ascii="Arial" w:hAnsi="Arial" w:cs="Arial"/>
                <w:color w:val="002060"/>
                <w:sz w:val="40"/>
                <w:szCs w:val="40"/>
              </w:rPr>
              <w:t xml:space="preserve"> </w:t>
            </w:r>
            <w:r w:rsidRPr="00937FDE">
              <w:rPr>
                <w:rFonts w:ascii="Arial" w:hAnsi="Arial" w:cs="Arial"/>
                <w:color w:val="002060"/>
                <w:sz w:val="40"/>
                <w:szCs w:val="40"/>
              </w:rPr>
              <w:t>del</w:t>
            </w:r>
            <w:r w:rsidR="00180671">
              <w:rPr>
                <w:rFonts w:ascii="Arial" w:hAnsi="Arial" w:cs="Arial"/>
                <w:color w:val="002060"/>
                <w:sz w:val="40"/>
                <w:szCs w:val="40"/>
              </w:rPr>
              <w:t xml:space="preserve"> </w:t>
            </w:r>
            <w:r w:rsidR="001456EE">
              <w:rPr>
                <w:rFonts w:ascii="Arial" w:hAnsi="Arial" w:cs="Arial"/>
                <w:color w:val="002060"/>
                <w:sz w:val="40"/>
                <w:szCs w:val="40"/>
              </w:rPr>
              <w:t>0</w:t>
            </w:r>
            <w:r w:rsidR="00BA70B1">
              <w:rPr>
                <w:rFonts w:ascii="Arial" w:hAnsi="Arial" w:cs="Arial"/>
                <w:color w:val="002060"/>
                <w:sz w:val="40"/>
                <w:szCs w:val="40"/>
              </w:rPr>
              <w:t>1</w:t>
            </w:r>
            <w:r w:rsidR="00124510">
              <w:rPr>
                <w:rFonts w:ascii="Arial" w:hAnsi="Arial" w:cs="Arial"/>
                <w:color w:val="002060"/>
                <w:sz w:val="40"/>
                <w:szCs w:val="40"/>
              </w:rPr>
              <w:t>/</w:t>
            </w:r>
            <w:r w:rsidR="005C0B77">
              <w:rPr>
                <w:rFonts w:ascii="Arial" w:hAnsi="Arial" w:cs="Arial"/>
                <w:color w:val="002060"/>
                <w:sz w:val="40"/>
                <w:szCs w:val="40"/>
              </w:rPr>
              <w:t>0</w:t>
            </w:r>
            <w:r w:rsidR="001456EE">
              <w:rPr>
                <w:rFonts w:ascii="Arial" w:hAnsi="Arial" w:cs="Arial"/>
                <w:color w:val="002060"/>
                <w:sz w:val="40"/>
                <w:szCs w:val="40"/>
              </w:rPr>
              <w:t>4</w:t>
            </w:r>
            <w:r w:rsidR="008D0A71">
              <w:rPr>
                <w:rFonts w:ascii="Arial" w:hAnsi="Arial" w:cs="Arial"/>
                <w:color w:val="002060"/>
                <w:sz w:val="40"/>
                <w:szCs w:val="40"/>
              </w:rPr>
              <w:t>/20</w:t>
            </w:r>
            <w:r w:rsidR="00E7081B">
              <w:rPr>
                <w:rFonts w:ascii="Arial" w:hAnsi="Arial" w:cs="Arial"/>
                <w:color w:val="002060"/>
                <w:sz w:val="40"/>
                <w:szCs w:val="40"/>
              </w:rPr>
              <w:t>2</w:t>
            </w:r>
            <w:r w:rsidR="005C0B77">
              <w:rPr>
                <w:rFonts w:ascii="Arial" w:hAnsi="Arial" w:cs="Arial"/>
                <w:color w:val="002060"/>
                <w:sz w:val="40"/>
                <w:szCs w:val="40"/>
              </w:rPr>
              <w:t>6</w:t>
            </w:r>
          </w:p>
          <w:p w14:paraId="16A9CC82" w14:textId="04EB4552" w:rsidR="00E03F3F" w:rsidRPr="005F01C3" w:rsidRDefault="00E03F3F" w:rsidP="00EA5BFD">
            <w:pPr>
              <w:pStyle w:val="Nessunaspaziatura"/>
              <w:jc w:val="center"/>
              <w:rPr>
                <w:rFonts w:ascii="Arial" w:hAnsi="Arial" w:cs="Arial"/>
                <w:b/>
                <w:bCs/>
                <w:i/>
                <w:iCs/>
                <w:noProof/>
                <w:color w:val="002060"/>
                <w:sz w:val="40"/>
                <w:szCs w:val="40"/>
                <w:lang w:eastAsia="it-IT"/>
              </w:rPr>
            </w:pPr>
          </w:p>
        </w:tc>
      </w:tr>
    </w:tbl>
    <w:p w14:paraId="3E1757AE" w14:textId="77777777" w:rsidR="00937FDE" w:rsidRPr="00AD41A0" w:rsidRDefault="00937FDE" w:rsidP="000822F3">
      <w:pPr>
        <w:pStyle w:val="TITOLOCAMPIONATO"/>
        <w:shd w:val="clear" w:color="auto" w:fill="002060"/>
        <w:spacing w:before="0" w:beforeAutospacing="0" w:after="0" w:afterAutospacing="0"/>
        <w:rPr>
          <w:color w:val="FFFFFF"/>
        </w:rPr>
      </w:pPr>
      <w:bookmarkStart w:id="1" w:name="_Toc225866875"/>
      <w:r w:rsidRPr="00AD41A0">
        <w:rPr>
          <w:color w:val="FFFFFF"/>
        </w:rPr>
        <w:t>SOMMARIO</w:t>
      </w:r>
      <w:bookmarkEnd w:id="1"/>
    </w:p>
    <w:p w14:paraId="208B7C10" w14:textId="77777777" w:rsidR="00937FDE" w:rsidRPr="00DE17C7" w:rsidRDefault="00937FDE" w:rsidP="00DE17C7">
      <w:pPr>
        <w:rPr>
          <w:rFonts w:ascii="Calibri" w:hAnsi="Calibri"/>
          <w:sz w:val="22"/>
          <w:szCs w:val="22"/>
        </w:rPr>
      </w:pPr>
    </w:p>
    <w:p w14:paraId="0C8DDF65" w14:textId="1D725E90" w:rsidR="00F13615" w:rsidRDefault="003F6FBD">
      <w:pPr>
        <w:pStyle w:val="Sommario2"/>
        <w:tabs>
          <w:tab w:val="right" w:leader="dot" w:pos="9912"/>
        </w:tabs>
        <w:rPr>
          <w:rFonts w:asciiTheme="minorHAnsi" w:eastAsiaTheme="minorEastAsia" w:hAnsiTheme="minorHAnsi" w:cstheme="minorBidi"/>
          <w:noProof/>
          <w:kern w:val="2"/>
          <w:sz w:val="24"/>
          <w:szCs w:val="24"/>
          <w14:ligatures w14:val="standardContextual"/>
        </w:rPr>
      </w:pPr>
      <w:r w:rsidRPr="006E2678">
        <w:rPr>
          <w:rFonts w:ascii="Calibri" w:hAnsi="Calibri"/>
          <w:color w:val="002060"/>
          <w:sz w:val="22"/>
          <w:szCs w:val="22"/>
        </w:rPr>
        <w:fldChar w:fldCharType="begin"/>
      </w:r>
      <w:r w:rsidR="00E1702C" w:rsidRPr="006E2678">
        <w:rPr>
          <w:rFonts w:ascii="Calibri" w:hAnsi="Calibri"/>
          <w:color w:val="002060"/>
          <w:sz w:val="22"/>
          <w:szCs w:val="22"/>
        </w:rPr>
        <w:instrText xml:space="preserve"> TOC \o "1-3" \h \z \t "TITOLO_CAMPIONATO;2;TITOLO_PRINC;3" </w:instrText>
      </w:r>
      <w:r w:rsidRPr="006E2678">
        <w:rPr>
          <w:rFonts w:ascii="Calibri" w:hAnsi="Calibri"/>
          <w:color w:val="002060"/>
          <w:sz w:val="22"/>
          <w:szCs w:val="22"/>
        </w:rPr>
        <w:fldChar w:fldCharType="separate"/>
      </w:r>
      <w:hyperlink w:anchor="_Toc225866875" w:history="1">
        <w:r w:rsidR="00F13615" w:rsidRPr="007702BD">
          <w:rPr>
            <w:rStyle w:val="Collegamentoipertestuale"/>
            <w:noProof/>
          </w:rPr>
          <w:t>SOMMARIO</w:t>
        </w:r>
        <w:r w:rsidR="00F13615">
          <w:rPr>
            <w:noProof/>
            <w:webHidden/>
          </w:rPr>
          <w:tab/>
        </w:r>
        <w:r w:rsidR="00F13615">
          <w:rPr>
            <w:noProof/>
            <w:webHidden/>
          </w:rPr>
          <w:fldChar w:fldCharType="begin"/>
        </w:r>
        <w:r w:rsidR="00F13615">
          <w:rPr>
            <w:noProof/>
            <w:webHidden/>
          </w:rPr>
          <w:instrText xml:space="preserve"> PAGEREF _Toc225866875 \h </w:instrText>
        </w:r>
        <w:r w:rsidR="00F13615">
          <w:rPr>
            <w:noProof/>
            <w:webHidden/>
          </w:rPr>
        </w:r>
        <w:r w:rsidR="00F13615">
          <w:rPr>
            <w:noProof/>
            <w:webHidden/>
          </w:rPr>
          <w:fldChar w:fldCharType="separate"/>
        </w:r>
        <w:r w:rsidR="00CF6B35">
          <w:rPr>
            <w:noProof/>
            <w:webHidden/>
          </w:rPr>
          <w:t>1</w:t>
        </w:r>
        <w:r w:rsidR="00F13615">
          <w:rPr>
            <w:noProof/>
            <w:webHidden/>
          </w:rPr>
          <w:fldChar w:fldCharType="end"/>
        </w:r>
      </w:hyperlink>
    </w:p>
    <w:p w14:paraId="39BFCC6E" w14:textId="6B2B3B57" w:rsidR="00F13615" w:rsidRDefault="00000000">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25866876" w:history="1">
        <w:r w:rsidR="00F13615" w:rsidRPr="007702BD">
          <w:rPr>
            <w:rStyle w:val="Collegamentoipertestuale"/>
            <w:noProof/>
          </w:rPr>
          <w:t>COMUNICAZIONI DELLA F.I.G.C.</w:t>
        </w:r>
        <w:r w:rsidR="00F13615">
          <w:rPr>
            <w:noProof/>
            <w:webHidden/>
          </w:rPr>
          <w:tab/>
        </w:r>
        <w:r w:rsidR="00F13615">
          <w:rPr>
            <w:noProof/>
            <w:webHidden/>
          </w:rPr>
          <w:fldChar w:fldCharType="begin"/>
        </w:r>
        <w:r w:rsidR="00F13615">
          <w:rPr>
            <w:noProof/>
            <w:webHidden/>
          </w:rPr>
          <w:instrText xml:space="preserve"> PAGEREF _Toc225866876 \h </w:instrText>
        </w:r>
        <w:r w:rsidR="00F13615">
          <w:rPr>
            <w:noProof/>
            <w:webHidden/>
          </w:rPr>
        </w:r>
        <w:r w:rsidR="00F13615">
          <w:rPr>
            <w:noProof/>
            <w:webHidden/>
          </w:rPr>
          <w:fldChar w:fldCharType="separate"/>
        </w:r>
        <w:r w:rsidR="00CF6B35">
          <w:rPr>
            <w:noProof/>
            <w:webHidden/>
          </w:rPr>
          <w:t>1</w:t>
        </w:r>
        <w:r w:rsidR="00F13615">
          <w:rPr>
            <w:noProof/>
            <w:webHidden/>
          </w:rPr>
          <w:fldChar w:fldCharType="end"/>
        </w:r>
      </w:hyperlink>
    </w:p>
    <w:p w14:paraId="0E126E48" w14:textId="619D7B3A" w:rsidR="00F13615" w:rsidRDefault="00000000">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25866877" w:history="1">
        <w:r w:rsidR="00F13615" w:rsidRPr="007702BD">
          <w:rPr>
            <w:rStyle w:val="Collegamentoipertestuale"/>
            <w:noProof/>
          </w:rPr>
          <w:t>COMUNICAZIONI DELLA L.N.D.</w:t>
        </w:r>
        <w:r w:rsidR="00F13615">
          <w:rPr>
            <w:noProof/>
            <w:webHidden/>
          </w:rPr>
          <w:tab/>
        </w:r>
        <w:r w:rsidR="00F13615">
          <w:rPr>
            <w:noProof/>
            <w:webHidden/>
          </w:rPr>
          <w:fldChar w:fldCharType="begin"/>
        </w:r>
        <w:r w:rsidR="00F13615">
          <w:rPr>
            <w:noProof/>
            <w:webHidden/>
          </w:rPr>
          <w:instrText xml:space="preserve"> PAGEREF _Toc225866877 \h </w:instrText>
        </w:r>
        <w:r w:rsidR="00F13615">
          <w:rPr>
            <w:noProof/>
            <w:webHidden/>
          </w:rPr>
        </w:r>
        <w:r w:rsidR="00F13615">
          <w:rPr>
            <w:noProof/>
            <w:webHidden/>
          </w:rPr>
          <w:fldChar w:fldCharType="separate"/>
        </w:r>
        <w:r w:rsidR="00CF6B35">
          <w:rPr>
            <w:noProof/>
            <w:webHidden/>
          </w:rPr>
          <w:t>1</w:t>
        </w:r>
        <w:r w:rsidR="00F13615">
          <w:rPr>
            <w:noProof/>
            <w:webHidden/>
          </w:rPr>
          <w:fldChar w:fldCharType="end"/>
        </w:r>
      </w:hyperlink>
    </w:p>
    <w:p w14:paraId="741D7D38" w14:textId="56C1B9F7" w:rsidR="00F13615" w:rsidRDefault="00000000">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25866878" w:history="1">
        <w:r w:rsidR="00F13615" w:rsidRPr="007702BD">
          <w:rPr>
            <w:rStyle w:val="Collegamentoipertestuale"/>
            <w:noProof/>
          </w:rPr>
          <w:t>COMUNICAZIONI DEL COMITATO REGIONALE</w:t>
        </w:r>
        <w:r w:rsidR="00F13615">
          <w:rPr>
            <w:noProof/>
            <w:webHidden/>
          </w:rPr>
          <w:tab/>
        </w:r>
        <w:r w:rsidR="00F13615">
          <w:rPr>
            <w:noProof/>
            <w:webHidden/>
          </w:rPr>
          <w:fldChar w:fldCharType="begin"/>
        </w:r>
        <w:r w:rsidR="00F13615">
          <w:rPr>
            <w:noProof/>
            <w:webHidden/>
          </w:rPr>
          <w:instrText xml:space="preserve"> PAGEREF _Toc225866878 \h </w:instrText>
        </w:r>
        <w:r w:rsidR="00F13615">
          <w:rPr>
            <w:noProof/>
            <w:webHidden/>
          </w:rPr>
        </w:r>
        <w:r w:rsidR="00F13615">
          <w:rPr>
            <w:noProof/>
            <w:webHidden/>
          </w:rPr>
          <w:fldChar w:fldCharType="separate"/>
        </w:r>
        <w:r w:rsidR="00CF6B35">
          <w:rPr>
            <w:noProof/>
            <w:webHidden/>
          </w:rPr>
          <w:t>1</w:t>
        </w:r>
        <w:r w:rsidR="00F13615">
          <w:rPr>
            <w:noProof/>
            <w:webHidden/>
          </w:rPr>
          <w:fldChar w:fldCharType="end"/>
        </w:r>
      </w:hyperlink>
    </w:p>
    <w:p w14:paraId="2A59CEF9" w14:textId="0DD43BAE" w:rsidR="00F13615" w:rsidRDefault="00000000">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25866879" w:history="1">
        <w:r w:rsidR="00F13615" w:rsidRPr="007702BD">
          <w:rPr>
            <w:rStyle w:val="Collegamentoipertestuale"/>
            <w:noProof/>
          </w:rPr>
          <w:t>COMUNICAZIONI DELLA DELEGAZIONE PROVINCIALE</w:t>
        </w:r>
        <w:r w:rsidR="00F13615">
          <w:rPr>
            <w:noProof/>
            <w:webHidden/>
          </w:rPr>
          <w:tab/>
        </w:r>
        <w:r w:rsidR="00F13615">
          <w:rPr>
            <w:noProof/>
            <w:webHidden/>
          </w:rPr>
          <w:fldChar w:fldCharType="begin"/>
        </w:r>
        <w:r w:rsidR="00F13615">
          <w:rPr>
            <w:noProof/>
            <w:webHidden/>
          </w:rPr>
          <w:instrText xml:space="preserve"> PAGEREF _Toc225866879 \h </w:instrText>
        </w:r>
        <w:r w:rsidR="00F13615">
          <w:rPr>
            <w:noProof/>
            <w:webHidden/>
          </w:rPr>
        </w:r>
        <w:r w:rsidR="00F13615">
          <w:rPr>
            <w:noProof/>
            <w:webHidden/>
          </w:rPr>
          <w:fldChar w:fldCharType="separate"/>
        </w:r>
        <w:r w:rsidR="00CF6B35">
          <w:rPr>
            <w:noProof/>
            <w:webHidden/>
          </w:rPr>
          <w:t>9</w:t>
        </w:r>
        <w:r w:rsidR="00F13615">
          <w:rPr>
            <w:noProof/>
            <w:webHidden/>
          </w:rPr>
          <w:fldChar w:fldCharType="end"/>
        </w:r>
      </w:hyperlink>
    </w:p>
    <w:p w14:paraId="5265E339" w14:textId="4A902A13" w:rsidR="00F13615" w:rsidRDefault="00000000">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25866880" w:history="1">
        <w:r w:rsidR="00F13615" w:rsidRPr="007702BD">
          <w:rPr>
            <w:rStyle w:val="Collegamentoipertestuale"/>
            <w:noProof/>
          </w:rPr>
          <w:t>NOTIZIE SU ATTIVITÀ AGONISTICA</w:t>
        </w:r>
        <w:r w:rsidR="00F13615">
          <w:rPr>
            <w:noProof/>
            <w:webHidden/>
          </w:rPr>
          <w:tab/>
        </w:r>
        <w:r w:rsidR="00F13615">
          <w:rPr>
            <w:noProof/>
            <w:webHidden/>
          </w:rPr>
          <w:fldChar w:fldCharType="begin"/>
        </w:r>
        <w:r w:rsidR="00F13615">
          <w:rPr>
            <w:noProof/>
            <w:webHidden/>
          </w:rPr>
          <w:instrText xml:space="preserve"> PAGEREF _Toc225866880 \h </w:instrText>
        </w:r>
        <w:r w:rsidR="00F13615">
          <w:rPr>
            <w:noProof/>
            <w:webHidden/>
          </w:rPr>
        </w:r>
        <w:r w:rsidR="00F13615">
          <w:rPr>
            <w:noProof/>
            <w:webHidden/>
          </w:rPr>
          <w:fldChar w:fldCharType="separate"/>
        </w:r>
        <w:r w:rsidR="00CF6B35">
          <w:rPr>
            <w:noProof/>
            <w:webHidden/>
          </w:rPr>
          <w:t>9</w:t>
        </w:r>
        <w:r w:rsidR="00F13615">
          <w:rPr>
            <w:noProof/>
            <w:webHidden/>
          </w:rPr>
          <w:fldChar w:fldCharType="end"/>
        </w:r>
      </w:hyperlink>
    </w:p>
    <w:p w14:paraId="29CAE776" w14:textId="13E6756C" w:rsidR="00F13615" w:rsidRDefault="00000000">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25866881" w:history="1">
        <w:r w:rsidR="00F13615" w:rsidRPr="007702BD">
          <w:rPr>
            <w:rStyle w:val="Collegamentoipertestuale"/>
            <w:noProof/>
          </w:rPr>
          <w:t>ALLEGATI</w:t>
        </w:r>
        <w:r w:rsidR="00F13615">
          <w:rPr>
            <w:noProof/>
            <w:webHidden/>
          </w:rPr>
          <w:tab/>
        </w:r>
        <w:r w:rsidR="00F13615">
          <w:rPr>
            <w:noProof/>
            <w:webHidden/>
          </w:rPr>
          <w:fldChar w:fldCharType="begin"/>
        </w:r>
        <w:r w:rsidR="00F13615">
          <w:rPr>
            <w:noProof/>
            <w:webHidden/>
          </w:rPr>
          <w:instrText xml:space="preserve"> PAGEREF _Toc225866881 \h </w:instrText>
        </w:r>
        <w:r w:rsidR="00F13615">
          <w:rPr>
            <w:noProof/>
            <w:webHidden/>
          </w:rPr>
        </w:r>
        <w:r w:rsidR="00F13615">
          <w:rPr>
            <w:noProof/>
            <w:webHidden/>
          </w:rPr>
          <w:fldChar w:fldCharType="separate"/>
        </w:r>
        <w:r w:rsidR="00CF6B35">
          <w:rPr>
            <w:noProof/>
            <w:webHidden/>
          </w:rPr>
          <w:t>26</w:t>
        </w:r>
        <w:r w:rsidR="00F13615">
          <w:rPr>
            <w:noProof/>
            <w:webHidden/>
          </w:rPr>
          <w:fldChar w:fldCharType="end"/>
        </w:r>
      </w:hyperlink>
    </w:p>
    <w:p w14:paraId="3DD5B941" w14:textId="681E66F7" w:rsidR="00674877" w:rsidRDefault="003F6FBD" w:rsidP="00DE17C7">
      <w:pPr>
        <w:rPr>
          <w:rFonts w:ascii="Calibri" w:hAnsi="Calibri"/>
          <w:color w:val="002060"/>
          <w:sz w:val="22"/>
          <w:szCs w:val="22"/>
        </w:rPr>
      </w:pPr>
      <w:r w:rsidRPr="006E2678">
        <w:rPr>
          <w:rFonts w:ascii="Calibri" w:hAnsi="Calibri"/>
          <w:color w:val="002060"/>
          <w:sz w:val="22"/>
          <w:szCs w:val="22"/>
        </w:rPr>
        <w:fldChar w:fldCharType="end"/>
      </w:r>
    </w:p>
    <w:p w14:paraId="68655D48" w14:textId="77777777" w:rsidR="007D662E" w:rsidRPr="007B6554" w:rsidRDefault="007D662E" w:rsidP="00DE17C7">
      <w:pPr>
        <w:rPr>
          <w:rFonts w:ascii="Calibri" w:hAnsi="Calibri"/>
          <w:color w:val="002060"/>
          <w:sz w:val="22"/>
          <w:szCs w:val="22"/>
        </w:rPr>
      </w:pPr>
    </w:p>
    <w:p w14:paraId="767381EC" w14:textId="30CEB406" w:rsidR="00837D3A" w:rsidRPr="000E5D56" w:rsidRDefault="00C967AF" w:rsidP="000E5D56">
      <w:pPr>
        <w:pStyle w:val="TITOLOCAMPIONATO"/>
        <w:shd w:val="clear" w:color="auto" w:fill="002060"/>
        <w:spacing w:before="0" w:beforeAutospacing="0" w:after="0" w:afterAutospacing="0"/>
        <w:rPr>
          <w:color w:val="FFFFFF"/>
        </w:rPr>
      </w:pPr>
      <w:bookmarkStart w:id="2" w:name="_Toc225866876"/>
      <w:r>
        <w:rPr>
          <w:color w:val="FFFFFF"/>
        </w:rPr>
        <w:t>COMUNICAZIONI DELLA F.I.G.C.</w:t>
      </w:r>
      <w:bookmarkEnd w:id="2"/>
    </w:p>
    <w:p w14:paraId="3EBAC991" w14:textId="77777777" w:rsidR="00594CA3" w:rsidRDefault="00594CA3" w:rsidP="009B42C6">
      <w:pPr>
        <w:rPr>
          <w:rFonts w:ascii="Arial" w:hAnsi="Arial" w:cs="Arial"/>
          <w:color w:val="002060"/>
          <w:sz w:val="22"/>
          <w:szCs w:val="22"/>
        </w:rPr>
      </w:pPr>
    </w:p>
    <w:p w14:paraId="33C130A4" w14:textId="77777777" w:rsidR="00594CA3" w:rsidRDefault="00594CA3" w:rsidP="009B42C6">
      <w:pPr>
        <w:rPr>
          <w:rFonts w:ascii="Arial" w:hAnsi="Arial" w:cs="Arial"/>
          <w:color w:val="002060"/>
          <w:sz w:val="22"/>
          <w:szCs w:val="22"/>
        </w:rPr>
      </w:pPr>
    </w:p>
    <w:p w14:paraId="24FFC561" w14:textId="77777777" w:rsidR="005531A0" w:rsidRDefault="005531A0" w:rsidP="009B42C6">
      <w:pPr>
        <w:rPr>
          <w:rFonts w:ascii="Arial" w:hAnsi="Arial" w:cs="Arial"/>
          <w:color w:val="002060"/>
          <w:sz w:val="22"/>
          <w:szCs w:val="22"/>
        </w:rPr>
      </w:pPr>
    </w:p>
    <w:p w14:paraId="7C3E2C71" w14:textId="6CA56072" w:rsidR="00847B0D" w:rsidRPr="000E5D56" w:rsidRDefault="00C967AF" w:rsidP="000E5D56">
      <w:pPr>
        <w:pStyle w:val="TITOLOCAMPIONATO"/>
        <w:shd w:val="clear" w:color="auto" w:fill="002060"/>
        <w:spacing w:before="0" w:beforeAutospacing="0" w:after="0" w:afterAutospacing="0"/>
        <w:rPr>
          <w:color w:val="FFFFFF" w:themeColor="background1"/>
        </w:rPr>
      </w:pPr>
      <w:bookmarkStart w:id="3" w:name="_Toc225866877"/>
      <w:r w:rsidRPr="001E62E4">
        <w:rPr>
          <w:color w:val="FFFFFF" w:themeColor="background1"/>
        </w:rPr>
        <w:t>COMUNICAZIONI DELLA L.N.D.</w:t>
      </w:r>
      <w:bookmarkEnd w:id="3"/>
    </w:p>
    <w:p w14:paraId="3C6B2A33" w14:textId="77777777" w:rsidR="007B1D74" w:rsidRDefault="007B1D74" w:rsidP="000661D5">
      <w:pPr>
        <w:autoSpaceDE w:val="0"/>
        <w:autoSpaceDN w:val="0"/>
        <w:adjustRightInd w:val="0"/>
        <w:jc w:val="left"/>
        <w:rPr>
          <w:rFonts w:ascii="Arial" w:hAnsi="Arial" w:cs="Arial"/>
          <w:color w:val="002060"/>
          <w:sz w:val="22"/>
          <w:szCs w:val="22"/>
        </w:rPr>
      </w:pPr>
    </w:p>
    <w:p w14:paraId="59015A99" w14:textId="77777777" w:rsidR="00A805B7" w:rsidRDefault="00A805B7" w:rsidP="00B23972">
      <w:pPr>
        <w:rPr>
          <w:rFonts w:ascii="Arial" w:hAnsi="Arial" w:cs="Arial"/>
          <w:color w:val="002060"/>
          <w:sz w:val="22"/>
          <w:szCs w:val="22"/>
        </w:rPr>
      </w:pPr>
    </w:p>
    <w:p w14:paraId="6D5BBF36" w14:textId="77777777" w:rsidR="00A805B7" w:rsidRPr="00B23972" w:rsidRDefault="00A805B7" w:rsidP="00B23972">
      <w:pPr>
        <w:rPr>
          <w:rFonts w:ascii="Arial" w:hAnsi="Arial" w:cs="Arial"/>
          <w:color w:val="002060"/>
          <w:sz w:val="22"/>
          <w:szCs w:val="22"/>
        </w:rPr>
      </w:pPr>
    </w:p>
    <w:p w14:paraId="39B1F829" w14:textId="31D75863" w:rsidR="003E7225" w:rsidRPr="00D35F13" w:rsidRDefault="004975AA" w:rsidP="00D35F13">
      <w:pPr>
        <w:pStyle w:val="TITOLOCAMPIONATO"/>
        <w:shd w:val="clear" w:color="auto" w:fill="002060"/>
        <w:spacing w:before="0" w:beforeAutospacing="0" w:after="0" w:afterAutospacing="0"/>
        <w:rPr>
          <w:color w:val="FFFFFF" w:themeColor="background1"/>
        </w:rPr>
      </w:pPr>
      <w:bookmarkStart w:id="4" w:name="_Toc225866878"/>
      <w:r w:rsidRPr="001E62E4">
        <w:rPr>
          <w:color w:val="FFFFFF" w:themeColor="background1"/>
        </w:rPr>
        <w:t xml:space="preserve">COMUNICAZIONI </w:t>
      </w:r>
      <w:r>
        <w:rPr>
          <w:color w:val="FFFFFF" w:themeColor="background1"/>
        </w:rPr>
        <w:t>DEL COMITATO REGIONALE</w:t>
      </w:r>
      <w:bookmarkEnd w:id="4"/>
    </w:p>
    <w:p w14:paraId="653BB163" w14:textId="77777777" w:rsidR="00301577" w:rsidRDefault="00301577" w:rsidP="00D54C74">
      <w:pPr>
        <w:rPr>
          <w:rFonts w:ascii="Arial" w:hAnsi="Arial" w:cs="Arial"/>
          <w:bCs/>
          <w:color w:val="17365D" w:themeColor="text2" w:themeShade="BF"/>
          <w:sz w:val="22"/>
          <w:szCs w:val="22"/>
        </w:rPr>
      </w:pPr>
    </w:p>
    <w:p w14:paraId="68F72151" w14:textId="77777777" w:rsidR="007871FE" w:rsidRDefault="007871FE" w:rsidP="007871FE">
      <w:pPr>
        <w:overflowPunct w:val="0"/>
        <w:autoSpaceDE w:val="0"/>
        <w:autoSpaceDN w:val="0"/>
        <w:adjustRightInd w:val="0"/>
        <w:rPr>
          <w:rFonts w:ascii="Arial" w:hAnsi="Arial"/>
          <w:b/>
          <w:noProof/>
          <w:sz w:val="28"/>
          <w:szCs w:val="28"/>
          <w:u w:val="single"/>
          <w:lang w:val="x-none" w:eastAsia="en-US"/>
        </w:rPr>
      </w:pPr>
    </w:p>
    <w:p w14:paraId="06A8BDB8" w14:textId="0D9D5CA0" w:rsidR="007871FE" w:rsidRPr="007871FE" w:rsidRDefault="007871FE" w:rsidP="007871FE">
      <w:pPr>
        <w:overflowPunct w:val="0"/>
        <w:autoSpaceDE w:val="0"/>
        <w:autoSpaceDN w:val="0"/>
        <w:adjustRightInd w:val="0"/>
        <w:rPr>
          <w:rFonts w:ascii="Arial" w:hAnsi="Arial"/>
          <w:b/>
          <w:noProof/>
          <w:color w:val="17365D" w:themeColor="text2" w:themeShade="BF"/>
          <w:sz w:val="28"/>
          <w:szCs w:val="28"/>
          <w:u w:val="single"/>
          <w:lang w:val="x-none" w:eastAsia="en-US"/>
        </w:rPr>
      </w:pPr>
      <w:bookmarkStart w:id="5" w:name="_Hlk225866244"/>
      <w:r w:rsidRPr="007871FE">
        <w:rPr>
          <w:rFonts w:ascii="Arial" w:hAnsi="Arial"/>
          <w:b/>
          <w:noProof/>
          <w:color w:val="17365D" w:themeColor="text2" w:themeShade="BF"/>
          <w:sz w:val="28"/>
          <w:szCs w:val="28"/>
          <w:u w:val="single"/>
          <w:lang w:val="x-none" w:eastAsia="en-US"/>
        </w:rPr>
        <w:lastRenderedPageBreak/>
        <w:t>SVINCOLI EX ART. 117 BIS NOIF</w:t>
      </w:r>
    </w:p>
    <w:p w14:paraId="128301E8" w14:textId="77777777" w:rsidR="007871FE" w:rsidRPr="007871FE" w:rsidRDefault="007871FE" w:rsidP="007871FE">
      <w:pPr>
        <w:rPr>
          <w:rFonts w:ascii="Arial" w:hAnsi="Arial" w:cs="Arial"/>
          <w:color w:val="17365D" w:themeColor="text2" w:themeShade="BF"/>
          <w:sz w:val="22"/>
          <w:szCs w:val="22"/>
        </w:rPr>
      </w:pPr>
    </w:p>
    <w:p w14:paraId="46ECD9E3" w14:textId="77777777" w:rsidR="007871FE" w:rsidRPr="007871FE" w:rsidRDefault="007871FE" w:rsidP="007871FE">
      <w:pPr>
        <w:overflowPunct w:val="0"/>
        <w:autoSpaceDE w:val="0"/>
        <w:autoSpaceDN w:val="0"/>
        <w:adjustRightInd w:val="0"/>
        <w:rPr>
          <w:rFonts w:ascii="Arial" w:hAnsi="Arial"/>
          <w:b/>
          <w:noProof/>
          <w:color w:val="17365D" w:themeColor="text2" w:themeShade="BF"/>
          <w:sz w:val="22"/>
          <w:lang w:val="x-none" w:eastAsia="en-US"/>
        </w:rPr>
      </w:pPr>
      <w:r w:rsidRPr="007871FE">
        <w:rPr>
          <w:rFonts w:ascii="Arial" w:hAnsi="Arial"/>
          <w:noProof/>
          <w:color w:val="17365D" w:themeColor="text2" w:themeShade="BF"/>
          <w:sz w:val="22"/>
          <w:lang w:val="x-none" w:eastAsia="en-US"/>
        </w:rPr>
        <w:t>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w:t>
      </w:r>
      <w:r w:rsidRPr="007871FE">
        <w:rPr>
          <w:rFonts w:ascii="Arial" w:hAnsi="Arial"/>
          <w:noProof/>
          <w:color w:val="17365D" w:themeColor="text2" w:themeShade="BF"/>
          <w:sz w:val="22"/>
          <w:lang w:eastAsia="en-US"/>
        </w:rPr>
        <w:t>no</w:t>
      </w:r>
      <w:r w:rsidRPr="007871FE">
        <w:rPr>
          <w:rFonts w:ascii="Arial" w:hAnsi="Arial"/>
          <w:noProof/>
          <w:color w:val="17365D" w:themeColor="text2" w:themeShade="BF"/>
          <w:sz w:val="22"/>
          <w:lang w:val="x-none" w:eastAsia="en-US"/>
        </w:rPr>
        <w:t xml:space="preserve"> svincolat</w:t>
      </w:r>
      <w:r w:rsidRPr="007871FE">
        <w:rPr>
          <w:rFonts w:ascii="Arial" w:hAnsi="Arial"/>
          <w:noProof/>
          <w:color w:val="17365D" w:themeColor="text2" w:themeShade="BF"/>
          <w:sz w:val="22"/>
          <w:lang w:eastAsia="en-US"/>
        </w:rPr>
        <w:t>i</w:t>
      </w:r>
      <w:r w:rsidRPr="007871FE">
        <w:rPr>
          <w:rFonts w:ascii="Arial" w:hAnsi="Arial"/>
          <w:noProof/>
          <w:color w:val="17365D" w:themeColor="text2" w:themeShade="BF"/>
          <w:sz w:val="22"/>
          <w:lang w:val="x-none" w:eastAsia="en-US"/>
        </w:rPr>
        <w:t xml:space="preserve"> i seguent</w:t>
      </w:r>
      <w:r w:rsidRPr="007871FE">
        <w:rPr>
          <w:rFonts w:ascii="Arial" w:hAnsi="Arial"/>
          <w:noProof/>
          <w:color w:val="17365D" w:themeColor="text2" w:themeShade="BF"/>
          <w:sz w:val="22"/>
          <w:lang w:eastAsia="en-US"/>
        </w:rPr>
        <w:t xml:space="preserve">i </w:t>
      </w:r>
      <w:r w:rsidRPr="007871FE">
        <w:rPr>
          <w:rFonts w:ascii="Arial" w:hAnsi="Arial"/>
          <w:noProof/>
          <w:color w:val="17365D" w:themeColor="text2" w:themeShade="BF"/>
          <w:sz w:val="22"/>
          <w:lang w:val="x-none" w:eastAsia="en-US"/>
        </w:rPr>
        <w:t>calciator</w:t>
      </w:r>
      <w:r w:rsidRPr="007871FE">
        <w:rPr>
          <w:rFonts w:ascii="Arial" w:hAnsi="Arial"/>
          <w:noProof/>
          <w:color w:val="17365D" w:themeColor="text2" w:themeShade="BF"/>
          <w:sz w:val="22"/>
          <w:lang w:eastAsia="en-US"/>
        </w:rPr>
        <w:t>i</w:t>
      </w:r>
      <w:r w:rsidRPr="007871FE">
        <w:rPr>
          <w:rFonts w:ascii="Arial" w:hAnsi="Arial"/>
          <w:noProof/>
          <w:color w:val="17365D" w:themeColor="text2" w:themeShade="BF"/>
          <w:sz w:val="22"/>
          <w:lang w:val="x-none" w:eastAsia="en-US"/>
        </w:rPr>
        <w:t xml:space="preserve"> a decorrere dal </w:t>
      </w:r>
      <w:r w:rsidRPr="007871FE">
        <w:rPr>
          <w:rFonts w:ascii="Arial" w:hAnsi="Arial"/>
          <w:b/>
          <w:noProof/>
          <w:color w:val="17365D" w:themeColor="text2" w:themeShade="BF"/>
          <w:sz w:val="22"/>
          <w:lang w:eastAsia="en-US"/>
        </w:rPr>
        <w:t>26</w:t>
      </w:r>
      <w:r w:rsidRPr="007871FE">
        <w:rPr>
          <w:rFonts w:ascii="Arial" w:hAnsi="Arial"/>
          <w:b/>
          <w:noProof/>
          <w:color w:val="17365D" w:themeColor="text2" w:themeShade="BF"/>
          <w:sz w:val="22"/>
          <w:lang w:val="x-none" w:eastAsia="en-US"/>
        </w:rPr>
        <w:t>.</w:t>
      </w:r>
      <w:r w:rsidRPr="007871FE">
        <w:rPr>
          <w:rFonts w:ascii="Arial" w:hAnsi="Arial"/>
          <w:b/>
          <w:noProof/>
          <w:color w:val="17365D" w:themeColor="text2" w:themeShade="BF"/>
          <w:sz w:val="22"/>
          <w:lang w:eastAsia="en-US"/>
        </w:rPr>
        <w:t>03</w:t>
      </w:r>
      <w:r w:rsidRPr="007871FE">
        <w:rPr>
          <w:rFonts w:ascii="Arial" w:hAnsi="Arial"/>
          <w:b/>
          <w:noProof/>
          <w:color w:val="17365D" w:themeColor="text2" w:themeShade="BF"/>
          <w:sz w:val="22"/>
          <w:lang w:val="x-none" w:eastAsia="en-US"/>
        </w:rPr>
        <w:t>.202</w:t>
      </w:r>
      <w:r w:rsidRPr="007871FE">
        <w:rPr>
          <w:rFonts w:ascii="Arial" w:hAnsi="Arial"/>
          <w:b/>
          <w:noProof/>
          <w:color w:val="17365D" w:themeColor="text2" w:themeShade="BF"/>
          <w:sz w:val="22"/>
          <w:lang w:eastAsia="en-US"/>
        </w:rPr>
        <w:t>6</w:t>
      </w:r>
      <w:r w:rsidRPr="007871FE">
        <w:rPr>
          <w:rFonts w:ascii="Arial" w:hAnsi="Arial"/>
          <w:b/>
          <w:noProof/>
          <w:color w:val="17365D" w:themeColor="text2" w:themeShade="BF"/>
          <w:sz w:val="22"/>
          <w:lang w:val="x-none" w:eastAsia="en-US"/>
        </w:rPr>
        <w:t>:</w:t>
      </w:r>
    </w:p>
    <w:tbl>
      <w:tblPr>
        <w:tblW w:w="0" w:type="auto"/>
        <w:tblLook w:val="04A0" w:firstRow="1" w:lastRow="0" w:firstColumn="1" w:lastColumn="0" w:noHBand="0" w:noVBand="1"/>
      </w:tblPr>
      <w:tblGrid>
        <w:gridCol w:w="1265"/>
        <w:gridCol w:w="2756"/>
        <w:gridCol w:w="1273"/>
        <w:gridCol w:w="1182"/>
        <w:gridCol w:w="3436"/>
      </w:tblGrid>
      <w:tr w:rsidR="007871FE" w:rsidRPr="007871FE" w14:paraId="042907A9" w14:textId="77777777" w:rsidTr="00E22972">
        <w:tc>
          <w:tcPr>
            <w:tcW w:w="1265" w:type="dxa"/>
            <w:tcBorders>
              <w:top w:val="single" w:sz="4" w:space="0" w:color="auto"/>
              <w:left w:val="single" w:sz="4" w:space="0" w:color="auto"/>
              <w:bottom w:val="single" w:sz="4" w:space="0" w:color="auto"/>
              <w:right w:val="single" w:sz="4" w:space="0" w:color="auto"/>
            </w:tcBorders>
            <w:hideMark/>
          </w:tcPr>
          <w:p w14:paraId="076FA14E" w14:textId="77777777" w:rsidR="007871FE" w:rsidRPr="007871FE" w:rsidRDefault="007871FE" w:rsidP="007871FE">
            <w:pPr>
              <w:overflowPunct w:val="0"/>
              <w:autoSpaceDE w:val="0"/>
              <w:autoSpaceDN w:val="0"/>
              <w:adjustRightInd w:val="0"/>
              <w:jc w:val="center"/>
              <w:rPr>
                <w:rFonts w:ascii="Arial" w:hAnsi="Arial"/>
                <w:noProof/>
                <w:color w:val="17365D" w:themeColor="text2" w:themeShade="BF"/>
                <w:sz w:val="22"/>
                <w:lang w:val="x-none" w:eastAsia="en-US"/>
              </w:rPr>
            </w:pPr>
            <w:r w:rsidRPr="007871FE">
              <w:rPr>
                <w:rFonts w:ascii="Arial" w:hAnsi="Arial"/>
                <w:noProof/>
                <w:color w:val="17365D" w:themeColor="text2" w:themeShade="BF"/>
                <w:sz w:val="22"/>
                <w:lang w:val="x-none" w:eastAsia="en-US"/>
              </w:rPr>
              <w:t>Matr.calc.</w:t>
            </w:r>
          </w:p>
        </w:tc>
        <w:tc>
          <w:tcPr>
            <w:tcW w:w="2756" w:type="dxa"/>
            <w:tcBorders>
              <w:top w:val="single" w:sz="4" w:space="0" w:color="auto"/>
              <w:left w:val="single" w:sz="4" w:space="0" w:color="auto"/>
              <w:bottom w:val="single" w:sz="4" w:space="0" w:color="auto"/>
              <w:right w:val="single" w:sz="4" w:space="0" w:color="auto"/>
            </w:tcBorders>
            <w:hideMark/>
          </w:tcPr>
          <w:p w14:paraId="608BF018" w14:textId="77777777" w:rsidR="007871FE" w:rsidRPr="007871FE" w:rsidRDefault="007871FE" w:rsidP="007871FE">
            <w:pPr>
              <w:overflowPunct w:val="0"/>
              <w:autoSpaceDE w:val="0"/>
              <w:autoSpaceDN w:val="0"/>
              <w:adjustRightInd w:val="0"/>
              <w:jc w:val="center"/>
              <w:rPr>
                <w:rFonts w:ascii="Arial" w:hAnsi="Arial"/>
                <w:noProof/>
                <w:color w:val="17365D" w:themeColor="text2" w:themeShade="BF"/>
                <w:sz w:val="22"/>
                <w:lang w:val="x-none" w:eastAsia="en-US"/>
              </w:rPr>
            </w:pPr>
            <w:r w:rsidRPr="007871FE">
              <w:rPr>
                <w:rFonts w:ascii="Arial" w:hAnsi="Arial"/>
                <w:noProof/>
                <w:color w:val="17365D" w:themeColor="text2" w:themeShade="BF"/>
                <w:sz w:val="22"/>
                <w:lang w:val="x-none" w:eastAsia="en-US"/>
              </w:rPr>
              <w:t>Calciatore</w:t>
            </w:r>
          </w:p>
        </w:tc>
        <w:tc>
          <w:tcPr>
            <w:tcW w:w="1273" w:type="dxa"/>
            <w:tcBorders>
              <w:top w:val="single" w:sz="4" w:space="0" w:color="auto"/>
              <w:left w:val="single" w:sz="4" w:space="0" w:color="auto"/>
              <w:bottom w:val="single" w:sz="4" w:space="0" w:color="auto"/>
              <w:right w:val="single" w:sz="4" w:space="0" w:color="auto"/>
            </w:tcBorders>
            <w:hideMark/>
          </w:tcPr>
          <w:p w14:paraId="7386C2D9" w14:textId="77777777" w:rsidR="007871FE" w:rsidRPr="007871FE" w:rsidRDefault="007871FE" w:rsidP="007871FE">
            <w:pPr>
              <w:overflowPunct w:val="0"/>
              <w:autoSpaceDE w:val="0"/>
              <w:autoSpaceDN w:val="0"/>
              <w:adjustRightInd w:val="0"/>
              <w:jc w:val="center"/>
              <w:rPr>
                <w:rFonts w:ascii="Arial" w:hAnsi="Arial"/>
                <w:noProof/>
                <w:color w:val="17365D" w:themeColor="text2" w:themeShade="BF"/>
                <w:sz w:val="22"/>
                <w:lang w:val="x-none" w:eastAsia="en-US"/>
              </w:rPr>
            </w:pPr>
            <w:r w:rsidRPr="007871FE">
              <w:rPr>
                <w:rFonts w:ascii="Arial" w:hAnsi="Arial"/>
                <w:noProof/>
                <w:color w:val="17365D" w:themeColor="text2" w:themeShade="BF"/>
                <w:sz w:val="22"/>
                <w:lang w:val="x-none" w:eastAsia="en-US"/>
              </w:rPr>
              <w:t>Nascita</w:t>
            </w:r>
          </w:p>
        </w:tc>
        <w:tc>
          <w:tcPr>
            <w:tcW w:w="1182" w:type="dxa"/>
            <w:tcBorders>
              <w:top w:val="single" w:sz="4" w:space="0" w:color="auto"/>
              <w:left w:val="single" w:sz="4" w:space="0" w:color="auto"/>
              <w:bottom w:val="single" w:sz="4" w:space="0" w:color="auto"/>
              <w:right w:val="single" w:sz="4" w:space="0" w:color="auto"/>
            </w:tcBorders>
            <w:hideMark/>
          </w:tcPr>
          <w:p w14:paraId="13EE01E2" w14:textId="77777777" w:rsidR="007871FE" w:rsidRPr="007871FE" w:rsidRDefault="007871FE" w:rsidP="007871FE">
            <w:pPr>
              <w:overflowPunct w:val="0"/>
              <w:autoSpaceDE w:val="0"/>
              <w:autoSpaceDN w:val="0"/>
              <w:adjustRightInd w:val="0"/>
              <w:jc w:val="center"/>
              <w:rPr>
                <w:rFonts w:ascii="Arial" w:hAnsi="Arial"/>
                <w:noProof/>
                <w:color w:val="17365D" w:themeColor="text2" w:themeShade="BF"/>
                <w:sz w:val="22"/>
                <w:lang w:val="x-none" w:eastAsia="en-US"/>
              </w:rPr>
            </w:pPr>
            <w:r w:rsidRPr="007871FE">
              <w:rPr>
                <w:rFonts w:ascii="Arial" w:hAnsi="Arial"/>
                <w:noProof/>
                <w:color w:val="17365D" w:themeColor="text2" w:themeShade="BF"/>
                <w:sz w:val="22"/>
                <w:lang w:val="x-none"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2CCB091A" w14:textId="77777777" w:rsidR="007871FE" w:rsidRPr="007871FE" w:rsidRDefault="007871FE" w:rsidP="007871FE">
            <w:pPr>
              <w:overflowPunct w:val="0"/>
              <w:autoSpaceDE w:val="0"/>
              <w:autoSpaceDN w:val="0"/>
              <w:adjustRightInd w:val="0"/>
              <w:jc w:val="center"/>
              <w:rPr>
                <w:rFonts w:ascii="Arial" w:hAnsi="Arial"/>
                <w:noProof/>
                <w:color w:val="17365D" w:themeColor="text2" w:themeShade="BF"/>
                <w:sz w:val="22"/>
                <w:lang w:val="x-none" w:eastAsia="en-US"/>
              </w:rPr>
            </w:pPr>
            <w:r w:rsidRPr="007871FE">
              <w:rPr>
                <w:rFonts w:ascii="Arial" w:hAnsi="Arial"/>
                <w:noProof/>
                <w:color w:val="17365D" w:themeColor="text2" w:themeShade="BF"/>
                <w:sz w:val="22"/>
                <w:lang w:val="x-none" w:eastAsia="en-US"/>
              </w:rPr>
              <w:t>Società</w:t>
            </w:r>
          </w:p>
        </w:tc>
      </w:tr>
      <w:tr w:rsidR="007871FE" w:rsidRPr="007871FE" w14:paraId="6FE28A53" w14:textId="77777777" w:rsidTr="00E22972">
        <w:tc>
          <w:tcPr>
            <w:tcW w:w="1265" w:type="dxa"/>
            <w:tcBorders>
              <w:top w:val="single" w:sz="4" w:space="0" w:color="auto"/>
              <w:left w:val="single" w:sz="4" w:space="0" w:color="auto"/>
              <w:bottom w:val="single" w:sz="4" w:space="0" w:color="auto"/>
              <w:right w:val="single" w:sz="4" w:space="0" w:color="auto"/>
            </w:tcBorders>
          </w:tcPr>
          <w:p w14:paraId="3517905F" w14:textId="77777777" w:rsidR="007871FE" w:rsidRPr="007871FE" w:rsidRDefault="007871FE" w:rsidP="007871FE">
            <w:pPr>
              <w:overflowPunct w:val="0"/>
              <w:autoSpaceDE w:val="0"/>
              <w:autoSpaceDN w:val="0"/>
              <w:adjustRightInd w:val="0"/>
              <w:rPr>
                <w:rFonts w:ascii="Arial" w:hAnsi="Arial"/>
                <w:noProof/>
                <w:color w:val="17365D" w:themeColor="text2" w:themeShade="BF"/>
                <w:lang w:eastAsia="en-US"/>
              </w:rPr>
            </w:pPr>
            <w:r w:rsidRPr="007871FE">
              <w:rPr>
                <w:rFonts w:ascii="Arial" w:hAnsi="Arial"/>
                <w:noProof/>
                <w:color w:val="17365D" w:themeColor="text2" w:themeShade="BF"/>
                <w:lang w:eastAsia="en-US"/>
              </w:rPr>
              <w:t>3684488</w:t>
            </w:r>
          </w:p>
        </w:tc>
        <w:tc>
          <w:tcPr>
            <w:tcW w:w="2756" w:type="dxa"/>
            <w:tcBorders>
              <w:top w:val="single" w:sz="4" w:space="0" w:color="auto"/>
              <w:left w:val="single" w:sz="4" w:space="0" w:color="auto"/>
              <w:bottom w:val="single" w:sz="4" w:space="0" w:color="auto"/>
              <w:right w:val="single" w:sz="4" w:space="0" w:color="auto"/>
            </w:tcBorders>
          </w:tcPr>
          <w:p w14:paraId="640A6C45" w14:textId="77777777" w:rsidR="007871FE" w:rsidRPr="007871FE" w:rsidRDefault="007871FE" w:rsidP="007871FE">
            <w:pPr>
              <w:overflowPunct w:val="0"/>
              <w:autoSpaceDE w:val="0"/>
              <w:autoSpaceDN w:val="0"/>
              <w:adjustRightInd w:val="0"/>
              <w:rPr>
                <w:rFonts w:ascii="Arial" w:hAnsi="Arial"/>
                <w:noProof/>
                <w:color w:val="17365D" w:themeColor="text2" w:themeShade="BF"/>
                <w:lang w:eastAsia="en-US"/>
              </w:rPr>
            </w:pPr>
            <w:r w:rsidRPr="007871FE">
              <w:rPr>
                <w:rFonts w:ascii="Arial" w:hAnsi="Arial"/>
                <w:noProof/>
                <w:color w:val="17365D" w:themeColor="text2" w:themeShade="BF"/>
                <w:lang w:eastAsia="en-US"/>
              </w:rPr>
              <w:t>TOSO JASON</w:t>
            </w:r>
          </w:p>
        </w:tc>
        <w:tc>
          <w:tcPr>
            <w:tcW w:w="1273" w:type="dxa"/>
            <w:tcBorders>
              <w:top w:val="single" w:sz="4" w:space="0" w:color="auto"/>
              <w:left w:val="single" w:sz="4" w:space="0" w:color="auto"/>
              <w:bottom w:val="single" w:sz="4" w:space="0" w:color="auto"/>
              <w:right w:val="single" w:sz="4" w:space="0" w:color="auto"/>
            </w:tcBorders>
          </w:tcPr>
          <w:p w14:paraId="7EE87226" w14:textId="77777777" w:rsidR="007871FE" w:rsidRPr="007871FE" w:rsidRDefault="007871FE" w:rsidP="007871FE">
            <w:pPr>
              <w:overflowPunct w:val="0"/>
              <w:autoSpaceDE w:val="0"/>
              <w:autoSpaceDN w:val="0"/>
              <w:adjustRightInd w:val="0"/>
              <w:rPr>
                <w:rFonts w:ascii="Arial" w:hAnsi="Arial"/>
                <w:noProof/>
                <w:color w:val="17365D" w:themeColor="text2" w:themeShade="BF"/>
                <w:lang w:eastAsia="en-US"/>
              </w:rPr>
            </w:pPr>
            <w:r w:rsidRPr="007871FE">
              <w:rPr>
                <w:rFonts w:ascii="Arial" w:hAnsi="Arial"/>
                <w:noProof/>
                <w:color w:val="17365D" w:themeColor="text2" w:themeShade="BF"/>
                <w:lang w:eastAsia="en-US"/>
              </w:rPr>
              <w:t>13.08.1986</w:t>
            </w:r>
          </w:p>
        </w:tc>
        <w:tc>
          <w:tcPr>
            <w:tcW w:w="1182" w:type="dxa"/>
            <w:tcBorders>
              <w:top w:val="single" w:sz="4" w:space="0" w:color="auto"/>
              <w:left w:val="single" w:sz="4" w:space="0" w:color="auto"/>
              <w:bottom w:val="single" w:sz="4" w:space="0" w:color="auto"/>
              <w:right w:val="single" w:sz="4" w:space="0" w:color="auto"/>
            </w:tcBorders>
          </w:tcPr>
          <w:p w14:paraId="367008E7" w14:textId="77777777" w:rsidR="007871FE" w:rsidRPr="007871FE" w:rsidRDefault="007871FE" w:rsidP="007871FE">
            <w:pPr>
              <w:overflowPunct w:val="0"/>
              <w:autoSpaceDE w:val="0"/>
              <w:autoSpaceDN w:val="0"/>
              <w:adjustRightInd w:val="0"/>
              <w:jc w:val="left"/>
              <w:rPr>
                <w:rFonts w:ascii="Arial" w:hAnsi="Arial"/>
                <w:noProof/>
                <w:color w:val="17365D" w:themeColor="text2" w:themeShade="BF"/>
                <w:lang w:eastAsia="en-US"/>
              </w:rPr>
            </w:pPr>
            <w:r w:rsidRPr="007871FE">
              <w:rPr>
                <w:rFonts w:ascii="Arial" w:hAnsi="Arial"/>
                <w:noProof/>
                <w:color w:val="17365D" w:themeColor="text2" w:themeShade="BF"/>
                <w:lang w:eastAsia="en-US"/>
              </w:rPr>
              <w:t>963314</w:t>
            </w:r>
          </w:p>
        </w:tc>
        <w:tc>
          <w:tcPr>
            <w:tcW w:w="3436" w:type="dxa"/>
            <w:tcBorders>
              <w:top w:val="single" w:sz="4" w:space="0" w:color="auto"/>
              <w:left w:val="single" w:sz="4" w:space="0" w:color="auto"/>
              <w:bottom w:val="single" w:sz="4" w:space="0" w:color="auto"/>
              <w:right w:val="single" w:sz="4" w:space="0" w:color="auto"/>
            </w:tcBorders>
          </w:tcPr>
          <w:p w14:paraId="03124B61" w14:textId="77777777" w:rsidR="007871FE" w:rsidRPr="007871FE" w:rsidRDefault="007871FE" w:rsidP="007871FE">
            <w:pPr>
              <w:overflowPunct w:val="0"/>
              <w:autoSpaceDE w:val="0"/>
              <w:autoSpaceDN w:val="0"/>
              <w:adjustRightInd w:val="0"/>
              <w:jc w:val="left"/>
              <w:rPr>
                <w:rFonts w:ascii="Arial" w:hAnsi="Arial"/>
                <w:noProof/>
                <w:color w:val="17365D" w:themeColor="text2" w:themeShade="BF"/>
                <w:lang w:val="en-US" w:eastAsia="en-US"/>
              </w:rPr>
            </w:pPr>
            <w:r w:rsidRPr="007871FE">
              <w:rPr>
                <w:rFonts w:ascii="Arial" w:hAnsi="Arial"/>
                <w:noProof/>
                <w:color w:val="17365D" w:themeColor="text2" w:themeShade="BF"/>
                <w:lang w:val="en-US" w:eastAsia="en-US"/>
              </w:rPr>
              <w:t>A.S.D. POL. PETRUS</w:t>
            </w:r>
          </w:p>
        </w:tc>
      </w:tr>
    </w:tbl>
    <w:p w14:paraId="60E173EF" w14:textId="77777777" w:rsidR="007871FE" w:rsidRPr="007871FE" w:rsidRDefault="007871FE" w:rsidP="007871FE">
      <w:pPr>
        <w:rPr>
          <w:rFonts w:ascii="Arial" w:hAnsi="Arial" w:cs="Arial"/>
          <w:b/>
          <w:color w:val="17365D" w:themeColor="text2" w:themeShade="BF"/>
          <w:sz w:val="22"/>
          <w:szCs w:val="22"/>
          <w:u w:val="single"/>
          <w:lang w:val="en-US"/>
        </w:rPr>
      </w:pPr>
    </w:p>
    <w:p w14:paraId="44298A3D" w14:textId="77777777" w:rsidR="007871FE" w:rsidRPr="007871FE" w:rsidRDefault="007871FE" w:rsidP="007871FE">
      <w:pPr>
        <w:overflowPunct w:val="0"/>
        <w:autoSpaceDE w:val="0"/>
        <w:autoSpaceDN w:val="0"/>
        <w:adjustRightInd w:val="0"/>
        <w:rPr>
          <w:rFonts w:ascii="Arial" w:hAnsi="Arial"/>
          <w:b/>
          <w:noProof/>
          <w:color w:val="17365D" w:themeColor="text2" w:themeShade="BF"/>
          <w:sz w:val="22"/>
          <w:lang w:val="x-none" w:eastAsia="en-US"/>
        </w:rPr>
      </w:pPr>
      <w:r w:rsidRPr="007871FE">
        <w:rPr>
          <w:rFonts w:ascii="Arial" w:hAnsi="Arial"/>
          <w:noProof/>
          <w:color w:val="17365D" w:themeColor="text2" w:themeShade="BF"/>
          <w:sz w:val="22"/>
          <w:lang w:val="x-none" w:eastAsia="en-US"/>
        </w:rPr>
        <w:t>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w:t>
      </w:r>
      <w:r w:rsidRPr="007871FE">
        <w:rPr>
          <w:rFonts w:ascii="Arial" w:hAnsi="Arial"/>
          <w:noProof/>
          <w:color w:val="17365D" w:themeColor="text2" w:themeShade="BF"/>
          <w:sz w:val="22"/>
          <w:lang w:eastAsia="en-US"/>
        </w:rPr>
        <w:t>no</w:t>
      </w:r>
      <w:r w:rsidRPr="007871FE">
        <w:rPr>
          <w:rFonts w:ascii="Arial" w:hAnsi="Arial"/>
          <w:noProof/>
          <w:color w:val="17365D" w:themeColor="text2" w:themeShade="BF"/>
          <w:sz w:val="22"/>
          <w:lang w:val="x-none" w:eastAsia="en-US"/>
        </w:rPr>
        <w:t xml:space="preserve"> svincolat</w:t>
      </w:r>
      <w:r w:rsidRPr="007871FE">
        <w:rPr>
          <w:rFonts w:ascii="Arial" w:hAnsi="Arial"/>
          <w:noProof/>
          <w:color w:val="17365D" w:themeColor="text2" w:themeShade="BF"/>
          <w:sz w:val="22"/>
          <w:lang w:eastAsia="en-US"/>
        </w:rPr>
        <w:t>i</w:t>
      </w:r>
      <w:r w:rsidRPr="007871FE">
        <w:rPr>
          <w:rFonts w:ascii="Arial" w:hAnsi="Arial"/>
          <w:noProof/>
          <w:color w:val="17365D" w:themeColor="text2" w:themeShade="BF"/>
          <w:sz w:val="22"/>
          <w:lang w:val="x-none" w:eastAsia="en-US"/>
        </w:rPr>
        <w:t xml:space="preserve"> i seguent</w:t>
      </w:r>
      <w:r w:rsidRPr="007871FE">
        <w:rPr>
          <w:rFonts w:ascii="Arial" w:hAnsi="Arial"/>
          <w:noProof/>
          <w:color w:val="17365D" w:themeColor="text2" w:themeShade="BF"/>
          <w:sz w:val="22"/>
          <w:lang w:eastAsia="en-US"/>
        </w:rPr>
        <w:t xml:space="preserve">i </w:t>
      </w:r>
      <w:r w:rsidRPr="007871FE">
        <w:rPr>
          <w:rFonts w:ascii="Arial" w:hAnsi="Arial"/>
          <w:noProof/>
          <w:color w:val="17365D" w:themeColor="text2" w:themeShade="BF"/>
          <w:sz w:val="22"/>
          <w:lang w:val="x-none" w:eastAsia="en-US"/>
        </w:rPr>
        <w:t>calciator</w:t>
      </w:r>
      <w:r w:rsidRPr="007871FE">
        <w:rPr>
          <w:rFonts w:ascii="Arial" w:hAnsi="Arial"/>
          <w:noProof/>
          <w:color w:val="17365D" w:themeColor="text2" w:themeShade="BF"/>
          <w:sz w:val="22"/>
          <w:lang w:eastAsia="en-US"/>
        </w:rPr>
        <w:t>i</w:t>
      </w:r>
      <w:r w:rsidRPr="007871FE">
        <w:rPr>
          <w:rFonts w:ascii="Arial" w:hAnsi="Arial"/>
          <w:noProof/>
          <w:color w:val="17365D" w:themeColor="text2" w:themeShade="BF"/>
          <w:sz w:val="22"/>
          <w:lang w:val="x-none" w:eastAsia="en-US"/>
        </w:rPr>
        <w:t xml:space="preserve"> a decorrere dal </w:t>
      </w:r>
      <w:r w:rsidRPr="007871FE">
        <w:rPr>
          <w:rFonts w:ascii="Arial" w:hAnsi="Arial"/>
          <w:b/>
          <w:noProof/>
          <w:color w:val="17365D" w:themeColor="text2" w:themeShade="BF"/>
          <w:sz w:val="22"/>
          <w:lang w:eastAsia="en-US"/>
        </w:rPr>
        <w:t>27</w:t>
      </w:r>
      <w:r w:rsidRPr="007871FE">
        <w:rPr>
          <w:rFonts w:ascii="Arial" w:hAnsi="Arial"/>
          <w:b/>
          <w:noProof/>
          <w:color w:val="17365D" w:themeColor="text2" w:themeShade="BF"/>
          <w:sz w:val="22"/>
          <w:lang w:val="x-none" w:eastAsia="en-US"/>
        </w:rPr>
        <w:t>.</w:t>
      </w:r>
      <w:r w:rsidRPr="007871FE">
        <w:rPr>
          <w:rFonts w:ascii="Arial" w:hAnsi="Arial"/>
          <w:b/>
          <w:noProof/>
          <w:color w:val="17365D" w:themeColor="text2" w:themeShade="BF"/>
          <w:sz w:val="22"/>
          <w:lang w:eastAsia="en-US"/>
        </w:rPr>
        <w:t>03</w:t>
      </w:r>
      <w:r w:rsidRPr="007871FE">
        <w:rPr>
          <w:rFonts w:ascii="Arial" w:hAnsi="Arial"/>
          <w:b/>
          <w:noProof/>
          <w:color w:val="17365D" w:themeColor="text2" w:themeShade="BF"/>
          <w:sz w:val="22"/>
          <w:lang w:val="x-none" w:eastAsia="en-US"/>
        </w:rPr>
        <w:t>.202</w:t>
      </w:r>
      <w:r w:rsidRPr="007871FE">
        <w:rPr>
          <w:rFonts w:ascii="Arial" w:hAnsi="Arial"/>
          <w:b/>
          <w:noProof/>
          <w:color w:val="17365D" w:themeColor="text2" w:themeShade="BF"/>
          <w:sz w:val="22"/>
          <w:lang w:eastAsia="en-US"/>
        </w:rPr>
        <w:t>6</w:t>
      </w:r>
      <w:r w:rsidRPr="007871FE">
        <w:rPr>
          <w:rFonts w:ascii="Arial" w:hAnsi="Arial"/>
          <w:b/>
          <w:noProof/>
          <w:color w:val="17365D" w:themeColor="text2" w:themeShade="BF"/>
          <w:sz w:val="22"/>
          <w:lang w:val="x-none" w:eastAsia="en-US"/>
        </w:rPr>
        <w:t>:</w:t>
      </w:r>
    </w:p>
    <w:tbl>
      <w:tblPr>
        <w:tblW w:w="0" w:type="auto"/>
        <w:tblLook w:val="04A0" w:firstRow="1" w:lastRow="0" w:firstColumn="1" w:lastColumn="0" w:noHBand="0" w:noVBand="1"/>
      </w:tblPr>
      <w:tblGrid>
        <w:gridCol w:w="1265"/>
        <w:gridCol w:w="2756"/>
        <w:gridCol w:w="1273"/>
        <w:gridCol w:w="1182"/>
        <w:gridCol w:w="3436"/>
      </w:tblGrid>
      <w:tr w:rsidR="007871FE" w:rsidRPr="007871FE" w14:paraId="38245475" w14:textId="77777777" w:rsidTr="00E22972">
        <w:tc>
          <w:tcPr>
            <w:tcW w:w="1265" w:type="dxa"/>
            <w:tcBorders>
              <w:top w:val="single" w:sz="4" w:space="0" w:color="auto"/>
              <w:left w:val="single" w:sz="4" w:space="0" w:color="auto"/>
              <w:bottom w:val="single" w:sz="4" w:space="0" w:color="auto"/>
              <w:right w:val="single" w:sz="4" w:space="0" w:color="auto"/>
            </w:tcBorders>
            <w:hideMark/>
          </w:tcPr>
          <w:p w14:paraId="08A92E04" w14:textId="77777777" w:rsidR="007871FE" w:rsidRPr="007871FE" w:rsidRDefault="007871FE" w:rsidP="007871FE">
            <w:pPr>
              <w:overflowPunct w:val="0"/>
              <w:autoSpaceDE w:val="0"/>
              <w:autoSpaceDN w:val="0"/>
              <w:adjustRightInd w:val="0"/>
              <w:jc w:val="center"/>
              <w:rPr>
                <w:rFonts w:ascii="Arial" w:hAnsi="Arial"/>
                <w:noProof/>
                <w:color w:val="17365D" w:themeColor="text2" w:themeShade="BF"/>
                <w:sz w:val="22"/>
                <w:lang w:val="x-none" w:eastAsia="en-US"/>
              </w:rPr>
            </w:pPr>
            <w:r w:rsidRPr="007871FE">
              <w:rPr>
                <w:rFonts w:ascii="Arial" w:hAnsi="Arial"/>
                <w:noProof/>
                <w:color w:val="17365D" w:themeColor="text2" w:themeShade="BF"/>
                <w:sz w:val="22"/>
                <w:lang w:val="x-none" w:eastAsia="en-US"/>
              </w:rPr>
              <w:t>Matr.calc.</w:t>
            </w:r>
          </w:p>
        </w:tc>
        <w:tc>
          <w:tcPr>
            <w:tcW w:w="2756" w:type="dxa"/>
            <w:tcBorders>
              <w:top w:val="single" w:sz="4" w:space="0" w:color="auto"/>
              <w:left w:val="single" w:sz="4" w:space="0" w:color="auto"/>
              <w:bottom w:val="single" w:sz="4" w:space="0" w:color="auto"/>
              <w:right w:val="single" w:sz="4" w:space="0" w:color="auto"/>
            </w:tcBorders>
            <w:hideMark/>
          </w:tcPr>
          <w:p w14:paraId="5D56F97D" w14:textId="77777777" w:rsidR="007871FE" w:rsidRPr="007871FE" w:rsidRDefault="007871FE" w:rsidP="007871FE">
            <w:pPr>
              <w:overflowPunct w:val="0"/>
              <w:autoSpaceDE w:val="0"/>
              <w:autoSpaceDN w:val="0"/>
              <w:adjustRightInd w:val="0"/>
              <w:jc w:val="center"/>
              <w:rPr>
                <w:rFonts w:ascii="Arial" w:hAnsi="Arial"/>
                <w:noProof/>
                <w:color w:val="17365D" w:themeColor="text2" w:themeShade="BF"/>
                <w:sz w:val="22"/>
                <w:lang w:val="x-none" w:eastAsia="en-US"/>
              </w:rPr>
            </w:pPr>
            <w:r w:rsidRPr="007871FE">
              <w:rPr>
                <w:rFonts w:ascii="Arial" w:hAnsi="Arial"/>
                <w:noProof/>
                <w:color w:val="17365D" w:themeColor="text2" w:themeShade="BF"/>
                <w:sz w:val="22"/>
                <w:lang w:val="x-none" w:eastAsia="en-US"/>
              </w:rPr>
              <w:t>Calciatore</w:t>
            </w:r>
          </w:p>
        </w:tc>
        <w:tc>
          <w:tcPr>
            <w:tcW w:w="1273" w:type="dxa"/>
            <w:tcBorders>
              <w:top w:val="single" w:sz="4" w:space="0" w:color="auto"/>
              <w:left w:val="single" w:sz="4" w:space="0" w:color="auto"/>
              <w:bottom w:val="single" w:sz="4" w:space="0" w:color="auto"/>
              <w:right w:val="single" w:sz="4" w:space="0" w:color="auto"/>
            </w:tcBorders>
            <w:hideMark/>
          </w:tcPr>
          <w:p w14:paraId="6CAE066D" w14:textId="77777777" w:rsidR="007871FE" w:rsidRPr="007871FE" w:rsidRDefault="007871FE" w:rsidP="007871FE">
            <w:pPr>
              <w:overflowPunct w:val="0"/>
              <w:autoSpaceDE w:val="0"/>
              <w:autoSpaceDN w:val="0"/>
              <w:adjustRightInd w:val="0"/>
              <w:jc w:val="center"/>
              <w:rPr>
                <w:rFonts w:ascii="Arial" w:hAnsi="Arial"/>
                <w:noProof/>
                <w:color w:val="17365D" w:themeColor="text2" w:themeShade="BF"/>
                <w:sz w:val="22"/>
                <w:lang w:val="x-none" w:eastAsia="en-US"/>
              </w:rPr>
            </w:pPr>
            <w:r w:rsidRPr="007871FE">
              <w:rPr>
                <w:rFonts w:ascii="Arial" w:hAnsi="Arial"/>
                <w:noProof/>
                <w:color w:val="17365D" w:themeColor="text2" w:themeShade="BF"/>
                <w:sz w:val="22"/>
                <w:lang w:val="x-none" w:eastAsia="en-US"/>
              </w:rPr>
              <w:t>Nascita</w:t>
            </w:r>
          </w:p>
        </w:tc>
        <w:tc>
          <w:tcPr>
            <w:tcW w:w="1182" w:type="dxa"/>
            <w:tcBorders>
              <w:top w:val="single" w:sz="4" w:space="0" w:color="auto"/>
              <w:left w:val="single" w:sz="4" w:space="0" w:color="auto"/>
              <w:bottom w:val="single" w:sz="4" w:space="0" w:color="auto"/>
              <w:right w:val="single" w:sz="4" w:space="0" w:color="auto"/>
            </w:tcBorders>
            <w:hideMark/>
          </w:tcPr>
          <w:p w14:paraId="6B397184" w14:textId="77777777" w:rsidR="007871FE" w:rsidRPr="007871FE" w:rsidRDefault="007871FE" w:rsidP="007871FE">
            <w:pPr>
              <w:overflowPunct w:val="0"/>
              <w:autoSpaceDE w:val="0"/>
              <w:autoSpaceDN w:val="0"/>
              <w:adjustRightInd w:val="0"/>
              <w:jc w:val="center"/>
              <w:rPr>
                <w:rFonts w:ascii="Arial" w:hAnsi="Arial"/>
                <w:noProof/>
                <w:color w:val="17365D" w:themeColor="text2" w:themeShade="BF"/>
                <w:sz w:val="22"/>
                <w:lang w:val="x-none" w:eastAsia="en-US"/>
              </w:rPr>
            </w:pPr>
            <w:r w:rsidRPr="007871FE">
              <w:rPr>
                <w:rFonts w:ascii="Arial" w:hAnsi="Arial"/>
                <w:noProof/>
                <w:color w:val="17365D" w:themeColor="text2" w:themeShade="BF"/>
                <w:sz w:val="22"/>
                <w:lang w:val="x-none"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15C4C0C7" w14:textId="77777777" w:rsidR="007871FE" w:rsidRPr="007871FE" w:rsidRDefault="007871FE" w:rsidP="007871FE">
            <w:pPr>
              <w:overflowPunct w:val="0"/>
              <w:autoSpaceDE w:val="0"/>
              <w:autoSpaceDN w:val="0"/>
              <w:adjustRightInd w:val="0"/>
              <w:jc w:val="center"/>
              <w:rPr>
                <w:rFonts w:ascii="Arial" w:hAnsi="Arial"/>
                <w:noProof/>
                <w:color w:val="17365D" w:themeColor="text2" w:themeShade="BF"/>
                <w:sz w:val="22"/>
                <w:lang w:val="x-none" w:eastAsia="en-US"/>
              </w:rPr>
            </w:pPr>
            <w:r w:rsidRPr="007871FE">
              <w:rPr>
                <w:rFonts w:ascii="Arial" w:hAnsi="Arial"/>
                <w:noProof/>
                <w:color w:val="17365D" w:themeColor="text2" w:themeShade="BF"/>
                <w:sz w:val="22"/>
                <w:lang w:val="x-none" w:eastAsia="en-US"/>
              </w:rPr>
              <w:t>Società</w:t>
            </w:r>
          </w:p>
        </w:tc>
      </w:tr>
      <w:tr w:rsidR="007871FE" w:rsidRPr="007871FE" w14:paraId="174A06C3" w14:textId="77777777" w:rsidTr="00E22972">
        <w:tc>
          <w:tcPr>
            <w:tcW w:w="1265" w:type="dxa"/>
            <w:tcBorders>
              <w:top w:val="single" w:sz="4" w:space="0" w:color="auto"/>
              <w:left w:val="single" w:sz="4" w:space="0" w:color="auto"/>
              <w:bottom w:val="single" w:sz="4" w:space="0" w:color="auto"/>
              <w:right w:val="single" w:sz="4" w:space="0" w:color="auto"/>
            </w:tcBorders>
          </w:tcPr>
          <w:p w14:paraId="64C8CEE3" w14:textId="77777777" w:rsidR="007871FE" w:rsidRPr="007871FE" w:rsidRDefault="007871FE" w:rsidP="007871FE">
            <w:pPr>
              <w:overflowPunct w:val="0"/>
              <w:autoSpaceDE w:val="0"/>
              <w:autoSpaceDN w:val="0"/>
              <w:adjustRightInd w:val="0"/>
              <w:rPr>
                <w:rFonts w:ascii="Arial" w:hAnsi="Arial"/>
                <w:noProof/>
                <w:color w:val="17365D" w:themeColor="text2" w:themeShade="BF"/>
                <w:lang w:eastAsia="en-US"/>
              </w:rPr>
            </w:pPr>
            <w:r w:rsidRPr="007871FE">
              <w:rPr>
                <w:rFonts w:ascii="Arial" w:hAnsi="Arial"/>
                <w:noProof/>
                <w:color w:val="17365D" w:themeColor="text2" w:themeShade="BF"/>
                <w:lang w:eastAsia="en-US"/>
              </w:rPr>
              <w:t>1108170</w:t>
            </w:r>
          </w:p>
        </w:tc>
        <w:tc>
          <w:tcPr>
            <w:tcW w:w="2756" w:type="dxa"/>
            <w:tcBorders>
              <w:top w:val="single" w:sz="4" w:space="0" w:color="auto"/>
              <w:left w:val="single" w:sz="4" w:space="0" w:color="auto"/>
              <w:bottom w:val="single" w:sz="4" w:space="0" w:color="auto"/>
              <w:right w:val="single" w:sz="4" w:space="0" w:color="auto"/>
            </w:tcBorders>
          </w:tcPr>
          <w:p w14:paraId="06B5D820" w14:textId="77777777" w:rsidR="007871FE" w:rsidRPr="007871FE" w:rsidRDefault="007871FE" w:rsidP="007871FE">
            <w:pPr>
              <w:overflowPunct w:val="0"/>
              <w:autoSpaceDE w:val="0"/>
              <w:autoSpaceDN w:val="0"/>
              <w:adjustRightInd w:val="0"/>
              <w:rPr>
                <w:rFonts w:ascii="Arial" w:hAnsi="Arial"/>
                <w:noProof/>
                <w:color w:val="17365D" w:themeColor="text2" w:themeShade="BF"/>
                <w:sz w:val="19"/>
                <w:szCs w:val="19"/>
                <w:lang w:eastAsia="en-US"/>
              </w:rPr>
            </w:pPr>
            <w:r w:rsidRPr="007871FE">
              <w:rPr>
                <w:rFonts w:ascii="Arial" w:hAnsi="Arial"/>
                <w:noProof/>
                <w:color w:val="17365D" w:themeColor="text2" w:themeShade="BF"/>
                <w:sz w:val="19"/>
                <w:szCs w:val="19"/>
                <w:lang w:eastAsia="en-US"/>
              </w:rPr>
              <w:t>GATICA SALLES JOAQUIN</w:t>
            </w:r>
          </w:p>
        </w:tc>
        <w:tc>
          <w:tcPr>
            <w:tcW w:w="1273" w:type="dxa"/>
            <w:tcBorders>
              <w:top w:val="single" w:sz="4" w:space="0" w:color="auto"/>
              <w:left w:val="single" w:sz="4" w:space="0" w:color="auto"/>
              <w:bottom w:val="single" w:sz="4" w:space="0" w:color="auto"/>
              <w:right w:val="single" w:sz="4" w:space="0" w:color="auto"/>
            </w:tcBorders>
          </w:tcPr>
          <w:p w14:paraId="0930E832" w14:textId="77777777" w:rsidR="007871FE" w:rsidRPr="007871FE" w:rsidRDefault="007871FE" w:rsidP="007871FE">
            <w:pPr>
              <w:overflowPunct w:val="0"/>
              <w:autoSpaceDE w:val="0"/>
              <w:autoSpaceDN w:val="0"/>
              <w:adjustRightInd w:val="0"/>
              <w:rPr>
                <w:rFonts w:ascii="Arial" w:hAnsi="Arial"/>
                <w:noProof/>
                <w:color w:val="17365D" w:themeColor="text2" w:themeShade="BF"/>
                <w:lang w:eastAsia="en-US"/>
              </w:rPr>
            </w:pPr>
            <w:r w:rsidRPr="007871FE">
              <w:rPr>
                <w:rFonts w:ascii="Arial" w:hAnsi="Arial"/>
                <w:noProof/>
                <w:color w:val="17365D" w:themeColor="text2" w:themeShade="BF"/>
                <w:lang w:eastAsia="en-US"/>
              </w:rPr>
              <w:t>16.01.2005</w:t>
            </w:r>
          </w:p>
        </w:tc>
        <w:tc>
          <w:tcPr>
            <w:tcW w:w="1182" w:type="dxa"/>
            <w:tcBorders>
              <w:top w:val="single" w:sz="4" w:space="0" w:color="auto"/>
              <w:left w:val="single" w:sz="4" w:space="0" w:color="auto"/>
              <w:bottom w:val="single" w:sz="4" w:space="0" w:color="auto"/>
              <w:right w:val="single" w:sz="4" w:space="0" w:color="auto"/>
            </w:tcBorders>
          </w:tcPr>
          <w:p w14:paraId="34486BDB" w14:textId="77777777" w:rsidR="007871FE" w:rsidRPr="007871FE" w:rsidRDefault="007871FE" w:rsidP="007871FE">
            <w:pPr>
              <w:overflowPunct w:val="0"/>
              <w:autoSpaceDE w:val="0"/>
              <w:autoSpaceDN w:val="0"/>
              <w:adjustRightInd w:val="0"/>
              <w:jc w:val="left"/>
              <w:rPr>
                <w:rFonts w:ascii="Arial" w:hAnsi="Arial"/>
                <w:noProof/>
                <w:color w:val="17365D" w:themeColor="text2" w:themeShade="BF"/>
                <w:lang w:eastAsia="en-US"/>
              </w:rPr>
            </w:pPr>
            <w:r w:rsidRPr="007871FE">
              <w:rPr>
                <w:rFonts w:ascii="Arial" w:hAnsi="Arial"/>
                <w:noProof/>
                <w:color w:val="17365D" w:themeColor="text2" w:themeShade="BF"/>
                <w:lang w:eastAsia="en-US"/>
              </w:rPr>
              <w:t>914489</w:t>
            </w:r>
          </w:p>
        </w:tc>
        <w:tc>
          <w:tcPr>
            <w:tcW w:w="3436" w:type="dxa"/>
            <w:tcBorders>
              <w:top w:val="single" w:sz="4" w:space="0" w:color="auto"/>
              <w:left w:val="single" w:sz="4" w:space="0" w:color="auto"/>
              <w:bottom w:val="single" w:sz="4" w:space="0" w:color="auto"/>
              <w:right w:val="single" w:sz="4" w:space="0" w:color="auto"/>
            </w:tcBorders>
          </w:tcPr>
          <w:p w14:paraId="595E720B" w14:textId="77777777" w:rsidR="007871FE" w:rsidRPr="007871FE" w:rsidRDefault="007871FE" w:rsidP="007871FE">
            <w:pPr>
              <w:overflowPunct w:val="0"/>
              <w:autoSpaceDE w:val="0"/>
              <w:autoSpaceDN w:val="0"/>
              <w:adjustRightInd w:val="0"/>
              <w:jc w:val="left"/>
              <w:rPr>
                <w:rFonts w:ascii="Arial" w:hAnsi="Arial"/>
                <w:noProof/>
                <w:color w:val="17365D" w:themeColor="text2" w:themeShade="BF"/>
                <w:lang w:val="en-US" w:eastAsia="en-US"/>
              </w:rPr>
            </w:pPr>
            <w:r w:rsidRPr="007871FE">
              <w:rPr>
                <w:rFonts w:ascii="Arial" w:hAnsi="Arial"/>
                <w:noProof/>
                <w:color w:val="17365D" w:themeColor="text2" w:themeShade="BF"/>
                <w:lang w:val="en-US" w:eastAsia="en-US"/>
              </w:rPr>
              <w:t>A.S.D. ARIES TRODICA 04</w:t>
            </w:r>
          </w:p>
        </w:tc>
      </w:tr>
      <w:tr w:rsidR="007871FE" w:rsidRPr="007871FE" w14:paraId="198079C4" w14:textId="77777777" w:rsidTr="00E22972">
        <w:tc>
          <w:tcPr>
            <w:tcW w:w="1265" w:type="dxa"/>
            <w:tcBorders>
              <w:top w:val="single" w:sz="4" w:space="0" w:color="auto"/>
              <w:left w:val="single" w:sz="4" w:space="0" w:color="auto"/>
              <w:bottom w:val="single" w:sz="4" w:space="0" w:color="auto"/>
              <w:right w:val="single" w:sz="4" w:space="0" w:color="auto"/>
            </w:tcBorders>
          </w:tcPr>
          <w:p w14:paraId="0DF2167F" w14:textId="77777777" w:rsidR="007871FE" w:rsidRPr="007871FE" w:rsidRDefault="007871FE" w:rsidP="007871FE">
            <w:pPr>
              <w:overflowPunct w:val="0"/>
              <w:autoSpaceDE w:val="0"/>
              <w:autoSpaceDN w:val="0"/>
              <w:adjustRightInd w:val="0"/>
              <w:rPr>
                <w:rFonts w:ascii="Arial" w:hAnsi="Arial"/>
                <w:noProof/>
                <w:color w:val="17365D" w:themeColor="text2" w:themeShade="BF"/>
                <w:lang w:val="en-US" w:eastAsia="en-US"/>
              </w:rPr>
            </w:pPr>
            <w:r w:rsidRPr="007871FE">
              <w:rPr>
                <w:rFonts w:ascii="Arial" w:hAnsi="Arial"/>
                <w:noProof/>
                <w:color w:val="17365D" w:themeColor="text2" w:themeShade="BF"/>
                <w:lang w:val="en-US" w:eastAsia="en-US"/>
              </w:rPr>
              <w:t>4793671</w:t>
            </w:r>
          </w:p>
        </w:tc>
        <w:tc>
          <w:tcPr>
            <w:tcW w:w="2756" w:type="dxa"/>
            <w:tcBorders>
              <w:top w:val="single" w:sz="4" w:space="0" w:color="auto"/>
              <w:left w:val="single" w:sz="4" w:space="0" w:color="auto"/>
              <w:bottom w:val="single" w:sz="4" w:space="0" w:color="auto"/>
              <w:right w:val="single" w:sz="4" w:space="0" w:color="auto"/>
            </w:tcBorders>
          </w:tcPr>
          <w:p w14:paraId="1B55CDB2" w14:textId="77777777" w:rsidR="007871FE" w:rsidRPr="007871FE" w:rsidRDefault="007871FE" w:rsidP="007871FE">
            <w:pPr>
              <w:overflowPunct w:val="0"/>
              <w:autoSpaceDE w:val="0"/>
              <w:autoSpaceDN w:val="0"/>
              <w:adjustRightInd w:val="0"/>
              <w:rPr>
                <w:rFonts w:ascii="Arial" w:hAnsi="Arial"/>
                <w:noProof/>
                <w:color w:val="17365D" w:themeColor="text2" w:themeShade="BF"/>
                <w:lang w:val="en-US" w:eastAsia="en-US"/>
              </w:rPr>
            </w:pPr>
            <w:r w:rsidRPr="007871FE">
              <w:rPr>
                <w:rFonts w:ascii="Arial" w:hAnsi="Arial"/>
                <w:noProof/>
                <w:color w:val="17365D" w:themeColor="text2" w:themeShade="BF"/>
                <w:lang w:val="en-US" w:eastAsia="en-US"/>
              </w:rPr>
              <w:t>DEL DOTTO RICCARDO</w:t>
            </w:r>
          </w:p>
        </w:tc>
        <w:tc>
          <w:tcPr>
            <w:tcW w:w="1273" w:type="dxa"/>
            <w:tcBorders>
              <w:top w:val="single" w:sz="4" w:space="0" w:color="auto"/>
              <w:left w:val="single" w:sz="4" w:space="0" w:color="auto"/>
              <w:bottom w:val="single" w:sz="4" w:space="0" w:color="auto"/>
              <w:right w:val="single" w:sz="4" w:space="0" w:color="auto"/>
            </w:tcBorders>
          </w:tcPr>
          <w:p w14:paraId="45C0EB0C" w14:textId="77777777" w:rsidR="007871FE" w:rsidRPr="007871FE" w:rsidRDefault="007871FE" w:rsidP="007871FE">
            <w:pPr>
              <w:overflowPunct w:val="0"/>
              <w:autoSpaceDE w:val="0"/>
              <w:autoSpaceDN w:val="0"/>
              <w:adjustRightInd w:val="0"/>
              <w:rPr>
                <w:rFonts w:ascii="Arial" w:hAnsi="Arial"/>
                <w:noProof/>
                <w:color w:val="17365D" w:themeColor="text2" w:themeShade="BF"/>
                <w:lang w:val="en-US" w:eastAsia="en-US"/>
              </w:rPr>
            </w:pPr>
            <w:r w:rsidRPr="007871FE">
              <w:rPr>
                <w:rFonts w:ascii="Arial" w:hAnsi="Arial"/>
                <w:noProof/>
                <w:color w:val="17365D" w:themeColor="text2" w:themeShade="BF"/>
                <w:lang w:val="en-US" w:eastAsia="en-US"/>
              </w:rPr>
              <w:t>01.03.1996</w:t>
            </w:r>
          </w:p>
        </w:tc>
        <w:tc>
          <w:tcPr>
            <w:tcW w:w="1182" w:type="dxa"/>
            <w:tcBorders>
              <w:top w:val="single" w:sz="4" w:space="0" w:color="auto"/>
              <w:left w:val="single" w:sz="4" w:space="0" w:color="auto"/>
              <w:bottom w:val="single" w:sz="4" w:space="0" w:color="auto"/>
              <w:right w:val="single" w:sz="4" w:space="0" w:color="auto"/>
            </w:tcBorders>
          </w:tcPr>
          <w:p w14:paraId="15060CD8" w14:textId="77777777" w:rsidR="007871FE" w:rsidRPr="007871FE" w:rsidRDefault="007871FE" w:rsidP="007871FE">
            <w:pPr>
              <w:overflowPunct w:val="0"/>
              <w:autoSpaceDE w:val="0"/>
              <w:autoSpaceDN w:val="0"/>
              <w:adjustRightInd w:val="0"/>
              <w:jc w:val="left"/>
              <w:rPr>
                <w:rFonts w:ascii="Arial" w:hAnsi="Arial"/>
                <w:noProof/>
                <w:color w:val="17365D" w:themeColor="text2" w:themeShade="BF"/>
                <w:lang w:val="en-US" w:eastAsia="en-US"/>
              </w:rPr>
            </w:pPr>
            <w:r w:rsidRPr="007871FE">
              <w:rPr>
                <w:rFonts w:ascii="Arial" w:hAnsi="Arial"/>
                <w:noProof/>
                <w:color w:val="17365D" w:themeColor="text2" w:themeShade="BF"/>
                <w:lang w:val="en-US" w:eastAsia="en-US"/>
              </w:rPr>
              <w:t>69883</w:t>
            </w:r>
          </w:p>
        </w:tc>
        <w:tc>
          <w:tcPr>
            <w:tcW w:w="3436" w:type="dxa"/>
            <w:tcBorders>
              <w:top w:val="single" w:sz="4" w:space="0" w:color="auto"/>
              <w:left w:val="single" w:sz="4" w:space="0" w:color="auto"/>
              <w:bottom w:val="single" w:sz="4" w:space="0" w:color="auto"/>
              <w:right w:val="single" w:sz="4" w:space="0" w:color="auto"/>
            </w:tcBorders>
          </w:tcPr>
          <w:p w14:paraId="24277A03" w14:textId="77777777" w:rsidR="007871FE" w:rsidRPr="007871FE" w:rsidRDefault="007871FE" w:rsidP="007871FE">
            <w:pPr>
              <w:overflowPunct w:val="0"/>
              <w:autoSpaceDE w:val="0"/>
              <w:autoSpaceDN w:val="0"/>
              <w:adjustRightInd w:val="0"/>
              <w:jc w:val="left"/>
              <w:rPr>
                <w:rFonts w:ascii="Arial" w:hAnsi="Arial"/>
                <w:noProof/>
                <w:color w:val="17365D" w:themeColor="text2" w:themeShade="BF"/>
                <w:lang w:eastAsia="en-US"/>
              </w:rPr>
            </w:pPr>
            <w:r w:rsidRPr="007871FE">
              <w:rPr>
                <w:rFonts w:ascii="Arial" w:hAnsi="Arial"/>
                <w:noProof/>
                <w:color w:val="17365D" w:themeColor="text2" w:themeShade="BF"/>
                <w:lang w:eastAsia="en-US"/>
              </w:rPr>
              <w:t>A.S.D. CAMPIGLIONE CALCIO</w:t>
            </w:r>
          </w:p>
        </w:tc>
      </w:tr>
    </w:tbl>
    <w:p w14:paraId="70CC2247" w14:textId="77777777" w:rsidR="007871FE" w:rsidRPr="007871FE" w:rsidRDefault="007871FE" w:rsidP="007871FE">
      <w:pPr>
        <w:rPr>
          <w:rFonts w:ascii="Arial" w:hAnsi="Arial" w:cs="Arial"/>
          <w:b/>
          <w:color w:val="17365D" w:themeColor="text2" w:themeShade="BF"/>
          <w:sz w:val="22"/>
          <w:szCs w:val="22"/>
        </w:rPr>
      </w:pPr>
    </w:p>
    <w:p w14:paraId="624BE1F8" w14:textId="77777777" w:rsidR="007871FE" w:rsidRPr="007871FE" w:rsidRDefault="007871FE" w:rsidP="007871FE">
      <w:pPr>
        <w:rPr>
          <w:rFonts w:ascii="Arial" w:hAnsi="Arial" w:cs="Arial"/>
          <w:b/>
          <w:color w:val="17365D" w:themeColor="text2" w:themeShade="BF"/>
          <w:sz w:val="22"/>
          <w:szCs w:val="22"/>
        </w:rPr>
      </w:pPr>
    </w:p>
    <w:p w14:paraId="1428E1C1" w14:textId="77777777" w:rsidR="007871FE" w:rsidRPr="007871FE" w:rsidRDefault="007871FE" w:rsidP="007871FE">
      <w:pPr>
        <w:overflowPunct w:val="0"/>
        <w:autoSpaceDE w:val="0"/>
        <w:autoSpaceDN w:val="0"/>
        <w:adjustRightInd w:val="0"/>
        <w:rPr>
          <w:rFonts w:ascii="Arial" w:hAnsi="Arial"/>
          <w:b/>
          <w:noProof/>
          <w:color w:val="17365D" w:themeColor="text2" w:themeShade="BF"/>
          <w:sz w:val="28"/>
          <w:szCs w:val="28"/>
          <w:u w:val="single"/>
          <w:lang w:eastAsia="en-US"/>
        </w:rPr>
      </w:pPr>
      <w:r w:rsidRPr="007871FE">
        <w:rPr>
          <w:rFonts w:ascii="Arial" w:hAnsi="Arial"/>
          <w:b/>
          <w:noProof/>
          <w:color w:val="17365D" w:themeColor="text2" w:themeShade="BF"/>
          <w:sz w:val="28"/>
          <w:szCs w:val="28"/>
          <w:u w:val="single"/>
          <w:lang w:val="x-none" w:eastAsia="en-US"/>
        </w:rPr>
        <w:t>ANNULLAMENTO TESSERAME</w:t>
      </w:r>
      <w:r w:rsidRPr="007871FE">
        <w:rPr>
          <w:rFonts w:ascii="Arial" w:hAnsi="Arial"/>
          <w:b/>
          <w:noProof/>
          <w:color w:val="17365D" w:themeColor="text2" w:themeShade="BF"/>
          <w:sz w:val="28"/>
          <w:szCs w:val="28"/>
          <w:u w:val="single"/>
          <w:lang w:eastAsia="en-US"/>
        </w:rPr>
        <w:t>NTI</w:t>
      </w:r>
      <w:r w:rsidRPr="007871FE">
        <w:rPr>
          <w:rFonts w:ascii="Arial" w:hAnsi="Arial"/>
          <w:b/>
          <w:noProof/>
          <w:color w:val="17365D" w:themeColor="text2" w:themeShade="BF"/>
          <w:sz w:val="28"/>
          <w:szCs w:val="28"/>
          <w:u w:val="single"/>
          <w:lang w:val="x-none" w:eastAsia="en-US"/>
        </w:rPr>
        <w:t xml:space="preserve"> ANNUALI</w:t>
      </w:r>
      <w:r w:rsidRPr="007871FE">
        <w:rPr>
          <w:rFonts w:ascii="Arial" w:hAnsi="Arial"/>
          <w:b/>
          <w:noProof/>
          <w:color w:val="17365D" w:themeColor="text2" w:themeShade="BF"/>
          <w:sz w:val="28"/>
          <w:szCs w:val="28"/>
          <w:u w:val="single"/>
          <w:lang w:eastAsia="en-US"/>
        </w:rPr>
        <w:t xml:space="preserve"> (SGS)</w:t>
      </w:r>
    </w:p>
    <w:p w14:paraId="7F6969D9" w14:textId="77777777" w:rsidR="007871FE" w:rsidRPr="007871FE" w:rsidRDefault="007871FE" w:rsidP="007871FE">
      <w:pPr>
        <w:overflowPunct w:val="0"/>
        <w:autoSpaceDE w:val="0"/>
        <w:autoSpaceDN w:val="0"/>
        <w:adjustRightInd w:val="0"/>
        <w:rPr>
          <w:rFonts w:ascii="Arial" w:hAnsi="Arial"/>
          <w:noProof/>
          <w:color w:val="17365D" w:themeColor="text2" w:themeShade="BF"/>
          <w:sz w:val="22"/>
          <w:lang w:val="x-none" w:eastAsia="en-US"/>
        </w:rPr>
      </w:pPr>
    </w:p>
    <w:p w14:paraId="0A0EA7A4" w14:textId="77777777" w:rsidR="007871FE" w:rsidRPr="007871FE" w:rsidRDefault="007871FE" w:rsidP="007871FE">
      <w:pPr>
        <w:overflowPunct w:val="0"/>
        <w:autoSpaceDE w:val="0"/>
        <w:autoSpaceDN w:val="0"/>
        <w:adjustRightInd w:val="0"/>
        <w:rPr>
          <w:rFonts w:ascii="Arial" w:hAnsi="Arial"/>
          <w:noProof/>
          <w:color w:val="17365D" w:themeColor="text2" w:themeShade="BF"/>
          <w:sz w:val="22"/>
          <w:lang w:eastAsia="en-US"/>
        </w:rPr>
      </w:pPr>
      <w:r w:rsidRPr="007871FE">
        <w:rPr>
          <w:rFonts w:ascii="Arial" w:hAnsi="Arial"/>
          <w:noProof/>
          <w:color w:val="17365D" w:themeColor="text2" w:themeShade="BF"/>
          <w:sz w:val="22"/>
          <w:lang w:val="x-none" w:eastAsia="en-US"/>
        </w:rPr>
        <w:t>Vist</w:t>
      </w:r>
      <w:r w:rsidRPr="007871FE">
        <w:rPr>
          <w:rFonts w:ascii="Arial" w:hAnsi="Arial"/>
          <w:noProof/>
          <w:color w:val="17365D" w:themeColor="text2" w:themeShade="BF"/>
          <w:sz w:val="22"/>
          <w:lang w:eastAsia="en-US"/>
        </w:rPr>
        <w:t>a</w:t>
      </w:r>
      <w:r w:rsidRPr="007871FE">
        <w:rPr>
          <w:rFonts w:ascii="Arial" w:hAnsi="Arial"/>
          <w:noProof/>
          <w:color w:val="17365D" w:themeColor="text2" w:themeShade="BF"/>
          <w:sz w:val="22"/>
          <w:lang w:val="x-none" w:eastAsia="en-US"/>
        </w:rPr>
        <w:t xml:space="preserve"> l</w:t>
      </w:r>
      <w:r w:rsidRPr="007871FE">
        <w:rPr>
          <w:rFonts w:ascii="Arial" w:hAnsi="Arial"/>
          <w:noProof/>
          <w:color w:val="17365D" w:themeColor="text2" w:themeShade="BF"/>
          <w:sz w:val="22"/>
          <w:lang w:eastAsia="en-US"/>
        </w:rPr>
        <w:t>a</w:t>
      </w:r>
      <w:r w:rsidRPr="007871FE">
        <w:rPr>
          <w:rFonts w:ascii="Arial" w:hAnsi="Arial"/>
          <w:noProof/>
          <w:color w:val="17365D" w:themeColor="text2" w:themeShade="BF"/>
          <w:sz w:val="22"/>
          <w:lang w:val="x-none" w:eastAsia="en-US"/>
        </w:rPr>
        <w:t xml:space="preserve"> richiest</w:t>
      </w:r>
      <w:r w:rsidRPr="007871FE">
        <w:rPr>
          <w:rFonts w:ascii="Arial" w:hAnsi="Arial"/>
          <w:noProof/>
          <w:color w:val="17365D" w:themeColor="text2" w:themeShade="BF"/>
          <w:sz w:val="22"/>
          <w:lang w:eastAsia="en-US"/>
        </w:rPr>
        <w:t>a</w:t>
      </w:r>
      <w:r w:rsidRPr="007871FE">
        <w:rPr>
          <w:rFonts w:ascii="Arial" w:hAnsi="Arial"/>
          <w:noProof/>
          <w:color w:val="17365D" w:themeColor="text2" w:themeShade="BF"/>
          <w:sz w:val="22"/>
          <w:lang w:val="x-none" w:eastAsia="en-US"/>
        </w:rPr>
        <w:t xml:space="preserve"> di </w:t>
      </w:r>
      <w:r w:rsidRPr="007871FE">
        <w:rPr>
          <w:rFonts w:ascii="Arial" w:hAnsi="Arial"/>
          <w:noProof/>
          <w:color w:val="17365D" w:themeColor="text2" w:themeShade="BF"/>
          <w:sz w:val="22"/>
          <w:lang w:eastAsia="en-US"/>
        </w:rPr>
        <w:t>svincolo per inattività ai sensi dell’art. 109 delle NOIF</w:t>
      </w:r>
      <w:r w:rsidRPr="007871FE">
        <w:rPr>
          <w:rFonts w:ascii="Arial" w:hAnsi="Arial"/>
          <w:noProof/>
          <w:color w:val="17365D" w:themeColor="text2" w:themeShade="BF"/>
          <w:sz w:val="22"/>
          <w:lang w:val="x-none" w:eastAsia="en-US"/>
        </w:rPr>
        <w:t>,</w:t>
      </w:r>
      <w:r w:rsidRPr="007871FE">
        <w:rPr>
          <w:rFonts w:ascii="Arial" w:hAnsi="Arial"/>
          <w:noProof/>
          <w:color w:val="17365D" w:themeColor="text2" w:themeShade="BF"/>
          <w:sz w:val="22"/>
          <w:lang w:eastAsia="en-US"/>
        </w:rPr>
        <w:t xml:space="preserve"> presentate dagli esercenti la potestà genitoriale, esperiti i dovuti accertamenti, </w:t>
      </w:r>
      <w:r w:rsidRPr="007871FE">
        <w:rPr>
          <w:rFonts w:ascii="Arial" w:hAnsi="Arial"/>
          <w:noProof/>
          <w:color w:val="17365D" w:themeColor="text2" w:themeShade="BF"/>
          <w:sz w:val="22"/>
          <w:lang w:val="x-none" w:eastAsia="en-US"/>
        </w:rPr>
        <w:t>si procede all</w:t>
      </w:r>
      <w:r w:rsidRPr="007871FE">
        <w:rPr>
          <w:rFonts w:ascii="Arial" w:hAnsi="Arial"/>
          <w:noProof/>
          <w:color w:val="17365D" w:themeColor="text2" w:themeShade="BF"/>
          <w:sz w:val="22"/>
          <w:lang w:eastAsia="en-US"/>
        </w:rPr>
        <w:t xml:space="preserve">o svincolo </w:t>
      </w:r>
      <w:r w:rsidRPr="007871FE">
        <w:rPr>
          <w:rFonts w:ascii="Arial" w:hAnsi="Arial"/>
          <w:noProof/>
          <w:color w:val="17365D" w:themeColor="text2" w:themeShade="BF"/>
          <w:sz w:val="22"/>
          <w:lang w:val="x-none" w:eastAsia="en-US"/>
        </w:rPr>
        <w:t>de</w:t>
      </w:r>
      <w:r w:rsidRPr="007871FE">
        <w:rPr>
          <w:rFonts w:ascii="Arial" w:hAnsi="Arial"/>
          <w:noProof/>
          <w:color w:val="17365D" w:themeColor="text2" w:themeShade="BF"/>
          <w:sz w:val="22"/>
          <w:lang w:eastAsia="en-US"/>
        </w:rPr>
        <w:t>i</w:t>
      </w:r>
      <w:r w:rsidRPr="007871FE">
        <w:rPr>
          <w:rFonts w:ascii="Arial" w:hAnsi="Arial"/>
          <w:noProof/>
          <w:color w:val="17365D" w:themeColor="text2" w:themeShade="BF"/>
          <w:sz w:val="22"/>
          <w:lang w:val="x-none" w:eastAsia="en-US"/>
        </w:rPr>
        <w:t xml:space="preserve"> seguent</w:t>
      </w:r>
      <w:r w:rsidRPr="007871FE">
        <w:rPr>
          <w:rFonts w:ascii="Arial" w:hAnsi="Arial"/>
          <w:noProof/>
          <w:color w:val="17365D" w:themeColor="text2" w:themeShade="BF"/>
          <w:sz w:val="22"/>
          <w:lang w:eastAsia="en-US"/>
        </w:rPr>
        <w:t>i</w:t>
      </w:r>
      <w:r w:rsidRPr="007871FE">
        <w:rPr>
          <w:rFonts w:ascii="Arial" w:hAnsi="Arial"/>
          <w:noProof/>
          <w:color w:val="17365D" w:themeColor="text2" w:themeShade="BF"/>
          <w:sz w:val="22"/>
          <w:lang w:val="x-none" w:eastAsia="en-US"/>
        </w:rPr>
        <w:t xml:space="preserve"> </w:t>
      </w:r>
      <w:r w:rsidRPr="007871FE">
        <w:rPr>
          <w:rFonts w:ascii="Arial" w:hAnsi="Arial"/>
          <w:noProof/>
          <w:color w:val="17365D" w:themeColor="text2" w:themeShade="BF"/>
          <w:sz w:val="22"/>
          <w:lang w:eastAsia="en-US"/>
        </w:rPr>
        <w:t>calciatori/calciatrici:</w:t>
      </w:r>
    </w:p>
    <w:p w14:paraId="6F41F127" w14:textId="77777777" w:rsidR="007871FE" w:rsidRPr="007871FE" w:rsidRDefault="007871FE" w:rsidP="007871FE">
      <w:pPr>
        <w:overflowPunct w:val="0"/>
        <w:autoSpaceDE w:val="0"/>
        <w:autoSpaceDN w:val="0"/>
        <w:adjustRightInd w:val="0"/>
        <w:rPr>
          <w:rFonts w:ascii="Arial" w:hAnsi="Arial"/>
          <w:b/>
          <w:noProof/>
          <w:color w:val="17365D" w:themeColor="text2" w:themeShade="BF"/>
          <w:sz w:val="22"/>
          <w:lang w:eastAsia="en-US"/>
        </w:rPr>
      </w:pPr>
      <w:r w:rsidRPr="007871FE">
        <w:rPr>
          <w:rFonts w:ascii="Arial" w:hAnsi="Arial"/>
          <w:b/>
          <w:noProof/>
          <w:color w:val="17365D" w:themeColor="text2" w:themeShade="BF"/>
          <w:sz w:val="22"/>
          <w:lang w:eastAsia="en-US"/>
        </w:rPr>
        <w:t>RECINTI PIETRO</w:t>
      </w:r>
      <w:r w:rsidRPr="007871FE">
        <w:rPr>
          <w:rFonts w:ascii="Arial" w:hAnsi="Arial"/>
          <w:b/>
          <w:noProof/>
          <w:color w:val="17365D" w:themeColor="text2" w:themeShade="BF"/>
          <w:sz w:val="22"/>
          <w:lang w:eastAsia="en-US"/>
        </w:rPr>
        <w:tab/>
        <w:t xml:space="preserve">nato 22.04.2011 </w:t>
      </w:r>
      <w:r w:rsidRPr="007871FE">
        <w:rPr>
          <w:rFonts w:ascii="Arial" w:hAnsi="Arial"/>
          <w:b/>
          <w:noProof/>
          <w:color w:val="17365D" w:themeColor="text2" w:themeShade="BF"/>
          <w:sz w:val="22"/>
          <w:lang w:eastAsia="en-US"/>
        </w:rPr>
        <w:tab/>
        <w:t xml:space="preserve">935.982 S.S.D. ACADEMY C.F.C. SRL SSD  </w:t>
      </w:r>
    </w:p>
    <w:p w14:paraId="4FCD564F" w14:textId="77777777" w:rsidR="007871FE" w:rsidRPr="007871FE" w:rsidRDefault="007871FE" w:rsidP="007871FE">
      <w:pPr>
        <w:overflowPunct w:val="0"/>
        <w:autoSpaceDE w:val="0"/>
        <w:autoSpaceDN w:val="0"/>
        <w:adjustRightInd w:val="0"/>
        <w:rPr>
          <w:rFonts w:ascii="Arial" w:hAnsi="Arial" w:cs="Arial"/>
          <w:b/>
          <w:noProof/>
          <w:color w:val="17365D" w:themeColor="text2" w:themeShade="BF"/>
          <w:sz w:val="22"/>
          <w:szCs w:val="22"/>
          <w:lang w:val="x-none" w:eastAsia="en-US"/>
        </w:rPr>
      </w:pPr>
    </w:p>
    <w:p w14:paraId="1374F955" w14:textId="77777777" w:rsidR="007871FE" w:rsidRPr="007871FE" w:rsidRDefault="007871FE" w:rsidP="007871FE">
      <w:pPr>
        <w:rPr>
          <w:rFonts w:ascii="Arial" w:hAnsi="Arial" w:cs="Arial"/>
          <w:b/>
          <w:color w:val="17365D" w:themeColor="text2" w:themeShade="BF"/>
          <w:sz w:val="22"/>
          <w:szCs w:val="22"/>
          <w:u w:val="single"/>
        </w:rPr>
      </w:pPr>
    </w:p>
    <w:p w14:paraId="098DE32F" w14:textId="77777777" w:rsidR="007871FE" w:rsidRPr="007871FE" w:rsidRDefault="007871FE" w:rsidP="007871FE">
      <w:pPr>
        <w:rPr>
          <w:rFonts w:ascii="Arial" w:hAnsi="Arial" w:cs="Arial"/>
          <w:b/>
          <w:color w:val="17365D" w:themeColor="text2" w:themeShade="BF"/>
          <w:sz w:val="28"/>
          <w:szCs w:val="28"/>
          <w:u w:val="single"/>
        </w:rPr>
      </w:pPr>
      <w:r w:rsidRPr="007871FE">
        <w:rPr>
          <w:rFonts w:ascii="Arial" w:hAnsi="Arial" w:cs="Arial"/>
          <w:b/>
          <w:color w:val="17365D" w:themeColor="text2" w:themeShade="BF"/>
          <w:sz w:val="28"/>
          <w:szCs w:val="28"/>
          <w:u w:val="single"/>
        </w:rPr>
        <w:t>PROGETTO “SAFEGUARDING IN ACTION”</w:t>
      </w:r>
    </w:p>
    <w:p w14:paraId="2351497C" w14:textId="77777777" w:rsidR="007871FE" w:rsidRPr="007871FE" w:rsidRDefault="007871FE" w:rsidP="007871FE">
      <w:pPr>
        <w:rPr>
          <w:rFonts w:ascii="Arial" w:hAnsi="Arial" w:cs="Arial"/>
          <w:b/>
          <w:color w:val="17365D" w:themeColor="text2" w:themeShade="BF"/>
          <w:sz w:val="22"/>
          <w:szCs w:val="22"/>
          <w:u w:val="single"/>
        </w:rPr>
      </w:pPr>
    </w:p>
    <w:p w14:paraId="105B5CD9" w14:textId="77777777" w:rsidR="007871FE" w:rsidRPr="007871FE" w:rsidRDefault="007871FE" w:rsidP="007871FE">
      <w:pPr>
        <w:rPr>
          <w:rFonts w:ascii="Arial" w:hAnsi="Arial" w:cs="Arial"/>
          <w:color w:val="17365D" w:themeColor="text2" w:themeShade="BF"/>
          <w:sz w:val="22"/>
          <w:szCs w:val="22"/>
        </w:rPr>
      </w:pPr>
      <w:bookmarkStart w:id="6" w:name="_Hlk225855291"/>
    </w:p>
    <w:p w14:paraId="1C05A9C8" w14:textId="77777777" w:rsidR="007871FE" w:rsidRPr="007871FE" w:rsidRDefault="007871FE" w:rsidP="007871FE">
      <w:pPr>
        <w:rPr>
          <w:rFonts w:ascii="Arial" w:hAnsi="Arial" w:cs="Arial"/>
          <w:color w:val="17365D" w:themeColor="text2" w:themeShade="BF"/>
          <w:sz w:val="22"/>
          <w:szCs w:val="22"/>
        </w:rPr>
      </w:pPr>
      <w:r w:rsidRPr="007871FE">
        <w:rPr>
          <w:rFonts w:ascii="Arial" w:hAnsi="Arial" w:cs="Arial"/>
          <w:color w:val="17365D" w:themeColor="text2" w:themeShade="BF"/>
          <w:sz w:val="22"/>
          <w:szCs w:val="22"/>
        </w:rPr>
        <w:t xml:space="preserve">Facendo seguito alle iniziative di prevenzione e contrasto ad abusi, violenze e discriminazioni, intraprese nel corso del primo anno di attività della Commissione Federale Responsabile delle Politiche di </w:t>
      </w:r>
      <w:proofErr w:type="spellStart"/>
      <w:r w:rsidRPr="007871FE">
        <w:rPr>
          <w:rFonts w:ascii="Arial" w:hAnsi="Arial" w:cs="Arial"/>
          <w:color w:val="17365D" w:themeColor="text2" w:themeShade="BF"/>
          <w:sz w:val="22"/>
          <w:szCs w:val="22"/>
        </w:rPr>
        <w:t>Safeguarding</w:t>
      </w:r>
      <w:proofErr w:type="spellEnd"/>
      <w:r w:rsidRPr="007871FE">
        <w:rPr>
          <w:rFonts w:ascii="Arial" w:hAnsi="Arial" w:cs="Arial"/>
          <w:color w:val="17365D" w:themeColor="text2" w:themeShade="BF"/>
          <w:sz w:val="22"/>
          <w:szCs w:val="22"/>
        </w:rPr>
        <w:t xml:space="preserve">, si comunica l’avvio del progetto di </w:t>
      </w:r>
      <w:r w:rsidRPr="007871FE">
        <w:rPr>
          <w:rFonts w:ascii="Arial" w:hAnsi="Arial" w:cs="Arial"/>
          <w:color w:val="17365D" w:themeColor="text2" w:themeShade="BF"/>
          <w:sz w:val="22"/>
          <w:szCs w:val="22"/>
        </w:rPr>
        <w:br/>
        <w:t>formazione "</w:t>
      </w:r>
      <w:proofErr w:type="spellStart"/>
      <w:r w:rsidRPr="007871FE">
        <w:rPr>
          <w:rFonts w:ascii="Arial" w:hAnsi="Arial" w:cs="Arial"/>
          <w:color w:val="17365D" w:themeColor="text2" w:themeShade="BF"/>
          <w:sz w:val="22"/>
          <w:szCs w:val="22"/>
        </w:rPr>
        <w:t>Safeguarding</w:t>
      </w:r>
      <w:proofErr w:type="spellEnd"/>
      <w:r w:rsidRPr="007871FE">
        <w:rPr>
          <w:rFonts w:ascii="Arial" w:hAnsi="Arial" w:cs="Arial"/>
          <w:color w:val="17365D" w:themeColor="text2" w:themeShade="BF"/>
          <w:sz w:val="22"/>
          <w:szCs w:val="22"/>
        </w:rPr>
        <w:t xml:space="preserve"> in Action", un percorso strutturato rivolto a tutte le società e</w:t>
      </w:r>
      <w:r w:rsidRPr="007871FE">
        <w:rPr>
          <w:rFonts w:ascii="Arial" w:hAnsi="Arial" w:cs="Arial"/>
          <w:color w:val="17365D" w:themeColor="text2" w:themeShade="BF"/>
          <w:sz w:val="22"/>
          <w:szCs w:val="22"/>
        </w:rPr>
        <w:br/>
        <w:t>associazioni sportive affiliate alla FIGC.</w:t>
      </w:r>
    </w:p>
    <w:p w14:paraId="204F29EF" w14:textId="77777777" w:rsidR="007871FE" w:rsidRPr="007871FE" w:rsidRDefault="007871FE" w:rsidP="007871FE">
      <w:pPr>
        <w:rPr>
          <w:rFonts w:ascii="Arial" w:hAnsi="Arial" w:cs="Arial"/>
          <w:color w:val="17365D" w:themeColor="text2" w:themeShade="BF"/>
          <w:sz w:val="22"/>
          <w:szCs w:val="22"/>
        </w:rPr>
      </w:pPr>
      <w:r w:rsidRPr="007871FE">
        <w:rPr>
          <w:rFonts w:ascii="Arial" w:hAnsi="Arial" w:cs="Arial"/>
          <w:color w:val="17365D" w:themeColor="text2" w:themeShade="BF"/>
          <w:sz w:val="22"/>
          <w:szCs w:val="22"/>
        </w:rPr>
        <w:t>Come meglio descritto nella brochure di lancio del progetto che si allega al presente</w:t>
      </w:r>
      <w:r w:rsidRPr="007871FE">
        <w:rPr>
          <w:rFonts w:ascii="Arial" w:hAnsi="Arial" w:cs="Arial"/>
          <w:color w:val="17365D" w:themeColor="text2" w:themeShade="BF"/>
          <w:sz w:val="22"/>
          <w:szCs w:val="22"/>
        </w:rPr>
        <w:br/>
        <w:t xml:space="preserve">comunicato l’iniziativa è finalizzata alla diffusione della cultura del </w:t>
      </w:r>
      <w:proofErr w:type="spellStart"/>
      <w:r w:rsidRPr="007871FE">
        <w:rPr>
          <w:rFonts w:ascii="Arial" w:hAnsi="Arial" w:cs="Arial"/>
          <w:color w:val="17365D" w:themeColor="text2" w:themeShade="BF"/>
          <w:sz w:val="22"/>
          <w:szCs w:val="22"/>
        </w:rPr>
        <w:t>Safeguarding</w:t>
      </w:r>
      <w:proofErr w:type="spellEnd"/>
      <w:r w:rsidRPr="007871FE">
        <w:rPr>
          <w:rFonts w:ascii="Arial" w:hAnsi="Arial" w:cs="Arial"/>
          <w:color w:val="17365D" w:themeColor="text2" w:themeShade="BF"/>
          <w:sz w:val="22"/>
          <w:szCs w:val="22"/>
        </w:rPr>
        <w:t xml:space="preserve"> e alla</w:t>
      </w:r>
      <w:r w:rsidRPr="007871FE">
        <w:rPr>
          <w:rFonts w:ascii="Arial" w:hAnsi="Arial" w:cs="Arial"/>
          <w:color w:val="17365D" w:themeColor="text2" w:themeShade="BF"/>
          <w:sz w:val="22"/>
          <w:szCs w:val="22"/>
        </w:rPr>
        <w:br/>
        <w:t>creazione di ambienti sempre più sicuri e accoglienti all’interno dei Club.</w:t>
      </w:r>
    </w:p>
    <w:p w14:paraId="18088C38" w14:textId="77777777" w:rsidR="007871FE" w:rsidRPr="007871FE" w:rsidRDefault="007871FE" w:rsidP="007871FE">
      <w:pPr>
        <w:rPr>
          <w:rFonts w:ascii="Arial" w:hAnsi="Arial" w:cs="Arial"/>
          <w:color w:val="17365D" w:themeColor="text2" w:themeShade="BF"/>
          <w:sz w:val="22"/>
          <w:szCs w:val="22"/>
        </w:rPr>
      </w:pPr>
      <w:r w:rsidRPr="007871FE">
        <w:rPr>
          <w:rFonts w:ascii="Arial" w:hAnsi="Arial" w:cs="Arial"/>
          <w:color w:val="17365D" w:themeColor="text2" w:themeShade="BF"/>
          <w:sz w:val="22"/>
          <w:szCs w:val="22"/>
        </w:rPr>
        <w:t xml:space="preserve">Partecipando ai webinar promossi dalla Federazione Italiana Giuoco Calcio, i Responsabili </w:t>
      </w:r>
      <w:proofErr w:type="spellStart"/>
      <w:r w:rsidRPr="007871FE">
        <w:rPr>
          <w:rFonts w:ascii="Arial" w:hAnsi="Arial" w:cs="Arial"/>
          <w:color w:val="17365D" w:themeColor="text2" w:themeShade="BF"/>
          <w:sz w:val="22"/>
          <w:szCs w:val="22"/>
        </w:rPr>
        <w:t>Safeguarding</w:t>
      </w:r>
      <w:proofErr w:type="spellEnd"/>
      <w:r w:rsidRPr="007871FE">
        <w:rPr>
          <w:rFonts w:ascii="Arial" w:hAnsi="Arial" w:cs="Arial"/>
          <w:color w:val="17365D" w:themeColor="text2" w:themeShade="BF"/>
          <w:sz w:val="22"/>
          <w:szCs w:val="22"/>
        </w:rPr>
        <w:t xml:space="preserve"> saranno guidati nell’elaborazione di un piano di attività annuale e nella realizzazione di azioni concrete, anche grazie alla diffusione di strumenti operativi e linee guida utili allo svolgimento del ruolo.</w:t>
      </w:r>
    </w:p>
    <w:p w14:paraId="1AF80462" w14:textId="77777777" w:rsidR="007871FE" w:rsidRPr="007871FE" w:rsidRDefault="007871FE" w:rsidP="007871FE">
      <w:pPr>
        <w:rPr>
          <w:rFonts w:ascii="Arial" w:hAnsi="Arial" w:cs="Arial"/>
          <w:color w:val="17365D" w:themeColor="text2" w:themeShade="BF"/>
          <w:sz w:val="22"/>
          <w:szCs w:val="22"/>
        </w:rPr>
      </w:pPr>
      <w:r w:rsidRPr="007871FE">
        <w:rPr>
          <w:rFonts w:ascii="Arial" w:hAnsi="Arial" w:cs="Arial"/>
          <w:color w:val="17365D" w:themeColor="text2" w:themeShade="BF"/>
          <w:sz w:val="22"/>
          <w:szCs w:val="22"/>
        </w:rPr>
        <w:t>Condividendo i risultati raggiunti e le iniziative intraprese, i progetti ritenuti più significativi</w:t>
      </w:r>
      <w:r w:rsidRPr="007871FE">
        <w:rPr>
          <w:rFonts w:ascii="Arial" w:hAnsi="Arial" w:cs="Arial"/>
          <w:color w:val="17365D" w:themeColor="text2" w:themeShade="BF"/>
          <w:sz w:val="22"/>
          <w:szCs w:val="22"/>
        </w:rPr>
        <w:br/>
        <w:t xml:space="preserve">verranno presentati durante il workshop nazionale sul </w:t>
      </w:r>
      <w:proofErr w:type="spellStart"/>
      <w:r w:rsidRPr="007871FE">
        <w:rPr>
          <w:rFonts w:ascii="Arial" w:hAnsi="Arial" w:cs="Arial"/>
          <w:color w:val="17365D" w:themeColor="text2" w:themeShade="BF"/>
          <w:sz w:val="22"/>
          <w:szCs w:val="22"/>
        </w:rPr>
        <w:t>Safeguarding</w:t>
      </w:r>
      <w:proofErr w:type="spellEnd"/>
      <w:r w:rsidRPr="007871FE">
        <w:rPr>
          <w:rFonts w:ascii="Arial" w:hAnsi="Arial" w:cs="Arial"/>
          <w:color w:val="17365D" w:themeColor="text2" w:themeShade="BF"/>
          <w:sz w:val="22"/>
          <w:szCs w:val="22"/>
        </w:rPr>
        <w:t xml:space="preserve"> che sarà organizzato dalla FIGC.</w:t>
      </w:r>
    </w:p>
    <w:p w14:paraId="7BC5EB41" w14:textId="77777777" w:rsidR="00483C85" w:rsidRPr="007871FE" w:rsidRDefault="007871FE" w:rsidP="00483C85">
      <w:pPr>
        <w:jc w:val="left"/>
        <w:rPr>
          <w:rFonts w:ascii="Arial" w:hAnsi="Arial" w:cs="Arial"/>
          <w:b/>
          <w:color w:val="17365D" w:themeColor="text2" w:themeShade="BF"/>
          <w:sz w:val="22"/>
          <w:szCs w:val="22"/>
        </w:rPr>
      </w:pPr>
      <w:r w:rsidRPr="007871FE">
        <w:rPr>
          <w:rFonts w:ascii="Arial" w:hAnsi="Arial" w:cs="Arial"/>
          <w:color w:val="17365D" w:themeColor="text2" w:themeShade="BF"/>
          <w:sz w:val="22"/>
          <w:szCs w:val="22"/>
        </w:rPr>
        <w:t>Di seguito i dettagli per partecipare al primo modulo formativo:</w:t>
      </w:r>
      <w:r w:rsidRPr="007871FE">
        <w:rPr>
          <w:rFonts w:ascii="Arial" w:hAnsi="Arial" w:cs="Arial"/>
          <w:color w:val="17365D" w:themeColor="text2" w:themeShade="BF"/>
          <w:sz w:val="24"/>
          <w:szCs w:val="24"/>
        </w:rPr>
        <w:br/>
      </w:r>
      <w:bookmarkEnd w:id="6"/>
      <w:r w:rsidR="00483C85" w:rsidRPr="007871FE">
        <w:rPr>
          <w:rFonts w:ascii="Arial" w:hAnsi="Arial" w:cs="Arial"/>
          <w:b/>
          <w:color w:val="17365D" w:themeColor="text2" w:themeShade="BF"/>
          <w:sz w:val="22"/>
          <w:szCs w:val="22"/>
        </w:rPr>
        <w:t>Data: 31 marzo 2026</w:t>
      </w:r>
    </w:p>
    <w:p w14:paraId="72DF1B50" w14:textId="77777777" w:rsidR="00483C85" w:rsidRPr="00483C85" w:rsidRDefault="00483C85" w:rsidP="00483C85">
      <w:pPr>
        <w:jc w:val="left"/>
        <w:rPr>
          <w:rFonts w:ascii="Arial" w:hAnsi="Arial" w:cs="Arial"/>
          <w:b/>
          <w:color w:val="17365D" w:themeColor="text2" w:themeShade="BF"/>
          <w:sz w:val="22"/>
          <w:szCs w:val="22"/>
        </w:rPr>
      </w:pPr>
      <w:r w:rsidRPr="00483C85">
        <w:rPr>
          <w:rFonts w:ascii="Arial" w:hAnsi="Arial" w:cs="Arial"/>
          <w:b/>
          <w:color w:val="17365D" w:themeColor="text2" w:themeShade="BF"/>
          <w:sz w:val="22"/>
          <w:szCs w:val="22"/>
        </w:rPr>
        <w:t>Orario: dalle 16.30 alle 18.00</w:t>
      </w:r>
    </w:p>
    <w:p w14:paraId="21AD65DE" w14:textId="7427D242" w:rsidR="007871FE" w:rsidRPr="007871FE" w:rsidRDefault="00483C85" w:rsidP="00483C85">
      <w:pPr>
        <w:jc w:val="left"/>
        <w:rPr>
          <w:rFonts w:ascii="Arial" w:hAnsi="Arial" w:cs="Arial"/>
          <w:b/>
          <w:color w:val="17365D" w:themeColor="text2" w:themeShade="BF"/>
          <w:sz w:val="22"/>
          <w:szCs w:val="22"/>
          <w:u w:val="single"/>
        </w:rPr>
      </w:pPr>
      <w:r w:rsidRPr="007871FE">
        <w:rPr>
          <w:rFonts w:ascii="Arial" w:hAnsi="Arial" w:cs="Arial"/>
          <w:b/>
          <w:color w:val="17365D" w:themeColor="text2" w:themeShade="BF"/>
          <w:sz w:val="22"/>
          <w:szCs w:val="22"/>
        </w:rPr>
        <w:t>Link di collegamento alla piattaforma Microsoft Teams [</w:t>
      </w:r>
      <w:r w:rsidRPr="007871FE">
        <w:rPr>
          <w:rFonts w:ascii="Arial" w:hAnsi="Arial" w:cs="Arial"/>
          <w:b/>
          <w:i/>
          <w:color w:val="17365D" w:themeColor="text2" w:themeShade="BF"/>
          <w:sz w:val="22"/>
          <w:szCs w:val="22"/>
        </w:rPr>
        <w:t>Partecipa all'evento</w:t>
      </w:r>
      <w:r w:rsidRPr="007871FE">
        <w:rPr>
          <w:rFonts w:ascii="Arial" w:hAnsi="Arial" w:cs="Arial"/>
          <w:b/>
          <w:color w:val="17365D" w:themeColor="text2" w:themeShade="BF"/>
          <w:sz w:val="22"/>
          <w:szCs w:val="22"/>
        </w:rPr>
        <w:t xml:space="preserve">]; </w:t>
      </w:r>
      <w:r w:rsidRPr="007871FE">
        <w:rPr>
          <w:rFonts w:ascii="Arial" w:hAnsi="Arial" w:cs="Arial"/>
          <w:b/>
          <w:color w:val="17365D" w:themeColor="text2" w:themeShade="BF"/>
          <w:sz w:val="22"/>
          <w:szCs w:val="22"/>
          <w:u w:val="single"/>
        </w:rPr>
        <w:t xml:space="preserve">a tal fine si allega la nota della Commissione Responsabile delle Politiche di </w:t>
      </w:r>
      <w:proofErr w:type="spellStart"/>
      <w:r w:rsidRPr="007871FE">
        <w:rPr>
          <w:rFonts w:ascii="Arial" w:hAnsi="Arial" w:cs="Arial"/>
          <w:b/>
          <w:color w:val="17365D" w:themeColor="text2" w:themeShade="BF"/>
          <w:sz w:val="22"/>
          <w:szCs w:val="22"/>
          <w:u w:val="single"/>
        </w:rPr>
        <w:t>Safeguarding</w:t>
      </w:r>
      <w:proofErr w:type="spellEnd"/>
      <w:r w:rsidRPr="007871FE">
        <w:rPr>
          <w:rFonts w:ascii="Arial" w:hAnsi="Arial" w:cs="Arial"/>
          <w:b/>
          <w:color w:val="17365D" w:themeColor="text2" w:themeShade="BF"/>
          <w:sz w:val="22"/>
          <w:szCs w:val="22"/>
          <w:u w:val="single"/>
        </w:rPr>
        <w:t>.</w:t>
      </w:r>
    </w:p>
    <w:p w14:paraId="1429C560" w14:textId="77777777" w:rsidR="007871FE" w:rsidRPr="007871FE" w:rsidRDefault="007871FE" w:rsidP="007871FE">
      <w:pPr>
        <w:rPr>
          <w:rFonts w:ascii="Arial" w:hAnsi="Arial" w:cs="Arial"/>
          <w:color w:val="17365D" w:themeColor="text2" w:themeShade="BF"/>
          <w:sz w:val="22"/>
          <w:szCs w:val="22"/>
        </w:rPr>
      </w:pPr>
      <w:r w:rsidRPr="007871FE">
        <w:rPr>
          <w:rFonts w:ascii="Arial" w:hAnsi="Arial" w:cs="Arial"/>
          <w:color w:val="17365D" w:themeColor="text2" w:themeShade="BF"/>
          <w:sz w:val="22"/>
          <w:szCs w:val="22"/>
        </w:rPr>
        <w:lastRenderedPageBreak/>
        <w:t xml:space="preserve">L’evento è dedicato ai Responsabili </w:t>
      </w:r>
      <w:proofErr w:type="spellStart"/>
      <w:r w:rsidRPr="007871FE">
        <w:rPr>
          <w:rFonts w:ascii="Arial" w:hAnsi="Arial" w:cs="Arial"/>
          <w:color w:val="17365D" w:themeColor="text2" w:themeShade="BF"/>
          <w:sz w:val="22"/>
          <w:szCs w:val="22"/>
        </w:rPr>
        <w:t>Safeguarding</w:t>
      </w:r>
      <w:proofErr w:type="spellEnd"/>
      <w:r w:rsidRPr="007871FE">
        <w:rPr>
          <w:rFonts w:ascii="Arial" w:hAnsi="Arial" w:cs="Arial"/>
          <w:color w:val="17365D" w:themeColor="text2" w:themeShade="BF"/>
          <w:sz w:val="22"/>
          <w:szCs w:val="22"/>
        </w:rPr>
        <w:t xml:space="preserve"> di tutte le società e associazioni sportive affiliate alla FIGC. Tuttavia, il link di partecipazione potrà essere condiviso anche con altre figure interessate alla formazione </w:t>
      </w:r>
      <w:proofErr w:type="spellStart"/>
      <w:r w:rsidRPr="007871FE">
        <w:rPr>
          <w:rFonts w:ascii="Arial" w:hAnsi="Arial" w:cs="Arial"/>
          <w:color w:val="17365D" w:themeColor="text2" w:themeShade="BF"/>
          <w:sz w:val="22"/>
          <w:szCs w:val="22"/>
        </w:rPr>
        <w:t>Safeguarding</w:t>
      </w:r>
      <w:proofErr w:type="spellEnd"/>
      <w:r w:rsidRPr="007871FE">
        <w:rPr>
          <w:rFonts w:ascii="Arial" w:hAnsi="Arial" w:cs="Arial"/>
          <w:color w:val="17365D" w:themeColor="text2" w:themeShade="BF"/>
          <w:sz w:val="22"/>
          <w:szCs w:val="22"/>
        </w:rPr>
        <w:t>-FIGC, inclusi referenti e collaboratori interni alle Leghe, alle Divisioni e ai Comitati Regionali.</w:t>
      </w:r>
    </w:p>
    <w:p w14:paraId="2185B18B" w14:textId="77777777" w:rsidR="007871FE" w:rsidRDefault="007871FE" w:rsidP="007871FE">
      <w:pPr>
        <w:rPr>
          <w:rFonts w:ascii="Arial" w:hAnsi="Arial" w:cs="Arial"/>
          <w:color w:val="000000"/>
          <w:sz w:val="22"/>
          <w:szCs w:val="22"/>
        </w:rPr>
      </w:pPr>
      <w:r w:rsidRPr="007871FE">
        <w:rPr>
          <w:rFonts w:ascii="Arial" w:hAnsi="Arial" w:cs="Arial"/>
          <w:color w:val="17365D" w:themeColor="text2" w:themeShade="BF"/>
          <w:sz w:val="22"/>
          <w:szCs w:val="22"/>
        </w:rPr>
        <w:t xml:space="preserve">La Federazione informa che i dati dei partecipanti al webinar eventualmente conferiti saranno trattati in conformità con l’informativa privacy reperibile all’indirizzo </w:t>
      </w:r>
      <w:hyperlink r:id="rId9" w:history="1">
        <w:r w:rsidRPr="007871FE">
          <w:rPr>
            <w:rFonts w:ascii="Arial" w:hAnsi="Arial" w:cs="Arial"/>
            <w:color w:val="0000FF"/>
            <w:sz w:val="22"/>
            <w:szCs w:val="22"/>
            <w:u w:val="single"/>
          </w:rPr>
          <w:t>www.figc.it/privacy</w:t>
        </w:r>
      </w:hyperlink>
      <w:r w:rsidRPr="007871FE">
        <w:rPr>
          <w:rFonts w:ascii="Arial" w:hAnsi="Arial" w:cs="Arial"/>
          <w:color w:val="000000"/>
          <w:sz w:val="22"/>
          <w:szCs w:val="22"/>
        </w:rPr>
        <w:t>.</w:t>
      </w:r>
    </w:p>
    <w:p w14:paraId="12528467" w14:textId="77777777" w:rsidR="00483C85" w:rsidRDefault="00483C85" w:rsidP="007871FE">
      <w:pPr>
        <w:rPr>
          <w:rFonts w:ascii="Arial" w:hAnsi="Arial" w:cs="Arial"/>
          <w:color w:val="000000"/>
          <w:sz w:val="22"/>
          <w:szCs w:val="22"/>
        </w:rPr>
      </w:pPr>
    </w:p>
    <w:p w14:paraId="4B915E94" w14:textId="77777777" w:rsidR="00483C85" w:rsidRPr="007871FE" w:rsidRDefault="00483C85" w:rsidP="00483C85">
      <w:pPr>
        <w:jc w:val="left"/>
        <w:rPr>
          <w:rFonts w:ascii="Arial" w:hAnsi="Arial" w:cs="Arial"/>
          <w:color w:val="17365D" w:themeColor="text2" w:themeShade="BF"/>
          <w:sz w:val="22"/>
          <w:szCs w:val="22"/>
        </w:rPr>
      </w:pPr>
      <w:r w:rsidRPr="007871FE">
        <w:rPr>
          <w:rFonts w:ascii="Arial" w:hAnsi="Arial" w:cs="Arial"/>
          <w:color w:val="17365D" w:themeColor="text2" w:themeShade="BF"/>
          <w:sz w:val="22"/>
          <w:szCs w:val="22"/>
        </w:rPr>
        <w:t>Si allega il modulo 1 “Diamo forma alla tutela”</w:t>
      </w:r>
    </w:p>
    <w:p w14:paraId="20F8E7C8" w14:textId="77777777" w:rsidR="007871FE" w:rsidRPr="007871FE" w:rsidRDefault="007871FE" w:rsidP="007871FE">
      <w:pPr>
        <w:jc w:val="left"/>
        <w:rPr>
          <w:rFonts w:ascii="Arial" w:hAnsi="Arial" w:cs="Arial"/>
          <w:sz w:val="22"/>
          <w:szCs w:val="22"/>
        </w:rPr>
      </w:pPr>
    </w:p>
    <w:p w14:paraId="07E0A5AC" w14:textId="77777777" w:rsidR="007871FE" w:rsidRPr="007871FE" w:rsidRDefault="007871FE" w:rsidP="007871FE">
      <w:pPr>
        <w:jc w:val="left"/>
        <w:rPr>
          <w:rFonts w:ascii="Arial" w:hAnsi="Arial" w:cs="Arial"/>
          <w:sz w:val="22"/>
          <w:szCs w:val="22"/>
        </w:rPr>
      </w:pPr>
    </w:p>
    <w:p w14:paraId="50406BEF" w14:textId="77777777" w:rsidR="007871FE" w:rsidRPr="007871FE" w:rsidRDefault="007871FE" w:rsidP="007871FE">
      <w:pPr>
        <w:rPr>
          <w:rFonts w:ascii="Arial" w:hAnsi="Arial" w:cs="Arial"/>
          <w:b/>
          <w:color w:val="17365D" w:themeColor="text2" w:themeShade="BF"/>
          <w:sz w:val="28"/>
          <w:szCs w:val="28"/>
          <w:u w:val="single"/>
        </w:rPr>
      </w:pPr>
      <w:r w:rsidRPr="007871FE">
        <w:rPr>
          <w:rFonts w:ascii="Arial" w:hAnsi="Arial" w:cs="Arial"/>
          <w:b/>
          <w:color w:val="17365D" w:themeColor="text2" w:themeShade="BF"/>
          <w:sz w:val="28"/>
          <w:szCs w:val="28"/>
          <w:u w:val="single"/>
        </w:rPr>
        <w:t>COPPA MARCHE JUNIORES U/19 REGIONALE</w:t>
      </w:r>
    </w:p>
    <w:p w14:paraId="52798F5B" w14:textId="77777777" w:rsidR="007871FE" w:rsidRPr="007871FE" w:rsidRDefault="007871FE" w:rsidP="007871FE">
      <w:pPr>
        <w:rPr>
          <w:rFonts w:ascii="Arial" w:hAnsi="Arial" w:cs="Arial"/>
          <w:color w:val="17365D" w:themeColor="text2" w:themeShade="BF"/>
          <w:sz w:val="22"/>
          <w:szCs w:val="22"/>
        </w:rPr>
      </w:pPr>
    </w:p>
    <w:p w14:paraId="1C7D869A" w14:textId="77777777" w:rsidR="007871FE" w:rsidRPr="007871FE" w:rsidRDefault="007871FE" w:rsidP="007871FE">
      <w:pPr>
        <w:rPr>
          <w:rFonts w:ascii="Arial" w:hAnsi="Arial" w:cs="Arial"/>
          <w:color w:val="17365D" w:themeColor="text2" w:themeShade="BF"/>
          <w:sz w:val="22"/>
          <w:szCs w:val="22"/>
        </w:rPr>
      </w:pPr>
      <w:r w:rsidRPr="007871FE">
        <w:rPr>
          <w:rFonts w:ascii="Arial" w:hAnsi="Arial" w:cs="Arial"/>
          <w:color w:val="17365D" w:themeColor="text2" w:themeShade="BF"/>
          <w:sz w:val="22"/>
          <w:szCs w:val="22"/>
        </w:rPr>
        <w:t>Con riferimento a quanto pubblicato nel CU n. 175 del 27.02.2026 si informano le squadre partecipanti al Campionato Under 19 Juniores Regionale della corrente stagione, il cui termine è fissato al 07.04.2026, che la stagione potrà per le stesse proseguire con l’effettuazione della Coppa Marche Juniores Regionale.</w:t>
      </w:r>
    </w:p>
    <w:p w14:paraId="16A1950B" w14:textId="77777777" w:rsidR="007871FE" w:rsidRPr="007871FE" w:rsidRDefault="007871FE" w:rsidP="007871FE">
      <w:pPr>
        <w:rPr>
          <w:rFonts w:ascii="Arial" w:hAnsi="Arial" w:cs="Arial"/>
          <w:color w:val="17365D" w:themeColor="text2" w:themeShade="BF"/>
          <w:sz w:val="22"/>
          <w:szCs w:val="22"/>
        </w:rPr>
      </w:pPr>
      <w:r w:rsidRPr="007871FE">
        <w:rPr>
          <w:rFonts w:ascii="Arial" w:hAnsi="Arial" w:cs="Arial"/>
          <w:color w:val="17365D" w:themeColor="text2" w:themeShade="BF"/>
          <w:sz w:val="22"/>
          <w:szCs w:val="22"/>
        </w:rPr>
        <w:t xml:space="preserve">L’iscrizione a detta manifestazione, prevista con le consuete modalità on line </w:t>
      </w:r>
      <w:r w:rsidRPr="007871FE">
        <w:rPr>
          <w:rFonts w:ascii="Arial" w:hAnsi="Arial" w:cs="Arial"/>
          <w:b/>
          <w:color w:val="17365D" w:themeColor="text2" w:themeShade="BF"/>
          <w:sz w:val="22"/>
          <w:szCs w:val="22"/>
          <w:u w:val="single"/>
        </w:rPr>
        <w:t>dal 25.03.2026 al 08.04.2026</w:t>
      </w:r>
      <w:r w:rsidRPr="007871FE">
        <w:rPr>
          <w:rFonts w:ascii="Arial" w:hAnsi="Arial" w:cs="Arial"/>
          <w:color w:val="17365D" w:themeColor="text2" w:themeShade="BF"/>
          <w:sz w:val="22"/>
          <w:szCs w:val="22"/>
        </w:rPr>
        <w:t xml:space="preserve">, è </w:t>
      </w:r>
      <w:r w:rsidRPr="007871FE">
        <w:rPr>
          <w:rFonts w:ascii="Arial" w:hAnsi="Arial" w:cs="Arial"/>
          <w:b/>
          <w:color w:val="17365D" w:themeColor="text2" w:themeShade="BF"/>
          <w:sz w:val="22"/>
          <w:szCs w:val="22"/>
        </w:rPr>
        <w:t>facoltativa,</w:t>
      </w:r>
      <w:r w:rsidRPr="007871FE">
        <w:rPr>
          <w:rFonts w:ascii="Arial" w:hAnsi="Arial" w:cs="Arial"/>
          <w:color w:val="17365D" w:themeColor="text2" w:themeShade="BF"/>
          <w:sz w:val="22"/>
          <w:szCs w:val="22"/>
        </w:rPr>
        <w:t xml:space="preserve"> con costo di € 100,00. </w:t>
      </w:r>
    </w:p>
    <w:p w14:paraId="4FDF8B54" w14:textId="77777777" w:rsidR="007871FE" w:rsidRPr="007871FE" w:rsidRDefault="007871FE" w:rsidP="007871FE">
      <w:pPr>
        <w:rPr>
          <w:rFonts w:ascii="Arial" w:hAnsi="Arial" w:cs="Arial"/>
          <w:color w:val="17365D" w:themeColor="text2" w:themeShade="BF"/>
          <w:sz w:val="22"/>
          <w:szCs w:val="22"/>
        </w:rPr>
      </w:pPr>
      <w:r w:rsidRPr="007871FE">
        <w:rPr>
          <w:rFonts w:ascii="Arial" w:hAnsi="Arial" w:cs="Arial"/>
          <w:color w:val="17365D" w:themeColor="text2" w:themeShade="BF"/>
          <w:sz w:val="22"/>
          <w:szCs w:val="22"/>
        </w:rPr>
        <w:t xml:space="preserve">L’inizio è previsto per domenica </w:t>
      </w:r>
      <w:r w:rsidRPr="007871FE">
        <w:rPr>
          <w:rFonts w:ascii="Arial" w:hAnsi="Arial" w:cs="Arial"/>
          <w:b/>
          <w:color w:val="17365D" w:themeColor="text2" w:themeShade="BF"/>
          <w:sz w:val="22"/>
          <w:szCs w:val="22"/>
          <w:u w:val="single"/>
        </w:rPr>
        <w:t>26 aprile 2026</w:t>
      </w:r>
      <w:r w:rsidRPr="007871FE">
        <w:rPr>
          <w:rFonts w:ascii="Arial" w:hAnsi="Arial" w:cs="Arial"/>
          <w:color w:val="17365D" w:themeColor="text2" w:themeShade="BF"/>
          <w:sz w:val="22"/>
          <w:szCs w:val="22"/>
        </w:rPr>
        <w:t xml:space="preserve"> con format e modalità che saranno ufficializzate successivamente.</w:t>
      </w:r>
    </w:p>
    <w:p w14:paraId="4DF10888" w14:textId="77777777" w:rsidR="007871FE" w:rsidRPr="007871FE" w:rsidRDefault="007871FE" w:rsidP="007871FE">
      <w:pPr>
        <w:overflowPunct w:val="0"/>
        <w:autoSpaceDE w:val="0"/>
        <w:autoSpaceDN w:val="0"/>
        <w:adjustRightInd w:val="0"/>
        <w:rPr>
          <w:rFonts w:ascii="Arial" w:hAnsi="Arial"/>
          <w:noProof/>
          <w:color w:val="17365D" w:themeColor="text2" w:themeShade="BF"/>
          <w:sz w:val="22"/>
          <w:lang w:eastAsia="en-US"/>
        </w:rPr>
      </w:pPr>
    </w:p>
    <w:p w14:paraId="32E11C47" w14:textId="77777777" w:rsidR="007871FE" w:rsidRPr="007871FE" w:rsidRDefault="007871FE" w:rsidP="007871FE">
      <w:pPr>
        <w:overflowPunct w:val="0"/>
        <w:autoSpaceDE w:val="0"/>
        <w:autoSpaceDN w:val="0"/>
        <w:adjustRightInd w:val="0"/>
        <w:rPr>
          <w:rFonts w:ascii="Arial" w:hAnsi="Arial"/>
          <w:noProof/>
          <w:color w:val="17365D" w:themeColor="text2" w:themeShade="BF"/>
          <w:sz w:val="22"/>
          <w:lang w:eastAsia="en-US"/>
        </w:rPr>
      </w:pPr>
    </w:p>
    <w:p w14:paraId="0106A597" w14:textId="77777777" w:rsidR="007871FE" w:rsidRPr="007871FE" w:rsidRDefault="007871FE" w:rsidP="007871FE">
      <w:pPr>
        <w:overflowPunct w:val="0"/>
        <w:autoSpaceDE w:val="0"/>
        <w:autoSpaceDN w:val="0"/>
        <w:adjustRightInd w:val="0"/>
        <w:rPr>
          <w:rFonts w:ascii="Arial" w:hAnsi="Arial"/>
          <w:b/>
          <w:noProof/>
          <w:color w:val="17365D" w:themeColor="text2" w:themeShade="BF"/>
          <w:sz w:val="28"/>
          <w:szCs w:val="28"/>
          <w:u w:val="single"/>
          <w:lang w:val="x-none" w:eastAsia="en-US"/>
        </w:rPr>
      </w:pPr>
      <w:r w:rsidRPr="007871FE">
        <w:rPr>
          <w:rFonts w:ascii="Arial" w:hAnsi="Arial"/>
          <w:b/>
          <w:noProof/>
          <w:color w:val="17365D" w:themeColor="text2" w:themeShade="BF"/>
          <w:sz w:val="28"/>
          <w:szCs w:val="28"/>
          <w:u w:val="single"/>
          <w:lang w:val="x-none" w:eastAsia="en-US"/>
        </w:rPr>
        <w:t>AUTORIZZAZIONE TORNEI</w:t>
      </w:r>
    </w:p>
    <w:p w14:paraId="770B4481" w14:textId="77777777" w:rsidR="007871FE" w:rsidRPr="007871FE" w:rsidRDefault="007871FE" w:rsidP="007871FE">
      <w:pPr>
        <w:overflowPunct w:val="0"/>
        <w:autoSpaceDE w:val="0"/>
        <w:autoSpaceDN w:val="0"/>
        <w:adjustRightInd w:val="0"/>
        <w:rPr>
          <w:rFonts w:ascii="Arial" w:hAnsi="Arial"/>
          <w:noProof/>
          <w:color w:val="17365D" w:themeColor="text2" w:themeShade="BF"/>
          <w:sz w:val="22"/>
          <w:szCs w:val="22"/>
          <w:lang w:val="x-none" w:eastAsia="en-US"/>
        </w:rPr>
      </w:pPr>
    </w:p>
    <w:p w14:paraId="065000FA" w14:textId="77777777" w:rsidR="007871FE" w:rsidRPr="007871FE" w:rsidRDefault="007871FE" w:rsidP="007871FE">
      <w:pPr>
        <w:overflowPunct w:val="0"/>
        <w:autoSpaceDE w:val="0"/>
        <w:autoSpaceDN w:val="0"/>
        <w:adjustRightInd w:val="0"/>
        <w:rPr>
          <w:rFonts w:ascii="Arial" w:hAnsi="Arial"/>
          <w:noProof/>
          <w:color w:val="17365D" w:themeColor="text2" w:themeShade="BF"/>
          <w:sz w:val="22"/>
          <w:lang w:val="x-none" w:eastAsia="en-US"/>
        </w:rPr>
      </w:pPr>
      <w:r w:rsidRPr="007871FE">
        <w:rPr>
          <w:rFonts w:ascii="Arial" w:hAnsi="Arial"/>
          <w:noProof/>
          <w:color w:val="17365D" w:themeColor="text2" w:themeShade="BF"/>
          <w:sz w:val="22"/>
          <w:lang w:val="x-none" w:eastAsia="en-US"/>
        </w:rPr>
        <w:t xml:space="preserve">Il Comitato Regionale Marche ha autorizzato l’effettuazione dei sottonotati Torneii organizzati dalle Società sportive, approvandone </w:t>
      </w:r>
      <w:r w:rsidRPr="007871FE">
        <w:rPr>
          <w:rFonts w:ascii="Arial" w:hAnsi="Arial"/>
          <w:noProof/>
          <w:color w:val="17365D" w:themeColor="text2" w:themeShade="BF"/>
          <w:sz w:val="22"/>
          <w:lang w:eastAsia="en-US"/>
        </w:rPr>
        <w:t>i</w:t>
      </w:r>
      <w:r w:rsidRPr="007871FE">
        <w:rPr>
          <w:rFonts w:ascii="Arial" w:hAnsi="Arial"/>
          <w:noProof/>
          <w:color w:val="17365D" w:themeColor="text2" w:themeShade="BF"/>
          <w:sz w:val="22"/>
          <w:lang w:val="x-none" w:eastAsia="en-US"/>
        </w:rPr>
        <w:t xml:space="preserve"> regolamenti:</w:t>
      </w:r>
    </w:p>
    <w:p w14:paraId="46423C6E" w14:textId="77777777" w:rsidR="007871FE" w:rsidRPr="007871FE" w:rsidRDefault="007871FE" w:rsidP="007871FE">
      <w:pPr>
        <w:overflowPunct w:val="0"/>
        <w:autoSpaceDE w:val="0"/>
        <w:autoSpaceDN w:val="0"/>
        <w:adjustRightInd w:val="0"/>
        <w:ind w:left="2832" w:hanging="2832"/>
        <w:rPr>
          <w:rFonts w:ascii="Arial" w:hAnsi="Arial"/>
          <w:noProof/>
          <w:color w:val="17365D" w:themeColor="text2" w:themeShade="BF"/>
          <w:sz w:val="22"/>
          <w:lang w:val="x-none" w:eastAsia="en-US"/>
        </w:rPr>
      </w:pPr>
    </w:p>
    <w:p w14:paraId="761517FB" w14:textId="77777777" w:rsidR="007871FE" w:rsidRPr="007871FE" w:rsidRDefault="007871FE" w:rsidP="007871FE">
      <w:pPr>
        <w:tabs>
          <w:tab w:val="left" w:pos="2895"/>
        </w:tabs>
        <w:overflowPunct w:val="0"/>
        <w:autoSpaceDE w:val="0"/>
        <w:autoSpaceDN w:val="0"/>
        <w:adjustRightInd w:val="0"/>
        <w:rPr>
          <w:rFonts w:ascii="Arial" w:hAnsi="Arial"/>
          <w:b/>
          <w:noProof/>
          <w:color w:val="17365D" w:themeColor="text2" w:themeShade="BF"/>
          <w:sz w:val="22"/>
          <w:szCs w:val="22"/>
          <w:u w:val="single"/>
          <w:lang w:eastAsia="en-US"/>
        </w:rPr>
      </w:pPr>
      <w:r w:rsidRPr="007871FE">
        <w:rPr>
          <w:rFonts w:ascii="Arial" w:hAnsi="Arial"/>
          <w:b/>
          <w:noProof/>
          <w:color w:val="17365D" w:themeColor="text2" w:themeShade="BF"/>
          <w:sz w:val="22"/>
          <w:szCs w:val="22"/>
          <w:u w:val="single"/>
          <w:lang w:val="x-none" w:eastAsia="en-US"/>
        </w:rPr>
        <w:t xml:space="preserve">TORNEI </w:t>
      </w:r>
      <w:r w:rsidRPr="007871FE">
        <w:rPr>
          <w:rFonts w:ascii="Arial" w:hAnsi="Arial"/>
          <w:b/>
          <w:noProof/>
          <w:color w:val="17365D" w:themeColor="text2" w:themeShade="BF"/>
          <w:sz w:val="22"/>
          <w:szCs w:val="22"/>
          <w:u w:val="single"/>
          <w:lang w:eastAsia="en-US"/>
        </w:rPr>
        <w:t>S.G.S.</w:t>
      </w:r>
    </w:p>
    <w:p w14:paraId="2245F817" w14:textId="77777777" w:rsidR="007871FE" w:rsidRPr="007871FE" w:rsidRDefault="007871FE" w:rsidP="007871FE">
      <w:pPr>
        <w:overflowPunct w:val="0"/>
        <w:autoSpaceDE w:val="0"/>
        <w:autoSpaceDN w:val="0"/>
        <w:adjustRightInd w:val="0"/>
        <w:ind w:left="2832" w:hanging="2832"/>
        <w:rPr>
          <w:rFonts w:ascii="Arial" w:hAnsi="Arial"/>
          <w:b/>
          <w:noProof/>
          <w:color w:val="17365D" w:themeColor="text2" w:themeShade="BF"/>
          <w:sz w:val="22"/>
          <w:lang w:val="x-none" w:eastAsia="en-US"/>
        </w:rPr>
      </w:pPr>
      <w:r w:rsidRPr="007871FE">
        <w:rPr>
          <w:rFonts w:ascii="Arial" w:hAnsi="Arial"/>
          <w:noProof/>
          <w:color w:val="17365D" w:themeColor="text2" w:themeShade="BF"/>
          <w:sz w:val="22"/>
          <w:lang w:val="x-none" w:eastAsia="en-US"/>
        </w:rPr>
        <w:t xml:space="preserve">Denominazione Torneo: </w:t>
      </w:r>
      <w:r w:rsidRPr="007871FE">
        <w:rPr>
          <w:rFonts w:ascii="Arial" w:hAnsi="Arial"/>
          <w:noProof/>
          <w:color w:val="17365D" w:themeColor="text2" w:themeShade="BF"/>
          <w:sz w:val="22"/>
          <w:lang w:val="x-none" w:eastAsia="en-US"/>
        </w:rPr>
        <w:tab/>
      </w:r>
      <w:r w:rsidRPr="007871FE">
        <w:rPr>
          <w:rFonts w:ascii="Arial" w:hAnsi="Arial"/>
          <w:b/>
          <w:noProof/>
          <w:color w:val="17365D" w:themeColor="text2" w:themeShade="BF"/>
          <w:sz w:val="22"/>
          <w:lang w:eastAsia="en-US"/>
        </w:rPr>
        <w:t>“Lavorare, lavorare, lavorare……Preferisco giocare”</w:t>
      </w:r>
    </w:p>
    <w:p w14:paraId="714B403A" w14:textId="77777777" w:rsidR="007871FE" w:rsidRPr="007871FE" w:rsidRDefault="007871FE" w:rsidP="007871FE">
      <w:pPr>
        <w:overflowPunct w:val="0"/>
        <w:autoSpaceDE w:val="0"/>
        <w:autoSpaceDN w:val="0"/>
        <w:adjustRightInd w:val="0"/>
        <w:ind w:left="2832" w:hanging="2832"/>
        <w:rPr>
          <w:rFonts w:ascii="Arial" w:hAnsi="Arial"/>
          <w:noProof/>
          <w:color w:val="17365D" w:themeColor="text2" w:themeShade="BF"/>
          <w:sz w:val="22"/>
          <w:lang w:eastAsia="en-US"/>
        </w:rPr>
      </w:pPr>
      <w:r w:rsidRPr="007871FE">
        <w:rPr>
          <w:rFonts w:ascii="Arial" w:hAnsi="Arial"/>
          <w:noProof/>
          <w:color w:val="17365D" w:themeColor="text2" w:themeShade="BF"/>
          <w:sz w:val="22"/>
          <w:lang w:val="x-none" w:eastAsia="en-US"/>
        </w:rPr>
        <w:t>Periodo di svolgimento:</w:t>
      </w:r>
      <w:r w:rsidRPr="007871FE">
        <w:rPr>
          <w:rFonts w:ascii="Arial" w:hAnsi="Arial"/>
          <w:noProof/>
          <w:color w:val="17365D" w:themeColor="text2" w:themeShade="BF"/>
          <w:sz w:val="22"/>
          <w:lang w:val="x-none" w:eastAsia="en-US"/>
        </w:rPr>
        <w:tab/>
      </w:r>
      <w:r w:rsidRPr="007871FE">
        <w:rPr>
          <w:rFonts w:ascii="Arial" w:hAnsi="Arial"/>
          <w:noProof/>
          <w:color w:val="17365D" w:themeColor="text2" w:themeShade="BF"/>
          <w:sz w:val="22"/>
          <w:lang w:eastAsia="en-US"/>
        </w:rPr>
        <w:t>01.05 – 03.05.</w:t>
      </w:r>
      <w:r w:rsidRPr="007871FE">
        <w:rPr>
          <w:rFonts w:ascii="Arial" w:hAnsi="Arial"/>
          <w:noProof/>
          <w:color w:val="17365D" w:themeColor="text2" w:themeShade="BF"/>
          <w:sz w:val="22"/>
          <w:lang w:val="x-none" w:eastAsia="en-US"/>
        </w:rPr>
        <w:t>202</w:t>
      </w:r>
      <w:r w:rsidRPr="007871FE">
        <w:rPr>
          <w:rFonts w:ascii="Arial" w:hAnsi="Arial"/>
          <w:noProof/>
          <w:color w:val="17365D" w:themeColor="text2" w:themeShade="BF"/>
          <w:sz w:val="22"/>
          <w:lang w:eastAsia="en-US"/>
        </w:rPr>
        <w:t>6</w:t>
      </w:r>
    </w:p>
    <w:p w14:paraId="6EEBE1E9" w14:textId="77777777" w:rsidR="007871FE" w:rsidRPr="007871FE" w:rsidRDefault="007871FE" w:rsidP="007871FE">
      <w:pPr>
        <w:overflowPunct w:val="0"/>
        <w:autoSpaceDE w:val="0"/>
        <w:autoSpaceDN w:val="0"/>
        <w:adjustRightInd w:val="0"/>
        <w:ind w:left="2832" w:hanging="2832"/>
        <w:rPr>
          <w:rFonts w:ascii="Arial" w:hAnsi="Arial"/>
          <w:noProof/>
          <w:color w:val="17365D" w:themeColor="text2" w:themeShade="BF"/>
          <w:sz w:val="22"/>
          <w:lang w:eastAsia="en-US"/>
        </w:rPr>
      </w:pPr>
      <w:r w:rsidRPr="007871FE">
        <w:rPr>
          <w:rFonts w:ascii="Arial" w:hAnsi="Arial"/>
          <w:noProof/>
          <w:color w:val="17365D" w:themeColor="text2" w:themeShade="BF"/>
          <w:sz w:val="22"/>
          <w:lang w:val="x-none" w:eastAsia="en-US"/>
        </w:rPr>
        <w:t>Categoria:</w:t>
      </w:r>
      <w:r w:rsidRPr="007871FE">
        <w:rPr>
          <w:rFonts w:ascii="Arial" w:hAnsi="Arial"/>
          <w:noProof/>
          <w:color w:val="17365D" w:themeColor="text2" w:themeShade="BF"/>
          <w:sz w:val="22"/>
          <w:lang w:val="x-none" w:eastAsia="en-US"/>
        </w:rPr>
        <w:tab/>
      </w:r>
      <w:r w:rsidRPr="007871FE">
        <w:rPr>
          <w:rFonts w:ascii="Arial" w:hAnsi="Arial"/>
          <w:noProof/>
          <w:color w:val="17365D" w:themeColor="text2" w:themeShade="BF"/>
          <w:sz w:val="22"/>
          <w:lang w:eastAsia="en-US"/>
        </w:rPr>
        <w:t>Primi calci</w:t>
      </w:r>
    </w:p>
    <w:p w14:paraId="6A4696C3" w14:textId="77777777" w:rsidR="007871FE" w:rsidRPr="007871FE" w:rsidRDefault="007871FE" w:rsidP="007871FE">
      <w:pPr>
        <w:overflowPunct w:val="0"/>
        <w:autoSpaceDE w:val="0"/>
        <w:autoSpaceDN w:val="0"/>
        <w:adjustRightInd w:val="0"/>
        <w:ind w:left="2832" w:hanging="2832"/>
        <w:rPr>
          <w:rFonts w:ascii="Arial" w:hAnsi="Arial"/>
          <w:noProof/>
          <w:color w:val="17365D" w:themeColor="text2" w:themeShade="BF"/>
          <w:sz w:val="22"/>
          <w:lang w:eastAsia="en-US"/>
        </w:rPr>
      </w:pPr>
      <w:r w:rsidRPr="007871FE">
        <w:rPr>
          <w:rFonts w:ascii="Arial" w:hAnsi="Arial"/>
          <w:noProof/>
          <w:color w:val="17365D" w:themeColor="text2" w:themeShade="BF"/>
          <w:sz w:val="22"/>
          <w:lang w:val="x-none" w:eastAsia="en-US"/>
        </w:rPr>
        <w:t xml:space="preserve">Carattere </w:t>
      </w:r>
      <w:r w:rsidRPr="007871FE">
        <w:rPr>
          <w:rFonts w:ascii="Arial" w:hAnsi="Arial"/>
          <w:noProof/>
          <w:color w:val="17365D" w:themeColor="text2" w:themeShade="BF"/>
          <w:sz w:val="22"/>
          <w:lang w:val="x-none" w:eastAsia="en-US"/>
        </w:rPr>
        <w:tab/>
      </w:r>
      <w:r w:rsidRPr="007871FE">
        <w:rPr>
          <w:rFonts w:ascii="Arial" w:hAnsi="Arial"/>
          <w:noProof/>
          <w:color w:val="17365D" w:themeColor="text2" w:themeShade="BF"/>
          <w:sz w:val="22"/>
          <w:lang w:eastAsia="en-US"/>
        </w:rPr>
        <w:t xml:space="preserve">Nazionale </w:t>
      </w:r>
    </w:p>
    <w:p w14:paraId="31129F11" w14:textId="77777777" w:rsidR="007871FE" w:rsidRPr="007871FE" w:rsidRDefault="007871FE" w:rsidP="007871FE">
      <w:pPr>
        <w:overflowPunct w:val="0"/>
        <w:autoSpaceDE w:val="0"/>
        <w:autoSpaceDN w:val="0"/>
        <w:adjustRightInd w:val="0"/>
        <w:ind w:left="2832" w:hanging="2832"/>
        <w:rPr>
          <w:rFonts w:ascii="Arial" w:hAnsi="Arial"/>
          <w:noProof/>
          <w:color w:val="17365D" w:themeColor="text2" w:themeShade="BF"/>
          <w:sz w:val="22"/>
          <w:lang w:eastAsia="en-US"/>
        </w:rPr>
      </w:pPr>
      <w:r w:rsidRPr="007871FE">
        <w:rPr>
          <w:rFonts w:ascii="Arial" w:hAnsi="Arial"/>
          <w:noProof/>
          <w:color w:val="17365D" w:themeColor="text2" w:themeShade="BF"/>
          <w:sz w:val="22"/>
          <w:lang w:val="x-none" w:eastAsia="en-US"/>
        </w:rPr>
        <w:t>Organizzazione:</w:t>
      </w:r>
      <w:r w:rsidRPr="007871FE">
        <w:rPr>
          <w:rFonts w:ascii="Arial" w:hAnsi="Arial"/>
          <w:noProof/>
          <w:color w:val="17365D" w:themeColor="text2" w:themeShade="BF"/>
          <w:sz w:val="22"/>
          <w:lang w:val="x-none" w:eastAsia="en-US"/>
        </w:rPr>
        <w:tab/>
      </w:r>
      <w:r w:rsidRPr="007871FE">
        <w:rPr>
          <w:rFonts w:ascii="Arial" w:hAnsi="Arial"/>
          <w:noProof/>
          <w:color w:val="17365D" w:themeColor="text2" w:themeShade="BF"/>
          <w:sz w:val="22"/>
          <w:lang w:eastAsia="en-US"/>
        </w:rPr>
        <w:t>ASD AZZURRA MARINER</w:t>
      </w:r>
    </w:p>
    <w:p w14:paraId="326D1C0E" w14:textId="77777777" w:rsidR="007871FE" w:rsidRPr="007871FE" w:rsidRDefault="007871FE" w:rsidP="007871FE">
      <w:pPr>
        <w:overflowPunct w:val="0"/>
        <w:autoSpaceDE w:val="0"/>
        <w:autoSpaceDN w:val="0"/>
        <w:adjustRightInd w:val="0"/>
        <w:ind w:left="2832" w:hanging="2832"/>
        <w:rPr>
          <w:rFonts w:ascii="Arial" w:hAnsi="Arial"/>
          <w:noProof/>
          <w:color w:val="17365D" w:themeColor="text2" w:themeShade="BF"/>
          <w:sz w:val="22"/>
          <w:lang w:eastAsia="en-US"/>
        </w:rPr>
      </w:pPr>
    </w:p>
    <w:p w14:paraId="1EDA0680" w14:textId="77777777" w:rsidR="007871FE" w:rsidRPr="007871FE" w:rsidRDefault="007871FE" w:rsidP="007871FE">
      <w:pPr>
        <w:overflowPunct w:val="0"/>
        <w:autoSpaceDE w:val="0"/>
        <w:autoSpaceDN w:val="0"/>
        <w:adjustRightInd w:val="0"/>
        <w:rPr>
          <w:rFonts w:ascii="Arial" w:hAnsi="Arial"/>
          <w:noProof/>
          <w:color w:val="17365D" w:themeColor="text2" w:themeShade="BF"/>
          <w:sz w:val="22"/>
          <w:szCs w:val="22"/>
          <w:lang w:eastAsia="en-US"/>
        </w:rPr>
      </w:pPr>
    </w:p>
    <w:p w14:paraId="2D3825EE" w14:textId="77777777" w:rsidR="007871FE" w:rsidRPr="007871FE" w:rsidRDefault="007871FE" w:rsidP="007871FE">
      <w:pPr>
        <w:rPr>
          <w:rFonts w:ascii="Arial" w:hAnsi="Arial" w:cs="Arial"/>
          <w:b/>
          <w:color w:val="17365D" w:themeColor="text2" w:themeShade="BF"/>
          <w:sz w:val="28"/>
          <w:szCs w:val="28"/>
          <w:u w:val="single"/>
        </w:rPr>
      </w:pPr>
      <w:r w:rsidRPr="007871FE">
        <w:rPr>
          <w:rFonts w:ascii="Arial" w:hAnsi="Arial" w:cs="Arial"/>
          <w:b/>
          <w:color w:val="17365D" w:themeColor="text2" w:themeShade="BF"/>
          <w:sz w:val="28"/>
          <w:szCs w:val="28"/>
          <w:u w:val="single"/>
        </w:rPr>
        <w:t>INDICAZIONI PER VERSAMENTO AMMENDE</w:t>
      </w:r>
    </w:p>
    <w:p w14:paraId="5E13F599" w14:textId="77777777" w:rsidR="007871FE" w:rsidRPr="007871FE" w:rsidRDefault="007871FE" w:rsidP="007871FE">
      <w:pPr>
        <w:jc w:val="left"/>
        <w:rPr>
          <w:rFonts w:ascii="Arial" w:hAnsi="Arial" w:cs="Arial"/>
          <w:color w:val="17365D" w:themeColor="text2" w:themeShade="BF"/>
          <w:sz w:val="22"/>
          <w:szCs w:val="22"/>
        </w:rPr>
      </w:pPr>
    </w:p>
    <w:p w14:paraId="3EC1DC21" w14:textId="77777777" w:rsidR="007871FE" w:rsidRPr="007871FE" w:rsidRDefault="007871FE" w:rsidP="007871FE">
      <w:pPr>
        <w:rPr>
          <w:rFonts w:ascii="Arial" w:hAnsi="Arial" w:cs="Arial"/>
          <w:color w:val="17365D" w:themeColor="text2" w:themeShade="BF"/>
          <w:sz w:val="22"/>
          <w:szCs w:val="22"/>
        </w:rPr>
      </w:pPr>
      <w:r w:rsidRPr="007871FE">
        <w:rPr>
          <w:rFonts w:ascii="Arial" w:hAnsi="Arial" w:cs="Arial"/>
          <w:color w:val="17365D" w:themeColor="text2" w:themeShade="BF"/>
          <w:sz w:val="22"/>
          <w:szCs w:val="22"/>
        </w:rPr>
        <w:t xml:space="preserve">Il versamento delle somme relative alle ammende comminate con il presente Comunicato Ufficiale deve essere effettuato entro 10 GIORNI LAVORATIVI DALLA DATA DI PUBBLICAZIONE DEL CU a favore di questo Comitato Regionale mediante bonifico bancario da versare alle seguenti coordinate: </w:t>
      </w:r>
    </w:p>
    <w:p w14:paraId="2E26A6E5" w14:textId="77777777" w:rsidR="007871FE" w:rsidRPr="007871FE" w:rsidRDefault="007871FE" w:rsidP="007871FE">
      <w:pPr>
        <w:rPr>
          <w:rFonts w:ascii="Arial" w:hAnsi="Arial" w:cs="Arial"/>
          <w:color w:val="17365D" w:themeColor="text2" w:themeShade="BF"/>
          <w:sz w:val="22"/>
          <w:szCs w:val="22"/>
        </w:rPr>
      </w:pPr>
      <w:r w:rsidRPr="007871FE">
        <w:rPr>
          <w:rFonts w:ascii="Arial" w:hAnsi="Arial" w:cs="Arial"/>
          <w:color w:val="17365D" w:themeColor="text2" w:themeShade="BF"/>
          <w:sz w:val="22"/>
          <w:szCs w:val="22"/>
        </w:rPr>
        <w:t>BNL – ANCONA</w:t>
      </w:r>
    </w:p>
    <w:p w14:paraId="1BDD6EEB" w14:textId="77777777" w:rsidR="007871FE" w:rsidRPr="007871FE" w:rsidRDefault="007871FE" w:rsidP="007871FE">
      <w:pPr>
        <w:rPr>
          <w:rFonts w:ascii="Arial" w:hAnsi="Arial" w:cs="Arial"/>
          <w:color w:val="17365D" w:themeColor="text2" w:themeShade="BF"/>
          <w:sz w:val="22"/>
          <w:szCs w:val="22"/>
        </w:rPr>
      </w:pPr>
      <w:r w:rsidRPr="007871FE">
        <w:rPr>
          <w:rFonts w:ascii="Arial" w:hAnsi="Arial" w:cs="Arial"/>
          <w:color w:val="17365D" w:themeColor="text2" w:themeShade="BF"/>
          <w:sz w:val="22"/>
          <w:szCs w:val="22"/>
        </w:rPr>
        <w:t>Beneficiario: F.I.G.C. Lega Nazionale Dilettanti</w:t>
      </w:r>
    </w:p>
    <w:p w14:paraId="18F4EB0A" w14:textId="77777777" w:rsidR="007871FE" w:rsidRPr="007871FE" w:rsidRDefault="007871FE" w:rsidP="007871FE">
      <w:pPr>
        <w:rPr>
          <w:rFonts w:ascii="Arial" w:hAnsi="Arial" w:cs="Arial"/>
          <w:bCs/>
          <w:color w:val="17365D" w:themeColor="text2" w:themeShade="BF"/>
          <w:sz w:val="22"/>
          <w:szCs w:val="22"/>
        </w:rPr>
      </w:pPr>
      <w:r w:rsidRPr="007871FE">
        <w:rPr>
          <w:rFonts w:ascii="Arial" w:hAnsi="Arial" w:cs="Arial"/>
          <w:color w:val="17365D" w:themeColor="text2" w:themeShade="BF"/>
          <w:sz w:val="22"/>
          <w:szCs w:val="22"/>
        </w:rPr>
        <w:t xml:space="preserve">IBAN: </w:t>
      </w:r>
      <w:r w:rsidRPr="007871FE">
        <w:rPr>
          <w:rFonts w:ascii="Arial" w:hAnsi="Arial" w:cs="Arial"/>
          <w:color w:val="17365D" w:themeColor="text2" w:themeShade="BF"/>
          <w:sz w:val="22"/>
          <w:szCs w:val="22"/>
        </w:rPr>
        <w:tab/>
      </w:r>
      <w:r w:rsidRPr="007871FE">
        <w:rPr>
          <w:rFonts w:ascii="Arial" w:hAnsi="Arial" w:cs="Arial"/>
          <w:color w:val="17365D" w:themeColor="text2" w:themeShade="BF"/>
          <w:sz w:val="22"/>
          <w:szCs w:val="22"/>
        </w:rPr>
        <w:tab/>
      </w:r>
      <w:r w:rsidRPr="007871FE">
        <w:rPr>
          <w:rFonts w:ascii="Arial" w:hAnsi="Arial" w:cs="Arial"/>
          <w:bCs/>
          <w:color w:val="17365D" w:themeColor="text2" w:themeShade="BF"/>
          <w:sz w:val="22"/>
          <w:szCs w:val="22"/>
        </w:rPr>
        <w:t>IT 81 E 01005 02600 0000 0000 8868</w:t>
      </w:r>
    </w:p>
    <w:p w14:paraId="06E9A4EB" w14:textId="77777777" w:rsidR="007871FE" w:rsidRPr="007871FE" w:rsidRDefault="007871FE" w:rsidP="007871FE">
      <w:pPr>
        <w:rPr>
          <w:rFonts w:ascii="Arial" w:hAnsi="Arial" w:cs="Arial"/>
          <w:color w:val="17365D" w:themeColor="text2" w:themeShade="BF"/>
          <w:sz w:val="22"/>
          <w:szCs w:val="22"/>
        </w:rPr>
      </w:pPr>
      <w:r w:rsidRPr="007871FE">
        <w:rPr>
          <w:rFonts w:ascii="Arial" w:hAnsi="Arial" w:cs="Arial"/>
          <w:color w:val="17365D" w:themeColor="text2" w:themeShade="BF"/>
          <w:sz w:val="22"/>
          <w:szCs w:val="22"/>
        </w:rPr>
        <w:t>Eventuali reclami con richieste di copia dei documenti ufficiali avverso le decisioni assunte con il presente Comunicato dovranno essere presentati, ai sensi dell’art. 76 C.G.S., alla:</w:t>
      </w:r>
    </w:p>
    <w:p w14:paraId="4C688D62" w14:textId="77777777" w:rsidR="007871FE" w:rsidRPr="007871FE" w:rsidRDefault="007871FE" w:rsidP="007871FE">
      <w:pPr>
        <w:rPr>
          <w:rFonts w:ascii="Arial" w:hAnsi="Arial" w:cs="Arial"/>
          <w:color w:val="17365D" w:themeColor="text2" w:themeShade="BF"/>
          <w:sz w:val="22"/>
          <w:szCs w:val="22"/>
        </w:rPr>
      </w:pPr>
      <w:r w:rsidRPr="007871FE">
        <w:rPr>
          <w:rFonts w:ascii="Arial" w:hAnsi="Arial" w:cs="Arial"/>
          <w:color w:val="17365D" w:themeColor="text2" w:themeShade="BF"/>
          <w:sz w:val="22"/>
          <w:szCs w:val="22"/>
        </w:rPr>
        <w:t>F.I.G.C. – Corte Sportiva di Appello Territoriale</w:t>
      </w:r>
    </w:p>
    <w:p w14:paraId="6204C36A" w14:textId="77777777" w:rsidR="007871FE" w:rsidRPr="007871FE" w:rsidRDefault="007871FE" w:rsidP="007871FE">
      <w:pPr>
        <w:rPr>
          <w:rFonts w:ascii="Arial" w:hAnsi="Arial" w:cs="Arial"/>
          <w:color w:val="17365D" w:themeColor="text2" w:themeShade="BF"/>
          <w:sz w:val="22"/>
          <w:szCs w:val="22"/>
        </w:rPr>
      </w:pPr>
      <w:r w:rsidRPr="007871FE">
        <w:rPr>
          <w:rFonts w:ascii="Arial" w:hAnsi="Arial" w:cs="Arial"/>
          <w:color w:val="17365D" w:themeColor="text2" w:themeShade="BF"/>
          <w:sz w:val="22"/>
          <w:szCs w:val="22"/>
        </w:rPr>
        <w:t>Via Schiavoni, snc – 60131 ANCONA (AN)</w:t>
      </w:r>
    </w:p>
    <w:p w14:paraId="6BC9990A" w14:textId="77777777" w:rsidR="007871FE" w:rsidRPr="007871FE" w:rsidRDefault="007871FE" w:rsidP="007871FE">
      <w:pPr>
        <w:rPr>
          <w:rFonts w:ascii="Arial" w:hAnsi="Arial" w:cs="Arial"/>
          <w:sz w:val="22"/>
          <w:szCs w:val="22"/>
        </w:rPr>
      </w:pPr>
      <w:r w:rsidRPr="007871FE">
        <w:rPr>
          <w:rFonts w:ascii="Arial" w:hAnsi="Arial" w:cs="Arial"/>
          <w:color w:val="17365D" w:themeColor="text2" w:themeShade="BF"/>
          <w:sz w:val="22"/>
          <w:szCs w:val="22"/>
        </w:rPr>
        <w:t>PEC:</w:t>
      </w:r>
      <w:r w:rsidRPr="007871FE">
        <w:rPr>
          <w:rFonts w:ascii="Arial" w:hAnsi="Arial" w:cs="Arial"/>
          <w:sz w:val="22"/>
          <w:szCs w:val="22"/>
        </w:rPr>
        <w:t xml:space="preserve"> </w:t>
      </w:r>
      <w:hyperlink r:id="rId10" w:history="1">
        <w:r w:rsidRPr="007871FE">
          <w:rPr>
            <w:rFonts w:ascii="Arial" w:hAnsi="Arial" w:cs="Arial"/>
            <w:color w:val="0000FF"/>
            <w:sz w:val="22"/>
            <w:szCs w:val="22"/>
            <w:u w:val="single"/>
          </w:rPr>
          <w:t>csat-tft@pec.figcmarche.it</w:t>
        </w:r>
      </w:hyperlink>
    </w:p>
    <w:p w14:paraId="3001052D" w14:textId="77777777" w:rsidR="007871FE" w:rsidRPr="007871FE" w:rsidRDefault="007871FE" w:rsidP="007871FE">
      <w:pPr>
        <w:rPr>
          <w:rFonts w:ascii="Arial" w:hAnsi="Arial" w:cs="Arial"/>
          <w:color w:val="17365D" w:themeColor="text2" w:themeShade="BF"/>
          <w:sz w:val="24"/>
          <w:szCs w:val="24"/>
        </w:rPr>
      </w:pPr>
      <w:r w:rsidRPr="007871FE">
        <w:rPr>
          <w:rFonts w:ascii="Arial" w:hAnsi="Arial" w:cs="Arial"/>
          <w:color w:val="17365D" w:themeColor="text2" w:themeShade="BF"/>
          <w:sz w:val="22"/>
          <w:szCs w:val="22"/>
        </w:rPr>
        <w:t>Il pagamento del contributo di reclamo dovrà essere effettuato:  </w:t>
      </w:r>
    </w:p>
    <w:p w14:paraId="32306298" w14:textId="77777777" w:rsidR="007871FE" w:rsidRPr="007871FE" w:rsidRDefault="007871FE" w:rsidP="007871FE">
      <w:pPr>
        <w:rPr>
          <w:rFonts w:ascii="Arial" w:hAnsi="Arial" w:cs="Arial"/>
          <w:color w:val="17365D" w:themeColor="text2" w:themeShade="BF"/>
          <w:sz w:val="24"/>
          <w:szCs w:val="24"/>
        </w:rPr>
      </w:pPr>
      <w:r w:rsidRPr="007871FE">
        <w:rPr>
          <w:rFonts w:ascii="Arial" w:hAnsi="Arial" w:cs="Arial"/>
          <w:color w:val="17365D" w:themeColor="text2" w:themeShade="BF"/>
          <w:sz w:val="22"/>
          <w:szCs w:val="22"/>
        </w:rPr>
        <w:lastRenderedPageBreak/>
        <w:t xml:space="preserve">- Tramite Addebito su Conto Campionato </w:t>
      </w:r>
    </w:p>
    <w:p w14:paraId="0543337E" w14:textId="77777777" w:rsidR="007871FE" w:rsidRPr="007871FE" w:rsidRDefault="007871FE" w:rsidP="007871FE">
      <w:pPr>
        <w:rPr>
          <w:rFonts w:ascii="Arial" w:hAnsi="Arial" w:cs="Arial"/>
          <w:color w:val="17365D" w:themeColor="text2" w:themeShade="BF"/>
          <w:sz w:val="24"/>
          <w:szCs w:val="24"/>
        </w:rPr>
      </w:pPr>
      <w:r w:rsidRPr="007871FE">
        <w:rPr>
          <w:rFonts w:ascii="Arial" w:hAnsi="Arial" w:cs="Arial"/>
          <w:color w:val="17365D" w:themeColor="text2" w:themeShade="BF"/>
          <w:sz w:val="22"/>
          <w:szCs w:val="22"/>
        </w:rPr>
        <w:t xml:space="preserve">- Tramite Assegno Circolare Non Trasferibile intestato al Comitato Regionale Marche F.I.G.C. – L.N.D. </w:t>
      </w:r>
    </w:p>
    <w:p w14:paraId="7E1B2D2E" w14:textId="77777777" w:rsidR="007871FE" w:rsidRPr="007871FE" w:rsidRDefault="007871FE" w:rsidP="007871FE">
      <w:pPr>
        <w:rPr>
          <w:rFonts w:ascii="Arial" w:hAnsi="Arial" w:cs="Arial"/>
          <w:color w:val="17365D" w:themeColor="text2" w:themeShade="BF"/>
          <w:sz w:val="24"/>
          <w:szCs w:val="24"/>
        </w:rPr>
      </w:pPr>
      <w:r w:rsidRPr="007871FE">
        <w:rPr>
          <w:rFonts w:ascii="Arial" w:hAnsi="Arial" w:cs="Arial"/>
          <w:color w:val="17365D" w:themeColor="text2" w:themeShade="BF"/>
          <w:sz w:val="22"/>
          <w:szCs w:val="22"/>
        </w:rPr>
        <w:t>- Tramite Bonifico Bancario IBAN FIGC: I</w:t>
      </w:r>
      <w:r w:rsidRPr="007871FE">
        <w:rPr>
          <w:rFonts w:ascii="Arial" w:hAnsi="Arial" w:cs="Arial"/>
          <w:bCs/>
          <w:color w:val="17365D" w:themeColor="text2" w:themeShade="BF"/>
          <w:sz w:val="22"/>
          <w:szCs w:val="22"/>
        </w:rPr>
        <w:t xml:space="preserve"> IT 81 E 01005 02600 0000 0000 8868</w:t>
      </w:r>
    </w:p>
    <w:p w14:paraId="6A2CF4AC" w14:textId="77777777" w:rsidR="00BA70B1" w:rsidRDefault="00BA70B1" w:rsidP="00B03AAA">
      <w:pPr>
        <w:rPr>
          <w:rFonts w:ascii="Arial" w:hAnsi="Arial" w:cs="Arial"/>
          <w:sz w:val="22"/>
          <w:szCs w:val="22"/>
          <w:lang w:eastAsia="en-US"/>
        </w:rPr>
      </w:pPr>
    </w:p>
    <w:p w14:paraId="73183ACD" w14:textId="77777777" w:rsidR="00263571" w:rsidRDefault="00263571" w:rsidP="00B03AAA">
      <w:pPr>
        <w:rPr>
          <w:rFonts w:ascii="Arial" w:hAnsi="Arial" w:cs="Arial"/>
          <w:sz w:val="22"/>
          <w:szCs w:val="22"/>
          <w:lang w:eastAsia="en-US"/>
        </w:rPr>
      </w:pPr>
    </w:p>
    <w:p w14:paraId="0BA60B60" w14:textId="77777777" w:rsidR="00D94F11" w:rsidRPr="00301577" w:rsidRDefault="00D94F11" w:rsidP="00D94F11">
      <w:pPr>
        <w:jc w:val="left"/>
        <w:rPr>
          <w:rFonts w:ascii="Arial" w:hAnsi="Arial" w:cs="Arial"/>
          <w:b/>
          <w:color w:val="002060"/>
          <w:sz w:val="28"/>
          <w:szCs w:val="28"/>
          <w:u w:val="single"/>
          <w:lang w:eastAsia="en-US"/>
        </w:rPr>
      </w:pPr>
      <w:r w:rsidRPr="00301577">
        <w:rPr>
          <w:rFonts w:ascii="Arial" w:hAnsi="Arial" w:cs="Arial"/>
          <w:b/>
          <w:color w:val="002060"/>
          <w:sz w:val="28"/>
          <w:szCs w:val="28"/>
          <w:u w:val="single"/>
          <w:lang w:eastAsia="en-US"/>
        </w:rPr>
        <w:t>PORTALE SERVIZI FIGC</w:t>
      </w:r>
    </w:p>
    <w:p w14:paraId="7C0F2635" w14:textId="77777777" w:rsidR="00D94F11" w:rsidRPr="00301577" w:rsidRDefault="00D94F11" w:rsidP="00D94F11">
      <w:pPr>
        <w:jc w:val="left"/>
        <w:rPr>
          <w:rFonts w:ascii="Arial" w:hAnsi="Arial" w:cs="Arial"/>
          <w:color w:val="002060"/>
          <w:sz w:val="22"/>
          <w:szCs w:val="22"/>
          <w:lang w:eastAsia="en-US"/>
        </w:rPr>
      </w:pPr>
    </w:p>
    <w:p w14:paraId="6C39B244" w14:textId="77777777" w:rsidR="00D94F11" w:rsidRPr="00301577" w:rsidRDefault="00D94F11" w:rsidP="00D94F11">
      <w:pPr>
        <w:rPr>
          <w:rFonts w:ascii="Arial" w:hAnsi="Arial" w:cs="Arial"/>
          <w:b/>
          <w:color w:val="002060"/>
          <w:sz w:val="22"/>
          <w:szCs w:val="22"/>
          <w:lang w:eastAsia="en-US"/>
        </w:rPr>
      </w:pPr>
      <w:r w:rsidRPr="00301577">
        <w:rPr>
          <w:rFonts w:ascii="Arial" w:hAnsi="Arial" w:cs="Arial"/>
          <w:color w:val="002060"/>
          <w:sz w:val="22"/>
          <w:szCs w:val="22"/>
          <w:lang w:eastAsia="en-US"/>
        </w:rPr>
        <w:t xml:space="preserve">Si informa che dal 16 luglio 2025 sul </w:t>
      </w:r>
      <w:r w:rsidRPr="00301577">
        <w:rPr>
          <w:rFonts w:ascii="Arial" w:hAnsi="Arial" w:cs="Arial"/>
          <w:b/>
          <w:i/>
          <w:color w:val="002060"/>
          <w:sz w:val="22"/>
          <w:szCs w:val="22"/>
          <w:lang w:eastAsia="en-US"/>
        </w:rPr>
        <w:t xml:space="preserve">PORTALE SERVIZI FIGC </w:t>
      </w:r>
      <w:r w:rsidRPr="00301577">
        <w:rPr>
          <w:rFonts w:ascii="Arial" w:hAnsi="Arial" w:cs="Arial"/>
          <w:color w:val="002060"/>
          <w:sz w:val="22"/>
          <w:szCs w:val="22"/>
          <w:lang w:eastAsia="en-US"/>
        </w:rPr>
        <w:t xml:space="preserve">è attiva la </w:t>
      </w:r>
      <w:r w:rsidRPr="00301577">
        <w:rPr>
          <w:rFonts w:ascii="Arial" w:hAnsi="Arial" w:cs="Arial"/>
          <w:b/>
          <w:color w:val="002060"/>
          <w:sz w:val="22"/>
          <w:szCs w:val="22"/>
          <w:lang w:eastAsia="en-US"/>
        </w:rPr>
        <w:t xml:space="preserve">PIATTAFORMA TELEMATICA PREMI” </w:t>
      </w:r>
      <w:r w:rsidRPr="00301577">
        <w:rPr>
          <w:rFonts w:ascii="Arial" w:hAnsi="Arial" w:cs="Arial"/>
          <w:color w:val="002060"/>
          <w:sz w:val="22"/>
          <w:szCs w:val="22"/>
          <w:lang w:eastAsia="en-US"/>
        </w:rPr>
        <w:t>a supporto delle società per l’attestazione e la gestione dei premi di tesseramento (art. 96 NOIF) e di formazione tecnica (art. 99 NOIF) attraverso le utenze abilitate alle funzioni di tesseramento calciatori e calciatrici</w:t>
      </w:r>
      <w:r w:rsidRPr="00301577">
        <w:rPr>
          <w:rFonts w:ascii="Arial" w:hAnsi="Arial" w:cs="Arial"/>
          <w:b/>
          <w:color w:val="002060"/>
          <w:sz w:val="22"/>
          <w:szCs w:val="22"/>
          <w:lang w:eastAsia="en-US"/>
        </w:rPr>
        <w:t>.</w:t>
      </w:r>
    </w:p>
    <w:p w14:paraId="7C78D402" w14:textId="77777777" w:rsidR="00D94F11" w:rsidRPr="00301577" w:rsidRDefault="00D94F11" w:rsidP="00D94F11">
      <w:pPr>
        <w:rPr>
          <w:rFonts w:ascii="Arial" w:hAnsi="Arial" w:cs="Arial"/>
          <w:color w:val="002060"/>
          <w:sz w:val="22"/>
          <w:szCs w:val="22"/>
          <w:lang w:eastAsia="en-US"/>
        </w:rPr>
      </w:pPr>
      <w:r w:rsidRPr="00301577">
        <w:rPr>
          <w:rFonts w:ascii="Arial" w:hAnsi="Arial" w:cs="Arial"/>
          <w:color w:val="002060"/>
          <w:sz w:val="22"/>
          <w:szCs w:val="22"/>
          <w:lang w:eastAsia="en-US"/>
        </w:rPr>
        <w:t>Al fine di garantire la migliore fruizione delle nuove funzionalità è stata predisposta una presentazione esplicativa corredata da video tutorial, disponibile al seguente link:</w:t>
      </w:r>
    </w:p>
    <w:p w14:paraId="426A53ED" w14:textId="77777777" w:rsidR="00D94F11" w:rsidRPr="00301577" w:rsidRDefault="00D94F11" w:rsidP="00D94F11">
      <w:pPr>
        <w:rPr>
          <w:rFonts w:ascii="Arial" w:hAnsi="Arial" w:cs="Arial"/>
          <w:color w:val="002060"/>
          <w:sz w:val="22"/>
          <w:szCs w:val="22"/>
          <w:lang w:eastAsia="en-US"/>
        </w:rPr>
      </w:pPr>
      <w:r w:rsidRPr="00301577">
        <w:rPr>
          <w:rFonts w:ascii="Arial" w:hAnsi="Arial" w:cs="Arial"/>
          <w:color w:val="002060"/>
          <w:sz w:val="22"/>
          <w:szCs w:val="22"/>
          <w:lang w:eastAsia="en-US"/>
        </w:rPr>
        <w:t>PIATTAFORMA PREMI – TUTORIAL</w:t>
      </w:r>
    </w:p>
    <w:p w14:paraId="0422870A" w14:textId="77777777" w:rsidR="00D94F11" w:rsidRDefault="00D94F11" w:rsidP="00D94F11">
      <w:pPr>
        <w:rPr>
          <w:rFonts w:ascii="Arial" w:hAnsi="Arial" w:cs="Arial"/>
          <w:color w:val="002060"/>
          <w:sz w:val="22"/>
          <w:szCs w:val="22"/>
        </w:rPr>
      </w:pPr>
      <w:r w:rsidRPr="00301577">
        <w:rPr>
          <w:rFonts w:ascii="Arial" w:hAnsi="Arial" w:cs="Arial"/>
          <w:color w:val="002060"/>
          <w:sz w:val="22"/>
          <w:szCs w:val="22"/>
        </w:rPr>
        <w:t xml:space="preserve">Per ogni necessità di supporto tecnico è disponibile l’indirizzo </w:t>
      </w:r>
      <w:hyperlink r:id="rId11" w:history="1">
        <w:r w:rsidRPr="00301577">
          <w:rPr>
            <w:rFonts w:ascii="Arial" w:hAnsi="Arial" w:cs="Arial"/>
            <w:color w:val="002060"/>
            <w:sz w:val="22"/>
            <w:szCs w:val="22"/>
            <w:u w:val="single"/>
          </w:rPr>
          <w:t>supportotecnico@figc.it</w:t>
        </w:r>
      </w:hyperlink>
    </w:p>
    <w:p w14:paraId="027BEAFB" w14:textId="77777777" w:rsidR="00883943" w:rsidRDefault="00883943" w:rsidP="00D94F11">
      <w:pPr>
        <w:rPr>
          <w:rFonts w:ascii="Arial" w:hAnsi="Arial" w:cs="Arial"/>
          <w:b/>
          <w:color w:val="002060"/>
          <w:sz w:val="28"/>
          <w:szCs w:val="28"/>
          <w:u w:val="single"/>
        </w:rPr>
      </w:pPr>
    </w:p>
    <w:p w14:paraId="10DE19F8" w14:textId="77AB5229" w:rsidR="00D94F11" w:rsidRPr="00301577" w:rsidRDefault="00D94F11" w:rsidP="00D94F11">
      <w:pPr>
        <w:rPr>
          <w:rFonts w:ascii="Arial" w:hAnsi="Arial" w:cs="Arial"/>
          <w:b/>
          <w:color w:val="002060"/>
          <w:sz w:val="28"/>
          <w:szCs w:val="28"/>
          <w:u w:val="single"/>
        </w:rPr>
      </w:pPr>
      <w:r w:rsidRPr="00301577">
        <w:rPr>
          <w:rFonts w:ascii="Arial" w:hAnsi="Arial" w:cs="Arial"/>
          <w:b/>
          <w:color w:val="002060"/>
          <w:sz w:val="28"/>
          <w:szCs w:val="28"/>
          <w:u w:val="single"/>
        </w:rPr>
        <w:t>SPORTELLO DELLE SOCIETA’</w:t>
      </w:r>
    </w:p>
    <w:p w14:paraId="3396F4F8" w14:textId="77777777" w:rsidR="00D94F11" w:rsidRPr="00301577" w:rsidRDefault="00D94F11" w:rsidP="00D94F11">
      <w:pPr>
        <w:rPr>
          <w:bCs/>
          <w:iCs/>
          <w:color w:val="002060"/>
          <w:sz w:val="22"/>
          <w:szCs w:val="22"/>
        </w:rPr>
      </w:pPr>
      <w:r w:rsidRPr="00301577">
        <w:rPr>
          <w:bCs/>
          <w:iCs/>
          <w:color w:val="002060"/>
          <w:sz w:val="22"/>
          <w:szCs w:val="22"/>
        </w:rPr>
        <w:t xml:space="preserve"> </w:t>
      </w:r>
    </w:p>
    <w:p w14:paraId="41409893" w14:textId="77777777" w:rsidR="00D94F11" w:rsidRPr="00301577" w:rsidRDefault="00D94F11" w:rsidP="00D94F11">
      <w:pPr>
        <w:rPr>
          <w:rFonts w:ascii="Arial" w:hAnsi="Arial" w:cs="Arial"/>
          <w:bCs/>
          <w:iCs/>
          <w:color w:val="002060"/>
          <w:sz w:val="22"/>
          <w:szCs w:val="22"/>
        </w:rPr>
      </w:pPr>
      <w:r w:rsidRPr="00301577">
        <w:rPr>
          <w:rFonts w:ascii="Arial" w:hAnsi="Arial" w:cs="Arial"/>
          <w:bCs/>
          <w:iCs/>
          <w:color w:val="002060"/>
          <w:sz w:val="22"/>
          <w:szCs w:val="22"/>
        </w:rPr>
        <w:t xml:space="preserve">Si ricorda alle Società che è attivo presso questo Comitato Regionale lo </w:t>
      </w:r>
      <w:r w:rsidRPr="00301577">
        <w:rPr>
          <w:rFonts w:ascii="Arial" w:hAnsi="Arial" w:cs="Arial"/>
          <w:b/>
          <w:bCs/>
          <w:iCs/>
          <w:color w:val="002060"/>
          <w:sz w:val="22"/>
          <w:szCs w:val="22"/>
          <w:u w:val="single"/>
        </w:rPr>
        <w:t xml:space="preserve">SPORTELLO DELLE SOCIETA’ </w:t>
      </w:r>
      <w:r w:rsidRPr="00301577">
        <w:rPr>
          <w:rFonts w:ascii="Arial" w:hAnsi="Arial" w:cs="Arial"/>
          <w:bCs/>
          <w:iCs/>
          <w:color w:val="002060"/>
          <w:sz w:val="22"/>
          <w:szCs w:val="22"/>
        </w:rPr>
        <w:t>che è operativo tutti i giorni.</w:t>
      </w:r>
    </w:p>
    <w:p w14:paraId="662A0801" w14:textId="77777777" w:rsidR="00D94F11" w:rsidRPr="00301577" w:rsidRDefault="00D94F11" w:rsidP="00D94F11">
      <w:pPr>
        <w:rPr>
          <w:rFonts w:ascii="Arial" w:hAnsi="Arial" w:cs="Arial"/>
          <w:b/>
          <w:i/>
          <w:color w:val="002060"/>
          <w:sz w:val="22"/>
          <w:szCs w:val="22"/>
        </w:rPr>
      </w:pPr>
      <w:r w:rsidRPr="00301577">
        <w:rPr>
          <w:rFonts w:ascii="Arial" w:hAnsi="Arial" w:cs="Arial"/>
          <w:bCs/>
          <w:color w:val="002060"/>
          <w:sz w:val="22"/>
          <w:szCs w:val="22"/>
        </w:rPr>
        <w:t xml:space="preserve">Per accedervi è sufficiente inviare </w:t>
      </w:r>
      <w:r w:rsidRPr="00301577">
        <w:rPr>
          <w:rFonts w:ascii="Arial" w:hAnsi="Arial" w:cs="Arial"/>
          <w:color w:val="002060"/>
          <w:sz w:val="22"/>
          <w:szCs w:val="22"/>
        </w:rPr>
        <w:t xml:space="preserve">una mail con il proprio </w:t>
      </w:r>
      <w:r w:rsidRPr="00301577">
        <w:rPr>
          <w:rFonts w:ascii="Arial" w:hAnsi="Arial" w:cs="Arial"/>
          <w:b/>
          <w:color w:val="002060"/>
          <w:sz w:val="22"/>
          <w:szCs w:val="22"/>
        </w:rPr>
        <w:t xml:space="preserve">quesito </w:t>
      </w:r>
      <w:r w:rsidRPr="00301577">
        <w:rPr>
          <w:rFonts w:ascii="Arial" w:hAnsi="Arial" w:cs="Arial"/>
          <w:bCs/>
          <w:color w:val="002060"/>
          <w:sz w:val="22"/>
          <w:szCs w:val="22"/>
        </w:rPr>
        <w:t xml:space="preserve">o richiedere un </w:t>
      </w:r>
      <w:r w:rsidRPr="00301577">
        <w:rPr>
          <w:rFonts w:ascii="Arial" w:hAnsi="Arial" w:cs="Arial"/>
          <w:b/>
          <w:bCs/>
          <w:color w:val="002060"/>
          <w:sz w:val="22"/>
          <w:szCs w:val="22"/>
        </w:rPr>
        <w:t xml:space="preserve">appuntamento </w:t>
      </w:r>
      <w:r w:rsidRPr="00301577">
        <w:rPr>
          <w:rFonts w:ascii="Arial" w:hAnsi="Arial" w:cs="Arial"/>
          <w:color w:val="002060"/>
          <w:sz w:val="22"/>
          <w:szCs w:val="22"/>
        </w:rPr>
        <w:t xml:space="preserve">all’indirizzo mail </w:t>
      </w:r>
      <w:hyperlink r:id="rId12" w:history="1">
        <w:r w:rsidRPr="00301577">
          <w:rPr>
            <w:rFonts w:ascii="Arial" w:hAnsi="Arial" w:cs="Arial"/>
            <w:b/>
            <w:i/>
            <w:color w:val="002060"/>
            <w:sz w:val="22"/>
            <w:szCs w:val="22"/>
            <w:u w:val="single"/>
          </w:rPr>
          <w:t>sportellomarche@lnd.it</w:t>
        </w:r>
      </w:hyperlink>
    </w:p>
    <w:p w14:paraId="75820EF0" w14:textId="77777777" w:rsidR="00D94F11" w:rsidRPr="00301577" w:rsidRDefault="00D94F11" w:rsidP="00D94F11">
      <w:pPr>
        <w:rPr>
          <w:color w:val="002060"/>
        </w:rPr>
      </w:pPr>
      <w:r w:rsidRPr="00301577">
        <w:rPr>
          <w:rFonts w:ascii="Arial" w:hAnsi="Arial" w:cs="Arial"/>
          <w:bCs/>
          <w:color w:val="002060"/>
          <w:sz w:val="22"/>
          <w:szCs w:val="22"/>
        </w:rPr>
        <w:t xml:space="preserve">Il coordinatore e responsabile del servizio è l’Avvocato Giammario </w:t>
      </w:r>
      <w:proofErr w:type="spellStart"/>
      <w:r w:rsidRPr="00301577">
        <w:rPr>
          <w:rFonts w:ascii="Arial" w:hAnsi="Arial" w:cs="Arial"/>
          <w:bCs/>
          <w:color w:val="002060"/>
          <w:sz w:val="22"/>
          <w:szCs w:val="22"/>
        </w:rPr>
        <w:t>Schippa</w:t>
      </w:r>
      <w:proofErr w:type="spellEnd"/>
      <w:r w:rsidRPr="00301577">
        <w:rPr>
          <w:rFonts w:ascii="Arial" w:hAnsi="Arial" w:cs="Arial"/>
          <w:bCs/>
          <w:color w:val="002060"/>
          <w:sz w:val="22"/>
          <w:szCs w:val="22"/>
        </w:rPr>
        <w:t>, Consigliere del Comitato.</w:t>
      </w:r>
    </w:p>
    <w:p w14:paraId="07014201" w14:textId="77777777" w:rsidR="00D94F11" w:rsidRDefault="00D94F11" w:rsidP="00B03AAA">
      <w:pPr>
        <w:rPr>
          <w:rFonts w:ascii="Arial" w:hAnsi="Arial" w:cs="Arial"/>
          <w:sz w:val="22"/>
          <w:szCs w:val="22"/>
          <w:lang w:eastAsia="en-US"/>
        </w:rPr>
      </w:pPr>
    </w:p>
    <w:p w14:paraId="54F9CA1F" w14:textId="77777777" w:rsidR="007F433A" w:rsidRDefault="007F433A" w:rsidP="00B03AAA">
      <w:pPr>
        <w:rPr>
          <w:rFonts w:ascii="Arial" w:hAnsi="Arial" w:cs="Arial"/>
          <w:sz w:val="22"/>
          <w:szCs w:val="22"/>
          <w:lang w:eastAsia="en-US"/>
        </w:rPr>
      </w:pPr>
    </w:p>
    <w:p w14:paraId="6544A90D" w14:textId="77777777" w:rsidR="007F433A" w:rsidRDefault="007F433A" w:rsidP="00B03AAA">
      <w:pPr>
        <w:rPr>
          <w:rFonts w:ascii="Arial" w:hAnsi="Arial" w:cs="Arial"/>
          <w:sz w:val="22"/>
          <w:szCs w:val="22"/>
          <w:lang w:eastAsia="en-US"/>
        </w:rPr>
      </w:pPr>
    </w:p>
    <w:p w14:paraId="30A0DE1E" w14:textId="77777777" w:rsidR="00090421" w:rsidRDefault="00090421" w:rsidP="0078204D">
      <w:pPr>
        <w:ind w:right="-285"/>
        <w:rPr>
          <w:rFonts w:ascii="Arial" w:eastAsia="Calibri" w:hAnsi="Arial" w:cs="Arial"/>
          <w:b/>
          <w:color w:val="002060"/>
          <w:sz w:val="22"/>
          <w:szCs w:val="22"/>
          <w:u w:val="single"/>
          <w:lang w:eastAsia="en-US"/>
        </w:rPr>
      </w:pPr>
    </w:p>
    <w:p w14:paraId="7DB0A6B1" w14:textId="77777777" w:rsidR="00F13615" w:rsidRPr="00301577" w:rsidRDefault="00F13615" w:rsidP="0078204D">
      <w:pPr>
        <w:ind w:right="-285"/>
        <w:rPr>
          <w:rFonts w:ascii="Arial" w:eastAsia="Calibri" w:hAnsi="Arial" w:cs="Arial"/>
          <w:b/>
          <w:color w:val="002060"/>
          <w:sz w:val="22"/>
          <w:szCs w:val="22"/>
          <w:u w:val="single"/>
          <w:lang w:eastAsia="en-US"/>
        </w:rPr>
      </w:pPr>
    </w:p>
    <w:p w14:paraId="369075F2" w14:textId="51B03239" w:rsidR="00A743B5" w:rsidRPr="00B23972" w:rsidRDefault="003A779A" w:rsidP="00B23972">
      <w:pPr>
        <w:pStyle w:val="titolocampionato0"/>
        <w:shd w:val="clear" w:color="auto" w:fill="CCCCCC"/>
        <w:spacing w:before="80" w:after="40"/>
        <w:rPr>
          <w:color w:val="002060"/>
          <w:sz w:val="32"/>
          <w:szCs w:val="32"/>
        </w:rPr>
      </w:pPr>
      <w:r w:rsidRPr="00301577">
        <w:rPr>
          <w:color w:val="002060"/>
          <w:sz w:val="32"/>
          <w:szCs w:val="32"/>
        </w:rPr>
        <w:t>COMUNICAZIONI DEL SETTORE GIOVANILE E SCOLASTICO</w:t>
      </w:r>
    </w:p>
    <w:p w14:paraId="75BF4DD1" w14:textId="77777777" w:rsidR="00B23972" w:rsidRDefault="00B23972" w:rsidP="00CB7D35">
      <w:pPr>
        <w:rPr>
          <w:rFonts w:ascii="Arial" w:eastAsia="Calibri" w:hAnsi="Arial" w:cs="Arial"/>
          <w:b/>
          <w:bCs/>
          <w:color w:val="17365D" w:themeColor="text2" w:themeShade="BF"/>
          <w:kern w:val="2"/>
          <w:sz w:val="24"/>
          <w:szCs w:val="24"/>
          <w:u w:val="single"/>
          <w:lang w:eastAsia="en-US"/>
          <w14:ligatures w14:val="standardContextual"/>
        </w:rPr>
      </w:pPr>
    </w:p>
    <w:p w14:paraId="31010527" w14:textId="77777777" w:rsidR="00F13615" w:rsidRDefault="00F13615" w:rsidP="00B23972">
      <w:pPr>
        <w:ind w:right="-285"/>
        <w:rPr>
          <w:rFonts w:ascii="Arial" w:eastAsia="Calibri" w:hAnsi="Arial" w:cs="Arial"/>
          <w:b/>
          <w:color w:val="002060"/>
          <w:sz w:val="22"/>
          <w:szCs w:val="22"/>
          <w:u w:val="single"/>
          <w:lang w:eastAsia="en-US"/>
        </w:rPr>
      </w:pPr>
    </w:p>
    <w:p w14:paraId="281BAAF1" w14:textId="77777777" w:rsidR="00F13615" w:rsidRDefault="00F13615" w:rsidP="00B23972">
      <w:pPr>
        <w:ind w:right="-285"/>
        <w:rPr>
          <w:rFonts w:ascii="Arial" w:eastAsia="Calibri" w:hAnsi="Arial" w:cs="Arial"/>
          <w:b/>
          <w:color w:val="002060"/>
          <w:sz w:val="22"/>
          <w:szCs w:val="22"/>
          <w:u w:val="single"/>
          <w:lang w:eastAsia="en-US"/>
        </w:rPr>
      </w:pPr>
    </w:p>
    <w:p w14:paraId="1A095DA2" w14:textId="77777777" w:rsidR="00F13615" w:rsidRPr="00F13615" w:rsidRDefault="00F13615" w:rsidP="00F13615">
      <w:pPr>
        <w:rPr>
          <w:rFonts w:ascii="Arial" w:hAnsi="Arial" w:cs="Arial"/>
          <w:b/>
          <w:bCs/>
          <w:color w:val="17365D"/>
          <w:sz w:val="24"/>
          <w:szCs w:val="24"/>
          <w:u w:val="single"/>
        </w:rPr>
      </w:pPr>
      <w:r w:rsidRPr="00F13615">
        <w:rPr>
          <w:rFonts w:ascii="Arial" w:hAnsi="Arial" w:cs="Arial"/>
          <w:b/>
          <w:bCs/>
          <w:color w:val="17365D"/>
          <w:sz w:val="24"/>
          <w:szCs w:val="24"/>
          <w:u w:val="single"/>
        </w:rPr>
        <w:t xml:space="preserve">CORSI INFORMATIVI “GRASSROOTS LIVELLO E” PER ISTRUTTORI ATTIVITÀ DI BASE </w:t>
      </w:r>
      <w:proofErr w:type="gramStart"/>
      <w:r w:rsidRPr="00F13615">
        <w:rPr>
          <w:rFonts w:ascii="Arial" w:hAnsi="Arial" w:cs="Arial"/>
          <w:b/>
          <w:bCs/>
          <w:color w:val="17365D"/>
          <w:sz w:val="24"/>
          <w:szCs w:val="24"/>
          <w:u w:val="single"/>
        </w:rPr>
        <w:t>+  MODULO</w:t>
      </w:r>
      <w:proofErr w:type="gramEnd"/>
      <w:r w:rsidRPr="00F13615">
        <w:rPr>
          <w:rFonts w:ascii="Arial" w:hAnsi="Arial" w:cs="Arial"/>
          <w:b/>
          <w:bCs/>
          <w:color w:val="17365D"/>
          <w:sz w:val="24"/>
          <w:szCs w:val="24"/>
          <w:u w:val="single"/>
        </w:rPr>
        <w:t xml:space="preserve"> INTEGRATIVO CORSO CALCIO A 5</w:t>
      </w:r>
    </w:p>
    <w:p w14:paraId="7459C533" w14:textId="77777777" w:rsidR="00F13615" w:rsidRPr="00F13615" w:rsidRDefault="00F13615" w:rsidP="00F13615">
      <w:pPr>
        <w:rPr>
          <w:rFonts w:ascii="Arial" w:hAnsi="Arial" w:cs="Arial"/>
          <w:b/>
          <w:bCs/>
          <w:color w:val="17365D"/>
          <w:sz w:val="22"/>
          <w:szCs w:val="22"/>
          <w:u w:val="single"/>
        </w:rPr>
      </w:pPr>
    </w:p>
    <w:p w14:paraId="32EF1BF5" w14:textId="77777777" w:rsidR="00F13615" w:rsidRPr="00F13615" w:rsidRDefault="00F13615" w:rsidP="00F13615">
      <w:pPr>
        <w:rPr>
          <w:rFonts w:ascii="Arial" w:hAnsi="Arial" w:cs="Arial"/>
          <w:color w:val="17365D"/>
          <w:sz w:val="22"/>
          <w:szCs w:val="22"/>
        </w:rPr>
      </w:pPr>
      <w:r w:rsidRPr="00F13615">
        <w:rPr>
          <w:rFonts w:ascii="Arial" w:hAnsi="Arial" w:cs="Arial"/>
          <w:color w:val="17365D"/>
          <w:sz w:val="22"/>
          <w:szCs w:val="22"/>
        </w:rPr>
        <w:t>A seguito delle candidature pervenute allo scrivente Coordinatore Federale SGS della Regione Marche e</w:t>
      </w:r>
      <w:r w:rsidRPr="00F13615">
        <w:rPr>
          <w:rFonts w:ascii="Arial" w:hAnsi="Arial" w:cs="Arial"/>
          <w:bCs/>
          <w:color w:val="17365D"/>
          <w:sz w:val="22"/>
          <w:szCs w:val="22"/>
        </w:rPr>
        <w:t xml:space="preserve"> come previsto dalle informazioni generali </w:t>
      </w:r>
      <w:proofErr w:type="gramStart"/>
      <w:r w:rsidRPr="00F13615">
        <w:rPr>
          <w:rFonts w:ascii="Arial" w:hAnsi="Arial" w:cs="Arial"/>
          <w:bCs/>
          <w:color w:val="17365D"/>
          <w:sz w:val="22"/>
          <w:szCs w:val="22"/>
        </w:rPr>
        <w:t>del  bando</w:t>
      </w:r>
      <w:proofErr w:type="gramEnd"/>
      <w:r w:rsidRPr="00F13615">
        <w:rPr>
          <w:rFonts w:ascii="Arial" w:hAnsi="Arial" w:cs="Arial"/>
          <w:bCs/>
          <w:color w:val="17365D"/>
          <w:sz w:val="22"/>
          <w:szCs w:val="22"/>
        </w:rPr>
        <w:t xml:space="preserve">, </w:t>
      </w:r>
      <w:r w:rsidRPr="00F13615">
        <w:rPr>
          <w:rFonts w:ascii="Arial" w:hAnsi="Arial" w:cs="Arial"/>
          <w:color w:val="17365D"/>
          <w:sz w:val="22"/>
          <w:szCs w:val="22"/>
        </w:rPr>
        <w:t>con il presente si comunica l’elenco dei candidati ammessi al Corso INFORMATIVO “GRASSROOTS LIVELLO E” PER   ISTRUTTORI ATTIVITÀ DI BASE +  MODULO INTEGRATIVO CORSO CALCIO A 5 che si svolgerà presso il Centro Sportivo “Monaldi” PORTO RECANATI sito in Via Madonna del Potenza dal 11/04/2026 al 27/06/2026, in modalità  presenza .</w:t>
      </w:r>
    </w:p>
    <w:p w14:paraId="1A10452C" w14:textId="77777777" w:rsidR="00F13615" w:rsidRPr="00F13615" w:rsidRDefault="00F13615" w:rsidP="00F13615">
      <w:pPr>
        <w:rPr>
          <w:rFonts w:ascii="Arial" w:hAnsi="Arial" w:cs="Arial"/>
          <w:color w:val="17365D"/>
          <w:sz w:val="22"/>
          <w:szCs w:val="22"/>
        </w:rPr>
      </w:pPr>
      <w:r w:rsidRPr="00F13615">
        <w:rPr>
          <w:rFonts w:ascii="Arial" w:hAnsi="Arial" w:cs="Arial"/>
          <w:color w:val="17365D"/>
          <w:sz w:val="22"/>
          <w:szCs w:val="22"/>
        </w:rPr>
        <w:t xml:space="preserve">Come descritto sul Baldo, per esigenze del Coordinamento, le date potrebbero subire delle variazioni che saranno tempestivamente comunicate. </w:t>
      </w:r>
    </w:p>
    <w:p w14:paraId="7D3A612D" w14:textId="77777777" w:rsidR="00F13615" w:rsidRPr="00F13615" w:rsidRDefault="00F13615" w:rsidP="00F13615">
      <w:pPr>
        <w:rPr>
          <w:rFonts w:ascii="Arial" w:hAnsi="Arial" w:cs="Arial"/>
          <w:color w:val="17365D"/>
          <w:sz w:val="22"/>
          <w:szCs w:val="22"/>
        </w:rPr>
      </w:pPr>
      <w:r w:rsidRPr="00F13615">
        <w:rPr>
          <w:rFonts w:ascii="Arial" w:hAnsi="Arial" w:cs="Arial"/>
          <w:color w:val="17365D"/>
          <w:sz w:val="22"/>
          <w:szCs w:val="22"/>
        </w:rPr>
        <w:t xml:space="preserve"> </w:t>
      </w:r>
    </w:p>
    <w:p w14:paraId="626CBF73" w14:textId="77777777" w:rsidR="00F13615" w:rsidRDefault="00F13615" w:rsidP="00F13615">
      <w:pPr>
        <w:jc w:val="center"/>
        <w:rPr>
          <w:rFonts w:ascii="Arial" w:hAnsi="Arial" w:cs="Arial"/>
          <w:b/>
          <w:bCs/>
          <w:color w:val="17365D"/>
          <w:sz w:val="22"/>
          <w:szCs w:val="22"/>
          <w:u w:val="single"/>
        </w:rPr>
      </w:pPr>
    </w:p>
    <w:p w14:paraId="7E4A2EEB" w14:textId="77777777" w:rsidR="00F13615" w:rsidRDefault="00F13615" w:rsidP="00F13615">
      <w:pPr>
        <w:jc w:val="center"/>
        <w:rPr>
          <w:rFonts w:ascii="Arial" w:hAnsi="Arial" w:cs="Arial"/>
          <w:b/>
          <w:bCs/>
          <w:color w:val="17365D"/>
          <w:sz w:val="22"/>
          <w:szCs w:val="22"/>
          <w:u w:val="single"/>
        </w:rPr>
      </w:pPr>
    </w:p>
    <w:p w14:paraId="6349CEFF" w14:textId="77777777" w:rsidR="00F13615" w:rsidRDefault="00F13615" w:rsidP="00F13615">
      <w:pPr>
        <w:jc w:val="center"/>
        <w:rPr>
          <w:rFonts w:ascii="Arial" w:hAnsi="Arial" w:cs="Arial"/>
          <w:b/>
          <w:bCs/>
          <w:color w:val="17365D"/>
          <w:sz w:val="22"/>
          <w:szCs w:val="22"/>
          <w:u w:val="single"/>
        </w:rPr>
      </w:pPr>
    </w:p>
    <w:p w14:paraId="39D1B16B" w14:textId="77777777" w:rsidR="00F13615" w:rsidRDefault="00F13615" w:rsidP="00F13615">
      <w:pPr>
        <w:jc w:val="center"/>
        <w:rPr>
          <w:rFonts w:ascii="Arial" w:hAnsi="Arial" w:cs="Arial"/>
          <w:b/>
          <w:bCs/>
          <w:color w:val="17365D"/>
          <w:sz w:val="22"/>
          <w:szCs w:val="22"/>
          <w:u w:val="single"/>
        </w:rPr>
      </w:pPr>
    </w:p>
    <w:p w14:paraId="43AF0464" w14:textId="2CA49404" w:rsidR="00F13615" w:rsidRPr="00F13615" w:rsidRDefault="00F13615" w:rsidP="00F13615">
      <w:pPr>
        <w:jc w:val="center"/>
        <w:rPr>
          <w:rFonts w:ascii="Arial" w:hAnsi="Arial" w:cs="Arial"/>
          <w:b/>
          <w:bCs/>
          <w:color w:val="17365D"/>
          <w:sz w:val="22"/>
          <w:szCs w:val="22"/>
          <w:u w:val="single"/>
        </w:rPr>
      </w:pPr>
      <w:r w:rsidRPr="00F13615">
        <w:rPr>
          <w:rFonts w:ascii="Arial" w:hAnsi="Arial" w:cs="Arial"/>
          <w:b/>
          <w:bCs/>
          <w:color w:val="17365D"/>
          <w:sz w:val="22"/>
          <w:szCs w:val="22"/>
          <w:u w:val="single"/>
        </w:rPr>
        <w:lastRenderedPageBreak/>
        <w:t>ELENCO PARTECIPANTI AMMESSI</w:t>
      </w:r>
    </w:p>
    <w:p w14:paraId="4D999B8F" w14:textId="77777777" w:rsidR="00F13615" w:rsidRDefault="00F13615" w:rsidP="00B23972">
      <w:pPr>
        <w:ind w:right="-285"/>
        <w:rPr>
          <w:rFonts w:ascii="Arial" w:eastAsia="Calibri" w:hAnsi="Arial" w:cs="Arial"/>
          <w:b/>
          <w:color w:val="002060"/>
          <w:sz w:val="22"/>
          <w:szCs w:val="22"/>
          <w:u w:val="single"/>
          <w:lang w:eastAsia="en-US"/>
        </w:rPr>
      </w:pPr>
    </w:p>
    <w:p w14:paraId="00CF1C66" w14:textId="77777777" w:rsidR="00F13615" w:rsidRDefault="00F13615" w:rsidP="0078204D">
      <w:pPr>
        <w:ind w:right="-285"/>
        <w:rPr>
          <w:rFonts w:ascii="Arial" w:eastAsia="Calibri" w:hAnsi="Arial" w:cs="Arial"/>
          <w:b/>
          <w:color w:val="002060"/>
          <w:sz w:val="22"/>
          <w:szCs w:val="22"/>
          <w:u w:val="single"/>
          <w:lang w:eastAsia="en-US"/>
        </w:rPr>
      </w:pPr>
    </w:p>
    <w:p w14:paraId="06A8C2E2" w14:textId="77777777" w:rsidR="00F13615" w:rsidRPr="00F13615" w:rsidRDefault="00F13615" w:rsidP="00F13615">
      <w:pPr>
        <w:numPr>
          <w:ilvl w:val="0"/>
          <w:numId w:val="39"/>
        </w:numPr>
        <w:spacing w:after="160" w:line="278" w:lineRule="auto"/>
        <w:ind w:left="714" w:hanging="357"/>
        <w:contextualSpacing/>
        <w:jc w:val="left"/>
        <w:rPr>
          <w:rFonts w:ascii="Arial" w:hAnsi="Arial" w:cs="Arial"/>
          <w:color w:val="17365D"/>
        </w:rPr>
      </w:pPr>
      <w:r w:rsidRPr="00F13615">
        <w:rPr>
          <w:rFonts w:ascii="Calibri" w:hAnsi="Calibri" w:cs="Calibri"/>
          <w:color w:val="17365D"/>
          <w:sz w:val="22"/>
          <w:szCs w:val="22"/>
        </w:rPr>
        <w:t>–</w:t>
      </w:r>
      <w:r w:rsidRPr="00F13615">
        <w:rPr>
          <w:rFonts w:ascii="Calibri" w:hAnsi="Calibri" w:cs="Calibri"/>
          <w:b/>
          <w:color w:val="17365D"/>
          <w:sz w:val="22"/>
          <w:szCs w:val="22"/>
        </w:rPr>
        <w:t xml:space="preserve"> </w:t>
      </w:r>
      <w:r w:rsidRPr="00F13615">
        <w:rPr>
          <w:rFonts w:ascii="Arial" w:hAnsi="Arial" w:cs="Arial"/>
          <w:b/>
          <w:color w:val="17365D"/>
        </w:rPr>
        <w:t>ANTOGNOZZI DIEGO</w:t>
      </w:r>
    </w:p>
    <w:p w14:paraId="1348FF71" w14:textId="77777777" w:rsidR="00F13615" w:rsidRPr="00F13615" w:rsidRDefault="00F13615" w:rsidP="00F13615">
      <w:pPr>
        <w:numPr>
          <w:ilvl w:val="0"/>
          <w:numId w:val="39"/>
        </w:numPr>
        <w:spacing w:after="160" w:line="278" w:lineRule="auto"/>
        <w:ind w:left="714" w:hanging="357"/>
        <w:contextualSpacing/>
        <w:jc w:val="left"/>
        <w:rPr>
          <w:rFonts w:ascii="Arial" w:hAnsi="Arial" w:cs="Arial"/>
          <w:color w:val="17365D"/>
        </w:rPr>
      </w:pPr>
      <w:r w:rsidRPr="00F13615">
        <w:rPr>
          <w:rFonts w:ascii="Arial" w:hAnsi="Arial" w:cs="Arial"/>
          <w:color w:val="17365D"/>
        </w:rPr>
        <w:t>–</w:t>
      </w:r>
      <w:r w:rsidRPr="00F13615">
        <w:rPr>
          <w:rFonts w:ascii="Arial" w:hAnsi="Arial" w:cs="Arial"/>
          <w:b/>
          <w:color w:val="17365D"/>
        </w:rPr>
        <w:t xml:space="preserve"> AVENTAGGIATO RICCARDO</w:t>
      </w:r>
    </w:p>
    <w:p w14:paraId="727C5363" w14:textId="77777777" w:rsidR="00F13615" w:rsidRPr="00F13615" w:rsidRDefault="00F13615" w:rsidP="00F13615">
      <w:pPr>
        <w:numPr>
          <w:ilvl w:val="0"/>
          <w:numId w:val="39"/>
        </w:numPr>
        <w:spacing w:after="160" w:line="278" w:lineRule="auto"/>
        <w:ind w:left="714" w:hanging="357"/>
        <w:contextualSpacing/>
        <w:jc w:val="left"/>
        <w:rPr>
          <w:rFonts w:ascii="Arial" w:hAnsi="Arial" w:cs="Arial"/>
          <w:color w:val="17365D"/>
        </w:rPr>
      </w:pPr>
      <w:r w:rsidRPr="00F13615">
        <w:rPr>
          <w:rFonts w:ascii="Arial" w:hAnsi="Arial" w:cs="Arial"/>
          <w:color w:val="17365D"/>
        </w:rPr>
        <w:t>–</w:t>
      </w:r>
      <w:r w:rsidRPr="00F13615">
        <w:rPr>
          <w:rFonts w:ascii="Arial" w:hAnsi="Arial" w:cs="Arial"/>
          <w:b/>
          <w:color w:val="17365D"/>
        </w:rPr>
        <w:t xml:space="preserve"> BUCCIARELLI DAVIDE</w:t>
      </w:r>
    </w:p>
    <w:p w14:paraId="2697E5CB" w14:textId="77777777" w:rsidR="00F13615" w:rsidRPr="00F13615" w:rsidRDefault="00F13615" w:rsidP="00F13615">
      <w:pPr>
        <w:numPr>
          <w:ilvl w:val="0"/>
          <w:numId w:val="39"/>
        </w:numPr>
        <w:spacing w:after="160" w:line="278" w:lineRule="auto"/>
        <w:ind w:left="714" w:hanging="357"/>
        <w:contextualSpacing/>
        <w:jc w:val="left"/>
        <w:rPr>
          <w:rFonts w:ascii="Arial" w:hAnsi="Arial" w:cs="Arial"/>
          <w:color w:val="17365D"/>
        </w:rPr>
      </w:pPr>
      <w:r w:rsidRPr="00F13615">
        <w:rPr>
          <w:rFonts w:ascii="Arial" w:hAnsi="Arial" w:cs="Arial"/>
          <w:color w:val="17365D"/>
        </w:rPr>
        <w:t>–</w:t>
      </w:r>
      <w:r w:rsidRPr="00F13615">
        <w:rPr>
          <w:rFonts w:ascii="Arial" w:hAnsi="Arial" w:cs="Arial"/>
          <w:b/>
          <w:color w:val="17365D"/>
        </w:rPr>
        <w:t xml:space="preserve"> CARLACCHIANI EMANUELE AYUOB</w:t>
      </w:r>
    </w:p>
    <w:p w14:paraId="2C5754B8" w14:textId="77777777" w:rsidR="00F13615" w:rsidRPr="00F13615" w:rsidRDefault="00F13615" w:rsidP="00F13615">
      <w:pPr>
        <w:numPr>
          <w:ilvl w:val="0"/>
          <w:numId w:val="39"/>
        </w:numPr>
        <w:spacing w:after="160" w:line="278" w:lineRule="auto"/>
        <w:ind w:left="714" w:hanging="357"/>
        <w:contextualSpacing/>
        <w:jc w:val="left"/>
        <w:rPr>
          <w:rFonts w:ascii="Arial" w:hAnsi="Arial" w:cs="Arial"/>
          <w:color w:val="17365D"/>
        </w:rPr>
      </w:pPr>
      <w:r w:rsidRPr="00F13615">
        <w:rPr>
          <w:rFonts w:ascii="Arial" w:hAnsi="Arial" w:cs="Arial"/>
          <w:color w:val="17365D"/>
        </w:rPr>
        <w:t>–</w:t>
      </w:r>
      <w:r w:rsidRPr="00F13615">
        <w:rPr>
          <w:rFonts w:ascii="Arial" w:hAnsi="Arial" w:cs="Arial"/>
          <w:b/>
          <w:color w:val="17365D"/>
        </w:rPr>
        <w:t xml:space="preserve"> CIANCIMINO RICCARDO</w:t>
      </w:r>
    </w:p>
    <w:p w14:paraId="2D59E49F" w14:textId="77777777" w:rsidR="00F13615" w:rsidRPr="00F13615" w:rsidRDefault="00F13615" w:rsidP="00F13615">
      <w:pPr>
        <w:numPr>
          <w:ilvl w:val="0"/>
          <w:numId w:val="39"/>
        </w:numPr>
        <w:spacing w:after="160" w:line="278" w:lineRule="auto"/>
        <w:ind w:left="714" w:hanging="357"/>
        <w:contextualSpacing/>
        <w:jc w:val="left"/>
        <w:rPr>
          <w:rFonts w:ascii="Arial" w:hAnsi="Arial" w:cs="Arial"/>
          <w:color w:val="17365D"/>
        </w:rPr>
      </w:pPr>
      <w:bookmarkStart w:id="7" w:name="_Hlk193908229"/>
      <w:r w:rsidRPr="00F13615">
        <w:rPr>
          <w:rFonts w:ascii="Arial" w:hAnsi="Arial" w:cs="Arial"/>
          <w:color w:val="17365D"/>
        </w:rPr>
        <w:t xml:space="preserve">– </w:t>
      </w:r>
      <w:r w:rsidRPr="00F13615">
        <w:rPr>
          <w:rFonts w:ascii="Arial" w:hAnsi="Arial" w:cs="Arial"/>
          <w:b/>
          <w:color w:val="17365D"/>
        </w:rPr>
        <w:t>CIONCO FILIPPO</w:t>
      </w:r>
    </w:p>
    <w:bookmarkEnd w:id="7"/>
    <w:p w14:paraId="6CA47011" w14:textId="77777777" w:rsidR="00F13615" w:rsidRPr="00F13615" w:rsidRDefault="00F13615" w:rsidP="00F13615">
      <w:pPr>
        <w:numPr>
          <w:ilvl w:val="0"/>
          <w:numId w:val="39"/>
        </w:numPr>
        <w:spacing w:after="160" w:line="278" w:lineRule="auto"/>
        <w:ind w:left="714" w:hanging="357"/>
        <w:contextualSpacing/>
        <w:jc w:val="left"/>
        <w:rPr>
          <w:rFonts w:ascii="Arial" w:hAnsi="Arial" w:cs="Arial"/>
          <w:color w:val="17365D"/>
        </w:rPr>
      </w:pPr>
      <w:r w:rsidRPr="00F13615">
        <w:rPr>
          <w:rFonts w:ascii="Arial" w:hAnsi="Arial" w:cs="Arial"/>
          <w:color w:val="17365D"/>
        </w:rPr>
        <w:t>–</w:t>
      </w:r>
      <w:r w:rsidRPr="00F13615">
        <w:rPr>
          <w:rFonts w:ascii="Arial" w:hAnsi="Arial" w:cs="Arial"/>
          <w:b/>
          <w:color w:val="17365D"/>
        </w:rPr>
        <w:t xml:space="preserve"> DE PADOVA ANDREA</w:t>
      </w:r>
    </w:p>
    <w:p w14:paraId="7B6C20E0" w14:textId="77777777" w:rsidR="00F13615" w:rsidRPr="00F13615" w:rsidRDefault="00F13615" w:rsidP="00F13615">
      <w:pPr>
        <w:numPr>
          <w:ilvl w:val="0"/>
          <w:numId w:val="39"/>
        </w:numPr>
        <w:spacing w:after="160" w:line="278" w:lineRule="auto"/>
        <w:ind w:left="714" w:hanging="357"/>
        <w:contextualSpacing/>
        <w:jc w:val="left"/>
        <w:rPr>
          <w:rFonts w:ascii="Arial" w:hAnsi="Arial" w:cs="Arial"/>
          <w:color w:val="17365D"/>
        </w:rPr>
      </w:pPr>
      <w:r w:rsidRPr="00F13615">
        <w:rPr>
          <w:rFonts w:ascii="Arial" w:hAnsi="Arial" w:cs="Arial"/>
          <w:color w:val="17365D"/>
        </w:rPr>
        <w:t>–</w:t>
      </w:r>
      <w:r w:rsidRPr="00F13615">
        <w:rPr>
          <w:rFonts w:ascii="Arial" w:hAnsi="Arial" w:cs="Arial"/>
          <w:b/>
          <w:color w:val="17365D"/>
        </w:rPr>
        <w:t xml:space="preserve"> DEZZAZ ABDELMJID</w:t>
      </w:r>
    </w:p>
    <w:p w14:paraId="7E36365F" w14:textId="77777777" w:rsidR="00F13615" w:rsidRPr="00F13615" w:rsidRDefault="00F13615" w:rsidP="00F13615">
      <w:pPr>
        <w:numPr>
          <w:ilvl w:val="0"/>
          <w:numId w:val="39"/>
        </w:numPr>
        <w:spacing w:after="160" w:line="278" w:lineRule="auto"/>
        <w:ind w:left="714" w:hanging="357"/>
        <w:contextualSpacing/>
        <w:jc w:val="left"/>
        <w:rPr>
          <w:rFonts w:ascii="Arial" w:hAnsi="Arial" w:cs="Arial"/>
          <w:color w:val="17365D"/>
        </w:rPr>
      </w:pPr>
      <w:r w:rsidRPr="00F13615">
        <w:rPr>
          <w:rFonts w:ascii="Arial" w:hAnsi="Arial" w:cs="Arial"/>
          <w:color w:val="17365D"/>
        </w:rPr>
        <w:t>–</w:t>
      </w:r>
      <w:r w:rsidRPr="00F13615">
        <w:rPr>
          <w:rFonts w:ascii="Arial" w:hAnsi="Arial" w:cs="Arial"/>
          <w:b/>
          <w:color w:val="17365D"/>
        </w:rPr>
        <w:t xml:space="preserve"> DONATI ANDREA</w:t>
      </w:r>
    </w:p>
    <w:p w14:paraId="00D0C43D" w14:textId="77777777" w:rsidR="00F13615" w:rsidRPr="00F13615" w:rsidRDefault="00F13615" w:rsidP="00F13615">
      <w:pPr>
        <w:numPr>
          <w:ilvl w:val="0"/>
          <w:numId w:val="39"/>
        </w:numPr>
        <w:spacing w:after="160" w:line="278" w:lineRule="auto"/>
        <w:ind w:left="714" w:hanging="357"/>
        <w:contextualSpacing/>
        <w:jc w:val="left"/>
        <w:rPr>
          <w:rFonts w:ascii="Arial" w:hAnsi="Arial" w:cs="Arial"/>
          <w:color w:val="17365D"/>
        </w:rPr>
      </w:pPr>
      <w:r w:rsidRPr="00F13615">
        <w:rPr>
          <w:rFonts w:ascii="Arial" w:hAnsi="Arial" w:cs="Arial"/>
          <w:color w:val="17365D"/>
        </w:rPr>
        <w:t>–</w:t>
      </w:r>
      <w:r w:rsidRPr="00F13615">
        <w:rPr>
          <w:rFonts w:ascii="Arial" w:hAnsi="Arial" w:cs="Arial"/>
          <w:b/>
          <w:color w:val="17365D"/>
        </w:rPr>
        <w:t xml:space="preserve"> FUNARI MATTIA</w:t>
      </w:r>
    </w:p>
    <w:p w14:paraId="64051706" w14:textId="77777777" w:rsidR="00F13615" w:rsidRPr="00F13615" w:rsidRDefault="00F13615" w:rsidP="00F13615">
      <w:pPr>
        <w:numPr>
          <w:ilvl w:val="0"/>
          <w:numId w:val="39"/>
        </w:numPr>
        <w:spacing w:after="160" w:line="278" w:lineRule="auto"/>
        <w:ind w:left="714" w:hanging="357"/>
        <w:contextualSpacing/>
        <w:jc w:val="left"/>
        <w:rPr>
          <w:rFonts w:ascii="Arial" w:hAnsi="Arial" w:cs="Arial"/>
          <w:color w:val="17365D"/>
        </w:rPr>
      </w:pPr>
      <w:r w:rsidRPr="00F13615">
        <w:rPr>
          <w:rFonts w:ascii="Arial" w:hAnsi="Arial" w:cs="Arial"/>
          <w:color w:val="17365D"/>
        </w:rPr>
        <w:t>–</w:t>
      </w:r>
      <w:r w:rsidRPr="00F13615">
        <w:rPr>
          <w:rFonts w:ascii="Arial" w:hAnsi="Arial" w:cs="Arial"/>
          <w:b/>
          <w:color w:val="17365D"/>
        </w:rPr>
        <w:t xml:space="preserve"> GABELLA TOMAS</w:t>
      </w:r>
    </w:p>
    <w:p w14:paraId="32512A3B" w14:textId="77777777" w:rsidR="00F13615" w:rsidRPr="00F13615" w:rsidRDefault="00F13615" w:rsidP="00F13615">
      <w:pPr>
        <w:numPr>
          <w:ilvl w:val="0"/>
          <w:numId w:val="39"/>
        </w:numPr>
        <w:spacing w:after="160" w:line="278" w:lineRule="auto"/>
        <w:ind w:left="714" w:hanging="357"/>
        <w:contextualSpacing/>
        <w:jc w:val="left"/>
        <w:rPr>
          <w:rFonts w:ascii="Arial" w:hAnsi="Arial" w:cs="Arial"/>
          <w:color w:val="17365D"/>
        </w:rPr>
      </w:pPr>
      <w:r w:rsidRPr="00F13615">
        <w:rPr>
          <w:rFonts w:ascii="Arial" w:hAnsi="Arial" w:cs="Arial"/>
          <w:color w:val="17365D"/>
        </w:rPr>
        <w:t>–</w:t>
      </w:r>
      <w:r w:rsidRPr="00F13615">
        <w:rPr>
          <w:rFonts w:ascii="Arial" w:hAnsi="Arial" w:cs="Arial"/>
          <w:b/>
          <w:color w:val="17365D"/>
        </w:rPr>
        <w:t xml:space="preserve"> GIACCAGLIA MATTIA</w:t>
      </w:r>
    </w:p>
    <w:p w14:paraId="6ECDF1B2" w14:textId="77777777" w:rsidR="00F13615" w:rsidRPr="00F13615" w:rsidRDefault="00F13615" w:rsidP="00F13615">
      <w:pPr>
        <w:numPr>
          <w:ilvl w:val="0"/>
          <w:numId w:val="39"/>
        </w:numPr>
        <w:spacing w:after="160" w:line="278" w:lineRule="auto"/>
        <w:ind w:left="714" w:hanging="357"/>
        <w:contextualSpacing/>
        <w:jc w:val="left"/>
        <w:rPr>
          <w:rFonts w:ascii="Arial" w:hAnsi="Arial" w:cs="Arial"/>
          <w:color w:val="17365D"/>
        </w:rPr>
      </w:pPr>
      <w:r w:rsidRPr="00F13615">
        <w:rPr>
          <w:rFonts w:ascii="Arial" w:hAnsi="Arial" w:cs="Arial"/>
          <w:color w:val="17365D"/>
        </w:rPr>
        <w:t>–</w:t>
      </w:r>
      <w:r w:rsidRPr="00F13615">
        <w:rPr>
          <w:rFonts w:ascii="Arial" w:hAnsi="Arial" w:cs="Arial"/>
          <w:b/>
          <w:color w:val="17365D"/>
        </w:rPr>
        <w:t xml:space="preserve"> ILLUMINATI PAOLO</w:t>
      </w:r>
    </w:p>
    <w:p w14:paraId="6DBE38D1" w14:textId="77777777" w:rsidR="00F13615" w:rsidRPr="00F13615" w:rsidRDefault="00F13615" w:rsidP="00F13615">
      <w:pPr>
        <w:numPr>
          <w:ilvl w:val="0"/>
          <w:numId w:val="39"/>
        </w:numPr>
        <w:spacing w:after="160" w:line="278" w:lineRule="auto"/>
        <w:ind w:left="714" w:hanging="357"/>
        <w:contextualSpacing/>
        <w:jc w:val="left"/>
        <w:rPr>
          <w:rFonts w:ascii="Arial" w:hAnsi="Arial" w:cs="Arial"/>
          <w:color w:val="17365D"/>
        </w:rPr>
      </w:pPr>
      <w:r w:rsidRPr="00F13615">
        <w:rPr>
          <w:rFonts w:ascii="Arial" w:hAnsi="Arial" w:cs="Arial"/>
          <w:color w:val="17365D"/>
        </w:rPr>
        <w:t>–</w:t>
      </w:r>
      <w:r w:rsidRPr="00F13615">
        <w:rPr>
          <w:rFonts w:ascii="Arial" w:hAnsi="Arial" w:cs="Arial"/>
          <w:b/>
          <w:color w:val="17365D"/>
        </w:rPr>
        <w:t xml:space="preserve"> IOMMI EDOARDO</w:t>
      </w:r>
    </w:p>
    <w:p w14:paraId="35968D35" w14:textId="77777777" w:rsidR="00F13615" w:rsidRPr="00F13615" w:rsidRDefault="00F13615" w:rsidP="00F13615">
      <w:pPr>
        <w:numPr>
          <w:ilvl w:val="0"/>
          <w:numId w:val="39"/>
        </w:numPr>
        <w:spacing w:after="160" w:line="278" w:lineRule="auto"/>
        <w:ind w:left="714" w:hanging="357"/>
        <w:contextualSpacing/>
        <w:jc w:val="left"/>
        <w:rPr>
          <w:rFonts w:ascii="Arial" w:hAnsi="Arial" w:cs="Arial"/>
          <w:color w:val="17365D"/>
        </w:rPr>
      </w:pPr>
      <w:r w:rsidRPr="00F13615">
        <w:rPr>
          <w:rFonts w:ascii="Arial" w:hAnsi="Arial" w:cs="Arial"/>
          <w:color w:val="17365D"/>
        </w:rPr>
        <w:t>–</w:t>
      </w:r>
      <w:r w:rsidRPr="00F13615">
        <w:rPr>
          <w:rFonts w:ascii="Arial" w:hAnsi="Arial" w:cs="Arial"/>
          <w:b/>
          <w:color w:val="17365D"/>
        </w:rPr>
        <w:t xml:space="preserve"> LECCHI ALEXANDRA ANDREA</w:t>
      </w:r>
    </w:p>
    <w:p w14:paraId="6BB3F7A7" w14:textId="77777777" w:rsidR="00F13615" w:rsidRPr="00F13615" w:rsidRDefault="00F13615" w:rsidP="00F13615">
      <w:pPr>
        <w:numPr>
          <w:ilvl w:val="0"/>
          <w:numId w:val="39"/>
        </w:numPr>
        <w:spacing w:after="160" w:line="278" w:lineRule="auto"/>
        <w:ind w:left="714" w:hanging="357"/>
        <w:contextualSpacing/>
        <w:jc w:val="left"/>
        <w:rPr>
          <w:rFonts w:ascii="Arial" w:hAnsi="Arial" w:cs="Arial"/>
          <w:color w:val="17365D"/>
        </w:rPr>
      </w:pPr>
      <w:r w:rsidRPr="00F13615">
        <w:rPr>
          <w:rFonts w:ascii="Arial" w:hAnsi="Arial" w:cs="Arial"/>
          <w:color w:val="17365D"/>
        </w:rPr>
        <w:t xml:space="preserve">– </w:t>
      </w:r>
      <w:r w:rsidRPr="00F13615">
        <w:rPr>
          <w:rFonts w:ascii="Arial" w:hAnsi="Arial" w:cs="Arial"/>
          <w:b/>
          <w:color w:val="17365D"/>
        </w:rPr>
        <w:t>LELLI FRANCO</w:t>
      </w:r>
    </w:p>
    <w:p w14:paraId="7230B3DB" w14:textId="77777777" w:rsidR="00F13615" w:rsidRPr="00F13615" w:rsidRDefault="00F13615" w:rsidP="00F13615">
      <w:pPr>
        <w:numPr>
          <w:ilvl w:val="0"/>
          <w:numId w:val="39"/>
        </w:numPr>
        <w:spacing w:after="160" w:line="278" w:lineRule="auto"/>
        <w:ind w:left="714" w:hanging="357"/>
        <w:contextualSpacing/>
        <w:jc w:val="left"/>
        <w:rPr>
          <w:rFonts w:ascii="Arial" w:hAnsi="Arial" w:cs="Arial"/>
          <w:color w:val="17365D"/>
        </w:rPr>
      </w:pPr>
      <w:r w:rsidRPr="00F13615">
        <w:rPr>
          <w:rFonts w:ascii="Arial" w:hAnsi="Arial" w:cs="Arial"/>
          <w:color w:val="17365D"/>
        </w:rPr>
        <w:t>–</w:t>
      </w:r>
      <w:r w:rsidRPr="00F13615">
        <w:rPr>
          <w:rFonts w:ascii="Arial" w:hAnsi="Arial" w:cs="Arial"/>
          <w:b/>
          <w:color w:val="17365D"/>
        </w:rPr>
        <w:t xml:space="preserve"> MANFREDI ANTONIO</w:t>
      </w:r>
    </w:p>
    <w:p w14:paraId="5170D1DE" w14:textId="77777777" w:rsidR="00F13615" w:rsidRPr="00F13615" w:rsidRDefault="00F13615" w:rsidP="00F13615">
      <w:pPr>
        <w:numPr>
          <w:ilvl w:val="0"/>
          <w:numId w:val="39"/>
        </w:numPr>
        <w:spacing w:after="160" w:line="278" w:lineRule="auto"/>
        <w:ind w:left="714" w:hanging="357"/>
        <w:contextualSpacing/>
        <w:jc w:val="left"/>
        <w:rPr>
          <w:rFonts w:ascii="Arial" w:hAnsi="Arial" w:cs="Arial"/>
          <w:color w:val="17365D"/>
        </w:rPr>
      </w:pPr>
      <w:bookmarkStart w:id="8" w:name="_Hlk225865382"/>
      <w:r w:rsidRPr="00F13615">
        <w:rPr>
          <w:rFonts w:ascii="Arial" w:hAnsi="Arial" w:cs="Arial"/>
          <w:color w:val="17365D"/>
        </w:rPr>
        <w:t>–</w:t>
      </w:r>
      <w:bookmarkEnd w:id="8"/>
      <w:r w:rsidRPr="00F13615">
        <w:rPr>
          <w:rFonts w:ascii="Arial" w:hAnsi="Arial" w:cs="Arial"/>
          <w:b/>
          <w:color w:val="17365D"/>
        </w:rPr>
        <w:t xml:space="preserve"> MARCHIONNA VINCENZO DAVIDE</w:t>
      </w:r>
    </w:p>
    <w:p w14:paraId="70300E7B" w14:textId="77777777" w:rsidR="00F13615" w:rsidRPr="00F13615" w:rsidRDefault="00F13615" w:rsidP="00F13615">
      <w:pPr>
        <w:numPr>
          <w:ilvl w:val="0"/>
          <w:numId w:val="39"/>
        </w:numPr>
        <w:spacing w:after="160" w:line="278" w:lineRule="auto"/>
        <w:ind w:left="714" w:hanging="357"/>
        <w:contextualSpacing/>
        <w:jc w:val="left"/>
        <w:rPr>
          <w:rFonts w:ascii="Arial" w:hAnsi="Arial" w:cs="Arial"/>
          <w:color w:val="17365D"/>
        </w:rPr>
      </w:pPr>
      <w:r w:rsidRPr="00F13615">
        <w:rPr>
          <w:rFonts w:ascii="Arial" w:hAnsi="Arial" w:cs="Arial"/>
          <w:color w:val="17365D"/>
        </w:rPr>
        <w:t xml:space="preserve">– </w:t>
      </w:r>
      <w:r w:rsidRPr="00F13615">
        <w:rPr>
          <w:rFonts w:ascii="Arial" w:hAnsi="Arial" w:cs="Arial"/>
          <w:b/>
          <w:color w:val="17365D"/>
        </w:rPr>
        <w:t>MARCOZZI CRISTIANO FEDERICO</w:t>
      </w:r>
    </w:p>
    <w:p w14:paraId="7EA886E8" w14:textId="77777777" w:rsidR="00F13615" w:rsidRPr="00F13615" w:rsidRDefault="00F13615" w:rsidP="00F13615">
      <w:pPr>
        <w:rPr>
          <w:rFonts w:ascii="Arial" w:hAnsi="Arial" w:cs="Arial"/>
          <w:color w:val="17365D"/>
        </w:rPr>
      </w:pPr>
      <w:r w:rsidRPr="00F13615">
        <w:rPr>
          <w:rFonts w:ascii="Arial" w:hAnsi="Arial" w:cs="Arial"/>
          <w:color w:val="17365D"/>
        </w:rPr>
        <w:t xml:space="preserve">       20   </w:t>
      </w:r>
      <w:proofErr w:type="gramStart"/>
      <w:r w:rsidRPr="00F13615">
        <w:rPr>
          <w:rFonts w:ascii="Arial" w:hAnsi="Arial" w:cs="Arial"/>
          <w:color w:val="17365D"/>
        </w:rPr>
        <w:t>–</w:t>
      </w:r>
      <w:r w:rsidRPr="00F13615">
        <w:rPr>
          <w:rFonts w:ascii="Arial" w:hAnsi="Arial" w:cs="Arial"/>
          <w:b/>
          <w:color w:val="17365D"/>
        </w:rPr>
        <w:t xml:space="preserve">  MARUZZI</w:t>
      </w:r>
      <w:proofErr w:type="gramEnd"/>
      <w:r w:rsidRPr="00F13615">
        <w:rPr>
          <w:rFonts w:ascii="Arial" w:hAnsi="Arial" w:cs="Arial"/>
          <w:b/>
          <w:color w:val="17365D"/>
        </w:rPr>
        <w:t xml:space="preserve"> ANTONIO</w:t>
      </w:r>
    </w:p>
    <w:p w14:paraId="224C66CC" w14:textId="77777777" w:rsidR="00F13615" w:rsidRPr="00F13615" w:rsidRDefault="00F13615" w:rsidP="00F13615">
      <w:pPr>
        <w:rPr>
          <w:rFonts w:ascii="Arial" w:hAnsi="Arial" w:cs="Arial"/>
          <w:color w:val="17365D"/>
        </w:rPr>
      </w:pPr>
      <w:r w:rsidRPr="00F13615">
        <w:rPr>
          <w:rFonts w:ascii="Arial" w:hAnsi="Arial" w:cs="Arial"/>
          <w:color w:val="17365D"/>
        </w:rPr>
        <w:t xml:space="preserve">       21   –</w:t>
      </w:r>
      <w:r w:rsidRPr="00F13615">
        <w:rPr>
          <w:rFonts w:ascii="Arial" w:hAnsi="Arial" w:cs="Arial"/>
          <w:b/>
          <w:color w:val="17365D"/>
        </w:rPr>
        <w:t xml:space="preserve"> MARZIALI LUCA</w:t>
      </w:r>
    </w:p>
    <w:p w14:paraId="681064F7" w14:textId="77777777" w:rsidR="00F13615" w:rsidRPr="00F13615" w:rsidRDefault="00F13615" w:rsidP="00F13615">
      <w:pPr>
        <w:rPr>
          <w:rFonts w:ascii="Arial" w:hAnsi="Arial" w:cs="Arial"/>
          <w:color w:val="17365D"/>
        </w:rPr>
      </w:pPr>
      <w:r w:rsidRPr="00F13615">
        <w:rPr>
          <w:rFonts w:ascii="Arial" w:hAnsi="Arial" w:cs="Arial"/>
          <w:color w:val="17365D"/>
        </w:rPr>
        <w:t xml:space="preserve">       22   – </w:t>
      </w:r>
      <w:r w:rsidRPr="00F13615">
        <w:rPr>
          <w:rFonts w:ascii="Arial" w:hAnsi="Arial" w:cs="Arial"/>
          <w:b/>
          <w:color w:val="17365D"/>
        </w:rPr>
        <w:t>MATTONI JEAN MICHAEL</w:t>
      </w:r>
    </w:p>
    <w:p w14:paraId="57FE5529" w14:textId="77777777" w:rsidR="00F13615" w:rsidRPr="00F13615" w:rsidRDefault="00F13615" w:rsidP="00F13615">
      <w:pPr>
        <w:rPr>
          <w:rFonts w:ascii="Arial" w:hAnsi="Arial" w:cs="Arial"/>
          <w:color w:val="17365D"/>
        </w:rPr>
      </w:pPr>
      <w:r w:rsidRPr="00F13615">
        <w:rPr>
          <w:rFonts w:ascii="Arial" w:hAnsi="Arial" w:cs="Arial"/>
          <w:color w:val="17365D"/>
        </w:rPr>
        <w:t xml:space="preserve">       23   – </w:t>
      </w:r>
      <w:r w:rsidRPr="00F13615">
        <w:rPr>
          <w:rFonts w:ascii="Arial" w:hAnsi="Arial" w:cs="Arial"/>
          <w:b/>
          <w:color w:val="17365D"/>
        </w:rPr>
        <w:t>MENGONI ALESSANDRO</w:t>
      </w:r>
    </w:p>
    <w:p w14:paraId="5315E248" w14:textId="77777777" w:rsidR="00F13615" w:rsidRPr="00F13615" w:rsidRDefault="00F13615" w:rsidP="00F13615">
      <w:pPr>
        <w:rPr>
          <w:rFonts w:ascii="Arial" w:hAnsi="Arial" w:cs="Arial"/>
          <w:color w:val="17365D"/>
        </w:rPr>
      </w:pPr>
      <w:r w:rsidRPr="00F13615">
        <w:rPr>
          <w:rFonts w:ascii="Arial" w:hAnsi="Arial" w:cs="Arial"/>
          <w:color w:val="17365D"/>
        </w:rPr>
        <w:t xml:space="preserve">       24   –</w:t>
      </w:r>
      <w:r w:rsidRPr="00F13615">
        <w:rPr>
          <w:rFonts w:ascii="Arial" w:hAnsi="Arial" w:cs="Arial"/>
          <w:b/>
          <w:color w:val="17365D"/>
        </w:rPr>
        <w:t xml:space="preserve"> MENGONI FIDELITO</w:t>
      </w:r>
    </w:p>
    <w:p w14:paraId="0996BC93" w14:textId="77777777" w:rsidR="00F13615" w:rsidRPr="00F13615" w:rsidRDefault="00F13615" w:rsidP="00F13615">
      <w:pPr>
        <w:rPr>
          <w:rFonts w:ascii="Arial" w:hAnsi="Arial" w:cs="Arial"/>
          <w:color w:val="17365D"/>
        </w:rPr>
      </w:pPr>
      <w:r w:rsidRPr="00F13615">
        <w:rPr>
          <w:rFonts w:ascii="Arial" w:hAnsi="Arial" w:cs="Arial"/>
          <w:b/>
          <w:color w:val="17365D"/>
        </w:rPr>
        <w:t xml:space="preserve">       </w:t>
      </w:r>
      <w:r w:rsidRPr="00F13615">
        <w:rPr>
          <w:rFonts w:ascii="Arial" w:hAnsi="Arial" w:cs="Arial"/>
          <w:color w:val="17365D"/>
        </w:rPr>
        <w:t>25   –</w:t>
      </w:r>
      <w:r w:rsidRPr="00F13615">
        <w:rPr>
          <w:rFonts w:ascii="Arial" w:hAnsi="Arial" w:cs="Arial"/>
          <w:b/>
          <w:color w:val="17365D"/>
        </w:rPr>
        <w:t xml:space="preserve"> NAOMI VIOLA</w:t>
      </w:r>
    </w:p>
    <w:p w14:paraId="76CD13C3" w14:textId="77777777" w:rsidR="00F13615" w:rsidRPr="00F13615" w:rsidRDefault="00F13615" w:rsidP="00F13615">
      <w:pPr>
        <w:rPr>
          <w:rFonts w:ascii="Arial" w:hAnsi="Arial" w:cs="Arial"/>
          <w:color w:val="17365D"/>
        </w:rPr>
      </w:pPr>
      <w:r w:rsidRPr="00F13615">
        <w:rPr>
          <w:rFonts w:ascii="Arial" w:hAnsi="Arial" w:cs="Arial"/>
          <w:color w:val="17365D"/>
        </w:rPr>
        <w:t xml:space="preserve">       26   –</w:t>
      </w:r>
      <w:r w:rsidRPr="00F13615">
        <w:rPr>
          <w:rFonts w:ascii="Arial" w:hAnsi="Arial" w:cs="Arial"/>
          <w:b/>
          <w:color w:val="17365D"/>
        </w:rPr>
        <w:t xml:space="preserve"> NAPOLITANO ANTONIO</w:t>
      </w:r>
    </w:p>
    <w:p w14:paraId="347C212B" w14:textId="77777777" w:rsidR="00F13615" w:rsidRPr="00F13615" w:rsidRDefault="00F13615" w:rsidP="00F13615">
      <w:pPr>
        <w:rPr>
          <w:rFonts w:ascii="Arial" w:hAnsi="Arial" w:cs="Arial"/>
          <w:color w:val="17365D"/>
        </w:rPr>
      </w:pPr>
      <w:r w:rsidRPr="00F13615">
        <w:rPr>
          <w:rFonts w:ascii="Arial" w:hAnsi="Arial" w:cs="Arial"/>
          <w:color w:val="17365D"/>
        </w:rPr>
        <w:t xml:space="preserve">       27   – </w:t>
      </w:r>
      <w:r w:rsidRPr="00F13615">
        <w:rPr>
          <w:rFonts w:ascii="Arial" w:hAnsi="Arial" w:cs="Arial"/>
          <w:b/>
          <w:color w:val="17365D"/>
        </w:rPr>
        <w:t>PASCUCCI MICHELE</w:t>
      </w:r>
    </w:p>
    <w:p w14:paraId="191135E1" w14:textId="77777777" w:rsidR="00F13615" w:rsidRPr="00F13615" w:rsidRDefault="00F13615" w:rsidP="00F13615">
      <w:pPr>
        <w:rPr>
          <w:rFonts w:ascii="Arial" w:hAnsi="Arial" w:cs="Arial"/>
          <w:color w:val="17365D"/>
        </w:rPr>
      </w:pPr>
      <w:r w:rsidRPr="00F13615">
        <w:rPr>
          <w:rFonts w:ascii="Arial" w:hAnsi="Arial" w:cs="Arial"/>
          <w:color w:val="17365D"/>
        </w:rPr>
        <w:t xml:space="preserve">       28   –</w:t>
      </w:r>
      <w:r w:rsidRPr="00F13615">
        <w:rPr>
          <w:rFonts w:ascii="Arial" w:hAnsi="Arial" w:cs="Arial"/>
          <w:b/>
          <w:color w:val="17365D"/>
        </w:rPr>
        <w:t xml:space="preserve"> PILOTTI ASJA</w:t>
      </w:r>
    </w:p>
    <w:p w14:paraId="444CC89D" w14:textId="77777777" w:rsidR="00F13615" w:rsidRPr="00F13615" w:rsidRDefault="00F13615" w:rsidP="00F13615">
      <w:pPr>
        <w:rPr>
          <w:rFonts w:ascii="Arial" w:hAnsi="Arial" w:cs="Arial"/>
          <w:color w:val="17365D"/>
        </w:rPr>
      </w:pPr>
      <w:r w:rsidRPr="00F13615">
        <w:rPr>
          <w:rFonts w:ascii="Arial" w:hAnsi="Arial" w:cs="Arial"/>
          <w:color w:val="17365D"/>
        </w:rPr>
        <w:t xml:space="preserve">       29   –</w:t>
      </w:r>
      <w:r w:rsidRPr="00F13615">
        <w:rPr>
          <w:rFonts w:ascii="Arial" w:hAnsi="Arial" w:cs="Arial"/>
          <w:b/>
          <w:color w:val="17365D"/>
        </w:rPr>
        <w:t xml:space="preserve"> PROPERZI MARCELLO</w:t>
      </w:r>
    </w:p>
    <w:p w14:paraId="50B8FAA3" w14:textId="77777777" w:rsidR="00F13615" w:rsidRPr="00F13615" w:rsidRDefault="00F13615" w:rsidP="00F13615">
      <w:pPr>
        <w:rPr>
          <w:rFonts w:ascii="Arial" w:hAnsi="Arial" w:cs="Arial"/>
          <w:color w:val="17365D"/>
        </w:rPr>
      </w:pPr>
      <w:r w:rsidRPr="00F13615">
        <w:rPr>
          <w:rFonts w:ascii="Arial" w:hAnsi="Arial" w:cs="Arial"/>
          <w:color w:val="17365D"/>
        </w:rPr>
        <w:t xml:space="preserve">       30   –</w:t>
      </w:r>
      <w:r w:rsidRPr="00F13615">
        <w:rPr>
          <w:rFonts w:ascii="Arial" w:hAnsi="Arial" w:cs="Arial"/>
          <w:b/>
          <w:color w:val="17365D"/>
        </w:rPr>
        <w:t xml:space="preserve"> RIGGIO SWAMI</w:t>
      </w:r>
    </w:p>
    <w:p w14:paraId="6374239E" w14:textId="77777777" w:rsidR="00F13615" w:rsidRPr="00F13615" w:rsidRDefault="00F13615" w:rsidP="00F13615">
      <w:pPr>
        <w:rPr>
          <w:rFonts w:ascii="Arial" w:hAnsi="Arial" w:cs="Arial"/>
          <w:color w:val="17365D"/>
        </w:rPr>
      </w:pPr>
      <w:r w:rsidRPr="00F13615">
        <w:rPr>
          <w:rFonts w:ascii="Arial" w:hAnsi="Arial" w:cs="Arial"/>
          <w:color w:val="17365D"/>
        </w:rPr>
        <w:t xml:space="preserve">       31   –</w:t>
      </w:r>
      <w:r w:rsidRPr="00F13615">
        <w:rPr>
          <w:rFonts w:ascii="Arial" w:hAnsi="Arial" w:cs="Arial"/>
          <w:b/>
          <w:color w:val="17365D"/>
        </w:rPr>
        <w:t xml:space="preserve"> SARACHINI ROBERTO</w:t>
      </w:r>
    </w:p>
    <w:p w14:paraId="79874D85" w14:textId="77777777" w:rsidR="00F13615" w:rsidRPr="00F13615" w:rsidRDefault="00F13615" w:rsidP="00F13615">
      <w:pPr>
        <w:rPr>
          <w:rFonts w:ascii="Arial" w:hAnsi="Arial" w:cs="Arial"/>
          <w:color w:val="17365D"/>
        </w:rPr>
      </w:pPr>
      <w:r w:rsidRPr="00F13615">
        <w:rPr>
          <w:rFonts w:ascii="Arial" w:hAnsi="Arial" w:cs="Arial"/>
          <w:color w:val="17365D"/>
        </w:rPr>
        <w:t xml:space="preserve">       32   –</w:t>
      </w:r>
      <w:r w:rsidRPr="00F13615">
        <w:rPr>
          <w:rFonts w:ascii="Arial" w:hAnsi="Arial" w:cs="Arial"/>
          <w:b/>
          <w:color w:val="17365D"/>
        </w:rPr>
        <w:t xml:space="preserve"> SCHICCHERA LUCA</w:t>
      </w:r>
    </w:p>
    <w:p w14:paraId="56B5E173" w14:textId="77777777" w:rsidR="00F13615" w:rsidRPr="00F13615" w:rsidRDefault="00F13615" w:rsidP="00F13615">
      <w:pPr>
        <w:rPr>
          <w:rFonts w:ascii="Arial" w:hAnsi="Arial" w:cs="Arial"/>
          <w:color w:val="17365D"/>
        </w:rPr>
      </w:pPr>
      <w:r w:rsidRPr="00F13615">
        <w:rPr>
          <w:rFonts w:ascii="Arial" w:hAnsi="Arial" w:cs="Arial"/>
          <w:color w:val="17365D"/>
        </w:rPr>
        <w:t xml:space="preserve">       33   – </w:t>
      </w:r>
      <w:r w:rsidRPr="00F13615">
        <w:rPr>
          <w:rFonts w:ascii="Arial" w:hAnsi="Arial" w:cs="Arial"/>
          <w:b/>
          <w:color w:val="17365D"/>
        </w:rPr>
        <w:t>TORRESI STEFANO</w:t>
      </w:r>
    </w:p>
    <w:p w14:paraId="1A96D59E" w14:textId="77777777" w:rsidR="00F13615" w:rsidRPr="00F13615" w:rsidRDefault="00F13615" w:rsidP="00F13615">
      <w:pPr>
        <w:rPr>
          <w:rFonts w:ascii="Arial" w:hAnsi="Arial" w:cs="Arial"/>
          <w:b/>
          <w:color w:val="17365D"/>
        </w:rPr>
      </w:pPr>
      <w:r w:rsidRPr="00F13615">
        <w:rPr>
          <w:rFonts w:ascii="Arial" w:hAnsi="Arial" w:cs="Arial"/>
          <w:color w:val="17365D"/>
        </w:rPr>
        <w:t xml:space="preserve">       34   –</w:t>
      </w:r>
      <w:r w:rsidRPr="00F13615">
        <w:rPr>
          <w:rFonts w:ascii="Arial" w:hAnsi="Arial" w:cs="Arial"/>
          <w:b/>
          <w:color w:val="17365D"/>
        </w:rPr>
        <w:t xml:space="preserve"> TREMENTOZZI EMANUELE</w:t>
      </w:r>
    </w:p>
    <w:p w14:paraId="278DC3E6" w14:textId="77777777" w:rsidR="00F13615" w:rsidRPr="00F13615" w:rsidRDefault="00F13615" w:rsidP="00F13615">
      <w:pPr>
        <w:rPr>
          <w:rFonts w:ascii="Arial" w:hAnsi="Arial" w:cs="Arial"/>
          <w:color w:val="17365D"/>
        </w:rPr>
      </w:pPr>
      <w:r w:rsidRPr="00F13615">
        <w:rPr>
          <w:rFonts w:ascii="Arial" w:hAnsi="Arial" w:cs="Arial"/>
          <w:b/>
          <w:color w:val="17365D"/>
        </w:rPr>
        <w:t xml:space="preserve">       </w:t>
      </w:r>
      <w:r w:rsidRPr="00F13615">
        <w:rPr>
          <w:rFonts w:ascii="Arial" w:hAnsi="Arial" w:cs="Arial"/>
          <w:color w:val="17365D"/>
        </w:rPr>
        <w:t xml:space="preserve">35   – </w:t>
      </w:r>
      <w:r w:rsidRPr="00F13615">
        <w:rPr>
          <w:rFonts w:ascii="Arial" w:hAnsi="Arial" w:cs="Arial"/>
          <w:b/>
          <w:color w:val="17365D"/>
        </w:rPr>
        <w:t>ANDREOLI FRANCESCO ISAAC</w:t>
      </w:r>
    </w:p>
    <w:p w14:paraId="04A11C8F" w14:textId="77777777" w:rsidR="00F13615" w:rsidRPr="00F13615" w:rsidRDefault="00F13615" w:rsidP="00F13615">
      <w:pPr>
        <w:rPr>
          <w:rFonts w:ascii="Arial" w:hAnsi="Arial" w:cs="Arial"/>
          <w:color w:val="17365D"/>
        </w:rPr>
      </w:pPr>
      <w:r w:rsidRPr="00F13615">
        <w:rPr>
          <w:rFonts w:ascii="Arial" w:hAnsi="Arial" w:cs="Arial"/>
          <w:color w:val="17365D"/>
        </w:rPr>
        <w:t xml:space="preserve">      36   – </w:t>
      </w:r>
      <w:r w:rsidRPr="00F13615">
        <w:rPr>
          <w:rFonts w:ascii="Arial" w:hAnsi="Arial" w:cs="Arial"/>
          <w:b/>
          <w:color w:val="17365D"/>
        </w:rPr>
        <w:t>ASTOLFI ANDREA</w:t>
      </w:r>
    </w:p>
    <w:p w14:paraId="0A13BA0C" w14:textId="77777777" w:rsidR="00F13615" w:rsidRDefault="00F13615" w:rsidP="0078204D">
      <w:pPr>
        <w:ind w:right="-285"/>
        <w:rPr>
          <w:rFonts w:ascii="Arial" w:eastAsia="Calibri" w:hAnsi="Arial" w:cs="Arial"/>
          <w:b/>
          <w:color w:val="002060"/>
          <w:sz w:val="22"/>
          <w:szCs w:val="22"/>
          <w:u w:val="single"/>
          <w:lang w:eastAsia="en-US"/>
        </w:rPr>
      </w:pPr>
    </w:p>
    <w:p w14:paraId="352397BD" w14:textId="77777777" w:rsidR="00F13615" w:rsidRDefault="00F13615" w:rsidP="0078204D">
      <w:pPr>
        <w:ind w:right="-285"/>
        <w:rPr>
          <w:rFonts w:ascii="Arial" w:eastAsia="Calibri" w:hAnsi="Arial" w:cs="Arial"/>
          <w:b/>
          <w:color w:val="002060"/>
          <w:sz w:val="22"/>
          <w:szCs w:val="22"/>
          <w:u w:val="single"/>
          <w:lang w:eastAsia="en-US"/>
        </w:rPr>
      </w:pPr>
    </w:p>
    <w:p w14:paraId="3F80FF39" w14:textId="77777777" w:rsidR="00F13615" w:rsidRPr="00F13615" w:rsidRDefault="00F13615" w:rsidP="00F13615">
      <w:pPr>
        <w:rPr>
          <w:rFonts w:ascii="Arial" w:hAnsi="Arial" w:cs="Arial"/>
          <w:color w:val="17365D"/>
          <w:sz w:val="22"/>
          <w:szCs w:val="22"/>
        </w:rPr>
      </w:pPr>
      <w:r w:rsidRPr="00F13615">
        <w:rPr>
          <w:rFonts w:ascii="Arial" w:hAnsi="Arial" w:cs="Arial"/>
          <w:color w:val="17365D"/>
          <w:sz w:val="22"/>
          <w:szCs w:val="22"/>
        </w:rPr>
        <w:t xml:space="preserve">Al fine di regolarizzare l’iscrizione al Corso, i candidati ammessi devono obbligatoriamente registrare la propria partecipazione attraverso la piattaforma dei Corsi SGS, seguendo la seguente procedura, entro e non oltre il </w:t>
      </w:r>
      <w:r w:rsidRPr="00F13615">
        <w:rPr>
          <w:rFonts w:ascii="Arial" w:hAnsi="Arial" w:cs="Arial"/>
          <w:b/>
          <w:bCs/>
          <w:color w:val="17365D"/>
          <w:sz w:val="22"/>
          <w:szCs w:val="22"/>
          <w:highlight w:val="yellow"/>
        </w:rPr>
        <w:t>08/04/2026:</w:t>
      </w:r>
    </w:p>
    <w:p w14:paraId="52CC073F" w14:textId="77777777" w:rsidR="00F13615" w:rsidRPr="00F13615" w:rsidRDefault="00F13615" w:rsidP="00F13615">
      <w:pPr>
        <w:rPr>
          <w:rFonts w:ascii="Arial" w:hAnsi="Arial" w:cs="Arial"/>
          <w:color w:val="17365D"/>
          <w:sz w:val="22"/>
          <w:szCs w:val="22"/>
        </w:rPr>
      </w:pPr>
      <w:r w:rsidRPr="00F13615">
        <w:rPr>
          <w:rFonts w:ascii="Arial" w:hAnsi="Arial" w:cs="Arial"/>
          <w:color w:val="17365D"/>
          <w:sz w:val="22"/>
          <w:szCs w:val="22"/>
        </w:rPr>
        <w:t xml:space="preserve">L’iscrizione dovrà essere formalizzata nell’apposita sezione per l’iscrizione On Line ai Corsi SGS, entro e non oltre il </w:t>
      </w:r>
      <w:r w:rsidRPr="00F13615">
        <w:rPr>
          <w:rFonts w:ascii="Arial" w:hAnsi="Arial" w:cs="Arial"/>
          <w:b/>
          <w:bCs/>
          <w:color w:val="17365D"/>
          <w:sz w:val="22"/>
          <w:szCs w:val="22"/>
          <w:highlight w:val="yellow"/>
        </w:rPr>
        <w:t>08/04/2026</w:t>
      </w:r>
      <w:r w:rsidRPr="00F13615">
        <w:rPr>
          <w:rFonts w:ascii="Arial" w:hAnsi="Arial" w:cs="Arial"/>
          <w:b/>
          <w:bCs/>
          <w:color w:val="17365D"/>
          <w:sz w:val="22"/>
          <w:szCs w:val="22"/>
        </w:rPr>
        <w:t xml:space="preserve"> </w:t>
      </w:r>
      <w:r w:rsidRPr="00F13615">
        <w:rPr>
          <w:rFonts w:ascii="Arial" w:hAnsi="Arial" w:cs="Arial"/>
          <w:color w:val="17365D"/>
          <w:sz w:val="22"/>
          <w:szCs w:val="22"/>
        </w:rPr>
        <w:t xml:space="preserve">accessibile al seguente link: </w:t>
      </w:r>
    </w:p>
    <w:p w14:paraId="783ED80C" w14:textId="77777777" w:rsidR="00F13615" w:rsidRPr="00F13615" w:rsidRDefault="00000000" w:rsidP="00F13615">
      <w:pPr>
        <w:rPr>
          <w:rFonts w:ascii="Arial" w:hAnsi="Arial" w:cs="Arial"/>
          <w:sz w:val="22"/>
          <w:szCs w:val="22"/>
        </w:rPr>
      </w:pPr>
      <w:hyperlink r:id="rId13" w:history="1">
        <w:r w:rsidR="00F13615" w:rsidRPr="00F13615">
          <w:rPr>
            <w:rFonts w:ascii="Arial" w:hAnsi="Arial" w:cs="Arial"/>
            <w:color w:val="0000FF"/>
            <w:sz w:val="22"/>
            <w:szCs w:val="22"/>
            <w:u w:val="single"/>
          </w:rPr>
          <w:t>https://servizi.figc.it/NEWSGS/</w:t>
        </w:r>
      </w:hyperlink>
    </w:p>
    <w:p w14:paraId="1DF32E3C" w14:textId="77777777" w:rsidR="00F13615" w:rsidRPr="00F13615" w:rsidRDefault="00F13615" w:rsidP="00F13615">
      <w:pPr>
        <w:rPr>
          <w:rFonts w:ascii="Arial" w:hAnsi="Arial" w:cs="Arial"/>
          <w:color w:val="17365D"/>
          <w:sz w:val="22"/>
          <w:szCs w:val="22"/>
        </w:rPr>
      </w:pPr>
      <w:r w:rsidRPr="00F13615">
        <w:rPr>
          <w:rFonts w:ascii="Arial" w:hAnsi="Arial" w:cs="Arial"/>
          <w:color w:val="17365D"/>
          <w:sz w:val="22"/>
          <w:szCs w:val="22"/>
        </w:rPr>
        <w:t>I candidati dovranno registrarsi al sistema di iscrizione ai corsi online e scegliere il corso a cui devono aderire, formalizzando appunto l’iscrizione.</w:t>
      </w:r>
    </w:p>
    <w:p w14:paraId="1541809A" w14:textId="77777777" w:rsidR="00F13615" w:rsidRPr="00F13615" w:rsidRDefault="00F13615" w:rsidP="00F13615">
      <w:pPr>
        <w:rPr>
          <w:rFonts w:ascii="Arial" w:hAnsi="Arial" w:cs="Arial"/>
          <w:color w:val="17365D"/>
          <w:sz w:val="22"/>
          <w:szCs w:val="22"/>
        </w:rPr>
      </w:pPr>
      <w:r w:rsidRPr="00F13615">
        <w:rPr>
          <w:rFonts w:ascii="Arial" w:hAnsi="Arial" w:cs="Arial"/>
          <w:color w:val="17365D"/>
          <w:sz w:val="22"/>
          <w:szCs w:val="22"/>
        </w:rPr>
        <w:lastRenderedPageBreak/>
        <w:t xml:space="preserve">A tal proposito si informa che la registrazione al sistema potrà essere effettuata anche dalle Società che avranno quindi la possibilità di iscrivere i loro tesserati ai corsi proposti. </w:t>
      </w:r>
    </w:p>
    <w:p w14:paraId="0CEF4E65" w14:textId="77777777" w:rsidR="00F13615" w:rsidRPr="00F13615" w:rsidRDefault="00F13615" w:rsidP="00F13615">
      <w:pPr>
        <w:rPr>
          <w:rFonts w:ascii="Arial" w:hAnsi="Arial" w:cs="Arial"/>
          <w:b/>
          <w:bCs/>
          <w:color w:val="17365D"/>
          <w:sz w:val="22"/>
          <w:szCs w:val="22"/>
        </w:rPr>
      </w:pPr>
      <w:r w:rsidRPr="00F13615">
        <w:rPr>
          <w:rFonts w:ascii="Arial" w:hAnsi="Arial" w:cs="Arial"/>
          <w:b/>
          <w:bCs/>
          <w:color w:val="17365D"/>
          <w:sz w:val="22"/>
          <w:szCs w:val="22"/>
        </w:rPr>
        <w:t xml:space="preserve">La mancata registrazione nella piattaforma dei CORSI SGS per l’iscrizione OnLine potrà determinare l’esclusione dal corso stesso. </w:t>
      </w:r>
    </w:p>
    <w:p w14:paraId="539F1FE1" w14:textId="77777777" w:rsidR="00F13615" w:rsidRPr="00F13615" w:rsidRDefault="00F13615" w:rsidP="00F13615">
      <w:pPr>
        <w:rPr>
          <w:rFonts w:ascii="Arial" w:hAnsi="Arial" w:cs="Arial"/>
          <w:color w:val="17365D"/>
          <w:sz w:val="22"/>
          <w:szCs w:val="22"/>
        </w:rPr>
      </w:pPr>
      <w:r w:rsidRPr="00F13615">
        <w:rPr>
          <w:rFonts w:ascii="Arial" w:hAnsi="Arial" w:cs="Arial"/>
          <w:color w:val="17365D"/>
          <w:sz w:val="22"/>
          <w:szCs w:val="22"/>
        </w:rPr>
        <w:t>L’iscrizione ovviamente sarà valida anche per accedere ad altre iniziative di formazione/informazione che verranno proposte dal Settore Giovanile e Scolastico.</w:t>
      </w:r>
    </w:p>
    <w:p w14:paraId="1A96D481" w14:textId="77777777" w:rsidR="00F13615" w:rsidRPr="00F13615" w:rsidRDefault="00F13615" w:rsidP="00F13615">
      <w:pPr>
        <w:rPr>
          <w:rFonts w:ascii="Arial" w:hAnsi="Arial" w:cs="Arial"/>
          <w:b/>
          <w:bCs/>
          <w:color w:val="17365D"/>
          <w:sz w:val="22"/>
          <w:szCs w:val="22"/>
        </w:rPr>
      </w:pPr>
      <w:r w:rsidRPr="00F13615">
        <w:rPr>
          <w:rFonts w:ascii="Arial" w:hAnsi="Arial" w:cs="Arial"/>
          <w:b/>
          <w:bCs/>
          <w:color w:val="17365D"/>
          <w:sz w:val="22"/>
          <w:szCs w:val="22"/>
        </w:rPr>
        <w:t xml:space="preserve">Per informazioni sulla registrazione è disponibile il collaboratore di segreteria sig. Pasquale SISARA al nr. 333 9373372 </w:t>
      </w:r>
    </w:p>
    <w:p w14:paraId="3BCD84E9" w14:textId="77777777" w:rsidR="00F13615" w:rsidRDefault="00F13615" w:rsidP="0078204D">
      <w:pPr>
        <w:ind w:right="-285"/>
        <w:rPr>
          <w:rFonts w:ascii="Arial" w:eastAsia="Calibri" w:hAnsi="Arial" w:cs="Arial"/>
          <w:b/>
          <w:color w:val="002060"/>
          <w:sz w:val="22"/>
          <w:szCs w:val="22"/>
          <w:u w:val="single"/>
          <w:lang w:eastAsia="en-US"/>
        </w:rPr>
      </w:pPr>
    </w:p>
    <w:p w14:paraId="488982AA" w14:textId="77777777" w:rsidR="00F13615" w:rsidRDefault="00F13615" w:rsidP="0078204D">
      <w:pPr>
        <w:ind w:right="-285"/>
        <w:rPr>
          <w:rFonts w:ascii="Arial" w:eastAsia="Calibri" w:hAnsi="Arial" w:cs="Arial"/>
          <w:b/>
          <w:color w:val="002060"/>
          <w:sz w:val="22"/>
          <w:szCs w:val="22"/>
          <w:u w:val="single"/>
          <w:lang w:eastAsia="en-US"/>
        </w:rPr>
      </w:pPr>
    </w:p>
    <w:p w14:paraId="58910407" w14:textId="77777777" w:rsidR="00F13615" w:rsidRDefault="00F13615" w:rsidP="0078204D">
      <w:pPr>
        <w:ind w:right="-285"/>
        <w:rPr>
          <w:rFonts w:ascii="Arial" w:eastAsia="Calibri" w:hAnsi="Arial" w:cs="Arial"/>
          <w:b/>
          <w:color w:val="002060"/>
          <w:sz w:val="22"/>
          <w:szCs w:val="22"/>
          <w:u w:val="single"/>
          <w:lang w:eastAsia="en-US"/>
        </w:rPr>
      </w:pPr>
    </w:p>
    <w:p w14:paraId="75A847F6" w14:textId="77777777" w:rsidR="008942EA" w:rsidRPr="008942EA" w:rsidRDefault="008942EA" w:rsidP="008942EA">
      <w:pPr>
        <w:shd w:val="clear" w:color="auto" w:fill="002060"/>
        <w:suppressAutoHyphens/>
        <w:autoSpaceDN w:val="0"/>
        <w:jc w:val="center"/>
        <w:textAlignment w:val="baseline"/>
        <w:rPr>
          <w:rFonts w:ascii="Arial" w:eastAsia="Arial" w:hAnsi="Arial" w:cs="Arial"/>
          <w:b/>
          <w:color w:val="000000"/>
          <w:sz w:val="36"/>
          <w:szCs w:val="36"/>
        </w:rPr>
      </w:pPr>
      <w:r w:rsidRPr="008942EA">
        <w:rPr>
          <w:rFonts w:ascii="Arial" w:eastAsia="Arial" w:hAnsi="Arial" w:cs="Arial"/>
          <w:b/>
          <w:color w:val="FFFFFF"/>
          <w:sz w:val="36"/>
          <w:szCs w:val="36"/>
        </w:rPr>
        <w:t>CORTE SPORTIVA D’APPELLO TERRITORIALE</w:t>
      </w:r>
    </w:p>
    <w:p w14:paraId="53DDB0D0" w14:textId="77777777" w:rsidR="008942EA" w:rsidRPr="008942EA" w:rsidRDefault="008942EA" w:rsidP="008942EA">
      <w:pPr>
        <w:suppressAutoHyphens/>
        <w:autoSpaceDN w:val="0"/>
        <w:textAlignment w:val="baseline"/>
        <w:rPr>
          <w:rFonts w:ascii="Arial" w:eastAsia="Arial" w:hAnsi="Arial" w:cs="Arial"/>
          <w:sz w:val="22"/>
          <w:szCs w:val="22"/>
          <w:lang w:eastAsia="zh-CN"/>
        </w:rPr>
      </w:pPr>
    </w:p>
    <w:p w14:paraId="7AD4EC8F" w14:textId="77777777" w:rsidR="008942EA" w:rsidRPr="008942EA" w:rsidRDefault="008942EA" w:rsidP="008942EA">
      <w:pPr>
        <w:suppressAutoHyphens/>
        <w:autoSpaceDN w:val="0"/>
        <w:textAlignment w:val="baseline"/>
        <w:rPr>
          <w:rFonts w:ascii="Arial" w:eastAsia="Arial" w:hAnsi="Arial" w:cs="Arial"/>
          <w:color w:val="17365D" w:themeColor="text2" w:themeShade="BF"/>
          <w:sz w:val="22"/>
          <w:lang w:eastAsia="en-US"/>
        </w:rPr>
      </w:pPr>
      <w:r w:rsidRPr="008942EA">
        <w:rPr>
          <w:rFonts w:ascii="Arial" w:eastAsia="Arial" w:hAnsi="Arial" w:cs="Arial"/>
          <w:color w:val="17365D" w:themeColor="text2" w:themeShade="BF"/>
          <w:sz w:val="22"/>
          <w:szCs w:val="22"/>
          <w:lang w:eastAsia="zh-CN"/>
        </w:rPr>
        <w:t>La Corte Sportiva d’Appello Territoriale presso il Comitato Regionale Marche, composta da</w:t>
      </w:r>
    </w:p>
    <w:p w14:paraId="55841159" w14:textId="77777777" w:rsidR="008942EA" w:rsidRPr="008942EA" w:rsidRDefault="008942EA" w:rsidP="008942EA">
      <w:pPr>
        <w:suppressAutoHyphens/>
        <w:autoSpaceDN w:val="0"/>
        <w:textAlignment w:val="baseline"/>
        <w:rPr>
          <w:rFonts w:ascii="Arial" w:eastAsia="Arial" w:hAnsi="Arial" w:cs="Arial"/>
          <w:color w:val="17365D" w:themeColor="text2" w:themeShade="BF"/>
          <w:sz w:val="22"/>
          <w:szCs w:val="22"/>
          <w:lang w:eastAsia="zh-CN"/>
        </w:rPr>
      </w:pPr>
      <w:r w:rsidRPr="008942EA">
        <w:rPr>
          <w:rFonts w:ascii="Arial" w:eastAsia="Arial" w:hAnsi="Arial" w:cs="Arial"/>
          <w:color w:val="17365D" w:themeColor="text2" w:themeShade="BF"/>
          <w:sz w:val="22"/>
          <w:szCs w:val="22"/>
          <w:lang w:eastAsia="zh-CN"/>
        </w:rPr>
        <w:t xml:space="preserve">Avv. Piero </w:t>
      </w:r>
      <w:proofErr w:type="spellStart"/>
      <w:r w:rsidRPr="008942EA">
        <w:rPr>
          <w:rFonts w:ascii="Arial" w:eastAsia="Arial" w:hAnsi="Arial" w:cs="Arial"/>
          <w:color w:val="17365D" w:themeColor="text2" w:themeShade="BF"/>
          <w:sz w:val="22"/>
          <w:szCs w:val="22"/>
          <w:lang w:eastAsia="zh-CN"/>
        </w:rPr>
        <w:t>Paciaroni</w:t>
      </w:r>
      <w:proofErr w:type="spellEnd"/>
      <w:r w:rsidRPr="008942EA">
        <w:rPr>
          <w:rFonts w:ascii="Arial" w:eastAsia="Arial" w:hAnsi="Arial" w:cs="Arial"/>
          <w:color w:val="17365D" w:themeColor="text2" w:themeShade="BF"/>
          <w:sz w:val="22"/>
          <w:szCs w:val="22"/>
          <w:lang w:eastAsia="zh-CN"/>
        </w:rPr>
        <w:t xml:space="preserve"> – Presidente</w:t>
      </w:r>
    </w:p>
    <w:p w14:paraId="469A76A6" w14:textId="77777777" w:rsidR="008942EA" w:rsidRPr="008942EA" w:rsidRDefault="008942EA" w:rsidP="008942EA">
      <w:pPr>
        <w:suppressAutoHyphens/>
        <w:autoSpaceDN w:val="0"/>
        <w:textAlignment w:val="baseline"/>
        <w:rPr>
          <w:rFonts w:ascii="Arial" w:eastAsia="Arial" w:hAnsi="Arial" w:cs="Arial"/>
          <w:color w:val="17365D" w:themeColor="text2" w:themeShade="BF"/>
          <w:sz w:val="22"/>
          <w:lang w:eastAsia="en-US"/>
        </w:rPr>
      </w:pPr>
      <w:r w:rsidRPr="008942EA">
        <w:rPr>
          <w:rFonts w:ascii="Arial" w:eastAsia="Arial" w:hAnsi="Arial" w:cs="Arial"/>
          <w:color w:val="17365D" w:themeColor="text2" w:themeShade="BF"/>
          <w:sz w:val="22"/>
          <w:szCs w:val="22"/>
          <w:lang w:eastAsia="zh-CN"/>
        </w:rPr>
        <w:t>Avv. Francesco Scaloni – Componente</w:t>
      </w:r>
    </w:p>
    <w:p w14:paraId="2EC686B0" w14:textId="77777777" w:rsidR="008942EA" w:rsidRPr="008942EA" w:rsidRDefault="008942EA" w:rsidP="008942EA">
      <w:pPr>
        <w:suppressAutoHyphens/>
        <w:autoSpaceDN w:val="0"/>
        <w:textAlignment w:val="baseline"/>
        <w:rPr>
          <w:rFonts w:ascii="Arial" w:eastAsia="Arial" w:hAnsi="Arial" w:cs="Arial"/>
          <w:color w:val="17365D" w:themeColor="text2" w:themeShade="BF"/>
          <w:sz w:val="22"/>
          <w:szCs w:val="22"/>
          <w:lang w:eastAsia="zh-CN"/>
        </w:rPr>
      </w:pPr>
      <w:r w:rsidRPr="008942EA">
        <w:rPr>
          <w:rFonts w:ascii="Arial" w:eastAsia="Arial" w:hAnsi="Arial" w:cs="Arial"/>
          <w:color w:val="17365D" w:themeColor="text2" w:themeShade="BF"/>
          <w:sz w:val="22"/>
          <w:szCs w:val="22"/>
          <w:lang w:eastAsia="zh-CN"/>
        </w:rPr>
        <w:t>Dott. Lorenzo Casagrande – Componente</w:t>
      </w:r>
    </w:p>
    <w:p w14:paraId="1129D340" w14:textId="77777777" w:rsidR="008942EA" w:rsidRPr="008942EA" w:rsidRDefault="008942EA" w:rsidP="008942EA">
      <w:pPr>
        <w:suppressAutoHyphens/>
        <w:autoSpaceDN w:val="0"/>
        <w:textAlignment w:val="baseline"/>
        <w:rPr>
          <w:rFonts w:ascii="Arial" w:eastAsia="Arial" w:hAnsi="Arial" w:cs="Arial"/>
          <w:color w:val="17365D" w:themeColor="text2" w:themeShade="BF"/>
          <w:sz w:val="22"/>
          <w:szCs w:val="22"/>
          <w:lang w:eastAsia="zh-CN"/>
        </w:rPr>
      </w:pPr>
      <w:r w:rsidRPr="008942EA">
        <w:rPr>
          <w:rFonts w:ascii="Arial" w:eastAsia="Arial" w:hAnsi="Arial" w:cs="Arial"/>
          <w:color w:val="17365D" w:themeColor="text2" w:themeShade="BF"/>
          <w:sz w:val="22"/>
          <w:szCs w:val="22"/>
          <w:lang w:eastAsia="zh-CN"/>
        </w:rPr>
        <w:t>Dott.ssa Donatella Bordi – Componente</w:t>
      </w:r>
    </w:p>
    <w:p w14:paraId="0C99F267" w14:textId="77777777" w:rsidR="008942EA" w:rsidRPr="008942EA" w:rsidRDefault="008942EA" w:rsidP="008942EA">
      <w:pPr>
        <w:suppressAutoHyphens/>
        <w:autoSpaceDN w:val="0"/>
        <w:textAlignment w:val="baseline"/>
        <w:rPr>
          <w:rFonts w:ascii="Arial" w:eastAsia="Arial" w:hAnsi="Arial" w:cs="Arial"/>
          <w:color w:val="17365D" w:themeColor="text2" w:themeShade="BF"/>
          <w:sz w:val="22"/>
          <w:lang w:eastAsia="en-US"/>
        </w:rPr>
      </w:pPr>
      <w:r w:rsidRPr="008942EA">
        <w:rPr>
          <w:rFonts w:ascii="Arial" w:eastAsia="Arial" w:hAnsi="Arial" w:cs="Arial"/>
          <w:color w:val="17365D" w:themeColor="text2" w:themeShade="BF"/>
          <w:sz w:val="22"/>
          <w:szCs w:val="22"/>
          <w:lang w:eastAsia="zh-CN"/>
        </w:rPr>
        <w:t>Avv. Francesco Paoletti – Componente</w:t>
      </w:r>
    </w:p>
    <w:p w14:paraId="08F51D15" w14:textId="77777777" w:rsidR="008942EA" w:rsidRPr="008942EA" w:rsidRDefault="008942EA" w:rsidP="008942EA">
      <w:pPr>
        <w:suppressAutoHyphens/>
        <w:autoSpaceDN w:val="0"/>
        <w:textAlignment w:val="baseline"/>
        <w:rPr>
          <w:rFonts w:ascii="Arial" w:eastAsia="Arial" w:hAnsi="Arial" w:cs="Arial"/>
          <w:color w:val="17365D" w:themeColor="text2" w:themeShade="BF"/>
          <w:sz w:val="22"/>
          <w:lang w:eastAsia="en-US"/>
        </w:rPr>
      </w:pPr>
    </w:p>
    <w:p w14:paraId="3E6962EE" w14:textId="77777777" w:rsidR="008942EA" w:rsidRPr="008942EA" w:rsidRDefault="008942EA" w:rsidP="008942EA">
      <w:pPr>
        <w:suppressAutoHyphens/>
        <w:autoSpaceDN w:val="0"/>
        <w:textAlignment w:val="baseline"/>
        <w:rPr>
          <w:rFonts w:ascii="Arial" w:eastAsia="Arial" w:hAnsi="Arial" w:cs="Arial"/>
          <w:color w:val="17365D" w:themeColor="text2" w:themeShade="BF"/>
          <w:sz w:val="22"/>
          <w:lang w:eastAsia="en-US"/>
        </w:rPr>
      </w:pPr>
      <w:r w:rsidRPr="008942EA">
        <w:rPr>
          <w:rFonts w:ascii="Arial" w:eastAsia="Arial" w:hAnsi="Arial" w:cs="Arial"/>
          <w:color w:val="17365D" w:themeColor="text2" w:themeShade="BF"/>
          <w:sz w:val="22"/>
          <w:szCs w:val="22"/>
          <w:lang w:eastAsia="zh-CN"/>
        </w:rPr>
        <w:t xml:space="preserve">nella riunione del </w:t>
      </w:r>
      <w:bookmarkStart w:id="9" w:name="_Hlk152259935"/>
      <w:r w:rsidRPr="008942EA">
        <w:rPr>
          <w:rFonts w:ascii="Arial" w:eastAsia="Arial" w:hAnsi="Arial" w:cs="Arial"/>
          <w:color w:val="17365D" w:themeColor="text2" w:themeShade="BF"/>
          <w:sz w:val="22"/>
          <w:szCs w:val="22"/>
          <w:lang w:eastAsia="zh-CN"/>
        </w:rPr>
        <w:t>30 marzo 2026 tenutasi in modalità telematica,</w:t>
      </w:r>
      <w:r w:rsidRPr="008942EA">
        <w:rPr>
          <w:rFonts w:ascii="Arial" w:eastAsia="Arial" w:hAnsi="Arial" w:cs="Arial"/>
          <w:color w:val="17365D" w:themeColor="text2" w:themeShade="BF"/>
          <w:sz w:val="22"/>
          <w:lang w:eastAsia="en-US"/>
        </w:rPr>
        <w:t xml:space="preserve"> con l’assistenza del Segretario </w:t>
      </w:r>
      <w:proofErr w:type="spellStart"/>
      <w:r w:rsidRPr="008942EA">
        <w:rPr>
          <w:rFonts w:ascii="Arial" w:eastAsia="Arial" w:hAnsi="Arial" w:cs="Arial"/>
          <w:color w:val="17365D" w:themeColor="text2" w:themeShade="BF"/>
          <w:sz w:val="22"/>
          <w:lang w:eastAsia="en-US"/>
        </w:rPr>
        <w:t>Alver</w:t>
      </w:r>
      <w:proofErr w:type="spellEnd"/>
      <w:r w:rsidRPr="008942EA">
        <w:rPr>
          <w:rFonts w:ascii="Arial" w:eastAsia="Arial" w:hAnsi="Arial" w:cs="Arial"/>
          <w:color w:val="17365D" w:themeColor="text2" w:themeShade="BF"/>
          <w:sz w:val="22"/>
          <w:lang w:eastAsia="en-US"/>
        </w:rPr>
        <w:t xml:space="preserve"> Torresi,</w:t>
      </w:r>
      <w:r w:rsidRPr="008942EA">
        <w:rPr>
          <w:rFonts w:ascii="Arial" w:eastAsia="Arial" w:hAnsi="Arial" w:cs="Arial"/>
          <w:color w:val="17365D" w:themeColor="text2" w:themeShade="BF"/>
          <w:sz w:val="22"/>
          <w:szCs w:val="22"/>
          <w:lang w:eastAsia="zh-CN"/>
        </w:rPr>
        <w:t xml:space="preserve"> ha pronunciato le seguenti decisioni</w:t>
      </w:r>
      <w:bookmarkEnd w:id="9"/>
      <w:r w:rsidRPr="008942EA">
        <w:rPr>
          <w:rFonts w:ascii="Arial" w:eastAsia="Arial" w:hAnsi="Arial" w:cs="Arial"/>
          <w:color w:val="17365D" w:themeColor="text2" w:themeShade="BF"/>
          <w:sz w:val="22"/>
          <w:szCs w:val="22"/>
          <w:lang w:eastAsia="zh-CN"/>
        </w:rPr>
        <w:t>:</w:t>
      </w:r>
    </w:p>
    <w:p w14:paraId="6C05160E" w14:textId="77777777" w:rsidR="008942EA" w:rsidRPr="008942EA" w:rsidRDefault="008942EA" w:rsidP="008942EA">
      <w:pPr>
        <w:suppressAutoHyphens/>
        <w:autoSpaceDN w:val="0"/>
        <w:textAlignment w:val="baseline"/>
        <w:rPr>
          <w:rFonts w:ascii="Arial" w:eastAsia="Arial" w:hAnsi="Arial" w:cs="Arial"/>
          <w:color w:val="17365D" w:themeColor="text2" w:themeShade="BF"/>
          <w:sz w:val="22"/>
          <w:szCs w:val="22"/>
          <w:lang w:eastAsia="en-US"/>
        </w:rPr>
      </w:pPr>
    </w:p>
    <w:p w14:paraId="1A2C0FDF" w14:textId="77777777" w:rsidR="008942EA" w:rsidRPr="008942EA" w:rsidRDefault="008942EA" w:rsidP="008942EA">
      <w:pPr>
        <w:suppressAutoHyphens/>
        <w:autoSpaceDN w:val="0"/>
        <w:jc w:val="center"/>
        <w:textAlignment w:val="baseline"/>
        <w:rPr>
          <w:rFonts w:ascii="Arial" w:eastAsia="Arial" w:hAnsi="Arial" w:cs="Arial"/>
          <w:color w:val="17365D" w:themeColor="text2" w:themeShade="BF"/>
          <w:sz w:val="22"/>
          <w:lang w:eastAsia="en-US"/>
        </w:rPr>
      </w:pPr>
      <w:r w:rsidRPr="008942EA">
        <w:rPr>
          <w:rFonts w:ascii="Arial" w:eastAsia="Arial" w:hAnsi="Arial" w:cs="Arial"/>
          <w:b/>
          <w:color w:val="17365D" w:themeColor="text2" w:themeShade="BF"/>
          <w:sz w:val="22"/>
          <w:szCs w:val="22"/>
          <w:lang w:eastAsia="zh-CN"/>
        </w:rPr>
        <w:t>Reclamo n. 68/CSAT 2025/2026</w:t>
      </w:r>
    </w:p>
    <w:p w14:paraId="2769B05C" w14:textId="77777777" w:rsidR="008942EA" w:rsidRPr="008942EA" w:rsidRDefault="008942EA" w:rsidP="008942EA">
      <w:pPr>
        <w:suppressAutoHyphens/>
        <w:autoSpaceDN w:val="0"/>
        <w:jc w:val="center"/>
        <w:textAlignment w:val="baseline"/>
        <w:rPr>
          <w:rFonts w:ascii="Arial" w:eastAsia="Arial" w:hAnsi="Arial" w:cs="Arial"/>
          <w:color w:val="17365D" w:themeColor="text2" w:themeShade="BF"/>
          <w:sz w:val="22"/>
          <w:lang w:eastAsia="en-US"/>
        </w:rPr>
      </w:pPr>
      <w:r w:rsidRPr="008942EA">
        <w:rPr>
          <w:rFonts w:ascii="Arial" w:eastAsia="Arial" w:hAnsi="Arial" w:cs="Arial"/>
          <w:b/>
          <w:color w:val="17365D" w:themeColor="text2" w:themeShade="BF"/>
          <w:sz w:val="22"/>
          <w:szCs w:val="22"/>
          <w:lang w:eastAsia="zh-CN"/>
        </w:rPr>
        <w:t>Dispositivo n. 68/CSAT 2025/2026</w:t>
      </w:r>
    </w:p>
    <w:p w14:paraId="1C9F84CD" w14:textId="77777777" w:rsidR="008942EA" w:rsidRPr="008942EA" w:rsidRDefault="008942EA" w:rsidP="008942EA">
      <w:pPr>
        <w:suppressAutoHyphens/>
        <w:autoSpaceDN w:val="0"/>
        <w:textAlignment w:val="baseline"/>
        <w:rPr>
          <w:rFonts w:ascii="Arial" w:eastAsia="Arial" w:hAnsi="Arial" w:cs="Arial"/>
          <w:color w:val="17365D" w:themeColor="text2" w:themeShade="BF"/>
          <w:sz w:val="22"/>
          <w:szCs w:val="22"/>
          <w:lang w:eastAsia="zh-CN"/>
        </w:rPr>
      </w:pPr>
    </w:p>
    <w:p w14:paraId="2EB67BF9" w14:textId="77777777" w:rsidR="008942EA" w:rsidRPr="008942EA" w:rsidRDefault="008942EA" w:rsidP="008942EA">
      <w:pPr>
        <w:suppressAutoHyphens/>
        <w:autoSpaceDN w:val="0"/>
        <w:textAlignment w:val="baseline"/>
        <w:rPr>
          <w:rFonts w:ascii="Arial" w:eastAsia="Arial" w:hAnsi="Arial" w:cs="Arial"/>
          <w:color w:val="17365D" w:themeColor="text2" w:themeShade="BF"/>
          <w:sz w:val="22"/>
          <w:szCs w:val="22"/>
          <w:lang w:eastAsia="zh-CN"/>
        </w:rPr>
      </w:pPr>
      <w:r w:rsidRPr="008942EA">
        <w:rPr>
          <w:rFonts w:ascii="Arial" w:eastAsia="Arial" w:hAnsi="Arial" w:cs="Arial"/>
          <w:color w:val="17365D" w:themeColor="text2" w:themeShade="BF"/>
          <w:sz w:val="22"/>
          <w:szCs w:val="22"/>
          <w:lang w:eastAsia="zh-CN"/>
        </w:rPr>
        <w:t>a seguito del reclamo n° 68 promosso dalla società A.S.D. SANGIUSTESE VP in data 21/03/2026 avverso la sanzione della squalifica fino al 29/04/2026 al tecnico SANSOVINI MARCO applicata dal Giudice Sportivo Territoriale del Comitato Regionale Marche con delibera pubblicata sul C.U. n° 187 del 18/03/2026, ha emesso il seguente</w:t>
      </w:r>
    </w:p>
    <w:p w14:paraId="29BECE95" w14:textId="77777777" w:rsidR="008942EA" w:rsidRPr="008942EA" w:rsidRDefault="008942EA" w:rsidP="008942EA">
      <w:pPr>
        <w:suppressAutoHyphens/>
        <w:autoSpaceDN w:val="0"/>
        <w:textAlignment w:val="baseline"/>
        <w:rPr>
          <w:rFonts w:ascii="Arial" w:eastAsia="Arial" w:hAnsi="Arial" w:cs="Arial"/>
          <w:color w:val="17365D" w:themeColor="text2" w:themeShade="BF"/>
          <w:sz w:val="22"/>
          <w:szCs w:val="22"/>
          <w:lang w:eastAsia="zh-CN"/>
        </w:rPr>
      </w:pPr>
    </w:p>
    <w:p w14:paraId="1807FCC7" w14:textId="77777777" w:rsidR="008942EA" w:rsidRPr="008942EA" w:rsidRDefault="008942EA" w:rsidP="008942EA">
      <w:pPr>
        <w:suppressAutoHyphens/>
        <w:autoSpaceDN w:val="0"/>
        <w:jc w:val="center"/>
        <w:textAlignment w:val="baseline"/>
        <w:rPr>
          <w:rFonts w:ascii="Arial" w:eastAsia="Arial" w:hAnsi="Arial" w:cs="Arial"/>
          <w:color w:val="17365D" w:themeColor="text2" w:themeShade="BF"/>
          <w:sz w:val="22"/>
          <w:lang w:eastAsia="en-US"/>
        </w:rPr>
      </w:pPr>
      <w:r w:rsidRPr="008942EA">
        <w:rPr>
          <w:rFonts w:ascii="Arial" w:eastAsia="Arial" w:hAnsi="Arial" w:cs="Arial"/>
          <w:b/>
          <w:bCs/>
          <w:color w:val="17365D" w:themeColor="text2" w:themeShade="BF"/>
          <w:sz w:val="22"/>
          <w:szCs w:val="22"/>
          <w:lang w:eastAsia="zh-CN"/>
        </w:rPr>
        <w:t>DISPOSITIVO</w:t>
      </w:r>
    </w:p>
    <w:p w14:paraId="05791F2F" w14:textId="77777777" w:rsidR="008942EA" w:rsidRPr="008942EA" w:rsidRDefault="008942EA" w:rsidP="008942EA">
      <w:pPr>
        <w:suppressAutoHyphens/>
        <w:autoSpaceDN w:val="0"/>
        <w:jc w:val="center"/>
        <w:textAlignment w:val="baseline"/>
        <w:rPr>
          <w:rFonts w:ascii="Arial" w:eastAsia="Arial" w:hAnsi="Arial" w:cs="Arial"/>
          <w:bCs/>
          <w:color w:val="17365D" w:themeColor="text2" w:themeShade="BF"/>
          <w:sz w:val="22"/>
          <w:szCs w:val="22"/>
          <w:lang w:eastAsia="zh-CN"/>
        </w:rPr>
      </w:pPr>
    </w:p>
    <w:p w14:paraId="12AE0D18" w14:textId="77777777" w:rsidR="008942EA" w:rsidRPr="008942EA" w:rsidRDefault="008942EA" w:rsidP="008942EA">
      <w:pPr>
        <w:suppressAutoHyphens/>
        <w:autoSpaceDN w:val="0"/>
        <w:jc w:val="center"/>
        <w:textAlignment w:val="baseline"/>
        <w:rPr>
          <w:rFonts w:ascii="Arial" w:eastAsia="Arial" w:hAnsi="Arial" w:cs="Arial"/>
          <w:color w:val="17365D" w:themeColor="text2" w:themeShade="BF"/>
          <w:sz w:val="22"/>
          <w:lang w:eastAsia="en-US"/>
        </w:rPr>
      </w:pPr>
      <w:r w:rsidRPr="008942EA">
        <w:rPr>
          <w:rFonts w:ascii="Arial" w:eastAsia="Arial" w:hAnsi="Arial" w:cs="Arial"/>
          <w:bCs/>
          <w:color w:val="17365D" w:themeColor="text2" w:themeShade="BF"/>
          <w:sz w:val="22"/>
          <w:szCs w:val="22"/>
          <w:lang w:eastAsia="zh-CN"/>
        </w:rPr>
        <w:t>P.Q.M.</w:t>
      </w:r>
    </w:p>
    <w:p w14:paraId="3A38FBFB" w14:textId="77777777" w:rsidR="008942EA" w:rsidRPr="008942EA" w:rsidRDefault="008942EA" w:rsidP="008942EA">
      <w:pPr>
        <w:widowControl w:val="0"/>
        <w:suppressAutoHyphens/>
        <w:autoSpaceDN w:val="0"/>
        <w:textAlignment w:val="baseline"/>
        <w:rPr>
          <w:rFonts w:ascii="Arial" w:hAnsi="Arial" w:cs="Arial"/>
          <w:color w:val="17365D" w:themeColor="text2" w:themeShade="BF"/>
          <w:sz w:val="22"/>
          <w:szCs w:val="22"/>
          <w:lang w:eastAsia="zh-CN"/>
        </w:rPr>
      </w:pPr>
      <w:r w:rsidRPr="008942EA">
        <w:rPr>
          <w:rFonts w:ascii="Arial" w:hAnsi="Arial" w:cs="Arial"/>
          <w:color w:val="17365D" w:themeColor="text2" w:themeShade="BF"/>
          <w:sz w:val="22"/>
          <w:szCs w:val="22"/>
        </w:rPr>
        <w:t xml:space="preserve">la Corte Sportiva Appello Territoriale, definitivamente pronunciando, respinge il reclamo come sopra proposto dalla Società </w:t>
      </w:r>
      <w:r w:rsidRPr="008942EA">
        <w:rPr>
          <w:rFonts w:ascii="Arial" w:hAnsi="Arial" w:cs="Arial"/>
          <w:color w:val="17365D" w:themeColor="text2" w:themeShade="BF"/>
          <w:sz w:val="22"/>
          <w:szCs w:val="22"/>
          <w:lang w:eastAsia="zh-CN"/>
        </w:rPr>
        <w:t>A.S.D. SANGIUSTESE VP.</w:t>
      </w:r>
    </w:p>
    <w:p w14:paraId="372790BE" w14:textId="77777777" w:rsidR="008942EA" w:rsidRPr="008942EA" w:rsidRDefault="008942EA" w:rsidP="008942EA">
      <w:pPr>
        <w:widowControl w:val="0"/>
        <w:suppressAutoHyphens/>
        <w:autoSpaceDN w:val="0"/>
        <w:textAlignment w:val="baseline"/>
        <w:rPr>
          <w:rFonts w:ascii="Arial" w:hAnsi="Arial" w:cs="Arial"/>
          <w:color w:val="17365D" w:themeColor="text2" w:themeShade="BF"/>
          <w:sz w:val="22"/>
          <w:szCs w:val="22"/>
          <w:lang w:eastAsia="zh-CN"/>
        </w:rPr>
      </w:pPr>
    </w:p>
    <w:p w14:paraId="03E8AA96" w14:textId="77777777" w:rsidR="008942EA" w:rsidRPr="008942EA" w:rsidRDefault="008942EA" w:rsidP="008942EA">
      <w:pPr>
        <w:suppressAutoHyphens/>
        <w:autoSpaceDN w:val="0"/>
        <w:textAlignment w:val="baseline"/>
        <w:rPr>
          <w:rFonts w:ascii="Arial" w:eastAsia="Arial" w:hAnsi="Arial" w:cs="Arial"/>
          <w:color w:val="17365D" w:themeColor="text2" w:themeShade="BF"/>
          <w:sz w:val="22"/>
          <w:szCs w:val="22"/>
          <w:lang w:eastAsia="zh-CN"/>
        </w:rPr>
      </w:pPr>
      <w:r w:rsidRPr="008942EA">
        <w:rPr>
          <w:rFonts w:ascii="Arial" w:eastAsia="Arial" w:hAnsi="Arial" w:cs="Arial"/>
          <w:color w:val="17365D" w:themeColor="text2" w:themeShade="BF"/>
          <w:sz w:val="22"/>
          <w:szCs w:val="22"/>
          <w:lang w:eastAsia="zh-CN"/>
        </w:rPr>
        <w:t>Dichiara dovuto il contributo di cui all’art. 48 CGS e manda alla Segreteria del Comitato Regionale Marche per gli adempimenti conseguenti.</w:t>
      </w:r>
    </w:p>
    <w:p w14:paraId="0FE4DCA4" w14:textId="77777777" w:rsidR="008942EA" w:rsidRPr="008942EA" w:rsidRDefault="008942EA" w:rsidP="008942EA">
      <w:pPr>
        <w:widowControl w:val="0"/>
        <w:suppressAutoHyphens/>
        <w:autoSpaceDN w:val="0"/>
        <w:textAlignment w:val="baseline"/>
        <w:rPr>
          <w:rFonts w:ascii="Arial" w:hAnsi="Arial" w:cs="Arial"/>
          <w:color w:val="17365D" w:themeColor="text2" w:themeShade="BF"/>
          <w:sz w:val="22"/>
          <w:szCs w:val="22"/>
          <w:lang w:eastAsia="zh-CN"/>
        </w:rPr>
      </w:pPr>
    </w:p>
    <w:p w14:paraId="59F13021" w14:textId="77777777" w:rsidR="008942EA" w:rsidRPr="008942EA" w:rsidRDefault="008942EA" w:rsidP="008942EA">
      <w:pPr>
        <w:suppressAutoHyphens/>
        <w:autoSpaceDN w:val="0"/>
        <w:textAlignment w:val="baseline"/>
        <w:rPr>
          <w:rFonts w:ascii="Arial" w:eastAsia="Arial" w:hAnsi="Arial" w:cs="Arial"/>
          <w:color w:val="17365D" w:themeColor="text2" w:themeShade="BF"/>
          <w:sz w:val="22"/>
          <w:szCs w:val="22"/>
          <w:lang w:eastAsia="zh-CN"/>
        </w:rPr>
      </w:pPr>
      <w:r w:rsidRPr="008942EA">
        <w:rPr>
          <w:rFonts w:ascii="Arial" w:eastAsia="Arial" w:hAnsi="Arial" w:cs="Arial"/>
          <w:color w:val="17365D" w:themeColor="text2" w:themeShade="BF"/>
          <w:sz w:val="22"/>
          <w:szCs w:val="22"/>
          <w:lang w:eastAsia="zh-CN"/>
        </w:rPr>
        <w:t>Così deciso in Ancona, nella sede della FIGC - LND - Comitato Regionale Marche, in data 30 marzo 2026.</w:t>
      </w:r>
    </w:p>
    <w:p w14:paraId="14D056CE" w14:textId="77777777" w:rsidR="008942EA" w:rsidRPr="008942EA" w:rsidRDefault="008942EA" w:rsidP="008942EA">
      <w:pPr>
        <w:widowControl w:val="0"/>
        <w:suppressAutoHyphens/>
        <w:overflowPunct w:val="0"/>
        <w:autoSpaceDE w:val="0"/>
        <w:autoSpaceDN w:val="0"/>
        <w:adjustRightInd w:val="0"/>
        <w:jc w:val="left"/>
        <w:textAlignment w:val="baseline"/>
        <w:rPr>
          <w:rFonts w:ascii="Arial" w:hAnsi="Arial" w:cs="Arial"/>
          <w:color w:val="17365D" w:themeColor="text2" w:themeShade="BF"/>
          <w:sz w:val="22"/>
          <w:szCs w:val="22"/>
        </w:rPr>
      </w:pPr>
    </w:p>
    <w:p w14:paraId="179ED722" w14:textId="77777777" w:rsidR="008942EA" w:rsidRPr="008942EA" w:rsidRDefault="008942EA" w:rsidP="008942EA">
      <w:pPr>
        <w:widowControl w:val="0"/>
        <w:suppressAutoHyphens/>
        <w:overflowPunct w:val="0"/>
        <w:autoSpaceDE w:val="0"/>
        <w:autoSpaceDN w:val="0"/>
        <w:adjustRightInd w:val="0"/>
        <w:jc w:val="left"/>
        <w:textAlignment w:val="baseline"/>
        <w:rPr>
          <w:rFonts w:ascii="Arial" w:hAnsi="Arial" w:cs="Arial"/>
          <w:color w:val="17365D" w:themeColor="text2" w:themeShade="BF"/>
          <w:sz w:val="22"/>
          <w:szCs w:val="22"/>
        </w:rPr>
      </w:pPr>
      <w:r w:rsidRPr="008942EA">
        <w:rPr>
          <w:rFonts w:ascii="Arial" w:hAnsi="Arial" w:cs="Arial"/>
          <w:color w:val="17365D" w:themeColor="text2" w:themeShade="BF"/>
          <w:sz w:val="22"/>
          <w:szCs w:val="22"/>
        </w:rPr>
        <w:t xml:space="preserve">   </w:t>
      </w:r>
      <w:r w:rsidRPr="008942EA">
        <w:rPr>
          <w:rFonts w:ascii="Arial" w:hAnsi="Arial" w:cs="Arial"/>
          <w:color w:val="17365D" w:themeColor="text2" w:themeShade="BF"/>
          <w:sz w:val="22"/>
          <w:szCs w:val="22"/>
        </w:rPr>
        <w:tab/>
      </w:r>
      <w:r w:rsidRPr="008942EA">
        <w:rPr>
          <w:rFonts w:ascii="Arial" w:hAnsi="Arial" w:cs="Arial"/>
          <w:color w:val="17365D" w:themeColor="text2" w:themeShade="BF"/>
          <w:sz w:val="22"/>
          <w:szCs w:val="22"/>
        </w:rPr>
        <w:tab/>
        <w:t xml:space="preserve">                                                                                     Il Presidente e relatore </w:t>
      </w:r>
    </w:p>
    <w:p w14:paraId="43AFF2F7" w14:textId="77777777" w:rsidR="008942EA" w:rsidRPr="008942EA" w:rsidRDefault="008942EA" w:rsidP="008942EA">
      <w:pPr>
        <w:widowControl w:val="0"/>
        <w:suppressAutoHyphens/>
        <w:overflowPunct w:val="0"/>
        <w:autoSpaceDE w:val="0"/>
        <w:autoSpaceDN w:val="0"/>
        <w:adjustRightInd w:val="0"/>
        <w:ind w:left="1416"/>
        <w:jc w:val="left"/>
        <w:textAlignment w:val="baseline"/>
        <w:rPr>
          <w:rFonts w:ascii="Arial" w:hAnsi="Arial" w:cs="Arial"/>
          <w:color w:val="17365D" w:themeColor="text2" w:themeShade="BF"/>
          <w:sz w:val="22"/>
          <w:szCs w:val="22"/>
        </w:rPr>
      </w:pPr>
      <w:r w:rsidRPr="008942EA">
        <w:rPr>
          <w:rFonts w:ascii="Arial" w:hAnsi="Arial" w:cs="Arial"/>
          <w:color w:val="17365D" w:themeColor="text2" w:themeShade="BF"/>
          <w:sz w:val="22"/>
          <w:szCs w:val="22"/>
        </w:rPr>
        <w:t xml:space="preserve">                                                                                           F.to in originale                                                                  </w:t>
      </w:r>
    </w:p>
    <w:p w14:paraId="5008CFBC" w14:textId="77777777" w:rsidR="008942EA" w:rsidRPr="008942EA" w:rsidRDefault="008942EA" w:rsidP="008942EA">
      <w:pPr>
        <w:widowControl w:val="0"/>
        <w:suppressAutoHyphens/>
        <w:overflowPunct w:val="0"/>
        <w:autoSpaceDE w:val="0"/>
        <w:autoSpaceDN w:val="0"/>
        <w:adjustRightInd w:val="0"/>
        <w:jc w:val="left"/>
        <w:textAlignment w:val="baseline"/>
        <w:rPr>
          <w:rFonts w:ascii="Arial" w:hAnsi="Arial" w:cs="Arial"/>
          <w:color w:val="17365D" w:themeColor="text2" w:themeShade="BF"/>
          <w:sz w:val="22"/>
          <w:szCs w:val="22"/>
        </w:rPr>
      </w:pPr>
      <w:r w:rsidRPr="008942EA">
        <w:rPr>
          <w:rFonts w:ascii="Arial" w:hAnsi="Arial" w:cs="Arial"/>
          <w:color w:val="17365D" w:themeColor="text2" w:themeShade="BF"/>
          <w:sz w:val="22"/>
          <w:szCs w:val="22"/>
        </w:rPr>
        <w:t xml:space="preserve">                            </w:t>
      </w:r>
      <w:r w:rsidRPr="008942EA">
        <w:rPr>
          <w:rFonts w:ascii="Arial" w:hAnsi="Arial" w:cs="Arial"/>
          <w:color w:val="17365D" w:themeColor="text2" w:themeShade="BF"/>
          <w:sz w:val="22"/>
          <w:szCs w:val="22"/>
        </w:rPr>
        <w:tab/>
        <w:t xml:space="preserve">                                                                               Piero </w:t>
      </w:r>
      <w:proofErr w:type="spellStart"/>
      <w:r w:rsidRPr="008942EA">
        <w:rPr>
          <w:rFonts w:ascii="Arial" w:hAnsi="Arial" w:cs="Arial"/>
          <w:color w:val="17365D" w:themeColor="text2" w:themeShade="BF"/>
          <w:sz w:val="22"/>
          <w:szCs w:val="22"/>
        </w:rPr>
        <w:t>Paciaroni</w:t>
      </w:r>
      <w:proofErr w:type="spellEnd"/>
      <w:r w:rsidRPr="008942EA">
        <w:rPr>
          <w:rFonts w:ascii="Arial" w:hAnsi="Arial" w:cs="Arial"/>
          <w:color w:val="17365D" w:themeColor="text2" w:themeShade="BF"/>
          <w:sz w:val="22"/>
          <w:szCs w:val="22"/>
        </w:rPr>
        <w:t xml:space="preserve"> </w:t>
      </w:r>
    </w:p>
    <w:p w14:paraId="7D164F9C" w14:textId="77777777" w:rsidR="008942EA" w:rsidRPr="008942EA" w:rsidRDefault="008942EA" w:rsidP="008942EA">
      <w:pPr>
        <w:suppressAutoHyphens/>
        <w:autoSpaceDN w:val="0"/>
        <w:textAlignment w:val="baseline"/>
        <w:rPr>
          <w:rFonts w:ascii="Arial" w:eastAsia="Arial" w:hAnsi="Arial" w:cs="Arial"/>
          <w:color w:val="17365D" w:themeColor="text2" w:themeShade="BF"/>
          <w:sz w:val="22"/>
          <w:szCs w:val="22"/>
          <w:lang w:eastAsia="zh-CN"/>
        </w:rPr>
      </w:pPr>
    </w:p>
    <w:p w14:paraId="20332E2B" w14:textId="77777777" w:rsidR="00F13615" w:rsidRDefault="00F13615" w:rsidP="008942EA">
      <w:pPr>
        <w:suppressAutoHyphens/>
        <w:autoSpaceDN w:val="0"/>
        <w:textAlignment w:val="baseline"/>
        <w:rPr>
          <w:rFonts w:ascii="Arial" w:eastAsia="Arial" w:hAnsi="Arial" w:cs="Arial"/>
          <w:b/>
          <w:color w:val="17365D" w:themeColor="text2" w:themeShade="BF"/>
          <w:sz w:val="22"/>
          <w:szCs w:val="22"/>
          <w:u w:val="single"/>
          <w:lang w:eastAsia="zh-CN"/>
        </w:rPr>
      </w:pPr>
    </w:p>
    <w:p w14:paraId="2F28F768" w14:textId="77777777" w:rsidR="00F13615" w:rsidRDefault="00F13615" w:rsidP="008942EA">
      <w:pPr>
        <w:suppressAutoHyphens/>
        <w:autoSpaceDN w:val="0"/>
        <w:textAlignment w:val="baseline"/>
        <w:rPr>
          <w:rFonts w:ascii="Arial" w:eastAsia="Arial" w:hAnsi="Arial" w:cs="Arial"/>
          <w:b/>
          <w:color w:val="17365D" w:themeColor="text2" w:themeShade="BF"/>
          <w:sz w:val="22"/>
          <w:szCs w:val="22"/>
          <w:u w:val="single"/>
          <w:lang w:eastAsia="zh-CN"/>
        </w:rPr>
      </w:pPr>
    </w:p>
    <w:p w14:paraId="5BF91E96" w14:textId="667EF279" w:rsidR="008942EA" w:rsidRPr="008942EA" w:rsidRDefault="008942EA" w:rsidP="008942EA">
      <w:pPr>
        <w:suppressAutoHyphens/>
        <w:autoSpaceDN w:val="0"/>
        <w:textAlignment w:val="baseline"/>
        <w:rPr>
          <w:rFonts w:ascii="Arial" w:eastAsia="Arial" w:hAnsi="Arial" w:cs="Arial"/>
          <w:color w:val="17365D" w:themeColor="text2" w:themeShade="BF"/>
          <w:sz w:val="22"/>
          <w:lang w:eastAsia="en-US"/>
        </w:rPr>
      </w:pPr>
      <w:r w:rsidRPr="008942EA">
        <w:rPr>
          <w:rFonts w:ascii="Arial" w:eastAsia="Arial" w:hAnsi="Arial" w:cs="Arial"/>
          <w:b/>
          <w:color w:val="17365D" w:themeColor="text2" w:themeShade="BF"/>
          <w:sz w:val="22"/>
          <w:szCs w:val="22"/>
          <w:u w:val="single"/>
          <w:lang w:eastAsia="zh-CN"/>
        </w:rPr>
        <w:lastRenderedPageBreak/>
        <w:t>Depositato in Ancona in data 30 marzo 2026</w:t>
      </w:r>
    </w:p>
    <w:p w14:paraId="7F1757B3" w14:textId="77777777" w:rsidR="008942EA" w:rsidRPr="008942EA" w:rsidRDefault="008942EA" w:rsidP="008942EA">
      <w:pPr>
        <w:suppressAutoHyphens/>
        <w:autoSpaceDN w:val="0"/>
        <w:textAlignment w:val="baseline"/>
        <w:rPr>
          <w:rFonts w:ascii="Arial" w:eastAsia="Arial" w:hAnsi="Arial" w:cs="Arial"/>
          <w:color w:val="17365D" w:themeColor="text2" w:themeShade="BF"/>
          <w:sz w:val="22"/>
          <w:lang w:eastAsia="en-US"/>
        </w:rPr>
      </w:pPr>
      <w:r w:rsidRPr="008942EA">
        <w:rPr>
          <w:rFonts w:ascii="Arial" w:eastAsia="Arial" w:hAnsi="Arial" w:cs="Arial"/>
          <w:color w:val="17365D" w:themeColor="text2" w:themeShade="BF"/>
          <w:sz w:val="22"/>
          <w:szCs w:val="22"/>
          <w:lang w:eastAsia="zh-CN"/>
        </w:rPr>
        <w:t xml:space="preserve">                            Il Segretario                                                                                            </w:t>
      </w:r>
    </w:p>
    <w:p w14:paraId="3D8C6DDB" w14:textId="77777777" w:rsidR="008942EA" w:rsidRPr="008942EA" w:rsidRDefault="008942EA" w:rsidP="008942EA">
      <w:pPr>
        <w:suppressAutoHyphens/>
        <w:autoSpaceDN w:val="0"/>
        <w:textAlignment w:val="baseline"/>
        <w:rPr>
          <w:rFonts w:ascii="Arial" w:eastAsia="Arial" w:hAnsi="Arial" w:cs="Arial"/>
          <w:color w:val="17365D" w:themeColor="text2" w:themeShade="BF"/>
          <w:sz w:val="22"/>
          <w:lang w:eastAsia="en-US"/>
        </w:rPr>
      </w:pPr>
      <w:r w:rsidRPr="008942EA">
        <w:rPr>
          <w:rFonts w:ascii="Arial" w:eastAsia="Arial" w:hAnsi="Arial" w:cs="Arial"/>
          <w:color w:val="17365D" w:themeColor="text2" w:themeShade="BF"/>
          <w:sz w:val="22"/>
          <w:szCs w:val="22"/>
          <w:lang w:eastAsia="zh-CN"/>
        </w:rPr>
        <w:t xml:space="preserve">                          F.to in originale</w:t>
      </w:r>
    </w:p>
    <w:p w14:paraId="4F5F3FE7" w14:textId="77777777" w:rsidR="008942EA" w:rsidRPr="008942EA" w:rsidRDefault="008942EA" w:rsidP="008942EA">
      <w:pPr>
        <w:suppressAutoHyphens/>
        <w:autoSpaceDN w:val="0"/>
        <w:textAlignment w:val="baseline"/>
        <w:rPr>
          <w:rFonts w:ascii="Arial" w:eastAsia="Arial" w:hAnsi="Arial" w:cs="Arial"/>
          <w:b/>
          <w:color w:val="17365D" w:themeColor="text2" w:themeShade="BF"/>
          <w:sz w:val="22"/>
          <w:szCs w:val="22"/>
          <w:lang w:eastAsia="zh-CN"/>
        </w:rPr>
      </w:pPr>
      <w:r w:rsidRPr="008942EA">
        <w:rPr>
          <w:rFonts w:ascii="Arial" w:eastAsia="Arial" w:hAnsi="Arial" w:cs="Arial"/>
          <w:color w:val="17365D" w:themeColor="text2" w:themeShade="BF"/>
          <w:sz w:val="22"/>
          <w:szCs w:val="22"/>
          <w:lang w:eastAsia="zh-CN"/>
        </w:rPr>
        <w:t xml:space="preserve">                            </w:t>
      </w:r>
      <w:proofErr w:type="spellStart"/>
      <w:r w:rsidRPr="008942EA">
        <w:rPr>
          <w:rFonts w:ascii="Arial" w:eastAsia="Arial" w:hAnsi="Arial" w:cs="Arial"/>
          <w:color w:val="17365D" w:themeColor="text2" w:themeShade="BF"/>
          <w:sz w:val="22"/>
          <w:szCs w:val="22"/>
          <w:lang w:eastAsia="zh-CN"/>
        </w:rPr>
        <w:t>Alver</w:t>
      </w:r>
      <w:proofErr w:type="spellEnd"/>
      <w:r w:rsidRPr="008942EA">
        <w:rPr>
          <w:rFonts w:ascii="Arial" w:eastAsia="Arial" w:hAnsi="Arial" w:cs="Arial"/>
          <w:color w:val="17365D" w:themeColor="text2" w:themeShade="BF"/>
          <w:sz w:val="22"/>
          <w:szCs w:val="22"/>
          <w:lang w:eastAsia="zh-CN"/>
        </w:rPr>
        <w:t xml:space="preserve"> Torresi</w:t>
      </w:r>
    </w:p>
    <w:p w14:paraId="1423567D" w14:textId="77777777" w:rsidR="008942EA" w:rsidRPr="008942EA" w:rsidRDefault="008942EA" w:rsidP="008942EA">
      <w:pPr>
        <w:suppressAutoHyphens/>
        <w:autoSpaceDN w:val="0"/>
        <w:textAlignment w:val="baseline"/>
        <w:rPr>
          <w:rFonts w:ascii="Arial" w:eastAsia="Arial" w:hAnsi="Arial" w:cs="Arial"/>
          <w:color w:val="17365D" w:themeColor="text2" w:themeShade="BF"/>
          <w:sz w:val="22"/>
          <w:szCs w:val="22"/>
          <w:lang w:eastAsia="en-US"/>
        </w:rPr>
      </w:pPr>
    </w:p>
    <w:p w14:paraId="2AB9BD86" w14:textId="77777777" w:rsidR="008942EA" w:rsidRPr="008942EA" w:rsidRDefault="008942EA" w:rsidP="008942EA">
      <w:pPr>
        <w:suppressAutoHyphens/>
        <w:autoSpaceDN w:val="0"/>
        <w:jc w:val="center"/>
        <w:textAlignment w:val="baseline"/>
        <w:rPr>
          <w:rFonts w:ascii="Arial" w:eastAsia="Arial" w:hAnsi="Arial" w:cs="Arial"/>
          <w:b/>
          <w:color w:val="17365D" w:themeColor="text2" w:themeShade="BF"/>
          <w:sz w:val="22"/>
          <w:u w:val="single"/>
          <w:lang w:eastAsia="en-US"/>
        </w:rPr>
      </w:pPr>
      <w:r w:rsidRPr="008942EA">
        <w:rPr>
          <w:rFonts w:ascii="Arial" w:eastAsia="Arial" w:hAnsi="Arial" w:cs="Arial"/>
          <w:b/>
          <w:color w:val="17365D" w:themeColor="text2" w:themeShade="BF"/>
          <w:sz w:val="22"/>
          <w:u w:val="single"/>
          <w:lang w:eastAsia="en-US"/>
        </w:rPr>
        <w:t>Pubblicato in Ancona ed affisso all’albo del C.R. M. il 30/03/2026</w:t>
      </w:r>
    </w:p>
    <w:p w14:paraId="66DC888D" w14:textId="77777777" w:rsidR="007F433A" w:rsidRDefault="007F433A" w:rsidP="0078204D">
      <w:pPr>
        <w:ind w:right="-285"/>
        <w:rPr>
          <w:rFonts w:ascii="Arial" w:eastAsia="Calibri" w:hAnsi="Arial" w:cs="Arial"/>
          <w:b/>
          <w:color w:val="002060"/>
          <w:sz w:val="22"/>
          <w:szCs w:val="22"/>
          <w:u w:val="single"/>
          <w:lang w:eastAsia="en-US"/>
        </w:rPr>
      </w:pPr>
    </w:p>
    <w:p w14:paraId="5C99DC0F" w14:textId="77777777" w:rsidR="001456EE" w:rsidRDefault="001456EE" w:rsidP="0078204D">
      <w:pPr>
        <w:ind w:right="-285"/>
        <w:rPr>
          <w:rFonts w:ascii="Arial" w:eastAsia="Calibri" w:hAnsi="Arial" w:cs="Arial"/>
          <w:b/>
          <w:color w:val="002060"/>
          <w:sz w:val="22"/>
          <w:szCs w:val="22"/>
          <w:u w:val="single"/>
          <w:lang w:eastAsia="en-US"/>
        </w:rPr>
      </w:pPr>
    </w:p>
    <w:p w14:paraId="14DA18C9" w14:textId="77777777" w:rsidR="008942EA" w:rsidRDefault="008942EA" w:rsidP="0078204D">
      <w:pPr>
        <w:ind w:right="-285"/>
        <w:rPr>
          <w:rFonts w:ascii="Arial" w:eastAsia="Calibri" w:hAnsi="Arial" w:cs="Arial"/>
          <w:b/>
          <w:color w:val="002060"/>
          <w:sz w:val="22"/>
          <w:szCs w:val="22"/>
          <w:u w:val="single"/>
          <w:lang w:eastAsia="en-US"/>
        </w:rPr>
      </w:pPr>
    </w:p>
    <w:p w14:paraId="386FCA5A" w14:textId="77777777" w:rsidR="00F13615" w:rsidRDefault="00F13615" w:rsidP="0078204D">
      <w:pPr>
        <w:ind w:right="-285"/>
        <w:rPr>
          <w:rFonts w:ascii="Arial" w:eastAsia="Calibri" w:hAnsi="Arial" w:cs="Arial"/>
          <w:b/>
          <w:color w:val="002060"/>
          <w:sz w:val="22"/>
          <w:szCs w:val="22"/>
          <w:u w:val="single"/>
          <w:lang w:eastAsia="en-US"/>
        </w:rPr>
      </w:pPr>
    </w:p>
    <w:p w14:paraId="77178FFE" w14:textId="77777777" w:rsidR="008942EA" w:rsidRPr="008942EA" w:rsidRDefault="008942EA" w:rsidP="008942EA">
      <w:pPr>
        <w:shd w:val="clear" w:color="auto" w:fill="002060"/>
        <w:jc w:val="center"/>
        <w:rPr>
          <w:rFonts w:ascii="Arial" w:eastAsia="Arial" w:hAnsi="Arial" w:cs="Arial"/>
          <w:b/>
          <w:color w:val="FFFFFF"/>
          <w:sz w:val="36"/>
          <w:szCs w:val="36"/>
        </w:rPr>
      </w:pPr>
      <w:r w:rsidRPr="008942EA">
        <w:rPr>
          <w:rFonts w:ascii="Arial" w:eastAsia="Arial" w:hAnsi="Arial" w:cs="Arial"/>
          <w:b/>
          <w:color w:val="FFFFFF"/>
          <w:sz w:val="36"/>
          <w:szCs w:val="36"/>
        </w:rPr>
        <w:t>TRIBUNALE FEDERALE TERRITORIALE</w:t>
      </w:r>
    </w:p>
    <w:p w14:paraId="5DFBF8E9" w14:textId="77777777" w:rsidR="008942EA" w:rsidRPr="008942EA" w:rsidRDefault="008942EA" w:rsidP="008942EA">
      <w:pPr>
        <w:overflowPunct w:val="0"/>
        <w:autoSpaceDN w:val="0"/>
        <w:textAlignment w:val="baseline"/>
        <w:rPr>
          <w:rFonts w:ascii="Arial" w:eastAsia="Arial" w:hAnsi="Arial" w:cs="Arial"/>
          <w:sz w:val="22"/>
          <w:szCs w:val="22"/>
          <w:lang w:eastAsia="zh-CN"/>
        </w:rPr>
      </w:pPr>
    </w:p>
    <w:p w14:paraId="2688EEC5" w14:textId="77777777" w:rsidR="008942EA" w:rsidRPr="008942EA" w:rsidRDefault="008942EA" w:rsidP="008942EA">
      <w:pPr>
        <w:overflowPunct w:val="0"/>
        <w:autoSpaceDN w:val="0"/>
        <w:textAlignment w:val="baseline"/>
        <w:rPr>
          <w:rFonts w:ascii="Arial" w:eastAsia="Arial" w:hAnsi="Arial" w:cs="Arial"/>
          <w:color w:val="17365D" w:themeColor="text2" w:themeShade="BF"/>
          <w:sz w:val="22"/>
          <w:szCs w:val="22"/>
          <w:lang w:eastAsia="zh-CN"/>
        </w:rPr>
      </w:pPr>
      <w:r w:rsidRPr="008942EA">
        <w:rPr>
          <w:rFonts w:ascii="Arial" w:eastAsia="Arial" w:hAnsi="Arial" w:cs="Arial"/>
          <w:color w:val="17365D" w:themeColor="text2" w:themeShade="BF"/>
          <w:sz w:val="22"/>
          <w:szCs w:val="22"/>
          <w:lang w:eastAsia="zh-CN"/>
        </w:rPr>
        <w:t>Il Tribunale Federale Territoriale presso il Comitato Regionale Marche, composto da</w:t>
      </w:r>
    </w:p>
    <w:p w14:paraId="6E3CB329" w14:textId="77777777" w:rsidR="008942EA" w:rsidRPr="008942EA" w:rsidRDefault="008942EA" w:rsidP="008942EA">
      <w:pPr>
        <w:overflowPunct w:val="0"/>
        <w:autoSpaceDN w:val="0"/>
        <w:textAlignment w:val="baseline"/>
        <w:rPr>
          <w:rFonts w:ascii="Arial" w:eastAsia="Arial" w:hAnsi="Arial" w:cs="Arial"/>
          <w:color w:val="17365D" w:themeColor="text2" w:themeShade="BF"/>
          <w:sz w:val="22"/>
          <w:szCs w:val="22"/>
          <w:lang w:eastAsia="zh-CN"/>
        </w:rPr>
      </w:pPr>
      <w:r w:rsidRPr="008942EA">
        <w:rPr>
          <w:rFonts w:ascii="Arial" w:eastAsia="Arial" w:hAnsi="Arial" w:cs="Arial"/>
          <w:color w:val="17365D" w:themeColor="text2" w:themeShade="BF"/>
          <w:sz w:val="22"/>
          <w:szCs w:val="22"/>
          <w:lang w:eastAsia="zh-CN"/>
        </w:rPr>
        <w:t xml:space="preserve">Avv. Piero </w:t>
      </w:r>
      <w:proofErr w:type="spellStart"/>
      <w:r w:rsidRPr="008942EA">
        <w:rPr>
          <w:rFonts w:ascii="Arial" w:eastAsia="Arial" w:hAnsi="Arial" w:cs="Arial"/>
          <w:color w:val="17365D" w:themeColor="text2" w:themeShade="BF"/>
          <w:sz w:val="22"/>
          <w:szCs w:val="22"/>
          <w:lang w:eastAsia="zh-CN"/>
        </w:rPr>
        <w:t>Paciaroni</w:t>
      </w:r>
      <w:proofErr w:type="spellEnd"/>
      <w:r w:rsidRPr="008942EA">
        <w:rPr>
          <w:rFonts w:ascii="Arial" w:eastAsia="Arial" w:hAnsi="Arial" w:cs="Arial"/>
          <w:color w:val="17365D" w:themeColor="text2" w:themeShade="BF"/>
          <w:sz w:val="22"/>
          <w:szCs w:val="22"/>
          <w:lang w:eastAsia="zh-CN"/>
        </w:rPr>
        <w:t xml:space="preserve"> – Presidente</w:t>
      </w:r>
    </w:p>
    <w:p w14:paraId="29B2238F" w14:textId="77777777" w:rsidR="008942EA" w:rsidRPr="008942EA" w:rsidRDefault="008942EA" w:rsidP="008942EA">
      <w:pPr>
        <w:overflowPunct w:val="0"/>
        <w:autoSpaceDE w:val="0"/>
        <w:autoSpaceDN w:val="0"/>
        <w:adjustRightInd w:val="0"/>
        <w:rPr>
          <w:rFonts w:ascii="Arial" w:hAnsi="Arial"/>
          <w:noProof/>
          <w:color w:val="17365D" w:themeColor="text2" w:themeShade="BF"/>
          <w:sz w:val="22"/>
          <w:lang w:val="x-none" w:eastAsia="en-US"/>
        </w:rPr>
      </w:pPr>
      <w:r w:rsidRPr="008942EA">
        <w:rPr>
          <w:rFonts w:ascii="Arial" w:hAnsi="Arial"/>
          <w:noProof/>
          <w:color w:val="17365D" w:themeColor="text2" w:themeShade="BF"/>
          <w:sz w:val="22"/>
          <w:szCs w:val="22"/>
          <w:lang w:val="x-none" w:eastAsia="zh-CN"/>
        </w:rPr>
        <w:t>Avv. Francesco Scaloni – Componente</w:t>
      </w:r>
    </w:p>
    <w:p w14:paraId="320ADB93" w14:textId="77777777" w:rsidR="008942EA" w:rsidRPr="008942EA" w:rsidRDefault="008942EA" w:rsidP="008942EA">
      <w:pPr>
        <w:overflowPunct w:val="0"/>
        <w:autoSpaceDE w:val="0"/>
        <w:autoSpaceDN w:val="0"/>
        <w:adjustRightInd w:val="0"/>
        <w:rPr>
          <w:rFonts w:ascii="Arial" w:hAnsi="Arial"/>
          <w:noProof/>
          <w:color w:val="17365D" w:themeColor="text2" w:themeShade="BF"/>
          <w:sz w:val="22"/>
          <w:szCs w:val="22"/>
          <w:lang w:val="x-none" w:eastAsia="zh-CN"/>
        </w:rPr>
      </w:pPr>
      <w:r w:rsidRPr="008942EA">
        <w:rPr>
          <w:rFonts w:ascii="Arial" w:hAnsi="Arial"/>
          <w:noProof/>
          <w:color w:val="17365D" w:themeColor="text2" w:themeShade="BF"/>
          <w:sz w:val="22"/>
          <w:szCs w:val="22"/>
          <w:lang w:val="x-none" w:eastAsia="zh-CN"/>
        </w:rPr>
        <w:t>Dott. Lorenzo Casagrande – Componente</w:t>
      </w:r>
    </w:p>
    <w:p w14:paraId="659659D6" w14:textId="77777777" w:rsidR="008942EA" w:rsidRPr="008942EA" w:rsidRDefault="008942EA" w:rsidP="008942EA">
      <w:pPr>
        <w:overflowPunct w:val="0"/>
        <w:autoSpaceDN w:val="0"/>
        <w:textAlignment w:val="baseline"/>
        <w:rPr>
          <w:rFonts w:ascii="Arial" w:eastAsia="Arial" w:hAnsi="Arial" w:cs="Arial"/>
          <w:color w:val="17365D" w:themeColor="text2" w:themeShade="BF"/>
          <w:sz w:val="22"/>
          <w:szCs w:val="22"/>
          <w:lang w:eastAsia="zh-CN"/>
        </w:rPr>
      </w:pPr>
      <w:r w:rsidRPr="008942EA">
        <w:rPr>
          <w:rFonts w:ascii="Arial" w:eastAsia="Arial" w:hAnsi="Arial" w:cs="Arial"/>
          <w:color w:val="17365D" w:themeColor="text2" w:themeShade="BF"/>
          <w:sz w:val="22"/>
          <w:szCs w:val="22"/>
          <w:lang w:eastAsia="zh-CN"/>
        </w:rPr>
        <w:t>Dott.ssa Donatella Bordi – Componente</w:t>
      </w:r>
    </w:p>
    <w:p w14:paraId="540152DD" w14:textId="77777777" w:rsidR="008942EA" w:rsidRPr="008942EA" w:rsidRDefault="008942EA" w:rsidP="008942EA">
      <w:pPr>
        <w:overflowPunct w:val="0"/>
        <w:autoSpaceDE w:val="0"/>
        <w:autoSpaceDN w:val="0"/>
        <w:adjustRightInd w:val="0"/>
        <w:rPr>
          <w:rFonts w:ascii="Arial" w:hAnsi="Arial"/>
          <w:noProof/>
          <w:color w:val="17365D" w:themeColor="text2" w:themeShade="BF"/>
          <w:sz w:val="22"/>
          <w:lang w:val="x-none" w:eastAsia="en-US"/>
        </w:rPr>
      </w:pPr>
      <w:r w:rsidRPr="008942EA">
        <w:rPr>
          <w:rFonts w:ascii="Arial" w:hAnsi="Arial"/>
          <w:noProof/>
          <w:color w:val="17365D" w:themeColor="text2" w:themeShade="BF"/>
          <w:sz w:val="22"/>
          <w:szCs w:val="22"/>
          <w:lang w:val="x-none" w:eastAsia="zh-CN"/>
        </w:rPr>
        <w:t>Avv. Francesco Paoletti – Componente</w:t>
      </w:r>
    </w:p>
    <w:p w14:paraId="51D4C63F" w14:textId="77777777" w:rsidR="008942EA" w:rsidRPr="008942EA" w:rsidRDefault="008942EA" w:rsidP="008942EA">
      <w:pPr>
        <w:overflowPunct w:val="0"/>
        <w:autoSpaceDE w:val="0"/>
        <w:autoSpaceDN w:val="0"/>
        <w:adjustRightInd w:val="0"/>
        <w:rPr>
          <w:rFonts w:ascii="Arial" w:hAnsi="Arial" w:cs="Arial"/>
          <w:noProof/>
          <w:color w:val="17365D" w:themeColor="text2" w:themeShade="BF"/>
          <w:sz w:val="22"/>
          <w:szCs w:val="22"/>
          <w:lang w:val="x-none" w:eastAsia="en-US"/>
        </w:rPr>
      </w:pPr>
    </w:p>
    <w:p w14:paraId="6AC6302E" w14:textId="77777777" w:rsidR="008942EA" w:rsidRPr="008942EA" w:rsidRDefault="008942EA" w:rsidP="008942EA">
      <w:pPr>
        <w:overflowPunct w:val="0"/>
        <w:autoSpaceDN w:val="0"/>
        <w:textAlignment w:val="baseline"/>
        <w:rPr>
          <w:rFonts w:ascii="Arial" w:eastAsia="Arial" w:hAnsi="Arial" w:cs="Arial"/>
          <w:b/>
          <w:color w:val="17365D" w:themeColor="text2" w:themeShade="BF"/>
          <w:sz w:val="22"/>
          <w:szCs w:val="22"/>
          <w:lang w:eastAsia="zh-CN"/>
        </w:rPr>
      </w:pPr>
      <w:r w:rsidRPr="008942EA">
        <w:rPr>
          <w:rFonts w:ascii="Arial" w:eastAsia="Arial" w:hAnsi="Arial" w:cs="Arial"/>
          <w:color w:val="17365D" w:themeColor="text2" w:themeShade="BF"/>
          <w:sz w:val="22"/>
          <w:szCs w:val="24"/>
          <w:lang w:eastAsia="zh-CN"/>
        </w:rPr>
        <w:t xml:space="preserve">nella riunione del 30 marzo 2026 </w:t>
      </w:r>
      <w:r w:rsidRPr="008942EA">
        <w:rPr>
          <w:rFonts w:ascii="Arial" w:eastAsia="Arial" w:hAnsi="Arial" w:cs="Arial"/>
          <w:bCs/>
          <w:color w:val="17365D" w:themeColor="text2" w:themeShade="BF"/>
          <w:sz w:val="22"/>
          <w:szCs w:val="22"/>
          <w:lang w:eastAsia="zh-CN"/>
        </w:rPr>
        <w:t>tenutasi in modalità telematica</w:t>
      </w:r>
      <w:r w:rsidRPr="008942EA">
        <w:rPr>
          <w:rFonts w:ascii="Arial" w:eastAsia="Arial" w:hAnsi="Arial" w:cs="Arial"/>
          <w:color w:val="17365D" w:themeColor="text2" w:themeShade="BF"/>
          <w:sz w:val="22"/>
          <w:szCs w:val="24"/>
          <w:lang w:eastAsia="zh-CN"/>
        </w:rPr>
        <w:t xml:space="preserve">, con l’assistenza del Segretario </w:t>
      </w:r>
      <w:proofErr w:type="spellStart"/>
      <w:r w:rsidRPr="008942EA">
        <w:rPr>
          <w:rFonts w:ascii="Arial" w:eastAsia="Arial" w:hAnsi="Arial" w:cs="Arial"/>
          <w:color w:val="17365D" w:themeColor="text2" w:themeShade="BF"/>
          <w:sz w:val="22"/>
          <w:szCs w:val="24"/>
          <w:lang w:eastAsia="zh-CN"/>
        </w:rPr>
        <w:t>Alver</w:t>
      </w:r>
      <w:proofErr w:type="spellEnd"/>
      <w:r w:rsidRPr="008942EA">
        <w:rPr>
          <w:rFonts w:ascii="Arial" w:eastAsia="Arial" w:hAnsi="Arial" w:cs="Arial"/>
          <w:color w:val="17365D" w:themeColor="text2" w:themeShade="BF"/>
          <w:sz w:val="22"/>
          <w:szCs w:val="24"/>
          <w:lang w:eastAsia="zh-CN"/>
        </w:rPr>
        <w:t xml:space="preserve"> Torresi, h</w:t>
      </w:r>
      <w:r w:rsidRPr="008942EA">
        <w:rPr>
          <w:rFonts w:ascii="Arial" w:eastAsia="Arial" w:hAnsi="Arial" w:cs="Arial"/>
          <w:color w:val="17365D" w:themeColor="text2" w:themeShade="BF"/>
          <w:sz w:val="22"/>
          <w:szCs w:val="22"/>
          <w:lang w:eastAsia="zh-CN"/>
        </w:rPr>
        <w:t>a pronunciato il seguente provvedimento:</w:t>
      </w:r>
      <w:r w:rsidRPr="008942EA">
        <w:rPr>
          <w:rFonts w:ascii="Arial" w:eastAsia="Arial" w:hAnsi="Arial" w:cs="Arial"/>
          <w:b/>
          <w:color w:val="17365D" w:themeColor="text2" w:themeShade="BF"/>
          <w:sz w:val="22"/>
          <w:szCs w:val="22"/>
          <w:lang w:eastAsia="zh-CN"/>
        </w:rPr>
        <w:t xml:space="preserve"> </w:t>
      </w:r>
    </w:p>
    <w:p w14:paraId="503357FC" w14:textId="77777777" w:rsidR="008942EA" w:rsidRPr="008942EA" w:rsidRDefault="008942EA" w:rsidP="008942EA">
      <w:pPr>
        <w:overflowPunct w:val="0"/>
        <w:autoSpaceDE w:val="0"/>
        <w:autoSpaceDN w:val="0"/>
        <w:adjustRightInd w:val="0"/>
        <w:rPr>
          <w:rFonts w:ascii="Arial" w:hAnsi="Arial" w:cs="Arial"/>
          <w:noProof/>
          <w:color w:val="17365D" w:themeColor="text2" w:themeShade="BF"/>
          <w:sz w:val="22"/>
          <w:szCs w:val="22"/>
          <w:lang w:val="x-none" w:eastAsia="en-US"/>
        </w:rPr>
      </w:pPr>
    </w:p>
    <w:p w14:paraId="5CC34160" w14:textId="77777777" w:rsidR="008942EA" w:rsidRPr="008942EA" w:rsidRDefault="008942EA" w:rsidP="008942EA">
      <w:pPr>
        <w:overflowPunct w:val="0"/>
        <w:autoSpaceDN w:val="0"/>
        <w:jc w:val="center"/>
        <w:textAlignment w:val="baseline"/>
        <w:rPr>
          <w:rFonts w:ascii="Arial" w:eastAsia="Arial" w:hAnsi="Arial" w:cs="Arial"/>
          <w:b/>
          <w:color w:val="17365D" w:themeColor="text2" w:themeShade="BF"/>
          <w:sz w:val="22"/>
          <w:szCs w:val="22"/>
          <w:lang w:eastAsia="zh-CN"/>
        </w:rPr>
      </w:pPr>
      <w:r w:rsidRPr="008942EA">
        <w:rPr>
          <w:rFonts w:ascii="Arial" w:eastAsia="Arial" w:hAnsi="Arial" w:cs="Arial"/>
          <w:b/>
          <w:color w:val="17365D" w:themeColor="text2" w:themeShade="BF"/>
          <w:sz w:val="22"/>
          <w:szCs w:val="22"/>
          <w:lang w:eastAsia="zh-CN"/>
        </w:rPr>
        <w:t>Procedimento n. 14/TFT 2025/2026</w:t>
      </w:r>
    </w:p>
    <w:p w14:paraId="49AFF01E" w14:textId="77777777" w:rsidR="008942EA" w:rsidRPr="008942EA" w:rsidRDefault="008942EA" w:rsidP="008942EA">
      <w:pPr>
        <w:overflowPunct w:val="0"/>
        <w:autoSpaceDN w:val="0"/>
        <w:jc w:val="center"/>
        <w:textAlignment w:val="baseline"/>
        <w:rPr>
          <w:rFonts w:ascii="Arial" w:eastAsia="Arial" w:hAnsi="Arial" w:cs="Arial"/>
          <w:color w:val="17365D" w:themeColor="text2" w:themeShade="BF"/>
          <w:sz w:val="22"/>
          <w:szCs w:val="22"/>
          <w:lang w:eastAsia="zh-CN"/>
        </w:rPr>
      </w:pPr>
      <w:r w:rsidRPr="008942EA">
        <w:rPr>
          <w:rFonts w:ascii="Arial" w:eastAsia="Arial" w:hAnsi="Arial" w:cs="Arial"/>
          <w:b/>
          <w:color w:val="17365D" w:themeColor="text2" w:themeShade="BF"/>
          <w:sz w:val="22"/>
          <w:szCs w:val="22"/>
          <w:lang w:eastAsia="zh-CN"/>
        </w:rPr>
        <w:t>Dispositivo n. 14/TFT 2025/2026</w:t>
      </w:r>
    </w:p>
    <w:p w14:paraId="7D9B8C7B" w14:textId="77777777" w:rsidR="008942EA" w:rsidRPr="008942EA" w:rsidRDefault="008942EA" w:rsidP="008942EA">
      <w:pPr>
        <w:rPr>
          <w:rFonts w:ascii="Arial" w:hAnsi="Arial" w:cs="Arial"/>
          <w:color w:val="17365D" w:themeColor="text2" w:themeShade="BF"/>
          <w:sz w:val="22"/>
          <w:szCs w:val="22"/>
        </w:rPr>
      </w:pPr>
    </w:p>
    <w:p w14:paraId="536945DD" w14:textId="77777777" w:rsidR="008942EA" w:rsidRPr="008942EA" w:rsidRDefault="008942EA" w:rsidP="008942EA">
      <w:pPr>
        <w:overflowPunct w:val="0"/>
        <w:autoSpaceDN w:val="0"/>
        <w:textAlignment w:val="baseline"/>
        <w:rPr>
          <w:rFonts w:ascii="Arial" w:eastAsia="Arial" w:hAnsi="Arial" w:cs="Arial"/>
          <w:b/>
          <w:color w:val="17365D" w:themeColor="text2" w:themeShade="BF"/>
          <w:sz w:val="22"/>
          <w:szCs w:val="22"/>
          <w:lang w:eastAsia="zh-CN"/>
        </w:rPr>
      </w:pPr>
      <w:r w:rsidRPr="008942EA">
        <w:rPr>
          <w:rFonts w:ascii="Arial" w:eastAsia="Arial" w:hAnsi="Arial" w:cs="Arial"/>
          <w:color w:val="17365D" w:themeColor="text2" w:themeShade="BF"/>
          <w:sz w:val="22"/>
          <w:szCs w:val="22"/>
          <w:lang w:eastAsia="zh-CN"/>
        </w:rPr>
        <w:t xml:space="preserve">a seguito del deferimento n. </w:t>
      </w:r>
      <w:r w:rsidRPr="008942EA">
        <w:rPr>
          <w:rFonts w:ascii="Arial" w:eastAsia="Arial" w:hAnsi="Arial" w:cs="Arial"/>
          <w:bCs/>
          <w:noProof/>
          <w:color w:val="17365D" w:themeColor="text2" w:themeShade="BF"/>
          <w:sz w:val="22"/>
          <w:szCs w:val="22"/>
          <w:lang w:eastAsia="zh-CN"/>
        </w:rPr>
        <w:t>23134/361pfi25-26PM/am del 4 marzo 2026</w:t>
      </w:r>
      <w:r w:rsidRPr="008942EA">
        <w:rPr>
          <w:rFonts w:ascii="Arial" w:eastAsia="Arial" w:hAnsi="Arial" w:cs="Arial"/>
          <w:b/>
          <w:noProof/>
          <w:color w:val="17365D" w:themeColor="text2" w:themeShade="BF"/>
          <w:sz w:val="22"/>
          <w:szCs w:val="22"/>
          <w:lang w:eastAsia="zh-CN"/>
        </w:rPr>
        <w:t xml:space="preserve"> </w:t>
      </w:r>
      <w:r w:rsidRPr="008942EA">
        <w:rPr>
          <w:rFonts w:ascii="Arial" w:eastAsia="Arial" w:hAnsi="Arial" w:cs="Arial"/>
          <w:color w:val="17365D" w:themeColor="text2" w:themeShade="BF"/>
          <w:sz w:val="22"/>
          <w:szCs w:val="22"/>
          <w:lang w:eastAsia="zh-CN"/>
        </w:rPr>
        <w:t xml:space="preserve">a carico </w:t>
      </w:r>
      <w:r w:rsidRPr="008942EA">
        <w:rPr>
          <w:rFonts w:ascii="Arial" w:eastAsia="Arial" w:hAnsi="Arial" w:cs="Arial"/>
          <w:bCs/>
          <w:color w:val="17365D" w:themeColor="text2" w:themeShade="BF"/>
          <w:sz w:val="22"/>
          <w:szCs w:val="22"/>
          <w:lang w:eastAsia="zh-CN"/>
        </w:rPr>
        <w:t xml:space="preserve">del Sig. </w:t>
      </w:r>
      <w:r w:rsidRPr="008942EA">
        <w:rPr>
          <w:rFonts w:ascii="Arial" w:eastAsia="Arial" w:hAnsi="Arial" w:cs="Arial"/>
          <w:bCs/>
          <w:iCs/>
          <w:color w:val="17365D" w:themeColor="text2" w:themeShade="BF"/>
          <w:sz w:val="22"/>
          <w:szCs w:val="22"/>
          <w:lang w:eastAsia="zh-CN"/>
        </w:rPr>
        <w:t xml:space="preserve">TORRESI ANTIMO e della Società A.S.D. </w:t>
      </w:r>
      <w:proofErr w:type="gramStart"/>
      <w:r w:rsidRPr="008942EA">
        <w:rPr>
          <w:rFonts w:ascii="Arial" w:eastAsia="Arial" w:hAnsi="Arial" w:cs="Arial"/>
          <w:bCs/>
          <w:iCs/>
          <w:color w:val="17365D" w:themeColor="text2" w:themeShade="BF"/>
          <w:sz w:val="22"/>
          <w:szCs w:val="22"/>
          <w:lang w:eastAsia="zh-CN"/>
        </w:rPr>
        <w:t>U.MANDOLESI</w:t>
      </w:r>
      <w:proofErr w:type="gramEnd"/>
    </w:p>
    <w:p w14:paraId="08AA20CE" w14:textId="77777777" w:rsidR="008942EA" w:rsidRPr="008942EA" w:rsidRDefault="008942EA" w:rsidP="008942EA">
      <w:pPr>
        <w:overflowPunct w:val="0"/>
        <w:autoSpaceDN w:val="0"/>
        <w:textAlignment w:val="baseline"/>
        <w:rPr>
          <w:rFonts w:ascii="Arial" w:eastAsia="Arial" w:hAnsi="Arial" w:cs="Arial"/>
          <w:color w:val="17365D" w:themeColor="text2" w:themeShade="BF"/>
          <w:sz w:val="22"/>
          <w:szCs w:val="22"/>
          <w:lang w:eastAsia="zh-CN"/>
        </w:rPr>
      </w:pPr>
      <w:r w:rsidRPr="008942EA">
        <w:rPr>
          <w:rFonts w:ascii="Arial" w:eastAsia="Arial" w:hAnsi="Arial" w:cs="Arial"/>
          <w:color w:val="17365D" w:themeColor="text2" w:themeShade="BF"/>
          <w:sz w:val="22"/>
          <w:szCs w:val="24"/>
          <w:lang w:eastAsia="zh-CN"/>
        </w:rPr>
        <w:t>ha pronunciato</w:t>
      </w:r>
      <w:r w:rsidRPr="008942EA">
        <w:rPr>
          <w:rFonts w:ascii="Arial" w:eastAsia="Arial" w:hAnsi="Arial" w:cs="Arial"/>
          <w:color w:val="17365D" w:themeColor="text2" w:themeShade="BF"/>
          <w:sz w:val="22"/>
          <w:szCs w:val="22"/>
          <w:lang w:eastAsia="zh-CN"/>
        </w:rPr>
        <w:t xml:space="preserve"> il seguente</w:t>
      </w:r>
    </w:p>
    <w:p w14:paraId="01B9396F" w14:textId="77777777" w:rsidR="008942EA" w:rsidRPr="008942EA" w:rsidRDefault="008942EA" w:rsidP="008942EA">
      <w:pPr>
        <w:overflowPunct w:val="0"/>
        <w:autoSpaceDE w:val="0"/>
        <w:autoSpaceDN w:val="0"/>
        <w:adjustRightInd w:val="0"/>
        <w:rPr>
          <w:rFonts w:ascii="Arial" w:hAnsi="Arial" w:cs="Arial"/>
          <w:b/>
          <w:noProof/>
          <w:color w:val="17365D" w:themeColor="text2" w:themeShade="BF"/>
          <w:sz w:val="22"/>
          <w:szCs w:val="22"/>
          <w:lang w:val="x-none" w:eastAsia="en-US"/>
        </w:rPr>
      </w:pPr>
    </w:p>
    <w:p w14:paraId="39DD0C73" w14:textId="77777777" w:rsidR="008942EA" w:rsidRPr="008942EA" w:rsidRDefault="008942EA" w:rsidP="008942EA">
      <w:pPr>
        <w:overflowPunct w:val="0"/>
        <w:autoSpaceDE w:val="0"/>
        <w:autoSpaceDN w:val="0"/>
        <w:adjustRightInd w:val="0"/>
        <w:jc w:val="center"/>
        <w:rPr>
          <w:rFonts w:ascii="Arial" w:hAnsi="Arial" w:cs="Arial"/>
          <w:b/>
          <w:noProof/>
          <w:color w:val="17365D" w:themeColor="text2" w:themeShade="BF"/>
          <w:sz w:val="22"/>
          <w:szCs w:val="22"/>
          <w:lang w:val="x-none" w:eastAsia="en-US"/>
        </w:rPr>
      </w:pPr>
      <w:r w:rsidRPr="008942EA">
        <w:rPr>
          <w:rFonts w:ascii="Arial" w:hAnsi="Arial" w:cs="Arial"/>
          <w:b/>
          <w:noProof/>
          <w:color w:val="17365D" w:themeColor="text2" w:themeShade="BF"/>
          <w:sz w:val="22"/>
          <w:szCs w:val="22"/>
          <w:lang w:val="x-none" w:eastAsia="en-US"/>
        </w:rPr>
        <w:t>DISPOSITIVO</w:t>
      </w:r>
    </w:p>
    <w:p w14:paraId="7033694D" w14:textId="77777777" w:rsidR="008942EA" w:rsidRPr="008942EA" w:rsidRDefault="008942EA" w:rsidP="008942EA">
      <w:pPr>
        <w:overflowPunct w:val="0"/>
        <w:autoSpaceDE w:val="0"/>
        <w:autoSpaceDN w:val="0"/>
        <w:adjustRightInd w:val="0"/>
        <w:jc w:val="center"/>
        <w:rPr>
          <w:rFonts w:ascii="Arial" w:hAnsi="Arial" w:cs="Arial"/>
          <w:b/>
          <w:noProof/>
          <w:color w:val="17365D" w:themeColor="text2" w:themeShade="BF"/>
          <w:sz w:val="22"/>
          <w:szCs w:val="22"/>
          <w:lang w:val="x-none" w:eastAsia="en-US"/>
        </w:rPr>
      </w:pPr>
    </w:p>
    <w:p w14:paraId="7F5B916D" w14:textId="77777777" w:rsidR="008942EA" w:rsidRPr="008942EA" w:rsidRDefault="008942EA" w:rsidP="008942EA">
      <w:pPr>
        <w:jc w:val="center"/>
        <w:rPr>
          <w:rFonts w:ascii="Arial" w:hAnsi="Arial" w:cs="Arial"/>
          <w:color w:val="17365D" w:themeColor="text2" w:themeShade="BF"/>
          <w:sz w:val="22"/>
          <w:szCs w:val="22"/>
        </w:rPr>
      </w:pPr>
      <w:r w:rsidRPr="008942EA">
        <w:rPr>
          <w:rFonts w:ascii="Arial" w:hAnsi="Arial" w:cs="Arial"/>
          <w:color w:val="17365D" w:themeColor="text2" w:themeShade="BF"/>
          <w:sz w:val="22"/>
          <w:szCs w:val="22"/>
        </w:rPr>
        <w:t>P.Q.M.</w:t>
      </w:r>
    </w:p>
    <w:p w14:paraId="76E6F682" w14:textId="77777777" w:rsidR="008942EA" w:rsidRPr="008942EA" w:rsidRDefault="008942EA" w:rsidP="008942EA">
      <w:pPr>
        <w:rPr>
          <w:rFonts w:ascii="Arial" w:hAnsi="Arial" w:cs="Arial"/>
          <w:color w:val="17365D" w:themeColor="text2" w:themeShade="BF"/>
          <w:sz w:val="22"/>
          <w:szCs w:val="22"/>
        </w:rPr>
      </w:pPr>
      <w:r w:rsidRPr="008942EA">
        <w:rPr>
          <w:rFonts w:ascii="Arial" w:hAnsi="Arial" w:cs="Arial"/>
          <w:color w:val="17365D" w:themeColor="text2" w:themeShade="BF"/>
          <w:sz w:val="22"/>
          <w:szCs w:val="22"/>
        </w:rPr>
        <w:t>Il Tribunale Federale Territoriale dispone, in accoglimento del deferimento, le seguenti sanzioni:</w:t>
      </w:r>
    </w:p>
    <w:p w14:paraId="158BD96F" w14:textId="77777777" w:rsidR="008942EA" w:rsidRPr="008942EA" w:rsidRDefault="008942EA" w:rsidP="008942EA">
      <w:pPr>
        <w:numPr>
          <w:ilvl w:val="0"/>
          <w:numId w:val="29"/>
        </w:numPr>
        <w:contextualSpacing/>
        <w:rPr>
          <w:rFonts w:ascii="Arial" w:hAnsi="Arial" w:cs="Arial"/>
          <w:color w:val="17365D" w:themeColor="text2" w:themeShade="BF"/>
          <w:sz w:val="22"/>
          <w:szCs w:val="22"/>
          <w:lang w:eastAsia="zh-CN"/>
        </w:rPr>
      </w:pPr>
      <w:r w:rsidRPr="008942EA">
        <w:rPr>
          <w:rFonts w:ascii="Arial" w:hAnsi="Arial" w:cs="Arial"/>
          <w:color w:val="17365D" w:themeColor="text2" w:themeShade="BF"/>
          <w:sz w:val="22"/>
          <w:szCs w:val="22"/>
          <w:lang w:eastAsia="zh-CN"/>
        </w:rPr>
        <w:t>al sig. TORRESI ANTIMO l’inibizione per n° 3 (tre) mesi;</w:t>
      </w:r>
    </w:p>
    <w:p w14:paraId="312122B5" w14:textId="77777777" w:rsidR="008942EA" w:rsidRPr="008942EA" w:rsidRDefault="008942EA" w:rsidP="008942EA">
      <w:pPr>
        <w:numPr>
          <w:ilvl w:val="0"/>
          <w:numId w:val="29"/>
        </w:numPr>
        <w:contextualSpacing/>
        <w:rPr>
          <w:rFonts w:ascii="Arial" w:hAnsi="Arial" w:cs="Arial"/>
          <w:color w:val="17365D" w:themeColor="text2" w:themeShade="BF"/>
          <w:sz w:val="22"/>
          <w:szCs w:val="22"/>
          <w:lang w:eastAsia="zh-CN"/>
        </w:rPr>
      </w:pPr>
      <w:r w:rsidRPr="008942EA">
        <w:rPr>
          <w:rFonts w:ascii="Arial" w:hAnsi="Arial" w:cs="Arial"/>
          <w:color w:val="17365D" w:themeColor="text2" w:themeShade="BF"/>
          <w:sz w:val="22"/>
          <w:szCs w:val="22"/>
          <w:lang w:eastAsia="zh-CN"/>
        </w:rPr>
        <w:t xml:space="preserve">alla società A.S.D. </w:t>
      </w:r>
      <w:proofErr w:type="gramStart"/>
      <w:r w:rsidRPr="008942EA">
        <w:rPr>
          <w:rFonts w:ascii="Arial" w:hAnsi="Arial" w:cs="Arial"/>
          <w:color w:val="17365D" w:themeColor="text2" w:themeShade="BF"/>
          <w:sz w:val="22"/>
          <w:szCs w:val="22"/>
          <w:lang w:eastAsia="zh-CN"/>
        </w:rPr>
        <w:t>U.MANDOLESI</w:t>
      </w:r>
      <w:proofErr w:type="gramEnd"/>
      <w:r w:rsidRPr="008942EA">
        <w:rPr>
          <w:rFonts w:ascii="Arial" w:hAnsi="Arial" w:cs="Arial"/>
          <w:color w:val="17365D" w:themeColor="text2" w:themeShade="BF"/>
          <w:sz w:val="22"/>
          <w:szCs w:val="22"/>
          <w:lang w:eastAsia="zh-CN"/>
        </w:rPr>
        <w:t xml:space="preserve"> l’ammenda di € 300,00 (trecento/00) ed 1 (uno) punto di penalizzazione da scontarsi nel prossimo campionato di competenza cui prenderà parte.</w:t>
      </w:r>
    </w:p>
    <w:p w14:paraId="5F3D5A1C" w14:textId="77777777" w:rsidR="008942EA" w:rsidRPr="008942EA" w:rsidRDefault="008942EA" w:rsidP="008942EA">
      <w:pPr>
        <w:overflowPunct w:val="0"/>
        <w:autoSpaceDE w:val="0"/>
        <w:autoSpaceDN w:val="0"/>
        <w:adjustRightInd w:val="0"/>
        <w:rPr>
          <w:rFonts w:ascii="Arial" w:hAnsi="Arial" w:cs="Arial"/>
          <w:noProof/>
          <w:color w:val="17365D" w:themeColor="text2" w:themeShade="BF"/>
          <w:sz w:val="22"/>
          <w:szCs w:val="22"/>
          <w:lang w:eastAsia="en-US"/>
        </w:rPr>
      </w:pPr>
    </w:p>
    <w:p w14:paraId="4FB6D4A3" w14:textId="77777777" w:rsidR="008942EA" w:rsidRPr="008942EA" w:rsidRDefault="008942EA" w:rsidP="008942EA">
      <w:pPr>
        <w:rPr>
          <w:rFonts w:ascii="Arial" w:hAnsi="Arial" w:cs="Arial"/>
          <w:color w:val="17365D" w:themeColor="text2" w:themeShade="BF"/>
          <w:sz w:val="22"/>
          <w:szCs w:val="22"/>
        </w:rPr>
      </w:pPr>
      <w:r w:rsidRPr="008942EA">
        <w:rPr>
          <w:rFonts w:ascii="Arial" w:hAnsi="Arial" w:cs="Arial"/>
          <w:color w:val="17365D" w:themeColor="text2" w:themeShade="BF"/>
          <w:sz w:val="22"/>
          <w:szCs w:val="22"/>
        </w:rPr>
        <w:t>Manda alla Segreteria del Comitato Regionale Marche per le comunicazioni e gli adempimenti conseguenti.</w:t>
      </w:r>
    </w:p>
    <w:p w14:paraId="340863B5" w14:textId="77777777" w:rsidR="008942EA" w:rsidRPr="008942EA" w:rsidRDefault="008942EA" w:rsidP="008942EA">
      <w:pPr>
        <w:rPr>
          <w:rFonts w:ascii="Arial" w:hAnsi="Arial" w:cs="Arial"/>
          <w:color w:val="17365D" w:themeColor="text2" w:themeShade="BF"/>
          <w:sz w:val="22"/>
          <w:szCs w:val="22"/>
        </w:rPr>
      </w:pPr>
    </w:p>
    <w:p w14:paraId="40E5DF36" w14:textId="77777777" w:rsidR="008942EA" w:rsidRPr="008942EA" w:rsidRDefault="008942EA" w:rsidP="008942EA">
      <w:pPr>
        <w:overflowPunct w:val="0"/>
        <w:autoSpaceDE w:val="0"/>
        <w:autoSpaceDN w:val="0"/>
        <w:adjustRightInd w:val="0"/>
        <w:rPr>
          <w:rFonts w:ascii="Arial" w:hAnsi="Arial" w:cs="Arial"/>
          <w:noProof/>
          <w:color w:val="17365D" w:themeColor="text2" w:themeShade="BF"/>
          <w:sz w:val="22"/>
          <w:szCs w:val="22"/>
          <w:lang w:val="x-none" w:eastAsia="en-US"/>
        </w:rPr>
      </w:pPr>
      <w:r w:rsidRPr="008942EA">
        <w:rPr>
          <w:rFonts w:ascii="Arial" w:hAnsi="Arial" w:cs="Arial"/>
          <w:noProof/>
          <w:color w:val="17365D" w:themeColor="text2" w:themeShade="BF"/>
          <w:sz w:val="22"/>
          <w:szCs w:val="22"/>
          <w:lang w:val="x-none" w:eastAsia="en-US"/>
        </w:rPr>
        <w:t>Così deciso in Ancona, nella sede della FIGC – LND - Comitato Regionale Marche, in data 30 marzo 2026.</w:t>
      </w:r>
    </w:p>
    <w:p w14:paraId="4DB0E6E5" w14:textId="77777777" w:rsidR="008942EA" w:rsidRPr="008942EA" w:rsidRDefault="008942EA" w:rsidP="008942EA">
      <w:pPr>
        <w:overflowPunct w:val="0"/>
        <w:autoSpaceDE w:val="0"/>
        <w:autoSpaceDN w:val="0"/>
        <w:adjustRightInd w:val="0"/>
        <w:rPr>
          <w:rFonts w:ascii="Arial" w:hAnsi="Arial"/>
          <w:noProof/>
          <w:color w:val="17365D" w:themeColor="text2" w:themeShade="BF"/>
          <w:sz w:val="22"/>
          <w:szCs w:val="22"/>
          <w:lang w:val="x-none" w:eastAsia="zh-CN"/>
        </w:rPr>
      </w:pPr>
      <w:r w:rsidRPr="008942EA">
        <w:rPr>
          <w:rFonts w:ascii="Arial" w:hAnsi="Arial"/>
          <w:noProof/>
          <w:color w:val="17365D" w:themeColor="text2" w:themeShade="BF"/>
          <w:sz w:val="22"/>
          <w:szCs w:val="22"/>
          <w:lang w:val="x-none" w:eastAsia="zh-CN"/>
        </w:rPr>
        <w:t xml:space="preserve">                         </w:t>
      </w:r>
    </w:p>
    <w:p w14:paraId="1696B596" w14:textId="77777777" w:rsidR="008942EA" w:rsidRPr="008942EA" w:rsidRDefault="008942EA" w:rsidP="008942EA">
      <w:pPr>
        <w:overflowPunct w:val="0"/>
        <w:autoSpaceDE w:val="0"/>
        <w:adjustRightInd w:val="0"/>
        <w:rPr>
          <w:rFonts w:ascii="Arial" w:hAnsi="Arial" w:cs="Arial"/>
          <w:color w:val="17365D" w:themeColor="text2" w:themeShade="BF"/>
          <w:sz w:val="22"/>
          <w:szCs w:val="22"/>
        </w:rPr>
      </w:pPr>
      <w:r w:rsidRPr="008942EA">
        <w:rPr>
          <w:rFonts w:ascii="Arial" w:hAnsi="Arial" w:cs="Arial"/>
          <w:color w:val="17365D" w:themeColor="text2" w:themeShade="BF"/>
          <w:sz w:val="22"/>
          <w:szCs w:val="22"/>
        </w:rPr>
        <w:t xml:space="preserve">   </w:t>
      </w:r>
      <w:r w:rsidRPr="008942EA">
        <w:rPr>
          <w:rFonts w:ascii="Arial" w:hAnsi="Arial" w:cs="Arial"/>
          <w:color w:val="17365D" w:themeColor="text2" w:themeShade="BF"/>
          <w:sz w:val="22"/>
          <w:szCs w:val="22"/>
        </w:rPr>
        <w:tab/>
      </w:r>
      <w:r w:rsidRPr="008942EA">
        <w:rPr>
          <w:rFonts w:ascii="Arial" w:hAnsi="Arial" w:cs="Arial"/>
          <w:color w:val="17365D" w:themeColor="text2" w:themeShade="BF"/>
          <w:sz w:val="22"/>
          <w:szCs w:val="22"/>
        </w:rPr>
        <w:tab/>
        <w:t xml:space="preserve">                                                                                     Il Presidente e relatore </w:t>
      </w:r>
    </w:p>
    <w:p w14:paraId="2EC0FF87" w14:textId="77777777" w:rsidR="008942EA" w:rsidRPr="008942EA" w:rsidRDefault="008942EA" w:rsidP="008942EA">
      <w:pPr>
        <w:overflowPunct w:val="0"/>
        <w:autoSpaceDE w:val="0"/>
        <w:adjustRightInd w:val="0"/>
        <w:ind w:left="1416"/>
        <w:rPr>
          <w:rFonts w:ascii="Arial" w:hAnsi="Arial" w:cs="Arial"/>
          <w:color w:val="17365D" w:themeColor="text2" w:themeShade="BF"/>
          <w:sz w:val="22"/>
          <w:szCs w:val="22"/>
        </w:rPr>
      </w:pPr>
      <w:r w:rsidRPr="008942EA">
        <w:rPr>
          <w:rFonts w:ascii="Arial" w:hAnsi="Arial" w:cs="Arial"/>
          <w:color w:val="17365D" w:themeColor="text2" w:themeShade="BF"/>
          <w:sz w:val="22"/>
          <w:szCs w:val="22"/>
        </w:rPr>
        <w:t xml:space="preserve">                                                                                           F.to in originale                                                                  </w:t>
      </w:r>
    </w:p>
    <w:p w14:paraId="3D17B52F" w14:textId="77777777" w:rsidR="008942EA" w:rsidRPr="008942EA" w:rsidRDefault="008942EA" w:rsidP="008942EA">
      <w:pPr>
        <w:overflowPunct w:val="0"/>
        <w:autoSpaceDE w:val="0"/>
        <w:adjustRightInd w:val="0"/>
        <w:rPr>
          <w:rFonts w:ascii="Arial" w:hAnsi="Arial" w:cs="Arial"/>
          <w:color w:val="17365D" w:themeColor="text2" w:themeShade="BF"/>
          <w:sz w:val="22"/>
          <w:szCs w:val="22"/>
        </w:rPr>
      </w:pPr>
      <w:r w:rsidRPr="008942EA">
        <w:rPr>
          <w:rFonts w:ascii="Arial" w:hAnsi="Arial" w:cs="Arial"/>
          <w:color w:val="17365D" w:themeColor="text2" w:themeShade="BF"/>
          <w:sz w:val="22"/>
          <w:szCs w:val="22"/>
        </w:rPr>
        <w:t xml:space="preserve">                            </w:t>
      </w:r>
      <w:r w:rsidRPr="008942EA">
        <w:rPr>
          <w:rFonts w:ascii="Arial" w:hAnsi="Arial" w:cs="Arial"/>
          <w:color w:val="17365D" w:themeColor="text2" w:themeShade="BF"/>
          <w:sz w:val="22"/>
          <w:szCs w:val="22"/>
        </w:rPr>
        <w:tab/>
        <w:t xml:space="preserve">                                                                                Piero </w:t>
      </w:r>
      <w:proofErr w:type="spellStart"/>
      <w:r w:rsidRPr="008942EA">
        <w:rPr>
          <w:rFonts w:ascii="Arial" w:hAnsi="Arial" w:cs="Arial"/>
          <w:color w:val="17365D" w:themeColor="text2" w:themeShade="BF"/>
          <w:sz w:val="22"/>
          <w:szCs w:val="22"/>
        </w:rPr>
        <w:t>Paciaroni</w:t>
      </w:r>
      <w:proofErr w:type="spellEnd"/>
      <w:r w:rsidRPr="008942EA">
        <w:rPr>
          <w:rFonts w:ascii="Arial" w:hAnsi="Arial" w:cs="Arial"/>
          <w:color w:val="17365D" w:themeColor="text2" w:themeShade="BF"/>
          <w:sz w:val="22"/>
          <w:szCs w:val="22"/>
        </w:rPr>
        <w:t xml:space="preserve"> </w:t>
      </w:r>
    </w:p>
    <w:p w14:paraId="518EAF6E" w14:textId="77777777" w:rsidR="008942EA" w:rsidRPr="008942EA" w:rsidRDefault="008942EA" w:rsidP="008942EA">
      <w:pPr>
        <w:overflowPunct w:val="0"/>
        <w:autoSpaceDE w:val="0"/>
        <w:autoSpaceDN w:val="0"/>
        <w:adjustRightInd w:val="0"/>
        <w:jc w:val="left"/>
        <w:textAlignment w:val="baseline"/>
        <w:rPr>
          <w:rFonts w:ascii="Arial" w:hAnsi="Arial" w:cs="Arial"/>
          <w:b/>
          <w:color w:val="17365D" w:themeColor="text2" w:themeShade="BF"/>
          <w:sz w:val="22"/>
          <w:szCs w:val="22"/>
          <w:u w:val="single"/>
        </w:rPr>
      </w:pPr>
    </w:p>
    <w:p w14:paraId="6A52B1F5" w14:textId="77777777" w:rsidR="00F13615" w:rsidRDefault="00F13615" w:rsidP="008942EA">
      <w:pPr>
        <w:overflowPunct w:val="0"/>
        <w:autoSpaceDE w:val="0"/>
        <w:autoSpaceDN w:val="0"/>
        <w:adjustRightInd w:val="0"/>
        <w:jc w:val="left"/>
        <w:textAlignment w:val="baseline"/>
        <w:rPr>
          <w:rFonts w:ascii="Arial" w:hAnsi="Arial" w:cs="Arial"/>
          <w:b/>
          <w:color w:val="17365D" w:themeColor="text2" w:themeShade="BF"/>
          <w:sz w:val="22"/>
          <w:szCs w:val="22"/>
          <w:u w:val="single"/>
        </w:rPr>
      </w:pPr>
    </w:p>
    <w:p w14:paraId="708F9D76" w14:textId="77777777" w:rsidR="00F13615" w:rsidRDefault="00F13615" w:rsidP="008942EA">
      <w:pPr>
        <w:overflowPunct w:val="0"/>
        <w:autoSpaceDE w:val="0"/>
        <w:autoSpaceDN w:val="0"/>
        <w:adjustRightInd w:val="0"/>
        <w:jc w:val="left"/>
        <w:textAlignment w:val="baseline"/>
        <w:rPr>
          <w:rFonts w:ascii="Arial" w:hAnsi="Arial" w:cs="Arial"/>
          <w:b/>
          <w:color w:val="17365D" w:themeColor="text2" w:themeShade="BF"/>
          <w:sz w:val="22"/>
          <w:szCs w:val="22"/>
          <w:u w:val="single"/>
        </w:rPr>
      </w:pPr>
    </w:p>
    <w:p w14:paraId="69ECE341" w14:textId="0181EDE2" w:rsidR="008942EA" w:rsidRPr="008942EA" w:rsidRDefault="008942EA" w:rsidP="008942EA">
      <w:pPr>
        <w:overflowPunct w:val="0"/>
        <w:autoSpaceDE w:val="0"/>
        <w:autoSpaceDN w:val="0"/>
        <w:adjustRightInd w:val="0"/>
        <w:jc w:val="left"/>
        <w:textAlignment w:val="baseline"/>
        <w:rPr>
          <w:rFonts w:ascii="Arial" w:hAnsi="Arial" w:cs="Arial"/>
          <w:color w:val="17365D" w:themeColor="text2" w:themeShade="BF"/>
          <w:sz w:val="22"/>
          <w:szCs w:val="22"/>
        </w:rPr>
      </w:pPr>
      <w:r w:rsidRPr="008942EA">
        <w:rPr>
          <w:rFonts w:ascii="Arial" w:hAnsi="Arial" w:cs="Arial"/>
          <w:b/>
          <w:color w:val="17365D" w:themeColor="text2" w:themeShade="BF"/>
          <w:sz w:val="22"/>
          <w:szCs w:val="22"/>
          <w:u w:val="single"/>
        </w:rPr>
        <w:lastRenderedPageBreak/>
        <w:t>Depositato in Ancona in data 30 marzo 2026</w:t>
      </w:r>
    </w:p>
    <w:p w14:paraId="3FD71BB7" w14:textId="77777777" w:rsidR="008942EA" w:rsidRPr="008942EA" w:rsidRDefault="008942EA" w:rsidP="008942EA">
      <w:pPr>
        <w:overflowPunct w:val="0"/>
        <w:autoSpaceDE w:val="0"/>
        <w:autoSpaceDN w:val="0"/>
        <w:adjustRightInd w:val="0"/>
        <w:rPr>
          <w:rFonts w:ascii="Arial" w:hAnsi="Arial" w:cs="Arial"/>
          <w:noProof/>
          <w:color w:val="17365D" w:themeColor="text2" w:themeShade="BF"/>
          <w:sz w:val="22"/>
          <w:szCs w:val="22"/>
          <w:lang w:eastAsia="en-US"/>
        </w:rPr>
      </w:pPr>
    </w:p>
    <w:p w14:paraId="3A4F12EC" w14:textId="77777777" w:rsidR="008942EA" w:rsidRPr="008942EA" w:rsidRDefault="008942EA" w:rsidP="008942EA">
      <w:pPr>
        <w:overflowPunct w:val="0"/>
        <w:autoSpaceDE w:val="0"/>
        <w:autoSpaceDN w:val="0"/>
        <w:adjustRightInd w:val="0"/>
        <w:rPr>
          <w:rFonts w:ascii="Arial" w:hAnsi="Arial" w:cs="Arial"/>
          <w:noProof/>
          <w:color w:val="17365D" w:themeColor="text2" w:themeShade="BF"/>
          <w:sz w:val="22"/>
          <w:szCs w:val="22"/>
          <w:lang w:val="x-none" w:eastAsia="en-US"/>
        </w:rPr>
      </w:pPr>
      <w:r w:rsidRPr="008942EA">
        <w:rPr>
          <w:rFonts w:ascii="Arial" w:hAnsi="Arial" w:cs="Arial"/>
          <w:noProof/>
          <w:color w:val="17365D" w:themeColor="text2" w:themeShade="BF"/>
          <w:sz w:val="22"/>
          <w:szCs w:val="22"/>
          <w:lang w:val="x-none" w:eastAsia="en-US"/>
        </w:rPr>
        <w:t xml:space="preserve">                              Il Segretario</w:t>
      </w:r>
    </w:p>
    <w:p w14:paraId="0695C09A" w14:textId="77777777" w:rsidR="008942EA" w:rsidRPr="008942EA" w:rsidRDefault="008942EA" w:rsidP="008942EA">
      <w:pPr>
        <w:overflowPunct w:val="0"/>
        <w:autoSpaceDE w:val="0"/>
        <w:autoSpaceDN w:val="0"/>
        <w:adjustRightInd w:val="0"/>
        <w:rPr>
          <w:rFonts w:ascii="Arial" w:hAnsi="Arial" w:cs="Arial"/>
          <w:noProof/>
          <w:color w:val="17365D" w:themeColor="text2" w:themeShade="BF"/>
          <w:sz w:val="22"/>
          <w:szCs w:val="22"/>
          <w:lang w:val="x-none" w:eastAsia="en-US"/>
        </w:rPr>
      </w:pPr>
      <w:r w:rsidRPr="008942EA">
        <w:rPr>
          <w:rFonts w:ascii="Arial" w:hAnsi="Arial" w:cs="Arial"/>
          <w:noProof/>
          <w:color w:val="17365D" w:themeColor="text2" w:themeShade="BF"/>
          <w:sz w:val="22"/>
          <w:szCs w:val="22"/>
          <w:lang w:val="x-none" w:eastAsia="en-US"/>
        </w:rPr>
        <w:t xml:space="preserve">                            F.to in originale</w:t>
      </w:r>
    </w:p>
    <w:p w14:paraId="3A0A97C2" w14:textId="77777777" w:rsidR="008942EA" w:rsidRPr="008942EA" w:rsidRDefault="008942EA" w:rsidP="008942EA">
      <w:pPr>
        <w:overflowPunct w:val="0"/>
        <w:autoSpaceDE w:val="0"/>
        <w:autoSpaceDN w:val="0"/>
        <w:adjustRightInd w:val="0"/>
        <w:rPr>
          <w:rFonts w:ascii="Arial" w:hAnsi="Arial" w:cs="Arial"/>
          <w:noProof/>
          <w:color w:val="17365D" w:themeColor="text2" w:themeShade="BF"/>
          <w:sz w:val="22"/>
          <w:szCs w:val="22"/>
          <w:lang w:val="x-none" w:eastAsia="en-US"/>
        </w:rPr>
      </w:pPr>
      <w:r w:rsidRPr="008942EA">
        <w:rPr>
          <w:rFonts w:ascii="Arial" w:hAnsi="Arial" w:cs="Arial"/>
          <w:noProof/>
          <w:color w:val="17365D" w:themeColor="text2" w:themeShade="BF"/>
          <w:sz w:val="22"/>
          <w:szCs w:val="22"/>
          <w:lang w:val="x-none" w:eastAsia="en-US"/>
        </w:rPr>
        <w:t xml:space="preserve">                             Alver Torresi</w:t>
      </w:r>
    </w:p>
    <w:p w14:paraId="2F2E8CEA" w14:textId="77777777" w:rsidR="008942EA" w:rsidRPr="008942EA" w:rsidRDefault="008942EA" w:rsidP="008942EA">
      <w:pPr>
        <w:overflowPunct w:val="0"/>
        <w:autoSpaceDE w:val="0"/>
        <w:autoSpaceDN w:val="0"/>
        <w:adjustRightInd w:val="0"/>
        <w:jc w:val="center"/>
        <w:rPr>
          <w:rFonts w:ascii="Arial" w:hAnsi="Arial" w:cs="Arial"/>
          <w:b/>
          <w:bCs/>
          <w:noProof/>
          <w:color w:val="17365D" w:themeColor="text2" w:themeShade="BF"/>
          <w:sz w:val="30"/>
          <w:szCs w:val="30"/>
          <w:lang w:eastAsia="en-US"/>
        </w:rPr>
      </w:pPr>
      <w:r w:rsidRPr="008942EA">
        <w:rPr>
          <w:rFonts w:ascii="Arial" w:hAnsi="Arial" w:cs="Arial"/>
          <w:b/>
          <w:bCs/>
          <w:noProof/>
          <w:color w:val="17365D" w:themeColor="text2" w:themeShade="BF"/>
          <w:sz w:val="30"/>
          <w:szCs w:val="30"/>
          <w:lang w:eastAsia="en-US"/>
        </w:rPr>
        <w:t>*     *     *</w:t>
      </w:r>
    </w:p>
    <w:p w14:paraId="730B9D97" w14:textId="77777777" w:rsidR="008942EA" w:rsidRPr="008942EA" w:rsidRDefault="008942EA" w:rsidP="008942EA">
      <w:pPr>
        <w:overflowPunct w:val="0"/>
        <w:autoSpaceDN w:val="0"/>
        <w:jc w:val="center"/>
        <w:textAlignment w:val="baseline"/>
        <w:rPr>
          <w:rFonts w:ascii="Arial" w:eastAsia="Arial" w:hAnsi="Arial" w:cs="Arial"/>
          <w:b/>
          <w:color w:val="17365D" w:themeColor="text2" w:themeShade="BF"/>
          <w:sz w:val="22"/>
          <w:szCs w:val="22"/>
          <w:lang w:eastAsia="zh-CN"/>
        </w:rPr>
      </w:pPr>
      <w:r w:rsidRPr="008942EA">
        <w:rPr>
          <w:rFonts w:ascii="Arial" w:eastAsia="Arial" w:hAnsi="Arial" w:cs="Arial"/>
          <w:b/>
          <w:color w:val="17365D" w:themeColor="text2" w:themeShade="BF"/>
          <w:sz w:val="22"/>
          <w:szCs w:val="22"/>
          <w:lang w:eastAsia="zh-CN"/>
        </w:rPr>
        <w:t>Procedimento n. 15/TFT 2025/2026</w:t>
      </w:r>
    </w:p>
    <w:p w14:paraId="1FA9A377" w14:textId="77777777" w:rsidR="008942EA" w:rsidRPr="008942EA" w:rsidRDefault="008942EA" w:rsidP="008942EA">
      <w:pPr>
        <w:overflowPunct w:val="0"/>
        <w:autoSpaceDN w:val="0"/>
        <w:jc w:val="center"/>
        <w:textAlignment w:val="baseline"/>
        <w:rPr>
          <w:rFonts w:ascii="Arial" w:eastAsia="Arial" w:hAnsi="Arial" w:cs="Arial"/>
          <w:color w:val="17365D" w:themeColor="text2" w:themeShade="BF"/>
          <w:sz w:val="22"/>
          <w:szCs w:val="22"/>
          <w:lang w:eastAsia="zh-CN"/>
        </w:rPr>
      </w:pPr>
      <w:r w:rsidRPr="008942EA">
        <w:rPr>
          <w:rFonts w:ascii="Arial" w:eastAsia="Arial" w:hAnsi="Arial" w:cs="Arial"/>
          <w:b/>
          <w:color w:val="17365D" w:themeColor="text2" w:themeShade="BF"/>
          <w:sz w:val="22"/>
          <w:szCs w:val="22"/>
          <w:lang w:eastAsia="zh-CN"/>
        </w:rPr>
        <w:t>Dispositivo n. 15/TFT 2025/2026</w:t>
      </w:r>
    </w:p>
    <w:p w14:paraId="49F0DE94" w14:textId="77777777" w:rsidR="008942EA" w:rsidRPr="008942EA" w:rsidRDefault="008942EA" w:rsidP="008942EA">
      <w:pPr>
        <w:rPr>
          <w:rFonts w:ascii="Arial" w:hAnsi="Arial" w:cs="Arial"/>
          <w:color w:val="17365D" w:themeColor="text2" w:themeShade="BF"/>
          <w:sz w:val="22"/>
          <w:szCs w:val="22"/>
        </w:rPr>
      </w:pPr>
    </w:p>
    <w:p w14:paraId="38979F25" w14:textId="77777777" w:rsidR="008942EA" w:rsidRPr="008942EA" w:rsidRDefault="008942EA" w:rsidP="008942EA">
      <w:pPr>
        <w:overflowPunct w:val="0"/>
        <w:autoSpaceDN w:val="0"/>
        <w:textAlignment w:val="baseline"/>
        <w:rPr>
          <w:rFonts w:ascii="Arial" w:eastAsia="Arial" w:hAnsi="Arial" w:cs="Arial"/>
          <w:b/>
          <w:color w:val="17365D" w:themeColor="text2" w:themeShade="BF"/>
          <w:sz w:val="22"/>
          <w:szCs w:val="22"/>
          <w:lang w:eastAsia="zh-CN"/>
        </w:rPr>
      </w:pPr>
      <w:r w:rsidRPr="008942EA">
        <w:rPr>
          <w:rFonts w:ascii="Arial" w:eastAsia="Arial" w:hAnsi="Arial" w:cs="Arial"/>
          <w:color w:val="17365D" w:themeColor="text2" w:themeShade="BF"/>
          <w:sz w:val="22"/>
          <w:szCs w:val="22"/>
          <w:lang w:eastAsia="zh-CN"/>
        </w:rPr>
        <w:t xml:space="preserve">a seguito del deferimento n. </w:t>
      </w:r>
      <w:r w:rsidRPr="008942EA">
        <w:rPr>
          <w:rFonts w:ascii="Arial" w:eastAsia="Arial" w:hAnsi="Arial" w:cs="Arial"/>
          <w:bCs/>
          <w:noProof/>
          <w:color w:val="17365D" w:themeColor="text2" w:themeShade="BF"/>
          <w:sz w:val="22"/>
          <w:szCs w:val="22"/>
          <w:lang w:eastAsia="zh-CN"/>
        </w:rPr>
        <w:t>23766/383 pfi 25-26PM/ag del 11 marzo 2026</w:t>
      </w:r>
      <w:r w:rsidRPr="008942EA">
        <w:rPr>
          <w:rFonts w:ascii="Arial" w:eastAsia="Arial" w:hAnsi="Arial" w:cs="Arial"/>
          <w:b/>
          <w:noProof/>
          <w:color w:val="17365D" w:themeColor="text2" w:themeShade="BF"/>
          <w:sz w:val="22"/>
          <w:szCs w:val="22"/>
          <w:lang w:eastAsia="zh-CN"/>
        </w:rPr>
        <w:t xml:space="preserve"> </w:t>
      </w:r>
      <w:r w:rsidRPr="008942EA">
        <w:rPr>
          <w:rFonts w:ascii="Arial" w:eastAsia="Arial" w:hAnsi="Arial" w:cs="Arial"/>
          <w:color w:val="17365D" w:themeColor="text2" w:themeShade="BF"/>
          <w:sz w:val="22"/>
          <w:szCs w:val="22"/>
          <w:lang w:eastAsia="zh-CN"/>
        </w:rPr>
        <w:t xml:space="preserve">a carico </w:t>
      </w:r>
      <w:r w:rsidRPr="008942EA">
        <w:rPr>
          <w:rFonts w:ascii="Arial" w:eastAsia="Arial" w:hAnsi="Arial" w:cs="Arial"/>
          <w:bCs/>
          <w:color w:val="17365D" w:themeColor="text2" w:themeShade="BF"/>
          <w:sz w:val="22"/>
          <w:szCs w:val="22"/>
          <w:lang w:eastAsia="zh-CN"/>
        </w:rPr>
        <w:t xml:space="preserve">del Sig. </w:t>
      </w:r>
      <w:r w:rsidRPr="008942EA">
        <w:rPr>
          <w:rFonts w:ascii="Arial" w:eastAsia="Arial" w:hAnsi="Arial" w:cs="Arial"/>
          <w:bCs/>
          <w:iCs/>
          <w:color w:val="17365D" w:themeColor="text2" w:themeShade="BF"/>
          <w:sz w:val="22"/>
          <w:szCs w:val="22"/>
          <w:lang w:eastAsia="zh-CN"/>
        </w:rPr>
        <w:t>GIULIANI MASSIMO, SERAFINI MATTEO, FURLANI FABIO, VERDES MARIANA esercente la responsabilità genitoriale sul minore SIMONCINI RICCARDO e delle Società A.S.D. U.S. FORTUNA FANO, A.S.D. ETA BETA F.C. FANO</w:t>
      </w:r>
    </w:p>
    <w:p w14:paraId="2BC11DF1" w14:textId="77777777" w:rsidR="008942EA" w:rsidRPr="008942EA" w:rsidRDefault="008942EA" w:rsidP="008942EA">
      <w:pPr>
        <w:overflowPunct w:val="0"/>
        <w:autoSpaceDN w:val="0"/>
        <w:textAlignment w:val="baseline"/>
        <w:rPr>
          <w:rFonts w:ascii="Arial" w:eastAsia="Arial" w:hAnsi="Arial" w:cs="Arial"/>
          <w:color w:val="17365D" w:themeColor="text2" w:themeShade="BF"/>
          <w:sz w:val="22"/>
          <w:szCs w:val="22"/>
          <w:lang w:eastAsia="zh-CN"/>
        </w:rPr>
      </w:pPr>
      <w:r w:rsidRPr="008942EA">
        <w:rPr>
          <w:rFonts w:ascii="Arial" w:eastAsia="Arial" w:hAnsi="Arial" w:cs="Arial"/>
          <w:color w:val="17365D" w:themeColor="text2" w:themeShade="BF"/>
          <w:sz w:val="22"/>
          <w:szCs w:val="24"/>
          <w:lang w:eastAsia="zh-CN"/>
        </w:rPr>
        <w:t>ha pronunciato</w:t>
      </w:r>
      <w:r w:rsidRPr="008942EA">
        <w:rPr>
          <w:rFonts w:ascii="Arial" w:eastAsia="Arial" w:hAnsi="Arial" w:cs="Arial"/>
          <w:color w:val="17365D" w:themeColor="text2" w:themeShade="BF"/>
          <w:sz w:val="22"/>
          <w:szCs w:val="22"/>
          <w:lang w:eastAsia="zh-CN"/>
        </w:rPr>
        <w:t xml:space="preserve"> il seguente</w:t>
      </w:r>
    </w:p>
    <w:p w14:paraId="2AA675AD" w14:textId="77777777" w:rsidR="008942EA" w:rsidRPr="008942EA" w:rsidRDefault="008942EA" w:rsidP="008942EA">
      <w:pPr>
        <w:overflowPunct w:val="0"/>
        <w:autoSpaceDE w:val="0"/>
        <w:autoSpaceDN w:val="0"/>
        <w:adjustRightInd w:val="0"/>
        <w:rPr>
          <w:rFonts w:ascii="Arial" w:hAnsi="Arial" w:cs="Arial"/>
          <w:b/>
          <w:noProof/>
          <w:color w:val="17365D" w:themeColor="text2" w:themeShade="BF"/>
          <w:sz w:val="22"/>
          <w:szCs w:val="22"/>
          <w:lang w:val="x-none" w:eastAsia="en-US"/>
        </w:rPr>
      </w:pPr>
    </w:p>
    <w:p w14:paraId="4EFD407E" w14:textId="77777777" w:rsidR="008942EA" w:rsidRPr="008942EA" w:rsidRDefault="008942EA" w:rsidP="008942EA">
      <w:pPr>
        <w:overflowPunct w:val="0"/>
        <w:autoSpaceDE w:val="0"/>
        <w:autoSpaceDN w:val="0"/>
        <w:adjustRightInd w:val="0"/>
        <w:jc w:val="center"/>
        <w:rPr>
          <w:rFonts w:ascii="Arial" w:hAnsi="Arial" w:cs="Arial"/>
          <w:b/>
          <w:noProof/>
          <w:color w:val="17365D" w:themeColor="text2" w:themeShade="BF"/>
          <w:sz w:val="22"/>
          <w:szCs w:val="22"/>
          <w:lang w:val="x-none" w:eastAsia="en-US"/>
        </w:rPr>
      </w:pPr>
      <w:r w:rsidRPr="008942EA">
        <w:rPr>
          <w:rFonts w:ascii="Arial" w:hAnsi="Arial" w:cs="Arial"/>
          <w:b/>
          <w:noProof/>
          <w:color w:val="17365D" w:themeColor="text2" w:themeShade="BF"/>
          <w:sz w:val="22"/>
          <w:szCs w:val="22"/>
          <w:lang w:val="x-none" w:eastAsia="en-US"/>
        </w:rPr>
        <w:t>DISPOSITIVO</w:t>
      </w:r>
    </w:p>
    <w:p w14:paraId="64A00906" w14:textId="77777777" w:rsidR="008942EA" w:rsidRPr="008942EA" w:rsidRDefault="008942EA" w:rsidP="008942EA">
      <w:pPr>
        <w:overflowPunct w:val="0"/>
        <w:autoSpaceDE w:val="0"/>
        <w:autoSpaceDN w:val="0"/>
        <w:adjustRightInd w:val="0"/>
        <w:jc w:val="center"/>
        <w:rPr>
          <w:rFonts w:ascii="Arial" w:hAnsi="Arial" w:cs="Arial"/>
          <w:b/>
          <w:noProof/>
          <w:color w:val="17365D" w:themeColor="text2" w:themeShade="BF"/>
          <w:sz w:val="22"/>
          <w:szCs w:val="22"/>
          <w:lang w:val="x-none" w:eastAsia="en-US"/>
        </w:rPr>
      </w:pPr>
    </w:p>
    <w:p w14:paraId="6A87108E" w14:textId="77777777" w:rsidR="008942EA" w:rsidRPr="008942EA" w:rsidRDefault="008942EA" w:rsidP="008942EA">
      <w:pPr>
        <w:jc w:val="center"/>
        <w:rPr>
          <w:rFonts w:ascii="Arial" w:hAnsi="Arial" w:cs="Arial"/>
          <w:color w:val="17365D" w:themeColor="text2" w:themeShade="BF"/>
          <w:sz w:val="22"/>
          <w:szCs w:val="22"/>
        </w:rPr>
      </w:pPr>
      <w:r w:rsidRPr="008942EA">
        <w:rPr>
          <w:rFonts w:ascii="Arial" w:hAnsi="Arial" w:cs="Arial"/>
          <w:color w:val="17365D" w:themeColor="text2" w:themeShade="BF"/>
          <w:sz w:val="22"/>
          <w:szCs w:val="22"/>
        </w:rPr>
        <w:t>P.Q.M.</w:t>
      </w:r>
    </w:p>
    <w:p w14:paraId="5A930E92" w14:textId="77777777" w:rsidR="008942EA" w:rsidRPr="008942EA" w:rsidRDefault="008942EA" w:rsidP="008942EA">
      <w:pPr>
        <w:rPr>
          <w:rFonts w:ascii="Arial" w:hAnsi="Arial" w:cs="Arial"/>
          <w:color w:val="17365D" w:themeColor="text2" w:themeShade="BF"/>
          <w:sz w:val="22"/>
          <w:szCs w:val="22"/>
        </w:rPr>
      </w:pPr>
      <w:r w:rsidRPr="008942EA">
        <w:rPr>
          <w:rFonts w:ascii="Arial" w:hAnsi="Arial" w:cs="Arial"/>
          <w:color w:val="17365D" w:themeColor="text2" w:themeShade="BF"/>
          <w:sz w:val="22"/>
          <w:szCs w:val="22"/>
        </w:rPr>
        <w:t>Il Tribunale Federale Territoriale, visto l’art. 127 CGS, dispone l’applicazione delle seguenti sanzioni:</w:t>
      </w:r>
    </w:p>
    <w:p w14:paraId="56A2E1F6" w14:textId="77777777" w:rsidR="008942EA" w:rsidRPr="008942EA" w:rsidRDefault="008942EA" w:rsidP="008942EA">
      <w:pPr>
        <w:numPr>
          <w:ilvl w:val="0"/>
          <w:numId w:val="40"/>
        </w:numPr>
        <w:overflowPunct w:val="0"/>
        <w:autoSpaceDE w:val="0"/>
        <w:autoSpaceDN w:val="0"/>
        <w:adjustRightInd w:val="0"/>
        <w:textAlignment w:val="baseline"/>
        <w:rPr>
          <w:rFonts w:ascii="Arial" w:hAnsi="Arial" w:cs="Arial"/>
          <w:color w:val="17365D" w:themeColor="text2" w:themeShade="BF"/>
          <w:sz w:val="22"/>
          <w:szCs w:val="22"/>
          <w:lang w:eastAsia="zh-CN"/>
        </w:rPr>
      </w:pPr>
      <w:r w:rsidRPr="008942EA">
        <w:rPr>
          <w:rFonts w:ascii="Arial" w:hAnsi="Arial" w:cs="Arial"/>
          <w:color w:val="17365D" w:themeColor="text2" w:themeShade="BF"/>
          <w:sz w:val="22"/>
          <w:szCs w:val="22"/>
          <w:lang w:eastAsia="zh-CN"/>
        </w:rPr>
        <w:t>al sig. GIULIANI MASSIMO l’inibizione per 2 (due) mesi;</w:t>
      </w:r>
    </w:p>
    <w:p w14:paraId="41C37BED" w14:textId="77777777" w:rsidR="008942EA" w:rsidRPr="008942EA" w:rsidRDefault="008942EA" w:rsidP="008942EA">
      <w:pPr>
        <w:numPr>
          <w:ilvl w:val="0"/>
          <w:numId w:val="40"/>
        </w:numPr>
        <w:overflowPunct w:val="0"/>
        <w:autoSpaceDE w:val="0"/>
        <w:autoSpaceDN w:val="0"/>
        <w:adjustRightInd w:val="0"/>
        <w:textAlignment w:val="baseline"/>
        <w:rPr>
          <w:rFonts w:ascii="Arial" w:hAnsi="Arial" w:cs="Arial"/>
          <w:color w:val="17365D" w:themeColor="text2" w:themeShade="BF"/>
          <w:sz w:val="22"/>
          <w:szCs w:val="22"/>
          <w:lang w:eastAsia="zh-CN"/>
        </w:rPr>
      </w:pPr>
      <w:r w:rsidRPr="008942EA">
        <w:rPr>
          <w:rFonts w:ascii="Arial" w:hAnsi="Arial" w:cs="Arial"/>
          <w:color w:val="17365D" w:themeColor="text2" w:themeShade="BF"/>
          <w:sz w:val="22"/>
          <w:szCs w:val="22"/>
          <w:lang w:eastAsia="zh-CN"/>
        </w:rPr>
        <w:t>al sig. SERAFINI MATTEO l’inibizione per 80 (ottanta) giorni;</w:t>
      </w:r>
    </w:p>
    <w:p w14:paraId="0375F99C" w14:textId="77777777" w:rsidR="008942EA" w:rsidRPr="008942EA" w:rsidRDefault="008942EA" w:rsidP="008942EA">
      <w:pPr>
        <w:numPr>
          <w:ilvl w:val="0"/>
          <w:numId w:val="40"/>
        </w:numPr>
        <w:overflowPunct w:val="0"/>
        <w:autoSpaceDE w:val="0"/>
        <w:autoSpaceDN w:val="0"/>
        <w:adjustRightInd w:val="0"/>
        <w:textAlignment w:val="baseline"/>
        <w:rPr>
          <w:rFonts w:ascii="Arial" w:hAnsi="Arial" w:cs="Arial"/>
          <w:color w:val="17365D" w:themeColor="text2" w:themeShade="BF"/>
          <w:sz w:val="22"/>
          <w:szCs w:val="22"/>
          <w:lang w:eastAsia="zh-CN"/>
        </w:rPr>
      </w:pPr>
      <w:r w:rsidRPr="008942EA">
        <w:rPr>
          <w:rFonts w:ascii="Arial" w:hAnsi="Arial" w:cs="Arial"/>
          <w:color w:val="17365D" w:themeColor="text2" w:themeShade="BF"/>
          <w:sz w:val="22"/>
          <w:szCs w:val="22"/>
          <w:lang w:eastAsia="zh-CN"/>
        </w:rPr>
        <w:t>al sig. FURLANI FABIO l’inibizione per 2 (due) mesi;</w:t>
      </w:r>
    </w:p>
    <w:p w14:paraId="5FF58639" w14:textId="77777777" w:rsidR="008942EA" w:rsidRPr="008942EA" w:rsidRDefault="008942EA" w:rsidP="008942EA">
      <w:pPr>
        <w:numPr>
          <w:ilvl w:val="0"/>
          <w:numId w:val="40"/>
        </w:numPr>
        <w:overflowPunct w:val="0"/>
        <w:autoSpaceDE w:val="0"/>
        <w:autoSpaceDN w:val="0"/>
        <w:adjustRightInd w:val="0"/>
        <w:textAlignment w:val="baseline"/>
        <w:rPr>
          <w:rFonts w:ascii="Arial" w:hAnsi="Arial" w:cs="Arial"/>
          <w:color w:val="17365D" w:themeColor="text2" w:themeShade="BF"/>
          <w:sz w:val="22"/>
          <w:szCs w:val="22"/>
          <w:lang w:eastAsia="zh-CN"/>
        </w:rPr>
      </w:pPr>
      <w:r w:rsidRPr="008942EA">
        <w:rPr>
          <w:rFonts w:ascii="Arial" w:hAnsi="Arial" w:cs="Arial"/>
          <w:color w:val="17365D" w:themeColor="text2" w:themeShade="BF"/>
          <w:sz w:val="22"/>
          <w:szCs w:val="22"/>
          <w:lang w:eastAsia="zh-CN"/>
        </w:rPr>
        <w:t>al calciatore SIMONCINI RICCARDO la squalifica per 2 gare da scontarsi nel campionato di competenza;</w:t>
      </w:r>
    </w:p>
    <w:p w14:paraId="692B2D85" w14:textId="77777777" w:rsidR="008942EA" w:rsidRPr="008942EA" w:rsidRDefault="008942EA" w:rsidP="008942EA">
      <w:pPr>
        <w:numPr>
          <w:ilvl w:val="0"/>
          <w:numId w:val="40"/>
        </w:numPr>
        <w:overflowPunct w:val="0"/>
        <w:autoSpaceDE w:val="0"/>
        <w:autoSpaceDN w:val="0"/>
        <w:adjustRightInd w:val="0"/>
        <w:textAlignment w:val="baseline"/>
        <w:rPr>
          <w:rFonts w:ascii="Arial" w:hAnsi="Arial" w:cs="Arial"/>
          <w:color w:val="17365D" w:themeColor="text2" w:themeShade="BF"/>
          <w:sz w:val="22"/>
          <w:szCs w:val="22"/>
          <w:lang w:eastAsia="zh-CN"/>
        </w:rPr>
      </w:pPr>
      <w:r w:rsidRPr="008942EA">
        <w:rPr>
          <w:rFonts w:ascii="Arial" w:hAnsi="Arial" w:cs="Arial"/>
          <w:color w:val="17365D" w:themeColor="text2" w:themeShade="BF"/>
          <w:sz w:val="22"/>
          <w:szCs w:val="22"/>
          <w:lang w:eastAsia="zh-CN"/>
        </w:rPr>
        <w:t>alla società A.S.D. U.S. FORTUNA FANO l’ammenda di € 200,00 (duecento/00) ed 1 (uno) punto di penalizzazione da scontarsi nel prossimo campionato di competenza cui prenderà parte;</w:t>
      </w:r>
    </w:p>
    <w:p w14:paraId="387E27FA" w14:textId="77777777" w:rsidR="008942EA" w:rsidRPr="008942EA" w:rsidRDefault="008942EA" w:rsidP="008942EA">
      <w:pPr>
        <w:numPr>
          <w:ilvl w:val="0"/>
          <w:numId w:val="40"/>
        </w:numPr>
        <w:overflowPunct w:val="0"/>
        <w:autoSpaceDE w:val="0"/>
        <w:autoSpaceDN w:val="0"/>
        <w:adjustRightInd w:val="0"/>
        <w:textAlignment w:val="baseline"/>
        <w:rPr>
          <w:rFonts w:ascii="Arial" w:hAnsi="Arial" w:cs="Arial"/>
          <w:color w:val="17365D" w:themeColor="text2" w:themeShade="BF"/>
          <w:sz w:val="22"/>
          <w:szCs w:val="22"/>
          <w:lang w:eastAsia="zh-CN"/>
        </w:rPr>
      </w:pPr>
      <w:r w:rsidRPr="008942EA">
        <w:rPr>
          <w:rFonts w:ascii="Arial" w:hAnsi="Arial" w:cs="Arial"/>
          <w:color w:val="17365D" w:themeColor="text2" w:themeShade="BF"/>
          <w:sz w:val="22"/>
          <w:szCs w:val="22"/>
          <w:lang w:eastAsia="zh-CN"/>
        </w:rPr>
        <w:t>alla società A.S.D. ETA BETA F.C. FANO l’ammenda di € 400,00 (quattrocento/00) e 2 (due) punti di penalizzazione da scontarsi nel prossimo campionato di competenza cui prenderà parte.</w:t>
      </w:r>
    </w:p>
    <w:p w14:paraId="5AD0616F" w14:textId="77777777" w:rsidR="008942EA" w:rsidRPr="008942EA" w:rsidRDefault="008942EA" w:rsidP="008942EA">
      <w:pPr>
        <w:rPr>
          <w:rFonts w:ascii="Arial" w:hAnsi="Arial" w:cs="Arial"/>
          <w:color w:val="17365D" w:themeColor="text2" w:themeShade="BF"/>
          <w:sz w:val="22"/>
          <w:szCs w:val="22"/>
        </w:rPr>
      </w:pPr>
      <w:r w:rsidRPr="008942EA">
        <w:rPr>
          <w:rFonts w:ascii="Arial" w:hAnsi="Arial" w:cs="Arial"/>
          <w:color w:val="17365D" w:themeColor="text2" w:themeShade="BF"/>
          <w:sz w:val="22"/>
          <w:szCs w:val="22"/>
        </w:rPr>
        <w:t xml:space="preserve">Dichiara la chiusura del procedimento. </w:t>
      </w:r>
    </w:p>
    <w:p w14:paraId="0736C156" w14:textId="77777777" w:rsidR="008942EA" w:rsidRPr="008942EA" w:rsidRDefault="008942EA" w:rsidP="008942EA">
      <w:pPr>
        <w:overflowPunct w:val="0"/>
        <w:autoSpaceDE w:val="0"/>
        <w:autoSpaceDN w:val="0"/>
        <w:adjustRightInd w:val="0"/>
        <w:rPr>
          <w:rFonts w:ascii="Arial" w:hAnsi="Arial" w:cs="Arial"/>
          <w:noProof/>
          <w:color w:val="17365D" w:themeColor="text2" w:themeShade="BF"/>
          <w:sz w:val="22"/>
          <w:szCs w:val="22"/>
          <w:lang w:eastAsia="en-US"/>
        </w:rPr>
      </w:pPr>
    </w:p>
    <w:p w14:paraId="5AA3A3D5" w14:textId="77777777" w:rsidR="008942EA" w:rsidRPr="008942EA" w:rsidRDefault="008942EA" w:rsidP="008942EA">
      <w:pPr>
        <w:rPr>
          <w:rFonts w:ascii="Arial" w:hAnsi="Arial" w:cs="Arial"/>
          <w:color w:val="17365D" w:themeColor="text2" w:themeShade="BF"/>
          <w:sz w:val="22"/>
          <w:szCs w:val="22"/>
        </w:rPr>
      </w:pPr>
      <w:r w:rsidRPr="008942EA">
        <w:rPr>
          <w:rFonts w:ascii="Arial" w:hAnsi="Arial" w:cs="Arial"/>
          <w:color w:val="17365D" w:themeColor="text2" w:themeShade="BF"/>
          <w:sz w:val="22"/>
          <w:szCs w:val="22"/>
        </w:rPr>
        <w:t>Manda alla Segreteria del Comitato Regionale Marche per le comunicazioni e gli adempimenti conseguenti.</w:t>
      </w:r>
    </w:p>
    <w:p w14:paraId="52D106EF" w14:textId="77777777" w:rsidR="008942EA" w:rsidRPr="008942EA" w:rsidRDefault="008942EA" w:rsidP="008942EA">
      <w:pPr>
        <w:rPr>
          <w:rFonts w:ascii="Arial" w:hAnsi="Arial" w:cs="Arial"/>
          <w:color w:val="17365D" w:themeColor="text2" w:themeShade="BF"/>
          <w:sz w:val="22"/>
          <w:szCs w:val="22"/>
        </w:rPr>
      </w:pPr>
    </w:p>
    <w:p w14:paraId="3803CF86" w14:textId="77777777" w:rsidR="008942EA" w:rsidRPr="008942EA" w:rsidRDefault="008942EA" w:rsidP="008942EA">
      <w:pPr>
        <w:overflowPunct w:val="0"/>
        <w:autoSpaceDE w:val="0"/>
        <w:autoSpaceDN w:val="0"/>
        <w:adjustRightInd w:val="0"/>
        <w:rPr>
          <w:rFonts w:ascii="Arial" w:hAnsi="Arial" w:cs="Arial"/>
          <w:noProof/>
          <w:color w:val="17365D" w:themeColor="text2" w:themeShade="BF"/>
          <w:sz w:val="22"/>
          <w:szCs w:val="22"/>
          <w:lang w:val="x-none" w:eastAsia="en-US"/>
        </w:rPr>
      </w:pPr>
      <w:r w:rsidRPr="008942EA">
        <w:rPr>
          <w:rFonts w:ascii="Arial" w:hAnsi="Arial" w:cs="Arial"/>
          <w:noProof/>
          <w:color w:val="17365D" w:themeColor="text2" w:themeShade="BF"/>
          <w:sz w:val="22"/>
          <w:szCs w:val="22"/>
          <w:lang w:val="x-none" w:eastAsia="en-US"/>
        </w:rPr>
        <w:t>Così deciso in Ancona, nella sede della FIGC – LND - Comitato Regionale Marche, in data 30 marzo 2026.</w:t>
      </w:r>
    </w:p>
    <w:p w14:paraId="053D1336" w14:textId="77777777" w:rsidR="008942EA" w:rsidRPr="008942EA" w:rsidRDefault="008942EA" w:rsidP="008942EA">
      <w:pPr>
        <w:overflowPunct w:val="0"/>
        <w:autoSpaceDE w:val="0"/>
        <w:autoSpaceDN w:val="0"/>
        <w:adjustRightInd w:val="0"/>
        <w:rPr>
          <w:rFonts w:ascii="Arial" w:hAnsi="Arial"/>
          <w:noProof/>
          <w:color w:val="17365D" w:themeColor="text2" w:themeShade="BF"/>
          <w:sz w:val="22"/>
          <w:szCs w:val="22"/>
          <w:lang w:val="x-none" w:eastAsia="zh-CN"/>
        </w:rPr>
      </w:pPr>
      <w:r w:rsidRPr="008942EA">
        <w:rPr>
          <w:rFonts w:ascii="Arial" w:hAnsi="Arial"/>
          <w:noProof/>
          <w:color w:val="17365D" w:themeColor="text2" w:themeShade="BF"/>
          <w:sz w:val="22"/>
          <w:szCs w:val="22"/>
          <w:lang w:val="x-none" w:eastAsia="zh-CN"/>
        </w:rPr>
        <w:t xml:space="preserve">                         </w:t>
      </w:r>
    </w:p>
    <w:p w14:paraId="1316B5B1" w14:textId="77777777" w:rsidR="008942EA" w:rsidRPr="008942EA" w:rsidRDefault="008942EA" w:rsidP="008942EA">
      <w:pPr>
        <w:overflowPunct w:val="0"/>
        <w:autoSpaceDE w:val="0"/>
        <w:autoSpaceDN w:val="0"/>
        <w:adjustRightInd w:val="0"/>
        <w:rPr>
          <w:rFonts w:ascii="Arial" w:hAnsi="Arial"/>
          <w:noProof/>
          <w:color w:val="17365D" w:themeColor="text2" w:themeShade="BF"/>
          <w:sz w:val="22"/>
          <w:lang w:val="x-none" w:eastAsia="en-US"/>
        </w:rPr>
      </w:pPr>
      <w:r w:rsidRPr="008942EA">
        <w:rPr>
          <w:rFonts w:ascii="Arial" w:hAnsi="Arial"/>
          <w:noProof/>
          <w:color w:val="17365D" w:themeColor="text2" w:themeShade="BF"/>
          <w:sz w:val="22"/>
          <w:szCs w:val="22"/>
          <w:lang w:val="x-none" w:eastAsia="zh-CN"/>
        </w:rPr>
        <w:t xml:space="preserve">                           Il Relatore                                                                          Il Presidente  </w:t>
      </w:r>
    </w:p>
    <w:p w14:paraId="69450E2E" w14:textId="77777777" w:rsidR="008942EA" w:rsidRPr="008942EA" w:rsidRDefault="008942EA" w:rsidP="008942EA">
      <w:pPr>
        <w:overflowPunct w:val="0"/>
        <w:autoSpaceDE w:val="0"/>
        <w:autoSpaceDN w:val="0"/>
        <w:adjustRightInd w:val="0"/>
        <w:rPr>
          <w:rFonts w:ascii="Arial" w:hAnsi="Arial"/>
          <w:noProof/>
          <w:color w:val="17365D" w:themeColor="text2" w:themeShade="BF"/>
          <w:sz w:val="22"/>
          <w:lang w:val="x-none" w:eastAsia="en-US"/>
        </w:rPr>
      </w:pPr>
      <w:r w:rsidRPr="008942EA">
        <w:rPr>
          <w:rFonts w:ascii="Arial" w:hAnsi="Arial"/>
          <w:noProof/>
          <w:color w:val="17365D" w:themeColor="text2" w:themeShade="BF"/>
          <w:sz w:val="22"/>
          <w:szCs w:val="22"/>
          <w:lang w:val="x-none" w:eastAsia="zh-CN"/>
        </w:rPr>
        <w:t xml:space="preserve">                        F.to in originale                                                                   F.to in originale</w:t>
      </w:r>
    </w:p>
    <w:p w14:paraId="193DF479" w14:textId="77777777" w:rsidR="008942EA" w:rsidRPr="008942EA" w:rsidRDefault="008942EA" w:rsidP="008942EA">
      <w:pPr>
        <w:overflowPunct w:val="0"/>
        <w:autoSpaceDE w:val="0"/>
        <w:autoSpaceDN w:val="0"/>
        <w:adjustRightInd w:val="0"/>
        <w:rPr>
          <w:rFonts w:ascii="Arial" w:hAnsi="Arial"/>
          <w:noProof/>
          <w:color w:val="17365D" w:themeColor="text2" w:themeShade="BF"/>
          <w:sz w:val="22"/>
          <w:lang w:val="x-none" w:eastAsia="en-US"/>
        </w:rPr>
      </w:pPr>
      <w:r w:rsidRPr="008942EA">
        <w:rPr>
          <w:rFonts w:ascii="Arial" w:hAnsi="Arial"/>
          <w:noProof/>
          <w:color w:val="17365D" w:themeColor="text2" w:themeShade="BF"/>
          <w:sz w:val="22"/>
          <w:szCs w:val="22"/>
          <w:lang w:val="x-none" w:eastAsia="zh-CN"/>
        </w:rPr>
        <w:t xml:space="preserve">              Lorenzo Casagrande Albano                                                        Piero Paciaroni     </w:t>
      </w:r>
    </w:p>
    <w:p w14:paraId="78D87FCC" w14:textId="77777777" w:rsidR="008942EA" w:rsidRPr="008942EA" w:rsidRDefault="008942EA" w:rsidP="008942EA">
      <w:pPr>
        <w:overflowPunct w:val="0"/>
        <w:autoSpaceDE w:val="0"/>
        <w:autoSpaceDN w:val="0"/>
        <w:adjustRightInd w:val="0"/>
        <w:jc w:val="left"/>
        <w:textAlignment w:val="baseline"/>
        <w:rPr>
          <w:rFonts w:ascii="Arial" w:hAnsi="Arial" w:cs="Arial"/>
          <w:b/>
          <w:color w:val="17365D" w:themeColor="text2" w:themeShade="BF"/>
          <w:sz w:val="22"/>
          <w:szCs w:val="22"/>
          <w:u w:val="single"/>
        </w:rPr>
      </w:pPr>
    </w:p>
    <w:p w14:paraId="24ABBE01" w14:textId="77777777" w:rsidR="008942EA" w:rsidRPr="008942EA" w:rsidRDefault="008942EA" w:rsidP="008942EA">
      <w:pPr>
        <w:overflowPunct w:val="0"/>
        <w:autoSpaceDE w:val="0"/>
        <w:autoSpaceDN w:val="0"/>
        <w:adjustRightInd w:val="0"/>
        <w:jc w:val="left"/>
        <w:textAlignment w:val="baseline"/>
        <w:rPr>
          <w:rFonts w:ascii="Arial" w:hAnsi="Arial" w:cs="Arial"/>
          <w:color w:val="17365D" w:themeColor="text2" w:themeShade="BF"/>
          <w:sz w:val="22"/>
          <w:szCs w:val="22"/>
        </w:rPr>
      </w:pPr>
      <w:r w:rsidRPr="008942EA">
        <w:rPr>
          <w:rFonts w:ascii="Arial" w:hAnsi="Arial" w:cs="Arial"/>
          <w:b/>
          <w:color w:val="17365D" w:themeColor="text2" w:themeShade="BF"/>
          <w:sz w:val="22"/>
          <w:szCs w:val="22"/>
          <w:u w:val="single"/>
        </w:rPr>
        <w:t>Depositato in Ancona in data 30 marzo 2026</w:t>
      </w:r>
    </w:p>
    <w:p w14:paraId="6BA500CE" w14:textId="77777777" w:rsidR="008942EA" w:rsidRPr="008942EA" w:rsidRDefault="008942EA" w:rsidP="008942EA">
      <w:pPr>
        <w:overflowPunct w:val="0"/>
        <w:autoSpaceDE w:val="0"/>
        <w:autoSpaceDN w:val="0"/>
        <w:adjustRightInd w:val="0"/>
        <w:rPr>
          <w:rFonts w:ascii="Arial" w:hAnsi="Arial" w:cs="Arial"/>
          <w:noProof/>
          <w:color w:val="17365D" w:themeColor="text2" w:themeShade="BF"/>
          <w:sz w:val="22"/>
          <w:szCs w:val="22"/>
          <w:lang w:eastAsia="en-US"/>
        </w:rPr>
      </w:pPr>
    </w:p>
    <w:p w14:paraId="341CD3E0" w14:textId="77777777" w:rsidR="008942EA" w:rsidRPr="008942EA" w:rsidRDefault="008942EA" w:rsidP="008942EA">
      <w:pPr>
        <w:overflowPunct w:val="0"/>
        <w:autoSpaceDE w:val="0"/>
        <w:autoSpaceDN w:val="0"/>
        <w:adjustRightInd w:val="0"/>
        <w:rPr>
          <w:rFonts w:ascii="Arial" w:hAnsi="Arial" w:cs="Arial"/>
          <w:noProof/>
          <w:color w:val="17365D" w:themeColor="text2" w:themeShade="BF"/>
          <w:sz w:val="22"/>
          <w:szCs w:val="22"/>
          <w:lang w:val="x-none" w:eastAsia="en-US"/>
        </w:rPr>
      </w:pPr>
      <w:r w:rsidRPr="008942EA">
        <w:rPr>
          <w:rFonts w:ascii="Arial" w:hAnsi="Arial" w:cs="Arial"/>
          <w:noProof/>
          <w:color w:val="17365D" w:themeColor="text2" w:themeShade="BF"/>
          <w:sz w:val="22"/>
          <w:szCs w:val="22"/>
          <w:lang w:val="x-none" w:eastAsia="en-US"/>
        </w:rPr>
        <w:t xml:space="preserve">                              Il Segretario</w:t>
      </w:r>
    </w:p>
    <w:p w14:paraId="50F907B9" w14:textId="77777777" w:rsidR="008942EA" w:rsidRPr="008942EA" w:rsidRDefault="008942EA" w:rsidP="008942EA">
      <w:pPr>
        <w:overflowPunct w:val="0"/>
        <w:autoSpaceDE w:val="0"/>
        <w:autoSpaceDN w:val="0"/>
        <w:adjustRightInd w:val="0"/>
        <w:rPr>
          <w:rFonts w:ascii="Arial" w:hAnsi="Arial" w:cs="Arial"/>
          <w:noProof/>
          <w:color w:val="17365D" w:themeColor="text2" w:themeShade="BF"/>
          <w:sz w:val="22"/>
          <w:szCs w:val="22"/>
          <w:lang w:val="x-none" w:eastAsia="en-US"/>
        </w:rPr>
      </w:pPr>
      <w:r w:rsidRPr="008942EA">
        <w:rPr>
          <w:rFonts w:ascii="Arial" w:hAnsi="Arial" w:cs="Arial"/>
          <w:noProof/>
          <w:color w:val="17365D" w:themeColor="text2" w:themeShade="BF"/>
          <w:sz w:val="22"/>
          <w:szCs w:val="22"/>
          <w:lang w:val="x-none" w:eastAsia="en-US"/>
        </w:rPr>
        <w:t xml:space="preserve">                            F.to in originale</w:t>
      </w:r>
    </w:p>
    <w:p w14:paraId="7CAA2BC1" w14:textId="77777777" w:rsidR="008942EA" w:rsidRPr="008942EA" w:rsidRDefault="008942EA" w:rsidP="008942EA">
      <w:pPr>
        <w:overflowPunct w:val="0"/>
        <w:autoSpaceDE w:val="0"/>
        <w:autoSpaceDN w:val="0"/>
        <w:adjustRightInd w:val="0"/>
        <w:rPr>
          <w:rFonts w:ascii="Arial" w:hAnsi="Arial" w:cs="Arial"/>
          <w:noProof/>
          <w:color w:val="17365D" w:themeColor="text2" w:themeShade="BF"/>
          <w:sz w:val="22"/>
          <w:szCs w:val="22"/>
          <w:lang w:val="x-none" w:eastAsia="en-US"/>
        </w:rPr>
      </w:pPr>
      <w:r w:rsidRPr="008942EA">
        <w:rPr>
          <w:rFonts w:ascii="Arial" w:hAnsi="Arial" w:cs="Arial"/>
          <w:noProof/>
          <w:color w:val="17365D" w:themeColor="text2" w:themeShade="BF"/>
          <w:sz w:val="22"/>
          <w:szCs w:val="22"/>
          <w:lang w:val="x-none" w:eastAsia="en-US"/>
        </w:rPr>
        <w:t xml:space="preserve">                             Alver Torresi</w:t>
      </w:r>
    </w:p>
    <w:p w14:paraId="275D8C5E" w14:textId="77777777" w:rsidR="008942EA" w:rsidRPr="008942EA" w:rsidRDefault="008942EA" w:rsidP="008942EA">
      <w:pPr>
        <w:overflowPunct w:val="0"/>
        <w:autoSpaceDE w:val="0"/>
        <w:autoSpaceDN w:val="0"/>
        <w:adjustRightInd w:val="0"/>
        <w:rPr>
          <w:rFonts w:ascii="Arial" w:hAnsi="Arial" w:cs="Arial"/>
          <w:noProof/>
          <w:color w:val="17365D" w:themeColor="text2" w:themeShade="BF"/>
          <w:sz w:val="22"/>
          <w:szCs w:val="22"/>
          <w:lang w:eastAsia="en-US"/>
        </w:rPr>
      </w:pPr>
    </w:p>
    <w:p w14:paraId="4ADEB25D" w14:textId="77777777" w:rsidR="008942EA" w:rsidRPr="008942EA" w:rsidRDefault="008942EA" w:rsidP="008942EA">
      <w:pPr>
        <w:overflowPunct w:val="0"/>
        <w:autoSpaceDE w:val="0"/>
        <w:autoSpaceDN w:val="0"/>
        <w:adjustRightInd w:val="0"/>
        <w:rPr>
          <w:rFonts w:ascii="Arial" w:hAnsi="Arial" w:cs="Arial"/>
          <w:noProof/>
          <w:color w:val="17365D" w:themeColor="text2" w:themeShade="BF"/>
          <w:sz w:val="22"/>
          <w:szCs w:val="22"/>
          <w:lang w:eastAsia="en-US"/>
        </w:rPr>
      </w:pPr>
    </w:p>
    <w:p w14:paraId="5C6D66CF" w14:textId="77777777" w:rsidR="008942EA" w:rsidRPr="008942EA" w:rsidRDefault="008942EA" w:rsidP="008942EA">
      <w:pPr>
        <w:overflowPunct w:val="0"/>
        <w:autoSpaceDE w:val="0"/>
        <w:autoSpaceDN w:val="0"/>
        <w:adjustRightInd w:val="0"/>
        <w:jc w:val="center"/>
        <w:rPr>
          <w:rFonts w:ascii="Arial" w:hAnsi="Arial" w:cs="Arial"/>
          <w:b/>
          <w:noProof/>
          <w:color w:val="17365D" w:themeColor="text2" w:themeShade="BF"/>
          <w:sz w:val="22"/>
          <w:u w:val="single"/>
          <w:lang w:val="x-none" w:eastAsia="en-US"/>
        </w:rPr>
      </w:pPr>
      <w:r w:rsidRPr="008942EA">
        <w:rPr>
          <w:rFonts w:ascii="Arial" w:hAnsi="Arial" w:cs="Arial"/>
          <w:b/>
          <w:noProof/>
          <w:color w:val="17365D" w:themeColor="text2" w:themeShade="BF"/>
          <w:sz w:val="22"/>
          <w:u w:val="single"/>
          <w:lang w:val="x-none" w:eastAsia="en-US"/>
        </w:rPr>
        <w:t>Pubblicato in Ancona ed affisso all’albo del C.R. M. il 30/03/2026</w:t>
      </w:r>
    </w:p>
    <w:p w14:paraId="441167F6" w14:textId="25289DEF" w:rsidR="009204E3" w:rsidRPr="00260947" w:rsidRDefault="00CE3455" w:rsidP="00260947">
      <w:pPr>
        <w:pStyle w:val="TITOLOCAMPIONATO"/>
        <w:shd w:val="clear" w:color="auto" w:fill="002060"/>
        <w:spacing w:before="0" w:beforeAutospacing="0" w:after="0" w:afterAutospacing="0"/>
        <w:rPr>
          <w:color w:val="FFFFFF"/>
        </w:rPr>
      </w:pPr>
      <w:bookmarkStart w:id="10" w:name="_Toc514171008"/>
      <w:bookmarkStart w:id="11" w:name="_Toc225866879"/>
      <w:bookmarkStart w:id="12" w:name="_Hlk212561322"/>
      <w:bookmarkEnd w:id="5"/>
      <w:r>
        <w:rPr>
          <w:color w:val="FFFFFF"/>
        </w:rPr>
        <w:lastRenderedPageBreak/>
        <w:t>COMUNICAZIONI DELLA DELEGAZIONE PROVINCIALE</w:t>
      </w:r>
      <w:bookmarkStart w:id="13" w:name="_Toc526953424"/>
      <w:bookmarkStart w:id="14" w:name="_Toc527553658"/>
      <w:bookmarkEnd w:id="10"/>
      <w:bookmarkEnd w:id="11"/>
    </w:p>
    <w:p w14:paraId="70EA7372" w14:textId="77777777" w:rsidR="006F0082" w:rsidRDefault="006F0082" w:rsidP="007E5351">
      <w:pPr>
        <w:suppressAutoHyphens/>
        <w:jc w:val="left"/>
        <w:rPr>
          <w:rFonts w:ascii="Arial" w:hAnsi="Arial" w:cs="Arial"/>
          <w:b/>
          <w:bCs/>
          <w:caps/>
          <w:color w:val="002060"/>
          <w:spacing w:val="2"/>
          <w:sz w:val="28"/>
          <w:szCs w:val="28"/>
          <w:u w:val="single"/>
          <w:lang w:eastAsia="ar-SA"/>
          <w14:ligatures w14:val="standardContextual"/>
        </w:rPr>
      </w:pPr>
      <w:bookmarkStart w:id="15" w:name="_Hlk215498331"/>
      <w:bookmarkEnd w:id="12"/>
    </w:p>
    <w:p w14:paraId="5A6EBEFA" w14:textId="77777777" w:rsidR="00BA70B1" w:rsidRPr="00BA70B1" w:rsidRDefault="00BA70B1" w:rsidP="00BA70B1">
      <w:pPr>
        <w:jc w:val="left"/>
        <w:rPr>
          <w:rFonts w:ascii="Arial" w:eastAsia="Aptos" w:hAnsi="Arial" w:cs="Arial"/>
          <w:b/>
          <w:bCs/>
          <w:color w:val="215E99"/>
          <w:kern w:val="2"/>
          <w:sz w:val="28"/>
          <w:szCs w:val="28"/>
          <w:u w:val="single"/>
          <w:lang w:eastAsia="en-US"/>
          <w14:ligatures w14:val="standardContextual"/>
        </w:rPr>
      </w:pPr>
      <w:r w:rsidRPr="00BA70B1">
        <w:rPr>
          <w:rFonts w:ascii="Arial" w:eastAsia="Aptos" w:hAnsi="Arial" w:cs="Arial"/>
          <w:b/>
          <w:bCs/>
          <w:color w:val="215E99"/>
          <w:kern w:val="2"/>
          <w:sz w:val="28"/>
          <w:szCs w:val="28"/>
          <w:highlight w:val="yellow"/>
          <w:u w:val="single"/>
          <w:lang w:eastAsia="en-US"/>
          <w14:ligatures w14:val="standardContextual"/>
        </w:rPr>
        <w:t>CHIUSURA DELEGAZIONE PROVINCIALE</w:t>
      </w:r>
      <w:r w:rsidRPr="00BA70B1">
        <w:rPr>
          <w:rFonts w:ascii="Arial" w:eastAsia="Aptos" w:hAnsi="Arial" w:cs="Arial"/>
          <w:b/>
          <w:bCs/>
          <w:color w:val="215E99"/>
          <w:kern w:val="2"/>
          <w:sz w:val="28"/>
          <w:szCs w:val="28"/>
          <w:u w:val="single"/>
          <w:lang w:eastAsia="en-US"/>
          <w14:ligatures w14:val="standardContextual"/>
        </w:rPr>
        <w:t xml:space="preserve"> </w:t>
      </w:r>
    </w:p>
    <w:p w14:paraId="65A150AA" w14:textId="77777777" w:rsidR="00BA70B1" w:rsidRPr="00BA70B1" w:rsidRDefault="00BA70B1" w:rsidP="00BA70B1">
      <w:pPr>
        <w:jc w:val="left"/>
        <w:rPr>
          <w:rFonts w:ascii="Arial" w:eastAsia="Aptos" w:hAnsi="Arial" w:cs="Arial"/>
          <w:b/>
          <w:bCs/>
          <w:color w:val="215E99"/>
          <w:kern w:val="2"/>
          <w:sz w:val="22"/>
          <w:szCs w:val="22"/>
          <w:lang w:eastAsia="en-US"/>
          <w14:ligatures w14:val="standardContextual"/>
        </w:rPr>
      </w:pPr>
    </w:p>
    <w:p w14:paraId="78A06D69" w14:textId="53AF95D0" w:rsidR="00BA70B1" w:rsidRPr="00BA70B1" w:rsidRDefault="00BA70B1" w:rsidP="00BA70B1">
      <w:pPr>
        <w:rPr>
          <w:rFonts w:ascii="Arial" w:eastAsia="Aptos" w:hAnsi="Arial" w:cs="Arial"/>
          <w:color w:val="215E99"/>
          <w:kern w:val="2"/>
          <w:sz w:val="22"/>
          <w:szCs w:val="22"/>
          <w:lang w:eastAsia="en-US"/>
          <w14:ligatures w14:val="standardContextual"/>
        </w:rPr>
      </w:pPr>
      <w:r w:rsidRPr="00BA70B1">
        <w:rPr>
          <w:rFonts w:ascii="Arial" w:eastAsia="Aptos" w:hAnsi="Arial" w:cs="Arial"/>
          <w:color w:val="215E99"/>
          <w:kern w:val="2"/>
          <w:sz w:val="22"/>
          <w:szCs w:val="22"/>
          <w:lang w:eastAsia="en-US"/>
          <w14:ligatures w14:val="standardContextual"/>
        </w:rPr>
        <w:t xml:space="preserve">Si comunica che la Delegazione Provinciale di Macerata resterà chiusa per le </w:t>
      </w:r>
      <w:r>
        <w:rPr>
          <w:rFonts w:ascii="Arial" w:eastAsia="Aptos" w:hAnsi="Arial" w:cs="Arial"/>
          <w:color w:val="215E99"/>
          <w:kern w:val="2"/>
          <w:sz w:val="22"/>
          <w:szCs w:val="22"/>
          <w:lang w:eastAsia="en-US"/>
          <w14:ligatures w14:val="standardContextual"/>
        </w:rPr>
        <w:t>F</w:t>
      </w:r>
      <w:r w:rsidRPr="00BA70B1">
        <w:rPr>
          <w:rFonts w:ascii="Arial" w:eastAsia="Aptos" w:hAnsi="Arial" w:cs="Arial"/>
          <w:color w:val="215E99"/>
          <w:kern w:val="2"/>
          <w:sz w:val="22"/>
          <w:szCs w:val="22"/>
          <w:lang w:eastAsia="en-US"/>
          <w14:ligatures w14:val="standardContextual"/>
        </w:rPr>
        <w:t>estività Pasquali da venerdì 03 aprile a mercoledì 08 aprile 2026.</w:t>
      </w:r>
    </w:p>
    <w:p w14:paraId="2369C692" w14:textId="77777777" w:rsidR="00773AAC" w:rsidRDefault="00773AAC" w:rsidP="00F107B2">
      <w:pPr>
        <w:jc w:val="left"/>
        <w:rPr>
          <w:rFonts w:ascii="Arial" w:eastAsia="Aptos" w:hAnsi="Arial" w:cs="Arial"/>
          <w:b/>
          <w:bCs/>
          <w:color w:val="215E99"/>
          <w:kern w:val="2"/>
          <w:sz w:val="22"/>
          <w:szCs w:val="22"/>
          <w:u w:val="single"/>
          <w:lang w:eastAsia="en-US"/>
          <w14:ligatures w14:val="standardContextual"/>
        </w:rPr>
      </w:pPr>
    </w:p>
    <w:p w14:paraId="4F58A4A2" w14:textId="77777777" w:rsidR="005531A0" w:rsidRPr="007E5351" w:rsidRDefault="005531A0" w:rsidP="00F107B2">
      <w:pPr>
        <w:jc w:val="left"/>
        <w:rPr>
          <w:rFonts w:ascii="Arial" w:eastAsia="Aptos" w:hAnsi="Arial" w:cs="Arial"/>
          <w:b/>
          <w:bCs/>
          <w:color w:val="215E99"/>
          <w:kern w:val="2"/>
          <w:sz w:val="22"/>
          <w:szCs w:val="22"/>
          <w:u w:val="single"/>
          <w:lang w:eastAsia="en-US"/>
          <w14:ligatures w14:val="standardContextual"/>
        </w:rPr>
      </w:pPr>
    </w:p>
    <w:p w14:paraId="070DE447" w14:textId="77777777" w:rsidR="007E5351" w:rsidRPr="007E5351" w:rsidRDefault="007E5351" w:rsidP="00F107B2">
      <w:pPr>
        <w:jc w:val="left"/>
        <w:rPr>
          <w:rFonts w:ascii="Arial" w:eastAsia="Aptos" w:hAnsi="Arial" w:cs="Arial"/>
          <w:b/>
          <w:bCs/>
          <w:color w:val="215E99"/>
          <w:kern w:val="2"/>
          <w:sz w:val="22"/>
          <w:szCs w:val="22"/>
          <w:u w:val="single"/>
          <w:lang w:eastAsia="en-US"/>
          <w14:ligatures w14:val="standardContextual"/>
        </w:rPr>
      </w:pPr>
    </w:p>
    <w:p w14:paraId="3B28DF1E" w14:textId="47F3E3BD" w:rsidR="000544D8" w:rsidRPr="00D50EA3" w:rsidRDefault="00055FAA" w:rsidP="00D50EA3">
      <w:pPr>
        <w:pStyle w:val="TITOLOCAMPIONATO"/>
        <w:shd w:val="clear" w:color="auto" w:fill="002060"/>
        <w:spacing w:before="0" w:beforeAutospacing="0" w:after="0" w:afterAutospacing="0"/>
        <w:rPr>
          <w:color w:val="FFFFFF" w:themeColor="background1"/>
        </w:rPr>
      </w:pPr>
      <w:bookmarkStart w:id="16" w:name="_Toc114477955"/>
      <w:bookmarkStart w:id="17" w:name="_Toc225866880"/>
      <w:bookmarkEnd w:id="15"/>
      <w:r w:rsidRPr="009D193A">
        <w:rPr>
          <w:color w:val="FFFFFF" w:themeColor="background1"/>
        </w:rPr>
        <w:t>NOTIZIE SU ATTIVITÀ AGONISTICA</w:t>
      </w:r>
      <w:bookmarkEnd w:id="16"/>
      <w:bookmarkEnd w:id="17"/>
    </w:p>
    <w:p w14:paraId="35DBE5EA" w14:textId="77777777" w:rsidR="005A7231" w:rsidRDefault="005A7231" w:rsidP="00CE351A">
      <w:pPr>
        <w:rPr>
          <w:rFonts w:ascii="Arial" w:hAnsi="Arial" w:cs="Arial"/>
          <w:color w:val="002060"/>
          <w:sz w:val="12"/>
          <w:szCs w:val="12"/>
        </w:rPr>
      </w:pPr>
    </w:p>
    <w:p w14:paraId="3B12441C" w14:textId="77777777" w:rsidR="00594CA3" w:rsidRDefault="00594CA3" w:rsidP="00CE351A">
      <w:pPr>
        <w:rPr>
          <w:rFonts w:ascii="Arial" w:hAnsi="Arial" w:cs="Arial"/>
          <w:color w:val="002060"/>
          <w:sz w:val="12"/>
          <w:szCs w:val="12"/>
        </w:rPr>
      </w:pPr>
    </w:p>
    <w:p w14:paraId="698E7C72" w14:textId="77777777" w:rsidR="00A805B7" w:rsidRDefault="00A805B7" w:rsidP="00CE351A">
      <w:pPr>
        <w:rPr>
          <w:rFonts w:ascii="Arial" w:hAnsi="Arial" w:cs="Arial"/>
          <w:color w:val="002060"/>
          <w:sz w:val="12"/>
          <w:szCs w:val="12"/>
        </w:rPr>
      </w:pPr>
    </w:p>
    <w:p w14:paraId="48609FDD" w14:textId="77777777" w:rsidR="00594CA3" w:rsidRDefault="00594CA3" w:rsidP="00CE351A">
      <w:pPr>
        <w:rPr>
          <w:rFonts w:ascii="Arial" w:hAnsi="Arial" w:cs="Arial"/>
          <w:color w:val="002060"/>
          <w:sz w:val="12"/>
          <w:szCs w:val="12"/>
        </w:rPr>
      </w:pPr>
    </w:p>
    <w:p w14:paraId="6425C8A3" w14:textId="77777777" w:rsidR="00C86930" w:rsidRDefault="00C86930" w:rsidP="00CE351A">
      <w:pPr>
        <w:rPr>
          <w:rFonts w:ascii="Arial" w:hAnsi="Arial" w:cs="Arial"/>
          <w:color w:val="002060"/>
          <w:sz w:val="12"/>
          <w:szCs w:val="12"/>
        </w:rPr>
      </w:pPr>
    </w:p>
    <w:p w14:paraId="429A6E09" w14:textId="77777777" w:rsidR="00C86930" w:rsidRPr="00E30092" w:rsidRDefault="00C86930" w:rsidP="00CE351A">
      <w:pPr>
        <w:rPr>
          <w:rFonts w:ascii="Arial" w:hAnsi="Arial" w:cs="Arial"/>
          <w:color w:val="002060"/>
          <w:sz w:val="12"/>
          <w:szCs w:val="12"/>
        </w:rPr>
      </w:pPr>
    </w:p>
    <w:p w14:paraId="7A372FCB" w14:textId="41FB96AC" w:rsidR="007E5351" w:rsidRPr="00967E19" w:rsidRDefault="007E5351" w:rsidP="007E5351">
      <w:pPr>
        <w:pStyle w:val="titolocampionato0"/>
        <w:shd w:val="clear" w:color="auto" w:fill="CCCCCC"/>
        <w:spacing w:before="80" w:after="40"/>
        <w:rPr>
          <w:color w:val="002060"/>
        </w:rPr>
      </w:pPr>
      <w:r w:rsidRPr="00967E19">
        <w:rPr>
          <w:color w:val="002060"/>
        </w:rPr>
        <w:t>SECONDA CATEGORIA MACERATA</w:t>
      </w:r>
    </w:p>
    <w:p w14:paraId="548615B8" w14:textId="77777777" w:rsidR="00A805B7" w:rsidRDefault="00A805B7" w:rsidP="005A7231">
      <w:pPr>
        <w:jc w:val="left"/>
        <w:rPr>
          <w:rFonts w:ascii="Arial" w:hAnsi="Arial" w:cs="Arial"/>
          <w:color w:val="002060"/>
          <w:sz w:val="12"/>
          <w:szCs w:val="12"/>
        </w:rPr>
      </w:pPr>
    </w:p>
    <w:p w14:paraId="7E6966F5" w14:textId="77777777" w:rsidR="00A805B7" w:rsidRPr="00967E19" w:rsidRDefault="00A805B7" w:rsidP="005A7231">
      <w:pPr>
        <w:jc w:val="left"/>
        <w:rPr>
          <w:rFonts w:ascii="Arial" w:hAnsi="Arial" w:cs="Arial"/>
          <w:color w:val="002060"/>
          <w:sz w:val="12"/>
          <w:szCs w:val="12"/>
        </w:rPr>
      </w:pPr>
    </w:p>
    <w:p w14:paraId="2A4FA6FC" w14:textId="77777777" w:rsidR="00A805B7" w:rsidRDefault="00A805B7" w:rsidP="00A805B7">
      <w:pPr>
        <w:jc w:val="center"/>
        <w:rPr>
          <w:rFonts w:ascii="Arial" w:hAnsi="Arial" w:cs="Arial"/>
          <w:b/>
          <w:color w:val="17365D" w:themeColor="text2" w:themeShade="BF"/>
          <w:sz w:val="28"/>
          <w:szCs w:val="28"/>
          <w:highlight w:val="yellow"/>
          <w:u w:val="single"/>
          <w:lang w:eastAsia="en-US"/>
        </w:rPr>
      </w:pPr>
    </w:p>
    <w:p w14:paraId="2311012C" w14:textId="57CB38D2" w:rsidR="00A805B7" w:rsidRPr="00A805B7" w:rsidRDefault="00A805B7" w:rsidP="00A805B7">
      <w:pPr>
        <w:jc w:val="center"/>
        <w:rPr>
          <w:rFonts w:ascii="Arial" w:hAnsi="Arial" w:cs="Arial"/>
          <w:b/>
          <w:color w:val="17365D" w:themeColor="text2" w:themeShade="BF"/>
          <w:sz w:val="28"/>
          <w:szCs w:val="28"/>
          <w:u w:val="single"/>
          <w:lang w:eastAsia="en-US"/>
        </w:rPr>
      </w:pPr>
      <w:r w:rsidRPr="00A805B7">
        <w:rPr>
          <w:rFonts w:ascii="Arial" w:hAnsi="Arial" w:cs="Arial"/>
          <w:b/>
          <w:color w:val="17365D" w:themeColor="text2" w:themeShade="BF"/>
          <w:sz w:val="28"/>
          <w:szCs w:val="28"/>
          <w:highlight w:val="yellow"/>
          <w:u w:val="single"/>
          <w:lang w:eastAsia="en-US"/>
        </w:rPr>
        <w:t>CONTEMPORANEITA’ DELLE ULTIME DUE GIORNATE DI GARA</w:t>
      </w:r>
    </w:p>
    <w:p w14:paraId="5E66CC46" w14:textId="77777777" w:rsidR="00A805B7" w:rsidRPr="00A805B7" w:rsidRDefault="00A805B7" w:rsidP="00A805B7">
      <w:pPr>
        <w:rPr>
          <w:rFonts w:ascii="Arial" w:hAnsi="Arial" w:cs="Arial"/>
          <w:color w:val="17365D" w:themeColor="text2" w:themeShade="BF"/>
          <w:sz w:val="22"/>
          <w:szCs w:val="22"/>
          <w:lang w:eastAsia="en-US"/>
        </w:rPr>
      </w:pPr>
    </w:p>
    <w:p w14:paraId="28B78AB9" w14:textId="2B092255" w:rsidR="00A805B7" w:rsidRPr="00A805B7" w:rsidRDefault="00A805B7" w:rsidP="00A805B7">
      <w:pPr>
        <w:rPr>
          <w:rFonts w:ascii="Arial" w:hAnsi="Arial" w:cs="Arial"/>
          <w:color w:val="17365D" w:themeColor="text2" w:themeShade="BF"/>
          <w:sz w:val="22"/>
          <w:szCs w:val="22"/>
          <w:lang w:eastAsia="en-US"/>
        </w:rPr>
      </w:pPr>
      <w:r w:rsidRPr="00A805B7">
        <w:rPr>
          <w:rFonts w:ascii="Arial" w:hAnsi="Arial" w:cs="Arial"/>
          <w:color w:val="17365D" w:themeColor="text2" w:themeShade="BF"/>
          <w:sz w:val="22"/>
          <w:szCs w:val="22"/>
          <w:lang w:eastAsia="en-US"/>
        </w:rPr>
        <w:t xml:space="preserve">Come disposto dal Comitato Regionale Marche nel C.U. N. 173 DEL 26-02-2026 si dispone che le gare dei campionati 2025/2026 di Seconda Categoria delle </w:t>
      </w:r>
      <w:r w:rsidRPr="00A805B7">
        <w:rPr>
          <w:rFonts w:ascii="Arial" w:hAnsi="Arial" w:cs="Arial"/>
          <w:b/>
          <w:color w:val="17365D" w:themeColor="text2" w:themeShade="BF"/>
          <w:sz w:val="22"/>
          <w:szCs w:val="22"/>
          <w:lang w:eastAsia="en-US"/>
        </w:rPr>
        <w:t>ULTIME DUE GIORNATE</w:t>
      </w:r>
      <w:r w:rsidRPr="00A805B7">
        <w:rPr>
          <w:rFonts w:ascii="Arial" w:hAnsi="Arial" w:cs="Arial"/>
          <w:color w:val="17365D" w:themeColor="text2" w:themeShade="BF"/>
          <w:sz w:val="22"/>
          <w:szCs w:val="22"/>
          <w:lang w:eastAsia="en-US"/>
        </w:rPr>
        <w:t xml:space="preserve"> si disputino in contemporaneità </w:t>
      </w:r>
      <w:r w:rsidR="007C45BA">
        <w:rPr>
          <w:rFonts w:ascii="Arial" w:hAnsi="Arial" w:cs="Arial"/>
          <w:color w:val="17365D" w:themeColor="text2" w:themeShade="BF"/>
          <w:sz w:val="22"/>
          <w:szCs w:val="22"/>
          <w:lang w:eastAsia="en-US"/>
        </w:rPr>
        <w:t>ed in</w:t>
      </w:r>
      <w:r w:rsidRPr="00A805B7">
        <w:rPr>
          <w:rFonts w:ascii="Arial" w:hAnsi="Arial" w:cs="Arial"/>
          <w:color w:val="17365D" w:themeColor="text2" w:themeShade="BF"/>
          <w:sz w:val="22"/>
          <w:szCs w:val="22"/>
          <w:lang w:eastAsia="en-US"/>
        </w:rPr>
        <w:t xml:space="preserve"> orario ufficiale, nella giornata di SABATO, come segue:</w:t>
      </w:r>
    </w:p>
    <w:p w14:paraId="2451A743" w14:textId="77777777" w:rsidR="00A805B7" w:rsidRPr="00A805B7" w:rsidRDefault="00A805B7" w:rsidP="00A805B7">
      <w:pPr>
        <w:rPr>
          <w:rFonts w:ascii="Arial" w:hAnsi="Arial" w:cs="Arial"/>
          <w:color w:val="17365D" w:themeColor="text2" w:themeShade="BF"/>
          <w:sz w:val="22"/>
          <w:szCs w:val="22"/>
          <w:lang w:eastAsia="en-US"/>
        </w:rPr>
      </w:pPr>
    </w:p>
    <w:p w14:paraId="6B8A76D3" w14:textId="77777777" w:rsidR="00A805B7" w:rsidRPr="00A805B7" w:rsidRDefault="00A805B7" w:rsidP="00A805B7">
      <w:pPr>
        <w:rPr>
          <w:rFonts w:ascii="Arial" w:hAnsi="Arial" w:cs="Arial"/>
          <w:color w:val="17365D" w:themeColor="text2" w:themeShade="BF"/>
          <w:sz w:val="22"/>
          <w:szCs w:val="22"/>
          <w:lang w:eastAsia="en-US"/>
        </w:rPr>
      </w:pPr>
    </w:p>
    <w:p w14:paraId="39FD736A" w14:textId="77777777" w:rsidR="00A805B7" w:rsidRPr="00A805B7" w:rsidRDefault="00A805B7" w:rsidP="00A805B7">
      <w:pPr>
        <w:rPr>
          <w:rFonts w:ascii="Arial" w:hAnsi="Arial" w:cs="Arial"/>
          <w:color w:val="17365D" w:themeColor="text2" w:themeShade="BF"/>
          <w:sz w:val="22"/>
          <w:szCs w:val="22"/>
          <w:lang w:eastAsia="en-US"/>
        </w:rPr>
      </w:pPr>
      <w:r w:rsidRPr="00A805B7">
        <w:rPr>
          <w:rFonts w:ascii="Arial" w:hAnsi="Arial" w:cs="Arial"/>
          <w:b/>
          <w:color w:val="17365D" w:themeColor="text2" w:themeShade="BF"/>
          <w:sz w:val="22"/>
          <w:szCs w:val="22"/>
          <w:u w:val="single"/>
          <w:lang w:eastAsia="en-US"/>
        </w:rPr>
        <w:t>CAMPIONATO SECONDA CATEGORIA</w:t>
      </w:r>
      <w:r w:rsidRPr="00A805B7">
        <w:rPr>
          <w:rFonts w:ascii="Arial" w:hAnsi="Arial" w:cs="Arial"/>
          <w:color w:val="17365D" w:themeColor="text2" w:themeShade="BF"/>
          <w:sz w:val="22"/>
          <w:szCs w:val="22"/>
          <w:lang w:eastAsia="en-US"/>
        </w:rPr>
        <w:t>:</w:t>
      </w:r>
      <w:r w:rsidRPr="00A805B7">
        <w:rPr>
          <w:rFonts w:ascii="Arial" w:hAnsi="Arial" w:cs="Arial"/>
          <w:color w:val="17365D" w:themeColor="text2" w:themeShade="BF"/>
          <w:sz w:val="22"/>
          <w:szCs w:val="22"/>
          <w:lang w:eastAsia="en-US"/>
        </w:rPr>
        <w:tab/>
        <w:t xml:space="preserve"> </w:t>
      </w:r>
      <w:r w:rsidRPr="00A805B7">
        <w:rPr>
          <w:rFonts w:ascii="Arial" w:hAnsi="Arial" w:cs="Arial"/>
          <w:b/>
          <w:color w:val="17365D" w:themeColor="text2" w:themeShade="BF"/>
          <w:sz w:val="22"/>
          <w:szCs w:val="22"/>
          <w:lang w:eastAsia="en-US"/>
        </w:rPr>
        <w:t>SABATO – ora ufficiale</w:t>
      </w:r>
    </w:p>
    <w:p w14:paraId="4B417F9A" w14:textId="77777777" w:rsidR="00A805B7" w:rsidRPr="00A805B7" w:rsidRDefault="00A805B7" w:rsidP="00A805B7">
      <w:pPr>
        <w:rPr>
          <w:rFonts w:ascii="Arial" w:hAnsi="Arial" w:cs="Arial"/>
          <w:color w:val="17365D" w:themeColor="text2" w:themeShade="BF"/>
          <w:sz w:val="22"/>
          <w:szCs w:val="22"/>
          <w:lang w:eastAsia="en-US"/>
        </w:rPr>
      </w:pPr>
      <w:r w:rsidRPr="00A805B7">
        <w:rPr>
          <w:rFonts w:ascii="Arial" w:hAnsi="Arial" w:cs="Arial"/>
          <w:color w:val="17365D" w:themeColor="text2" w:themeShade="BF"/>
          <w:sz w:val="22"/>
          <w:szCs w:val="22"/>
          <w:lang w:eastAsia="en-US"/>
        </w:rPr>
        <w:t xml:space="preserve">ultime DUE giornate di gara: </w:t>
      </w:r>
      <w:r w:rsidRPr="00A805B7">
        <w:rPr>
          <w:rFonts w:ascii="Arial" w:hAnsi="Arial" w:cs="Arial"/>
          <w:color w:val="17365D" w:themeColor="text2" w:themeShade="BF"/>
          <w:sz w:val="22"/>
          <w:szCs w:val="22"/>
          <w:lang w:eastAsia="en-US"/>
        </w:rPr>
        <w:tab/>
        <w:t xml:space="preserve"> SABATO 02.05.2026 – SABATO 09.05.2026</w:t>
      </w:r>
    </w:p>
    <w:p w14:paraId="798612DF" w14:textId="77777777" w:rsidR="00A805B7" w:rsidRDefault="00A805B7" w:rsidP="00B91C5E">
      <w:pPr>
        <w:jc w:val="center"/>
        <w:rPr>
          <w:rFonts w:ascii="Arial" w:hAnsi="Arial" w:cs="Arial"/>
          <w:b/>
          <w:bCs/>
          <w:color w:val="002060"/>
          <w:sz w:val="32"/>
          <w:szCs w:val="32"/>
        </w:rPr>
      </w:pPr>
    </w:p>
    <w:p w14:paraId="77D87377" w14:textId="77777777" w:rsidR="007F433A" w:rsidRDefault="007F433A" w:rsidP="00B91C5E">
      <w:pPr>
        <w:jc w:val="center"/>
        <w:rPr>
          <w:rFonts w:ascii="Arial" w:hAnsi="Arial" w:cs="Arial"/>
          <w:b/>
          <w:bCs/>
          <w:color w:val="002060"/>
          <w:sz w:val="32"/>
          <w:szCs w:val="32"/>
        </w:rPr>
      </w:pPr>
    </w:p>
    <w:p w14:paraId="5EF3C3CE" w14:textId="36EB318B" w:rsidR="00B91C5E" w:rsidRPr="00967E19" w:rsidRDefault="00B91C5E" w:rsidP="00B91C5E">
      <w:pPr>
        <w:jc w:val="center"/>
        <w:rPr>
          <w:rFonts w:ascii="Arial" w:hAnsi="Arial" w:cs="Arial"/>
          <w:b/>
          <w:bCs/>
          <w:color w:val="002060"/>
          <w:sz w:val="32"/>
          <w:szCs w:val="32"/>
        </w:rPr>
      </w:pPr>
      <w:r w:rsidRPr="00967E19">
        <w:rPr>
          <w:rFonts w:ascii="Arial" w:hAnsi="Arial" w:cs="Arial"/>
          <w:b/>
          <w:bCs/>
          <w:color w:val="002060"/>
          <w:sz w:val="32"/>
          <w:szCs w:val="32"/>
        </w:rPr>
        <w:t>Variazioni a Calendario</w:t>
      </w:r>
    </w:p>
    <w:p w14:paraId="48AB9418" w14:textId="77777777" w:rsidR="00B91C5E" w:rsidRPr="00967E19" w:rsidRDefault="00B91C5E" w:rsidP="00B91C5E">
      <w:pPr>
        <w:rPr>
          <w:rFonts w:ascii="Arial" w:hAnsi="Arial" w:cs="Arial"/>
          <w:color w:val="002060"/>
        </w:rPr>
      </w:pPr>
    </w:p>
    <w:p w14:paraId="795D49E3" w14:textId="078080C3" w:rsidR="00B91C5E" w:rsidRDefault="00B91C5E" w:rsidP="00B91C5E">
      <w:pPr>
        <w:rPr>
          <w:rFonts w:ascii="Arial" w:hAnsi="Arial" w:cs="Arial"/>
          <w:color w:val="002060"/>
          <w:sz w:val="22"/>
          <w:szCs w:val="22"/>
        </w:rPr>
      </w:pPr>
      <w:r w:rsidRPr="00967E19">
        <w:rPr>
          <w:rFonts w:ascii="Arial" w:hAnsi="Arial" w:cs="Arial"/>
          <w:color w:val="002060"/>
          <w:sz w:val="22"/>
          <w:szCs w:val="22"/>
        </w:rPr>
        <w:t xml:space="preserve">La Società </w:t>
      </w:r>
      <w:r w:rsidRPr="00967E19">
        <w:rPr>
          <w:rFonts w:ascii="Arial" w:hAnsi="Arial" w:cs="Arial"/>
          <w:b/>
          <w:bCs/>
          <w:color w:val="002060"/>
          <w:sz w:val="22"/>
          <w:szCs w:val="22"/>
        </w:rPr>
        <w:t xml:space="preserve">A.S.D. </w:t>
      </w:r>
      <w:r>
        <w:rPr>
          <w:rFonts w:ascii="Arial" w:hAnsi="Arial" w:cs="Arial"/>
          <w:b/>
          <w:bCs/>
          <w:color w:val="002060"/>
          <w:sz w:val="22"/>
          <w:szCs w:val="22"/>
        </w:rPr>
        <w:t>C.S.I. RECANATI</w:t>
      </w:r>
      <w:r w:rsidRPr="00967E19">
        <w:rPr>
          <w:rFonts w:ascii="Arial" w:hAnsi="Arial" w:cs="Arial"/>
          <w:color w:val="002060"/>
          <w:sz w:val="22"/>
          <w:szCs w:val="22"/>
        </w:rPr>
        <w:t xml:space="preserve"> comunica che dal </w:t>
      </w:r>
      <w:r w:rsidRPr="00967E19">
        <w:rPr>
          <w:rFonts w:ascii="Arial" w:hAnsi="Arial" w:cs="Arial"/>
          <w:b/>
          <w:bCs/>
          <w:color w:val="002060"/>
          <w:sz w:val="22"/>
          <w:szCs w:val="22"/>
          <w:u w:val="single"/>
        </w:rPr>
        <w:t>1</w:t>
      </w:r>
      <w:r>
        <w:rPr>
          <w:rFonts w:ascii="Arial" w:hAnsi="Arial" w:cs="Arial"/>
          <w:b/>
          <w:bCs/>
          <w:color w:val="002060"/>
          <w:sz w:val="22"/>
          <w:szCs w:val="22"/>
          <w:u w:val="single"/>
        </w:rPr>
        <w:t>8</w:t>
      </w:r>
      <w:r w:rsidRPr="00967E19">
        <w:rPr>
          <w:rFonts w:ascii="Arial" w:hAnsi="Arial" w:cs="Arial"/>
          <w:b/>
          <w:bCs/>
          <w:color w:val="002060"/>
          <w:sz w:val="22"/>
          <w:szCs w:val="22"/>
          <w:u w:val="single"/>
        </w:rPr>
        <w:t xml:space="preserve"> </w:t>
      </w:r>
      <w:r>
        <w:rPr>
          <w:rFonts w:ascii="Arial" w:hAnsi="Arial" w:cs="Arial"/>
          <w:b/>
          <w:bCs/>
          <w:color w:val="002060"/>
          <w:sz w:val="22"/>
          <w:szCs w:val="22"/>
          <w:u w:val="single"/>
        </w:rPr>
        <w:t>Aprile</w:t>
      </w:r>
      <w:r w:rsidRPr="00967E19">
        <w:rPr>
          <w:rFonts w:ascii="Arial" w:hAnsi="Arial" w:cs="Arial"/>
          <w:b/>
          <w:bCs/>
          <w:color w:val="002060"/>
          <w:sz w:val="22"/>
          <w:szCs w:val="22"/>
          <w:u w:val="single"/>
        </w:rPr>
        <w:t xml:space="preserve"> 2026</w:t>
      </w:r>
      <w:r w:rsidRPr="00967E19">
        <w:rPr>
          <w:rFonts w:ascii="Arial" w:hAnsi="Arial" w:cs="Arial"/>
          <w:color w:val="002060"/>
          <w:sz w:val="22"/>
          <w:szCs w:val="22"/>
        </w:rPr>
        <w:t xml:space="preserve"> disputerà le proprie gare interne </w:t>
      </w:r>
      <w:r>
        <w:rPr>
          <w:rFonts w:ascii="Arial" w:hAnsi="Arial" w:cs="Arial"/>
          <w:color w:val="002060"/>
          <w:sz w:val="22"/>
          <w:szCs w:val="22"/>
        </w:rPr>
        <w:t xml:space="preserve">il </w:t>
      </w:r>
      <w:r w:rsidRPr="00B91C5E">
        <w:rPr>
          <w:rFonts w:ascii="Arial" w:hAnsi="Arial" w:cs="Arial"/>
          <w:b/>
          <w:bCs/>
          <w:color w:val="002060"/>
          <w:sz w:val="22"/>
          <w:szCs w:val="22"/>
          <w:u w:val="single"/>
        </w:rPr>
        <w:t xml:space="preserve">SABATO </w:t>
      </w:r>
      <w:r w:rsidRPr="00967E19">
        <w:rPr>
          <w:rFonts w:ascii="Arial" w:hAnsi="Arial" w:cs="Arial"/>
          <w:b/>
          <w:bCs/>
          <w:color w:val="002060"/>
          <w:sz w:val="22"/>
          <w:szCs w:val="22"/>
          <w:u w:val="single"/>
        </w:rPr>
        <w:t>alle ore 1</w:t>
      </w:r>
      <w:r>
        <w:rPr>
          <w:rFonts w:ascii="Arial" w:hAnsi="Arial" w:cs="Arial"/>
          <w:b/>
          <w:bCs/>
          <w:color w:val="002060"/>
          <w:sz w:val="22"/>
          <w:szCs w:val="22"/>
          <w:u w:val="single"/>
        </w:rPr>
        <w:t>4</w:t>
      </w:r>
      <w:r w:rsidRPr="00967E19">
        <w:rPr>
          <w:rFonts w:ascii="Arial" w:hAnsi="Arial" w:cs="Arial"/>
          <w:b/>
          <w:bCs/>
          <w:color w:val="002060"/>
          <w:sz w:val="22"/>
          <w:szCs w:val="22"/>
          <w:u w:val="single"/>
        </w:rPr>
        <w:t>:</w:t>
      </w:r>
      <w:r>
        <w:rPr>
          <w:rFonts w:ascii="Arial" w:hAnsi="Arial" w:cs="Arial"/>
          <w:b/>
          <w:bCs/>
          <w:color w:val="002060"/>
          <w:sz w:val="22"/>
          <w:szCs w:val="22"/>
          <w:u w:val="single"/>
        </w:rPr>
        <w:t>3</w:t>
      </w:r>
      <w:r w:rsidRPr="00967E19">
        <w:rPr>
          <w:rFonts w:ascii="Arial" w:hAnsi="Arial" w:cs="Arial"/>
          <w:b/>
          <w:bCs/>
          <w:color w:val="002060"/>
          <w:sz w:val="22"/>
          <w:szCs w:val="22"/>
          <w:u w:val="single"/>
        </w:rPr>
        <w:t>0</w:t>
      </w:r>
      <w:r w:rsidRPr="00967E19">
        <w:rPr>
          <w:rFonts w:ascii="Arial" w:hAnsi="Arial" w:cs="Arial"/>
          <w:color w:val="002060"/>
          <w:sz w:val="22"/>
          <w:szCs w:val="22"/>
        </w:rPr>
        <w:t>, stesso campo.</w:t>
      </w:r>
    </w:p>
    <w:p w14:paraId="2D4F7EC5" w14:textId="77777777" w:rsidR="00B91C5E" w:rsidRDefault="00B91C5E" w:rsidP="00B91C5E">
      <w:pPr>
        <w:rPr>
          <w:rFonts w:ascii="Arial" w:hAnsi="Arial" w:cs="Arial"/>
          <w:color w:val="002060"/>
          <w:sz w:val="22"/>
          <w:szCs w:val="22"/>
        </w:rPr>
      </w:pPr>
    </w:p>
    <w:p w14:paraId="4A27FD65" w14:textId="77777777" w:rsidR="008F773F" w:rsidRDefault="008F773F" w:rsidP="008F773F">
      <w:pPr>
        <w:jc w:val="center"/>
        <w:rPr>
          <w:rFonts w:ascii="Arial" w:hAnsi="Arial" w:cs="Arial"/>
          <w:b/>
          <w:bCs/>
          <w:color w:val="002060"/>
          <w:sz w:val="32"/>
          <w:szCs w:val="32"/>
        </w:rPr>
      </w:pPr>
    </w:p>
    <w:p w14:paraId="6D4471B1" w14:textId="77777777" w:rsidR="00C86930" w:rsidRDefault="00C86930" w:rsidP="008F773F">
      <w:pPr>
        <w:jc w:val="center"/>
        <w:rPr>
          <w:rFonts w:ascii="Arial" w:hAnsi="Arial" w:cs="Arial"/>
          <w:b/>
          <w:bCs/>
          <w:color w:val="002060"/>
          <w:sz w:val="32"/>
          <w:szCs w:val="32"/>
        </w:rPr>
      </w:pPr>
    </w:p>
    <w:p w14:paraId="4C200FE4" w14:textId="397C3685" w:rsidR="008F773F" w:rsidRPr="00967E19" w:rsidRDefault="008F773F" w:rsidP="008F773F">
      <w:pPr>
        <w:jc w:val="center"/>
        <w:rPr>
          <w:rFonts w:ascii="Arial" w:hAnsi="Arial" w:cs="Arial"/>
          <w:b/>
          <w:bCs/>
          <w:color w:val="002060"/>
          <w:sz w:val="32"/>
          <w:szCs w:val="32"/>
        </w:rPr>
      </w:pPr>
      <w:r w:rsidRPr="00967E19">
        <w:rPr>
          <w:rFonts w:ascii="Arial" w:hAnsi="Arial" w:cs="Arial"/>
          <w:b/>
          <w:bCs/>
          <w:color w:val="002060"/>
          <w:sz w:val="32"/>
          <w:szCs w:val="32"/>
        </w:rPr>
        <w:t>Variazioni al programma gare</w:t>
      </w:r>
    </w:p>
    <w:p w14:paraId="050E86A8" w14:textId="77777777" w:rsidR="008F773F" w:rsidRPr="00967E19" w:rsidRDefault="008F773F" w:rsidP="008F773F">
      <w:pPr>
        <w:pStyle w:val="titoloprinc0"/>
        <w:jc w:val="left"/>
        <w:rPr>
          <w:color w:val="002060"/>
          <w:sz w:val="24"/>
          <w:szCs w:val="24"/>
        </w:rPr>
      </w:pPr>
    </w:p>
    <w:p w14:paraId="195092EE" w14:textId="77777777" w:rsidR="008F773F" w:rsidRPr="00967E19" w:rsidRDefault="008F773F" w:rsidP="008F773F">
      <w:pPr>
        <w:pStyle w:val="titoloprinc0"/>
        <w:jc w:val="left"/>
        <w:rPr>
          <w:color w:val="002060"/>
          <w:sz w:val="24"/>
          <w:szCs w:val="24"/>
        </w:rPr>
      </w:pPr>
      <w:r w:rsidRPr="00967E19">
        <w:rPr>
          <w:color w:val="002060"/>
          <w:sz w:val="24"/>
          <w:szCs w:val="24"/>
        </w:rPr>
        <w:t>GIRONE F</w:t>
      </w:r>
    </w:p>
    <w:tbl>
      <w:tblPr>
        <w:tblpPr w:leftFromText="75" w:rightFromText="75" w:vertAnchor="text"/>
        <w:tblW w:w="9600" w:type="dxa"/>
        <w:tblCellMar>
          <w:left w:w="0" w:type="dxa"/>
          <w:right w:w="0" w:type="dxa"/>
        </w:tblCellMar>
        <w:tblLook w:val="04A0" w:firstRow="1" w:lastRow="0" w:firstColumn="1" w:lastColumn="0" w:noHBand="0" w:noVBand="1"/>
      </w:tblPr>
      <w:tblGrid>
        <w:gridCol w:w="851"/>
        <w:gridCol w:w="507"/>
        <w:gridCol w:w="1916"/>
        <w:gridCol w:w="1937"/>
        <w:gridCol w:w="819"/>
        <w:gridCol w:w="588"/>
        <w:gridCol w:w="593"/>
        <w:gridCol w:w="2389"/>
      </w:tblGrid>
      <w:tr w:rsidR="008F773F" w:rsidRPr="00967E19" w14:paraId="64CE1D83" w14:textId="77777777" w:rsidTr="006112C3">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217B45" w14:textId="77777777" w:rsidR="008F773F" w:rsidRPr="00967E19" w:rsidRDefault="008F773F" w:rsidP="006112C3">
            <w:pPr>
              <w:suppressAutoHyphens/>
              <w:jc w:val="center"/>
              <w:rPr>
                <w:rFonts w:ascii="Arial" w:hAnsi="Arial" w:cs="Arial"/>
                <w:b/>
                <w:bCs/>
                <w:color w:val="00206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82D27E" w14:textId="77777777" w:rsidR="008F773F" w:rsidRPr="00967E19" w:rsidRDefault="008F773F" w:rsidP="006112C3">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1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D2101B" w14:textId="77777777" w:rsidR="008F773F" w:rsidRPr="00967E19" w:rsidRDefault="008F773F" w:rsidP="006112C3">
            <w:pPr>
              <w:suppressAutoHyphens/>
              <w:jc w:val="center"/>
              <w:rPr>
                <w:rFonts w:ascii="Arial" w:hAnsi="Arial" w:cs="Arial"/>
                <w:b/>
                <w:bCs/>
                <w:color w:val="002060"/>
              </w:rPr>
            </w:pPr>
            <w:r w:rsidRPr="00993906">
              <w:rPr>
                <w:rFonts w:ascii="Arial" w:hAnsi="Arial" w:cs="Arial"/>
                <w:b/>
                <w:bCs/>
                <w:color w:val="000000"/>
              </w:rPr>
              <w:t>Squadra 1</w:t>
            </w:r>
          </w:p>
        </w:tc>
        <w:tc>
          <w:tcPr>
            <w:tcW w:w="193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C097AC" w14:textId="77777777" w:rsidR="008F773F" w:rsidRPr="00967E19" w:rsidRDefault="008F773F" w:rsidP="006112C3">
            <w:pPr>
              <w:suppressAutoHyphens/>
              <w:jc w:val="center"/>
              <w:rPr>
                <w:rFonts w:ascii="Arial" w:hAnsi="Arial" w:cs="Arial"/>
                <w:b/>
                <w:bCs/>
                <w:color w:val="002060"/>
              </w:rPr>
            </w:pPr>
            <w:r w:rsidRPr="00993906">
              <w:rPr>
                <w:rFonts w:ascii="Arial" w:hAnsi="Arial" w:cs="Arial"/>
                <w:b/>
                <w:bCs/>
                <w:color w:val="000000"/>
              </w:rPr>
              <w:t>Squadra 2</w:t>
            </w:r>
          </w:p>
        </w:tc>
        <w:tc>
          <w:tcPr>
            <w:tcW w:w="81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87A6B6" w14:textId="77777777" w:rsidR="008F773F" w:rsidRPr="00967E19" w:rsidRDefault="008F773F" w:rsidP="006112C3">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134619" w14:textId="77777777" w:rsidR="008F773F" w:rsidRPr="00967E19" w:rsidRDefault="008F773F" w:rsidP="006112C3">
            <w:pPr>
              <w:suppressAutoHyphens/>
              <w:jc w:val="center"/>
              <w:rPr>
                <w:rFonts w:ascii="Arial" w:hAnsi="Arial" w:cs="Arial"/>
                <w:b/>
                <w:bCs/>
                <w:color w:val="002060"/>
              </w:rPr>
            </w:pPr>
            <w:r w:rsidRPr="00993906">
              <w:rPr>
                <w:rFonts w:ascii="Arial" w:hAnsi="Arial" w:cs="Arial"/>
                <w:b/>
                <w:bCs/>
                <w:color w:val="000000"/>
              </w:rPr>
              <w:t>Ora Var.</w:t>
            </w:r>
          </w:p>
        </w:tc>
        <w:tc>
          <w:tcPr>
            <w:tcW w:w="5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74E67B" w14:textId="77777777" w:rsidR="008F773F" w:rsidRPr="00967E19" w:rsidRDefault="008F773F" w:rsidP="006112C3">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BAB568" w14:textId="77777777" w:rsidR="008F773F" w:rsidRPr="00967E19" w:rsidRDefault="008F773F" w:rsidP="006112C3">
            <w:pPr>
              <w:suppressAutoHyphens/>
              <w:jc w:val="center"/>
              <w:rPr>
                <w:rFonts w:ascii="Arial" w:hAnsi="Arial" w:cs="Arial"/>
                <w:b/>
                <w:bCs/>
                <w:color w:val="002060"/>
              </w:rPr>
            </w:pPr>
            <w:r w:rsidRPr="00993906">
              <w:rPr>
                <w:rFonts w:ascii="Arial" w:hAnsi="Arial" w:cs="Arial"/>
                <w:b/>
                <w:bCs/>
                <w:color w:val="000000"/>
              </w:rPr>
              <w:t>Impianto</w:t>
            </w:r>
          </w:p>
        </w:tc>
      </w:tr>
      <w:tr w:rsidR="008F773F" w:rsidRPr="00967E19" w14:paraId="689E807C" w14:textId="77777777" w:rsidTr="008F773F">
        <w:tc>
          <w:tcPr>
            <w:tcW w:w="85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524F1669" w14:textId="5400E1F3" w:rsidR="008F773F" w:rsidRPr="00967E19" w:rsidRDefault="008F773F" w:rsidP="006112C3">
            <w:pPr>
              <w:suppressAutoHyphens/>
              <w:jc w:val="left"/>
              <w:rPr>
                <w:rFonts w:ascii="Arial" w:hAnsi="Arial" w:cs="Arial"/>
                <w:color w:val="002060"/>
                <w:spacing w:val="-4"/>
                <w:sz w:val="17"/>
                <w:szCs w:val="12"/>
              </w:rPr>
            </w:pPr>
            <w:r>
              <w:rPr>
                <w:rFonts w:ascii="Calibri" w:hAnsi="Calibri" w:cs="Arial"/>
                <w:color w:val="012741"/>
                <w:spacing w:val="-4"/>
                <w:sz w:val="17"/>
                <w:szCs w:val="12"/>
              </w:rPr>
              <w:t>11/04/2026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F1BA298" w14:textId="34D7933D" w:rsidR="008F773F" w:rsidRPr="00967E19" w:rsidRDefault="008F773F" w:rsidP="006112C3">
            <w:pPr>
              <w:suppressAutoHyphens/>
              <w:jc w:val="center"/>
              <w:rPr>
                <w:rFonts w:ascii="Arial" w:hAnsi="Arial" w:cs="Arial"/>
                <w:color w:val="002060"/>
                <w:spacing w:val="-4"/>
                <w:sz w:val="17"/>
                <w:szCs w:val="12"/>
              </w:rPr>
            </w:pPr>
            <w:r>
              <w:rPr>
                <w:rFonts w:ascii="Calibri" w:hAnsi="Calibri" w:cs="Calibri"/>
                <w:color w:val="012741"/>
                <w:spacing w:val="-4"/>
                <w:sz w:val="17"/>
                <w:szCs w:val="12"/>
              </w:rPr>
              <w:t>11 R</w:t>
            </w:r>
          </w:p>
        </w:tc>
        <w:tc>
          <w:tcPr>
            <w:tcW w:w="191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22398301" w14:textId="592B71F4" w:rsidR="008F773F" w:rsidRPr="00967E19" w:rsidRDefault="008F773F" w:rsidP="006112C3">
            <w:pPr>
              <w:suppressAutoHyphens/>
              <w:jc w:val="left"/>
              <w:rPr>
                <w:rFonts w:ascii="Arial" w:hAnsi="Arial" w:cs="Arial"/>
                <w:color w:val="002060"/>
                <w:spacing w:val="-4"/>
                <w:sz w:val="17"/>
                <w:szCs w:val="17"/>
              </w:rPr>
            </w:pPr>
            <w:r w:rsidRPr="008F773F">
              <w:rPr>
                <w:rFonts w:asciiTheme="majorHAnsi" w:hAnsiTheme="majorHAnsi" w:cstheme="majorHAnsi"/>
                <w:color w:val="012741"/>
                <w:spacing w:val="-4"/>
                <w:sz w:val="17"/>
                <w:szCs w:val="17"/>
              </w:rPr>
              <w:t>VIS P.</w:t>
            </w:r>
            <w:proofErr w:type="gramStart"/>
            <w:r w:rsidRPr="008F773F">
              <w:rPr>
                <w:rFonts w:asciiTheme="majorHAnsi" w:hAnsiTheme="majorHAnsi" w:cstheme="majorHAnsi"/>
                <w:color w:val="012741"/>
                <w:spacing w:val="-4"/>
                <w:sz w:val="17"/>
                <w:szCs w:val="17"/>
              </w:rPr>
              <w:t>S.ELPIDIO</w:t>
            </w:r>
            <w:proofErr w:type="gramEnd"/>
            <w:r w:rsidRPr="008F773F">
              <w:rPr>
                <w:rFonts w:asciiTheme="majorHAnsi" w:hAnsiTheme="majorHAnsi" w:cstheme="majorHAnsi"/>
                <w:color w:val="012741"/>
                <w:spacing w:val="-4"/>
                <w:sz w:val="17"/>
                <w:szCs w:val="17"/>
              </w:rPr>
              <w:t xml:space="preserve"> C.FALERIA</w:t>
            </w:r>
          </w:p>
        </w:tc>
        <w:tc>
          <w:tcPr>
            <w:tcW w:w="1937"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1363726A" w14:textId="25E7C70D" w:rsidR="008F773F" w:rsidRPr="00967E19" w:rsidRDefault="008F773F" w:rsidP="006112C3">
            <w:pPr>
              <w:suppressAutoHyphens/>
              <w:jc w:val="left"/>
              <w:rPr>
                <w:rFonts w:ascii="Arial" w:hAnsi="Arial" w:cs="Arial"/>
                <w:color w:val="002060"/>
                <w:spacing w:val="-4"/>
                <w:sz w:val="17"/>
                <w:szCs w:val="17"/>
              </w:rPr>
            </w:pPr>
            <w:r w:rsidRPr="008F773F">
              <w:rPr>
                <w:rFonts w:asciiTheme="majorHAnsi" w:hAnsiTheme="majorHAnsi" w:cstheme="majorHAnsi"/>
                <w:color w:val="000000"/>
                <w:sz w:val="17"/>
                <w:szCs w:val="17"/>
              </w:rPr>
              <w:t>ATLETICO M.U. CALCIO 84</w:t>
            </w:r>
          </w:p>
        </w:tc>
        <w:tc>
          <w:tcPr>
            <w:tcW w:w="81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929170F" w14:textId="77777777" w:rsidR="008F773F" w:rsidRPr="00967E19" w:rsidRDefault="008F773F" w:rsidP="006112C3">
            <w:pPr>
              <w:suppressAutoHyphens/>
              <w:jc w:val="center"/>
              <w:rPr>
                <w:rFonts w:ascii="Arial" w:hAnsi="Arial" w:cs="Arial"/>
                <w:color w:val="002060"/>
                <w:spacing w:val="-4"/>
                <w:sz w:val="17"/>
                <w:szCs w:val="12"/>
              </w:rPr>
            </w:pPr>
          </w:p>
        </w:tc>
        <w:tc>
          <w:tcPr>
            <w:tcW w:w="588" w:type="dxa"/>
            <w:tcBorders>
              <w:top w:val="outset" w:sz="6" w:space="0" w:color="auto"/>
              <w:left w:val="outset" w:sz="6" w:space="0" w:color="auto"/>
              <w:bottom w:val="outset" w:sz="6" w:space="0" w:color="auto"/>
              <w:right w:val="outset" w:sz="6" w:space="0" w:color="auto"/>
            </w:tcBorders>
            <w:shd w:val="clear" w:color="auto" w:fill="auto"/>
            <w:tcMar>
              <w:top w:w="20" w:type="dxa"/>
              <w:left w:w="20" w:type="dxa"/>
              <w:bottom w:w="20" w:type="dxa"/>
              <w:right w:w="20" w:type="dxa"/>
            </w:tcMar>
            <w:vAlign w:val="center"/>
          </w:tcPr>
          <w:p w14:paraId="68669062" w14:textId="40E91340" w:rsidR="008F773F" w:rsidRPr="00967E19" w:rsidRDefault="008F773F" w:rsidP="006112C3">
            <w:pPr>
              <w:suppressAutoHyphens/>
              <w:jc w:val="center"/>
              <w:rPr>
                <w:rFonts w:ascii="Arial" w:hAnsi="Arial" w:cs="Arial"/>
                <w:color w:val="002060"/>
                <w:spacing w:val="-4"/>
                <w:sz w:val="17"/>
                <w:szCs w:val="12"/>
              </w:rPr>
            </w:pPr>
          </w:p>
        </w:tc>
        <w:tc>
          <w:tcPr>
            <w:tcW w:w="5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1BDFC0F" w14:textId="24CCE1A4" w:rsidR="008F773F" w:rsidRPr="00967E19" w:rsidRDefault="008F773F" w:rsidP="006112C3">
            <w:pPr>
              <w:jc w:val="center"/>
              <w:rPr>
                <w:rFonts w:ascii="Arial" w:hAnsi="Arial" w:cs="Arial"/>
                <w:color w:val="002060"/>
                <w:spacing w:val="-4"/>
                <w:sz w:val="17"/>
              </w:rPr>
            </w:pPr>
            <w:r>
              <w:rPr>
                <w:rFonts w:ascii="Calibri" w:hAnsi="Calibri" w:cs="Calibri"/>
                <w:color w:val="012741"/>
                <w:spacing w:val="-4"/>
                <w:sz w:val="17"/>
                <w:szCs w:val="12"/>
              </w:rPr>
              <w:t>14:30</w:t>
            </w:r>
          </w:p>
        </w:tc>
        <w:tc>
          <w:tcPr>
            <w:tcW w:w="23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07B99FA" w14:textId="1D84C9D6" w:rsidR="008F773F" w:rsidRDefault="008F773F" w:rsidP="006112C3">
            <w:pPr>
              <w:suppressAutoHyphens/>
              <w:jc w:val="left"/>
              <w:rPr>
                <w:rFonts w:ascii="Calibri" w:hAnsi="Calibri"/>
                <w:color w:val="012741"/>
                <w:spacing w:val="-4"/>
                <w:sz w:val="17"/>
              </w:rPr>
            </w:pPr>
            <w:r w:rsidRPr="008F773F">
              <w:rPr>
                <w:rFonts w:ascii="Calibri" w:hAnsi="Calibri"/>
                <w:color w:val="012741"/>
                <w:spacing w:val="-4"/>
                <w:sz w:val="17"/>
              </w:rPr>
              <w:t>COMUNALE "</w:t>
            </w:r>
            <w:proofErr w:type="gramStart"/>
            <w:r w:rsidRPr="008F773F">
              <w:rPr>
                <w:rFonts w:ascii="Calibri" w:hAnsi="Calibri"/>
                <w:color w:val="012741"/>
                <w:spacing w:val="-4"/>
                <w:sz w:val="17"/>
              </w:rPr>
              <w:t>M.MARTELLINI</w:t>
            </w:r>
            <w:proofErr w:type="gramEnd"/>
            <w:r w:rsidRPr="008F773F">
              <w:rPr>
                <w:rFonts w:ascii="Calibri" w:hAnsi="Calibri"/>
                <w:color w:val="012741"/>
                <w:spacing w:val="-4"/>
                <w:sz w:val="17"/>
              </w:rPr>
              <w:t>"</w:t>
            </w:r>
          </w:p>
          <w:p w14:paraId="10CECD16" w14:textId="40DD05F5" w:rsidR="008F773F" w:rsidRPr="00967E19" w:rsidRDefault="008F773F" w:rsidP="006112C3">
            <w:pPr>
              <w:suppressAutoHyphens/>
              <w:jc w:val="left"/>
              <w:rPr>
                <w:rFonts w:ascii="Arial" w:hAnsi="Arial" w:cs="Arial"/>
                <w:color w:val="002060"/>
                <w:spacing w:val="-4"/>
                <w:sz w:val="17"/>
              </w:rPr>
            </w:pPr>
            <w:r w:rsidRPr="008F773F">
              <w:rPr>
                <w:rFonts w:ascii="Calibri" w:hAnsi="Calibri"/>
                <w:color w:val="012741"/>
                <w:spacing w:val="-4"/>
                <w:sz w:val="17"/>
              </w:rPr>
              <w:t>PORTO SANT'ELPIDIO</w:t>
            </w:r>
          </w:p>
        </w:tc>
      </w:tr>
    </w:tbl>
    <w:p w14:paraId="6AF8FAF1" w14:textId="77777777" w:rsidR="007F433A" w:rsidRDefault="007F433A" w:rsidP="00B91C5E">
      <w:pPr>
        <w:pStyle w:val="titoloprinc0"/>
        <w:rPr>
          <w:color w:val="002060"/>
        </w:rPr>
      </w:pPr>
    </w:p>
    <w:p w14:paraId="37774E3E" w14:textId="7732B9AE" w:rsidR="00B91C5E" w:rsidRPr="00B51469" w:rsidRDefault="00B91C5E" w:rsidP="00B91C5E">
      <w:pPr>
        <w:pStyle w:val="titoloprinc0"/>
        <w:rPr>
          <w:color w:val="002060"/>
        </w:rPr>
      </w:pPr>
      <w:r>
        <w:rPr>
          <w:color w:val="002060"/>
        </w:rPr>
        <w:lastRenderedPageBreak/>
        <w:t>PROGRAMMA GARE</w:t>
      </w:r>
    </w:p>
    <w:p w14:paraId="20E7DD8A" w14:textId="77777777" w:rsidR="00B91C5E" w:rsidRPr="00967E19" w:rsidRDefault="00B91C5E" w:rsidP="00B91C5E">
      <w:pPr>
        <w:rPr>
          <w:rFonts w:ascii="Arial" w:hAnsi="Arial" w:cs="Arial"/>
          <w:color w:val="002060"/>
          <w:sz w:val="22"/>
          <w:szCs w:val="22"/>
        </w:rPr>
      </w:pPr>
    </w:p>
    <w:p w14:paraId="3A415266" w14:textId="77777777" w:rsidR="00A8447B" w:rsidRPr="00A8447B" w:rsidRDefault="00A8447B" w:rsidP="00A8447B">
      <w:pPr>
        <w:jc w:val="left"/>
        <w:rPr>
          <w:rFonts w:ascii="Arial" w:hAnsi="Arial" w:cs="Arial"/>
          <w:b/>
          <w:bCs/>
          <w:color w:val="000000"/>
          <w:sz w:val="24"/>
          <w:szCs w:val="24"/>
        </w:rPr>
      </w:pPr>
      <w:r w:rsidRPr="00A8447B">
        <w:rPr>
          <w:rFonts w:ascii="Arial" w:hAnsi="Arial" w:cs="Arial"/>
          <w:b/>
          <w:bCs/>
          <w:color w:val="000000"/>
          <w:sz w:val="24"/>
          <w:szCs w:val="24"/>
        </w:rPr>
        <w:t>GIRONE E - 11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4"/>
        <w:gridCol w:w="2019"/>
        <w:gridCol w:w="385"/>
        <w:gridCol w:w="898"/>
        <w:gridCol w:w="1184"/>
        <w:gridCol w:w="1550"/>
        <w:gridCol w:w="1550"/>
      </w:tblGrid>
      <w:tr w:rsidR="00A8447B" w:rsidRPr="00A8447B" w14:paraId="0FBB9E69" w14:textId="77777777" w:rsidTr="00E23DC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02ED91" w14:textId="77777777" w:rsidR="00A8447B" w:rsidRPr="00A8447B" w:rsidRDefault="00A8447B" w:rsidP="00A8447B">
            <w:pPr>
              <w:jc w:val="center"/>
              <w:rPr>
                <w:rFonts w:ascii="Arial" w:hAnsi="Arial" w:cs="Arial"/>
                <w:b/>
                <w:bCs/>
                <w:color w:val="000000"/>
              </w:rPr>
            </w:pPr>
            <w:r w:rsidRPr="00A8447B">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60BDB3" w14:textId="77777777" w:rsidR="00A8447B" w:rsidRPr="00A8447B" w:rsidRDefault="00A8447B" w:rsidP="00A8447B">
            <w:pPr>
              <w:jc w:val="center"/>
              <w:rPr>
                <w:rFonts w:ascii="Arial" w:hAnsi="Arial" w:cs="Arial"/>
                <w:b/>
                <w:bCs/>
                <w:color w:val="000000"/>
              </w:rPr>
            </w:pPr>
            <w:r w:rsidRPr="00A8447B">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5A56C5" w14:textId="77777777" w:rsidR="00A8447B" w:rsidRPr="00A8447B" w:rsidRDefault="00A8447B" w:rsidP="00A8447B">
            <w:pPr>
              <w:jc w:val="center"/>
              <w:rPr>
                <w:rFonts w:ascii="Arial" w:hAnsi="Arial" w:cs="Arial"/>
                <w:b/>
                <w:bCs/>
                <w:color w:val="000000"/>
              </w:rPr>
            </w:pPr>
            <w:r w:rsidRPr="00A8447B">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BF75C6" w14:textId="77777777" w:rsidR="00A8447B" w:rsidRPr="00A8447B" w:rsidRDefault="00A8447B" w:rsidP="00A8447B">
            <w:pPr>
              <w:jc w:val="center"/>
              <w:rPr>
                <w:rFonts w:ascii="Arial" w:hAnsi="Arial" w:cs="Arial"/>
                <w:b/>
                <w:bCs/>
                <w:color w:val="000000"/>
              </w:rPr>
            </w:pPr>
            <w:r w:rsidRPr="00A8447B">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15D4DE" w14:textId="77777777" w:rsidR="00A8447B" w:rsidRPr="00A8447B" w:rsidRDefault="00A8447B" w:rsidP="00A8447B">
            <w:pPr>
              <w:jc w:val="center"/>
              <w:rPr>
                <w:rFonts w:ascii="Arial" w:hAnsi="Arial" w:cs="Arial"/>
                <w:b/>
                <w:bCs/>
                <w:color w:val="000000"/>
              </w:rPr>
            </w:pPr>
            <w:r w:rsidRPr="00A8447B">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941B5E" w14:textId="77777777" w:rsidR="00A8447B" w:rsidRPr="00A8447B" w:rsidRDefault="00A8447B" w:rsidP="00A8447B">
            <w:pPr>
              <w:jc w:val="center"/>
              <w:rPr>
                <w:rFonts w:ascii="Arial" w:hAnsi="Arial" w:cs="Arial"/>
                <w:b/>
                <w:bCs/>
                <w:color w:val="000000"/>
              </w:rPr>
            </w:pPr>
            <w:proofErr w:type="spellStart"/>
            <w:r w:rsidRPr="00A8447B">
              <w:rPr>
                <w:rFonts w:ascii="Arial" w:hAnsi="Arial" w:cs="Arial"/>
                <w:b/>
                <w:bCs/>
                <w:color w:val="000000"/>
              </w:rPr>
              <w:t>Localita'</w:t>
            </w:r>
            <w:proofErr w:type="spellEnd"/>
            <w:r w:rsidRPr="00A8447B">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EAD35F" w14:textId="77777777" w:rsidR="00A8447B" w:rsidRPr="00A8447B" w:rsidRDefault="00A8447B" w:rsidP="00A8447B">
            <w:pPr>
              <w:jc w:val="center"/>
              <w:rPr>
                <w:rFonts w:ascii="Arial" w:hAnsi="Arial" w:cs="Arial"/>
                <w:b/>
                <w:bCs/>
                <w:color w:val="000000"/>
              </w:rPr>
            </w:pPr>
            <w:r w:rsidRPr="00A8447B">
              <w:rPr>
                <w:rFonts w:ascii="Arial" w:hAnsi="Arial" w:cs="Arial"/>
                <w:b/>
                <w:bCs/>
                <w:color w:val="000000"/>
              </w:rPr>
              <w:t>Indirizzo Impianto</w:t>
            </w:r>
          </w:p>
        </w:tc>
      </w:tr>
      <w:tr w:rsidR="00A8447B" w:rsidRPr="00A8447B" w14:paraId="2DECE6E5" w14:textId="77777777" w:rsidTr="00E23DC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BB8CCC8"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ARIES TRODICA 04</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B94D5B1"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STESE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7D6DA9E" w14:textId="77777777" w:rsidR="00A8447B" w:rsidRPr="00A8447B" w:rsidRDefault="00A8447B" w:rsidP="00A8447B">
            <w:pPr>
              <w:jc w:val="center"/>
              <w:rPr>
                <w:rFonts w:ascii="Arial" w:hAnsi="Arial" w:cs="Arial"/>
                <w:color w:val="000000"/>
                <w:sz w:val="12"/>
                <w:szCs w:val="12"/>
              </w:rPr>
            </w:pPr>
            <w:r w:rsidRPr="00A8447B">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8DA7DB"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11/04/2026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D6D48D7"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319 "SAN FRANCESCO"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4901023"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MORROVALLE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5C7D2C1"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PIAZZA GIOVANNI XXIII</w:t>
            </w:r>
          </w:p>
        </w:tc>
      </w:tr>
      <w:tr w:rsidR="00A8447B" w:rsidRPr="00A8447B" w14:paraId="0EF60694" w14:textId="77777777" w:rsidTr="00E23DC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4629C2E"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CSKA CORRIDONIA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60E8B5F"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HELVIA RECINA 1975</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7057C52" w14:textId="77777777" w:rsidR="00A8447B" w:rsidRPr="00A8447B" w:rsidRDefault="00A8447B" w:rsidP="00A8447B">
            <w:pPr>
              <w:jc w:val="center"/>
              <w:rPr>
                <w:rFonts w:ascii="Arial" w:hAnsi="Arial" w:cs="Arial"/>
                <w:color w:val="000000"/>
                <w:sz w:val="12"/>
                <w:szCs w:val="12"/>
              </w:rPr>
            </w:pPr>
            <w:r w:rsidRPr="00A8447B">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87F5A90"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11/04/2026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8C21B0F"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284 "EX ENAOLI"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994D2A3"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CORRIDONIA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D6175EE"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VIA S.ANNA</w:t>
            </w:r>
          </w:p>
        </w:tc>
      </w:tr>
      <w:tr w:rsidR="00A8447B" w:rsidRPr="00A8447B" w14:paraId="3ACE2BC8" w14:textId="77777777" w:rsidTr="00E23DC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F670A73"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REAL ELPIDIENSE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F089778"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ATLETICO MACERATA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7A7D18E" w14:textId="77777777" w:rsidR="00A8447B" w:rsidRPr="00A8447B" w:rsidRDefault="00A8447B" w:rsidP="00A8447B">
            <w:pPr>
              <w:jc w:val="center"/>
              <w:rPr>
                <w:rFonts w:ascii="Arial" w:hAnsi="Arial" w:cs="Arial"/>
                <w:color w:val="000000"/>
                <w:sz w:val="12"/>
                <w:szCs w:val="12"/>
              </w:rPr>
            </w:pPr>
            <w:r w:rsidRPr="00A8447B">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C1EEAE9"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11/04/2026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926BA92"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229 COMUNALE "FRANCO MONTEVIDONI"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DD04948"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SANT'ELPIDIO A MARE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A982B9D"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VIA ISONZO</w:t>
            </w:r>
          </w:p>
        </w:tc>
      </w:tr>
      <w:tr w:rsidR="00A8447B" w:rsidRPr="00A8447B" w14:paraId="5E1362C0" w14:textId="77777777" w:rsidTr="00E23DC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2727A57"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REAL PORTO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CCC178C"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CASETTE D ETE 1968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CB03BB0" w14:textId="77777777" w:rsidR="00A8447B" w:rsidRPr="00A8447B" w:rsidRDefault="00A8447B" w:rsidP="00A8447B">
            <w:pPr>
              <w:jc w:val="center"/>
              <w:rPr>
                <w:rFonts w:ascii="Arial" w:hAnsi="Arial" w:cs="Arial"/>
                <w:color w:val="000000"/>
                <w:sz w:val="12"/>
                <w:szCs w:val="12"/>
              </w:rPr>
            </w:pPr>
            <w:r w:rsidRPr="00A8447B">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FEEA302"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11/04/2026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0F055ED"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7012 COMUNALE "VINCENZO MONALDI"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F1D228A"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PORTO RECANATI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BC2DFDF"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SANTA MARIA IN POTENZA</w:t>
            </w:r>
          </w:p>
        </w:tc>
      </w:tr>
      <w:tr w:rsidR="00A8447B" w:rsidRPr="00A8447B" w14:paraId="6E7BFD50" w14:textId="77777777" w:rsidTr="00E23DC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8C03971"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REAL TELUSIANO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16867C9"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C.S.I. RECANATI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D626BA7" w14:textId="77777777" w:rsidR="00A8447B" w:rsidRPr="00A8447B" w:rsidRDefault="00A8447B" w:rsidP="00A8447B">
            <w:pPr>
              <w:jc w:val="center"/>
              <w:rPr>
                <w:rFonts w:ascii="Arial" w:hAnsi="Arial" w:cs="Arial"/>
                <w:color w:val="000000"/>
                <w:sz w:val="12"/>
                <w:szCs w:val="12"/>
              </w:rPr>
            </w:pPr>
            <w:r w:rsidRPr="00A8447B">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3C8B338"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11/04/2026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590451B"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314 COMUNALE VILLA SAN FILIPPO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AB80DE1"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MONTE SAN GIUSTO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1F927E3"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VIA MAGELLANO - V.S. FILIPPO</w:t>
            </w:r>
          </w:p>
        </w:tc>
      </w:tr>
      <w:tr w:rsidR="00A8447B" w:rsidRPr="00A8447B" w14:paraId="7C1E4F22" w14:textId="77777777" w:rsidTr="00E23DC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5B1DBB4"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UNITED CIVITANOVA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34642C3"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ACADEMY CIVITANOVESE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97BF96D" w14:textId="77777777" w:rsidR="00A8447B" w:rsidRPr="00A8447B" w:rsidRDefault="00A8447B" w:rsidP="00A8447B">
            <w:pPr>
              <w:jc w:val="center"/>
              <w:rPr>
                <w:rFonts w:ascii="Arial" w:hAnsi="Arial" w:cs="Arial"/>
                <w:color w:val="000000"/>
                <w:sz w:val="12"/>
                <w:szCs w:val="12"/>
              </w:rPr>
            </w:pPr>
            <w:r w:rsidRPr="00A8447B">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41C821F"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11/04/2026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4B8A998"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272 "DON SILVESTRO CONTIGIANI"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B4EE6E3"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CFC74EB"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VIA UGO BASSI</w:t>
            </w:r>
          </w:p>
        </w:tc>
      </w:tr>
      <w:tr w:rsidR="00A8447B" w:rsidRPr="00A8447B" w14:paraId="3768CE83" w14:textId="77777777" w:rsidTr="00E23DC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1CEBD9E"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V.R. MACERATA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34D3063"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VIS CIVITANOVA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3462593" w14:textId="77777777" w:rsidR="00A8447B" w:rsidRPr="00A8447B" w:rsidRDefault="00A8447B" w:rsidP="00A8447B">
            <w:pPr>
              <w:jc w:val="center"/>
              <w:rPr>
                <w:rFonts w:ascii="Arial" w:hAnsi="Arial" w:cs="Arial"/>
                <w:color w:val="000000"/>
                <w:sz w:val="12"/>
                <w:szCs w:val="12"/>
              </w:rPr>
            </w:pPr>
            <w:r w:rsidRPr="00A8447B">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51C498C"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11/04/2026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93E7533"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294 "SAN GIULIANO" RIONE PACE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C22EA3D"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280EF4A"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VIA BENEDETTO CROCE</w:t>
            </w:r>
          </w:p>
        </w:tc>
      </w:tr>
      <w:tr w:rsidR="00A8447B" w:rsidRPr="00A8447B" w14:paraId="52A436A9" w14:textId="77777777" w:rsidTr="00E23DC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AC74F41"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VIS P.</w:t>
            </w:r>
            <w:proofErr w:type="gramStart"/>
            <w:r w:rsidRPr="00A8447B">
              <w:rPr>
                <w:rFonts w:ascii="Arial" w:hAnsi="Arial" w:cs="Arial"/>
                <w:color w:val="000000"/>
                <w:sz w:val="12"/>
                <w:szCs w:val="12"/>
              </w:rPr>
              <w:t>S.ELPIDIO</w:t>
            </w:r>
            <w:proofErr w:type="gramEnd"/>
            <w:r w:rsidRPr="00A8447B">
              <w:rPr>
                <w:rFonts w:ascii="Arial" w:hAnsi="Arial" w:cs="Arial"/>
                <w:color w:val="000000"/>
                <w:sz w:val="12"/>
                <w:szCs w:val="12"/>
              </w:rPr>
              <w:t xml:space="preserve"> C.FALERIA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B385E62"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ATLETICO M.U. CALCIO 84</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C89B36A" w14:textId="77777777" w:rsidR="00A8447B" w:rsidRPr="00A8447B" w:rsidRDefault="00A8447B" w:rsidP="00A8447B">
            <w:pPr>
              <w:jc w:val="center"/>
              <w:rPr>
                <w:rFonts w:ascii="Arial" w:hAnsi="Arial" w:cs="Arial"/>
                <w:color w:val="000000"/>
                <w:sz w:val="12"/>
                <w:szCs w:val="12"/>
              </w:rPr>
            </w:pPr>
            <w:r w:rsidRPr="00A8447B">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9B4ACDE"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11/04/2026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358A5CD" w14:textId="48A05DD4" w:rsidR="00A8447B" w:rsidRPr="008F773F" w:rsidRDefault="00A8447B" w:rsidP="00A8447B">
            <w:pPr>
              <w:jc w:val="left"/>
              <w:rPr>
                <w:rFonts w:ascii="Arial" w:hAnsi="Arial" w:cs="Arial"/>
                <w:color w:val="000000"/>
                <w:sz w:val="12"/>
                <w:szCs w:val="12"/>
                <w:highlight w:val="yellow"/>
              </w:rPr>
            </w:pPr>
            <w:r w:rsidRPr="008F773F">
              <w:rPr>
                <w:rFonts w:ascii="Arial" w:hAnsi="Arial" w:cs="Arial"/>
                <w:color w:val="000000"/>
                <w:sz w:val="12"/>
                <w:szCs w:val="12"/>
                <w:highlight w:val="yellow"/>
              </w:rPr>
              <w:t>2</w:t>
            </w:r>
            <w:r w:rsidR="008F773F" w:rsidRPr="008F773F">
              <w:rPr>
                <w:rFonts w:ascii="Arial" w:hAnsi="Arial" w:cs="Arial"/>
                <w:color w:val="000000"/>
                <w:sz w:val="12"/>
                <w:szCs w:val="12"/>
                <w:highlight w:val="yellow"/>
              </w:rPr>
              <w:t>10</w:t>
            </w:r>
            <w:r w:rsidRPr="008F773F">
              <w:rPr>
                <w:rFonts w:ascii="Arial" w:hAnsi="Arial" w:cs="Arial"/>
                <w:color w:val="000000"/>
                <w:sz w:val="12"/>
                <w:szCs w:val="12"/>
                <w:highlight w:val="yellow"/>
              </w:rPr>
              <w:t xml:space="preserve"> COMUNALE "</w:t>
            </w:r>
            <w:proofErr w:type="gramStart"/>
            <w:r w:rsidR="008F773F" w:rsidRPr="008F773F">
              <w:rPr>
                <w:rFonts w:ascii="Arial" w:hAnsi="Arial" w:cs="Arial"/>
                <w:color w:val="000000"/>
                <w:sz w:val="12"/>
                <w:szCs w:val="12"/>
                <w:highlight w:val="yellow"/>
              </w:rPr>
              <w:t>M.MARTELLINI</w:t>
            </w:r>
            <w:proofErr w:type="gramEnd"/>
            <w:r w:rsidRPr="008F773F">
              <w:rPr>
                <w:rFonts w:ascii="Arial" w:hAnsi="Arial" w:cs="Arial"/>
                <w:color w:val="000000"/>
                <w:sz w:val="12"/>
                <w:szCs w:val="12"/>
                <w:highlight w:val="yellow"/>
              </w:rPr>
              <w:t>"</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ADD8B8F" w14:textId="77777777" w:rsidR="00A8447B" w:rsidRPr="008F773F" w:rsidRDefault="00A8447B" w:rsidP="00A8447B">
            <w:pPr>
              <w:jc w:val="left"/>
              <w:rPr>
                <w:rFonts w:ascii="Arial" w:hAnsi="Arial" w:cs="Arial"/>
                <w:color w:val="000000"/>
                <w:sz w:val="12"/>
                <w:szCs w:val="12"/>
                <w:highlight w:val="yellow"/>
              </w:rPr>
            </w:pPr>
            <w:r w:rsidRPr="008F773F">
              <w:rPr>
                <w:rFonts w:ascii="Arial" w:hAnsi="Arial" w:cs="Arial"/>
                <w:color w:val="000000"/>
                <w:sz w:val="12"/>
                <w:szCs w:val="12"/>
                <w:highlight w:val="yellow"/>
              </w:rPr>
              <w:t>PORTO SANT'ELPIDIO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03F9782" w14:textId="77777777" w:rsidR="00A8447B" w:rsidRPr="008F773F" w:rsidRDefault="00A8447B" w:rsidP="00A8447B">
            <w:pPr>
              <w:jc w:val="left"/>
              <w:rPr>
                <w:rFonts w:ascii="Arial" w:hAnsi="Arial" w:cs="Arial"/>
                <w:color w:val="000000"/>
                <w:sz w:val="12"/>
                <w:szCs w:val="12"/>
                <w:highlight w:val="yellow"/>
              </w:rPr>
            </w:pPr>
            <w:r w:rsidRPr="008F773F">
              <w:rPr>
                <w:rFonts w:ascii="Arial" w:hAnsi="Arial" w:cs="Arial"/>
                <w:color w:val="000000"/>
                <w:sz w:val="12"/>
                <w:szCs w:val="12"/>
                <w:highlight w:val="yellow"/>
              </w:rPr>
              <w:t>VIA DELLA LIBERAZIONE</w:t>
            </w:r>
          </w:p>
        </w:tc>
      </w:tr>
    </w:tbl>
    <w:p w14:paraId="00D1C28C" w14:textId="77777777" w:rsidR="00A8447B" w:rsidRPr="00A8447B" w:rsidRDefault="00A8447B" w:rsidP="00A8447B">
      <w:pPr>
        <w:jc w:val="left"/>
        <w:rPr>
          <w:rFonts w:ascii="Times New Roman" w:hAnsi="Times New Roman"/>
          <w:color w:val="000000"/>
          <w:sz w:val="12"/>
          <w:szCs w:val="12"/>
        </w:rPr>
      </w:pPr>
    </w:p>
    <w:p w14:paraId="0A211D79" w14:textId="77777777" w:rsidR="00A8447B" w:rsidRPr="00A8447B" w:rsidRDefault="00A8447B" w:rsidP="00A8447B">
      <w:pPr>
        <w:jc w:val="left"/>
        <w:rPr>
          <w:rFonts w:ascii="Times New Roman" w:hAnsi="Times New Roman"/>
          <w:color w:val="000000"/>
          <w:sz w:val="12"/>
          <w:szCs w:val="12"/>
        </w:rPr>
      </w:pPr>
    </w:p>
    <w:p w14:paraId="33746FAB" w14:textId="77777777" w:rsidR="00A8447B" w:rsidRPr="00A8447B" w:rsidRDefault="00A8447B" w:rsidP="00A8447B">
      <w:pPr>
        <w:jc w:val="left"/>
        <w:rPr>
          <w:rFonts w:ascii="Times New Roman" w:hAnsi="Times New Roman"/>
          <w:color w:val="000000"/>
          <w:sz w:val="12"/>
          <w:szCs w:val="12"/>
        </w:rPr>
      </w:pPr>
    </w:p>
    <w:p w14:paraId="14ECC7C1" w14:textId="77777777" w:rsidR="00A8447B" w:rsidRPr="00A8447B" w:rsidRDefault="00A8447B" w:rsidP="00A8447B">
      <w:pPr>
        <w:jc w:val="left"/>
        <w:rPr>
          <w:rFonts w:ascii="Arial" w:hAnsi="Arial" w:cs="Arial"/>
          <w:b/>
          <w:bCs/>
          <w:color w:val="000000"/>
          <w:sz w:val="24"/>
          <w:szCs w:val="24"/>
        </w:rPr>
      </w:pPr>
      <w:r w:rsidRPr="00A8447B">
        <w:rPr>
          <w:rFonts w:ascii="Arial" w:hAnsi="Arial" w:cs="Arial"/>
          <w:b/>
          <w:bCs/>
          <w:color w:val="000000"/>
          <w:sz w:val="24"/>
          <w:szCs w:val="24"/>
        </w:rPr>
        <w:t>GIRONE F - 11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0"/>
        <w:gridCol w:w="2027"/>
        <w:gridCol w:w="385"/>
        <w:gridCol w:w="898"/>
        <w:gridCol w:w="1176"/>
        <w:gridCol w:w="1558"/>
        <w:gridCol w:w="1546"/>
      </w:tblGrid>
      <w:tr w:rsidR="00A8447B" w:rsidRPr="00A8447B" w14:paraId="2E01B6BC" w14:textId="77777777" w:rsidTr="00E23DC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B80407" w14:textId="77777777" w:rsidR="00A8447B" w:rsidRPr="00A8447B" w:rsidRDefault="00A8447B" w:rsidP="00A8447B">
            <w:pPr>
              <w:jc w:val="center"/>
              <w:rPr>
                <w:rFonts w:ascii="Arial" w:hAnsi="Arial" w:cs="Arial"/>
                <w:b/>
                <w:bCs/>
                <w:color w:val="000000"/>
              </w:rPr>
            </w:pPr>
            <w:r w:rsidRPr="00A8447B">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7F589F" w14:textId="77777777" w:rsidR="00A8447B" w:rsidRPr="00A8447B" w:rsidRDefault="00A8447B" w:rsidP="00A8447B">
            <w:pPr>
              <w:jc w:val="center"/>
              <w:rPr>
                <w:rFonts w:ascii="Arial" w:hAnsi="Arial" w:cs="Arial"/>
                <w:b/>
                <w:bCs/>
                <w:color w:val="000000"/>
              </w:rPr>
            </w:pPr>
            <w:r w:rsidRPr="00A8447B">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77A647" w14:textId="77777777" w:rsidR="00A8447B" w:rsidRPr="00A8447B" w:rsidRDefault="00A8447B" w:rsidP="00A8447B">
            <w:pPr>
              <w:jc w:val="center"/>
              <w:rPr>
                <w:rFonts w:ascii="Arial" w:hAnsi="Arial" w:cs="Arial"/>
                <w:b/>
                <w:bCs/>
                <w:color w:val="000000"/>
              </w:rPr>
            </w:pPr>
            <w:r w:rsidRPr="00A8447B">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32B574" w14:textId="77777777" w:rsidR="00A8447B" w:rsidRPr="00A8447B" w:rsidRDefault="00A8447B" w:rsidP="00A8447B">
            <w:pPr>
              <w:jc w:val="center"/>
              <w:rPr>
                <w:rFonts w:ascii="Arial" w:hAnsi="Arial" w:cs="Arial"/>
                <w:b/>
                <w:bCs/>
                <w:color w:val="000000"/>
              </w:rPr>
            </w:pPr>
            <w:r w:rsidRPr="00A8447B">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67FDCF" w14:textId="77777777" w:rsidR="00A8447B" w:rsidRPr="00A8447B" w:rsidRDefault="00A8447B" w:rsidP="00A8447B">
            <w:pPr>
              <w:jc w:val="center"/>
              <w:rPr>
                <w:rFonts w:ascii="Arial" w:hAnsi="Arial" w:cs="Arial"/>
                <w:b/>
                <w:bCs/>
                <w:color w:val="000000"/>
              </w:rPr>
            </w:pPr>
            <w:r w:rsidRPr="00A8447B">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80996E" w14:textId="77777777" w:rsidR="00A8447B" w:rsidRPr="00A8447B" w:rsidRDefault="00A8447B" w:rsidP="00A8447B">
            <w:pPr>
              <w:jc w:val="center"/>
              <w:rPr>
                <w:rFonts w:ascii="Arial" w:hAnsi="Arial" w:cs="Arial"/>
                <w:b/>
                <w:bCs/>
                <w:color w:val="000000"/>
              </w:rPr>
            </w:pPr>
            <w:proofErr w:type="spellStart"/>
            <w:r w:rsidRPr="00A8447B">
              <w:rPr>
                <w:rFonts w:ascii="Arial" w:hAnsi="Arial" w:cs="Arial"/>
                <w:b/>
                <w:bCs/>
                <w:color w:val="000000"/>
              </w:rPr>
              <w:t>Localita'</w:t>
            </w:r>
            <w:proofErr w:type="spellEnd"/>
            <w:r w:rsidRPr="00A8447B">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8B09BE" w14:textId="77777777" w:rsidR="00A8447B" w:rsidRPr="00A8447B" w:rsidRDefault="00A8447B" w:rsidP="00A8447B">
            <w:pPr>
              <w:jc w:val="center"/>
              <w:rPr>
                <w:rFonts w:ascii="Arial" w:hAnsi="Arial" w:cs="Arial"/>
                <w:b/>
                <w:bCs/>
                <w:color w:val="000000"/>
              </w:rPr>
            </w:pPr>
            <w:r w:rsidRPr="00A8447B">
              <w:rPr>
                <w:rFonts w:ascii="Arial" w:hAnsi="Arial" w:cs="Arial"/>
                <w:b/>
                <w:bCs/>
                <w:color w:val="000000"/>
              </w:rPr>
              <w:t>Indirizzo Impianto</w:t>
            </w:r>
          </w:p>
        </w:tc>
      </w:tr>
      <w:tr w:rsidR="00A8447B" w:rsidRPr="00A8447B" w14:paraId="798772FC" w14:textId="77777777" w:rsidTr="00E23DC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2CC15AE"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ABBADIENSE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685D59"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VISSO-ALTONERA CALCIO1970</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0D1EE75" w14:textId="77777777" w:rsidR="00A8447B" w:rsidRPr="00A8447B" w:rsidRDefault="00A8447B" w:rsidP="00A8447B">
            <w:pPr>
              <w:jc w:val="center"/>
              <w:rPr>
                <w:rFonts w:ascii="Arial" w:hAnsi="Arial" w:cs="Arial"/>
                <w:color w:val="000000"/>
                <w:sz w:val="12"/>
                <w:szCs w:val="12"/>
              </w:rPr>
            </w:pPr>
            <w:r w:rsidRPr="00A8447B">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B5D127"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11/04/2026 16:00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25860D"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354 "ANTONIO MENGONI" S.</w:t>
            </w:r>
            <w:proofErr w:type="gramStart"/>
            <w:r w:rsidRPr="00A8447B">
              <w:rPr>
                <w:rFonts w:ascii="Arial" w:hAnsi="Arial" w:cs="Arial"/>
                <w:color w:val="000000"/>
                <w:sz w:val="12"/>
                <w:szCs w:val="12"/>
              </w:rPr>
              <w:t>M.SELVA</w:t>
            </w:r>
            <w:proofErr w:type="gramEnd"/>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94AC78"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TREIA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EA921EE"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CONTRADA SANTA MARIA IN SELVA</w:t>
            </w:r>
          </w:p>
        </w:tc>
      </w:tr>
      <w:tr w:rsidR="00A8447B" w:rsidRPr="00A8447B" w14:paraId="5328095B" w14:textId="77777777" w:rsidTr="00E23DC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C533158"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ESANATOGLIA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E98EA49"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LORESE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B60F33F" w14:textId="77777777" w:rsidR="00A8447B" w:rsidRPr="00A8447B" w:rsidRDefault="00A8447B" w:rsidP="00A8447B">
            <w:pPr>
              <w:jc w:val="center"/>
              <w:rPr>
                <w:rFonts w:ascii="Arial" w:hAnsi="Arial" w:cs="Arial"/>
                <w:color w:val="000000"/>
                <w:sz w:val="12"/>
                <w:szCs w:val="12"/>
              </w:rPr>
            </w:pPr>
            <w:r w:rsidRPr="00A8447B">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160941F"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11/04/2026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11F5A1A"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287 COMUNALE - VIA ROMA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AD0866A"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ESANATOGLIA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CC16AB8"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VIA ROMA</w:t>
            </w:r>
          </w:p>
        </w:tc>
      </w:tr>
      <w:tr w:rsidR="00A8447B" w:rsidRPr="00A8447B" w14:paraId="4A429CCD" w14:textId="77777777" w:rsidTr="00E23DC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1FBD348"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FABIANI MATELICA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4E54838"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PIEVEBOVIGLIANA 2012</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B108F19" w14:textId="77777777" w:rsidR="00A8447B" w:rsidRPr="00A8447B" w:rsidRDefault="00A8447B" w:rsidP="00A8447B">
            <w:pPr>
              <w:jc w:val="center"/>
              <w:rPr>
                <w:rFonts w:ascii="Arial" w:hAnsi="Arial" w:cs="Arial"/>
                <w:color w:val="000000"/>
                <w:sz w:val="12"/>
                <w:szCs w:val="12"/>
              </w:rPr>
            </w:pPr>
            <w:r w:rsidRPr="00A8447B">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54E6435"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11/04/2026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B6732F4"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303 "GIOVANNI PAOLO II"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11A6B1F"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MATELICA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D8C4BBE"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VIA BOSCHETTO</w:t>
            </w:r>
          </w:p>
        </w:tc>
      </w:tr>
      <w:tr w:rsidR="00A8447B" w:rsidRPr="00A8447B" w14:paraId="733149CD" w14:textId="77777777" w:rsidTr="00E23DC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8864A13"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PALOMBESE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2D4A06E"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CALDAROLA G.N.C.</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21B7A98" w14:textId="77777777" w:rsidR="00A8447B" w:rsidRPr="00A8447B" w:rsidRDefault="00A8447B" w:rsidP="00A8447B">
            <w:pPr>
              <w:jc w:val="center"/>
              <w:rPr>
                <w:rFonts w:ascii="Arial" w:hAnsi="Arial" w:cs="Arial"/>
                <w:color w:val="000000"/>
                <w:sz w:val="12"/>
                <w:szCs w:val="12"/>
              </w:rPr>
            </w:pPr>
            <w:r w:rsidRPr="00A8447B">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33B02DE"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11/04/2026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9E9DCD5"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6092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BC9BD95"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CESSAPALOMBO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57ACDAE"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VIALE DELLA REPUBBLICA</w:t>
            </w:r>
          </w:p>
        </w:tc>
      </w:tr>
      <w:tr w:rsidR="00A8447B" w:rsidRPr="00A8447B" w14:paraId="360240F9" w14:textId="77777777" w:rsidTr="00E23DC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4E92326"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SAN SEVERINO MARCHE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EF65560"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RUGGERO MANCINI PIORACO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B362549" w14:textId="77777777" w:rsidR="00A8447B" w:rsidRPr="00A8447B" w:rsidRDefault="00A8447B" w:rsidP="00A8447B">
            <w:pPr>
              <w:jc w:val="center"/>
              <w:rPr>
                <w:rFonts w:ascii="Arial" w:hAnsi="Arial" w:cs="Arial"/>
                <w:color w:val="000000"/>
                <w:sz w:val="12"/>
                <w:szCs w:val="12"/>
              </w:rPr>
            </w:pPr>
            <w:r w:rsidRPr="00A8447B">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7411A17"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11/04/2026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792C383"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360 "TULLIO LEONORI"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4636CA8"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SAN SEVERINO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54C2A5E"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VIA MAZZINI RIONE OVAIOLO</w:t>
            </w:r>
          </w:p>
        </w:tc>
      </w:tr>
      <w:tr w:rsidR="00A8447B" w:rsidRPr="00A8447B" w14:paraId="4C22341A" w14:textId="77777777" w:rsidTr="00E23DC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F836EB8"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SARNANO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03B4FA7"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URBIS SALVIA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E6B8618" w14:textId="77777777" w:rsidR="00A8447B" w:rsidRPr="00A8447B" w:rsidRDefault="00A8447B" w:rsidP="00A8447B">
            <w:pPr>
              <w:jc w:val="center"/>
              <w:rPr>
                <w:rFonts w:ascii="Arial" w:hAnsi="Arial" w:cs="Arial"/>
                <w:color w:val="000000"/>
                <w:sz w:val="12"/>
                <w:szCs w:val="12"/>
              </w:rPr>
            </w:pPr>
            <w:r w:rsidRPr="00A8447B">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E042B0C"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11/04/2026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0F44D84"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344 COMUNALE "MAURO MAURELLI"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74E98D7"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SARNANO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D4A72C8"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VIA SCARFIOTTI</w:t>
            </w:r>
          </w:p>
        </w:tc>
      </w:tr>
      <w:tr w:rsidR="00A8447B" w:rsidRPr="00A8447B" w14:paraId="766CBF23" w14:textId="77777777" w:rsidTr="00E23DC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735B44B"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TREIESE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2527BD6"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RIPE SAN GINESIO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1658B5E" w14:textId="77777777" w:rsidR="00A8447B" w:rsidRPr="00A8447B" w:rsidRDefault="00A8447B" w:rsidP="00A8447B">
            <w:pPr>
              <w:jc w:val="center"/>
              <w:rPr>
                <w:rFonts w:ascii="Arial" w:hAnsi="Arial" w:cs="Arial"/>
                <w:color w:val="000000"/>
                <w:sz w:val="12"/>
                <w:szCs w:val="12"/>
              </w:rPr>
            </w:pPr>
            <w:r w:rsidRPr="00A8447B">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FA0920D"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11/04/2026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E0FF522"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352 COMUNALE "LEONARDO CAPPONI"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53BEF38"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TREIA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7551753"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VIA CAMPO SPORTIVO</w:t>
            </w:r>
          </w:p>
        </w:tc>
      </w:tr>
      <w:tr w:rsidR="00A8447B" w:rsidRPr="00A8447B" w14:paraId="62714898" w14:textId="77777777" w:rsidTr="00E23DC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4EDA8D0"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SEFRENSE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C71FA38"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MONTE SAN MARTINO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B991B32" w14:textId="77777777" w:rsidR="00A8447B" w:rsidRPr="00A8447B" w:rsidRDefault="00A8447B" w:rsidP="00A8447B">
            <w:pPr>
              <w:jc w:val="center"/>
              <w:rPr>
                <w:rFonts w:ascii="Arial" w:hAnsi="Arial" w:cs="Arial"/>
                <w:color w:val="000000"/>
                <w:sz w:val="12"/>
                <w:szCs w:val="12"/>
              </w:rPr>
            </w:pPr>
            <w:r w:rsidRPr="00A8447B">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BB539E2"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12/04/2026 16:00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27A8286"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346 COMUNALE "MARIO CRESCIOLI"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0EE060D"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SEFRO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66B037A"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STRADA PROVINCIALE</w:t>
            </w:r>
          </w:p>
        </w:tc>
      </w:tr>
    </w:tbl>
    <w:p w14:paraId="5DCCF7BC" w14:textId="77777777" w:rsidR="005A7231" w:rsidRPr="00967E19" w:rsidRDefault="005A7231" w:rsidP="005A7231">
      <w:pPr>
        <w:jc w:val="left"/>
        <w:rPr>
          <w:rFonts w:ascii="Arial" w:hAnsi="Arial" w:cs="Arial"/>
          <w:color w:val="002060"/>
          <w:sz w:val="12"/>
          <w:szCs w:val="12"/>
        </w:rPr>
      </w:pPr>
    </w:p>
    <w:p w14:paraId="1B48E268" w14:textId="77777777" w:rsidR="005A7231" w:rsidRPr="00967E19" w:rsidRDefault="005A7231" w:rsidP="005A7231">
      <w:pPr>
        <w:jc w:val="left"/>
        <w:rPr>
          <w:rFonts w:ascii="Arial" w:hAnsi="Arial" w:cs="Arial"/>
          <w:color w:val="002060"/>
          <w:sz w:val="12"/>
          <w:szCs w:val="12"/>
        </w:rPr>
      </w:pPr>
    </w:p>
    <w:p w14:paraId="41462802" w14:textId="77777777" w:rsidR="00E30092" w:rsidRDefault="00E30092" w:rsidP="007E5351">
      <w:pPr>
        <w:pStyle w:val="breakline"/>
        <w:rPr>
          <w:rFonts w:ascii="Arial" w:hAnsi="Arial" w:cs="Arial"/>
          <w:color w:val="002060"/>
        </w:rPr>
      </w:pPr>
    </w:p>
    <w:p w14:paraId="15302F0B" w14:textId="77777777" w:rsidR="005531A0" w:rsidRDefault="005531A0" w:rsidP="007E5351">
      <w:pPr>
        <w:pStyle w:val="breakline"/>
        <w:rPr>
          <w:rFonts w:ascii="Arial" w:hAnsi="Arial" w:cs="Arial"/>
          <w:color w:val="002060"/>
        </w:rPr>
      </w:pPr>
    </w:p>
    <w:p w14:paraId="587D5F55" w14:textId="77777777" w:rsidR="005531A0" w:rsidRDefault="005531A0" w:rsidP="007E5351">
      <w:pPr>
        <w:pStyle w:val="breakline"/>
        <w:rPr>
          <w:rFonts w:ascii="Arial" w:hAnsi="Arial" w:cs="Arial"/>
          <w:color w:val="002060"/>
        </w:rPr>
      </w:pPr>
    </w:p>
    <w:p w14:paraId="2CE55B83" w14:textId="77777777" w:rsidR="005531A0" w:rsidRDefault="005531A0" w:rsidP="007E5351">
      <w:pPr>
        <w:pStyle w:val="breakline"/>
        <w:rPr>
          <w:rFonts w:ascii="Arial" w:hAnsi="Arial" w:cs="Arial"/>
          <w:color w:val="002060"/>
        </w:rPr>
      </w:pPr>
    </w:p>
    <w:p w14:paraId="41D12B3C" w14:textId="77777777" w:rsidR="005531A0" w:rsidRDefault="005531A0" w:rsidP="007E5351">
      <w:pPr>
        <w:pStyle w:val="breakline"/>
        <w:rPr>
          <w:rFonts w:ascii="Arial" w:hAnsi="Arial" w:cs="Arial"/>
          <w:color w:val="002060"/>
        </w:rPr>
      </w:pPr>
    </w:p>
    <w:p w14:paraId="6A7BAB39" w14:textId="77777777" w:rsidR="00A8447B" w:rsidRPr="00967E19" w:rsidRDefault="00A8447B" w:rsidP="007E5351">
      <w:pPr>
        <w:pStyle w:val="breakline"/>
        <w:rPr>
          <w:rFonts w:ascii="Arial" w:hAnsi="Arial" w:cs="Arial"/>
          <w:color w:val="002060"/>
        </w:rPr>
      </w:pPr>
    </w:p>
    <w:p w14:paraId="75CFC0E1" w14:textId="77777777" w:rsidR="006F0082" w:rsidRPr="00967E19" w:rsidRDefault="006F0082" w:rsidP="007E5351">
      <w:pPr>
        <w:pStyle w:val="breakline"/>
        <w:rPr>
          <w:rFonts w:ascii="Arial" w:hAnsi="Arial" w:cs="Arial"/>
          <w:color w:val="002060"/>
        </w:rPr>
      </w:pPr>
    </w:p>
    <w:p w14:paraId="32232920" w14:textId="77777777" w:rsidR="007E5351" w:rsidRPr="00967E19" w:rsidRDefault="007E5351" w:rsidP="007E5351">
      <w:pPr>
        <w:pStyle w:val="titolocampionato0"/>
        <w:shd w:val="clear" w:color="auto" w:fill="CCCCCC"/>
        <w:spacing w:before="80" w:after="40"/>
        <w:rPr>
          <w:color w:val="002060"/>
        </w:rPr>
      </w:pPr>
      <w:r w:rsidRPr="00967E19">
        <w:rPr>
          <w:color w:val="002060"/>
        </w:rPr>
        <w:t>TERZA CATEGORIA MACERATA</w:t>
      </w:r>
    </w:p>
    <w:p w14:paraId="49DC75D0" w14:textId="77777777" w:rsidR="00143B28" w:rsidRDefault="00143B28" w:rsidP="00143B28">
      <w:pPr>
        <w:jc w:val="center"/>
        <w:rPr>
          <w:rFonts w:ascii="Arial" w:eastAsia="MS Mincho" w:hAnsi="Arial" w:cs="Arial"/>
          <w:b/>
          <w:bCs/>
          <w:color w:val="17365D" w:themeColor="text2" w:themeShade="BF"/>
          <w:sz w:val="32"/>
          <w:szCs w:val="32"/>
          <w:u w:val="single"/>
        </w:rPr>
      </w:pPr>
    </w:p>
    <w:p w14:paraId="2DCF2F3A" w14:textId="77777777" w:rsidR="00143B28" w:rsidRDefault="00143B28" w:rsidP="00E30092">
      <w:pPr>
        <w:jc w:val="center"/>
        <w:rPr>
          <w:rFonts w:ascii="Arial" w:hAnsi="Arial" w:cs="Arial"/>
          <w:b/>
          <w:bCs/>
          <w:color w:val="002060"/>
          <w:sz w:val="32"/>
          <w:szCs w:val="32"/>
        </w:rPr>
      </w:pPr>
    </w:p>
    <w:p w14:paraId="163082D9" w14:textId="4AC7BE28" w:rsidR="00E30092" w:rsidRPr="00967E19" w:rsidRDefault="00E30092" w:rsidP="00E30092">
      <w:pPr>
        <w:jc w:val="center"/>
        <w:rPr>
          <w:rFonts w:ascii="Arial" w:hAnsi="Arial" w:cs="Arial"/>
          <w:b/>
          <w:bCs/>
          <w:color w:val="002060"/>
          <w:sz w:val="32"/>
          <w:szCs w:val="32"/>
        </w:rPr>
      </w:pPr>
      <w:bookmarkStart w:id="18" w:name="_Hlk225153837"/>
      <w:r w:rsidRPr="00967E19">
        <w:rPr>
          <w:rFonts w:ascii="Arial" w:hAnsi="Arial" w:cs="Arial"/>
          <w:b/>
          <w:bCs/>
          <w:color w:val="002060"/>
          <w:sz w:val="32"/>
          <w:szCs w:val="32"/>
        </w:rPr>
        <w:t>V</w:t>
      </w:r>
      <w:r w:rsidR="00F32963" w:rsidRPr="00967E19">
        <w:rPr>
          <w:rFonts w:ascii="Arial" w:hAnsi="Arial" w:cs="Arial"/>
          <w:b/>
          <w:bCs/>
          <w:color w:val="002060"/>
          <w:sz w:val="32"/>
          <w:szCs w:val="32"/>
        </w:rPr>
        <w:t>ariazioni</w:t>
      </w:r>
      <w:r w:rsidRPr="00967E19">
        <w:rPr>
          <w:rFonts w:ascii="Arial" w:hAnsi="Arial" w:cs="Arial"/>
          <w:b/>
          <w:bCs/>
          <w:color w:val="002060"/>
          <w:sz w:val="32"/>
          <w:szCs w:val="32"/>
        </w:rPr>
        <w:t xml:space="preserve"> </w:t>
      </w:r>
      <w:r w:rsidR="00F32963" w:rsidRPr="00967E19">
        <w:rPr>
          <w:rFonts w:ascii="Arial" w:hAnsi="Arial" w:cs="Arial"/>
          <w:b/>
          <w:bCs/>
          <w:color w:val="002060"/>
          <w:sz w:val="32"/>
          <w:szCs w:val="32"/>
        </w:rPr>
        <w:t>a</w:t>
      </w:r>
      <w:r w:rsidRPr="00967E19">
        <w:rPr>
          <w:rFonts w:ascii="Arial" w:hAnsi="Arial" w:cs="Arial"/>
          <w:b/>
          <w:bCs/>
          <w:color w:val="002060"/>
          <w:sz w:val="32"/>
          <w:szCs w:val="32"/>
        </w:rPr>
        <w:t xml:space="preserve"> C</w:t>
      </w:r>
      <w:r w:rsidR="00F32963" w:rsidRPr="00967E19">
        <w:rPr>
          <w:rFonts w:ascii="Arial" w:hAnsi="Arial" w:cs="Arial"/>
          <w:b/>
          <w:bCs/>
          <w:color w:val="002060"/>
          <w:sz w:val="32"/>
          <w:szCs w:val="32"/>
        </w:rPr>
        <w:t>alendario</w:t>
      </w:r>
    </w:p>
    <w:p w14:paraId="5E187A2C" w14:textId="77777777" w:rsidR="00E30092" w:rsidRPr="00967E19" w:rsidRDefault="00E30092" w:rsidP="00E30092">
      <w:pPr>
        <w:rPr>
          <w:rFonts w:ascii="Arial" w:hAnsi="Arial" w:cs="Arial"/>
          <w:color w:val="002060"/>
        </w:rPr>
      </w:pPr>
    </w:p>
    <w:p w14:paraId="6C13E4CA" w14:textId="77777777" w:rsidR="00E30092" w:rsidRPr="00967E19" w:rsidRDefault="00E30092" w:rsidP="00E30092">
      <w:pPr>
        <w:rPr>
          <w:rFonts w:ascii="Arial" w:hAnsi="Arial" w:cs="Arial"/>
          <w:color w:val="002060"/>
          <w:sz w:val="22"/>
          <w:szCs w:val="22"/>
        </w:rPr>
      </w:pPr>
      <w:r w:rsidRPr="00967E19">
        <w:rPr>
          <w:rFonts w:ascii="Arial" w:hAnsi="Arial" w:cs="Arial"/>
          <w:color w:val="002060"/>
          <w:sz w:val="22"/>
          <w:szCs w:val="22"/>
        </w:rPr>
        <w:t xml:space="preserve">La Società </w:t>
      </w:r>
      <w:r w:rsidRPr="00967E19">
        <w:rPr>
          <w:rFonts w:ascii="Arial" w:hAnsi="Arial" w:cs="Arial"/>
          <w:b/>
          <w:bCs/>
          <w:color w:val="002060"/>
          <w:sz w:val="22"/>
          <w:szCs w:val="22"/>
        </w:rPr>
        <w:t>A.S.D. MONTECOSARO</w:t>
      </w:r>
      <w:r w:rsidRPr="00967E19">
        <w:rPr>
          <w:rFonts w:ascii="Arial" w:hAnsi="Arial" w:cs="Arial"/>
          <w:color w:val="002060"/>
          <w:sz w:val="22"/>
          <w:szCs w:val="22"/>
        </w:rPr>
        <w:t xml:space="preserve"> comunica che dal </w:t>
      </w:r>
      <w:proofErr w:type="gramStart"/>
      <w:r w:rsidRPr="00967E19">
        <w:rPr>
          <w:rFonts w:ascii="Arial" w:hAnsi="Arial" w:cs="Arial"/>
          <w:b/>
          <w:bCs/>
          <w:color w:val="002060"/>
          <w:sz w:val="22"/>
          <w:szCs w:val="22"/>
          <w:u w:val="single"/>
        </w:rPr>
        <w:t>1 Marzo</w:t>
      </w:r>
      <w:proofErr w:type="gramEnd"/>
      <w:r w:rsidRPr="00967E19">
        <w:rPr>
          <w:rFonts w:ascii="Arial" w:hAnsi="Arial" w:cs="Arial"/>
          <w:b/>
          <w:bCs/>
          <w:color w:val="002060"/>
          <w:sz w:val="22"/>
          <w:szCs w:val="22"/>
          <w:u w:val="single"/>
        </w:rPr>
        <w:t xml:space="preserve"> 2026</w:t>
      </w:r>
      <w:r w:rsidRPr="00967E19">
        <w:rPr>
          <w:rFonts w:ascii="Arial" w:hAnsi="Arial" w:cs="Arial"/>
          <w:color w:val="002060"/>
          <w:sz w:val="22"/>
          <w:szCs w:val="22"/>
        </w:rPr>
        <w:t xml:space="preserve"> disputerà le proprie gare interne </w:t>
      </w:r>
      <w:r w:rsidRPr="00967E19">
        <w:rPr>
          <w:rFonts w:ascii="Arial" w:hAnsi="Arial" w:cs="Arial"/>
          <w:b/>
          <w:bCs/>
          <w:color w:val="002060"/>
          <w:sz w:val="22"/>
          <w:szCs w:val="22"/>
          <w:u w:val="single"/>
        </w:rPr>
        <w:t>alle ore 15:00</w:t>
      </w:r>
      <w:r w:rsidRPr="00967E19">
        <w:rPr>
          <w:rFonts w:ascii="Arial" w:hAnsi="Arial" w:cs="Arial"/>
          <w:color w:val="002060"/>
          <w:sz w:val="22"/>
          <w:szCs w:val="22"/>
        </w:rPr>
        <w:t>, stesso campo e giorno.</w:t>
      </w:r>
    </w:p>
    <w:bookmarkEnd w:id="18"/>
    <w:p w14:paraId="76122383" w14:textId="77777777" w:rsidR="007E5351" w:rsidRPr="00967E19" w:rsidRDefault="007E5351" w:rsidP="007E5351">
      <w:pPr>
        <w:pStyle w:val="breakline"/>
        <w:rPr>
          <w:rFonts w:ascii="Arial" w:hAnsi="Arial" w:cs="Arial"/>
          <w:color w:val="002060"/>
        </w:rPr>
      </w:pPr>
    </w:p>
    <w:p w14:paraId="74379B2A" w14:textId="77777777" w:rsidR="00E30092" w:rsidRPr="00967E19" w:rsidRDefault="00E30092" w:rsidP="007E5351">
      <w:pPr>
        <w:pStyle w:val="breakline"/>
        <w:rPr>
          <w:rFonts w:ascii="Arial" w:hAnsi="Arial" w:cs="Arial"/>
          <w:color w:val="002060"/>
        </w:rPr>
      </w:pPr>
    </w:p>
    <w:p w14:paraId="0DB59D11" w14:textId="77777777" w:rsidR="00BF3092" w:rsidRDefault="00BF3092" w:rsidP="00BF3092">
      <w:pPr>
        <w:jc w:val="center"/>
        <w:rPr>
          <w:rFonts w:ascii="Arial" w:hAnsi="Arial" w:cs="Arial"/>
          <w:b/>
          <w:bCs/>
          <w:color w:val="002060"/>
          <w:sz w:val="32"/>
          <w:szCs w:val="32"/>
        </w:rPr>
      </w:pPr>
    </w:p>
    <w:p w14:paraId="595AB3FA" w14:textId="77777777" w:rsidR="00C86930" w:rsidRDefault="00C86930" w:rsidP="00B91C5E">
      <w:pPr>
        <w:pStyle w:val="titoloprinc0"/>
        <w:rPr>
          <w:color w:val="002060"/>
        </w:rPr>
      </w:pPr>
    </w:p>
    <w:p w14:paraId="644BDAB8" w14:textId="53B17177" w:rsidR="00B91C5E" w:rsidRPr="00B51469" w:rsidRDefault="00B91C5E" w:rsidP="00B91C5E">
      <w:pPr>
        <w:pStyle w:val="titoloprinc0"/>
        <w:rPr>
          <w:color w:val="002060"/>
        </w:rPr>
      </w:pPr>
      <w:r>
        <w:rPr>
          <w:color w:val="002060"/>
        </w:rPr>
        <w:t>PROGRAMMA GARE</w:t>
      </w:r>
    </w:p>
    <w:p w14:paraId="51493E86" w14:textId="77777777" w:rsidR="005A7231" w:rsidRDefault="005A7231" w:rsidP="005A7231">
      <w:pPr>
        <w:jc w:val="left"/>
        <w:rPr>
          <w:rFonts w:ascii="Arial" w:hAnsi="Arial" w:cs="Arial"/>
          <w:color w:val="002060"/>
          <w:sz w:val="12"/>
          <w:szCs w:val="12"/>
        </w:rPr>
      </w:pPr>
    </w:p>
    <w:p w14:paraId="69C09804" w14:textId="77777777" w:rsidR="007338D3" w:rsidRDefault="007338D3" w:rsidP="00E25F3D">
      <w:pPr>
        <w:jc w:val="left"/>
        <w:rPr>
          <w:rFonts w:ascii="Arial" w:hAnsi="Arial" w:cs="Arial"/>
          <w:b/>
          <w:bCs/>
          <w:color w:val="000000"/>
          <w:sz w:val="24"/>
          <w:szCs w:val="24"/>
        </w:rPr>
      </w:pPr>
    </w:p>
    <w:p w14:paraId="547C2AD1" w14:textId="60CB13B9" w:rsidR="00E25F3D" w:rsidRPr="00E25F3D" w:rsidRDefault="00E25F3D" w:rsidP="00E25F3D">
      <w:pPr>
        <w:jc w:val="left"/>
        <w:rPr>
          <w:rFonts w:ascii="Arial" w:hAnsi="Arial" w:cs="Arial"/>
          <w:b/>
          <w:bCs/>
          <w:color w:val="000000"/>
          <w:sz w:val="24"/>
          <w:szCs w:val="24"/>
        </w:rPr>
      </w:pPr>
      <w:r w:rsidRPr="00E25F3D">
        <w:rPr>
          <w:rFonts w:ascii="Arial" w:hAnsi="Arial" w:cs="Arial"/>
          <w:b/>
          <w:bCs/>
          <w:color w:val="000000"/>
          <w:sz w:val="24"/>
          <w:szCs w:val="24"/>
        </w:rPr>
        <w:t>GIRONE E - 9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4"/>
        <w:gridCol w:w="2006"/>
        <w:gridCol w:w="385"/>
        <w:gridCol w:w="898"/>
        <w:gridCol w:w="1191"/>
        <w:gridCol w:w="1561"/>
        <w:gridCol w:w="1535"/>
      </w:tblGrid>
      <w:tr w:rsidR="00E25F3D" w:rsidRPr="00E25F3D" w14:paraId="76C6FCF2" w14:textId="77777777" w:rsidTr="00E23DC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837901" w14:textId="77777777" w:rsidR="00E25F3D" w:rsidRPr="00E25F3D" w:rsidRDefault="00E25F3D" w:rsidP="00E25F3D">
            <w:pPr>
              <w:jc w:val="center"/>
              <w:rPr>
                <w:rFonts w:ascii="Arial" w:hAnsi="Arial" w:cs="Arial"/>
                <w:b/>
                <w:bCs/>
                <w:color w:val="000000"/>
              </w:rPr>
            </w:pPr>
            <w:r w:rsidRPr="00E25F3D">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C5F679" w14:textId="77777777" w:rsidR="00E25F3D" w:rsidRPr="00E25F3D" w:rsidRDefault="00E25F3D" w:rsidP="00E25F3D">
            <w:pPr>
              <w:jc w:val="center"/>
              <w:rPr>
                <w:rFonts w:ascii="Arial" w:hAnsi="Arial" w:cs="Arial"/>
                <w:b/>
                <w:bCs/>
                <w:color w:val="000000"/>
              </w:rPr>
            </w:pPr>
            <w:r w:rsidRPr="00E25F3D">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8D7B5E" w14:textId="77777777" w:rsidR="00E25F3D" w:rsidRPr="00E25F3D" w:rsidRDefault="00E25F3D" w:rsidP="00E25F3D">
            <w:pPr>
              <w:jc w:val="center"/>
              <w:rPr>
                <w:rFonts w:ascii="Arial" w:hAnsi="Arial" w:cs="Arial"/>
                <w:b/>
                <w:bCs/>
                <w:color w:val="000000"/>
              </w:rPr>
            </w:pPr>
            <w:r w:rsidRPr="00E25F3D">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C27ED8" w14:textId="77777777" w:rsidR="00E25F3D" w:rsidRPr="00E25F3D" w:rsidRDefault="00E25F3D" w:rsidP="00E25F3D">
            <w:pPr>
              <w:jc w:val="center"/>
              <w:rPr>
                <w:rFonts w:ascii="Arial" w:hAnsi="Arial" w:cs="Arial"/>
                <w:b/>
                <w:bCs/>
                <w:color w:val="000000"/>
              </w:rPr>
            </w:pPr>
            <w:r w:rsidRPr="00E25F3D">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88F911" w14:textId="77777777" w:rsidR="00E25F3D" w:rsidRPr="00E25F3D" w:rsidRDefault="00E25F3D" w:rsidP="00E25F3D">
            <w:pPr>
              <w:jc w:val="center"/>
              <w:rPr>
                <w:rFonts w:ascii="Arial" w:hAnsi="Arial" w:cs="Arial"/>
                <w:b/>
                <w:bCs/>
                <w:color w:val="000000"/>
              </w:rPr>
            </w:pPr>
            <w:r w:rsidRPr="00E25F3D">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C7B76C" w14:textId="77777777" w:rsidR="00E25F3D" w:rsidRPr="00E25F3D" w:rsidRDefault="00E25F3D" w:rsidP="00E25F3D">
            <w:pPr>
              <w:jc w:val="center"/>
              <w:rPr>
                <w:rFonts w:ascii="Arial" w:hAnsi="Arial" w:cs="Arial"/>
                <w:b/>
                <w:bCs/>
                <w:color w:val="000000"/>
              </w:rPr>
            </w:pPr>
            <w:proofErr w:type="spellStart"/>
            <w:r w:rsidRPr="00E25F3D">
              <w:rPr>
                <w:rFonts w:ascii="Arial" w:hAnsi="Arial" w:cs="Arial"/>
                <w:b/>
                <w:bCs/>
                <w:color w:val="000000"/>
              </w:rPr>
              <w:t>Localita'</w:t>
            </w:r>
            <w:proofErr w:type="spellEnd"/>
            <w:r w:rsidRPr="00E25F3D">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D4978F" w14:textId="77777777" w:rsidR="00E25F3D" w:rsidRPr="00E25F3D" w:rsidRDefault="00E25F3D" w:rsidP="00E25F3D">
            <w:pPr>
              <w:jc w:val="center"/>
              <w:rPr>
                <w:rFonts w:ascii="Arial" w:hAnsi="Arial" w:cs="Arial"/>
                <w:b/>
                <w:bCs/>
                <w:color w:val="000000"/>
              </w:rPr>
            </w:pPr>
            <w:r w:rsidRPr="00E25F3D">
              <w:rPr>
                <w:rFonts w:ascii="Arial" w:hAnsi="Arial" w:cs="Arial"/>
                <w:b/>
                <w:bCs/>
                <w:color w:val="000000"/>
              </w:rPr>
              <w:t>Indirizzo Impianto</w:t>
            </w:r>
          </w:p>
        </w:tc>
      </w:tr>
      <w:tr w:rsidR="00E25F3D" w:rsidRPr="00E25F3D" w14:paraId="386CCC3D" w14:textId="77777777" w:rsidTr="00E23DC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AE2D25D"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AMATORI STESE 2007 SRL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AD284D"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MORROVALLE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FF00F1A" w14:textId="77777777" w:rsidR="00E25F3D" w:rsidRPr="00E25F3D" w:rsidRDefault="00E25F3D" w:rsidP="00E25F3D">
            <w:pPr>
              <w:jc w:val="center"/>
              <w:rPr>
                <w:rFonts w:ascii="Arial" w:hAnsi="Arial" w:cs="Arial"/>
                <w:color w:val="000000"/>
                <w:sz w:val="12"/>
                <w:szCs w:val="12"/>
              </w:rPr>
            </w:pPr>
            <w:r w:rsidRPr="00E25F3D">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7803F79"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10/04/2026 21:30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E0FD56E"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314 COMUNALE VILLA SAN FILIPPO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07BB9F3"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MONTE SAN GIUSTO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59962B7"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VIA MAGELLANO - V.S. FILIPPO</w:t>
            </w:r>
          </w:p>
        </w:tc>
      </w:tr>
      <w:tr w:rsidR="00E25F3D" w:rsidRPr="00E25F3D" w14:paraId="0D9749F6" w14:textId="77777777" w:rsidTr="00E23DC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0E41E1F"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AUDAX SETTEMPEDANA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A645C90"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SFORZACOSTA 2010</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73FB6DC" w14:textId="77777777" w:rsidR="00E25F3D" w:rsidRPr="00E25F3D" w:rsidRDefault="00E25F3D" w:rsidP="00E25F3D">
            <w:pPr>
              <w:jc w:val="center"/>
              <w:rPr>
                <w:rFonts w:ascii="Arial" w:hAnsi="Arial" w:cs="Arial"/>
                <w:color w:val="000000"/>
                <w:sz w:val="12"/>
                <w:szCs w:val="12"/>
              </w:rPr>
            </w:pPr>
            <w:r w:rsidRPr="00E25F3D">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256F8C0"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10/04/2026 21:00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D91CDFF"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360 "TULLIO LEONORI"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D986703"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SAN SEVERINO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AB49A7B"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VIA MAZZINI RIONE OVAIOLO</w:t>
            </w:r>
          </w:p>
        </w:tc>
      </w:tr>
      <w:tr w:rsidR="00E25F3D" w:rsidRPr="00E25F3D" w14:paraId="0FE3301B" w14:textId="77777777" w:rsidTr="00E23DC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FFD1DB5"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CALCIO NOVA TOLENTINO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C69A390"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NUOVA POL. COLBUCCARO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BB49A0F" w14:textId="77777777" w:rsidR="00E25F3D" w:rsidRPr="00E25F3D" w:rsidRDefault="00E25F3D" w:rsidP="00E25F3D">
            <w:pPr>
              <w:jc w:val="center"/>
              <w:rPr>
                <w:rFonts w:ascii="Arial" w:hAnsi="Arial" w:cs="Arial"/>
                <w:color w:val="000000"/>
                <w:sz w:val="12"/>
                <w:szCs w:val="12"/>
              </w:rPr>
            </w:pPr>
            <w:r w:rsidRPr="00E25F3D">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A872DFC"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10/04/2026 21:00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EFBCBD3"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350 "FRANCESCO CIOMMEI"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CC74F19"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TOLENTINO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53225DC"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VIA WEBER - ZONA STICCHI</w:t>
            </w:r>
          </w:p>
        </w:tc>
      </w:tr>
      <w:tr w:rsidR="00E25F3D" w:rsidRPr="00E25F3D" w14:paraId="535F7CA4" w14:textId="77777777" w:rsidTr="00E23DC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9B944B7"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CAMERINO-CASTELRAIMONDO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38DF034"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MOGLIANESE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744DEEC" w14:textId="77777777" w:rsidR="00E25F3D" w:rsidRPr="00E25F3D" w:rsidRDefault="00E25F3D" w:rsidP="00E25F3D">
            <w:pPr>
              <w:jc w:val="center"/>
              <w:rPr>
                <w:rFonts w:ascii="Arial" w:hAnsi="Arial" w:cs="Arial"/>
                <w:color w:val="000000"/>
                <w:sz w:val="12"/>
                <w:szCs w:val="12"/>
              </w:rPr>
            </w:pPr>
            <w:r w:rsidRPr="00E25F3D">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828CA18"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10/04/2026 20:30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FDDC3B2"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7057 SUPPLEMENTARE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9A980B9"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CASTELRAIMONDO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6BBF2D3"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S.P. 256 MUCCESE</w:t>
            </w:r>
          </w:p>
        </w:tc>
      </w:tr>
      <w:tr w:rsidR="00E25F3D" w:rsidRPr="00E25F3D" w14:paraId="1536247B" w14:textId="77777777" w:rsidTr="00E23DC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13D8050"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CARIMA CALCIO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F7043A4"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PETRIOLESE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0DFEED4" w14:textId="77777777" w:rsidR="00E25F3D" w:rsidRPr="00E25F3D" w:rsidRDefault="00E25F3D" w:rsidP="00E25F3D">
            <w:pPr>
              <w:jc w:val="center"/>
              <w:rPr>
                <w:rFonts w:ascii="Arial" w:hAnsi="Arial" w:cs="Arial"/>
                <w:color w:val="000000"/>
                <w:sz w:val="12"/>
                <w:szCs w:val="12"/>
              </w:rPr>
            </w:pPr>
            <w:r w:rsidRPr="00E25F3D">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9DA056B"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10/04/2026 21:30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C0EC1DF"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295 COMUNALE "T.SERI" COLLEVARIO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D306659"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4D3321B"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VIA GIOVANNI VERGA</w:t>
            </w:r>
          </w:p>
        </w:tc>
      </w:tr>
      <w:tr w:rsidR="00E25F3D" w:rsidRPr="00E25F3D" w14:paraId="61D6379E" w14:textId="77777777" w:rsidTr="00E23DC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9224106"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EQUIPE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22561D1"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SAN GINESIO CALCIO A 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F265236" w14:textId="77777777" w:rsidR="00E25F3D" w:rsidRPr="00E25F3D" w:rsidRDefault="00E25F3D" w:rsidP="00E25F3D">
            <w:pPr>
              <w:jc w:val="center"/>
              <w:rPr>
                <w:rFonts w:ascii="Arial" w:hAnsi="Arial" w:cs="Arial"/>
                <w:color w:val="000000"/>
                <w:sz w:val="12"/>
                <w:szCs w:val="12"/>
              </w:rPr>
            </w:pPr>
            <w:r w:rsidRPr="00E25F3D">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C2CBFCD"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10/04/2026 21:15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BC701AD"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272 "DON SILVESTRO CONTIGIANI"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C981A65"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23978A6"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VIA UGO BASSI</w:t>
            </w:r>
          </w:p>
        </w:tc>
      </w:tr>
      <w:tr w:rsidR="00E25F3D" w:rsidRPr="00E25F3D" w14:paraId="6CF1242B" w14:textId="77777777" w:rsidTr="00E23DC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22094E4"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JUNIOR MONTEMILONE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6FCEFA1"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MONTECOSARO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081D69F" w14:textId="77777777" w:rsidR="00E25F3D" w:rsidRPr="00E25F3D" w:rsidRDefault="00E25F3D" w:rsidP="00E25F3D">
            <w:pPr>
              <w:jc w:val="center"/>
              <w:rPr>
                <w:rFonts w:ascii="Arial" w:hAnsi="Arial" w:cs="Arial"/>
                <w:color w:val="000000"/>
                <w:sz w:val="12"/>
                <w:szCs w:val="12"/>
              </w:rPr>
            </w:pPr>
            <w:r w:rsidRPr="00E25F3D">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0135126"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10/04/2026 21:15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01D1244"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326 "AURELIO GALASSE"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652B762"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POLLENZA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E520E08"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VIA GIOVANNI XXIII</w:t>
            </w:r>
          </w:p>
        </w:tc>
      </w:tr>
      <w:tr w:rsidR="00E25F3D" w:rsidRPr="00E25F3D" w14:paraId="2EC9D7C4" w14:textId="77777777" w:rsidTr="00E23DC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A056899"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EROICA S. ANGELOINPONTANO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8AB3D6"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CORRIDONIENSE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021F521" w14:textId="77777777" w:rsidR="00E25F3D" w:rsidRPr="00E25F3D" w:rsidRDefault="00E25F3D" w:rsidP="00E25F3D">
            <w:pPr>
              <w:jc w:val="center"/>
              <w:rPr>
                <w:rFonts w:ascii="Arial" w:hAnsi="Arial" w:cs="Arial"/>
                <w:color w:val="000000"/>
                <w:sz w:val="12"/>
                <w:szCs w:val="12"/>
              </w:rPr>
            </w:pPr>
            <w:r w:rsidRPr="00E25F3D">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1C5CB68"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11/04/2026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191525"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339 COMUNALE "VALLONICA"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94D0768"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SANT'ANGELO IN PONTANO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B21E7E4"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CONTRADA SALTI</w:t>
            </w:r>
          </w:p>
        </w:tc>
      </w:tr>
    </w:tbl>
    <w:p w14:paraId="7352D52E" w14:textId="77777777" w:rsidR="00B91C5E" w:rsidRDefault="00B91C5E" w:rsidP="005A7231">
      <w:pPr>
        <w:jc w:val="left"/>
        <w:rPr>
          <w:rFonts w:ascii="Arial" w:hAnsi="Arial" w:cs="Arial"/>
          <w:color w:val="002060"/>
          <w:sz w:val="12"/>
          <w:szCs w:val="12"/>
        </w:rPr>
      </w:pPr>
    </w:p>
    <w:p w14:paraId="04B9C61B" w14:textId="77777777" w:rsidR="00B91C5E" w:rsidRDefault="00B91C5E" w:rsidP="005A7231">
      <w:pPr>
        <w:jc w:val="left"/>
        <w:rPr>
          <w:rFonts w:ascii="Arial" w:hAnsi="Arial" w:cs="Arial"/>
          <w:color w:val="002060"/>
          <w:sz w:val="12"/>
          <w:szCs w:val="12"/>
        </w:rPr>
      </w:pPr>
    </w:p>
    <w:p w14:paraId="6330F27F" w14:textId="77777777" w:rsidR="005531A0" w:rsidRDefault="005531A0" w:rsidP="005A7231">
      <w:pPr>
        <w:jc w:val="left"/>
        <w:rPr>
          <w:rFonts w:ascii="Arial" w:hAnsi="Arial" w:cs="Arial"/>
          <w:color w:val="002060"/>
          <w:sz w:val="12"/>
          <w:szCs w:val="12"/>
        </w:rPr>
      </w:pPr>
    </w:p>
    <w:p w14:paraId="48722BDF" w14:textId="77777777" w:rsidR="005531A0" w:rsidRDefault="005531A0" w:rsidP="005A7231">
      <w:pPr>
        <w:jc w:val="left"/>
        <w:rPr>
          <w:rFonts w:ascii="Arial" w:hAnsi="Arial" w:cs="Arial"/>
          <w:color w:val="002060"/>
          <w:sz w:val="12"/>
          <w:szCs w:val="12"/>
        </w:rPr>
      </w:pPr>
    </w:p>
    <w:p w14:paraId="1C25F4F6" w14:textId="77777777" w:rsidR="005531A0" w:rsidRDefault="005531A0" w:rsidP="005A7231">
      <w:pPr>
        <w:jc w:val="left"/>
        <w:rPr>
          <w:rFonts w:ascii="Arial" w:hAnsi="Arial" w:cs="Arial"/>
          <w:color w:val="002060"/>
          <w:sz w:val="12"/>
          <w:szCs w:val="12"/>
        </w:rPr>
      </w:pPr>
    </w:p>
    <w:p w14:paraId="55CB52D6" w14:textId="77777777" w:rsidR="00E25F3D" w:rsidRPr="00967E19" w:rsidRDefault="00E25F3D" w:rsidP="005A7231">
      <w:pPr>
        <w:jc w:val="left"/>
        <w:rPr>
          <w:rFonts w:ascii="Arial" w:hAnsi="Arial" w:cs="Arial"/>
          <w:color w:val="002060"/>
          <w:sz w:val="12"/>
          <w:szCs w:val="12"/>
        </w:rPr>
      </w:pPr>
    </w:p>
    <w:p w14:paraId="6F31AA2E" w14:textId="77777777" w:rsidR="006F0082" w:rsidRPr="00967E19" w:rsidRDefault="006F0082" w:rsidP="007E5351">
      <w:pPr>
        <w:pStyle w:val="breakline"/>
        <w:rPr>
          <w:rFonts w:ascii="Arial" w:hAnsi="Arial" w:cs="Arial"/>
          <w:color w:val="002060"/>
        </w:rPr>
      </w:pPr>
    </w:p>
    <w:p w14:paraId="194960D9" w14:textId="77777777" w:rsidR="007E5351" w:rsidRPr="00967E19" w:rsidRDefault="007E5351" w:rsidP="007E5351">
      <w:pPr>
        <w:pStyle w:val="titolocampionato0"/>
        <w:shd w:val="clear" w:color="auto" w:fill="CCCCCC"/>
        <w:spacing w:before="80" w:after="40"/>
        <w:rPr>
          <w:color w:val="002060"/>
        </w:rPr>
      </w:pPr>
      <w:r w:rsidRPr="00967E19">
        <w:rPr>
          <w:color w:val="002060"/>
        </w:rPr>
        <w:t>JUNIORES UNDER 19 PROVINC. -MC</w:t>
      </w:r>
    </w:p>
    <w:p w14:paraId="148DB957" w14:textId="77777777" w:rsidR="00A64AE3" w:rsidRDefault="00A64AE3" w:rsidP="00B23972">
      <w:pPr>
        <w:pStyle w:val="titoloprinc0"/>
        <w:jc w:val="both"/>
        <w:rPr>
          <w:color w:val="002060"/>
        </w:rPr>
      </w:pPr>
    </w:p>
    <w:p w14:paraId="4BFFC533" w14:textId="58B3D5E4" w:rsidR="006208F5" w:rsidRPr="006208F5" w:rsidRDefault="006208F5" w:rsidP="006208F5">
      <w:pPr>
        <w:pStyle w:val="titoloprinc0"/>
        <w:rPr>
          <w:color w:val="17365D" w:themeColor="text2" w:themeShade="BF"/>
          <w:sz w:val="28"/>
          <w:szCs w:val="28"/>
          <w:u w:val="single"/>
        </w:rPr>
      </w:pPr>
      <w:r w:rsidRPr="006208F5">
        <w:rPr>
          <w:color w:val="17365D" w:themeColor="text2" w:themeShade="BF"/>
          <w:sz w:val="28"/>
          <w:szCs w:val="28"/>
          <w:highlight w:val="yellow"/>
          <w:u w:val="single"/>
        </w:rPr>
        <w:t>PROCLAMAZIONE VINCENTE</w:t>
      </w:r>
    </w:p>
    <w:p w14:paraId="68781D1F" w14:textId="77777777" w:rsidR="006208F5" w:rsidRDefault="006208F5" w:rsidP="00B23972">
      <w:pPr>
        <w:pStyle w:val="titoloprinc0"/>
        <w:jc w:val="both"/>
        <w:rPr>
          <w:color w:val="17365D" w:themeColor="text2" w:themeShade="BF"/>
          <w:sz w:val="24"/>
          <w:szCs w:val="24"/>
        </w:rPr>
      </w:pPr>
    </w:p>
    <w:p w14:paraId="56BCC92C" w14:textId="161C626F" w:rsidR="006208F5" w:rsidRPr="006208F5" w:rsidRDefault="006208F5" w:rsidP="00B23972">
      <w:pPr>
        <w:pStyle w:val="titoloprinc0"/>
        <w:jc w:val="both"/>
        <w:rPr>
          <w:color w:val="17365D" w:themeColor="text2" w:themeShade="BF"/>
          <w:sz w:val="24"/>
          <w:szCs w:val="24"/>
        </w:rPr>
      </w:pPr>
      <w:r w:rsidRPr="006208F5">
        <w:rPr>
          <w:color w:val="17365D" w:themeColor="text2" w:themeShade="BF"/>
          <w:sz w:val="24"/>
          <w:szCs w:val="24"/>
        </w:rPr>
        <w:t>Si proclama vincente il Titolo Provinciale del Campionato Juniores Under 19 Macerata S.S. 202</w:t>
      </w:r>
      <w:r>
        <w:rPr>
          <w:color w:val="17365D" w:themeColor="text2" w:themeShade="BF"/>
          <w:sz w:val="24"/>
          <w:szCs w:val="24"/>
        </w:rPr>
        <w:t>5</w:t>
      </w:r>
      <w:r w:rsidRPr="006208F5">
        <w:rPr>
          <w:color w:val="17365D" w:themeColor="text2" w:themeShade="BF"/>
          <w:sz w:val="24"/>
          <w:szCs w:val="24"/>
        </w:rPr>
        <w:t>/202</w:t>
      </w:r>
      <w:r>
        <w:rPr>
          <w:color w:val="17365D" w:themeColor="text2" w:themeShade="BF"/>
          <w:sz w:val="24"/>
          <w:szCs w:val="24"/>
        </w:rPr>
        <w:t>6</w:t>
      </w:r>
      <w:r w:rsidRPr="006208F5">
        <w:rPr>
          <w:color w:val="17365D" w:themeColor="text2" w:themeShade="BF"/>
          <w:sz w:val="24"/>
          <w:szCs w:val="24"/>
        </w:rPr>
        <w:t xml:space="preserve"> la Societ</w:t>
      </w:r>
      <w:r>
        <w:rPr>
          <w:color w:val="17365D" w:themeColor="text2" w:themeShade="BF"/>
          <w:sz w:val="24"/>
          <w:szCs w:val="24"/>
        </w:rPr>
        <w:t>à</w:t>
      </w:r>
      <w:r w:rsidRPr="006208F5">
        <w:rPr>
          <w:color w:val="17365D" w:themeColor="text2" w:themeShade="BF"/>
          <w:sz w:val="24"/>
          <w:szCs w:val="24"/>
        </w:rPr>
        <w:t xml:space="preserve"> A.S.D. CINGOLANA SAN FRANCESCO.</w:t>
      </w:r>
    </w:p>
    <w:p w14:paraId="54EFD264" w14:textId="77777777" w:rsidR="00FF35F6" w:rsidRPr="00967E19" w:rsidRDefault="00FF35F6" w:rsidP="00C422E4">
      <w:pPr>
        <w:jc w:val="left"/>
        <w:rPr>
          <w:rFonts w:ascii="Arial" w:hAnsi="Arial" w:cs="Arial"/>
          <w:color w:val="002060"/>
          <w:sz w:val="12"/>
          <w:szCs w:val="12"/>
        </w:rPr>
      </w:pPr>
    </w:p>
    <w:p w14:paraId="50F0D64F" w14:textId="77777777" w:rsidR="00C422E4" w:rsidRPr="00967E19" w:rsidRDefault="00C422E4" w:rsidP="00C422E4">
      <w:pPr>
        <w:pStyle w:val="breakline"/>
        <w:rPr>
          <w:rFonts w:ascii="Arial" w:hAnsi="Arial" w:cs="Arial"/>
          <w:color w:val="002060"/>
        </w:rPr>
      </w:pPr>
    </w:p>
    <w:p w14:paraId="705B8637" w14:textId="77777777" w:rsidR="00BA70B1" w:rsidRDefault="00BA70B1" w:rsidP="00BA70B1">
      <w:pPr>
        <w:jc w:val="center"/>
        <w:rPr>
          <w:rFonts w:ascii="Arial" w:hAnsi="Arial" w:cs="Arial"/>
          <w:b/>
          <w:bCs/>
          <w:color w:val="17365D" w:themeColor="text2" w:themeShade="BF"/>
          <w:sz w:val="36"/>
          <w:szCs w:val="36"/>
        </w:rPr>
      </w:pPr>
      <w:bookmarkStart w:id="19" w:name="_Hlk225510714"/>
      <w:r w:rsidRPr="00A8447B">
        <w:rPr>
          <w:rFonts w:ascii="Arial" w:hAnsi="Arial" w:cs="Arial"/>
          <w:b/>
          <w:bCs/>
          <w:color w:val="17365D" w:themeColor="text2" w:themeShade="BF"/>
          <w:sz w:val="36"/>
          <w:szCs w:val="36"/>
        </w:rPr>
        <w:t>RISULTATI</w:t>
      </w:r>
    </w:p>
    <w:p w14:paraId="4C378B50" w14:textId="77777777" w:rsidR="004B7BC3" w:rsidRDefault="004B7BC3" w:rsidP="00BA70B1">
      <w:pPr>
        <w:jc w:val="center"/>
        <w:rPr>
          <w:rFonts w:ascii="Arial" w:hAnsi="Arial" w:cs="Arial"/>
          <w:b/>
          <w:bCs/>
          <w:color w:val="17365D" w:themeColor="text2" w:themeShade="BF"/>
          <w:sz w:val="36"/>
          <w:szCs w:val="36"/>
        </w:rPr>
      </w:pPr>
    </w:p>
    <w:p w14:paraId="6C46A993" w14:textId="77777777" w:rsidR="004B7BC3" w:rsidRPr="004B7BC3" w:rsidRDefault="004B7BC3" w:rsidP="004B7BC3">
      <w:pPr>
        <w:jc w:val="left"/>
        <w:rPr>
          <w:rFonts w:ascii="Arial" w:hAnsi="Arial" w:cs="Arial"/>
          <w:b/>
          <w:bCs/>
          <w:color w:val="000000"/>
          <w:sz w:val="24"/>
          <w:szCs w:val="24"/>
        </w:rPr>
      </w:pPr>
      <w:r w:rsidRPr="004B7BC3">
        <w:rPr>
          <w:rFonts w:ascii="Arial" w:hAnsi="Arial" w:cs="Arial"/>
          <w:b/>
          <w:bCs/>
          <w:color w:val="000000"/>
          <w:sz w:val="24"/>
          <w:szCs w:val="24"/>
        </w:rPr>
        <w:t>RISULTATI UFFICIALI GARE DEL 29/03/2026</w:t>
      </w:r>
    </w:p>
    <w:p w14:paraId="6DE45261" w14:textId="77777777" w:rsidR="004B7BC3" w:rsidRPr="004B7BC3" w:rsidRDefault="004B7BC3" w:rsidP="004B7BC3">
      <w:pPr>
        <w:jc w:val="left"/>
        <w:rPr>
          <w:rFonts w:ascii="Arial" w:hAnsi="Arial" w:cs="Arial"/>
          <w:color w:val="000000"/>
        </w:rPr>
      </w:pPr>
      <w:r w:rsidRPr="004B7BC3">
        <w:rPr>
          <w:rFonts w:ascii="Arial" w:hAnsi="Arial" w:cs="Arial"/>
          <w:color w:val="000000"/>
        </w:rPr>
        <w:t>Si trascrivono qui di seguito i risultati ufficiali delle gare disputate</w:t>
      </w:r>
    </w:p>
    <w:p w14:paraId="6B393551" w14:textId="77777777" w:rsidR="004B7BC3" w:rsidRPr="004B7BC3" w:rsidRDefault="004B7BC3" w:rsidP="004B7BC3">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4B7BC3" w:rsidRPr="004B7BC3" w14:paraId="2D80E32F" w14:textId="77777777" w:rsidTr="00777D4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B7BC3" w:rsidRPr="004B7BC3" w14:paraId="2431157F" w14:textId="77777777" w:rsidTr="00777D4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BF5BCA" w14:textId="77777777" w:rsidR="004B7BC3" w:rsidRPr="004B7BC3" w:rsidRDefault="004B7BC3" w:rsidP="004B7BC3">
                  <w:pPr>
                    <w:jc w:val="center"/>
                    <w:rPr>
                      <w:rFonts w:ascii="Arial" w:hAnsi="Arial" w:cs="Arial"/>
                      <w:b/>
                      <w:bCs/>
                      <w:color w:val="000000"/>
                    </w:rPr>
                  </w:pPr>
                  <w:r w:rsidRPr="004B7BC3">
                    <w:rPr>
                      <w:rFonts w:ascii="Arial" w:hAnsi="Arial" w:cs="Arial"/>
                      <w:b/>
                      <w:bCs/>
                      <w:color w:val="000000"/>
                    </w:rPr>
                    <w:t>GIRONE C - 11 Giornata - R</w:t>
                  </w:r>
                </w:p>
              </w:tc>
            </w:tr>
            <w:tr w:rsidR="004B7BC3" w:rsidRPr="004B7BC3" w14:paraId="0CC173A8" w14:textId="77777777" w:rsidTr="00777D4C">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A127D0F" w14:textId="77777777" w:rsidR="004B7BC3" w:rsidRPr="004B7BC3" w:rsidRDefault="004B7BC3" w:rsidP="004B7BC3">
                  <w:pPr>
                    <w:jc w:val="left"/>
                    <w:rPr>
                      <w:rFonts w:ascii="Arial" w:hAnsi="Arial" w:cs="Arial"/>
                      <w:color w:val="000000"/>
                      <w:sz w:val="12"/>
                      <w:szCs w:val="12"/>
                    </w:rPr>
                  </w:pPr>
                  <w:r w:rsidRPr="004B7BC3">
                    <w:rPr>
                      <w:rFonts w:ascii="Arial" w:hAnsi="Arial" w:cs="Arial"/>
                      <w:color w:val="000000"/>
                      <w:sz w:val="12"/>
                      <w:szCs w:val="12"/>
                    </w:rPr>
                    <w:t>CINGOLANA SAN FRANCESCO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2546CB7" w14:textId="77777777" w:rsidR="004B7BC3" w:rsidRPr="004B7BC3" w:rsidRDefault="004B7BC3" w:rsidP="004B7BC3">
                  <w:pPr>
                    <w:jc w:val="left"/>
                    <w:rPr>
                      <w:rFonts w:ascii="Arial" w:hAnsi="Arial" w:cs="Arial"/>
                      <w:color w:val="000000"/>
                      <w:sz w:val="12"/>
                      <w:szCs w:val="12"/>
                    </w:rPr>
                  </w:pPr>
                  <w:r w:rsidRPr="004B7BC3">
                    <w:rPr>
                      <w:rFonts w:ascii="Arial" w:hAnsi="Arial" w:cs="Arial"/>
                      <w:color w:val="000000"/>
                      <w:sz w:val="12"/>
                      <w:szCs w:val="12"/>
                    </w:rPr>
                    <w:t>- FOLGORE CASTELRAIMONDO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BDB47CC" w14:textId="77777777" w:rsidR="004B7BC3" w:rsidRPr="004B7BC3" w:rsidRDefault="004B7BC3" w:rsidP="004B7BC3">
                  <w:pPr>
                    <w:jc w:val="center"/>
                    <w:rPr>
                      <w:rFonts w:ascii="Arial" w:hAnsi="Arial" w:cs="Arial"/>
                      <w:color w:val="000000"/>
                      <w:sz w:val="12"/>
                      <w:szCs w:val="12"/>
                    </w:rPr>
                  </w:pPr>
                  <w:r w:rsidRPr="004B7BC3">
                    <w:rPr>
                      <w:rFonts w:ascii="Arial" w:hAnsi="Arial" w:cs="Arial"/>
                      <w:color w:val="000000"/>
                      <w:sz w:val="12"/>
                      <w:szCs w:val="12"/>
                    </w:rPr>
                    <w:t>1 - 1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65E5A78" w14:textId="77777777" w:rsidR="004B7BC3" w:rsidRPr="004B7BC3" w:rsidRDefault="004B7BC3" w:rsidP="004B7BC3">
                  <w:pPr>
                    <w:jc w:val="center"/>
                    <w:rPr>
                      <w:rFonts w:ascii="Arial" w:hAnsi="Arial" w:cs="Arial"/>
                      <w:color w:val="000000"/>
                      <w:sz w:val="12"/>
                      <w:szCs w:val="12"/>
                    </w:rPr>
                  </w:pPr>
                  <w:r w:rsidRPr="004B7BC3">
                    <w:rPr>
                      <w:rFonts w:ascii="Arial" w:hAnsi="Arial" w:cs="Arial"/>
                      <w:color w:val="000000"/>
                      <w:sz w:val="12"/>
                      <w:szCs w:val="12"/>
                    </w:rPr>
                    <w:t> </w:t>
                  </w:r>
                </w:p>
              </w:tc>
            </w:tr>
            <w:tr w:rsidR="004B7BC3" w:rsidRPr="004B7BC3" w14:paraId="4D3F455B" w14:textId="77777777" w:rsidTr="00777D4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47EA123" w14:textId="77777777" w:rsidR="004B7BC3" w:rsidRPr="004B7BC3" w:rsidRDefault="004B7BC3" w:rsidP="004B7BC3">
                  <w:pPr>
                    <w:jc w:val="left"/>
                    <w:rPr>
                      <w:rFonts w:ascii="Arial" w:hAnsi="Arial" w:cs="Arial"/>
                      <w:color w:val="000000"/>
                      <w:sz w:val="12"/>
                      <w:szCs w:val="12"/>
                    </w:rPr>
                  </w:pPr>
                  <w:r w:rsidRPr="004B7BC3">
                    <w:rPr>
                      <w:rFonts w:ascii="Arial" w:hAnsi="Arial" w:cs="Arial"/>
                      <w:color w:val="000000"/>
                      <w:sz w:val="12"/>
                      <w:szCs w:val="12"/>
                    </w:rPr>
                    <w:t>LORETO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8F8A2E4" w14:textId="77777777" w:rsidR="004B7BC3" w:rsidRPr="004B7BC3" w:rsidRDefault="004B7BC3" w:rsidP="004B7BC3">
                  <w:pPr>
                    <w:jc w:val="left"/>
                    <w:rPr>
                      <w:rFonts w:ascii="Arial" w:hAnsi="Arial" w:cs="Arial"/>
                      <w:color w:val="000000"/>
                      <w:sz w:val="12"/>
                      <w:szCs w:val="12"/>
                    </w:rPr>
                  </w:pPr>
                  <w:r w:rsidRPr="004B7BC3">
                    <w:rPr>
                      <w:rFonts w:ascii="Arial" w:hAnsi="Arial" w:cs="Arial"/>
                      <w:color w:val="000000"/>
                      <w:sz w:val="12"/>
                      <w:szCs w:val="12"/>
                    </w:rPr>
                    <w:t>- APPIGNANESE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58DE350" w14:textId="77777777" w:rsidR="004B7BC3" w:rsidRPr="004B7BC3" w:rsidRDefault="004B7BC3" w:rsidP="004B7BC3">
                  <w:pPr>
                    <w:jc w:val="center"/>
                    <w:rPr>
                      <w:rFonts w:ascii="Arial" w:hAnsi="Arial" w:cs="Arial"/>
                      <w:color w:val="000000"/>
                      <w:sz w:val="12"/>
                      <w:szCs w:val="12"/>
                    </w:rPr>
                  </w:pPr>
                  <w:r w:rsidRPr="004B7BC3">
                    <w:rPr>
                      <w:rFonts w:ascii="Arial" w:hAnsi="Arial" w:cs="Arial"/>
                      <w:color w:val="000000"/>
                      <w:sz w:val="12"/>
                      <w:szCs w:val="12"/>
                    </w:rP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F564FC7" w14:textId="77777777" w:rsidR="004B7BC3" w:rsidRPr="004B7BC3" w:rsidRDefault="004B7BC3" w:rsidP="004B7BC3">
                  <w:pPr>
                    <w:jc w:val="center"/>
                    <w:rPr>
                      <w:rFonts w:ascii="Arial" w:hAnsi="Arial" w:cs="Arial"/>
                      <w:color w:val="000000"/>
                      <w:sz w:val="12"/>
                      <w:szCs w:val="12"/>
                    </w:rPr>
                  </w:pPr>
                  <w:r w:rsidRPr="004B7BC3">
                    <w:rPr>
                      <w:rFonts w:ascii="Arial" w:hAnsi="Arial" w:cs="Arial"/>
                      <w:color w:val="000000"/>
                      <w:sz w:val="12"/>
                      <w:szCs w:val="12"/>
                    </w:rPr>
                    <w:t> </w:t>
                  </w:r>
                </w:p>
              </w:tc>
            </w:tr>
            <w:tr w:rsidR="004B7BC3" w:rsidRPr="004B7BC3" w14:paraId="6C9617BD" w14:textId="77777777" w:rsidTr="00777D4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F549984" w14:textId="77777777" w:rsidR="004B7BC3" w:rsidRPr="004B7BC3" w:rsidRDefault="004B7BC3" w:rsidP="004B7BC3">
                  <w:pPr>
                    <w:jc w:val="left"/>
                    <w:rPr>
                      <w:rFonts w:ascii="Arial" w:hAnsi="Arial" w:cs="Arial"/>
                      <w:color w:val="000000"/>
                      <w:sz w:val="12"/>
                      <w:szCs w:val="12"/>
                    </w:rPr>
                  </w:pPr>
                  <w:r w:rsidRPr="004B7BC3">
                    <w:rPr>
                      <w:rFonts w:ascii="Arial" w:hAnsi="Arial" w:cs="Arial"/>
                      <w:color w:val="000000"/>
                      <w:sz w:val="12"/>
                      <w:szCs w:val="12"/>
                    </w:rPr>
                    <w:t>(1) MOGLIANESE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B920E2E" w14:textId="77777777" w:rsidR="004B7BC3" w:rsidRPr="004B7BC3" w:rsidRDefault="004B7BC3" w:rsidP="004B7BC3">
                  <w:pPr>
                    <w:jc w:val="left"/>
                    <w:rPr>
                      <w:rFonts w:ascii="Arial" w:hAnsi="Arial" w:cs="Arial"/>
                      <w:color w:val="000000"/>
                      <w:sz w:val="12"/>
                      <w:szCs w:val="12"/>
                    </w:rPr>
                  </w:pPr>
                  <w:r w:rsidRPr="004B7BC3">
                    <w:rPr>
                      <w:rFonts w:ascii="Arial" w:hAnsi="Arial" w:cs="Arial"/>
                      <w:color w:val="000000"/>
                      <w:sz w:val="12"/>
                      <w:szCs w:val="12"/>
                    </w:rPr>
                    <w:t>- ADRIATICA PORTORECANATI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D36E183" w14:textId="77777777" w:rsidR="004B7BC3" w:rsidRPr="004B7BC3" w:rsidRDefault="004B7BC3" w:rsidP="004B7BC3">
                  <w:pPr>
                    <w:jc w:val="center"/>
                    <w:rPr>
                      <w:rFonts w:ascii="Arial" w:hAnsi="Arial" w:cs="Arial"/>
                      <w:color w:val="000000"/>
                      <w:sz w:val="12"/>
                      <w:szCs w:val="12"/>
                    </w:rPr>
                  </w:pPr>
                  <w:r w:rsidRPr="004B7BC3">
                    <w:rPr>
                      <w:rFonts w:ascii="Arial" w:hAnsi="Arial" w:cs="Arial"/>
                      <w:color w:val="000000"/>
                      <w:sz w:val="12"/>
                      <w:szCs w:val="12"/>
                    </w:rPr>
                    <w:t>4 - 0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D764085" w14:textId="77777777" w:rsidR="004B7BC3" w:rsidRPr="004B7BC3" w:rsidRDefault="004B7BC3" w:rsidP="004B7BC3">
                  <w:pPr>
                    <w:jc w:val="center"/>
                    <w:rPr>
                      <w:rFonts w:ascii="Arial" w:hAnsi="Arial" w:cs="Arial"/>
                      <w:color w:val="000000"/>
                      <w:sz w:val="12"/>
                      <w:szCs w:val="12"/>
                    </w:rPr>
                  </w:pPr>
                  <w:r w:rsidRPr="004B7BC3">
                    <w:rPr>
                      <w:rFonts w:ascii="Arial" w:hAnsi="Arial" w:cs="Arial"/>
                      <w:color w:val="000000"/>
                      <w:sz w:val="12"/>
                      <w:szCs w:val="12"/>
                    </w:rPr>
                    <w:t> </w:t>
                  </w:r>
                </w:p>
              </w:tc>
            </w:tr>
            <w:tr w:rsidR="004B7BC3" w:rsidRPr="004B7BC3" w14:paraId="22726626" w14:textId="77777777" w:rsidTr="00777D4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5199D61" w14:textId="77777777" w:rsidR="004B7BC3" w:rsidRPr="004B7BC3" w:rsidRDefault="004B7BC3" w:rsidP="004B7BC3">
                  <w:pPr>
                    <w:jc w:val="left"/>
                    <w:rPr>
                      <w:rFonts w:ascii="Arial" w:hAnsi="Arial" w:cs="Arial"/>
                      <w:color w:val="000000"/>
                      <w:sz w:val="12"/>
                      <w:szCs w:val="12"/>
                    </w:rPr>
                  </w:pPr>
                  <w:r w:rsidRPr="004B7BC3">
                    <w:rPr>
                      <w:rFonts w:ascii="Arial" w:hAnsi="Arial" w:cs="Arial"/>
                      <w:color w:val="000000"/>
                      <w:sz w:val="12"/>
                      <w:szCs w:val="12"/>
                    </w:rPr>
                    <w:t>POTENZA PICENA 1945 A.</w:t>
                  </w:r>
                  <w:proofErr w:type="gramStart"/>
                  <w:r w:rsidRPr="004B7BC3">
                    <w:rPr>
                      <w:rFonts w:ascii="Arial" w:hAnsi="Arial" w:cs="Arial"/>
                      <w:color w:val="000000"/>
                      <w:sz w:val="12"/>
                      <w:szCs w:val="12"/>
                    </w:rPr>
                    <w:t>S.D</w:t>
                  </w:r>
                  <w:proofErr w:type="gramEnd"/>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2B7657C" w14:textId="77777777" w:rsidR="004B7BC3" w:rsidRPr="004B7BC3" w:rsidRDefault="004B7BC3" w:rsidP="004B7BC3">
                  <w:pPr>
                    <w:jc w:val="left"/>
                    <w:rPr>
                      <w:rFonts w:ascii="Arial" w:hAnsi="Arial" w:cs="Arial"/>
                      <w:color w:val="000000"/>
                      <w:sz w:val="12"/>
                      <w:szCs w:val="12"/>
                    </w:rPr>
                  </w:pPr>
                  <w:r w:rsidRPr="004B7BC3">
                    <w:rPr>
                      <w:rFonts w:ascii="Arial" w:hAnsi="Arial" w:cs="Arial"/>
                      <w:color w:val="000000"/>
                      <w:sz w:val="12"/>
                      <w:szCs w:val="12"/>
                    </w:rPr>
                    <w:t>- MONTEMILONE POLLENZA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0BD1851" w14:textId="77777777" w:rsidR="004B7BC3" w:rsidRPr="004B7BC3" w:rsidRDefault="004B7BC3" w:rsidP="004B7BC3">
                  <w:pPr>
                    <w:jc w:val="center"/>
                    <w:rPr>
                      <w:rFonts w:ascii="Arial" w:hAnsi="Arial" w:cs="Arial"/>
                      <w:color w:val="000000"/>
                      <w:sz w:val="12"/>
                      <w:szCs w:val="12"/>
                    </w:rPr>
                  </w:pPr>
                  <w:r w:rsidRPr="004B7BC3">
                    <w:rPr>
                      <w:rFonts w:ascii="Arial" w:hAnsi="Arial" w:cs="Arial"/>
                      <w:color w:val="000000"/>
                      <w:sz w:val="12"/>
                      <w:szCs w:val="12"/>
                    </w:rP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15AC633" w14:textId="77777777" w:rsidR="004B7BC3" w:rsidRPr="004B7BC3" w:rsidRDefault="004B7BC3" w:rsidP="004B7BC3">
                  <w:pPr>
                    <w:jc w:val="center"/>
                    <w:rPr>
                      <w:rFonts w:ascii="Arial" w:hAnsi="Arial" w:cs="Arial"/>
                      <w:color w:val="000000"/>
                      <w:sz w:val="12"/>
                      <w:szCs w:val="12"/>
                    </w:rPr>
                  </w:pPr>
                  <w:r w:rsidRPr="004B7BC3">
                    <w:rPr>
                      <w:rFonts w:ascii="Arial" w:hAnsi="Arial" w:cs="Arial"/>
                      <w:color w:val="000000"/>
                      <w:sz w:val="12"/>
                      <w:szCs w:val="12"/>
                    </w:rPr>
                    <w:t> </w:t>
                  </w:r>
                </w:p>
              </w:tc>
            </w:tr>
            <w:tr w:rsidR="004B7BC3" w:rsidRPr="004B7BC3" w14:paraId="559B9ECB" w14:textId="77777777" w:rsidTr="00777D4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9C58E8F" w14:textId="77777777" w:rsidR="004B7BC3" w:rsidRPr="004B7BC3" w:rsidRDefault="004B7BC3" w:rsidP="004B7BC3">
                  <w:pPr>
                    <w:jc w:val="left"/>
                    <w:rPr>
                      <w:rFonts w:ascii="Arial" w:hAnsi="Arial" w:cs="Arial"/>
                      <w:color w:val="000000"/>
                      <w:sz w:val="12"/>
                      <w:szCs w:val="12"/>
                    </w:rPr>
                  </w:pPr>
                  <w:r w:rsidRPr="004B7BC3">
                    <w:rPr>
                      <w:rFonts w:ascii="Arial" w:hAnsi="Arial" w:cs="Arial"/>
                      <w:color w:val="000000"/>
                      <w:sz w:val="12"/>
                      <w:szCs w:val="12"/>
                    </w:rPr>
                    <w:t>(1) SANTA MARIA APPARENTE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AFAB3C1" w14:textId="77777777" w:rsidR="004B7BC3" w:rsidRPr="004B7BC3" w:rsidRDefault="004B7BC3" w:rsidP="004B7BC3">
                  <w:pPr>
                    <w:jc w:val="left"/>
                    <w:rPr>
                      <w:rFonts w:ascii="Arial" w:hAnsi="Arial" w:cs="Arial"/>
                      <w:color w:val="000000"/>
                      <w:sz w:val="12"/>
                      <w:szCs w:val="12"/>
                    </w:rPr>
                  </w:pPr>
                  <w:r w:rsidRPr="004B7BC3">
                    <w:rPr>
                      <w:rFonts w:ascii="Arial" w:hAnsi="Arial" w:cs="Arial"/>
                      <w:color w:val="000000"/>
                      <w:sz w:val="12"/>
                      <w:szCs w:val="12"/>
                    </w:rPr>
                    <w:t>- CALDAROLA G.N.C.</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ECEC89C" w14:textId="77777777" w:rsidR="004B7BC3" w:rsidRPr="004B7BC3" w:rsidRDefault="004B7BC3" w:rsidP="004B7BC3">
                  <w:pPr>
                    <w:jc w:val="center"/>
                    <w:rPr>
                      <w:rFonts w:ascii="Arial" w:hAnsi="Arial" w:cs="Arial"/>
                      <w:color w:val="000000"/>
                      <w:sz w:val="12"/>
                      <w:szCs w:val="12"/>
                    </w:rPr>
                  </w:pPr>
                  <w:r w:rsidRPr="004B7BC3">
                    <w:rPr>
                      <w:rFonts w:ascii="Arial" w:hAnsi="Arial" w:cs="Arial"/>
                      <w:color w:val="000000"/>
                      <w:sz w:val="12"/>
                      <w:szCs w:val="12"/>
                    </w:rP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DF2C5D1" w14:textId="77777777" w:rsidR="004B7BC3" w:rsidRPr="004B7BC3" w:rsidRDefault="004B7BC3" w:rsidP="004B7BC3">
                  <w:pPr>
                    <w:jc w:val="center"/>
                    <w:rPr>
                      <w:rFonts w:ascii="Arial" w:hAnsi="Arial" w:cs="Arial"/>
                      <w:color w:val="000000"/>
                      <w:sz w:val="12"/>
                      <w:szCs w:val="12"/>
                    </w:rPr>
                  </w:pPr>
                  <w:r w:rsidRPr="004B7BC3">
                    <w:rPr>
                      <w:rFonts w:ascii="Arial" w:hAnsi="Arial" w:cs="Arial"/>
                      <w:color w:val="000000"/>
                      <w:sz w:val="12"/>
                      <w:szCs w:val="12"/>
                    </w:rPr>
                    <w:t> </w:t>
                  </w:r>
                </w:p>
              </w:tc>
            </w:tr>
            <w:tr w:rsidR="004B7BC3" w:rsidRPr="004B7BC3" w14:paraId="6E991BE1" w14:textId="77777777" w:rsidTr="00777D4C">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E27B09B" w14:textId="77777777" w:rsidR="004B7BC3" w:rsidRPr="004B7BC3" w:rsidRDefault="004B7BC3" w:rsidP="004B7BC3">
                  <w:pPr>
                    <w:jc w:val="left"/>
                    <w:rPr>
                      <w:rFonts w:ascii="Arial" w:hAnsi="Arial" w:cs="Arial"/>
                      <w:color w:val="000000"/>
                      <w:sz w:val="12"/>
                      <w:szCs w:val="12"/>
                    </w:rPr>
                  </w:pPr>
                  <w:r w:rsidRPr="004B7BC3">
                    <w:rPr>
                      <w:rFonts w:ascii="Arial" w:hAnsi="Arial" w:cs="Arial"/>
                      <w:color w:val="000000"/>
                      <w:sz w:val="12"/>
                      <w:szCs w:val="12"/>
                    </w:rPr>
                    <w:t>VILLA MUSONE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3AF027F" w14:textId="77777777" w:rsidR="004B7BC3" w:rsidRPr="004B7BC3" w:rsidRDefault="004B7BC3" w:rsidP="004B7BC3">
                  <w:pPr>
                    <w:jc w:val="left"/>
                    <w:rPr>
                      <w:rFonts w:ascii="Arial" w:hAnsi="Arial" w:cs="Arial"/>
                      <w:color w:val="000000"/>
                      <w:sz w:val="12"/>
                      <w:szCs w:val="12"/>
                    </w:rPr>
                  </w:pPr>
                  <w:r w:rsidRPr="004B7BC3">
                    <w:rPr>
                      <w:rFonts w:ascii="Arial" w:hAnsi="Arial" w:cs="Arial"/>
                      <w:color w:val="000000"/>
                      <w:sz w:val="12"/>
                      <w:szCs w:val="12"/>
                    </w:rPr>
                    <w:t>- PASSATEMPESE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BFFBA52" w14:textId="77777777" w:rsidR="004B7BC3" w:rsidRPr="004B7BC3" w:rsidRDefault="004B7BC3" w:rsidP="004B7BC3">
                  <w:pPr>
                    <w:jc w:val="center"/>
                    <w:rPr>
                      <w:rFonts w:ascii="Arial" w:hAnsi="Arial" w:cs="Arial"/>
                      <w:color w:val="000000"/>
                      <w:sz w:val="12"/>
                      <w:szCs w:val="12"/>
                    </w:rPr>
                  </w:pPr>
                  <w:r w:rsidRPr="004B7BC3">
                    <w:rPr>
                      <w:rFonts w:ascii="Arial" w:hAnsi="Arial" w:cs="Arial"/>
                      <w:color w:val="000000"/>
                      <w:sz w:val="12"/>
                      <w:szCs w:val="12"/>
                    </w:rPr>
                    <w:t>1 - 1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C9BC31E" w14:textId="77777777" w:rsidR="004B7BC3" w:rsidRPr="004B7BC3" w:rsidRDefault="004B7BC3" w:rsidP="004B7BC3">
                  <w:pPr>
                    <w:jc w:val="center"/>
                    <w:rPr>
                      <w:rFonts w:ascii="Arial" w:hAnsi="Arial" w:cs="Arial"/>
                      <w:color w:val="000000"/>
                      <w:sz w:val="12"/>
                      <w:szCs w:val="12"/>
                    </w:rPr>
                  </w:pPr>
                  <w:r w:rsidRPr="004B7BC3">
                    <w:rPr>
                      <w:rFonts w:ascii="Arial" w:hAnsi="Arial" w:cs="Arial"/>
                      <w:color w:val="000000"/>
                      <w:sz w:val="12"/>
                      <w:szCs w:val="12"/>
                    </w:rPr>
                    <w:t> </w:t>
                  </w:r>
                </w:p>
              </w:tc>
            </w:tr>
            <w:tr w:rsidR="004B7BC3" w:rsidRPr="004B7BC3" w14:paraId="6C78F451" w14:textId="77777777" w:rsidTr="00777D4C">
              <w:tc>
                <w:tcPr>
                  <w:tcW w:w="4700" w:type="dxa"/>
                  <w:gridSpan w:val="4"/>
                  <w:tcBorders>
                    <w:top w:val="nil"/>
                    <w:left w:val="nil"/>
                    <w:bottom w:val="nil"/>
                    <w:right w:val="nil"/>
                  </w:tcBorders>
                  <w:tcMar>
                    <w:top w:w="20" w:type="dxa"/>
                    <w:left w:w="20" w:type="dxa"/>
                    <w:bottom w:w="20" w:type="dxa"/>
                    <w:right w:w="20" w:type="dxa"/>
                  </w:tcMar>
                  <w:vAlign w:val="center"/>
                  <w:hideMark/>
                </w:tcPr>
                <w:p w14:paraId="02CF799B" w14:textId="77777777" w:rsidR="004B7BC3" w:rsidRPr="004B7BC3" w:rsidRDefault="004B7BC3" w:rsidP="004B7BC3">
                  <w:pPr>
                    <w:jc w:val="left"/>
                    <w:rPr>
                      <w:rFonts w:ascii="Arial" w:hAnsi="Arial" w:cs="Arial"/>
                      <w:color w:val="000000"/>
                      <w:sz w:val="12"/>
                      <w:szCs w:val="12"/>
                    </w:rPr>
                  </w:pPr>
                  <w:r w:rsidRPr="004B7BC3">
                    <w:rPr>
                      <w:rFonts w:ascii="Arial" w:hAnsi="Arial" w:cs="Arial"/>
                      <w:color w:val="000000"/>
                      <w:sz w:val="12"/>
                      <w:szCs w:val="12"/>
                    </w:rPr>
                    <w:t>(1) - disputata il 28/03/2026</w:t>
                  </w:r>
                </w:p>
              </w:tc>
            </w:tr>
          </w:tbl>
          <w:p w14:paraId="7741AC6E" w14:textId="77777777" w:rsidR="004B7BC3" w:rsidRPr="004B7BC3" w:rsidRDefault="004B7BC3" w:rsidP="004B7BC3"/>
        </w:tc>
      </w:tr>
    </w:tbl>
    <w:p w14:paraId="5BC6E475" w14:textId="77777777" w:rsidR="00BA70B1" w:rsidRPr="00A8447B" w:rsidRDefault="00BA70B1" w:rsidP="00BA70B1">
      <w:pPr>
        <w:jc w:val="left"/>
        <w:rPr>
          <w:rFonts w:ascii="Times New Roman" w:hAnsi="Times New Roman"/>
          <w:color w:val="000000"/>
          <w:sz w:val="12"/>
          <w:szCs w:val="12"/>
        </w:rPr>
      </w:pPr>
    </w:p>
    <w:p w14:paraId="534BE49D" w14:textId="77777777" w:rsidR="00F13615" w:rsidRDefault="00F13615" w:rsidP="00BA70B1">
      <w:pPr>
        <w:jc w:val="center"/>
        <w:rPr>
          <w:rFonts w:ascii="Arial" w:hAnsi="Arial" w:cs="Arial"/>
          <w:b/>
          <w:bCs/>
          <w:color w:val="17365D" w:themeColor="text2" w:themeShade="BF"/>
          <w:sz w:val="36"/>
          <w:szCs w:val="36"/>
        </w:rPr>
      </w:pPr>
    </w:p>
    <w:p w14:paraId="7837567D" w14:textId="24545BA1" w:rsidR="00BA70B1" w:rsidRPr="00A8447B" w:rsidRDefault="00BA70B1" w:rsidP="00BA70B1">
      <w:pPr>
        <w:jc w:val="center"/>
        <w:rPr>
          <w:rFonts w:ascii="Arial" w:hAnsi="Arial" w:cs="Arial"/>
          <w:b/>
          <w:bCs/>
          <w:color w:val="17365D" w:themeColor="text2" w:themeShade="BF"/>
          <w:sz w:val="36"/>
          <w:szCs w:val="36"/>
        </w:rPr>
      </w:pPr>
      <w:r w:rsidRPr="00A8447B">
        <w:rPr>
          <w:rFonts w:ascii="Arial" w:hAnsi="Arial" w:cs="Arial"/>
          <w:b/>
          <w:bCs/>
          <w:color w:val="17365D" w:themeColor="text2" w:themeShade="BF"/>
          <w:sz w:val="36"/>
          <w:szCs w:val="36"/>
        </w:rPr>
        <w:lastRenderedPageBreak/>
        <w:t>GIUDICE SPORTIVO</w:t>
      </w:r>
    </w:p>
    <w:p w14:paraId="7DFDDF29" w14:textId="154E3EBF" w:rsidR="00BA70B1" w:rsidRDefault="00BA70B1" w:rsidP="00BA70B1">
      <w:pPr>
        <w:spacing w:before="100" w:beforeAutospacing="1" w:after="100" w:afterAutospacing="1"/>
        <w:rPr>
          <w:rFonts w:ascii="Arial" w:hAnsi="Arial" w:cs="Arial"/>
          <w:color w:val="17365D" w:themeColor="text2" w:themeShade="BF"/>
        </w:rPr>
      </w:pPr>
      <w:r w:rsidRPr="00A8447B">
        <w:rPr>
          <w:rFonts w:ascii="Arial" w:hAnsi="Arial" w:cs="Arial"/>
          <w:color w:val="17365D" w:themeColor="text2" w:themeShade="BF"/>
        </w:rPr>
        <w:t xml:space="preserve">Il Giudice Sportivo, Avv. Luca Sartini, assistito dal Sostituto Avv. Andrea Marchiori nella seduta del </w:t>
      </w:r>
      <w:r w:rsidR="001456EE">
        <w:rPr>
          <w:rFonts w:ascii="Arial" w:hAnsi="Arial" w:cs="Arial"/>
          <w:color w:val="17365D" w:themeColor="text2" w:themeShade="BF"/>
        </w:rPr>
        <w:t>0</w:t>
      </w:r>
      <w:r>
        <w:rPr>
          <w:rFonts w:ascii="Arial" w:hAnsi="Arial" w:cs="Arial"/>
          <w:color w:val="17365D" w:themeColor="text2" w:themeShade="BF"/>
        </w:rPr>
        <w:t>1</w:t>
      </w:r>
      <w:r w:rsidRPr="00A8447B">
        <w:rPr>
          <w:rFonts w:ascii="Arial" w:hAnsi="Arial" w:cs="Arial"/>
          <w:color w:val="17365D" w:themeColor="text2" w:themeShade="BF"/>
        </w:rPr>
        <w:t>/0</w:t>
      </w:r>
      <w:r w:rsidR="001456EE">
        <w:rPr>
          <w:rFonts w:ascii="Arial" w:hAnsi="Arial" w:cs="Arial"/>
          <w:color w:val="17365D" w:themeColor="text2" w:themeShade="BF"/>
        </w:rPr>
        <w:t>4</w:t>
      </w:r>
      <w:r w:rsidRPr="00A8447B">
        <w:rPr>
          <w:rFonts w:ascii="Arial" w:hAnsi="Arial" w:cs="Arial"/>
          <w:color w:val="17365D" w:themeColor="text2" w:themeShade="BF"/>
        </w:rPr>
        <w:t>/2026, ha adottato le decisioni che di seguito integralmente si riportano:</w:t>
      </w:r>
    </w:p>
    <w:p w14:paraId="4E4D62EE" w14:textId="77777777" w:rsidR="004B7BC3" w:rsidRPr="004B7BC3" w:rsidRDefault="004B7BC3" w:rsidP="004B7BC3">
      <w:pPr>
        <w:spacing w:before="200" w:after="200"/>
        <w:jc w:val="center"/>
        <w:rPr>
          <w:rFonts w:ascii="Arial" w:hAnsi="Arial" w:cs="Arial"/>
          <w:b/>
          <w:bCs/>
          <w:color w:val="000000"/>
          <w:sz w:val="24"/>
          <w:szCs w:val="24"/>
        </w:rPr>
      </w:pPr>
      <w:r w:rsidRPr="004B7BC3">
        <w:rPr>
          <w:rFonts w:ascii="Arial" w:hAnsi="Arial" w:cs="Arial"/>
          <w:b/>
          <w:bCs/>
          <w:color w:val="000000"/>
          <w:sz w:val="24"/>
          <w:szCs w:val="24"/>
        </w:rPr>
        <w:t xml:space="preserve">GARE DEL 28/ 3/2026 </w:t>
      </w:r>
    </w:p>
    <w:p w14:paraId="09D92233" w14:textId="77777777" w:rsidR="004B7BC3" w:rsidRPr="004B7BC3" w:rsidRDefault="004B7BC3" w:rsidP="004B7BC3">
      <w:pPr>
        <w:spacing w:before="100" w:after="100"/>
        <w:jc w:val="left"/>
        <w:rPr>
          <w:rFonts w:ascii="Arial" w:hAnsi="Arial" w:cs="Arial"/>
          <w:b/>
          <w:bCs/>
          <w:color w:val="000000"/>
        </w:rPr>
      </w:pPr>
      <w:r w:rsidRPr="004B7BC3">
        <w:rPr>
          <w:rFonts w:ascii="Arial" w:hAnsi="Arial" w:cs="Arial"/>
          <w:b/>
          <w:bCs/>
          <w:color w:val="000000"/>
        </w:rPr>
        <w:t xml:space="preserve">PROVVEDIMENTI DISCIPLINARI </w:t>
      </w:r>
    </w:p>
    <w:p w14:paraId="6A01BAEB" w14:textId="77777777" w:rsidR="004B7BC3" w:rsidRPr="004B7BC3" w:rsidRDefault="004B7BC3" w:rsidP="004B7BC3">
      <w:pPr>
        <w:jc w:val="left"/>
        <w:rPr>
          <w:rFonts w:ascii="Arial" w:hAnsi="Arial" w:cs="Arial"/>
          <w:color w:val="000000"/>
        </w:rPr>
      </w:pPr>
      <w:r w:rsidRPr="004B7BC3">
        <w:rPr>
          <w:rFonts w:ascii="Arial" w:hAnsi="Arial" w:cs="Arial"/>
          <w:color w:val="000000"/>
        </w:rPr>
        <w:t xml:space="preserve">In base alle risultanze degli atti ufficiali sono state deliberate le seguenti sanzioni disciplinari. </w:t>
      </w:r>
    </w:p>
    <w:p w14:paraId="5F6CB2A5" w14:textId="77777777" w:rsidR="004B7BC3" w:rsidRPr="004B7BC3" w:rsidRDefault="004B7BC3" w:rsidP="004B7BC3">
      <w:pPr>
        <w:spacing w:before="200" w:after="200"/>
        <w:jc w:val="left"/>
        <w:rPr>
          <w:rFonts w:ascii="Arial" w:hAnsi="Arial" w:cs="Arial"/>
          <w:b/>
          <w:bCs/>
          <w:caps/>
          <w:color w:val="000000"/>
          <w:u w:val="single"/>
        </w:rPr>
      </w:pPr>
      <w:r w:rsidRPr="004B7BC3">
        <w:rPr>
          <w:rFonts w:ascii="Arial" w:hAnsi="Arial" w:cs="Arial"/>
          <w:b/>
          <w:bCs/>
          <w:caps/>
          <w:color w:val="000000"/>
          <w:u w:val="single"/>
        </w:rPr>
        <w:t xml:space="preserve">CALCIATORI NON ESPULSI </w:t>
      </w:r>
    </w:p>
    <w:p w14:paraId="680E45A5" w14:textId="77777777" w:rsidR="004B7BC3" w:rsidRPr="004B7BC3" w:rsidRDefault="004B7BC3" w:rsidP="004B7BC3">
      <w:pPr>
        <w:spacing w:before="200" w:after="200"/>
        <w:jc w:val="left"/>
        <w:rPr>
          <w:rFonts w:ascii="Arial" w:hAnsi="Arial" w:cs="Arial"/>
          <w:b/>
          <w:bCs/>
          <w:caps/>
          <w:color w:val="000000"/>
          <w:u w:val="single"/>
        </w:rPr>
      </w:pPr>
      <w:r w:rsidRPr="004B7BC3">
        <w:rPr>
          <w:rFonts w:ascii="Arial" w:hAnsi="Arial" w:cs="Arial"/>
          <w:b/>
          <w:bCs/>
          <w:caps/>
          <w:color w:val="000000"/>
          <w:u w:val="single"/>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B7BC3" w:rsidRPr="004B7BC3" w14:paraId="5BD460FE" w14:textId="77777777" w:rsidTr="00777D4C">
        <w:tc>
          <w:tcPr>
            <w:tcW w:w="2200" w:type="dxa"/>
            <w:tcMar>
              <w:top w:w="20" w:type="dxa"/>
              <w:left w:w="20" w:type="dxa"/>
              <w:bottom w:w="20" w:type="dxa"/>
              <w:right w:w="20" w:type="dxa"/>
            </w:tcMar>
            <w:vAlign w:val="center"/>
            <w:hideMark/>
          </w:tcPr>
          <w:p w14:paraId="0692C5C1" w14:textId="77777777" w:rsidR="004B7BC3" w:rsidRPr="004B7BC3" w:rsidRDefault="004B7BC3" w:rsidP="004B7BC3">
            <w:pPr>
              <w:spacing w:before="100" w:beforeAutospacing="1" w:after="100" w:afterAutospacing="1"/>
              <w:jc w:val="left"/>
              <w:rPr>
                <w:rFonts w:ascii="Arial" w:hAnsi="Arial" w:cs="Arial"/>
                <w:sz w:val="16"/>
                <w:szCs w:val="16"/>
              </w:rPr>
            </w:pPr>
            <w:r w:rsidRPr="004B7BC3">
              <w:rPr>
                <w:rFonts w:ascii="Arial" w:hAnsi="Arial" w:cs="Arial"/>
                <w:sz w:val="16"/>
                <w:szCs w:val="16"/>
              </w:rPr>
              <w:t>QUERCETTI ANDREA</w:t>
            </w:r>
          </w:p>
        </w:tc>
        <w:tc>
          <w:tcPr>
            <w:tcW w:w="2200" w:type="dxa"/>
            <w:tcMar>
              <w:top w:w="20" w:type="dxa"/>
              <w:left w:w="20" w:type="dxa"/>
              <w:bottom w:w="20" w:type="dxa"/>
              <w:right w:w="20" w:type="dxa"/>
            </w:tcMar>
            <w:vAlign w:val="center"/>
            <w:hideMark/>
          </w:tcPr>
          <w:p w14:paraId="47B9256D" w14:textId="77777777" w:rsidR="004B7BC3" w:rsidRPr="004B7BC3" w:rsidRDefault="004B7BC3" w:rsidP="004B7BC3">
            <w:pPr>
              <w:spacing w:before="100" w:beforeAutospacing="1" w:after="100" w:afterAutospacing="1"/>
              <w:jc w:val="left"/>
              <w:rPr>
                <w:rFonts w:ascii="Arial" w:hAnsi="Arial" w:cs="Arial"/>
                <w:sz w:val="14"/>
                <w:szCs w:val="14"/>
              </w:rPr>
            </w:pPr>
            <w:r w:rsidRPr="004B7BC3">
              <w:rPr>
                <w:rFonts w:ascii="Arial" w:hAnsi="Arial" w:cs="Arial"/>
                <w:sz w:val="14"/>
                <w:szCs w:val="14"/>
              </w:rPr>
              <w:t xml:space="preserve">(ADRIATICA PORTORECANATI) </w:t>
            </w:r>
          </w:p>
        </w:tc>
        <w:tc>
          <w:tcPr>
            <w:tcW w:w="800" w:type="dxa"/>
            <w:tcMar>
              <w:top w:w="20" w:type="dxa"/>
              <w:left w:w="20" w:type="dxa"/>
              <w:bottom w:w="20" w:type="dxa"/>
              <w:right w:w="20" w:type="dxa"/>
            </w:tcMar>
            <w:vAlign w:val="center"/>
            <w:hideMark/>
          </w:tcPr>
          <w:p w14:paraId="24DD95CD" w14:textId="77777777" w:rsidR="004B7BC3" w:rsidRPr="004B7BC3" w:rsidRDefault="004B7BC3" w:rsidP="004B7BC3">
            <w:pPr>
              <w:spacing w:before="100" w:beforeAutospacing="1" w:after="100" w:afterAutospacing="1"/>
              <w:jc w:val="left"/>
              <w:rPr>
                <w:rFonts w:ascii="Arial" w:hAnsi="Arial" w:cs="Arial"/>
                <w:sz w:val="16"/>
                <w:szCs w:val="16"/>
              </w:rPr>
            </w:pPr>
            <w:r w:rsidRPr="004B7BC3">
              <w:rPr>
                <w:rFonts w:ascii="Arial" w:hAnsi="Arial" w:cs="Arial"/>
                <w:sz w:val="16"/>
                <w:szCs w:val="16"/>
              </w:rPr>
              <w:t> </w:t>
            </w:r>
          </w:p>
        </w:tc>
        <w:tc>
          <w:tcPr>
            <w:tcW w:w="2200" w:type="dxa"/>
            <w:tcMar>
              <w:top w:w="20" w:type="dxa"/>
              <w:left w:w="20" w:type="dxa"/>
              <w:bottom w:w="20" w:type="dxa"/>
              <w:right w:w="20" w:type="dxa"/>
            </w:tcMar>
            <w:vAlign w:val="center"/>
            <w:hideMark/>
          </w:tcPr>
          <w:p w14:paraId="63C88CB9" w14:textId="77777777" w:rsidR="004B7BC3" w:rsidRPr="004B7BC3" w:rsidRDefault="004B7BC3" w:rsidP="004B7BC3">
            <w:pPr>
              <w:spacing w:before="100" w:beforeAutospacing="1" w:after="100" w:afterAutospacing="1"/>
              <w:jc w:val="left"/>
              <w:rPr>
                <w:rFonts w:ascii="Arial" w:hAnsi="Arial" w:cs="Arial"/>
                <w:sz w:val="16"/>
                <w:szCs w:val="16"/>
              </w:rPr>
            </w:pPr>
            <w:r w:rsidRPr="004B7BC3">
              <w:rPr>
                <w:rFonts w:ascii="Arial" w:hAnsi="Arial" w:cs="Arial"/>
                <w:sz w:val="16"/>
                <w:szCs w:val="16"/>
              </w:rPr>
              <w:t> </w:t>
            </w:r>
          </w:p>
        </w:tc>
        <w:tc>
          <w:tcPr>
            <w:tcW w:w="2200" w:type="dxa"/>
            <w:tcMar>
              <w:top w:w="20" w:type="dxa"/>
              <w:left w:w="20" w:type="dxa"/>
              <w:bottom w:w="20" w:type="dxa"/>
              <w:right w:w="20" w:type="dxa"/>
            </w:tcMar>
            <w:vAlign w:val="center"/>
            <w:hideMark/>
          </w:tcPr>
          <w:p w14:paraId="1FCB7857" w14:textId="77777777" w:rsidR="004B7BC3" w:rsidRPr="004B7BC3" w:rsidRDefault="004B7BC3" w:rsidP="004B7BC3">
            <w:pPr>
              <w:spacing w:before="100" w:beforeAutospacing="1" w:after="100" w:afterAutospacing="1"/>
              <w:jc w:val="left"/>
              <w:rPr>
                <w:rFonts w:ascii="Arial" w:hAnsi="Arial" w:cs="Arial"/>
                <w:sz w:val="14"/>
                <w:szCs w:val="14"/>
              </w:rPr>
            </w:pPr>
            <w:r w:rsidRPr="004B7BC3">
              <w:rPr>
                <w:rFonts w:ascii="Arial" w:hAnsi="Arial" w:cs="Arial"/>
                <w:sz w:val="14"/>
                <w:szCs w:val="14"/>
              </w:rPr>
              <w:t> </w:t>
            </w:r>
          </w:p>
        </w:tc>
      </w:tr>
    </w:tbl>
    <w:p w14:paraId="7D99E3BC" w14:textId="77777777" w:rsidR="004B7BC3" w:rsidRPr="004B7BC3" w:rsidRDefault="004B7BC3" w:rsidP="004B7BC3">
      <w:pPr>
        <w:spacing w:before="200" w:after="200"/>
        <w:jc w:val="center"/>
        <w:rPr>
          <w:rFonts w:ascii="Arial" w:hAnsi="Arial" w:cs="Arial"/>
          <w:b/>
          <w:bCs/>
          <w:color w:val="000000"/>
          <w:sz w:val="24"/>
          <w:szCs w:val="24"/>
        </w:rPr>
      </w:pPr>
      <w:r w:rsidRPr="004B7BC3">
        <w:rPr>
          <w:rFonts w:ascii="Arial" w:hAnsi="Arial" w:cs="Arial"/>
          <w:b/>
          <w:bCs/>
          <w:color w:val="000000"/>
          <w:sz w:val="24"/>
          <w:szCs w:val="24"/>
        </w:rPr>
        <w:t xml:space="preserve">GARE DEL 29/ 3/2026 </w:t>
      </w:r>
    </w:p>
    <w:p w14:paraId="13C29FFB" w14:textId="77777777" w:rsidR="004B7BC3" w:rsidRPr="004B7BC3" w:rsidRDefault="004B7BC3" w:rsidP="004B7BC3">
      <w:pPr>
        <w:spacing w:before="100" w:after="100"/>
        <w:jc w:val="left"/>
        <w:rPr>
          <w:rFonts w:ascii="Arial" w:hAnsi="Arial" w:cs="Arial"/>
          <w:b/>
          <w:bCs/>
          <w:color w:val="000000"/>
        </w:rPr>
      </w:pPr>
      <w:r w:rsidRPr="004B7BC3">
        <w:rPr>
          <w:rFonts w:ascii="Arial" w:hAnsi="Arial" w:cs="Arial"/>
          <w:b/>
          <w:bCs/>
          <w:color w:val="000000"/>
        </w:rPr>
        <w:t xml:space="preserve">PROVVEDIMENTI DISCIPLINARI </w:t>
      </w:r>
    </w:p>
    <w:p w14:paraId="2C801D40" w14:textId="77777777" w:rsidR="004B7BC3" w:rsidRPr="004B7BC3" w:rsidRDefault="004B7BC3" w:rsidP="004B7BC3">
      <w:pPr>
        <w:jc w:val="left"/>
        <w:rPr>
          <w:rFonts w:ascii="Arial" w:hAnsi="Arial" w:cs="Arial"/>
          <w:color w:val="000000"/>
        </w:rPr>
      </w:pPr>
      <w:r w:rsidRPr="004B7BC3">
        <w:rPr>
          <w:rFonts w:ascii="Arial" w:hAnsi="Arial" w:cs="Arial"/>
          <w:color w:val="000000"/>
        </w:rPr>
        <w:t xml:space="preserve">In base alle risultanze degli atti ufficiali sono state deliberate le seguenti sanzioni disciplinari. </w:t>
      </w:r>
    </w:p>
    <w:p w14:paraId="49EEFB83" w14:textId="77777777" w:rsidR="004B7BC3" w:rsidRPr="004B7BC3" w:rsidRDefault="004B7BC3" w:rsidP="004B7BC3">
      <w:pPr>
        <w:spacing w:before="200" w:after="200"/>
        <w:jc w:val="left"/>
        <w:rPr>
          <w:rFonts w:ascii="Arial" w:hAnsi="Arial" w:cs="Arial"/>
          <w:b/>
          <w:bCs/>
          <w:caps/>
          <w:color w:val="000000"/>
          <w:u w:val="single"/>
        </w:rPr>
      </w:pPr>
      <w:r w:rsidRPr="004B7BC3">
        <w:rPr>
          <w:rFonts w:ascii="Arial" w:hAnsi="Arial" w:cs="Arial"/>
          <w:b/>
          <w:bCs/>
          <w:caps/>
          <w:color w:val="000000"/>
          <w:u w:val="single"/>
        </w:rPr>
        <w:t xml:space="preserve">ALLENATORI </w:t>
      </w:r>
    </w:p>
    <w:p w14:paraId="7033B391" w14:textId="77777777" w:rsidR="004B7BC3" w:rsidRPr="004B7BC3" w:rsidRDefault="004B7BC3" w:rsidP="004B7BC3">
      <w:pPr>
        <w:spacing w:before="200" w:after="200"/>
        <w:jc w:val="left"/>
        <w:rPr>
          <w:rFonts w:ascii="Arial" w:hAnsi="Arial" w:cs="Arial"/>
          <w:b/>
          <w:bCs/>
          <w:caps/>
          <w:color w:val="000000"/>
          <w:u w:val="single"/>
        </w:rPr>
      </w:pPr>
      <w:r w:rsidRPr="004B7BC3">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B7BC3" w:rsidRPr="004B7BC3" w14:paraId="52EE739D" w14:textId="77777777" w:rsidTr="00777D4C">
        <w:tc>
          <w:tcPr>
            <w:tcW w:w="2200" w:type="dxa"/>
            <w:tcMar>
              <w:top w:w="20" w:type="dxa"/>
              <w:left w:w="20" w:type="dxa"/>
              <w:bottom w:w="20" w:type="dxa"/>
              <w:right w:w="20" w:type="dxa"/>
            </w:tcMar>
            <w:vAlign w:val="center"/>
            <w:hideMark/>
          </w:tcPr>
          <w:p w14:paraId="0A7CBFDC" w14:textId="77777777" w:rsidR="004B7BC3" w:rsidRPr="004B7BC3" w:rsidRDefault="004B7BC3" w:rsidP="004B7BC3">
            <w:pPr>
              <w:spacing w:before="100" w:beforeAutospacing="1" w:after="100" w:afterAutospacing="1"/>
              <w:jc w:val="left"/>
              <w:rPr>
                <w:rFonts w:ascii="Arial" w:hAnsi="Arial" w:cs="Arial"/>
                <w:sz w:val="16"/>
                <w:szCs w:val="16"/>
              </w:rPr>
            </w:pPr>
            <w:r w:rsidRPr="004B7BC3">
              <w:rPr>
                <w:rFonts w:ascii="Arial" w:hAnsi="Arial" w:cs="Arial"/>
                <w:sz w:val="16"/>
                <w:szCs w:val="16"/>
              </w:rPr>
              <w:t>GAGLIARDINI MAURIZIO</w:t>
            </w:r>
          </w:p>
        </w:tc>
        <w:tc>
          <w:tcPr>
            <w:tcW w:w="2200" w:type="dxa"/>
            <w:tcMar>
              <w:top w:w="20" w:type="dxa"/>
              <w:left w:w="20" w:type="dxa"/>
              <w:bottom w:w="20" w:type="dxa"/>
              <w:right w:w="20" w:type="dxa"/>
            </w:tcMar>
            <w:vAlign w:val="center"/>
            <w:hideMark/>
          </w:tcPr>
          <w:p w14:paraId="6ED909E6" w14:textId="77777777" w:rsidR="004B7BC3" w:rsidRPr="004B7BC3" w:rsidRDefault="004B7BC3" w:rsidP="004B7BC3">
            <w:pPr>
              <w:spacing w:before="100" w:beforeAutospacing="1" w:after="100" w:afterAutospacing="1"/>
              <w:jc w:val="left"/>
              <w:rPr>
                <w:rFonts w:ascii="Arial" w:hAnsi="Arial" w:cs="Arial"/>
                <w:sz w:val="14"/>
                <w:szCs w:val="14"/>
              </w:rPr>
            </w:pPr>
            <w:r w:rsidRPr="004B7BC3">
              <w:rPr>
                <w:rFonts w:ascii="Arial" w:hAnsi="Arial" w:cs="Arial"/>
                <w:sz w:val="14"/>
                <w:szCs w:val="14"/>
              </w:rPr>
              <w:t xml:space="preserve">(APPIGNANESE) </w:t>
            </w:r>
          </w:p>
        </w:tc>
        <w:tc>
          <w:tcPr>
            <w:tcW w:w="800" w:type="dxa"/>
            <w:tcMar>
              <w:top w:w="20" w:type="dxa"/>
              <w:left w:w="20" w:type="dxa"/>
              <w:bottom w:w="20" w:type="dxa"/>
              <w:right w:w="20" w:type="dxa"/>
            </w:tcMar>
            <w:vAlign w:val="center"/>
            <w:hideMark/>
          </w:tcPr>
          <w:p w14:paraId="175DB87D" w14:textId="77777777" w:rsidR="004B7BC3" w:rsidRPr="004B7BC3" w:rsidRDefault="004B7BC3" w:rsidP="004B7BC3">
            <w:pPr>
              <w:spacing w:before="100" w:beforeAutospacing="1" w:after="100" w:afterAutospacing="1"/>
              <w:jc w:val="left"/>
              <w:rPr>
                <w:rFonts w:ascii="Arial" w:hAnsi="Arial" w:cs="Arial"/>
                <w:sz w:val="16"/>
                <w:szCs w:val="16"/>
              </w:rPr>
            </w:pPr>
            <w:r w:rsidRPr="004B7BC3">
              <w:rPr>
                <w:rFonts w:ascii="Arial" w:hAnsi="Arial" w:cs="Arial"/>
                <w:sz w:val="16"/>
                <w:szCs w:val="16"/>
              </w:rPr>
              <w:t> </w:t>
            </w:r>
          </w:p>
        </w:tc>
        <w:tc>
          <w:tcPr>
            <w:tcW w:w="2200" w:type="dxa"/>
            <w:tcMar>
              <w:top w:w="20" w:type="dxa"/>
              <w:left w:w="20" w:type="dxa"/>
              <w:bottom w:w="20" w:type="dxa"/>
              <w:right w:w="20" w:type="dxa"/>
            </w:tcMar>
            <w:vAlign w:val="center"/>
            <w:hideMark/>
          </w:tcPr>
          <w:p w14:paraId="017B57AD" w14:textId="77777777" w:rsidR="004B7BC3" w:rsidRPr="004B7BC3" w:rsidRDefault="004B7BC3" w:rsidP="004B7BC3">
            <w:pPr>
              <w:spacing w:before="100" w:beforeAutospacing="1" w:after="100" w:afterAutospacing="1"/>
              <w:jc w:val="left"/>
              <w:rPr>
                <w:rFonts w:ascii="Arial" w:hAnsi="Arial" w:cs="Arial"/>
                <w:sz w:val="16"/>
                <w:szCs w:val="16"/>
              </w:rPr>
            </w:pPr>
            <w:r w:rsidRPr="004B7BC3">
              <w:rPr>
                <w:rFonts w:ascii="Arial" w:hAnsi="Arial" w:cs="Arial"/>
                <w:sz w:val="16"/>
                <w:szCs w:val="16"/>
              </w:rPr>
              <w:t> </w:t>
            </w:r>
          </w:p>
        </w:tc>
        <w:tc>
          <w:tcPr>
            <w:tcW w:w="2200" w:type="dxa"/>
            <w:tcMar>
              <w:top w:w="20" w:type="dxa"/>
              <w:left w:w="20" w:type="dxa"/>
              <w:bottom w:w="20" w:type="dxa"/>
              <w:right w:w="20" w:type="dxa"/>
            </w:tcMar>
            <w:vAlign w:val="center"/>
            <w:hideMark/>
          </w:tcPr>
          <w:p w14:paraId="73DF272A" w14:textId="77777777" w:rsidR="004B7BC3" w:rsidRPr="004B7BC3" w:rsidRDefault="004B7BC3" w:rsidP="004B7BC3">
            <w:pPr>
              <w:spacing w:before="100" w:beforeAutospacing="1" w:after="100" w:afterAutospacing="1"/>
              <w:jc w:val="left"/>
              <w:rPr>
                <w:rFonts w:ascii="Arial" w:hAnsi="Arial" w:cs="Arial"/>
                <w:sz w:val="14"/>
                <w:szCs w:val="14"/>
              </w:rPr>
            </w:pPr>
            <w:r w:rsidRPr="004B7BC3">
              <w:rPr>
                <w:rFonts w:ascii="Arial" w:hAnsi="Arial" w:cs="Arial"/>
                <w:sz w:val="14"/>
                <w:szCs w:val="14"/>
              </w:rPr>
              <w:t> </w:t>
            </w:r>
          </w:p>
        </w:tc>
      </w:tr>
    </w:tbl>
    <w:p w14:paraId="20D62F12" w14:textId="77777777" w:rsidR="004B7BC3" w:rsidRPr="004B7BC3" w:rsidRDefault="004B7BC3" w:rsidP="004B7BC3">
      <w:pPr>
        <w:spacing w:before="200" w:after="200"/>
        <w:jc w:val="left"/>
        <w:rPr>
          <w:rFonts w:ascii="Arial" w:hAnsi="Arial" w:cs="Arial"/>
          <w:b/>
          <w:bCs/>
          <w:caps/>
          <w:color w:val="000000"/>
          <w:u w:val="single"/>
        </w:rPr>
      </w:pPr>
      <w:r w:rsidRPr="004B7BC3">
        <w:rPr>
          <w:rFonts w:ascii="Arial" w:hAnsi="Arial" w:cs="Arial"/>
          <w:b/>
          <w:bCs/>
          <w:caps/>
          <w:color w:val="000000"/>
          <w:u w:val="single"/>
        </w:rPr>
        <w:t xml:space="preserve">CALCIATORI ESPULSI </w:t>
      </w:r>
    </w:p>
    <w:p w14:paraId="53D881A1" w14:textId="77777777" w:rsidR="004B7BC3" w:rsidRPr="004B7BC3" w:rsidRDefault="004B7BC3" w:rsidP="004B7BC3">
      <w:pPr>
        <w:spacing w:before="200" w:after="200"/>
        <w:jc w:val="left"/>
        <w:rPr>
          <w:rFonts w:ascii="Arial" w:hAnsi="Arial" w:cs="Arial"/>
          <w:b/>
          <w:bCs/>
          <w:caps/>
          <w:color w:val="000000"/>
          <w:u w:val="single"/>
        </w:rPr>
      </w:pPr>
      <w:r w:rsidRPr="004B7BC3">
        <w:rPr>
          <w:rFonts w:ascii="Arial" w:hAnsi="Arial" w:cs="Arial"/>
          <w:b/>
          <w:bCs/>
          <w:caps/>
          <w:color w:val="000000"/>
          <w:u w:val="single"/>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B7BC3" w:rsidRPr="004B7BC3" w14:paraId="17B076E7" w14:textId="77777777" w:rsidTr="00777D4C">
        <w:tc>
          <w:tcPr>
            <w:tcW w:w="2200" w:type="dxa"/>
            <w:tcMar>
              <w:top w:w="20" w:type="dxa"/>
              <w:left w:w="20" w:type="dxa"/>
              <w:bottom w:w="20" w:type="dxa"/>
              <w:right w:w="20" w:type="dxa"/>
            </w:tcMar>
            <w:vAlign w:val="center"/>
            <w:hideMark/>
          </w:tcPr>
          <w:p w14:paraId="33F1F141" w14:textId="77777777" w:rsidR="004B7BC3" w:rsidRPr="004B7BC3" w:rsidRDefault="004B7BC3" w:rsidP="004B7BC3">
            <w:pPr>
              <w:spacing w:before="100" w:beforeAutospacing="1" w:after="100" w:afterAutospacing="1"/>
              <w:jc w:val="left"/>
              <w:rPr>
                <w:rFonts w:ascii="Arial" w:hAnsi="Arial" w:cs="Arial"/>
                <w:sz w:val="16"/>
                <w:szCs w:val="16"/>
              </w:rPr>
            </w:pPr>
            <w:r w:rsidRPr="004B7BC3">
              <w:rPr>
                <w:rFonts w:ascii="Arial" w:hAnsi="Arial" w:cs="Arial"/>
                <w:sz w:val="16"/>
                <w:szCs w:val="16"/>
              </w:rPr>
              <w:t>BEN ALI MOHAMED HEDI</w:t>
            </w:r>
          </w:p>
        </w:tc>
        <w:tc>
          <w:tcPr>
            <w:tcW w:w="2200" w:type="dxa"/>
            <w:tcMar>
              <w:top w:w="20" w:type="dxa"/>
              <w:left w:w="20" w:type="dxa"/>
              <w:bottom w:w="20" w:type="dxa"/>
              <w:right w:w="20" w:type="dxa"/>
            </w:tcMar>
            <w:vAlign w:val="center"/>
            <w:hideMark/>
          </w:tcPr>
          <w:p w14:paraId="63C11670" w14:textId="77777777" w:rsidR="004B7BC3" w:rsidRPr="004B7BC3" w:rsidRDefault="004B7BC3" w:rsidP="004B7BC3">
            <w:pPr>
              <w:spacing w:before="100" w:beforeAutospacing="1" w:after="100" w:afterAutospacing="1"/>
              <w:jc w:val="left"/>
              <w:rPr>
                <w:rFonts w:ascii="Arial" w:hAnsi="Arial" w:cs="Arial"/>
                <w:sz w:val="14"/>
                <w:szCs w:val="14"/>
              </w:rPr>
            </w:pPr>
            <w:r w:rsidRPr="004B7BC3">
              <w:rPr>
                <w:rFonts w:ascii="Arial" w:hAnsi="Arial" w:cs="Arial"/>
                <w:sz w:val="14"/>
                <w:szCs w:val="14"/>
              </w:rPr>
              <w:t xml:space="preserve">(PASSATEMPESE) </w:t>
            </w:r>
          </w:p>
        </w:tc>
        <w:tc>
          <w:tcPr>
            <w:tcW w:w="800" w:type="dxa"/>
            <w:tcMar>
              <w:top w:w="20" w:type="dxa"/>
              <w:left w:w="20" w:type="dxa"/>
              <w:bottom w:w="20" w:type="dxa"/>
              <w:right w:w="20" w:type="dxa"/>
            </w:tcMar>
            <w:vAlign w:val="center"/>
            <w:hideMark/>
          </w:tcPr>
          <w:p w14:paraId="0186C000" w14:textId="77777777" w:rsidR="004B7BC3" w:rsidRPr="004B7BC3" w:rsidRDefault="004B7BC3" w:rsidP="004B7BC3">
            <w:pPr>
              <w:spacing w:before="100" w:beforeAutospacing="1" w:after="100" w:afterAutospacing="1"/>
              <w:jc w:val="left"/>
              <w:rPr>
                <w:rFonts w:ascii="Arial" w:hAnsi="Arial" w:cs="Arial"/>
                <w:sz w:val="16"/>
                <w:szCs w:val="16"/>
              </w:rPr>
            </w:pPr>
            <w:r w:rsidRPr="004B7BC3">
              <w:rPr>
                <w:rFonts w:ascii="Arial" w:hAnsi="Arial" w:cs="Arial"/>
                <w:sz w:val="16"/>
                <w:szCs w:val="16"/>
              </w:rPr>
              <w:t> </w:t>
            </w:r>
          </w:p>
        </w:tc>
        <w:tc>
          <w:tcPr>
            <w:tcW w:w="2200" w:type="dxa"/>
            <w:tcMar>
              <w:top w:w="20" w:type="dxa"/>
              <w:left w:w="20" w:type="dxa"/>
              <w:bottom w:w="20" w:type="dxa"/>
              <w:right w:w="20" w:type="dxa"/>
            </w:tcMar>
            <w:vAlign w:val="center"/>
            <w:hideMark/>
          </w:tcPr>
          <w:p w14:paraId="29807666" w14:textId="77777777" w:rsidR="004B7BC3" w:rsidRPr="004B7BC3" w:rsidRDefault="004B7BC3" w:rsidP="004B7BC3">
            <w:pPr>
              <w:spacing w:before="100" w:beforeAutospacing="1" w:after="100" w:afterAutospacing="1"/>
              <w:jc w:val="left"/>
              <w:rPr>
                <w:rFonts w:ascii="Arial" w:hAnsi="Arial" w:cs="Arial"/>
                <w:sz w:val="16"/>
                <w:szCs w:val="16"/>
              </w:rPr>
            </w:pPr>
            <w:r w:rsidRPr="004B7BC3">
              <w:rPr>
                <w:rFonts w:ascii="Arial" w:hAnsi="Arial" w:cs="Arial"/>
                <w:sz w:val="16"/>
                <w:szCs w:val="16"/>
              </w:rPr>
              <w:t>PORRU CHRISTIAN</w:t>
            </w:r>
          </w:p>
        </w:tc>
        <w:tc>
          <w:tcPr>
            <w:tcW w:w="2200" w:type="dxa"/>
            <w:tcMar>
              <w:top w:w="20" w:type="dxa"/>
              <w:left w:w="20" w:type="dxa"/>
              <w:bottom w:w="20" w:type="dxa"/>
              <w:right w:w="20" w:type="dxa"/>
            </w:tcMar>
            <w:vAlign w:val="center"/>
            <w:hideMark/>
          </w:tcPr>
          <w:p w14:paraId="404AFBF3" w14:textId="77777777" w:rsidR="004B7BC3" w:rsidRPr="004B7BC3" w:rsidRDefault="004B7BC3" w:rsidP="004B7BC3">
            <w:pPr>
              <w:spacing w:before="100" w:beforeAutospacing="1" w:after="100" w:afterAutospacing="1"/>
              <w:jc w:val="left"/>
              <w:rPr>
                <w:rFonts w:ascii="Arial" w:hAnsi="Arial" w:cs="Arial"/>
                <w:sz w:val="14"/>
                <w:szCs w:val="14"/>
              </w:rPr>
            </w:pPr>
            <w:r w:rsidRPr="004B7BC3">
              <w:rPr>
                <w:rFonts w:ascii="Arial" w:hAnsi="Arial" w:cs="Arial"/>
                <w:sz w:val="14"/>
                <w:szCs w:val="14"/>
              </w:rPr>
              <w:t xml:space="preserve">(PASSATEMPESE) </w:t>
            </w:r>
          </w:p>
        </w:tc>
      </w:tr>
      <w:tr w:rsidR="004B7BC3" w:rsidRPr="004B7BC3" w14:paraId="33916C86" w14:textId="77777777" w:rsidTr="00777D4C">
        <w:tc>
          <w:tcPr>
            <w:tcW w:w="2200" w:type="dxa"/>
            <w:tcMar>
              <w:top w:w="20" w:type="dxa"/>
              <w:left w:w="20" w:type="dxa"/>
              <w:bottom w:w="20" w:type="dxa"/>
              <w:right w:w="20" w:type="dxa"/>
            </w:tcMar>
            <w:vAlign w:val="center"/>
            <w:hideMark/>
          </w:tcPr>
          <w:p w14:paraId="67CE4100" w14:textId="77777777" w:rsidR="004B7BC3" w:rsidRPr="004B7BC3" w:rsidRDefault="004B7BC3" w:rsidP="004B7BC3">
            <w:pPr>
              <w:spacing w:before="100" w:beforeAutospacing="1" w:after="100" w:afterAutospacing="1"/>
              <w:jc w:val="left"/>
              <w:rPr>
                <w:rFonts w:ascii="Arial" w:hAnsi="Arial" w:cs="Arial"/>
                <w:sz w:val="16"/>
                <w:szCs w:val="16"/>
              </w:rPr>
            </w:pPr>
            <w:r w:rsidRPr="004B7BC3">
              <w:rPr>
                <w:rFonts w:ascii="Arial" w:hAnsi="Arial" w:cs="Arial"/>
                <w:sz w:val="16"/>
                <w:szCs w:val="16"/>
              </w:rPr>
              <w:t>PRIORI TOMMASO</w:t>
            </w:r>
          </w:p>
        </w:tc>
        <w:tc>
          <w:tcPr>
            <w:tcW w:w="2200" w:type="dxa"/>
            <w:tcMar>
              <w:top w:w="20" w:type="dxa"/>
              <w:left w:w="20" w:type="dxa"/>
              <w:bottom w:w="20" w:type="dxa"/>
              <w:right w:w="20" w:type="dxa"/>
            </w:tcMar>
            <w:vAlign w:val="center"/>
            <w:hideMark/>
          </w:tcPr>
          <w:p w14:paraId="6EA088F8" w14:textId="77777777" w:rsidR="004B7BC3" w:rsidRPr="004B7BC3" w:rsidRDefault="004B7BC3" w:rsidP="004B7BC3">
            <w:pPr>
              <w:spacing w:before="100" w:beforeAutospacing="1" w:after="100" w:afterAutospacing="1"/>
              <w:jc w:val="left"/>
              <w:rPr>
                <w:rFonts w:ascii="Arial" w:hAnsi="Arial" w:cs="Arial"/>
                <w:sz w:val="14"/>
                <w:szCs w:val="14"/>
              </w:rPr>
            </w:pPr>
            <w:r w:rsidRPr="004B7BC3">
              <w:rPr>
                <w:rFonts w:ascii="Arial" w:hAnsi="Arial" w:cs="Arial"/>
                <w:sz w:val="14"/>
                <w:szCs w:val="14"/>
              </w:rPr>
              <w:t xml:space="preserve">(PASSATEMPESE) </w:t>
            </w:r>
          </w:p>
        </w:tc>
        <w:tc>
          <w:tcPr>
            <w:tcW w:w="800" w:type="dxa"/>
            <w:tcMar>
              <w:top w:w="20" w:type="dxa"/>
              <w:left w:w="20" w:type="dxa"/>
              <w:bottom w:w="20" w:type="dxa"/>
              <w:right w:w="20" w:type="dxa"/>
            </w:tcMar>
            <w:vAlign w:val="center"/>
            <w:hideMark/>
          </w:tcPr>
          <w:p w14:paraId="1FB3887C" w14:textId="77777777" w:rsidR="004B7BC3" w:rsidRPr="004B7BC3" w:rsidRDefault="004B7BC3" w:rsidP="004B7BC3">
            <w:pPr>
              <w:spacing w:before="100" w:beforeAutospacing="1" w:after="100" w:afterAutospacing="1"/>
              <w:jc w:val="left"/>
              <w:rPr>
                <w:rFonts w:ascii="Arial" w:hAnsi="Arial" w:cs="Arial"/>
                <w:sz w:val="16"/>
                <w:szCs w:val="16"/>
              </w:rPr>
            </w:pPr>
            <w:r w:rsidRPr="004B7BC3">
              <w:rPr>
                <w:rFonts w:ascii="Arial" w:hAnsi="Arial" w:cs="Arial"/>
                <w:sz w:val="16"/>
                <w:szCs w:val="16"/>
              </w:rPr>
              <w:t> </w:t>
            </w:r>
          </w:p>
        </w:tc>
        <w:tc>
          <w:tcPr>
            <w:tcW w:w="2200" w:type="dxa"/>
            <w:tcMar>
              <w:top w:w="20" w:type="dxa"/>
              <w:left w:w="20" w:type="dxa"/>
              <w:bottom w:w="20" w:type="dxa"/>
              <w:right w:w="20" w:type="dxa"/>
            </w:tcMar>
            <w:vAlign w:val="center"/>
            <w:hideMark/>
          </w:tcPr>
          <w:p w14:paraId="4587B039" w14:textId="77777777" w:rsidR="004B7BC3" w:rsidRPr="004B7BC3" w:rsidRDefault="004B7BC3" w:rsidP="004B7BC3">
            <w:pPr>
              <w:spacing w:before="100" w:beforeAutospacing="1" w:after="100" w:afterAutospacing="1"/>
              <w:jc w:val="left"/>
              <w:rPr>
                <w:rFonts w:ascii="Arial" w:hAnsi="Arial" w:cs="Arial"/>
                <w:sz w:val="16"/>
                <w:szCs w:val="16"/>
              </w:rPr>
            </w:pPr>
            <w:r w:rsidRPr="004B7BC3">
              <w:rPr>
                <w:rFonts w:ascii="Arial" w:hAnsi="Arial" w:cs="Arial"/>
                <w:sz w:val="16"/>
                <w:szCs w:val="16"/>
              </w:rPr>
              <w:t>ROMAGNOLI GIORGIO</w:t>
            </w:r>
          </w:p>
        </w:tc>
        <w:tc>
          <w:tcPr>
            <w:tcW w:w="2200" w:type="dxa"/>
            <w:tcMar>
              <w:top w:w="20" w:type="dxa"/>
              <w:left w:w="20" w:type="dxa"/>
              <w:bottom w:w="20" w:type="dxa"/>
              <w:right w:w="20" w:type="dxa"/>
            </w:tcMar>
            <w:vAlign w:val="center"/>
            <w:hideMark/>
          </w:tcPr>
          <w:p w14:paraId="018056DF" w14:textId="77777777" w:rsidR="004B7BC3" w:rsidRPr="004B7BC3" w:rsidRDefault="004B7BC3" w:rsidP="004B7BC3">
            <w:pPr>
              <w:spacing w:before="100" w:beforeAutospacing="1" w:after="100" w:afterAutospacing="1"/>
              <w:jc w:val="left"/>
              <w:rPr>
                <w:rFonts w:ascii="Arial" w:hAnsi="Arial" w:cs="Arial"/>
                <w:sz w:val="14"/>
                <w:szCs w:val="14"/>
              </w:rPr>
            </w:pPr>
            <w:r w:rsidRPr="004B7BC3">
              <w:rPr>
                <w:rFonts w:ascii="Arial" w:hAnsi="Arial" w:cs="Arial"/>
                <w:sz w:val="14"/>
                <w:szCs w:val="14"/>
              </w:rPr>
              <w:t xml:space="preserve">(POTENZA PICENA 1945 A.S.D) </w:t>
            </w:r>
          </w:p>
        </w:tc>
      </w:tr>
    </w:tbl>
    <w:p w14:paraId="6CFD1D68" w14:textId="77777777" w:rsidR="004B7BC3" w:rsidRPr="004B7BC3" w:rsidRDefault="004B7BC3" w:rsidP="004B7BC3">
      <w:pPr>
        <w:spacing w:before="200" w:after="200"/>
        <w:jc w:val="left"/>
        <w:rPr>
          <w:rFonts w:ascii="Arial" w:hAnsi="Arial" w:cs="Arial"/>
          <w:b/>
          <w:bCs/>
          <w:caps/>
          <w:color w:val="000000"/>
          <w:u w:val="single"/>
        </w:rPr>
      </w:pPr>
      <w:r w:rsidRPr="004B7BC3">
        <w:rPr>
          <w:rFonts w:ascii="Arial" w:hAnsi="Arial" w:cs="Arial"/>
          <w:b/>
          <w:bCs/>
          <w:caps/>
          <w:color w:val="000000"/>
          <w:u w:val="single"/>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B7BC3" w:rsidRPr="004B7BC3" w14:paraId="66444565" w14:textId="77777777" w:rsidTr="00777D4C">
        <w:tc>
          <w:tcPr>
            <w:tcW w:w="2200" w:type="dxa"/>
            <w:tcMar>
              <w:top w:w="20" w:type="dxa"/>
              <w:left w:w="20" w:type="dxa"/>
              <w:bottom w:w="20" w:type="dxa"/>
              <w:right w:w="20" w:type="dxa"/>
            </w:tcMar>
            <w:vAlign w:val="center"/>
            <w:hideMark/>
          </w:tcPr>
          <w:p w14:paraId="455E041F" w14:textId="77777777" w:rsidR="004B7BC3" w:rsidRPr="004B7BC3" w:rsidRDefault="004B7BC3" w:rsidP="004B7BC3">
            <w:pPr>
              <w:spacing w:before="100" w:beforeAutospacing="1" w:after="100" w:afterAutospacing="1"/>
              <w:jc w:val="left"/>
              <w:rPr>
                <w:rFonts w:ascii="Arial" w:hAnsi="Arial" w:cs="Arial"/>
                <w:sz w:val="16"/>
                <w:szCs w:val="16"/>
              </w:rPr>
            </w:pPr>
            <w:r w:rsidRPr="004B7BC3">
              <w:rPr>
                <w:rFonts w:ascii="Arial" w:hAnsi="Arial" w:cs="Arial"/>
                <w:sz w:val="16"/>
                <w:szCs w:val="16"/>
              </w:rPr>
              <w:t>MASSEI GABRIELE</w:t>
            </w:r>
          </w:p>
        </w:tc>
        <w:tc>
          <w:tcPr>
            <w:tcW w:w="2200" w:type="dxa"/>
            <w:tcMar>
              <w:top w:w="20" w:type="dxa"/>
              <w:left w:w="20" w:type="dxa"/>
              <w:bottom w:w="20" w:type="dxa"/>
              <w:right w:w="20" w:type="dxa"/>
            </w:tcMar>
            <w:vAlign w:val="center"/>
            <w:hideMark/>
          </w:tcPr>
          <w:p w14:paraId="42D0F9B2" w14:textId="77777777" w:rsidR="004B7BC3" w:rsidRPr="004B7BC3" w:rsidRDefault="004B7BC3" w:rsidP="004B7BC3">
            <w:pPr>
              <w:spacing w:before="100" w:beforeAutospacing="1" w:after="100" w:afterAutospacing="1"/>
              <w:jc w:val="left"/>
              <w:rPr>
                <w:rFonts w:ascii="Arial" w:hAnsi="Arial" w:cs="Arial"/>
                <w:sz w:val="14"/>
                <w:szCs w:val="14"/>
              </w:rPr>
            </w:pPr>
            <w:r w:rsidRPr="004B7BC3">
              <w:rPr>
                <w:rFonts w:ascii="Arial" w:hAnsi="Arial" w:cs="Arial"/>
                <w:sz w:val="14"/>
                <w:szCs w:val="14"/>
              </w:rPr>
              <w:t xml:space="preserve">(CINGOLANA SAN FRANCESCO) </w:t>
            </w:r>
          </w:p>
        </w:tc>
        <w:tc>
          <w:tcPr>
            <w:tcW w:w="800" w:type="dxa"/>
            <w:tcMar>
              <w:top w:w="20" w:type="dxa"/>
              <w:left w:w="20" w:type="dxa"/>
              <w:bottom w:w="20" w:type="dxa"/>
              <w:right w:w="20" w:type="dxa"/>
            </w:tcMar>
            <w:vAlign w:val="center"/>
            <w:hideMark/>
          </w:tcPr>
          <w:p w14:paraId="6607F2BC" w14:textId="77777777" w:rsidR="004B7BC3" w:rsidRPr="004B7BC3" w:rsidRDefault="004B7BC3" w:rsidP="004B7BC3">
            <w:pPr>
              <w:spacing w:before="100" w:beforeAutospacing="1" w:after="100" w:afterAutospacing="1"/>
              <w:jc w:val="left"/>
              <w:rPr>
                <w:rFonts w:ascii="Arial" w:hAnsi="Arial" w:cs="Arial"/>
                <w:sz w:val="16"/>
                <w:szCs w:val="16"/>
              </w:rPr>
            </w:pPr>
            <w:r w:rsidRPr="004B7BC3">
              <w:rPr>
                <w:rFonts w:ascii="Arial" w:hAnsi="Arial" w:cs="Arial"/>
                <w:sz w:val="16"/>
                <w:szCs w:val="16"/>
              </w:rPr>
              <w:t> </w:t>
            </w:r>
          </w:p>
        </w:tc>
        <w:tc>
          <w:tcPr>
            <w:tcW w:w="2200" w:type="dxa"/>
            <w:tcMar>
              <w:top w:w="20" w:type="dxa"/>
              <w:left w:w="20" w:type="dxa"/>
              <w:bottom w:w="20" w:type="dxa"/>
              <w:right w:w="20" w:type="dxa"/>
            </w:tcMar>
            <w:vAlign w:val="center"/>
            <w:hideMark/>
          </w:tcPr>
          <w:p w14:paraId="59F804AA" w14:textId="77777777" w:rsidR="004B7BC3" w:rsidRPr="004B7BC3" w:rsidRDefault="004B7BC3" w:rsidP="004B7BC3">
            <w:pPr>
              <w:spacing w:before="100" w:beforeAutospacing="1" w:after="100" w:afterAutospacing="1"/>
              <w:jc w:val="left"/>
              <w:rPr>
                <w:rFonts w:ascii="Arial" w:hAnsi="Arial" w:cs="Arial"/>
                <w:sz w:val="16"/>
                <w:szCs w:val="16"/>
              </w:rPr>
            </w:pPr>
            <w:r w:rsidRPr="004B7BC3">
              <w:rPr>
                <w:rFonts w:ascii="Arial" w:hAnsi="Arial" w:cs="Arial"/>
                <w:sz w:val="16"/>
                <w:szCs w:val="16"/>
              </w:rPr>
              <w:t> </w:t>
            </w:r>
          </w:p>
        </w:tc>
        <w:tc>
          <w:tcPr>
            <w:tcW w:w="2200" w:type="dxa"/>
            <w:tcMar>
              <w:top w:w="20" w:type="dxa"/>
              <w:left w:w="20" w:type="dxa"/>
              <w:bottom w:w="20" w:type="dxa"/>
              <w:right w:w="20" w:type="dxa"/>
            </w:tcMar>
            <w:vAlign w:val="center"/>
            <w:hideMark/>
          </w:tcPr>
          <w:p w14:paraId="1AD7DCF4" w14:textId="77777777" w:rsidR="004B7BC3" w:rsidRPr="004B7BC3" w:rsidRDefault="004B7BC3" w:rsidP="004B7BC3">
            <w:pPr>
              <w:spacing w:before="100" w:beforeAutospacing="1" w:after="100" w:afterAutospacing="1"/>
              <w:jc w:val="left"/>
              <w:rPr>
                <w:rFonts w:ascii="Arial" w:hAnsi="Arial" w:cs="Arial"/>
                <w:sz w:val="14"/>
                <w:szCs w:val="14"/>
              </w:rPr>
            </w:pPr>
            <w:r w:rsidRPr="004B7BC3">
              <w:rPr>
                <w:rFonts w:ascii="Arial" w:hAnsi="Arial" w:cs="Arial"/>
                <w:sz w:val="14"/>
                <w:szCs w:val="14"/>
              </w:rPr>
              <w:t> </w:t>
            </w:r>
          </w:p>
        </w:tc>
      </w:tr>
    </w:tbl>
    <w:p w14:paraId="64271BD7" w14:textId="77777777" w:rsidR="004B7BC3" w:rsidRPr="004B7BC3" w:rsidRDefault="004B7BC3" w:rsidP="004B7BC3">
      <w:pPr>
        <w:spacing w:before="200" w:after="200"/>
        <w:jc w:val="left"/>
        <w:rPr>
          <w:rFonts w:ascii="Arial" w:hAnsi="Arial" w:cs="Arial"/>
          <w:b/>
          <w:bCs/>
          <w:caps/>
          <w:color w:val="000000"/>
          <w:u w:val="single"/>
        </w:rPr>
      </w:pPr>
      <w:r w:rsidRPr="004B7BC3">
        <w:rPr>
          <w:rFonts w:ascii="Arial" w:hAnsi="Arial" w:cs="Arial"/>
          <w:b/>
          <w:bCs/>
          <w:caps/>
          <w:color w:val="000000"/>
          <w:u w:val="single"/>
        </w:rPr>
        <w:t xml:space="preserve">CALCIATORI NON ESPULSI </w:t>
      </w:r>
    </w:p>
    <w:p w14:paraId="4B63F360" w14:textId="77777777" w:rsidR="004B7BC3" w:rsidRPr="004B7BC3" w:rsidRDefault="004B7BC3" w:rsidP="004B7BC3">
      <w:pPr>
        <w:spacing w:before="200" w:after="200"/>
        <w:jc w:val="left"/>
        <w:rPr>
          <w:rFonts w:ascii="Arial" w:hAnsi="Arial" w:cs="Arial"/>
          <w:b/>
          <w:bCs/>
          <w:caps/>
          <w:color w:val="000000"/>
          <w:u w:val="single"/>
        </w:rPr>
      </w:pPr>
      <w:r w:rsidRPr="004B7BC3">
        <w:rPr>
          <w:rFonts w:ascii="Arial" w:hAnsi="Arial" w:cs="Arial"/>
          <w:b/>
          <w:bCs/>
          <w:caps/>
          <w:color w:val="000000"/>
          <w:u w:val="single"/>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B7BC3" w:rsidRPr="004B7BC3" w14:paraId="2B0345E1" w14:textId="77777777" w:rsidTr="00777D4C">
        <w:tc>
          <w:tcPr>
            <w:tcW w:w="2200" w:type="dxa"/>
            <w:tcMar>
              <w:top w:w="20" w:type="dxa"/>
              <w:left w:w="20" w:type="dxa"/>
              <w:bottom w:w="20" w:type="dxa"/>
              <w:right w:w="20" w:type="dxa"/>
            </w:tcMar>
            <w:vAlign w:val="center"/>
            <w:hideMark/>
          </w:tcPr>
          <w:p w14:paraId="547C95C5" w14:textId="77777777" w:rsidR="004B7BC3" w:rsidRPr="004B7BC3" w:rsidRDefault="004B7BC3" w:rsidP="004B7BC3">
            <w:pPr>
              <w:spacing w:before="100" w:beforeAutospacing="1" w:after="100" w:afterAutospacing="1"/>
              <w:jc w:val="left"/>
              <w:rPr>
                <w:rFonts w:ascii="Arial" w:hAnsi="Arial" w:cs="Arial"/>
                <w:sz w:val="16"/>
                <w:szCs w:val="16"/>
              </w:rPr>
            </w:pPr>
            <w:r w:rsidRPr="004B7BC3">
              <w:rPr>
                <w:rFonts w:ascii="Arial" w:hAnsi="Arial" w:cs="Arial"/>
                <w:sz w:val="16"/>
                <w:szCs w:val="16"/>
              </w:rPr>
              <w:t>SAYED SABER GAD AMIR</w:t>
            </w:r>
          </w:p>
        </w:tc>
        <w:tc>
          <w:tcPr>
            <w:tcW w:w="2200" w:type="dxa"/>
            <w:tcMar>
              <w:top w:w="20" w:type="dxa"/>
              <w:left w:w="20" w:type="dxa"/>
              <w:bottom w:w="20" w:type="dxa"/>
              <w:right w:w="20" w:type="dxa"/>
            </w:tcMar>
            <w:vAlign w:val="center"/>
            <w:hideMark/>
          </w:tcPr>
          <w:p w14:paraId="4A8A95FC" w14:textId="77777777" w:rsidR="004B7BC3" w:rsidRPr="004B7BC3" w:rsidRDefault="004B7BC3" w:rsidP="004B7BC3">
            <w:pPr>
              <w:spacing w:before="100" w:beforeAutospacing="1" w:after="100" w:afterAutospacing="1"/>
              <w:jc w:val="left"/>
              <w:rPr>
                <w:rFonts w:ascii="Arial" w:hAnsi="Arial" w:cs="Arial"/>
                <w:sz w:val="14"/>
                <w:szCs w:val="14"/>
              </w:rPr>
            </w:pPr>
            <w:r w:rsidRPr="004B7BC3">
              <w:rPr>
                <w:rFonts w:ascii="Arial" w:hAnsi="Arial" w:cs="Arial"/>
                <w:sz w:val="14"/>
                <w:szCs w:val="14"/>
              </w:rPr>
              <w:t xml:space="preserve">(PASSATEMPESE) </w:t>
            </w:r>
          </w:p>
        </w:tc>
        <w:tc>
          <w:tcPr>
            <w:tcW w:w="800" w:type="dxa"/>
            <w:tcMar>
              <w:top w:w="20" w:type="dxa"/>
              <w:left w:w="20" w:type="dxa"/>
              <w:bottom w:w="20" w:type="dxa"/>
              <w:right w:w="20" w:type="dxa"/>
            </w:tcMar>
            <w:vAlign w:val="center"/>
            <w:hideMark/>
          </w:tcPr>
          <w:p w14:paraId="41A8C235" w14:textId="77777777" w:rsidR="004B7BC3" w:rsidRPr="004B7BC3" w:rsidRDefault="004B7BC3" w:rsidP="004B7BC3">
            <w:pPr>
              <w:spacing w:before="100" w:beforeAutospacing="1" w:after="100" w:afterAutospacing="1"/>
              <w:jc w:val="left"/>
              <w:rPr>
                <w:rFonts w:ascii="Arial" w:hAnsi="Arial" w:cs="Arial"/>
                <w:sz w:val="16"/>
                <w:szCs w:val="16"/>
              </w:rPr>
            </w:pPr>
            <w:r w:rsidRPr="004B7BC3">
              <w:rPr>
                <w:rFonts w:ascii="Arial" w:hAnsi="Arial" w:cs="Arial"/>
                <w:sz w:val="16"/>
                <w:szCs w:val="16"/>
              </w:rPr>
              <w:t> </w:t>
            </w:r>
          </w:p>
        </w:tc>
        <w:tc>
          <w:tcPr>
            <w:tcW w:w="2200" w:type="dxa"/>
            <w:tcMar>
              <w:top w:w="20" w:type="dxa"/>
              <w:left w:w="20" w:type="dxa"/>
              <w:bottom w:w="20" w:type="dxa"/>
              <w:right w:w="20" w:type="dxa"/>
            </w:tcMar>
            <w:vAlign w:val="center"/>
            <w:hideMark/>
          </w:tcPr>
          <w:p w14:paraId="022F470C" w14:textId="77777777" w:rsidR="004B7BC3" w:rsidRPr="004B7BC3" w:rsidRDefault="004B7BC3" w:rsidP="004B7BC3">
            <w:pPr>
              <w:spacing w:before="100" w:beforeAutospacing="1" w:after="100" w:afterAutospacing="1"/>
              <w:jc w:val="left"/>
              <w:rPr>
                <w:rFonts w:ascii="Arial" w:hAnsi="Arial" w:cs="Arial"/>
                <w:sz w:val="16"/>
                <w:szCs w:val="16"/>
              </w:rPr>
            </w:pPr>
            <w:r w:rsidRPr="004B7BC3">
              <w:rPr>
                <w:rFonts w:ascii="Arial" w:hAnsi="Arial" w:cs="Arial"/>
                <w:sz w:val="16"/>
                <w:szCs w:val="16"/>
              </w:rPr>
              <w:t> </w:t>
            </w:r>
          </w:p>
        </w:tc>
        <w:tc>
          <w:tcPr>
            <w:tcW w:w="2200" w:type="dxa"/>
            <w:tcMar>
              <w:top w:w="20" w:type="dxa"/>
              <w:left w:w="20" w:type="dxa"/>
              <w:bottom w:w="20" w:type="dxa"/>
              <w:right w:w="20" w:type="dxa"/>
            </w:tcMar>
            <w:vAlign w:val="center"/>
            <w:hideMark/>
          </w:tcPr>
          <w:p w14:paraId="6AC53807" w14:textId="77777777" w:rsidR="004B7BC3" w:rsidRPr="004B7BC3" w:rsidRDefault="004B7BC3" w:rsidP="004B7BC3">
            <w:pPr>
              <w:spacing w:before="100" w:beforeAutospacing="1" w:after="100" w:afterAutospacing="1"/>
              <w:jc w:val="left"/>
              <w:rPr>
                <w:rFonts w:ascii="Arial" w:hAnsi="Arial" w:cs="Arial"/>
                <w:sz w:val="14"/>
                <w:szCs w:val="14"/>
              </w:rPr>
            </w:pPr>
            <w:r w:rsidRPr="004B7BC3">
              <w:rPr>
                <w:rFonts w:ascii="Arial" w:hAnsi="Arial" w:cs="Arial"/>
                <w:sz w:val="14"/>
                <w:szCs w:val="14"/>
              </w:rPr>
              <w:t> </w:t>
            </w:r>
          </w:p>
        </w:tc>
      </w:tr>
    </w:tbl>
    <w:p w14:paraId="379C9158" w14:textId="77777777" w:rsidR="004B7BC3" w:rsidRPr="004B7BC3" w:rsidRDefault="004B7BC3" w:rsidP="004B7BC3">
      <w:pPr>
        <w:spacing w:before="200" w:after="200"/>
        <w:jc w:val="left"/>
        <w:rPr>
          <w:rFonts w:ascii="Arial" w:hAnsi="Arial" w:cs="Arial"/>
          <w:b/>
          <w:bCs/>
          <w:caps/>
          <w:color w:val="000000"/>
          <w:u w:val="single"/>
        </w:rPr>
      </w:pPr>
      <w:r w:rsidRPr="004B7BC3">
        <w:rPr>
          <w:rFonts w:ascii="Arial" w:hAnsi="Arial" w:cs="Arial"/>
          <w:b/>
          <w:bCs/>
          <w:caps/>
          <w:color w:val="000000"/>
          <w:u w:val="single"/>
        </w:rPr>
        <w:t xml:space="preserve">AMMONIZIONE CON DIFFIDA (IX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B7BC3" w:rsidRPr="004B7BC3" w14:paraId="3076852D" w14:textId="77777777" w:rsidTr="00777D4C">
        <w:tc>
          <w:tcPr>
            <w:tcW w:w="2200" w:type="dxa"/>
            <w:tcMar>
              <w:top w:w="20" w:type="dxa"/>
              <w:left w:w="20" w:type="dxa"/>
              <w:bottom w:w="20" w:type="dxa"/>
              <w:right w:w="20" w:type="dxa"/>
            </w:tcMar>
            <w:vAlign w:val="center"/>
            <w:hideMark/>
          </w:tcPr>
          <w:p w14:paraId="0C80B730" w14:textId="77777777" w:rsidR="004B7BC3" w:rsidRPr="004B7BC3" w:rsidRDefault="004B7BC3" w:rsidP="004B7BC3">
            <w:pPr>
              <w:spacing w:before="100" w:beforeAutospacing="1" w:after="100" w:afterAutospacing="1"/>
              <w:jc w:val="left"/>
              <w:rPr>
                <w:rFonts w:ascii="Arial" w:hAnsi="Arial" w:cs="Arial"/>
                <w:sz w:val="16"/>
                <w:szCs w:val="16"/>
              </w:rPr>
            </w:pPr>
            <w:r w:rsidRPr="004B7BC3">
              <w:rPr>
                <w:rFonts w:ascii="Arial" w:hAnsi="Arial" w:cs="Arial"/>
                <w:sz w:val="16"/>
                <w:szCs w:val="16"/>
              </w:rPr>
              <w:t>FIECCONI ALESSANDRO</w:t>
            </w:r>
          </w:p>
        </w:tc>
        <w:tc>
          <w:tcPr>
            <w:tcW w:w="2200" w:type="dxa"/>
            <w:tcMar>
              <w:top w:w="20" w:type="dxa"/>
              <w:left w:w="20" w:type="dxa"/>
              <w:bottom w:w="20" w:type="dxa"/>
              <w:right w:w="20" w:type="dxa"/>
            </w:tcMar>
            <w:vAlign w:val="center"/>
            <w:hideMark/>
          </w:tcPr>
          <w:p w14:paraId="4100543A" w14:textId="77777777" w:rsidR="004B7BC3" w:rsidRPr="004B7BC3" w:rsidRDefault="004B7BC3" w:rsidP="004B7BC3">
            <w:pPr>
              <w:spacing w:before="100" w:beforeAutospacing="1" w:after="100" w:afterAutospacing="1"/>
              <w:jc w:val="left"/>
              <w:rPr>
                <w:rFonts w:ascii="Arial" w:hAnsi="Arial" w:cs="Arial"/>
                <w:sz w:val="14"/>
                <w:szCs w:val="14"/>
              </w:rPr>
            </w:pPr>
            <w:r w:rsidRPr="004B7BC3">
              <w:rPr>
                <w:rFonts w:ascii="Arial" w:hAnsi="Arial" w:cs="Arial"/>
                <w:sz w:val="14"/>
                <w:szCs w:val="14"/>
              </w:rPr>
              <w:t xml:space="preserve">(MONTEMILONE POLLENZA) </w:t>
            </w:r>
          </w:p>
        </w:tc>
        <w:tc>
          <w:tcPr>
            <w:tcW w:w="800" w:type="dxa"/>
            <w:tcMar>
              <w:top w:w="20" w:type="dxa"/>
              <w:left w:w="20" w:type="dxa"/>
              <w:bottom w:w="20" w:type="dxa"/>
              <w:right w:w="20" w:type="dxa"/>
            </w:tcMar>
            <w:vAlign w:val="center"/>
            <w:hideMark/>
          </w:tcPr>
          <w:p w14:paraId="44ABF9DB" w14:textId="77777777" w:rsidR="004B7BC3" w:rsidRPr="004B7BC3" w:rsidRDefault="004B7BC3" w:rsidP="004B7BC3">
            <w:pPr>
              <w:spacing w:before="100" w:beforeAutospacing="1" w:after="100" w:afterAutospacing="1"/>
              <w:jc w:val="left"/>
              <w:rPr>
                <w:rFonts w:ascii="Arial" w:hAnsi="Arial" w:cs="Arial"/>
                <w:sz w:val="16"/>
                <w:szCs w:val="16"/>
              </w:rPr>
            </w:pPr>
            <w:r w:rsidRPr="004B7BC3">
              <w:rPr>
                <w:rFonts w:ascii="Arial" w:hAnsi="Arial" w:cs="Arial"/>
                <w:sz w:val="16"/>
                <w:szCs w:val="16"/>
              </w:rPr>
              <w:t> </w:t>
            </w:r>
          </w:p>
        </w:tc>
        <w:tc>
          <w:tcPr>
            <w:tcW w:w="2200" w:type="dxa"/>
            <w:tcMar>
              <w:top w:w="20" w:type="dxa"/>
              <w:left w:w="20" w:type="dxa"/>
              <w:bottom w:w="20" w:type="dxa"/>
              <w:right w:w="20" w:type="dxa"/>
            </w:tcMar>
            <w:vAlign w:val="center"/>
            <w:hideMark/>
          </w:tcPr>
          <w:p w14:paraId="149D16A9" w14:textId="77777777" w:rsidR="004B7BC3" w:rsidRPr="004B7BC3" w:rsidRDefault="004B7BC3" w:rsidP="004B7BC3">
            <w:pPr>
              <w:spacing w:before="100" w:beforeAutospacing="1" w:after="100" w:afterAutospacing="1"/>
              <w:jc w:val="left"/>
              <w:rPr>
                <w:rFonts w:ascii="Arial" w:hAnsi="Arial" w:cs="Arial"/>
                <w:sz w:val="16"/>
                <w:szCs w:val="16"/>
              </w:rPr>
            </w:pPr>
            <w:r w:rsidRPr="004B7BC3">
              <w:rPr>
                <w:rFonts w:ascii="Arial" w:hAnsi="Arial" w:cs="Arial"/>
                <w:sz w:val="16"/>
                <w:szCs w:val="16"/>
              </w:rPr>
              <w:t> </w:t>
            </w:r>
          </w:p>
        </w:tc>
        <w:tc>
          <w:tcPr>
            <w:tcW w:w="2200" w:type="dxa"/>
            <w:tcMar>
              <w:top w:w="20" w:type="dxa"/>
              <w:left w:w="20" w:type="dxa"/>
              <w:bottom w:w="20" w:type="dxa"/>
              <w:right w:w="20" w:type="dxa"/>
            </w:tcMar>
            <w:vAlign w:val="center"/>
            <w:hideMark/>
          </w:tcPr>
          <w:p w14:paraId="697B0B89" w14:textId="77777777" w:rsidR="004B7BC3" w:rsidRPr="004B7BC3" w:rsidRDefault="004B7BC3" w:rsidP="004B7BC3">
            <w:pPr>
              <w:spacing w:before="100" w:beforeAutospacing="1" w:after="100" w:afterAutospacing="1"/>
              <w:jc w:val="left"/>
              <w:rPr>
                <w:rFonts w:ascii="Arial" w:hAnsi="Arial" w:cs="Arial"/>
                <w:sz w:val="14"/>
                <w:szCs w:val="14"/>
              </w:rPr>
            </w:pPr>
            <w:r w:rsidRPr="004B7BC3">
              <w:rPr>
                <w:rFonts w:ascii="Arial" w:hAnsi="Arial" w:cs="Arial"/>
                <w:sz w:val="14"/>
                <w:szCs w:val="14"/>
              </w:rPr>
              <w:t> </w:t>
            </w:r>
          </w:p>
        </w:tc>
      </w:tr>
    </w:tbl>
    <w:p w14:paraId="4DDFD33B" w14:textId="77777777" w:rsidR="004B7BC3" w:rsidRPr="004B7BC3" w:rsidRDefault="004B7BC3" w:rsidP="004B7BC3">
      <w:pPr>
        <w:spacing w:before="200" w:after="200"/>
        <w:jc w:val="left"/>
        <w:rPr>
          <w:rFonts w:ascii="Arial" w:hAnsi="Arial" w:cs="Arial"/>
          <w:b/>
          <w:bCs/>
          <w:caps/>
          <w:color w:val="000000"/>
          <w:u w:val="single"/>
        </w:rPr>
      </w:pPr>
      <w:r w:rsidRPr="004B7BC3">
        <w:rPr>
          <w:rFonts w:ascii="Arial" w:hAnsi="Arial" w:cs="Arial"/>
          <w:b/>
          <w:bCs/>
          <w:caps/>
          <w:color w:val="000000"/>
          <w:u w:val="single"/>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B7BC3" w:rsidRPr="004B7BC3" w14:paraId="29A12A84" w14:textId="77777777" w:rsidTr="00777D4C">
        <w:tc>
          <w:tcPr>
            <w:tcW w:w="2200" w:type="dxa"/>
            <w:tcMar>
              <w:top w:w="20" w:type="dxa"/>
              <w:left w:w="20" w:type="dxa"/>
              <w:bottom w:w="20" w:type="dxa"/>
              <w:right w:w="20" w:type="dxa"/>
            </w:tcMar>
            <w:vAlign w:val="center"/>
            <w:hideMark/>
          </w:tcPr>
          <w:p w14:paraId="1EB76E01" w14:textId="77777777" w:rsidR="004B7BC3" w:rsidRPr="004B7BC3" w:rsidRDefault="004B7BC3" w:rsidP="004B7BC3">
            <w:pPr>
              <w:spacing w:before="100" w:beforeAutospacing="1" w:after="100" w:afterAutospacing="1"/>
              <w:jc w:val="left"/>
              <w:rPr>
                <w:rFonts w:ascii="Arial" w:hAnsi="Arial" w:cs="Arial"/>
                <w:sz w:val="16"/>
                <w:szCs w:val="16"/>
              </w:rPr>
            </w:pPr>
            <w:r w:rsidRPr="004B7BC3">
              <w:rPr>
                <w:rFonts w:ascii="Arial" w:hAnsi="Arial" w:cs="Arial"/>
                <w:sz w:val="16"/>
                <w:szCs w:val="16"/>
              </w:rPr>
              <w:t>SOMRAH CHETAN</w:t>
            </w:r>
          </w:p>
        </w:tc>
        <w:tc>
          <w:tcPr>
            <w:tcW w:w="2200" w:type="dxa"/>
            <w:tcMar>
              <w:top w:w="20" w:type="dxa"/>
              <w:left w:w="20" w:type="dxa"/>
              <w:bottom w:w="20" w:type="dxa"/>
              <w:right w:w="20" w:type="dxa"/>
            </w:tcMar>
            <w:vAlign w:val="center"/>
            <w:hideMark/>
          </w:tcPr>
          <w:p w14:paraId="7E03E198" w14:textId="77777777" w:rsidR="004B7BC3" w:rsidRPr="004B7BC3" w:rsidRDefault="004B7BC3" w:rsidP="004B7BC3">
            <w:pPr>
              <w:spacing w:before="100" w:beforeAutospacing="1" w:after="100" w:afterAutospacing="1"/>
              <w:jc w:val="left"/>
              <w:rPr>
                <w:rFonts w:ascii="Arial" w:hAnsi="Arial" w:cs="Arial"/>
                <w:sz w:val="14"/>
                <w:szCs w:val="14"/>
              </w:rPr>
            </w:pPr>
            <w:r w:rsidRPr="004B7BC3">
              <w:rPr>
                <w:rFonts w:ascii="Arial" w:hAnsi="Arial" w:cs="Arial"/>
                <w:sz w:val="14"/>
                <w:szCs w:val="14"/>
              </w:rPr>
              <w:t xml:space="preserve">(LORETO A.S.D.) </w:t>
            </w:r>
          </w:p>
        </w:tc>
        <w:tc>
          <w:tcPr>
            <w:tcW w:w="800" w:type="dxa"/>
            <w:tcMar>
              <w:top w:w="20" w:type="dxa"/>
              <w:left w:w="20" w:type="dxa"/>
              <w:bottom w:w="20" w:type="dxa"/>
              <w:right w:w="20" w:type="dxa"/>
            </w:tcMar>
            <w:vAlign w:val="center"/>
            <w:hideMark/>
          </w:tcPr>
          <w:p w14:paraId="75F27E20" w14:textId="77777777" w:rsidR="004B7BC3" w:rsidRPr="004B7BC3" w:rsidRDefault="004B7BC3" w:rsidP="004B7BC3">
            <w:pPr>
              <w:spacing w:before="100" w:beforeAutospacing="1" w:after="100" w:afterAutospacing="1"/>
              <w:jc w:val="left"/>
              <w:rPr>
                <w:rFonts w:ascii="Arial" w:hAnsi="Arial" w:cs="Arial"/>
                <w:sz w:val="16"/>
                <w:szCs w:val="16"/>
              </w:rPr>
            </w:pPr>
            <w:r w:rsidRPr="004B7BC3">
              <w:rPr>
                <w:rFonts w:ascii="Arial" w:hAnsi="Arial" w:cs="Arial"/>
                <w:sz w:val="16"/>
                <w:szCs w:val="16"/>
              </w:rPr>
              <w:t> </w:t>
            </w:r>
          </w:p>
        </w:tc>
        <w:tc>
          <w:tcPr>
            <w:tcW w:w="2200" w:type="dxa"/>
            <w:tcMar>
              <w:top w:w="20" w:type="dxa"/>
              <w:left w:w="20" w:type="dxa"/>
              <w:bottom w:w="20" w:type="dxa"/>
              <w:right w:w="20" w:type="dxa"/>
            </w:tcMar>
            <w:vAlign w:val="center"/>
            <w:hideMark/>
          </w:tcPr>
          <w:p w14:paraId="72DD7FD7" w14:textId="77777777" w:rsidR="004B7BC3" w:rsidRPr="004B7BC3" w:rsidRDefault="004B7BC3" w:rsidP="004B7BC3">
            <w:pPr>
              <w:spacing w:before="100" w:beforeAutospacing="1" w:after="100" w:afterAutospacing="1"/>
              <w:jc w:val="left"/>
              <w:rPr>
                <w:rFonts w:ascii="Arial" w:hAnsi="Arial" w:cs="Arial"/>
                <w:sz w:val="16"/>
                <w:szCs w:val="16"/>
              </w:rPr>
            </w:pPr>
            <w:r w:rsidRPr="004B7BC3">
              <w:rPr>
                <w:rFonts w:ascii="Arial" w:hAnsi="Arial" w:cs="Arial"/>
                <w:sz w:val="16"/>
                <w:szCs w:val="16"/>
              </w:rPr>
              <w:t>GRASU MIRKO ALESSANDR</w:t>
            </w:r>
          </w:p>
        </w:tc>
        <w:tc>
          <w:tcPr>
            <w:tcW w:w="2200" w:type="dxa"/>
            <w:tcMar>
              <w:top w:w="20" w:type="dxa"/>
              <w:left w:w="20" w:type="dxa"/>
              <w:bottom w:w="20" w:type="dxa"/>
              <w:right w:w="20" w:type="dxa"/>
            </w:tcMar>
            <w:vAlign w:val="center"/>
            <w:hideMark/>
          </w:tcPr>
          <w:p w14:paraId="367E62CD" w14:textId="77777777" w:rsidR="004B7BC3" w:rsidRPr="004B7BC3" w:rsidRDefault="004B7BC3" w:rsidP="004B7BC3">
            <w:pPr>
              <w:spacing w:before="100" w:beforeAutospacing="1" w:after="100" w:afterAutospacing="1"/>
              <w:jc w:val="left"/>
              <w:rPr>
                <w:rFonts w:ascii="Arial" w:hAnsi="Arial" w:cs="Arial"/>
                <w:sz w:val="14"/>
                <w:szCs w:val="14"/>
              </w:rPr>
            </w:pPr>
            <w:r w:rsidRPr="004B7BC3">
              <w:rPr>
                <w:rFonts w:ascii="Arial" w:hAnsi="Arial" w:cs="Arial"/>
                <w:sz w:val="14"/>
                <w:szCs w:val="14"/>
              </w:rPr>
              <w:t xml:space="preserve">(VILLA MUSONE CALCIO) </w:t>
            </w:r>
          </w:p>
        </w:tc>
      </w:tr>
    </w:tbl>
    <w:p w14:paraId="26E8CDD7" w14:textId="77777777" w:rsidR="004B7BC3" w:rsidRPr="004B7BC3" w:rsidRDefault="004B7BC3" w:rsidP="004B7BC3">
      <w:pPr>
        <w:spacing w:before="200" w:after="200"/>
        <w:jc w:val="left"/>
        <w:rPr>
          <w:rFonts w:ascii="Arial" w:hAnsi="Arial" w:cs="Arial"/>
          <w:b/>
          <w:bCs/>
          <w:caps/>
          <w:color w:val="000000"/>
          <w:u w:val="single"/>
        </w:rPr>
      </w:pPr>
      <w:r w:rsidRPr="004B7BC3">
        <w:rPr>
          <w:rFonts w:ascii="Arial" w:hAnsi="Arial" w:cs="Arial"/>
          <w:b/>
          <w:bCs/>
          <w:caps/>
          <w:color w:val="000000"/>
          <w:u w:val="single"/>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B7BC3" w:rsidRPr="004B7BC3" w14:paraId="6F5D49D0" w14:textId="77777777" w:rsidTr="00777D4C">
        <w:tc>
          <w:tcPr>
            <w:tcW w:w="2200" w:type="dxa"/>
            <w:tcMar>
              <w:top w:w="20" w:type="dxa"/>
              <w:left w:w="20" w:type="dxa"/>
              <w:bottom w:w="20" w:type="dxa"/>
              <w:right w:w="20" w:type="dxa"/>
            </w:tcMar>
            <w:vAlign w:val="center"/>
            <w:hideMark/>
          </w:tcPr>
          <w:p w14:paraId="4C2D7A4F" w14:textId="77777777" w:rsidR="004B7BC3" w:rsidRPr="004B7BC3" w:rsidRDefault="004B7BC3" w:rsidP="004B7BC3">
            <w:pPr>
              <w:spacing w:before="100" w:beforeAutospacing="1" w:after="100" w:afterAutospacing="1"/>
              <w:jc w:val="left"/>
              <w:rPr>
                <w:rFonts w:ascii="Arial" w:hAnsi="Arial" w:cs="Arial"/>
                <w:sz w:val="16"/>
                <w:szCs w:val="16"/>
              </w:rPr>
            </w:pPr>
            <w:r w:rsidRPr="004B7BC3">
              <w:rPr>
                <w:rFonts w:ascii="Arial" w:hAnsi="Arial" w:cs="Arial"/>
                <w:sz w:val="16"/>
                <w:szCs w:val="16"/>
              </w:rPr>
              <w:t>GELAGNA ALESSANDRO</w:t>
            </w:r>
          </w:p>
        </w:tc>
        <w:tc>
          <w:tcPr>
            <w:tcW w:w="2200" w:type="dxa"/>
            <w:tcMar>
              <w:top w:w="20" w:type="dxa"/>
              <w:left w:w="20" w:type="dxa"/>
              <w:bottom w:w="20" w:type="dxa"/>
              <w:right w:w="20" w:type="dxa"/>
            </w:tcMar>
            <w:vAlign w:val="center"/>
            <w:hideMark/>
          </w:tcPr>
          <w:p w14:paraId="07BA144D" w14:textId="77777777" w:rsidR="004B7BC3" w:rsidRPr="004B7BC3" w:rsidRDefault="004B7BC3" w:rsidP="004B7BC3">
            <w:pPr>
              <w:spacing w:before="100" w:beforeAutospacing="1" w:after="100" w:afterAutospacing="1"/>
              <w:jc w:val="left"/>
              <w:rPr>
                <w:rFonts w:ascii="Arial" w:hAnsi="Arial" w:cs="Arial"/>
                <w:sz w:val="14"/>
                <w:szCs w:val="14"/>
              </w:rPr>
            </w:pPr>
            <w:r w:rsidRPr="004B7BC3">
              <w:rPr>
                <w:rFonts w:ascii="Arial" w:hAnsi="Arial" w:cs="Arial"/>
                <w:sz w:val="14"/>
                <w:szCs w:val="14"/>
              </w:rPr>
              <w:t xml:space="preserve">(FOLGORE CASTELRAIMONDO) </w:t>
            </w:r>
          </w:p>
        </w:tc>
        <w:tc>
          <w:tcPr>
            <w:tcW w:w="800" w:type="dxa"/>
            <w:tcMar>
              <w:top w:w="20" w:type="dxa"/>
              <w:left w:w="20" w:type="dxa"/>
              <w:bottom w:w="20" w:type="dxa"/>
              <w:right w:w="20" w:type="dxa"/>
            </w:tcMar>
            <w:vAlign w:val="center"/>
            <w:hideMark/>
          </w:tcPr>
          <w:p w14:paraId="08A97B28" w14:textId="77777777" w:rsidR="004B7BC3" w:rsidRPr="004B7BC3" w:rsidRDefault="004B7BC3" w:rsidP="004B7BC3">
            <w:pPr>
              <w:spacing w:before="100" w:beforeAutospacing="1" w:after="100" w:afterAutospacing="1"/>
              <w:jc w:val="left"/>
              <w:rPr>
                <w:rFonts w:ascii="Arial" w:hAnsi="Arial" w:cs="Arial"/>
                <w:sz w:val="16"/>
                <w:szCs w:val="16"/>
              </w:rPr>
            </w:pPr>
            <w:r w:rsidRPr="004B7BC3">
              <w:rPr>
                <w:rFonts w:ascii="Arial" w:hAnsi="Arial" w:cs="Arial"/>
                <w:sz w:val="16"/>
                <w:szCs w:val="16"/>
              </w:rPr>
              <w:t> </w:t>
            </w:r>
          </w:p>
        </w:tc>
        <w:tc>
          <w:tcPr>
            <w:tcW w:w="2200" w:type="dxa"/>
            <w:tcMar>
              <w:top w:w="20" w:type="dxa"/>
              <w:left w:w="20" w:type="dxa"/>
              <w:bottom w:w="20" w:type="dxa"/>
              <w:right w:w="20" w:type="dxa"/>
            </w:tcMar>
            <w:vAlign w:val="center"/>
            <w:hideMark/>
          </w:tcPr>
          <w:p w14:paraId="68E6754F" w14:textId="77777777" w:rsidR="004B7BC3" w:rsidRPr="004B7BC3" w:rsidRDefault="004B7BC3" w:rsidP="004B7BC3">
            <w:pPr>
              <w:spacing w:before="100" w:beforeAutospacing="1" w:after="100" w:afterAutospacing="1"/>
              <w:jc w:val="left"/>
              <w:rPr>
                <w:rFonts w:ascii="Arial" w:hAnsi="Arial" w:cs="Arial"/>
                <w:sz w:val="16"/>
                <w:szCs w:val="16"/>
              </w:rPr>
            </w:pPr>
            <w:r w:rsidRPr="004B7BC3">
              <w:rPr>
                <w:rFonts w:ascii="Arial" w:hAnsi="Arial" w:cs="Arial"/>
                <w:sz w:val="16"/>
                <w:szCs w:val="16"/>
              </w:rPr>
              <w:t> </w:t>
            </w:r>
          </w:p>
        </w:tc>
        <w:tc>
          <w:tcPr>
            <w:tcW w:w="2200" w:type="dxa"/>
            <w:tcMar>
              <w:top w:w="20" w:type="dxa"/>
              <w:left w:w="20" w:type="dxa"/>
              <w:bottom w:w="20" w:type="dxa"/>
              <w:right w:w="20" w:type="dxa"/>
            </w:tcMar>
            <w:vAlign w:val="center"/>
            <w:hideMark/>
          </w:tcPr>
          <w:p w14:paraId="6C2F5859" w14:textId="77777777" w:rsidR="004B7BC3" w:rsidRPr="004B7BC3" w:rsidRDefault="004B7BC3" w:rsidP="004B7BC3">
            <w:pPr>
              <w:spacing w:before="100" w:beforeAutospacing="1" w:after="100" w:afterAutospacing="1"/>
              <w:jc w:val="left"/>
              <w:rPr>
                <w:rFonts w:ascii="Arial" w:hAnsi="Arial" w:cs="Arial"/>
                <w:sz w:val="14"/>
                <w:szCs w:val="14"/>
              </w:rPr>
            </w:pPr>
            <w:r w:rsidRPr="004B7BC3">
              <w:rPr>
                <w:rFonts w:ascii="Arial" w:hAnsi="Arial" w:cs="Arial"/>
                <w:sz w:val="14"/>
                <w:szCs w:val="14"/>
              </w:rPr>
              <w:t> </w:t>
            </w:r>
          </w:p>
        </w:tc>
      </w:tr>
    </w:tbl>
    <w:p w14:paraId="68E59796" w14:textId="77777777" w:rsidR="004B7BC3" w:rsidRPr="004B7BC3" w:rsidRDefault="004B7BC3" w:rsidP="004B7BC3">
      <w:pPr>
        <w:spacing w:before="200" w:after="200"/>
        <w:jc w:val="left"/>
        <w:rPr>
          <w:rFonts w:ascii="Arial" w:hAnsi="Arial" w:cs="Arial"/>
          <w:b/>
          <w:bCs/>
          <w:caps/>
          <w:color w:val="000000"/>
          <w:u w:val="single"/>
        </w:rPr>
      </w:pPr>
      <w:r w:rsidRPr="004B7BC3">
        <w:rPr>
          <w:rFonts w:ascii="Arial" w:hAnsi="Arial" w:cs="Arial"/>
          <w:b/>
          <w:bCs/>
          <w:caps/>
          <w:color w:val="000000"/>
          <w:u w:val="single"/>
        </w:rPr>
        <w:lastRenderedPageBreak/>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B7BC3" w:rsidRPr="004B7BC3" w14:paraId="4CDE9A65" w14:textId="77777777" w:rsidTr="00777D4C">
        <w:tc>
          <w:tcPr>
            <w:tcW w:w="2200" w:type="dxa"/>
            <w:tcMar>
              <w:top w:w="20" w:type="dxa"/>
              <w:left w:w="20" w:type="dxa"/>
              <w:bottom w:w="20" w:type="dxa"/>
              <w:right w:w="20" w:type="dxa"/>
            </w:tcMar>
            <w:vAlign w:val="center"/>
            <w:hideMark/>
          </w:tcPr>
          <w:p w14:paraId="4AF54C67" w14:textId="77777777" w:rsidR="004B7BC3" w:rsidRPr="004B7BC3" w:rsidRDefault="004B7BC3" w:rsidP="004B7BC3">
            <w:pPr>
              <w:spacing w:before="100" w:beforeAutospacing="1" w:after="100" w:afterAutospacing="1"/>
              <w:jc w:val="left"/>
              <w:rPr>
                <w:rFonts w:ascii="Arial" w:hAnsi="Arial" w:cs="Arial"/>
                <w:sz w:val="16"/>
                <w:szCs w:val="16"/>
              </w:rPr>
            </w:pPr>
            <w:r w:rsidRPr="004B7BC3">
              <w:rPr>
                <w:rFonts w:ascii="Arial" w:hAnsi="Arial" w:cs="Arial"/>
                <w:sz w:val="16"/>
                <w:szCs w:val="16"/>
              </w:rPr>
              <w:t>STACCHIETTI FEDERICO</w:t>
            </w:r>
          </w:p>
        </w:tc>
        <w:tc>
          <w:tcPr>
            <w:tcW w:w="2200" w:type="dxa"/>
            <w:tcMar>
              <w:top w:w="20" w:type="dxa"/>
              <w:left w:w="20" w:type="dxa"/>
              <w:bottom w:w="20" w:type="dxa"/>
              <w:right w:w="20" w:type="dxa"/>
            </w:tcMar>
            <w:vAlign w:val="center"/>
            <w:hideMark/>
          </w:tcPr>
          <w:p w14:paraId="3F80EF5F" w14:textId="77777777" w:rsidR="004B7BC3" w:rsidRPr="004B7BC3" w:rsidRDefault="004B7BC3" w:rsidP="004B7BC3">
            <w:pPr>
              <w:spacing w:before="100" w:beforeAutospacing="1" w:after="100" w:afterAutospacing="1"/>
              <w:jc w:val="left"/>
              <w:rPr>
                <w:rFonts w:ascii="Arial" w:hAnsi="Arial" w:cs="Arial"/>
                <w:sz w:val="14"/>
                <w:szCs w:val="14"/>
              </w:rPr>
            </w:pPr>
            <w:r w:rsidRPr="004B7BC3">
              <w:rPr>
                <w:rFonts w:ascii="Arial" w:hAnsi="Arial" w:cs="Arial"/>
                <w:sz w:val="14"/>
                <w:szCs w:val="14"/>
              </w:rPr>
              <w:t xml:space="preserve">(APPIGNANESE) </w:t>
            </w:r>
          </w:p>
        </w:tc>
        <w:tc>
          <w:tcPr>
            <w:tcW w:w="800" w:type="dxa"/>
            <w:tcMar>
              <w:top w:w="20" w:type="dxa"/>
              <w:left w:w="20" w:type="dxa"/>
              <w:bottom w:w="20" w:type="dxa"/>
              <w:right w:w="20" w:type="dxa"/>
            </w:tcMar>
            <w:vAlign w:val="center"/>
            <w:hideMark/>
          </w:tcPr>
          <w:p w14:paraId="506BF530" w14:textId="77777777" w:rsidR="004B7BC3" w:rsidRPr="004B7BC3" w:rsidRDefault="004B7BC3" w:rsidP="004B7BC3">
            <w:pPr>
              <w:spacing w:before="100" w:beforeAutospacing="1" w:after="100" w:afterAutospacing="1"/>
              <w:jc w:val="left"/>
              <w:rPr>
                <w:rFonts w:ascii="Arial" w:hAnsi="Arial" w:cs="Arial"/>
                <w:sz w:val="16"/>
                <w:szCs w:val="16"/>
              </w:rPr>
            </w:pPr>
            <w:r w:rsidRPr="004B7BC3">
              <w:rPr>
                <w:rFonts w:ascii="Arial" w:hAnsi="Arial" w:cs="Arial"/>
                <w:sz w:val="16"/>
                <w:szCs w:val="16"/>
              </w:rPr>
              <w:t> </w:t>
            </w:r>
          </w:p>
        </w:tc>
        <w:tc>
          <w:tcPr>
            <w:tcW w:w="2200" w:type="dxa"/>
            <w:tcMar>
              <w:top w:w="20" w:type="dxa"/>
              <w:left w:w="20" w:type="dxa"/>
              <w:bottom w:w="20" w:type="dxa"/>
              <w:right w:w="20" w:type="dxa"/>
            </w:tcMar>
            <w:vAlign w:val="center"/>
            <w:hideMark/>
          </w:tcPr>
          <w:p w14:paraId="58AA1EEF" w14:textId="77777777" w:rsidR="004B7BC3" w:rsidRPr="004B7BC3" w:rsidRDefault="004B7BC3" w:rsidP="004B7BC3">
            <w:pPr>
              <w:spacing w:before="100" w:beforeAutospacing="1" w:after="100" w:afterAutospacing="1"/>
              <w:jc w:val="left"/>
              <w:rPr>
                <w:rFonts w:ascii="Arial" w:hAnsi="Arial" w:cs="Arial"/>
                <w:sz w:val="16"/>
                <w:szCs w:val="16"/>
              </w:rPr>
            </w:pPr>
            <w:r w:rsidRPr="004B7BC3">
              <w:rPr>
                <w:rFonts w:ascii="Arial" w:hAnsi="Arial" w:cs="Arial"/>
                <w:sz w:val="16"/>
                <w:szCs w:val="16"/>
              </w:rPr>
              <w:t>PRIORI LORENZO</w:t>
            </w:r>
          </w:p>
        </w:tc>
        <w:tc>
          <w:tcPr>
            <w:tcW w:w="2200" w:type="dxa"/>
            <w:tcMar>
              <w:top w:w="20" w:type="dxa"/>
              <w:left w:w="20" w:type="dxa"/>
              <w:bottom w:w="20" w:type="dxa"/>
              <w:right w:w="20" w:type="dxa"/>
            </w:tcMar>
            <w:vAlign w:val="center"/>
            <w:hideMark/>
          </w:tcPr>
          <w:p w14:paraId="11719144" w14:textId="77777777" w:rsidR="004B7BC3" w:rsidRPr="004B7BC3" w:rsidRDefault="004B7BC3" w:rsidP="004B7BC3">
            <w:pPr>
              <w:spacing w:before="100" w:beforeAutospacing="1" w:after="100" w:afterAutospacing="1"/>
              <w:jc w:val="left"/>
              <w:rPr>
                <w:rFonts w:ascii="Arial" w:hAnsi="Arial" w:cs="Arial"/>
                <w:sz w:val="14"/>
                <w:szCs w:val="14"/>
              </w:rPr>
            </w:pPr>
            <w:r w:rsidRPr="004B7BC3">
              <w:rPr>
                <w:rFonts w:ascii="Arial" w:hAnsi="Arial" w:cs="Arial"/>
                <w:sz w:val="14"/>
                <w:szCs w:val="14"/>
              </w:rPr>
              <w:t xml:space="preserve">(CINGOLANA SAN FRANCESCO) </w:t>
            </w:r>
          </w:p>
        </w:tc>
      </w:tr>
      <w:tr w:rsidR="004B7BC3" w:rsidRPr="004B7BC3" w14:paraId="3B62E8BD" w14:textId="77777777" w:rsidTr="00777D4C">
        <w:tc>
          <w:tcPr>
            <w:tcW w:w="2200" w:type="dxa"/>
            <w:tcMar>
              <w:top w:w="20" w:type="dxa"/>
              <w:left w:w="20" w:type="dxa"/>
              <w:bottom w:w="20" w:type="dxa"/>
              <w:right w:w="20" w:type="dxa"/>
            </w:tcMar>
            <w:vAlign w:val="center"/>
            <w:hideMark/>
          </w:tcPr>
          <w:p w14:paraId="12D5F37B" w14:textId="77777777" w:rsidR="004B7BC3" w:rsidRPr="004B7BC3" w:rsidRDefault="004B7BC3" w:rsidP="004B7BC3">
            <w:pPr>
              <w:spacing w:before="100" w:beforeAutospacing="1" w:after="100" w:afterAutospacing="1"/>
              <w:jc w:val="left"/>
              <w:rPr>
                <w:rFonts w:ascii="Arial" w:hAnsi="Arial" w:cs="Arial"/>
                <w:sz w:val="16"/>
                <w:szCs w:val="16"/>
              </w:rPr>
            </w:pPr>
            <w:r w:rsidRPr="004B7BC3">
              <w:rPr>
                <w:rFonts w:ascii="Arial" w:hAnsi="Arial" w:cs="Arial"/>
                <w:sz w:val="16"/>
                <w:szCs w:val="16"/>
              </w:rPr>
              <w:t>PILESI NICOLA</w:t>
            </w:r>
          </w:p>
        </w:tc>
        <w:tc>
          <w:tcPr>
            <w:tcW w:w="2200" w:type="dxa"/>
            <w:tcMar>
              <w:top w:w="20" w:type="dxa"/>
              <w:left w:w="20" w:type="dxa"/>
              <w:bottom w:w="20" w:type="dxa"/>
              <w:right w:w="20" w:type="dxa"/>
            </w:tcMar>
            <w:vAlign w:val="center"/>
            <w:hideMark/>
          </w:tcPr>
          <w:p w14:paraId="34EA608B" w14:textId="77777777" w:rsidR="004B7BC3" w:rsidRPr="004B7BC3" w:rsidRDefault="004B7BC3" w:rsidP="004B7BC3">
            <w:pPr>
              <w:spacing w:before="100" w:beforeAutospacing="1" w:after="100" w:afterAutospacing="1"/>
              <w:jc w:val="left"/>
              <w:rPr>
                <w:rFonts w:ascii="Arial" w:hAnsi="Arial" w:cs="Arial"/>
                <w:sz w:val="14"/>
                <w:szCs w:val="14"/>
              </w:rPr>
            </w:pPr>
            <w:r w:rsidRPr="004B7BC3">
              <w:rPr>
                <w:rFonts w:ascii="Arial" w:hAnsi="Arial" w:cs="Arial"/>
                <w:sz w:val="14"/>
                <w:szCs w:val="14"/>
              </w:rPr>
              <w:t xml:space="preserve">(LORETO A.S.D.) </w:t>
            </w:r>
          </w:p>
        </w:tc>
        <w:tc>
          <w:tcPr>
            <w:tcW w:w="800" w:type="dxa"/>
            <w:tcMar>
              <w:top w:w="20" w:type="dxa"/>
              <w:left w:w="20" w:type="dxa"/>
              <w:bottom w:w="20" w:type="dxa"/>
              <w:right w:w="20" w:type="dxa"/>
            </w:tcMar>
            <w:vAlign w:val="center"/>
            <w:hideMark/>
          </w:tcPr>
          <w:p w14:paraId="1E868A71" w14:textId="77777777" w:rsidR="004B7BC3" w:rsidRPr="004B7BC3" w:rsidRDefault="004B7BC3" w:rsidP="004B7BC3">
            <w:pPr>
              <w:spacing w:before="100" w:beforeAutospacing="1" w:after="100" w:afterAutospacing="1"/>
              <w:jc w:val="left"/>
              <w:rPr>
                <w:rFonts w:ascii="Arial" w:hAnsi="Arial" w:cs="Arial"/>
                <w:sz w:val="16"/>
                <w:szCs w:val="16"/>
              </w:rPr>
            </w:pPr>
            <w:r w:rsidRPr="004B7BC3">
              <w:rPr>
                <w:rFonts w:ascii="Arial" w:hAnsi="Arial" w:cs="Arial"/>
                <w:sz w:val="16"/>
                <w:szCs w:val="16"/>
              </w:rPr>
              <w:t> </w:t>
            </w:r>
          </w:p>
        </w:tc>
        <w:tc>
          <w:tcPr>
            <w:tcW w:w="2200" w:type="dxa"/>
            <w:tcMar>
              <w:top w:w="20" w:type="dxa"/>
              <w:left w:w="20" w:type="dxa"/>
              <w:bottom w:w="20" w:type="dxa"/>
              <w:right w:w="20" w:type="dxa"/>
            </w:tcMar>
            <w:vAlign w:val="center"/>
            <w:hideMark/>
          </w:tcPr>
          <w:p w14:paraId="2A79D1A4" w14:textId="77777777" w:rsidR="004B7BC3" w:rsidRPr="004B7BC3" w:rsidRDefault="004B7BC3" w:rsidP="004B7BC3">
            <w:pPr>
              <w:spacing w:before="100" w:beforeAutospacing="1" w:after="100" w:afterAutospacing="1"/>
              <w:jc w:val="left"/>
              <w:rPr>
                <w:rFonts w:ascii="Arial" w:hAnsi="Arial" w:cs="Arial"/>
                <w:sz w:val="16"/>
                <w:szCs w:val="16"/>
              </w:rPr>
            </w:pPr>
            <w:r w:rsidRPr="004B7BC3">
              <w:rPr>
                <w:rFonts w:ascii="Arial" w:hAnsi="Arial" w:cs="Arial"/>
                <w:sz w:val="16"/>
                <w:szCs w:val="16"/>
              </w:rPr>
              <w:t>OKHIMAMHE GODSENT OKHUMEO</w:t>
            </w:r>
          </w:p>
        </w:tc>
        <w:tc>
          <w:tcPr>
            <w:tcW w:w="2200" w:type="dxa"/>
            <w:tcMar>
              <w:top w:w="20" w:type="dxa"/>
              <w:left w:w="20" w:type="dxa"/>
              <w:bottom w:w="20" w:type="dxa"/>
              <w:right w:w="20" w:type="dxa"/>
            </w:tcMar>
            <w:vAlign w:val="center"/>
            <w:hideMark/>
          </w:tcPr>
          <w:p w14:paraId="1E6C4A16" w14:textId="77777777" w:rsidR="004B7BC3" w:rsidRPr="004B7BC3" w:rsidRDefault="004B7BC3" w:rsidP="004B7BC3">
            <w:pPr>
              <w:spacing w:before="100" w:beforeAutospacing="1" w:after="100" w:afterAutospacing="1"/>
              <w:jc w:val="left"/>
              <w:rPr>
                <w:rFonts w:ascii="Arial" w:hAnsi="Arial" w:cs="Arial"/>
                <w:sz w:val="14"/>
                <w:szCs w:val="14"/>
              </w:rPr>
            </w:pPr>
            <w:r w:rsidRPr="004B7BC3">
              <w:rPr>
                <w:rFonts w:ascii="Arial" w:hAnsi="Arial" w:cs="Arial"/>
                <w:sz w:val="14"/>
                <w:szCs w:val="14"/>
              </w:rPr>
              <w:t xml:space="preserve">(MONTEMILONE POLLENZA) </w:t>
            </w:r>
          </w:p>
        </w:tc>
      </w:tr>
    </w:tbl>
    <w:p w14:paraId="5C875DB8" w14:textId="77777777" w:rsidR="004B7BC3" w:rsidRPr="004B7BC3" w:rsidRDefault="004B7BC3" w:rsidP="004B7BC3">
      <w:pPr>
        <w:spacing w:before="200" w:after="200"/>
        <w:jc w:val="left"/>
        <w:rPr>
          <w:rFonts w:ascii="Arial" w:hAnsi="Arial" w:cs="Arial"/>
          <w:b/>
          <w:bCs/>
          <w:caps/>
          <w:color w:val="000000"/>
          <w:u w:val="single"/>
        </w:rPr>
      </w:pPr>
      <w:r w:rsidRPr="004B7BC3">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B7BC3" w:rsidRPr="004B7BC3" w14:paraId="219139CB" w14:textId="77777777" w:rsidTr="00777D4C">
        <w:tc>
          <w:tcPr>
            <w:tcW w:w="2200" w:type="dxa"/>
            <w:tcMar>
              <w:top w:w="20" w:type="dxa"/>
              <w:left w:w="20" w:type="dxa"/>
              <w:bottom w:w="20" w:type="dxa"/>
              <w:right w:w="20" w:type="dxa"/>
            </w:tcMar>
            <w:vAlign w:val="center"/>
            <w:hideMark/>
          </w:tcPr>
          <w:p w14:paraId="50234B7C" w14:textId="77777777" w:rsidR="004B7BC3" w:rsidRPr="004B7BC3" w:rsidRDefault="004B7BC3" w:rsidP="004B7BC3">
            <w:pPr>
              <w:spacing w:before="100" w:beforeAutospacing="1" w:after="100" w:afterAutospacing="1"/>
              <w:jc w:val="left"/>
              <w:rPr>
                <w:rFonts w:ascii="Arial" w:hAnsi="Arial" w:cs="Arial"/>
                <w:sz w:val="16"/>
                <w:szCs w:val="16"/>
              </w:rPr>
            </w:pPr>
            <w:r w:rsidRPr="004B7BC3">
              <w:rPr>
                <w:rFonts w:ascii="Arial" w:hAnsi="Arial" w:cs="Arial"/>
                <w:sz w:val="16"/>
                <w:szCs w:val="16"/>
              </w:rPr>
              <w:t>MEI LORENZO</w:t>
            </w:r>
          </w:p>
        </w:tc>
        <w:tc>
          <w:tcPr>
            <w:tcW w:w="2200" w:type="dxa"/>
            <w:tcMar>
              <w:top w:w="20" w:type="dxa"/>
              <w:left w:w="20" w:type="dxa"/>
              <w:bottom w:w="20" w:type="dxa"/>
              <w:right w:w="20" w:type="dxa"/>
            </w:tcMar>
            <w:vAlign w:val="center"/>
            <w:hideMark/>
          </w:tcPr>
          <w:p w14:paraId="7513C69C" w14:textId="77777777" w:rsidR="004B7BC3" w:rsidRPr="004B7BC3" w:rsidRDefault="004B7BC3" w:rsidP="004B7BC3">
            <w:pPr>
              <w:spacing w:before="100" w:beforeAutospacing="1" w:after="100" w:afterAutospacing="1"/>
              <w:jc w:val="left"/>
              <w:rPr>
                <w:rFonts w:ascii="Arial" w:hAnsi="Arial" w:cs="Arial"/>
                <w:sz w:val="14"/>
                <w:szCs w:val="14"/>
              </w:rPr>
            </w:pPr>
            <w:r w:rsidRPr="004B7BC3">
              <w:rPr>
                <w:rFonts w:ascii="Arial" w:hAnsi="Arial" w:cs="Arial"/>
                <w:sz w:val="14"/>
                <w:szCs w:val="14"/>
              </w:rPr>
              <w:t xml:space="preserve">(POTENZA PICENA 1945 A.S.D) </w:t>
            </w:r>
          </w:p>
        </w:tc>
        <w:tc>
          <w:tcPr>
            <w:tcW w:w="800" w:type="dxa"/>
            <w:tcMar>
              <w:top w:w="20" w:type="dxa"/>
              <w:left w:w="20" w:type="dxa"/>
              <w:bottom w:w="20" w:type="dxa"/>
              <w:right w:w="20" w:type="dxa"/>
            </w:tcMar>
            <w:vAlign w:val="center"/>
            <w:hideMark/>
          </w:tcPr>
          <w:p w14:paraId="12B74476" w14:textId="77777777" w:rsidR="004B7BC3" w:rsidRPr="004B7BC3" w:rsidRDefault="004B7BC3" w:rsidP="004B7BC3">
            <w:pPr>
              <w:spacing w:before="100" w:beforeAutospacing="1" w:after="100" w:afterAutospacing="1"/>
              <w:jc w:val="left"/>
              <w:rPr>
                <w:rFonts w:ascii="Arial" w:hAnsi="Arial" w:cs="Arial"/>
                <w:sz w:val="16"/>
                <w:szCs w:val="16"/>
              </w:rPr>
            </w:pPr>
            <w:r w:rsidRPr="004B7BC3">
              <w:rPr>
                <w:rFonts w:ascii="Arial" w:hAnsi="Arial" w:cs="Arial"/>
                <w:sz w:val="16"/>
                <w:szCs w:val="16"/>
              </w:rPr>
              <w:t> </w:t>
            </w:r>
          </w:p>
        </w:tc>
        <w:tc>
          <w:tcPr>
            <w:tcW w:w="2200" w:type="dxa"/>
            <w:tcMar>
              <w:top w:w="20" w:type="dxa"/>
              <w:left w:w="20" w:type="dxa"/>
              <w:bottom w:w="20" w:type="dxa"/>
              <w:right w:w="20" w:type="dxa"/>
            </w:tcMar>
            <w:vAlign w:val="center"/>
            <w:hideMark/>
          </w:tcPr>
          <w:p w14:paraId="1BCA2B07" w14:textId="77777777" w:rsidR="004B7BC3" w:rsidRPr="004B7BC3" w:rsidRDefault="004B7BC3" w:rsidP="004B7BC3">
            <w:pPr>
              <w:spacing w:before="100" w:beforeAutospacing="1" w:after="100" w:afterAutospacing="1"/>
              <w:jc w:val="left"/>
              <w:rPr>
                <w:rFonts w:ascii="Arial" w:hAnsi="Arial" w:cs="Arial"/>
                <w:sz w:val="16"/>
                <w:szCs w:val="16"/>
              </w:rPr>
            </w:pPr>
            <w:r w:rsidRPr="004B7BC3">
              <w:rPr>
                <w:rFonts w:ascii="Arial" w:hAnsi="Arial" w:cs="Arial"/>
                <w:sz w:val="16"/>
                <w:szCs w:val="16"/>
              </w:rPr>
              <w:t> </w:t>
            </w:r>
          </w:p>
        </w:tc>
        <w:tc>
          <w:tcPr>
            <w:tcW w:w="2200" w:type="dxa"/>
            <w:tcMar>
              <w:top w:w="20" w:type="dxa"/>
              <w:left w:w="20" w:type="dxa"/>
              <w:bottom w:w="20" w:type="dxa"/>
              <w:right w:w="20" w:type="dxa"/>
            </w:tcMar>
            <w:vAlign w:val="center"/>
            <w:hideMark/>
          </w:tcPr>
          <w:p w14:paraId="35E15BF3" w14:textId="77777777" w:rsidR="004B7BC3" w:rsidRPr="004B7BC3" w:rsidRDefault="004B7BC3" w:rsidP="004B7BC3">
            <w:pPr>
              <w:spacing w:before="100" w:beforeAutospacing="1" w:after="100" w:afterAutospacing="1"/>
              <w:jc w:val="left"/>
              <w:rPr>
                <w:rFonts w:ascii="Arial" w:hAnsi="Arial" w:cs="Arial"/>
                <w:sz w:val="14"/>
                <w:szCs w:val="14"/>
              </w:rPr>
            </w:pPr>
            <w:r w:rsidRPr="004B7BC3">
              <w:rPr>
                <w:rFonts w:ascii="Arial" w:hAnsi="Arial" w:cs="Arial"/>
                <w:sz w:val="14"/>
                <w:szCs w:val="14"/>
              </w:rPr>
              <w:t> </w:t>
            </w:r>
          </w:p>
        </w:tc>
      </w:tr>
    </w:tbl>
    <w:p w14:paraId="0F671B83" w14:textId="77777777" w:rsidR="00BA70B1" w:rsidRDefault="00BA70B1" w:rsidP="00BA70B1">
      <w:pPr>
        <w:pStyle w:val="breakline"/>
        <w:ind w:firstLine="708"/>
        <w:rPr>
          <w:rFonts w:ascii="Arial" w:hAnsi="Arial" w:cs="Arial"/>
          <w:color w:val="002060"/>
          <w:sz w:val="22"/>
          <w:szCs w:val="22"/>
        </w:rPr>
      </w:pPr>
    </w:p>
    <w:p w14:paraId="01972E8F" w14:textId="77777777" w:rsidR="00BA70B1" w:rsidRPr="00B51469" w:rsidRDefault="00BA70B1" w:rsidP="00BA70B1">
      <w:pPr>
        <w:pStyle w:val="breakline"/>
        <w:ind w:firstLine="708"/>
        <w:rPr>
          <w:rFonts w:ascii="Arial" w:hAnsi="Arial" w:cs="Arial"/>
          <w:color w:val="002060"/>
          <w:sz w:val="22"/>
          <w:szCs w:val="22"/>
        </w:rPr>
      </w:pPr>
      <w:r w:rsidRPr="00B51469">
        <w:rPr>
          <w:rFonts w:ascii="Arial" w:hAnsi="Arial" w:cs="Arial"/>
          <w:color w:val="002060"/>
          <w:sz w:val="22"/>
          <w:szCs w:val="22"/>
        </w:rPr>
        <w:t>f.to. Il Sostituto Giudice Sportivo</w:t>
      </w:r>
      <w:r w:rsidRPr="00B51469">
        <w:rPr>
          <w:rFonts w:ascii="Arial" w:hAnsi="Arial" w:cs="Arial"/>
          <w:color w:val="002060"/>
          <w:sz w:val="22"/>
          <w:szCs w:val="22"/>
        </w:rPr>
        <w:tab/>
      </w:r>
      <w:r w:rsidRPr="00B51469">
        <w:rPr>
          <w:rFonts w:ascii="Arial" w:hAnsi="Arial" w:cs="Arial"/>
          <w:color w:val="002060"/>
          <w:sz w:val="22"/>
          <w:szCs w:val="22"/>
        </w:rPr>
        <w:tab/>
      </w:r>
      <w:r w:rsidRPr="00B51469">
        <w:rPr>
          <w:rFonts w:ascii="Arial" w:hAnsi="Arial" w:cs="Arial"/>
          <w:color w:val="002060"/>
          <w:sz w:val="22"/>
          <w:szCs w:val="22"/>
        </w:rPr>
        <w:tab/>
        <w:t xml:space="preserve">          f.to Il Giudice Sportivo </w:t>
      </w:r>
    </w:p>
    <w:p w14:paraId="1FE1DFBF" w14:textId="77777777" w:rsidR="00BA70B1" w:rsidRPr="00B51469" w:rsidRDefault="00BA70B1" w:rsidP="00BA70B1">
      <w:pPr>
        <w:pStyle w:val="breakline"/>
        <w:rPr>
          <w:rFonts w:ascii="Arial" w:hAnsi="Arial" w:cs="Arial"/>
          <w:color w:val="002060"/>
          <w:sz w:val="22"/>
          <w:szCs w:val="22"/>
        </w:rPr>
      </w:pPr>
      <w:r w:rsidRPr="00B51469">
        <w:rPr>
          <w:rFonts w:ascii="Arial" w:hAnsi="Arial" w:cs="Arial"/>
          <w:color w:val="002060"/>
          <w:sz w:val="22"/>
          <w:szCs w:val="22"/>
        </w:rPr>
        <w:t xml:space="preserve">                   Avv. Andrea Marchiori</w:t>
      </w:r>
      <w:r w:rsidRPr="00B51469">
        <w:rPr>
          <w:rFonts w:ascii="Arial" w:hAnsi="Arial" w:cs="Arial"/>
          <w:color w:val="002060"/>
          <w:sz w:val="22"/>
          <w:szCs w:val="22"/>
        </w:rPr>
        <w:tab/>
      </w:r>
      <w:r w:rsidRPr="00B51469">
        <w:rPr>
          <w:rFonts w:ascii="Arial" w:hAnsi="Arial" w:cs="Arial"/>
          <w:color w:val="002060"/>
          <w:sz w:val="22"/>
          <w:szCs w:val="22"/>
        </w:rPr>
        <w:tab/>
      </w:r>
      <w:r w:rsidRPr="00B51469">
        <w:rPr>
          <w:rFonts w:ascii="Arial" w:hAnsi="Arial" w:cs="Arial"/>
          <w:color w:val="002060"/>
          <w:sz w:val="22"/>
          <w:szCs w:val="22"/>
        </w:rPr>
        <w:tab/>
      </w:r>
      <w:r w:rsidRPr="00B51469">
        <w:rPr>
          <w:rFonts w:ascii="Arial" w:hAnsi="Arial" w:cs="Arial"/>
          <w:color w:val="002060"/>
          <w:sz w:val="22"/>
          <w:szCs w:val="22"/>
        </w:rPr>
        <w:tab/>
        <w:t xml:space="preserve">              Avv. Luca Sartini</w:t>
      </w:r>
    </w:p>
    <w:bookmarkEnd w:id="19"/>
    <w:p w14:paraId="375153EB" w14:textId="77777777" w:rsidR="00BA70B1" w:rsidRPr="00B51469" w:rsidRDefault="00BA70B1" w:rsidP="00BA70B1">
      <w:pPr>
        <w:pStyle w:val="breakline"/>
        <w:rPr>
          <w:rFonts w:eastAsiaTheme="minorEastAsia"/>
          <w:color w:val="002060"/>
        </w:rPr>
      </w:pPr>
    </w:p>
    <w:p w14:paraId="66503566" w14:textId="77777777" w:rsidR="00F13615" w:rsidRDefault="00F13615" w:rsidP="00BA70B1">
      <w:pPr>
        <w:pStyle w:val="titoloprinc0"/>
        <w:rPr>
          <w:color w:val="002060"/>
        </w:rPr>
      </w:pPr>
    </w:p>
    <w:p w14:paraId="008A9B5A" w14:textId="6E85220D" w:rsidR="00BA70B1" w:rsidRDefault="00BA70B1" w:rsidP="00BA70B1">
      <w:pPr>
        <w:pStyle w:val="titoloprinc0"/>
        <w:rPr>
          <w:color w:val="002060"/>
        </w:rPr>
      </w:pPr>
      <w:r w:rsidRPr="00B51469">
        <w:rPr>
          <w:color w:val="002060"/>
        </w:rPr>
        <w:t>CLASSIFICA</w:t>
      </w:r>
    </w:p>
    <w:p w14:paraId="53726322" w14:textId="77777777" w:rsidR="00BA70B1" w:rsidRDefault="00BA70B1" w:rsidP="00BA70B1">
      <w:pPr>
        <w:pStyle w:val="titoloprinc0"/>
        <w:rPr>
          <w:color w:val="002060"/>
        </w:rPr>
      </w:pPr>
    </w:p>
    <w:p w14:paraId="38321FB7" w14:textId="77777777" w:rsidR="004B7BC3" w:rsidRPr="004B7BC3" w:rsidRDefault="004B7BC3" w:rsidP="004B7BC3">
      <w:pPr>
        <w:jc w:val="left"/>
        <w:rPr>
          <w:rFonts w:ascii="Arial" w:hAnsi="Arial" w:cs="Arial"/>
          <w:b/>
          <w:bCs/>
          <w:color w:val="000000"/>
          <w:sz w:val="24"/>
          <w:szCs w:val="24"/>
        </w:rPr>
      </w:pPr>
      <w:r w:rsidRPr="004B7BC3">
        <w:rPr>
          <w:rFonts w:ascii="Arial" w:hAnsi="Arial" w:cs="Arial"/>
          <w:b/>
          <w:bCs/>
          <w:color w:val="000000"/>
          <w:sz w:val="24"/>
          <w:szCs w:val="24"/>
        </w:rPr>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4B7BC3" w:rsidRPr="004B7BC3" w14:paraId="78F94DB0" w14:textId="77777777" w:rsidTr="00777D4C">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F772EA" w14:textId="77777777" w:rsidR="004B7BC3" w:rsidRPr="004B7BC3" w:rsidRDefault="004B7BC3" w:rsidP="004B7BC3">
            <w:pPr>
              <w:jc w:val="center"/>
              <w:rPr>
                <w:rFonts w:ascii="Arial" w:hAnsi="Arial" w:cs="Arial"/>
                <w:b/>
                <w:bCs/>
                <w:color w:val="000000"/>
              </w:rPr>
            </w:pPr>
            <w:r w:rsidRPr="004B7BC3">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007E22" w14:textId="77777777" w:rsidR="004B7BC3" w:rsidRPr="004B7BC3" w:rsidRDefault="004B7BC3" w:rsidP="004B7BC3">
            <w:pPr>
              <w:jc w:val="center"/>
              <w:rPr>
                <w:rFonts w:ascii="Arial" w:hAnsi="Arial" w:cs="Arial"/>
                <w:b/>
                <w:bCs/>
                <w:color w:val="000000"/>
              </w:rPr>
            </w:pPr>
            <w:r w:rsidRPr="004B7BC3">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F3B364" w14:textId="77777777" w:rsidR="004B7BC3" w:rsidRPr="004B7BC3" w:rsidRDefault="004B7BC3" w:rsidP="004B7BC3">
            <w:pPr>
              <w:jc w:val="center"/>
              <w:rPr>
                <w:rFonts w:ascii="Arial" w:hAnsi="Arial" w:cs="Arial"/>
                <w:b/>
                <w:bCs/>
                <w:color w:val="000000"/>
              </w:rPr>
            </w:pPr>
            <w:r w:rsidRPr="004B7BC3">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3609BF" w14:textId="77777777" w:rsidR="004B7BC3" w:rsidRPr="004B7BC3" w:rsidRDefault="004B7BC3" w:rsidP="004B7BC3">
            <w:pPr>
              <w:jc w:val="center"/>
              <w:rPr>
                <w:rFonts w:ascii="Arial" w:hAnsi="Arial" w:cs="Arial"/>
                <w:b/>
                <w:bCs/>
                <w:color w:val="000000"/>
              </w:rPr>
            </w:pPr>
            <w:r w:rsidRPr="004B7BC3">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20DF7F" w14:textId="77777777" w:rsidR="004B7BC3" w:rsidRPr="004B7BC3" w:rsidRDefault="004B7BC3" w:rsidP="004B7BC3">
            <w:pPr>
              <w:jc w:val="center"/>
              <w:rPr>
                <w:rFonts w:ascii="Arial" w:hAnsi="Arial" w:cs="Arial"/>
                <w:b/>
                <w:bCs/>
                <w:color w:val="000000"/>
              </w:rPr>
            </w:pPr>
            <w:r w:rsidRPr="004B7BC3">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2ACF65" w14:textId="77777777" w:rsidR="004B7BC3" w:rsidRPr="004B7BC3" w:rsidRDefault="004B7BC3" w:rsidP="004B7BC3">
            <w:pPr>
              <w:jc w:val="center"/>
              <w:rPr>
                <w:rFonts w:ascii="Arial" w:hAnsi="Arial" w:cs="Arial"/>
                <w:b/>
                <w:bCs/>
                <w:color w:val="000000"/>
              </w:rPr>
            </w:pPr>
            <w:r w:rsidRPr="004B7BC3">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6341BC" w14:textId="77777777" w:rsidR="004B7BC3" w:rsidRPr="004B7BC3" w:rsidRDefault="004B7BC3" w:rsidP="004B7BC3">
            <w:pPr>
              <w:jc w:val="center"/>
              <w:rPr>
                <w:rFonts w:ascii="Arial" w:hAnsi="Arial" w:cs="Arial"/>
                <w:b/>
                <w:bCs/>
                <w:color w:val="000000"/>
              </w:rPr>
            </w:pPr>
            <w:r w:rsidRPr="004B7BC3">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DDC6CE" w14:textId="77777777" w:rsidR="004B7BC3" w:rsidRPr="004B7BC3" w:rsidRDefault="004B7BC3" w:rsidP="004B7BC3">
            <w:pPr>
              <w:jc w:val="center"/>
              <w:rPr>
                <w:rFonts w:ascii="Arial" w:hAnsi="Arial" w:cs="Arial"/>
                <w:b/>
                <w:bCs/>
                <w:color w:val="000000"/>
              </w:rPr>
            </w:pPr>
            <w:r w:rsidRPr="004B7BC3">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2089E7" w14:textId="77777777" w:rsidR="004B7BC3" w:rsidRPr="004B7BC3" w:rsidRDefault="004B7BC3" w:rsidP="004B7BC3">
            <w:pPr>
              <w:jc w:val="center"/>
              <w:rPr>
                <w:rFonts w:ascii="Arial" w:hAnsi="Arial" w:cs="Arial"/>
                <w:b/>
                <w:bCs/>
                <w:color w:val="000000"/>
              </w:rPr>
            </w:pPr>
            <w:r w:rsidRPr="004B7BC3">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573E2E" w14:textId="77777777" w:rsidR="004B7BC3" w:rsidRPr="004B7BC3" w:rsidRDefault="004B7BC3" w:rsidP="004B7BC3">
            <w:pPr>
              <w:jc w:val="center"/>
              <w:rPr>
                <w:rFonts w:ascii="Arial" w:hAnsi="Arial" w:cs="Arial"/>
                <w:b/>
                <w:bCs/>
                <w:color w:val="000000"/>
              </w:rPr>
            </w:pPr>
            <w:r w:rsidRPr="004B7BC3">
              <w:rPr>
                <w:rFonts w:ascii="Arial" w:hAnsi="Arial" w:cs="Arial"/>
                <w:b/>
                <w:bCs/>
                <w:color w:val="000000"/>
              </w:rPr>
              <w:t>PE</w:t>
            </w:r>
          </w:p>
        </w:tc>
      </w:tr>
      <w:tr w:rsidR="004B7BC3" w:rsidRPr="004B7BC3" w14:paraId="00F0A371" w14:textId="77777777" w:rsidTr="00777D4C">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F26571F" w14:textId="77777777" w:rsidR="004B7BC3" w:rsidRPr="004B7BC3" w:rsidRDefault="004B7BC3" w:rsidP="004B7BC3">
            <w:pPr>
              <w:jc w:val="left"/>
              <w:rPr>
                <w:rFonts w:ascii="Arial" w:hAnsi="Arial" w:cs="Arial"/>
                <w:color w:val="000000"/>
                <w:sz w:val="16"/>
                <w:szCs w:val="16"/>
              </w:rPr>
            </w:pPr>
            <w:r w:rsidRPr="004B7BC3">
              <w:rPr>
                <w:rFonts w:ascii="Arial" w:hAnsi="Arial" w:cs="Arial"/>
                <w:color w:val="000000"/>
                <w:sz w:val="16"/>
                <w:szCs w:val="16"/>
              </w:rPr>
              <w:t>A.S.D. CINGOLANA SAN FRANCESCO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E8EF3E"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2EF318"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30A3D4"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09DA20"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01DCDC"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82B897"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64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F05C6F"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16F787"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22AA6B"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0</w:t>
            </w:r>
          </w:p>
        </w:tc>
      </w:tr>
      <w:tr w:rsidR="004B7BC3" w:rsidRPr="004B7BC3" w14:paraId="58ACECBC" w14:textId="77777777" w:rsidTr="00777D4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ABACDFD" w14:textId="77777777" w:rsidR="004B7BC3" w:rsidRPr="004B7BC3" w:rsidRDefault="004B7BC3" w:rsidP="004B7BC3">
            <w:pPr>
              <w:jc w:val="left"/>
              <w:rPr>
                <w:rFonts w:ascii="Arial" w:hAnsi="Arial" w:cs="Arial"/>
                <w:color w:val="000000"/>
                <w:sz w:val="16"/>
                <w:szCs w:val="16"/>
              </w:rPr>
            </w:pPr>
            <w:r w:rsidRPr="004B7BC3">
              <w:rPr>
                <w:rFonts w:ascii="Arial" w:hAnsi="Arial" w:cs="Arial"/>
                <w:color w:val="000000"/>
                <w:sz w:val="16"/>
                <w:szCs w:val="16"/>
              </w:rPr>
              <w:t>A.S.D. PASSATEMPESE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7D35A1"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7F5B35"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DAF032"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3D9663"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BF4735"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1B7DD1"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B6924B"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171925"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2C6860"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0</w:t>
            </w:r>
          </w:p>
        </w:tc>
      </w:tr>
      <w:tr w:rsidR="004B7BC3" w:rsidRPr="004B7BC3" w14:paraId="573F93FE" w14:textId="77777777" w:rsidTr="00777D4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D02DB88" w14:textId="77777777" w:rsidR="004B7BC3" w:rsidRPr="004B7BC3" w:rsidRDefault="004B7BC3" w:rsidP="004B7BC3">
            <w:pPr>
              <w:jc w:val="left"/>
              <w:rPr>
                <w:rFonts w:ascii="Arial" w:hAnsi="Arial" w:cs="Arial"/>
                <w:color w:val="000000"/>
                <w:sz w:val="16"/>
                <w:szCs w:val="16"/>
              </w:rPr>
            </w:pPr>
            <w:r w:rsidRPr="004B7BC3">
              <w:rPr>
                <w:rFonts w:ascii="Arial" w:hAnsi="Arial" w:cs="Arial"/>
                <w:color w:val="000000"/>
                <w:sz w:val="16"/>
                <w:szCs w:val="16"/>
              </w:rPr>
              <w:t>A.S.D. FOLGORE CASTELRAIMONDO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ACFE8B"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AE0A5E"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D072F7"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D75E20"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42B6C9"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6B0998"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64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5BFE7C"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3EB4F7"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B11A02"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0</w:t>
            </w:r>
          </w:p>
        </w:tc>
      </w:tr>
      <w:tr w:rsidR="004B7BC3" w:rsidRPr="004B7BC3" w14:paraId="0AA57344" w14:textId="77777777" w:rsidTr="00777D4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D1D6C3D" w14:textId="77777777" w:rsidR="004B7BC3" w:rsidRPr="004B7BC3" w:rsidRDefault="004B7BC3" w:rsidP="004B7BC3">
            <w:pPr>
              <w:jc w:val="left"/>
              <w:rPr>
                <w:rFonts w:ascii="Arial" w:hAnsi="Arial" w:cs="Arial"/>
                <w:color w:val="000000"/>
                <w:sz w:val="16"/>
                <w:szCs w:val="16"/>
              </w:rPr>
            </w:pPr>
            <w:r w:rsidRPr="004B7BC3">
              <w:rPr>
                <w:rFonts w:ascii="Arial" w:hAnsi="Arial" w:cs="Arial"/>
                <w:color w:val="000000"/>
                <w:sz w:val="16"/>
                <w:szCs w:val="16"/>
              </w:rPr>
              <w:t>A.S.D. CALDAROLA G.N.C.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CE2864"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F0620F"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EEE291"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76BE1A"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67B4B9"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8D0FC6"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63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A2EE5B"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9EE137"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32D1BF"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0</w:t>
            </w:r>
          </w:p>
        </w:tc>
      </w:tr>
      <w:tr w:rsidR="004B7BC3" w:rsidRPr="004B7BC3" w14:paraId="6FB565F1" w14:textId="77777777" w:rsidTr="00777D4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843BA51" w14:textId="77777777" w:rsidR="004B7BC3" w:rsidRPr="004B7BC3" w:rsidRDefault="004B7BC3" w:rsidP="004B7BC3">
            <w:pPr>
              <w:jc w:val="left"/>
              <w:rPr>
                <w:rFonts w:ascii="Arial" w:hAnsi="Arial" w:cs="Arial"/>
                <w:color w:val="000000"/>
                <w:sz w:val="16"/>
                <w:szCs w:val="16"/>
              </w:rPr>
            </w:pPr>
            <w:r w:rsidRPr="004B7BC3">
              <w:rPr>
                <w:rFonts w:ascii="Arial" w:hAnsi="Arial" w:cs="Arial"/>
                <w:color w:val="000000"/>
                <w:sz w:val="16"/>
                <w:szCs w:val="16"/>
              </w:rPr>
              <w:t>ASD VILLA MUSONE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4F7B43"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3877E7"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5CCC75"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1C81CB"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AC01B1"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C9BEF1"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61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AEDCA6"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538F85"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B5922C"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0</w:t>
            </w:r>
          </w:p>
        </w:tc>
      </w:tr>
      <w:tr w:rsidR="004B7BC3" w:rsidRPr="004B7BC3" w14:paraId="45F1CA4F" w14:textId="77777777" w:rsidTr="00777D4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D14C517" w14:textId="77777777" w:rsidR="004B7BC3" w:rsidRPr="004B7BC3" w:rsidRDefault="004B7BC3" w:rsidP="004B7BC3">
            <w:pPr>
              <w:jc w:val="left"/>
              <w:rPr>
                <w:rFonts w:ascii="Arial" w:hAnsi="Arial" w:cs="Arial"/>
                <w:color w:val="000000"/>
                <w:sz w:val="16"/>
                <w:szCs w:val="16"/>
              </w:rPr>
            </w:pPr>
            <w:r w:rsidRPr="004B7BC3">
              <w:rPr>
                <w:rFonts w:ascii="Arial" w:hAnsi="Arial" w:cs="Arial"/>
                <w:color w:val="000000"/>
                <w:sz w:val="16"/>
                <w:szCs w:val="16"/>
              </w:rPr>
              <w:t>S.S. POTENZA PICENA 1945 A.</w:t>
            </w:r>
            <w:proofErr w:type="gramStart"/>
            <w:r w:rsidRPr="004B7BC3">
              <w:rPr>
                <w:rFonts w:ascii="Arial" w:hAnsi="Arial" w:cs="Arial"/>
                <w:color w:val="000000"/>
                <w:sz w:val="16"/>
                <w:szCs w:val="16"/>
              </w:rPr>
              <w:t>S.D</w:t>
            </w:r>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D9C49E"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58C340"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4776FE"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ACDB25"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5FF15C"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BB24E0"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825FAC"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9D0919"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72E617"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0</w:t>
            </w:r>
          </w:p>
        </w:tc>
      </w:tr>
      <w:tr w:rsidR="004B7BC3" w:rsidRPr="004B7BC3" w14:paraId="2C459B51" w14:textId="77777777" w:rsidTr="00777D4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7EB1D40" w14:textId="77777777" w:rsidR="004B7BC3" w:rsidRPr="004B7BC3" w:rsidRDefault="004B7BC3" w:rsidP="004B7BC3">
            <w:pPr>
              <w:jc w:val="left"/>
              <w:rPr>
                <w:rFonts w:ascii="Arial" w:hAnsi="Arial" w:cs="Arial"/>
                <w:color w:val="000000"/>
                <w:sz w:val="16"/>
                <w:szCs w:val="16"/>
              </w:rPr>
            </w:pPr>
            <w:r w:rsidRPr="004B7BC3">
              <w:rPr>
                <w:rFonts w:ascii="Arial" w:hAnsi="Arial" w:cs="Arial"/>
                <w:color w:val="000000"/>
                <w:sz w:val="16"/>
                <w:szCs w:val="16"/>
              </w:rPr>
              <w:t>A.S.D. ADRIATICA PORTORECANATI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CE1750"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612398"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9F354B"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CC4521"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84D662"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214DD0"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B2E0BB"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643A4D"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1D8A0A"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0</w:t>
            </w:r>
          </w:p>
        </w:tc>
      </w:tr>
      <w:tr w:rsidR="004B7BC3" w:rsidRPr="004B7BC3" w14:paraId="3D00039A" w14:textId="77777777" w:rsidTr="00777D4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5644BAB" w14:textId="77777777" w:rsidR="004B7BC3" w:rsidRPr="004B7BC3" w:rsidRDefault="004B7BC3" w:rsidP="004B7BC3">
            <w:pPr>
              <w:jc w:val="left"/>
              <w:rPr>
                <w:rFonts w:ascii="Arial" w:hAnsi="Arial" w:cs="Arial"/>
                <w:color w:val="000000"/>
                <w:sz w:val="16"/>
                <w:szCs w:val="16"/>
              </w:rPr>
            </w:pPr>
            <w:r w:rsidRPr="004B7BC3">
              <w:rPr>
                <w:rFonts w:ascii="Arial" w:hAnsi="Arial" w:cs="Arial"/>
                <w:color w:val="000000"/>
                <w:sz w:val="16"/>
                <w:szCs w:val="16"/>
              </w:rPr>
              <w:t>A.D.P. SANTA MARIA APPARENTE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B79F68"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6B5323"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615762"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621322"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84D299"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9009DB"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D6DAF7"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9B2FB7"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824E3B"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0</w:t>
            </w:r>
          </w:p>
        </w:tc>
      </w:tr>
      <w:tr w:rsidR="004B7BC3" w:rsidRPr="004B7BC3" w14:paraId="47E48ED8" w14:textId="77777777" w:rsidTr="00777D4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4970070" w14:textId="77777777" w:rsidR="004B7BC3" w:rsidRPr="004B7BC3" w:rsidRDefault="004B7BC3" w:rsidP="004B7BC3">
            <w:pPr>
              <w:jc w:val="left"/>
              <w:rPr>
                <w:rFonts w:ascii="Arial" w:hAnsi="Arial" w:cs="Arial"/>
                <w:color w:val="000000"/>
                <w:sz w:val="16"/>
                <w:szCs w:val="16"/>
              </w:rPr>
            </w:pPr>
            <w:r w:rsidRPr="004B7BC3">
              <w:rPr>
                <w:rFonts w:ascii="Arial" w:hAnsi="Arial" w:cs="Arial"/>
                <w:color w:val="000000"/>
                <w:sz w:val="16"/>
                <w:szCs w:val="16"/>
              </w:rPr>
              <w:t>U.S. APPIGNANESE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F8AC31"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F2B608"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3E2FD7"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BE2A44"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684068"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7B971E"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6142B9"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499178"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5E6F67"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0</w:t>
            </w:r>
          </w:p>
        </w:tc>
      </w:tr>
      <w:tr w:rsidR="004B7BC3" w:rsidRPr="004B7BC3" w14:paraId="17C40B66" w14:textId="77777777" w:rsidTr="00777D4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648D8CD" w14:textId="77777777" w:rsidR="004B7BC3" w:rsidRPr="004B7BC3" w:rsidRDefault="004B7BC3" w:rsidP="004B7BC3">
            <w:pPr>
              <w:jc w:val="left"/>
              <w:rPr>
                <w:rFonts w:ascii="Arial" w:hAnsi="Arial" w:cs="Arial"/>
                <w:color w:val="000000"/>
                <w:sz w:val="16"/>
                <w:szCs w:val="16"/>
              </w:rPr>
            </w:pPr>
            <w:r w:rsidRPr="004B7BC3">
              <w:rPr>
                <w:rFonts w:ascii="Arial" w:hAnsi="Arial" w:cs="Arial"/>
                <w:color w:val="000000"/>
                <w:sz w:val="16"/>
                <w:szCs w:val="16"/>
              </w:rPr>
              <w:t>S.S.D. MOGLIANESE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B1EC44"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C1C497"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9FD789"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1C4DDB"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E38F0B"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F37397"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A60C1F"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2BD7CF"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02E2CF"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0</w:t>
            </w:r>
          </w:p>
        </w:tc>
      </w:tr>
      <w:tr w:rsidR="004B7BC3" w:rsidRPr="004B7BC3" w14:paraId="3FB90287" w14:textId="77777777" w:rsidTr="00777D4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6F6069E" w14:textId="77777777" w:rsidR="004B7BC3" w:rsidRPr="004B7BC3" w:rsidRDefault="004B7BC3" w:rsidP="004B7BC3">
            <w:pPr>
              <w:jc w:val="left"/>
              <w:rPr>
                <w:rFonts w:ascii="Arial" w:hAnsi="Arial" w:cs="Arial"/>
                <w:color w:val="000000"/>
                <w:sz w:val="16"/>
                <w:szCs w:val="16"/>
              </w:rPr>
            </w:pPr>
            <w:r w:rsidRPr="004B7BC3">
              <w:rPr>
                <w:rFonts w:ascii="Arial" w:hAnsi="Arial" w:cs="Arial"/>
                <w:color w:val="000000"/>
                <w:sz w:val="16"/>
                <w:szCs w:val="16"/>
              </w:rPr>
              <w:t>C.S. LORETO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68CEF0"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D7AA79"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B3C344"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56E357"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5C6010"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DE2F63"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CCC02E"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71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F58F09"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7D1C72"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0</w:t>
            </w:r>
          </w:p>
        </w:tc>
      </w:tr>
      <w:tr w:rsidR="004B7BC3" w:rsidRPr="004B7BC3" w14:paraId="142AB6E2" w14:textId="77777777" w:rsidTr="00777D4C">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7A2C8F7" w14:textId="77777777" w:rsidR="004B7BC3" w:rsidRPr="004B7BC3" w:rsidRDefault="004B7BC3" w:rsidP="004B7BC3">
            <w:pPr>
              <w:jc w:val="left"/>
              <w:rPr>
                <w:rFonts w:ascii="Arial" w:hAnsi="Arial" w:cs="Arial"/>
                <w:color w:val="000000"/>
                <w:sz w:val="16"/>
                <w:szCs w:val="16"/>
              </w:rPr>
            </w:pPr>
            <w:r w:rsidRPr="004B7BC3">
              <w:rPr>
                <w:rFonts w:ascii="Arial" w:hAnsi="Arial" w:cs="Arial"/>
                <w:color w:val="000000"/>
                <w:sz w:val="16"/>
                <w:szCs w:val="16"/>
              </w:rPr>
              <w:t>A.S.D. MONTEMILONE POLLENZA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046FFD"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4928F4"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B51625"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1F6CDE"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A08246"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B29A8F"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E045C7"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75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E1B771"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471CDB"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0</w:t>
            </w:r>
          </w:p>
        </w:tc>
      </w:tr>
    </w:tbl>
    <w:p w14:paraId="43FC17BE" w14:textId="77777777" w:rsidR="00BA70B1" w:rsidRDefault="00BA70B1" w:rsidP="00BA70B1">
      <w:pPr>
        <w:pStyle w:val="titoloprinc0"/>
        <w:rPr>
          <w:color w:val="002060"/>
        </w:rPr>
      </w:pPr>
    </w:p>
    <w:p w14:paraId="700CC73A" w14:textId="44963BE5" w:rsidR="00BA70B1" w:rsidRDefault="00BA70B1" w:rsidP="00BA70B1">
      <w:pPr>
        <w:pStyle w:val="titoloprinc0"/>
        <w:rPr>
          <w:color w:val="002060"/>
        </w:rPr>
      </w:pPr>
      <w:r>
        <w:rPr>
          <w:color w:val="002060"/>
        </w:rPr>
        <w:t>CLASSIFICA COPPA DISCIPLINA</w:t>
      </w:r>
    </w:p>
    <w:p w14:paraId="607679ED" w14:textId="77777777" w:rsidR="00BA70B1" w:rsidRDefault="00BA70B1" w:rsidP="00BA70B1">
      <w:pPr>
        <w:pStyle w:val="titoloprinc0"/>
        <w:rPr>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3289"/>
        <w:gridCol w:w="547"/>
        <w:gridCol w:w="1097"/>
        <w:gridCol w:w="1097"/>
        <w:gridCol w:w="1305"/>
        <w:gridCol w:w="1168"/>
        <w:gridCol w:w="1097"/>
      </w:tblGrid>
      <w:tr w:rsidR="004B7BC3" w:rsidRPr="004B7BC3" w14:paraId="01CAB667" w14:textId="77777777" w:rsidTr="00777D4C">
        <w:tc>
          <w:tcPr>
            <w:tcW w:w="2400" w:type="dxa"/>
            <w:tcBorders>
              <w:top w:val="outset" w:sz="6" w:space="0" w:color="auto"/>
              <w:left w:val="outset" w:sz="6" w:space="0" w:color="auto"/>
              <w:bottom w:val="outset" w:sz="6" w:space="0" w:color="auto"/>
              <w:right w:val="nil"/>
            </w:tcBorders>
            <w:shd w:val="clear" w:color="auto" w:fill="CCCCCC"/>
            <w:tcMar>
              <w:top w:w="20" w:type="dxa"/>
              <w:left w:w="20" w:type="dxa"/>
              <w:bottom w:w="20" w:type="dxa"/>
              <w:right w:w="20" w:type="dxa"/>
            </w:tcMar>
            <w:vAlign w:val="center"/>
            <w:hideMark/>
          </w:tcPr>
          <w:p w14:paraId="500BA535" w14:textId="77777777" w:rsidR="004B7BC3" w:rsidRPr="004B7BC3" w:rsidRDefault="004B7BC3" w:rsidP="004B7BC3">
            <w:pPr>
              <w:jc w:val="center"/>
              <w:rPr>
                <w:rFonts w:ascii="Arial" w:hAnsi="Arial" w:cs="Arial"/>
                <w:b/>
                <w:bCs/>
                <w:color w:val="000000"/>
              </w:rPr>
            </w:pPr>
            <w:r w:rsidRPr="004B7BC3">
              <w:rPr>
                <w:rFonts w:ascii="Arial" w:hAnsi="Arial" w:cs="Arial"/>
                <w:b/>
                <w:bCs/>
                <w:color w:val="000000"/>
              </w:rPr>
              <w:t>SOCIETA'</w:t>
            </w:r>
          </w:p>
        </w:tc>
        <w:tc>
          <w:tcPr>
            <w:tcW w:w="400" w:type="dxa"/>
            <w:tcBorders>
              <w:top w:val="outset" w:sz="6" w:space="0" w:color="auto"/>
              <w:left w:val="nil"/>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CDB44C" w14:textId="77777777" w:rsidR="004B7BC3" w:rsidRPr="004B7BC3" w:rsidRDefault="004B7BC3" w:rsidP="004B7BC3">
            <w:pPr>
              <w:jc w:val="center"/>
              <w:rPr>
                <w:rFonts w:ascii="Arial" w:hAnsi="Arial" w:cs="Arial"/>
                <w:b/>
                <w:bCs/>
                <w:color w:val="000000"/>
              </w:rPr>
            </w:pPr>
            <w:r w:rsidRPr="004B7BC3">
              <w:rPr>
                <w:rFonts w:ascii="Arial" w:hAnsi="Arial" w:cs="Arial"/>
                <w:b/>
                <w:bCs/>
                <w:color w:val="000000"/>
              </w:rPr>
              <w:t>GIR</w:t>
            </w:r>
          </w:p>
        </w:tc>
        <w:tc>
          <w:tcPr>
            <w:tcW w:w="800" w:type="dxa"/>
            <w:tcBorders>
              <w:top w:val="outset" w:sz="6" w:space="0" w:color="auto"/>
              <w:left w:val="nil"/>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8AC3D8" w14:textId="77777777" w:rsidR="004B7BC3" w:rsidRPr="004B7BC3" w:rsidRDefault="004B7BC3" w:rsidP="004B7BC3">
            <w:pPr>
              <w:jc w:val="center"/>
              <w:rPr>
                <w:rFonts w:ascii="Arial" w:hAnsi="Arial" w:cs="Arial"/>
                <w:b/>
                <w:bCs/>
                <w:color w:val="000000"/>
              </w:rPr>
            </w:pPr>
            <w:r w:rsidRPr="004B7BC3">
              <w:rPr>
                <w:rFonts w:ascii="Arial" w:hAnsi="Arial" w:cs="Arial"/>
                <w:b/>
                <w:bCs/>
                <w:color w:val="000000"/>
              </w:rPr>
              <w:t>Totali</w:t>
            </w:r>
          </w:p>
        </w:tc>
        <w:tc>
          <w:tcPr>
            <w:tcW w:w="800" w:type="dxa"/>
            <w:tcBorders>
              <w:top w:val="outset" w:sz="6" w:space="0" w:color="auto"/>
              <w:left w:val="nil"/>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87EF17" w14:textId="77777777" w:rsidR="004B7BC3" w:rsidRPr="004B7BC3" w:rsidRDefault="004B7BC3" w:rsidP="004B7BC3">
            <w:pPr>
              <w:jc w:val="center"/>
              <w:rPr>
                <w:rFonts w:ascii="Arial" w:hAnsi="Arial" w:cs="Arial"/>
                <w:b/>
                <w:bCs/>
                <w:color w:val="000000"/>
              </w:rPr>
            </w:pPr>
            <w:proofErr w:type="spellStart"/>
            <w:r w:rsidRPr="004B7BC3">
              <w:rPr>
                <w:rFonts w:ascii="Arial" w:hAnsi="Arial" w:cs="Arial"/>
                <w:b/>
                <w:bCs/>
                <w:color w:val="000000"/>
              </w:rPr>
              <w:t>Societa'</w:t>
            </w:r>
            <w:proofErr w:type="spellEnd"/>
          </w:p>
        </w:tc>
        <w:tc>
          <w:tcPr>
            <w:tcW w:w="800" w:type="dxa"/>
            <w:tcBorders>
              <w:top w:val="outset" w:sz="6" w:space="0" w:color="auto"/>
              <w:left w:val="nil"/>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EC12FA" w14:textId="77777777" w:rsidR="004B7BC3" w:rsidRPr="004B7BC3" w:rsidRDefault="004B7BC3" w:rsidP="004B7BC3">
            <w:pPr>
              <w:jc w:val="center"/>
              <w:rPr>
                <w:rFonts w:ascii="Arial" w:hAnsi="Arial" w:cs="Arial"/>
                <w:b/>
                <w:bCs/>
                <w:color w:val="000000"/>
              </w:rPr>
            </w:pPr>
            <w:r w:rsidRPr="004B7BC3">
              <w:rPr>
                <w:rFonts w:ascii="Arial" w:hAnsi="Arial" w:cs="Arial"/>
                <w:b/>
                <w:bCs/>
                <w:color w:val="000000"/>
              </w:rPr>
              <w:t>Calciatori</w:t>
            </w:r>
          </w:p>
        </w:tc>
        <w:tc>
          <w:tcPr>
            <w:tcW w:w="800" w:type="dxa"/>
            <w:tcBorders>
              <w:top w:val="outset" w:sz="6" w:space="0" w:color="auto"/>
              <w:left w:val="nil"/>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A107EA" w14:textId="77777777" w:rsidR="004B7BC3" w:rsidRPr="004B7BC3" w:rsidRDefault="004B7BC3" w:rsidP="004B7BC3">
            <w:pPr>
              <w:jc w:val="center"/>
              <w:rPr>
                <w:rFonts w:ascii="Arial" w:hAnsi="Arial" w:cs="Arial"/>
                <w:b/>
                <w:bCs/>
                <w:color w:val="000000"/>
              </w:rPr>
            </w:pPr>
            <w:r w:rsidRPr="004B7BC3">
              <w:rPr>
                <w:rFonts w:ascii="Arial" w:hAnsi="Arial" w:cs="Arial"/>
                <w:b/>
                <w:bCs/>
                <w:color w:val="000000"/>
              </w:rPr>
              <w:t>Dirigenti</w:t>
            </w:r>
          </w:p>
        </w:tc>
        <w:tc>
          <w:tcPr>
            <w:tcW w:w="800" w:type="dxa"/>
            <w:tcBorders>
              <w:top w:val="outset" w:sz="6" w:space="0" w:color="auto"/>
              <w:left w:val="nil"/>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B98907" w14:textId="77777777" w:rsidR="004B7BC3" w:rsidRPr="004B7BC3" w:rsidRDefault="004B7BC3" w:rsidP="004B7BC3">
            <w:pPr>
              <w:jc w:val="center"/>
              <w:rPr>
                <w:rFonts w:ascii="Arial" w:hAnsi="Arial" w:cs="Arial"/>
                <w:b/>
                <w:bCs/>
                <w:color w:val="000000"/>
              </w:rPr>
            </w:pPr>
            <w:r w:rsidRPr="004B7BC3">
              <w:rPr>
                <w:rFonts w:ascii="Arial" w:hAnsi="Arial" w:cs="Arial"/>
                <w:b/>
                <w:bCs/>
                <w:color w:val="000000"/>
              </w:rPr>
              <w:t>Tecnici</w:t>
            </w:r>
          </w:p>
        </w:tc>
      </w:tr>
      <w:tr w:rsidR="004B7BC3" w:rsidRPr="004B7BC3" w14:paraId="6846C776" w14:textId="77777777" w:rsidTr="00777D4C">
        <w:tc>
          <w:tcPr>
            <w:tcW w:w="2400" w:type="dxa"/>
            <w:tcBorders>
              <w:top w:val="outset" w:sz="6" w:space="0" w:color="auto"/>
              <w:left w:val="outset" w:sz="6" w:space="0" w:color="auto"/>
              <w:bottom w:val="nil"/>
              <w:right w:val="outset" w:sz="6" w:space="0" w:color="auto"/>
            </w:tcBorders>
            <w:tcMar>
              <w:top w:w="20" w:type="dxa"/>
              <w:left w:w="20" w:type="dxa"/>
              <w:bottom w:w="20" w:type="dxa"/>
              <w:right w:w="20" w:type="dxa"/>
            </w:tcMar>
            <w:vAlign w:val="center"/>
            <w:hideMark/>
          </w:tcPr>
          <w:p w14:paraId="58C42D69" w14:textId="77777777" w:rsidR="004B7BC3" w:rsidRPr="004B7BC3" w:rsidRDefault="004B7BC3" w:rsidP="004B7BC3">
            <w:pPr>
              <w:jc w:val="left"/>
              <w:rPr>
                <w:rFonts w:ascii="Arial" w:hAnsi="Arial" w:cs="Arial"/>
                <w:color w:val="000000"/>
                <w:sz w:val="16"/>
                <w:szCs w:val="16"/>
              </w:rPr>
            </w:pPr>
            <w:r w:rsidRPr="004B7BC3">
              <w:rPr>
                <w:rFonts w:ascii="Arial" w:hAnsi="Arial" w:cs="Arial"/>
                <w:color w:val="000000"/>
                <w:sz w:val="16"/>
                <w:szCs w:val="16"/>
              </w:rPr>
              <w:t>ASD VILLA MUSONE CALCIO</w:t>
            </w:r>
          </w:p>
        </w:tc>
        <w:tc>
          <w:tcPr>
            <w:tcW w:w="400" w:type="dxa"/>
            <w:tcBorders>
              <w:top w:val="outset" w:sz="6" w:space="0" w:color="auto"/>
              <w:left w:val="outset" w:sz="6" w:space="0" w:color="auto"/>
              <w:bottom w:val="nil"/>
              <w:right w:val="outset" w:sz="6" w:space="0" w:color="auto"/>
            </w:tcBorders>
            <w:tcMar>
              <w:top w:w="20" w:type="dxa"/>
              <w:left w:w="20" w:type="dxa"/>
              <w:bottom w:w="20" w:type="dxa"/>
              <w:right w:w="20" w:type="dxa"/>
            </w:tcMar>
            <w:vAlign w:val="center"/>
            <w:hideMark/>
          </w:tcPr>
          <w:p w14:paraId="790F047D"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C</w:t>
            </w:r>
          </w:p>
        </w:tc>
        <w:tc>
          <w:tcPr>
            <w:tcW w:w="800" w:type="dxa"/>
            <w:tcBorders>
              <w:top w:val="outset" w:sz="6" w:space="0" w:color="auto"/>
              <w:left w:val="outset" w:sz="6" w:space="0" w:color="auto"/>
              <w:bottom w:val="nil"/>
              <w:right w:val="outset" w:sz="6" w:space="0" w:color="auto"/>
            </w:tcBorders>
            <w:tcMar>
              <w:top w:w="20" w:type="dxa"/>
              <w:left w:w="20" w:type="dxa"/>
              <w:bottom w:w="20" w:type="dxa"/>
              <w:right w:w="20" w:type="dxa"/>
            </w:tcMar>
            <w:vAlign w:val="center"/>
            <w:hideMark/>
          </w:tcPr>
          <w:p w14:paraId="502C1D1B" w14:textId="77777777" w:rsidR="004B7BC3" w:rsidRPr="004B7BC3" w:rsidRDefault="004B7BC3" w:rsidP="004B7BC3">
            <w:pPr>
              <w:jc w:val="right"/>
              <w:rPr>
                <w:rFonts w:ascii="Arial" w:hAnsi="Arial" w:cs="Arial"/>
                <w:color w:val="000000"/>
                <w:sz w:val="16"/>
                <w:szCs w:val="16"/>
              </w:rPr>
            </w:pPr>
            <w:r w:rsidRPr="004B7BC3">
              <w:rPr>
                <w:rFonts w:ascii="Arial" w:hAnsi="Arial" w:cs="Arial"/>
                <w:color w:val="000000"/>
                <w:sz w:val="16"/>
                <w:szCs w:val="16"/>
              </w:rPr>
              <w:t>3,60</w:t>
            </w:r>
          </w:p>
        </w:tc>
        <w:tc>
          <w:tcPr>
            <w:tcW w:w="800" w:type="dxa"/>
            <w:tcBorders>
              <w:top w:val="outset" w:sz="6" w:space="0" w:color="auto"/>
              <w:left w:val="outset" w:sz="6" w:space="0" w:color="auto"/>
              <w:bottom w:val="nil"/>
              <w:right w:val="outset" w:sz="6" w:space="0" w:color="auto"/>
            </w:tcBorders>
            <w:tcMar>
              <w:top w:w="20" w:type="dxa"/>
              <w:left w:w="20" w:type="dxa"/>
              <w:bottom w:w="20" w:type="dxa"/>
              <w:right w:w="20" w:type="dxa"/>
            </w:tcMar>
            <w:vAlign w:val="center"/>
            <w:hideMark/>
          </w:tcPr>
          <w:p w14:paraId="47656BA6" w14:textId="77777777" w:rsidR="004B7BC3" w:rsidRPr="004B7BC3" w:rsidRDefault="004B7BC3" w:rsidP="004B7BC3">
            <w:pPr>
              <w:jc w:val="right"/>
              <w:rPr>
                <w:rFonts w:ascii="Arial" w:hAnsi="Arial" w:cs="Arial"/>
                <w:color w:val="000000"/>
                <w:sz w:val="16"/>
                <w:szCs w:val="16"/>
              </w:rPr>
            </w:pPr>
            <w:r w:rsidRPr="004B7BC3">
              <w:rPr>
                <w:rFonts w:ascii="Arial" w:hAnsi="Arial" w:cs="Arial"/>
                <w:color w:val="000000"/>
                <w:sz w:val="16"/>
                <w:szCs w:val="16"/>
              </w:rPr>
              <w:t>0</w:t>
            </w:r>
          </w:p>
        </w:tc>
        <w:tc>
          <w:tcPr>
            <w:tcW w:w="800" w:type="dxa"/>
            <w:tcBorders>
              <w:top w:val="outset" w:sz="6" w:space="0" w:color="auto"/>
              <w:left w:val="outset" w:sz="6" w:space="0" w:color="auto"/>
              <w:bottom w:val="nil"/>
              <w:right w:val="outset" w:sz="6" w:space="0" w:color="auto"/>
            </w:tcBorders>
            <w:tcMar>
              <w:top w:w="20" w:type="dxa"/>
              <w:left w:w="20" w:type="dxa"/>
              <w:bottom w:w="20" w:type="dxa"/>
              <w:right w:w="20" w:type="dxa"/>
            </w:tcMar>
            <w:vAlign w:val="center"/>
            <w:hideMark/>
          </w:tcPr>
          <w:p w14:paraId="18DFAD27" w14:textId="77777777" w:rsidR="004B7BC3" w:rsidRPr="004B7BC3" w:rsidRDefault="004B7BC3" w:rsidP="004B7BC3">
            <w:pPr>
              <w:jc w:val="right"/>
              <w:rPr>
                <w:rFonts w:ascii="Arial" w:hAnsi="Arial" w:cs="Arial"/>
                <w:color w:val="000000"/>
                <w:sz w:val="16"/>
                <w:szCs w:val="16"/>
              </w:rPr>
            </w:pPr>
            <w:r w:rsidRPr="004B7BC3">
              <w:rPr>
                <w:rFonts w:ascii="Arial" w:hAnsi="Arial" w:cs="Arial"/>
                <w:color w:val="000000"/>
                <w:sz w:val="16"/>
                <w:szCs w:val="16"/>
              </w:rPr>
              <w:t>3,50</w:t>
            </w:r>
          </w:p>
        </w:tc>
        <w:tc>
          <w:tcPr>
            <w:tcW w:w="800" w:type="dxa"/>
            <w:tcBorders>
              <w:top w:val="outset" w:sz="6" w:space="0" w:color="auto"/>
              <w:left w:val="outset" w:sz="6" w:space="0" w:color="auto"/>
              <w:bottom w:val="nil"/>
              <w:right w:val="outset" w:sz="6" w:space="0" w:color="auto"/>
            </w:tcBorders>
            <w:tcMar>
              <w:top w:w="20" w:type="dxa"/>
              <w:left w:w="20" w:type="dxa"/>
              <w:bottom w:w="20" w:type="dxa"/>
              <w:right w:w="20" w:type="dxa"/>
            </w:tcMar>
            <w:vAlign w:val="center"/>
            <w:hideMark/>
          </w:tcPr>
          <w:p w14:paraId="58026F95" w14:textId="77777777" w:rsidR="004B7BC3" w:rsidRPr="004B7BC3" w:rsidRDefault="004B7BC3" w:rsidP="004B7BC3">
            <w:pPr>
              <w:jc w:val="right"/>
              <w:rPr>
                <w:rFonts w:ascii="Arial" w:hAnsi="Arial" w:cs="Arial"/>
                <w:color w:val="000000"/>
                <w:sz w:val="16"/>
                <w:szCs w:val="16"/>
              </w:rPr>
            </w:pPr>
            <w:r w:rsidRPr="004B7BC3">
              <w:rPr>
                <w:rFonts w:ascii="Arial" w:hAnsi="Arial" w:cs="Arial"/>
                <w:color w:val="000000"/>
                <w:sz w:val="16"/>
                <w:szCs w:val="16"/>
              </w:rPr>
              <w:t>0</w:t>
            </w:r>
          </w:p>
        </w:tc>
        <w:tc>
          <w:tcPr>
            <w:tcW w:w="800" w:type="dxa"/>
            <w:tcBorders>
              <w:top w:val="outset" w:sz="6" w:space="0" w:color="auto"/>
              <w:left w:val="outset" w:sz="6" w:space="0" w:color="auto"/>
              <w:bottom w:val="nil"/>
              <w:right w:val="outset" w:sz="6" w:space="0" w:color="auto"/>
            </w:tcBorders>
            <w:tcMar>
              <w:top w:w="20" w:type="dxa"/>
              <w:left w:w="20" w:type="dxa"/>
              <w:bottom w:w="20" w:type="dxa"/>
              <w:right w:w="20" w:type="dxa"/>
            </w:tcMar>
            <w:vAlign w:val="center"/>
            <w:hideMark/>
          </w:tcPr>
          <w:p w14:paraId="707F8CBB" w14:textId="77777777" w:rsidR="004B7BC3" w:rsidRPr="004B7BC3" w:rsidRDefault="004B7BC3" w:rsidP="004B7BC3">
            <w:pPr>
              <w:jc w:val="right"/>
              <w:rPr>
                <w:rFonts w:ascii="Arial" w:hAnsi="Arial" w:cs="Arial"/>
                <w:color w:val="000000"/>
                <w:sz w:val="16"/>
                <w:szCs w:val="16"/>
              </w:rPr>
            </w:pPr>
            <w:r w:rsidRPr="004B7BC3">
              <w:rPr>
                <w:rFonts w:ascii="Arial" w:hAnsi="Arial" w:cs="Arial"/>
                <w:color w:val="000000"/>
                <w:sz w:val="16"/>
                <w:szCs w:val="16"/>
              </w:rPr>
              <w:t>0,10</w:t>
            </w:r>
          </w:p>
        </w:tc>
      </w:tr>
      <w:tr w:rsidR="004B7BC3" w:rsidRPr="004B7BC3" w14:paraId="27442739" w14:textId="77777777" w:rsidTr="00777D4C">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E5ED880" w14:textId="77777777" w:rsidR="004B7BC3" w:rsidRPr="004B7BC3" w:rsidRDefault="004B7BC3" w:rsidP="004B7BC3">
            <w:pPr>
              <w:jc w:val="left"/>
              <w:rPr>
                <w:rFonts w:ascii="Arial" w:hAnsi="Arial" w:cs="Arial"/>
                <w:color w:val="000000"/>
                <w:sz w:val="16"/>
                <w:szCs w:val="16"/>
              </w:rPr>
            </w:pPr>
            <w:r w:rsidRPr="004B7BC3">
              <w:rPr>
                <w:rFonts w:ascii="Arial" w:hAnsi="Arial" w:cs="Arial"/>
                <w:color w:val="000000"/>
                <w:sz w:val="16"/>
                <w:szCs w:val="16"/>
              </w:rPr>
              <w:t>A.S.D. MONTEMILONE POLLENZA</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7A49027"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C</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F3AE024" w14:textId="77777777" w:rsidR="004B7BC3" w:rsidRPr="004B7BC3" w:rsidRDefault="004B7BC3" w:rsidP="004B7BC3">
            <w:pPr>
              <w:jc w:val="right"/>
              <w:rPr>
                <w:rFonts w:ascii="Arial" w:hAnsi="Arial" w:cs="Arial"/>
                <w:color w:val="000000"/>
                <w:sz w:val="16"/>
                <w:szCs w:val="16"/>
              </w:rPr>
            </w:pPr>
            <w:r w:rsidRPr="004B7BC3">
              <w:rPr>
                <w:rFonts w:ascii="Arial" w:hAnsi="Arial" w:cs="Arial"/>
                <w:color w:val="000000"/>
                <w:sz w:val="16"/>
                <w:szCs w:val="16"/>
              </w:rPr>
              <w:t>4,70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0B592DB" w14:textId="77777777" w:rsidR="004B7BC3" w:rsidRPr="004B7BC3" w:rsidRDefault="004B7BC3" w:rsidP="004B7BC3">
            <w:pPr>
              <w:jc w:val="right"/>
              <w:rPr>
                <w:rFonts w:ascii="Arial" w:hAnsi="Arial" w:cs="Arial"/>
                <w:color w:val="000000"/>
                <w:sz w:val="16"/>
                <w:szCs w:val="16"/>
              </w:rPr>
            </w:pPr>
            <w:r w:rsidRPr="004B7BC3">
              <w:rPr>
                <w:rFonts w:ascii="Arial" w:hAnsi="Arial" w:cs="Arial"/>
                <w:color w:val="00000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0CFA3DD" w14:textId="77777777" w:rsidR="004B7BC3" w:rsidRPr="004B7BC3" w:rsidRDefault="004B7BC3" w:rsidP="004B7BC3">
            <w:pPr>
              <w:jc w:val="right"/>
              <w:rPr>
                <w:rFonts w:ascii="Arial" w:hAnsi="Arial" w:cs="Arial"/>
                <w:color w:val="000000"/>
                <w:sz w:val="16"/>
                <w:szCs w:val="16"/>
              </w:rPr>
            </w:pPr>
            <w:r w:rsidRPr="004B7BC3">
              <w:rPr>
                <w:rFonts w:ascii="Arial" w:hAnsi="Arial" w:cs="Arial"/>
                <w:color w:val="000000"/>
                <w:sz w:val="16"/>
                <w:szCs w:val="16"/>
              </w:rPr>
              <w:t>4,70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8CE39FC" w14:textId="77777777" w:rsidR="004B7BC3" w:rsidRPr="004B7BC3" w:rsidRDefault="004B7BC3" w:rsidP="004B7BC3">
            <w:pPr>
              <w:jc w:val="right"/>
              <w:rPr>
                <w:rFonts w:ascii="Arial" w:hAnsi="Arial" w:cs="Arial"/>
                <w:color w:val="000000"/>
                <w:sz w:val="16"/>
                <w:szCs w:val="16"/>
              </w:rPr>
            </w:pPr>
            <w:r w:rsidRPr="004B7BC3">
              <w:rPr>
                <w:rFonts w:ascii="Arial" w:hAnsi="Arial" w:cs="Arial"/>
                <w:color w:val="00000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A937D8C" w14:textId="77777777" w:rsidR="004B7BC3" w:rsidRPr="004B7BC3" w:rsidRDefault="004B7BC3" w:rsidP="004B7BC3">
            <w:pPr>
              <w:jc w:val="right"/>
              <w:rPr>
                <w:rFonts w:ascii="Arial" w:hAnsi="Arial" w:cs="Arial"/>
                <w:color w:val="000000"/>
                <w:sz w:val="16"/>
                <w:szCs w:val="16"/>
              </w:rPr>
            </w:pPr>
            <w:r w:rsidRPr="004B7BC3">
              <w:rPr>
                <w:rFonts w:ascii="Arial" w:hAnsi="Arial" w:cs="Arial"/>
                <w:color w:val="000000"/>
                <w:sz w:val="16"/>
                <w:szCs w:val="16"/>
              </w:rPr>
              <w:t>0</w:t>
            </w:r>
          </w:p>
        </w:tc>
      </w:tr>
      <w:tr w:rsidR="004B7BC3" w:rsidRPr="004B7BC3" w14:paraId="0FC891A2" w14:textId="77777777" w:rsidTr="00777D4C">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CA1747E" w14:textId="77777777" w:rsidR="004B7BC3" w:rsidRPr="004B7BC3" w:rsidRDefault="004B7BC3" w:rsidP="004B7BC3">
            <w:pPr>
              <w:jc w:val="left"/>
              <w:rPr>
                <w:rFonts w:ascii="Arial" w:hAnsi="Arial" w:cs="Arial"/>
                <w:color w:val="000000"/>
                <w:sz w:val="16"/>
                <w:szCs w:val="16"/>
              </w:rPr>
            </w:pPr>
            <w:r w:rsidRPr="004B7BC3">
              <w:rPr>
                <w:rFonts w:ascii="Arial" w:hAnsi="Arial" w:cs="Arial"/>
                <w:color w:val="000000"/>
                <w:sz w:val="16"/>
                <w:szCs w:val="16"/>
              </w:rPr>
              <w:t>S.S. POTENZA PICENA 1945 A.</w:t>
            </w:r>
            <w:proofErr w:type="gramStart"/>
            <w:r w:rsidRPr="004B7BC3">
              <w:rPr>
                <w:rFonts w:ascii="Arial" w:hAnsi="Arial" w:cs="Arial"/>
                <w:color w:val="000000"/>
                <w:sz w:val="16"/>
                <w:szCs w:val="16"/>
              </w:rPr>
              <w:t>S.D</w:t>
            </w:r>
            <w:proofErr w:type="gramEnd"/>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8FF0E37"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C</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BD14B57" w14:textId="77777777" w:rsidR="004B7BC3" w:rsidRPr="004B7BC3" w:rsidRDefault="004B7BC3" w:rsidP="004B7BC3">
            <w:pPr>
              <w:jc w:val="right"/>
              <w:rPr>
                <w:rFonts w:ascii="Arial" w:hAnsi="Arial" w:cs="Arial"/>
                <w:color w:val="000000"/>
                <w:sz w:val="16"/>
                <w:szCs w:val="16"/>
              </w:rPr>
            </w:pPr>
            <w:r w:rsidRPr="004B7BC3">
              <w:rPr>
                <w:rFonts w:ascii="Arial" w:hAnsi="Arial" w:cs="Arial"/>
                <w:color w:val="000000"/>
                <w:sz w:val="16"/>
                <w:szCs w:val="16"/>
              </w:rPr>
              <w:t>7,90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7443002" w14:textId="77777777" w:rsidR="004B7BC3" w:rsidRPr="004B7BC3" w:rsidRDefault="004B7BC3" w:rsidP="004B7BC3">
            <w:pPr>
              <w:jc w:val="right"/>
              <w:rPr>
                <w:rFonts w:ascii="Arial" w:hAnsi="Arial" w:cs="Arial"/>
                <w:color w:val="000000"/>
                <w:sz w:val="16"/>
                <w:szCs w:val="16"/>
              </w:rPr>
            </w:pPr>
            <w:r w:rsidRPr="004B7BC3">
              <w:rPr>
                <w:rFonts w:ascii="Arial" w:hAnsi="Arial" w:cs="Arial"/>
                <w:color w:val="000000"/>
                <w:sz w:val="16"/>
                <w:szCs w:val="16"/>
              </w:rPr>
              <w:t>2,00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DF289AD" w14:textId="77777777" w:rsidR="004B7BC3" w:rsidRPr="004B7BC3" w:rsidRDefault="004B7BC3" w:rsidP="004B7BC3">
            <w:pPr>
              <w:jc w:val="right"/>
              <w:rPr>
                <w:rFonts w:ascii="Arial" w:hAnsi="Arial" w:cs="Arial"/>
                <w:color w:val="000000"/>
                <w:sz w:val="16"/>
                <w:szCs w:val="16"/>
              </w:rPr>
            </w:pPr>
            <w:r w:rsidRPr="004B7BC3">
              <w:rPr>
                <w:rFonts w:ascii="Arial" w:hAnsi="Arial" w:cs="Arial"/>
                <w:color w:val="000000"/>
                <w:sz w:val="16"/>
                <w:szCs w:val="16"/>
              </w:rPr>
              <w:t>5,90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6C98A097" w14:textId="77777777" w:rsidR="004B7BC3" w:rsidRPr="004B7BC3" w:rsidRDefault="004B7BC3" w:rsidP="004B7BC3">
            <w:pPr>
              <w:jc w:val="right"/>
              <w:rPr>
                <w:rFonts w:ascii="Arial" w:hAnsi="Arial" w:cs="Arial"/>
                <w:color w:val="000000"/>
                <w:sz w:val="16"/>
                <w:szCs w:val="16"/>
              </w:rPr>
            </w:pPr>
            <w:r w:rsidRPr="004B7BC3">
              <w:rPr>
                <w:rFonts w:ascii="Arial" w:hAnsi="Arial" w:cs="Arial"/>
                <w:color w:val="00000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655AC87" w14:textId="77777777" w:rsidR="004B7BC3" w:rsidRPr="004B7BC3" w:rsidRDefault="004B7BC3" w:rsidP="004B7BC3">
            <w:pPr>
              <w:jc w:val="right"/>
              <w:rPr>
                <w:rFonts w:ascii="Arial" w:hAnsi="Arial" w:cs="Arial"/>
                <w:color w:val="000000"/>
                <w:sz w:val="16"/>
                <w:szCs w:val="16"/>
              </w:rPr>
            </w:pPr>
            <w:r w:rsidRPr="004B7BC3">
              <w:rPr>
                <w:rFonts w:ascii="Arial" w:hAnsi="Arial" w:cs="Arial"/>
                <w:color w:val="000000"/>
                <w:sz w:val="16"/>
                <w:szCs w:val="16"/>
              </w:rPr>
              <w:t>0</w:t>
            </w:r>
          </w:p>
        </w:tc>
      </w:tr>
      <w:tr w:rsidR="004B7BC3" w:rsidRPr="004B7BC3" w14:paraId="48EBDCBD" w14:textId="77777777" w:rsidTr="00777D4C">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C87BE7C" w14:textId="77777777" w:rsidR="004B7BC3" w:rsidRPr="004B7BC3" w:rsidRDefault="004B7BC3" w:rsidP="004B7BC3">
            <w:pPr>
              <w:jc w:val="left"/>
              <w:rPr>
                <w:rFonts w:ascii="Arial" w:hAnsi="Arial" w:cs="Arial"/>
                <w:color w:val="000000"/>
                <w:sz w:val="16"/>
                <w:szCs w:val="16"/>
              </w:rPr>
            </w:pPr>
            <w:r w:rsidRPr="004B7BC3">
              <w:rPr>
                <w:rFonts w:ascii="Arial" w:hAnsi="Arial" w:cs="Arial"/>
                <w:color w:val="000000"/>
                <w:sz w:val="16"/>
                <w:szCs w:val="16"/>
              </w:rPr>
              <w:t>S.S.D. MOGLIANESE A.S.D.</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EA34B3A"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C</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989C20A" w14:textId="77777777" w:rsidR="004B7BC3" w:rsidRPr="004B7BC3" w:rsidRDefault="004B7BC3" w:rsidP="004B7BC3">
            <w:pPr>
              <w:jc w:val="right"/>
              <w:rPr>
                <w:rFonts w:ascii="Arial" w:hAnsi="Arial" w:cs="Arial"/>
                <w:color w:val="000000"/>
                <w:sz w:val="16"/>
                <w:szCs w:val="16"/>
              </w:rPr>
            </w:pPr>
            <w:r w:rsidRPr="004B7BC3">
              <w:rPr>
                <w:rFonts w:ascii="Arial" w:hAnsi="Arial" w:cs="Arial"/>
                <w:color w:val="000000"/>
                <w:sz w:val="16"/>
                <w:szCs w:val="16"/>
              </w:rPr>
              <w:t>8,45</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4E5EEE6" w14:textId="77777777" w:rsidR="004B7BC3" w:rsidRPr="004B7BC3" w:rsidRDefault="004B7BC3" w:rsidP="004B7BC3">
            <w:pPr>
              <w:jc w:val="right"/>
              <w:rPr>
                <w:rFonts w:ascii="Arial" w:hAnsi="Arial" w:cs="Arial"/>
                <w:color w:val="000000"/>
                <w:sz w:val="16"/>
                <w:szCs w:val="16"/>
              </w:rPr>
            </w:pPr>
            <w:r w:rsidRPr="004B7BC3">
              <w:rPr>
                <w:rFonts w:ascii="Arial" w:hAnsi="Arial" w:cs="Arial"/>
                <w:color w:val="00000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40AAB5E" w14:textId="77777777" w:rsidR="004B7BC3" w:rsidRPr="004B7BC3" w:rsidRDefault="004B7BC3" w:rsidP="004B7BC3">
            <w:pPr>
              <w:jc w:val="right"/>
              <w:rPr>
                <w:rFonts w:ascii="Arial" w:hAnsi="Arial" w:cs="Arial"/>
                <w:color w:val="000000"/>
                <w:sz w:val="16"/>
                <w:szCs w:val="16"/>
              </w:rPr>
            </w:pPr>
            <w:r w:rsidRPr="004B7BC3">
              <w:rPr>
                <w:rFonts w:ascii="Arial" w:hAnsi="Arial" w:cs="Arial"/>
                <w:color w:val="000000"/>
                <w:sz w:val="16"/>
                <w:szCs w:val="16"/>
              </w:rPr>
              <w:t>7,50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85D2FBB" w14:textId="77777777" w:rsidR="004B7BC3" w:rsidRPr="004B7BC3" w:rsidRDefault="004B7BC3" w:rsidP="004B7BC3">
            <w:pPr>
              <w:jc w:val="right"/>
              <w:rPr>
                <w:rFonts w:ascii="Arial" w:hAnsi="Arial" w:cs="Arial"/>
                <w:color w:val="000000"/>
                <w:sz w:val="16"/>
                <w:szCs w:val="16"/>
              </w:rPr>
            </w:pPr>
            <w:r w:rsidRPr="004B7BC3">
              <w:rPr>
                <w:rFonts w:ascii="Arial" w:hAnsi="Arial" w:cs="Arial"/>
                <w:color w:val="00000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9FCF912" w14:textId="77777777" w:rsidR="004B7BC3" w:rsidRPr="004B7BC3" w:rsidRDefault="004B7BC3" w:rsidP="004B7BC3">
            <w:pPr>
              <w:jc w:val="right"/>
              <w:rPr>
                <w:rFonts w:ascii="Arial" w:hAnsi="Arial" w:cs="Arial"/>
                <w:color w:val="000000"/>
                <w:sz w:val="16"/>
                <w:szCs w:val="16"/>
              </w:rPr>
            </w:pPr>
            <w:r w:rsidRPr="004B7BC3">
              <w:rPr>
                <w:rFonts w:ascii="Arial" w:hAnsi="Arial" w:cs="Arial"/>
                <w:color w:val="000000"/>
                <w:sz w:val="16"/>
                <w:szCs w:val="16"/>
              </w:rPr>
              <w:t>0,95</w:t>
            </w:r>
          </w:p>
        </w:tc>
      </w:tr>
      <w:tr w:rsidR="004B7BC3" w:rsidRPr="004B7BC3" w14:paraId="1BE7875E" w14:textId="77777777" w:rsidTr="00777D4C">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B801727" w14:textId="77777777" w:rsidR="004B7BC3" w:rsidRPr="004B7BC3" w:rsidRDefault="004B7BC3" w:rsidP="004B7BC3">
            <w:pPr>
              <w:jc w:val="left"/>
              <w:rPr>
                <w:rFonts w:ascii="Arial" w:hAnsi="Arial" w:cs="Arial"/>
                <w:color w:val="000000"/>
                <w:sz w:val="16"/>
                <w:szCs w:val="16"/>
              </w:rPr>
            </w:pPr>
            <w:r w:rsidRPr="004B7BC3">
              <w:rPr>
                <w:rFonts w:ascii="Arial" w:hAnsi="Arial" w:cs="Arial"/>
                <w:color w:val="000000"/>
                <w:sz w:val="16"/>
                <w:szCs w:val="16"/>
              </w:rPr>
              <w:t>A.S.D. CINGOLANA SAN FRANCESCO</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C04FA81"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C</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60AD759" w14:textId="77777777" w:rsidR="004B7BC3" w:rsidRPr="004B7BC3" w:rsidRDefault="004B7BC3" w:rsidP="004B7BC3">
            <w:pPr>
              <w:jc w:val="right"/>
              <w:rPr>
                <w:rFonts w:ascii="Arial" w:hAnsi="Arial" w:cs="Arial"/>
                <w:color w:val="000000"/>
                <w:sz w:val="16"/>
                <w:szCs w:val="16"/>
              </w:rPr>
            </w:pPr>
            <w:r w:rsidRPr="004B7BC3">
              <w:rPr>
                <w:rFonts w:ascii="Arial" w:hAnsi="Arial" w:cs="Arial"/>
                <w:color w:val="000000"/>
                <w:sz w:val="16"/>
                <w:szCs w:val="16"/>
              </w:rPr>
              <w:t>8,80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68F41273" w14:textId="77777777" w:rsidR="004B7BC3" w:rsidRPr="004B7BC3" w:rsidRDefault="004B7BC3" w:rsidP="004B7BC3">
            <w:pPr>
              <w:jc w:val="right"/>
              <w:rPr>
                <w:rFonts w:ascii="Arial" w:hAnsi="Arial" w:cs="Arial"/>
                <w:color w:val="000000"/>
                <w:sz w:val="16"/>
                <w:szCs w:val="16"/>
              </w:rPr>
            </w:pPr>
            <w:r w:rsidRPr="004B7BC3">
              <w:rPr>
                <w:rFonts w:ascii="Arial" w:hAnsi="Arial" w:cs="Arial"/>
                <w:color w:val="000000"/>
                <w:sz w:val="16"/>
                <w:szCs w:val="16"/>
              </w:rPr>
              <w:t>2,00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674AA8E" w14:textId="77777777" w:rsidR="004B7BC3" w:rsidRPr="004B7BC3" w:rsidRDefault="004B7BC3" w:rsidP="004B7BC3">
            <w:pPr>
              <w:jc w:val="right"/>
              <w:rPr>
                <w:rFonts w:ascii="Arial" w:hAnsi="Arial" w:cs="Arial"/>
                <w:color w:val="000000"/>
                <w:sz w:val="16"/>
                <w:szCs w:val="16"/>
              </w:rPr>
            </w:pPr>
            <w:r w:rsidRPr="004B7BC3">
              <w:rPr>
                <w:rFonts w:ascii="Arial" w:hAnsi="Arial" w:cs="Arial"/>
                <w:color w:val="000000"/>
                <w:sz w:val="16"/>
                <w:szCs w:val="16"/>
              </w:rPr>
              <w:t>4,20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4BFEF30" w14:textId="77777777" w:rsidR="004B7BC3" w:rsidRPr="004B7BC3" w:rsidRDefault="004B7BC3" w:rsidP="004B7BC3">
            <w:pPr>
              <w:jc w:val="right"/>
              <w:rPr>
                <w:rFonts w:ascii="Arial" w:hAnsi="Arial" w:cs="Arial"/>
                <w:color w:val="000000"/>
                <w:sz w:val="16"/>
                <w:szCs w:val="16"/>
              </w:rPr>
            </w:pPr>
            <w:r w:rsidRPr="004B7BC3">
              <w:rPr>
                <w:rFonts w:ascii="Arial" w:hAnsi="Arial" w:cs="Arial"/>
                <w:color w:val="000000"/>
                <w:sz w:val="16"/>
                <w:szCs w:val="16"/>
              </w:rPr>
              <w:t>2,50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247E9F8" w14:textId="77777777" w:rsidR="004B7BC3" w:rsidRPr="004B7BC3" w:rsidRDefault="004B7BC3" w:rsidP="004B7BC3">
            <w:pPr>
              <w:jc w:val="right"/>
              <w:rPr>
                <w:rFonts w:ascii="Arial" w:hAnsi="Arial" w:cs="Arial"/>
                <w:color w:val="000000"/>
                <w:sz w:val="16"/>
                <w:szCs w:val="16"/>
              </w:rPr>
            </w:pPr>
            <w:r w:rsidRPr="004B7BC3">
              <w:rPr>
                <w:rFonts w:ascii="Arial" w:hAnsi="Arial" w:cs="Arial"/>
                <w:color w:val="000000"/>
                <w:sz w:val="16"/>
                <w:szCs w:val="16"/>
              </w:rPr>
              <w:t>0,10</w:t>
            </w:r>
          </w:p>
        </w:tc>
      </w:tr>
      <w:tr w:rsidR="004B7BC3" w:rsidRPr="004B7BC3" w14:paraId="061240CC" w14:textId="77777777" w:rsidTr="00777D4C">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C40E470" w14:textId="77777777" w:rsidR="004B7BC3" w:rsidRPr="004B7BC3" w:rsidRDefault="004B7BC3" w:rsidP="004B7BC3">
            <w:pPr>
              <w:jc w:val="left"/>
              <w:rPr>
                <w:rFonts w:ascii="Arial" w:hAnsi="Arial" w:cs="Arial"/>
                <w:color w:val="000000"/>
                <w:sz w:val="16"/>
                <w:szCs w:val="16"/>
              </w:rPr>
            </w:pPr>
            <w:r w:rsidRPr="004B7BC3">
              <w:rPr>
                <w:rFonts w:ascii="Arial" w:hAnsi="Arial" w:cs="Arial"/>
                <w:color w:val="000000"/>
                <w:sz w:val="16"/>
                <w:szCs w:val="16"/>
              </w:rPr>
              <w:t>A.S.D. PASSATEMPESE</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0886B84"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C</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C915DBB" w14:textId="77777777" w:rsidR="004B7BC3" w:rsidRPr="004B7BC3" w:rsidRDefault="004B7BC3" w:rsidP="004B7BC3">
            <w:pPr>
              <w:jc w:val="right"/>
              <w:rPr>
                <w:rFonts w:ascii="Arial" w:hAnsi="Arial" w:cs="Arial"/>
                <w:color w:val="000000"/>
                <w:sz w:val="16"/>
                <w:szCs w:val="16"/>
              </w:rPr>
            </w:pPr>
            <w:r w:rsidRPr="004B7BC3">
              <w:rPr>
                <w:rFonts w:ascii="Arial" w:hAnsi="Arial" w:cs="Arial"/>
                <w:color w:val="000000"/>
                <w:sz w:val="16"/>
                <w:szCs w:val="16"/>
              </w:rPr>
              <w:t>10,45</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FC579F2" w14:textId="77777777" w:rsidR="004B7BC3" w:rsidRPr="004B7BC3" w:rsidRDefault="004B7BC3" w:rsidP="004B7BC3">
            <w:pPr>
              <w:jc w:val="right"/>
              <w:rPr>
                <w:rFonts w:ascii="Arial" w:hAnsi="Arial" w:cs="Arial"/>
                <w:color w:val="000000"/>
                <w:sz w:val="16"/>
                <w:szCs w:val="16"/>
              </w:rPr>
            </w:pPr>
            <w:r w:rsidRPr="004B7BC3">
              <w:rPr>
                <w:rFonts w:ascii="Arial" w:hAnsi="Arial" w:cs="Arial"/>
                <w:color w:val="000000"/>
                <w:sz w:val="16"/>
                <w:szCs w:val="16"/>
              </w:rPr>
              <w:t>4,00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5E401EF" w14:textId="77777777" w:rsidR="004B7BC3" w:rsidRPr="004B7BC3" w:rsidRDefault="004B7BC3" w:rsidP="004B7BC3">
            <w:pPr>
              <w:jc w:val="right"/>
              <w:rPr>
                <w:rFonts w:ascii="Arial" w:hAnsi="Arial" w:cs="Arial"/>
                <w:color w:val="000000"/>
                <w:sz w:val="16"/>
                <w:szCs w:val="16"/>
              </w:rPr>
            </w:pPr>
            <w:r w:rsidRPr="004B7BC3">
              <w:rPr>
                <w:rFonts w:ascii="Arial" w:hAnsi="Arial" w:cs="Arial"/>
                <w:color w:val="000000"/>
                <w:sz w:val="16"/>
                <w:szCs w:val="16"/>
              </w:rPr>
              <w:t>5,50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672AF4DB" w14:textId="77777777" w:rsidR="004B7BC3" w:rsidRPr="004B7BC3" w:rsidRDefault="004B7BC3" w:rsidP="004B7BC3">
            <w:pPr>
              <w:jc w:val="right"/>
              <w:rPr>
                <w:rFonts w:ascii="Arial" w:hAnsi="Arial" w:cs="Arial"/>
                <w:color w:val="000000"/>
                <w:sz w:val="16"/>
                <w:szCs w:val="16"/>
              </w:rPr>
            </w:pPr>
            <w:r w:rsidRPr="004B7BC3">
              <w:rPr>
                <w:rFonts w:ascii="Arial" w:hAnsi="Arial" w:cs="Arial"/>
                <w:color w:val="00000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60056E3" w14:textId="77777777" w:rsidR="004B7BC3" w:rsidRPr="004B7BC3" w:rsidRDefault="004B7BC3" w:rsidP="004B7BC3">
            <w:pPr>
              <w:jc w:val="right"/>
              <w:rPr>
                <w:rFonts w:ascii="Arial" w:hAnsi="Arial" w:cs="Arial"/>
                <w:color w:val="000000"/>
                <w:sz w:val="16"/>
                <w:szCs w:val="16"/>
              </w:rPr>
            </w:pPr>
            <w:r w:rsidRPr="004B7BC3">
              <w:rPr>
                <w:rFonts w:ascii="Arial" w:hAnsi="Arial" w:cs="Arial"/>
                <w:color w:val="000000"/>
                <w:sz w:val="16"/>
                <w:szCs w:val="16"/>
              </w:rPr>
              <w:t>0,95</w:t>
            </w:r>
          </w:p>
        </w:tc>
      </w:tr>
      <w:tr w:rsidR="004B7BC3" w:rsidRPr="004B7BC3" w14:paraId="42B95B2A" w14:textId="77777777" w:rsidTr="00777D4C">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54C8F2E" w14:textId="77777777" w:rsidR="004B7BC3" w:rsidRPr="004B7BC3" w:rsidRDefault="004B7BC3" w:rsidP="004B7BC3">
            <w:pPr>
              <w:jc w:val="left"/>
              <w:rPr>
                <w:rFonts w:ascii="Arial" w:hAnsi="Arial" w:cs="Arial"/>
                <w:color w:val="000000"/>
                <w:sz w:val="16"/>
                <w:szCs w:val="16"/>
              </w:rPr>
            </w:pPr>
            <w:r w:rsidRPr="004B7BC3">
              <w:rPr>
                <w:rFonts w:ascii="Arial" w:hAnsi="Arial" w:cs="Arial"/>
                <w:color w:val="000000"/>
                <w:sz w:val="16"/>
                <w:szCs w:val="16"/>
              </w:rPr>
              <w:t>U.S. APPIGNANESE</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651D8C9C"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C</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9A81FA7" w14:textId="77777777" w:rsidR="004B7BC3" w:rsidRPr="004B7BC3" w:rsidRDefault="004B7BC3" w:rsidP="004B7BC3">
            <w:pPr>
              <w:jc w:val="right"/>
              <w:rPr>
                <w:rFonts w:ascii="Arial" w:hAnsi="Arial" w:cs="Arial"/>
                <w:color w:val="000000"/>
                <w:sz w:val="16"/>
                <w:szCs w:val="16"/>
              </w:rPr>
            </w:pPr>
            <w:r w:rsidRPr="004B7BC3">
              <w:rPr>
                <w:rFonts w:ascii="Arial" w:hAnsi="Arial" w:cs="Arial"/>
                <w:color w:val="000000"/>
                <w:sz w:val="16"/>
                <w:szCs w:val="16"/>
              </w:rPr>
              <w:t>11,30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1D3217D" w14:textId="77777777" w:rsidR="004B7BC3" w:rsidRPr="004B7BC3" w:rsidRDefault="004B7BC3" w:rsidP="004B7BC3">
            <w:pPr>
              <w:jc w:val="right"/>
              <w:rPr>
                <w:rFonts w:ascii="Arial" w:hAnsi="Arial" w:cs="Arial"/>
                <w:color w:val="000000"/>
                <w:sz w:val="16"/>
                <w:szCs w:val="16"/>
              </w:rPr>
            </w:pPr>
            <w:r w:rsidRPr="004B7BC3">
              <w:rPr>
                <w:rFonts w:ascii="Arial" w:hAnsi="Arial" w:cs="Arial"/>
                <w:color w:val="00000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BB86765" w14:textId="77777777" w:rsidR="004B7BC3" w:rsidRPr="004B7BC3" w:rsidRDefault="004B7BC3" w:rsidP="004B7BC3">
            <w:pPr>
              <w:jc w:val="right"/>
              <w:rPr>
                <w:rFonts w:ascii="Arial" w:hAnsi="Arial" w:cs="Arial"/>
                <w:color w:val="000000"/>
                <w:sz w:val="16"/>
                <w:szCs w:val="16"/>
              </w:rPr>
            </w:pPr>
            <w:r w:rsidRPr="004B7BC3">
              <w:rPr>
                <w:rFonts w:ascii="Arial" w:hAnsi="Arial" w:cs="Arial"/>
                <w:color w:val="000000"/>
                <w:sz w:val="16"/>
                <w:szCs w:val="16"/>
              </w:rPr>
              <w:t>8,90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C633CE7" w14:textId="77777777" w:rsidR="004B7BC3" w:rsidRPr="004B7BC3" w:rsidRDefault="004B7BC3" w:rsidP="004B7BC3">
            <w:pPr>
              <w:jc w:val="right"/>
              <w:rPr>
                <w:rFonts w:ascii="Arial" w:hAnsi="Arial" w:cs="Arial"/>
                <w:color w:val="000000"/>
                <w:sz w:val="16"/>
                <w:szCs w:val="16"/>
              </w:rPr>
            </w:pPr>
            <w:r w:rsidRPr="004B7BC3">
              <w:rPr>
                <w:rFonts w:ascii="Arial" w:hAnsi="Arial" w:cs="Arial"/>
                <w:color w:val="000000"/>
                <w:sz w:val="16"/>
                <w:szCs w:val="16"/>
              </w:rPr>
              <w:t>2,00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6241EAB" w14:textId="77777777" w:rsidR="004B7BC3" w:rsidRPr="004B7BC3" w:rsidRDefault="004B7BC3" w:rsidP="004B7BC3">
            <w:pPr>
              <w:jc w:val="right"/>
              <w:rPr>
                <w:rFonts w:ascii="Arial" w:hAnsi="Arial" w:cs="Arial"/>
                <w:color w:val="000000"/>
                <w:sz w:val="16"/>
                <w:szCs w:val="16"/>
              </w:rPr>
            </w:pPr>
            <w:r w:rsidRPr="004B7BC3">
              <w:rPr>
                <w:rFonts w:ascii="Arial" w:hAnsi="Arial" w:cs="Arial"/>
                <w:color w:val="000000"/>
                <w:sz w:val="16"/>
                <w:szCs w:val="16"/>
              </w:rPr>
              <w:t>0,40</w:t>
            </w:r>
          </w:p>
        </w:tc>
      </w:tr>
      <w:tr w:rsidR="004B7BC3" w:rsidRPr="004B7BC3" w14:paraId="5CE43B13" w14:textId="77777777" w:rsidTr="00777D4C">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BEB3A51" w14:textId="77777777" w:rsidR="004B7BC3" w:rsidRPr="004B7BC3" w:rsidRDefault="004B7BC3" w:rsidP="004B7BC3">
            <w:pPr>
              <w:jc w:val="left"/>
              <w:rPr>
                <w:rFonts w:ascii="Arial" w:hAnsi="Arial" w:cs="Arial"/>
                <w:color w:val="000000"/>
                <w:sz w:val="16"/>
                <w:szCs w:val="16"/>
              </w:rPr>
            </w:pPr>
            <w:r w:rsidRPr="004B7BC3">
              <w:rPr>
                <w:rFonts w:ascii="Arial" w:hAnsi="Arial" w:cs="Arial"/>
                <w:color w:val="000000"/>
                <w:sz w:val="16"/>
                <w:szCs w:val="16"/>
              </w:rPr>
              <w:t>A.S.D. FOLGORE CASTELRAIMONDO</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6A290A04"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C</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3723E6E" w14:textId="77777777" w:rsidR="004B7BC3" w:rsidRPr="004B7BC3" w:rsidRDefault="004B7BC3" w:rsidP="004B7BC3">
            <w:pPr>
              <w:jc w:val="right"/>
              <w:rPr>
                <w:rFonts w:ascii="Arial" w:hAnsi="Arial" w:cs="Arial"/>
                <w:color w:val="000000"/>
                <w:sz w:val="16"/>
                <w:szCs w:val="16"/>
              </w:rPr>
            </w:pPr>
            <w:r w:rsidRPr="004B7BC3">
              <w:rPr>
                <w:rFonts w:ascii="Arial" w:hAnsi="Arial" w:cs="Arial"/>
                <w:color w:val="000000"/>
                <w:sz w:val="16"/>
                <w:szCs w:val="16"/>
              </w:rPr>
              <w:t>12,15</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0D1C8EC" w14:textId="77777777" w:rsidR="004B7BC3" w:rsidRPr="004B7BC3" w:rsidRDefault="004B7BC3" w:rsidP="004B7BC3">
            <w:pPr>
              <w:jc w:val="right"/>
              <w:rPr>
                <w:rFonts w:ascii="Arial" w:hAnsi="Arial" w:cs="Arial"/>
                <w:color w:val="000000"/>
                <w:sz w:val="16"/>
                <w:szCs w:val="16"/>
              </w:rPr>
            </w:pPr>
            <w:r w:rsidRPr="004B7BC3">
              <w:rPr>
                <w:rFonts w:ascii="Arial" w:hAnsi="Arial" w:cs="Arial"/>
                <w:color w:val="000000"/>
                <w:sz w:val="16"/>
                <w:szCs w:val="16"/>
              </w:rPr>
              <w:t>4,00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B15B9BC" w14:textId="77777777" w:rsidR="004B7BC3" w:rsidRPr="004B7BC3" w:rsidRDefault="004B7BC3" w:rsidP="004B7BC3">
            <w:pPr>
              <w:jc w:val="right"/>
              <w:rPr>
                <w:rFonts w:ascii="Arial" w:hAnsi="Arial" w:cs="Arial"/>
                <w:color w:val="000000"/>
                <w:sz w:val="16"/>
                <w:szCs w:val="16"/>
              </w:rPr>
            </w:pPr>
            <w:r w:rsidRPr="004B7BC3">
              <w:rPr>
                <w:rFonts w:ascii="Arial" w:hAnsi="Arial" w:cs="Arial"/>
                <w:color w:val="000000"/>
                <w:sz w:val="16"/>
                <w:szCs w:val="16"/>
              </w:rPr>
              <w:t>5,70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6B833D62" w14:textId="77777777" w:rsidR="004B7BC3" w:rsidRPr="004B7BC3" w:rsidRDefault="004B7BC3" w:rsidP="004B7BC3">
            <w:pPr>
              <w:jc w:val="right"/>
              <w:rPr>
                <w:rFonts w:ascii="Arial" w:hAnsi="Arial" w:cs="Arial"/>
                <w:color w:val="000000"/>
                <w:sz w:val="16"/>
                <w:szCs w:val="16"/>
              </w:rPr>
            </w:pPr>
            <w:r w:rsidRPr="004B7BC3">
              <w:rPr>
                <w:rFonts w:ascii="Arial" w:hAnsi="Arial" w:cs="Arial"/>
                <w:color w:val="000000"/>
                <w:sz w:val="16"/>
                <w:szCs w:val="16"/>
              </w:rPr>
              <w:t>1,50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4D6BB82" w14:textId="77777777" w:rsidR="004B7BC3" w:rsidRPr="004B7BC3" w:rsidRDefault="004B7BC3" w:rsidP="004B7BC3">
            <w:pPr>
              <w:jc w:val="right"/>
              <w:rPr>
                <w:rFonts w:ascii="Arial" w:hAnsi="Arial" w:cs="Arial"/>
                <w:color w:val="000000"/>
                <w:sz w:val="16"/>
                <w:szCs w:val="16"/>
              </w:rPr>
            </w:pPr>
            <w:r w:rsidRPr="004B7BC3">
              <w:rPr>
                <w:rFonts w:ascii="Arial" w:hAnsi="Arial" w:cs="Arial"/>
                <w:color w:val="000000"/>
                <w:sz w:val="16"/>
                <w:szCs w:val="16"/>
              </w:rPr>
              <w:t>0,95</w:t>
            </w:r>
          </w:p>
        </w:tc>
      </w:tr>
      <w:tr w:rsidR="004B7BC3" w:rsidRPr="004B7BC3" w14:paraId="40653360" w14:textId="77777777" w:rsidTr="00777D4C">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ABB215E" w14:textId="77777777" w:rsidR="004B7BC3" w:rsidRPr="004B7BC3" w:rsidRDefault="004B7BC3" w:rsidP="004B7BC3">
            <w:pPr>
              <w:jc w:val="left"/>
              <w:rPr>
                <w:rFonts w:ascii="Arial" w:hAnsi="Arial" w:cs="Arial"/>
                <w:color w:val="000000"/>
                <w:sz w:val="16"/>
                <w:szCs w:val="16"/>
              </w:rPr>
            </w:pPr>
            <w:r w:rsidRPr="004B7BC3">
              <w:rPr>
                <w:rFonts w:ascii="Arial" w:hAnsi="Arial" w:cs="Arial"/>
                <w:color w:val="000000"/>
                <w:sz w:val="16"/>
                <w:szCs w:val="16"/>
              </w:rPr>
              <w:t>C.S. LORETO A.S.D.</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7FBE858"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C</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60D3F99" w14:textId="77777777" w:rsidR="004B7BC3" w:rsidRPr="004B7BC3" w:rsidRDefault="004B7BC3" w:rsidP="004B7BC3">
            <w:pPr>
              <w:jc w:val="right"/>
              <w:rPr>
                <w:rFonts w:ascii="Arial" w:hAnsi="Arial" w:cs="Arial"/>
                <w:color w:val="000000"/>
                <w:sz w:val="16"/>
                <w:szCs w:val="16"/>
              </w:rPr>
            </w:pPr>
            <w:r w:rsidRPr="004B7BC3">
              <w:rPr>
                <w:rFonts w:ascii="Arial" w:hAnsi="Arial" w:cs="Arial"/>
                <w:color w:val="000000"/>
                <w:sz w:val="16"/>
                <w:szCs w:val="16"/>
              </w:rPr>
              <w:t>14,65</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54DC34C" w14:textId="77777777" w:rsidR="004B7BC3" w:rsidRPr="004B7BC3" w:rsidRDefault="004B7BC3" w:rsidP="004B7BC3">
            <w:pPr>
              <w:jc w:val="right"/>
              <w:rPr>
                <w:rFonts w:ascii="Arial" w:hAnsi="Arial" w:cs="Arial"/>
                <w:color w:val="000000"/>
                <w:sz w:val="16"/>
                <w:szCs w:val="16"/>
              </w:rPr>
            </w:pPr>
            <w:r w:rsidRPr="004B7BC3">
              <w:rPr>
                <w:rFonts w:ascii="Arial" w:hAnsi="Arial" w:cs="Arial"/>
                <w:color w:val="000000"/>
                <w:sz w:val="16"/>
                <w:szCs w:val="16"/>
              </w:rPr>
              <w:t>2,00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34A17F9" w14:textId="77777777" w:rsidR="004B7BC3" w:rsidRPr="004B7BC3" w:rsidRDefault="004B7BC3" w:rsidP="004B7BC3">
            <w:pPr>
              <w:jc w:val="right"/>
              <w:rPr>
                <w:rFonts w:ascii="Arial" w:hAnsi="Arial" w:cs="Arial"/>
                <w:color w:val="000000"/>
                <w:sz w:val="16"/>
                <w:szCs w:val="16"/>
              </w:rPr>
            </w:pPr>
            <w:r w:rsidRPr="004B7BC3">
              <w:rPr>
                <w:rFonts w:ascii="Arial" w:hAnsi="Arial" w:cs="Arial"/>
                <w:color w:val="000000"/>
                <w:sz w:val="16"/>
                <w:szCs w:val="16"/>
              </w:rPr>
              <w:t>11,80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6C866B5E" w14:textId="77777777" w:rsidR="004B7BC3" w:rsidRPr="004B7BC3" w:rsidRDefault="004B7BC3" w:rsidP="004B7BC3">
            <w:pPr>
              <w:jc w:val="right"/>
              <w:rPr>
                <w:rFonts w:ascii="Arial" w:hAnsi="Arial" w:cs="Arial"/>
                <w:color w:val="000000"/>
                <w:sz w:val="16"/>
                <w:szCs w:val="16"/>
              </w:rPr>
            </w:pPr>
            <w:r w:rsidRPr="004B7BC3">
              <w:rPr>
                <w:rFonts w:ascii="Arial" w:hAnsi="Arial" w:cs="Arial"/>
                <w:color w:val="00000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BD1F306" w14:textId="77777777" w:rsidR="004B7BC3" w:rsidRPr="004B7BC3" w:rsidRDefault="004B7BC3" w:rsidP="004B7BC3">
            <w:pPr>
              <w:jc w:val="right"/>
              <w:rPr>
                <w:rFonts w:ascii="Arial" w:hAnsi="Arial" w:cs="Arial"/>
                <w:color w:val="000000"/>
                <w:sz w:val="16"/>
                <w:szCs w:val="16"/>
              </w:rPr>
            </w:pPr>
            <w:r w:rsidRPr="004B7BC3">
              <w:rPr>
                <w:rFonts w:ascii="Arial" w:hAnsi="Arial" w:cs="Arial"/>
                <w:color w:val="000000"/>
                <w:sz w:val="16"/>
                <w:szCs w:val="16"/>
              </w:rPr>
              <w:t>0,85</w:t>
            </w:r>
          </w:p>
        </w:tc>
      </w:tr>
      <w:tr w:rsidR="004B7BC3" w:rsidRPr="004B7BC3" w14:paraId="59207BCE" w14:textId="77777777" w:rsidTr="00777D4C">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570D002" w14:textId="77777777" w:rsidR="004B7BC3" w:rsidRPr="004B7BC3" w:rsidRDefault="004B7BC3" w:rsidP="004B7BC3">
            <w:pPr>
              <w:jc w:val="left"/>
              <w:rPr>
                <w:rFonts w:ascii="Arial" w:hAnsi="Arial" w:cs="Arial"/>
                <w:color w:val="000000"/>
                <w:sz w:val="16"/>
                <w:szCs w:val="16"/>
              </w:rPr>
            </w:pPr>
            <w:r w:rsidRPr="004B7BC3">
              <w:rPr>
                <w:rFonts w:ascii="Arial" w:hAnsi="Arial" w:cs="Arial"/>
                <w:color w:val="000000"/>
                <w:sz w:val="16"/>
                <w:szCs w:val="16"/>
              </w:rPr>
              <w:t>A.S.D. CALDAROLA G.N.C.</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3E87FF1"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C</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98128A1" w14:textId="77777777" w:rsidR="004B7BC3" w:rsidRPr="004B7BC3" w:rsidRDefault="004B7BC3" w:rsidP="004B7BC3">
            <w:pPr>
              <w:jc w:val="right"/>
              <w:rPr>
                <w:rFonts w:ascii="Arial" w:hAnsi="Arial" w:cs="Arial"/>
                <w:color w:val="000000"/>
                <w:sz w:val="16"/>
                <w:szCs w:val="16"/>
              </w:rPr>
            </w:pPr>
            <w:r w:rsidRPr="004B7BC3">
              <w:rPr>
                <w:rFonts w:ascii="Arial" w:hAnsi="Arial" w:cs="Arial"/>
                <w:color w:val="000000"/>
                <w:sz w:val="16"/>
                <w:szCs w:val="16"/>
              </w:rPr>
              <w:t>15,20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B00676E" w14:textId="77777777" w:rsidR="004B7BC3" w:rsidRPr="004B7BC3" w:rsidRDefault="004B7BC3" w:rsidP="004B7BC3">
            <w:pPr>
              <w:jc w:val="right"/>
              <w:rPr>
                <w:rFonts w:ascii="Arial" w:hAnsi="Arial" w:cs="Arial"/>
                <w:color w:val="000000"/>
                <w:sz w:val="16"/>
                <w:szCs w:val="16"/>
              </w:rPr>
            </w:pPr>
            <w:r w:rsidRPr="004B7BC3">
              <w:rPr>
                <w:rFonts w:ascii="Arial" w:hAnsi="Arial" w:cs="Arial"/>
                <w:color w:val="000000"/>
                <w:sz w:val="16"/>
                <w:szCs w:val="16"/>
              </w:rPr>
              <w:t>4,00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98CB09E" w14:textId="77777777" w:rsidR="004B7BC3" w:rsidRPr="004B7BC3" w:rsidRDefault="004B7BC3" w:rsidP="004B7BC3">
            <w:pPr>
              <w:jc w:val="right"/>
              <w:rPr>
                <w:rFonts w:ascii="Arial" w:hAnsi="Arial" w:cs="Arial"/>
                <w:color w:val="000000"/>
                <w:sz w:val="16"/>
                <w:szCs w:val="16"/>
              </w:rPr>
            </w:pPr>
            <w:r w:rsidRPr="004B7BC3">
              <w:rPr>
                <w:rFonts w:ascii="Arial" w:hAnsi="Arial" w:cs="Arial"/>
                <w:color w:val="000000"/>
                <w:sz w:val="16"/>
                <w:szCs w:val="16"/>
              </w:rPr>
              <w:t>8,50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5606615" w14:textId="77777777" w:rsidR="004B7BC3" w:rsidRPr="004B7BC3" w:rsidRDefault="004B7BC3" w:rsidP="004B7BC3">
            <w:pPr>
              <w:jc w:val="right"/>
              <w:rPr>
                <w:rFonts w:ascii="Arial" w:hAnsi="Arial" w:cs="Arial"/>
                <w:color w:val="000000"/>
                <w:sz w:val="16"/>
                <w:szCs w:val="16"/>
              </w:rPr>
            </w:pPr>
            <w:r w:rsidRPr="004B7BC3">
              <w:rPr>
                <w:rFonts w:ascii="Arial" w:hAnsi="Arial" w:cs="Arial"/>
                <w:color w:val="000000"/>
                <w:sz w:val="16"/>
                <w:szCs w:val="16"/>
              </w:rPr>
              <w:t>2,50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E38EE73" w14:textId="77777777" w:rsidR="004B7BC3" w:rsidRPr="004B7BC3" w:rsidRDefault="004B7BC3" w:rsidP="004B7BC3">
            <w:pPr>
              <w:jc w:val="right"/>
              <w:rPr>
                <w:rFonts w:ascii="Arial" w:hAnsi="Arial" w:cs="Arial"/>
                <w:color w:val="000000"/>
                <w:sz w:val="16"/>
                <w:szCs w:val="16"/>
              </w:rPr>
            </w:pPr>
            <w:r w:rsidRPr="004B7BC3">
              <w:rPr>
                <w:rFonts w:ascii="Arial" w:hAnsi="Arial" w:cs="Arial"/>
                <w:color w:val="000000"/>
                <w:sz w:val="16"/>
                <w:szCs w:val="16"/>
              </w:rPr>
              <w:t>0,20</w:t>
            </w:r>
          </w:p>
        </w:tc>
      </w:tr>
      <w:tr w:rsidR="004B7BC3" w:rsidRPr="004B7BC3" w14:paraId="08AC7B74" w14:textId="77777777" w:rsidTr="00777D4C">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E3A795C" w14:textId="77777777" w:rsidR="004B7BC3" w:rsidRPr="004B7BC3" w:rsidRDefault="004B7BC3" w:rsidP="004B7BC3">
            <w:pPr>
              <w:jc w:val="left"/>
              <w:rPr>
                <w:rFonts w:ascii="Arial" w:hAnsi="Arial" w:cs="Arial"/>
                <w:color w:val="000000"/>
                <w:sz w:val="16"/>
                <w:szCs w:val="16"/>
              </w:rPr>
            </w:pPr>
            <w:r w:rsidRPr="004B7BC3">
              <w:rPr>
                <w:rFonts w:ascii="Arial" w:hAnsi="Arial" w:cs="Arial"/>
                <w:color w:val="000000"/>
                <w:sz w:val="16"/>
                <w:szCs w:val="16"/>
              </w:rPr>
              <w:t>A.S.D. ADRIATICA PORTORECANATI</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44E8B00"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C</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4374AE7" w14:textId="77777777" w:rsidR="004B7BC3" w:rsidRPr="004B7BC3" w:rsidRDefault="004B7BC3" w:rsidP="004B7BC3">
            <w:pPr>
              <w:jc w:val="right"/>
              <w:rPr>
                <w:rFonts w:ascii="Arial" w:hAnsi="Arial" w:cs="Arial"/>
                <w:color w:val="000000"/>
                <w:sz w:val="16"/>
                <w:szCs w:val="16"/>
              </w:rPr>
            </w:pPr>
            <w:r w:rsidRPr="004B7BC3">
              <w:rPr>
                <w:rFonts w:ascii="Arial" w:hAnsi="Arial" w:cs="Arial"/>
                <w:color w:val="000000"/>
                <w:sz w:val="16"/>
                <w:szCs w:val="16"/>
              </w:rPr>
              <w:t>15,40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84159D6" w14:textId="77777777" w:rsidR="004B7BC3" w:rsidRPr="004B7BC3" w:rsidRDefault="004B7BC3" w:rsidP="004B7BC3">
            <w:pPr>
              <w:jc w:val="right"/>
              <w:rPr>
                <w:rFonts w:ascii="Arial" w:hAnsi="Arial" w:cs="Arial"/>
                <w:color w:val="000000"/>
                <w:sz w:val="16"/>
                <w:szCs w:val="16"/>
              </w:rPr>
            </w:pPr>
            <w:r w:rsidRPr="004B7BC3">
              <w:rPr>
                <w:rFonts w:ascii="Arial" w:hAnsi="Arial" w:cs="Arial"/>
                <w:color w:val="000000"/>
                <w:sz w:val="16"/>
                <w:szCs w:val="16"/>
              </w:rPr>
              <w:t>6,00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E201905" w14:textId="77777777" w:rsidR="004B7BC3" w:rsidRPr="004B7BC3" w:rsidRDefault="004B7BC3" w:rsidP="004B7BC3">
            <w:pPr>
              <w:jc w:val="right"/>
              <w:rPr>
                <w:rFonts w:ascii="Arial" w:hAnsi="Arial" w:cs="Arial"/>
                <w:color w:val="000000"/>
                <w:sz w:val="16"/>
                <w:szCs w:val="16"/>
              </w:rPr>
            </w:pPr>
            <w:r w:rsidRPr="004B7BC3">
              <w:rPr>
                <w:rFonts w:ascii="Arial" w:hAnsi="Arial" w:cs="Arial"/>
                <w:color w:val="000000"/>
                <w:sz w:val="16"/>
                <w:szCs w:val="16"/>
              </w:rPr>
              <w:t>5,90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06CAA16" w14:textId="77777777" w:rsidR="004B7BC3" w:rsidRPr="004B7BC3" w:rsidRDefault="004B7BC3" w:rsidP="004B7BC3">
            <w:pPr>
              <w:jc w:val="right"/>
              <w:rPr>
                <w:rFonts w:ascii="Arial" w:hAnsi="Arial" w:cs="Arial"/>
                <w:color w:val="000000"/>
                <w:sz w:val="16"/>
                <w:szCs w:val="16"/>
              </w:rPr>
            </w:pPr>
            <w:r w:rsidRPr="004B7BC3">
              <w:rPr>
                <w:rFonts w:ascii="Arial" w:hAnsi="Arial" w:cs="Arial"/>
                <w:color w:val="000000"/>
                <w:sz w:val="16"/>
                <w:szCs w:val="16"/>
              </w:rPr>
              <w:t>3,50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3C5DC97" w14:textId="77777777" w:rsidR="004B7BC3" w:rsidRPr="004B7BC3" w:rsidRDefault="004B7BC3" w:rsidP="004B7BC3">
            <w:pPr>
              <w:jc w:val="right"/>
              <w:rPr>
                <w:rFonts w:ascii="Arial" w:hAnsi="Arial" w:cs="Arial"/>
                <w:color w:val="000000"/>
                <w:sz w:val="16"/>
                <w:szCs w:val="16"/>
              </w:rPr>
            </w:pPr>
            <w:r w:rsidRPr="004B7BC3">
              <w:rPr>
                <w:rFonts w:ascii="Arial" w:hAnsi="Arial" w:cs="Arial"/>
                <w:color w:val="000000"/>
                <w:sz w:val="16"/>
                <w:szCs w:val="16"/>
              </w:rPr>
              <w:t>0</w:t>
            </w:r>
          </w:p>
        </w:tc>
      </w:tr>
      <w:tr w:rsidR="004B7BC3" w:rsidRPr="004B7BC3" w14:paraId="77843071" w14:textId="77777777" w:rsidTr="00777D4C">
        <w:tc>
          <w:tcPr>
            <w:tcW w:w="2400" w:type="dxa"/>
            <w:tcBorders>
              <w:top w:val="nil"/>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08C883" w14:textId="77777777" w:rsidR="004B7BC3" w:rsidRPr="004B7BC3" w:rsidRDefault="004B7BC3" w:rsidP="004B7BC3">
            <w:pPr>
              <w:jc w:val="left"/>
              <w:rPr>
                <w:rFonts w:ascii="Arial" w:hAnsi="Arial" w:cs="Arial"/>
                <w:color w:val="000000"/>
                <w:sz w:val="16"/>
                <w:szCs w:val="16"/>
              </w:rPr>
            </w:pPr>
            <w:r w:rsidRPr="004B7BC3">
              <w:rPr>
                <w:rFonts w:ascii="Arial" w:hAnsi="Arial" w:cs="Arial"/>
                <w:color w:val="000000"/>
                <w:sz w:val="16"/>
                <w:szCs w:val="16"/>
              </w:rPr>
              <w:t>A.D.P. SANTA MARIA APPARENTE</w:t>
            </w:r>
          </w:p>
        </w:tc>
        <w:tc>
          <w:tcPr>
            <w:tcW w:w="400" w:type="dxa"/>
            <w:tcBorders>
              <w:top w:val="nil"/>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012C58"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C</w:t>
            </w:r>
          </w:p>
        </w:tc>
        <w:tc>
          <w:tcPr>
            <w:tcW w:w="800" w:type="dxa"/>
            <w:tcBorders>
              <w:top w:val="nil"/>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0F153E" w14:textId="77777777" w:rsidR="004B7BC3" w:rsidRPr="004B7BC3" w:rsidRDefault="004B7BC3" w:rsidP="004B7BC3">
            <w:pPr>
              <w:jc w:val="right"/>
              <w:rPr>
                <w:rFonts w:ascii="Arial" w:hAnsi="Arial" w:cs="Arial"/>
                <w:color w:val="000000"/>
                <w:sz w:val="16"/>
                <w:szCs w:val="16"/>
              </w:rPr>
            </w:pPr>
            <w:r w:rsidRPr="004B7BC3">
              <w:rPr>
                <w:rFonts w:ascii="Arial" w:hAnsi="Arial" w:cs="Arial"/>
                <w:color w:val="000000"/>
                <w:sz w:val="16"/>
                <w:szCs w:val="16"/>
              </w:rPr>
              <w:t>18,10</w:t>
            </w:r>
          </w:p>
        </w:tc>
        <w:tc>
          <w:tcPr>
            <w:tcW w:w="800" w:type="dxa"/>
            <w:tcBorders>
              <w:top w:val="nil"/>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AECD3B" w14:textId="77777777" w:rsidR="004B7BC3" w:rsidRPr="004B7BC3" w:rsidRDefault="004B7BC3" w:rsidP="004B7BC3">
            <w:pPr>
              <w:jc w:val="right"/>
              <w:rPr>
                <w:rFonts w:ascii="Arial" w:hAnsi="Arial" w:cs="Arial"/>
                <w:color w:val="000000"/>
                <w:sz w:val="16"/>
                <w:szCs w:val="16"/>
              </w:rPr>
            </w:pPr>
            <w:r w:rsidRPr="004B7BC3">
              <w:rPr>
                <w:rFonts w:ascii="Arial" w:hAnsi="Arial" w:cs="Arial"/>
                <w:color w:val="000000"/>
                <w:sz w:val="16"/>
                <w:szCs w:val="16"/>
              </w:rPr>
              <w:t>6,00</w:t>
            </w:r>
          </w:p>
        </w:tc>
        <w:tc>
          <w:tcPr>
            <w:tcW w:w="800" w:type="dxa"/>
            <w:tcBorders>
              <w:top w:val="nil"/>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0424E0" w14:textId="77777777" w:rsidR="004B7BC3" w:rsidRPr="004B7BC3" w:rsidRDefault="004B7BC3" w:rsidP="004B7BC3">
            <w:pPr>
              <w:jc w:val="right"/>
              <w:rPr>
                <w:rFonts w:ascii="Arial" w:hAnsi="Arial" w:cs="Arial"/>
                <w:color w:val="000000"/>
                <w:sz w:val="16"/>
                <w:szCs w:val="16"/>
              </w:rPr>
            </w:pPr>
            <w:r w:rsidRPr="004B7BC3">
              <w:rPr>
                <w:rFonts w:ascii="Arial" w:hAnsi="Arial" w:cs="Arial"/>
                <w:color w:val="000000"/>
                <w:sz w:val="16"/>
                <w:szCs w:val="16"/>
              </w:rPr>
              <w:t>7,00</w:t>
            </w:r>
          </w:p>
        </w:tc>
        <w:tc>
          <w:tcPr>
            <w:tcW w:w="800" w:type="dxa"/>
            <w:tcBorders>
              <w:top w:val="nil"/>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079A69" w14:textId="77777777" w:rsidR="004B7BC3" w:rsidRPr="004B7BC3" w:rsidRDefault="004B7BC3" w:rsidP="004B7BC3">
            <w:pPr>
              <w:jc w:val="right"/>
              <w:rPr>
                <w:rFonts w:ascii="Arial" w:hAnsi="Arial" w:cs="Arial"/>
                <w:color w:val="000000"/>
                <w:sz w:val="16"/>
                <w:szCs w:val="16"/>
              </w:rPr>
            </w:pPr>
            <w:r w:rsidRPr="004B7BC3">
              <w:rPr>
                <w:rFonts w:ascii="Arial" w:hAnsi="Arial" w:cs="Arial"/>
                <w:color w:val="000000"/>
                <w:sz w:val="16"/>
                <w:szCs w:val="16"/>
              </w:rPr>
              <w:t>2,75</w:t>
            </w:r>
          </w:p>
        </w:tc>
        <w:tc>
          <w:tcPr>
            <w:tcW w:w="800" w:type="dxa"/>
            <w:tcBorders>
              <w:top w:val="nil"/>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BBA3B5" w14:textId="77777777" w:rsidR="004B7BC3" w:rsidRPr="004B7BC3" w:rsidRDefault="004B7BC3" w:rsidP="004B7BC3">
            <w:pPr>
              <w:jc w:val="right"/>
              <w:rPr>
                <w:rFonts w:ascii="Arial" w:hAnsi="Arial" w:cs="Arial"/>
                <w:color w:val="000000"/>
                <w:sz w:val="16"/>
                <w:szCs w:val="16"/>
              </w:rPr>
            </w:pPr>
            <w:r w:rsidRPr="004B7BC3">
              <w:rPr>
                <w:rFonts w:ascii="Arial" w:hAnsi="Arial" w:cs="Arial"/>
                <w:color w:val="000000"/>
                <w:sz w:val="16"/>
                <w:szCs w:val="16"/>
              </w:rPr>
              <w:t>2,35</w:t>
            </w:r>
          </w:p>
        </w:tc>
      </w:tr>
    </w:tbl>
    <w:p w14:paraId="6DF94A9C" w14:textId="77777777" w:rsidR="006F0082" w:rsidRDefault="006F0082" w:rsidP="007E5351">
      <w:pPr>
        <w:pStyle w:val="breakline"/>
        <w:rPr>
          <w:rFonts w:ascii="Arial" w:hAnsi="Arial" w:cs="Arial"/>
          <w:color w:val="002060"/>
        </w:rPr>
      </w:pPr>
    </w:p>
    <w:p w14:paraId="3C18A1FB" w14:textId="77777777" w:rsidR="00E25F3D" w:rsidRDefault="00E25F3D" w:rsidP="007E5351">
      <w:pPr>
        <w:pStyle w:val="breakline"/>
        <w:rPr>
          <w:rFonts w:ascii="Arial" w:hAnsi="Arial" w:cs="Arial"/>
          <w:color w:val="002060"/>
        </w:rPr>
      </w:pPr>
    </w:p>
    <w:p w14:paraId="424BBC3B" w14:textId="77777777" w:rsidR="004B7BC3" w:rsidRDefault="004B7BC3" w:rsidP="007E5351">
      <w:pPr>
        <w:pStyle w:val="breakline"/>
        <w:rPr>
          <w:rFonts w:ascii="Arial" w:hAnsi="Arial" w:cs="Arial"/>
          <w:color w:val="002060"/>
        </w:rPr>
      </w:pPr>
    </w:p>
    <w:p w14:paraId="3F19D531" w14:textId="77777777" w:rsidR="00C86930" w:rsidRDefault="00C86930" w:rsidP="007E5351">
      <w:pPr>
        <w:pStyle w:val="breakline"/>
        <w:rPr>
          <w:rFonts w:ascii="Arial" w:hAnsi="Arial" w:cs="Arial"/>
          <w:color w:val="002060"/>
        </w:rPr>
      </w:pPr>
    </w:p>
    <w:p w14:paraId="6ACC3A89" w14:textId="77777777" w:rsidR="00C86930" w:rsidRDefault="00C86930" w:rsidP="007E5351">
      <w:pPr>
        <w:pStyle w:val="breakline"/>
        <w:rPr>
          <w:rFonts w:ascii="Arial" w:hAnsi="Arial" w:cs="Arial"/>
          <w:color w:val="002060"/>
        </w:rPr>
      </w:pPr>
    </w:p>
    <w:p w14:paraId="3DCC7D78" w14:textId="77777777" w:rsidR="00F13615" w:rsidRDefault="00F13615" w:rsidP="007E5351">
      <w:pPr>
        <w:pStyle w:val="breakline"/>
        <w:rPr>
          <w:rFonts w:ascii="Arial" w:hAnsi="Arial" w:cs="Arial"/>
          <w:color w:val="002060"/>
        </w:rPr>
      </w:pPr>
    </w:p>
    <w:p w14:paraId="67F559C0" w14:textId="77777777" w:rsidR="007871FE" w:rsidRPr="00967E19" w:rsidRDefault="007871FE" w:rsidP="007871FE">
      <w:pPr>
        <w:pStyle w:val="titolocampionato0"/>
        <w:shd w:val="clear" w:color="auto" w:fill="CCCCCC"/>
        <w:spacing w:before="80" w:after="40"/>
        <w:rPr>
          <w:color w:val="002060"/>
        </w:rPr>
      </w:pPr>
      <w:r>
        <w:rPr>
          <w:color w:val="002060"/>
        </w:rPr>
        <w:lastRenderedPageBreak/>
        <w:t xml:space="preserve">COPPA PROVINCIALE </w:t>
      </w:r>
      <w:r w:rsidRPr="00967E19">
        <w:rPr>
          <w:color w:val="002060"/>
        </w:rPr>
        <w:t>JUNIORES UNDER 19 -</w:t>
      </w:r>
      <w:r>
        <w:rPr>
          <w:color w:val="002060"/>
        </w:rPr>
        <w:t xml:space="preserve"> </w:t>
      </w:r>
      <w:r w:rsidRPr="00967E19">
        <w:rPr>
          <w:color w:val="002060"/>
        </w:rPr>
        <w:t>MC</w:t>
      </w:r>
    </w:p>
    <w:p w14:paraId="4A80FF74" w14:textId="77777777" w:rsidR="007871FE" w:rsidRDefault="007871FE" w:rsidP="007871FE">
      <w:pPr>
        <w:pStyle w:val="breakline"/>
        <w:rPr>
          <w:rFonts w:ascii="Arial" w:eastAsiaTheme="minorEastAsia" w:hAnsi="Arial" w:cs="Arial"/>
          <w:color w:val="002060"/>
        </w:rPr>
      </w:pPr>
    </w:p>
    <w:p w14:paraId="6F330C93" w14:textId="77777777" w:rsidR="007871FE" w:rsidRDefault="007871FE" w:rsidP="007871FE">
      <w:pPr>
        <w:pStyle w:val="breakline"/>
        <w:rPr>
          <w:rFonts w:ascii="Arial" w:eastAsiaTheme="minorEastAsia" w:hAnsi="Arial" w:cs="Arial"/>
          <w:color w:val="002060"/>
        </w:rPr>
      </w:pPr>
    </w:p>
    <w:p w14:paraId="147667F4" w14:textId="77777777" w:rsidR="007871FE" w:rsidRPr="007871FE" w:rsidRDefault="007871FE" w:rsidP="007871FE">
      <w:pPr>
        <w:spacing w:after="160" w:line="278" w:lineRule="auto"/>
        <w:jc w:val="left"/>
        <w:rPr>
          <w:rFonts w:ascii="Arial" w:eastAsia="Aptos" w:hAnsi="Arial" w:cs="Arial"/>
          <w:color w:val="17365D" w:themeColor="text2" w:themeShade="BF"/>
          <w:kern w:val="2"/>
          <w:sz w:val="22"/>
          <w:szCs w:val="22"/>
          <w:lang w:eastAsia="en-US"/>
          <w14:ligatures w14:val="standardContextual"/>
        </w:rPr>
      </w:pPr>
      <w:r w:rsidRPr="007871FE">
        <w:rPr>
          <w:rFonts w:ascii="Arial" w:eastAsia="Aptos" w:hAnsi="Arial" w:cs="Arial"/>
          <w:color w:val="17365D" w:themeColor="text2" w:themeShade="BF"/>
          <w:kern w:val="2"/>
          <w:sz w:val="22"/>
          <w:szCs w:val="22"/>
          <w:lang w:eastAsia="en-US"/>
          <w14:ligatures w14:val="standardContextual"/>
        </w:rPr>
        <w:t xml:space="preserve">Si trasmette di seguito il Regolamento della Competizione in oggetto: </w:t>
      </w:r>
    </w:p>
    <w:p w14:paraId="1D7EBB8F" w14:textId="77777777" w:rsidR="007871FE" w:rsidRPr="007871FE" w:rsidRDefault="007871FE" w:rsidP="007871FE">
      <w:pPr>
        <w:spacing w:after="160" w:line="278" w:lineRule="auto"/>
        <w:jc w:val="left"/>
        <w:rPr>
          <w:rFonts w:ascii="Arial" w:eastAsia="Aptos" w:hAnsi="Arial" w:cs="Arial"/>
          <w:color w:val="17365D" w:themeColor="text2" w:themeShade="BF"/>
          <w:kern w:val="2"/>
          <w:sz w:val="22"/>
          <w:szCs w:val="22"/>
          <w:lang w:eastAsia="en-US"/>
          <w14:ligatures w14:val="standardContextual"/>
        </w:rPr>
      </w:pPr>
      <w:r w:rsidRPr="007871FE">
        <w:rPr>
          <w:rFonts w:ascii="Arial" w:eastAsia="Aptos" w:hAnsi="Arial" w:cs="Arial"/>
          <w:b/>
          <w:bCs/>
          <w:color w:val="17365D" w:themeColor="text2" w:themeShade="BF"/>
          <w:kern w:val="2"/>
          <w:sz w:val="22"/>
          <w:szCs w:val="22"/>
          <w:u w:val="single"/>
          <w:lang w:eastAsia="en-US"/>
          <w14:ligatures w14:val="standardContextual"/>
        </w:rPr>
        <w:t>Partecipazione delle Società</w:t>
      </w:r>
      <w:r w:rsidRPr="007871FE">
        <w:rPr>
          <w:rFonts w:ascii="Arial" w:eastAsia="Aptos" w:hAnsi="Arial" w:cs="Arial"/>
          <w:color w:val="17365D" w:themeColor="text2" w:themeShade="BF"/>
          <w:kern w:val="2"/>
          <w:sz w:val="22"/>
          <w:szCs w:val="22"/>
          <w:lang w:eastAsia="en-US"/>
          <w14:ligatures w14:val="standardContextual"/>
        </w:rPr>
        <w:t xml:space="preserve"> </w:t>
      </w:r>
    </w:p>
    <w:p w14:paraId="21EE0E1B" w14:textId="77777777" w:rsidR="007871FE" w:rsidRPr="007871FE" w:rsidRDefault="007871FE" w:rsidP="007871FE">
      <w:pPr>
        <w:spacing w:after="160" w:line="278" w:lineRule="auto"/>
        <w:jc w:val="left"/>
        <w:rPr>
          <w:rFonts w:ascii="Arial" w:eastAsia="Aptos" w:hAnsi="Arial" w:cs="Arial"/>
          <w:color w:val="17365D" w:themeColor="text2" w:themeShade="BF"/>
          <w:kern w:val="2"/>
          <w:sz w:val="22"/>
          <w:szCs w:val="22"/>
          <w:lang w:eastAsia="en-US"/>
          <w14:ligatures w14:val="standardContextual"/>
        </w:rPr>
      </w:pPr>
      <w:r w:rsidRPr="007871FE">
        <w:rPr>
          <w:rFonts w:ascii="Arial" w:eastAsia="Aptos" w:hAnsi="Arial" w:cs="Arial"/>
          <w:color w:val="17365D" w:themeColor="text2" w:themeShade="BF"/>
          <w:kern w:val="2"/>
          <w:sz w:val="22"/>
          <w:szCs w:val="22"/>
          <w:lang w:eastAsia="en-US"/>
          <w14:ligatures w14:val="standardContextual"/>
        </w:rPr>
        <w:t xml:space="preserve">Alla competizione sono iscritte le seguenti società: </w:t>
      </w:r>
    </w:p>
    <w:p w14:paraId="449FDB47" w14:textId="77777777" w:rsidR="007871FE" w:rsidRPr="007871FE" w:rsidRDefault="007871FE" w:rsidP="007871FE">
      <w:pPr>
        <w:spacing w:after="160" w:line="278" w:lineRule="auto"/>
        <w:jc w:val="left"/>
        <w:rPr>
          <w:rFonts w:ascii="Arial" w:eastAsia="Aptos" w:hAnsi="Arial" w:cs="Arial"/>
          <w:b/>
          <w:bCs/>
          <w:color w:val="17365D" w:themeColor="text2" w:themeShade="BF"/>
          <w:kern w:val="2"/>
          <w:sz w:val="22"/>
          <w:szCs w:val="22"/>
          <w:u w:val="single"/>
          <w:lang w:eastAsia="en-US"/>
          <w14:ligatures w14:val="standardContextual"/>
        </w:rPr>
      </w:pPr>
      <w:r w:rsidRPr="007871FE">
        <w:rPr>
          <w:rFonts w:ascii="Arial" w:eastAsia="Aptos" w:hAnsi="Arial" w:cs="Arial"/>
          <w:b/>
          <w:bCs/>
          <w:color w:val="17365D" w:themeColor="text2" w:themeShade="BF"/>
          <w:kern w:val="2"/>
          <w:sz w:val="22"/>
          <w:szCs w:val="22"/>
          <w:u w:val="single"/>
          <w:lang w:eastAsia="en-US"/>
          <w14:ligatures w14:val="standardContextual"/>
        </w:rPr>
        <w:t xml:space="preserve">GIRONE “E” </w:t>
      </w:r>
    </w:p>
    <w:p w14:paraId="43AC18D8" w14:textId="77777777" w:rsidR="007871FE" w:rsidRPr="007871FE" w:rsidRDefault="007871FE" w:rsidP="007871FE">
      <w:pPr>
        <w:jc w:val="left"/>
        <w:rPr>
          <w:rFonts w:ascii="Arial" w:eastAsia="Aptos" w:hAnsi="Arial" w:cs="Arial"/>
          <w:color w:val="17365D" w:themeColor="text2" w:themeShade="BF"/>
          <w:kern w:val="2"/>
          <w:sz w:val="22"/>
          <w:szCs w:val="22"/>
          <w:lang w:eastAsia="en-US"/>
          <w14:ligatures w14:val="standardContextual"/>
        </w:rPr>
      </w:pPr>
      <w:r w:rsidRPr="007871FE">
        <w:rPr>
          <w:rFonts w:ascii="Arial" w:eastAsia="Aptos" w:hAnsi="Arial" w:cs="Arial"/>
          <w:color w:val="17365D" w:themeColor="text2" w:themeShade="BF"/>
          <w:kern w:val="2"/>
          <w:sz w:val="22"/>
          <w:szCs w:val="22"/>
          <w:lang w:eastAsia="en-US"/>
          <w14:ligatures w14:val="standardContextual"/>
        </w:rPr>
        <w:t xml:space="preserve">964050 A.S.D. </w:t>
      </w:r>
      <w:r w:rsidRPr="007871FE">
        <w:rPr>
          <w:rFonts w:ascii="Arial" w:eastAsia="Aptos" w:hAnsi="Arial" w:cs="Arial"/>
          <w:color w:val="17365D" w:themeColor="text2" w:themeShade="BF"/>
          <w:kern w:val="2"/>
          <w:sz w:val="22"/>
          <w:szCs w:val="22"/>
          <w:lang w:eastAsia="en-US"/>
          <w14:ligatures w14:val="standardContextual"/>
        </w:rPr>
        <w:tab/>
        <w:t>ADRIATICA PORTORECANATI</w:t>
      </w:r>
    </w:p>
    <w:p w14:paraId="3C41FF72" w14:textId="77777777" w:rsidR="007871FE" w:rsidRPr="007871FE" w:rsidRDefault="007871FE" w:rsidP="007871FE">
      <w:pPr>
        <w:jc w:val="left"/>
        <w:rPr>
          <w:rFonts w:ascii="Arial" w:eastAsia="Aptos" w:hAnsi="Arial" w:cs="Arial"/>
          <w:color w:val="17365D" w:themeColor="text2" w:themeShade="BF"/>
          <w:kern w:val="2"/>
          <w:sz w:val="22"/>
          <w:szCs w:val="22"/>
          <w:lang w:eastAsia="en-US"/>
          <w14:ligatures w14:val="standardContextual"/>
        </w:rPr>
      </w:pPr>
      <w:r w:rsidRPr="007871FE">
        <w:rPr>
          <w:rFonts w:ascii="Arial" w:eastAsia="Aptos" w:hAnsi="Arial" w:cs="Arial"/>
          <w:color w:val="17365D" w:themeColor="text2" w:themeShade="BF"/>
          <w:kern w:val="2"/>
          <w:sz w:val="22"/>
          <w:szCs w:val="22"/>
          <w:lang w:eastAsia="en-US"/>
          <w14:ligatures w14:val="standardContextual"/>
        </w:rPr>
        <w:t xml:space="preserve">  2450      U.S.   </w:t>
      </w:r>
      <w:r w:rsidRPr="007871FE">
        <w:rPr>
          <w:rFonts w:ascii="Arial" w:eastAsia="Aptos" w:hAnsi="Arial" w:cs="Arial"/>
          <w:color w:val="17365D" w:themeColor="text2" w:themeShade="BF"/>
          <w:kern w:val="2"/>
          <w:sz w:val="22"/>
          <w:szCs w:val="22"/>
          <w:lang w:eastAsia="en-US"/>
          <w14:ligatures w14:val="standardContextual"/>
        </w:rPr>
        <w:tab/>
        <w:t xml:space="preserve">APPIGNANESE            </w:t>
      </w:r>
    </w:p>
    <w:p w14:paraId="4AF17E3F" w14:textId="77777777" w:rsidR="007871FE" w:rsidRPr="007871FE" w:rsidRDefault="007871FE" w:rsidP="007871FE">
      <w:pPr>
        <w:jc w:val="left"/>
        <w:rPr>
          <w:rFonts w:ascii="Arial" w:eastAsia="Aptos" w:hAnsi="Arial" w:cs="Arial"/>
          <w:color w:val="17365D" w:themeColor="text2" w:themeShade="BF"/>
          <w:kern w:val="2"/>
          <w:sz w:val="22"/>
          <w:szCs w:val="22"/>
          <w:lang w:eastAsia="en-US"/>
          <w14:ligatures w14:val="standardContextual"/>
        </w:rPr>
      </w:pPr>
      <w:r w:rsidRPr="007871FE">
        <w:rPr>
          <w:rFonts w:ascii="Arial" w:eastAsia="Aptos" w:hAnsi="Arial" w:cs="Arial"/>
          <w:color w:val="17365D" w:themeColor="text2" w:themeShade="BF"/>
          <w:kern w:val="2"/>
          <w:sz w:val="22"/>
          <w:szCs w:val="22"/>
          <w:lang w:eastAsia="en-US"/>
          <w14:ligatures w14:val="standardContextual"/>
        </w:rPr>
        <w:t xml:space="preserve">700464 A.S.D. </w:t>
      </w:r>
      <w:r w:rsidRPr="007871FE">
        <w:rPr>
          <w:rFonts w:ascii="Arial" w:eastAsia="Aptos" w:hAnsi="Arial" w:cs="Arial"/>
          <w:color w:val="17365D" w:themeColor="text2" w:themeShade="BF"/>
          <w:kern w:val="2"/>
          <w:sz w:val="22"/>
          <w:szCs w:val="22"/>
          <w:lang w:eastAsia="en-US"/>
          <w14:ligatures w14:val="standardContextual"/>
        </w:rPr>
        <w:tab/>
        <w:t xml:space="preserve">CALDAROLA G.N.C.       </w:t>
      </w:r>
    </w:p>
    <w:p w14:paraId="2D851BD1" w14:textId="77777777" w:rsidR="007871FE" w:rsidRPr="007871FE" w:rsidRDefault="007871FE" w:rsidP="007871FE">
      <w:pPr>
        <w:jc w:val="left"/>
        <w:rPr>
          <w:rFonts w:ascii="Arial" w:eastAsia="Aptos" w:hAnsi="Arial" w:cs="Arial"/>
          <w:color w:val="17365D" w:themeColor="text2" w:themeShade="BF"/>
          <w:kern w:val="2"/>
          <w:sz w:val="22"/>
          <w:szCs w:val="22"/>
          <w:lang w:eastAsia="en-US"/>
          <w14:ligatures w14:val="standardContextual"/>
        </w:rPr>
      </w:pPr>
      <w:r w:rsidRPr="007871FE">
        <w:rPr>
          <w:rFonts w:ascii="Arial" w:eastAsia="Aptos" w:hAnsi="Arial" w:cs="Arial"/>
          <w:color w:val="17365D" w:themeColor="text2" w:themeShade="BF"/>
          <w:kern w:val="2"/>
          <w:sz w:val="22"/>
          <w:szCs w:val="22"/>
          <w:lang w:eastAsia="en-US"/>
          <w14:ligatures w14:val="standardContextual"/>
        </w:rPr>
        <w:t xml:space="preserve">700056 A.S.D. </w:t>
      </w:r>
      <w:r w:rsidRPr="007871FE">
        <w:rPr>
          <w:rFonts w:ascii="Arial" w:eastAsia="Aptos" w:hAnsi="Arial" w:cs="Arial"/>
          <w:color w:val="17365D" w:themeColor="text2" w:themeShade="BF"/>
          <w:kern w:val="2"/>
          <w:sz w:val="22"/>
          <w:szCs w:val="22"/>
          <w:lang w:eastAsia="en-US"/>
          <w14:ligatures w14:val="standardContextual"/>
        </w:rPr>
        <w:tab/>
        <w:t>CINGOLANA SAN FRANCESCO</w:t>
      </w:r>
    </w:p>
    <w:p w14:paraId="6688EE1A" w14:textId="77777777" w:rsidR="007871FE" w:rsidRPr="007871FE" w:rsidRDefault="007871FE" w:rsidP="007871FE">
      <w:pPr>
        <w:jc w:val="left"/>
        <w:rPr>
          <w:rFonts w:ascii="Arial" w:eastAsia="Aptos" w:hAnsi="Arial" w:cs="Arial"/>
          <w:color w:val="17365D" w:themeColor="text2" w:themeShade="BF"/>
          <w:kern w:val="2"/>
          <w:sz w:val="22"/>
          <w:szCs w:val="22"/>
          <w:lang w:eastAsia="en-US"/>
          <w14:ligatures w14:val="standardContextual"/>
        </w:rPr>
      </w:pPr>
      <w:r w:rsidRPr="007871FE">
        <w:rPr>
          <w:rFonts w:ascii="Arial" w:eastAsia="Aptos" w:hAnsi="Arial" w:cs="Arial"/>
          <w:color w:val="17365D" w:themeColor="text2" w:themeShade="BF"/>
          <w:kern w:val="2"/>
          <w:sz w:val="22"/>
          <w:szCs w:val="22"/>
          <w:lang w:eastAsia="en-US"/>
          <w14:ligatures w14:val="standardContextual"/>
        </w:rPr>
        <w:t xml:space="preserve">700007 A.S.D. </w:t>
      </w:r>
      <w:r w:rsidRPr="007871FE">
        <w:rPr>
          <w:rFonts w:ascii="Arial" w:eastAsia="Aptos" w:hAnsi="Arial" w:cs="Arial"/>
          <w:color w:val="17365D" w:themeColor="text2" w:themeShade="BF"/>
          <w:kern w:val="2"/>
          <w:sz w:val="22"/>
          <w:szCs w:val="22"/>
          <w:lang w:eastAsia="en-US"/>
          <w14:ligatures w14:val="standardContextual"/>
        </w:rPr>
        <w:tab/>
        <w:t xml:space="preserve">FOLGORE CASTELRAIMONDO </w:t>
      </w:r>
    </w:p>
    <w:p w14:paraId="2E2338BC" w14:textId="77777777" w:rsidR="007871FE" w:rsidRPr="007871FE" w:rsidRDefault="007871FE" w:rsidP="007871FE">
      <w:pPr>
        <w:jc w:val="left"/>
        <w:rPr>
          <w:rFonts w:ascii="Arial" w:eastAsia="Aptos" w:hAnsi="Arial" w:cs="Arial"/>
          <w:color w:val="17365D" w:themeColor="text2" w:themeShade="BF"/>
          <w:kern w:val="2"/>
          <w:sz w:val="22"/>
          <w:szCs w:val="22"/>
          <w:lang w:eastAsia="en-US"/>
          <w14:ligatures w14:val="standardContextual"/>
        </w:rPr>
      </w:pPr>
      <w:r w:rsidRPr="007871FE">
        <w:rPr>
          <w:rFonts w:ascii="Arial" w:eastAsia="Aptos" w:hAnsi="Arial" w:cs="Arial"/>
          <w:color w:val="17365D" w:themeColor="text2" w:themeShade="BF"/>
          <w:kern w:val="2"/>
          <w:sz w:val="22"/>
          <w:szCs w:val="22"/>
          <w:lang w:eastAsia="en-US"/>
          <w14:ligatures w14:val="standardContextual"/>
        </w:rPr>
        <w:t xml:space="preserve">914016 A.S.D. </w:t>
      </w:r>
      <w:r w:rsidRPr="007871FE">
        <w:rPr>
          <w:rFonts w:ascii="Arial" w:eastAsia="Aptos" w:hAnsi="Arial" w:cs="Arial"/>
          <w:color w:val="17365D" w:themeColor="text2" w:themeShade="BF"/>
          <w:kern w:val="2"/>
          <w:sz w:val="22"/>
          <w:szCs w:val="22"/>
          <w:lang w:eastAsia="en-US"/>
          <w14:ligatures w14:val="standardContextual"/>
        </w:rPr>
        <w:tab/>
        <w:t xml:space="preserve">MONTEMILONE POLLENZA </w:t>
      </w:r>
    </w:p>
    <w:p w14:paraId="18443D3F" w14:textId="77777777" w:rsidR="007871FE" w:rsidRPr="007871FE" w:rsidRDefault="007871FE" w:rsidP="007871FE">
      <w:pPr>
        <w:spacing w:after="160"/>
        <w:jc w:val="left"/>
        <w:rPr>
          <w:rFonts w:ascii="Arial" w:eastAsia="Aptos" w:hAnsi="Arial" w:cs="Arial"/>
          <w:color w:val="17365D" w:themeColor="text2" w:themeShade="BF"/>
          <w:kern w:val="2"/>
          <w:sz w:val="22"/>
          <w:szCs w:val="22"/>
          <w:lang w:eastAsia="en-US"/>
          <w14:ligatures w14:val="standardContextual"/>
        </w:rPr>
      </w:pPr>
      <w:r w:rsidRPr="007871FE">
        <w:rPr>
          <w:rFonts w:ascii="Arial" w:eastAsia="Aptos" w:hAnsi="Arial" w:cs="Arial"/>
          <w:color w:val="17365D" w:themeColor="text2" w:themeShade="BF"/>
          <w:kern w:val="2"/>
          <w:sz w:val="22"/>
          <w:szCs w:val="22"/>
          <w:lang w:eastAsia="en-US"/>
          <w14:ligatures w14:val="standardContextual"/>
        </w:rPr>
        <w:t xml:space="preserve">  </w:t>
      </w:r>
    </w:p>
    <w:p w14:paraId="0CEE4F2A" w14:textId="77777777" w:rsidR="007871FE" w:rsidRPr="007871FE" w:rsidRDefault="007871FE" w:rsidP="007871FE">
      <w:pPr>
        <w:spacing w:after="160" w:line="278" w:lineRule="auto"/>
        <w:jc w:val="left"/>
        <w:rPr>
          <w:rFonts w:ascii="Arial" w:eastAsia="Aptos" w:hAnsi="Arial" w:cs="Arial"/>
          <w:color w:val="17365D" w:themeColor="text2" w:themeShade="BF"/>
          <w:kern w:val="2"/>
          <w:sz w:val="22"/>
          <w:szCs w:val="22"/>
          <w:lang w:eastAsia="en-US"/>
          <w14:ligatures w14:val="standardContextual"/>
        </w:rPr>
      </w:pPr>
      <w:r w:rsidRPr="007871FE">
        <w:rPr>
          <w:rFonts w:ascii="Arial" w:eastAsia="Aptos" w:hAnsi="Arial" w:cs="Arial"/>
          <w:b/>
          <w:bCs/>
          <w:color w:val="17365D" w:themeColor="text2" w:themeShade="BF"/>
          <w:kern w:val="2"/>
          <w:sz w:val="22"/>
          <w:szCs w:val="22"/>
          <w:u w:val="single"/>
          <w:lang w:eastAsia="en-US"/>
          <w14:ligatures w14:val="standardContextual"/>
        </w:rPr>
        <w:t>Formula di svolgimento</w:t>
      </w:r>
      <w:r w:rsidRPr="007871FE">
        <w:rPr>
          <w:rFonts w:ascii="Arial" w:eastAsia="Aptos" w:hAnsi="Arial" w:cs="Arial"/>
          <w:color w:val="17365D" w:themeColor="text2" w:themeShade="BF"/>
          <w:kern w:val="2"/>
          <w:sz w:val="22"/>
          <w:szCs w:val="22"/>
          <w:lang w:eastAsia="en-US"/>
          <w14:ligatures w14:val="standardContextual"/>
        </w:rPr>
        <w:t xml:space="preserve"> </w:t>
      </w:r>
    </w:p>
    <w:p w14:paraId="2D5FB75B" w14:textId="77777777" w:rsidR="007871FE" w:rsidRPr="007871FE" w:rsidRDefault="007871FE" w:rsidP="006D3DF9">
      <w:pPr>
        <w:spacing w:after="160" w:line="278" w:lineRule="auto"/>
        <w:rPr>
          <w:rFonts w:ascii="Arial" w:eastAsia="Aptos" w:hAnsi="Arial" w:cs="Arial"/>
          <w:color w:val="17365D" w:themeColor="text2" w:themeShade="BF"/>
          <w:kern w:val="2"/>
          <w:sz w:val="22"/>
          <w:szCs w:val="22"/>
          <w:lang w:eastAsia="en-US"/>
          <w14:ligatures w14:val="standardContextual"/>
        </w:rPr>
      </w:pPr>
      <w:r w:rsidRPr="007871FE">
        <w:rPr>
          <w:rFonts w:ascii="Arial" w:eastAsia="Aptos" w:hAnsi="Arial" w:cs="Arial"/>
          <w:color w:val="17365D" w:themeColor="text2" w:themeShade="BF"/>
          <w:kern w:val="2"/>
          <w:sz w:val="22"/>
          <w:szCs w:val="22"/>
          <w:lang w:eastAsia="en-US"/>
          <w14:ligatures w14:val="standardContextual"/>
        </w:rPr>
        <w:t xml:space="preserve">Le squadre iscritte si incontreranno con la formula del girone cosiddetto all’italiana con gare di sola andata. </w:t>
      </w:r>
    </w:p>
    <w:p w14:paraId="4C09E145" w14:textId="77777777" w:rsidR="007871FE" w:rsidRPr="007871FE" w:rsidRDefault="007871FE" w:rsidP="006D3DF9">
      <w:pPr>
        <w:spacing w:after="160" w:line="278" w:lineRule="auto"/>
        <w:rPr>
          <w:rFonts w:ascii="Arial" w:eastAsia="Aptos" w:hAnsi="Arial" w:cs="Arial"/>
          <w:color w:val="17365D" w:themeColor="text2" w:themeShade="BF"/>
          <w:kern w:val="2"/>
          <w:sz w:val="22"/>
          <w:szCs w:val="22"/>
          <w:lang w:eastAsia="en-US"/>
          <w14:ligatures w14:val="standardContextual"/>
        </w:rPr>
      </w:pPr>
      <w:r w:rsidRPr="007871FE">
        <w:rPr>
          <w:rFonts w:ascii="Arial" w:eastAsia="Aptos" w:hAnsi="Arial" w:cs="Arial"/>
          <w:color w:val="17365D" w:themeColor="text2" w:themeShade="BF"/>
          <w:kern w:val="2"/>
          <w:sz w:val="22"/>
          <w:szCs w:val="22"/>
          <w:lang w:eastAsia="en-US"/>
          <w14:ligatures w14:val="standardContextual"/>
        </w:rPr>
        <w:t xml:space="preserve">Al termine del torneo in caso di parità di punteggio al primo posto fra due o più squadre, per decretare la squadra vincitrice della Coppa Provinciale si procederà alla compilazione di una graduatoria (c.d. “classifica avulsa”) fra le squadre interessate, tenendo conto nell'ordine: </w:t>
      </w:r>
    </w:p>
    <w:p w14:paraId="3213EB49" w14:textId="77777777" w:rsidR="007871FE" w:rsidRPr="007871FE" w:rsidRDefault="007871FE" w:rsidP="007871FE">
      <w:pPr>
        <w:spacing w:line="278" w:lineRule="auto"/>
        <w:jc w:val="left"/>
        <w:rPr>
          <w:rFonts w:ascii="Arial" w:eastAsia="Aptos" w:hAnsi="Arial" w:cs="Arial"/>
          <w:color w:val="17365D" w:themeColor="text2" w:themeShade="BF"/>
          <w:kern w:val="2"/>
          <w:sz w:val="22"/>
          <w:szCs w:val="22"/>
          <w:lang w:eastAsia="en-US"/>
          <w14:ligatures w14:val="standardContextual"/>
        </w:rPr>
      </w:pPr>
      <w:r w:rsidRPr="007871FE">
        <w:rPr>
          <w:rFonts w:ascii="Arial" w:eastAsia="Aptos" w:hAnsi="Arial" w:cs="Arial"/>
          <w:color w:val="17365D" w:themeColor="text2" w:themeShade="BF"/>
          <w:kern w:val="2"/>
          <w:sz w:val="22"/>
          <w:szCs w:val="22"/>
          <w:lang w:eastAsia="en-US"/>
          <w14:ligatures w14:val="standardContextual"/>
        </w:rPr>
        <w:t xml:space="preserve">a) dei punti ottenuti negli incontri disputati; </w:t>
      </w:r>
    </w:p>
    <w:p w14:paraId="4136137B" w14:textId="77777777" w:rsidR="007871FE" w:rsidRPr="007871FE" w:rsidRDefault="007871FE" w:rsidP="007871FE">
      <w:pPr>
        <w:spacing w:line="278" w:lineRule="auto"/>
        <w:jc w:val="left"/>
        <w:rPr>
          <w:rFonts w:ascii="Arial" w:eastAsia="Aptos" w:hAnsi="Arial" w:cs="Arial"/>
          <w:color w:val="17365D" w:themeColor="text2" w:themeShade="BF"/>
          <w:kern w:val="2"/>
          <w:sz w:val="22"/>
          <w:szCs w:val="22"/>
          <w:lang w:eastAsia="en-US"/>
          <w14:ligatures w14:val="standardContextual"/>
        </w:rPr>
      </w:pPr>
      <w:r w:rsidRPr="007871FE">
        <w:rPr>
          <w:rFonts w:ascii="Arial" w:eastAsia="Aptos" w:hAnsi="Arial" w:cs="Arial"/>
          <w:color w:val="17365D" w:themeColor="text2" w:themeShade="BF"/>
          <w:kern w:val="2"/>
          <w:sz w:val="22"/>
          <w:szCs w:val="22"/>
          <w:lang w:eastAsia="en-US"/>
          <w14:ligatures w14:val="standardContextual"/>
        </w:rPr>
        <w:t xml:space="preserve">b) della migliore differenza reti; </w:t>
      </w:r>
    </w:p>
    <w:p w14:paraId="529625DB" w14:textId="77777777" w:rsidR="007871FE" w:rsidRPr="007871FE" w:rsidRDefault="007871FE" w:rsidP="007871FE">
      <w:pPr>
        <w:spacing w:line="278" w:lineRule="auto"/>
        <w:jc w:val="left"/>
        <w:rPr>
          <w:rFonts w:ascii="Arial" w:eastAsia="Aptos" w:hAnsi="Arial" w:cs="Arial"/>
          <w:color w:val="17365D" w:themeColor="text2" w:themeShade="BF"/>
          <w:kern w:val="2"/>
          <w:sz w:val="22"/>
          <w:szCs w:val="22"/>
          <w:lang w:eastAsia="en-US"/>
          <w14:ligatures w14:val="standardContextual"/>
        </w:rPr>
      </w:pPr>
      <w:r w:rsidRPr="007871FE">
        <w:rPr>
          <w:rFonts w:ascii="Arial" w:eastAsia="Aptos" w:hAnsi="Arial" w:cs="Arial"/>
          <w:color w:val="17365D" w:themeColor="text2" w:themeShade="BF"/>
          <w:kern w:val="2"/>
          <w:sz w:val="22"/>
          <w:szCs w:val="22"/>
          <w:lang w:eastAsia="en-US"/>
          <w14:ligatures w14:val="standardContextual"/>
        </w:rPr>
        <w:t xml:space="preserve">c) del maggior numero di reti segnate; </w:t>
      </w:r>
    </w:p>
    <w:p w14:paraId="65372A08" w14:textId="77777777" w:rsidR="007871FE" w:rsidRPr="007871FE" w:rsidRDefault="007871FE" w:rsidP="007871FE">
      <w:pPr>
        <w:spacing w:line="278" w:lineRule="auto"/>
        <w:jc w:val="left"/>
        <w:rPr>
          <w:rFonts w:ascii="Arial" w:eastAsia="Aptos" w:hAnsi="Arial" w:cs="Arial"/>
          <w:color w:val="17365D" w:themeColor="text2" w:themeShade="BF"/>
          <w:kern w:val="2"/>
          <w:sz w:val="22"/>
          <w:szCs w:val="22"/>
          <w:lang w:eastAsia="en-US"/>
          <w14:ligatures w14:val="standardContextual"/>
        </w:rPr>
      </w:pPr>
      <w:r w:rsidRPr="007871FE">
        <w:rPr>
          <w:rFonts w:ascii="Arial" w:eastAsia="Aptos" w:hAnsi="Arial" w:cs="Arial"/>
          <w:color w:val="17365D" w:themeColor="text2" w:themeShade="BF"/>
          <w:kern w:val="2"/>
          <w:sz w:val="22"/>
          <w:szCs w:val="22"/>
          <w:lang w:eastAsia="en-US"/>
          <w14:ligatures w14:val="standardContextual"/>
        </w:rPr>
        <w:t xml:space="preserve">d) della graduatoria della Coppa Disciplina della Coppa Provinciale Juniores; </w:t>
      </w:r>
    </w:p>
    <w:p w14:paraId="10546F31" w14:textId="77777777" w:rsidR="007871FE" w:rsidRPr="007871FE" w:rsidRDefault="007871FE" w:rsidP="007871FE">
      <w:pPr>
        <w:spacing w:line="278" w:lineRule="auto"/>
        <w:jc w:val="left"/>
        <w:rPr>
          <w:rFonts w:ascii="Arial" w:eastAsia="Aptos" w:hAnsi="Arial" w:cs="Arial"/>
          <w:color w:val="17365D" w:themeColor="text2" w:themeShade="BF"/>
          <w:kern w:val="2"/>
          <w:sz w:val="22"/>
          <w:szCs w:val="22"/>
          <w:lang w:eastAsia="en-US"/>
          <w14:ligatures w14:val="standardContextual"/>
        </w:rPr>
      </w:pPr>
      <w:r w:rsidRPr="007871FE">
        <w:rPr>
          <w:rFonts w:ascii="Arial" w:eastAsia="Aptos" w:hAnsi="Arial" w:cs="Arial"/>
          <w:color w:val="17365D" w:themeColor="text2" w:themeShade="BF"/>
          <w:kern w:val="2"/>
          <w:sz w:val="22"/>
          <w:szCs w:val="22"/>
          <w:lang w:eastAsia="en-US"/>
          <w14:ligatures w14:val="standardContextual"/>
        </w:rPr>
        <w:t xml:space="preserve">e) sorteggio. </w:t>
      </w:r>
    </w:p>
    <w:p w14:paraId="123A6F10" w14:textId="77777777" w:rsidR="007871FE" w:rsidRPr="007871FE" w:rsidRDefault="007871FE" w:rsidP="007871FE">
      <w:pPr>
        <w:spacing w:after="160" w:line="278" w:lineRule="auto"/>
        <w:jc w:val="left"/>
        <w:rPr>
          <w:rFonts w:ascii="Arial" w:eastAsia="Aptos" w:hAnsi="Arial" w:cs="Arial"/>
          <w:color w:val="17365D" w:themeColor="text2" w:themeShade="BF"/>
          <w:kern w:val="2"/>
          <w:sz w:val="22"/>
          <w:szCs w:val="22"/>
          <w:lang w:eastAsia="en-US"/>
          <w14:ligatures w14:val="standardContextual"/>
        </w:rPr>
      </w:pPr>
    </w:p>
    <w:p w14:paraId="66C37E7E" w14:textId="77777777" w:rsidR="007871FE" w:rsidRPr="007871FE" w:rsidRDefault="007871FE" w:rsidP="007871FE">
      <w:pPr>
        <w:spacing w:after="160" w:line="278" w:lineRule="auto"/>
        <w:jc w:val="left"/>
        <w:rPr>
          <w:rFonts w:ascii="Arial" w:eastAsia="Aptos" w:hAnsi="Arial" w:cs="Arial"/>
          <w:color w:val="17365D" w:themeColor="text2" w:themeShade="BF"/>
          <w:kern w:val="2"/>
          <w:sz w:val="22"/>
          <w:szCs w:val="22"/>
          <w:lang w:eastAsia="en-US"/>
          <w14:ligatures w14:val="standardContextual"/>
        </w:rPr>
      </w:pPr>
      <w:r w:rsidRPr="007871FE">
        <w:rPr>
          <w:rFonts w:ascii="Arial" w:eastAsia="Aptos" w:hAnsi="Arial" w:cs="Arial"/>
          <w:b/>
          <w:bCs/>
          <w:color w:val="17365D" w:themeColor="text2" w:themeShade="BF"/>
          <w:kern w:val="2"/>
          <w:sz w:val="22"/>
          <w:szCs w:val="22"/>
          <w:u w:val="single"/>
          <w:lang w:eastAsia="en-US"/>
          <w14:ligatures w14:val="standardContextual"/>
        </w:rPr>
        <w:t>Classifica gironi</w:t>
      </w:r>
      <w:r w:rsidRPr="007871FE">
        <w:rPr>
          <w:rFonts w:ascii="Arial" w:eastAsia="Aptos" w:hAnsi="Arial" w:cs="Arial"/>
          <w:color w:val="17365D" w:themeColor="text2" w:themeShade="BF"/>
          <w:kern w:val="2"/>
          <w:sz w:val="22"/>
          <w:szCs w:val="22"/>
          <w:lang w:eastAsia="en-US"/>
          <w14:ligatures w14:val="standardContextual"/>
        </w:rPr>
        <w:t xml:space="preserve"> </w:t>
      </w:r>
    </w:p>
    <w:p w14:paraId="74D8A520" w14:textId="77777777" w:rsidR="007871FE" w:rsidRPr="007871FE" w:rsidRDefault="007871FE" w:rsidP="007871FE">
      <w:pPr>
        <w:spacing w:after="160" w:line="278" w:lineRule="auto"/>
        <w:jc w:val="left"/>
        <w:rPr>
          <w:rFonts w:ascii="Arial" w:eastAsia="Aptos" w:hAnsi="Arial" w:cs="Arial"/>
          <w:color w:val="17365D" w:themeColor="text2" w:themeShade="BF"/>
          <w:kern w:val="2"/>
          <w:sz w:val="22"/>
          <w:szCs w:val="22"/>
          <w:lang w:eastAsia="en-US"/>
          <w14:ligatures w14:val="standardContextual"/>
        </w:rPr>
      </w:pPr>
      <w:r w:rsidRPr="007871FE">
        <w:rPr>
          <w:rFonts w:ascii="Arial" w:eastAsia="Aptos" w:hAnsi="Arial" w:cs="Arial"/>
          <w:color w:val="17365D" w:themeColor="text2" w:themeShade="BF"/>
          <w:kern w:val="2"/>
          <w:sz w:val="22"/>
          <w:szCs w:val="22"/>
          <w:lang w:eastAsia="en-US"/>
          <w14:ligatures w14:val="standardContextual"/>
        </w:rPr>
        <w:t xml:space="preserve">Per la compilazione della classifica verranno attribuiti i seguenti punteggi: </w:t>
      </w:r>
    </w:p>
    <w:p w14:paraId="3643B868" w14:textId="77777777" w:rsidR="007871FE" w:rsidRPr="007871FE" w:rsidRDefault="007871FE" w:rsidP="007871FE">
      <w:pPr>
        <w:spacing w:after="160" w:line="278" w:lineRule="auto"/>
        <w:jc w:val="left"/>
        <w:rPr>
          <w:rFonts w:ascii="Arial" w:eastAsia="Aptos" w:hAnsi="Arial" w:cs="Arial"/>
          <w:color w:val="17365D" w:themeColor="text2" w:themeShade="BF"/>
          <w:kern w:val="2"/>
          <w:sz w:val="22"/>
          <w:szCs w:val="22"/>
          <w:lang w:eastAsia="en-US"/>
          <w14:ligatures w14:val="standardContextual"/>
        </w:rPr>
      </w:pPr>
      <w:r w:rsidRPr="007871FE">
        <w:rPr>
          <w:rFonts w:ascii="Arial" w:eastAsia="Aptos" w:hAnsi="Arial" w:cs="Arial"/>
          <w:color w:val="17365D" w:themeColor="text2" w:themeShade="BF"/>
          <w:kern w:val="2"/>
          <w:sz w:val="22"/>
          <w:szCs w:val="22"/>
          <w:lang w:eastAsia="en-US"/>
          <w14:ligatures w14:val="standardContextual"/>
        </w:rPr>
        <w:t xml:space="preserve">vittoria punti 3 </w:t>
      </w:r>
    </w:p>
    <w:p w14:paraId="5F064A51" w14:textId="77777777" w:rsidR="007871FE" w:rsidRPr="007871FE" w:rsidRDefault="007871FE" w:rsidP="007871FE">
      <w:pPr>
        <w:spacing w:after="160" w:line="278" w:lineRule="auto"/>
        <w:jc w:val="left"/>
        <w:rPr>
          <w:rFonts w:ascii="Arial" w:eastAsia="Aptos" w:hAnsi="Arial" w:cs="Arial"/>
          <w:color w:val="17365D" w:themeColor="text2" w:themeShade="BF"/>
          <w:kern w:val="2"/>
          <w:sz w:val="22"/>
          <w:szCs w:val="22"/>
          <w:lang w:eastAsia="en-US"/>
          <w14:ligatures w14:val="standardContextual"/>
        </w:rPr>
      </w:pPr>
      <w:r w:rsidRPr="007871FE">
        <w:rPr>
          <w:rFonts w:ascii="Arial" w:eastAsia="Aptos" w:hAnsi="Arial" w:cs="Arial"/>
          <w:color w:val="17365D" w:themeColor="text2" w:themeShade="BF"/>
          <w:kern w:val="2"/>
          <w:sz w:val="22"/>
          <w:szCs w:val="22"/>
          <w:lang w:eastAsia="en-US"/>
          <w14:ligatures w14:val="standardContextual"/>
        </w:rPr>
        <w:t xml:space="preserve">pareggio punti 1 </w:t>
      </w:r>
    </w:p>
    <w:p w14:paraId="0F5DEBC8" w14:textId="77777777" w:rsidR="007871FE" w:rsidRPr="007871FE" w:rsidRDefault="007871FE" w:rsidP="007871FE">
      <w:pPr>
        <w:spacing w:after="160" w:line="278" w:lineRule="auto"/>
        <w:jc w:val="left"/>
        <w:rPr>
          <w:rFonts w:ascii="Arial" w:eastAsia="Aptos" w:hAnsi="Arial" w:cs="Arial"/>
          <w:color w:val="17365D" w:themeColor="text2" w:themeShade="BF"/>
          <w:kern w:val="2"/>
          <w:sz w:val="22"/>
          <w:szCs w:val="22"/>
          <w:lang w:eastAsia="en-US"/>
          <w14:ligatures w14:val="standardContextual"/>
        </w:rPr>
      </w:pPr>
      <w:r w:rsidRPr="007871FE">
        <w:rPr>
          <w:rFonts w:ascii="Arial" w:eastAsia="Aptos" w:hAnsi="Arial" w:cs="Arial"/>
          <w:color w:val="17365D" w:themeColor="text2" w:themeShade="BF"/>
          <w:kern w:val="2"/>
          <w:sz w:val="22"/>
          <w:szCs w:val="22"/>
          <w:lang w:eastAsia="en-US"/>
          <w14:ligatures w14:val="standardContextual"/>
        </w:rPr>
        <w:t xml:space="preserve">sconfitta punti 0 </w:t>
      </w:r>
    </w:p>
    <w:p w14:paraId="212B0FC8" w14:textId="77777777" w:rsidR="007871FE" w:rsidRPr="007871FE" w:rsidRDefault="007871FE" w:rsidP="007871FE">
      <w:pPr>
        <w:spacing w:after="160" w:line="278" w:lineRule="auto"/>
        <w:jc w:val="left"/>
        <w:rPr>
          <w:rFonts w:ascii="Arial" w:eastAsia="Aptos" w:hAnsi="Arial" w:cs="Arial"/>
          <w:color w:val="17365D" w:themeColor="text2" w:themeShade="BF"/>
          <w:kern w:val="2"/>
          <w:sz w:val="22"/>
          <w:szCs w:val="22"/>
          <w:lang w:eastAsia="en-US"/>
          <w14:ligatures w14:val="standardContextual"/>
        </w:rPr>
      </w:pPr>
      <w:r w:rsidRPr="007871FE">
        <w:rPr>
          <w:rFonts w:ascii="Arial" w:eastAsia="Aptos" w:hAnsi="Arial" w:cs="Arial"/>
          <w:b/>
          <w:bCs/>
          <w:color w:val="17365D" w:themeColor="text2" w:themeShade="BF"/>
          <w:kern w:val="2"/>
          <w:sz w:val="22"/>
          <w:szCs w:val="22"/>
          <w:u w:val="single"/>
          <w:lang w:eastAsia="en-US"/>
          <w14:ligatures w14:val="standardContextual"/>
        </w:rPr>
        <w:t>Partecipazione dei calciatori</w:t>
      </w:r>
      <w:r w:rsidRPr="007871FE">
        <w:rPr>
          <w:rFonts w:ascii="Arial" w:eastAsia="Aptos" w:hAnsi="Arial" w:cs="Arial"/>
          <w:color w:val="17365D" w:themeColor="text2" w:themeShade="BF"/>
          <w:kern w:val="2"/>
          <w:sz w:val="22"/>
          <w:szCs w:val="22"/>
          <w:lang w:eastAsia="en-US"/>
          <w14:ligatures w14:val="standardContextual"/>
        </w:rPr>
        <w:t xml:space="preserve"> </w:t>
      </w:r>
    </w:p>
    <w:p w14:paraId="0C092102" w14:textId="59DE45E9" w:rsidR="007871FE" w:rsidRPr="007871FE" w:rsidRDefault="007871FE" w:rsidP="006D3DF9">
      <w:pPr>
        <w:spacing w:after="160" w:line="278" w:lineRule="auto"/>
        <w:rPr>
          <w:rFonts w:ascii="Arial" w:eastAsia="Aptos" w:hAnsi="Arial" w:cs="Arial"/>
          <w:color w:val="17365D" w:themeColor="text2" w:themeShade="BF"/>
          <w:kern w:val="2"/>
          <w:sz w:val="22"/>
          <w:szCs w:val="22"/>
          <w:lang w:eastAsia="en-US"/>
          <w14:ligatures w14:val="standardContextual"/>
        </w:rPr>
      </w:pPr>
      <w:r w:rsidRPr="007871FE">
        <w:rPr>
          <w:rFonts w:ascii="Arial" w:eastAsia="Aptos" w:hAnsi="Arial" w:cs="Arial"/>
          <w:color w:val="17365D" w:themeColor="text2" w:themeShade="BF"/>
          <w:kern w:val="2"/>
          <w:sz w:val="22"/>
          <w:szCs w:val="22"/>
          <w:lang w:eastAsia="en-US"/>
          <w14:ligatures w14:val="standardContextual"/>
        </w:rPr>
        <w:t>Alle gare della Coppa Provinciale “Juniores” possono partecipare i calciatori nati dal 1° gennaio 200</w:t>
      </w:r>
      <w:r w:rsidR="009D7E73">
        <w:rPr>
          <w:rFonts w:ascii="Arial" w:eastAsia="Aptos" w:hAnsi="Arial" w:cs="Arial"/>
          <w:color w:val="17365D" w:themeColor="text2" w:themeShade="BF"/>
          <w:kern w:val="2"/>
          <w:sz w:val="22"/>
          <w:szCs w:val="22"/>
          <w:lang w:eastAsia="en-US"/>
          <w14:ligatures w14:val="standardContextual"/>
        </w:rPr>
        <w:t>7</w:t>
      </w:r>
      <w:r w:rsidRPr="007871FE">
        <w:rPr>
          <w:rFonts w:ascii="Arial" w:eastAsia="Aptos" w:hAnsi="Arial" w:cs="Arial"/>
          <w:color w:val="17365D" w:themeColor="text2" w:themeShade="BF"/>
          <w:kern w:val="2"/>
          <w:sz w:val="22"/>
          <w:szCs w:val="22"/>
          <w:lang w:eastAsia="en-US"/>
          <w14:ligatures w14:val="standardContextual"/>
        </w:rPr>
        <w:t xml:space="preserve"> in poi e che, comunque, abbiano compiuto il 15° anno di età; è consentito impiegare fino a un massimo di quattro calciatori “fuori quota”, nati dal 1° Gennaio 200</w:t>
      </w:r>
      <w:r w:rsidR="009D7E73">
        <w:rPr>
          <w:rFonts w:ascii="Arial" w:eastAsia="Aptos" w:hAnsi="Arial" w:cs="Arial"/>
          <w:color w:val="17365D" w:themeColor="text2" w:themeShade="BF"/>
          <w:kern w:val="2"/>
          <w:sz w:val="22"/>
          <w:szCs w:val="22"/>
          <w:lang w:eastAsia="en-US"/>
          <w14:ligatures w14:val="standardContextual"/>
        </w:rPr>
        <w:t>5</w:t>
      </w:r>
      <w:r w:rsidRPr="007871FE">
        <w:rPr>
          <w:rFonts w:ascii="Arial" w:eastAsia="Aptos" w:hAnsi="Arial" w:cs="Arial"/>
          <w:color w:val="17365D" w:themeColor="text2" w:themeShade="BF"/>
          <w:kern w:val="2"/>
          <w:sz w:val="22"/>
          <w:szCs w:val="22"/>
          <w:lang w:eastAsia="en-US"/>
          <w14:ligatures w14:val="standardContextual"/>
        </w:rPr>
        <w:t xml:space="preserve"> in poi. L’inosservanza delle predette </w:t>
      </w:r>
      <w:r w:rsidRPr="007871FE">
        <w:rPr>
          <w:rFonts w:ascii="Arial" w:eastAsia="Aptos" w:hAnsi="Arial" w:cs="Arial"/>
          <w:color w:val="17365D" w:themeColor="text2" w:themeShade="BF"/>
          <w:kern w:val="2"/>
          <w:sz w:val="22"/>
          <w:szCs w:val="22"/>
          <w:lang w:eastAsia="en-US"/>
          <w14:ligatures w14:val="standardContextual"/>
        </w:rPr>
        <w:lastRenderedPageBreak/>
        <w:t xml:space="preserve">disposizioni sarà punita con la sanzione della perdita della gara prevista dal Codice di Giustizia Sportiva, fatte salve ulteriori sanzioni. </w:t>
      </w:r>
    </w:p>
    <w:p w14:paraId="554409CA" w14:textId="77777777" w:rsidR="007871FE" w:rsidRPr="007871FE" w:rsidRDefault="007871FE" w:rsidP="007871FE">
      <w:pPr>
        <w:spacing w:after="160" w:line="278" w:lineRule="auto"/>
        <w:jc w:val="left"/>
        <w:rPr>
          <w:rFonts w:ascii="Arial" w:eastAsia="Aptos" w:hAnsi="Arial" w:cs="Arial"/>
          <w:color w:val="17365D" w:themeColor="text2" w:themeShade="BF"/>
          <w:kern w:val="2"/>
          <w:sz w:val="22"/>
          <w:szCs w:val="22"/>
          <w:lang w:eastAsia="en-US"/>
          <w14:ligatures w14:val="standardContextual"/>
        </w:rPr>
      </w:pPr>
      <w:r w:rsidRPr="007871FE">
        <w:rPr>
          <w:rFonts w:ascii="Arial" w:eastAsia="Aptos" w:hAnsi="Arial" w:cs="Arial"/>
          <w:b/>
          <w:bCs/>
          <w:color w:val="17365D" w:themeColor="text2" w:themeShade="BF"/>
          <w:kern w:val="2"/>
          <w:sz w:val="22"/>
          <w:szCs w:val="22"/>
          <w:u w:val="single"/>
          <w:lang w:eastAsia="en-US"/>
          <w14:ligatures w14:val="standardContextual"/>
        </w:rPr>
        <w:t>Sostituzione giocatori</w:t>
      </w:r>
      <w:r w:rsidRPr="007871FE">
        <w:rPr>
          <w:rFonts w:ascii="Arial" w:eastAsia="Aptos" w:hAnsi="Arial" w:cs="Arial"/>
          <w:color w:val="17365D" w:themeColor="text2" w:themeShade="BF"/>
          <w:kern w:val="2"/>
          <w:sz w:val="22"/>
          <w:szCs w:val="22"/>
          <w:lang w:eastAsia="en-US"/>
          <w14:ligatures w14:val="standardContextual"/>
        </w:rPr>
        <w:t xml:space="preserve"> </w:t>
      </w:r>
    </w:p>
    <w:p w14:paraId="2E386FD6" w14:textId="77777777" w:rsidR="007871FE" w:rsidRPr="007871FE" w:rsidRDefault="007871FE" w:rsidP="007871FE">
      <w:pPr>
        <w:spacing w:after="160" w:line="278" w:lineRule="auto"/>
        <w:jc w:val="left"/>
        <w:rPr>
          <w:rFonts w:ascii="Arial" w:eastAsia="Aptos" w:hAnsi="Arial" w:cs="Arial"/>
          <w:color w:val="17365D" w:themeColor="text2" w:themeShade="BF"/>
          <w:kern w:val="2"/>
          <w:sz w:val="22"/>
          <w:szCs w:val="22"/>
          <w:lang w:eastAsia="en-US"/>
          <w14:ligatures w14:val="standardContextual"/>
        </w:rPr>
      </w:pPr>
      <w:r w:rsidRPr="007871FE">
        <w:rPr>
          <w:rFonts w:ascii="Arial" w:eastAsia="Aptos" w:hAnsi="Arial" w:cs="Arial"/>
          <w:color w:val="17365D" w:themeColor="text2" w:themeShade="BF"/>
          <w:kern w:val="2"/>
          <w:sz w:val="22"/>
          <w:szCs w:val="22"/>
          <w:lang w:eastAsia="en-US"/>
          <w14:ligatures w14:val="standardContextual"/>
        </w:rPr>
        <w:t xml:space="preserve">Sono ammesse cinque sostituzioni indipendentemente dal ruolo. </w:t>
      </w:r>
    </w:p>
    <w:p w14:paraId="46273C55" w14:textId="77777777" w:rsidR="007871FE" w:rsidRPr="007871FE" w:rsidRDefault="007871FE" w:rsidP="007871FE">
      <w:pPr>
        <w:spacing w:after="160" w:line="278" w:lineRule="auto"/>
        <w:jc w:val="left"/>
        <w:rPr>
          <w:rFonts w:ascii="Arial" w:eastAsia="Aptos" w:hAnsi="Arial" w:cs="Arial"/>
          <w:color w:val="17365D" w:themeColor="text2" w:themeShade="BF"/>
          <w:kern w:val="2"/>
          <w:sz w:val="22"/>
          <w:szCs w:val="22"/>
          <w:lang w:eastAsia="en-US"/>
          <w14:ligatures w14:val="standardContextual"/>
        </w:rPr>
      </w:pPr>
      <w:r w:rsidRPr="007871FE">
        <w:rPr>
          <w:rFonts w:ascii="Arial" w:eastAsia="Aptos" w:hAnsi="Arial" w:cs="Arial"/>
          <w:b/>
          <w:bCs/>
          <w:color w:val="17365D" w:themeColor="text2" w:themeShade="BF"/>
          <w:kern w:val="2"/>
          <w:sz w:val="22"/>
          <w:szCs w:val="22"/>
          <w:u w:val="single"/>
          <w:lang w:eastAsia="en-US"/>
          <w14:ligatures w14:val="standardContextual"/>
        </w:rPr>
        <w:t>Esecuzioni delle sanzioni disciplinari</w:t>
      </w:r>
      <w:r w:rsidRPr="007871FE">
        <w:rPr>
          <w:rFonts w:ascii="Arial" w:eastAsia="Aptos" w:hAnsi="Arial" w:cs="Arial"/>
          <w:color w:val="17365D" w:themeColor="text2" w:themeShade="BF"/>
          <w:kern w:val="2"/>
          <w:sz w:val="22"/>
          <w:szCs w:val="22"/>
          <w:lang w:eastAsia="en-US"/>
          <w14:ligatures w14:val="standardContextual"/>
        </w:rPr>
        <w:t xml:space="preserve"> </w:t>
      </w:r>
    </w:p>
    <w:p w14:paraId="6A426FAE" w14:textId="77777777" w:rsidR="007871FE" w:rsidRPr="007871FE" w:rsidRDefault="007871FE" w:rsidP="006D3DF9">
      <w:pPr>
        <w:spacing w:after="160" w:line="278" w:lineRule="auto"/>
        <w:rPr>
          <w:rFonts w:ascii="Arial" w:eastAsia="Aptos" w:hAnsi="Arial" w:cs="Arial"/>
          <w:color w:val="17365D" w:themeColor="text2" w:themeShade="BF"/>
          <w:kern w:val="2"/>
          <w:sz w:val="22"/>
          <w:szCs w:val="22"/>
          <w:lang w:eastAsia="en-US"/>
          <w14:ligatures w14:val="standardContextual"/>
        </w:rPr>
      </w:pPr>
      <w:r w:rsidRPr="007871FE">
        <w:rPr>
          <w:rFonts w:ascii="Arial" w:eastAsia="Aptos" w:hAnsi="Arial" w:cs="Arial"/>
          <w:color w:val="17365D" w:themeColor="text2" w:themeShade="BF"/>
          <w:kern w:val="2"/>
          <w:sz w:val="22"/>
          <w:szCs w:val="22"/>
          <w:lang w:eastAsia="en-US"/>
          <w14:ligatures w14:val="standardContextual"/>
        </w:rPr>
        <w:t xml:space="preserve">Per l’uniformità delle procedure della esecuzione delle sanzioni comminate nelle gare di Coppa, si prescrive quanto segue: </w:t>
      </w:r>
    </w:p>
    <w:p w14:paraId="11C34825" w14:textId="77777777" w:rsidR="007871FE" w:rsidRPr="007871FE" w:rsidRDefault="007871FE" w:rsidP="006D3DF9">
      <w:pPr>
        <w:spacing w:after="160" w:line="278" w:lineRule="auto"/>
        <w:rPr>
          <w:rFonts w:ascii="Arial" w:eastAsia="Aptos" w:hAnsi="Arial" w:cs="Arial"/>
          <w:color w:val="17365D" w:themeColor="text2" w:themeShade="BF"/>
          <w:kern w:val="2"/>
          <w:sz w:val="22"/>
          <w:szCs w:val="22"/>
          <w:lang w:eastAsia="en-US"/>
          <w14:ligatures w14:val="standardContextual"/>
        </w:rPr>
      </w:pPr>
      <w:r w:rsidRPr="007871FE">
        <w:rPr>
          <w:rFonts w:ascii="Arial" w:eastAsia="Aptos" w:hAnsi="Arial" w:cs="Arial"/>
          <w:color w:val="17365D" w:themeColor="text2" w:themeShade="BF"/>
          <w:kern w:val="2"/>
          <w:sz w:val="22"/>
          <w:szCs w:val="22"/>
          <w:lang w:eastAsia="en-US"/>
          <w14:ligatures w14:val="standardContextual"/>
        </w:rPr>
        <w:t xml:space="preserve">− le sanzioni inflitte dagli Organi Disciplinari nelle gare di Campionato, anche se residue, non possono essere scontate nelle gare di Coppa; </w:t>
      </w:r>
    </w:p>
    <w:p w14:paraId="0BB3766E" w14:textId="77777777" w:rsidR="007871FE" w:rsidRPr="007871FE" w:rsidRDefault="007871FE" w:rsidP="006D3DF9">
      <w:pPr>
        <w:spacing w:after="160" w:line="278" w:lineRule="auto"/>
        <w:rPr>
          <w:rFonts w:ascii="Arial" w:eastAsia="Aptos" w:hAnsi="Arial" w:cs="Arial"/>
          <w:color w:val="17365D" w:themeColor="text2" w:themeShade="BF"/>
          <w:kern w:val="2"/>
          <w:sz w:val="22"/>
          <w:szCs w:val="22"/>
          <w:lang w:eastAsia="en-US"/>
          <w14:ligatures w14:val="standardContextual"/>
        </w:rPr>
      </w:pPr>
      <w:r w:rsidRPr="007871FE">
        <w:rPr>
          <w:rFonts w:ascii="Arial" w:eastAsia="Aptos" w:hAnsi="Arial" w:cs="Arial"/>
          <w:color w:val="17365D" w:themeColor="text2" w:themeShade="BF"/>
          <w:kern w:val="2"/>
          <w:sz w:val="22"/>
          <w:szCs w:val="22"/>
          <w:lang w:eastAsia="en-US"/>
          <w14:ligatures w14:val="standardContextual"/>
        </w:rPr>
        <w:t xml:space="preserve">− le sanzioni inflitte dagli Organi Disciplinari in riferimento a gare di Coppa debbono essere scontate in gare della stessa manifestazione; </w:t>
      </w:r>
    </w:p>
    <w:p w14:paraId="7ED31C45" w14:textId="77777777" w:rsidR="007871FE" w:rsidRPr="007871FE" w:rsidRDefault="007871FE" w:rsidP="006D3DF9">
      <w:pPr>
        <w:spacing w:after="160" w:line="278" w:lineRule="auto"/>
        <w:rPr>
          <w:rFonts w:ascii="Arial" w:eastAsia="Aptos" w:hAnsi="Arial" w:cs="Arial"/>
          <w:color w:val="17365D" w:themeColor="text2" w:themeShade="BF"/>
          <w:kern w:val="2"/>
          <w:sz w:val="22"/>
          <w:szCs w:val="22"/>
          <w:lang w:eastAsia="en-US"/>
          <w14:ligatures w14:val="standardContextual"/>
        </w:rPr>
      </w:pPr>
      <w:r w:rsidRPr="007871FE">
        <w:rPr>
          <w:rFonts w:ascii="Arial" w:eastAsia="Aptos" w:hAnsi="Arial" w:cs="Arial"/>
          <w:color w:val="17365D" w:themeColor="text2" w:themeShade="BF"/>
          <w:kern w:val="2"/>
          <w:sz w:val="22"/>
          <w:szCs w:val="22"/>
          <w:lang w:eastAsia="en-US"/>
          <w14:ligatures w14:val="standardContextual"/>
        </w:rPr>
        <w:t xml:space="preserve">Resta comunque inteso che nei casi di comportamenti di particolare gravità in ordine ai quali si ritiene opportuna l’adozione di un provvedimento adeguatamente afflittivo, gli Organi di Giustizia Sportiva possono sanzionare i responsabili con squalifiche a termine; non è superfluo precisare che nel caso sopra ipotizzato, il tesserato, per l’intero periodo di incidenza, non può in nessun caso prendere parte a gare, siano esse ufficiali o relative a tornei e manifestazioni autorizzate o amichevoli. </w:t>
      </w:r>
    </w:p>
    <w:p w14:paraId="03F079C2" w14:textId="77777777" w:rsidR="007871FE" w:rsidRPr="007871FE" w:rsidRDefault="007871FE" w:rsidP="006D3DF9">
      <w:pPr>
        <w:spacing w:after="160" w:line="278" w:lineRule="auto"/>
        <w:rPr>
          <w:rFonts w:ascii="Arial" w:eastAsia="Aptos" w:hAnsi="Arial" w:cs="Arial"/>
          <w:color w:val="17365D" w:themeColor="text2" w:themeShade="BF"/>
          <w:kern w:val="2"/>
          <w:sz w:val="22"/>
          <w:szCs w:val="22"/>
          <w:lang w:eastAsia="en-US"/>
          <w14:ligatures w14:val="standardContextual"/>
        </w:rPr>
      </w:pPr>
      <w:r w:rsidRPr="007871FE">
        <w:rPr>
          <w:rFonts w:ascii="Arial" w:eastAsia="Aptos" w:hAnsi="Arial" w:cs="Arial"/>
          <w:color w:val="17365D" w:themeColor="text2" w:themeShade="BF"/>
          <w:kern w:val="2"/>
          <w:sz w:val="22"/>
          <w:szCs w:val="22"/>
          <w:lang w:eastAsia="en-US"/>
          <w14:ligatures w14:val="standardContextual"/>
        </w:rPr>
        <w:t xml:space="preserve">I residui di squalifica maturati nel corso della presente Coppa Provinciale Juniores dovranno essere scontati nella prossima stagione, nelle corrispondenti gare di Coppa, ai sensi dell’art. 21 del C.G.S. </w:t>
      </w:r>
    </w:p>
    <w:p w14:paraId="3B7BB02A" w14:textId="77777777" w:rsidR="007871FE" w:rsidRPr="007871FE" w:rsidRDefault="007871FE" w:rsidP="007871FE">
      <w:pPr>
        <w:spacing w:after="160" w:line="278" w:lineRule="auto"/>
        <w:jc w:val="left"/>
        <w:rPr>
          <w:rFonts w:ascii="Arial" w:eastAsia="Aptos" w:hAnsi="Arial" w:cs="Arial"/>
          <w:color w:val="17365D" w:themeColor="text2" w:themeShade="BF"/>
          <w:kern w:val="2"/>
          <w:sz w:val="22"/>
          <w:szCs w:val="22"/>
          <w:lang w:eastAsia="en-US"/>
          <w14:ligatures w14:val="standardContextual"/>
        </w:rPr>
      </w:pPr>
      <w:r w:rsidRPr="007871FE">
        <w:rPr>
          <w:rFonts w:ascii="Arial" w:eastAsia="Aptos" w:hAnsi="Arial" w:cs="Arial"/>
          <w:b/>
          <w:bCs/>
          <w:color w:val="17365D" w:themeColor="text2" w:themeShade="BF"/>
          <w:kern w:val="2"/>
          <w:sz w:val="22"/>
          <w:szCs w:val="22"/>
          <w:u w:val="single"/>
          <w:lang w:eastAsia="en-US"/>
          <w14:ligatures w14:val="standardContextual"/>
        </w:rPr>
        <w:t>Squalifiche per recidività in ammonizioni</w:t>
      </w:r>
      <w:r w:rsidRPr="007871FE">
        <w:rPr>
          <w:rFonts w:ascii="Arial" w:eastAsia="Aptos" w:hAnsi="Arial" w:cs="Arial"/>
          <w:color w:val="17365D" w:themeColor="text2" w:themeShade="BF"/>
          <w:kern w:val="2"/>
          <w:sz w:val="22"/>
          <w:szCs w:val="22"/>
          <w:lang w:eastAsia="en-US"/>
          <w14:ligatures w14:val="standardContextual"/>
        </w:rPr>
        <w:t xml:space="preserve"> </w:t>
      </w:r>
    </w:p>
    <w:p w14:paraId="132206F0" w14:textId="77777777" w:rsidR="007871FE" w:rsidRPr="007871FE" w:rsidRDefault="007871FE" w:rsidP="006D3DF9">
      <w:pPr>
        <w:spacing w:after="160" w:line="278" w:lineRule="auto"/>
        <w:rPr>
          <w:rFonts w:ascii="Arial" w:eastAsia="Aptos" w:hAnsi="Arial" w:cs="Arial"/>
          <w:color w:val="17365D" w:themeColor="text2" w:themeShade="BF"/>
          <w:kern w:val="2"/>
          <w:sz w:val="22"/>
          <w:szCs w:val="22"/>
          <w:lang w:eastAsia="en-US"/>
          <w14:ligatures w14:val="standardContextual"/>
        </w:rPr>
      </w:pPr>
      <w:r w:rsidRPr="007871FE">
        <w:rPr>
          <w:rFonts w:ascii="Arial" w:eastAsia="Aptos" w:hAnsi="Arial" w:cs="Arial"/>
          <w:color w:val="17365D" w:themeColor="text2" w:themeShade="BF"/>
          <w:kern w:val="2"/>
          <w:sz w:val="22"/>
          <w:szCs w:val="22"/>
          <w:lang w:eastAsia="en-US"/>
          <w14:ligatures w14:val="standardContextual"/>
        </w:rPr>
        <w:t xml:space="preserve">Per le gare del Torneo Coppa Provinciale Juniores i tesserati incorrono in una giornata di squalifica ogni due ammonizioni inflitte dall’Organo di Giustizia Sportiva. </w:t>
      </w:r>
    </w:p>
    <w:p w14:paraId="1B70EA33" w14:textId="77777777" w:rsidR="007871FE" w:rsidRPr="007871FE" w:rsidRDefault="007871FE" w:rsidP="007871FE">
      <w:pPr>
        <w:spacing w:after="160" w:line="278" w:lineRule="auto"/>
        <w:jc w:val="left"/>
        <w:rPr>
          <w:rFonts w:ascii="Arial" w:eastAsia="Aptos" w:hAnsi="Arial" w:cs="Arial"/>
          <w:color w:val="17365D" w:themeColor="text2" w:themeShade="BF"/>
          <w:kern w:val="2"/>
          <w:sz w:val="22"/>
          <w:szCs w:val="22"/>
          <w:lang w:eastAsia="en-US"/>
          <w14:ligatures w14:val="standardContextual"/>
        </w:rPr>
      </w:pPr>
      <w:r w:rsidRPr="007871FE">
        <w:rPr>
          <w:rFonts w:ascii="Arial" w:eastAsia="Aptos" w:hAnsi="Arial" w:cs="Arial"/>
          <w:b/>
          <w:bCs/>
          <w:color w:val="17365D" w:themeColor="text2" w:themeShade="BF"/>
          <w:kern w:val="2"/>
          <w:sz w:val="22"/>
          <w:szCs w:val="22"/>
          <w:u w:val="single"/>
          <w:lang w:eastAsia="en-US"/>
          <w14:ligatures w14:val="standardContextual"/>
        </w:rPr>
        <w:t>Reclami</w:t>
      </w:r>
      <w:r w:rsidRPr="007871FE">
        <w:rPr>
          <w:rFonts w:ascii="Arial" w:eastAsia="Aptos" w:hAnsi="Arial" w:cs="Arial"/>
          <w:color w:val="17365D" w:themeColor="text2" w:themeShade="BF"/>
          <w:kern w:val="2"/>
          <w:sz w:val="22"/>
          <w:szCs w:val="22"/>
          <w:lang w:eastAsia="en-US"/>
          <w14:ligatures w14:val="standardContextual"/>
        </w:rPr>
        <w:t xml:space="preserve"> </w:t>
      </w:r>
    </w:p>
    <w:p w14:paraId="55D5652B" w14:textId="0BF58D9D" w:rsidR="007871FE" w:rsidRPr="007871FE" w:rsidRDefault="007871FE" w:rsidP="006D3DF9">
      <w:pPr>
        <w:spacing w:after="160" w:line="278" w:lineRule="auto"/>
        <w:rPr>
          <w:rFonts w:ascii="Arial" w:eastAsia="Aptos" w:hAnsi="Arial" w:cs="Arial"/>
          <w:color w:val="17365D" w:themeColor="text2" w:themeShade="BF"/>
          <w:kern w:val="2"/>
          <w:sz w:val="22"/>
          <w:szCs w:val="22"/>
          <w:lang w:eastAsia="en-US"/>
          <w14:ligatures w14:val="standardContextual"/>
        </w:rPr>
      </w:pPr>
      <w:r w:rsidRPr="007871FE">
        <w:rPr>
          <w:rFonts w:ascii="Arial" w:eastAsia="Aptos" w:hAnsi="Arial" w:cs="Arial"/>
          <w:color w:val="17365D" w:themeColor="text2" w:themeShade="BF"/>
          <w:kern w:val="2"/>
          <w:sz w:val="22"/>
          <w:szCs w:val="22"/>
          <w:lang w:eastAsia="en-US"/>
          <w14:ligatures w14:val="standardContextual"/>
        </w:rPr>
        <w:t>Vale quanto previsto dal C.U. n. 4</w:t>
      </w:r>
      <w:r>
        <w:rPr>
          <w:rFonts w:ascii="Arial" w:eastAsia="Aptos" w:hAnsi="Arial" w:cs="Arial"/>
          <w:color w:val="17365D" w:themeColor="text2" w:themeShade="BF"/>
          <w:kern w:val="2"/>
          <w:sz w:val="22"/>
          <w:szCs w:val="22"/>
          <w:lang w:eastAsia="en-US"/>
          <w14:ligatures w14:val="standardContextual"/>
        </w:rPr>
        <w:t>7</w:t>
      </w:r>
      <w:r w:rsidRPr="007871FE">
        <w:rPr>
          <w:rFonts w:ascii="Arial" w:eastAsia="Aptos" w:hAnsi="Arial" w:cs="Arial"/>
          <w:color w:val="17365D" w:themeColor="text2" w:themeShade="BF"/>
          <w:kern w:val="2"/>
          <w:sz w:val="22"/>
          <w:szCs w:val="22"/>
          <w:lang w:eastAsia="en-US"/>
          <w14:ligatures w14:val="standardContextual"/>
        </w:rPr>
        <w:t>/A della FIGC, pubblicato in data 31 Luglio 202</w:t>
      </w:r>
      <w:r>
        <w:rPr>
          <w:rFonts w:ascii="Arial" w:eastAsia="Aptos" w:hAnsi="Arial" w:cs="Arial"/>
          <w:color w:val="17365D" w:themeColor="text2" w:themeShade="BF"/>
          <w:kern w:val="2"/>
          <w:sz w:val="22"/>
          <w:szCs w:val="22"/>
          <w:lang w:eastAsia="en-US"/>
          <w14:ligatures w14:val="standardContextual"/>
        </w:rPr>
        <w:t>5</w:t>
      </w:r>
      <w:r w:rsidRPr="007871FE">
        <w:rPr>
          <w:rFonts w:ascii="Arial" w:eastAsia="Aptos" w:hAnsi="Arial" w:cs="Arial"/>
          <w:color w:val="17365D" w:themeColor="text2" w:themeShade="BF"/>
          <w:kern w:val="2"/>
          <w:sz w:val="22"/>
          <w:szCs w:val="22"/>
          <w:lang w:eastAsia="en-US"/>
          <w14:ligatures w14:val="standardContextual"/>
        </w:rPr>
        <w:t xml:space="preserve"> (Abbreviazione dei termini procedurali dinanzi agli organi di Giustizia Sportiva per le gare di Coppa Italia, Coppa Regione e Coppa Provincia). </w:t>
      </w:r>
    </w:p>
    <w:p w14:paraId="57E673FB" w14:textId="77777777" w:rsidR="007871FE" w:rsidRPr="007871FE" w:rsidRDefault="007871FE" w:rsidP="007871FE">
      <w:pPr>
        <w:spacing w:after="160" w:line="278" w:lineRule="auto"/>
        <w:jc w:val="left"/>
        <w:rPr>
          <w:rFonts w:ascii="Arial" w:eastAsia="Aptos" w:hAnsi="Arial" w:cs="Arial"/>
          <w:color w:val="17365D" w:themeColor="text2" w:themeShade="BF"/>
          <w:kern w:val="2"/>
          <w:sz w:val="22"/>
          <w:szCs w:val="22"/>
          <w:lang w:eastAsia="en-US"/>
          <w14:ligatures w14:val="standardContextual"/>
        </w:rPr>
      </w:pPr>
      <w:r w:rsidRPr="007871FE">
        <w:rPr>
          <w:rFonts w:ascii="Arial" w:eastAsia="Aptos" w:hAnsi="Arial" w:cs="Arial"/>
          <w:b/>
          <w:bCs/>
          <w:color w:val="17365D" w:themeColor="text2" w:themeShade="BF"/>
          <w:kern w:val="2"/>
          <w:sz w:val="22"/>
          <w:szCs w:val="22"/>
          <w:u w:val="single"/>
          <w:lang w:eastAsia="en-US"/>
          <w14:ligatures w14:val="standardContextual"/>
        </w:rPr>
        <w:t>Applicazione regolamenti federali</w:t>
      </w:r>
      <w:r w:rsidRPr="007871FE">
        <w:rPr>
          <w:rFonts w:ascii="Arial" w:eastAsia="Aptos" w:hAnsi="Arial" w:cs="Arial"/>
          <w:color w:val="17365D" w:themeColor="text2" w:themeShade="BF"/>
          <w:kern w:val="2"/>
          <w:sz w:val="22"/>
          <w:szCs w:val="22"/>
          <w:lang w:eastAsia="en-US"/>
          <w14:ligatures w14:val="standardContextual"/>
        </w:rPr>
        <w:t xml:space="preserve"> </w:t>
      </w:r>
    </w:p>
    <w:p w14:paraId="3EFC4A3C" w14:textId="77777777" w:rsidR="007871FE" w:rsidRPr="007871FE" w:rsidRDefault="007871FE" w:rsidP="006D3DF9">
      <w:pPr>
        <w:spacing w:after="160" w:line="278" w:lineRule="auto"/>
        <w:rPr>
          <w:rFonts w:ascii="Arial" w:eastAsia="Aptos" w:hAnsi="Arial" w:cs="Arial"/>
          <w:color w:val="17365D" w:themeColor="text2" w:themeShade="BF"/>
          <w:kern w:val="2"/>
          <w:sz w:val="22"/>
          <w:szCs w:val="22"/>
          <w:lang w:eastAsia="en-US"/>
          <w14:ligatures w14:val="standardContextual"/>
        </w:rPr>
      </w:pPr>
      <w:r w:rsidRPr="007871FE">
        <w:rPr>
          <w:rFonts w:ascii="Arial" w:eastAsia="Aptos" w:hAnsi="Arial" w:cs="Arial"/>
          <w:color w:val="17365D" w:themeColor="text2" w:themeShade="BF"/>
          <w:kern w:val="2"/>
          <w:sz w:val="22"/>
          <w:szCs w:val="22"/>
          <w:lang w:eastAsia="en-US"/>
          <w14:ligatures w14:val="standardContextual"/>
        </w:rPr>
        <w:t xml:space="preserve">Per quanto non previsto nel presente Regolamento si fa espresso richiamo agli articoli delle Norme Organizzative Interne della F.I.G.C., del Codice di Giustizia Sportiva e del Regolamento della Lega Nazionale Dilettanti. </w:t>
      </w:r>
    </w:p>
    <w:p w14:paraId="6FB8C8C5" w14:textId="77777777" w:rsidR="007871FE" w:rsidRPr="007871FE" w:rsidRDefault="007871FE" w:rsidP="006D3DF9">
      <w:pPr>
        <w:spacing w:after="160" w:line="278" w:lineRule="auto"/>
        <w:rPr>
          <w:rFonts w:ascii="Arial" w:eastAsia="Aptos" w:hAnsi="Arial" w:cs="Arial"/>
          <w:color w:val="17365D" w:themeColor="text2" w:themeShade="BF"/>
          <w:kern w:val="2"/>
          <w:sz w:val="22"/>
          <w:szCs w:val="22"/>
          <w:lang w:eastAsia="en-US"/>
          <w14:ligatures w14:val="standardContextual"/>
        </w:rPr>
      </w:pPr>
      <w:r w:rsidRPr="007871FE">
        <w:rPr>
          <w:rFonts w:ascii="Arial" w:eastAsia="Aptos" w:hAnsi="Arial" w:cs="Arial"/>
          <w:color w:val="17365D" w:themeColor="text2" w:themeShade="BF"/>
          <w:kern w:val="2"/>
          <w:sz w:val="22"/>
          <w:szCs w:val="22"/>
          <w:lang w:eastAsia="en-US"/>
          <w14:ligatures w14:val="standardContextual"/>
        </w:rPr>
        <w:t>In allegato al presente Comunicato Ufficiale si trasmette il Calendario Ufficiale. Si invitano le società a controllare attentamente i calendari e a segnalare tempestivamente eventuali errori e/o discordanze rispetto a quanto indicato al momento dell’iscrizione.</w:t>
      </w:r>
    </w:p>
    <w:p w14:paraId="759CAEBB" w14:textId="77777777" w:rsidR="00E25F3D" w:rsidRDefault="00E25F3D" w:rsidP="007E5351">
      <w:pPr>
        <w:pStyle w:val="breakline"/>
        <w:rPr>
          <w:rFonts w:ascii="Arial" w:hAnsi="Arial" w:cs="Arial"/>
          <w:color w:val="002060"/>
        </w:rPr>
      </w:pPr>
    </w:p>
    <w:p w14:paraId="7E4A23F3" w14:textId="77777777" w:rsidR="00DD7596" w:rsidRDefault="00DD7596" w:rsidP="007E5351">
      <w:pPr>
        <w:pStyle w:val="breakline"/>
        <w:rPr>
          <w:rFonts w:ascii="Arial" w:hAnsi="Arial" w:cs="Arial"/>
          <w:color w:val="002060"/>
        </w:rPr>
      </w:pPr>
    </w:p>
    <w:p w14:paraId="1EF196A8" w14:textId="77777777" w:rsidR="005531A0" w:rsidRDefault="005531A0" w:rsidP="007E5351">
      <w:pPr>
        <w:pStyle w:val="breakline"/>
        <w:rPr>
          <w:rFonts w:ascii="Arial" w:hAnsi="Arial" w:cs="Arial"/>
          <w:color w:val="002060"/>
        </w:rPr>
      </w:pPr>
    </w:p>
    <w:p w14:paraId="2C6686AC" w14:textId="77777777" w:rsidR="005531A0" w:rsidRPr="00967E19" w:rsidRDefault="005531A0" w:rsidP="007E5351">
      <w:pPr>
        <w:pStyle w:val="breakline"/>
        <w:rPr>
          <w:rFonts w:ascii="Arial" w:hAnsi="Arial" w:cs="Arial"/>
          <w:color w:val="002060"/>
        </w:rPr>
      </w:pPr>
    </w:p>
    <w:p w14:paraId="61D07493" w14:textId="77777777" w:rsidR="006F0082" w:rsidRPr="00967E19" w:rsidRDefault="006F0082" w:rsidP="007E5351">
      <w:pPr>
        <w:pStyle w:val="breakline"/>
        <w:rPr>
          <w:rFonts w:ascii="Arial" w:hAnsi="Arial" w:cs="Arial"/>
          <w:color w:val="002060"/>
        </w:rPr>
      </w:pPr>
    </w:p>
    <w:p w14:paraId="523D8C7F" w14:textId="77777777" w:rsidR="007E5351" w:rsidRPr="00967E19" w:rsidRDefault="007E5351" w:rsidP="007E5351">
      <w:pPr>
        <w:pStyle w:val="titolocampionato0"/>
        <w:shd w:val="clear" w:color="auto" w:fill="CCCCCC"/>
        <w:spacing w:before="80" w:after="40"/>
        <w:rPr>
          <w:color w:val="002060"/>
        </w:rPr>
      </w:pPr>
      <w:r w:rsidRPr="00967E19">
        <w:rPr>
          <w:color w:val="002060"/>
        </w:rPr>
        <w:lastRenderedPageBreak/>
        <w:t>ALLIEVI MACERATA II FASE</w:t>
      </w:r>
    </w:p>
    <w:p w14:paraId="4FD07A3C" w14:textId="77777777" w:rsidR="00E25F3D" w:rsidRDefault="00E25F3D" w:rsidP="00000320">
      <w:pPr>
        <w:jc w:val="center"/>
        <w:rPr>
          <w:rFonts w:ascii="Arial" w:hAnsi="Arial" w:cs="Arial"/>
          <w:b/>
          <w:bCs/>
          <w:color w:val="002060"/>
          <w:sz w:val="32"/>
          <w:szCs w:val="32"/>
        </w:rPr>
      </w:pPr>
      <w:bookmarkStart w:id="20" w:name="_Hlk223437121"/>
    </w:p>
    <w:bookmarkEnd w:id="20"/>
    <w:p w14:paraId="5B325646" w14:textId="77777777" w:rsidR="003372D4" w:rsidRPr="00967E19" w:rsidRDefault="003372D4" w:rsidP="003372D4">
      <w:pPr>
        <w:jc w:val="center"/>
        <w:rPr>
          <w:rFonts w:ascii="Arial" w:hAnsi="Arial" w:cs="Arial"/>
          <w:b/>
          <w:bCs/>
          <w:color w:val="002060"/>
          <w:sz w:val="32"/>
          <w:szCs w:val="32"/>
        </w:rPr>
      </w:pPr>
      <w:r w:rsidRPr="00967E19">
        <w:rPr>
          <w:rFonts w:ascii="Arial" w:hAnsi="Arial" w:cs="Arial"/>
          <w:b/>
          <w:bCs/>
          <w:color w:val="002060"/>
          <w:sz w:val="32"/>
          <w:szCs w:val="32"/>
        </w:rPr>
        <w:t>Variazioni al programma gare</w:t>
      </w:r>
    </w:p>
    <w:p w14:paraId="35249618" w14:textId="77777777" w:rsidR="003372D4" w:rsidRPr="00967E19" w:rsidRDefault="003372D4" w:rsidP="003372D4">
      <w:pPr>
        <w:pStyle w:val="titoloprinc0"/>
        <w:jc w:val="left"/>
        <w:rPr>
          <w:color w:val="002060"/>
          <w:sz w:val="24"/>
          <w:szCs w:val="24"/>
        </w:rPr>
      </w:pPr>
    </w:p>
    <w:p w14:paraId="579EE851" w14:textId="77777777" w:rsidR="003372D4" w:rsidRPr="00967E19" w:rsidRDefault="003372D4" w:rsidP="003372D4">
      <w:pPr>
        <w:pStyle w:val="titoloprinc0"/>
        <w:jc w:val="left"/>
        <w:rPr>
          <w:color w:val="002060"/>
          <w:sz w:val="24"/>
          <w:szCs w:val="24"/>
        </w:rPr>
      </w:pPr>
      <w:r w:rsidRPr="00967E19">
        <w:rPr>
          <w:color w:val="002060"/>
          <w:sz w:val="24"/>
          <w:szCs w:val="24"/>
        </w:rPr>
        <w:t>GIRONE F</w:t>
      </w:r>
    </w:p>
    <w:tbl>
      <w:tblPr>
        <w:tblpPr w:leftFromText="75" w:rightFromText="75" w:vertAnchor="text"/>
        <w:tblW w:w="9600" w:type="dxa"/>
        <w:tblCellMar>
          <w:left w:w="0" w:type="dxa"/>
          <w:right w:w="0" w:type="dxa"/>
        </w:tblCellMar>
        <w:tblLook w:val="04A0" w:firstRow="1" w:lastRow="0" w:firstColumn="1" w:lastColumn="0" w:noHBand="0" w:noVBand="1"/>
      </w:tblPr>
      <w:tblGrid>
        <w:gridCol w:w="851"/>
        <w:gridCol w:w="507"/>
        <w:gridCol w:w="1916"/>
        <w:gridCol w:w="1937"/>
        <w:gridCol w:w="819"/>
        <w:gridCol w:w="588"/>
        <w:gridCol w:w="593"/>
        <w:gridCol w:w="2389"/>
      </w:tblGrid>
      <w:tr w:rsidR="003372D4" w:rsidRPr="00967E19" w14:paraId="0581D635" w14:textId="77777777" w:rsidTr="0038725A">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433DDA" w14:textId="77777777" w:rsidR="003372D4" w:rsidRPr="00967E19" w:rsidRDefault="003372D4" w:rsidP="0038725A">
            <w:pPr>
              <w:suppressAutoHyphens/>
              <w:jc w:val="center"/>
              <w:rPr>
                <w:rFonts w:ascii="Arial" w:hAnsi="Arial" w:cs="Arial"/>
                <w:b/>
                <w:bCs/>
                <w:color w:val="00206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A8802D" w14:textId="77777777" w:rsidR="003372D4" w:rsidRPr="00967E19" w:rsidRDefault="003372D4" w:rsidP="0038725A">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1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4A3017" w14:textId="77777777" w:rsidR="003372D4" w:rsidRPr="00967E19" w:rsidRDefault="003372D4" w:rsidP="0038725A">
            <w:pPr>
              <w:suppressAutoHyphens/>
              <w:jc w:val="center"/>
              <w:rPr>
                <w:rFonts w:ascii="Arial" w:hAnsi="Arial" w:cs="Arial"/>
                <w:b/>
                <w:bCs/>
                <w:color w:val="002060"/>
              </w:rPr>
            </w:pPr>
            <w:r w:rsidRPr="00993906">
              <w:rPr>
                <w:rFonts w:ascii="Arial" w:hAnsi="Arial" w:cs="Arial"/>
                <w:b/>
                <w:bCs/>
                <w:color w:val="000000"/>
              </w:rPr>
              <w:t>Squadra 1</w:t>
            </w:r>
          </w:p>
        </w:tc>
        <w:tc>
          <w:tcPr>
            <w:tcW w:w="193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23B1DC" w14:textId="77777777" w:rsidR="003372D4" w:rsidRPr="00967E19" w:rsidRDefault="003372D4" w:rsidP="0038725A">
            <w:pPr>
              <w:suppressAutoHyphens/>
              <w:jc w:val="center"/>
              <w:rPr>
                <w:rFonts w:ascii="Arial" w:hAnsi="Arial" w:cs="Arial"/>
                <w:b/>
                <w:bCs/>
                <w:color w:val="002060"/>
              </w:rPr>
            </w:pPr>
            <w:r w:rsidRPr="00993906">
              <w:rPr>
                <w:rFonts w:ascii="Arial" w:hAnsi="Arial" w:cs="Arial"/>
                <w:b/>
                <w:bCs/>
                <w:color w:val="000000"/>
              </w:rPr>
              <w:t>Squadra 2</w:t>
            </w:r>
          </w:p>
        </w:tc>
        <w:tc>
          <w:tcPr>
            <w:tcW w:w="81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6AEDAE" w14:textId="77777777" w:rsidR="003372D4" w:rsidRPr="00967E19" w:rsidRDefault="003372D4" w:rsidP="0038725A">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2D2538" w14:textId="77777777" w:rsidR="003372D4" w:rsidRPr="00967E19" w:rsidRDefault="003372D4" w:rsidP="0038725A">
            <w:pPr>
              <w:suppressAutoHyphens/>
              <w:jc w:val="center"/>
              <w:rPr>
                <w:rFonts w:ascii="Arial" w:hAnsi="Arial" w:cs="Arial"/>
                <w:b/>
                <w:bCs/>
                <w:color w:val="002060"/>
              </w:rPr>
            </w:pPr>
            <w:r w:rsidRPr="00993906">
              <w:rPr>
                <w:rFonts w:ascii="Arial" w:hAnsi="Arial" w:cs="Arial"/>
                <w:b/>
                <w:bCs/>
                <w:color w:val="000000"/>
              </w:rPr>
              <w:t>Ora Var.</w:t>
            </w:r>
          </w:p>
        </w:tc>
        <w:tc>
          <w:tcPr>
            <w:tcW w:w="5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F9BC99" w14:textId="77777777" w:rsidR="003372D4" w:rsidRPr="00967E19" w:rsidRDefault="003372D4" w:rsidP="0038725A">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C4F899" w14:textId="77777777" w:rsidR="003372D4" w:rsidRPr="00967E19" w:rsidRDefault="003372D4" w:rsidP="0038725A">
            <w:pPr>
              <w:suppressAutoHyphens/>
              <w:jc w:val="center"/>
              <w:rPr>
                <w:rFonts w:ascii="Arial" w:hAnsi="Arial" w:cs="Arial"/>
                <w:b/>
                <w:bCs/>
                <w:color w:val="002060"/>
              </w:rPr>
            </w:pPr>
            <w:r w:rsidRPr="00993906">
              <w:rPr>
                <w:rFonts w:ascii="Arial" w:hAnsi="Arial" w:cs="Arial"/>
                <w:b/>
                <w:bCs/>
                <w:color w:val="000000"/>
              </w:rPr>
              <w:t>Impianto</w:t>
            </w:r>
          </w:p>
        </w:tc>
      </w:tr>
      <w:tr w:rsidR="003372D4" w:rsidRPr="00967E19" w14:paraId="731085BF" w14:textId="77777777" w:rsidTr="0038725A">
        <w:tc>
          <w:tcPr>
            <w:tcW w:w="85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610373D0" w14:textId="77777777" w:rsidR="003372D4" w:rsidRPr="00967E19" w:rsidRDefault="003372D4" w:rsidP="0038725A">
            <w:pPr>
              <w:suppressAutoHyphens/>
              <w:jc w:val="left"/>
              <w:rPr>
                <w:rFonts w:ascii="Arial" w:hAnsi="Arial" w:cs="Arial"/>
                <w:color w:val="002060"/>
                <w:spacing w:val="-4"/>
                <w:sz w:val="17"/>
                <w:szCs w:val="12"/>
              </w:rPr>
            </w:pPr>
            <w:r>
              <w:rPr>
                <w:rFonts w:ascii="Calibri" w:hAnsi="Calibri" w:cs="Arial"/>
                <w:color w:val="012741"/>
                <w:spacing w:val="-4"/>
                <w:sz w:val="17"/>
                <w:szCs w:val="12"/>
              </w:rPr>
              <w:t>02/05/2026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C7ED41E" w14:textId="77777777" w:rsidR="003372D4" w:rsidRPr="00967E19" w:rsidRDefault="003372D4" w:rsidP="0038725A">
            <w:pPr>
              <w:suppressAutoHyphens/>
              <w:jc w:val="center"/>
              <w:rPr>
                <w:rFonts w:ascii="Arial" w:hAnsi="Arial" w:cs="Arial"/>
                <w:color w:val="002060"/>
                <w:spacing w:val="-4"/>
                <w:sz w:val="17"/>
                <w:szCs w:val="12"/>
              </w:rPr>
            </w:pPr>
            <w:r>
              <w:rPr>
                <w:rFonts w:ascii="Calibri" w:hAnsi="Calibri" w:cs="Calibri"/>
                <w:color w:val="012741"/>
                <w:spacing w:val="-4"/>
                <w:sz w:val="17"/>
                <w:szCs w:val="12"/>
              </w:rPr>
              <w:t>09 R</w:t>
            </w:r>
          </w:p>
        </w:tc>
        <w:tc>
          <w:tcPr>
            <w:tcW w:w="191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089C6FC6" w14:textId="77777777" w:rsidR="003372D4" w:rsidRPr="00967E19" w:rsidRDefault="003372D4" w:rsidP="0038725A">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UNION PICENA</w:t>
            </w:r>
          </w:p>
        </w:tc>
        <w:tc>
          <w:tcPr>
            <w:tcW w:w="1937"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7478AF7B" w14:textId="77777777" w:rsidR="003372D4" w:rsidRPr="00967E19" w:rsidRDefault="003372D4" w:rsidP="0038725A">
            <w:pPr>
              <w:suppressAutoHyphens/>
              <w:jc w:val="left"/>
              <w:rPr>
                <w:rFonts w:ascii="Arial" w:hAnsi="Arial" w:cs="Arial"/>
                <w:color w:val="002060"/>
                <w:spacing w:val="-4"/>
                <w:sz w:val="17"/>
                <w:szCs w:val="17"/>
              </w:rPr>
            </w:pPr>
            <w:r>
              <w:rPr>
                <w:rFonts w:asciiTheme="majorHAnsi" w:hAnsiTheme="majorHAnsi" w:cstheme="majorHAnsi"/>
                <w:color w:val="000000"/>
                <w:sz w:val="17"/>
                <w:szCs w:val="17"/>
              </w:rPr>
              <w:t>V.R. MACERATA</w:t>
            </w:r>
          </w:p>
        </w:tc>
        <w:tc>
          <w:tcPr>
            <w:tcW w:w="81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4F0F67F" w14:textId="77777777" w:rsidR="003372D4" w:rsidRPr="00967E19" w:rsidRDefault="003372D4" w:rsidP="0038725A">
            <w:pPr>
              <w:suppressAutoHyphens/>
              <w:jc w:val="center"/>
              <w:rPr>
                <w:rFonts w:ascii="Arial" w:hAnsi="Arial" w:cs="Arial"/>
                <w:color w:val="002060"/>
                <w:spacing w:val="-4"/>
                <w:sz w:val="17"/>
                <w:szCs w:val="12"/>
              </w:rPr>
            </w:pPr>
          </w:p>
        </w:tc>
        <w:tc>
          <w:tcPr>
            <w:tcW w:w="58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B2D46DF" w14:textId="77777777" w:rsidR="003372D4" w:rsidRPr="00967E19" w:rsidRDefault="003372D4" w:rsidP="0038725A">
            <w:pPr>
              <w:suppressAutoHyphens/>
              <w:jc w:val="center"/>
              <w:rPr>
                <w:rFonts w:ascii="Arial" w:hAnsi="Arial" w:cs="Arial"/>
                <w:color w:val="002060"/>
                <w:spacing w:val="-4"/>
                <w:sz w:val="17"/>
                <w:szCs w:val="12"/>
              </w:rPr>
            </w:pPr>
            <w:r>
              <w:rPr>
                <w:rFonts w:ascii="Calibri" w:hAnsi="Calibri" w:cs="Calibri"/>
                <w:color w:val="012741"/>
                <w:spacing w:val="-4"/>
                <w:sz w:val="17"/>
                <w:szCs w:val="12"/>
              </w:rPr>
              <w:t>16:00</w:t>
            </w:r>
          </w:p>
        </w:tc>
        <w:tc>
          <w:tcPr>
            <w:tcW w:w="5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3049F98" w14:textId="77777777" w:rsidR="003372D4" w:rsidRPr="00967E19" w:rsidRDefault="003372D4" w:rsidP="0038725A">
            <w:pPr>
              <w:jc w:val="center"/>
              <w:rPr>
                <w:rFonts w:ascii="Arial" w:hAnsi="Arial" w:cs="Arial"/>
                <w:color w:val="002060"/>
                <w:spacing w:val="-4"/>
                <w:sz w:val="17"/>
              </w:rPr>
            </w:pPr>
            <w:r>
              <w:rPr>
                <w:rFonts w:ascii="Calibri" w:hAnsi="Calibri" w:cs="Calibri"/>
                <w:color w:val="012741"/>
                <w:spacing w:val="-4"/>
                <w:sz w:val="17"/>
                <w:szCs w:val="12"/>
              </w:rPr>
              <w:t>17:00</w:t>
            </w:r>
          </w:p>
        </w:tc>
        <w:tc>
          <w:tcPr>
            <w:tcW w:w="238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36B681A" w14:textId="77777777" w:rsidR="003372D4" w:rsidRDefault="003372D4" w:rsidP="0038725A">
            <w:pPr>
              <w:suppressAutoHyphens/>
              <w:jc w:val="left"/>
              <w:rPr>
                <w:rFonts w:ascii="Calibri" w:hAnsi="Calibri"/>
                <w:color w:val="012741"/>
                <w:spacing w:val="-4"/>
                <w:sz w:val="17"/>
              </w:rPr>
            </w:pPr>
            <w:r w:rsidRPr="00587EB5">
              <w:rPr>
                <w:rFonts w:ascii="Calibri" w:hAnsi="Calibri"/>
                <w:color w:val="012741"/>
                <w:spacing w:val="-4"/>
                <w:sz w:val="17"/>
              </w:rPr>
              <w:t>"FERRUCCIO ORSELLI"</w:t>
            </w:r>
          </w:p>
          <w:p w14:paraId="7A859E22" w14:textId="77777777" w:rsidR="003372D4" w:rsidRPr="00967E19" w:rsidRDefault="003372D4" w:rsidP="0038725A">
            <w:pPr>
              <w:suppressAutoHyphens/>
              <w:jc w:val="left"/>
              <w:rPr>
                <w:rFonts w:ascii="Arial" w:hAnsi="Arial" w:cs="Arial"/>
                <w:color w:val="002060"/>
                <w:spacing w:val="-4"/>
                <w:sz w:val="17"/>
              </w:rPr>
            </w:pPr>
            <w:r>
              <w:rPr>
                <w:rFonts w:ascii="Calibri" w:hAnsi="Calibri"/>
                <w:color w:val="012741"/>
                <w:spacing w:val="-4"/>
                <w:sz w:val="17"/>
              </w:rPr>
              <w:t>POTENZA PICENA</w:t>
            </w:r>
          </w:p>
        </w:tc>
      </w:tr>
    </w:tbl>
    <w:p w14:paraId="11DE817A" w14:textId="77777777" w:rsidR="00483C85" w:rsidRDefault="00483C85" w:rsidP="003372D4">
      <w:pPr>
        <w:pStyle w:val="titoloprinc0"/>
        <w:jc w:val="left"/>
        <w:rPr>
          <w:color w:val="002060"/>
          <w:sz w:val="24"/>
          <w:szCs w:val="24"/>
        </w:rPr>
      </w:pPr>
    </w:p>
    <w:p w14:paraId="679355D0" w14:textId="17F7A0BF" w:rsidR="003372D4" w:rsidRPr="00967E19" w:rsidRDefault="003372D4" w:rsidP="003372D4">
      <w:pPr>
        <w:pStyle w:val="titoloprinc0"/>
        <w:jc w:val="left"/>
        <w:rPr>
          <w:color w:val="002060"/>
          <w:sz w:val="24"/>
          <w:szCs w:val="24"/>
        </w:rPr>
      </w:pPr>
      <w:r w:rsidRPr="00967E19">
        <w:rPr>
          <w:color w:val="002060"/>
          <w:sz w:val="24"/>
          <w:szCs w:val="24"/>
        </w:rPr>
        <w:t xml:space="preserve">GIRONE </w:t>
      </w:r>
      <w:r>
        <w:rPr>
          <w:color w:val="002060"/>
          <w:sz w:val="24"/>
          <w:szCs w:val="24"/>
        </w:rPr>
        <w:t>G</w:t>
      </w:r>
    </w:p>
    <w:tbl>
      <w:tblPr>
        <w:tblpPr w:leftFromText="75" w:rightFromText="75" w:vertAnchor="text"/>
        <w:tblW w:w="9600" w:type="dxa"/>
        <w:tblCellMar>
          <w:left w:w="0" w:type="dxa"/>
          <w:right w:w="0" w:type="dxa"/>
        </w:tblCellMar>
        <w:tblLook w:val="04A0" w:firstRow="1" w:lastRow="0" w:firstColumn="1" w:lastColumn="0" w:noHBand="0" w:noVBand="1"/>
      </w:tblPr>
      <w:tblGrid>
        <w:gridCol w:w="852"/>
        <w:gridCol w:w="507"/>
        <w:gridCol w:w="1915"/>
        <w:gridCol w:w="1936"/>
        <w:gridCol w:w="821"/>
        <w:gridCol w:w="588"/>
        <w:gridCol w:w="593"/>
        <w:gridCol w:w="2388"/>
      </w:tblGrid>
      <w:tr w:rsidR="003372D4" w:rsidRPr="00967E19" w14:paraId="033A6BE4" w14:textId="77777777" w:rsidTr="0038725A">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50019A" w14:textId="77777777" w:rsidR="003372D4" w:rsidRPr="00967E19" w:rsidRDefault="003372D4" w:rsidP="0038725A">
            <w:pPr>
              <w:suppressAutoHyphens/>
              <w:jc w:val="center"/>
              <w:rPr>
                <w:rFonts w:ascii="Arial" w:hAnsi="Arial" w:cs="Arial"/>
                <w:b/>
                <w:bCs/>
                <w:color w:val="00206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5A4026" w14:textId="77777777" w:rsidR="003372D4" w:rsidRPr="00967E19" w:rsidRDefault="003372D4" w:rsidP="0038725A">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1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5BA50E" w14:textId="77777777" w:rsidR="003372D4" w:rsidRPr="00967E19" w:rsidRDefault="003372D4" w:rsidP="0038725A">
            <w:pPr>
              <w:suppressAutoHyphens/>
              <w:jc w:val="center"/>
              <w:rPr>
                <w:rFonts w:ascii="Arial" w:hAnsi="Arial" w:cs="Arial"/>
                <w:b/>
                <w:bCs/>
                <w:color w:val="002060"/>
              </w:rPr>
            </w:pPr>
            <w:r w:rsidRPr="00993906">
              <w:rPr>
                <w:rFonts w:ascii="Arial" w:hAnsi="Arial" w:cs="Arial"/>
                <w:b/>
                <w:bCs/>
                <w:color w:val="000000"/>
              </w:rPr>
              <w:t>Squadra 1</w:t>
            </w:r>
          </w:p>
        </w:tc>
        <w:tc>
          <w:tcPr>
            <w:tcW w:w="193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D7ED38" w14:textId="77777777" w:rsidR="003372D4" w:rsidRPr="00967E19" w:rsidRDefault="003372D4" w:rsidP="0038725A">
            <w:pPr>
              <w:suppressAutoHyphens/>
              <w:jc w:val="center"/>
              <w:rPr>
                <w:rFonts w:ascii="Arial" w:hAnsi="Arial" w:cs="Arial"/>
                <w:b/>
                <w:bCs/>
                <w:color w:val="002060"/>
              </w:rPr>
            </w:pPr>
            <w:r w:rsidRPr="00993906">
              <w:rPr>
                <w:rFonts w:ascii="Arial" w:hAnsi="Arial" w:cs="Arial"/>
                <w:b/>
                <w:bCs/>
                <w:color w:val="000000"/>
              </w:rPr>
              <w:t>Squadra 2</w:t>
            </w:r>
          </w:p>
        </w:tc>
        <w:tc>
          <w:tcPr>
            <w:tcW w:w="81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B43CBC" w14:textId="77777777" w:rsidR="003372D4" w:rsidRPr="00967E19" w:rsidRDefault="003372D4" w:rsidP="0038725A">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8AC566" w14:textId="77777777" w:rsidR="003372D4" w:rsidRPr="00967E19" w:rsidRDefault="003372D4" w:rsidP="0038725A">
            <w:pPr>
              <w:suppressAutoHyphens/>
              <w:jc w:val="center"/>
              <w:rPr>
                <w:rFonts w:ascii="Arial" w:hAnsi="Arial" w:cs="Arial"/>
                <w:b/>
                <w:bCs/>
                <w:color w:val="002060"/>
              </w:rPr>
            </w:pPr>
            <w:r w:rsidRPr="00993906">
              <w:rPr>
                <w:rFonts w:ascii="Arial" w:hAnsi="Arial" w:cs="Arial"/>
                <w:b/>
                <w:bCs/>
                <w:color w:val="000000"/>
              </w:rPr>
              <w:t>Ora Var.</w:t>
            </w:r>
          </w:p>
        </w:tc>
        <w:tc>
          <w:tcPr>
            <w:tcW w:w="5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C3B05E" w14:textId="77777777" w:rsidR="003372D4" w:rsidRPr="00967E19" w:rsidRDefault="003372D4" w:rsidP="0038725A">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520FF1" w14:textId="77777777" w:rsidR="003372D4" w:rsidRPr="00967E19" w:rsidRDefault="003372D4" w:rsidP="0038725A">
            <w:pPr>
              <w:suppressAutoHyphens/>
              <w:jc w:val="center"/>
              <w:rPr>
                <w:rFonts w:ascii="Arial" w:hAnsi="Arial" w:cs="Arial"/>
                <w:b/>
                <w:bCs/>
                <w:color w:val="002060"/>
              </w:rPr>
            </w:pPr>
            <w:r w:rsidRPr="00993906">
              <w:rPr>
                <w:rFonts w:ascii="Arial" w:hAnsi="Arial" w:cs="Arial"/>
                <w:b/>
                <w:bCs/>
                <w:color w:val="000000"/>
              </w:rPr>
              <w:t>Impianto</w:t>
            </w:r>
          </w:p>
        </w:tc>
      </w:tr>
      <w:tr w:rsidR="003372D4" w:rsidRPr="00967E19" w14:paraId="58D9ED85" w14:textId="77777777" w:rsidTr="0038725A">
        <w:tc>
          <w:tcPr>
            <w:tcW w:w="85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349CD69" w14:textId="77777777" w:rsidR="003372D4" w:rsidRPr="00967E19" w:rsidRDefault="003372D4" w:rsidP="0038725A">
            <w:pPr>
              <w:suppressAutoHyphens/>
              <w:jc w:val="left"/>
              <w:rPr>
                <w:rFonts w:ascii="Arial" w:hAnsi="Arial" w:cs="Arial"/>
                <w:color w:val="002060"/>
                <w:spacing w:val="-4"/>
                <w:sz w:val="17"/>
                <w:szCs w:val="12"/>
              </w:rPr>
            </w:pPr>
            <w:r>
              <w:rPr>
                <w:rFonts w:ascii="Calibri" w:hAnsi="Calibri" w:cs="Arial"/>
                <w:color w:val="012741"/>
                <w:spacing w:val="-4"/>
                <w:sz w:val="17"/>
                <w:szCs w:val="12"/>
              </w:rPr>
              <w:t>08/04/2026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15A2F34" w14:textId="77777777" w:rsidR="003372D4" w:rsidRPr="00967E19" w:rsidRDefault="003372D4" w:rsidP="0038725A">
            <w:pPr>
              <w:suppressAutoHyphens/>
              <w:jc w:val="center"/>
              <w:rPr>
                <w:rFonts w:ascii="Arial" w:hAnsi="Arial" w:cs="Arial"/>
                <w:color w:val="002060"/>
                <w:spacing w:val="-4"/>
                <w:sz w:val="17"/>
                <w:szCs w:val="12"/>
              </w:rPr>
            </w:pPr>
            <w:r>
              <w:rPr>
                <w:rFonts w:ascii="Calibri" w:hAnsi="Calibri" w:cs="Calibri"/>
                <w:color w:val="012741"/>
                <w:spacing w:val="-4"/>
                <w:sz w:val="17"/>
                <w:szCs w:val="12"/>
              </w:rPr>
              <w:t>06 R</w:t>
            </w:r>
          </w:p>
        </w:tc>
        <w:tc>
          <w:tcPr>
            <w:tcW w:w="191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2BD1CA9D" w14:textId="77777777" w:rsidR="003372D4" w:rsidRPr="00967E19" w:rsidRDefault="003372D4" w:rsidP="0038725A">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MOGLIANESE A.S.D.</w:t>
            </w:r>
          </w:p>
        </w:tc>
        <w:tc>
          <w:tcPr>
            <w:tcW w:w="1937"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2A56B218" w14:textId="77777777" w:rsidR="003372D4" w:rsidRPr="00967E19" w:rsidRDefault="003372D4" w:rsidP="0038725A">
            <w:pPr>
              <w:suppressAutoHyphens/>
              <w:jc w:val="left"/>
              <w:rPr>
                <w:rFonts w:ascii="Arial" w:hAnsi="Arial" w:cs="Arial"/>
                <w:color w:val="002060"/>
                <w:spacing w:val="-4"/>
                <w:sz w:val="17"/>
                <w:szCs w:val="17"/>
              </w:rPr>
            </w:pPr>
            <w:r>
              <w:rPr>
                <w:rFonts w:asciiTheme="majorHAnsi" w:hAnsiTheme="majorHAnsi" w:cstheme="majorHAnsi"/>
                <w:color w:val="000000"/>
                <w:sz w:val="17"/>
                <w:szCs w:val="17"/>
              </w:rPr>
              <w:t>UNITED CIVITANOVA</w:t>
            </w:r>
          </w:p>
        </w:tc>
        <w:tc>
          <w:tcPr>
            <w:tcW w:w="81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AFAFA04" w14:textId="77777777" w:rsidR="003372D4" w:rsidRPr="00967E19" w:rsidRDefault="003372D4" w:rsidP="0038725A">
            <w:pPr>
              <w:suppressAutoHyphens/>
              <w:jc w:val="center"/>
              <w:rPr>
                <w:rFonts w:ascii="Arial" w:hAnsi="Arial" w:cs="Arial"/>
                <w:color w:val="002060"/>
                <w:spacing w:val="-4"/>
                <w:sz w:val="17"/>
                <w:szCs w:val="12"/>
              </w:rPr>
            </w:pPr>
            <w:r>
              <w:rPr>
                <w:rFonts w:ascii="Calibri" w:hAnsi="Calibri" w:cs="Arial"/>
                <w:color w:val="012741"/>
                <w:spacing w:val="-4"/>
                <w:sz w:val="17"/>
                <w:szCs w:val="12"/>
              </w:rPr>
              <w:t>11/04/2026</w:t>
            </w:r>
          </w:p>
        </w:tc>
        <w:tc>
          <w:tcPr>
            <w:tcW w:w="58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6956473D" w14:textId="77777777" w:rsidR="003372D4" w:rsidRPr="00967E19" w:rsidRDefault="003372D4" w:rsidP="0038725A">
            <w:pPr>
              <w:suppressAutoHyphens/>
              <w:jc w:val="center"/>
              <w:rPr>
                <w:rFonts w:ascii="Arial" w:hAnsi="Arial" w:cs="Arial"/>
                <w:color w:val="002060"/>
                <w:spacing w:val="-4"/>
                <w:sz w:val="17"/>
                <w:szCs w:val="12"/>
              </w:rPr>
            </w:pPr>
            <w:r>
              <w:rPr>
                <w:rFonts w:ascii="Calibri" w:hAnsi="Calibri" w:cs="Calibri"/>
                <w:color w:val="012741"/>
                <w:spacing w:val="-4"/>
                <w:sz w:val="17"/>
                <w:szCs w:val="12"/>
              </w:rPr>
              <w:t>18:00</w:t>
            </w:r>
          </w:p>
        </w:tc>
        <w:tc>
          <w:tcPr>
            <w:tcW w:w="5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DF7DC8F" w14:textId="77777777" w:rsidR="003372D4" w:rsidRPr="00967E19" w:rsidRDefault="003372D4" w:rsidP="0038725A">
            <w:pPr>
              <w:jc w:val="center"/>
              <w:rPr>
                <w:rFonts w:ascii="Arial" w:hAnsi="Arial" w:cs="Arial"/>
                <w:color w:val="002060"/>
                <w:spacing w:val="-4"/>
                <w:sz w:val="17"/>
              </w:rPr>
            </w:pPr>
            <w:r>
              <w:rPr>
                <w:rFonts w:ascii="Calibri" w:hAnsi="Calibri" w:cs="Calibri"/>
                <w:color w:val="012741"/>
                <w:spacing w:val="-4"/>
                <w:sz w:val="17"/>
                <w:szCs w:val="12"/>
              </w:rPr>
              <w:t>17:30</w:t>
            </w:r>
          </w:p>
        </w:tc>
        <w:tc>
          <w:tcPr>
            <w:tcW w:w="238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8D514EC" w14:textId="77777777" w:rsidR="003372D4" w:rsidRDefault="003372D4" w:rsidP="0038725A">
            <w:pPr>
              <w:suppressAutoHyphens/>
              <w:jc w:val="left"/>
              <w:rPr>
                <w:rFonts w:ascii="Calibri" w:hAnsi="Calibri"/>
                <w:color w:val="012741"/>
                <w:spacing w:val="-4"/>
                <w:sz w:val="17"/>
              </w:rPr>
            </w:pPr>
            <w:r w:rsidRPr="00F85BD8">
              <w:rPr>
                <w:rFonts w:ascii="Calibri" w:hAnsi="Calibri"/>
                <w:color w:val="012741"/>
                <w:spacing w:val="-4"/>
                <w:sz w:val="17"/>
              </w:rPr>
              <w:t>COMUNALE "DINO FERRETTI"</w:t>
            </w:r>
          </w:p>
          <w:p w14:paraId="41905356" w14:textId="77777777" w:rsidR="003372D4" w:rsidRPr="00967E19" w:rsidRDefault="003372D4" w:rsidP="0038725A">
            <w:pPr>
              <w:suppressAutoHyphens/>
              <w:jc w:val="left"/>
              <w:rPr>
                <w:rFonts w:ascii="Arial" w:hAnsi="Arial" w:cs="Arial"/>
                <w:color w:val="002060"/>
                <w:spacing w:val="-4"/>
                <w:sz w:val="17"/>
              </w:rPr>
            </w:pPr>
            <w:r>
              <w:rPr>
                <w:rFonts w:ascii="Calibri" w:hAnsi="Calibri"/>
                <w:color w:val="012741"/>
                <w:spacing w:val="-4"/>
                <w:sz w:val="17"/>
              </w:rPr>
              <w:t>MOGLIANO</w:t>
            </w:r>
          </w:p>
        </w:tc>
      </w:tr>
    </w:tbl>
    <w:p w14:paraId="3B79FB02" w14:textId="77777777" w:rsidR="003372D4" w:rsidRDefault="003372D4" w:rsidP="003372D4">
      <w:pPr>
        <w:pStyle w:val="titoloprinc0"/>
        <w:rPr>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51"/>
        <w:gridCol w:w="507"/>
        <w:gridCol w:w="1611"/>
        <w:gridCol w:w="2241"/>
        <w:gridCol w:w="821"/>
        <w:gridCol w:w="588"/>
        <w:gridCol w:w="593"/>
        <w:gridCol w:w="2388"/>
      </w:tblGrid>
      <w:tr w:rsidR="00DA20F2" w:rsidRPr="00967E19" w14:paraId="751F669D" w14:textId="77777777" w:rsidTr="00DA20F2">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55C750" w14:textId="77777777" w:rsidR="00DA20F2" w:rsidRPr="00967E19" w:rsidRDefault="00DA20F2" w:rsidP="00C444F3">
            <w:pPr>
              <w:suppressAutoHyphens/>
              <w:jc w:val="center"/>
              <w:rPr>
                <w:rFonts w:ascii="Arial" w:hAnsi="Arial" w:cs="Arial"/>
                <w:b/>
                <w:bCs/>
                <w:color w:val="00206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CBF611" w14:textId="77777777" w:rsidR="00DA20F2" w:rsidRPr="00967E19" w:rsidRDefault="00DA20F2" w:rsidP="00C444F3">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61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ABD83F" w14:textId="77777777" w:rsidR="00DA20F2" w:rsidRPr="00967E19" w:rsidRDefault="00DA20F2" w:rsidP="00C444F3">
            <w:pPr>
              <w:suppressAutoHyphens/>
              <w:jc w:val="center"/>
              <w:rPr>
                <w:rFonts w:ascii="Arial" w:hAnsi="Arial" w:cs="Arial"/>
                <w:b/>
                <w:bCs/>
                <w:color w:val="002060"/>
              </w:rPr>
            </w:pPr>
            <w:r w:rsidRPr="00993906">
              <w:rPr>
                <w:rFonts w:ascii="Arial" w:hAnsi="Arial" w:cs="Arial"/>
                <w:b/>
                <w:bCs/>
                <w:color w:val="000000"/>
              </w:rPr>
              <w:t>Squadra 1</w:t>
            </w:r>
          </w:p>
        </w:tc>
        <w:tc>
          <w:tcPr>
            <w:tcW w:w="224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93BC34" w14:textId="77777777" w:rsidR="00DA20F2" w:rsidRPr="00967E19" w:rsidRDefault="00DA20F2" w:rsidP="00C444F3">
            <w:pPr>
              <w:suppressAutoHyphens/>
              <w:jc w:val="center"/>
              <w:rPr>
                <w:rFonts w:ascii="Arial" w:hAnsi="Arial" w:cs="Arial"/>
                <w:b/>
                <w:bCs/>
                <w:color w:val="00206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A8167F" w14:textId="77777777" w:rsidR="00DA20F2" w:rsidRPr="00967E19" w:rsidRDefault="00DA20F2" w:rsidP="00C444F3">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73C680" w14:textId="77777777" w:rsidR="00DA20F2" w:rsidRPr="00967E19" w:rsidRDefault="00DA20F2" w:rsidP="00C444F3">
            <w:pPr>
              <w:suppressAutoHyphens/>
              <w:jc w:val="center"/>
              <w:rPr>
                <w:rFonts w:ascii="Arial" w:hAnsi="Arial" w:cs="Arial"/>
                <w:b/>
                <w:bCs/>
                <w:color w:val="002060"/>
              </w:rPr>
            </w:pPr>
            <w:r w:rsidRPr="00993906">
              <w:rPr>
                <w:rFonts w:ascii="Arial" w:hAnsi="Arial" w:cs="Arial"/>
                <w:b/>
                <w:bCs/>
                <w:color w:val="000000"/>
              </w:rPr>
              <w:t>Ora Var.</w:t>
            </w:r>
          </w:p>
        </w:tc>
        <w:tc>
          <w:tcPr>
            <w:tcW w:w="5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92F776" w14:textId="77777777" w:rsidR="00DA20F2" w:rsidRPr="00967E19" w:rsidRDefault="00DA20F2" w:rsidP="00C444F3">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8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2C5757" w14:textId="77777777" w:rsidR="00DA20F2" w:rsidRPr="00967E19" w:rsidRDefault="00DA20F2" w:rsidP="00C444F3">
            <w:pPr>
              <w:suppressAutoHyphens/>
              <w:jc w:val="center"/>
              <w:rPr>
                <w:rFonts w:ascii="Arial" w:hAnsi="Arial" w:cs="Arial"/>
                <w:b/>
                <w:bCs/>
                <w:color w:val="002060"/>
              </w:rPr>
            </w:pPr>
            <w:r w:rsidRPr="00993906">
              <w:rPr>
                <w:rFonts w:ascii="Arial" w:hAnsi="Arial" w:cs="Arial"/>
                <w:b/>
                <w:bCs/>
                <w:color w:val="000000"/>
              </w:rPr>
              <w:t>Impianto</w:t>
            </w:r>
          </w:p>
        </w:tc>
      </w:tr>
      <w:tr w:rsidR="00DA20F2" w:rsidRPr="00967E19" w14:paraId="2B7EAD83" w14:textId="77777777" w:rsidTr="00DA20F2">
        <w:tc>
          <w:tcPr>
            <w:tcW w:w="85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0B09636" w14:textId="4EBC84A9" w:rsidR="00DA20F2" w:rsidRPr="00967E19" w:rsidRDefault="00DA20F2" w:rsidP="00C444F3">
            <w:pPr>
              <w:suppressAutoHyphens/>
              <w:jc w:val="left"/>
              <w:rPr>
                <w:rFonts w:ascii="Arial" w:hAnsi="Arial" w:cs="Arial"/>
                <w:color w:val="002060"/>
                <w:spacing w:val="-4"/>
                <w:sz w:val="17"/>
                <w:szCs w:val="12"/>
              </w:rPr>
            </w:pPr>
            <w:r>
              <w:rPr>
                <w:rFonts w:ascii="Calibri" w:hAnsi="Calibri" w:cs="Arial"/>
                <w:color w:val="012741"/>
                <w:spacing w:val="-4"/>
                <w:sz w:val="17"/>
                <w:szCs w:val="12"/>
              </w:rPr>
              <w:t>20/04/2026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17F7527" w14:textId="11BBEA63" w:rsidR="00DA20F2" w:rsidRPr="00967E19" w:rsidRDefault="00DA20F2" w:rsidP="00C444F3">
            <w:pPr>
              <w:suppressAutoHyphens/>
              <w:jc w:val="center"/>
              <w:rPr>
                <w:rFonts w:ascii="Arial" w:hAnsi="Arial" w:cs="Arial"/>
                <w:color w:val="002060"/>
                <w:spacing w:val="-4"/>
                <w:sz w:val="17"/>
                <w:szCs w:val="12"/>
              </w:rPr>
            </w:pPr>
            <w:r>
              <w:rPr>
                <w:rFonts w:ascii="Calibri" w:hAnsi="Calibri" w:cs="Calibri"/>
                <w:color w:val="012741"/>
                <w:spacing w:val="-4"/>
                <w:sz w:val="17"/>
                <w:szCs w:val="12"/>
              </w:rPr>
              <w:t>07 R</w:t>
            </w:r>
          </w:p>
        </w:tc>
        <w:tc>
          <w:tcPr>
            <w:tcW w:w="1611"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31BE2359" w14:textId="6879E9C2" w:rsidR="00DA20F2" w:rsidRPr="00967E19" w:rsidRDefault="00DA20F2" w:rsidP="00C444F3">
            <w:pPr>
              <w:suppressAutoHyphens/>
              <w:jc w:val="left"/>
              <w:rPr>
                <w:rFonts w:ascii="Arial" w:hAnsi="Arial" w:cs="Arial"/>
                <w:color w:val="002060"/>
                <w:spacing w:val="-4"/>
                <w:sz w:val="17"/>
                <w:szCs w:val="17"/>
              </w:rPr>
            </w:pPr>
            <w:r w:rsidRPr="00DA20F2">
              <w:rPr>
                <w:rFonts w:asciiTheme="majorHAnsi" w:hAnsiTheme="majorHAnsi" w:cstheme="majorHAnsi"/>
                <w:color w:val="012741"/>
                <w:spacing w:val="-4"/>
                <w:sz w:val="17"/>
                <w:szCs w:val="17"/>
              </w:rPr>
              <w:t>CALDAROLA G.N.C.</w:t>
            </w:r>
          </w:p>
        </w:tc>
        <w:tc>
          <w:tcPr>
            <w:tcW w:w="224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665EE06D" w14:textId="7026CF92" w:rsidR="00DA20F2" w:rsidRPr="00967E19" w:rsidRDefault="00DA20F2" w:rsidP="00C444F3">
            <w:pPr>
              <w:suppressAutoHyphens/>
              <w:jc w:val="left"/>
              <w:rPr>
                <w:rFonts w:ascii="Arial" w:hAnsi="Arial" w:cs="Arial"/>
                <w:color w:val="002060"/>
                <w:spacing w:val="-4"/>
                <w:sz w:val="17"/>
                <w:szCs w:val="17"/>
              </w:rPr>
            </w:pPr>
            <w:r w:rsidRPr="00DA20F2">
              <w:rPr>
                <w:rFonts w:asciiTheme="majorHAnsi" w:hAnsiTheme="majorHAnsi" w:cstheme="majorHAnsi"/>
                <w:color w:val="000000"/>
                <w:sz w:val="17"/>
                <w:szCs w:val="17"/>
              </w:rPr>
              <w:t>CAMERINO-CASTELRAIMONDO</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0D4A04B" w14:textId="3B97CB82" w:rsidR="00DA20F2" w:rsidRPr="00967E19" w:rsidRDefault="00DA20F2" w:rsidP="00C444F3">
            <w:pPr>
              <w:suppressAutoHyphens/>
              <w:jc w:val="center"/>
              <w:rPr>
                <w:rFonts w:ascii="Arial" w:hAnsi="Arial" w:cs="Arial"/>
                <w:color w:val="002060"/>
                <w:spacing w:val="-4"/>
                <w:sz w:val="17"/>
                <w:szCs w:val="12"/>
              </w:rPr>
            </w:pPr>
            <w:r>
              <w:rPr>
                <w:rFonts w:ascii="Calibri" w:hAnsi="Calibri" w:cs="Arial"/>
                <w:color w:val="012741"/>
                <w:spacing w:val="-4"/>
                <w:sz w:val="17"/>
                <w:szCs w:val="12"/>
              </w:rPr>
              <w:t>18/04/2026</w:t>
            </w:r>
          </w:p>
        </w:tc>
        <w:tc>
          <w:tcPr>
            <w:tcW w:w="58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8165043" w14:textId="403B5587" w:rsidR="00DA20F2" w:rsidRPr="00967E19" w:rsidRDefault="00DA20F2" w:rsidP="00C444F3">
            <w:pPr>
              <w:suppressAutoHyphens/>
              <w:jc w:val="center"/>
              <w:rPr>
                <w:rFonts w:ascii="Arial" w:hAnsi="Arial" w:cs="Arial"/>
                <w:color w:val="002060"/>
                <w:spacing w:val="-4"/>
                <w:sz w:val="17"/>
                <w:szCs w:val="12"/>
              </w:rPr>
            </w:pPr>
            <w:r>
              <w:rPr>
                <w:rFonts w:ascii="Calibri" w:hAnsi="Calibri" w:cs="Calibri"/>
                <w:color w:val="012741"/>
                <w:spacing w:val="-4"/>
                <w:sz w:val="17"/>
                <w:szCs w:val="12"/>
              </w:rPr>
              <w:t>16:00</w:t>
            </w:r>
          </w:p>
        </w:tc>
        <w:tc>
          <w:tcPr>
            <w:tcW w:w="5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B11ED35" w14:textId="4492A7D1" w:rsidR="00DA20F2" w:rsidRPr="00967E19" w:rsidRDefault="00DA20F2" w:rsidP="00C444F3">
            <w:pPr>
              <w:jc w:val="center"/>
              <w:rPr>
                <w:rFonts w:ascii="Arial" w:hAnsi="Arial" w:cs="Arial"/>
                <w:color w:val="002060"/>
                <w:spacing w:val="-4"/>
                <w:sz w:val="17"/>
              </w:rPr>
            </w:pPr>
            <w:r>
              <w:rPr>
                <w:rFonts w:ascii="Calibri" w:hAnsi="Calibri" w:cs="Calibri"/>
                <w:color w:val="012741"/>
                <w:spacing w:val="-4"/>
                <w:sz w:val="17"/>
                <w:szCs w:val="12"/>
              </w:rPr>
              <w:t>17:45</w:t>
            </w:r>
          </w:p>
        </w:tc>
        <w:tc>
          <w:tcPr>
            <w:tcW w:w="238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9C60669" w14:textId="51B56BF0" w:rsidR="00DA20F2" w:rsidRDefault="00DA20F2" w:rsidP="00C444F3">
            <w:pPr>
              <w:suppressAutoHyphens/>
              <w:jc w:val="left"/>
              <w:rPr>
                <w:rFonts w:ascii="Calibri" w:hAnsi="Calibri"/>
                <w:color w:val="012741"/>
                <w:spacing w:val="-4"/>
                <w:sz w:val="17"/>
              </w:rPr>
            </w:pPr>
            <w:r w:rsidRPr="00DA20F2">
              <w:rPr>
                <w:rFonts w:ascii="Calibri" w:hAnsi="Calibri"/>
                <w:color w:val="012741"/>
                <w:spacing w:val="-4"/>
                <w:sz w:val="17"/>
              </w:rPr>
              <w:t>COMUNALE "ANGELO PIANI"</w:t>
            </w:r>
          </w:p>
          <w:p w14:paraId="2CF0C33C" w14:textId="2F171466" w:rsidR="00DA20F2" w:rsidRPr="00DA20F2" w:rsidRDefault="00DA20F2" w:rsidP="00C444F3">
            <w:pPr>
              <w:suppressAutoHyphens/>
              <w:jc w:val="left"/>
              <w:rPr>
                <w:rFonts w:asciiTheme="majorHAnsi" w:hAnsiTheme="majorHAnsi" w:cstheme="majorHAnsi"/>
                <w:color w:val="002060"/>
                <w:spacing w:val="-4"/>
                <w:sz w:val="17"/>
              </w:rPr>
            </w:pPr>
            <w:r w:rsidRPr="00DA20F2">
              <w:rPr>
                <w:rFonts w:asciiTheme="majorHAnsi" w:hAnsiTheme="majorHAnsi" w:cstheme="majorHAnsi"/>
                <w:color w:val="002060"/>
                <w:spacing w:val="-4"/>
                <w:sz w:val="17"/>
              </w:rPr>
              <w:t>CALDAROLA</w:t>
            </w:r>
          </w:p>
        </w:tc>
      </w:tr>
    </w:tbl>
    <w:p w14:paraId="519F4096" w14:textId="77777777" w:rsidR="003372D4" w:rsidRDefault="003372D4" w:rsidP="003372D4">
      <w:pPr>
        <w:pStyle w:val="titoloprinc0"/>
        <w:rPr>
          <w:color w:val="002060"/>
        </w:rPr>
      </w:pPr>
    </w:p>
    <w:p w14:paraId="657D918F" w14:textId="77777777" w:rsidR="003372D4" w:rsidRPr="00B51469" w:rsidRDefault="003372D4" w:rsidP="003372D4">
      <w:pPr>
        <w:pStyle w:val="titoloprinc0"/>
        <w:rPr>
          <w:color w:val="002060"/>
        </w:rPr>
      </w:pPr>
      <w:r>
        <w:rPr>
          <w:color w:val="002060"/>
        </w:rPr>
        <w:t>PROGRAMMA GARE</w:t>
      </w:r>
    </w:p>
    <w:p w14:paraId="1D45F757" w14:textId="77777777" w:rsidR="003372D4" w:rsidRDefault="003372D4" w:rsidP="003372D4">
      <w:pPr>
        <w:pStyle w:val="breakline"/>
        <w:rPr>
          <w:rFonts w:ascii="Arial" w:hAnsi="Arial" w:cs="Arial"/>
          <w:color w:val="002060"/>
        </w:rPr>
      </w:pPr>
    </w:p>
    <w:p w14:paraId="202E76A9" w14:textId="77777777" w:rsidR="003372D4" w:rsidRPr="00E25F3D" w:rsidRDefault="003372D4" w:rsidP="003372D4">
      <w:pPr>
        <w:jc w:val="left"/>
        <w:rPr>
          <w:rFonts w:ascii="Arial" w:hAnsi="Arial" w:cs="Arial"/>
          <w:b/>
          <w:bCs/>
          <w:color w:val="000000"/>
          <w:sz w:val="24"/>
          <w:szCs w:val="24"/>
        </w:rPr>
      </w:pPr>
      <w:r w:rsidRPr="00E25F3D">
        <w:rPr>
          <w:rFonts w:ascii="Arial" w:hAnsi="Arial" w:cs="Arial"/>
          <w:b/>
          <w:bCs/>
          <w:color w:val="000000"/>
          <w:sz w:val="24"/>
          <w:szCs w:val="24"/>
        </w:rPr>
        <w:t>GIRONE F - 6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0"/>
        <w:gridCol w:w="2016"/>
        <w:gridCol w:w="385"/>
        <w:gridCol w:w="898"/>
        <w:gridCol w:w="1177"/>
        <w:gridCol w:w="1556"/>
        <w:gridCol w:w="1548"/>
      </w:tblGrid>
      <w:tr w:rsidR="003372D4" w:rsidRPr="00E25F3D" w14:paraId="5BFDF379" w14:textId="77777777" w:rsidTr="0038725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8AF1C2" w14:textId="77777777" w:rsidR="003372D4" w:rsidRPr="00E25F3D" w:rsidRDefault="003372D4" w:rsidP="0038725A">
            <w:pPr>
              <w:jc w:val="center"/>
              <w:rPr>
                <w:rFonts w:ascii="Arial" w:hAnsi="Arial" w:cs="Arial"/>
                <w:b/>
                <w:bCs/>
                <w:color w:val="000000"/>
              </w:rPr>
            </w:pPr>
            <w:r w:rsidRPr="00E25F3D">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697A71" w14:textId="77777777" w:rsidR="003372D4" w:rsidRPr="00E25F3D" w:rsidRDefault="003372D4" w:rsidP="0038725A">
            <w:pPr>
              <w:jc w:val="center"/>
              <w:rPr>
                <w:rFonts w:ascii="Arial" w:hAnsi="Arial" w:cs="Arial"/>
                <w:b/>
                <w:bCs/>
                <w:color w:val="000000"/>
              </w:rPr>
            </w:pPr>
            <w:r w:rsidRPr="00E25F3D">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8B0828" w14:textId="77777777" w:rsidR="003372D4" w:rsidRPr="00E25F3D" w:rsidRDefault="003372D4" w:rsidP="0038725A">
            <w:pPr>
              <w:jc w:val="center"/>
              <w:rPr>
                <w:rFonts w:ascii="Arial" w:hAnsi="Arial" w:cs="Arial"/>
                <w:b/>
                <w:bCs/>
                <w:color w:val="000000"/>
              </w:rPr>
            </w:pPr>
            <w:r w:rsidRPr="00E25F3D">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C4CED5" w14:textId="77777777" w:rsidR="003372D4" w:rsidRPr="00E25F3D" w:rsidRDefault="003372D4" w:rsidP="0038725A">
            <w:pPr>
              <w:jc w:val="center"/>
              <w:rPr>
                <w:rFonts w:ascii="Arial" w:hAnsi="Arial" w:cs="Arial"/>
                <w:b/>
                <w:bCs/>
                <w:color w:val="000000"/>
              </w:rPr>
            </w:pPr>
            <w:r w:rsidRPr="00E25F3D">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3F9539" w14:textId="77777777" w:rsidR="003372D4" w:rsidRPr="00E25F3D" w:rsidRDefault="003372D4" w:rsidP="0038725A">
            <w:pPr>
              <w:jc w:val="center"/>
              <w:rPr>
                <w:rFonts w:ascii="Arial" w:hAnsi="Arial" w:cs="Arial"/>
                <w:b/>
                <w:bCs/>
                <w:color w:val="000000"/>
              </w:rPr>
            </w:pPr>
            <w:r w:rsidRPr="00E25F3D">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4C8F5D" w14:textId="77777777" w:rsidR="003372D4" w:rsidRPr="00E25F3D" w:rsidRDefault="003372D4" w:rsidP="0038725A">
            <w:pPr>
              <w:jc w:val="center"/>
              <w:rPr>
                <w:rFonts w:ascii="Arial" w:hAnsi="Arial" w:cs="Arial"/>
                <w:b/>
                <w:bCs/>
                <w:color w:val="000000"/>
              </w:rPr>
            </w:pPr>
            <w:proofErr w:type="spellStart"/>
            <w:r w:rsidRPr="00E25F3D">
              <w:rPr>
                <w:rFonts w:ascii="Arial" w:hAnsi="Arial" w:cs="Arial"/>
                <w:b/>
                <w:bCs/>
                <w:color w:val="000000"/>
              </w:rPr>
              <w:t>Localita'</w:t>
            </w:r>
            <w:proofErr w:type="spellEnd"/>
            <w:r w:rsidRPr="00E25F3D">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24AC97" w14:textId="77777777" w:rsidR="003372D4" w:rsidRPr="00E25F3D" w:rsidRDefault="003372D4" w:rsidP="0038725A">
            <w:pPr>
              <w:jc w:val="center"/>
              <w:rPr>
                <w:rFonts w:ascii="Arial" w:hAnsi="Arial" w:cs="Arial"/>
                <w:b/>
                <w:bCs/>
                <w:color w:val="000000"/>
              </w:rPr>
            </w:pPr>
            <w:r w:rsidRPr="00E25F3D">
              <w:rPr>
                <w:rFonts w:ascii="Arial" w:hAnsi="Arial" w:cs="Arial"/>
                <w:b/>
                <w:bCs/>
                <w:color w:val="000000"/>
              </w:rPr>
              <w:t>Indirizzo Impianto</w:t>
            </w:r>
          </w:p>
        </w:tc>
      </w:tr>
      <w:tr w:rsidR="003372D4" w:rsidRPr="00E25F3D" w14:paraId="4B308110" w14:textId="77777777" w:rsidTr="0038725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87241E6" w14:textId="77777777" w:rsidR="003372D4" w:rsidRPr="00E25F3D" w:rsidRDefault="003372D4" w:rsidP="0038725A">
            <w:pPr>
              <w:jc w:val="left"/>
              <w:rPr>
                <w:rFonts w:ascii="Arial" w:hAnsi="Arial" w:cs="Arial"/>
                <w:color w:val="000000"/>
                <w:sz w:val="12"/>
                <w:szCs w:val="12"/>
              </w:rPr>
            </w:pPr>
            <w:r w:rsidRPr="00E25F3D">
              <w:rPr>
                <w:rFonts w:ascii="Arial" w:hAnsi="Arial" w:cs="Arial"/>
                <w:color w:val="000000"/>
                <w:sz w:val="12"/>
                <w:szCs w:val="12"/>
              </w:rPr>
              <w:t>ACADEMY CIVITANOVESE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56DF56" w14:textId="77777777" w:rsidR="003372D4" w:rsidRPr="00E25F3D" w:rsidRDefault="003372D4" w:rsidP="0038725A">
            <w:pPr>
              <w:jc w:val="left"/>
              <w:rPr>
                <w:rFonts w:ascii="Arial" w:hAnsi="Arial" w:cs="Arial"/>
                <w:color w:val="000000"/>
                <w:sz w:val="12"/>
                <w:szCs w:val="12"/>
              </w:rPr>
            </w:pPr>
            <w:r w:rsidRPr="00E25F3D">
              <w:rPr>
                <w:rFonts w:ascii="Arial" w:hAnsi="Arial" w:cs="Arial"/>
                <w:color w:val="000000"/>
                <w:sz w:val="12"/>
                <w:szCs w:val="12"/>
              </w:rPr>
              <w:t>TREIESE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C2A45C" w14:textId="77777777" w:rsidR="003372D4" w:rsidRPr="00E25F3D" w:rsidRDefault="003372D4" w:rsidP="0038725A">
            <w:pPr>
              <w:jc w:val="center"/>
              <w:rPr>
                <w:rFonts w:ascii="Arial" w:hAnsi="Arial" w:cs="Arial"/>
                <w:color w:val="000000"/>
                <w:sz w:val="12"/>
                <w:szCs w:val="12"/>
              </w:rPr>
            </w:pPr>
            <w:r w:rsidRPr="00E25F3D">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282727" w14:textId="77777777" w:rsidR="003372D4" w:rsidRPr="00E25F3D" w:rsidRDefault="003372D4" w:rsidP="0038725A">
            <w:pPr>
              <w:jc w:val="left"/>
              <w:rPr>
                <w:rFonts w:ascii="Arial" w:hAnsi="Arial" w:cs="Arial"/>
                <w:color w:val="000000"/>
                <w:sz w:val="12"/>
                <w:szCs w:val="12"/>
              </w:rPr>
            </w:pPr>
            <w:r w:rsidRPr="00E25F3D">
              <w:rPr>
                <w:rFonts w:ascii="Arial" w:hAnsi="Arial" w:cs="Arial"/>
                <w:color w:val="000000"/>
                <w:sz w:val="12"/>
                <w:szCs w:val="12"/>
              </w:rPr>
              <w:t>11/04/2026 18:15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E72D2D1" w14:textId="77777777" w:rsidR="003372D4" w:rsidRPr="00E25F3D" w:rsidRDefault="003372D4" w:rsidP="0038725A">
            <w:pPr>
              <w:jc w:val="left"/>
              <w:rPr>
                <w:rFonts w:ascii="Arial" w:hAnsi="Arial" w:cs="Arial"/>
                <w:color w:val="000000"/>
                <w:sz w:val="12"/>
                <w:szCs w:val="12"/>
              </w:rPr>
            </w:pPr>
            <w:r w:rsidRPr="00E25F3D">
              <w:rPr>
                <w:rFonts w:ascii="Arial" w:hAnsi="Arial" w:cs="Arial"/>
                <w:color w:val="000000"/>
                <w:sz w:val="12"/>
                <w:szCs w:val="12"/>
              </w:rPr>
              <w:t>278 COMUNALE "MORNANO" CIVIT.ALTA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60E78FC" w14:textId="77777777" w:rsidR="003372D4" w:rsidRPr="00E25F3D" w:rsidRDefault="003372D4" w:rsidP="0038725A">
            <w:pPr>
              <w:jc w:val="left"/>
              <w:rPr>
                <w:rFonts w:ascii="Arial" w:hAnsi="Arial" w:cs="Arial"/>
                <w:color w:val="000000"/>
                <w:sz w:val="12"/>
                <w:szCs w:val="12"/>
              </w:rPr>
            </w:pPr>
            <w:r w:rsidRPr="00E25F3D">
              <w:rPr>
                <w:rFonts w:ascii="Arial" w:hAnsi="Arial" w:cs="Arial"/>
                <w:color w:val="000000"/>
                <w:sz w:val="12"/>
                <w:szCs w:val="12"/>
              </w:rPr>
              <w:t>CIVITANOVA MARCHE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4444C51" w14:textId="77777777" w:rsidR="003372D4" w:rsidRPr="00E25F3D" w:rsidRDefault="003372D4" w:rsidP="0038725A">
            <w:pPr>
              <w:jc w:val="left"/>
              <w:rPr>
                <w:rFonts w:ascii="Arial" w:hAnsi="Arial" w:cs="Arial"/>
                <w:color w:val="000000"/>
                <w:sz w:val="12"/>
                <w:szCs w:val="12"/>
              </w:rPr>
            </w:pPr>
            <w:r w:rsidRPr="00E25F3D">
              <w:rPr>
                <w:rFonts w:ascii="Arial" w:hAnsi="Arial" w:cs="Arial"/>
                <w:color w:val="000000"/>
                <w:sz w:val="12"/>
                <w:szCs w:val="12"/>
              </w:rPr>
              <w:t>VIA DEL TIRASSEGNO</w:t>
            </w:r>
          </w:p>
        </w:tc>
      </w:tr>
      <w:tr w:rsidR="003372D4" w:rsidRPr="00E25F3D" w14:paraId="005A977F" w14:textId="77777777" w:rsidTr="0038725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ED42126" w14:textId="77777777" w:rsidR="003372D4" w:rsidRPr="00E25F3D" w:rsidRDefault="003372D4" w:rsidP="0038725A">
            <w:pPr>
              <w:jc w:val="left"/>
              <w:rPr>
                <w:rFonts w:ascii="Arial" w:hAnsi="Arial" w:cs="Arial"/>
                <w:color w:val="000000"/>
                <w:sz w:val="12"/>
                <w:szCs w:val="12"/>
              </w:rPr>
            </w:pPr>
            <w:r w:rsidRPr="00E25F3D">
              <w:rPr>
                <w:rFonts w:ascii="Arial" w:hAnsi="Arial" w:cs="Arial"/>
                <w:color w:val="000000"/>
                <w:sz w:val="12"/>
                <w:szCs w:val="12"/>
              </w:rPr>
              <w:t>APPIGNANESE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B087C94" w14:textId="77777777" w:rsidR="003372D4" w:rsidRPr="00E25F3D" w:rsidRDefault="003372D4" w:rsidP="0038725A">
            <w:pPr>
              <w:jc w:val="left"/>
              <w:rPr>
                <w:rFonts w:ascii="Arial" w:hAnsi="Arial" w:cs="Arial"/>
                <w:color w:val="000000"/>
                <w:sz w:val="12"/>
                <w:szCs w:val="12"/>
              </w:rPr>
            </w:pPr>
            <w:r w:rsidRPr="00E25F3D">
              <w:rPr>
                <w:rFonts w:ascii="Arial" w:hAnsi="Arial" w:cs="Arial"/>
                <w:color w:val="000000"/>
                <w:sz w:val="12"/>
                <w:szCs w:val="12"/>
              </w:rPr>
              <w:t>ATL. CALCIO P.S. ELPISQ.B</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FA02870" w14:textId="77777777" w:rsidR="003372D4" w:rsidRPr="00E25F3D" w:rsidRDefault="003372D4" w:rsidP="0038725A">
            <w:pPr>
              <w:jc w:val="center"/>
              <w:rPr>
                <w:rFonts w:ascii="Arial" w:hAnsi="Arial" w:cs="Arial"/>
                <w:color w:val="000000"/>
                <w:sz w:val="12"/>
                <w:szCs w:val="12"/>
              </w:rPr>
            </w:pPr>
            <w:r w:rsidRPr="00E25F3D">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E3C0F07" w14:textId="77777777" w:rsidR="003372D4" w:rsidRPr="00E25F3D" w:rsidRDefault="003372D4" w:rsidP="0038725A">
            <w:pPr>
              <w:jc w:val="left"/>
              <w:rPr>
                <w:rFonts w:ascii="Arial" w:hAnsi="Arial" w:cs="Arial"/>
                <w:color w:val="000000"/>
                <w:sz w:val="12"/>
                <w:szCs w:val="12"/>
              </w:rPr>
            </w:pPr>
            <w:r w:rsidRPr="00E25F3D">
              <w:rPr>
                <w:rFonts w:ascii="Arial" w:hAnsi="Arial" w:cs="Arial"/>
                <w:color w:val="000000"/>
                <w:sz w:val="12"/>
                <w:szCs w:val="12"/>
              </w:rPr>
              <w:t>11/04/2026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1195E2D" w14:textId="77777777" w:rsidR="003372D4" w:rsidRPr="00E25F3D" w:rsidRDefault="003372D4" w:rsidP="0038725A">
            <w:pPr>
              <w:jc w:val="left"/>
              <w:rPr>
                <w:rFonts w:ascii="Arial" w:hAnsi="Arial" w:cs="Arial"/>
                <w:color w:val="000000"/>
                <w:sz w:val="12"/>
                <w:szCs w:val="12"/>
              </w:rPr>
            </w:pPr>
            <w:r w:rsidRPr="00E25F3D">
              <w:rPr>
                <w:rFonts w:ascii="Arial" w:hAnsi="Arial" w:cs="Arial"/>
                <w:color w:val="000000"/>
                <w:sz w:val="12"/>
                <w:szCs w:val="12"/>
              </w:rPr>
              <w:t>262 COMUNALE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53ECE00" w14:textId="77777777" w:rsidR="003372D4" w:rsidRPr="00E25F3D" w:rsidRDefault="003372D4" w:rsidP="0038725A">
            <w:pPr>
              <w:jc w:val="left"/>
              <w:rPr>
                <w:rFonts w:ascii="Arial" w:hAnsi="Arial" w:cs="Arial"/>
                <w:color w:val="000000"/>
                <w:sz w:val="12"/>
                <w:szCs w:val="12"/>
              </w:rPr>
            </w:pPr>
            <w:r w:rsidRPr="00E25F3D">
              <w:rPr>
                <w:rFonts w:ascii="Arial" w:hAnsi="Arial" w:cs="Arial"/>
                <w:color w:val="000000"/>
                <w:sz w:val="12"/>
                <w:szCs w:val="12"/>
              </w:rPr>
              <w:t>APPIGNANO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5718DD2" w14:textId="77777777" w:rsidR="003372D4" w:rsidRPr="00E25F3D" w:rsidRDefault="003372D4" w:rsidP="0038725A">
            <w:pPr>
              <w:jc w:val="left"/>
              <w:rPr>
                <w:rFonts w:ascii="Arial" w:hAnsi="Arial" w:cs="Arial"/>
                <w:color w:val="000000"/>
                <w:sz w:val="12"/>
                <w:szCs w:val="12"/>
              </w:rPr>
            </w:pPr>
            <w:r w:rsidRPr="00E25F3D">
              <w:rPr>
                <w:rFonts w:ascii="Arial" w:hAnsi="Arial" w:cs="Arial"/>
                <w:color w:val="000000"/>
                <w:sz w:val="12"/>
                <w:szCs w:val="12"/>
              </w:rPr>
              <w:t>VIA DEL MONTE</w:t>
            </w:r>
          </w:p>
        </w:tc>
      </w:tr>
      <w:tr w:rsidR="003372D4" w:rsidRPr="00E25F3D" w14:paraId="74588E6D" w14:textId="77777777" w:rsidTr="0038725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E728D53" w14:textId="77777777" w:rsidR="003372D4" w:rsidRPr="00E25F3D" w:rsidRDefault="003372D4" w:rsidP="0038725A">
            <w:pPr>
              <w:jc w:val="left"/>
              <w:rPr>
                <w:rFonts w:ascii="Arial" w:hAnsi="Arial" w:cs="Arial"/>
                <w:color w:val="000000"/>
                <w:sz w:val="12"/>
                <w:szCs w:val="12"/>
              </w:rPr>
            </w:pPr>
            <w:r w:rsidRPr="00E25F3D">
              <w:rPr>
                <w:rFonts w:ascii="Arial" w:hAnsi="Arial" w:cs="Arial"/>
                <w:color w:val="000000"/>
                <w:sz w:val="12"/>
                <w:szCs w:val="12"/>
              </w:rPr>
              <w:t>CIVITANOVESE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BA466BE" w14:textId="77777777" w:rsidR="003372D4" w:rsidRPr="00E25F3D" w:rsidRDefault="003372D4" w:rsidP="0038725A">
            <w:pPr>
              <w:jc w:val="left"/>
              <w:rPr>
                <w:rFonts w:ascii="Arial" w:hAnsi="Arial" w:cs="Arial"/>
                <w:color w:val="000000"/>
                <w:sz w:val="12"/>
                <w:szCs w:val="12"/>
              </w:rPr>
            </w:pPr>
            <w:r w:rsidRPr="00E25F3D">
              <w:rPr>
                <w:rFonts w:ascii="Arial" w:hAnsi="Arial" w:cs="Arial"/>
                <w:color w:val="000000"/>
                <w:sz w:val="12"/>
                <w:szCs w:val="12"/>
              </w:rPr>
              <w:t>UNION PICENA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D067B16" w14:textId="77777777" w:rsidR="003372D4" w:rsidRPr="00E25F3D" w:rsidRDefault="003372D4" w:rsidP="0038725A">
            <w:pPr>
              <w:jc w:val="center"/>
              <w:rPr>
                <w:rFonts w:ascii="Arial" w:hAnsi="Arial" w:cs="Arial"/>
                <w:color w:val="000000"/>
                <w:sz w:val="12"/>
                <w:szCs w:val="12"/>
              </w:rPr>
            </w:pPr>
            <w:r w:rsidRPr="00E25F3D">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CACE2C5" w14:textId="77777777" w:rsidR="003372D4" w:rsidRPr="00E25F3D" w:rsidRDefault="003372D4" w:rsidP="0038725A">
            <w:pPr>
              <w:jc w:val="left"/>
              <w:rPr>
                <w:rFonts w:ascii="Arial" w:hAnsi="Arial" w:cs="Arial"/>
                <w:color w:val="000000"/>
                <w:sz w:val="12"/>
                <w:szCs w:val="12"/>
              </w:rPr>
            </w:pPr>
            <w:r w:rsidRPr="00E25F3D">
              <w:rPr>
                <w:rFonts w:ascii="Arial" w:hAnsi="Arial" w:cs="Arial"/>
                <w:color w:val="000000"/>
                <w:sz w:val="12"/>
                <w:szCs w:val="12"/>
              </w:rPr>
              <w:t>11/04/2026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F846911" w14:textId="77777777" w:rsidR="003372D4" w:rsidRPr="00E25F3D" w:rsidRDefault="003372D4" w:rsidP="0038725A">
            <w:pPr>
              <w:jc w:val="left"/>
              <w:rPr>
                <w:rFonts w:ascii="Arial" w:hAnsi="Arial" w:cs="Arial"/>
                <w:color w:val="000000"/>
                <w:sz w:val="12"/>
                <w:szCs w:val="12"/>
              </w:rPr>
            </w:pPr>
            <w:r w:rsidRPr="00E25F3D">
              <w:rPr>
                <w:rFonts w:ascii="Arial" w:hAnsi="Arial" w:cs="Arial"/>
                <w:color w:val="000000"/>
                <w:sz w:val="12"/>
                <w:szCs w:val="12"/>
              </w:rPr>
              <w:t>7061 ANTISTADIO "F.LLI CICCARELLI"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5BFB8A6" w14:textId="77777777" w:rsidR="003372D4" w:rsidRPr="00E25F3D" w:rsidRDefault="003372D4" w:rsidP="0038725A">
            <w:pPr>
              <w:jc w:val="left"/>
              <w:rPr>
                <w:rFonts w:ascii="Arial" w:hAnsi="Arial" w:cs="Arial"/>
                <w:color w:val="000000"/>
                <w:sz w:val="12"/>
                <w:szCs w:val="12"/>
              </w:rPr>
            </w:pPr>
            <w:r w:rsidRPr="00E25F3D">
              <w:rPr>
                <w:rFonts w:ascii="Arial" w:hAnsi="Arial" w:cs="Arial"/>
                <w:color w:val="000000"/>
                <w:sz w:val="12"/>
                <w:szCs w:val="12"/>
              </w:rP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71B7B5D" w14:textId="77777777" w:rsidR="003372D4" w:rsidRPr="00E25F3D" w:rsidRDefault="003372D4" w:rsidP="0038725A">
            <w:pPr>
              <w:jc w:val="left"/>
              <w:rPr>
                <w:rFonts w:ascii="Arial" w:hAnsi="Arial" w:cs="Arial"/>
                <w:color w:val="000000"/>
                <w:sz w:val="12"/>
                <w:szCs w:val="12"/>
              </w:rPr>
            </w:pPr>
            <w:r w:rsidRPr="00E25F3D">
              <w:rPr>
                <w:rFonts w:ascii="Arial" w:hAnsi="Arial" w:cs="Arial"/>
                <w:color w:val="000000"/>
                <w:sz w:val="12"/>
                <w:szCs w:val="12"/>
              </w:rPr>
              <w:t xml:space="preserve">VIALE </w:t>
            </w:r>
            <w:proofErr w:type="gramStart"/>
            <w:r w:rsidRPr="00E25F3D">
              <w:rPr>
                <w:rFonts w:ascii="Arial" w:hAnsi="Arial" w:cs="Arial"/>
                <w:color w:val="000000"/>
                <w:sz w:val="12"/>
                <w:szCs w:val="12"/>
              </w:rPr>
              <w:t>G.GARIBALDI</w:t>
            </w:r>
            <w:proofErr w:type="gramEnd"/>
          </w:p>
        </w:tc>
      </w:tr>
      <w:tr w:rsidR="003372D4" w:rsidRPr="00E25F3D" w14:paraId="5F24A0F4" w14:textId="77777777" w:rsidTr="0038725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45CDE51" w14:textId="77777777" w:rsidR="003372D4" w:rsidRPr="00E25F3D" w:rsidRDefault="003372D4" w:rsidP="0038725A">
            <w:pPr>
              <w:jc w:val="left"/>
              <w:rPr>
                <w:rFonts w:ascii="Arial" w:hAnsi="Arial" w:cs="Arial"/>
                <w:color w:val="000000"/>
                <w:sz w:val="12"/>
                <w:szCs w:val="12"/>
              </w:rPr>
            </w:pPr>
            <w:r w:rsidRPr="00E25F3D">
              <w:rPr>
                <w:rFonts w:ascii="Arial" w:hAnsi="Arial" w:cs="Arial"/>
                <w:color w:val="000000"/>
                <w:sz w:val="12"/>
                <w:szCs w:val="12"/>
              </w:rPr>
              <w:t>V.R. MACERATA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9C9807F" w14:textId="77777777" w:rsidR="003372D4" w:rsidRPr="00E25F3D" w:rsidRDefault="003372D4" w:rsidP="0038725A">
            <w:pPr>
              <w:jc w:val="left"/>
              <w:rPr>
                <w:rFonts w:ascii="Arial" w:hAnsi="Arial" w:cs="Arial"/>
                <w:color w:val="000000"/>
                <w:sz w:val="12"/>
                <w:szCs w:val="12"/>
              </w:rPr>
            </w:pPr>
            <w:r w:rsidRPr="00E25F3D">
              <w:rPr>
                <w:rFonts w:ascii="Arial" w:hAnsi="Arial" w:cs="Arial"/>
                <w:color w:val="000000"/>
                <w:sz w:val="12"/>
                <w:szCs w:val="12"/>
              </w:rPr>
              <w:t>MONTEMILONE POLLENZA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2537562" w14:textId="77777777" w:rsidR="003372D4" w:rsidRPr="00E25F3D" w:rsidRDefault="003372D4" w:rsidP="0038725A">
            <w:pPr>
              <w:jc w:val="center"/>
              <w:rPr>
                <w:rFonts w:ascii="Arial" w:hAnsi="Arial" w:cs="Arial"/>
                <w:color w:val="000000"/>
                <w:sz w:val="12"/>
                <w:szCs w:val="12"/>
              </w:rPr>
            </w:pPr>
            <w:r w:rsidRPr="00E25F3D">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6CB0426" w14:textId="77777777" w:rsidR="003372D4" w:rsidRPr="00E25F3D" w:rsidRDefault="003372D4" w:rsidP="0038725A">
            <w:pPr>
              <w:jc w:val="left"/>
              <w:rPr>
                <w:rFonts w:ascii="Arial" w:hAnsi="Arial" w:cs="Arial"/>
                <w:color w:val="000000"/>
                <w:sz w:val="12"/>
                <w:szCs w:val="12"/>
              </w:rPr>
            </w:pPr>
            <w:r w:rsidRPr="00E25F3D">
              <w:rPr>
                <w:rFonts w:ascii="Arial" w:hAnsi="Arial" w:cs="Arial"/>
                <w:color w:val="000000"/>
                <w:sz w:val="12"/>
                <w:szCs w:val="12"/>
              </w:rPr>
              <w:t>11/04/2026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56AED97" w14:textId="77777777" w:rsidR="003372D4" w:rsidRPr="00E25F3D" w:rsidRDefault="003372D4" w:rsidP="0038725A">
            <w:pPr>
              <w:jc w:val="left"/>
              <w:rPr>
                <w:rFonts w:ascii="Arial" w:hAnsi="Arial" w:cs="Arial"/>
                <w:color w:val="000000"/>
                <w:sz w:val="12"/>
                <w:szCs w:val="12"/>
              </w:rPr>
            </w:pPr>
            <w:r w:rsidRPr="00E25F3D">
              <w:rPr>
                <w:rFonts w:ascii="Arial" w:hAnsi="Arial" w:cs="Arial"/>
                <w:color w:val="000000"/>
                <w:sz w:val="12"/>
                <w:szCs w:val="12"/>
              </w:rPr>
              <w:t>294 "SAN GIULIANO" RIONE PACE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2296DC7" w14:textId="77777777" w:rsidR="003372D4" w:rsidRPr="00E25F3D" w:rsidRDefault="003372D4" w:rsidP="0038725A">
            <w:pPr>
              <w:jc w:val="left"/>
              <w:rPr>
                <w:rFonts w:ascii="Arial" w:hAnsi="Arial" w:cs="Arial"/>
                <w:color w:val="000000"/>
                <w:sz w:val="12"/>
                <w:szCs w:val="12"/>
              </w:rPr>
            </w:pPr>
            <w:r w:rsidRPr="00E25F3D">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A6566C7" w14:textId="77777777" w:rsidR="003372D4" w:rsidRPr="00E25F3D" w:rsidRDefault="003372D4" w:rsidP="0038725A">
            <w:pPr>
              <w:jc w:val="left"/>
              <w:rPr>
                <w:rFonts w:ascii="Arial" w:hAnsi="Arial" w:cs="Arial"/>
                <w:color w:val="000000"/>
                <w:sz w:val="12"/>
                <w:szCs w:val="12"/>
              </w:rPr>
            </w:pPr>
            <w:r w:rsidRPr="00E25F3D">
              <w:rPr>
                <w:rFonts w:ascii="Arial" w:hAnsi="Arial" w:cs="Arial"/>
                <w:color w:val="000000"/>
                <w:sz w:val="12"/>
                <w:szCs w:val="12"/>
              </w:rPr>
              <w:t>VIA BENEDETTO CROCE</w:t>
            </w:r>
          </w:p>
        </w:tc>
      </w:tr>
      <w:tr w:rsidR="003372D4" w:rsidRPr="00E25F3D" w14:paraId="1B14E7BD" w14:textId="77777777" w:rsidTr="0038725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B3FA77B" w14:textId="77777777" w:rsidR="003372D4" w:rsidRPr="00E25F3D" w:rsidRDefault="003372D4" w:rsidP="0038725A">
            <w:pPr>
              <w:jc w:val="left"/>
              <w:rPr>
                <w:rFonts w:ascii="Arial" w:hAnsi="Arial" w:cs="Arial"/>
                <w:color w:val="000000"/>
                <w:sz w:val="12"/>
                <w:szCs w:val="12"/>
              </w:rPr>
            </w:pPr>
            <w:r w:rsidRPr="00E25F3D">
              <w:rPr>
                <w:rFonts w:ascii="Arial" w:hAnsi="Arial" w:cs="Arial"/>
                <w:color w:val="000000"/>
                <w:sz w:val="12"/>
                <w:szCs w:val="12"/>
              </w:rPr>
              <w:t>MONTECOSARO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08D04E" w14:textId="77777777" w:rsidR="003372D4" w:rsidRPr="00E25F3D" w:rsidRDefault="003372D4" w:rsidP="0038725A">
            <w:pPr>
              <w:jc w:val="left"/>
              <w:rPr>
                <w:rFonts w:ascii="Arial" w:hAnsi="Arial" w:cs="Arial"/>
                <w:color w:val="000000"/>
                <w:sz w:val="12"/>
                <w:szCs w:val="12"/>
              </w:rPr>
            </w:pPr>
            <w:r w:rsidRPr="00E25F3D">
              <w:rPr>
                <w:rFonts w:ascii="Arial" w:hAnsi="Arial" w:cs="Arial"/>
                <w:color w:val="000000"/>
                <w:sz w:val="12"/>
                <w:szCs w:val="12"/>
              </w:rPr>
              <w:t>SETTEMPEDA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12C2A23" w14:textId="77777777" w:rsidR="003372D4" w:rsidRPr="00E25F3D" w:rsidRDefault="003372D4" w:rsidP="0038725A">
            <w:pPr>
              <w:jc w:val="center"/>
              <w:rPr>
                <w:rFonts w:ascii="Arial" w:hAnsi="Arial" w:cs="Arial"/>
                <w:color w:val="000000"/>
                <w:sz w:val="12"/>
                <w:szCs w:val="12"/>
              </w:rPr>
            </w:pPr>
            <w:r w:rsidRPr="00E25F3D">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6594679" w14:textId="77777777" w:rsidR="003372D4" w:rsidRPr="00E25F3D" w:rsidRDefault="003372D4" w:rsidP="0038725A">
            <w:pPr>
              <w:jc w:val="left"/>
              <w:rPr>
                <w:rFonts w:ascii="Arial" w:hAnsi="Arial" w:cs="Arial"/>
                <w:color w:val="000000"/>
                <w:sz w:val="12"/>
                <w:szCs w:val="12"/>
              </w:rPr>
            </w:pPr>
            <w:r w:rsidRPr="00E25F3D">
              <w:rPr>
                <w:rFonts w:ascii="Arial" w:hAnsi="Arial" w:cs="Arial"/>
                <w:color w:val="000000"/>
                <w:sz w:val="12"/>
                <w:szCs w:val="12"/>
              </w:rPr>
              <w:t>12/04/2026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F16DEC" w14:textId="77777777" w:rsidR="003372D4" w:rsidRPr="00E25F3D" w:rsidRDefault="003372D4" w:rsidP="0038725A">
            <w:pPr>
              <w:jc w:val="left"/>
              <w:rPr>
                <w:rFonts w:ascii="Arial" w:hAnsi="Arial" w:cs="Arial"/>
                <w:color w:val="000000"/>
                <w:sz w:val="12"/>
                <w:szCs w:val="12"/>
              </w:rPr>
            </w:pPr>
            <w:r w:rsidRPr="00E25F3D">
              <w:rPr>
                <w:rFonts w:ascii="Arial" w:hAnsi="Arial" w:cs="Arial"/>
                <w:color w:val="000000"/>
                <w:sz w:val="12"/>
                <w:szCs w:val="12"/>
              </w:rPr>
              <w:t>279 "ANTONIO MARIOTTI"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E12A1AC" w14:textId="77777777" w:rsidR="003372D4" w:rsidRPr="00E25F3D" w:rsidRDefault="003372D4" w:rsidP="0038725A">
            <w:pPr>
              <w:jc w:val="left"/>
              <w:rPr>
                <w:rFonts w:ascii="Arial" w:hAnsi="Arial" w:cs="Arial"/>
                <w:color w:val="000000"/>
                <w:sz w:val="12"/>
                <w:szCs w:val="12"/>
              </w:rPr>
            </w:pPr>
            <w:r w:rsidRPr="00E25F3D">
              <w:rPr>
                <w:rFonts w:ascii="Arial" w:hAnsi="Arial" w:cs="Arial"/>
                <w:color w:val="000000"/>
                <w:sz w:val="12"/>
                <w:szCs w:val="12"/>
              </w:rPr>
              <w:t>MONTECOSARO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BD0FA07" w14:textId="77777777" w:rsidR="003372D4" w:rsidRPr="00E25F3D" w:rsidRDefault="003372D4" w:rsidP="0038725A">
            <w:pPr>
              <w:jc w:val="left"/>
              <w:rPr>
                <w:rFonts w:ascii="Arial" w:hAnsi="Arial" w:cs="Arial"/>
                <w:color w:val="000000"/>
                <w:sz w:val="12"/>
                <w:szCs w:val="12"/>
              </w:rPr>
            </w:pPr>
            <w:r w:rsidRPr="00E25F3D">
              <w:rPr>
                <w:rFonts w:ascii="Arial" w:hAnsi="Arial" w:cs="Arial"/>
                <w:color w:val="000000"/>
                <w:sz w:val="12"/>
                <w:szCs w:val="12"/>
              </w:rPr>
              <w:t>VIA FILIPPO CORRIDONI</w:t>
            </w:r>
          </w:p>
        </w:tc>
      </w:tr>
    </w:tbl>
    <w:p w14:paraId="0C0B079E" w14:textId="77777777" w:rsidR="003372D4" w:rsidRPr="00E25F3D" w:rsidRDefault="003372D4" w:rsidP="003372D4">
      <w:pPr>
        <w:jc w:val="left"/>
        <w:rPr>
          <w:rFonts w:ascii="Times New Roman" w:hAnsi="Times New Roman"/>
          <w:color w:val="000000"/>
          <w:sz w:val="12"/>
          <w:szCs w:val="12"/>
        </w:rPr>
      </w:pPr>
    </w:p>
    <w:p w14:paraId="5BA19C69" w14:textId="77777777" w:rsidR="003372D4" w:rsidRDefault="003372D4" w:rsidP="003372D4">
      <w:pPr>
        <w:jc w:val="left"/>
        <w:rPr>
          <w:rFonts w:ascii="Arial" w:hAnsi="Arial" w:cs="Arial"/>
          <w:b/>
          <w:bCs/>
          <w:color w:val="000000"/>
          <w:sz w:val="24"/>
          <w:szCs w:val="24"/>
        </w:rPr>
      </w:pPr>
    </w:p>
    <w:p w14:paraId="600E461D" w14:textId="06FE0F67" w:rsidR="003372D4" w:rsidRPr="00E25F3D" w:rsidRDefault="003372D4" w:rsidP="003372D4">
      <w:pPr>
        <w:jc w:val="left"/>
        <w:rPr>
          <w:rFonts w:ascii="Arial" w:hAnsi="Arial" w:cs="Arial"/>
          <w:b/>
          <w:bCs/>
          <w:color w:val="000000"/>
          <w:sz w:val="24"/>
          <w:szCs w:val="24"/>
        </w:rPr>
      </w:pPr>
      <w:r w:rsidRPr="00E25F3D">
        <w:rPr>
          <w:rFonts w:ascii="Arial" w:hAnsi="Arial" w:cs="Arial"/>
          <w:b/>
          <w:bCs/>
          <w:color w:val="000000"/>
          <w:sz w:val="24"/>
          <w:szCs w:val="24"/>
        </w:rPr>
        <w:t>GIRONE G - 6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5"/>
        <w:gridCol w:w="2029"/>
        <w:gridCol w:w="385"/>
        <w:gridCol w:w="898"/>
        <w:gridCol w:w="1193"/>
        <w:gridCol w:w="1545"/>
        <w:gridCol w:w="1545"/>
      </w:tblGrid>
      <w:tr w:rsidR="003372D4" w:rsidRPr="00E25F3D" w14:paraId="4DDF6197" w14:textId="77777777" w:rsidTr="0038725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A4A3F9" w14:textId="77777777" w:rsidR="003372D4" w:rsidRPr="00E25F3D" w:rsidRDefault="003372D4" w:rsidP="0038725A">
            <w:pPr>
              <w:jc w:val="center"/>
              <w:rPr>
                <w:rFonts w:ascii="Arial" w:hAnsi="Arial" w:cs="Arial"/>
                <w:b/>
                <w:bCs/>
                <w:color w:val="000000"/>
              </w:rPr>
            </w:pPr>
            <w:r w:rsidRPr="00E25F3D">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334E57" w14:textId="77777777" w:rsidR="003372D4" w:rsidRPr="00E25F3D" w:rsidRDefault="003372D4" w:rsidP="0038725A">
            <w:pPr>
              <w:jc w:val="center"/>
              <w:rPr>
                <w:rFonts w:ascii="Arial" w:hAnsi="Arial" w:cs="Arial"/>
                <w:b/>
                <w:bCs/>
                <w:color w:val="000000"/>
              </w:rPr>
            </w:pPr>
            <w:r w:rsidRPr="00E25F3D">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513301" w14:textId="77777777" w:rsidR="003372D4" w:rsidRPr="00E25F3D" w:rsidRDefault="003372D4" w:rsidP="0038725A">
            <w:pPr>
              <w:jc w:val="center"/>
              <w:rPr>
                <w:rFonts w:ascii="Arial" w:hAnsi="Arial" w:cs="Arial"/>
                <w:b/>
                <w:bCs/>
                <w:color w:val="000000"/>
              </w:rPr>
            </w:pPr>
            <w:r w:rsidRPr="00E25F3D">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1E6735" w14:textId="77777777" w:rsidR="003372D4" w:rsidRPr="00E25F3D" w:rsidRDefault="003372D4" w:rsidP="0038725A">
            <w:pPr>
              <w:jc w:val="center"/>
              <w:rPr>
                <w:rFonts w:ascii="Arial" w:hAnsi="Arial" w:cs="Arial"/>
                <w:b/>
                <w:bCs/>
                <w:color w:val="000000"/>
              </w:rPr>
            </w:pPr>
            <w:r w:rsidRPr="00E25F3D">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6A3EC9" w14:textId="77777777" w:rsidR="003372D4" w:rsidRPr="00E25F3D" w:rsidRDefault="003372D4" w:rsidP="0038725A">
            <w:pPr>
              <w:jc w:val="center"/>
              <w:rPr>
                <w:rFonts w:ascii="Arial" w:hAnsi="Arial" w:cs="Arial"/>
                <w:b/>
                <w:bCs/>
                <w:color w:val="000000"/>
              </w:rPr>
            </w:pPr>
            <w:r w:rsidRPr="00E25F3D">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F77964" w14:textId="77777777" w:rsidR="003372D4" w:rsidRPr="00E25F3D" w:rsidRDefault="003372D4" w:rsidP="0038725A">
            <w:pPr>
              <w:jc w:val="center"/>
              <w:rPr>
                <w:rFonts w:ascii="Arial" w:hAnsi="Arial" w:cs="Arial"/>
                <w:b/>
                <w:bCs/>
                <w:color w:val="000000"/>
              </w:rPr>
            </w:pPr>
            <w:proofErr w:type="spellStart"/>
            <w:r w:rsidRPr="00E25F3D">
              <w:rPr>
                <w:rFonts w:ascii="Arial" w:hAnsi="Arial" w:cs="Arial"/>
                <w:b/>
                <w:bCs/>
                <w:color w:val="000000"/>
              </w:rPr>
              <w:t>Localita'</w:t>
            </w:r>
            <w:proofErr w:type="spellEnd"/>
            <w:r w:rsidRPr="00E25F3D">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F8B909" w14:textId="77777777" w:rsidR="003372D4" w:rsidRPr="00E25F3D" w:rsidRDefault="003372D4" w:rsidP="0038725A">
            <w:pPr>
              <w:jc w:val="center"/>
              <w:rPr>
                <w:rFonts w:ascii="Arial" w:hAnsi="Arial" w:cs="Arial"/>
                <w:b/>
                <w:bCs/>
                <w:color w:val="000000"/>
              </w:rPr>
            </w:pPr>
            <w:r w:rsidRPr="00E25F3D">
              <w:rPr>
                <w:rFonts w:ascii="Arial" w:hAnsi="Arial" w:cs="Arial"/>
                <w:b/>
                <w:bCs/>
                <w:color w:val="000000"/>
              </w:rPr>
              <w:t>Indirizzo Impianto</w:t>
            </w:r>
          </w:p>
        </w:tc>
      </w:tr>
      <w:tr w:rsidR="003372D4" w:rsidRPr="00E25F3D" w14:paraId="358CC5A0" w14:textId="77777777" w:rsidTr="0038725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DAFB719" w14:textId="77777777" w:rsidR="003372D4" w:rsidRPr="00E25F3D" w:rsidRDefault="003372D4" w:rsidP="0038725A">
            <w:pPr>
              <w:jc w:val="left"/>
              <w:rPr>
                <w:rFonts w:ascii="Arial" w:hAnsi="Arial" w:cs="Arial"/>
                <w:color w:val="000000"/>
                <w:sz w:val="12"/>
                <w:szCs w:val="12"/>
              </w:rPr>
            </w:pPr>
            <w:r w:rsidRPr="00E25F3D">
              <w:rPr>
                <w:rFonts w:ascii="Arial" w:hAnsi="Arial" w:cs="Arial"/>
                <w:color w:val="000000"/>
                <w:sz w:val="12"/>
                <w:szCs w:val="12"/>
              </w:rPr>
              <w:t>CALCIO CORRIDONIA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0FFA5F" w14:textId="77777777" w:rsidR="003372D4" w:rsidRPr="00E25F3D" w:rsidRDefault="003372D4" w:rsidP="0038725A">
            <w:pPr>
              <w:jc w:val="left"/>
              <w:rPr>
                <w:rFonts w:ascii="Arial" w:hAnsi="Arial" w:cs="Arial"/>
                <w:color w:val="000000"/>
                <w:sz w:val="12"/>
                <w:szCs w:val="12"/>
              </w:rPr>
            </w:pPr>
            <w:r w:rsidRPr="00E25F3D">
              <w:rPr>
                <w:rFonts w:ascii="Arial" w:hAnsi="Arial" w:cs="Arial"/>
                <w:color w:val="000000"/>
                <w:sz w:val="12"/>
                <w:szCs w:val="12"/>
              </w:rPr>
              <w:t>CALDAROLA G.N.C.</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04E281" w14:textId="77777777" w:rsidR="003372D4" w:rsidRPr="00E25F3D" w:rsidRDefault="003372D4" w:rsidP="0038725A">
            <w:pPr>
              <w:jc w:val="center"/>
              <w:rPr>
                <w:rFonts w:ascii="Arial" w:hAnsi="Arial" w:cs="Arial"/>
                <w:color w:val="000000"/>
                <w:sz w:val="12"/>
                <w:szCs w:val="12"/>
              </w:rPr>
            </w:pPr>
            <w:r w:rsidRPr="00E25F3D">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726075" w14:textId="77777777" w:rsidR="003372D4" w:rsidRPr="00E25F3D" w:rsidRDefault="003372D4" w:rsidP="0038725A">
            <w:pPr>
              <w:jc w:val="left"/>
              <w:rPr>
                <w:rFonts w:ascii="Arial" w:hAnsi="Arial" w:cs="Arial"/>
                <w:color w:val="000000"/>
                <w:sz w:val="12"/>
                <w:szCs w:val="12"/>
              </w:rPr>
            </w:pPr>
            <w:r w:rsidRPr="00E25F3D">
              <w:rPr>
                <w:rFonts w:ascii="Arial" w:hAnsi="Arial" w:cs="Arial"/>
                <w:color w:val="000000"/>
                <w:sz w:val="12"/>
                <w:szCs w:val="12"/>
              </w:rPr>
              <w:t>11/04/2026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EB2A11" w14:textId="77777777" w:rsidR="003372D4" w:rsidRPr="00E25F3D" w:rsidRDefault="003372D4" w:rsidP="0038725A">
            <w:pPr>
              <w:jc w:val="left"/>
              <w:rPr>
                <w:rFonts w:ascii="Arial" w:hAnsi="Arial" w:cs="Arial"/>
                <w:color w:val="000000"/>
                <w:sz w:val="12"/>
                <w:szCs w:val="12"/>
              </w:rPr>
            </w:pPr>
            <w:r w:rsidRPr="00E25F3D">
              <w:rPr>
                <w:rFonts w:ascii="Arial" w:hAnsi="Arial" w:cs="Arial"/>
                <w:color w:val="000000"/>
                <w:sz w:val="12"/>
                <w:szCs w:val="12"/>
              </w:rPr>
              <w:t>284 "EX ENAOLI"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DB9A58A" w14:textId="77777777" w:rsidR="003372D4" w:rsidRPr="00E25F3D" w:rsidRDefault="003372D4" w:rsidP="0038725A">
            <w:pPr>
              <w:jc w:val="left"/>
              <w:rPr>
                <w:rFonts w:ascii="Arial" w:hAnsi="Arial" w:cs="Arial"/>
                <w:color w:val="000000"/>
                <w:sz w:val="12"/>
                <w:szCs w:val="12"/>
              </w:rPr>
            </w:pPr>
            <w:r w:rsidRPr="00E25F3D">
              <w:rPr>
                <w:rFonts w:ascii="Arial" w:hAnsi="Arial" w:cs="Arial"/>
                <w:color w:val="000000"/>
                <w:sz w:val="12"/>
                <w:szCs w:val="12"/>
              </w:rPr>
              <w:t>CORRIDONIA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6109765" w14:textId="77777777" w:rsidR="003372D4" w:rsidRPr="00E25F3D" w:rsidRDefault="003372D4" w:rsidP="0038725A">
            <w:pPr>
              <w:jc w:val="left"/>
              <w:rPr>
                <w:rFonts w:ascii="Arial" w:hAnsi="Arial" w:cs="Arial"/>
                <w:color w:val="000000"/>
                <w:sz w:val="12"/>
                <w:szCs w:val="12"/>
              </w:rPr>
            </w:pPr>
            <w:r w:rsidRPr="00E25F3D">
              <w:rPr>
                <w:rFonts w:ascii="Arial" w:hAnsi="Arial" w:cs="Arial"/>
                <w:color w:val="000000"/>
                <w:sz w:val="12"/>
                <w:szCs w:val="12"/>
              </w:rPr>
              <w:t>VIA S.ANNA</w:t>
            </w:r>
          </w:p>
        </w:tc>
      </w:tr>
      <w:tr w:rsidR="003372D4" w:rsidRPr="00E25F3D" w14:paraId="29D30D17" w14:textId="77777777" w:rsidTr="0038725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4864CFC" w14:textId="77777777" w:rsidR="003372D4" w:rsidRPr="00E25F3D" w:rsidRDefault="003372D4" w:rsidP="0038725A">
            <w:pPr>
              <w:jc w:val="left"/>
              <w:rPr>
                <w:rFonts w:ascii="Arial" w:hAnsi="Arial" w:cs="Arial"/>
                <w:color w:val="000000"/>
                <w:sz w:val="12"/>
                <w:szCs w:val="12"/>
              </w:rPr>
            </w:pPr>
            <w:r w:rsidRPr="00E25F3D">
              <w:rPr>
                <w:rFonts w:ascii="Arial" w:hAnsi="Arial" w:cs="Arial"/>
                <w:color w:val="000000"/>
                <w:sz w:val="12"/>
                <w:szCs w:val="12"/>
              </w:rPr>
              <w:t>CLUENTINA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F4452C9" w14:textId="77777777" w:rsidR="003372D4" w:rsidRPr="00E25F3D" w:rsidRDefault="003372D4" w:rsidP="0038725A">
            <w:pPr>
              <w:jc w:val="left"/>
              <w:rPr>
                <w:rFonts w:ascii="Arial" w:hAnsi="Arial" w:cs="Arial"/>
                <w:color w:val="000000"/>
                <w:sz w:val="12"/>
                <w:szCs w:val="12"/>
              </w:rPr>
            </w:pPr>
            <w:r w:rsidRPr="00E25F3D">
              <w:rPr>
                <w:rFonts w:ascii="Arial" w:hAnsi="Arial" w:cs="Arial"/>
                <w:color w:val="000000"/>
                <w:sz w:val="12"/>
                <w:szCs w:val="12"/>
              </w:rPr>
              <w:t>CAMERINO-CASTELRAIMONDO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B28D0F2" w14:textId="77777777" w:rsidR="003372D4" w:rsidRPr="00E25F3D" w:rsidRDefault="003372D4" w:rsidP="0038725A">
            <w:pPr>
              <w:jc w:val="center"/>
              <w:rPr>
                <w:rFonts w:ascii="Arial" w:hAnsi="Arial" w:cs="Arial"/>
                <w:color w:val="000000"/>
                <w:sz w:val="12"/>
                <w:szCs w:val="12"/>
              </w:rPr>
            </w:pPr>
            <w:r w:rsidRPr="00E25F3D">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7E4AB48" w14:textId="77777777" w:rsidR="003372D4" w:rsidRPr="00E25F3D" w:rsidRDefault="003372D4" w:rsidP="0038725A">
            <w:pPr>
              <w:jc w:val="left"/>
              <w:rPr>
                <w:rFonts w:ascii="Arial" w:hAnsi="Arial" w:cs="Arial"/>
                <w:color w:val="000000"/>
                <w:sz w:val="12"/>
                <w:szCs w:val="12"/>
              </w:rPr>
            </w:pPr>
            <w:r w:rsidRPr="00E25F3D">
              <w:rPr>
                <w:rFonts w:ascii="Arial" w:hAnsi="Arial" w:cs="Arial"/>
                <w:color w:val="000000"/>
                <w:sz w:val="12"/>
                <w:szCs w:val="12"/>
              </w:rPr>
              <w:t>11/04/2026 18:30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A8BBB0E" w14:textId="77777777" w:rsidR="003372D4" w:rsidRPr="00E25F3D" w:rsidRDefault="003372D4" w:rsidP="0038725A">
            <w:pPr>
              <w:jc w:val="left"/>
              <w:rPr>
                <w:rFonts w:ascii="Arial" w:hAnsi="Arial" w:cs="Arial"/>
                <w:color w:val="000000"/>
                <w:sz w:val="12"/>
                <w:szCs w:val="12"/>
              </w:rPr>
            </w:pPr>
            <w:r w:rsidRPr="00E25F3D">
              <w:rPr>
                <w:rFonts w:ascii="Arial" w:hAnsi="Arial" w:cs="Arial"/>
                <w:color w:val="000000"/>
                <w:sz w:val="12"/>
                <w:szCs w:val="12"/>
              </w:rPr>
              <w:t>295 COMUNALE "T.SERI" COLLEVARIO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D93D004" w14:textId="77777777" w:rsidR="003372D4" w:rsidRPr="00E25F3D" w:rsidRDefault="003372D4" w:rsidP="0038725A">
            <w:pPr>
              <w:jc w:val="left"/>
              <w:rPr>
                <w:rFonts w:ascii="Arial" w:hAnsi="Arial" w:cs="Arial"/>
                <w:color w:val="000000"/>
                <w:sz w:val="12"/>
                <w:szCs w:val="12"/>
              </w:rPr>
            </w:pPr>
            <w:r w:rsidRPr="00E25F3D">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AA011AE" w14:textId="77777777" w:rsidR="003372D4" w:rsidRPr="00E25F3D" w:rsidRDefault="003372D4" w:rsidP="0038725A">
            <w:pPr>
              <w:jc w:val="left"/>
              <w:rPr>
                <w:rFonts w:ascii="Arial" w:hAnsi="Arial" w:cs="Arial"/>
                <w:color w:val="000000"/>
                <w:sz w:val="12"/>
                <w:szCs w:val="12"/>
              </w:rPr>
            </w:pPr>
            <w:r w:rsidRPr="00E25F3D">
              <w:rPr>
                <w:rFonts w:ascii="Arial" w:hAnsi="Arial" w:cs="Arial"/>
                <w:color w:val="000000"/>
                <w:sz w:val="12"/>
                <w:szCs w:val="12"/>
              </w:rPr>
              <w:t>VIA GIOVANNI VERGA</w:t>
            </w:r>
          </w:p>
        </w:tc>
      </w:tr>
      <w:tr w:rsidR="003372D4" w:rsidRPr="00E25F3D" w14:paraId="0B1F740F" w14:textId="77777777" w:rsidTr="0038725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0A9ECC5" w14:textId="77777777" w:rsidR="003372D4" w:rsidRPr="00E25F3D" w:rsidRDefault="003372D4" w:rsidP="0038725A">
            <w:pPr>
              <w:jc w:val="left"/>
              <w:rPr>
                <w:rFonts w:ascii="Arial" w:hAnsi="Arial" w:cs="Arial"/>
                <w:color w:val="000000"/>
                <w:sz w:val="12"/>
                <w:szCs w:val="12"/>
              </w:rPr>
            </w:pPr>
            <w:r w:rsidRPr="00E25F3D">
              <w:rPr>
                <w:rFonts w:ascii="Arial" w:hAnsi="Arial" w:cs="Arial"/>
                <w:color w:val="000000"/>
                <w:sz w:val="12"/>
                <w:szCs w:val="12"/>
              </w:rPr>
              <w:t>MOGLIANESE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1ED0AFF" w14:textId="77777777" w:rsidR="003372D4" w:rsidRPr="00E25F3D" w:rsidRDefault="003372D4" w:rsidP="0038725A">
            <w:pPr>
              <w:jc w:val="left"/>
              <w:rPr>
                <w:rFonts w:ascii="Arial" w:hAnsi="Arial" w:cs="Arial"/>
                <w:color w:val="000000"/>
                <w:sz w:val="12"/>
                <w:szCs w:val="12"/>
              </w:rPr>
            </w:pPr>
            <w:r w:rsidRPr="00E25F3D">
              <w:rPr>
                <w:rFonts w:ascii="Arial" w:hAnsi="Arial" w:cs="Arial"/>
                <w:color w:val="000000"/>
                <w:sz w:val="12"/>
                <w:szCs w:val="12"/>
              </w:rPr>
              <w:t>UNITED CIVITANOVA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DCBB2C6" w14:textId="77777777" w:rsidR="003372D4" w:rsidRPr="00E25F3D" w:rsidRDefault="003372D4" w:rsidP="0038725A">
            <w:pPr>
              <w:jc w:val="center"/>
              <w:rPr>
                <w:rFonts w:ascii="Arial" w:hAnsi="Arial" w:cs="Arial"/>
                <w:color w:val="000000"/>
                <w:sz w:val="12"/>
                <w:szCs w:val="12"/>
              </w:rPr>
            </w:pPr>
            <w:r w:rsidRPr="00E25F3D">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A96437A" w14:textId="77777777" w:rsidR="003372D4" w:rsidRPr="00E25F3D" w:rsidRDefault="003372D4" w:rsidP="0038725A">
            <w:pPr>
              <w:jc w:val="left"/>
              <w:rPr>
                <w:rFonts w:ascii="Arial" w:hAnsi="Arial" w:cs="Arial"/>
                <w:color w:val="000000"/>
                <w:sz w:val="12"/>
                <w:szCs w:val="12"/>
              </w:rPr>
            </w:pPr>
            <w:r w:rsidRPr="00F85BD8">
              <w:rPr>
                <w:rFonts w:ascii="Arial" w:hAnsi="Arial" w:cs="Arial"/>
                <w:color w:val="000000"/>
                <w:sz w:val="12"/>
                <w:szCs w:val="12"/>
                <w:highlight w:val="yellow"/>
              </w:rPr>
              <w:t>08/04/2026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1A76860" w14:textId="77777777" w:rsidR="003372D4" w:rsidRPr="00E25F3D" w:rsidRDefault="003372D4" w:rsidP="0038725A">
            <w:pPr>
              <w:jc w:val="left"/>
              <w:rPr>
                <w:rFonts w:ascii="Arial" w:hAnsi="Arial" w:cs="Arial"/>
                <w:color w:val="000000"/>
                <w:sz w:val="12"/>
                <w:szCs w:val="12"/>
              </w:rPr>
            </w:pPr>
            <w:r w:rsidRPr="00E25F3D">
              <w:rPr>
                <w:rFonts w:ascii="Arial" w:hAnsi="Arial" w:cs="Arial"/>
                <w:color w:val="000000"/>
                <w:sz w:val="12"/>
                <w:szCs w:val="12"/>
              </w:rPr>
              <w:t>304 COMUNALE "DINO FERRETTI"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E5C0888" w14:textId="77777777" w:rsidR="003372D4" w:rsidRPr="00E25F3D" w:rsidRDefault="003372D4" w:rsidP="0038725A">
            <w:pPr>
              <w:jc w:val="left"/>
              <w:rPr>
                <w:rFonts w:ascii="Arial" w:hAnsi="Arial" w:cs="Arial"/>
                <w:color w:val="000000"/>
                <w:sz w:val="12"/>
                <w:szCs w:val="12"/>
              </w:rPr>
            </w:pPr>
            <w:r w:rsidRPr="00E25F3D">
              <w:rPr>
                <w:rFonts w:ascii="Arial" w:hAnsi="Arial" w:cs="Arial"/>
                <w:color w:val="000000"/>
                <w:sz w:val="12"/>
                <w:szCs w:val="12"/>
              </w:rPr>
              <w:t>MOGLIANO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BC04B8F" w14:textId="77777777" w:rsidR="003372D4" w:rsidRPr="00E25F3D" w:rsidRDefault="003372D4" w:rsidP="0038725A">
            <w:pPr>
              <w:jc w:val="left"/>
              <w:rPr>
                <w:rFonts w:ascii="Arial" w:hAnsi="Arial" w:cs="Arial"/>
                <w:color w:val="000000"/>
                <w:sz w:val="12"/>
                <w:szCs w:val="12"/>
              </w:rPr>
            </w:pPr>
            <w:r w:rsidRPr="00E25F3D">
              <w:rPr>
                <w:rFonts w:ascii="Arial" w:hAnsi="Arial" w:cs="Arial"/>
                <w:color w:val="000000"/>
                <w:sz w:val="12"/>
                <w:szCs w:val="12"/>
              </w:rPr>
              <w:t>CONTRADA BAGLIANO</w:t>
            </w:r>
          </w:p>
        </w:tc>
      </w:tr>
      <w:tr w:rsidR="003372D4" w:rsidRPr="00E25F3D" w14:paraId="0E1A9002" w14:textId="77777777" w:rsidTr="0038725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0B42563" w14:textId="77777777" w:rsidR="003372D4" w:rsidRPr="00E25F3D" w:rsidRDefault="003372D4" w:rsidP="0038725A">
            <w:pPr>
              <w:jc w:val="left"/>
              <w:rPr>
                <w:rFonts w:ascii="Arial" w:hAnsi="Arial" w:cs="Arial"/>
                <w:color w:val="000000"/>
                <w:sz w:val="12"/>
                <w:szCs w:val="12"/>
              </w:rPr>
            </w:pPr>
            <w:r w:rsidRPr="00E25F3D">
              <w:rPr>
                <w:rFonts w:ascii="Arial" w:hAnsi="Arial" w:cs="Arial"/>
                <w:color w:val="000000"/>
                <w:sz w:val="12"/>
                <w:szCs w:val="12"/>
              </w:rPr>
              <w:t>SALESIANA VIGOR</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A0B1AD0" w14:textId="77777777" w:rsidR="003372D4" w:rsidRPr="00E25F3D" w:rsidRDefault="003372D4" w:rsidP="0038725A">
            <w:pPr>
              <w:jc w:val="left"/>
              <w:rPr>
                <w:rFonts w:ascii="Arial" w:hAnsi="Arial" w:cs="Arial"/>
                <w:color w:val="000000"/>
                <w:sz w:val="12"/>
                <w:szCs w:val="12"/>
              </w:rPr>
            </w:pPr>
            <w:r w:rsidRPr="00E25F3D">
              <w:rPr>
                <w:rFonts w:ascii="Arial" w:hAnsi="Arial" w:cs="Arial"/>
                <w:color w:val="000000"/>
                <w:sz w:val="12"/>
                <w:szCs w:val="12"/>
              </w:rPr>
              <w:t>URBIS SALVIA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7105ADC" w14:textId="77777777" w:rsidR="003372D4" w:rsidRPr="00E25F3D" w:rsidRDefault="003372D4" w:rsidP="0038725A">
            <w:pPr>
              <w:jc w:val="center"/>
              <w:rPr>
                <w:rFonts w:ascii="Arial" w:hAnsi="Arial" w:cs="Arial"/>
                <w:color w:val="000000"/>
                <w:sz w:val="12"/>
                <w:szCs w:val="12"/>
              </w:rPr>
            </w:pPr>
            <w:r w:rsidRPr="00E25F3D">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97A4D5E" w14:textId="77777777" w:rsidR="003372D4" w:rsidRPr="00E25F3D" w:rsidRDefault="003372D4" w:rsidP="0038725A">
            <w:pPr>
              <w:jc w:val="left"/>
              <w:rPr>
                <w:rFonts w:ascii="Arial" w:hAnsi="Arial" w:cs="Arial"/>
                <w:color w:val="000000"/>
                <w:sz w:val="12"/>
                <w:szCs w:val="12"/>
              </w:rPr>
            </w:pPr>
            <w:r w:rsidRPr="00E25F3D">
              <w:rPr>
                <w:rFonts w:ascii="Arial" w:hAnsi="Arial" w:cs="Arial"/>
                <w:color w:val="000000"/>
                <w:sz w:val="12"/>
                <w:szCs w:val="12"/>
              </w:rPr>
              <w:t>11/04/2026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3F6BF68" w14:textId="77777777" w:rsidR="003372D4" w:rsidRPr="00E25F3D" w:rsidRDefault="003372D4" w:rsidP="0038725A">
            <w:pPr>
              <w:jc w:val="left"/>
              <w:rPr>
                <w:rFonts w:ascii="Arial" w:hAnsi="Arial" w:cs="Arial"/>
                <w:color w:val="000000"/>
                <w:sz w:val="12"/>
                <w:szCs w:val="12"/>
              </w:rPr>
            </w:pPr>
            <w:r w:rsidRPr="00E25F3D">
              <w:rPr>
                <w:rFonts w:ascii="Arial" w:hAnsi="Arial" w:cs="Arial"/>
                <w:color w:val="000000"/>
                <w:sz w:val="12"/>
                <w:szCs w:val="12"/>
              </w:rPr>
              <w:t>274 "NAPOLEONE BONAPARTE"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C19AB5C" w14:textId="77777777" w:rsidR="003372D4" w:rsidRPr="00E25F3D" w:rsidRDefault="003372D4" w:rsidP="0038725A">
            <w:pPr>
              <w:jc w:val="left"/>
              <w:rPr>
                <w:rFonts w:ascii="Arial" w:hAnsi="Arial" w:cs="Arial"/>
                <w:color w:val="000000"/>
                <w:sz w:val="12"/>
                <w:szCs w:val="12"/>
              </w:rPr>
            </w:pPr>
            <w:r w:rsidRPr="00E25F3D">
              <w:rPr>
                <w:rFonts w:ascii="Arial" w:hAnsi="Arial" w:cs="Arial"/>
                <w:color w:val="000000"/>
                <w:sz w:val="12"/>
                <w:szCs w:val="12"/>
              </w:rP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FCFB333" w14:textId="77777777" w:rsidR="003372D4" w:rsidRPr="00E25F3D" w:rsidRDefault="003372D4" w:rsidP="0038725A">
            <w:pPr>
              <w:jc w:val="left"/>
              <w:rPr>
                <w:rFonts w:ascii="Arial" w:hAnsi="Arial" w:cs="Arial"/>
                <w:color w:val="000000"/>
                <w:sz w:val="12"/>
                <w:szCs w:val="12"/>
              </w:rPr>
            </w:pPr>
            <w:r w:rsidRPr="00E25F3D">
              <w:rPr>
                <w:rFonts w:ascii="Arial" w:hAnsi="Arial" w:cs="Arial"/>
                <w:color w:val="000000"/>
                <w:sz w:val="12"/>
                <w:szCs w:val="12"/>
              </w:rPr>
              <w:t>VIALE DE AMICIS</w:t>
            </w:r>
          </w:p>
        </w:tc>
      </w:tr>
      <w:tr w:rsidR="003372D4" w:rsidRPr="00E25F3D" w14:paraId="45724054" w14:textId="77777777" w:rsidTr="0038725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C136688" w14:textId="77777777" w:rsidR="003372D4" w:rsidRPr="00E25F3D" w:rsidRDefault="003372D4" w:rsidP="0038725A">
            <w:pPr>
              <w:jc w:val="left"/>
              <w:rPr>
                <w:rFonts w:ascii="Arial" w:hAnsi="Arial" w:cs="Arial"/>
                <w:color w:val="000000"/>
                <w:sz w:val="12"/>
                <w:szCs w:val="12"/>
              </w:rPr>
            </w:pPr>
            <w:r w:rsidRPr="00E25F3D">
              <w:rPr>
                <w:rFonts w:ascii="Arial" w:hAnsi="Arial" w:cs="Arial"/>
                <w:color w:val="000000"/>
                <w:sz w:val="12"/>
                <w:szCs w:val="12"/>
              </w:rPr>
              <w:t>SAN CLAUDIO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F514605" w14:textId="77777777" w:rsidR="003372D4" w:rsidRPr="00E25F3D" w:rsidRDefault="003372D4" w:rsidP="0038725A">
            <w:pPr>
              <w:jc w:val="left"/>
              <w:rPr>
                <w:rFonts w:ascii="Arial" w:hAnsi="Arial" w:cs="Arial"/>
                <w:color w:val="000000"/>
                <w:sz w:val="12"/>
                <w:szCs w:val="12"/>
              </w:rPr>
            </w:pPr>
            <w:r w:rsidRPr="00E25F3D">
              <w:rPr>
                <w:rFonts w:ascii="Arial" w:hAnsi="Arial" w:cs="Arial"/>
                <w:color w:val="000000"/>
                <w:sz w:val="12"/>
                <w:szCs w:val="12"/>
              </w:rPr>
              <w:t>POL. TRODICA SPORT</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BF82D1E" w14:textId="77777777" w:rsidR="003372D4" w:rsidRPr="00E25F3D" w:rsidRDefault="003372D4" w:rsidP="0038725A">
            <w:pPr>
              <w:jc w:val="center"/>
              <w:rPr>
                <w:rFonts w:ascii="Arial" w:hAnsi="Arial" w:cs="Arial"/>
                <w:color w:val="000000"/>
                <w:sz w:val="12"/>
                <w:szCs w:val="12"/>
              </w:rPr>
            </w:pPr>
            <w:r w:rsidRPr="00E25F3D">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AE7C91E" w14:textId="77777777" w:rsidR="003372D4" w:rsidRPr="00E25F3D" w:rsidRDefault="003372D4" w:rsidP="0038725A">
            <w:pPr>
              <w:jc w:val="left"/>
              <w:rPr>
                <w:rFonts w:ascii="Arial" w:hAnsi="Arial" w:cs="Arial"/>
                <w:color w:val="000000"/>
                <w:sz w:val="12"/>
                <w:szCs w:val="12"/>
              </w:rPr>
            </w:pPr>
            <w:r w:rsidRPr="00E25F3D">
              <w:rPr>
                <w:rFonts w:ascii="Arial" w:hAnsi="Arial" w:cs="Arial"/>
                <w:color w:val="000000"/>
                <w:sz w:val="12"/>
                <w:szCs w:val="12"/>
              </w:rPr>
              <w:t>12/04/2026 16:00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1B490F" w14:textId="77777777" w:rsidR="003372D4" w:rsidRPr="00E25F3D" w:rsidRDefault="003372D4" w:rsidP="0038725A">
            <w:pPr>
              <w:jc w:val="left"/>
              <w:rPr>
                <w:rFonts w:ascii="Arial" w:hAnsi="Arial" w:cs="Arial"/>
                <w:color w:val="000000"/>
                <w:sz w:val="12"/>
                <w:szCs w:val="12"/>
              </w:rPr>
            </w:pPr>
            <w:r w:rsidRPr="00E25F3D">
              <w:rPr>
                <w:rFonts w:ascii="Arial" w:hAnsi="Arial" w:cs="Arial"/>
                <w:color w:val="000000"/>
                <w:sz w:val="12"/>
                <w:szCs w:val="12"/>
              </w:rPr>
              <w:t>7059 SUPPLEMENTARE "DUE TORRI"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CE9107" w14:textId="77777777" w:rsidR="003372D4" w:rsidRPr="00E25F3D" w:rsidRDefault="003372D4" w:rsidP="0038725A">
            <w:pPr>
              <w:jc w:val="left"/>
              <w:rPr>
                <w:rFonts w:ascii="Arial" w:hAnsi="Arial" w:cs="Arial"/>
                <w:color w:val="000000"/>
                <w:sz w:val="12"/>
                <w:szCs w:val="12"/>
              </w:rPr>
            </w:pPr>
            <w:r w:rsidRPr="00E25F3D">
              <w:rPr>
                <w:rFonts w:ascii="Arial" w:hAnsi="Arial" w:cs="Arial"/>
                <w:color w:val="000000"/>
                <w:sz w:val="12"/>
                <w:szCs w:val="12"/>
              </w:rPr>
              <w:t>CORRIDONIA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D9E8571" w14:textId="77777777" w:rsidR="003372D4" w:rsidRPr="00E25F3D" w:rsidRDefault="003372D4" w:rsidP="0038725A">
            <w:pPr>
              <w:jc w:val="left"/>
              <w:rPr>
                <w:rFonts w:ascii="Arial" w:hAnsi="Arial" w:cs="Arial"/>
                <w:color w:val="000000"/>
                <w:sz w:val="12"/>
                <w:szCs w:val="12"/>
              </w:rPr>
            </w:pPr>
            <w:r w:rsidRPr="00E25F3D">
              <w:rPr>
                <w:rFonts w:ascii="Arial" w:hAnsi="Arial" w:cs="Arial"/>
                <w:color w:val="000000"/>
                <w:sz w:val="12"/>
                <w:szCs w:val="12"/>
              </w:rPr>
              <w:t>LOCALITA' SAN CLAUDIO</w:t>
            </w:r>
          </w:p>
        </w:tc>
      </w:tr>
    </w:tbl>
    <w:p w14:paraId="47AE36A6" w14:textId="77777777" w:rsidR="00E25F3D" w:rsidRDefault="00E25F3D" w:rsidP="007E5351">
      <w:pPr>
        <w:pStyle w:val="breakline"/>
        <w:rPr>
          <w:rFonts w:ascii="Arial" w:hAnsi="Arial" w:cs="Arial"/>
          <w:color w:val="002060"/>
        </w:rPr>
      </w:pPr>
    </w:p>
    <w:p w14:paraId="402AB361" w14:textId="0E90DA5E" w:rsidR="006F0082" w:rsidRPr="00967E19" w:rsidRDefault="007E5351" w:rsidP="00B23972">
      <w:pPr>
        <w:pStyle w:val="titolocampionato0"/>
        <w:shd w:val="clear" w:color="auto" w:fill="CCCCCC"/>
        <w:spacing w:before="80" w:after="40"/>
        <w:rPr>
          <w:color w:val="002060"/>
        </w:rPr>
      </w:pPr>
      <w:r w:rsidRPr="00967E19">
        <w:rPr>
          <w:color w:val="002060"/>
        </w:rPr>
        <w:lastRenderedPageBreak/>
        <w:t>UNDER 17 SECONDE SQUADRE -MC</w:t>
      </w:r>
    </w:p>
    <w:p w14:paraId="090D7551" w14:textId="77777777" w:rsidR="005E576A" w:rsidRDefault="005E576A" w:rsidP="005E576A">
      <w:pPr>
        <w:pStyle w:val="titoloprinc0"/>
        <w:rPr>
          <w:color w:val="002060"/>
          <w:sz w:val="32"/>
          <w:szCs w:val="32"/>
        </w:rPr>
      </w:pPr>
    </w:p>
    <w:p w14:paraId="0D1128D3" w14:textId="77777777" w:rsidR="00BA70B1" w:rsidRDefault="00BA70B1" w:rsidP="00BA70B1">
      <w:pPr>
        <w:jc w:val="center"/>
        <w:rPr>
          <w:rFonts w:ascii="Arial" w:hAnsi="Arial" w:cs="Arial"/>
          <w:b/>
          <w:bCs/>
          <w:color w:val="17365D" w:themeColor="text2" w:themeShade="BF"/>
          <w:sz w:val="36"/>
          <w:szCs w:val="36"/>
        </w:rPr>
      </w:pPr>
      <w:r w:rsidRPr="00A8447B">
        <w:rPr>
          <w:rFonts w:ascii="Arial" w:hAnsi="Arial" w:cs="Arial"/>
          <w:b/>
          <w:bCs/>
          <w:color w:val="17365D" w:themeColor="text2" w:themeShade="BF"/>
          <w:sz w:val="36"/>
          <w:szCs w:val="36"/>
        </w:rPr>
        <w:t>RISULTATI</w:t>
      </w:r>
    </w:p>
    <w:p w14:paraId="45119181" w14:textId="77777777" w:rsidR="008225B9" w:rsidRDefault="008225B9" w:rsidP="00BA70B1">
      <w:pPr>
        <w:jc w:val="center"/>
        <w:rPr>
          <w:rFonts w:ascii="Arial" w:hAnsi="Arial" w:cs="Arial"/>
          <w:b/>
          <w:bCs/>
          <w:color w:val="17365D" w:themeColor="text2" w:themeShade="BF"/>
          <w:sz w:val="36"/>
          <w:szCs w:val="36"/>
        </w:rPr>
      </w:pPr>
    </w:p>
    <w:p w14:paraId="21C60570" w14:textId="77777777" w:rsidR="008225B9" w:rsidRPr="008225B9" w:rsidRDefault="008225B9" w:rsidP="008225B9">
      <w:pPr>
        <w:jc w:val="left"/>
        <w:rPr>
          <w:rFonts w:ascii="Arial" w:hAnsi="Arial" w:cs="Arial"/>
          <w:b/>
          <w:bCs/>
          <w:color w:val="000000"/>
          <w:sz w:val="24"/>
          <w:szCs w:val="24"/>
        </w:rPr>
      </w:pPr>
      <w:r w:rsidRPr="008225B9">
        <w:rPr>
          <w:rFonts w:ascii="Arial" w:hAnsi="Arial" w:cs="Arial"/>
          <w:b/>
          <w:bCs/>
          <w:color w:val="000000"/>
          <w:sz w:val="24"/>
          <w:szCs w:val="24"/>
        </w:rPr>
        <w:t>RISULTATI UFFICIALI GARE DEL 29/03/2026</w:t>
      </w:r>
    </w:p>
    <w:p w14:paraId="44CB5255" w14:textId="77777777" w:rsidR="008225B9" w:rsidRPr="008225B9" w:rsidRDefault="008225B9" w:rsidP="008225B9">
      <w:pPr>
        <w:jc w:val="left"/>
        <w:rPr>
          <w:rFonts w:ascii="Arial" w:hAnsi="Arial" w:cs="Arial"/>
          <w:color w:val="000000"/>
        </w:rPr>
      </w:pPr>
      <w:r w:rsidRPr="008225B9">
        <w:rPr>
          <w:rFonts w:ascii="Arial" w:hAnsi="Arial" w:cs="Arial"/>
          <w:color w:val="000000"/>
        </w:rPr>
        <w:t>Si trascrivono qui di seguito i risultati ufficiali delle gare disputate</w:t>
      </w:r>
    </w:p>
    <w:p w14:paraId="47226D02" w14:textId="77777777" w:rsidR="008225B9" w:rsidRPr="008225B9" w:rsidRDefault="008225B9" w:rsidP="008225B9">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8225B9" w:rsidRPr="008225B9" w14:paraId="2859872F" w14:textId="77777777" w:rsidTr="00777D4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225B9" w:rsidRPr="008225B9" w14:paraId="779E2B69" w14:textId="77777777" w:rsidTr="00777D4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BCAF4F" w14:textId="77777777" w:rsidR="008225B9" w:rsidRPr="008225B9" w:rsidRDefault="008225B9" w:rsidP="008225B9">
                  <w:pPr>
                    <w:jc w:val="center"/>
                    <w:rPr>
                      <w:rFonts w:ascii="Arial" w:hAnsi="Arial" w:cs="Arial"/>
                      <w:b/>
                      <w:bCs/>
                      <w:color w:val="000000"/>
                    </w:rPr>
                  </w:pPr>
                  <w:r w:rsidRPr="008225B9">
                    <w:rPr>
                      <w:rFonts w:ascii="Arial" w:hAnsi="Arial" w:cs="Arial"/>
                      <w:b/>
                      <w:bCs/>
                      <w:color w:val="000000"/>
                    </w:rPr>
                    <w:t>GIRONE C - 9 Giornata - R</w:t>
                  </w:r>
                </w:p>
              </w:tc>
            </w:tr>
            <w:tr w:rsidR="008225B9" w:rsidRPr="008225B9" w14:paraId="35AB6BA1" w14:textId="77777777" w:rsidTr="00777D4C">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9F44074" w14:textId="77777777" w:rsidR="008225B9" w:rsidRPr="008225B9" w:rsidRDefault="008225B9" w:rsidP="008225B9">
                  <w:pPr>
                    <w:jc w:val="left"/>
                    <w:rPr>
                      <w:rFonts w:ascii="Arial" w:hAnsi="Arial" w:cs="Arial"/>
                      <w:color w:val="000000"/>
                      <w:sz w:val="12"/>
                      <w:szCs w:val="12"/>
                    </w:rPr>
                  </w:pPr>
                  <w:r w:rsidRPr="008225B9">
                    <w:rPr>
                      <w:rFonts w:ascii="Arial" w:hAnsi="Arial" w:cs="Arial"/>
                      <w:color w:val="000000"/>
                      <w:sz w:val="12"/>
                      <w:szCs w:val="12"/>
                    </w:rPr>
                    <w:t>(1) CAMERINO-CASTELRAIMONDO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59456E" w14:textId="77777777" w:rsidR="008225B9" w:rsidRPr="008225B9" w:rsidRDefault="008225B9" w:rsidP="008225B9">
                  <w:pPr>
                    <w:jc w:val="left"/>
                    <w:rPr>
                      <w:rFonts w:ascii="Arial" w:hAnsi="Arial" w:cs="Arial"/>
                      <w:color w:val="000000"/>
                      <w:sz w:val="12"/>
                      <w:szCs w:val="12"/>
                    </w:rPr>
                  </w:pPr>
                  <w:r w:rsidRPr="008225B9">
                    <w:rPr>
                      <w:rFonts w:ascii="Arial" w:hAnsi="Arial" w:cs="Arial"/>
                      <w:color w:val="000000"/>
                      <w:sz w:val="12"/>
                      <w:szCs w:val="12"/>
                    </w:rPr>
                    <w:t>- PORTUALI CALCIO ANCONSQ.B</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DC97C01" w14:textId="77777777" w:rsidR="008225B9" w:rsidRPr="008225B9" w:rsidRDefault="008225B9" w:rsidP="008225B9">
                  <w:pPr>
                    <w:jc w:val="center"/>
                    <w:rPr>
                      <w:rFonts w:ascii="Arial" w:hAnsi="Arial" w:cs="Arial"/>
                      <w:color w:val="000000"/>
                      <w:sz w:val="12"/>
                      <w:szCs w:val="12"/>
                    </w:rPr>
                  </w:pPr>
                  <w:r w:rsidRPr="008225B9">
                    <w:rPr>
                      <w:rFonts w:ascii="Arial" w:hAnsi="Arial" w:cs="Arial"/>
                      <w:color w:val="000000"/>
                      <w:sz w:val="12"/>
                      <w:szCs w:val="12"/>
                    </w:rPr>
                    <w:t>4 - 1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5A713B2" w14:textId="77777777" w:rsidR="008225B9" w:rsidRPr="008225B9" w:rsidRDefault="008225B9" w:rsidP="008225B9">
                  <w:pPr>
                    <w:jc w:val="center"/>
                    <w:rPr>
                      <w:rFonts w:ascii="Arial" w:hAnsi="Arial" w:cs="Arial"/>
                      <w:color w:val="000000"/>
                      <w:sz w:val="12"/>
                      <w:szCs w:val="12"/>
                    </w:rPr>
                  </w:pPr>
                  <w:r w:rsidRPr="008225B9">
                    <w:rPr>
                      <w:rFonts w:ascii="Arial" w:hAnsi="Arial" w:cs="Arial"/>
                      <w:color w:val="000000"/>
                      <w:sz w:val="12"/>
                      <w:szCs w:val="12"/>
                    </w:rPr>
                    <w:t> </w:t>
                  </w:r>
                </w:p>
              </w:tc>
            </w:tr>
            <w:tr w:rsidR="008225B9" w:rsidRPr="008225B9" w14:paraId="0E2F68A5" w14:textId="77777777" w:rsidTr="00777D4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C4CE2C6" w14:textId="77777777" w:rsidR="008225B9" w:rsidRPr="008225B9" w:rsidRDefault="008225B9" w:rsidP="008225B9">
                  <w:pPr>
                    <w:jc w:val="left"/>
                    <w:rPr>
                      <w:rFonts w:ascii="Arial" w:hAnsi="Arial" w:cs="Arial"/>
                      <w:color w:val="000000"/>
                      <w:sz w:val="12"/>
                      <w:szCs w:val="12"/>
                    </w:rPr>
                  </w:pPr>
                  <w:r w:rsidRPr="008225B9">
                    <w:rPr>
                      <w:rFonts w:ascii="Arial" w:hAnsi="Arial" w:cs="Arial"/>
                      <w:color w:val="000000"/>
                      <w:sz w:val="12"/>
                      <w:szCs w:val="12"/>
                    </w:rPr>
                    <w:t>CONERO DRIBBLING</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CA46CE4" w14:textId="77777777" w:rsidR="008225B9" w:rsidRPr="008225B9" w:rsidRDefault="008225B9" w:rsidP="008225B9">
                  <w:pPr>
                    <w:jc w:val="left"/>
                    <w:rPr>
                      <w:rFonts w:ascii="Arial" w:hAnsi="Arial" w:cs="Arial"/>
                      <w:color w:val="000000"/>
                      <w:sz w:val="12"/>
                      <w:szCs w:val="12"/>
                    </w:rPr>
                  </w:pPr>
                  <w:r w:rsidRPr="008225B9">
                    <w:rPr>
                      <w:rFonts w:ascii="Arial" w:hAnsi="Arial" w:cs="Arial"/>
                      <w:color w:val="000000"/>
                      <w:sz w:val="12"/>
                      <w:szCs w:val="12"/>
                    </w:rPr>
                    <w:t>- RECANATESE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AF2520D" w14:textId="77777777" w:rsidR="008225B9" w:rsidRPr="008225B9" w:rsidRDefault="008225B9" w:rsidP="008225B9">
                  <w:pPr>
                    <w:jc w:val="center"/>
                    <w:rPr>
                      <w:rFonts w:ascii="Arial" w:hAnsi="Arial" w:cs="Arial"/>
                      <w:color w:val="000000"/>
                      <w:sz w:val="12"/>
                      <w:szCs w:val="12"/>
                    </w:rPr>
                  </w:pPr>
                  <w:r w:rsidRPr="008225B9">
                    <w:rPr>
                      <w:rFonts w:ascii="Arial" w:hAnsi="Arial" w:cs="Arial"/>
                      <w:color w:val="000000"/>
                      <w:sz w:val="12"/>
                      <w:szCs w:val="12"/>
                    </w:rPr>
                    <w:t>1 - 4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D4293DD" w14:textId="77777777" w:rsidR="008225B9" w:rsidRPr="008225B9" w:rsidRDefault="008225B9" w:rsidP="008225B9">
                  <w:pPr>
                    <w:jc w:val="center"/>
                    <w:rPr>
                      <w:rFonts w:ascii="Arial" w:hAnsi="Arial" w:cs="Arial"/>
                      <w:color w:val="000000"/>
                      <w:sz w:val="12"/>
                      <w:szCs w:val="12"/>
                    </w:rPr>
                  </w:pPr>
                  <w:r w:rsidRPr="008225B9">
                    <w:rPr>
                      <w:rFonts w:ascii="Arial" w:hAnsi="Arial" w:cs="Arial"/>
                      <w:color w:val="000000"/>
                      <w:sz w:val="12"/>
                      <w:szCs w:val="12"/>
                    </w:rPr>
                    <w:t> </w:t>
                  </w:r>
                </w:p>
              </w:tc>
            </w:tr>
            <w:tr w:rsidR="008225B9" w:rsidRPr="008225B9" w14:paraId="7B8DB6BF" w14:textId="77777777" w:rsidTr="00777D4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BCE2FDF" w14:textId="77777777" w:rsidR="008225B9" w:rsidRPr="008225B9" w:rsidRDefault="008225B9" w:rsidP="008225B9">
                  <w:pPr>
                    <w:jc w:val="left"/>
                    <w:rPr>
                      <w:rFonts w:ascii="Arial" w:hAnsi="Arial" w:cs="Arial"/>
                      <w:color w:val="000000"/>
                      <w:sz w:val="12"/>
                      <w:szCs w:val="12"/>
                    </w:rPr>
                  </w:pPr>
                  <w:r w:rsidRPr="008225B9">
                    <w:rPr>
                      <w:rFonts w:ascii="Arial" w:hAnsi="Arial" w:cs="Arial"/>
                      <w:color w:val="000000"/>
                      <w:sz w:val="12"/>
                      <w:szCs w:val="12"/>
                    </w:rPr>
                    <w:t>FILOTTRANESE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00F651D" w14:textId="77777777" w:rsidR="008225B9" w:rsidRPr="008225B9" w:rsidRDefault="008225B9" w:rsidP="008225B9">
                  <w:pPr>
                    <w:jc w:val="left"/>
                    <w:rPr>
                      <w:rFonts w:ascii="Arial" w:hAnsi="Arial" w:cs="Arial"/>
                      <w:color w:val="000000"/>
                      <w:sz w:val="12"/>
                      <w:szCs w:val="12"/>
                    </w:rPr>
                  </w:pPr>
                  <w:r w:rsidRPr="008225B9">
                    <w:rPr>
                      <w:rFonts w:ascii="Arial" w:hAnsi="Arial" w:cs="Arial"/>
                      <w:color w:val="000000"/>
                      <w:sz w:val="12"/>
                      <w:szCs w:val="12"/>
                    </w:rPr>
                    <w:t>- VILLA MUSONE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9A6E0FA" w14:textId="77777777" w:rsidR="008225B9" w:rsidRPr="008225B9" w:rsidRDefault="008225B9" w:rsidP="008225B9">
                  <w:pPr>
                    <w:jc w:val="center"/>
                    <w:rPr>
                      <w:rFonts w:ascii="Arial" w:hAnsi="Arial" w:cs="Arial"/>
                      <w:color w:val="000000"/>
                      <w:sz w:val="12"/>
                      <w:szCs w:val="12"/>
                    </w:rPr>
                  </w:pPr>
                  <w:r w:rsidRPr="008225B9">
                    <w:rPr>
                      <w:rFonts w:ascii="Arial" w:hAnsi="Arial" w:cs="Arial"/>
                      <w:color w:val="000000"/>
                      <w:sz w:val="12"/>
                      <w:szCs w:val="12"/>
                    </w:rPr>
                    <w:t>4 - 0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211AFB0" w14:textId="77777777" w:rsidR="008225B9" w:rsidRPr="008225B9" w:rsidRDefault="008225B9" w:rsidP="008225B9">
                  <w:pPr>
                    <w:jc w:val="center"/>
                    <w:rPr>
                      <w:rFonts w:ascii="Arial" w:hAnsi="Arial" w:cs="Arial"/>
                      <w:color w:val="000000"/>
                      <w:sz w:val="12"/>
                      <w:szCs w:val="12"/>
                    </w:rPr>
                  </w:pPr>
                  <w:r w:rsidRPr="008225B9">
                    <w:rPr>
                      <w:rFonts w:ascii="Arial" w:hAnsi="Arial" w:cs="Arial"/>
                      <w:color w:val="000000"/>
                      <w:sz w:val="12"/>
                      <w:szCs w:val="12"/>
                    </w:rPr>
                    <w:t> </w:t>
                  </w:r>
                </w:p>
              </w:tc>
            </w:tr>
            <w:tr w:rsidR="008225B9" w:rsidRPr="008225B9" w14:paraId="6AA65531" w14:textId="77777777" w:rsidTr="00777D4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6A8A5FE" w14:textId="77777777" w:rsidR="008225B9" w:rsidRPr="008225B9" w:rsidRDefault="008225B9" w:rsidP="008225B9">
                  <w:pPr>
                    <w:jc w:val="left"/>
                    <w:rPr>
                      <w:rFonts w:ascii="Arial" w:hAnsi="Arial" w:cs="Arial"/>
                      <w:color w:val="000000"/>
                      <w:sz w:val="12"/>
                      <w:szCs w:val="12"/>
                    </w:rPr>
                  </w:pPr>
                  <w:r w:rsidRPr="008225B9">
                    <w:rPr>
                      <w:rFonts w:ascii="Arial" w:hAnsi="Arial" w:cs="Arial"/>
                      <w:color w:val="000000"/>
                      <w:sz w:val="12"/>
                      <w:szCs w:val="12"/>
                    </w:rPr>
                    <w:t>PONTEROSSO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EF4BB59" w14:textId="77777777" w:rsidR="008225B9" w:rsidRPr="008225B9" w:rsidRDefault="008225B9" w:rsidP="008225B9">
                  <w:pPr>
                    <w:jc w:val="left"/>
                    <w:rPr>
                      <w:rFonts w:ascii="Arial" w:hAnsi="Arial" w:cs="Arial"/>
                      <w:color w:val="000000"/>
                      <w:sz w:val="12"/>
                      <w:szCs w:val="12"/>
                    </w:rPr>
                  </w:pPr>
                  <w:r w:rsidRPr="008225B9">
                    <w:rPr>
                      <w:rFonts w:ascii="Arial" w:hAnsi="Arial" w:cs="Arial"/>
                      <w:color w:val="000000"/>
                      <w:sz w:val="12"/>
                      <w:szCs w:val="12"/>
                    </w:rPr>
                    <w:t>- TREIESE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DC3F00A" w14:textId="77777777" w:rsidR="008225B9" w:rsidRPr="008225B9" w:rsidRDefault="008225B9" w:rsidP="008225B9">
                  <w:pPr>
                    <w:jc w:val="center"/>
                    <w:rPr>
                      <w:rFonts w:ascii="Arial" w:hAnsi="Arial" w:cs="Arial"/>
                      <w:color w:val="000000"/>
                      <w:sz w:val="12"/>
                      <w:szCs w:val="12"/>
                    </w:rPr>
                  </w:pPr>
                  <w:r w:rsidRPr="008225B9">
                    <w:rPr>
                      <w:rFonts w:ascii="Arial" w:hAnsi="Arial" w:cs="Arial"/>
                      <w:color w:val="000000"/>
                      <w:sz w:val="12"/>
                      <w:szCs w:val="12"/>
                    </w:rP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0DC9E01" w14:textId="77777777" w:rsidR="008225B9" w:rsidRPr="008225B9" w:rsidRDefault="008225B9" w:rsidP="008225B9">
                  <w:pPr>
                    <w:jc w:val="center"/>
                    <w:rPr>
                      <w:rFonts w:ascii="Arial" w:hAnsi="Arial" w:cs="Arial"/>
                      <w:color w:val="000000"/>
                      <w:sz w:val="12"/>
                      <w:szCs w:val="12"/>
                    </w:rPr>
                  </w:pPr>
                  <w:r w:rsidRPr="008225B9">
                    <w:rPr>
                      <w:rFonts w:ascii="Arial" w:hAnsi="Arial" w:cs="Arial"/>
                      <w:color w:val="000000"/>
                      <w:sz w:val="12"/>
                      <w:szCs w:val="12"/>
                    </w:rPr>
                    <w:t> </w:t>
                  </w:r>
                </w:p>
              </w:tc>
            </w:tr>
            <w:tr w:rsidR="008225B9" w:rsidRPr="008225B9" w14:paraId="45216F62" w14:textId="77777777" w:rsidTr="00777D4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A1F27EC" w14:textId="77777777" w:rsidR="008225B9" w:rsidRPr="008225B9" w:rsidRDefault="008225B9" w:rsidP="008225B9">
                  <w:pPr>
                    <w:jc w:val="left"/>
                    <w:rPr>
                      <w:rFonts w:ascii="Arial" w:hAnsi="Arial" w:cs="Arial"/>
                      <w:color w:val="000000"/>
                      <w:sz w:val="12"/>
                      <w:szCs w:val="12"/>
                    </w:rPr>
                  </w:pPr>
                  <w:r w:rsidRPr="008225B9">
                    <w:rPr>
                      <w:rFonts w:ascii="Arial" w:hAnsi="Arial" w:cs="Arial"/>
                      <w:color w:val="000000"/>
                      <w:sz w:val="12"/>
                      <w:szCs w:val="12"/>
                    </w:rPr>
                    <w:t>TOLENTINO 1919 SSDARL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84B4A85" w14:textId="77777777" w:rsidR="008225B9" w:rsidRPr="008225B9" w:rsidRDefault="008225B9" w:rsidP="008225B9">
                  <w:pPr>
                    <w:jc w:val="left"/>
                    <w:rPr>
                      <w:rFonts w:ascii="Arial" w:hAnsi="Arial" w:cs="Arial"/>
                      <w:color w:val="000000"/>
                      <w:sz w:val="12"/>
                      <w:szCs w:val="12"/>
                    </w:rPr>
                  </w:pPr>
                  <w:r w:rsidRPr="008225B9">
                    <w:rPr>
                      <w:rFonts w:ascii="Arial" w:hAnsi="Arial" w:cs="Arial"/>
                      <w:color w:val="000000"/>
                      <w:sz w:val="12"/>
                      <w:szCs w:val="12"/>
                    </w:rPr>
                    <w:t>- VIGOR CASTELFIDARDO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B76BC97" w14:textId="77777777" w:rsidR="008225B9" w:rsidRPr="008225B9" w:rsidRDefault="008225B9" w:rsidP="008225B9">
                  <w:pPr>
                    <w:jc w:val="center"/>
                    <w:rPr>
                      <w:rFonts w:ascii="Arial" w:hAnsi="Arial" w:cs="Arial"/>
                      <w:color w:val="000000"/>
                      <w:sz w:val="12"/>
                      <w:szCs w:val="12"/>
                    </w:rPr>
                  </w:pPr>
                  <w:r w:rsidRPr="008225B9">
                    <w:rPr>
                      <w:rFonts w:ascii="Arial" w:hAnsi="Arial" w:cs="Arial"/>
                      <w:color w:val="000000"/>
                      <w:sz w:val="12"/>
                      <w:szCs w:val="12"/>
                    </w:rPr>
                    <w:t>1 - 6</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52DB265" w14:textId="77777777" w:rsidR="008225B9" w:rsidRPr="008225B9" w:rsidRDefault="008225B9" w:rsidP="008225B9">
                  <w:pPr>
                    <w:jc w:val="center"/>
                    <w:rPr>
                      <w:rFonts w:ascii="Arial" w:hAnsi="Arial" w:cs="Arial"/>
                      <w:color w:val="000000"/>
                      <w:sz w:val="12"/>
                      <w:szCs w:val="12"/>
                    </w:rPr>
                  </w:pPr>
                  <w:r w:rsidRPr="008225B9">
                    <w:rPr>
                      <w:rFonts w:ascii="Arial" w:hAnsi="Arial" w:cs="Arial"/>
                      <w:color w:val="000000"/>
                      <w:sz w:val="12"/>
                      <w:szCs w:val="12"/>
                    </w:rPr>
                    <w:t> </w:t>
                  </w:r>
                </w:p>
              </w:tc>
            </w:tr>
            <w:tr w:rsidR="008225B9" w:rsidRPr="008225B9" w14:paraId="263EA5C6" w14:textId="77777777" w:rsidTr="00777D4C">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EBAE043" w14:textId="77777777" w:rsidR="008225B9" w:rsidRPr="008225B9" w:rsidRDefault="008225B9" w:rsidP="008225B9">
                  <w:pPr>
                    <w:jc w:val="left"/>
                    <w:rPr>
                      <w:rFonts w:ascii="Arial" w:hAnsi="Arial" w:cs="Arial"/>
                      <w:color w:val="000000"/>
                      <w:sz w:val="12"/>
                      <w:szCs w:val="12"/>
                    </w:rPr>
                  </w:pPr>
                  <w:r w:rsidRPr="008225B9">
                    <w:rPr>
                      <w:rFonts w:ascii="Arial" w:hAnsi="Arial" w:cs="Arial"/>
                      <w:color w:val="000000"/>
                      <w:sz w:val="12"/>
                      <w:szCs w:val="12"/>
                    </w:rPr>
                    <w:t>V.R. MACERATA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3A4620" w14:textId="77777777" w:rsidR="008225B9" w:rsidRPr="008225B9" w:rsidRDefault="008225B9" w:rsidP="008225B9">
                  <w:pPr>
                    <w:jc w:val="left"/>
                    <w:rPr>
                      <w:rFonts w:ascii="Arial" w:hAnsi="Arial" w:cs="Arial"/>
                      <w:color w:val="000000"/>
                      <w:sz w:val="12"/>
                      <w:szCs w:val="12"/>
                    </w:rPr>
                  </w:pPr>
                  <w:r w:rsidRPr="008225B9">
                    <w:rPr>
                      <w:rFonts w:ascii="Arial" w:hAnsi="Arial" w:cs="Arial"/>
                      <w:color w:val="000000"/>
                      <w:sz w:val="12"/>
                      <w:szCs w:val="12"/>
                    </w:rPr>
                    <w:t>- OSIMANA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0A12706" w14:textId="77777777" w:rsidR="008225B9" w:rsidRPr="008225B9" w:rsidRDefault="008225B9" w:rsidP="008225B9">
                  <w:pPr>
                    <w:jc w:val="center"/>
                    <w:rPr>
                      <w:rFonts w:ascii="Arial" w:hAnsi="Arial" w:cs="Arial"/>
                      <w:color w:val="000000"/>
                      <w:sz w:val="12"/>
                      <w:szCs w:val="12"/>
                    </w:rPr>
                  </w:pPr>
                  <w:r w:rsidRPr="008225B9">
                    <w:rPr>
                      <w:rFonts w:ascii="Arial" w:hAnsi="Arial" w:cs="Arial"/>
                      <w:color w:val="000000"/>
                      <w:sz w:val="12"/>
                      <w:szCs w:val="12"/>
                    </w:rPr>
                    <w:t>3 - 6</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162CC26" w14:textId="77777777" w:rsidR="008225B9" w:rsidRPr="008225B9" w:rsidRDefault="008225B9" w:rsidP="008225B9">
                  <w:pPr>
                    <w:jc w:val="center"/>
                    <w:rPr>
                      <w:rFonts w:ascii="Arial" w:hAnsi="Arial" w:cs="Arial"/>
                      <w:color w:val="000000"/>
                      <w:sz w:val="12"/>
                      <w:szCs w:val="12"/>
                    </w:rPr>
                  </w:pPr>
                  <w:r w:rsidRPr="008225B9">
                    <w:rPr>
                      <w:rFonts w:ascii="Arial" w:hAnsi="Arial" w:cs="Arial"/>
                      <w:color w:val="000000"/>
                      <w:sz w:val="12"/>
                      <w:szCs w:val="12"/>
                    </w:rPr>
                    <w:t> </w:t>
                  </w:r>
                </w:p>
              </w:tc>
            </w:tr>
            <w:tr w:rsidR="008225B9" w:rsidRPr="008225B9" w14:paraId="2705A729" w14:textId="77777777" w:rsidTr="00777D4C">
              <w:tc>
                <w:tcPr>
                  <w:tcW w:w="4700" w:type="dxa"/>
                  <w:gridSpan w:val="4"/>
                  <w:tcBorders>
                    <w:top w:val="nil"/>
                    <w:left w:val="nil"/>
                    <w:bottom w:val="nil"/>
                    <w:right w:val="nil"/>
                  </w:tcBorders>
                  <w:tcMar>
                    <w:top w:w="20" w:type="dxa"/>
                    <w:left w:w="20" w:type="dxa"/>
                    <w:bottom w:w="20" w:type="dxa"/>
                    <w:right w:w="20" w:type="dxa"/>
                  </w:tcMar>
                  <w:vAlign w:val="center"/>
                  <w:hideMark/>
                </w:tcPr>
                <w:p w14:paraId="4C6A59D9" w14:textId="77777777" w:rsidR="008225B9" w:rsidRPr="008225B9" w:rsidRDefault="008225B9" w:rsidP="008225B9">
                  <w:pPr>
                    <w:jc w:val="left"/>
                    <w:rPr>
                      <w:rFonts w:ascii="Arial" w:hAnsi="Arial" w:cs="Arial"/>
                      <w:color w:val="000000"/>
                      <w:sz w:val="12"/>
                      <w:szCs w:val="12"/>
                    </w:rPr>
                  </w:pPr>
                  <w:r w:rsidRPr="008225B9">
                    <w:rPr>
                      <w:rFonts w:ascii="Arial" w:hAnsi="Arial" w:cs="Arial"/>
                      <w:color w:val="000000"/>
                      <w:sz w:val="12"/>
                      <w:szCs w:val="12"/>
                    </w:rPr>
                    <w:t>(1) - disputata il 28/03/2026</w:t>
                  </w:r>
                </w:p>
              </w:tc>
            </w:tr>
          </w:tbl>
          <w:p w14:paraId="1EEA94C2" w14:textId="77777777" w:rsidR="008225B9" w:rsidRPr="008225B9" w:rsidRDefault="008225B9" w:rsidP="008225B9"/>
        </w:tc>
      </w:tr>
    </w:tbl>
    <w:p w14:paraId="56DBAD2E" w14:textId="77777777" w:rsidR="00BA70B1" w:rsidRPr="00A8447B" w:rsidRDefault="00BA70B1" w:rsidP="00BA70B1">
      <w:pPr>
        <w:jc w:val="left"/>
        <w:rPr>
          <w:rFonts w:ascii="Times New Roman" w:hAnsi="Times New Roman"/>
          <w:color w:val="000000"/>
          <w:sz w:val="12"/>
          <w:szCs w:val="12"/>
        </w:rPr>
      </w:pPr>
    </w:p>
    <w:p w14:paraId="448FA590" w14:textId="77777777" w:rsidR="00BA70B1" w:rsidRPr="00A8447B" w:rsidRDefault="00BA70B1" w:rsidP="00BA70B1">
      <w:pPr>
        <w:jc w:val="center"/>
        <w:rPr>
          <w:rFonts w:ascii="Arial" w:hAnsi="Arial" w:cs="Arial"/>
          <w:b/>
          <w:bCs/>
          <w:color w:val="17365D" w:themeColor="text2" w:themeShade="BF"/>
          <w:sz w:val="36"/>
          <w:szCs w:val="36"/>
        </w:rPr>
      </w:pPr>
      <w:r w:rsidRPr="00A8447B">
        <w:rPr>
          <w:rFonts w:ascii="Arial" w:hAnsi="Arial" w:cs="Arial"/>
          <w:b/>
          <w:bCs/>
          <w:color w:val="17365D" w:themeColor="text2" w:themeShade="BF"/>
          <w:sz w:val="36"/>
          <w:szCs w:val="36"/>
        </w:rPr>
        <w:t>GIUDICE SPORTIVO</w:t>
      </w:r>
    </w:p>
    <w:p w14:paraId="55CF55B6" w14:textId="3AF7B888" w:rsidR="00BA70B1" w:rsidRDefault="00BA70B1" w:rsidP="00BA70B1">
      <w:pPr>
        <w:spacing w:before="100" w:beforeAutospacing="1" w:after="100" w:afterAutospacing="1"/>
        <w:rPr>
          <w:rFonts w:ascii="Arial" w:hAnsi="Arial" w:cs="Arial"/>
          <w:color w:val="17365D" w:themeColor="text2" w:themeShade="BF"/>
        </w:rPr>
      </w:pPr>
      <w:r w:rsidRPr="00A8447B">
        <w:rPr>
          <w:rFonts w:ascii="Arial" w:hAnsi="Arial" w:cs="Arial"/>
          <w:color w:val="17365D" w:themeColor="text2" w:themeShade="BF"/>
        </w:rPr>
        <w:t xml:space="preserve">Il Giudice Sportivo, Avv. Luca Sartini, assistito dal Sostituto Avv. Andrea Marchiori nella seduta del </w:t>
      </w:r>
      <w:r w:rsidR="001456EE">
        <w:rPr>
          <w:rFonts w:ascii="Arial" w:hAnsi="Arial" w:cs="Arial"/>
          <w:color w:val="17365D" w:themeColor="text2" w:themeShade="BF"/>
        </w:rPr>
        <w:t>0</w:t>
      </w:r>
      <w:r>
        <w:rPr>
          <w:rFonts w:ascii="Arial" w:hAnsi="Arial" w:cs="Arial"/>
          <w:color w:val="17365D" w:themeColor="text2" w:themeShade="BF"/>
        </w:rPr>
        <w:t>1</w:t>
      </w:r>
      <w:r w:rsidRPr="00A8447B">
        <w:rPr>
          <w:rFonts w:ascii="Arial" w:hAnsi="Arial" w:cs="Arial"/>
          <w:color w:val="17365D" w:themeColor="text2" w:themeShade="BF"/>
        </w:rPr>
        <w:t>/0</w:t>
      </w:r>
      <w:r w:rsidR="001456EE">
        <w:rPr>
          <w:rFonts w:ascii="Arial" w:hAnsi="Arial" w:cs="Arial"/>
          <w:color w:val="17365D" w:themeColor="text2" w:themeShade="BF"/>
        </w:rPr>
        <w:t>4</w:t>
      </w:r>
      <w:r w:rsidRPr="00A8447B">
        <w:rPr>
          <w:rFonts w:ascii="Arial" w:hAnsi="Arial" w:cs="Arial"/>
          <w:color w:val="17365D" w:themeColor="text2" w:themeShade="BF"/>
        </w:rPr>
        <w:t>/2026, ha adottato le decisioni che di seguito integralmente si riportano:</w:t>
      </w:r>
    </w:p>
    <w:p w14:paraId="7638DE49" w14:textId="77777777" w:rsidR="008225B9" w:rsidRPr="008225B9" w:rsidRDefault="008225B9" w:rsidP="008225B9">
      <w:pPr>
        <w:spacing w:before="200" w:after="200"/>
        <w:jc w:val="center"/>
        <w:rPr>
          <w:rFonts w:ascii="Arial" w:hAnsi="Arial" w:cs="Arial"/>
          <w:b/>
          <w:bCs/>
          <w:color w:val="000000"/>
          <w:sz w:val="24"/>
          <w:szCs w:val="24"/>
        </w:rPr>
      </w:pPr>
      <w:r w:rsidRPr="008225B9">
        <w:rPr>
          <w:rFonts w:ascii="Arial" w:hAnsi="Arial" w:cs="Arial"/>
          <w:b/>
          <w:bCs/>
          <w:color w:val="000000"/>
          <w:sz w:val="24"/>
          <w:szCs w:val="24"/>
        </w:rPr>
        <w:t xml:space="preserve">GARE DEL 28/ 3/2026 </w:t>
      </w:r>
    </w:p>
    <w:p w14:paraId="7EB49FC9" w14:textId="77777777" w:rsidR="008225B9" w:rsidRPr="008225B9" w:rsidRDefault="008225B9" w:rsidP="008225B9">
      <w:pPr>
        <w:spacing w:before="100" w:after="100"/>
        <w:jc w:val="left"/>
        <w:rPr>
          <w:rFonts w:ascii="Arial" w:hAnsi="Arial" w:cs="Arial"/>
          <w:b/>
          <w:bCs/>
          <w:color w:val="000000"/>
        </w:rPr>
      </w:pPr>
      <w:r w:rsidRPr="008225B9">
        <w:rPr>
          <w:rFonts w:ascii="Arial" w:hAnsi="Arial" w:cs="Arial"/>
          <w:b/>
          <w:bCs/>
          <w:color w:val="000000"/>
        </w:rPr>
        <w:t xml:space="preserve">PROVVEDIMENTI DISCIPLINARI </w:t>
      </w:r>
    </w:p>
    <w:p w14:paraId="7262D93A" w14:textId="77777777" w:rsidR="008225B9" w:rsidRPr="008225B9" w:rsidRDefault="008225B9" w:rsidP="008225B9">
      <w:pPr>
        <w:jc w:val="left"/>
        <w:rPr>
          <w:rFonts w:ascii="Arial" w:hAnsi="Arial" w:cs="Arial"/>
          <w:color w:val="000000"/>
        </w:rPr>
      </w:pPr>
      <w:r w:rsidRPr="008225B9">
        <w:rPr>
          <w:rFonts w:ascii="Arial" w:hAnsi="Arial" w:cs="Arial"/>
          <w:color w:val="000000"/>
        </w:rPr>
        <w:t xml:space="preserve">In base alle risultanze degli atti ufficiali sono state deliberate le seguenti sanzioni disciplinari. </w:t>
      </w:r>
    </w:p>
    <w:p w14:paraId="553485F9" w14:textId="77777777" w:rsidR="008225B9" w:rsidRPr="008225B9" w:rsidRDefault="008225B9" w:rsidP="008225B9">
      <w:pPr>
        <w:spacing w:before="200" w:after="200"/>
        <w:jc w:val="left"/>
        <w:rPr>
          <w:rFonts w:ascii="Arial" w:hAnsi="Arial" w:cs="Arial"/>
          <w:b/>
          <w:bCs/>
          <w:caps/>
          <w:color w:val="000000"/>
          <w:u w:val="single"/>
        </w:rPr>
      </w:pPr>
      <w:r w:rsidRPr="008225B9">
        <w:rPr>
          <w:rFonts w:ascii="Arial" w:hAnsi="Arial" w:cs="Arial"/>
          <w:b/>
          <w:bCs/>
          <w:caps/>
          <w:color w:val="000000"/>
          <w:u w:val="single"/>
        </w:rPr>
        <w:t xml:space="preserve">CALCIATORI NON ESPULSI </w:t>
      </w:r>
    </w:p>
    <w:p w14:paraId="5B047DB1" w14:textId="77777777" w:rsidR="008225B9" w:rsidRPr="008225B9" w:rsidRDefault="008225B9" w:rsidP="008225B9">
      <w:pPr>
        <w:spacing w:before="200" w:after="200"/>
        <w:jc w:val="left"/>
        <w:rPr>
          <w:rFonts w:ascii="Arial" w:hAnsi="Arial" w:cs="Arial"/>
          <w:b/>
          <w:bCs/>
          <w:caps/>
          <w:color w:val="000000"/>
          <w:u w:val="single"/>
        </w:rPr>
      </w:pPr>
      <w:r w:rsidRPr="008225B9">
        <w:rPr>
          <w:rFonts w:ascii="Arial" w:hAnsi="Arial" w:cs="Arial"/>
          <w:b/>
          <w:bCs/>
          <w:caps/>
          <w:color w:val="000000"/>
          <w:u w:val="single"/>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225B9" w:rsidRPr="008225B9" w14:paraId="3484D79C" w14:textId="77777777" w:rsidTr="00777D4C">
        <w:tc>
          <w:tcPr>
            <w:tcW w:w="2200" w:type="dxa"/>
            <w:tcMar>
              <w:top w:w="20" w:type="dxa"/>
              <w:left w:w="20" w:type="dxa"/>
              <w:bottom w:w="20" w:type="dxa"/>
              <w:right w:w="20" w:type="dxa"/>
            </w:tcMar>
            <w:vAlign w:val="center"/>
            <w:hideMark/>
          </w:tcPr>
          <w:p w14:paraId="5656E024" w14:textId="77777777" w:rsidR="008225B9" w:rsidRPr="008225B9" w:rsidRDefault="008225B9" w:rsidP="008225B9">
            <w:pPr>
              <w:spacing w:before="100" w:beforeAutospacing="1" w:after="100" w:afterAutospacing="1"/>
              <w:jc w:val="left"/>
              <w:rPr>
                <w:rFonts w:ascii="Arial" w:hAnsi="Arial" w:cs="Arial"/>
                <w:sz w:val="16"/>
                <w:szCs w:val="16"/>
              </w:rPr>
            </w:pPr>
            <w:r w:rsidRPr="008225B9">
              <w:rPr>
                <w:rFonts w:ascii="Arial" w:hAnsi="Arial" w:cs="Arial"/>
                <w:sz w:val="16"/>
                <w:szCs w:val="16"/>
              </w:rPr>
              <w:t>BEDINI THOMAS</w:t>
            </w:r>
          </w:p>
        </w:tc>
        <w:tc>
          <w:tcPr>
            <w:tcW w:w="2200" w:type="dxa"/>
            <w:tcMar>
              <w:top w:w="20" w:type="dxa"/>
              <w:left w:w="20" w:type="dxa"/>
              <w:bottom w:w="20" w:type="dxa"/>
              <w:right w:w="20" w:type="dxa"/>
            </w:tcMar>
            <w:vAlign w:val="center"/>
            <w:hideMark/>
          </w:tcPr>
          <w:p w14:paraId="5DE1B40C" w14:textId="77777777" w:rsidR="008225B9" w:rsidRPr="008225B9" w:rsidRDefault="008225B9" w:rsidP="008225B9">
            <w:pPr>
              <w:spacing w:before="100" w:beforeAutospacing="1" w:after="100" w:afterAutospacing="1"/>
              <w:jc w:val="left"/>
              <w:rPr>
                <w:rFonts w:ascii="Arial" w:hAnsi="Arial" w:cs="Arial"/>
                <w:sz w:val="14"/>
                <w:szCs w:val="14"/>
              </w:rPr>
            </w:pPr>
            <w:r w:rsidRPr="008225B9">
              <w:rPr>
                <w:rFonts w:ascii="Arial" w:hAnsi="Arial" w:cs="Arial"/>
                <w:sz w:val="14"/>
                <w:szCs w:val="14"/>
              </w:rPr>
              <w:t xml:space="preserve">(PORTUALI CALCIO ANCONSQ.B) </w:t>
            </w:r>
          </w:p>
        </w:tc>
        <w:tc>
          <w:tcPr>
            <w:tcW w:w="800" w:type="dxa"/>
            <w:tcMar>
              <w:top w:w="20" w:type="dxa"/>
              <w:left w:w="20" w:type="dxa"/>
              <w:bottom w:w="20" w:type="dxa"/>
              <w:right w:w="20" w:type="dxa"/>
            </w:tcMar>
            <w:vAlign w:val="center"/>
            <w:hideMark/>
          </w:tcPr>
          <w:p w14:paraId="36C50A93" w14:textId="77777777" w:rsidR="008225B9" w:rsidRPr="008225B9" w:rsidRDefault="008225B9" w:rsidP="008225B9">
            <w:pPr>
              <w:spacing w:before="100" w:beforeAutospacing="1" w:after="100" w:afterAutospacing="1"/>
              <w:jc w:val="left"/>
              <w:rPr>
                <w:rFonts w:ascii="Arial" w:hAnsi="Arial" w:cs="Arial"/>
                <w:sz w:val="16"/>
                <w:szCs w:val="16"/>
              </w:rPr>
            </w:pPr>
            <w:r w:rsidRPr="008225B9">
              <w:rPr>
                <w:rFonts w:ascii="Arial" w:hAnsi="Arial" w:cs="Arial"/>
                <w:sz w:val="16"/>
                <w:szCs w:val="16"/>
              </w:rPr>
              <w:t> </w:t>
            </w:r>
          </w:p>
        </w:tc>
        <w:tc>
          <w:tcPr>
            <w:tcW w:w="2200" w:type="dxa"/>
            <w:tcMar>
              <w:top w:w="20" w:type="dxa"/>
              <w:left w:w="20" w:type="dxa"/>
              <w:bottom w:w="20" w:type="dxa"/>
              <w:right w:w="20" w:type="dxa"/>
            </w:tcMar>
            <w:vAlign w:val="center"/>
            <w:hideMark/>
          </w:tcPr>
          <w:p w14:paraId="4033778E" w14:textId="77777777" w:rsidR="008225B9" w:rsidRPr="008225B9" w:rsidRDefault="008225B9" w:rsidP="008225B9">
            <w:pPr>
              <w:spacing w:before="100" w:beforeAutospacing="1" w:after="100" w:afterAutospacing="1"/>
              <w:jc w:val="left"/>
              <w:rPr>
                <w:rFonts w:ascii="Arial" w:hAnsi="Arial" w:cs="Arial"/>
                <w:sz w:val="16"/>
                <w:szCs w:val="16"/>
              </w:rPr>
            </w:pPr>
            <w:r w:rsidRPr="008225B9">
              <w:rPr>
                <w:rFonts w:ascii="Arial" w:hAnsi="Arial" w:cs="Arial"/>
                <w:sz w:val="16"/>
                <w:szCs w:val="16"/>
              </w:rPr>
              <w:t> </w:t>
            </w:r>
          </w:p>
        </w:tc>
        <w:tc>
          <w:tcPr>
            <w:tcW w:w="2200" w:type="dxa"/>
            <w:tcMar>
              <w:top w:w="20" w:type="dxa"/>
              <w:left w:w="20" w:type="dxa"/>
              <w:bottom w:w="20" w:type="dxa"/>
              <w:right w:w="20" w:type="dxa"/>
            </w:tcMar>
            <w:vAlign w:val="center"/>
            <w:hideMark/>
          </w:tcPr>
          <w:p w14:paraId="117E4760" w14:textId="77777777" w:rsidR="008225B9" w:rsidRPr="008225B9" w:rsidRDefault="008225B9" w:rsidP="008225B9">
            <w:pPr>
              <w:spacing w:before="100" w:beforeAutospacing="1" w:after="100" w:afterAutospacing="1"/>
              <w:jc w:val="left"/>
              <w:rPr>
                <w:rFonts w:ascii="Arial" w:hAnsi="Arial" w:cs="Arial"/>
                <w:sz w:val="14"/>
                <w:szCs w:val="14"/>
              </w:rPr>
            </w:pPr>
            <w:r w:rsidRPr="008225B9">
              <w:rPr>
                <w:rFonts w:ascii="Arial" w:hAnsi="Arial" w:cs="Arial"/>
                <w:sz w:val="14"/>
                <w:szCs w:val="14"/>
              </w:rPr>
              <w:t> </w:t>
            </w:r>
          </w:p>
        </w:tc>
      </w:tr>
    </w:tbl>
    <w:p w14:paraId="67505C2D" w14:textId="77777777" w:rsidR="008225B9" w:rsidRPr="008225B9" w:rsidRDefault="008225B9" w:rsidP="008225B9">
      <w:pPr>
        <w:spacing w:before="200" w:after="200"/>
        <w:jc w:val="left"/>
        <w:rPr>
          <w:rFonts w:ascii="Arial" w:hAnsi="Arial" w:cs="Arial"/>
          <w:b/>
          <w:bCs/>
          <w:caps/>
          <w:color w:val="000000"/>
          <w:u w:val="single"/>
        </w:rPr>
      </w:pPr>
      <w:r w:rsidRPr="008225B9">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225B9" w:rsidRPr="008225B9" w14:paraId="11B209AE" w14:textId="77777777" w:rsidTr="00777D4C">
        <w:tc>
          <w:tcPr>
            <w:tcW w:w="2200" w:type="dxa"/>
            <w:tcMar>
              <w:top w:w="20" w:type="dxa"/>
              <w:left w:w="20" w:type="dxa"/>
              <w:bottom w:w="20" w:type="dxa"/>
              <w:right w:w="20" w:type="dxa"/>
            </w:tcMar>
            <w:vAlign w:val="center"/>
            <w:hideMark/>
          </w:tcPr>
          <w:p w14:paraId="10ED28C1" w14:textId="77777777" w:rsidR="008225B9" w:rsidRPr="008225B9" w:rsidRDefault="008225B9" w:rsidP="008225B9">
            <w:pPr>
              <w:spacing w:before="100" w:beforeAutospacing="1" w:after="100" w:afterAutospacing="1"/>
              <w:jc w:val="left"/>
              <w:rPr>
                <w:rFonts w:ascii="Arial" w:hAnsi="Arial" w:cs="Arial"/>
                <w:sz w:val="16"/>
                <w:szCs w:val="16"/>
              </w:rPr>
            </w:pPr>
            <w:r w:rsidRPr="008225B9">
              <w:rPr>
                <w:rFonts w:ascii="Arial" w:hAnsi="Arial" w:cs="Arial"/>
                <w:sz w:val="16"/>
                <w:szCs w:val="16"/>
              </w:rPr>
              <w:t>DI NATALE MAURO</w:t>
            </w:r>
          </w:p>
        </w:tc>
        <w:tc>
          <w:tcPr>
            <w:tcW w:w="2200" w:type="dxa"/>
            <w:tcMar>
              <w:top w:w="20" w:type="dxa"/>
              <w:left w:w="20" w:type="dxa"/>
              <w:bottom w:w="20" w:type="dxa"/>
              <w:right w:w="20" w:type="dxa"/>
            </w:tcMar>
            <w:vAlign w:val="center"/>
            <w:hideMark/>
          </w:tcPr>
          <w:p w14:paraId="754137FF" w14:textId="77777777" w:rsidR="008225B9" w:rsidRPr="008225B9" w:rsidRDefault="008225B9" w:rsidP="008225B9">
            <w:pPr>
              <w:spacing w:before="100" w:beforeAutospacing="1" w:after="100" w:afterAutospacing="1"/>
              <w:jc w:val="left"/>
              <w:rPr>
                <w:rFonts w:ascii="Arial" w:hAnsi="Arial" w:cs="Arial"/>
                <w:sz w:val="14"/>
                <w:szCs w:val="14"/>
              </w:rPr>
            </w:pPr>
            <w:r w:rsidRPr="008225B9">
              <w:rPr>
                <w:rFonts w:ascii="Arial" w:hAnsi="Arial" w:cs="Arial"/>
                <w:sz w:val="14"/>
                <w:szCs w:val="14"/>
              </w:rPr>
              <w:t xml:space="preserve">(CAMERINO-CASTELRAIMONDO) </w:t>
            </w:r>
          </w:p>
        </w:tc>
        <w:tc>
          <w:tcPr>
            <w:tcW w:w="800" w:type="dxa"/>
            <w:tcMar>
              <w:top w:w="20" w:type="dxa"/>
              <w:left w:w="20" w:type="dxa"/>
              <w:bottom w:w="20" w:type="dxa"/>
              <w:right w:w="20" w:type="dxa"/>
            </w:tcMar>
            <w:vAlign w:val="center"/>
            <w:hideMark/>
          </w:tcPr>
          <w:p w14:paraId="620E2134" w14:textId="77777777" w:rsidR="008225B9" w:rsidRPr="008225B9" w:rsidRDefault="008225B9" w:rsidP="008225B9">
            <w:pPr>
              <w:spacing w:before="100" w:beforeAutospacing="1" w:after="100" w:afterAutospacing="1"/>
              <w:jc w:val="left"/>
              <w:rPr>
                <w:rFonts w:ascii="Arial" w:hAnsi="Arial" w:cs="Arial"/>
                <w:sz w:val="16"/>
                <w:szCs w:val="16"/>
              </w:rPr>
            </w:pPr>
            <w:r w:rsidRPr="008225B9">
              <w:rPr>
                <w:rFonts w:ascii="Arial" w:hAnsi="Arial" w:cs="Arial"/>
                <w:sz w:val="16"/>
                <w:szCs w:val="16"/>
              </w:rPr>
              <w:t> </w:t>
            </w:r>
          </w:p>
        </w:tc>
        <w:tc>
          <w:tcPr>
            <w:tcW w:w="2200" w:type="dxa"/>
            <w:tcMar>
              <w:top w:w="20" w:type="dxa"/>
              <w:left w:w="20" w:type="dxa"/>
              <w:bottom w:w="20" w:type="dxa"/>
              <w:right w:w="20" w:type="dxa"/>
            </w:tcMar>
            <w:vAlign w:val="center"/>
            <w:hideMark/>
          </w:tcPr>
          <w:p w14:paraId="531CB390" w14:textId="77777777" w:rsidR="008225B9" w:rsidRPr="008225B9" w:rsidRDefault="008225B9" w:rsidP="008225B9">
            <w:pPr>
              <w:spacing w:before="100" w:beforeAutospacing="1" w:after="100" w:afterAutospacing="1"/>
              <w:jc w:val="left"/>
              <w:rPr>
                <w:rFonts w:ascii="Arial" w:hAnsi="Arial" w:cs="Arial"/>
                <w:sz w:val="16"/>
                <w:szCs w:val="16"/>
              </w:rPr>
            </w:pPr>
            <w:r w:rsidRPr="008225B9">
              <w:rPr>
                <w:rFonts w:ascii="Arial" w:hAnsi="Arial" w:cs="Arial"/>
                <w:sz w:val="16"/>
                <w:szCs w:val="16"/>
              </w:rPr>
              <w:t> </w:t>
            </w:r>
          </w:p>
        </w:tc>
        <w:tc>
          <w:tcPr>
            <w:tcW w:w="2200" w:type="dxa"/>
            <w:tcMar>
              <w:top w:w="20" w:type="dxa"/>
              <w:left w:w="20" w:type="dxa"/>
              <w:bottom w:w="20" w:type="dxa"/>
              <w:right w:w="20" w:type="dxa"/>
            </w:tcMar>
            <w:vAlign w:val="center"/>
            <w:hideMark/>
          </w:tcPr>
          <w:p w14:paraId="0F2175D4" w14:textId="77777777" w:rsidR="008225B9" w:rsidRPr="008225B9" w:rsidRDefault="008225B9" w:rsidP="008225B9">
            <w:pPr>
              <w:spacing w:before="100" w:beforeAutospacing="1" w:after="100" w:afterAutospacing="1"/>
              <w:jc w:val="left"/>
              <w:rPr>
                <w:rFonts w:ascii="Arial" w:hAnsi="Arial" w:cs="Arial"/>
                <w:sz w:val="14"/>
                <w:szCs w:val="14"/>
              </w:rPr>
            </w:pPr>
            <w:r w:rsidRPr="008225B9">
              <w:rPr>
                <w:rFonts w:ascii="Arial" w:hAnsi="Arial" w:cs="Arial"/>
                <w:sz w:val="14"/>
                <w:szCs w:val="14"/>
              </w:rPr>
              <w:t> </w:t>
            </w:r>
          </w:p>
        </w:tc>
      </w:tr>
    </w:tbl>
    <w:p w14:paraId="762A0C82" w14:textId="77777777" w:rsidR="008225B9" w:rsidRPr="008225B9" w:rsidRDefault="008225B9" w:rsidP="008225B9">
      <w:pPr>
        <w:spacing w:before="200" w:after="200"/>
        <w:jc w:val="center"/>
        <w:rPr>
          <w:rFonts w:ascii="Arial" w:hAnsi="Arial" w:cs="Arial"/>
          <w:b/>
          <w:bCs/>
          <w:color w:val="000000"/>
          <w:sz w:val="24"/>
          <w:szCs w:val="24"/>
        </w:rPr>
      </w:pPr>
      <w:r w:rsidRPr="008225B9">
        <w:rPr>
          <w:rFonts w:ascii="Arial" w:hAnsi="Arial" w:cs="Arial"/>
          <w:b/>
          <w:bCs/>
          <w:color w:val="000000"/>
          <w:sz w:val="24"/>
          <w:szCs w:val="24"/>
        </w:rPr>
        <w:t xml:space="preserve">GARE DEL 29/ 3/2026 </w:t>
      </w:r>
    </w:p>
    <w:p w14:paraId="462ECF30" w14:textId="77777777" w:rsidR="008225B9" w:rsidRPr="008225B9" w:rsidRDefault="008225B9" w:rsidP="008225B9">
      <w:pPr>
        <w:spacing w:before="100" w:after="100"/>
        <w:jc w:val="left"/>
        <w:rPr>
          <w:rFonts w:ascii="Arial" w:hAnsi="Arial" w:cs="Arial"/>
          <w:b/>
          <w:bCs/>
          <w:color w:val="000000"/>
        </w:rPr>
      </w:pPr>
      <w:r w:rsidRPr="008225B9">
        <w:rPr>
          <w:rFonts w:ascii="Arial" w:hAnsi="Arial" w:cs="Arial"/>
          <w:b/>
          <w:bCs/>
          <w:color w:val="000000"/>
        </w:rPr>
        <w:t xml:space="preserve">PROVVEDIMENTI DISCIPLINARI </w:t>
      </w:r>
    </w:p>
    <w:p w14:paraId="0CCF36F0" w14:textId="77777777" w:rsidR="008225B9" w:rsidRPr="008225B9" w:rsidRDefault="008225B9" w:rsidP="008225B9">
      <w:pPr>
        <w:jc w:val="left"/>
        <w:rPr>
          <w:rFonts w:ascii="Arial" w:hAnsi="Arial" w:cs="Arial"/>
          <w:color w:val="000000"/>
        </w:rPr>
      </w:pPr>
      <w:r w:rsidRPr="008225B9">
        <w:rPr>
          <w:rFonts w:ascii="Arial" w:hAnsi="Arial" w:cs="Arial"/>
          <w:color w:val="000000"/>
        </w:rPr>
        <w:t xml:space="preserve">In base alle risultanze degli atti ufficiali sono state deliberate le seguenti sanzioni disciplinari. </w:t>
      </w:r>
    </w:p>
    <w:p w14:paraId="047B4825" w14:textId="77777777" w:rsidR="008225B9" w:rsidRPr="008225B9" w:rsidRDefault="008225B9" w:rsidP="008225B9">
      <w:pPr>
        <w:spacing w:before="200" w:after="200"/>
        <w:jc w:val="left"/>
        <w:rPr>
          <w:rFonts w:ascii="Arial" w:hAnsi="Arial" w:cs="Arial"/>
          <w:b/>
          <w:bCs/>
          <w:caps/>
          <w:color w:val="000000"/>
          <w:u w:val="single"/>
        </w:rPr>
      </w:pPr>
      <w:r w:rsidRPr="008225B9">
        <w:rPr>
          <w:rFonts w:ascii="Arial" w:hAnsi="Arial" w:cs="Arial"/>
          <w:b/>
          <w:bCs/>
          <w:caps/>
          <w:color w:val="000000"/>
          <w:u w:val="single"/>
        </w:rPr>
        <w:t xml:space="preserve">DIRIGENTI </w:t>
      </w:r>
    </w:p>
    <w:p w14:paraId="088B5457" w14:textId="77777777" w:rsidR="008225B9" w:rsidRPr="008225B9" w:rsidRDefault="008225B9" w:rsidP="008225B9">
      <w:pPr>
        <w:spacing w:before="200" w:after="200"/>
        <w:jc w:val="left"/>
        <w:rPr>
          <w:rFonts w:ascii="Arial" w:hAnsi="Arial" w:cs="Arial"/>
          <w:b/>
          <w:bCs/>
          <w:caps/>
          <w:color w:val="000000"/>
          <w:u w:val="single"/>
        </w:rPr>
      </w:pPr>
      <w:r w:rsidRPr="008225B9">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225B9" w:rsidRPr="008225B9" w14:paraId="487E5730" w14:textId="77777777" w:rsidTr="00777D4C">
        <w:tc>
          <w:tcPr>
            <w:tcW w:w="2200" w:type="dxa"/>
            <w:tcMar>
              <w:top w:w="20" w:type="dxa"/>
              <w:left w:w="20" w:type="dxa"/>
              <w:bottom w:w="20" w:type="dxa"/>
              <w:right w:w="20" w:type="dxa"/>
            </w:tcMar>
            <w:vAlign w:val="center"/>
            <w:hideMark/>
          </w:tcPr>
          <w:p w14:paraId="642F371D" w14:textId="77777777" w:rsidR="008225B9" w:rsidRPr="008225B9" w:rsidRDefault="008225B9" w:rsidP="008225B9">
            <w:pPr>
              <w:spacing w:before="100" w:beforeAutospacing="1" w:after="100" w:afterAutospacing="1"/>
              <w:jc w:val="left"/>
              <w:rPr>
                <w:rFonts w:ascii="Arial" w:hAnsi="Arial" w:cs="Arial"/>
                <w:sz w:val="16"/>
                <w:szCs w:val="16"/>
              </w:rPr>
            </w:pPr>
            <w:r w:rsidRPr="008225B9">
              <w:rPr>
                <w:rFonts w:ascii="Arial" w:hAnsi="Arial" w:cs="Arial"/>
                <w:sz w:val="16"/>
                <w:szCs w:val="16"/>
              </w:rPr>
              <w:t>DONATI JACOPO MARIA</w:t>
            </w:r>
          </w:p>
        </w:tc>
        <w:tc>
          <w:tcPr>
            <w:tcW w:w="2200" w:type="dxa"/>
            <w:tcMar>
              <w:top w:w="20" w:type="dxa"/>
              <w:left w:w="20" w:type="dxa"/>
              <w:bottom w:w="20" w:type="dxa"/>
              <w:right w:w="20" w:type="dxa"/>
            </w:tcMar>
            <w:vAlign w:val="center"/>
            <w:hideMark/>
          </w:tcPr>
          <w:p w14:paraId="02624581" w14:textId="77777777" w:rsidR="008225B9" w:rsidRPr="008225B9" w:rsidRDefault="008225B9" w:rsidP="008225B9">
            <w:pPr>
              <w:spacing w:before="100" w:beforeAutospacing="1" w:after="100" w:afterAutospacing="1"/>
              <w:jc w:val="left"/>
              <w:rPr>
                <w:rFonts w:ascii="Arial" w:hAnsi="Arial" w:cs="Arial"/>
                <w:sz w:val="14"/>
                <w:szCs w:val="14"/>
              </w:rPr>
            </w:pPr>
            <w:r w:rsidRPr="008225B9">
              <w:rPr>
                <w:rFonts w:ascii="Arial" w:hAnsi="Arial" w:cs="Arial"/>
                <w:sz w:val="14"/>
                <w:szCs w:val="14"/>
              </w:rPr>
              <w:t xml:space="preserve">(V.R. MACERATA) </w:t>
            </w:r>
          </w:p>
        </w:tc>
        <w:tc>
          <w:tcPr>
            <w:tcW w:w="800" w:type="dxa"/>
            <w:tcMar>
              <w:top w:w="20" w:type="dxa"/>
              <w:left w:w="20" w:type="dxa"/>
              <w:bottom w:w="20" w:type="dxa"/>
              <w:right w:w="20" w:type="dxa"/>
            </w:tcMar>
            <w:vAlign w:val="center"/>
            <w:hideMark/>
          </w:tcPr>
          <w:p w14:paraId="0F1123E8" w14:textId="77777777" w:rsidR="008225B9" w:rsidRPr="008225B9" w:rsidRDefault="008225B9" w:rsidP="008225B9">
            <w:pPr>
              <w:spacing w:before="100" w:beforeAutospacing="1" w:after="100" w:afterAutospacing="1"/>
              <w:jc w:val="left"/>
              <w:rPr>
                <w:rFonts w:ascii="Arial" w:hAnsi="Arial" w:cs="Arial"/>
                <w:sz w:val="16"/>
                <w:szCs w:val="16"/>
              </w:rPr>
            </w:pPr>
            <w:r w:rsidRPr="008225B9">
              <w:rPr>
                <w:rFonts w:ascii="Arial" w:hAnsi="Arial" w:cs="Arial"/>
                <w:sz w:val="16"/>
                <w:szCs w:val="16"/>
              </w:rPr>
              <w:t> </w:t>
            </w:r>
          </w:p>
        </w:tc>
        <w:tc>
          <w:tcPr>
            <w:tcW w:w="2200" w:type="dxa"/>
            <w:tcMar>
              <w:top w:w="20" w:type="dxa"/>
              <w:left w:w="20" w:type="dxa"/>
              <w:bottom w:w="20" w:type="dxa"/>
              <w:right w:w="20" w:type="dxa"/>
            </w:tcMar>
            <w:vAlign w:val="center"/>
            <w:hideMark/>
          </w:tcPr>
          <w:p w14:paraId="1F9B3E0C" w14:textId="77777777" w:rsidR="008225B9" w:rsidRPr="008225B9" w:rsidRDefault="008225B9" w:rsidP="008225B9">
            <w:pPr>
              <w:spacing w:before="100" w:beforeAutospacing="1" w:after="100" w:afterAutospacing="1"/>
              <w:jc w:val="left"/>
              <w:rPr>
                <w:rFonts w:ascii="Arial" w:hAnsi="Arial" w:cs="Arial"/>
                <w:sz w:val="16"/>
                <w:szCs w:val="16"/>
              </w:rPr>
            </w:pPr>
            <w:r w:rsidRPr="008225B9">
              <w:rPr>
                <w:rFonts w:ascii="Arial" w:hAnsi="Arial" w:cs="Arial"/>
                <w:sz w:val="16"/>
                <w:szCs w:val="16"/>
              </w:rPr>
              <w:t> </w:t>
            </w:r>
          </w:p>
        </w:tc>
        <w:tc>
          <w:tcPr>
            <w:tcW w:w="2200" w:type="dxa"/>
            <w:tcMar>
              <w:top w:w="20" w:type="dxa"/>
              <w:left w:w="20" w:type="dxa"/>
              <w:bottom w:w="20" w:type="dxa"/>
              <w:right w:w="20" w:type="dxa"/>
            </w:tcMar>
            <w:vAlign w:val="center"/>
            <w:hideMark/>
          </w:tcPr>
          <w:p w14:paraId="21A816C5" w14:textId="77777777" w:rsidR="008225B9" w:rsidRPr="008225B9" w:rsidRDefault="008225B9" w:rsidP="008225B9">
            <w:pPr>
              <w:spacing w:before="100" w:beforeAutospacing="1" w:after="100" w:afterAutospacing="1"/>
              <w:jc w:val="left"/>
              <w:rPr>
                <w:rFonts w:ascii="Arial" w:hAnsi="Arial" w:cs="Arial"/>
                <w:sz w:val="14"/>
                <w:szCs w:val="14"/>
              </w:rPr>
            </w:pPr>
            <w:r w:rsidRPr="008225B9">
              <w:rPr>
                <w:rFonts w:ascii="Arial" w:hAnsi="Arial" w:cs="Arial"/>
                <w:sz w:val="14"/>
                <w:szCs w:val="14"/>
              </w:rPr>
              <w:t> </w:t>
            </w:r>
          </w:p>
        </w:tc>
      </w:tr>
    </w:tbl>
    <w:p w14:paraId="31E39B30" w14:textId="77777777" w:rsidR="008225B9" w:rsidRPr="008225B9" w:rsidRDefault="008225B9" w:rsidP="008225B9">
      <w:pPr>
        <w:spacing w:before="200" w:after="200"/>
        <w:jc w:val="left"/>
        <w:rPr>
          <w:rFonts w:ascii="Arial" w:hAnsi="Arial" w:cs="Arial"/>
          <w:b/>
          <w:bCs/>
          <w:caps/>
          <w:color w:val="000000"/>
          <w:u w:val="single"/>
        </w:rPr>
      </w:pPr>
      <w:r w:rsidRPr="008225B9">
        <w:rPr>
          <w:rFonts w:ascii="Arial" w:hAnsi="Arial" w:cs="Arial"/>
          <w:b/>
          <w:bCs/>
          <w:caps/>
          <w:color w:val="000000"/>
          <w:u w:val="single"/>
        </w:rPr>
        <w:t xml:space="preserve">CALCIATORI ESPULSI </w:t>
      </w:r>
    </w:p>
    <w:p w14:paraId="03C5569C" w14:textId="77777777" w:rsidR="008225B9" w:rsidRPr="008225B9" w:rsidRDefault="008225B9" w:rsidP="008225B9">
      <w:pPr>
        <w:spacing w:before="200" w:after="200"/>
        <w:jc w:val="left"/>
        <w:rPr>
          <w:rFonts w:ascii="Arial" w:hAnsi="Arial" w:cs="Arial"/>
          <w:b/>
          <w:bCs/>
          <w:caps/>
          <w:color w:val="000000"/>
          <w:u w:val="single"/>
        </w:rPr>
      </w:pPr>
      <w:r w:rsidRPr="008225B9">
        <w:rPr>
          <w:rFonts w:ascii="Arial" w:hAnsi="Arial" w:cs="Arial"/>
          <w:b/>
          <w:bCs/>
          <w:caps/>
          <w:color w:val="000000"/>
          <w:u w:val="single"/>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225B9" w:rsidRPr="008225B9" w14:paraId="4F5CC1AF" w14:textId="77777777" w:rsidTr="00777D4C">
        <w:tc>
          <w:tcPr>
            <w:tcW w:w="2200" w:type="dxa"/>
            <w:tcMar>
              <w:top w:w="20" w:type="dxa"/>
              <w:left w:w="20" w:type="dxa"/>
              <w:bottom w:w="20" w:type="dxa"/>
              <w:right w:w="20" w:type="dxa"/>
            </w:tcMar>
            <w:vAlign w:val="center"/>
            <w:hideMark/>
          </w:tcPr>
          <w:p w14:paraId="44984DCD" w14:textId="77777777" w:rsidR="008225B9" w:rsidRPr="008225B9" w:rsidRDefault="008225B9" w:rsidP="008225B9">
            <w:pPr>
              <w:spacing w:before="100" w:beforeAutospacing="1" w:after="100" w:afterAutospacing="1"/>
              <w:jc w:val="left"/>
              <w:rPr>
                <w:rFonts w:ascii="Arial" w:hAnsi="Arial" w:cs="Arial"/>
                <w:sz w:val="16"/>
                <w:szCs w:val="16"/>
              </w:rPr>
            </w:pPr>
            <w:r w:rsidRPr="008225B9">
              <w:rPr>
                <w:rFonts w:ascii="Arial" w:hAnsi="Arial" w:cs="Arial"/>
                <w:sz w:val="16"/>
                <w:szCs w:val="16"/>
              </w:rPr>
              <w:lastRenderedPageBreak/>
              <w:t>AGOSTINELLI VITTORIO</w:t>
            </w:r>
          </w:p>
        </w:tc>
        <w:tc>
          <w:tcPr>
            <w:tcW w:w="2200" w:type="dxa"/>
            <w:tcMar>
              <w:top w:w="20" w:type="dxa"/>
              <w:left w:w="20" w:type="dxa"/>
              <w:bottom w:w="20" w:type="dxa"/>
              <w:right w:w="20" w:type="dxa"/>
            </w:tcMar>
            <w:vAlign w:val="center"/>
            <w:hideMark/>
          </w:tcPr>
          <w:p w14:paraId="21ED94FB" w14:textId="77777777" w:rsidR="008225B9" w:rsidRPr="008225B9" w:rsidRDefault="008225B9" w:rsidP="008225B9">
            <w:pPr>
              <w:spacing w:before="100" w:beforeAutospacing="1" w:after="100" w:afterAutospacing="1"/>
              <w:jc w:val="left"/>
              <w:rPr>
                <w:rFonts w:ascii="Arial" w:hAnsi="Arial" w:cs="Arial"/>
                <w:sz w:val="14"/>
                <w:szCs w:val="14"/>
              </w:rPr>
            </w:pPr>
            <w:r w:rsidRPr="008225B9">
              <w:rPr>
                <w:rFonts w:ascii="Arial" w:hAnsi="Arial" w:cs="Arial"/>
                <w:sz w:val="14"/>
                <w:szCs w:val="14"/>
              </w:rPr>
              <w:t xml:space="preserve">(OSIMANA) </w:t>
            </w:r>
          </w:p>
        </w:tc>
        <w:tc>
          <w:tcPr>
            <w:tcW w:w="800" w:type="dxa"/>
            <w:tcMar>
              <w:top w:w="20" w:type="dxa"/>
              <w:left w:w="20" w:type="dxa"/>
              <w:bottom w:w="20" w:type="dxa"/>
              <w:right w:w="20" w:type="dxa"/>
            </w:tcMar>
            <w:vAlign w:val="center"/>
            <w:hideMark/>
          </w:tcPr>
          <w:p w14:paraId="32791D0D" w14:textId="77777777" w:rsidR="008225B9" w:rsidRPr="008225B9" w:rsidRDefault="008225B9" w:rsidP="008225B9">
            <w:pPr>
              <w:spacing w:before="100" w:beforeAutospacing="1" w:after="100" w:afterAutospacing="1"/>
              <w:jc w:val="left"/>
              <w:rPr>
                <w:rFonts w:ascii="Arial" w:hAnsi="Arial" w:cs="Arial"/>
                <w:sz w:val="16"/>
                <w:szCs w:val="16"/>
              </w:rPr>
            </w:pPr>
            <w:r w:rsidRPr="008225B9">
              <w:rPr>
                <w:rFonts w:ascii="Arial" w:hAnsi="Arial" w:cs="Arial"/>
                <w:sz w:val="16"/>
                <w:szCs w:val="16"/>
              </w:rPr>
              <w:t> </w:t>
            </w:r>
          </w:p>
        </w:tc>
        <w:tc>
          <w:tcPr>
            <w:tcW w:w="2200" w:type="dxa"/>
            <w:tcMar>
              <w:top w:w="20" w:type="dxa"/>
              <w:left w:w="20" w:type="dxa"/>
              <w:bottom w:w="20" w:type="dxa"/>
              <w:right w:w="20" w:type="dxa"/>
            </w:tcMar>
            <w:vAlign w:val="center"/>
            <w:hideMark/>
          </w:tcPr>
          <w:p w14:paraId="6B5C5A94" w14:textId="77777777" w:rsidR="008225B9" w:rsidRPr="008225B9" w:rsidRDefault="008225B9" w:rsidP="008225B9">
            <w:pPr>
              <w:spacing w:before="100" w:beforeAutospacing="1" w:after="100" w:afterAutospacing="1"/>
              <w:jc w:val="left"/>
              <w:rPr>
                <w:rFonts w:ascii="Arial" w:hAnsi="Arial" w:cs="Arial"/>
                <w:sz w:val="16"/>
                <w:szCs w:val="16"/>
              </w:rPr>
            </w:pPr>
            <w:r w:rsidRPr="008225B9">
              <w:rPr>
                <w:rFonts w:ascii="Arial" w:hAnsi="Arial" w:cs="Arial"/>
                <w:sz w:val="16"/>
                <w:szCs w:val="16"/>
              </w:rPr>
              <w:t> </w:t>
            </w:r>
          </w:p>
        </w:tc>
        <w:tc>
          <w:tcPr>
            <w:tcW w:w="2200" w:type="dxa"/>
            <w:tcMar>
              <w:top w:w="20" w:type="dxa"/>
              <w:left w:w="20" w:type="dxa"/>
              <w:bottom w:w="20" w:type="dxa"/>
              <w:right w:w="20" w:type="dxa"/>
            </w:tcMar>
            <w:vAlign w:val="center"/>
            <w:hideMark/>
          </w:tcPr>
          <w:p w14:paraId="510BDE52" w14:textId="77777777" w:rsidR="008225B9" w:rsidRPr="008225B9" w:rsidRDefault="008225B9" w:rsidP="008225B9">
            <w:pPr>
              <w:spacing w:before="100" w:beforeAutospacing="1" w:after="100" w:afterAutospacing="1"/>
              <w:jc w:val="left"/>
              <w:rPr>
                <w:rFonts w:ascii="Arial" w:hAnsi="Arial" w:cs="Arial"/>
                <w:sz w:val="14"/>
                <w:szCs w:val="14"/>
              </w:rPr>
            </w:pPr>
            <w:r w:rsidRPr="008225B9">
              <w:rPr>
                <w:rFonts w:ascii="Arial" w:hAnsi="Arial" w:cs="Arial"/>
                <w:sz w:val="14"/>
                <w:szCs w:val="14"/>
              </w:rPr>
              <w:t> </w:t>
            </w:r>
          </w:p>
        </w:tc>
      </w:tr>
    </w:tbl>
    <w:p w14:paraId="347F44DF" w14:textId="77777777" w:rsidR="008225B9" w:rsidRPr="008225B9" w:rsidRDefault="008225B9" w:rsidP="008225B9">
      <w:pPr>
        <w:spacing w:before="80" w:after="40"/>
        <w:rPr>
          <w:rFonts w:ascii="Arial" w:hAnsi="Arial" w:cs="Arial"/>
        </w:rPr>
      </w:pPr>
      <w:r w:rsidRPr="008225B9">
        <w:rPr>
          <w:rFonts w:ascii="Arial" w:hAnsi="Arial" w:cs="Arial"/>
        </w:rPr>
        <w:t xml:space="preserve">Per aver colpito con uno schiaffo un calciatore della squadra avversaria. Da questo comportamento si crea una rissa generale che causa la momentanea sospensione della gara per circa 5 minuti; reiterava tale comportamento anche all'uscita del terreno di gioco colpendo di nuovo il calciatore avversario fino all'ingresso degli spogliatoi. Tale situazione veniva poi risolta dall'intervento dei dirigenti delle due panchine.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225B9" w:rsidRPr="008225B9" w14:paraId="03C7CCD8" w14:textId="77777777" w:rsidTr="00777D4C">
        <w:tc>
          <w:tcPr>
            <w:tcW w:w="2200" w:type="dxa"/>
            <w:tcMar>
              <w:top w:w="20" w:type="dxa"/>
              <w:left w:w="20" w:type="dxa"/>
              <w:bottom w:w="20" w:type="dxa"/>
              <w:right w:w="20" w:type="dxa"/>
            </w:tcMar>
            <w:vAlign w:val="center"/>
            <w:hideMark/>
          </w:tcPr>
          <w:p w14:paraId="1181E0E0" w14:textId="77777777" w:rsidR="008225B9" w:rsidRPr="008225B9" w:rsidRDefault="008225B9" w:rsidP="008225B9">
            <w:pPr>
              <w:spacing w:before="100" w:beforeAutospacing="1" w:after="100" w:afterAutospacing="1"/>
              <w:jc w:val="left"/>
              <w:rPr>
                <w:rFonts w:ascii="Arial" w:hAnsi="Arial" w:cs="Arial"/>
                <w:sz w:val="16"/>
                <w:szCs w:val="16"/>
              </w:rPr>
            </w:pPr>
            <w:r w:rsidRPr="008225B9">
              <w:rPr>
                <w:rFonts w:ascii="Arial" w:hAnsi="Arial" w:cs="Arial"/>
                <w:sz w:val="16"/>
                <w:szCs w:val="16"/>
              </w:rPr>
              <w:t>NAHON MOUHAMED</w:t>
            </w:r>
          </w:p>
        </w:tc>
        <w:tc>
          <w:tcPr>
            <w:tcW w:w="2200" w:type="dxa"/>
            <w:tcMar>
              <w:top w:w="20" w:type="dxa"/>
              <w:left w:w="20" w:type="dxa"/>
              <w:bottom w:w="20" w:type="dxa"/>
              <w:right w:w="20" w:type="dxa"/>
            </w:tcMar>
            <w:vAlign w:val="center"/>
            <w:hideMark/>
          </w:tcPr>
          <w:p w14:paraId="3E9CBE40" w14:textId="77777777" w:rsidR="008225B9" w:rsidRPr="008225B9" w:rsidRDefault="008225B9" w:rsidP="008225B9">
            <w:pPr>
              <w:spacing w:before="100" w:beforeAutospacing="1" w:after="100" w:afterAutospacing="1"/>
              <w:jc w:val="left"/>
              <w:rPr>
                <w:rFonts w:ascii="Arial" w:hAnsi="Arial" w:cs="Arial"/>
                <w:sz w:val="14"/>
                <w:szCs w:val="14"/>
              </w:rPr>
            </w:pPr>
            <w:r w:rsidRPr="008225B9">
              <w:rPr>
                <w:rFonts w:ascii="Arial" w:hAnsi="Arial" w:cs="Arial"/>
                <w:sz w:val="14"/>
                <w:szCs w:val="14"/>
              </w:rPr>
              <w:t xml:space="preserve">(V.R. MACERATA) </w:t>
            </w:r>
          </w:p>
        </w:tc>
        <w:tc>
          <w:tcPr>
            <w:tcW w:w="800" w:type="dxa"/>
            <w:tcMar>
              <w:top w:w="20" w:type="dxa"/>
              <w:left w:w="20" w:type="dxa"/>
              <w:bottom w:w="20" w:type="dxa"/>
              <w:right w:w="20" w:type="dxa"/>
            </w:tcMar>
            <w:vAlign w:val="center"/>
            <w:hideMark/>
          </w:tcPr>
          <w:p w14:paraId="1E3B8507" w14:textId="77777777" w:rsidR="008225B9" w:rsidRPr="008225B9" w:rsidRDefault="008225B9" w:rsidP="008225B9">
            <w:pPr>
              <w:spacing w:before="100" w:beforeAutospacing="1" w:after="100" w:afterAutospacing="1"/>
              <w:jc w:val="left"/>
              <w:rPr>
                <w:rFonts w:ascii="Arial" w:hAnsi="Arial" w:cs="Arial"/>
                <w:sz w:val="16"/>
                <w:szCs w:val="16"/>
              </w:rPr>
            </w:pPr>
            <w:r w:rsidRPr="008225B9">
              <w:rPr>
                <w:rFonts w:ascii="Arial" w:hAnsi="Arial" w:cs="Arial"/>
                <w:sz w:val="16"/>
                <w:szCs w:val="16"/>
              </w:rPr>
              <w:t> </w:t>
            </w:r>
          </w:p>
        </w:tc>
        <w:tc>
          <w:tcPr>
            <w:tcW w:w="2200" w:type="dxa"/>
            <w:tcMar>
              <w:top w:w="20" w:type="dxa"/>
              <w:left w:w="20" w:type="dxa"/>
              <w:bottom w:w="20" w:type="dxa"/>
              <w:right w:w="20" w:type="dxa"/>
            </w:tcMar>
            <w:vAlign w:val="center"/>
            <w:hideMark/>
          </w:tcPr>
          <w:p w14:paraId="6C6B26F8" w14:textId="77777777" w:rsidR="008225B9" w:rsidRPr="008225B9" w:rsidRDefault="008225B9" w:rsidP="008225B9">
            <w:pPr>
              <w:spacing w:before="100" w:beforeAutospacing="1" w:after="100" w:afterAutospacing="1"/>
              <w:jc w:val="left"/>
              <w:rPr>
                <w:rFonts w:ascii="Arial" w:hAnsi="Arial" w:cs="Arial"/>
                <w:sz w:val="16"/>
                <w:szCs w:val="16"/>
              </w:rPr>
            </w:pPr>
            <w:r w:rsidRPr="008225B9">
              <w:rPr>
                <w:rFonts w:ascii="Arial" w:hAnsi="Arial" w:cs="Arial"/>
                <w:sz w:val="16"/>
                <w:szCs w:val="16"/>
              </w:rPr>
              <w:t> </w:t>
            </w:r>
          </w:p>
        </w:tc>
        <w:tc>
          <w:tcPr>
            <w:tcW w:w="2200" w:type="dxa"/>
            <w:tcMar>
              <w:top w:w="20" w:type="dxa"/>
              <w:left w:w="20" w:type="dxa"/>
              <w:bottom w:w="20" w:type="dxa"/>
              <w:right w:w="20" w:type="dxa"/>
            </w:tcMar>
            <w:vAlign w:val="center"/>
            <w:hideMark/>
          </w:tcPr>
          <w:p w14:paraId="65C2F898" w14:textId="77777777" w:rsidR="008225B9" w:rsidRPr="008225B9" w:rsidRDefault="008225B9" w:rsidP="008225B9">
            <w:pPr>
              <w:spacing w:before="100" w:beforeAutospacing="1" w:after="100" w:afterAutospacing="1"/>
              <w:jc w:val="left"/>
              <w:rPr>
                <w:rFonts w:ascii="Arial" w:hAnsi="Arial" w:cs="Arial"/>
                <w:sz w:val="14"/>
                <w:szCs w:val="14"/>
              </w:rPr>
            </w:pPr>
            <w:r w:rsidRPr="008225B9">
              <w:rPr>
                <w:rFonts w:ascii="Arial" w:hAnsi="Arial" w:cs="Arial"/>
                <w:sz w:val="14"/>
                <w:szCs w:val="14"/>
              </w:rPr>
              <w:t> </w:t>
            </w:r>
          </w:p>
        </w:tc>
      </w:tr>
    </w:tbl>
    <w:p w14:paraId="230A23FB" w14:textId="77777777" w:rsidR="008225B9" w:rsidRPr="008225B9" w:rsidRDefault="008225B9" w:rsidP="008225B9">
      <w:pPr>
        <w:spacing w:before="80" w:after="40"/>
        <w:rPr>
          <w:rFonts w:ascii="Arial" w:hAnsi="Arial" w:cs="Arial"/>
        </w:rPr>
      </w:pPr>
      <w:r w:rsidRPr="008225B9">
        <w:rPr>
          <w:rFonts w:ascii="Arial" w:hAnsi="Arial" w:cs="Arial"/>
        </w:rPr>
        <w:t xml:space="preserve">Per aver colpito con uno schiaffo un calciatore della squadra avversaria. Da questo comportamento si crea una rissa generale che causa la momentanea sospensione della gara per circa 5 minuti; reiterava tale comportamento anche all'uscita del terreno di gioco colpendo di nuovo il calciatore avversario fino all'ingresso degli spogliatoi. Tale situazione veniva poi risolta dall'intervento dei dirigenti delle due panchine. </w:t>
      </w:r>
    </w:p>
    <w:p w14:paraId="57131FC9" w14:textId="77777777" w:rsidR="008225B9" w:rsidRPr="008225B9" w:rsidRDefault="008225B9" w:rsidP="008225B9">
      <w:pPr>
        <w:spacing w:before="200" w:after="200"/>
        <w:jc w:val="left"/>
        <w:rPr>
          <w:rFonts w:ascii="Arial" w:hAnsi="Arial" w:cs="Arial"/>
          <w:b/>
          <w:bCs/>
          <w:caps/>
          <w:color w:val="000000"/>
          <w:u w:val="single"/>
        </w:rPr>
      </w:pPr>
      <w:r w:rsidRPr="008225B9">
        <w:rPr>
          <w:rFonts w:ascii="Arial" w:hAnsi="Arial" w:cs="Arial"/>
          <w:b/>
          <w:bCs/>
          <w:caps/>
          <w:color w:val="000000"/>
          <w:u w:val="single"/>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225B9" w:rsidRPr="008225B9" w14:paraId="765B9D43" w14:textId="77777777" w:rsidTr="00777D4C">
        <w:tc>
          <w:tcPr>
            <w:tcW w:w="2200" w:type="dxa"/>
            <w:tcMar>
              <w:top w:w="20" w:type="dxa"/>
              <w:left w:w="20" w:type="dxa"/>
              <w:bottom w:w="20" w:type="dxa"/>
              <w:right w:w="20" w:type="dxa"/>
            </w:tcMar>
            <w:vAlign w:val="center"/>
            <w:hideMark/>
          </w:tcPr>
          <w:p w14:paraId="13B7466D" w14:textId="77777777" w:rsidR="008225B9" w:rsidRPr="008225B9" w:rsidRDefault="008225B9" w:rsidP="008225B9">
            <w:pPr>
              <w:spacing w:before="100" w:beforeAutospacing="1" w:after="100" w:afterAutospacing="1"/>
              <w:jc w:val="left"/>
              <w:rPr>
                <w:rFonts w:ascii="Arial" w:hAnsi="Arial" w:cs="Arial"/>
                <w:sz w:val="16"/>
                <w:szCs w:val="16"/>
              </w:rPr>
            </w:pPr>
            <w:r w:rsidRPr="008225B9">
              <w:rPr>
                <w:rFonts w:ascii="Arial" w:hAnsi="Arial" w:cs="Arial"/>
                <w:sz w:val="16"/>
                <w:szCs w:val="16"/>
              </w:rPr>
              <w:t>VALENTI ANDREA</w:t>
            </w:r>
          </w:p>
        </w:tc>
        <w:tc>
          <w:tcPr>
            <w:tcW w:w="2200" w:type="dxa"/>
            <w:tcMar>
              <w:top w:w="20" w:type="dxa"/>
              <w:left w:w="20" w:type="dxa"/>
              <w:bottom w:w="20" w:type="dxa"/>
              <w:right w:w="20" w:type="dxa"/>
            </w:tcMar>
            <w:vAlign w:val="center"/>
            <w:hideMark/>
          </w:tcPr>
          <w:p w14:paraId="7915865B" w14:textId="77777777" w:rsidR="008225B9" w:rsidRPr="008225B9" w:rsidRDefault="008225B9" w:rsidP="008225B9">
            <w:pPr>
              <w:spacing w:before="100" w:beforeAutospacing="1" w:after="100" w:afterAutospacing="1"/>
              <w:jc w:val="left"/>
              <w:rPr>
                <w:rFonts w:ascii="Arial" w:hAnsi="Arial" w:cs="Arial"/>
                <w:sz w:val="14"/>
                <w:szCs w:val="14"/>
              </w:rPr>
            </w:pPr>
            <w:r w:rsidRPr="008225B9">
              <w:rPr>
                <w:rFonts w:ascii="Arial" w:hAnsi="Arial" w:cs="Arial"/>
                <w:sz w:val="14"/>
                <w:szCs w:val="14"/>
              </w:rPr>
              <w:t xml:space="preserve">(V.R. MACERATA) </w:t>
            </w:r>
          </w:p>
        </w:tc>
        <w:tc>
          <w:tcPr>
            <w:tcW w:w="800" w:type="dxa"/>
            <w:tcMar>
              <w:top w:w="20" w:type="dxa"/>
              <w:left w:w="20" w:type="dxa"/>
              <w:bottom w:w="20" w:type="dxa"/>
              <w:right w:w="20" w:type="dxa"/>
            </w:tcMar>
            <w:vAlign w:val="center"/>
            <w:hideMark/>
          </w:tcPr>
          <w:p w14:paraId="49D04B31" w14:textId="77777777" w:rsidR="008225B9" w:rsidRPr="008225B9" w:rsidRDefault="008225B9" w:rsidP="008225B9">
            <w:pPr>
              <w:spacing w:before="100" w:beforeAutospacing="1" w:after="100" w:afterAutospacing="1"/>
              <w:jc w:val="left"/>
              <w:rPr>
                <w:rFonts w:ascii="Arial" w:hAnsi="Arial" w:cs="Arial"/>
                <w:sz w:val="16"/>
                <w:szCs w:val="16"/>
              </w:rPr>
            </w:pPr>
            <w:r w:rsidRPr="008225B9">
              <w:rPr>
                <w:rFonts w:ascii="Arial" w:hAnsi="Arial" w:cs="Arial"/>
                <w:sz w:val="16"/>
                <w:szCs w:val="16"/>
              </w:rPr>
              <w:t> </w:t>
            </w:r>
          </w:p>
        </w:tc>
        <w:tc>
          <w:tcPr>
            <w:tcW w:w="2200" w:type="dxa"/>
            <w:tcMar>
              <w:top w:w="20" w:type="dxa"/>
              <w:left w:w="20" w:type="dxa"/>
              <w:bottom w:w="20" w:type="dxa"/>
              <w:right w:w="20" w:type="dxa"/>
            </w:tcMar>
            <w:vAlign w:val="center"/>
            <w:hideMark/>
          </w:tcPr>
          <w:p w14:paraId="56E173A3" w14:textId="77777777" w:rsidR="008225B9" w:rsidRPr="008225B9" w:rsidRDefault="008225B9" w:rsidP="008225B9">
            <w:pPr>
              <w:spacing w:before="100" w:beforeAutospacing="1" w:after="100" w:afterAutospacing="1"/>
              <w:jc w:val="left"/>
              <w:rPr>
                <w:rFonts w:ascii="Arial" w:hAnsi="Arial" w:cs="Arial"/>
                <w:sz w:val="16"/>
                <w:szCs w:val="16"/>
              </w:rPr>
            </w:pPr>
            <w:r w:rsidRPr="008225B9">
              <w:rPr>
                <w:rFonts w:ascii="Arial" w:hAnsi="Arial" w:cs="Arial"/>
                <w:sz w:val="16"/>
                <w:szCs w:val="16"/>
              </w:rPr>
              <w:t> </w:t>
            </w:r>
          </w:p>
        </w:tc>
        <w:tc>
          <w:tcPr>
            <w:tcW w:w="2200" w:type="dxa"/>
            <w:tcMar>
              <w:top w:w="20" w:type="dxa"/>
              <w:left w:w="20" w:type="dxa"/>
              <w:bottom w:w="20" w:type="dxa"/>
              <w:right w:w="20" w:type="dxa"/>
            </w:tcMar>
            <w:vAlign w:val="center"/>
            <w:hideMark/>
          </w:tcPr>
          <w:p w14:paraId="221E1014" w14:textId="77777777" w:rsidR="008225B9" w:rsidRPr="008225B9" w:rsidRDefault="008225B9" w:rsidP="008225B9">
            <w:pPr>
              <w:spacing w:before="100" w:beforeAutospacing="1" w:after="100" w:afterAutospacing="1"/>
              <w:jc w:val="left"/>
              <w:rPr>
                <w:rFonts w:ascii="Arial" w:hAnsi="Arial" w:cs="Arial"/>
                <w:sz w:val="14"/>
                <w:szCs w:val="14"/>
              </w:rPr>
            </w:pPr>
            <w:r w:rsidRPr="008225B9">
              <w:rPr>
                <w:rFonts w:ascii="Arial" w:hAnsi="Arial" w:cs="Arial"/>
                <w:sz w:val="14"/>
                <w:szCs w:val="14"/>
              </w:rPr>
              <w:t> </w:t>
            </w:r>
          </w:p>
        </w:tc>
      </w:tr>
    </w:tbl>
    <w:p w14:paraId="33AD16EA" w14:textId="77777777" w:rsidR="008225B9" w:rsidRPr="008225B9" w:rsidRDefault="008225B9" w:rsidP="008225B9">
      <w:pPr>
        <w:spacing w:before="200" w:after="200"/>
        <w:jc w:val="left"/>
        <w:rPr>
          <w:rFonts w:ascii="Arial" w:hAnsi="Arial" w:cs="Arial"/>
          <w:b/>
          <w:bCs/>
          <w:caps/>
          <w:color w:val="000000"/>
          <w:u w:val="single"/>
        </w:rPr>
      </w:pPr>
      <w:r w:rsidRPr="008225B9">
        <w:rPr>
          <w:rFonts w:ascii="Arial" w:hAnsi="Arial" w:cs="Arial"/>
          <w:b/>
          <w:bCs/>
          <w:caps/>
          <w:color w:val="000000"/>
          <w:u w:val="single"/>
        </w:rPr>
        <w:t xml:space="preserve">CALCIATORI NON ESPULSI </w:t>
      </w:r>
    </w:p>
    <w:p w14:paraId="1254E75A" w14:textId="77777777" w:rsidR="008225B9" w:rsidRPr="008225B9" w:rsidRDefault="008225B9" w:rsidP="008225B9">
      <w:pPr>
        <w:spacing w:before="200" w:after="200"/>
        <w:jc w:val="left"/>
        <w:rPr>
          <w:rFonts w:ascii="Arial" w:hAnsi="Arial" w:cs="Arial"/>
          <w:b/>
          <w:bCs/>
          <w:caps/>
          <w:color w:val="000000"/>
          <w:u w:val="single"/>
        </w:rPr>
      </w:pPr>
      <w:r w:rsidRPr="008225B9">
        <w:rPr>
          <w:rFonts w:ascii="Arial" w:hAnsi="Arial" w:cs="Arial"/>
          <w:b/>
          <w:bCs/>
          <w:caps/>
          <w:color w:val="000000"/>
          <w:u w:val="single"/>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225B9" w:rsidRPr="008225B9" w14:paraId="3A6C1259" w14:textId="77777777" w:rsidTr="00777D4C">
        <w:tc>
          <w:tcPr>
            <w:tcW w:w="2200" w:type="dxa"/>
            <w:tcMar>
              <w:top w:w="20" w:type="dxa"/>
              <w:left w:w="20" w:type="dxa"/>
              <w:bottom w:w="20" w:type="dxa"/>
              <w:right w:w="20" w:type="dxa"/>
            </w:tcMar>
            <w:vAlign w:val="center"/>
            <w:hideMark/>
          </w:tcPr>
          <w:p w14:paraId="5E3C2117" w14:textId="77777777" w:rsidR="008225B9" w:rsidRPr="008225B9" w:rsidRDefault="008225B9" w:rsidP="008225B9">
            <w:pPr>
              <w:spacing w:before="100" w:beforeAutospacing="1" w:after="100" w:afterAutospacing="1"/>
              <w:jc w:val="left"/>
              <w:rPr>
                <w:rFonts w:ascii="Arial" w:hAnsi="Arial" w:cs="Arial"/>
                <w:sz w:val="16"/>
                <w:szCs w:val="16"/>
              </w:rPr>
            </w:pPr>
            <w:r w:rsidRPr="008225B9">
              <w:rPr>
                <w:rFonts w:ascii="Arial" w:hAnsi="Arial" w:cs="Arial"/>
                <w:sz w:val="16"/>
                <w:szCs w:val="16"/>
              </w:rPr>
              <w:t>CIPRIANI FRANCESCO</w:t>
            </w:r>
          </w:p>
        </w:tc>
        <w:tc>
          <w:tcPr>
            <w:tcW w:w="2200" w:type="dxa"/>
            <w:tcMar>
              <w:top w:w="20" w:type="dxa"/>
              <w:left w:w="20" w:type="dxa"/>
              <w:bottom w:w="20" w:type="dxa"/>
              <w:right w:w="20" w:type="dxa"/>
            </w:tcMar>
            <w:vAlign w:val="center"/>
            <w:hideMark/>
          </w:tcPr>
          <w:p w14:paraId="43CE4E71" w14:textId="77777777" w:rsidR="008225B9" w:rsidRPr="008225B9" w:rsidRDefault="008225B9" w:rsidP="008225B9">
            <w:pPr>
              <w:spacing w:before="100" w:beforeAutospacing="1" w:after="100" w:afterAutospacing="1"/>
              <w:jc w:val="left"/>
              <w:rPr>
                <w:rFonts w:ascii="Arial" w:hAnsi="Arial" w:cs="Arial"/>
                <w:sz w:val="14"/>
                <w:szCs w:val="14"/>
              </w:rPr>
            </w:pPr>
            <w:r w:rsidRPr="008225B9">
              <w:rPr>
                <w:rFonts w:ascii="Arial" w:hAnsi="Arial" w:cs="Arial"/>
                <w:sz w:val="14"/>
                <w:szCs w:val="14"/>
              </w:rPr>
              <w:t xml:space="preserve">(V.R. MACERATA) </w:t>
            </w:r>
          </w:p>
        </w:tc>
        <w:tc>
          <w:tcPr>
            <w:tcW w:w="800" w:type="dxa"/>
            <w:tcMar>
              <w:top w:w="20" w:type="dxa"/>
              <w:left w:w="20" w:type="dxa"/>
              <w:bottom w:w="20" w:type="dxa"/>
              <w:right w:w="20" w:type="dxa"/>
            </w:tcMar>
            <w:vAlign w:val="center"/>
            <w:hideMark/>
          </w:tcPr>
          <w:p w14:paraId="5CA40BC8" w14:textId="77777777" w:rsidR="008225B9" w:rsidRPr="008225B9" w:rsidRDefault="008225B9" w:rsidP="008225B9">
            <w:pPr>
              <w:spacing w:before="100" w:beforeAutospacing="1" w:after="100" w:afterAutospacing="1"/>
              <w:jc w:val="left"/>
              <w:rPr>
                <w:rFonts w:ascii="Arial" w:hAnsi="Arial" w:cs="Arial"/>
                <w:sz w:val="16"/>
                <w:szCs w:val="16"/>
              </w:rPr>
            </w:pPr>
            <w:r w:rsidRPr="008225B9">
              <w:rPr>
                <w:rFonts w:ascii="Arial" w:hAnsi="Arial" w:cs="Arial"/>
                <w:sz w:val="16"/>
                <w:szCs w:val="16"/>
              </w:rPr>
              <w:t> </w:t>
            </w:r>
          </w:p>
        </w:tc>
        <w:tc>
          <w:tcPr>
            <w:tcW w:w="2200" w:type="dxa"/>
            <w:tcMar>
              <w:top w:w="20" w:type="dxa"/>
              <w:left w:w="20" w:type="dxa"/>
              <w:bottom w:w="20" w:type="dxa"/>
              <w:right w:w="20" w:type="dxa"/>
            </w:tcMar>
            <w:vAlign w:val="center"/>
            <w:hideMark/>
          </w:tcPr>
          <w:p w14:paraId="1C64E37B" w14:textId="77777777" w:rsidR="008225B9" w:rsidRPr="008225B9" w:rsidRDefault="008225B9" w:rsidP="008225B9">
            <w:pPr>
              <w:spacing w:before="100" w:beforeAutospacing="1" w:after="100" w:afterAutospacing="1"/>
              <w:jc w:val="left"/>
              <w:rPr>
                <w:rFonts w:ascii="Arial" w:hAnsi="Arial" w:cs="Arial"/>
                <w:sz w:val="16"/>
                <w:szCs w:val="16"/>
              </w:rPr>
            </w:pPr>
            <w:r w:rsidRPr="008225B9">
              <w:rPr>
                <w:rFonts w:ascii="Arial" w:hAnsi="Arial" w:cs="Arial"/>
                <w:sz w:val="16"/>
                <w:szCs w:val="16"/>
              </w:rPr>
              <w:t> </w:t>
            </w:r>
          </w:p>
        </w:tc>
        <w:tc>
          <w:tcPr>
            <w:tcW w:w="2200" w:type="dxa"/>
            <w:tcMar>
              <w:top w:w="20" w:type="dxa"/>
              <w:left w:w="20" w:type="dxa"/>
              <w:bottom w:w="20" w:type="dxa"/>
              <w:right w:w="20" w:type="dxa"/>
            </w:tcMar>
            <w:vAlign w:val="center"/>
            <w:hideMark/>
          </w:tcPr>
          <w:p w14:paraId="6577A7C5" w14:textId="77777777" w:rsidR="008225B9" w:rsidRPr="008225B9" w:rsidRDefault="008225B9" w:rsidP="008225B9">
            <w:pPr>
              <w:spacing w:before="100" w:beforeAutospacing="1" w:after="100" w:afterAutospacing="1"/>
              <w:jc w:val="left"/>
              <w:rPr>
                <w:rFonts w:ascii="Arial" w:hAnsi="Arial" w:cs="Arial"/>
                <w:sz w:val="14"/>
                <w:szCs w:val="14"/>
              </w:rPr>
            </w:pPr>
            <w:r w:rsidRPr="008225B9">
              <w:rPr>
                <w:rFonts w:ascii="Arial" w:hAnsi="Arial" w:cs="Arial"/>
                <w:sz w:val="14"/>
                <w:szCs w:val="14"/>
              </w:rPr>
              <w:t> </w:t>
            </w:r>
          </w:p>
        </w:tc>
      </w:tr>
    </w:tbl>
    <w:p w14:paraId="5F08BBBE" w14:textId="77777777" w:rsidR="008225B9" w:rsidRPr="008225B9" w:rsidRDefault="008225B9" w:rsidP="008225B9">
      <w:pPr>
        <w:spacing w:before="200" w:after="200"/>
        <w:jc w:val="left"/>
        <w:rPr>
          <w:rFonts w:ascii="Arial" w:hAnsi="Arial" w:cs="Arial"/>
          <w:b/>
          <w:bCs/>
          <w:caps/>
          <w:color w:val="000000"/>
          <w:u w:val="single"/>
        </w:rPr>
      </w:pPr>
      <w:r w:rsidRPr="008225B9">
        <w:rPr>
          <w:rFonts w:ascii="Arial" w:hAnsi="Arial" w:cs="Arial"/>
          <w:b/>
          <w:bCs/>
          <w:caps/>
          <w:color w:val="000000"/>
          <w:u w:val="single"/>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225B9" w:rsidRPr="008225B9" w14:paraId="73195A30" w14:textId="77777777" w:rsidTr="00777D4C">
        <w:tc>
          <w:tcPr>
            <w:tcW w:w="2200" w:type="dxa"/>
            <w:tcMar>
              <w:top w:w="20" w:type="dxa"/>
              <w:left w:w="20" w:type="dxa"/>
              <w:bottom w:w="20" w:type="dxa"/>
              <w:right w:w="20" w:type="dxa"/>
            </w:tcMar>
            <w:vAlign w:val="center"/>
            <w:hideMark/>
          </w:tcPr>
          <w:p w14:paraId="6D1758F0" w14:textId="77777777" w:rsidR="008225B9" w:rsidRPr="008225B9" w:rsidRDefault="008225B9" w:rsidP="008225B9">
            <w:pPr>
              <w:spacing w:before="100" w:beforeAutospacing="1" w:after="100" w:afterAutospacing="1"/>
              <w:jc w:val="left"/>
              <w:rPr>
                <w:rFonts w:ascii="Arial" w:hAnsi="Arial" w:cs="Arial"/>
                <w:sz w:val="16"/>
                <w:szCs w:val="16"/>
              </w:rPr>
            </w:pPr>
            <w:r w:rsidRPr="008225B9">
              <w:rPr>
                <w:rFonts w:ascii="Arial" w:hAnsi="Arial" w:cs="Arial"/>
                <w:sz w:val="16"/>
                <w:szCs w:val="16"/>
              </w:rPr>
              <w:t>GATTA GIOELE</w:t>
            </w:r>
          </w:p>
        </w:tc>
        <w:tc>
          <w:tcPr>
            <w:tcW w:w="2200" w:type="dxa"/>
            <w:tcMar>
              <w:top w:w="20" w:type="dxa"/>
              <w:left w:w="20" w:type="dxa"/>
              <w:bottom w:w="20" w:type="dxa"/>
              <w:right w:w="20" w:type="dxa"/>
            </w:tcMar>
            <w:vAlign w:val="center"/>
            <w:hideMark/>
          </w:tcPr>
          <w:p w14:paraId="33BBE520" w14:textId="77777777" w:rsidR="008225B9" w:rsidRPr="008225B9" w:rsidRDefault="008225B9" w:rsidP="008225B9">
            <w:pPr>
              <w:spacing w:before="100" w:beforeAutospacing="1" w:after="100" w:afterAutospacing="1"/>
              <w:jc w:val="left"/>
              <w:rPr>
                <w:rFonts w:ascii="Arial" w:hAnsi="Arial" w:cs="Arial"/>
                <w:sz w:val="14"/>
                <w:szCs w:val="14"/>
              </w:rPr>
            </w:pPr>
            <w:r w:rsidRPr="008225B9">
              <w:rPr>
                <w:rFonts w:ascii="Arial" w:hAnsi="Arial" w:cs="Arial"/>
                <w:sz w:val="14"/>
                <w:szCs w:val="14"/>
              </w:rPr>
              <w:t xml:space="preserve">(OSIMANA) </w:t>
            </w:r>
          </w:p>
        </w:tc>
        <w:tc>
          <w:tcPr>
            <w:tcW w:w="800" w:type="dxa"/>
            <w:tcMar>
              <w:top w:w="20" w:type="dxa"/>
              <w:left w:w="20" w:type="dxa"/>
              <w:bottom w:w="20" w:type="dxa"/>
              <w:right w:w="20" w:type="dxa"/>
            </w:tcMar>
            <w:vAlign w:val="center"/>
            <w:hideMark/>
          </w:tcPr>
          <w:p w14:paraId="4A51D2DE" w14:textId="77777777" w:rsidR="008225B9" w:rsidRPr="008225B9" w:rsidRDefault="008225B9" w:rsidP="008225B9">
            <w:pPr>
              <w:spacing w:before="100" w:beforeAutospacing="1" w:after="100" w:afterAutospacing="1"/>
              <w:jc w:val="left"/>
              <w:rPr>
                <w:rFonts w:ascii="Arial" w:hAnsi="Arial" w:cs="Arial"/>
                <w:sz w:val="16"/>
                <w:szCs w:val="16"/>
              </w:rPr>
            </w:pPr>
            <w:r w:rsidRPr="008225B9">
              <w:rPr>
                <w:rFonts w:ascii="Arial" w:hAnsi="Arial" w:cs="Arial"/>
                <w:sz w:val="16"/>
                <w:szCs w:val="16"/>
              </w:rPr>
              <w:t> </w:t>
            </w:r>
          </w:p>
        </w:tc>
        <w:tc>
          <w:tcPr>
            <w:tcW w:w="2200" w:type="dxa"/>
            <w:tcMar>
              <w:top w:w="20" w:type="dxa"/>
              <w:left w:w="20" w:type="dxa"/>
              <w:bottom w:w="20" w:type="dxa"/>
              <w:right w:w="20" w:type="dxa"/>
            </w:tcMar>
            <w:vAlign w:val="center"/>
            <w:hideMark/>
          </w:tcPr>
          <w:p w14:paraId="40136B1C" w14:textId="77777777" w:rsidR="008225B9" w:rsidRPr="008225B9" w:rsidRDefault="008225B9" w:rsidP="008225B9">
            <w:pPr>
              <w:spacing w:before="100" w:beforeAutospacing="1" w:after="100" w:afterAutospacing="1"/>
              <w:jc w:val="left"/>
              <w:rPr>
                <w:rFonts w:ascii="Arial" w:hAnsi="Arial" w:cs="Arial"/>
                <w:sz w:val="16"/>
                <w:szCs w:val="16"/>
              </w:rPr>
            </w:pPr>
            <w:r w:rsidRPr="008225B9">
              <w:rPr>
                <w:rFonts w:ascii="Arial" w:hAnsi="Arial" w:cs="Arial"/>
                <w:sz w:val="16"/>
                <w:szCs w:val="16"/>
              </w:rPr>
              <w:t> </w:t>
            </w:r>
          </w:p>
        </w:tc>
        <w:tc>
          <w:tcPr>
            <w:tcW w:w="2200" w:type="dxa"/>
            <w:tcMar>
              <w:top w:w="20" w:type="dxa"/>
              <w:left w:w="20" w:type="dxa"/>
              <w:bottom w:w="20" w:type="dxa"/>
              <w:right w:w="20" w:type="dxa"/>
            </w:tcMar>
            <w:vAlign w:val="center"/>
            <w:hideMark/>
          </w:tcPr>
          <w:p w14:paraId="4400F08E" w14:textId="77777777" w:rsidR="008225B9" w:rsidRPr="008225B9" w:rsidRDefault="008225B9" w:rsidP="008225B9">
            <w:pPr>
              <w:spacing w:before="100" w:beforeAutospacing="1" w:after="100" w:afterAutospacing="1"/>
              <w:jc w:val="left"/>
              <w:rPr>
                <w:rFonts w:ascii="Arial" w:hAnsi="Arial" w:cs="Arial"/>
                <w:sz w:val="14"/>
                <w:szCs w:val="14"/>
              </w:rPr>
            </w:pPr>
            <w:r w:rsidRPr="008225B9">
              <w:rPr>
                <w:rFonts w:ascii="Arial" w:hAnsi="Arial" w:cs="Arial"/>
                <w:sz w:val="14"/>
                <w:szCs w:val="14"/>
              </w:rPr>
              <w:t> </w:t>
            </w:r>
          </w:p>
        </w:tc>
      </w:tr>
    </w:tbl>
    <w:p w14:paraId="2EA5E524" w14:textId="77777777" w:rsidR="008225B9" w:rsidRPr="008225B9" w:rsidRDefault="008225B9" w:rsidP="008225B9">
      <w:pPr>
        <w:spacing w:before="200" w:after="200"/>
        <w:jc w:val="left"/>
        <w:rPr>
          <w:rFonts w:ascii="Arial" w:hAnsi="Arial" w:cs="Arial"/>
          <w:b/>
          <w:bCs/>
          <w:caps/>
          <w:color w:val="000000"/>
          <w:u w:val="single"/>
        </w:rPr>
      </w:pPr>
      <w:r w:rsidRPr="008225B9">
        <w:rPr>
          <w:rFonts w:ascii="Arial" w:hAnsi="Arial" w:cs="Arial"/>
          <w:b/>
          <w:bCs/>
          <w:caps/>
          <w:color w:val="000000"/>
          <w:u w:val="single"/>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225B9" w:rsidRPr="008225B9" w14:paraId="5D34C941" w14:textId="77777777" w:rsidTr="00777D4C">
        <w:tc>
          <w:tcPr>
            <w:tcW w:w="2200" w:type="dxa"/>
            <w:tcMar>
              <w:top w:w="20" w:type="dxa"/>
              <w:left w:w="20" w:type="dxa"/>
              <w:bottom w:w="20" w:type="dxa"/>
              <w:right w:w="20" w:type="dxa"/>
            </w:tcMar>
            <w:vAlign w:val="center"/>
            <w:hideMark/>
          </w:tcPr>
          <w:p w14:paraId="2D5459BD" w14:textId="77777777" w:rsidR="008225B9" w:rsidRPr="008225B9" w:rsidRDefault="008225B9" w:rsidP="008225B9">
            <w:pPr>
              <w:spacing w:before="100" w:beforeAutospacing="1" w:after="100" w:afterAutospacing="1"/>
              <w:jc w:val="left"/>
              <w:rPr>
                <w:rFonts w:ascii="Arial" w:hAnsi="Arial" w:cs="Arial"/>
                <w:sz w:val="16"/>
                <w:szCs w:val="16"/>
              </w:rPr>
            </w:pPr>
            <w:r w:rsidRPr="008225B9">
              <w:rPr>
                <w:rFonts w:ascii="Arial" w:hAnsi="Arial" w:cs="Arial"/>
                <w:sz w:val="16"/>
                <w:szCs w:val="16"/>
              </w:rPr>
              <w:t>PELA VITTORIO</w:t>
            </w:r>
          </w:p>
        </w:tc>
        <w:tc>
          <w:tcPr>
            <w:tcW w:w="2200" w:type="dxa"/>
            <w:tcMar>
              <w:top w:w="20" w:type="dxa"/>
              <w:left w:w="20" w:type="dxa"/>
              <w:bottom w:w="20" w:type="dxa"/>
              <w:right w:w="20" w:type="dxa"/>
            </w:tcMar>
            <w:vAlign w:val="center"/>
            <w:hideMark/>
          </w:tcPr>
          <w:p w14:paraId="18038253" w14:textId="77777777" w:rsidR="008225B9" w:rsidRPr="008225B9" w:rsidRDefault="008225B9" w:rsidP="008225B9">
            <w:pPr>
              <w:spacing w:before="100" w:beforeAutospacing="1" w:after="100" w:afterAutospacing="1"/>
              <w:jc w:val="left"/>
              <w:rPr>
                <w:rFonts w:ascii="Arial" w:hAnsi="Arial" w:cs="Arial"/>
                <w:sz w:val="14"/>
                <w:szCs w:val="14"/>
              </w:rPr>
            </w:pPr>
            <w:r w:rsidRPr="008225B9">
              <w:rPr>
                <w:rFonts w:ascii="Arial" w:hAnsi="Arial" w:cs="Arial"/>
                <w:sz w:val="14"/>
                <w:szCs w:val="14"/>
              </w:rPr>
              <w:t xml:space="preserve">(TOLENTINO 1919 SSDARL) </w:t>
            </w:r>
          </w:p>
        </w:tc>
        <w:tc>
          <w:tcPr>
            <w:tcW w:w="800" w:type="dxa"/>
            <w:tcMar>
              <w:top w:w="20" w:type="dxa"/>
              <w:left w:w="20" w:type="dxa"/>
              <w:bottom w:w="20" w:type="dxa"/>
              <w:right w:w="20" w:type="dxa"/>
            </w:tcMar>
            <w:vAlign w:val="center"/>
            <w:hideMark/>
          </w:tcPr>
          <w:p w14:paraId="59AB7BBF" w14:textId="77777777" w:rsidR="008225B9" w:rsidRPr="008225B9" w:rsidRDefault="008225B9" w:rsidP="008225B9">
            <w:pPr>
              <w:spacing w:before="100" w:beforeAutospacing="1" w:after="100" w:afterAutospacing="1"/>
              <w:jc w:val="left"/>
              <w:rPr>
                <w:rFonts w:ascii="Arial" w:hAnsi="Arial" w:cs="Arial"/>
                <w:sz w:val="16"/>
                <w:szCs w:val="16"/>
              </w:rPr>
            </w:pPr>
            <w:r w:rsidRPr="008225B9">
              <w:rPr>
                <w:rFonts w:ascii="Arial" w:hAnsi="Arial" w:cs="Arial"/>
                <w:sz w:val="16"/>
                <w:szCs w:val="16"/>
              </w:rPr>
              <w:t> </w:t>
            </w:r>
          </w:p>
        </w:tc>
        <w:tc>
          <w:tcPr>
            <w:tcW w:w="2200" w:type="dxa"/>
            <w:tcMar>
              <w:top w:w="20" w:type="dxa"/>
              <w:left w:w="20" w:type="dxa"/>
              <w:bottom w:w="20" w:type="dxa"/>
              <w:right w:w="20" w:type="dxa"/>
            </w:tcMar>
            <w:vAlign w:val="center"/>
            <w:hideMark/>
          </w:tcPr>
          <w:p w14:paraId="22B7472C" w14:textId="77777777" w:rsidR="008225B9" w:rsidRPr="008225B9" w:rsidRDefault="008225B9" w:rsidP="008225B9">
            <w:pPr>
              <w:spacing w:before="100" w:beforeAutospacing="1" w:after="100" w:afterAutospacing="1"/>
              <w:jc w:val="left"/>
              <w:rPr>
                <w:rFonts w:ascii="Arial" w:hAnsi="Arial" w:cs="Arial"/>
                <w:sz w:val="16"/>
                <w:szCs w:val="16"/>
              </w:rPr>
            </w:pPr>
            <w:r w:rsidRPr="008225B9">
              <w:rPr>
                <w:rFonts w:ascii="Arial" w:hAnsi="Arial" w:cs="Arial"/>
                <w:sz w:val="16"/>
                <w:szCs w:val="16"/>
              </w:rPr>
              <w:t>PAPARELLI FILIPPO</w:t>
            </w:r>
          </w:p>
        </w:tc>
        <w:tc>
          <w:tcPr>
            <w:tcW w:w="2200" w:type="dxa"/>
            <w:tcMar>
              <w:top w:w="20" w:type="dxa"/>
              <w:left w:w="20" w:type="dxa"/>
              <w:bottom w:w="20" w:type="dxa"/>
              <w:right w:w="20" w:type="dxa"/>
            </w:tcMar>
            <w:vAlign w:val="center"/>
            <w:hideMark/>
          </w:tcPr>
          <w:p w14:paraId="6C323554" w14:textId="77777777" w:rsidR="008225B9" w:rsidRPr="008225B9" w:rsidRDefault="008225B9" w:rsidP="008225B9">
            <w:pPr>
              <w:spacing w:before="100" w:beforeAutospacing="1" w:after="100" w:afterAutospacing="1"/>
              <w:jc w:val="left"/>
              <w:rPr>
                <w:rFonts w:ascii="Arial" w:hAnsi="Arial" w:cs="Arial"/>
                <w:sz w:val="14"/>
                <w:szCs w:val="14"/>
              </w:rPr>
            </w:pPr>
            <w:r w:rsidRPr="008225B9">
              <w:rPr>
                <w:rFonts w:ascii="Arial" w:hAnsi="Arial" w:cs="Arial"/>
                <w:sz w:val="14"/>
                <w:szCs w:val="14"/>
              </w:rPr>
              <w:t xml:space="preserve">(V.R. MACERATA) </w:t>
            </w:r>
          </w:p>
        </w:tc>
      </w:tr>
      <w:tr w:rsidR="008225B9" w:rsidRPr="008225B9" w14:paraId="1C47AB1C" w14:textId="77777777" w:rsidTr="00777D4C">
        <w:tc>
          <w:tcPr>
            <w:tcW w:w="2200" w:type="dxa"/>
            <w:tcMar>
              <w:top w:w="20" w:type="dxa"/>
              <w:left w:w="20" w:type="dxa"/>
              <w:bottom w:w="20" w:type="dxa"/>
              <w:right w:w="20" w:type="dxa"/>
            </w:tcMar>
            <w:vAlign w:val="center"/>
            <w:hideMark/>
          </w:tcPr>
          <w:p w14:paraId="4D19B8A0" w14:textId="77777777" w:rsidR="008225B9" w:rsidRPr="008225B9" w:rsidRDefault="008225B9" w:rsidP="008225B9">
            <w:pPr>
              <w:spacing w:before="100" w:beforeAutospacing="1" w:after="100" w:afterAutospacing="1"/>
              <w:jc w:val="left"/>
              <w:rPr>
                <w:rFonts w:ascii="Arial" w:hAnsi="Arial" w:cs="Arial"/>
                <w:sz w:val="16"/>
                <w:szCs w:val="16"/>
              </w:rPr>
            </w:pPr>
            <w:r w:rsidRPr="008225B9">
              <w:rPr>
                <w:rFonts w:ascii="Arial" w:hAnsi="Arial" w:cs="Arial"/>
                <w:sz w:val="16"/>
                <w:szCs w:val="16"/>
              </w:rPr>
              <w:t>SIMONCINI EDOARDO</w:t>
            </w:r>
          </w:p>
        </w:tc>
        <w:tc>
          <w:tcPr>
            <w:tcW w:w="2200" w:type="dxa"/>
            <w:tcMar>
              <w:top w:w="20" w:type="dxa"/>
              <w:left w:w="20" w:type="dxa"/>
              <w:bottom w:w="20" w:type="dxa"/>
              <w:right w:w="20" w:type="dxa"/>
            </w:tcMar>
            <w:vAlign w:val="center"/>
            <w:hideMark/>
          </w:tcPr>
          <w:p w14:paraId="6ECCAF2F" w14:textId="77777777" w:rsidR="008225B9" w:rsidRPr="008225B9" w:rsidRDefault="008225B9" w:rsidP="008225B9">
            <w:pPr>
              <w:spacing w:before="100" w:beforeAutospacing="1" w:after="100" w:afterAutospacing="1"/>
              <w:jc w:val="left"/>
              <w:rPr>
                <w:rFonts w:ascii="Arial" w:hAnsi="Arial" w:cs="Arial"/>
                <w:sz w:val="14"/>
                <w:szCs w:val="14"/>
              </w:rPr>
            </w:pPr>
            <w:r w:rsidRPr="008225B9">
              <w:rPr>
                <w:rFonts w:ascii="Arial" w:hAnsi="Arial" w:cs="Arial"/>
                <w:sz w:val="14"/>
                <w:szCs w:val="14"/>
              </w:rPr>
              <w:t xml:space="preserve">(V.R. MACERATA) </w:t>
            </w:r>
          </w:p>
        </w:tc>
        <w:tc>
          <w:tcPr>
            <w:tcW w:w="800" w:type="dxa"/>
            <w:tcMar>
              <w:top w:w="20" w:type="dxa"/>
              <w:left w:w="20" w:type="dxa"/>
              <w:bottom w:w="20" w:type="dxa"/>
              <w:right w:w="20" w:type="dxa"/>
            </w:tcMar>
            <w:vAlign w:val="center"/>
            <w:hideMark/>
          </w:tcPr>
          <w:p w14:paraId="3D698ED7" w14:textId="77777777" w:rsidR="008225B9" w:rsidRPr="008225B9" w:rsidRDefault="008225B9" w:rsidP="008225B9">
            <w:pPr>
              <w:spacing w:before="100" w:beforeAutospacing="1" w:after="100" w:afterAutospacing="1"/>
              <w:jc w:val="left"/>
              <w:rPr>
                <w:rFonts w:ascii="Arial" w:hAnsi="Arial" w:cs="Arial"/>
                <w:sz w:val="16"/>
                <w:szCs w:val="16"/>
              </w:rPr>
            </w:pPr>
            <w:r w:rsidRPr="008225B9">
              <w:rPr>
                <w:rFonts w:ascii="Arial" w:hAnsi="Arial" w:cs="Arial"/>
                <w:sz w:val="16"/>
                <w:szCs w:val="16"/>
              </w:rPr>
              <w:t> </w:t>
            </w:r>
          </w:p>
        </w:tc>
        <w:tc>
          <w:tcPr>
            <w:tcW w:w="2200" w:type="dxa"/>
            <w:tcMar>
              <w:top w:w="20" w:type="dxa"/>
              <w:left w:w="20" w:type="dxa"/>
              <w:bottom w:w="20" w:type="dxa"/>
              <w:right w:w="20" w:type="dxa"/>
            </w:tcMar>
            <w:vAlign w:val="center"/>
            <w:hideMark/>
          </w:tcPr>
          <w:p w14:paraId="1599B62F" w14:textId="77777777" w:rsidR="008225B9" w:rsidRPr="008225B9" w:rsidRDefault="008225B9" w:rsidP="008225B9">
            <w:pPr>
              <w:spacing w:before="100" w:beforeAutospacing="1" w:after="100" w:afterAutospacing="1"/>
              <w:jc w:val="left"/>
              <w:rPr>
                <w:rFonts w:ascii="Arial" w:hAnsi="Arial" w:cs="Arial"/>
                <w:sz w:val="16"/>
                <w:szCs w:val="16"/>
              </w:rPr>
            </w:pPr>
            <w:r w:rsidRPr="008225B9">
              <w:rPr>
                <w:rFonts w:ascii="Arial" w:hAnsi="Arial" w:cs="Arial"/>
                <w:sz w:val="16"/>
                <w:szCs w:val="16"/>
              </w:rPr>
              <w:t> </w:t>
            </w:r>
          </w:p>
        </w:tc>
        <w:tc>
          <w:tcPr>
            <w:tcW w:w="2200" w:type="dxa"/>
            <w:tcMar>
              <w:top w:w="20" w:type="dxa"/>
              <w:left w:w="20" w:type="dxa"/>
              <w:bottom w:w="20" w:type="dxa"/>
              <w:right w:w="20" w:type="dxa"/>
            </w:tcMar>
            <w:vAlign w:val="center"/>
            <w:hideMark/>
          </w:tcPr>
          <w:p w14:paraId="44EEE804" w14:textId="77777777" w:rsidR="008225B9" w:rsidRPr="008225B9" w:rsidRDefault="008225B9" w:rsidP="008225B9">
            <w:pPr>
              <w:spacing w:before="100" w:beforeAutospacing="1" w:after="100" w:afterAutospacing="1"/>
              <w:jc w:val="left"/>
              <w:rPr>
                <w:rFonts w:ascii="Arial" w:hAnsi="Arial" w:cs="Arial"/>
                <w:sz w:val="14"/>
                <w:szCs w:val="14"/>
              </w:rPr>
            </w:pPr>
            <w:r w:rsidRPr="008225B9">
              <w:rPr>
                <w:rFonts w:ascii="Arial" w:hAnsi="Arial" w:cs="Arial"/>
                <w:sz w:val="14"/>
                <w:szCs w:val="14"/>
              </w:rPr>
              <w:t> </w:t>
            </w:r>
          </w:p>
        </w:tc>
      </w:tr>
    </w:tbl>
    <w:p w14:paraId="047C19DB" w14:textId="77777777" w:rsidR="008225B9" w:rsidRPr="008225B9" w:rsidRDefault="008225B9" w:rsidP="008225B9">
      <w:pPr>
        <w:spacing w:before="200" w:after="200"/>
        <w:jc w:val="left"/>
        <w:rPr>
          <w:rFonts w:ascii="Arial" w:hAnsi="Arial" w:cs="Arial"/>
          <w:b/>
          <w:bCs/>
          <w:caps/>
          <w:color w:val="000000"/>
          <w:u w:val="single"/>
        </w:rPr>
      </w:pPr>
      <w:r w:rsidRPr="008225B9">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225B9" w:rsidRPr="008225B9" w14:paraId="21E4C83F" w14:textId="77777777" w:rsidTr="00777D4C">
        <w:tc>
          <w:tcPr>
            <w:tcW w:w="2200" w:type="dxa"/>
            <w:tcMar>
              <w:top w:w="20" w:type="dxa"/>
              <w:left w:w="20" w:type="dxa"/>
              <w:bottom w:w="20" w:type="dxa"/>
              <w:right w:w="20" w:type="dxa"/>
            </w:tcMar>
            <w:vAlign w:val="center"/>
            <w:hideMark/>
          </w:tcPr>
          <w:p w14:paraId="27F8A161" w14:textId="77777777" w:rsidR="008225B9" w:rsidRPr="008225B9" w:rsidRDefault="008225B9" w:rsidP="008225B9">
            <w:pPr>
              <w:spacing w:before="100" w:beforeAutospacing="1" w:after="100" w:afterAutospacing="1"/>
              <w:jc w:val="left"/>
              <w:rPr>
                <w:rFonts w:ascii="Arial" w:hAnsi="Arial" w:cs="Arial"/>
                <w:sz w:val="16"/>
                <w:szCs w:val="16"/>
              </w:rPr>
            </w:pPr>
            <w:r w:rsidRPr="008225B9">
              <w:rPr>
                <w:rFonts w:ascii="Arial" w:hAnsi="Arial" w:cs="Arial"/>
                <w:sz w:val="16"/>
                <w:szCs w:val="16"/>
              </w:rPr>
              <w:t>GIACCO EDOARDO</w:t>
            </w:r>
          </w:p>
        </w:tc>
        <w:tc>
          <w:tcPr>
            <w:tcW w:w="2200" w:type="dxa"/>
            <w:tcMar>
              <w:top w:w="20" w:type="dxa"/>
              <w:left w:w="20" w:type="dxa"/>
              <w:bottom w:w="20" w:type="dxa"/>
              <w:right w:w="20" w:type="dxa"/>
            </w:tcMar>
            <w:vAlign w:val="center"/>
            <w:hideMark/>
          </w:tcPr>
          <w:p w14:paraId="0853D045" w14:textId="77777777" w:rsidR="008225B9" w:rsidRPr="008225B9" w:rsidRDefault="008225B9" w:rsidP="008225B9">
            <w:pPr>
              <w:spacing w:before="100" w:beforeAutospacing="1" w:after="100" w:afterAutospacing="1"/>
              <w:jc w:val="left"/>
              <w:rPr>
                <w:rFonts w:ascii="Arial" w:hAnsi="Arial" w:cs="Arial"/>
                <w:sz w:val="14"/>
                <w:szCs w:val="14"/>
              </w:rPr>
            </w:pPr>
            <w:r w:rsidRPr="008225B9">
              <w:rPr>
                <w:rFonts w:ascii="Arial" w:hAnsi="Arial" w:cs="Arial"/>
                <w:sz w:val="14"/>
                <w:szCs w:val="14"/>
              </w:rPr>
              <w:t xml:space="preserve">(OSIMANA) </w:t>
            </w:r>
          </w:p>
        </w:tc>
        <w:tc>
          <w:tcPr>
            <w:tcW w:w="800" w:type="dxa"/>
            <w:tcMar>
              <w:top w:w="20" w:type="dxa"/>
              <w:left w:w="20" w:type="dxa"/>
              <w:bottom w:w="20" w:type="dxa"/>
              <w:right w:w="20" w:type="dxa"/>
            </w:tcMar>
            <w:vAlign w:val="center"/>
            <w:hideMark/>
          </w:tcPr>
          <w:p w14:paraId="1269AC3A" w14:textId="77777777" w:rsidR="008225B9" w:rsidRPr="008225B9" w:rsidRDefault="008225B9" w:rsidP="008225B9">
            <w:pPr>
              <w:spacing w:before="100" w:beforeAutospacing="1" w:after="100" w:afterAutospacing="1"/>
              <w:jc w:val="left"/>
              <w:rPr>
                <w:rFonts w:ascii="Arial" w:hAnsi="Arial" w:cs="Arial"/>
                <w:sz w:val="16"/>
                <w:szCs w:val="16"/>
              </w:rPr>
            </w:pPr>
            <w:r w:rsidRPr="008225B9">
              <w:rPr>
                <w:rFonts w:ascii="Arial" w:hAnsi="Arial" w:cs="Arial"/>
                <w:sz w:val="16"/>
                <w:szCs w:val="16"/>
              </w:rPr>
              <w:t> </w:t>
            </w:r>
          </w:p>
        </w:tc>
        <w:tc>
          <w:tcPr>
            <w:tcW w:w="2200" w:type="dxa"/>
            <w:tcMar>
              <w:top w:w="20" w:type="dxa"/>
              <w:left w:w="20" w:type="dxa"/>
              <w:bottom w:w="20" w:type="dxa"/>
              <w:right w:w="20" w:type="dxa"/>
            </w:tcMar>
            <w:vAlign w:val="center"/>
            <w:hideMark/>
          </w:tcPr>
          <w:p w14:paraId="7B00F9A5" w14:textId="77777777" w:rsidR="008225B9" w:rsidRPr="008225B9" w:rsidRDefault="008225B9" w:rsidP="008225B9">
            <w:pPr>
              <w:spacing w:before="100" w:beforeAutospacing="1" w:after="100" w:afterAutospacing="1"/>
              <w:jc w:val="left"/>
              <w:rPr>
                <w:rFonts w:ascii="Arial" w:hAnsi="Arial" w:cs="Arial"/>
                <w:sz w:val="16"/>
                <w:szCs w:val="16"/>
              </w:rPr>
            </w:pPr>
            <w:r w:rsidRPr="008225B9">
              <w:rPr>
                <w:rFonts w:ascii="Arial" w:hAnsi="Arial" w:cs="Arial"/>
                <w:sz w:val="16"/>
                <w:szCs w:val="16"/>
              </w:rPr>
              <w:t>SBACCO MATTEO</w:t>
            </w:r>
          </w:p>
        </w:tc>
        <w:tc>
          <w:tcPr>
            <w:tcW w:w="2200" w:type="dxa"/>
            <w:tcMar>
              <w:top w:w="20" w:type="dxa"/>
              <w:left w:w="20" w:type="dxa"/>
              <w:bottom w:w="20" w:type="dxa"/>
              <w:right w:w="20" w:type="dxa"/>
            </w:tcMar>
            <w:vAlign w:val="center"/>
            <w:hideMark/>
          </w:tcPr>
          <w:p w14:paraId="6F762134" w14:textId="77777777" w:rsidR="008225B9" w:rsidRPr="008225B9" w:rsidRDefault="008225B9" w:rsidP="008225B9">
            <w:pPr>
              <w:spacing w:before="100" w:beforeAutospacing="1" w:after="100" w:afterAutospacing="1"/>
              <w:jc w:val="left"/>
              <w:rPr>
                <w:rFonts w:ascii="Arial" w:hAnsi="Arial" w:cs="Arial"/>
                <w:sz w:val="14"/>
                <w:szCs w:val="14"/>
              </w:rPr>
            </w:pPr>
            <w:r w:rsidRPr="008225B9">
              <w:rPr>
                <w:rFonts w:ascii="Arial" w:hAnsi="Arial" w:cs="Arial"/>
                <w:sz w:val="14"/>
                <w:szCs w:val="14"/>
              </w:rPr>
              <w:t xml:space="preserve">(VIGOR CASTELFIDARDO ASD) </w:t>
            </w:r>
          </w:p>
        </w:tc>
      </w:tr>
    </w:tbl>
    <w:p w14:paraId="60E2D235" w14:textId="77777777" w:rsidR="008225B9" w:rsidRPr="008225B9" w:rsidRDefault="008225B9" w:rsidP="008225B9">
      <w:pPr>
        <w:spacing w:before="200" w:after="200"/>
        <w:jc w:val="left"/>
        <w:rPr>
          <w:rFonts w:ascii="Arial" w:hAnsi="Arial" w:cs="Arial"/>
          <w:b/>
          <w:bCs/>
          <w:caps/>
          <w:color w:val="000000"/>
          <w:u w:val="single"/>
        </w:rPr>
      </w:pPr>
      <w:r w:rsidRPr="008225B9">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225B9" w:rsidRPr="008225B9" w14:paraId="33F469A7" w14:textId="77777777" w:rsidTr="00777D4C">
        <w:tc>
          <w:tcPr>
            <w:tcW w:w="2200" w:type="dxa"/>
            <w:tcMar>
              <w:top w:w="20" w:type="dxa"/>
              <w:left w:w="20" w:type="dxa"/>
              <w:bottom w:w="20" w:type="dxa"/>
              <w:right w:w="20" w:type="dxa"/>
            </w:tcMar>
            <w:vAlign w:val="center"/>
            <w:hideMark/>
          </w:tcPr>
          <w:p w14:paraId="78A7135E" w14:textId="77777777" w:rsidR="008225B9" w:rsidRPr="008225B9" w:rsidRDefault="008225B9" w:rsidP="008225B9">
            <w:pPr>
              <w:spacing w:before="100" w:beforeAutospacing="1" w:after="100" w:afterAutospacing="1"/>
              <w:jc w:val="left"/>
              <w:rPr>
                <w:rFonts w:ascii="Arial" w:hAnsi="Arial" w:cs="Arial"/>
                <w:sz w:val="16"/>
                <w:szCs w:val="16"/>
              </w:rPr>
            </w:pPr>
            <w:r w:rsidRPr="008225B9">
              <w:rPr>
                <w:rFonts w:ascii="Arial" w:hAnsi="Arial" w:cs="Arial"/>
                <w:sz w:val="16"/>
                <w:szCs w:val="16"/>
              </w:rPr>
              <w:t>BERTI FRANCESCO</w:t>
            </w:r>
          </w:p>
        </w:tc>
        <w:tc>
          <w:tcPr>
            <w:tcW w:w="2200" w:type="dxa"/>
            <w:tcMar>
              <w:top w:w="20" w:type="dxa"/>
              <w:left w:w="20" w:type="dxa"/>
              <w:bottom w:w="20" w:type="dxa"/>
              <w:right w:w="20" w:type="dxa"/>
            </w:tcMar>
            <w:vAlign w:val="center"/>
            <w:hideMark/>
          </w:tcPr>
          <w:p w14:paraId="3C9EEE5E" w14:textId="77777777" w:rsidR="008225B9" w:rsidRPr="008225B9" w:rsidRDefault="008225B9" w:rsidP="008225B9">
            <w:pPr>
              <w:spacing w:before="100" w:beforeAutospacing="1" w:after="100" w:afterAutospacing="1"/>
              <w:jc w:val="left"/>
              <w:rPr>
                <w:rFonts w:ascii="Arial" w:hAnsi="Arial" w:cs="Arial"/>
                <w:sz w:val="14"/>
                <w:szCs w:val="14"/>
              </w:rPr>
            </w:pPr>
            <w:r w:rsidRPr="008225B9">
              <w:rPr>
                <w:rFonts w:ascii="Arial" w:hAnsi="Arial" w:cs="Arial"/>
                <w:sz w:val="14"/>
                <w:szCs w:val="14"/>
              </w:rPr>
              <w:t xml:space="preserve">(OSIMANA) </w:t>
            </w:r>
          </w:p>
        </w:tc>
        <w:tc>
          <w:tcPr>
            <w:tcW w:w="800" w:type="dxa"/>
            <w:tcMar>
              <w:top w:w="20" w:type="dxa"/>
              <w:left w:w="20" w:type="dxa"/>
              <w:bottom w:w="20" w:type="dxa"/>
              <w:right w:w="20" w:type="dxa"/>
            </w:tcMar>
            <w:vAlign w:val="center"/>
            <w:hideMark/>
          </w:tcPr>
          <w:p w14:paraId="382B514F" w14:textId="77777777" w:rsidR="008225B9" w:rsidRPr="008225B9" w:rsidRDefault="008225B9" w:rsidP="008225B9">
            <w:pPr>
              <w:spacing w:before="100" w:beforeAutospacing="1" w:after="100" w:afterAutospacing="1"/>
              <w:jc w:val="left"/>
              <w:rPr>
                <w:rFonts w:ascii="Arial" w:hAnsi="Arial" w:cs="Arial"/>
                <w:sz w:val="16"/>
                <w:szCs w:val="16"/>
              </w:rPr>
            </w:pPr>
            <w:r w:rsidRPr="008225B9">
              <w:rPr>
                <w:rFonts w:ascii="Arial" w:hAnsi="Arial" w:cs="Arial"/>
                <w:sz w:val="16"/>
                <w:szCs w:val="16"/>
              </w:rPr>
              <w:t> </w:t>
            </w:r>
          </w:p>
        </w:tc>
        <w:tc>
          <w:tcPr>
            <w:tcW w:w="2200" w:type="dxa"/>
            <w:tcMar>
              <w:top w:w="20" w:type="dxa"/>
              <w:left w:w="20" w:type="dxa"/>
              <w:bottom w:w="20" w:type="dxa"/>
              <w:right w:w="20" w:type="dxa"/>
            </w:tcMar>
            <w:vAlign w:val="center"/>
            <w:hideMark/>
          </w:tcPr>
          <w:p w14:paraId="70DB1046" w14:textId="77777777" w:rsidR="008225B9" w:rsidRPr="008225B9" w:rsidRDefault="008225B9" w:rsidP="008225B9">
            <w:pPr>
              <w:spacing w:before="100" w:beforeAutospacing="1" w:after="100" w:afterAutospacing="1"/>
              <w:jc w:val="left"/>
              <w:rPr>
                <w:rFonts w:ascii="Arial" w:hAnsi="Arial" w:cs="Arial"/>
                <w:sz w:val="16"/>
                <w:szCs w:val="16"/>
              </w:rPr>
            </w:pPr>
            <w:r w:rsidRPr="008225B9">
              <w:rPr>
                <w:rFonts w:ascii="Arial" w:hAnsi="Arial" w:cs="Arial"/>
                <w:sz w:val="16"/>
                <w:szCs w:val="16"/>
              </w:rPr>
              <w:t> </w:t>
            </w:r>
          </w:p>
        </w:tc>
        <w:tc>
          <w:tcPr>
            <w:tcW w:w="2200" w:type="dxa"/>
            <w:tcMar>
              <w:top w:w="20" w:type="dxa"/>
              <w:left w:w="20" w:type="dxa"/>
              <w:bottom w:w="20" w:type="dxa"/>
              <w:right w:w="20" w:type="dxa"/>
            </w:tcMar>
            <w:vAlign w:val="center"/>
            <w:hideMark/>
          </w:tcPr>
          <w:p w14:paraId="1F0C3FB3" w14:textId="77777777" w:rsidR="008225B9" w:rsidRPr="008225B9" w:rsidRDefault="008225B9" w:rsidP="008225B9">
            <w:pPr>
              <w:spacing w:before="100" w:beforeAutospacing="1" w:after="100" w:afterAutospacing="1"/>
              <w:jc w:val="left"/>
              <w:rPr>
                <w:rFonts w:ascii="Arial" w:hAnsi="Arial" w:cs="Arial"/>
                <w:sz w:val="14"/>
                <w:szCs w:val="14"/>
              </w:rPr>
            </w:pPr>
            <w:r w:rsidRPr="008225B9">
              <w:rPr>
                <w:rFonts w:ascii="Arial" w:hAnsi="Arial" w:cs="Arial"/>
                <w:sz w:val="14"/>
                <w:szCs w:val="14"/>
              </w:rPr>
              <w:t> </w:t>
            </w:r>
          </w:p>
        </w:tc>
      </w:tr>
    </w:tbl>
    <w:p w14:paraId="42860B47" w14:textId="77777777" w:rsidR="008225B9" w:rsidRPr="008225B9" w:rsidRDefault="008225B9" w:rsidP="008225B9">
      <w:pPr>
        <w:jc w:val="left"/>
        <w:rPr>
          <w:rFonts w:ascii="Times New Roman" w:hAnsi="Times New Roman"/>
          <w:color w:val="000000"/>
          <w:sz w:val="12"/>
          <w:szCs w:val="12"/>
        </w:rPr>
      </w:pPr>
    </w:p>
    <w:p w14:paraId="0E17FD23" w14:textId="77777777" w:rsidR="00BA70B1" w:rsidRDefault="00BA70B1" w:rsidP="00BA70B1">
      <w:pPr>
        <w:pStyle w:val="breakline"/>
        <w:ind w:firstLine="708"/>
        <w:rPr>
          <w:rFonts w:ascii="Arial" w:hAnsi="Arial" w:cs="Arial"/>
          <w:color w:val="002060"/>
          <w:sz w:val="22"/>
          <w:szCs w:val="22"/>
        </w:rPr>
      </w:pPr>
    </w:p>
    <w:p w14:paraId="4956EF45" w14:textId="77777777" w:rsidR="00BA70B1" w:rsidRPr="00B51469" w:rsidRDefault="00BA70B1" w:rsidP="00BA70B1">
      <w:pPr>
        <w:pStyle w:val="breakline"/>
        <w:ind w:firstLine="708"/>
        <w:rPr>
          <w:rFonts w:ascii="Arial" w:hAnsi="Arial" w:cs="Arial"/>
          <w:color w:val="002060"/>
          <w:sz w:val="22"/>
          <w:szCs w:val="22"/>
        </w:rPr>
      </w:pPr>
      <w:r w:rsidRPr="00B51469">
        <w:rPr>
          <w:rFonts w:ascii="Arial" w:hAnsi="Arial" w:cs="Arial"/>
          <w:color w:val="002060"/>
          <w:sz w:val="22"/>
          <w:szCs w:val="22"/>
        </w:rPr>
        <w:t>f.to. Il Sostituto Giudice Sportivo</w:t>
      </w:r>
      <w:r w:rsidRPr="00B51469">
        <w:rPr>
          <w:rFonts w:ascii="Arial" w:hAnsi="Arial" w:cs="Arial"/>
          <w:color w:val="002060"/>
          <w:sz w:val="22"/>
          <w:szCs w:val="22"/>
        </w:rPr>
        <w:tab/>
      </w:r>
      <w:r w:rsidRPr="00B51469">
        <w:rPr>
          <w:rFonts w:ascii="Arial" w:hAnsi="Arial" w:cs="Arial"/>
          <w:color w:val="002060"/>
          <w:sz w:val="22"/>
          <w:szCs w:val="22"/>
        </w:rPr>
        <w:tab/>
      </w:r>
      <w:r w:rsidRPr="00B51469">
        <w:rPr>
          <w:rFonts w:ascii="Arial" w:hAnsi="Arial" w:cs="Arial"/>
          <w:color w:val="002060"/>
          <w:sz w:val="22"/>
          <w:szCs w:val="22"/>
        </w:rPr>
        <w:tab/>
        <w:t xml:space="preserve">          f.to Il Giudice Sportivo </w:t>
      </w:r>
    </w:p>
    <w:p w14:paraId="272615D1" w14:textId="77777777" w:rsidR="00BA70B1" w:rsidRPr="00B51469" w:rsidRDefault="00BA70B1" w:rsidP="00BA70B1">
      <w:pPr>
        <w:pStyle w:val="breakline"/>
        <w:rPr>
          <w:rFonts w:ascii="Arial" w:hAnsi="Arial" w:cs="Arial"/>
          <w:color w:val="002060"/>
          <w:sz w:val="22"/>
          <w:szCs w:val="22"/>
        </w:rPr>
      </w:pPr>
      <w:r w:rsidRPr="00B51469">
        <w:rPr>
          <w:rFonts w:ascii="Arial" w:hAnsi="Arial" w:cs="Arial"/>
          <w:color w:val="002060"/>
          <w:sz w:val="22"/>
          <w:szCs w:val="22"/>
        </w:rPr>
        <w:t xml:space="preserve">                   Avv. Andrea Marchiori</w:t>
      </w:r>
      <w:r w:rsidRPr="00B51469">
        <w:rPr>
          <w:rFonts w:ascii="Arial" w:hAnsi="Arial" w:cs="Arial"/>
          <w:color w:val="002060"/>
          <w:sz w:val="22"/>
          <w:szCs w:val="22"/>
        </w:rPr>
        <w:tab/>
      </w:r>
      <w:r w:rsidRPr="00B51469">
        <w:rPr>
          <w:rFonts w:ascii="Arial" w:hAnsi="Arial" w:cs="Arial"/>
          <w:color w:val="002060"/>
          <w:sz w:val="22"/>
          <w:szCs w:val="22"/>
        </w:rPr>
        <w:tab/>
      </w:r>
      <w:r w:rsidRPr="00B51469">
        <w:rPr>
          <w:rFonts w:ascii="Arial" w:hAnsi="Arial" w:cs="Arial"/>
          <w:color w:val="002060"/>
          <w:sz w:val="22"/>
          <w:szCs w:val="22"/>
        </w:rPr>
        <w:tab/>
      </w:r>
      <w:r w:rsidRPr="00B51469">
        <w:rPr>
          <w:rFonts w:ascii="Arial" w:hAnsi="Arial" w:cs="Arial"/>
          <w:color w:val="002060"/>
          <w:sz w:val="22"/>
          <w:szCs w:val="22"/>
        </w:rPr>
        <w:tab/>
        <w:t xml:space="preserve">              Avv. Luca Sartini</w:t>
      </w:r>
    </w:p>
    <w:p w14:paraId="28FA85EA" w14:textId="77777777" w:rsidR="00BD130A" w:rsidRDefault="00BD130A" w:rsidP="007E5351">
      <w:pPr>
        <w:pStyle w:val="breakline"/>
        <w:rPr>
          <w:rFonts w:ascii="Arial" w:hAnsi="Arial" w:cs="Arial"/>
          <w:color w:val="002060"/>
        </w:rPr>
      </w:pPr>
    </w:p>
    <w:p w14:paraId="509B0A0C" w14:textId="77777777" w:rsidR="00B91C5E" w:rsidRDefault="00B91C5E" w:rsidP="00B91C5E">
      <w:pPr>
        <w:pStyle w:val="titoloprinc0"/>
        <w:rPr>
          <w:color w:val="002060"/>
        </w:rPr>
      </w:pPr>
    </w:p>
    <w:p w14:paraId="32A8EC8E" w14:textId="0FFCD11D" w:rsidR="00BA70B1" w:rsidRDefault="00BA70B1" w:rsidP="00B91C5E">
      <w:pPr>
        <w:pStyle w:val="titoloprinc0"/>
        <w:rPr>
          <w:color w:val="002060"/>
        </w:rPr>
      </w:pPr>
      <w:r w:rsidRPr="00B51469">
        <w:rPr>
          <w:color w:val="002060"/>
        </w:rPr>
        <w:t>CLASSIFICA</w:t>
      </w:r>
    </w:p>
    <w:p w14:paraId="1521947C" w14:textId="77777777" w:rsidR="00BA70B1" w:rsidRDefault="00BA70B1" w:rsidP="00B91C5E">
      <w:pPr>
        <w:pStyle w:val="titoloprinc0"/>
        <w:rPr>
          <w:color w:val="002060"/>
        </w:rPr>
      </w:pPr>
    </w:p>
    <w:p w14:paraId="3AED8252" w14:textId="77777777" w:rsidR="004B7BC3" w:rsidRPr="004B7BC3" w:rsidRDefault="004B7BC3" w:rsidP="004B7BC3">
      <w:pPr>
        <w:jc w:val="left"/>
        <w:rPr>
          <w:rFonts w:ascii="Arial" w:hAnsi="Arial" w:cs="Arial"/>
          <w:b/>
          <w:bCs/>
          <w:color w:val="000000"/>
          <w:sz w:val="24"/>
          <w:szCs w:val="24"/>
        </w:rPr>
      </w:pPr>
      <w:r w:rsidRPr="004B7BC3">
        <w:rPr>
          <w:rFonts w:ascii="Arial" w:hAnsi="Arial" w:cs="Arial"/>
          <w:b/>
          <w:bCs/>
          <w:color w:val="000000"/>
          <w:sz w:val="24"/>
          <w:szCs w:val="24"/>
        </w:rPr>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4B7BC3" w:rsidRPr="004B7BC3" w14:paraId="700120C8" w14:textId="77777777" w:rsidTr="00777D4C">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AD52D7" w14:textId="77777777" w:rsidR="004B7BC3" w:rsidRPr="004B7BC3" w:rsidRDefault="004B7BC3" w:rsidP="004B7BC3">
            <w:pPr>
              <w:jc w:val="center"/>
              <w:rPr>
                <w:rFonts w:ascii="Arial" w:hAnsi="Arial" w:cs="Arial"/>
                <w:b/>
                <w:bCs/>
                <w:color w:val="000000"/>
              </w:rPr>
            </w:pPr>
            <w:r w:rsidRPr="004B7BC3">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4FCDC8" w14:textId="77777777" w:rsidR="004B7BC3" w:rsidRPr="004B7BC3" w:rsidRDefault="004B7BC3" w:rsidP="004B7BC3">
            <w:pPr>
              <w:jc w:val="center"/>
              <w:rPr>
                <w:rFonts w:ascii="Arial" w:hAnsi="Arial" w:cs="Arial"/>
                <w:b/>
                <w:bCs/>
                <w:color w:val="000000"/>
              </w:rPr>
            </w:pPr>
            <w:r w:rsidRPr="004B7BC3">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965D07" w14:textId="77777777" w:rsidR="004B7BC3" w:rsidRPr="004B7BC3" w:rsidRDefault="004B7BC3" w:rsidP="004B7BC3">
            <w:pPr>
              <w:jc w:val="center"/>
              <w:rPr>
                <w:rFonts w:ascii="Arial" w:hAnsi="Arial" w:cs="Arial"/>
                <w:b/>
                <w:bCs/>
                <w:color w:val="000000"/>
              </w:rPr>
            </w:pPr>
            <w:r w:rsidRPr="004B7BC3">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7BBA8B" w14:textId="77777777" w:rsidR="004B7BC3" w:rsidRPr="004B7BC3" w:rsidRDefault="004B7BC3" w:rsidP="004B7BC3">
            <w:pPr>
              <w:jc w:val="center"/>
              <w:rPr>
                <w:rFonts w:ascii="Arial" w:hAnsi="Arial" w:cs="Arial"/>
                <w:b/>
                <w:bCs/>
                <w:color w:val="000000"/>
              </w:rPr>
            </w:pPr>
            <w:r w:rsidRPr="004B7BC3">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B06101" w14:textId="77777777" w:rsidR="004B7BC3" w:rsidRPr="004B7BC3" w:rsidRDefault="004B7BC3" w:rsidP="004B7BC3">
            <w:pPr>
              <w:jc w:val="center"/>
              <w:rPr>
                <w:rFonts w:ascii="Arial" w:hAnsi="Arial" w:cs="Arial"/>
                <w:b/>
                <w:bCs/>
                <w:color w:val="000000"/>
              </w:rPr>
            </w:pPr>
            <w:r w:rsidRPr="004B7BC3">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863C9B" w14:textId="77777777" w:rsidR="004B7BC3" w:rsidRPr="004B7BC3" w:rsidRDefault="004B7BC3" w:rsidP="004B7BC3">
            <w:pPr>
              <w:jc w:val="center"/>
              <w:rPr>
                <w:rFonts w:ascii="Arial" w:hAnsi="Arial" w:cs="Arial"/>
                <w:b/>
                <w:bCs/>
                <w:color w:val="000000"/>
              </w:rPr>
            </w:pPr>
            <w:r w:rsidRPr="004B7BC3">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CFC698" w14:textId="77777777" w:rsidR="004B7BC3" w:rsidRPr="004B7BC3" w:rsidRDefault="004B7BC3" w:rsidP="004B7BC3">
            <w:pPr>
              <w:jc w:val="center"/>
              <w:rPr>
                <w:rFonts w:ascii="Arial" w:hAnsi="Arial" w:cs="Arial"/>
                <w:b/>
                <w:bCs/>
                <w:color w:val="000000"/>
              </w:rPr>
            </w:pPr>
            <w:r w:rsidRPr="004B7BC3">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02AF94" w14:textId="77777777" w:rsidR="004B7BC3" w:rsidRPr="004B7BC3" w:rsidRDefault="004B7BC3" w:rsidP="004B7BC3">
            <w:pPr>
              <w:jc w:val="center"/>
              <w:rPr>
                <w:rFonts w:ascii="Arial" w:hAnsi="Arial" w:cs="Arial"/>
                <w:b/>
                <w:bCs/>
                <w:color w:val="000000"/>
              </w:rPr>
            </w:pPr>
            <w:r w:rsidRPr="004B7BC3">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168C12" w14:textId="77777777" w:rsidR="004B7BC3" w:rsidRPr="004B7BC3" w:rsidRDefault="004B7BC3" w:rsidP="004B7BC3">
            <w:pPr>
              <w:jc w:val="center"/>
              <w:rPr>
                <w:rFonts w:ascii="Arial" w:hAnsi="Arial" w:cs="Arial"/>
                <w:b/>
                <w:bCs/>
                <w:color w:val="000000"/>
              </w:rPr>
            </w:pPr>
            <w:r w:rsidRPr="004B7BC3">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085713" w14:textId="77777777" w:rsidR="004B7BC3" w:rsidRPr="004B7BC3" w:rsidRDefault="004B7BC3" w:rsidP="004B7BC3">
            <w:pPr>
              <w:jc w:val="center"/>
              <w:rPr>
                <w:rFonts w:ascii="Arial" w:hAnsi="Arial" w:cs="Arial"/>
                <w:b/>
                <w:bCs/>
                <w:color w:val="000000"/>
              </w:rPr>
            </w:pPr>
            <w:r w:rsidRPr="004B7BC3">
              <w:rPr>
                <w:rFonts w:ascii="Arial" w:hAnsi="Arial" w:cs="Arial"/>
                <w:b/>
                <w:bCs/>
                <w:color w:val="000000"/>
              </w:rPr>
              <w:t>PE</w:t>
            </w:r>
          </w:p>
        </w:tc>
      </w:tr>
      <w:tr w:rsidR="004B7BC3" w:rsidRPr="004B7BC3" w14:paraId="67CE4903" w14:textId="77777777" w:rsidTr="00777D4C">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653914A" w14:textId="77777777" w:rsidR="004B7BC3" w:rsidRPr="004B7BC3" w:rsidRDefault="004B7BC3" w:rsidP="004B7BC3">
            <w:pPr>
              <w:jc w:val="left"/>
              <w:rPr>
                <w:rFonts w:ascii="Arial" w:hAnsi="Arial" w:cs="Arial"/>
                <w:color w:val="000000"/>
                <w:sz w:val="16"/>
                <w:szCs w:val="16"/>
              </w:rPr>
            </w:pPr>
            <w:r w:rsidRPr="004B7BC3">
              <w:rPr>
                <w:rFonts w:ascii="Arial" w:hAnsi="Arial" w:cs="Arial"/>
                <w:color w:val="000000"/>
                <w:sz w:val="16"/>
                <w:szCs w:val="16"/>
              </w:rPr>
              <w:t>US RECANATESE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F9AECD"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B3F678"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032725"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019034"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060BF4"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059383"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87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F8FCCE"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073A2F"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77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5004A1"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0</w:t>
            </w:r>
          </w:p>
        </w:tc>
      </w:tr>
      <w:tr w:rsidR="004B7BC3" w:rsidRPr="004B7BC3" w14:paraId="0B5BF74B" w14:textId="77777777" w:rsidTr="00777D4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FD3DE97" w14:textId="77777777" w:rsidR="004B7BC3" w:rsidRPr="004B7BC3" w:rsidRDefault="004B7BC3" w:rsidP="004B7BC3">
            <w:pPr>
              <w:jc w:val="left"/>
              <w:rPr>
                <w:rFonts w:ascii="Arial" w:hAnsi="Arial" w:cs="Arial"/>
                <w:color w:val="000000"/>
                <w:sz w:val="16"/>
                <w:szCs w:val="16"/>
              </w:rPr>
            </w:pPr>
            <w:r w:rsidRPr="004B7BC3">
              <w:rPr>
                <w:rFonts w:ascii="Arial" w:hAnsi="Arial" w:cs="Arial"/>
                <w:color w:val="000000"/>
                <w:sz w:val="16"/>
                <w:szCs w:val="16"/>
              </w:rPr>
              <w:t>U.S. TOLENTINO 1919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0F3347"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2EFE57"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E01763"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EE0B40"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3291BB"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0D99F6"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88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D842D7"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890F17"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14CF27"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0</w:t>
            </w:r>
          </w:p>
        </w:tc>
      </w:tr>
      <w:tr w:rsidR="004B7BC3" w:rsidRPr="004B7BC3" w14:paraId="693AACEE" w14:textId="77777777" w:rsidTr="00777D4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22AAFEB" w14:textId="77777777" w:rsidR="004B7BC3" w:rsidRPr="004B7BC3" w:rsidRDefault="004B7BC3" w:rsidP="004B7BC3">
            <w:pPr>
              <w:jc w:val="left"/>
              <w:rPr>
                <w:rFonts w:ascii="Arial" w:hAnsi="Arial" w:cs="Arial"/>
                <w:color w:val="000000"/>
                <w:sz w:val="16"/>
                <w:szCs w:val="16"/>
              </w:rPr>
            </w:pPr>
            <w:r w:rsidRPr="004B7BC3">
              <w:rPr>
                <w:rFonts w:ascii="Arial" w:hAnsi="Arial" w:cs="Arial"/>
                <w:color w:val="000000"/>
                <w:sz w:val="16"/>
                <w:szCs w:val="16"/>
              </w:rPr>
              <w:t>A.S.D. CAMERINO-CASTELRAIMONDO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ABA2A4"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8B2001"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57A992"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110C66"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156E0A"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2B25F5"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100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5C2E46"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682074"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65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B1C0B5"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0</w:t>
            </w:r>
          </w:p>
        </w:tc>
      </w:tr>
      <w:tr w:rsidR="004B7BC3" w:rsidRPr="004B7BC3" w14:paraId="7D9F2C9F" w14:textId="77777777" w:rsidTr="00777D4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B0903C0" w14:textId="77777777" w:rsidR="004B7BC3" w:rsidRPr="004B7BC3" w:rsidRDefault="004B7BC3" w:rsidP="004B7BC3">
            <w:pPr>
              <w:jc w:val="left"/>
              <w:rPr>
                <w:rFonts w:ascii="Arial" w:hAnsi="Arial" w:cs="Arial"/>
                <w:color w:val="000000"/>
                <w:sz w:val="16"/>
                <w:szCs w:val="16"/>
              </w:rPr>
            </w:pPr>
            <w:r w:rsidRPr="004B7BC3">
              <w:rPr>
                <w:rFonts w:ascii="Arial" w:hAnsi="Arial" w:cs="Arial"/>
                <w:color w:val="000000"/>
                <w:sz w:val="16"/>
                <w:szCs w:val="16"/>
              </w:rPr>
              <w:t>VIGOR CASTELFIDARDO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E195B1"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38A94D"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C3CE83"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D61B67"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E637E0"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FA7713"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105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B6E08F"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D17A76"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71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53B04C"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0</w:t>
            </w:r>
          </w:p>
        </w:tc>
      </w:tr>
      <w:tr w:rsidR="004B7BC3" w:rsidRPr="004B7BC3" w14:paraId="0597B5DA" w14:textId="77777777" w:rsidTr="00777D4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E7FC7DF" w14:textId="77777777" w:rsidR="004B7BC3" w:rsidRPr="004B7BC3" w:rsidRDefault="004B7BC3" w:rsidP="004B7BC3">
            <w:pPr>
              <w:jc w:val="left"/>
              <w:rPr>
                <w:rFonts w:ascii="Arial" w:hAnsi="Arial" w:cs="Arial"/>
                <w:color w:val="000000"/>
                <w:sz w:val="16"/>
                <w:szCs w:val="16"/>
              </w:rPr>
            </w:pPr>
            <w:r w:rsidRPr="004B7BC3">
              <w:rPr>
                <w:rFonts w:ascii="Arial" w:hAnsi="Arial" w:cs="Arial"/>
                <w:color w:val="000000"/>
                <w:sz w:val="16"/>
                <w:szCs w:val="16"/>
              </w:rPr>
              <w:t>U.S.D. OSIMANA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239671"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4F647C"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CED76B"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2AECB4"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C77E25"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3F3997"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914220"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A2B198"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840A9C"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0</w:t>
            </w:r>
          </w:p>
        </w:tc>
      </w:tr>
      <w:tr w:rsidR="004B7BC3" w:rsidRPr="004B7BC3" w14:paraId="6C861350" w14:textId="77777777" w:rsidTr="00777D4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82821FF" w14:textId="77777777" w:rsidR="004B7BC3" w:rsidRPr="004B7BC3" w:rsidRDefault="004B7BC3" w:rsidP="004B7BC3">
            <w:pPr>
              <w:jc w:val="left"/>
              <w:rPr>
                <w:rFonts w:ascii="Arial" w:hAnsi="Arial" w:cs="Arial"/>
                <w:color w:val="000000"/>
                <w:sz w:val="16"/>
                <w:szCs w:val="16"/>
              </w:rPr>
            </w:pPr>
            <w:proofErr w:type="spellStart"/>
            <w:proofErr w:type="gramStart"/>
            <w:r w:rsidRPr="004B7BC3">
              <w:rPr>
                <w:rFonts w:ascii="Arial" w:hAnsi="Arial" w:cs="Arial"/>
                <w:color w:val="000000"/>
                <w:sz w:val="16"/>
                <w:szCs w:val="16"/>
              </w:rPr>
              <w:t>sq.B</w:t>
            </w:r>
            <w:proofErr w:type="spellEnd"/>
            <w:proofErr w:type="gramEnd"/>
            <w:r w:rsidRPr="004B7BC3">
              <w:rPr>
                <w:rFonts w:ascii="Arial" w:hAnsi="Arial" w:cs="Arial"/>
                <w:color w:val="000000"/>
                <w:sz w:val="16"/>
                <w:szCs w:val="16"/>
              </w:rPr>
              <w:t xml:space="preserve"> PORTUALI CALCIO ANCONSQ.B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ACF726"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923988"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B5F040"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CE728F"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0DB156"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5924D5"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E6CB21"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0BA354"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85AE8C"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0</w:t>
            </w:r>
          </w:p>
        </w:tc>
      </w:tr>
      <w:tr w:rsidR="004B7BC3" w:rsidRPr="004B7BC3" w14:paraId="047320B9" w14:textId="77777777" w:rsidTr="00777D4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E9FD7D3" w14:textId="77777777" w:rsidR="004B7BC3" w:rsidRPr="004B7BC3" w:rsidRDefault="004B7BC3" w:rsidP="004B7BC3">
            <w:pPr>
              <w:jc w:val="left"/>
              <w:rPr>
                <w:rFonts w:ascii="Arial" w:hAnsi="Arial" w:cs="Arial"/>
                <w:color w:val="000000"/>
                <w:sz w:val="16"/>
                <w:szCs w:val="16"/>
              </w:rPr>
            </w:pPr>
            <w:r w:rsidRPr="004B7BC3">
              <w:rPr>
                <w:rFonts w:ascii="Arial" w:hAnsi="Arial" w:cs="Arial"/>
                <w:color w:val="000000"/>
                <w:sz w:val="16"/>
                <w:szCs w:val="16"/>
              </w:rPr>
              <w:lastRenderedPageBreak/>
              <w:t>A.S.D. V.R. MACERATA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27ABEC"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FB305C"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7B1909"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7C190D"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D9FD10"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CE13AC"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75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D5848D"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84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4AF19C"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23C616"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0</w:t>
            </w:r>
          </w:p>
        </w:tc>
      </w:tr>
      <w:tr w:rsidR="004B7BC3" w:rsidRPr="004B7BC3" w14:paraId="31832BB7" w14:textId="77777777" w:rsidTr="00777D4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FBB0DE2" w14:textId="77777777" w:rsidR="004B7BC3" w:rsidRPr="004B7BC3" w:rsidRDefault="004B7BC3" w:rsidP="004B7BC3">
            <w:pPr>
              <w:jc w:val="left"/>
              <w:rPr>
                <w:rFonts w:ascii="Arial" w:hAnsi="Arial" w:cs="Arial"/>
                <w:color w:val="000000"/>
                <w:sz w:val="16"/>
                <w:szCs w:val="16"/>
              </w:rPr>
            </w:pPr>
            <w:r w:rsidRPr="004B7BC3">
              <w:rPr>
                <w:rFonts w:ascii="Arial" w:hAnsi="Arial" w:cs="Arial"/>
                <w:color w:val="000000"/>
                <w:sz w:val="16"/>
                <w:szCs w:val="16"/>
              </w:rPr>
              <w:t>U.S.D. TREIESE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10652D"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065387"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BF3643"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918879"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2D6586"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9C77CF"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69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AD0788"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63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06C341"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7D35BB"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0</w:t>
            </w:r>
          </w:p>
        </w:tc>
      </w:tr>
      <w:tr w:rsidR="004B7BC3" w:rsidRPr="004B7BC3" w14:paraId="7C0D1B4B" w14:textId="77777777" w:rsidTr="00777D4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030CACC" w14:textId="77777777" w:rsidR="004B7BC3" w:rsidRPr="004B7BC3" w:rsidRDefault="004B7BC3" w:rsidP="004B7BC3">
            <w:pPr>
              <w:jc w:val="left"/>
              <w:rPr>
                <w:rFonts w:ascii="Arial" w:hAnsi="Arial" w:cs="Arial"/>
                <w:color w:val="000000"/>
                <w:sz w:val="16"/>
                <w:szCs w:val="16"/>
              </w:rPr>
            </w:pPr>
            <w:r w:rsidRPr="004B7BC3">
              <w:rPr>
                <w:rFonts w:ascii="Arial" w:hAnsi="Arial" w:cs="Arial"/>
                <w:color w:val="000000"/>
                <w:sz w:val="16"/>
                <w:szCs w:val="16"/>
              </w:rPr>
              <w:t>A.S.D. PASSATEMPESE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E0BA3E"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55B6F6"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58DE6D"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59B404"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5BF50A"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D45693"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0A2C5B"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70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546890"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3C3D6C"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0</w:t>
            </w:r>
          </w:p>
        </w:tc>
      </w:tr>
      <w:tr w:rsidR="004B7BC3" w:rsidRPr="004B7BC3" w14:paraId="78CA5198" w14:textId="77777777" w:rsidTr="00777D4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DDCFBE4" w14:textId="77777777" w:rsidR="004B7BC3" w:rsidRPr="004B7BC3" w:rsidRDefault="004B7BC3" w:rsidP="004B7BC3">
            <w:pPr>
              <w:jc w:val="left"/>
              <w:rPr>
                <w:rFonts w:ascii="Arial" w:hAnsi="Arial" w:cs="Arial"/>
                <w:color w:val="000000"/>
                <w:sz w:val="16"/>
                <w:szCs w:val="16"/>
              </w:rPr>
            </w:pPr>
            <w:r w:rsidRPr="004B7BC3">
              <w:rPr>
                <w:rFonts w:ascii="Arial" w:hAnsi="Arial" w:cs="Arial"/>
                <w:color w:val="000000"/>
                <w:sz w:val="16"/>
                <w:szCs w:val="16"/>
              </w:rPr>
              <w:t>U.S. FILOTTRANESE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B8262E"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9D9012"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ACE8D1"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6C7171"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48DBE3"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285328"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0AE824"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75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789947"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9CF75C"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0</w:t>
            </w:r>
          </w:p>
        </w:tc>
      </w:tr>
      <w:tr w:rsidR="004B7BC3" w:rsidRPr="004B7BC3" w14:paraId="6119B9EA" w14:textId="77777777" w:rsidTr="00777D4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4A937DF" w14:textId="77777777" w:rsidR="004B7BC3" w:rsidRPr="004B7BC3" w:rsidRDefault="004B7BC3" w:rsidP="004B7BC3">
            <w:pPr>
              <w:jc w:val="left"/>
              <w:rPr>
                <w:rFonts w:ascii="Arial" w:hAnsi="Arial" w:cs="Arial"/>
                <w:color w:val="000000"/>
                <w:sz w:val="16"/>
                <w:szCs w:val="16"/>
              </w:rPr>
            </w:pPr>
            <w:r w:rsidRPr="004B7BC3">
              <w:rPr>
                <w:rFonts w:ascii="Arial" w:hAnsi="Arial" w:cs="Arial"/>
                <w:color w:val="000000"/>
                <w:sz w:val="16"/>
                <w:szCs w:val="16"/>
              </w:rPr>
              <w:t>SSDARL CONERO DRIBBLING</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D11F08"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A05882"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7074ED"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429220"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EC89EE"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741AB2"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30F115"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79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9DAB57"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C2F40F"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0</w:t>
            </w:r>
          </w:p>
        </w:tc>
      </w:tr>
      <w:tr w:rsidR="004B7BC3" w:rsidRPr="004B7BC3" w14:paraId="1BEC81C5" w14:textId="77777777" w:rsidTr="00777D4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2FE3760" w14:textId="77777777" w:rsidR="004B7BC3" w:rsidRPr="004B7BC3" w:rsidRDefault="004B7BC3" w:rsidP="004B7BC3">
            <w:pPr>
              <w:jc w:val="left"/>
              <w:rPr>
                <w:rFonts w:ascii="Arial" w:hAnsi="Arial" w:cs="Arial"/>
                <w:color w:val="000000"/>
                <w:sz w:val="16"/>
                <w:szCs w:val="16"/>
              </w:rPr>
            </w:pPr>
            <w:r w:rsidRPr="004B7BC3">
              <w:rPr>
                <w:rFonts w:ascii="Arial" w:hAnsi="Arial" w:cs="Arial"/>
                <w:color w:val="000000"/>
                <w:sz w:val="16"/>
                <w:szCs w:val="16"/>
              </w:rPr>
              <w:t>A.S.D. PONTEROSSO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9F30E5"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23A4EC"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7AC282"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84C7B9"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EEDD86"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B524F1"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56DB10"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112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1EC06B"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-78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C886EA"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0</w:t>
            </w:r>
          </w:p>
        </w:tc>
      </w:tr>
      <w:tr w:rsidR="004B7BC3" w:rsidRPr="004B7BC3" w14:paraId="50C69FFF" w14:textId="77777777" w:rsidTr="00777D4C">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B3B3656" w14:textId="77777777" w:rsidR="004B7BC3" w:rsidRPr="004B7BC3" w:rsidRDefault="004B7BC3" w:rsidP="004B7BC3">
            <w:pPr>
              <w:jc w:val="left"/>
              <w:rPr>
                <w:rFonts w:ascii="Arial" w:hAnsi="Arial" w:cs="Arial"/>
                <w:color w:val="000000"/>
                <w:sz w:val="16"/>
                <w:szCs w:val="16"/>
              </w:rPr>
            </w:pPr>
            <w:r w:rsidRPr="004B7BC3">
              <w:rPr>
                <w:rFonts w:ascii="Arial" w:hAnsi="Arial" w:cs="Arial"/>
                <w:color w:val="000000"/>
                <w:sz w:val="16"/>
                <w:szCs w:val="16"/>
              </w:rPr>
              <w:t>ASD VILLA MUSONE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A05DEF"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404162"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194936"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1A52B7"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E415DD"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27A1E5"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7A832B"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118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06CC35"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-93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D4E0F4"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0</w:t>
            </w:r>
          </w:p>
        </w:tc>
      </w:tr>
    </w:tbl>
    <w:p w14:paraId="1DC4D7E1" w14:textId="77777777" w:rsidR="00BA70B1" w:rsidRDefault="00BA70B1" w:rsidP="00B91C5E">
      <w:pPr>
        <w:pStyle w:val="titoloprinc0"/>
        <w:rPr>
          <w:color w:val="002060"/>
        </w:rPr>
      </w:pPr>
    </w:p>
    <w:p w14:paraId="66DD4B1E" w14:textId="77777777" w:rsidR="00B91C5E" w:rsidRPr="00B51469" w:rsidRDefault="00B91C5E" w:rsidP="00B91C5E">
      <w:pPr>
        <w:pStyle w:val="titoloprinc0"/>
        <w:rPr>
          <w:color w:val="002060"/>
        </w:rPr>
      </w:pPr>
      <w:bookmarkStart w:id="21" w:name="_Hlk225510919"/>
      <w:r>
        <w:rPr>
          <w:color w:val="002060"/>
        </w:rPr>
        <w:t>PROGRAMMA GARE</w:t>
      </w:r>
      <w:bookmarkEnd w:id="21"/>
    </w:p>
    <w:p w14:paraId="03534BA6" w14:textId="77777777" w:rsidR="00594CA3" w:rsidRDefault="00594CA3" w:rsidP="007E5351">
      <w:pPr>
        <w:pStyle w:val="breakline"/>
        <w:rPr>
          <w:rFonts w:ascii="Arial" w:hAnsi="Arial" w:cs="Arial"/>
          <w:color w:val="002060"/>
        </w:rPr>
      </w:pPr>
    </w:p>
    <w:p w14:paraId="21A705A8" w14:textId="77777777" w:rsidR="00B91C5E" w:rsidRDefault="00B91C5E" w:rsidP="007E5351">
      <w:pPr>
        <w:pStyle w:val="breakline"/>
        <w:rPr>
          <w:rFonts w:ascii="Arial" w:hAnsi="Arial" w:cs="Arial"/>
          <w:color w:val="002060"/>
        </w:rPr>
      </w:pPr>
    </w:p>
    <w:p w14:paraId="0D6994BB" w14:textId="77777777" w:rsidR="00B91C5E" w:rsidRDefault="00B91C5E" w:rsidP="007E5351">
      <w:pPr>
        <w:pStyle w:val="breakline"/>
        <w:rPr>
          <w:rFonts w:ascii="Arial" w:hAnsi="Arial" w:cs="Arial"/>
          <w:color w:val="002060"/>
        </w:rPr>
      </w:pPr>
    </w:p>
    <w:p w14:paraId="0D0C2808" w14:textId="77777777" w:rsidR="00E25F3D" w:rsidRPr="00E25F3D" w:rsidRDefault="00E25F3D" w:rsidP="00E25F3D">
      <w:pPr>
        <w:jc w:val="left"/>
        <w:rPr>
          <w:rFonts w:ascii="Arial" w:hAnsi="Arial" w:cs="Arial"/>
          <w:b/>
          <w:bCs/>
          <w:color w:val="000000"/>
          <w:sz w:val="24"/>
          <w:szCs w:val="24"/>
        </w:rPr>
      </w:pPr>
      <w:r w:rsidRPr="00E25F3D">
        <w:rPr>
          <w:rFonts w:ascii="Arial" w:hAnsi="Arial" w:cs="Arial"/>
          <w:b/>
          <w:bCs/>
          <w:color w:val="000000"/>
          <w:sz w:val="24"/>
          <w:szCs w:val="24"/>
        </w:rPr>
        <w:t>GIRONE C - 10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5"/>
        <w:gridCol w:w="2026"/>
        <w:gridCol w:w="385"/>
        <w:gridCol w:w="898"/>
        <w:gridCol w:w="1174"/>
        <w:gridCol w:w="1556"/>
        <w:gridCol w:w="1546"/>
      </w:tblGrid>
      <w:tr w:rsidR="00E25F3D" w:rsidRPr="00E25F3D" w14:paraId="2EE025C3" w14:textId="77777777" w:rsidTr="00E23DC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6879C6" w14:textId="77777777" w:rsidR="00E25F3D" w:rsidRPr="00E25F3D" w:rsidRDefault="00E25F3D" w:rsidP="00E25F3D">
            <w:pPr>
              <w:jc w:val="center"/>
              <w:rPr>
                <w:rFonts w:ascii="Arial" w:hAnsi="Arial" w:cs="Arial"/>
                <w:b/>
                <w:bCs/>
                <w:color w:val="000000"/>
              </w:rPr>
            </w:pPr>
            <w:r w:rsidRPr="00E25F3D">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14639E" w14:textId="77777777" w:rsidR="00E25F3D" w:rsidRPr="00E25F3D" w:rsidRDefault="00E25F3D" w:rsidP="00E25F3D">
            <w:pPr>
              <w:jc w:val="center"/>
              <w:rPr>
                <w:rFonts w:ascii="Arial" w:hAnsi="Arial" w:cs="Arial"/>
                <w:b/>
                <w:bCs/>
                <w:color w:val="000000"/>
              </w:rPr>
            </w:pPr>
            <w:r w:rsidRPr="00E25F3D">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3E7133" w14:textId="77777777" w:rsidR="00E25F3D" w:rsidRPr="00E25F3D" w:rsidRDefault="00E25F3D" w:rsidP="00E25F3D">
            <w:pPr>
              <w:jc w:val="center"/>
              <w:rPr>
                <w:rFonts w:ascii="Arial" w:hAnsi="Arial" w:cs="Arial"/>
                <w:b/>
                <w:bCs/>
                <w:color w:val="000000"/>
              </w:rPr>
            </w:pPr>
            <w:r w:rsidRPr="00E25F3D">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899256" w14:textId="77777777" w:rsidR="00E25F3D" w:rsidRPr="00E25F3D" w:rsidRDefault="00E25F3D" w:rsidP="00E25F3D">
            <w:pPr>
              <w:jc w:val="center"/>
              <w:rPr>
                <w:rFonts w:ascii="Arial" w:hAnsi="Arial" w:cs="Arial"/>
                <w:b/>
                <w:bCs/>
                <w:color w:val="000000"/>
              </w:rPr>
            </w:pPr>
            <w:r w:rsidRPr="00E25F3D">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BFBACC" w14:textId="77777777" w:rsidR="00E25F3D" w:rsidRPr="00E25F3D" w:rsidRDefault="00E25F3D" w:rsidP="00E25F3D">
            <w:pPr>
              <w:jc w:val="center"/>
              <w:rPr>
                <w:rFonts w:ascii="Arial" w:hAnsi="Arial" w:cs="Arial"/>
                <w:b/>
                <w:bCs/>
                <w:color w:val="000000"/>
              </w:rPr>
            </w:pPr>
            <w:r w:rsidRPr="00E25F3D">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6DD784" w14:textId="77777777" w:rsidR="00E25F3D" w:rsidRPr="00E25F3D" w:rsidRDefault="00E25F3D" w:rsidP="00E25F3D">
            <w:pPr>
              <w:jc w:val="center"/>
              <w:rPr>
                <w:rFonts w:ascii="Arial" w:hAnsi="Arial" w:cs="Arial"/>
                <w:b/>
                <w:bCs/>
                <w:color w:val="000000"/>
              </w:rPr>
            </w:pPr>
            <w:proofErr w:type="spellStart"/>
            <w:r w:rsidRPr="00E25F3D">
              <w:rPr>
                <w:rFonts w:ascii="Arial" w:hAnsi="Arial" w:cs="Arial"/>
                <w:b/>
                <w:bCs/>
                <w:color w:val="000000"/>
              </w:rPr>
              <w:t>Localita'</w:t>
            </w:r>
            <w:proofErr w:type="spellEnd"/>
            <w:r w:rsidRPr="00E25F3D">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F1874B" w14:textId="77777777" w:rsidR="00E25F3D" w:rsidRPr="00E25F3D" w:rsidRDefault="00E25F3D" w:rsidP="00E25F3D">
            <w:pPr>
              <w:jc w:val="center"/>
              <w:rPr>
                <w:rFonts w:ascii="Arial" w:hAnsi="Arial" w:cs="Arial"/>
                <w:b/>
                <w:bCs/>
                <w:color w:val="000000"/>
              </w:rPr>
            </w:pPr>
            <w:r w:rsidRPr="00E25F3D">
              <w:rPr>
                <w:rFonts w:ascii="Arial" w:hAnsi="Arial" w:cs="Arial"/>
                <w:b/>
                <w:bCs/>
                <w:color w:val="000000"/>
              </w:rPr>
              <w:t>Indirizzo Impianto</w:t>
            </w:r>
          </w:p>
        </w:tc>
      </w:tr>
      <w:tr w:rsidR="00E25F3D" w:rsidRPr="00E25F3D" w14:paraId="36FFFFB1" w14:textId="77777777" w:rsidTr="00E23DC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8156854"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TREIESE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504B17"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PASSATEMPESE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B5D6C66" w14:textId="77777777" w:rsidR="00E25F3D" w:rsidRPr="00E25F3D" w:rsidRDefault="00E25F3D" w:rsidP="00E25F3D">
            <w:pPr>
              <w:jc w:val="center"/>
              <w:rPr>
                <w:rFonts w:ascii="Arial" w:hAnsi="Arial" w:cs="Arial"/>
                <w:color w:val="000000"/>
                <w:sz w:val="12"/>
                <w:szCs w:val="12"/>
              </w:rPr>
            </w:pPr>
            <w:r w:rsidRPr="00E25F3D">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A1463FE"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11/04/2026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B4CC011"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352 COMUNALE "LEONARDO CAPPONI"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71403D"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TREIA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BA4BEF"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VIA CAMPO SPORTIVO</w:t>
            </w:r>
          </w:p>
        </w:tc>
      </w:tr>
      <w:tr w:rsidR="00E25F3D" w:rsidRPr="00E25F3D" w14:paraId="3EEE10E6" w14:textId="77777777" w:rsidTr="00E23DC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6010A69"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OSIMANA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0F92135"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CONERO DRIBBLING</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07BB789" w14:textId="77777777" w:rsidR="00E25F3D" w:rsidRPr="00E25F3D" w:rsidRDefault="00E25F3D" w:rsidP="00E25F3D">
            <w:pPr>
              <w:jc w:val="center"/>
              <w:rPr>
                <w:rFonts w:ascii="Arial" w:hAnsi="Arial" w:cs="Arial"/>
                <w:color w:val="000000"/>
                <w:sz w:val="12"/>
                <w:szCs w:val="12"/>
              </w:rPr>
            </w:pPr>
            <w:r w:rsidRPr="00E25F3D">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53CCEF9"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12/04/2026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8DCF5E1"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71 COMUNALE "SANTILLI"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FD1A742"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OSIMO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90A65BF"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VIA MOLINO MENSA</w:t>
            </w:r>
          </w:p>
        </w:tc>
      </w:tr>
      <w:tr w:rsidR="00E25F3D" w:rsidRPr="00E25F3D" w14:paraId="7EF6DB62" w14:textId="77777777" w:rsidTr="00E23DC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E0B3074"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PORTUALI CALCIO ANCONSQ.B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E4EB75F"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FILOTTRANESE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CDD7A33" w14:textId="77777777" w:rsidR="00E25F3D" w:rsidRPr="00E25F3D" w:rsidRDefault="00E25F3D" w:rsidP="00E25F3D">
            <w:pPr>
              <w:jc w:val="center"/>
              <w:rPr>
                <w:rFonts w:ascii="Arial" w:hAnsi="Arial" w:cs="Arial"/>
                <w:color w:val="000000"/>
                <w:sz w:val="12"/>
                <w:szCs w:val="12"/>
              </w:rPr>
            </w:pPr>
            <w:r w:rsidRPr="00E25F3D">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7A5C354"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12/04/2026 17:30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D434E52"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4 COMUNALE "</w:t>
            </w:r>
            <w:proofErr w:type="gramStart"/>
            <w:r w:rsidRPr="00E25F3D">
              <w:rPr>
                <w:rFonts w:ascii="Arial" w:hAnsi="Arial" w:cs="Arial"/>
                <w:color w:val="000000"/>
                <w:sz w:val="12"/>
                <w:szCs w:val="12"/>
              </w:rPr>
              <w:t>S.GIULIANI</w:t>
            </w:r>
            <w:proofErr w:type="gramEnd"/>
            <w:r w:rsidRPr="00E25F3D">
              <w:rPr>
                <w:rFonts w:ascii="Arial" w:hAnsi="Arial" w:cs="Arial"/>
                <w:color w:val="000000"/>
                <w:sz w:val="12"/>
                <w:szCs w:val="12"/>
              </w:rPr>
              <w:t>" TORRETTE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A2093B3"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ANCONA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ECF3A27"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VIA ESINO LOC. TORRETTE</w:t>
            </w:r>
          </w:p>
        </w:tc>
      </w:tr>
      <w:tr w:rsidR="00E25F3D" w:rsidRPr="00E25F3D" w14:paraId="06B14AEB" w14:textId="77777777" w:rsidTr="00E23DC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F4B2A0C"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RECANATESE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198FA7B"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CAMERINO-CASTELRAIMONDO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4CE1EA5" w14:textId="77777777" w:rsidR="00E25F3D" w:rsidRPr="00E25F3D" w:rsidRDefault="00E25F3D" w:rsidP="00E25F3D">
            <w:pPr>
              <w:jc w:val="center"/>
              <w:rPr>
                <w:rFonts w:ascii="Arial" w:hAnsi="Arial" w:cs="Arial"/>
                <w:color w:val="000000"/>
                <w:sz w:val="12"/>
                <w:szCs w:val="12"/>
              </w:rPr>
            </w:pPr>
            <w:r w:rsidRPr="00E25F3D">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27A713D"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12/04/2026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E570E13"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336 COMUNALE "NICOLA TUBALDI"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CC3AB5F"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RECANATI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9922564"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VIA ALDO MORO</w:t>
            </w:r>
          </w:p>
        </w:tc>
      </w:tr>
      <w:tr w:rsidR="00E25F3D" w:rsidRPr="00E25F3D" w14:paraId="79EE5F18" w14:textId="77777777" w:rsidTr="00E23DC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A93C7D3"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VIGOR CASTELFIDARDO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265DB2A"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PONTEROSSO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895E194" w14:textId="77777777" w:rsidR="00E25F3D" w:rsidRPr="00E25F3D" w:rsidRDefault="00E25F3D" w:rsidP="00E25F3D">
            <w:pPr>
              <w:jc w:val="center"/>
              <w:rPr>
                <w:rFonts w:ascii="Arial" w:hAnsi="Arial" w:cs="Arial"/>
                <w:color w:val="000000"/>
                <w:sz w:val="12"/>
                <w:szCs w:val="12"/>
              </w:rPr>
            </w:pPr>
            <w:r w:rsidRPr="00E25F3D">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8FBC667"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12/04/2026 11:15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DF73CE1"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24 COMUNALE "LEO GABBANELLI"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0E746F4"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CASTELFIDARDO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399AF7E"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VIA LEONCAVALLO</w:t>
            </w:r>
          </w:p>
        </w:tc>
      </w:tr>
      <w:tr w:rsidR="00E25F3D" w:rsidRPr="00E25F3D" w14:paraId="49103538" w14:textId="77777777" w:rsidTr="00E23DC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8C31DB8"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VILLA MUSONE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057FB62"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TOLENTINO 1919 SSDARL</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A53826B" w14:textId="77777777" w:rsidR="00E25F3D" w:rsidRPr="00E25F3D" w:rsidRDefault="00E25F3D" w:rsidP="00E25F3D">
            <w:pPr>
              <w:jc w:val="center"/>
              <w:rPr>
                <w:rFonts w:ascii="Arial" w:hAnsi="Arial" w:cs="Arial"/>
                <w:color w:val="000000"/>
                <w:sz w:val="12"/>
                <w:szCs w:val="12"/>
              </w:rPr>
            </w:pPr>
            <w:r w:rsidRPr="00E25F3D">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0BF15F9"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12/04/2026 11:00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DBA9DD1"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338 "GIANLUCA CAROTTI" VILLA MUSON</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4522C9"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RECANATI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6543F60"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VIA TURATI</w:t>
            </w:r>
          </w:p>
        </w:tc>
      </w:tr>
    </w:tbl>
    <w:p w14:paraId="1CFD6219" w14:textId="77777777" w:rsidR="00594CA3" w:rsidRDefault="00594CA3" w:rsidP="007E5351">
      <w:pPr>
        <w:pStyle w:val="breakline"/>
        <w:rPr>
          <w:rFonts w:ascii="Arial" w:hAnsi="Arial" w:cs="Arial"/>
          <w:color w:val="002060"/>
        </w:rPr>
      </w:pPr>
    </w:p>
    <w:p w14:paraId="3954D8BF" w14:textId="77777777" w:rsidR="00E25F3D" w:rsidRDefault="00E25F3D" w:rsidP="007E5351">
      <w:pPr>
        <w:pStyle w:val="breakline"/>
        <w:rPr>
          <w:rFonts w:ascii="Arial" w:hAnsi="Arial" w:cs="Arial"/>
          <w:color w:val="002060"/>
        </w:rPr>
      </w:pPr>
    </w:p>
    <w:p w14:paraId="5408CCF5" w14:textId="77777777" w:rsidR="00BA70B1" w:rsidRDefault="00BA70B1" w:rsidP="007E5351">
      <w:pPr>
        <w:pStyle w:val="breakline"/>
        <w:rPr>
          <w:rFonts w:ascii="Arial" w:hAnsi="Arial" w:cs="Arial"/>
          <w:color w:val="002060"/>
        </w:rPr>
      </w:pPr>
    </w:p>
    <w:p w14:paraId="03E7B998" w14:textId="77777777" w:rsidR="00BA70B1" w:rsidRPr="00967E19" w:rsidRDefault="00BA70B1" w:rsidP="007E5351">
      <w:pPr>
        <w:pStyle w:val="breakline"/>
        <w:rPr>
          <w:rFonts w:ascii="Arial" w:hAnsi="Arial" w:cs="Arial"/>
          <w:color w:val="002060"/>
        </w:rPr>
      </w:pPr>
    </w:p>
    <w:p w14:paraId="6FC83875" w14:textId="77777777" w:rsidR="00BD130A" w:rsidRDefault="00BD130A" w:rsidP="007E5351">
      <w:pPr>
        <w:pStyle w:val="breakline"/>
        <w:rPr>
          <w:rFonts w:ascii="Arial" w:hAnsi="Arial" w:cs="Arial"/>
          <w:color w:val="002060"/>
        </w:rPr>
      </w:pPr>
    </w:p>
    <w:p w14:paraId="0E1D3059" w14:textId="77777777" w:rsidR="007E5351" w:rsidRPr="00967E19" w:rsidRDefault="007E5351" w:rsidP="007E5351">
      <w:pPr>
        <w:pStyle w:val="titolocampionato0"/>
        <w:shd w:val="clear" w:color="auto" w:fill="CCCCCC"/>
        <w:spacing w:before="80" w:after="40"/>
        <w:rPr>
          <w:color w:val="002060"/>
        </w:rPr>
      </w:pPr>
      <w:r w:rsidRPr="00967E19">
        <w:rPr>
          <w:color w:val="002060"/>
        </w:rPr>
        <w:t>GIOVANISSIMI MACERATA II FASE</w:t>
      </w:r>
    </w:p>
    <w:p w14:paraId="3ECE2CE5" w14:textId="77777777" w:rsidR="006F0082" w:rsidRPr="00967E19" w:rsidRDefault="006F0082" w:rsidP="007E5351">
      <w:pPr>
        <w:pStyle w:val="titoloprinc0"/>
        <w:rPr>
          <w:color w:val="002060"/>
        </w:rPr>
      </w:pPr>
    </w:p>
    <w:p w14:paraId="46A42962" w14:textId="6DC744A4" w:rsidR="00157685" w:rsidRPr="00967E19" w:rsidRDefault="00157685" w:rsidP="00157685">
      <w:pPr>
        <w:jc w:val="center"/>
        <w:rPr>
          <w:rFonts w:ascii="Arial" w:hAnsi="Arial" w:cs="Arial"/>
          <w:b/>
          <w:bCs/>
          <w:color w:val="002060"/>
          <w:sz w:val="36"/>
          <w:szCs w:val="36"/>
        </w:rPr>
      </w:pPr>
      <w:r w:rsidRPr="00967E19">
        <w:rPr>
          <w:rFonts w:ascii="Arial" w:hAnsi="Arial" w:cs="Arial"/>
          <w:b/>
          <w:bCs/>
          <w:color w:val="002060"/>
          <w:sz w:val="36"/>
          <w:szCs w:val="36"/>
        </w:rPr>
        <w:t>Variazioni a Calendario</w:t>
      </w:r>
    </w:p>
    <w:p w14:paraId="22D466BA" w14:textId="77777777" w:rsidR="00157685" w:rsidRPr="00967E19" w:rsidRDefault="00157685" w:rsidP="00157685">
      <w:pPr>
        <w:rPr>
          <w:rFonts w:ascii="Arial" w:hAnsi="Arial" w:cs="Arial"/>
          <w:color w:val="002060"/>
        </w:rPr>
      </w:pPr>
    </w:p>
    <w:p w14:paraId="4975A40B" w14:textId="3DA96A50" w:rsidR="00157685" w:rsidRPr="00967E19" w:rsidRDefault="00157685" w:rsidP="00157685">
      <w:pPr>
        <w:rPr>
          <w:rFonts w:ascii="Arial" w:hAnsi="Arial" w:cs="Arial"/>
          <w:color w:val="002060"/>
          <w:sz w:val="22"/>
          <w:szCs w:val="22"/>
        </w:rPr>
      </w:pPr>
      <w:r w:rsidRPr="00967E19">
        <w:rPr>
          <w:rFonts w:ascii="Arial" w:hAnsi="Arial" w:cs="Arial"/>
          <w:color w:val="002060"/>
          <w:sz w:val="22"/>
          <w:szCs w:val="22"/>
        </w:rPr>
        <w:t xml:space="preserve">La Società </w:t>
      </w:r>
      <w:r w:rsidRPr="00967E19">
        <w:rPr>
          <w:rFonts w:ascii="Arial" w:hAnsi="Arial" w:cs="Arial"/>
          <w:b/>
          <w:bCs/>
          <w:color w:val="002060"/>
          <w:sz w:val="22"/>
          <w:szCs w:val="22"/>
        </w:rPr>
        <w:t>A.S.D. ADRIATICA PORTORECANATI</w:t>
      </w:r>
      <w:r w:rsidRPr="00967E19">
        <w:rPr>
          <w:rFonts w:ascii="Arial" w:hAnsi="Arial" w:cs="Arial"/>
          <w:color w:val="002060"/>
          <w:sz w:val="22"/>
          <w:szCs w:val="22"/>
        </w:rPr>
        <w:t xml:space="preserve"> comunica che disputerà le proprie gare interne </w:t>
      </w:r>
      <w:r w:rsidRPr="00967E19">
        <w:rPr>
          <w:rFonts w:ascii="Arial" w:hAnsi="Arial" w:cs="Arial"/>
          <w:b/>
          <w:bCs/>
          <w:color w:val="002060"/>
          <w:sz w:val="22"/>
          <w:szCs w:val="22"/>
          <w:u w:val="single"/>
        </w:rPr>
        <w:t>sul campo</w:t>
      </w:r>
      <w:r w:rsidRPr="00967E19">
        <w:rPr>
          <w:rFonts w:ascii="Arial" w:hAnsi="Arial" w:cs="Arial"/>
          <w:color w:val="002060"/>
          <w:u w:val="single"/>
        </w:rPr>
        <w:t xml:space="preserve"> </w:t>
      </w:r>
      <w:r w:rsidRPr="00967E19">
        <w:rPr>
          <w:rFonts w:ascii="Arial" w:hAnsi="Arial" w:cs="Arial"/>
          <w:b/>
          <w:bCs/>
          <w:color w:val="002060"/>
          <w:sz w:val="22"/>
          <w:szCs w:val="22"/>
          <w:u w:val="single"/>
        </w:rPr>
        <w:t xml:space="preserve">Comunale "Vincenzo Monaldi" Santa Maria in Potenza a Porto </w:t>
      </w:r>
      <w:proofErr w:type="gramStart"/>
      <w:r w:rsidRPr="00967E19">
        <w:rPr>
          <w:rFonts w:ascii="Arial" w:hAnsi="Arial" w:cs="Arial"/>
          <w:b/>
          <w:bCs/>
          <w:color w:val="002060"/>
          <w:sz w:val="22"/>
          <w:szCs w:val="22"/>
          <w:u w:val="single"/>
        </w:rPr>
        <w:t xml:space="preserve">Recanati </w:t>
      </w:r>
      <w:r w:rsidRPr="00967E19">
        <w:rPr>
          <w:rFonts w:ascii="Arial" w:hAnsi="Arial" w:cs="Arial"/>
          <w:color w:val="002060"/>
          <w:sz w:val="22"/>
          <w:szCs w:val="22"/>
        </w:rPr>
        <w:t>,</w:t>
      </w:r>
      <w:proofErr w:type="gramEnd"/>
      <w:r w:rsidRPr="00967E19">
        <w:rPr>
          <w:rFonts w:ascii="Arial" w:hAnsi="Arial" w:cs="Arial"/>
          <w:color w:val="002060"/>
          <w:sz w:val="22"/>
          <w:szCs w:val="22"/>
        </w:rPr>
        <w:t xml:space="preserve"> stesso giorno e orario.</w:t>
      </w:r>
    </w:p>
    <w:p w14:paraId="59F413F7" w14:textId="77777777" w:rsidR="001456EE" w:rsidRDefault="001456EE" w:rsidP="00EC0597">
      <w:pPr>
        <w:pStyle w:val="titoloprinc0"/>
        <w:rPr>
          <w:color w:val="002060"/>
          <w:sz w:val="32"/>
          <w:szCs w:val="32"/>
        </w:rPr>
      </w:pPr>
    </w:p>
    <w:p w14:paraId="1BF2FDBD" w14:textId="3C606AF5" w:rsidR="00EC0597" w:rsidRPr="00967E19" w:rsidRDefault="00EC0597" w:rsidP="00EC0597">
      <w:pPr>
        <w:pStyle w:val="titoloprinc0"/>
        <w:rPr>
          <w:color w:val="002060"/>
        </w:rPr>
      </w:pPr>
      <w:r w:rsidRPr="00967E19">
        <w:rPr>
          <w:color w:val="002060"/>
          <w:sz w:val="32"/>
          <w:szCs w:val="32"/>
        </w:rPr>
        <w:t>Variazioni al programma gare</w:t>
      </w:r>
    </w:p>
    <w:p w14:paraId="6B896ED4" w14:textId="77777777" w:rsidR="005E576A" w:rsidRDefault="005E576A" w:rsidP="00EC0597">
      <w:pPr>
        <w:pStyle w:val="titoloprinc0"/>
        <w:jc w:val="left"/>
        <w:rPr>
          <w:color w:val="002060"/>
          <w:sz w:val="24"/>
          <w:szCs w:val="24"/>
        </w:rPr>
      </w:pPr>
    </w:p>
    <w:p w14:paraId="2B910AD1" w14:textId="126DAD36" w:rsidR="00EC0597" w:rsidRDefault="00EC0597" w:rsidP="00EC0597">
      <w:pPr>
        <w:pStyle w:val="titoloprinc0"/>
        <w:jc w:val="left"/>
        <w:rPr>
          <w:color w:val="002060"/>
          <w:sz w:val="24"/>
          <w:szCs w:val="24"/>
        </w:rPr>
      </w:pPr>
      <w:r w:rsidRPr="00967E19">
        <w:rPr>
          <w:color w:val="002060"/>
          <w:sz w:val="24"/>
          <w:szCs w:val="24"/>
        </w:rPr>
        <w:t>GIRONE F</w:t>
      </w:r>
    </w:p>
    <w:tbl>
      <w:tblPr>
        <w:tblpPr w:leftFromText="75" w:rightFromText="75" w:vertAnchor="text"/>
        <w:tblW w:w="9600" w:type="dxa"/>
        <w:tblCellMar>
          <w:left w:w="0" w:type="dxa"/>
          <w:right w:w="0" w:type="dxa"/>
        </w:tblCellMar>
        <w:tblLook w:val="04A0" w:firstRow="1" w:lastRow="0" w:firstColumn="1" w:lastColumn="0" w:noHBand="0" w:noVBand="1"/>
      </w:tblPr>
      <w:tblGrid>
        <w:gridCol w:w="851"/>
        <w:gridCol w:w="507"/>
        <w:gridCol w:w="1766"/>
        <w:gridCol w:w="2070"/>
        <w:gridCol w:w="851"/>
        <w:gridCol w:w="587"/>
        <w:gridCol w:w="592"/>
        <w:gridCol w:w="2376"/>
      </w:tblGrid>
      <w:tr w:rsidR="00627C05" w:rsidRPr="00967E19" w14:paraId="6DCA1B59" w14:textId="77777777" w:rsidTr="00267E16">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EE360B" w14:textId="77777777" w:rsidR="00627C05" w:rsidRPr="00967E19" w:rsidRDefault="00627C05" w:rsidP="00267E16">
            <w:pPr>
              <w:suppressAutoHyphens/>
              <w:jc w:val="center"/>
              <w:rPr>
                <w:rFonts w:ascii="Arial" w:hAnsi="Arial" w:cs="Arial"/>
                <w:b/>
                <w:bCs/>
                <w:color w:val="00206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9C2C38" w14:textId="77777777" w:rsidR="00627C05" w:rsidRPr="00967E19" w:rsidRDefault="00627C05" w:rsidP="00267E16">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76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5953A9" w14:textId="77777777" w:rsidR="00627C05" w:rsidRPr="00967E19" w:rsidRDefault="00627C05" w:rsidP="00267E16">
            <w:pPr>
              <w:suppressAutoHyphens/>
              <w:jc w:val="center"/>
              <w:rPr>
                <w:rFonts w:ascii="Arial" w:hAnsi="Arial" w:cs="Arial"/>
                <w:b/>
                <w:bCs/>
                <w:color w:val="002060"/>
              </w:rPr>
            </w:pPr>
            <w:r w:rsidRPr="00993906">
              <w:rPr>
                <w:rFonts w:ascii="Arial" w:hAnsi="Arial" w:cs="Arial"/>
                <w:b/>
                <w:bCs/>
                <w:color w:val="000000"/>
              </w:rPr>
              <w:t>Squadra 1</w:t>
            </w:r>
          </w:p>
        </w:tc>
        <w:tc>
          <w:tcPr>
            <w:tcW w:w="207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EB42C6" w14:textId="77777777" w:rsidR="00627C05" w:rsidRPr="00967E19" w:rsidRDefault="00627C05" w:rsidP="00267E16">
            <w:pPr>
              <w:suppressAutoHyphens/>
              <w:jc w:val="center"/>
              <w:rPr>
                <w:rFonts w:ascii="Arial" w:hAnsi="Arial" w:cs="Arial"/>
                <w:b/>
                <w:bCs/>
                <w:color w:val="002060"/>
              </w:rPr>
            </w:pPr>
            <w:r w:rsidRPr="00993906">
              <w:rPr>
                <w:rFonts w:ascii="Arial" w:hAnsi="Arial" w:cs="Arial"/>
                <w:b/>
                <w:bCs/>
                <w:color w:val="000000"/>
              </w:rPr>
              <w:t>Squadra 2</w:t>
            </w:r>
          </w:p>
        </w:tc>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6D919B" w14:textId="77777777" w:rsidR="00627C05" w:rsidRPr="00967E19" w:rsidRDefault="00627C05" w:rsidP="00267E16">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779B76" w14:textId="77777777" w:rsidR="00627C05" w:rsidRPr="00967E19" w:rsidRDefault="00627C05" w:rsidP="00267E16">
            <w:pPr>
              <w:suppressAutoHyphens/>
              <w:jc w:val="center"/>
              <w:rPr>
                <w:rFonts w:ascii="Arial" w:hAnsi="Arial" w:cs="Arial"/>
                <w:b/>
                <w:bCs/>
                <w:color w:val="002060"/>
              </w:rPr>
            </w:pPr>
            <w:r w:rsidRPr="00993906">
              <w:rPr>
                <w:rFonts w:ascii="Arial" w:hAnsi="Arial" w:cs="Arial"/>
                <w:b/>
                <w:bCs/>
                <w:color w:val="000000"/>
              </w:rPr>
              <w:t>Ora Var.</w:t>
            </w:r>
          </w:p>
        </w:tc>
        <w:tc>
          <w:tcPr>
            <w:tcW w:w="59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93C187" w14:textId="77777777" w:rsidR="00627C05" w:rsidRPr="00967E19" w:rsidRDefault="00627C05" w:rsidP="00267E16">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7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7432B4" w14:textId="77777777" w:rsidR="00627C05" w:rsidRPr="00967E19" w:rsidRDefault="00627C05" w:rsidP="00267E16">
            <w:pPr>
              <w:suppressAutoHyphens/>
              <w:jc w:val="center"/>
              <w:rPr>
                <w:rFonts w:ascii="Arial" w:hAnsi="Arial" w:cs="Arial"/>
                <w:b/>
                <w:bCs/>
                <w:color w:val="002060"/>
              </w:rPr>
            </w:pPr>
            <w:r w:rsidRPr="00993906">
              <w:rPr>
                <w:rFonts w:ascii="Arial" w:hAnsi="Arial" w:cs="Arial"/>
                <w:b/>
                <w:bCs/>
                <w:color w:val="000000"/>
              </w:rPr>
              <w:t>Impianto</w:t>
            </w:r>
          </w:p>
        </w:tc>
      </w:tr>
      <w:tr w:rsidR="00627C05" w:rsidRPr="00967E19" w14:paraId="3DCD4CB4" w14:textId="77777777" w:rsidTr="00267E16">
        <w:tc>
          <w:tcPr>
            <w:tcW w:w="85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D881E30" w14:textId="45AE610D" w:rsidR="00627C05" w:rsidRPr="00967E19" w:rsidRDefault="00627C05" w:rsidP="00267E16">
            <w:pPr>
              <w:suppressAutoHyphens/>
              <w:jc w:val="left"/>
              <w:rPr>
                <w:rFonts w:ascii="Arial" w:hAnsi="Arial" w:cs="Arial"/>
                <w:color w:val="002060"/>
                <w:spacing w:val="-4"/>
                <w:sz w:val="17"/>
                <w:szCs w:val="12"/>
              </w:rPr>
            </w:pPr>
            <w:r>
              <w:rPr>
                <w:rFonts w:ascii="Calibri" w:hAnsi="Calibri" w:cs="Arial"/>
                <w:color w:val="012741"/>
                <w:spacing w:val="-4"/>
                <w:sz w:val="17"/>
                <w:szCs w:val="12"/>
              </w:rPr>
              <w:t>10/04/2026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9FB1730" w14:textId="2A185F8B" w:rsidR="00627C05" w:rsidRPr="00967E19" w:rsidRDefault="00627C05" w:rsidP="00267E16">
            <w:pPr>
              <w:suppressAutoHyphens/>
              <w:jc w:val="center"/>
              <w:rPr>
                <w:rFonts w:ascii="Arial" w:hAnsi="Arial" w:cs="Arial"/>
                <w:color w:val="002060"/>
                <w:spacing w:val="-4"/>
                <w:sz w:val="17"/>
                <w:szCs w:val="12"/>
              </w:rPr>
            </w:pPr>
            <w:r>
              <w:rPr>
                <w:rFonts w:ascii="Calibri" w:hAnsi="Calibri" w:cs="Calibri"/>
                <w:color w:val="012741"/>
                <w:spacing w:val="-4"/>
                <w:sz w:val="17"/>
                <w:szCs w:val="12"/>
              </w:rPr>
              <w:t>06 R</w:t>
            </w:r>
          </w:p>
        </w:tc>
        <w:tc>
          <w:tcPr>
            <w:tcW w:w="176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60B58119" w14:textId="4C285F92" w:rsidR="00627C05" w:rsidRPr="00967E19" w:rsidRDefault="00627C05" w:rsidP="00267E16">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PASSATEMPESE</w:t>
            </w:r>
          </w:p>
        </w:tc>
        <w:tc>
          <w:tcPr>
            <w:tcW w:w="2070"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2E26952B" w14:textId="74208B82" w:rsidR="00627C05" w:rsidRPr="00967E19" w:rsidRDefault="00627C05" w:rsidP="00267E16">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UNION PICENA</w:t>
            </w:r>
          </w:p>
        </w:tc>
        <w:tc>
          <w:tcPr>
            <w:tcW w:w="85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9355A7B" w14:textId="737FD46C" w:rsidR="00627C05" w:rsidRPr="00967E19" w:rsidRDefault="00627C05" w:rsidP="00267E16">
            <w:pPr>
              <w:suppressAutoHyphens/>
              <w:jc w:val="center"/>
              <w:rPr>
                <w:rFonts w:ascii="Arial" w:hAnsi="Arial" w:cs="Arial"/>
                <w:color w:val="002060"/>
                <w:spacing w:val="-4"/>
                <w:sz w:val="17"/>
                <w:szCs w:val="12"/>
              </w:rPr>
            </w:pPr>
            <w:r>
              <w:rPr>
                <w:rFonts w:ascii="Calibri" w:hAnsi="Calibri" w:cs="Arial"/>
                <w:color w:val="012741"/>
                <w:spacing w:val="-4"/>
                <w:sz w:val="17"/>
                <w:szCs w:val="12"/>
              </w:rPr>
              <w:t>12/04/2026</w:t>
            </w:r>
          </w:p>
        </w:tc>
        <w:tc>
          <w:tcPr>
            <w:tcW w:w="58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EDCDB94" w14:textId="415216D5" w:rsidR="00627C05" w:rsidRPr="00967E19" w:rsidRDefault="00627C05" w:rsidP="00267E16">
            <w:pPr>
              <w:suppressAutoHyphens/>
              <w:jc w:val="center"/>
              <w:rPr>
                <w:rFonts w:ascii="Arial" w:hAnsi="Arial" w:cs="Arial"/>
                <w:color w:val="002060"/>
                <w:spacing w:val="-4"/>
                <w:sz w:val="17"/>
                <w:szCs w:val="12"/>
              </w:rPr>
            </w:pPr>
            <w:r>
              <w:rPr>
                <w:rFonts w:ascii="Calibri" w:hAnsi="Calibri" w:cs="Calibri"/>
                <w:color w:val="012741"/>
                <w:spacing w:val="-4"/>
                <w:sz w:val="17"/>
                <w:szCs w:val="12"/>
              </w:rPr>
              <w:t>18:00</w:t>
            </w:r>
          </w:p>
        </w:tc>
        <w:tc>
          <w:tcPr>
            <w:tcW w:w="592"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9E08DC3" w14:textId="33507501" w:rsidR="00627C05" w:rsidRPr="00967E19" w:rsidRDefault="00627C05" w:rsidP="00267E16">
            <w:pPr>
              <w:jc w:val="center"/>
              <w:rPr>
                <w:rFonts w:ascii="Arial" w:hAnsi="Arial" w:cs="Arial"/>
                <w:color w:val="002060"/>
                <w:spacing w:val="-4"/>
                <w:sz w:val="17"/>
              </w:rPr>
            </w:pPr>
            <w:r>
              <w:rPr>
                <w:rFonts w:ascii="Calibri" w:hAnsi="Calibri" w:cs="Calibri"/>
                <w:color w:val="012741"/>
                <w:spacing w:val="-4"/>
                <w:sz w:val="17"/>
                <w:szCs w:val="12"/>
              </w:rPr>
              <w:t>10:00</w:t>
            </w:r>
          </w:p>
        </w:tc>
        <w:tc>
          <w:tcPr>
            <w:tcW w:w="2376"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6AB593D" w14:textId="7436E37A" w:rsidR="00627C05" w:rsidRDefault="00627C05" w:rsidP="00267E16">
            <w:pPr>
              <w:suppressAutoHyphens/>
              <w:jc w:val="left"/>
              <w:rPr>
                <w:rFonts w:ascii="Calibri" w:hAnsi="Calibri"/>
                <w:color w:val="012741"/>
                <w:spacing w:val="-4"/>
                <w:sz w:val="17"/>
              </w:rPr>
            </w:pPr>
            <w:r w:rsidRPr="00627C05">
              <w:rPr>
                <w:rFonts w:ascii="Calibri" w:hAnsi="Calibri"/>
                <w:color w:val="012741"/>
                <w:spacing w:val="-4"/>
                <w:sz w:val="17"/>
              </w:rPr>
              <w:t>COMUNALE PASSATEMPO</w:t>
            </w:r>
          </w:p>
          <w:p w14:paraId="568B6C79" w14:textId="63313FCF" w:rsidR="00627C05" w:rsidRPr="00967E19" w:rsidRDefault="00627C05" w:rsidP="00267E16">
            <w:pPr>
              <w:suppressAutoHyphens/>
              <w:jc w:val="left"/>
              <w:rPr>
                <w:rFonts w:ascii="Arial" w:hAnsi="Arial" w:cs="Arial"/>
                <w:color w:val="002060"/>
                <w:spacing w:val="-4"/>
                <w:sz w:val="17"/>
              </w:rPr>
            </w:pPr>
            <w:r>
              <w:rPr>
                <w:rFonts w:ascii="Calibri" w:hAnsi="Calibri"/>
                <w:color w:val="012741"/>
                <w:spacing w:val="-4"/>
                <w:sz w:val="17"/>
              </w:rPr>
              <w:t>OSIMO</w:t>
            </w:r>
          </w:p>
        </w:tc>
      </w:tr>
    </w:tbl>
    <w:p w14:paraId="77685A95" w14:textId="77777777" w:rsidR="00B91C5E" w:rsidRDefault="00B91C5E" w:rsidP="00EC0597">
      <w:pPr>
        <w:pStyle w:val="titoloprinc0"/>
        <w:jc w:val="left"/>
        <w:rPr>
          <w:color w:val="002060"/>
          <w:sz w:val="24"/>
          <w:szCs w:val="24"/>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51"/>
        <w:gridCol w:w="507"/>
        <w:gridCol w:w="1766"/>
        <w:gridCol w:w="2070"/>
        <w:gridCol w:w="851"/>
        <w:gridCol w:w="587"/>
        <w:gridCol w:w="592"/>
        <w:gridCol w:w="2376"/>
      </w:tblGrid>
      <w:tr w:rsidR="0065626A" w:rsidRPr="00967E19" w14:paraId="0ED24AA1" w14:textId="77777777" w:rsidTr="00661BDC">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307C2A" w14:textId="77777777" w:rsidR="0065626A" w:rsidRPr="00967E19" w:rsidRDefault="0065626A" w:rsidP="00661BDC">
            <w:pPr>
              <w:suppressAutoHyphens/>
              <w:jc w:val="center"/>
              <w:rPr>
                <w:rFonts w:ascii="Arial" w:hAnsi="Arial" w:cs="Arial"/>
                <w:b/>
                <w:bCs/>
                <w:color w:val="00206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1820C4" w14:textId="77777777" w:rsidR="0065626A" w:rsidRPr="00967E19" w:rsidRDefault="0065626A" w:rsidP="00661BDC">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76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ADB9F2" w14:textId="77777777" w:rsidR="0065626A" w:rsidRPr="00967E19" w:rsidRDefault="0065626A" w:rsidP="00661BDC">
            <w:pPr>
              <w:suppressAutoHyphens/>
              <w:jc w:val="center"/>
              <w:rPr>
                <w:rFonts w:ascii="Arial" w:hAnsi="Arial" w:cs="Arial"/>
                <w:b/>
                <w:bCs/>
                <w:color w:val="002060"/>
              </w:rPr>
            </w:pPr>
            <w:r w:rsidRPr="00993906">
              <w:rPr>
                <w:rFonts w:ascii="Arial" w:hAnsi="Arial" w:cs="Arial"/>
                <w:b/>
                <w:bCs/>
                <w:color w:val="000000"/>
              </w:rPr>
              <w:t>Squadra 1</w:t>
            </w:r>
          </w:p>
        </w:tc>
        <w:tc>
          <w:tcPr>
            <w:tcW w:w="207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C36256" w14:textId="77777777" w:rsidR="0065626A" w:rsidRPr="00967E19" w:rsidRDefault="0065626A" w:rsidP="00661BDC">
            <w:pPr>
              <w:suppressAutoHyphens/>
              <w:jc w:val="center"/>
              <w:rPr>
                <w:rFonts w:ascii="Arial" w:hAnsi="Arial" w:cs="Arial"/>
                <w:b/>
                <w:bCs/>
                <w:color w:val="002060"/>
              </w:rPr>
            </w:pPr>
            <w:r w:rsidRPr="00993906">
              <w:rPr>
                <w:rFonts w:ascii="Arial" w:hAnsi="Arial" w:cs="Arial"/>
                <w:b/>
                <w:bCs/>
                <w:color w:val="000000"/>
              </w:rPr>
              <w:t>Squadra 2</w:t>
            </w:r>
          </w:p>
        </w:tc>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A06CE3" w14:textId="77777777" w:rsidR="0065626A" w:rsidRPr="00967E19" w:rsidRDefault="0065626A" w:rsidP="00661BDC">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7E0CD2" w14:textId="77777777" w:rsidR="0065626A" w:rsidRPr="00967E19" w:rsidRDefault="0065626A" w:rsidP="00661BDC">
            <w:pPr>
              <w:suppressAutoHyphens/>
              <w:jc w:val="center"/>
              <w:rPr>
                <w:rFonts w:ascii="Arial" w:hAnsi="Arial" w:cs="Arial"/>
                <w:b/>
                <w:bCs/>
                <w:color w:val="002060"/>
              </w:rPr>
            </w:pPr>
            <w:r w:rsidRPr="00993906">
              <w:rPr>
                <w:rFonts w:ascii="Arial" w:hAnsi="Arial" w:cs="Arial"/>
                <w:b/>
                <w:bCs/>
                <w:color w:val="000000"/>
              </w:rPr>
              <w:t>Ora Var.</w:t>
            </w:r>
          </w:p>
        </w:tc>
        <w:tc>
          <w:tcPr>
            <w:tcW w:w="59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BE8B49" w14:textId="77777777" w:rsidR="0065626A" w:rsidRPr="00967E19" w:rsidRDefault="0065626A" w:rsidP="00661BDC">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7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F255CB" w14:textId="77777777" w:rsidR="0065626A" w:rsidRPr="00967E19" w:rsidRDefault="0065626A" w:rsidP="00661BDC">
            <w:pPr>
              <w:suppressAutoHyphens/>
              <w:jc w:val="center"/>
              <w:rPr>
                <w:rFonts w:ascii="Arial" w:hAnsi="Arial" w:cs="Arial"/>
                <w:b/>
                <w:bCs/>
                <w:color w:val="002060"/>
              </w:rPr>
            </w:pPr>
            <w:r w:rsidRPr="00993906">
              <w:rPr>
                <w:rFonts w:ascii="Arial" w:hAnsi="Arial" w:cs="Arial"/>
                <w:b/>
                <w:bCs/>
                <w:color w:val="000000"/>
              </w:rPr>
              <w:t>Impianto</w:t>
            </w:r>
          </w:p>
        </w:tc>
      </w:tr>
      <w:tr w:rsidR="0065626A" w:rsidRPr="00967E19" w14:paraId="35FFBC64" w14:textId="77777777" w:rsidTr="0065626A">
        <w:tc>
          <w:tcPr>
            <w:tcW w:w="85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485BBF6" w14:textId="7927B343" w:rsidR="0065626A" w:rsidRPr="00967E19" w:rsidRDefault="0065626A" w:rsidP="00661BDC">
            <w:pPr>
              <w:suppressAutoHyphens/>
              <w:jc w:val="left"/>
              <w:rPr>
                <w:rFonts w:ascii="Arial" w:hAnsi="Arial" w:cs="Arial"/>
                <w:color w:val="002060"/>
                <w:spacing w:val="-4"/>
                <w:sz w:val="17"/>
                <w:szCs w:val="12"/>
              </w:rPr>
            </w:pPr>
            <w:r>
              <w:rPr>
                <w:rFonts w:ascii="Calibri" w:hAnsi="Calibri" w:cs="Arial"/>
                <w:color w:val="012741"/>
                <w:spacing w:val="-4"/>
                <w:sz w:val="17"/>
                <w:szCs w:val="12"/>
              </w:rPr>
              <w:t>18/04/2026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9888C0F" w14:textId="77777777" w:rsidR="0065626A" w:rsidRPr="00967E19" w:rsidRDefault="0065626A" w:rsidP="00661BDC">
            <w:pPr>
              <w:suppressAutoHyphens/>
              <w:jc w:val="center"/>
              <w:rPr>
                <w:rFonts w:ascii="Arial" w:hAnsi="Arial" w:cs="Arial"/>
                <w:color w:val="002060"/>
                <w:spacing w:val="-4"/>
                <w:sz w:val="17"/>
                <w:szCs w:val="12"/>
              </w:rPr>
            </w:pPr>
            <w:r>
              <w:rPr>
                <w:rFonts w:ascii="Calibri" w:hAnsi="Calibri" w:cs="Calibri"/>
                <w:color w:val="012741"/>
                <w:spacing w:val="-4"/>
                <w:sz w:val="17"/>
                <w:szCs w:val="12"/>
              </w:rPr>
              <w:t>07 R</w:t>
            </w:r>
          </w:p>
        </w:tc>
        <w:tc>
          <w:tcPr>
            <w:tcW w:w="176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5671DE0F" w14:textId="5005FDC9" w:rsidR="0065626A" w:rsidRPr="00967E19" w:rsidRDefault="0065626A" w:rsidP="00661BDC">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TREIESE</w:t>
            </w:r>
          </w:p>
        </w:tc>
        <w:tc>
          <w:tcPr>
            <w:tcW w:w="2070"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6960D1A5" w14:textId="59A1DE82" w:rsidR="0065626A" w:rsidRPr="00967E19" w:rsidRDefault="0065626A" w:rsidP="00661BDC">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RECANATESE ASD</w:t>
            </w:r>
          </w:p>
        </w:tc>
        <w:tc>
          <w:tcPr>
            <w:tcW w:w="85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2578BDF" w14:textId="48690A51" w:rsidR="0065626A" w:rsidRPr="00967E19" w:rsidRDefault="0065626A" w:rsidP="00661BDC">
            <w:pPr>
              <w:suppressAutoHyphens/>
              <w:jc w:val="center"/>
              <w:rPr>
                <w:rFonts w:ascii="Arial" w:hAnsi="Arial" w:cs="Arial"/>
                <w:color w:val="002060"/>
                <w:spacing w:val="-4"/>
                <w:sz w:val="17"/>
                <w:szCs w:val="12"/>
              </w:rPr>
            </w:pPr>
            <w:r>
              <w:rPr>
                <w:rFonts w:ascii="Calibri" w:hAnsi="Calibri" w:cs="Arial"/>
                <w:color w:val="012741"/>
                <w:spacing w:val="-4"/>
                <w:sz w:val="17"/>
                <w:szCs w:val="12"/>
              </w:rPr>
              <w:t>19/04/2026</w:t>
            </w:r>
          </w:p>
        </w:tc>
        <w:tc>
          <w:tcPr>
            <w:tcW w:w="587" w:type="dxa"/>
            <w:tcBorders>
              <w:top w:val="outset" w:sz="6" w:space="0" w:color="auto"/>
              <w:left w:val="outset" w:sz="6" w:space="0" w:color="auto"/>
              <w:bottom w:val="outset" w:sz="6" w:space="0" w:color="auto"/>
              <w:right w:val="outset" w:sz="6" w:space="0" w:color="auto"/>
            </w:tcBorders>
            <w:shd w:val="clear" w:color="auto" w:fill="auto"/>
            <w:tcMar>
              <w:top w:w="20" w:type="dxa"/>
              <w:left w:w="20" w:type="dxa"/>
              <w:bottom w:w="20" w:type="dxa"/>
              <w:right w:w="20" w:type="dxa"/>
            </w:tcMar>
            <w:vAlign w:val="center"/>
          </w:tcPr>
          <w:p w14:paraId="339DB730" w14:textId="1DB3FB23" w:rsidR="0065626A" w:rsidRPr="00967E19" w:rsidRDefault="0065626A" w:rsidP="00661BDC">
            <w:pPr>
              <w:suppressAutoHyphens/>
              <w:jc w:val="center"/>
              <w:rPr>
                <w:rFonts w:ascii="Arial" w:hAnsi="Arial" w:cs="Arial"/>
                <w:color w:val="002060"/>
                <w:spacing w:val="-4"/>
                <w:sz w:val="17"/>
                <w:szCs w:val="12"/>
              </w:rPr>
            </w:pPr>
          </w:p>
        </w:tc>
        <w:tc>
          <w:tcPr>
            <w:tcW w:w="592"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48989B9" w14:textId="2CD5B600" w:rsidR="0065626A" w:rsidRPr="00967E19" w:rsidRDefault="0065626A" w:rsidP="00661BDC">
            <w:pPr>
              <w:jc w:val="center"/>
              <w:rPr>
                <w:rFonts w:ascii="Arial" w:hAnsi="Arial" w:cs="Arial"/>
                <w:color w:val="002060"/>
                <w:spacing w:val="-4"/>
                <w:sz w:val="17"/>
              </w:rPr>
            </w:pPr>
            <w:r>
              <w:rPr>
                <w:rFonts w:ascii="Calibri" w:hAnsi="Calibri" w:cs="Calibri"/>
                <w:color w:val="012741"/>
                <w:spacing w:val="-4"/>
                <w:sz w:val="17"/>
                <w:szCs w:val="12"/>
              </w:rPr>
              <w:t>15:00</w:t>
            </w:r>
          </w:p>
        </w:tc>
        <w:tc>
          <w:tcPr>
            <w:tcW w:w="2376"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B755D83" w14:textId="63F1C91C" w:rsidR="0065626A" w:rsidRDefault="0065626A" w:rsidP="00661BDC">
            <w:pPr>
              <w:suppressAutoHyphens/>
              <w:jc w:val="left"/>
              <w:rPr>
                <w:rFonts w:ascii="Calibri" w:hAnsi="Calibri"/>
                <w:color w:val="012741"/>
                <w:spacing w:val="-4"/>
                <w:sz w:val="17"/>
              </w:rPr>
            </w:pPr>
            <w:r w:rsidRPr="0065626A">
              <w:rPr>
                <w:rFonts w:ascii="Calibri" w:hAnsi="Calibri"/>
                <w:color w:val="012741"/>
                <w:spacing w:val="-4"/>
                <w:sz w:val="17"/>
              </w:rPr>
              <w:t>COM</w:t>
            </w:r>
            <w:r>
              <w:rPr>
                <w:rFonts w:ascii="Calibri" w:hAnsi="Calibri"/>
                <w:color w:val="012741"/>
                <w:spacing w:val="-4"/>
                <w:sz w:val="17"/>
              </w:rPr>
              <w:t>.</w:t>
            </w:r>
            <w:r w:rsidRPr="0065626A">
              <w:rPr>
                <w:rFonts w:ascii="Calibri" w:hAnsi="Calibri"/>
                <w:color w:val="012741"/>
                <w:spacing w:val="-4"/>
                <w:sz w:val="17"/>
              </w:rPr>
              <w:t xml:space="preserve"> "LEONARDO CAPPONI"</w:t>
            </w:r>
          </w:p>
          <w:p w14:paraId="10916C98" w14:textId="54EB85D8" w:rsidR="0065626A" w:rsidRPr="00967E19" w:rsidRDefault="0065626A" w:rsidP="00661BDC">
            <w:pPr>
              <w:suppressAutoHyphens/>
              <w:jc w:val="left"/>
              <w:rPr>
                <w:rFonts w:ascii="Arial" w:hAnsi="Arial" w:cs="Arial"/>
                <w:color w:val="002060"/>
                <w:spacing w:val="-4"/>
                <w:sz w:val="17"/>
              </w:rPr>
            </w:pPr>
            <w:r>
              <w:rPr>
                <w:rFonts w:ascii="Calibri" w:hAnsi="Calibri"/>
                <w:color w:val="012741"/>
                <w:spacing w:val="-4"/>
                <w:sz w:val="17"/>
              </w:rPr>
              <w:t>TREIA</w:t>
            </w:r>
          </w:p>
        </w:tc>
      </w:tr>
    </w:tbl>
    <w:p w14:paraId="23D97E75" w14:textId="77777777" w:rsidR="00B91C5E" w:rsidRPr="00967E19" w:rsidRDefault="00B91C5E" w:rsidP="00EC0597">
      <w:pPr>
        <w:pStyle w:val="titoloprinc0"/>
        <w:jc w:val="left"/>
        <w:rPr>
          <w:color w:val="002060"/>
          <w:sz w:val="24"/>
          <w:szCs w:val="24"/>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51"/>
        <w:gridCol w:w="507"/>
        <w:gridCol w:w="1766"/>
        <w:gridCol w:w="2070"/>
        <w:gridCol w:w="851"/>
        <w:gridCol w:w="587"/>
        <w:gridCol w:w="592"/>
        <w:gridCol w:w="2376"/>
      </w:tblGrid>
      <w:tr w:rsidR="00BF3092" w:rsidRPr="00967E19" w14:paraId="4013A234" w14:textId="77777777" w:rsidTr="00594CA3">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0112F4" w14:textId="51F188CA" w:rsidR="00BF3092" w:rsidRPr="00967E19" w:rsidRDefault="00BF3092" w:rsidP="00BF3092">
            <w:pPr>
              <w:suppressAutoHyphens/>
              <w:jc w:val="center"/>
              <w:rPr>
                <w:rFonts w:ascii="Arial" w:hAnsi="Arial" w:cs="Arial"/>
                <w:b/>
                <w:bCs/>
                <w:color w:val="00206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40D47C" w14:textId="7FB04F86" w:rsidR="00BF3092" w:rsidRPr="00967E19" w:rsidRDefault="00BF3092" w:rsidP="00BF3092">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76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247B94" w14:textId="3A84AB17" w:rsidR="00BF3092" w:rsidRPr="00967E19" w:rsidRDefault="00BF3092" w:rsidP="00BF3092">
            <w:pPr>
              <w:suppressAutoHyphens/>
              <w:jc w:val="center"/>
              <w:rPr>
                <w:rFonts w:ascii="Arial" w:hAnsi="Arial" w:cs="Arial"/>
                <w:b/>
                <w:bCs/>
                <w:color w:val="002060"/>
              </w:rPr>
            </w:pPr>
            <w:r w:rsidRPr="00993906">
              <w:rPr>
                <w:rFonts w:ascii="Arial" w:hAnsi="Arial" w:cs="Arial"/>
                <w:b/>
                <w:bCs/>
                <w:color w:val="000000"/>
              </w:rPr>
              <w:t>Squadra 1</w:t>
            </w:r>
          </w:p>
        </w:tc>
        <w:tc>
          <w:tcPr>
            <w:tcW w:w="207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A5B122" w14:textId="536C5D73" w:rsidR="00BF3092" w:rsidRPr="00967E19" w:rsidRDefault="00BF3092" w:rsidP="00BF3092">
            <w:pPr>
              <w:suppressAutoHyphens/>
              <w:jc w:val="center"/>
              <w:rPr>
                <w:rFonts w:ascii="Arial" w:hAnsi="Arial" w:cs="Arial"/>
                <w:b/>
                <w:bCs/>
                <w:color w:val="002060"/>
              </w:rPr>
            </w:pPr>
            <w:r w:rsidRPr="00993906">
              <w:rPr>
                <w:rFonts w:ascii="Arial" w:hAnsi="Arial" w:cs="Arial"/>
                <w:b/>
                <w:bCs/>
                <w:color w:val="000000"/>
              </w:rPr>
              <w:t>Squadra 2</w:t>
            </w:r>
          </w:p>
        </w:tc>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89536B" w14:textId="50A8FCAA" w:rsidR="00BF3092" w:rsidRPr="00967E19" w:rsidRDefault="00BF3092" w:rsidP="00BF3092">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52298D" w14:textId="432741BD" w:rsidR="00BF3092" w:rsidRPr="00967E19" w:rsidRDefault="00BF3092" w:rsidP="00BF3092">
            <w:pPr>
              <w:suppressAutoHyphens/>
              <w:jc w:val="center"/>
              <w:rPr>
                <w:rFonts w:ascii="Arial" w:hAnsi="Arial" w:cs="Arial"/>
                <w:b/>
                <w:bCs/>
                <w:color w:val="002060"/>
              </w:rPr>
            </w:pPr>
            <w:r w:rsidRPr="00993906">
              <w:rPr>
                <w:rFonts w:ascii="Arial" w:hAnsi="Arial" w:cs="Arial"/>
                <w:b/>
                <w:bCs/>
                <w:color w:val="000000"/>
              </w:rPr>
              <w:t>Ora Var.</w:t>
            </w:r>
          </w:p>
        </w:tc>
        <w:tc>
          <w:tcPr>
            <w:tcW w:w="59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1105D3" w14:textId="46E82224" w:rsidR="00BF3092" w:rsidRPr="00967E19" w:rsidRDefault="00BF3092" w:rsidP="00BF3092">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7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195661" w14:textId="11ABFDAF" w:rsidR="00BF3092" w:rsidRPr="00967E19" w:rsidRDefault="00BF3092" w:rsidP="00BF3092">
            <w:pPr>
              <w:suppressAutoHyphens/>
              <w:jc w:val="center"/>
              <w:rPr>
                <w:rFonts w:ascii="Arial" w:hAnsi="Arial" w:cs="Arial"/>
                <w:b/>
                <w:bCs/>
                <w:color w:val="002060"/>
              </w:rPr>
            </w:pPr>
            <w:r w:rsidRPr="00993906">
              <w:rPr>
                <w:rFonts w:ascii="Arial" w:hAnsi="Arial" w:cs="Arial"/>
                <w:b/>
                <w:bCs/>
                <w:color w:val="000000"/>
              </w:rPr>
              <w:t>Impianto</w:t>
            </w:r>
          </w:p>
        </w:tc>
      </w:tr>
      <w:tr w:rsidR="00BF3092" w:rsidRPr="00967E19" w14:paraId="02788F23" w14:textId="77777777" w:rsidTr="00594CA3">
        <w:tc>
          <w:tcPr>
            <w:tcW w:w="85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C426BFF" w14:textId="5D52F576" w:rsidR="00BF3092" w:rsidRPr="00967E19" w:rsidRDefault="00BF3092" w:rsidP="00BF3092">
            <w:pPr>
              <w:suppressAutoHyphens/>
              <w:jc w:val="left"/>
              <w:rPr>
                <w:rFonts w:ascii="Arial" w:hAnsi="Arial" w:cs="Arial"/>
                <w:color w:val="002060"/>
                <w:spacing w:val="-4"/>
                <w:sz w:val="17"/>
                <w:szCs w:val="12"/>
              </w:rPr>
            </w:pPr>
            <w:r>
              <w:rPr>
                <w:rFonts w:ascii="Calibri" w:hAnsi="Calibri" w:cs="Arial"/>
                <w:color w:val="012741"/>
                <w:spacing w:val="-4"/>
                <w:sz w:val="17"/>
                <w:szCs w:val="12"/>
              </w:rPr>
              <w:t>03/05/2026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B35FDF0" w14:textId="4EDCE621" w:rsidR="00BF3092" w:rsidRPr="00967E19" w:rsidRDefault="00BF3092" w:rsidP="00BF3092">
            <w:pPr>
              <w:suppressAutoHyphens/>
              <w:jc w:val="center"/>
              <w:rPr>
                <w:rFonts w:ascii="Arial" w:hAnsi="Arial" w:cs="Arial"/>
                <w:color w:val="002060"/>
                <w:spacing w:val="-4"/>
                <w:sz w:val="17"/>
                <w:szCs w:val="12"/>
              </w:rPr>
            </w:pPr>
            <w:r>
              <w:rPr>
                <w:rFonts w:ascii="Calibri" w:hAnsi="Calibri" w:cs="Calibri"/>
                <w:color w:val="012741"/>
                <w:spacing w:val="-4"/>
                <w:sz w:val="17"/>
                <w:szCs w:val="12"/>
              </w:rPr>
              <w:t>09 R</w:t>
            </w:r>
          </w:p>
        </w:tc>
        <w:tc>
          <w:tcPr>
            <w:tcW w:w="176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515BB408" w14:textId="329ECDAF" w:rsidR="00BF3092" w:rsidRPr="00967E19" w:rsidRDefault="00BF3092" w:rsidP="00BF3092">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UNION PICENA</w:t>
            </w:r>
          </w:p>
        </w:tc>
        <w:tc>
          <w:tcPr>
            <w:tcW w:w="2070"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46167A90" w14:textId="348A4BC9" w:rsidR="00BF3092" w:rsidRPr="00967E19" w:rsidRDefault="00BF3092" w:rsidP="00BF3092">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RECANATESE ASD</w:t>
            </w:r>
          </w:p>
        </w:tc>
        <w:tc>
          <w:tcPr>
            <w:tcW w:w="85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768B01D" w14:textId="25BC7091" w:rsidR="00BF3092" w:rsidRPr="00967E19" w:rsidRDefault="00BF3092" w:rsidP="00BF3092">
            <w:pPr>
              <w:suppressAutoHyphens/>
              <w:jc w:val="center"/>
              <w:rPr>
                <w:rFonts w:ascii="Arial" w:hAnsi="Arial" w:cs="Arial"/>
                <w:color w:val="002060"/>
                <w:spacing w:val="-4"/>
                <w:sz w:val="17"/>
                <w:szCs w:val="12"/>
              </w:rPr>
            </w:pPr>
            <w:r>
              <w:rPr>
                <w:rFonts w:ascii="Calibri" w:hAnsi="Calibri" w:cs="Arial"/>
                <w:color w:val="012741"/>
                <w:spacing w:val="-4"/>
                <w:sz w:val="17"/>
                <w:szCs w:val="12"/>
              </w:rPr>
              <w:t>02/05/2026</w:t>
            </w:r>
          </w:p>
        </w:tc>
        <w:tc>
          <w:tcPr>
            <w:tcW w:w="58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6394584" w14:textId="657DADF4" w:rsidR="00BF3092" w:rsidRPr="00967E19" w:rsidRDefault="00BF3092" w:rsidP="00BF3092">
            <w:pPr>
              <w:suppressAutoHyphens/>
              <w:jc w:val="center"/>
              <w:rPr>
                <w:rFonts w:ascii="Arial" w:hAnsi="Arial" w:cs="Arial"/>
                <w:color w:val="002060"/>
                <w:spacing w:val="-4"/>
                <w:sz w:val="17"/>
                <w:szCs w:val="12"/>
              </w:rPr>
            </w:pPr>
            <w:r>
              <w:rPr>
                <w:rFonts w:ascii="Calibri" w:hAnsi="Calibri" w:cs="Calibri"/>
                <w:color w:val="012741"/>
                <w:spacing w:val="-4"/>
                <w:sz w:val="17"/>
                <w:szCs w:val="12"/>
              </w:rPr>
              <w:t>15:00</w:t>
            </w:r>
          </w:p>
        </w:tc>
        <w:tc>
          <w:tcPr>
            <w:tcW w:w="592"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E2CB1E4" w14:textId="620E5F7C" w:rsidR="00BF3092" w:rsidRPr="00967E19" w:rsidRDefault="00BF3092" w:rsidP="00BF3092">
            <w:pPr>
              <w:jc w:val="center"/>
              <w:rPr>
                <w:rFonts w:ascii="Arial" w:hAnsi="Arial" w:cs="Arial"/>
                <w:color w:val="002060"/>
                <w:spacing w:val="-4"/>
                <w:sz w:val="17"/>
              </w:rPr>
            </w:pPr>
            <w:r>
              <w:rPr>
                <w:rFonts w:ascii="Calibri" w:hAnsi="Calibri" w:cs="Calibri"/>
                <w:color w:val="012741"/>
                <w:spacing w:val="-4"/>
                <w:sz w:val="17"/>
                <w:szCs w:val="12"/>
              </w:rPr>
              <w:t>18:30</w:t>
            </w:r>
          </w:p>
        </w:tc>
        <w:tc>
          <w:tcPr>
            <w:tcW w:w="2376"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DB1FC9A" w14:textId="77777777" w:rsidR="00BF3092" w:rsidRDefault="00BF3092" w:rsidP="00BF3092">
            <w:pPr>
              <w:suppressAutoHyphens/>
              <w:jc w:val="left"/>
              <w:rPr>
                <w:rFonts w:ascii="Calibri" w:hAnsi="Calibri"/>
                <w:color w:val="012741"/>
                <w:spacing w:val="-4"/>
                <w:sz w:val="17"/>
              </w:rPr>
            </w:pPr>
            <w:r w:rsidRPr="00E420A2">
              <w:rPr>
                <w:rFonts w:ascii="Calibri" w:hAnsi="Calibri"/>
                <w:color w:val="012741"/>
                <w:spacing w:val="-4"/>
                <w:sz w:val="17"/>
              </w:rPr>
              <w:t>"FERRUCCIO ORSELLI"</w:t>
            </w:r>
          </w:p>
          <w:p w14:paraId="6814D692" w14:textId="50345285" w:rsidR="00BF3092" w:rsidRPr="00967E19" w:rsidRDefault="00BF3092" w:rsidP="00BF3092">
            <w:pPr>
              <w:suppressAutoHyphens/>
              <w:jc w:val="left"/>
              <w:rPr>
                <w:rFonts w:ascii="Arial" w:hAnsi="Arial" w:cs="Arial"/>
                <w:color w:val="002060"/>
                <w:spacing w:val="-4"/>
                <w:sz w:val="17"/>
              </w:rPr>
            </w:pPr>
            <w:r>
              <w:rPr>
                <w:rFonts w:ascii="Calibri" w:hAnsi="Calibri"/>
                <w:color w:val="012741"/>
                <w:spacing w:val="-4"/>
                <w:sz w:val="17"/>
              </w:rPr>
              <w:t>POTENZA PICENA</w:t>
            </w:r>
          </w:p>
        </w:tc>
      </w:tr>
    </w:tbl>
    <w:p w14:paraId="2E993794" w14:textId="77777777" w:rsidR="001456EE" w:rsidRDefault="001456EE" w:rsidP="00BA70B1">
      <w:pPr>
        <w:jc w:val="center"/>
        <w:rPr>
          <w:rFonts w:ascii="Arial" w:hAnsi="Arial" w:cs="Arial"/>
          <w:b/>
          <w:bCs/>
          <w:color w:val="17365D" w:themeColor="text2" w:themeShade="BF"/>
          <w:sz w:val="36"/>
          <w:szCs w:val="36"/>
        </w:rPr>
      </w:pPr>
    </w:p>
    <w:p w14:paraId="679D8678" w14:textId="202B0CDD" w:rsidR="00BA70B1" w:rsidRDefault="00BA70B1" w:rsidP="00BA70B1">
      <w:pPr>
        <w:jc w:val="center"/>
        <w:rPr>
          <w:rFonts w:ascii="Arial" w:hAnsi="Arial" w:cs="Arial"/>
          <w:b/>
          <w:bCs/>
          <w:color w:val="17365D" w:themeColor="text2" w:themeShade="BF"/>
          <w:sz w:val="36"/>
          <w:szCs w:val="36"/>
        </w:rPr>
      </w:pPr>
      <w:r w:rsidRPr="00A8447B">
        <w:rPr>
          <w:rFonts w:ascii="Arial" w:hAnsi="Arial" w:cs="Arial"/>
          <w:b/>
          <w:bCs/>
          <w:color w:val="17365D" w:themeColor="text2" w:themeShade="BF"/>
          <w:sz w:val="36"/>
          <w:szCs w:val="36"/>
        </w:rPr>
        <w:t>RISULTATI</w:t>
      </w:r>
    </w:p>
    <w:p w14:paraId="18C857D8" w14:textId="77777777" w:rsidR="008225B9" w:rsidRDefault="008225B9" w:rsidP="00BA70B1">
      <w:pPr>
        <w:jc w:val="center"/>
        <w:rPr>
          <w:rFonts w:ascii="Arial" w:hAnsi="Arial" w:cs="Arial"/>
          <w:b/>
          <w:bCs/>
          <w:color w:val="17365D" w:themeColor="text2" w:themeShade="BF"/>
          <w:sz w:val="36"/>
          <w:szCs w:val="36"/>
        </w:rPr>
      </w:pPr>
    </w:p>
    <w:p w14:paraId="75F09654" w14:textId="77777777" w:rsidR="008225B9" w:rsidRPr="008225B9" w:rsidRDefault="008225B9" w:rsidP="008225B9">
      <w:pPr>
        <w:jc w:val="left"/>
        <w:rPr>
          <w:rFonts w:ascii="Arial" w:hAnsi="Arial" w:cs="Arial"/>
          <w:b/>
          <w:bCs/>
          <w:color w:val="000000"/>
          <w:sz w:val="24"/>
          <w:szCs w:val="24"/>
        </w:rPr>
      </w:pPr>
      <w:r w:rsidRPr="008225B9">
        <w:rPr>
          <w:rFonts w:ascii="Arial" w:hAnsi="Arial" w:cs="Arial"/>
          <w:b/>
          <w:bCs/>
          <w:color w:val="000000"/>
          <w:sz w:val="24"/>
          <w:szCs w:val="24"/>
        </w:rPr>
        <w:t>RISULTATI UFFICIALI GARE DEL 28/03/2026</w:t>
      </w:r>
    </w:p>
    <w:p w14:paraId="29C41CA9" w14:textId="77777777" w:rsidR="008225B9" w:rsidRPr="008225B9" w:rsidRDefault="008225B9" w:rsidP="008225B9">
      <w:pPr>
        <w:jc w:val="left"/>
        <w:rPr>
          <w:rFonts w:ascii="Arial" w:hAnsi="Arial" w:cs="Arial"/>
          <w:color w:val="000000"/>
        </w:rPr>
      </w:pPr>
      <w:r w:rsidRPr="008225B9">
        <w:rPr>
          <w:rFonts w:ascii="Arial" w:hAnsi="Arial" w:cs="Arial"/>
          <w:color w:val="000000"/>
        </w:rPr>
        <w:t>Si trascrivono qui di seguito i risultati ufficiali delle gare disputate</w:t>
      </w:r>
    </w:p>
    <w:p w14:paraId="638C5AE1" w14:textId="77777777" w:rsidR="008225B9" w:rsidRPr="008225B9" w:rsidRDefault="008225B9" w:rsidP="008225B9">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8225B9" w:rsidRPr="008225B9" w14:paraId="5219196F" w14:textId="77777777" w:rsidTr="00777D4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225B9" w:rsidRPr="008225B9" w14:paraId="56B90294" w14:textId="77777777" w:rsidTr="00777D4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8761A0" w14:textId="77777777" w:rsidR="008225B9" w:rsidRPr="008225B9" w:rsidRDefault="008225B9" w:rsidP="008225B9">
                  <w:pPr>
                    <w:jc w:val="center"/>
                    <w:rPr>
                      <w:rFonts w:ascii="Arial" w:hAnsi="Arial" w:cs="Arial"/>
                      <w:b/>
                      <w:bCs/>
                      <w:color w:val="000000"/>
                    </w:rPr>
                  </w:pPr>
                  <w:r w:rsidRPr="008225B9">
                    <w:rPr>
                      <w:rFonts w:ascii="Arial" w:hAnsi="Arial" w:cs="Arial"/>
                      <w:b/>
                      <w:bCs/>
                      <w:color w:val="000000"/>
                    </w:rPr>
                    <w:t>GIRONE F - 7 Giornata - R</w:t>
                  </w:r>
                </w:p>
              </w:tc>
            </w:tr>
            <w:tr w:rsidR="008225B9" w:rsidRPr="008225B9" w14:paraId="0155DFA4" w14:textId="77777777" w:rsidTr="00777D4C">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2A4BE3C" w14:textId="77777777" w:rsidR="008225B9" w:rsidRPr="008225B9" w:rsidRDefault="008225B9" w:rsidP="008225B9">
                  <w:pPr>
                    <w:jc w:val="left"/>
                    <w:rPr>
                      <w:rFonts w:ascii="Arial" w:hAnsi="Arial" w:cs="Arial"/>
                      <w:color w:val="000000"/>
                      <w:sz w:val="12"/>
                      <w:szCs w:val="12"/>
                    </w:rPr>
                  </w:pPr>
                  <w:r w:rsidRPr="008225B9">
                    <w:rPr>
                      <w:rFonts w:ascii="Arial" w:hAnsi="Arial" w:cs="Arial"/>
                      <w:color w:val="000000"/>
                      <w:sz w:val="12"/>
                      <w:szCs w:val="12"/>
                    </w:rPr>
                    <w:t>UNION PICENA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522CECD" w14:textId="77777777" w:rsidR="008225B9" w:rsidRPr="008225B9" w:rsidRDefault="008225B9" w:rsidP="008225B9">
                  <w:pPr>
                    <w:jc w:val="left"/>
                    <w:rPr>
                      <w:rFonts w:ascii="Arial" w:hAnsi="Arial" w:cs="Arial"/>
                      <w:color w:val="000000"/>
                      <w:sz w:val="12"/>
                      <w:szCs w:val="12"/>
                    </w:rPr>
                  </w:pPr>
                  <w:r w:rsidRPr="008225B9">
                    <w:rPr>
                      <w:rFonts w:ascii="Arial" w:hAnsi="Arial" w:cs="Arial"/>
                      <w:color w:val="000000"/>
                      <w:sz w:val="12"/>
                      <w:szCs w:val="12"/>
                    </w:rPr>
                    <w:t>- MONTECASSIANO CALCIO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364617F" w14:textId="77777777" w:rsidR="008225B9" w:rsidRPr="008225B9" w:rsidRDefault="008225B9" w:rsidP="008225B9">
                  <w:pPr>
                    <w:jc w:val="center"/>
                    <w:rPr>
                      <w:rFonts w:ascii="Arial" w:hAnsi="Arial" w:cs="Arial"/>
                      <w:color w:val="000000"/>
                      <w:sz w:val="12"/>
                      <w:szCs w:val="12"/>
                    </w:rPr>
                  </w:pPr>
                  <w:r w:rsidRPr="008225B9">
                    <w:rPr>
                      <w:rFonts w:ascii="Arial" w:hAnsi="Arial" w:cs="Arial"/>
                      <w:color w:val="000000"/>
                      <w:sz w:val="12"/>
                      <w:szCs w:val="12"/>
                    </w:rPr>
                    <w:t>3 - 1</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CFD0281" w14:textId="77777777" w:rsidR="008225B9" w:rsidRPr="008225B9" w:rsidRDefault="008225B9" w:rsidP="008225B9">
                  <w:pPr>
                    <w:jc w:val="center"/>
                    <w:rPr>
                      <w:rFonts w:ascii="Arial" w:hAnsi="Arial" w:cs="Arial"/>
                      <w:color w:val="000000"/>
                      <w:sz w:val="12"/>
                      <w:szCs w:val="12"/>
                    </w:rPr>
                  </w:pPr>
                  <w:r w:rsidRPr="008225B9">
                    <w:rPr>
                      <w:rFonts w:ascii="Arial" w:hAnsi="Arial" w:cs="Arial"/>
                      <w:color w:val="000000"/>
                      <w:sz w:val="12"/>
                      <w:szCs w:val="12"/>
                    </w:rPr>
                    <w:t> </w:t>
                  </w:r>
                </w:p>
              </w:tc>
            </w:tr>
          </w:tbl>
          <w:p w14:paraId="567142B6" w14:textId="77777777" w:rsidR="008225B9" w:rsidRPr="008225B9" w:rsidRDefault="008225B9" w:rsidP="008225B9"/>
        </w:tc>
      </w:tr>
    </w:tbl>
    <w:p w14:paraId="2F1CCADA" w14:textId="77777777" w:rsidR="00BA70B1" w:rsidRPr="00A8447B" w:rsidRDefault="00BA70B1" w:rsidP="00BA70B1">
      <w:pPr>
        <w:jc w:val="left"/>
        <w:rPr>
          <w:rFonts w:ascii="Times New Roman" w:hAnsi="Times New Roman"/>
          <w:color w:val="000000"/>
          <w:sz w:val="12"/>
          <w:szCs w:val="12"/>
        </w:rPr>
      </w:pPr>
    </w:p>
    <w:p w14:paraId="65A904D3" w14:textId="77777777" w:rsidR="001456EE" w:rsidRDefault="001456EE" w:rsidP="00BA70B1">
      <w:pPr>
        <w:jc w:val="center"/>
        <w:rPr>
          <w:rFonts w:ascii="Arial" w:hAnsi="Arial" w:cs="Arial"/>
          <w:b/>
          <w:bCs/>
          <w:color w:val="17365D" w:themeColor="text2" w:themeShade="BF"/>
          <w:sz w:val="36"/>
          <w:szCs w:val="36"/>
        </w:rPr>
      </w:pPr>
    </w:p>
    <w:p w14:paraId="7E9EDBCB" w14:textId="03AED834" w:rsidR="00BA70B1" w:rsidRPr="00A8447B" w:rsidRDefault="00BA70B1" w:rsidP="00BA70B1">
      <w:pPr>
        <w:jc w:val="center"/>
        <w:rPr>
          <w:rFonts w:ascii="Arial" w:hAnsi="Arial" w:cs="Arial"/>
          <w:b/>
          <w:bCs/>
          <w:color w:val="17365D" w:themeColor="text2" w:themeShade="BF"/>
          <w:sz w:val="36"/>
          <w:szCs w:val="36"/>
        </w:rPr>
      </w:pPr>
      <w:r w:rsidRPr="00A8447B">
        <w:rPr>
          <w:rFonts w:ascii="Arial" w:hAnsi="Arial" w:cs="Arial"/>
          <w:b/>
          <w:bCs/>
          <w:color w:val="17365D" w:themeColor="text2" w:themeShade="BF"/>
          <w:sz w:val="36"/>
          <w:szCs w:val="36"/>
        </w:rPr>
        <w:t>GIUDICE SPORTIVO</w:t>
      </w:r>
    </w:p>
    <w:p w14:paraId="2F62E957" w14:textId="34EBAD1D" w:rsidR="00BA70B1" w:rsidRDefault="00BA70B1" w:rsidP="00BA70B1">
      <w:pPr>
        <w:spacing w:before="100" w:beforeAutospacing="1" w:after="100" w:afterAutospacing="1"/>
        <w:rPr>
          <w:rFonts w:ascii="Arial" w:hAnsi="Arial" w:cs="Arial"/>
          <w:color w:val="17365D" w:themeColor="text2" w:themeShade="BF"/>
        </w:rPr>
      </w:pPr>
      <w:r w:rsidRPr="00A8447B">
        <w:rPr>
          <w:rFonts w:ascii="Arial" w:hAnsi="Arial" w:cs="Arial"/>
          <w:color w:val="17365D" w:themeColor="text2" w:themeShade="BF"/>
        </w:rPr>
        <w:t xml:space="preserve">Il Giudice Sportivo, Avv. Luca Sartini, assistito dal Sostituto Avv. Andrea Marchiori nella seduta del </w:t>
      </w:r>
      <w:r w:rsidR="001456EE">
        <w:rPr>
          <w:rFonts w:ascii="Arial" w:hAnsi="Arial" w:cs="Arial"/>
          <w:color w:val="17365D" w:themeColor="text2" w:themeShade="BF"/>
        </w:rPr>
        <w:t>0</w:t>
      </w:r>
      <w:r>
        <w:rPr>
          <w:rFonts w:ascii="Arial" w:hAnsi="Arial" w:cs="Arial"/>
          <w:color w:val="17365D" w:themeColor="text2" w:themeShade="BF"/>
        </w:rPr>
        <w:t>1</w:t>
      </w:r>
      <w:r w:rsidRPr="00A8447B">
        <w:rPr>
          <w:rFonts w:ascii="Arial" w:hAnsi="Arial" w:cs="Arial"/>
          <w:color w:val="17365D" w:themeColor="text2" w:themeShade="BF"/>
        </w:rPr>
        <w:t>/0</w:t>
      </w:r>
      <w:r w:rsidR="001456EE">
        <w:rPr>
          <w:rFonts w:ascii="Arial" w:hAnsi="Arial" w:cs="Arial"/>
          <w:color w:val="17365D" w:themeColor="text2" w:themeShade="BF"/>
        </w:rPr>
        <w:t>4</w:t>
      </w:r>
      <w:r w:rsidRPr="00A8447B">
        <w:rPr>
          <w:rFonts w:ascii="Arial" w:hAnsi="Arial" w:cs="Arial"/>
          <w:color w:val="17365D" w:themeColor="text2" w:themeShade="BF"/>
        </w:rPr>
        <w:t>/2026, ha adottato le decisioni che di seguito integralmente si riportano:</w:t>
      </w:r>
    </w:p>
    <w:p w14:paraId="05146D05" w14:textId="77777777" w:rsidR="008225B9" w:rsidRPr="008225B9" w:rsidRDefault="008225B9" w:rsidP="008225B9">
      <w:pPr>
        <w:spacing w:before="200" w:after="200"/>
        <w:jc w:val="center"/>
        <w:rPr>
          <w:rFonts w:ascii="Arial" w:hAnsi="Arial" w:cs="Arial"/>
          <w:b/>
          <w:bCs/>
          <w:color w:val="000000"/>
          <w:sz w:val="24"/>
          <w:szCs w:val="24"/>
        </w:rPr>
      </w:pPr>
      <w:r w:rsidRPr="008225B9">
        <w:rPr>
          <w:rFonts w:ascii="Arial" w:hAnsi="Arial" w:cs="Arial"/>
          <w:b/>
          <w:bCs/>
          <w:color w:val="000000"/>
          <w:sz w:val="24"/>
          <w:szCs w:val="24"/>
        </w:rPr>
        <w:t xml:space="preserve">GARE DEL 28/ 3/2026 </w:t>
      </w:r>
    </w:p>
    <w:p w14:paraId="7BA70B17" w14:textId="77777777" w:rsidR="008225B9" w:rsidRPr="008225B9" w:rsidRDefault="008225B9" w:rsidP="008225B9">
      <w:pPr>
        <w:spacing w:before="100" w:after="100"/>
        <w:jc w:val="left"/>
        <w:rPr>
          <w:rFonts w:ascii="Arial" w:hAnsi="Arial" w:cs="Arial"/>
          <w:b/>
          <w:bCs/>
          <w:color w:val="000000"/>
        </w:rPr>
      </w:pPr>
      <w:r w:rsidRPr="008225B9">
        <w:rPr>
          <w:rFonts w:ascii="Arial" w:hAnsi="Arial" w:cs="Arial"/>
          <w:b/>
          <w:bCs/>
          <w:color w:val="000000"/>
        </w:rPr>
        <w:t xml:space="preserve">PROVVEDIMENTI DISCIPLINARI </w:t>
      </w:r>
    </w:p>
    <w:p w14:paraId="52616CFD" w14:textId="77777777" w:rsidR="008225B9" w:rsidRPr="008225B9" w:rsidRDefault="008225B9" w:rsidP="008225B9">
      <w:pPr>
        <w:jc w:val="left"/>
        <w:rPr>
          <w:rFonts w:ascii="Arial" w:hAnsi="Arial" w:cs="Arial"/>
          <w:color w:val="000000"/>
        </w:rPr>
      </w:pPr>
      <w:r w:rsidRPr="008225B9">
        <w:rPr>
          <w:rFonts w:ascii="Arial" w:hAnsi="Arial" w:cs="Arial"/>
          <w:color w:val="000000"/>
        </w:rPr>
        <w:t xml:space="preserve">In base alle risultanze degli atti ufficiali sono state deliberate le seguenti sanzioni disciplinari. </w:t>
      </w:r>
    </w:p>
    <w:p w14:paraId="7E9EF4A8" w14:textId="77777777" w:rsidR="008225B9" w:rsidRPr="008225B9" w:rsidRDefault="008225B9" w:rsidP="008225B9">
      <w:pPr>
        <w:spacing w:before="200" w:after="200"/>
        <w:jc w:val="left"/>
        <w:rPr>
          <w:rFonts w:ascii="Arial" w:hAnsi="Arial" w:cs="Arial"/>
          <w:b/>
          <w:bCs/>
          <w:caps/>
          <w:color w:val="000000"/>
          <w:u w:val="single"/>
        </w:rPr>
      </w:pPr>
      <w:r w:rsidRPr="008225B9">
        <w:rPr>
          <w:rFonts w:ascii="Arial" w:hAnsi="Arial" w:cs="Arial"/>
          <w:b/>
          <w:bCs/>
          <w:caps/>
          <w:color w:val="000000"/>
          <w:u w:val="single"/>
        </w:rPr>
        <w:t xml:space="preserve">CALCIATORI NON ESPULSI </w:t>
      </w:r>
    </w:p>
    <w:p w14:paraId="331CCD90" w14:textId="77777777" w:rsidR="008225B9" w:rsidRPr="008225B9" w:rsidRDefault="008225B9" w:rsidP="008225B9">
      <w:pPr>
        <w:spacing w:before="200" w:after="200"/>
        <w:jc w:val="left"/>
        <w:rPr>
          <w:rFonts w:ascii="Arial" w:hAnsi="Arial" w:cs="Arial"/>
          <w:b/>
          <w:bCs/>
          <w:caps/>
          <w:color w:val="000000"/>
          <w:u w:val="single"/>
        </w:rPr>
      </w:pPr>
      <w:r w:rsidRPr="008225B9">
        <w:rPr>
          <w:rFonts w:ascii="Arial" w:hAnsi="Arial" w:cs="Arial"/>
          <w:b/>
          <w:bCs/>
          <w:caps/>
          <w:color w:val="000000"/>
          <w:u w:val="single"/>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225B9" w:rsidRPr="008225B9" w14:paraId="203C95C2" w14:textId="77777777" w:rsidTr="00777D4C">
        <w:tc>
          <w:tcPr>
            <w:tcW w:w="2200" w:type="dxa"/>
            <w:tcMar>
              <w:top w:w="20" w:type="dxa"/>
              <w:left w:w="20" w:type="dxa"/>
              <w:bottom w:w="20" w:type="dxa"/>
              <w:right w:w="20" w:type="dxa"/>
            </w:tcMar>
            <w:vAlign w:val="center"/>
            <w:hideMark/>
          </w:tcPr>
          <w:p w14:paraId="7306E2F4" w14:textId="77777777" w:rsidR="008225B9" w:rsidRPr="008225B9" w:rsidRDefault="008225B9" w:rsidP="008225B9">
            <w:pPr>
              <w:spacing w:before="100" w:beforeAutospacing="1" w:after="100" w:afterAutospacing="1"/>
              <w:jc w:val="left"/>
              <w:rPr>
                <w:rFonts w:ascii="Arial" w:hAnsi="Arial" w:cs="Arial"/>
                <w:sz w:val="16"/>
                <w:szCs w:val="16"/>
              </w:rPr>
            </w:pPr>
            <w:r w:rsidRPr="008225B9">
              <w:rPr>
                <w:rFonts w:ascii="Arial" w:hAnsi="Arial" w:cs="Arial"/>
                <w:sz w:val="16"/>
                <w:szCs w:val="16"/>
              </w:rPr>
              <w:t>GIUSEPPUCCI ROMEO</w:t>
            </w:r>
          </w:p>
        </w:tc>
        <w:tc>
          <w:tcPr>
            <w:tcW w:w="2200" w:type="dxa"/>
            <w:tcMar>
              <w:top w:w="20" w:type="dxa"/>
              <w:left w:w="20" w:type="dxa"/>
              <w:bottom w:w="20" w:type="dxa"/>
              <w:right w:w="20" w:type="dxa"/>
            </w:tcMar>
            <w:vAlign w:val="center"/>
            <w:hideMark/>
          </w:tcPr>
          <w:p w14:paraId="6A3D9C14" w14:textId="77777777" w:rsidR="008225B9" w:rsidRPr="008225B9" w:rsidRDefault="008225B9" w:rsidP="008225B9">
            <w:pPr>
              <w:spacing w:before="100" w:beforeAutospacing="1" w:after="100" w:afterAutospacing="1"/>
              <w:jc w:val="left"/>
              <w:rPr>
                <w:rFonts w:ascii="Arial" w:hAnsi="Arial" w:cs="Arial"/>
                <w:sz w:val="14"/>
                <w:szCs w:val="14"/>
              </w:rPr>
            </w:pPr>
            <w:r w:rsidRPr="008225B9">
              <w:rPr>
                <w:rFonts w:ascii="Arial" w:hAnsi="Arial" w:cs="Arial"/>
                <w:sz w:val="14"/>
                <w:szCs w:val="14"/>
              </w:rPr>
              <w:t xml:space="preserve">(MONTECASSIANO CALCIO) </w:t>
            </w:r>
          </w:p>
        </w:tc>
        <w:tc>
          <w:tcPr>
            <w:tcW w:w="800" w:type="dxa"/>
            <w:tcMar>
              <w:top w:w="20" w:type="dxa"/>
              <w:left w:w="20" w:type="dxa"/>
              <w:bottom w:w="20" w:type="dxa"/>
              <w:right w:w="20" w:type="dxa"/>
            </w:tcMar>
            <w:vAlign w:val="center"/>
            <w:hideMark/>
          </w:tcPr>
          <w:p w14:paraId="5899ABC4" w14:textId="77777777" w:rsidR="008225B9" w:rsidRPr="008225B9" w:rsidRDefault="008225B9" w:rsidP="008225B9">
            <w:pPr>
              <w:spacing w:before="100" w:beforeAutospacing="1" w:after="100" w:afterAutospacing="1"/>
              <w:jc w:val="left"/>
              <w:rPr>
                <w:rFonts w:ascii="Arial" w:hAnsi="Arial" w:cs="Arial"/>
                <w:sz w:val="16"/>
                <w:szCs w:val="16"/>
              </w:rPr>
            </w:pPr>
            <w:r w:rsidRPr="008225B9">
              <w:rPr>
                <w:rFonts w:ascii="Arial" w:hAnsi="Arial" w:cs="Arial"/>
                <w:sz w:val="16"/>
                <w:szCs w:val="16"/>
              </w:rPr>
              <w:t> </w:t>
            </w:r>
          </w:p>
        </w:tc>
        <w:tc>
          <w:tcPr>
            <w:tcW w:w="2200" w:type="dxa"/>
            <w:tcMar>
              <w:top w:w="20" w:type="dxa"/>
              <w:left w:w="20" w:type="dxa"/>
              <w:bottom w:w="20" w:type="dxa"/>
              <w:right w:w="20" w:type="dxa"/>
            </w:tcMar>
            <w:vAlign w:val="center"/>
            <w:hideMark/>
          </w:tcPr>
          <w:p w14:paraId="1A5F6BC0" w14:textId="77777777" w:rsidR="008225B9" w:rsidRPr="008225B9" w:rsidRDefault="008225B9" w:rsidP="008225B9">
            <w:pPr>
              <w:spacing w:before="100" w:beforeAutospacing="1" w:after="100" w:afterAutospacing="1"/>
              <w:jc w:val="left"/>
              <w:rPr>
                <w:rFonts w:ascii="Arial" w:hAnsi="Arial" w:cs="Arial"/>
                <w:sz w:val="16"/>
                <w:szCs w:val="16"/>
              </w:rPr>
            </w:pPr>
            <w:r w:rsidRPr="008225B9">
              <w:rPr>
                <w:rFonts w:ascii="Arial" w:hAnsi="Arial" w:cs="Arial"/>
                <w:sz w:val="16"/>
                <w:szCs w:val="16"/>
              </w:rPr>
              <w:t> </w:t>
            </w:r>
          </w:p>
        </w:tc>
        <w:tc>
          <w:tcPr>
            <w:tcW w:w="2200" w:type="dxa"/>
            <w:tcMar>
              <w:top w:w="20" w:type="dxa"/>
              <w:left w:w="20" w:type="dxa"/>
              <w:bottom w:w="20" w:type="dxa"/>
              <w:right w:w="20" w:type="dxa"/>
            </w:tcMar>
            <w:vAlign w:val="center"/>
            <w:hideMark/>
          </w:tcPr>
          <w:p w14:paraId="59B56DA7" w14:textId="77777777" w:rsidR="008225B9" w:rsidRPr="008225B9" w:rsidRDefault="008225B9" w:rsidP="008225B9">
            <w:pPr>
              <w:spacing w:before="100" w:beforeAutospacing="1" w:after="100" w:afterAutospacing="1"/>
              <w:jc w:val="left"/>
              <w:rPr>
                <w:rFonts w:ascii="Arial" w:hAnsi="Arial" w:cs="Arial"/>
                <w:sz w:val="14"/>
                <w:szCs w:val="14"/>
              </w:rPr>
            </w:pPr>
            <w:r w:rsidRPr="008225B9">
              <w:rPr>
                <w:rFonts w:ascii="Arial" w:hAnsi="Arial" w:cs="Arial"/>
                <w:sz w:val="14"/>
                <w:szCs w:val="14"/>
              </w:rPr>
              <w:t> </w:t>
            </w:r>
          </w:p>
        </w:tc>
      </w:tr>
    </w:tbl>
    <w:p w14:paraId="009E8C58" w14:textId="77777777" w:rsidR="00BA70B1" w:rsidRDefault="00BA70B1" w:rsidP="00BA70B1">
      <w:pPr>
        <w:pStyle w:val="breakline"/>
        <w:ind w:firstLine="708"/>
        <w:rPr>
          <w:rFonts w:ascii="Arial" w:hAnsi="Arial" w:cs="Arial"/>
          <w:color w:val="002060"/>
          <w:sz w:val="22"/>
          <w:szCs w:val="22"/>
        </w:rPr>
      </w:pPr>
    </w:p>
    <w:p w14:paraId="5D7AC85C" w14:textId="77777777" w:rsidR="00BA70B1" w:rsidRPr="00B51469" w:rsidRDefault="00BA70B1" w:rsidP="00BA70B1">
      <w:pPr>
        <w:pStyle w:val="breakline"/>
        <w:ind w:firstLine="708"/>
        <w:rPr>
          <w:rFonts w:ascii="Arial" w:hAnsi="Arial" w:cs="Arial"/>
          <w:color w:val="002060"/>
          <w:sz w:val="22"/>
          <w:szCs w:val="22"/>
        </w:rPr>
      </w:pPr>
      <w:r w:rsidRPr="00B51469">
        <w:rPr>
          <w:rFonts w:ascii="Arial" w:hAnsi="Arial" w:cs="Arial"/>
          <w:color w:val="002060"/>
          <w:sz w:val="22"/>
          <w:szCs w:val="22"/>
        </w:rPr>
        <w:t>f.to. Il Sostituto Giudice Sportivo</w:t>
      </w:r>
      <w:r w:rsidRPr="00B51469">
        <w:rPr>
          <w:rFonts w:ascii="Arial" w:hAnsi="Arial" w:cs="Arial"/>
          <w:color w:val="002060"/>
          <w:sz w:val="22"/>
          <w:szCs w:val="22"/>
        </w:rPr>
        <w:tab/>
      </w:r>
      <w:r w:rsidRPr="00B51469">
        <w:rPr>
          <w:rFonts w:ascii="Arial" w:hAnsi="Arial" w:cs="Arial"/>
          <w:color w:val="002060"/>
          <w:sz w:val="22"/>
          <w:szCs w:val="22"/>
        </w:rPr>
        <w:tab/>
      </w:r>
      <w:r w:rsidRPr="00B51469">
        <w:rPr>
          <w:rFonts w:ascii="Arial" w:hAnsi="Arial" w:cs="Arial"/>
          <w:color w:val="002060"/>
          <w:sz w:val="22"/>
          <w:szCs w:val="22"/>
        </w:rPr>
        <w:tab/>
        <w:t xml:space="preserve">          f.to Il Giudice Sportivo </w:t>
      </w:r>
    </w:p>
    <w:p w14:paraId="4A655AB2" w14:textId="77777777" w:rsidR="00BA70B1" w:rsidRPr="00B51469" w:rsidRDefault="00BA70B1" w:rsidP="00BA70B1">
      <w:pPr>
        <w:pStyle w:val="breakline"/>
        <w:rPr>
          <w:rFonts w:ascii="Arial" w:hAnsi="Arial" w:cs="Arial"/>
          <w:color w:val="002060"/>
          <w:sz w:val="22"/>
          <w:szCs w:val="22"/>
        </w:rPr>
      </w:pPr>
      <w:r w:rsidRPr="00B51469">
        <w:rPr>
          <w:rFonts w:ascii="Arial" w:hAnsi="Arial" w:cs="Arial"/>
          <w:color w:val="002060"/>
          <w:sz w:val="22"/>
          <w:szCs w:val="22"/>
        </w:rPr>
        <w:t xml:space="preserve">                   Avv. Andrea Marchiori</w:t>
      </w:r>
      <w:r w:rsidRPr="00B51469">
        <w:rPr>
          <w:rFonts w:ascii="Arial" w:hAnsi="Arial" w:cs="Arial"/>
          <w:color w:val="002060"/>
          <w:sz w:val="22"/>
          <w:szCs w:val="22"/>
        </w:rPr>
        <w:tab/>
      </w:r>
      <w:r w:rsidRPr="00B51469">
        <w:rPr>
          <w:rFonts w:ascii="Arial" w:hAnsi="Arial" w:cs="Arial"/>
          <w:color w:val="002060"/>
          <w:sz w:val="22"/>
          <w:szCs w:val="22"/>
        </w:rPr>
        <w:tab/>
      </w:r>
      <w:r w:rsidRPr="00B51469">
        <w:rPr>
          <w:rFonts w:ascii="Arial" w:hAnsi="Arial" w:cs="Arial"/>
          <w:color w:val="002060"/>
          <w:sz w:val="22"/>
          <w:szCs w:val="22"/>
        </w:rPr>
        <w:tab/>
      </w:r>
      <w:r w:rsidRPr="00B51469">
        <w:rPr>
          <w:rFonts w:ascii="Arial" w:hAnsi="Arial" w:cs="Arial"/>
          <w:color w:val="002060"/>
          <w:sz w:val="22"/>
          <w:szCs w:val="22"/>
        </w:rPr>
        <w:tab/>
        <w:t xml:space="preserve">              Avv. Luca Sartini</w:t>
      </w:r>
    </w:p>
    <w:p w14:paraId="2ECE1B58" w14:textId="6BC7B5FC" w:rsidR="00B91C5E" w:rsidRPr="00B51469" w:rsidRDefault="00B91C5E" w:rsidP="00B91C5E">
      <w:pPr>
        <w:pStyle w:val="titoloprinc0"/>
        <w:rPr>
          <w:color w:val="002060"/>
        </w:rPr>
      </w:pPr>
    </w:p>
    <w:p w14:paraId="022F4D71" w14:textId="519A3099" w:rsidR="00BF7ADF" w:rsidRDefault="00BF7ADF" w:rsidP="007E5351">
      <w:pPr>
        <w:pStyle w:val="titoloprinc0"/>
        <w:rPr>
          <w:color w:val="002060"/>
        </w:rPr>
      </w:pPr>
      <w:r w:rsidRPr="00B51469">
        <w:rPr>
          <w:color w:val="002060"/>
        </w:rPr>
        <w:t>CLASSIFICA</w:t>
      </w:r>
    </w:p>
    <w:p w14:paraId="6DC5A00E" w14:textId="77777777" w:rsidR="00BF7ADF" w:rsidRDefault="00BF7ADF" w:rsidP="007E5351">
      <w:pPr>
        <w:pStyle w:val="titoloprinc0"/>
        <w:rPr>
          <w:color w:val="002060"/>
        </w:rPr>
      </w:pPr>
    </w:p>
    <w:p w14:paraId="46C6E40C" w14:textId="77777777" w:rsidR="004B7BC3" w:rsidRPr="004B7BC3" w:rsidRDefault="004B7BC3" w:rsidP="004B7BC3">
      <w:pPr>
        <w:jc w:val="left"/>
        <w:rPr>
          <w:rFonts w:ascii="Arial" w:hAnsi="Arial" w:cs="Arial"/>
          <w:b/>
          <w:bCs/>
          <w:color w:val="000000"/>
          <w:sz w:val="24"/>
          <w:szCs w:val="24"/>
        </w:rPr>
      </w:pPr>
      <w:r w:rsidRPr="004B7BC3">
        <w:rPr>
          <w:rFonts w:ascii="Arial" w:hAnsi="Arial" w:cs="Arial"/>
          <w:b/>
          <w:bCs/>
          <w:color w:val="000000"/>
          <w:sz w:val="24"/>
          <w:szCs w:val="24"/>
        </w:rPr>
        <w:t>GIRONE F</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4B7BC3" w:rsidRPr="004B7BC3" w14:paraId="1EEB790D" w14:textId="77777777" w:rsidTr="00777D4C">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2774CD" w14:textId="77777777" w:rsidR="004B7BC3" w:rsidRPr="004B7BC3" w:rsidRDefault="004B7BC3" w:rsidP="004B7BC3">
            <w:pPr>
              <w:jc w:val="center"/>
              <w:rPr>
                <w:rFonts w:ascii="Arial" w:hAnsi="Arial" w:cs="Arial"/>
                <w:b/>
                <w:bCs/>
                <w:color w:val="000000"/>
              </w:rPr>
            </w:pPr>
            <w:r w:rsidRPr="004B7BC3">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B8D183" w14:textId="77777777" w:rsidR="004B7BC3" w:rsidRPr="004B7BC3" w:rsidRDefault="004B7BC3" w:rsidP="004B7BC3">
            <w:pPr>
              <w:jc w:val="center"/>
              <w:rPr>
                <w:rFonts w:ascii="Arial" w:hAnsi="Arial" w:cs="Arial"/>
                <w:b/>
                <w:bCs/>
                <w:color w:val="000000"/>
              </w:rPr>
            </w:pPr>
            <w:r w:rsidRPr="004B7BC3">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4A5DCB" w14:textId="77777777" w:rsidR="004B7BC3" w:rsidRPr="004B7BC3" w:rsidRDefault="004B7BC3" w:rsidP="004B7BC3">
            <w:pPr>
              <w:jc w:val="center"/>
              <w:rPr>
                <w:rFonts w:ascii="Arial" w:hAnsi="Arial" w:cs="Arial"/>
                <w:b/>
                <w:bCs/>
                <w:color w:val="000000"/>
              </w:rPr>
            </w:pPr>
            <w:r w:rsidRPr="004B7BC3">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FCE800" w14:textId="77777777" w:rsidR="004B7BC3" w:rsidRPr="004B7BC3" w:rsidRDefault="004B7BC3" w:rsidP="004B7BC3">
            <w:pPr>
              <w:jc w:val="center"/>
              <w:rPr>
                <w:rFonts w:ascii="Arial" w:hAnsi="Arial" w:cs="Arial"/>
                <w:b/>
                <w:bCs/>
                <w:color w:val="000000"/>
              </w:rPr>
            </w:pPr>
            <w:r w:rsidRPr="004B7BC3">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5D04C4" w14:textId="77777777" w:rsidR="004B7BC3" w:rsidRPr="004B7BC3" w:rsidRDefault="004B7BC3" w:rsidP="004B7BC3">
            <w:pPr>
              <w:jc w:val="center"/>
              <w:rPr>
                <w:rFonts w:ascii="Arial" w:hAnsi="Arial" w:cs="Arial"/>
                <w:b/>
                <w:bCs/>
                <w:color w:val="000000"/>
              </w:rPr>
            </w:pPr>
            <w:r w:rsidRPr="004B7BC3">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8CB8F5" w14:textId="77777777" w:rsidR="004B7BC3" w:rsidRPr="004B7BC3" w:rsidRDefault="004B7BC3" w:rsidP="004B7BC3">
            <w:pPr>
              <w:jc w:val="center"/>
              <w:rPr>
                <w:rFonts w:ascii="Arial" w:hAnsi="Arial" w:cs="Arial"/>
                <w:b/>
                <w:bCs/>
                <w:color w:val="000000"/>
              </w:rPr>
            </w:pPr>
            <w:r w:rsidRPr="004B7BC3">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A05C41" w14:textId="77777777" w:rsidR="004B7BC3" w:rsidRPr="004B7BC3" w:rsidRDefault="004B7BC3" w:rsidP="004B7BC3">
            <w:pPr>
              <w:jc w:val="center"/>
              <w:rPr>
                <w:rFonts w:ascii="Arial" w:hAnsi="Arial" w:cs="Arial"/>
                <w:b/>
                <w:bCs/>
                <w:color w:val="000000"/>
              </w:rPr>
            </w:pPr>
            <w:r w:rsidRPr="004B7BC3">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000DDE" w14:textId="77777777" w:rsidR="004B7BC3" w:rsidRPr="004B7BC3" w:rsidRDefault="004B7BC3" w:rsidP="004B7BC3">
            <w:pPr>
              <w:jc w:val="center"/>
              <w:rPr>
                <w:rFonts w:ascii="Arial" w:hAnsi="Arial" w:cs="Arial"/>
                <w:b/>
                <w:bCs/>
                <w:color w:val="000000"/>
              </w:rPr>
            </w:pPr>
            <w:r w:rsidRPr="004B7BC3">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20D8D6" w14:textId="77777777" w:rsidR="004B7BC3" w:rsidRPr="004B7BC3" w:rsidRDefault="004B7BC3" w:rsidP="004B7BC3">
            <w:pPr>
              <w:jc w:val="center"/>
              <w:rPr>
                <w:rFonts w:ascii="Arial" w:hAnsi="Arial" w:cs="Arial"/>
                <w:b/>
                <w:bCs/>
                <w:color w:val="000000"/>
              </w:rPr>
            </w:pPr>
            <w:r w:rsidRPr="004B7BC3">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2B65C1" w14:textId="77777777" w:rsidR="004B7BC3" w:rsidRPr="004B7BC3" w:rsidRDefault="004B7BC3" w:rsidP="004B7BC3">
            <w:pPr>
              <w:jc w:val="center"/>
              <w:rPr>
                <w:rFonts w:ascii="Arial" w:hAnsi="Arial" w:cs="Arial"/>
                <w:b/>
                <w:bCs/>
                <w:color w:val="000000"/>
              </w:rPr>
            </w:pPr>
            <w:r w:rsidRPr="004B7BC3">
              <w:rPr>
                <w:rFonts w:ascii="Arial" w:hAnsi="Arial" w:cs="Arial"/>
                <w:b/>
                <w:bCs/>
                <w:color w:val="000000"/>
              </w:rPr>
              <w:t>PE</w:t>
            </w:r>
          </w:p>
        </w:tc>
      </w:tr>
      <w:tr w:rsidR="004B7BC3" w:rsidRPr="004B7BC3" w14:paraId="4FCBC580" w14:textId="77777777" w:rsidTr="00777D4C">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A8FBCB1" w14:textId="77777777" w:rsidR="004B7BC3" w:rsidRPr="004B7BC3" w:rsidRDefault="004B7BC3" w:rsidP="004B7BC3">
            <w:pPr>
              <w:jc w:val="left"/>
              <w:rPr>
                <w:rFonts w:ascii="Arial" w:hAnsi="Arial" w:cs="Arial"/>
                <w:color w:val="000000"/>
                <w:sz w:val="16"/>
                <w:szCs w:val="16"/>
              </w:rPr>
            </w:pPr>
            <w:r w:rsidRPr="004B7BC3">
              <w:rPr>
                <w:rFonts w:ascii="Arial" w:hAnsi="Arial" w:cs="Arial"/>
                <w:color w:val="000000"/>
                <w:sz w:val="16"/>
                <w:szCs w:val="16"/>
              </w:rPr>
              <w:t>US RECANATESE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46AB65"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29F40B"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84263C"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BB9647"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80EA66"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AD2545"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76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7B9638"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3EA721"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68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9E6D16"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0</w:t>
            </w:r>
          </w:p>
        </w:tc>
      </w:tr>
      <w:tr w:rsidR="004B7BC3" w:rsidRPr="004B7BC3" w14:paraId="424B6C5F" w14:textId="77777777" w:rsidTr="00777D4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764978A" w14:textId="77777777" w:rsidR="004B7BC3" w:rsidRPr="004B7BC3" w:rsidRDefault="004B7BC3" w:rsidP="004B7BC3">
            <w:pPr>
              <w:jc w:val="left"/>
              <w:rPr>
                <w:rFonts w:ascii="Arial" w:hAnsi="Arial" w:cs="Arial"/>
                <w:color w:val="000000"/>
                <w:sz w:val="16"/>
                <w:szCs w:val="16"/>
              </w:rPr>
            </w:pPr>
            <w:r w:rsidRPr="004B7BC3">
              <w:rPr>
                <w:rFonts w:ascii="Arial" w:hAnsi="Arial" w:cs="Arial"/>
                <w:color w:val="000000"/>
                <w:sz w:val="16"/>
                <w:szCs w:val="16"/>
              </w:rPr>
              <w:t>U.S.D. TREIESE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167362"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553FCE"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7DAD6F"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734EDE"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A588CB"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7DAE08"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66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8A6464"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3A10FE"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62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AAB0BF"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0</w:t>
            </w:r>
          </w:p>
        </w:tc>
      </w:tr>
      <w:tr w:rsidR="004B7BC3" w:rsidRPr="004B7BC3" w14:paraId="7FE32E76" w14:textId="77777777" w:rsidTr="00777D4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289624F" w14:textId="77777777" w:rsidR="004B7BC3" w:rsidRPr="004B7BC3" w:rsidRDefault="004B7BC3" w:rsidP="004B7BC3">
            <w:pPr>
              <w:jc w:val="left"/>
              <w:rPr>
                <w:rFonts w:ascii="Arial" w:hAnsi="Arial" w:cs="Arial"/>
                <w:color w:val="000000"/>
                <w:sz w:val="16"/>
                <w:szCs w:val="16"/>
              </w:rPr>
            </w:pPr>
            <w:r w:rsidRPr="004B7BC3">
              <w:rPr>
                <w:rFonts w:ascii="Arial" w:hAnsi="Arial" w:cs="Arial"/>
                <w:color w:val="000000"/>
                <w:sz w:val="16"/>
                <w:szCs w:val="16"/>
              </w:rPr>
              <w:t>A.S.D. ADRIATICA PORTORECANATI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8D5CD2"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2EC241"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DEE28C"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A5F1C5"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38F565"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2B13EF"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A8958F"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7E71B5"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DCEFAA"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0</w:t>
            </w:r>
          </w:p>
        </w:tc>
      </w:tr>
      <w:tr w:rsidR="004B7BC3" w:rsidRPr="004B7BC3" w14:paraId="4206B2D7" w14:textId="77777777" w:rsidTr="00777D4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97A5FAD" w14:textId="77777777" w:rsidR="004B7BC3" w:rsidRPr="004B7BC3" w:rsidRDefault="004B7BC3" w:rsidP="004B7BC3">
            <w:pPr>
              <w:jc w:val="left"/>
              <w:rPr>
                <w:rFonts w:ascii="Arial" w:hAnsi="Arial" w:cs="Arial"/>
                <w:color w:val="000000"/>
                <w:sz w:val="16"/>
                <w:szCs w:val="16"/>
              </w:rPr>
            </w:pPr>
            <w:r w:rsidRPr="004B7BC3">
              <w:rPr>
                <w:rFonts w:ascii="Arial" w:hAnsi="Arial" w:cs="Arial"/>
                <w:color w:val="000000"/>
                <w:sz w:val="16"/>
                <w:szCs w:val="16"/>
              </w:rPr>
              <w:t>A.S.D. UNION PICENA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B53E98"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2F49C0"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2D2066"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408DC5"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8B988F"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685F32"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18D24F"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49160A"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DF427E"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0</w:t>
            </w:r>
          </w:p>
        </w:tc>
      </w:tr>
      <w:tr w:rsidR="004B7BC3" w:rsidRPr="004B7BC3" w14:paraId="4647AC85" w14:textId="77777777" w:rsidTr="00777D4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607BE7F" w14:textId="77777777" w:rsidR="004B7BC3" w:rsidRPr="004B7BC3" w:rsidRDefault="004B7BC3" w:rsidP="004B7BC3">
            <w:pPr>
              <w:jc w:val="left"/>
              <w:rPr>
                <w:rFonts w:ascii="Arial" w:hAnsi="Arial" w:cs="Arial"/>
                <w:color w:val="000000"/>
                <w:sz w:val="16"/>
                <w:szCs w:val="16"/>
              </w:rPr>
            </w:pPr>
            <w:r w:rsidRPr="004B7BC3">
              <w:rPr>
                <w:rFonts w:ascii="Arial" w:hAnsi="Arial" w:cs="Arial"/>
                <w:color w:val="000000"/>
                <w:sz w:val="16"/>
                <w:szCs w:val="16"/>
              </w:rPr>
              <w:t>ASD VILLA MUSONE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23C030"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90D829"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C19E38"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DFB7F7"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A14EAE"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543BC8"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8647F1"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82ABB0"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014F2F"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0</w:t>
            </w:r>
          </w:p>
        </w:tc>
      </w:tr>
      <w:tr w:rsidR="004B7BC3" w:rsidRPr="004B7BC3" w14:paraId="1D52A06C" w14:textId="77777777" w:rsidTr="00777D4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6B23A1D" w14:textId="77777777" w:rsidR="004B7BC3" w:rsidRPr="004B7BC3" w:rsidRDefault="004B7BC3" w:rsidP="004B7BC3">
            <w:pPr>
              <w:jc w:val="left"/>
              <w:rPr>
                <w:rFonts w:ascii="Arial" w:hAnsi="Arial" w:cs="Arial"/>
                <w:color w:val="000000"/>
                <w:sz w:val="16"/>
                <w:szCs w:val="16"/>
              </w:rPr>
            </w:pPr>
            <w:r w:rsidRPr="004B7BC3">
              <w:rPr>
                <w:rFonts w:ascii="Arial" w:hAnsi="Arial" w:cs="Arial"/>
                <w:color w:val="000000"/>
                <w:sz w:val="16"/>
                <w:szCs w:val="16"/>
              </w:rPr>
              <w:t>A.S.D. PASSATEMPESE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6C5588"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1A2AEE"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EDD536"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194FE8"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1B6892"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879B74"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6398FD"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F118AD"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4C5481"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0</w:t>
            </w:r>
          </w:p>
        </w:tc>
      </w:tr>
      <w:tr w:rsidR="004B7BC3" w:rsidRPr="004B7BC3" w14:paraId="2A8041F4" w14:textId="77777777" w:rsidTr="00777D4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5E1149F" w14:textId="77777777" w:rsidR="004B7BC3" w:rsidRPr="004B7BC3" w:rsidRDefault="004B7BC3" w:rsidP="004B7BC3">
            <w:pPr>
              <w:jc w:val="left"/>
              <w:rPr>
                <w:rFonts w:ascii="Arial" w:hAnsi="Arial" w:cs="Arial"/>
                <w:color w:val="000000"/>
                <w:sz w:val="16"/>
                <w:szCs w:val="16"/>
              </w:rPr>
            </w:pPr>
            <w:r w:rsidRPr="004B7BC3">
              <w:rPr>
                <w:rFonts w:ascii="Arial" w:hAnsi="Arial" w:cs="Arial"/>
                <w:color w:val="000000"/>
                <w:sz w:val="16"/>
                <w:szCs w:val="16"/>
              </w:rPr>
              <w:t>A.S.D. MONTECASSIANO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E0D2E2"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06E7A5"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F1599E"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07D079"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D59623"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ED90EF"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DE00F5"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D79291"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1E9D2A"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0</w:t>
            </w:r>
          </w:p>
        </w:tc>
      </w:tr>
      <w:tr w:rsidR="004B7BC3" w:rsidRPr="004B7BC3" w14:paraId="568AE3C7" w14:textId="77777777" w:rsidTr="00777D4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56F047C" w14:textId="77777777" w:rsidR="004B7BC3" w:rsidRPr="004B7BC3" w:rsidRDefault="004B7BC3" w:rsidP="004B7BC3">
            <w:pPr>
              <w:jc w:val="left"/>
              <w:rPr>
                <w:rFonts w:ascii="Arial" w:hAnsi="Arial" w:cs="Arial"/>
                <w:color w:val="000000"/>
                <w:sz w:val="16"/>
                <w:szCs w:val="16"/>
              </w:rPr>
            </w:pPr>
            <w:r w:rsidRPr="004B7BC3">
              <w:rPr>
                <w:rFonts w:ascii="Arial" w:hAnsi="Arial" w:cs="Arial"/>
                <w:color w:val="000000"/>
                <w:sz w:val="16"/>
                <w:szCs w:val="16"/>
              </w:rPr>
              <w:t>A.S.D. MONTEMILONE POLLENZA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0BD087"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4BAFD2"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A4F0E4"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BA405A"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43C19E"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67AD3B"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6D7A51"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FA2CA6"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8FB11F"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0</w:t>
            </w:r>
          </w:p>
        </w:tc>
      </w:tr>
      <w:tr w:rsidR="004B7BC3" w:rsidRPr="004B7BC3" w14:paraId="0496C186" w14:textId="77777777" w:rsidTr="00777D4C">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9512A40" w14:textId="77777777" w:rsidR="004B7BC3" w:rsidRPr="004B7BC3" w:rsidRDefault="004B7BC3" w:rsidP="004B7BC3">
            <w:pPr>
              <w:jc w:val="left"/>
              <w:rPr>
                <w:rFonts w:ascii="Arial" w:hAnsi="Arial" w:cs="Arial"/>
                <w:color w:val="000000"/>
                <w:sz w:val="16"/>
                <w:szCs w:val="16"/>
              </w:rPr>
            </w:pPr>
            <w:r w:rsidRPr="004B7BC3">
              <w:rPr>
                <w:rFonts w:ascii="Arial" w:hAnsi="Arial" w:cs="Arial"/>
                <w:color w:val="000000"/>
                <w:sz w:val="16"/>
                <w:szCs w:val="16"/>
              </w:rPr>
              <w:t>S.S.D. MONTEFANO CALCIO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CEB4BD"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F8882E"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8D3E87"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A49796"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582777"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EECF22"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8D0918"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90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A2AAF8"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-83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85D05A"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0</w:t>
            </w:r>
          </w:p>
        </w:tc>
      </w:tr>
    </w:tbl>
    <w:p w14:paraId="0A9DAD9F" w14:textId="4357F561" w:rsidR="005A7231" w:rsidRDefault="00F13615" w:rsidP="007E5351">
      <w:pPr>
        <w:pStyle w:val="titoloprinc0"/>
        <w:rPr>
          <w:color w:val="002060"/>
        </w:rPr>
      </w:pPr>
      <w:r>
        <w:rPr>
          <w:color w:val="002060"/>
        </w:rPr>
        <w:lastRenderedPageBreak/>
        <w:t>P</w:t>
      </w:r>
      <w:r w:rsidR="00BA70B1">
        <w:rPr>
          <w:color w:val="002060"/>
        </w:rPr>
        <w:t>ROGRAMMA GARE</w:t>
      </w:r>
    </w:p>
    <w:p w14:paraId="201CAD09" w14:textId="77777777" w:rsidR="00627C05" w:rsidRDefault="00627C05" w:rsidP="007C45BA">
      <w:pPr>
        <w:jc w:val="left"/>
        <w:rPr>
          <w:rFonts w:ascii="Arial" w:hAnsi="Arial" w:cs="Arial"/>
          <w:b/>
          <w:bCs/>
          <w:color w:val="000000"/>
          <w:sz w:val="24"/>
          <w:szCs w:val="24"/>
        </w:rPr>
      </w:pPr>
    </w:p>
    <w:p w14:paraId="1D8B6BC1" w14:textId="77777777" w:rsidR="00BF7ADF" w:rsidRDefault="00BF7ADF" w:rsidP="007C45BA">
      <w:pPr>
        <w:jc w:val="left"/>
        <w:rPr>
          <w:rFonts w:ascii="Arial" w:hAnsi="Arial" w:cs="Arial"/>
          <w:b/>
          <w:bCs/>
          <w:color w:val="FF0000"/>
          <w:sz w:val="24"/>
          <w:szCs w:val="24"/>
        </w:rPr>
      </w:pPr>
    </w:p>
    <w:p w14:paraId="2A904ACA" w14:textId="77777777" w:rsidR="007C45BA" w:rsidRPr="007C45BA" w:rsidRDefault="007C45BA" w:rsidP="007C45BA">
      <w:pPr>
        <w:jc w:val="left"/>
        <w:rPr>
          <w:rFonts w:ascii="Arial" w:hAnsi="Arial" w:cs="Arial"/>
          <w:b/>
          <w:bCs/>
          <w:color w:val="000000"/>
          <w:sz w:val="24"/>
          <w:szCs w:val="24"/>
        </w:rPr>
      </w:pPr>
      <w:r w:rsidRPr="007C45BA">
        <w:rPr>
          <w:rFonts w:ascii="Arial" w:hAnsi="Arial" w:cs="Arial"/>
          <w:b/>
          <w:bCs/>
          <w:color w:val="000000"/>
          <w:sz w:val="24"/>
          <w:szCs w:val="24"/>
        </w:rPr>
        <w:t>GIRONE F - 6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5"/>
        <w:gridCol w:w="2014"/>
        <w:gridCol w:w="385"/>
        <w:gridCol w:w="898"/>
        <w:gridCol w:w="1192"/>
        <w:gridCol w:w="1557"/>
        <w:gridCol w:w="1539"/>
      </w:tblGrid>
      <w:tr w:rsidR="007C45BA" w:rsidRPr="007C45BA" w14:paraId="3830A3F9" w14:textId="77777777" w:rsidTr="00E23DC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91E99E" w14:textId="77777777" w:rsidR="007C45BA" w:rsidRPr="007C45BA" w:rsidRDefault="007C45BA" w:rsidP="007C45BA">
            <w:pPr>
              <w:jc w:val="center"/>
              <w:rPr>
                <w:rFonts w:ascii="Arial" w:hAnsi="Arial" w:cs="Arial"/>
                <w:b/>
                <w:bCs/>
                <w:color w:val="000000"/>
              </w:rPr>
            </w:pPr>
            <w:r w:rsidRPr="007C45BA">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BC421F" w14:textId="77777777" w:rsidR="007C45BA" w:rsidRPr="007C45BA" w:rsidRDefault="007C45BA" w:rsidP="007C45BA">
            <w:pPr>
              <w:jc w:val="center"/>
              <w:rPr>
                <w:rFonts w:ascii="Arial" w:hAnsi="Arial" w:cs="Arial"/>
                <w:b/>
                <w:bCs/>
                <w:color w:val="000000"/>
              </w:rPr>
            </w:pPr>
            <w:r w:rsidRPr="007C45BA">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414C25" w14:textId="77777777" w:rsidR="007C45BA" w:rsidRPr="007C45BA" w:rsidRDefault="007C45BA" w:rsidP="007C45BA">
            <w:pPr>
              <w:jc w:val="center"/>
              <w:rPr>
                <w:rFonts w:ascii="Arial" w:hAnsi="Arial" w:cs="Arial"/>
                <w:b/>
                <w:bCs/>
                <w:color w:val="000000"/>
              </w:rPr>
            </w:pPr>
            <w:r w:rsidRPr="007C45BA">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12F9B6" w14:textId="77777777" w:rsidR="007C45BA" w:rsidRPr="007C45BA" w:rsidRDefault="007C45BA" w:rsidP="007C45BA">
            <w:pPr>
              <w:jc w:val="center"/>
              <w:rPr>
                <w:rFonts w:ascii="Arial" w:hAnsi="Arial" w:cs="Arial"/>
                <w:b/>
                <w:bCs/>
                <w:color w:val="000000"/>
              </w:rPr>
            </w:pPr>
            <w:r w:rsidRPr="007C45BA">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02A5E3" w14:textId="77777777" w:rsidR="007C45BA" w:rsidRPr="007C45BA" w:rsidRDefault="007C45BA" w:rsidP="007C45BA">
            <w:pPr>
              <w:jc w:val="center"/>
              <w:rPr>
                <w:rFonts w:ascii="Arial" w:hAnsi="Arial" w:cs="Arial"/>
                <w:b/>
                <w:bCs/>
                <w:color w:val="000000"/>
              </w:rPr>
            </w:pPr>
            <w:r w:rsidRPr="007C45BA">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A2EF86" w14:textId="77777777" w:rsidR="007C45BA" w:rsidRPr="007C45BA" w:rsidRDefault="007C45BA" w:rsidP="007C45BA">
            <w:pPr>
              <w:jc w:val="center"/>
              <w:rPr>
                <w:rFonts w:ascii="Arial" w:hAnsi="Arial" w:cs="Arial"/>
                <w:b/>
                <w:bCs/>
                <w:color w:val="000000"/>
              </w:rPr>
            </w:pPr>
            <w:proofErr w:type="spellStart"/>
            <w:r w:rsidRPr="007C45BA">
              <w:rPr>
                <w:rFonts w:ascii="Arial" w:hAnsi="Arial" w:cs="Arial"/>
                <w:b/>
                <w:bCs/>
                <w:color w:val="000000"/>
              </w:rPr>
              <w:t>Localita'</w:t>
            </w:r>
            <w:proofErr w:type="spellEnd"/>
            <w:r w:rsidRPr="007C45BA">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CBBD7A" w14:textId="77777777" w:rsidR="007C45BA" w:rsidRPr="007C45BA" w:rsidRDefault="007C45BA" w:rsidP="007C45BA">
            <w:pPr>
              <w:jc w:val="center"/>
              <w:rPr>
                <w:rFonts w:ascii="Arial" w:hAnsi="Arial" w:cs="Arial"/>
                <w:b/>
                <w:bCs/>
                <w:color w:val="000000"/>
              </w:rPr>
            </w:pPr>
            <w:r w:rsidRPr="007C45BA">
              <w:rPr>
                <w:rFonts w:ascii="Arial" w:hAnsi="Arial" w:cs="Arial"/>
                <w:b/>
                <w:bCs/>
                <w:color w:val="000000"/>
              </w:rPr>
              <w:t>Indirizzo Impianto</w:t>
            </w:r>
          </w:p>
        </w:tc>
      </w:tr>
      <w:tr w:rsidR="007C45BA" w:rsidRPr="007C45BA" w14:paraId="429CA8F2" w14:textId="77777777" w:rsidTr="00E23DC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D0F5934"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MONTEMILONE POLLENZA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0DE0040"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MONTEFANO CALCIO A R.L.</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BC615B" w14:textId="77777777" w:rsidR="007C45BA" w:rsidRPr="007C45BA" w:rsidRDefault="007C45BA" w:rsidP="007C45BA">
            <w:pPr>
              <w:jc w:val="center"/>
              <w:rPr>
                <w:rFonts w:ascii="Arial" w:hAnsi="Arial" w:cs="Arial"/>
                <w:color w:val="000000"/>
                <w:sz w:val="12"/>
                <w:szCs w:val="12"/>
              </w:rPr>
            </w:pPr>
            <w:r w:rsidRPr="007C45BA">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EFAC2F"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11/04/2026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DAD75E5"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326 "AURELIO GALASSE"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909E79"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POLLENZA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11C37FC"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VIA GIOVANNI XXIII</w:t>
            </w:r>
          </w:p>
        </w:tc>
      </w:tr>
      <w:tr w:rsidR="007C45BA" w:rsidRPr="007C45BA" w14:paraId="72B78401" w14:textId="77777777" w:rsidTr="00E23DC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F0A230F"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MONTECASSIANO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2EFB372"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ADRIATICA PORTORECANATI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0C3CA59" w14:textId="77777777" w:rsidR="007C45BA" w:rsidRPr="007C45BA" w:rsidRDefault="007C45BA" w:rsidP="007C45BA">
            <w:pPr>
              <w:jc w:val="center"/>
              <w:rPr>
                <w:rFonts w:ascii="Arial" w:hAnsi="Arial" w:cs="Arial"/>
                <w:color w:val="000000"/>
                <w:sz w:val="12"/>
                <w:szCs w:val="12"/>
              </w:rPr>
            </w:pPr>
            <w:r w:rsidRPr="007C45BA">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2367912"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12/04/2026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ECF7EFB"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7080 SUPPLEMENTARE "SAN LIBERATO"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9473C0D"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MONTECASSIANO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CD78288"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LOC. SAN LIBERATO</w:t>
            </w:r>
          </w:p>
        </w:tc>
      </w:tr>
      <w:tr w:rsidR="007C45BA" w:rsidRPr="007C45BA" w14:paraId="7CD13F5E" w14:textId="77777777" w:rsidTr="00E23DC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5500A16"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PASSATEMPESE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A9F9ADF"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UNION PICENA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80555A6" w14:textId="77777777" w:rsidR="007C45BA" w:rsidRPr="007C45BA" w:rsidRDefault="007C45BA" w:rsidP="007C45BA">
            <w:pPr>
              <w:jc w:val="center"/>
              <w:rPr>
                <w:rFonts w:ascii="Arial" w:hAnsi="Arial" w:cs="Arial"/>
                <w:color w:val="000000"/>
                <w:sz w:val="12"/>
                <w:szCs w:val="12"/>
              </w:rPr>
            </w:pPr>
            <w:r w:rsidRPr="007C45BA">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FB385B7" w14:textId="6D255926" w:rsidR="007C45BA" w:rsidRPr="007C45BA" w:rsidRDefault="007C45BA" w:rsidP="007C45BA">
            <w:pPr>
              <w:jc w:val="left"/>
              <w:rPr>
                <w:rFonts w:ascii="Arial" w:hAnsi="Arial" w:cs="Arial"/>
                <w:color w:val="000000"/>
                <w:sz w:val="12"/>
                <w:szCs w:val="12"/>
              </w:rPr>
            </w:pPr>
            <w:r w:rsidRPr="00627C05">
              <w:rPr>
                <w:rFonts w:ascii="Arial" w:hAnsi="Arial" w:cs="Arial"/>
                <w:color w:val="000000"/>
                <w:sz w:val="12"/>
                <w:szCs w:val="12"/>
                <w:highlight w:val="yellow"/>
              </w:rPr>
              <w:t>1</w:t>
            </w:r>
            <w:r w:rsidR="00627C05" w:rsidRPr="00627C05">
              <w:rPr>
                <w:rFonts w:ascii="Arial" w:hAnsi="Arial" w:cs="Arial"/>
                <w:color w:val="000000"/>
                <w:sz w:val="12"/>
                <w:szCs w:val="12"/>
                <w:highlight w:val="yellow"/>
              </w:rPr>
              <w:t>0</w:t>
            </w:r>
            <w:r w:rsidRPr="00627C05">
              <w:rPr>
                <w:rFonts w:ascii="Arial" w:hAnsi="Arial" w:cs="Arial"/>
                <w:color w:val="000000"/>
                <w:sz w:val="12"/>
                <w:szCs w:val="12"/>
                <w:highlight w:val="yellow"/>
              </w:rPr>
              <w:t>/04/2026 1</w:t>
            </w:r>
            <w:r w:rsidR="00627C05" w:rsidRPr="00627C05">
              <w:rPr>
                <w:rFonts w:ascii="Arial" w:hAnsi="Arial" w:cs="Arial"/>
                <w:color w:val="000000"/>
                <w:sz w:val="12"/>
                <w:szCs w:val="12"/>
                <w:highlight w:val="yellow"/>
              </w:rPr>
              <w:t>8</w:t>
            </w:r>
            <w:r w:rsidRPr="00627C05">
              <w:rPr>
                <w:rFonts w:ascii="Arial" w:hAnsi="Arial" w:cs="Arial"/>
                <w:color w:val="000000"/>
                <w:sz w:val="12"/>
                <w:szCs w:val="12"/>
                <w:highlight w:val="yellow"/>
              </w:rPr>
              <w:t>:00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51D911A"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72 COMUNALE PASSATEMPO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A546132"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OSIMO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2219155"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VIA CASETTE</w:t>
            </w:r>
          </w:p>
        </w:tc>
      </w:tr>
      <w:tr w:rsidR="007C45BA" w:rsidRPr="007C45BA" w14:paraId="4984F8CC" w14:textId="77777777" w:rsidTr="00E23DC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2790305"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VILLA MUSONE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7592AE"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TREIESE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89226F" w14:textId="77777777" w:rsidR="007C45BA" w:rsidRPr="007C45BA" w:rsidRDefault="007C45BA" w:rsidP="007C45BA">
            <w:pPr>
              <w:jc w:val="center"/>
              <w:rPr>
                <w:rFonts w:ascii="Arial" w:hAnsi="Arial" w:cs="Arial"/>
                <w:color w:val="000000"/>
                <w:sz w:val="12"/>
                <w:szCs w:val="12"/>
              </w:rPr>
            </w:pPr>
            <w:r w:rsidRPr="007C45BA">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BFAEB98"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12/04/2026 18:00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2CF604"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338 "GIANLUCA CAROTTI" VILLA MUSON</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BE6E273"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RECANATI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38A3E4D"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VIA TURATI</w:t>
            </w:r>
          </w:p>
        </w:tc>
      </w:tr>
    </w:tbl>
    <w:p w14:paraId="0D49885F" w14:textId="77777777" w:rsidR="007C45BA" w:rsidRPr="007C45BA" w:rsidRDefault="007C45BA" w:rsidP="007C45BA">
      <w:pPr>
        <w:jc w:val="left"/>
        <w:rPr>
          <w:rFonts w:ascii="Times New Roman" w:hAnsi="Times New Roman"/>
          <w:color w:val="000000"/>
          <w:sz w:val="12"/>
          <w:szCs w:val="12"/>
        </w:rPr>
      </w:pPr>
    </w:p>
    <w:p w14:paraId="59016B51" w14:textId="77777777" w:rsidR="007C45BA" w:rsidRPr="007C45BA" w:rsidRDefault="007C45BA" w:rsidP="007C45BA">
      <w:pPr>
        <w:jc w:val="left"/>
        <w:rPr>
          <w:rFonts w:ascii="Times New Roman" w:hAnsi="Times New Roman"/>
          <w:color w:val="000000"/>
          <w:sz w:val="12"/>
          <w:szCs w:val="12"/>
        </w:rPr>
      </w:pPr>
    </w:p>
    <w:p w14:paraId="267EF538" w14:textId="77777777" w:rsidR="007C45BA" w:rsidRPr="007C45BA" w:rsidRDefault="007C45BA" w:rsidP="007C45BA">
      <w:pPr>
        <w:jc w:val="left"/>
        <w:rPr>
          <w:rFonts w:ascii="Times New Roman" w:hAnsi="Times New Roman"/>
          <w:color w:val="000000"/>
          <w:sz w:val="12"/>
          <w:szCs w:val="12"/>
        </w:rPr>
      </w:pPr>
    </w:p>
    <w:p w14:paraId="6F92234F" w14:textId="77777777" w:rsidR="007C45BA" w:rsidRPr="007C45BA" w:rsidRDefault="007C45BA" w:rsidP="007C45BA">
      <w:pPr>
        <w:jc w:val="left"/>
        <w:rPr>
          <w:rFonts w:ascii="Arial" w:hAnsi="Arial" w:cs="Arial"/>
          <w:b/>
          <w:bCs/>
          <w:color w:val="000000"/>
          <w:sz w:val="24"/>
          <w:szCs w:val="24"/>
        </w:rPr>
      </w:pPr>
      <w:r w:rsidRPr="007C45BA">
        <w:rPr>
          <w:rFonts w:ascii="Arial" w:hAnsi="Arial" w:cs="Arial"/>
          <w:b/>
          <w:bCs/>
          <w:color w:val="000000"/>
          <w:sz w:val="24"/>
          <w:szCs w:val="24"/>
        </w:rPr>
        <w:t>GIRONE G - 6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4"/>
        <w:gridCol w:w="2012"/>
        <w:gridCol w:w="385"/>
        <w:gridCol w:w="898"/>
        <w:gridCol w:w="1193"/>
        <w:gridCol w:w="1549"/>
        <w:gridCol w:w="1549"/>
      </w:tblGrid>
      <w:tr w:rsidR="007C45BA" w:rsidRPr="007C45BA" w14:paraId="35D6BC80" w14:textId="77777777" w:rsidTr="00E23DC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616FDB" w14:textId="77777777" w:rsidR="007C45BA" w:rsidRPr="007C45BA" w:rsidRDefault="007C45BA" w:rsidP="007C45BA">
            <w:pPr>
              <w:jc w:val="center"/>
              <w:rPr>
                <w:rFonts w:ascii="Arial" w:hAnsi="Arial" w:cs="Arial"/>
                <w:b/>
                <w:bCs/>
                <w:color w:val="000000"/>
              </w:rPr>
            </w:pPr>
            <w:r w:rsidRPr="007C45BA">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0CFC9A" w14:textId="77777777" w:rsidR="007C45BA" w:rsidRPr="007C45BA" w:rsidRDefault="007C45BA" w:rsidP="007C45BA">
            <w:pPr>
              <w:jc w:val="center"/>
              <w:rPr>
                <w:rFonts w:ascii="Arial" w:hAnsi="Arial" w:cs="Arial"/>
                <w:b/>
                <w:bCs/>
                <w:color w:val="000000"/>
              </w:rPr>
            </w:pPr>
            <w:r w:rsidRPr="007C45BA">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4363D5" w14:textId="77777777" w:rsidR="007C45BA" w:rsidRPr="007C45BA" w:rsidRDefault="007C45BA" w:rsidP="007C45BA">
            <w:pPr>
              <w:jc w:val="center"/>
              <w:rPr>
                <w:rFonts w:ascii="Arial" w:hAnsi="Arial" w:cs="Arial"/>
                <w:b/>
                <w:bCs/>
                <w:color w:val="000000"/>
              </w:rPr>
            </w:pPr>
            <w:r w:rsidRPr="007C45BA">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59AB96" w14:textId="77777777" w:rsidR="007C45BA" w:rsidRPr="007C45BA" w:rsidRDefault="007C45BA" w:rsidP="007C45BA">
            <w:pPr>
              <w:jc w:val="center"/>
              <w:rPr>
                <w:rFonts w:ascii="Arial" w:hAnsi="Arial" w:cs="Arial"/>
                <w:b/>
                <w:bCs/>
                <w:color w:val="000000"/>
              </w:rPr>
            </w:pPr>
            <w:r w:rsidRPr="007C45BA">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185EBA" w14:textId="77777777" w:rsidR="007C45BA" w:rsidRPr="007C45BA" w:rsidRDefault="007C45BA" w:rsidP="007C45BA">
            <w:pPr>
              <w:jc w:val="center"/>
              <w:rPr>
                <w:rFonts w:ascii="Arial" w:hAnsi="Arial" w:cs="Arial"/>
                <w:b/>
                <w:bCs/>
                <w:color w:val="000000"/>
              </w:rPr>
            </w:pPr>
            <w:r w:rsidRPr="007C45BA">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F6D91D" w14:textId="77777777" w:rsidR="007C45BA" w:rsidRPr="007C45BA" w:rsidRDefault="007C45BA" w:rsidP="007C45BA">
            <w:pPr>
              <w:jc w:val="center"/>
              <w:rPr>
                <w:rFonts w:ascii="Arial" w:hAnsi="Arial" w:cs="Arial"/>
                <w:b/>
                <w:bCs/>
                <w:color w:val="000000"/>
              </w:rPr>
            </w:pPr>
            <w:proofErr w:type="spellStart"/>
            <w:r w:rsidRPr="007C45BA">
              <w:rPr>
                <w:rFonts w:ascii="Arial" w:hAnsi="Arial" w:cs="Arial"/>
                <w:b/>
                <w:bCs/>
                <w:color w:val="000000"/>
              </w:rPr>
              <w:t>Localita'</w:t>
            </w:r>
            <w:proofErr w:type="spellEnd"/>
            <w:r w:rsidRPr="007C45BA">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F41BAE" w14:textId="77777777" w:rsidR="007C45BA" w:rsidRPr="007C45BA" w:rsidRDefault="007C45BA" w:rsidP="007C45BA">
            <w:pPr>
              <w:jc w:val="center"/>
              <w:rPr>
                <w:rFonts w:ascii="Arial" w:hAnsi="Arial" w:cs="Arial"/>
                <w:b/>
                <w:bCs/>
                <w:color w:val="000000"/>
              </w:rPr>
            </w:pPr>
            <w:r w:rsidRPr="007C45BA">
              <w:rPr>
                <w:rFonts w:ascii="Arial" w:hAnsi="Arial" w:cs="Arial"/>
                <w:b/>
                <w:bCs/>
                <w:color w:val="000000"/>
              </w:rPr>
              <w:t>Indirizzo Impianto</w:t>
            </w:r>
          </w:p>
        </w:tc>
      </w:tr>
      <w:tr w:rsidR="007C45BA" w:rsidRPr="007C45BA" w14:paraId="7E746362" w14:textId="77777777" w:rsidTr="00E23DC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A0A4F9F"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CINGOLANA SAN FRANCESCO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9D476D"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SARNANO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4C9F112" w14:textId="77777777" w:rsidR="007C45BA" w:rsidRPr="007C45BA" w:rsidRDefault="007C45BA" w:rsidP="007C45BA">
            <w:pPr>
              <w:jc w:val="center"/>
              <w:rPr>
                <w:rFonts w:ascii="Arial" w:hAnsi="Arial" w:cs="Arial"/>
                <w:color w:val="000000"/>
                <w:sz w:val="12"/>
                <w:szCs w:val="12"/>
              </w:rPr>
            </w:pPr>
            <w:r w:rsidRPr="007C45BA">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2321C86"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11/04/2026 18:15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77D2A7B"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271 COMUNALE SUPPL."MARCO FILENI"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7D37671"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CINGOLI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673AB02"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VIA CERQUATTI</w:t>
            </w:r>
          </w:p>
        </w:tc>
      </w:tr>
      <w:tr w:rsidR="007C45BA" w:rsidRPr="007C45BA" w14:paraId="2EB60006" w14:textId="77777777" w:rsidTr="00E23DC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215A9E0"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SAN CLAUDIO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422D935"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URBIS SALVIA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7F39022" w14:textId="77777777" w:rsidR="007C45BA" w:rsidRPr="007C45BA" w:rsidRDefault="007C45BA" w:rsidP="007C45BA">
            <w:pPr>
              <w:jc w:val="center"/>
              <w:rPr>
                <w:rFonts w:ascii="Arial" w:hAnsi="Arial" w:cs="Arial"/>
                <w:color w:val="000000"/>
                <w:sz w:val="12"/>
                <w:szCs w:val="12"/>
              </w:rPr>
            </w:pPr>
            <w:r w:rsidRPr="007C45BA">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5ED45F1"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11/04/2026 17:30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AA0DD01"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7059 SUPPLEMENTARE "DUE TORRI"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84B60E2"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CORRIDONIA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ED078C5"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LOCALITA' SAN CLAUDIO</w:t>
            </w:r>
          </w:p>
        </w:tc>
      </w:tr>
      <w:tr w:rsidR="007C45BA" w:rsidRPr="007C45BA" w14:paraId="58A285D4" w14:textId="77777777" w:rsidTr="00E23DC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72BB395"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SETTEMPEDA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29526F6"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CLUENTINA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F0457F3" w14:textId="77777777" w:rsidR="007C45BA" w:rsidRPr="007C45BA" w:rsidRDefault="007C45BA" w:rsidP="007C45BA">
            <w:pPr>
              <w:jc w:val="center"/>
              <w:rPr>
                <w:rFonts w:ascii="Arial" w:hAnsi="Arial" w:cs="Arial"/>
                <w:color w:val="000000"/>
                <w:sz w:val="12"/>
                <w:szCs w:val="12"/>
              </w:rPr>
            </w:pPr>
            <w:r w:rsidRPr="007C45BA">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4AEE20A"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11/04/2026 18:30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4228587"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360 "TULLIO LEONORI"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B697B76"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SAN SEVERINO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8B23B88"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VIA MAZZINI RIONE OVAIOLO</w:t>
            </w:r>
          </w:p>
        </w:tc>
      </w:tr>
      <w:tr w:rsidR="007C45BA" w:rsidRPr="007C45BA" w14:paraId="4B8ED693" w14:textId="77777777" w:rsidTr="00E23DC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DF50369"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MATELICA CALCIO 1921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B90B479"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MOGLIANESE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968845D" w14:textId="77777777" w:rsidR="007C45BA" w:rsidRPr="007C45BA" w:rsidRDefault="007C45BA" w:rsidP="007C45BA">
            <w:pPr>
              <w:jc w:val="center"/>
              <w:rPr>
                <w:rFonts w:ascii="Arial" w:hAnsi="Arial" w:cs="Arial"/>
                <w:color w:val="000000"/>
                <w:sz w:val="12"/>
                <w:szCs w:val="12"/>
              </w:rPr>
            </w:pPr>
            <w:r w:rsidRPr="007C45BA">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9AAA7BF"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12/04/2026 10:00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2F21A90"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303 "GIOVANNI PAOLO II"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CF1C76C"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MATELICA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27C7485"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VIA BOSCHETTO</w:t>
            </w:r>
          </w:p>
        </w:tc>
      </w:tr>
      <w:tr w:rsidR="007C45BA" w:rsidRPr="007C45BA" w14:paraId="139763AE" w14:textId="77777777" w:rsidTr="00E23DC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1CAB173"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V.R. MACERATA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8065FC6"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CALDAROLA G.N.C.</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794DDFC" w14:textId="77777777" w:rsidR="007C45BA" w:rsidRPr="007C45BA" w:rsidRDefault="007C45BA" w:rsidP="007C45BA">
            <w:pPr>
              <w:jc w:val="center"/>
              <w:rPr>
                <w:rFonts w:ascii="Arial" w:hAnsi="Arial" w:cs="Arial"/>
                <w:color w:val="000000"/>
                <w:sz w:val="12"/>
                <w:szCs w:val="12"/>
              </w:rPr>
            </w:pPr>
            <w:r w:rsidRPr="007C45BA">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514E916"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12/04/2026 10:30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3EB0FA"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294 "SAN GIULIANO" RIONE PACE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186BAB"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MACERATA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E75AE9"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VIA BENEDETTO CROCE</w:t>
            </w:r>
          </w:p>
        </w:tc>
      </w:tr>
    </w:tbl>
    <w:p w14:paraId="67EA8738" w14:textId="77777777" w:rsidR="006F0082" w:rsidRDefault="006F0082" w:rsidP="007E5351">
      <w:pPr>
        <w:pStyle w:val="breakline"/>
        <w:rPr>
          <w:rFonts w:ascii="Arial" w:hAnsi="Arial" w:cs="Arial"/>
          <w:color w:val="002060"/>
        </w:rPr>
      </w:pPr>
    </w:p>
    <w:p w14:paraId="4299B2A5" w14:textId="77777777" w:rsidR="00250619" w:rsidRDefault="00250619" w:rsidP="007E5351">
      <w:pPr>
        <w:pStyle w:val="breakline"/>
        <w:rPr>
          <w:rFonts w:ascii="Arial" w:hAnsi="Arial" w:cs="Arial"/>
          <w:color w:val="002060"/>
        </w:rPr>
      </w:pPr>
    </w:p>
    <w:p w14:paraId="79968348" w14:textId="77777777" w:rsidR="005531A0" w:rsidRPr="00967E19" w:rsidRDefault="005531A0" w:rsidP="007E5351">
      <w:pPr>
        <w:pStyle w:val="breakline"/>
        <w:rPr>
          <w:rFonts w:ascii="Arial" w:hAnsi="Arial" w:cs="Arial"/>
          <w:color w:val="002060"/>
        </w:rPr>
      </w:pPr>
    </w:p>
    <w:p w14:paraId="726A1113" w14:textId="77777777" w:rsidR="00BD130A" w:rsidRPr="00967E19" w:rsidRDefault="00BD130A" w:rsidP="007E5351">
      <w:pPr>
        <w:pStyle w:val="breakline"/>
        <w:rPr>
          <w:rFonts w:ascii="Arial" w:hAnsi="Arial" w:cs="Arial"/>
          <w:color w:val="002060"/>
        </w:rPr>
      </w:pPr>
    </w:p>
    <w:p w14:paraId="416AA372" w14:textId="77777777" w:rsidR="007E5351" w:rsidRPr="00967E19" w:rsidRDefault="007E5351" w:rsidP="007E5351">
      <w:pPr>
        <w:pStyle w:val="titolocampionato0"/>
        <w:shd w:val="clear" w:color="auto" w:fill="CCCCCC"/>
        <w:spacing w:before="80" w:after="40"/>
        <w:rPr>
          <w:color w:val="002060"/>
        </w:rPr>
      </w:pPr>
      <w:r w:rsidRPr="00967E19">
        <w:rPr>
          <w:color w:val="002060"/>
        </w:rPr>
        <w:t>UNDER 15 SECONDE SQUADRE -MC</w:t>
      </w:r>
    </w:p>
    <w:p w14:paraId="50C7875C" w14:textId="77777777" w:rsidR="007E5351" w:rsidRPr="00967E19" w:rsidRDefault="007E5351" w:rsidP="007E5351">
      <w:pPr>
        <w:pStyle w:val="breakline"/>
        <w:rPr>
          <w:rFonts w:ascii="Arial" w:hAnsi="Arial" w:cs="Arial"/>
          <w:color w:val="002060"/>
        </w:rPr>
      </w:pPr>
    </w:p>
    <w:p w14:paraId="24AF49A8" w14:textId="77777777" w:rsidR="007F433A" w:rsidRDefault="007F433A" w:rsidP="00B23972">
      <w:pPr>
        <w:pStyle w:val="titoloprinc0"/>
        <w:rPr>
          <w:color w:val="002060"/>
          <w:sz w:val="32"/>
          <w:szCs w:val="32"/>
        </w:rPr>
      </w:pPr>
    </w:p>
    <w:p w14:paraId="60A7CC9D" w14:textId="3FA91D7E" w:rsidR="009E5349" w:rsidRPr="00967E19" w:rsidRDefault="009E5349" w:rsidP="00B23972">
      <w:pPr>
        <w:pStyle w:val="titoloprinc0"/>
        <w:rPr>
          <w:color w:val="002060"/>
        </w:rPr>
      </w:pPr>
      <w:r w:rsidRPr="00967E19">
        <w:rPr>
          <w:color w:val="002060"/>
          <w:sz w:val="32"/>
          <w:szCs w:val="32"/>
        </w:rPr>
        <w:t>Variazioni al programma gare</w:t>
      </w:r>
    </w:p>
    <w:p w14:paraId="57598B09" w14:textId="77777777" w:rsidR="009E5349" w:rsidRDefault="009E5349" w:rsidP="009E5349">
      <w:pPr>
        <w:pStyle w:val="titoloprinc0"/>
        <w:jc w:val="left"/>
        <w:rPr>
          <w:color w:val="002060"/>
          <w:sz w:val="24"/>
          <w:szCs w:val="24"/>
        </w:rPr>
      </w:pPr>
      <w:r w:rsidRPr="00967E19">
        <w:rPr>
          <w:color w:val="002060"/>
          <w:sz w:val="24"/>
          <w:szCs w:val="24"/>
        </w:rPr>
        <w:t>GIRONE E</w:t>
      </w:r>
    </w:p>
    <w:tbl>
      <w:tblPr>
        <w:tblpPr w:leftFromText="75" w:rightFromText="75" w:vertAnchor="text"/>
        <w:tblW w:w="9608" w:type="dxa"/>
        <w:tblCellMar>
          <w:left w:w="0" w:type="dxa"/>
          <w:right w:w="0" w:type="dxa"/>
        </w:tblCellMar>
        <w:tblLook w:val="04A0" w:firstRow="1" w:lastRow="0" w:firstColumn="1" w:lastColumn="0" w:noHBand="0" w:noVBand="1"/>
      </w:tblPr>
      <w:tblGrid>
        <w:gridCol w:w="851"/>
        <w:gridCol w:w="507"/>
        <w:gridCol w:w="1772"/>
        <w:gridCol w:w="2066"/>
        <w:gridCol w:w="851"/>
        <w:gridCol w:w="587"/>
        <w:gridCol w:w="593"/>
        <w:gridCol w:w="2381"/>
      </w:tblGrid>
      <w:tr w:rsidR="005E576A" w:rsidRPr="00967E19" w14:paraId="03BF1AA6" w14:textId="77777777" w:rsidTr="005E03F8">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CE35B7" w14:textId="77777777" w:rsidR="005E576A" w:rsidRPr="00967E19" w:rsidRDefault="005E576A" w:rsidP="005E03F8">
            <w:pPr>
              <w:suppressAutoHyphens/>
              <w:jc w:val="center"/>
              <w:rPr>
                <w:rFonts w:ascii="Arial" w:hAnsi="Arial" w:cs="Arial"/>
                <w:b/>
                <w:bCs/>
                <w:color w:val="00206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EF914A" w14:textId="77777777" w:rsidR="005E576A" w:rsidRPr="00967E19" w:rsidRDefault="005E576A" w:rsidP="005E03F8">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77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A57542" w14:textId="77777777" w:rsidR="005E576A" w:rsidRPr="00967E19" w:rsidRDefault="005E576A" w:rsidP="005E03F8">
            <w:pPr>
              <w:suppressAutoHyphens/>
              <w:jc w:val="center"/>
              <w:rPr>
                <w:rFonts w:ascii="Arial" w:hAnsi="Arial" w:cs="Arial"/>
                <w:b/>
                <w:bCs/>
                <w:color w:val="002060"/>
              </w:rPr>
            </w:pPr>
            <w:r w:rsidRPr="00993906">
              <w:rPr>
                <w:rFonts w:ascii="Arial" w:hAnsi="Arial" w:cs="Arial"/>
                <w:b/>
                <w:bCs/>
                <w:color w:val="000000"/>
              </w:rPr>
              <w:t>Squadra 1</w:t>
            </w:r>
          </w:p>
        </w:tc>
        <w:tc>
          <w:tcPr>
            <w:tcW w:w="206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9059B6" w14:textId="77777777" w:rsidR="005E576A" w:rsidRPr="00967E19" w:rsidRDefault="005E576A" w:rsidP="005E03F8">
            <w:pPr>
              <w:suppressAutoHyphens/>
              <w:jc w:val="center"/>
              <w:rPr>
                <w:rFonts w:ascii="Arial" w:hAnsi="Arial" w:cs="Arial"/>
                <w:b/>
                <w:bCs/>
                <w:color w:val="002060"/>
              </w:rPr>
            </w:pPr>
            <w:r w:rsidRPr="00993906">
              <w:rPr>
                <w:rFonts w:ascii="Arial" w:hAnsi="Arial" w:cs="Arial"/>
                <w:b/>
                <w:bCs/>
                <w:color w:val="000000"/>
              </w:rPr>
              <w:t>Squadra 2</w:t>
            </w:r>
          </w:p>
        </w:tc>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CE9B52" w14:textId="77777777" w:rsidR="005E576A" w:rsidRPr="00967E19" w:rsidRDefault="005E576A" w:rsidP="005E03F8">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296A76" w14:textId="77777777" w:rsidR="005E576A" w:rsidRPr="00967E19" w:rsidRDefault="005E576A" w:rsidP="005E03F8">
            <w:pPr>
              <w:suppressAutoHyphens/>
              <w:jc w:val="center"/>
              <w:rPr>
                <w:rFonts w:ascii="Arial" w:hAnsi="Arial" w:cs="Arial"/>
                <w:b/>
                <w:bCs/>
                <w:color w:val="002060"/>
              </w:rPr>
            </w:pPr>
            <w:r w:rsidRPr="00993906">
              <w:rPr>
                <w:rFonts w:ascii="Arial" w:hAnsi="Arial" w:cs="Arial"/>
                <w:b/>
                <w:bCs/>
                <w:color w:val="000000"/>
              </w:rPr>
              <w:t>Ora Var.</w:t>
            </w:r>
          </w:p>
        </w:tc>
        <w:tc>
          <w:tcPr>
            <w:tcW w:w="5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E60A42" w14:textId="77777777" w:rsidR="005E576A" w:rsidRPr="00967E19" w:rsidRDefault="005E576A" w:rsidP="005E03F8">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8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245433" w14:textId="77777777" w:rsidR="005E576A" w:rsidRPr="00967E19" w:rsidRDefault="005E576A" w:rsidP="005E03F8">
            <w:pPr>
              <w:suppressAutoHyphens/>
              <w:jc w:val="center"/>
              <w:rPr>
                <w:rFonts w:ascii="Arial" w:hAnsi="Arial" w:cs="Arial"/>
                <w:b/>
                <w:bCs/>
                <w:color w:val="002060"/>
              </w:rPr>
            </w:pPr>
            <w:r w:rsidRPr="00993906">
              <w:rPr>
                <w:rFonts w:ascii="Arial" w:hAnsi="Arial" w:cs="Arial"/>
                <w:b/>
                <w:bCs/>
                <w:color w:val="000000"/>
              </w:rPr>
              <w:t>Impianto</w:t>
            </w:r>
          </w:p>
        </w:tc>
      </w:tr>
      <w:tr w:rsidR="005E576A" w:rsidRPr="00967E19" w14:paraId="6C072387" w14:textId="77777777" w:rsidTr="005E03F8">
        <w:tc>
          <w:tcPr>
            <w:tcW w:w="85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56DF7EB" w14:textId="7720B42A" w:rsidR="005E576A" w:rsidRPr="00967E19" w:rsidRDefault="005E576A" w:rsidP="005E03F8">
            <w:pPr>
              <w:suppressAutoHyphens/>
              <w:jc w:val="left"/>
              <w:rPr>
                <w:rFonts w:ascii="Arial" w:hAnsi="Arial" w:cs="Arial"/>
                <w:color w:val="002060"/>
                <w:spacing w:val="-4"/>
                <w:sz w:val="17"/>
                <w:szCs w:val="12"/>
              </w:rPr>
            </w:pPr>
            <w:r>
              <w:rPr>
                <w:rFonts w:ascii="Calibri" w:hAnsi="Calibri" w:cs="Arial"/>
                <w:color w:val="012741"/>
                <w:spacing w:val="-4"/>
                <w:sz w:val="17"/>
                <w:szCs w:val="12"/>
              </w:rPr>
              <w:t>27/03/2026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6CCD340" w14:textId="54595393" w:rsidR="005E576A" w:rsidRPr="00967E19" w:rsidRDefault="005E576A" w:rsidP="005E03F8">
            <w:pPr>
              <w:suppressAutoHyphens/>
              <w:jc w:val="center"/>
              <w:rPr>
                <w:rFonts w:ascii="Arial" w:hAnsi="Arial" w:cs="Arial"/>
                <w:color w:val="002060"/>
                <w:spacing w:val="-4"/>
                <w:sz w:val="17"/>
                <w:szCs w:val="12"/>
              </w:rPr>
            </w:pPr>
            <w:r>
              <w:rPr>
                <w:rFonts w:ascii="Calibri" w:hAnsi="Calibri" w:cs="Calibri"/>
                <w:color w:val="012741"/>
                <w:spacing w:val="-4"/>
                <w:sz w:val="17"/>
                <w:szCs w:val="12"/>
              </w:rPr>
              <w:t>09 R</w:t>
            </w:r>
          </w:p>
        </w:tc>
        <w:tc>
          <w:tcPr>
            <w:tcW w:w="1772"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2AD13922" w14:textId="08ADBF95" w:rsidR="005E576A" w:rsidRPr="00967E19" w:rsidRDefault="005E576A" w:rsidP="005E03F8">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SANGIUSTESE VP</w:t>
            </w:r>
          </w:p>
        </w:tc>
        <w:tc>
          <w:tcPr>
            <w:tcW w:w="2066"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3789A2FF" w14:textId="7924392E" w:rsidR="005E576A" w:rsidRPr="00967E19" w:rsidRDefault="005E576A" w:rsidP="005E03F8">
            <w:pPr>
              <w:suppressAutoHyphens/>
              <w:jc w:val="left"/>
              <w:rPr>
                <w:rFonts w:ascii="Arial" w:hAnsi="Arial" w:cs="Arial"/>
                <w:color w:val="002060"/>
                <w:spacing w:val="-4"/>
                <w:sz w:val="17"/>
                <w:szCs w:val="17"/>
              </w:rPr>
            </w:pPr>
            <w:r w:rsidRPr="005E576A">
              <w:rPr>
                <w:rFonts w:asciiTheme="majorHAnsi" w:hAnsiTheme="majorHAnsi" w:cstheme="majorHAnsi"/>
                <w:color w:val="000000"/>
                <w:sz w:val="17"/>
                <w:szCs w:val="17"/>
              </w:rPr>
              <w:t>TOLENTINO 1919 SSDARL</w:t>
            </w:r>
          </w:p>
        </w:tc>
        <w:tc>
          <w:tcPr>
            <w:tcW w:w="85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63EDBB7" w14:textId="110DF0F2" w:rsidR="005E576A" w:rsidRPr="00967E19" w:rsidRDefault="005E576A" w:rsidP="005E03F8">
            <w:pPr>
              <w:suppressAutoHyphens/>
              <w:jc w:val="center"/>
              <w:rPr>
                <w:rFonts w:ascii="Arial" w:hAnsi="Arial" w:cs="Arial"/>
                <w:color w:val="002060"/>
                <w:spacing w:val="-4"/>
                <w:sz w:val="17"/>
                <w:szCs w:val="12"/>
              </w:rPr>
            </w:pPr>
            <w:r>
              <w:rPr>
                <w:rFonts w:ascii="Calibri" w:hAnsi="Calibri" w:cs="Arial"/>
                <w:color w:val="012741"/>
                <w:spacing w:val="-4"/>
                <w:sz w:val="17"/>
                <w:szCs w:val="12"/>
              </w:rPr>
              <w:t>28/03/2026</w:t>
            </w:r>
          </w:p>
        </w:tc>
        <w:tc>
          <w:tcPr>
            <w:tcW w:w="58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47FD579" w14:textId="6C514B7B" w:rsidR="005E576A" w:rsidRPr="00967E19" w:rsidRDefault="005E576A" w:rsidP="005E03F8">
            <w:pPr>
              <w:suppressAutoHyphens/>
              <w:jc w:val="center"/>
              <w:rPr>
                <w:rFonts w:ascii="Arial" w:hAnsi="Arial" w:cs="Arial"/>
                <w:color w:val="002060"/>
                <w:spacing w:val="-4"/>
                <w:sz w:val="17"/>
                <w:szCs w:val="12"/>
              </w:rPr>
            </w:pPr>
            <w:r>
              <w:rPr>
                <w:rFonts w:ascii="Calibri" w:hAnsi="Calibri" w:cs="Calibri"/>
                <w:color w:val="012741"/>
                <w:spacing w:val="-4"/>
                <w:sz w:val="17"/>
                <w:szCs w:val="12"/>
              </w:rPr>
              <w:t>18:00</w:t>
            </w:r>
          </w:p>
        </w:tc>
        <w:tc>
          <w:tcPr>
            <w:tcW w:w="5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72D3C33" w14:textId="5B953550" w:rsidR="005E576A" w:rsidRPr="00967E19" w:rsidRDefault="005E576A" w:rsidP="005E03F8">
            <w:pPr>
              <w:jc w:val="center"/>
              <w:rPr>
                <w:rFonts w:ascii="Arial" w:hAnsi="Arial" w:cs="Arial"/>
                <w:color w:val="002060"/>
                <w:spacing w:val="-4"/>
                <w:sz w:val="17"/>
              </w:rPr>
            </w:pPr>
            <w:r>
              <w:rPr>
                <w:rFonts w:ascii="Calibri" w:hAnsi="Calibri" w:cs="Calibri"/>
                <w:color w:val="012741"/>
                <w:spacing w:val="-4"/>
                <w:sz w:val="17"/>
                <w:szCs w:val="12"/>
              </w:rPr>
              <w:t>16:30</w:t>
            </w:r>
          </w:p>
        </w:tc>
        <w:tc>
          <w:tcPr>
            <w:tcW w:w="2381" w:type="dxa"/>
            <w:tcBorders>
              <w:top w:val="outset" w:sz="6" w:space="0" w:color="auto"/>
              <w:left w:val="outset" w:sz="6" w:space="0" w:color="auto"/>
              <w:bottom w:val="outset" w:sz="6" w:space="0" w:color="auto"/>
              <w:right w:val="outset" w:sz="6" w:space="0" w:color="auto"/>
            </w:tcBorders>
            <w:shd w:val="clear" w:color="auto" w:fill="auto"/>
            <w:tcMar>
              <w:top w:w="20" w:type="dxa"/>
              <w:left w:w="20" w:type="dxa"/>
              <w:bottom w:w="20" w:type="dxa"/>
              <w:right w:w="20" w:type="dxa"/>
            </w:tcMar>
            <w:vAlign w:val="center"/>
          </w:tcPr>
          <w:p w14:paraId="7D6B6809" w14:textId="2A561C0E" w:rsidR="005E576A" w:rsidRDefault="005E576A" w:rsidP="005E03F8">
            <w:pPr>
              <w:suppressAutoHyphens/>
              <w:jc w:val="left"/>
              <w:rPr>
                <w:rFonts w:ascii="Calibri" w:hAnsi="Calibri"/>
                <w:color w:val="012741"/>
                <w:spacing w:val="-4"/>
                <w:sz w:val="17"/>
              </w:rPr>
            </w:pPr>
            <w:r w:rsidRPr="005E576A">
              <w:rPr>
                <w:rFonts w:ascii="Calibri" w:hAnsi="Calibri"/>
                <w:color w:val="012741"/>
                <w:spacing w:val="-4"/>
                <w:sz w:val="17"/>
              </w:rPr>
              <w:t>COMUNALE VILLA SAN FILIPPO</w:t>
            </w:r>
          </w:p>
          <w:p w14:paraId="1C83169C" w14:textId="79C22B0B" w:rsidR="005E576A" w:rsidRPr="00967E19" w:rsidRDefault="005E576A" w:rsidP="005E03F8">
            <w:pPr>
              <w:suppressAutoHyphens/>
              <w:jc w:val="left"/>
              <w:rPr>
                <w:rFonts w:ascii="Arial" w:hAnsi="Arial" w:cs="Arial"/>
                <w:color w:val="002060"/>
                <w:spacing w:val="-4"/>
                <w:sz w:val="17"/>
              </w:rPr>
            </w:pPr>
            <w:r>
              <w:rPr>
                <w:rFonts w:ascii="Calibri" w:hAnsi="Calibri"/>
                <w:color w:val="012741"/>
                <w:spacing w:val="-4"/>
                <w:sz w:val="17"/>
              </w:rPr>
              <w:t>MONTE SAN GIUSTO</w:t>
            </w:r>
          </w:p>
        </w:tc>
      </w:tr>
    </w:tbl>
    <w:p w14:paraId="352DDAB7" w14:textId="77777777" w:rsidR="005E576A" w:rsidRDefault="005E576A" w:rsidP="009E5349">
      <w:pPr>
        <w:pStyle w:val="titoloprinc0"/>
        <w:jc w:val="left"/>
        <w:rPr>
          <w:color w:val="002060"/>
          <w:sz w:val="24"/>
          <w:szCs w:val="24"/>
        </w:rPr>
      </w:pPr>
    </w:p>
    <w:tbl>
      <w:tblPr>
        <w:tblpPr w:leftFromText="75" w:rightFromText="75" w:vertAnchor="text"/>
        <w:tblW w:w="9608" w:type="dxa"/>
        <w:tblLayout w:type="fixed"/>
        <w:tblCellMar>
          <w:left w:w="0" w:type="dxa"/>
          <w:right w:w="0" w:type="dxa"/>
        </w:tblCellMar>
        <w:tblLook w:val="04A0" w:firstRow="1" w:lastRow="0" w:firstColumn="1" w:lastColumn="0" w:noHBand="0" w:noVBand="1"/>
      </w:tblPr>
      <w:tblGrid>
        <w:gridCol w:w="851"/>
        <w:gridCol w:w="507"/>
        <w:gridCol w:w="2036"/>
        <w:gridCol w:w="1843"/>
        <w:gridCol w:w="851"/>
        <w:gridCol w:w="546"/>
        <w:gridCol w:w="593"/>
        <w:gridCol w:w="2381"/>
      </w:tblGrid>
      <w:tr w:rsidR="005E576A" w:rsidRPr="00967E19" w14:paraId="64A62F66" w14:textId="77777777" w:rsidTr="005E576A">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FEB520" w14:textId="77777777" w:rsidR="005E576A" w:rsidRPr="00967E19" w:rsidRDefault="005E576A" w:rsidP="005E03F8">
            <w:pPr>
              <w:suppressAutoHyphens/>
              <w:jc w:val="center"/>
              <w:rPr>
                <w:rFonts w:ascii="Arial" w:hAnsi="Arial" w:cs="Arial"/>
                <w:b/>
                <w:bCs/>
                <w:color w:val="002060"/>
              </w:rPr>
            </w:pPr>
            <w:bookmarkStart w:id="22" w:name="_Hlk225236440"/>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776B1B" w14:textId="77777777" w:rsidR="005E576A" w:rsidRPr="00967E19" w:rsidRDefault="005E576A" w:rsidP="005E03F8">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03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54ECE3" w14:textId="77777777" w:rsidR="005E576A" w:rsidRPr="00967E19" w:rsidRDefault="005E576A" w:rsidP="005E03F8">
            <w:pPr>
              <w:suppressAutoHyphens/>
              <w:jc w:val="center"/>
              <w:rPr>
                <w:rFonts w:ascii="Arial" w:hAnsi="Arial" w:cs="Arial"/>
                <w:b/>
                <w:bCs/>
                <w:color w:val="002060"/>
              </w:rPr>
            </w:pPr>
            <w:r w:rsidRPr="00993906">
              <w:rPr>
                <w:rFonts w:ascii="Arial" w:hAnsi="Arial" w:cs="Arial"/>
                <w:b/>
                <w:bCs/>
                <w:color w:val="000000"/>
              </w:rPr>
              <w:t>Squadra 1</w:t>
            </w:r>
          </w:p>
        </w:tc>
        <w:tc>
          <w:tcPr>
            <w:tcW w:w="184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108087" w14:textId="77777777" w:rsidR="005E576A" w:rsidRPr="00967E19" w:rsidRDefault="005E576A" w:rsidP="005E03F8">
            <w:pPr>
              <w:suppressAutoHyphens/>
              <w:jc w:val="center"/>
              <w:rPr>
                <w:rFonts w:ascii="Arial" w:hAnsi="Arial" w:cs="Arial"/>
                <w:b/>
                <w:bCs/>
                <w:color w:val="002060"/>
              </w:rPr>
            </w:pPr>
            <w:r w:rsidRPr="00993906">
              <w:rPr>
                <w:rFonts w:ascii="Arial" w:hAnsi="Arial" w:cs="Arial"/>
                <w:b/>
                <w:bCs/>
                <w:color w:val="000000"/>
              </w:rPr>
              <w:t>Squadra 2</w:t>
            </w:r>
          </w:p>
        </w:tc>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1FA07F" w14:textId="77777777" w:rsidR="005E576A" w:rsidRPr="00967E19" w:rsidRDefault="005E576A" w:rsidP="005E03F8">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4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5CFFBA" w14:textId="77777777" w:rsidR="005E576A" w:rsidRPr="00967E19" w:rsidRDefault="005E576A" w:rsidP="005E03F8">
            <w:pPr>
              <w:suppressAutoHyphens/>
              <w:jc w:val="center"/>
              <w:rPr>
                <w:rFonts w:ascii="Arial" w:hAnsi="Arial" w:cs="Arial"/>
                <w:b/>
                <w:bCs/>
                <w:color w:val="002060"/>
              </w:rPr>
            </w:pPr>
            <w:r w:rsidRPr="00993906">
              <w:rPr>
                <w:rFonts w:ascii="Arial" w:hAnsi="Arial" w:cs="Arial"/>
                <w:b/>
                <w:bCs/>
                <w:color w:val="000000"/>
              </w:rPr>
              <w:t>Ora Var.</w:t>
            </w:r>
          </w:p>
        </w:tc>
        <w:tc>
          <w:tcPr>
            <w:tcW w:w="5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CB6960" w14:textId="77777777" w:rsidR="005E576A" w:rsidRPr="00967E19" w:rsidRDefault="005E576A" w:rsidP="005E03F8">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8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964372" w14:textId="77777777" w:rsidR="005E576A" w:rsidRPr="00967E19" w:rsidRDefault="005E576A" w:rsidP="005E03F8">
            <w:pPr>
              <w:suppressAutoHyphens/>
              <w:jc w:val="center"/>
              <w:rPr>
                <w:rFonts w:ascii="Arial" w:hAnsi="Arial" w:cs="Arial"/>
                <w:b/>
                <w:bCs/>
                <w:color w:val="002060"/>
              </w:rPr>
            </w:pPr>
            <w:r w:rsidRPr="00993906">
              <w:rPr>
                <w:rFonts w:ascii="Arial" w:hAnsi="Arial" w:cs="Arial"/>
                <w:b/>
                <w:bCs/>
                <w:color w:val="000000"/>
              </w:rPr>
              <w:t>Impianto</w:t>
            </w:r>
          </w:p>
        </w:tc>
      </w:tr>
      <w:tr w:rsidR="005E576A" w:rsidRPr="00967E19" w14:paraId="6E0583C7" w14:textId="77777777" w:rsidTr="005E576A">
        <w:tc>
          <w:tcPr>
            <w:tcW w:w="85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67544BA" w14:textId="1A44C89F" w:rsidR="005E576A" w:rsidRPr="00967E19" w:rsidRDefault="005E576A" w:rsidP="005E03F8">
            <w:pPr>
              <w:suppressAutoHyphens/>
              <w:jc w:val="left"/>
              <w:rPr>
                <w:rFonts w:ascii="Arial" w:hAnsi="Arial" w:cs="Arial"/>
                <w:color w:val="002060"/>
                <w:spacing w:val="-4"/>
                <w:sz w:val="17"/>
                <w:szCs w:val="12"/>
              </w:rPr>
            </w:pPr>
            <w:r>
              <w:rPr>
                <w:rFonts w:ascii="Calibri" w:hAnsi="Calibri" w:cs="Arial"/>
                <w:color w:val="012741"/>
                <w:spacing w:val="-4"/>
                <w:sz w:val="17"/>
                <w:szCs w:val="12"/>
              </w:rPr>
              <w:t>30/03/2026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BDA8A41" w14:textId="4E6451F8" w:rsidR="005E576A" w:rsidRPr="00967E19" w:rsidRDefault="005E576A" w:rsidP="005E03F8">
            <w:pPr>
              <w:suppressAutoHyphens/>
              <w:jc w:val="center"/>
              <w:rPr>
                <w:rFonts w:ascii="Arial" w:hAnsi="Arial" w:cs="Arial"/>
                <w:color w:val="002060"/>
                <w:spacing w:val="-4"/>
                <w:sz w:val="17"/>
                <w:szCs w:val="12"/>
              </w:rPr>
            </w:pPr>
            <w:r>
              <w:rPr>
                <w:rFonts w:ascii="Calibri" w:hAnsi="Calibri" w:cs="Calibri"/>
                <w:color w:val="012741"/>
                <w:spacing w:val="-4"/>
                <w:sz w:val="17"/>
                <w:szCs w:val="12"/>
              </w:rPr>
              <w:t>09 R</w:t>
            </w:r>
          </w:p>
        </w:tc>
        <w:tc>
          <w:tcPr>
            <w:tcW w:w="203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39F6D507" w14:textId="4FB7717B" w:rsidR="005E576A" w:rsidRPr="00967E19" w:rsidRDefault="005E576A" w:rsidP="005E03F8">
            <w:pPr>
              <w:suppressAutoHyphens/>
              <w:jc w:val="left"/>
              <w:rPr>
                <w:rFonts w:ascii="Arial" w:hAnsi="Arial" w:cs="Arial"/>
                <w:color w:val="002060"/>
                <w:spacing w:val="-4"/>
                <w:sz w:val="17"/>
                <w:szCs w:val="17"/>
              </w:rPr>
            </w:pPr>
            <w:r w:rsidRPr="005E576A">
              <w:rPr>
                <w:rFonts w:asciiTheme="majorHAnsi" w:hAnsiTheme="majorHAnsi" w:cstheme="majorHAnsi"/>
                <w:color w:val="012741"/>
                <w:spacing w:val="-4"/>
                <w:sz w:val="17"/>
                <w:szCs w:val="17"/>
              </w:rPr>
              <w:t>TOLENTINO 1919 SSDARLSQ.B</w:t>
            </w:r>
          </w:p>
        </w:tc>
        <w:tc>
          <w:tcPr>
            <w:tcW w:w="1843"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4D57394C" w14:textId="15E4517C" w:rsidR="005E576A" w:rsidRPr="00967E19" w:rsidRDefault="005E576A" w:rsidP="005E03F8">
            <w:pPr>
              <w:suppressAutoHyphens/>
              <w:jc w:val="left"/>
              <w:rPr>
                <w:rFonts w:ascii="Arial" w:hAnsi="Arial" w:cs="Arial"/>
                <w:color w:val="002060"/>
                <w:spacing w:val="-4"/>
                <w:sz w:val="17"/>
                <w:szCs w:val="17"/>
              </w:rPr>
            </w:pPr>
            <w:r>
              <w:rPr>
                <w:rFonts w:asciiTheme="majorHAnsi" w:hAnsiTheme="majorHAnsi" w:cstheme="majorHAnsi"/>
                <w:color w:val="000000"/>
                <w:sz w:val="17"/>
                <w:szCs w:val="17"/>
              </w:rPr>
              <w:t>MONTECASSIANO CALCIO</w:t>
            </w:r>
          </w:p>
        </w:tc>
        <w:tc>
          <w:tcPr>
            <w:tcW w:w="85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63DE497" w14:textId="025D898F" w:rsidR="005E576A" w:rsidRPr="00967E19" w:rsidRDefault="005E576A" w:rsidP="005E03F8">
            <w:pPr>
              <w:suppressAutoHyphens/>
              <w:jc w:val="center"/>
              <w:rPr>
                <w:rFonts w:ascii="Arial" w:hAnsi="Arial" w:cs="Arial"/>
                <w:color w:val="002060"/>
                <w:spacing w:val="-4"/>
                <w:sz w:val="17"/>
                <w:szCs w:val="12"/>
              </w:rPr>
            </w:pPr>
            <w:r>
              <w:rPr>
                <w:rFonts w:ascii="Calibri" w:hAnsi="Calibri" w:cs="Arial"/>
                <w:color w:val="012741"/>
                <w:spacing w:val="-4"/>
                <w:sz w:val="17"/>
                <w:szCs w:val="12"/>
              </w:rPr>
              <w:t>29/03/2026</w:t>
            </w:r>
          </w:p>
        </w:tc>
        <w:tc>
          <w:tcPr>
            <w:tcW w:w="546"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F772F60" w14:textId="77777777" w:rsidR="005E576A" w:rsidRPr="00967E19" w:rsidRDefault="005E576A" w:rsidP="005E03F8">
            <w:pPr>
              <w:suppressAutoHyphens/>
              <w:jc w:val="center"/>
              <w:rPr>
                <w:rFonts w:ascii="Arial" w:hAnsi="Arial" w:cs="Arial"/>
                <w:color w:val="002060"/>
                <w:spacing w:val="-4"/>
                <w:sz w:val="17"/>
                <w:szCs w:val="12"/>
              </w:rPr>
            </w:pPr>
            <w:r>
              <w:rPr>
                <w:rFonts w:ascii="Calibri" w:hAnsi="Calibri" w:cs="Calibri"/>
                <w:color w:val="012741"/>
                <w:spacing w:val="-4"/>
                <w:sz w:val="17"/>
                <w:szCs w:val="12"/>
              </w:rPr>
              <w:t>17:30</w:t>
            </w:r>
          </w:p>
        </w:tc>
        <w:tc>
          <w:tcPr>
            <w:tcW w:w="5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A614A66" w14:textId="5AD56B6B" w:rsidR="005E576A" w:rsidRPr="00967E19" w:rsidRDefault="005E576A" w:rsidP="005E03F8">
            <w:pPr>
              <w:jc w:val="center"/>
              <w:rPr>
                <w:rFonts w:ascii="Arial" w:hAnsi="Arial" w:cs="Arial"/>
                <w:color w:val="002060"/>
                <w:spacing w:val="-4"/>
                <w:sz w:val="17"/>
              </w:rPr>
            </w:pPr>
            <w:r>
              <w:rPr>
                <w:rFonts w:ascii="Calibri" w:hAnsi="Calibri" w:cs="Calibri"/>
                <w:color w:val="012741"/>
                <w:spacing w:val="-4"/>
                <w:sz w:val="17"/>
                <w:szCs w:val="12"/>
              </w:rPr>
              <w:t>09:00</w:t>
            </w:r>
          </w:p>
        </w:tc>
        <w:tc>
          <w:tcPr>
            <w:tcW w:w="238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16FDA55" w14:textId="2C6CF996" w:rsidR="005E576A" w:rsidRDefault="005E576A" w:rsidP="005E03F8">
            <w:pPr>
              <w:suppressAutoHyphens/>
              <w:jc w:val="left"/>
              <w:rPr>
                <w:rFonts w:ascii="Calibri" w:hAnsi="Calibri"/>
                <w:color w:val="012741"/>
                <w:spacing w:val="-4"/>
                <w:sz w:val="17"/>
              </w:rPr>
            </w:pPr>
            <w:r w:rsidRPr="005E576A">
              <w:rPr>
                <w:rFonts w:ascii="Calibri" w:hAnsi="Calibri"/>
                <w:color w:val="012741"/>
                <w:spacing w:val="-4"/>
                <w:sz w:val="17"/>
              </w:rPr>
              <w:t>"CIARAPICA"</w:t>
            </w:r>
          </w:p>
          <w:p w14:paraId="4B17E052" w14:textId="588A998D" w:rsidR="005E576A" w:rsidRPr="00967E19" w:rsidRDefault="005E576A" w:rsidP="005E03F8">
            <w:pPr>
              <w:suppressAutoHyphens/>
              <w:jc w:val="left"/>
              <w:rPr>
                <w:rFonts w:ascii="Arial" w:hAnsi="Arial" w:cs="Arial"/>
                <w:color w:val="002060"/>
                <w:spacing w:val="-4"/>
                <w:sz w:val="17"/>
              </w:rPr>
            </w:pPr>
            <w:r>
              <w:rPr>
                <w:rFonts w:ascii="Calibri" w:hAnsi="Calibri"/>
                <w:color w:val="012741"/>
                <w:spacing w:val="-4"/>
                <w:sz w:val="17"/>
              </w:rPr>
              <w:t>TOLENTINO</w:t>
            </w:r>
          </w:p>
        </w:tc>
      </w:tr>
      <w:bookmarkEnd w:id="22"/>
    </w:tbl>
    <w:p w14:paraId="2C02052A" w14:textId="77777777" w:rsidR="00250619" w:rsidRDefault="00250619" w:rsidP="009E5349">
      <w:pPr>
        <w:pStyle w:val="titoloprinc0"/>
        <w:jc w:val="left"/>
        <w:rPr>
          <w:color w:val="002060"/>
          <w:sz w:val="24"/>
          <w:szCs w:val="24"/>
        </w:rPr>
      </w:pPr>
    </w:p>
    <w:tbl>
      <w:tblPr>
        <w:tblpPr w:leftFromText="75" w:rightFromText="75" w:vertAnchor="text"/>
        <w:tblW w:w="9608" w:type="dxa"/>
        <w:tblLayout w:type="fixed"/>
        <w:tblCellMar>
          <w:left w:w="0" w:type="dxa"/>
          <w:right w:w="0" w:type="dxa"/>
        </w:tblCellMar>
        <w:tblLook w:val="04A0" w:firstRow="1" w:lastRow="0" w:firstColumn="1" w:lastColumn="0" w:noHBand="0" w:noVBand="1"/>
      </w:tblPr>
      <w:tblGrid>
        <w:gridCol w:w="851"/>
        <w:gridCol w:w="507"/>
        <w:gridCol w:w="2036"/>
        <w:gridCol w:w="1843"/>
        <w:gridCol w:w="851"/>
        <w:gridCol w:w="546"/>
        <w:gridCol w:w="593"/>
        <w:gridCol w:w="2381"/>
      </w:tblGrid>
      <w:tr w:rsidR="00250619" w:rsidRPr="00967E19" w14:paraId="12821F63" w14:textId="77777777" w:rsidTr="00661BDC">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184AD0" w14:textId="77777777" w:rsidR="00250619" w:rsidRPr="00967E19" w:rsidRDefault="00250619" w:rsidP="00661BDC">
            <w:pPr>
              <w:suppressAutoHyphens/>
              <w:jc w:val="center"/>
              <w:rPr>
                <w:rFonts w:ascii="Arial" w:hAnsi="Arial" w:cs="Arial"/>
                <w:b/>
                <w:bCs/>
                <w:color w:val="00206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FACC95" w14:textId="77777777" w:rsidR="00250619" w:rsidRPr="00967E19" w:rsidRDefault="00250619" w:rsidP="00661BDC">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03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871A64" w14:textId="77777777" w:rsidR="00250619" w:rsidRPr="00967E19" w:rsidRDefault="00250619" w:rsidP="00661BDC">
            <w:pPr>
              <w:suppressAutoHyphens/>
              <w:jc w:val="center"/>
              <w:rPr>
                <w:rFonts w:ascii="Arial" w:hAnsi="Arial" w:cs="Arial"/>
                <w:b/>
                <w:bCs/>
                <w:color w:val="002060"/>
              </w:rPr>
            </w:pPr>
            <w:r w:rsidRPr="00993906">
              <w:rPr>
                <w:rFonts w:ascii="Arial" w:hAnsi="Arial" w:cs="Arial"/>
                <w:b/>
                <w:bCs/>
                <w:color w:val="000000"/>
              </w:rPr>
              <w:t>Squadra 1</w:t>
            </w:r>
          </w:p>
        </w:tc>
        <w:tc>
          <w:tcPr>
            <w:tcW w:w="184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0C32E3" w14:textId="77777777" w:rsidR="00250619" w:rsidRPr="00967E19" w:rsidRDefault="00250619" w:rsidP="00661BDC">
            <w:pPr>
              <w:suppressAutoHyphens/>
              <w:jc w:val="center"/>
              <w:rPr>
                <w:rFonts w:ascii="Arial" w:hAnsi="Arial" w:cs="Arial"/>
                <w:b/>
                <w:bCs/>
                <w:color w:val="002060"/>
              </w:rPr>
            </w:pPr>
            <w:r w:rsidRPr="00993906">
              <w:rPr>
                <w:rFonts w:ascii="Arial" w:hAnsi="Arial" w:cs="Arial"/>
                <w:b/>
                <w:bCs/>
                <w:color w:val="000000"/>
              </w:rPr>
              <w:t>Squadra 2</w:t>
            </w:r>
          </w:p>
        </w:tc>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091006" w14:textId="77777777" w:rsidR="00250619" w:rsidRPr="00967E19" w:rsidRDefault="00250619" w:rsidP="00661BDC">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4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B87CB0" w14:textId="77777777" w:rsidR="00250619" w:rsidRPr="00967E19" w:rsidRDefault="00250619" w:rsidP="00661BDC">
            <w:pPr>
              <w:suppressAutoHyphens/>
              <w:jc w:val="center"/>
              <w:rPr>
                <w:rFonts w:ascii="Arial" w:hAnsi="Arial" w:cs="Arial"/>
                <w:b/>
                <w:bCs/>
                <w:color w:val="002060"/>
              </w:rPr>
            </w:pPr>
            <w:r w:rsidRPr="00993906">
              <w:rPr>
                <w:rFonts w:ascii="Arial" w:hAnsi="Arial" w:cs="Arial"/>
                <w:b/>
                <w:bCs/>
                <w:color w:val="000000"/>
              </w:rPr>
              <w:t>Ora Var.</w:t>
            </w:r>
          </w:p>
        </w:tc>
        <w:tc>
          <w:tcPr>
            <w:tcW w:w="5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9442DA" w14:textId="77777777" w:rsidR="00250619" w:rsidRPr="00967E19" w:rsidRDefault="00250619" w:rsidP="00661BDC">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8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D59A01" w14:textId="77777777" w:rsidR="00250619" w:rsidRPr="00967E19" w:rsidRDefault="00250619" w:rsidP="00661BDC">
            <w:pPr>
              <w:suppressAutoHyphens/>
              <w:jc w:val="center"/>
              <w:rPr>
                <w:rFonts w:ascii="Arial" w:hAnsi="Arial" w:cs="Arial"/>
                <w:b/>
                <w:bCs/>
                <w:color w:val="002060"/>
              </w:rPr>
            </w:pPr>
            <w:r w:rsidRPr="00993906">
              <w:rPr>
                <w:rFonts w:ascii="Arial" w:hAnsi="Arial" w:cs="Arial"/>
                <w:b/>
                <w:bCs/>
                <w:color w:val="000000"/>
              </w:rPr>
              <w:t>Impianto</w:t>
            </w:r>
          </w:p>
        </w:tc>
      </w:tr>
      <w:tr w:rsidR="00250619" w:rsidRPr="00967E19" w14:paraId="65613DD1" w14:textId="77777777" w:rsidTr="00250619">
        <w:tc>
          <w:tcPr>
            <w:tcW w:w="85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4FAD8BB" w14:textId="52E15B89" w:rsidR="00250619" w:rsidRPr="00967E19" w:rsidRDefault="00250619" w:rsidP="00661BDC">
            <w:pPr>
              <w:suppressAutoHyphens/>
              <w:jc w:val="left"/>
              <w:rPr>
                <w:rFonts w:ascii="Arial" w:hAnsi="Arial" w:cs="Arial"/>
                <w:color w:val="002060"/>
                <w:spacing w:val="-4"/>
                <w:sz w:val="17"/>
                <w:szCs w:val="12"/>
              </w:rPr>
            </w:pPr>
            <w:r>
              <w:rPr>
                <w:rFonts w:ascii="Calibri" w:hAnsi="Calibri" w:cs="Arial"/>
                <w:color w:val="012741"/>
                <w:spacing w:val="-4"/>
                <w:sz w:val="17"/>
                <w:szCs w:val="12"/>
              </w:rPr>
              <w:t>29/03/2026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6594783" w14:textId="77777777" w:rsidR="00250619" w:rsidRPr="00967E19" w:rsidRDefault="00250619" w:rsidP="00661BDC">
            <w:pPr>
              <w:suppressAutoHyphens/>
              <w:jc w:val="center"/>
              <w:rPr>
                <w:rFonts w:ascii="Arial" w:hAnsi="Arial" w:cs="Arial"/>
                <w:color w:val="002060"/>
                <w:spacing w:val="-4"/>
                <w:sz w:val="17"/>
                <w:szCs w:val="12"/>
              </w:rPr>
            </w:pPr>
            <w:r>
              <w:rPr>
                <w:rFonts w:ascii="Calibri" w:hAnsi="Calibri" w:cs="Calibri"/>
                <w:color w:val="012741"/>
                <w:spacing w:val="-4"/>
                <w:sz w:val="17"/>
                <w:szCs w:val="12"/>
              </w:rPr>
              <w:t>09 R</w:t>
            </w:r>
          </w:p>
        </w:tc>
        <w:tc>
          <w:tcPr>
            <w:tcW w:w="203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6A1954AA" w14:textId="6683593E" w:rsidR="00250619" w:rsidRPr="00967E19" w:rsidRDefault="00250619" w:rsidP="00661BDC">
            <w:pPr>
              <w:suppressAutoHyphens/>
              <w:jc w:val="left"/>
              <w:rPr>
                <w:rFonts w:ascii="Arial" w:hAnsi="Arial" w:cs="Arial"/>
                <w:color w:val="002060"/>
                <w:spacing w:val="-4"/>
                <w:sz w:val="17"/>
                <w:szCs w:val="17"/>
              </w:rPr>
            </w:pPr>
            <w:r w:rsidRPr="00250619">
              <w:rPr>
                <w:rFonts w:asciiTheme="majorHAnsi" w:hAnsiTheme="majorHAnsi" w:cstheme="majorHAnsi"/>
                <w:color w:val="012741"/>
                <w:spacing w:val="-4"/>
                <w:sz w:val="17"/>
                <w:szCs w:val="17"/>
              </w:rPr>
              <w:t>MACERATESE 1922 A.C.DSQ.B</w:t>
            </w:r>
          </w:p>
        </w:tc>
        <w:tc>
          <w:tcPr>
            <w:tcW w:w="1843"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68D1E30F" w14:textId="18559F8F" w:rsidR="00250619" w:rsidRPr="00967E19" w:rsidRDefault="00250619" w:rsidP="00661BDC">
            <w:pPr>
              <w:suppressAutoHyphens/>
              <w:jc w:val="left"/>
              <w:rPr>
                <w:rFonts w:ascii="Arial" w:hAnsi="Arial" w:cs="Arial"/>
                <w:color w:val="002060"/>
                <w:spacing w:val="-4"/>
                <w:sz w:val="17"/>
                <w:szCs w:val="17"/>
              </w:rPr>
            </w:pPr>
            <w:r w:rsidRPr="00250619">
              <w:rPr>
                <w:rFonts w:asciiTheme="majorHAnsi" w:hAnsiTheme="majorHAnsi" w:cstheme="majorHAnsi"/>
                <w:color w:val="000000"/>
                <w:sz w:val="17"/>
                <w:szCs w:val="17"/>
              </w:rPr>
              <w:t>MACERATESE 1922 A.</w:t>
            </w:r>
            <w:proofErr w:type="gramStart"/>
            <w:r w:rsidRPr="00250619">
              <w:rPr>
                <w:rFonts w:asciiTheme="majorHAnsi" w:hAnsiTheme="majorHAnsi" w:cstheme="majorHAnsi"/>
                <w:color w:val="000000"/>
                <w:sz w:val="17"/>
                <w:szCs w:val="17"/>
              </w:rPr>
              <w:t>C.D</w:t>
            </w:r>
            <w:proofErr w:type="gramEnd"/>
          </w:p>
        </w:tc>
        <w:tc>
          <w:tcPr>
            <w:tcW w:w="85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700A677" w14:textId="4E4E9744" w:rsidR="00250619" w:rsidRPr="00967E19" w:rsidRDefault="00250619" w:rsidP="00661BDC">
            <w:pPr>
              <w:suppressAutoHyphens/>
              <w:jc w:val="center"/>
              <w:rPr>
                <w:rFonts w:ascii="Arial" w:hAnsi="Arial" w:cs="Arial"/>
                <w:color w:val="002060"/>
                <w:spacing w:val="-4"/>
                <w:sz w:val="17"/>
                <w:szCs w:val="12"/>
              </w:rPr>
            </w:pPr>
            <w:r>
              <w:rPr>
                <w:rFonts w:ascii="Calibri" w:hAnsi="Calibri" w:cs="Arial"/>
                <w:color w:val="012741"/>
                <w:spacing w:val="-4"/>
                <w:sz w:val="17"/>
                <w:szCs w:val="12"/>
              </w:rPr>
              <w:t>28/03/2026</w:t>
            </w:r>
          </w:p>
        </w:tc>
        <w:tc>
          <w:tcPr>
            <w:tcW w:w="546"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EFF1246" w14:textId="4D30DE06" w:rsidR="00250619" w:rsidRPr="00967E19" w:rsidRDefault="00250619" w:rsidP="00661BDC">
            <w:pPr>
              <w:suppressAutoHyphens/>
              <w:jc w:val="center"/>
              <w:rPr>
                <w:rFonts w:ascii="Arial" w:hAnsi="Arial" w:cs="Arial"/>
                <w:color w:val="002060"/>
                <w:spacing w:val="-4"/>
                <w:sz w:val="17"/>
                <w:szCs w:val="12"/>
              </w:rPr>
            </w:pPr>
            <w:r>
              <w:rPr>
                <w:rFonts w:ascii="Calibri" w:hAnsi="Calibri" w:cs="Calibri"/>
                <w:color w:val="012741"/>
                <w:spacing w:val="-4"/>
                <w:sz w:val="17"/>
                <w:szCs w:val="12"/>
              </w:rPr>
              <w:t>15:30</w:t>
            </w:r>
          </w:p>
        </w:tc>
        <w:tc>
          <w:tcPr>
            <w:tcW w:w="5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A6CE89D" w14:textId="6C310251" w:rsidR="00250619" w:rsidRPr="00967E19" w:rsidRDefault="00250619" w:rsidP="00661BDC">
            <w:pPr>
              <w:jc w:val="center"/>
              <w:rPr>
                <w:rFonts w:ascii="Arial" w:hAnsi="Arial" w:cs="Arial"/>
                <w:color w:val="002060"/>
                <w:spacing w:val="-4"/>
                <w:sz w:val="17"/>
              </w:rPr>
            </w:pPr>
            <w:r>
              <w:rPr>
                <w:rFonts w:ascii="Calibri" w:hAnsi="Calibri" w:cs="Calibri"/>
                <w:color w:val="012741"/>
                <w:spacing w:val="-4"/>
                <w:sz w:val="17"/>
                <w:szCs w:val="12"/>
              </w:rPr>
              <w:t>15:00</w:t>
            </w:r>
          </w:p>
        </w:tc>
        <w:tc>
          <w:tcPr>
            <w:tcW w:w="2381" w:type="dxa"/>
            <w:tcBorders>
              <w:top w:val="outset" w:sz="6" w:space="0" w:color="auto"/>
              <w:left w:val="outset" w:sz="6" w:space="0" w:color="auto"/>
              <w:bottom w:val="outset" w:sz="6" w:space="0" w:color="auto"/>
              <w:right w:val="outset" w:sz="6" w:space="0" w:color="auto"/>
            </w:tcBorders>
            <w:shd w:val="clear" w:color="auto" w:fill="auto"/>
            <w:tcMar>
              <w:top w:w="20" w:type="dxa"/>
              <w:left w:w="20" w:type="dxa"/>
              <w:bottom w:w="20" w:type="dxa"/>
              <w:right w:w="20" w:type="dxa"/>
            </w:tcMar>
            <w:vAlign w:val="center"/>
          </w:tcPr>
          <w:p w14:paraId="2F249911" w14:textId="4B28E6B3" w:rsidR="00250619" w:rsidRDefault="00250619" w:rsidP="00661BDC">
            <w:pPr>
              <w:suppressAutoHyphens/>
              <w:jc w:val="left"/>
              <w:rPr>
                <w:rFonts w:ascii="Calibri" w:hAnsi="Calibri"/>
                <w:color w:val="012741"/>
                <w:spacing w:val="-4"/>
                <w:sz w:val="17"/>
              </w:rPr>
            </w:pPr>
            <w:r w:rsidRPr="00250619">
              <w:rPr>
                <w:rFonts w:ascii="Calibri" w:hAnsi="Calibri"/>
                <w:color w:val="012741"/>
                <w:spacing w:val="-4"/>
                <w:sz w:val="17"/>
              </w:rPr>
              <w:t xml:space="preserve">"MICHELE GIRONELLA" </w:t>
            </w:r>
            <w:proofErr w:type="gramStart"/>
            <w:r w:rsidRPr="00250619">
              <w:rPr>
                <w:rFonts w:ascii="Calibri" w:hAnsi="Calibri"/>
                <w:color w:val="012741"/>
                <w:spacing w:val="-4"/>
                <w:sz w:val="17"/>
              </w:rPr>
              <w:t>V.POTENZA</w:t>
            </w:r>
            <w:proofErr w:type="gramEnd"/>
          </w:p>
          <w:p w14:paraId="2A10E656" w14:textId="052EDCD7" w:rsidR="00250619" w:rsidRPr="00967E19" w:rsidRDefault="00250619" w:rsidP="00661BDC">
            <w:pPr>
              <w:suppressAutoHyphens/>
              <w:jc w:val="left"/>
              <w:rPr>
                <w:rFonts w:ascii="Arial" w:hAnsi="Arial" w:cs="Arial"/>
                <w:color w:val="002060"/>
                <w:spacing w:val="-4"/>
                <w:sz w:val="17"/>
              </w:rPr>
            </w:pPr>
            <w:r>
              <w:rPr>
                <w:rFonts w:ascii="Calibri" w:hAnsi="Calibri"/>
                <w:color w:val="012741"/>
                <w:spacing w:val="-4"/>
                <w:sz w:val="17"/>
              </w:rPr>
              <w:t>MACERATA</w:t>
            </w:r>
          </w:p>
        </w:tc>
      </w:tr>
    </w:tbl>
    <w:p w14:paraId="32B97F61" w14:textId="77777777" w:rsidR="00250619" w:rsidRDefault="00250619" w:rsidP="009E5349">
      <w:pPr>
        <w:pStyle w:val="titoloprinc0"/>
        <w:jc w:val="left"/>
        <w:rPr>
          <w:color w:val="002060"/>
          <w:sz w:val="24"/>
          <w:szCs w:val="24"/>
        </w:rPr>
      </w:pPr>
    </w:p>
    <w:tbl>
      <w:tblPr>
        <w:tblpPr w:leftFromText="75" w:rightFromText="75" w:vertAnchor="text"/>
        <w:tblW w:w="9608" w:type="dxa"/>
        <w:tblLayout w:type="fixed"/>
        <w:tblCellMar>
          <w:left w:w="0" w:type="dxa"/>
          <w:right w:w="0" w:type="dxa"/>
        </w:tblCellMar>
        <w:tblLook w:val="04A0" w:firstRow="1" w:lastRow="0" w:firstColumn="1" w:lastColumn="0" w:noHBand="0" w:noVBand="1"/>
      </w:tblPr>
      <w:tblGrid>
        <w:gridCol w:w="851"/>
        <w:gridCol w:w="507"/>
        <w:gridCol w:w="2036"/>
        <w:gridCol w:w="1843"/>
        <w:gridCol w:w="851"/>
        <w:gridCol w:w="546"/>
        <w:gridCol w:w="593"/>
        <w:gridCol w:w="2381"/>
      </w:tblGrid>
      <w:tr w:rsidR="0065626A" w:rsidRPr="00967E19" w14:paraId="37CD4E8B" w14:textId="77777777" w:rsidTr="00661BDC">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0CA50F" w14:textId="77777777" w:rsidR="0065626A" w:rsidRPr="00967E19" w:rsidRDefault="0065626A" w:rsidP="00661BDC">
            <w:pPr>
              <w:suppressAutoHyphens/>
              <w:jc w:val="center"/>
              <w:rPr>
                <w:rFonts w:ascii="Arial" w:hAnsi="Arial" w:cs="Arial"/>
                <w:b/>
                <w:bCs/>
                <w:color w:val="002060"/>
              </w:rPr>
            </w:pPr>
            <w:r w:rsidRPr="00993906">
              <w:rPr>
                <w:rFonts w:ascii="Arial" w:hAnsi="Arial" w:cs="Arial"/>
                <w:b/>
                <w:bCs/>
                <w:color w:val="000000"/>
              </w:rPr>
              <w:lastRenderedPageBreak/>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24EEF0" w14:textId="77777777" w:rsidR="0065626A" w:rsidRPr="00967E19" w:rsidRDefault="0065626A" w:rsidP="00661BDC">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03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EF59C3" w14:textId="77777777" w:rsidR="0065626A" w:rsidRPr="00967E19" w:rsidRDefault="0065626A" w:rsidP="00661BDC">
            <w:pPr>
              <w:suppressAutoHyphens/>
              <w:jc w:val="center"/>
              <w:rPr>
                <w:rFonts w:ascii="Arial" w:hAnsi="Arial" w:cs="Arial"/>
                <w:b/>
                <w:bCs/>
                <w:color w:val="002060"/>
              </w:rPr>
            </w:pPr>
            <w:r w:rsidRPr="00993906">
              <w:rPr>
                <w:rFonts w:ascii="Arial" w:hAnsi="Arial" w:cs="Arial"/>
                <w:b/>
                <w:bCs/>
                <w:color w:val="000000"/>
              </w:rPr>
              <w:t>Squadra 1</w:t>
            </w:r>
          </w:p>
        </w:tc>
        <w:tc>
          <w:tcPr>
            <w:tcW w:w="184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5348E3" w14:textId="77777777" w:rsidR="0065626A" w:rsidRPr="00967E19" w:rsidRDefault="0065626A" w:rsidP="00661BDC">
            <w:pPr>
              <w:suppressAutoHyphens/>
              <w:jc w:val="center"/>
              <w:rPr>
                <w:rFonts w:ascii="Arial" w:hAnsi="Arial" w:cs="Arial"/>
                <w:b/>
                <w:bCs/>
                <w:color w:val="002060"/>
              </w:rPr>
            </w:pPr>
            <w:r w:rsidRPr="00993906">
              <w:rPr>
                <w:rFonts w:ascii="Arial" w:hAnsi="Arial" w:cs="Arial"/>
                <w:b/>
                <w:bCs/>
                <w:color w:val="000000"/>
              </w:rPr>
              <w:t>Squadra 2</w:t>
            </w:r>
          </w:p>
        </w:tc>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1FE50A" w14:textId="77777777" w:rsidR="0065626A" w:rsidRPr="00967E19" w:rsidRDefault="0065626A" w:rsidP="00661BDC">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4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A2696E" w14:textId="77777777" w:rsidR="0065626A" w:rsidRPr="00967E19" w:rsidRDefault="0065626A" w:rsidP="00661BDC">
            <w:pPr>
              <w:suppressAutoHyphens/>
              <w:jc w:val="center"/>
              <w:rPr>
                <w:rFonts w:ascii="Arial" w:hAnsi="Arial" w:cs="Arial"/>
                <w:b/>
                <w:bCs/>
                <w:color w:val="002060"/>
              </w:rPr>
            </w:pPr>
            <w:r w:rsidRPr="00993906">
              <w:rPr>
                <w:rFonts w:ascii="Arial" w:hAnsi="Arial" w:cs="Arial"/>
                <w:b/>
                <w:bCs/>
                <w:color w:val="000000"/>
              </w:rPr>
              <w:t>Ora Var.</w:t>
            </w:r>
          </w:p>
        </w:tc>
        <w:tc>
          <w:tcPr>
            <w:tcW w:w="5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B36EAA" w14:textId="77777777" w:rsidR="0065626A" w:rsidRPr="00967E19" w:rsidRDefault="0065626A" w:rsidP="00661BDC">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8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A93119" w14:textId="77777777" w:rsidR="0065626A" w:rsidRPr="00967E19" w:rsidRDefault="0065626A" w:rsidP="00661BDC">
            <w:pPr>
              <w:suppressAutoHyphens/>
              <w:jc w:val="center"/>
              <w:rPr>
                <w:rFonts w:ascii="Arial" w:hAnsi="Arial" w:cs="Arial"/>
                <w:b/>
                <w:bCs/>
                <w:color w:val="002060"/>
              </w:rPr>
            </w:pPr>
            <w:r w:rsidRPr="00993906">
              <w:rPr>
                <w:rFonts w:ascii="Arial" w:hAnsi="Arial" w:cs="Arial"/>
                <w:b/>
                <w:bCs/>
                <w:color w:val="000000"/>
              </w:rPr>
              <w:t>Impianto</w:t>
            </w:r>
          </w:p>
        </w:tc>
      </w:tr>
      <w:tr w:rsidR="0065626A" w:rsidRPr="00967E19" w14:paraId="7192E59F" w14:textId="77777777" w:rsidTr="0065626A">
        <w:tc>
          <w:tcPr>
            <w:tcW w:w="851" w:type="dxa"/>
            <w:tcBorders>
              <w:top w:val="outset" w:sz="6" w:space="0" w:color="auto"/>
              <w:left w:val="outset" w:sz="6" w:space="0" w:color="auto"/>
              <w:bottom w:val="outset" w:sz="6" w:space="0" w:color="auto"/>
              <w:right w:val="outset" w:sz="6" w:space="0" w:color="auto"/>
            </w:tcBorders>
            <w:shd w:val="clear" w:color="auto" w:fill="auto"/>
            <w:tcMar>
              <w:top w:w="20" w:type="dxa"/>
              <w:left w:w="20" w:type="dxa"/>
              <w:bottom w:w="20" w:type="dxa"/>
              <w:right w:w="20" w:type="dxa"/>
            </w:tcMar>
            <w:vAlign w:val="center"/>
          </w:tcPr>
          <w:p w14:paraId="5A4B08C1" w14:textId="5B590D24" w:rsidR="0065626A" w:rsidRPr="00967E19" w:rsidRDefault="0065626A" w:rsidP="00661BDC">
            <w:pPr>
              <w:suppressAutoHyphens/>
              <w:jc w:val="left"/>
              <w:rPr>
                <w:rFonts w:ascii="Arial" w:hAnsi="Arial" w:cs="Arial"/>
                <w:color w:val="002060"/>
                <w:spacing w:val="-4"/>
                <w:sz w:val="17"/>
                <w:szCs w:val="12"/>
              </w:rPr>
            </w:pPr>
            <w:r>
              <w:rPr>
                <w:rFonts w:ascii="Calibri" w:hAnsi="Calibri" w:cs="Arial"/>
                <w:color w:val="012741"/>
                <w:spacing w:val="-4"/>
                <w:sz w:val="17"/>
                <w:szCs w:val="12"/>
              </w:rPr>
              <w:t>29/03/2026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B9BC14A" w14:textId="77777777" w:rsidR="0065626A" w:rsidRPr="00967E19" w:rsidRDefault="0065626A" w:rsidP="00661BDC">
            <w:pPr>
              <w:suppressAutoHyphens/>
              <w:jc w:val="center"/>
              <w:rPr>
                <w:rFonts w:ascii="Arial" w:hAnsi="Arial" w:cs="Arial"/>
                <w:color w:val="002060"/>
                <w:spacing w:val="-4"/>
                <w:sz w:val="17"/>
                <w:szCs w:val="12"/>
              </w:rPr>
            </w:pPr>
            <w:r>
              <w:rPr>
                <w:rFonts w:ascii="Calibri" w:hAnsi="Calibri" w:cs="Calibri"/>
                <w:color w:val="012741"/>
                <w:spacing w:val="-4"/>
                <w:sz w:val="17"/>
                <w:szCs w:val="12"/>
              </w:rPr>
              <w:t>09 R</w:t>
            </w:r>
          </w:p>
        </w:tc>
        <w:tc>
          <w:tcPr>
            <w:tcW w:w="203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7152D9F2" w14:textId="061D82B1" w:rsidR="0065626A" w:rsidRPr="00967E19" w:rsidRDefault="0065626A" w:rsidP="00661BDC">
            <w:pPr>
              <w:suppressAutoHyphens/>
              <w:jc w:val="left"/>
              <w:rPr>
                <w:rFonts w:ascii="Arial" w:hAnsi="Arial" w:cs="Arial"/>
                <w:color w:val="002060"/>
                <w:spacing w:val="-4"/>
                <w:sz w:val="17"/>
                <w:szCs w:val="17"/>
              </w:rPr>
            </w:pPr>
            <w:r w:rsidRPr="0065626A">
              <w:rPr>
                <w:rFonts w:asciiTheme="majorHAnsi" w:hAnsiTheme="majorHAnsi" w:cstheme="majorHAnsi"/>
                <w:color w:val="012741"/>
                <w:spacing w:val="-4"/>
                <w:sz w:val="17"/>
                <w:szCs w:val="17"/>
              </w:rPr>
              <w:t xml:space="preserve">AFC </w:t>
            </w:r>
            <w:proofErr w:type="gramStart"/>
            <w:r w:rsidRPr="0065626A">
              <w:rPr>
                <w:rFonts w:asciiTheme="majorHAnsi" w:hAnsiTheme="majorHAnsi" w:cstheme="majorHAnsi"/>
                <w:color w:val="012741"/>
                <w:spacing w:val="-4"/>
                <w:sz w:val="17"/>
                <w:szCs w:val="17"/>
              </w:rPr>
              <w:t xml:space="preserve">FERMO </w:t>
            </w:r>
            <w:r>
              <w:rPr>
                <w:rFonts w:asciiTheme="majorHAnsi" w:hAnsiTheme="majorHAnsi" w:cstheme="majorHAnsi"/>
                <w:color w:val="012741"/>
                <w:spacing w:val="-4"/>
                <w:sz w:val="17"/>
                <w:szCs w:val="17"/>
              </w:rPr>
              <w:t xml:space="preserve"> </w:t>
            </w:r>
            <w:r w:rsidRPr="0065626A">
              <w:rPr>
                <w:rFonts w:asciiTheme="majorHAnsi" w:hAnsiTheme="majorHAnsi" w:cstheme="majorHAnsi"/>
                <w:color w:val="012741"/>
                <w:spacing w:val="-4"/>
                <w:sz w:val="17"/>
                <w:szCs w:val="17"/>
              </w:rPr>
              <w:t>SQ</w:t>
            </w:r>
            <w:proofErr w:type="gramEnd"/>
            <w:r w:rsidRPr="0065626A">
              <w:rPr>
                <w:rFonts w:asciiTheme="majorHAnsi" w:hAnsiTheme="majorHAnsi" w:cstheme="majorHAnsi"/>
                <w:color w:val="012741"/>
                <w:spacing w:val="-4"/>
                <w:sz w:val="17"/>
                <w:szCs w:val="17"/>
              </w:rPr>
              <w:t>.B</w:t>
            </w:r>
          </w:p>
        </w:tc>
        <w:tc>
          <w:tcPr>
            <w:tcW w:w="1843"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127FFD3F" w14:textId="0D5E9BA6" w:rsidR="0065626A" w:rsidRPr="00967E19" w:rsidRDefault="0065626A" w:rsidP="00661BDC">
            <w:pPr>
              <w:suppressAutoHyphens/>
              <w:jc w:val="left"/>
              <w:rPr>
                <w:rFonts w:ascii="Arial" w:hAnsi="Arial" w:cs="Arial"/>
                <w:color w:val="002060"/>
                <w:spacing w:val="-4"/>
                <w:sz w:val="17"/>
                <w:szCs w:val="17"/>
              </w:rPr>
            </w:pPr>
            <w:r w:rsidRPr="0065626A">
              <w:rPr>
                <w:rFonts w:asciiTheme="majorHAnsi" w:hAnsiTheme="majorHAnsi" w:cstheme="majorHAnsi"/>
                <w:color w:val="000000"/>
                <w:sz w:val="17"/>
                <w:szCs w:val="17"/>
              </w:rPr>
              <w:t>V.R. MACERATA</w:t>
            </w:r>
          </w:p>
        </w:tc>
        <w:tc>
          <w:tcPr>
            <w:tcW w:w="85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32315C1" w14:textId="0185EDE0" w:rsidR="0065626A" w:rsidRPr="00967E19" w:rsidRDefault="0065626A" w:rsidP="00661BDC">
            <w:pPr>
              <w:suppressAutoHyphens/>
              <w:jc w:val="center"/>
              <w:rPr>
                <w:rFonts w:ascii="Arial" w:hAnsi="Arial" w:cs="Arial"/>
                <w:color w:val="002060"/>
                <w:spacing w:val="-4"/>
                <w:sz w:val="17"/>
                <w:szCs w:val="12"/>
              </w:rPr>
            </w:pPr>
          </w:p>
        </w:tc>
        <w:tc>
          <w:tcPr>
            <w:tcW w:w="546" w:type="dxa"/>
            <w:tcBorders>
              <w:top w:val="outset" w:sz="6" w:space="0" w:color="auto"/>
              <w:left w:val="outset" w:sz="6" w:space="0" w:color="auto"/>
              <w:bottom w:val="outset" w:sz="6" w:space="0" w:color="auto"/>
              <w:right w:val="outset" w:sz="6" w:space="0" w:color="auto"/>
            </w:tcBorders>
            <w:shd w:val="clear" w:color="auto" w:fill="auto"/>
            <w:tcMar>
              <w:top w:w="20" w:type="dxa"/>
              <w:left w:w="20" w:type="dxa"/>
              <w:bottom w:w="20" w:type="dxa"/>
              <w:right w:w="20" w:type="dxa"/>
            </w:tcMar>
            <w:vAlign w:val="center"/>
          </w:tcPr>
          <w:p w14:paraId="04066BFA" w14:textId="0BA7F2C9" w:rsidR="0065626A" w:rsidRPr="00967E19" w:rsidRDefault="0065626A" w:rsidP="00661BDC">
            <w:pPr>
              <w:suppressAutoHyphens/>
              <w:jc w:val="center"/>
              <w:rPr>
                <w:rFonts w:ascii="Arial" w:hAnsi="Arial" w:cs="Arial"/>
                <w:color w:val="002060"/>
                <w:spacing w:val="-4"/>
                <w:sz w:val="17"/>
                <w:szCs w:val="12"/>
              </w:rPr>
            </w:pPr>
          </w:p>
        </w:tc>
        <w:tc>
          <w:tcPr>
            <w:tcW w:w="5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56907A7" w14:textId="6CEE43B2" w:rsidR="0065626A" w:rsidRPr="00967E19" w:rsidRDefault="0065626A" w:rsidP="00661BDC">
            <w:pPr>
              <w:jc w:val="center"/>
              <w:rPr>
                <w:rFonts w:ascii="Arial" w:hAnsi="Arial" w:cs="Arial"/>
                <w:color w:val="002060"/>
                <w:spacing w:val="-4"/>
                <w:sz w:val="17"/>
              </w:rPr>
            </w:pPr>
            <w:r>
              <w:rPr>
                <w:rFonts w:ascii="Calibri" w:hAnsi="Calibri" w:cs="Calibri"/>
                <w:color w:val="012741"/>
                <w:spacing w:val="-4"/>
                <w:sz w:val="17"/>
                <w:szCs w:val="12"/>
              </w:rPr>
              <w:t>11:00</w:t>
            </w:r>
          </w:p>
        </w:tc>
        <w:tc>
          <w:tcPr>
            <w:tcW w:w="238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9573D21" w14:textId="49266F6F" w:rsidR="0065626A" w:rsidRDefault="0065626A" w:rsidP="00661BDC">
            <w:pPr>
              <w:suppressAutoHyphens/>
              <w:jc w:val="left"/>
              <w:rPr>
                <w:rFonts w:ascii="Calibri" w:hAnsi="Calibri"/>
                <w:color w:val="012741"/>
                <w:spacing w:val="-4"/>
                <w:sz w:val="17"/>
              </w:rPr>
            </w:pPr>
            <w:r w:rsidRPr="0065626A">
              <w:rPr>
                <w:rFonts w:ascii="Calibri" w:hAnsi="Calibri"/>
                <w:color w:val="012741"/>
                <w:spacing w:val="-4"/>
                <w:sz w:val="17"/>
              </w:rPr>
              <w:t>CAMPO COMUNALE "MAZZOLENI"</w:t>
            </w:r>
          </w:p>
          <w:p w14:paraId="12D0DBF4" w14:textId="64954F45" w:rsidR="0065626A" w:rsidRPr="00967E19" w:rsidRDefault="0065626A" w:rsidP="00661BDC">
            <w:pPr>
              <w:suppressAutoHyphens/>
              <w:jc w:val="left"/>
              <w:rPr>
                <w:rFonts w:ascii="Arial" w:hAnsi="Arial" w:cs="Arial"/>
                <w:color w:val="002060"/>
                <w:spacing w:val="-4"/>
                <w:sz w:val="17"/>
              </w:rPr>
            </w:pPr>
            <w:r>
              <w:rPr>
                <w:rFonts w:ascii="Calibri" w:hAnsi="Calibri"/>
                <w:color w:val="012741"/>
                <w:spacing w:val="-4"/>
                <w:sz w:val="17"/>
              </w:rPr>
              <w:t>FERMO</w:t>
            </w:r>
          </w:p>
        </w:tc>
      </w:tr>
    </w:tbl>
    <w:p w14:paraId="4483E59E" w14:textId="77777777" w:rsidR="0065626A" w:rsidRPr="00967E19" w:rsidRDefault="0065626A" w:rsidP="009E5349">
      <w:pPr>
        <w:pStyle w:val="titoloprinc0"/>
        <w:jc w:val="left"/>
        <w:rPr>
          <w:color w:val="002060"/>
          <w:sz w:val="24"/>
          <w:szCs w:val="24"/>
        </w:rPr>
      </w:pPr>
    </w:p>
    <w:tbl>
      <w:tblPr>
        <w:tblpPr w:leftFromText="75" w:rightFromText="75" w:vertAnchor="text"/>
        <w:tblW w:w="9608" w:type="dxa"/>
        <w:tblCellMar>
          <w:left w:w="0" w:type="dxa"/>
          <w:right w:w="0" w:type="dxa"/>
        </w:tblCellMar>
        <w:tblLook w:val="04A0" w:firstRow="1" w:lastRow="0" w:firstColumn="1" w:lastColumn="0" w:noHBand="0" w:noVBand="1"/>
      </w:tblPr>
      <w:tblGrid>
        <w:gridCol w:w="851"/>
        <w:gridCol w:w="507"/>
        <w:gridCol w:w="1772"/>
        <w:gridCol w:w="2066"/>
        <w:gridCol w:w="851"/>
        <w:gridCol w:w="587"/>
        <w:gridCol w:w="593"/>
        <w:gridCol w:w="2381"/>
      </w:tblGrid>
      <w:tr w:rsidR="00BF3092" w:rsidRPr="00967E19" w14:paraId="098C18E7" w14:textId="77777777" w:rsidTr="00594CA3">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BFB78D" w14:textId="51E46594" w:rsidR="00BF3092" w:rsidRPr="00967E19" w:rsidRDefault="00BF3092" w:rsidP="00BF3092">
            <w:pPr>
              <w:suppressAutoHyphens/>
              <w:jc w:val="center"/>
              <w:rPr>
                <w:rFonts w:ascii="Arial" w:hAnsi="Arial" w:cs="Arial"/>
                <w:b/>
                <w:bCs/>
                <w:color w:val="00206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F175AF" w14:textId="6E7B931C" w:rsidR="00BF3092" w:rsidRPr="00967E19" w:rsidRDefault="00BF3092" w:rsidP="00BF3092">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77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3CB622" w14:textId="22C746E8" w:rsidR="00BF3092" w:rsidRPr="00967E19" w:rsidRDefault="00BF3092" w:rsidP="00BF3092">
            <w:pPr>
              <w:suppressAutoHyphens/>
              <w:jc w:val="center"/>
              <w:rPr>
                <w:rFonts w:ascii="Arial" w:hAnsi="Arial" w:cs="Arial"/>
                <w:b/>
                <w:bCs/>
                <w:color w:val="002060"/>
              </w:rPr>
            </w:pPr>
            <w:r w:rsidRPr="00993906">
              <w:rPr>
                <w:rFonts w:ascii="Arial" w:hAnsi="Arial" w:cs="Arial"/>
                <w:b/>
                <w:bCs/>
                <w:color w:val="000000"/>
              </w:rPr>
              <w:t>Squadra 1</w:t>
            </w:r>
          </w:p>
        </w:tc>
        <w:tc>
          <w:tcPr>
            <w:tcW w:w="206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23FE0F" w14:textId="305B1C73" w:rsidR="00BF3092" w:rsidRPr="00967E19" w:rsidRDefault="00BF3092" w:rsidP="00BF3092">
            <w:pPr>
              <w:suppressAutoHyphens/>
              <w:jc w:val="center"/>
              <w:rPr>
                <w:rFonts w:ascii="Arial" w:hAnsi="Arial" w:cs="Arial"/>
                <w:b/>
                <w:bCs/>
                <w:color w:val="002060"/>
              </w:rPr>
            </w:pPr>
            <w:r w:rsidRPr="00993906">
              <w:rPr>
                <w:rFonts w:ascii="Arial" w:hAnsi="Arial" w:cs="Arial"/>
                <w:b/>
                <w:bCs/>
                <w:color w:val="000000"/>
              </w:rPr>
              <w:t>Squadra 2</w:t>
            </w:r>
          </w:p>
        </w:tc>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D658C4" w14:textId="085A1F1F" w:rsidR="00BF3092" w:rsidRPr="00967E19" w:rsidRDefault="00BF3092" w:rsidP="00BF3092">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1856CF" w14:textId="3CBE0CBD" w:rsidR="00BF3092" w:rsidRPr="00967E19" w:rsidRDefault="00BF3092" w:rsidP="00BF3092">
            <w:pPr>
              <w:suppressAutoHyphens/>
              <w:jc w:val="center"/>
              <w:rPr>
                <w:rFonts w:ascii="Arial" w:hAnsi="Arial" w:cs="Arial"/>
                <w:b/>
                <w:bCs/>
                <w:color w:val="002060"/>
              </w:rPr>
            </w:pPr>
            <w:r w:rsidRPr="00993906">
              <w:rPr>
                <w:rFonts w:ascii="Arial" w:hAnsi="Arial" w:cs="Arial"/>
                <w:b/>
                <w:bCs/>
                <w:color w:val="000000"/>
              </w:rPr>
              <w:t>Ora Var.</w:t>
            </w:r>
          </w:p>
        </w:tc>
        <w:tc>
          <w:tcPr>
            <w:tcW w:w="5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C70390" w14:textId="06DEE8A3" w:rsidR="00BF3092" w:rsidRPr="00967E19" w:rsidRDefault="00BF3092" w:rsidP="00BF3092">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8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E08646" w14:textId="08684336" w:rsidR="00BF3092" w:rsidRPr="00967E19" w:rsidRDefault="00BF3092" w:rsidP="00BF3092">
            <w:pPr>
              <w:suppressAutoHyphens/>
              <w:jc w:val="center"/>
              <w:rPr>
                <w:rFonts w:ascii="Arial" w:hAnsi="Arial" w:cs="Arial"/>
                <w:b/>
                <w:bCs/>
                <w:color w:val="002060"/>
              </w:rPr>
            </w:pPr>
            <w:r w:rsidRPr="00993906">
              <w:rPr>
                <w:rFonts w:ascii="Arial" w:hAnsi="Arial" w:cs="Arial"/>
                <w:b/>
                <w:bCs/>
                <w:color w:val="000000"/>
              </w:rPr>
              <w:t>Impianto</w:t>
            </w:r>
          </w:p>
        </w:tc>
      </w:tr>
      <w:tr w:rsidR="00BF3092" w:rsidRPr="00967E19" w14:paraId="42970ABF" w14:textId="77777777" w:rsidTr="00544C51">
        <w:tc>
          <w:tcPr>
            <w:tcW w:w="85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EA417DA" w14:textId="1633B9FE" w:rsidR="00BF3092" w:rsidRPr="00967E19" w:rsidRDefault="00BF3092" w:rsidP="00BF3092">
            <w:pPr>
              <w:suppressAutoHyphens/>
              <w:jc w:val="left"/>
              <w:rPr>
                <w:rFonts w:ascii="Arial" w:hAnsi="Arial" w:cs="Arial"/>
                <w:color w:val="002060"/>
                <w:spacing w:val="-4"/>
                <w:sz w:val="17"/>
                <w:szCs w:val="12"/>
              </w:rPr>
            </w:pPr>
            <w:r>
              <w:rPr>
                <w:rFonts w:ascii="Calibri" w:hAnsi="Calibri" w:cs="Arial"/>
                <w:color w:val="012741"/>
                <w:spacing w:val="-4"/>
                <w:sz w:val="17"/>
                <w:szCs w:val="12"/>
              </w:rPr>
              <w:t>10/04/2026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8340067" w14:textId="2A535435" w:rsidR="00BF3092" w:rsidRPr="00967E19" w:rsidRDefault="00BF3092" w:rsidP="00BF3092">
            <w:pPr>
              <w:suppressAutoHyphens/>
              <w:jc w:val="center"/>
              <w:rPr>
                <w:rFonts w:ascii="Arial" w:hAnsi="Arial" w:cs="Arial"/>
                <w:color w:val="002060"/>
                <w:spacing w:val="-4"/>
                <w:sz w:val="17"/>
                <w:szCs w:val="12"/>
              </w:rPr>
            </w:pPr>
            <w:r>
              <w:rPr>
                <w:rFonts w:ascii="Calibri" w:hAnsi="Calibri" w:cs="Calibri"/>
                <w:color w:val="012741"/>
                <w:spacing w:val="-4"/>
                <w:sz w:val="17"/>
                <w:szCs w:val="12"/>
              </w:rPr>
              <w:t>10 R</w:t>
            </w:r>
          </w:p>
        </w:tc>
        <w:tc>
          <w:tcPr>
            <w:tcW w:w="1772"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5E005312" w14:textId="73FA7FD8" w:rsidR="00BF3092" w:rsidRPr="00967E19" w:rsidRDefault="00BF3092" w:rsidP="00BF3092">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MOGLIANESE A.S.D.</w:t>
            </w:r>
          </w:p>
        </w:tc>
        <w:tc>
          <w:tcPr>
            <w:tcW w:w="2066"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4D7FC9B5" w14:textId="7731935D" w:rsidR="00BF3092" w:rsidRPr="00967E19" w:rsidRDefault="00BF3092" w:rsidP="00BF3092">
            <w:pPr>
              <w:suppressAutoHyphens/>
              <w:jc w:val="left"/>
              <w:rPr>
                <w:rFonts w:ascii="Arial" w:hAnsi="Arial" w:cs="Arial"/>
                <w:color w:val="002060"/>
                <w:spacing w:val="-4"/>
                <w:sz w:val="17"/>
                <w:szCs w:val="17"/>
              </w:rPr>
            </w:pPr>
            <w:r w:rsidRPr="00FB13D3">
              <w:rPr>
                <w:rFonts w:asciiTheme="majorHAnsi" w:hAnsiTheme="majorHAnsi" w:cstheme="majorHAnsi"/>
                <w:color w:val="000000"/>
                <w:sz w:val="17"/>
                <w:szCs w:val="17"/>
              </w:rPr>
              <w:t>AFC FERMO</w:t>
            </w:r>
            <w:r>
              <w:rPr>
                <w:rFonts w:asciiTheme="majorHAnsi" w:hAnsiTheme="majorHAnsi" w:cstheme="majorHAnsi"/>
                <w:color w:val="000000"/>
                <w:sz w:val="17"/>
                <w:szCs w:val="17"/>
              </w:rPr>
              <w:t xml:space="preserve"> SQ. B</w:t>
            </w:r>
          </w:p>
        </w:tc>
        <w:tc>
          <w:tcPr>
            <w:tcW w:w="85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A69FB5F" w14:textId="4E6D8ABA" w:rsidR="00BF3092" w:rsidRPr="00967E19" w:rsidRDefault="00BF3092" w:rsidP="00BF3092">
            <w:pPr>
              <w:suppressAutoHyphens/>
              <w:jc w:val="center"/>
              <w:rPr>
                <w:rFonts w:ascii="Arial" w:hAnsi="Arial" w:cs="Arial"/>
                <w:color w:val="002060"/>
                <w:spacing w:val="-4"/>
                <w:sz w:val="17"/>
                <w:szCs w:val="12"/>
              </w:rPr>
            </w:pPr>
            <w:r>
              <w:rPr>
                <w:rFonts w:ascii="Calibri" w:hAnsi="Calibri" w:cs="Arial"/>
                <w:color w:val="012741"/>
                <w:spacing w:val="-4"/>
                <w:sz w:val="17"/>
                <w:szCs w:val="12"/>
              </w:rPr>
              <w:t>12/04/2026</w:t>
            </w:r>
          </w:p>
        </w:tc>
        <w:tc>
          <w:tcPr>
            <w:tcW w:w="58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EDD4474" w14:textId="6F43A5AA" w:rsidR="00BF3092" w:rsidRPr="00967E19" w:rsidRDefault="00BF3092" w:rsidP="00BF3092">
            <w:pPr>
              <w:suppressAutoHyphens/>
              <w:jc w:val="center"/>
              <w:rPr>
                <w:rFonts w:ascii="Arial" w:hAnsi="Arial" w:cs="Arial"/>
                <w:color w:val="002060"/>
                <w:spacing w:val="-4"/>
                <w:sz w:val="17"/>
                <w:szCs w:val="12"/>
              </w:rPr>
            </w:pPr>
            <w:r>
              <w:rPr>
                <w:rFonts w:ascii="Calibri" w:hAnsi="Calibri" w:cs="Calibri"/>
                <w:color w:val="012741"/>
                <w:spacing w:val="-4"/>
                <w:sz w:val="17"/>
                <w:szCs w:val="12"/>
              </w:rPr>
              <w:t>17:30</w:t>
            </w:r>
          </w:p>
        </w:tc>
        <w:tc>
          <w:tcPr>
            <w:tcW w:w="5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997E0EB" w14:textId="14ADA0F3" w:rsidR="00BF3092" w:rsidRPr="00967E19" w:rsidRDefault="00BF3092" w:rsidP="00BF3092">
            <w:pPr>
              <w:jc w:val="center"/>
              <w:rPr>
                <w:rFonts w:ascii="Arial" w:hAnsi="Arial" w:cs="Arial"/>
                <w:color w:val="002060"/>
                <w:spacing w:val="-4"/>
                <w:sz w:val="17"/>
              </w:rPr>
            </w:pPr>
            <w:r>
              <w:rPr>
                <w:rFonts w:ascii="Calibri" w:hAnsi="Calibri" w:cs="Calibri"/>
                <w:color w:val="012741"/>
                <w:spacing w:val="-4"/>
                <w:sz w:val="17"/>
                <w:szCs w:val="12"/>
              </w:rPr>
              <w:t>15:00</w:t>
            </w:r>
          </w:p>
        </w:tc>
        <w:tc>
          <w:tcPr>
            <w:tcW w:w="2381" w:type="dxa"/>
            <w:tcBorders>
              <w:top w:val="outset" w:sz="6" w:space="0" w:color="auto"/>
              <w:left w:val="outset" w:sz="6" w:space="0" w:color="auto"/>
              <w:bottom w:val="outset" w:sz="6" w:space="0" w:color="auto"/>
              <w:right w:val="outset" w:sz="6" w:space="0" w:color="auto"/>
            </w:tcBorders>
            <w:shd w:val="clear" w:color="auto" w:fill="auto"/>
            <w:tcMar>
              <w:top w:w="20" w:type="dxa"/>
              <w:left w:w="20" w:type="dxa"/>
              <w:bottom w:w="20" w:type="dxa"/>
              <w:right w:w="20" w:type="dxa"/>
            </w:tcMar>
            <w:vAlign w:val="center"/>
          </w:tcPr>
          <w:p w14:paraId="12E9F978" w14:textId="77777777" w:rsidR="00BF3092" w:rsidRDefault="00BF3092" w:rsidP="00BF3092">
            <w:pPr>
              <w:suppressAutoHyphens/>
              <w:jc w:val="left"/>
              <w:rPr>
                <w:rFonts w:ascii="Calibri" w:hAnsi="Calibri"/>
                <w:color w:val="012741"/>
                <w:spacing w:val="-4"/>
                <w:sz w:val="17"/>
              </w:rPr>
            </w:pPr>
            <w:r w:rsidRPr="00D24C8C">
              <w:rPr>
                <w:rFonts w:ascii="Calibri" w:hAnsi="Calibri"/>
                <w:color w:val="012741"/>
                <w:spacing w:val="-4"/>
                <w:sz w:val="17"/>
              </w:rPr>
              <w:t>"FRATELLI MASTROCOLA"</w:t>
            </w:r>
          </w:p>
          <w:p w14:paraId="384823ED" w14:textId="35142126" w:rsidR="00BF3092" w:rsidRPr="00967E19" w:rsidRDefault="00BF3092" w:rsidP="00BF3092">
            <w:pPr>
              <w:suppressAutoHyphens/>
              <w:jc w:val="left"/>
              <w:rPr>
                <w:rFonts w:ascii="Arial" w:hAnsi="Arial" w:cs="Arial"/>
                <w:color w:val="002060"/>
                <w:spacing w:val="-4"/>
                <w:sz w:val="17"/>
              </w:rPr>
            </w:pPr>
            <w:r>
              <w:rPr>
                <w:rFonts w:ascii="Calibri" w:hAnsi="Calibri"/>
                <w:color w:val="012741"/>
                <w:spacing w:val="-4"/>
                <w:sz w:val="17"/>
              </w:rPr>
              <w:t>LORO PICENO</w:t>
            </w:r>
          </w:p>
        </w:tc>
      </w:tr>
    </w:tbl>
    <w:p w14:paraId="2C810EF5" w14:textId="77777777" w:rsidR="00B91C5E" w:rsidRDefault="00B91C5E" w:rsidP="00B91C5E">
      <w:pPr>
        <w:pStyle w:val="titoloprinc0"/>
        <w:rPr>
          <w:color w:val="002060"/>
        </w:rPr>
      </w:pPr>
    </w:p>
    <w:p w14:paraId="36710929" w14:textId="77777777" w:rsidR="00BF7ADF" w:rsidRDefault="00BF7ADF" w:rsidP="00BF7ADF">
      <w:pPr>
        <w:jc w:val="center"/>
        <w:rPr>
          <w:rFonts w:ascii="Arial" w:hAnsi="Arial" w:cs="Arial"/>
          <w:b/>
          <w:bCs/>
          <w:color w:val="17365D" w:themeColor="text2" w:themeShade="BF"/>
          <w:sz w:val="36"/>
          <w:szCs w:val="36"/>
        </w:rPr>
      </w:pPr>
      <w:r w:rsidRPr="00A8447B">
        <w:rPr>
          <w:rFonts w:ascii="Arial" w:hAnsi="Arial" w:cs="Arial"/>
          <w:b/>
          <w:bCs/>
          <w:color w:val="17365D" w:themeColor="text2" w:themeShade="BF"/>
          <w:sz w:val="36"/>
          <w:szCs w:val="36"/>
        </w:rPr>
        <w:t>RISULTATI</w:t>
      </w:r>
    </w:p>
    <w:p w14:paraId="4F6A09A7" w14:textId="77777777" w:rsidR="008225B9" w:rsidRDefault="008225B9" w:rsidP="008225B9">
      <w:pPr>
        <w:jc w:val="left"/>
        <w:rPr>
          <w:rFonts w:ascii="Arial" w:hAnsi="Arial" w:cs="Arial"/>
          <w:b/>
          <w:bCs/>
          <w:color w:val="000000"/>
          <w:sz w:val="24"/>
          <w:szCs w:val="24"/>
        </w:rPr>
      </w:pPr>
    </w:p>
    <w:p w14:paraId="6FBD3D6B" w14:textId="5AC840C7" w:rsidR="008225B9" w:rsidRPr="008225B9" w:rsidRDefault="008225B9" w:rsidP="008225B9">
      <w:pPr>
        <w:jc w:val="left"/>
        <w:rPr>
          <w:rFonts w:ascii="Arial" w:hAnsi="Arial" w:cs="Arial"/>
          <w:b/>
          <w:bCs/>
          <w:color w:val="000000"/>
          <w:sz w:val="24"/>
          <w:szCs w:val="24"/>
        </w:rPr>
      </w:pPr>
      <w:r w:rsidRPr="008225B9">
        <w:rPr>
          <w:rFonts w:ascii="Arial" w:hAnsi="Arial" w:cs="Arial"/>
          <w:b/>
          <w:bCs/>
          <w:color w:val="000000"/>
          <w:sz w:val="24"/>
          <w:szCs w:val="24"/>
        </w:rPr>
        <w:t>RISULTATI UFFICIALI GARE DEL 28/03/2026</w:t>
      </w:r>
    </w:p>
    <w:p w14:paraId="49EA3213" w14:textId="77777777" w:rsidR="008225B9" w:rsidRPr="008225B9" w:rsidRDefault="008225B9" w:rsidP="008225B9">
      <w:pPr>
        <w:jc w:val="left"/>
        <w:rPr>
          <w:rFonts w:ascii="Arial" w:hAnsi="Arial" w:cs="Arial"/>
          <w:color w:val="000000"/>
        </w:rPr>
      </w:pPr>
      <w:r w:rsidRPr="008225B9">
        <w:rPr>
          <w:rFonts w:ascii="Arial" w:hAnsi="Arial" w:cs="Arial"/>
          <w:color w:val="000000"/>
        </w:rPr>
        <w:t>Si trascrivono qui di seguito i risultati ufficiali delle gare disputate</w:t>
      </w:r>
    </w:p>
    <w:p w14:paraId="388FD4A6" w14:textId="77777777" w:rsidR="008225B9" w:rsidRPr="008225B9" w:rsidRDefault="008225B9" w:rsidP="008225B9">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8225B9" w:rsidRPr="008225B9" w14:paraId="50428D99" w14:textId="77777777" w:rsidTr="00777D4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225B9" w:rsidRPr="008225B9" w14:paraId="56CE77DC" w14:textId="77777777" w:rsidTr="00777D4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DDC4AB" w14:textId="77777777" w:rsidR="008225B9" w:rsidRPr="008225B9" w:rsidRDefault="008225B9" w:rsidP="008225B9">
                  <w:pPr>
                    <w:jc w:val="center"/>
                    <w:rPr>
                      <w:rFonts w:ascii="Arial" w:hAnsi="Arial" w:cs="Arial"/>
                      <w:b/>
                      <w:bCs/>
                      <w:color w:val="000000"/>
                    </w:rPr>
                  </w:pPr>
                  <w:r w:rsidRPr="008225B9">
                    <w:rPr>
                      <w:rFonts w:ascii="Arial" w:hAnsi="Arial" w:cs="Arial"/>
                      <w:b/>
                      <w:bCs/>
                      <w:color w:val="000000"/>
                    </w:rPr>
                    <w:t>GIRONE E - 9 Giornata - R</w:t>
                  </w:r>
                </w:p>
              </w:tc>
            </w:tr>
            <w:tr w:rsidR="008225B9" w:rsidRPr="008225B9" w14:paraId="7DDAE651" w14:textId="77777777" w:rsidTr="00777D4C">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9D9256A" w14:textId="77777777" w:rsidR="008225B9" w:rsidRPr="008225B9" w:rsidRDefault="008225B9" w:rsidP="008225B9">
                  <w:pPr>
                    <w:jc w:val="left"/>
                    <w:rPr>
                      <w:rFonts w:ascii="Arial" w:hAnsi="Arial" w:cs="Arial"/>
                      <w:color w:val="000000"/>
                      <w:sz w:val="12"/>
                      <w:szCs w:val="12"/>
                    </w:rPr>
                  </w:pPr>
                  <w:r w:rsidRPr="008225B9">
                    <w:rPr>
                      <w:rFonts w:ascii="Arial" w:hAnsi="Arial" w:cs="Arial"/>
                      <w:color w:val="000000"/>
                      <w:sz w:val="12"/>
                      <w:szCs w:val="12"/>
                    </w:rPr>
                    <w:t>ACADEMY CIVITANOVESE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A7D276E" w14:textId="77777777" w:rsidR="008225B9" w:rsidRPr="008225B9" w:rsidRDefault="008225B9" w:rsidP="008225B9">
                  <w:pPr>
                    <w:jc w:val="left"/>
                    <w:rPr>
                      <w:rFonts w:ascii="Arial" w:hAnsi="Arial" w:cs="Arial"/>
                      <w:color w:val="000000"/>
                      <w:sz w:val="12"/>
                      <w:szCs w:val="12"/>
                    </w:rPr>
                  </w:pPr>
                  <w:r w:rsidRPr="008225B9">
                    <w:rPr>
                      <w:rFonts w:ascii="Arial" w:hAnsi="Arial" w:cs="Arial"/>
                      <w:color w:val="000000"/>
                      <w:sz w:val="12"/>
                      <w:szCs w:val="12"/>
                    </w:rPr>
                    <w:t>- SALESIANA VIGOR</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5E6B39" w14:textId="77777777" w:rsidR="008225B9" w:rsidRPr="008225B9" w:rsidRDefault="008225B9" w:rsidP="008225B9">
                  <w:pPr>
                    <w:jc w:val="center"/>
                    <w:rPr>
                      <w:rFonts w:ascii="Arial" w:hAnsi="Arial" w:cs="Arial"/>
                      <w:color w:val="000000"/>
                      <w:sz w:val="12"/>
                      <w:szCs w:val="12"/>
                    </w:rPr>
                  </w:pPr>
                  <w:r w:rsidRPr="008225B9">
                    <w:rPr>
                      <w:rFonts w:ascii="Arial" w:hAnsi="Arial" w:cs="Arial"/>
                      <w:color w:val="000000"/>
                      <w:sz w:val="12"/>
                      <w:szCs w:val="12"/>
                    </w:rPr>
                    <w:t>3 - 1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7442F64" w14:textId="77777777" w:rsidR="008225B9" w:rsidRPr="008225B9" w:rsidRDefault="008225B9" w:rsidP="008225B9">
                  <w:pPr>
                    <w:jc w:val="center"/>
                    <w:rPr>
                      <w:rFonts w:ascii="Arial" w:hAnsi="Arial" w:cs="Arial"/>
                      <w:color w:val="000000"/>
                      <w:sz w:val="12"/>
                      <w:szCs w:val="12"/>
                    </w:rPr>
                  </w:pPr>
                  <w:r w:rsidRPr="008225B9">
                    <w:rPr>
                      <w:rFonts w:ascii="Arial" w:hAnsi="Arial" w:cs="Arial"/>
                      <w:color w:val="000000"/>
                      <w:sz w:val="12"/>
                      <w:szCs w:val="12"/>
                    </w:rPr>
                    <w:t>D </w:t>
                  </w:r>
                </w:p>
              </w:tc>
            </w:tr>
            <w:tr w:rsidR="008225B9" w:rsidRPr="008225B9" w14:paraId="4B4D775E" w14:textId="77777777" w:rsidTr="00777D4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1C2AD35" w14:textId="77777777" w:rsidR="008225B9" w:rsidRPr="008225B9" w:rsidRDefault="008225B9" w:rsidP="008225B9">
                  <w:pPr>
                    <w:jc w:val="left"/>
                    <w:rPr>
                      <w:rFonts w:ascii="Arial" w:hAnsi="Arial" w:cs="Arial"/>
                      <w:color w:val="000000"/>
                      <w:sz w:val="12"/>
                      <w:szCs w:val="12"/>
                    </w:rPr>
                  </w:pPr>
                  <w:r w:rsidRPr="008225B9">
                    <w:rPr>
                      <w:rFonts w:ascii="Arial" w:hAnsi="Arial" w:cs="Arial"/>
                      <w:color w:val="000000"/>
                      <w:sz w:val="12"/>
                      <w:szCs w:val="12"/>
                    </w:rPr>
                    <w:t xml:space="preserve">(1) AFC FERMO </w:t>
                  </w:r>
                  <w:proofErr w:type="gramStart"/>
                  <w:r w:rsidRPr="008225B9">
                    <w:rPr>
                      <w:rFonts w:ascii="Arial" w:hAnsi="Arial" w:cs="Arial"/>
                      <w:color w:val="000000"/>
                      <w:sz w:val="12"/>
                      <w:szCs w:val="12"/>
                    </w:rPr>
                    <w:t>SQ.B</w:t>
                  </w:r>
                  <w:proofErr w:type="gramEnd"/>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47BA6CB" w14:textId="77777777" w:rsidR="008225B9" w:rsidRPr="008225B9" w:rsidRDefault="008225B9" w:rsidP="008225B9">
                  <w:pPr>
                    <w:jc w:val="left"/>
                    <w:rPr>
                      <w:rFonts w:ascii="Arial" w:hAnsi="Arial" w:cs="Arial"/>
                      <w:color w:val="000000"/>
                      <w:sz w:val="12"/>
                      <w:szCs w:val="12"/>
                    </w:rPr>
                  </w:pPr>
                  <w:r w:rsidRPr="008225B9">
                    <w:rPr>
                      <w:rFonts w:ascii="Arial" w:hAnsi="Arial" w:cs="Arial"/>
                      <w:color w:val="000000"/>
                      <w:sz w:val="12"/>
                      <w:szCs w:val="12"/>
                    </w:rPr>
                    <w:t>- V.R. MACERATA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6BA79BD" w14:textId="77777777" w:rsidR="008225B9" w:rsidRPr="008225B9" w:rsidRDefault="008225B9" w:rsidP="008225B9">
                  <w:pPr>
                    <w:jc w:val="center"/>
                    <w:rPr>
                      <w:rFonts w:ascii="Arial" w:hAnsi="Arial" w:cs="Arial"/>
                      <w:color w:val="000000"/>
                      <w:sz w:val="12"/>
                      <w:szCs w:val="12"/>
                    </w:rPr>
                  </w:pPr>
                  <w:r w:rsidRPr="008225B9">
                    <w:rPr>
                      <w:rFonts w:ascii="Arial" w:hAnsi="Arial" w:cs="Arial"/>
                      <w:color w:val="000000"/>
                      <w:sz w:val="12"/>
                      <w:szCs w:val="12"/>
                    </w:rPr>
                    <w:t>7 - 1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ADCFFC8" w14:textId="77777777" w:rsidR="008225B9" w:rsidRPr="008225B9" w:rsidRDefault="008225B9" w:rsidP="008225B9">
                  <w:pPr>
                    <w:jc w:val="center"/>
                    <w:rPr>
                      <w:rFonts w:ascii="Arial" w:hAnsi="Arial" w:cs="Arial"/>
                      <w:color w:val="000000"/>
                      <w:sz w:val="12"/>
                      <w:szCs w:val="12"/>
                    </w:rPr>
                  </w:pPr>
                  <w:r w:rsidRPr="008225B9">
                    <w:rPr>
                      <w:rFonts w:ascii="Arial" w:hAnsi="Arial" w:cs="Arial"/>
                      <w:color w:val="000000"/>
                      <w:sz w:val="12"/>
                      <w:szCs w:val="12"/>
                    </w:rPr>
                    <w:t> </w:t>
                  </w:r>
                </w:p>
              </w:tc>
            </w:tr>
            <w:tr w:rsidR="008225B9" w:rsidRPr="008225B9" w14:paraId="00365C2D" w14:textId="77777777" w:rsidTr="00777D4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5E93793" w14:textId="77777777" w:rsidR="008225B9" w:rsidRPr="008225B9" w:rsidRDefault="008225B9" w:rsidP="008225B9">
                  <w:pPr>
                    <w:jc w:val="left"/>
                    <w:rPr>
                      <w:rFonts w:ascii="Arial" w:hAnsi="Arial" w:cs="Arial"/>
                      <w:color w:val="000000"/>
                      <w:sz w:val="12"/>
                      <w:szCs w:val="12"/>
                    </w:rPr>
                  </w:pPr>
                  <w:r w:rsidRPr="008225B9">
                    <w:rPr>
                      <w:rFonts w:ascii="Arial" w:hAnsi="Arial" w:cs="Arial"/>
                      <w:color w:val="000000"/>
                      <w:sz w:val="12"/>
                      <w:szCs w:val="12"/>
                    </w:rPr>
                    <w:t>(1) MACERATESE 1922 A.C.DSQ.B</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F05E7DC" w14:textId="77777777" w:rsidR="008225B9" w:rsidRPr="008225B9" w:rsidRDefault="008225B9" w:rsidP="008225B9">
                  <w:pPr>
                    <w:jc w:val="left"/>
                    <w:rPr>
                      <w:rFonts w:ascii="Arial" w:hAnsi="Arial" w:cs="Arial"/>
                      <w:color w:val="000000"/>
                      <w:sz w:val="12"/>
                      <w:szCs w:val="12"/>
                    </w:rPr>
                  </w:pPr>
                  <w:r w:rsidRPr="008225B9">
                    <w:rPr>
                      <w:rFonts w:ascii="Arial" w:hAnsi="Arial" w:cs="Arial"/>
                      <w:color w:val="000000"/>
                      <w:sz w:val="12"/>
                      <w:szCs w:val="12"/>
                    </w:rPr>
                    <w:t>- MACERATESE 1922 A.</w:t>
                  </w:r>
                  <w:proofErr w:type="gramStart"/>
                  <w:r w:rsidRPr="008225B9">
                    <w:rPr>
                      <w:rFonts w:ascii="Arial" w:hAnsi="Arial" w:cs="Arial"/>
                      <w:color w:val="000000"/>
                      <w:sz w:val="12"/>
                      <w:szCs w:val="12"/>
                    </w:rPr>
                    <w:t>C.D</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09C944C" w14:textId="77777777" w:rsidR="008225B9" w:rsidRPr="008225B9" w:rsidRDefault="008225B9" w:rsidP="008225B9">
                  <w:pPr>
                    <w:jc w:val="center"/>
                    <w:rPr>
                      <w:rFonts w:ascii="Arial" w:hAnsi="Arial" w:cs="Arial"/>
                      <w:color w:val="000000"/>
                      <w:sz w:val="12"/>
                      <w:szCs w:val="12"/>
                    </w:rPr>
                  </w:pPr>
                  <w:r w:rsidRPr="008225B9">
                    <w:rPr>
                      <w:rFonts w:ascii="Arial" w:hAnsi="Arial" w:cs="Arial"/>
                      <w:color w:val="000000"/>
                      <w:sz w:val="12"/>
                      <w:szCs w:val="12"/>
                    </w:rP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1F21C59" w14:textId="77777777" w:rsidR="008225B9" w:rsidRPr="008225B9" w:rsidRDefault="008225B9" w:rsidP="008225B9">
                  <w:pPr>
                    <w:jc w:val="center"/>
                    <w:rPr>
                      <w:rFonts w:ascii="Arial" w:hAnsi="Arial" w:cs="Arial"/>
                      <w:color w:val="000000"/>
                      <w:sz w:val="12"/>
                      <w:szCs w:val="12"/>
                    </w:rPr>
                  </w:pPr>
                  <w:r w:rsidRPr="008225B9">
                    <w:rPr>
                      <w:rFonts w:ascii="Arial" w:hAnsi="Arial" w:cs="Arial"/>
                      <w:color w:val="000000"/>
                      <w:sz w:val="12"/>
                      <w:szCs w:val="12"/>
                    </w:rPr>
                    <w:t> </w:t>
                  </w:r>
                </w:p>
              </w:tc>
            </w:tr>
            <w:tr w:rsidR="008225B9" w:rsidRPr="008225B9" w14:paraId="021704C0" w14:textId="77777777" w:rsidTr="00777D4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07AD5A8" w14:textId="77777777" w:rsidR="008225B9" w:rsidRPr="008225B9" w:rsidRDefault="008225B9" w:rsidP="008225B9">
                  <w:pPr>
                    <w:jc w:val="left"/>
                    <w:rPr>
                      <w:rFonts w:ascii="Arial" w:hAnsi="Arial" w:cs="Arial"/>
                      <w:color w:val="000000"/>
                      <w:sz w:val="12"/>
                      <w:szCs w:val="12"/>
                    </w:rPr>
                  </w:pPr>
                  <w:r w:rsidRPr="008225B9">
                    <w:rPr>
                      <w:rFonts w:ascii="Arial" w:hAnsi="Arial" w:cs="Arial"/>
                      <w:color w:val="000000"/>
                      <w:sz w:val="12"/>
                      <w:szCs w:val="12"/>
                    </w:rPr>
                    <w:t>RECANATESE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363676C" w14:textId="77777777" w:rsidR="008225B9" w:rsidRPr="008225B9" w:rsidRDefault="008225B9" w:rsidP="008225B9">
                  <w:pPr>
                    <w:jc w:val="left"/>
                    <w:rPr>
                      <w:rFonts w:ascii="Arial" w:hAnsi="Arial" w:cs="Arial"/>
                      <w:color w:val="000000"/>
                      <w:sz w:val="12"/>
                      <w:szCs w:val="12"/>
                    </w:rPr>
                  </w:pPr>
                  <w:r w:rsidRPr="008225B9">
                    <w:rPr>
                      <w:rFonts w:ascii="Arial" w:hAnsi="Arial" w:cs="Arial"/>
                      <w:color w:val="000000"/>
                      <w:sz w:val="12"/>
                      <w:szCs w:val="12"/>
                    </w:rPr>
                    <w:t>- MONTEMILONE POLLENZA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78376D8" w14:textId="77777777" w:rsidR="008225B9" w:rsidRPr="008225B9" w:rsidRDefault="008225B9" w:rsidP="008225B9">
                  <w:pPr>
                    <w:jc w:val="center"/>
                    <w:rPr>
                      <w:rFonts w:ascii="Arial" w:hAnsi="Arial" w:cs="Arial"/>
                      <w:color w:val="000000"/>
                      <w:sz w:val="12"/>
                      <w:szCs w:val="12"/>
                    </w:rPr>
                  </w:pPr>
                  <w:r w:rsidRPr="008225B9">
                    <w:rPr>
                      <w:rFonts w:ascii="Arial" w:hAnsi="Arial" w:cs="Arial"/>
                      <w:color w:val="000000"/>
                      <w:sz w:val="12"/>
                      <w:szCs w:val="12"/>
                    </w:rPr>
                    <w:t>6 - 1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97329C9" w14:textId="77777777" w:rsidR="008225B9" w:rsidRPr="008225B9" w:rsidRDefault="008225B9" w:rsidP="008225B9">
                  <w:pPr>
                    <w:jc w:val="center"/>
                    <w:rPr>
                      <w:rFonts w:ascii="Arial" w:hAnsi="Arial" w:cs="Arial"/>
                      <w:color w:val="000000"/>
                      <w:sz w:val="12"/>
                      <w:szCs w:val="12"/>
                    </w:rPr>
                  </w:pPr>
                  <w:r w:rsidRPr="008225B9">
                    <w:rPr>
                      <w:rFonts w:ascii="Arial" w:hAnsi="Arial" w:cs="Arial"/>
                      <w:color w:val="000000"/>
                      <w:sz w:val="12"/>
                      <w:szCs w:val="12"/>
                    </w:rPr>
                    <w:t> </w:t>
                  </w:r>
                </w:p>
              </w:tc>
            </w:tr>
            <w:tr w:rsidR="008225B9" w:rsidRPr="008225B9" w14:paraId="44BF8A8E" w14:textId="77777777" w:rsidTr="00777D4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81DEF79" w14:textId="77777777" w:rsidR="008225B9" w:rsidRPr="008225B9" w:rsidRDefault="008225B9" w:rsidP="008225B9">
                  <w:pPr>
                    <w:jc w:val="left"/>
                    <w:rPr>
                      <w:rFonts w:ascii="Arial" w:hAnsi="Arial" w:cs="Arial"/>
                      <w:color w:val="000000"/>
                      <w:sz w:val="12"/>
                      <w:szCs w:val="12"/>
                    </w:rPr>
                  </w:pPr>
                  <w:r w:rsidRPr="008225B9">
                    <w:rPr>
                      <w:rFonts w:ascii="Arial" w:hAnsi="Arial" w:cs="Arial"/>
                      <w:color w:val="000000"/>
                      <w:sz w:val="12"/>
                      <w:szCs w:val="12"/>
                    </w:rPr>
                    <w:t>(2) SANGIUSTESE VP</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F78D7DD" w14:textId="77777777" w:rsidR="008225B9" w:rsidRPr="008225B9" w:rsidRDefault="008225B9" w:rsidP="008225B9">
                  <w:pPr>
                    <w:jc w:val="left"/>
                    <w:rPr>
                      <w:rFonts w:ascii="Arial" w:hAnsi="Arial" w:cs="Arial"/>
                      <w:color w:val="000000"/>
                      <w:sz w:val="12"/>
                      <w:szCs w:val="12"/>
                    </w:rPr>
                  </w:pPr>
                  <w:r w:rsidRPr="008225B9">
                    <w:rPr>
                      <w:rFonts w:ascii="Arial" w:hAnsi="Arial" w:cs="Arial"/>
                      <w:color w:val="000000"/>
                      <w:sz w:val="12"/>
                      <w:szCs w:val="12"/>
                    </w:rPr>
                    <w:t>- TOLENTINO 1919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9FE2123" w14:textId="77777777" w:rsidR="008225B9" w:rsidRPr="008225B9" w:rsidRDefault="008225B9" w:rsidP="008225B9">
                  <w:pPr>
                    <w:jc w:val="center"/>
                    <w:rPr>
                      <w:rFonts w:ascii="Arial" w:hAnsi="Arial" w:cs="Arial"/>
                      <w:color w:val="000000"/>
                      <w:sz w:val="12"/>
                      <w:szCs w:val="12"/>
                    </w:rPr>
                  </w:pPr>
                  <w:r w:rsidRPr="008225B9">
                    <w:rPr>
                      <w:rFonts w:ascii="Arial" w:hAnsi="Arial" w:cs="Arial"/>
                      <w:color w:val="000000"/>
                      <w:sz w:val="12"/>
                      <w:szCs w:val="12"/>
                    </w:rP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54A0C1D" w14:textId="77777777" w:rsidR="008225B9" w:rsidRPr="008225B9" w:rsidRDefault="008225B9" w:rsidP="008225B9">
                  <w:pPr>
                    <w:jc w:val="center"/>
                    <w:rPr>
                      <w:rFonts w:ascii="Arial" w:hAnsi="Arial" w:cs="Arial"/>
                      <w:color w:val="000000"/>
                      <w:sz w:val="12"/>
                      <w:szCs w:val="12"/>
                    </w:rPr>
                  </w:pPr>
                  <w:r w:rsidRPr="008225B9">
                    <w:rPr>
                      <w:rFonts w:ascii="Arial" w:hAnsi="Arial" w:cs="Arial"/>
                      <w:color w:val="000000"/>
                      <w:sz w:val="12"/>
                      <w:szCs w:val="12"/>
                    </w:rPr>
                    <w:t> </w:t>
                  </w:r>
                </w:p>
              </w:tc>
            </w:tr>
            <w:tr w:rsidR="008225B9" w:rsidRPr="008225B9" w14:paraId="6B9467F2" w14:textId="77777777" w:rsidTr="00777D4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3333126" w14:textId="77777777" w:rsidR="008225B9" w:rsidRPr="008225B9" w:rsidRDefault="008225B9" w:rsidP="008225B9">
                  <w:pPr>
                    <w:jc w:val="left"/>
                    <w:rPr>
                      <w:rFonts w:ascii="Arial" w:hAnsi="Arial" w:cs="Arial"/>
                      <w:color w:val="000000"/>
                      <w:sz w:val="12"/>
                      <w:szCs w:val="12"/>
                    </w:rPr>
                  </w:pPr>
                  <w:r w:rsidRPr="008225B9">
                    <w:rPr>
                      <w:rFonts w:ascii="Arial" w:hAnsi="Arial" w:cs="Arial"/>
                      <w:color w:val="000000"/>
                      <w:sz w:val="12"/>
                      <w:szCs w:val="12"/>
                    </w:rPr>
                    <w:t>(3) TOLENTINO 1919 SSDARLSQ.B</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DF11DD3" w14:textId="77777777" w:rsidR="008225B9" w:rsidRPr="008225B9" w:rsidRDefault="008225B9" w:rsidP="008225B9">
                  <w:pPr>
                    <w:jc w:val="left"/>
                    <w:rPr>
                      <w:rFonts w:ascii="Arial" w:hAnsi="Arial" w:cs="Arial"/>
                      <w:color w:val="000000"/>
                      <w:sz w:val="12"/>
                      <w:szCs w:val="12"/>
                    </w:rPr>
                  </w:pPr>
                  <w:r w:rsidRPr="008225B9">
                    <w:rPr>
                      <w:rFonts w:ascii="Arial" w:hAnsi="Arial" w:cs="Arial"/>
                      <w:color w:val="000000"/>
                      <w:sz w:val="12"/>
                      <w:szCs w:val="12"/>
                    </w:rPr>
                    <w:t>- MONTECASSIANO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6120924" w14:textId="77777777" w:rsidR="008225B9" w:rsidRPr="008225B9" w:rsidRDefault="008225B9" w:rsidP="008225B9">
                  <w:pPr>
                    <w:jc w:val="center"/>
                    <w:rPr>
                      <w:rFonts w:ascii="Arial" w:hAnsi="Arial" w:cs="Arial"/>
                      <w:color w:val="000000"/>
                      <w:sz w:val="12"/>
                      <w:szCs w:val="12"/>
                    </w:rPr>
                  </w:pPr>
                  <w:r w:rsidRPr="008225B9">
                    <w:rPr>
                      <w:rFonts w:ascii="Arial" w:hAnsi="Arial" w:cs="Arial"/>
                      <w:color w:val="000000"/>
                      <w:sz w:val="12"/>
                      <w:szCs w:val="12"/>
                    </w:rPr>
                    <w:t>4 - 3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CF55A41" w14:textId="77777777" w:rsidR="008225B9" w:rsidRPr="008225B9" w:rsidRDefault="008225B9" w:rsidP="008225B9">
                  <w:pPr>
                    <w:jc w:val="center"/>
                    <w:rPr>
                      <w:rFonts w:ascii="Arial" w:hAnsi="Arial" w:cs="Arial"/>
                      <w:color w:val="000000"/>
                      <w:sz w:val="12"/>
                      <w:szCs w:val="12"/>
                    </w:rPr>
                  </w:pPr>
                  <w:r w:rsidRPr="008225B9">
                    <w:rPr>
                      <w:rFonts w:ascii="Arial" w:hAnsi="Arial" w:cs="Arial"/>
                      <w:color w:val="000000"/>
                      <w:sz w:val="12"/>
                      <w:szCs w:val="12"/>
                    </w:rPr>
                    <w:t> </w:t>
                  </w:r>
                </w:p>
              </w:tc>
            </w:tr>
            <w:tr w:rsidR="008225B9" w:rsidRPr="008225B9" w14:paraId="678F8341" w14:textId="77777777" w:rsidTr="00777D4C">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764A454" w14:textId="77777777" w:rsidR="008225B9" w:rsidRPr="008225B9" w:rsidRDefault="008225B9" w:rsidP="008225B9">
                  <w:pPr>
                    <w:jc w:val="left"/>
                    <w:rPr>
                      <w:rFonts w:ascii="Arial" w:hAnsi="Arial" w:cs="Arial"/>
                      <w:color w:val="000000"/>
                      <w:sz w:val="12"/>
                      <w:szCs w:val="12"/>
                    </w:rPr>
                  </w:pPr>
                  <w:r w:rsidRPr="008225B9">
                    <w:rPr>
                      <w:rFonts w:ascii="Arial" w:hAnsi="Arial" w:cs="Arial"/>
                      <w:color w:val="000000"/>
                      <w:sz w:val="12"/>
                      <w:szCs w:val="12"/>
                    </w:rPr>
                    <w:t>TREIESE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B00F645" w14:textId="77777777" w:rsidR="008225B9" w:rsidRPr="008225B9" w:rsidRDefault="008225B9" w:rsidP="008225B9">
                  <w:pPr>
                    <w:jc w:val="left"/>
                    <w:rPr>
                      <w:rFonts w:ascii="Arial" w:hAnsi="Arial" w:cs="Arial"/>
                      <w:color w:val="000000"/>
                      <w:sz w:val="12"/>
                      <w:szCs w:val="12"/>
                    </w:rPr>
                  </w:pPr>
                  <w:r w:rsidRPr="008225B9">
                    <w:rPr>
                      <w:rFonts w:ascii="Arial" w:hAnsi="Arial" w:cs="Arial"/>
                      <w:color w:val="000000"/>
                      <w:sz w:val="12"/>
                      <w:szCs w:val="12"/>
                    </w:rPr>
                    <w:t>- MOGLIANESE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EF4810B" w14:textId="77777777" w:rsidR="008225B9" w:rsidRPr="008225B9" w:rsidRDefault="008225B9" w:rsidP="008225B9">
                  <w:pPr>
                    <w:jc w:val="center"/>
                    <w:rPr>
                      <w:rFonts w:ascii="Arial" w:hAnsi="Arial" w:cs="Arial"/>
                      <w:color w:val="000000"/>
                      <w:sz w:val="12"/>
                      <w:szCs w:val="12"/>
                    </w:rPr>
                  </w:pPr>
                  <w:r w:rsidRPr="008225B9">
                    <w:rPr>
                      <w:rFonts w:ascii="Arial" w:hAnsi="Arial" w:cs="Arial"/>
                      <w:color w:val="000000"/>
                      <w:sz w:val="12"/>
                      <w:szCs w:val="12"/>
                    </w:rPr>
                    <w:t>2 - 0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50763E0" w14:textId="77777777" w:rsidR="008225B9" w:rsidRPr="008225B9" w:rsidRDefault="008225B9" w:rsidP="008225B9">
                  <w:pPr>
                    <w:jc w:val="center"/>
                    <w:rPr>
                      <w:rFonts w:ascii="Arial" w:hAnsi="Arial" w:cs="Arial"/>
                      <w:color w:val="000000"/>
                      <w:sz w:val="12"/>
                      <w:szCs w:val="12"/>
                    </w:rPr>
                  </w:pPr>
                  <w:r w:rsidRPr="008225B9">
                    <w:rPr>
                      <w:rFonts w:ascii="Arial" w:hAnsi="Arial" w:cs="Arial"/>
                      <w:color w:val="000000"/>
                      <w:sz w:val="12"/>
                      <w:szCs w:val="12"/>
                    </w:rPr>
                    <w:t> </w:t>
                  </w:r>
                </w:p>
              </w:tc>
            </w:tr>
            <w:tr w:rsidR="008225B9" w:rsidRPr="008225B9" w14:paraId="5240AED7" w14:textId="77777777" w:rsidTr="00777D4C">
              <w:tc>
                <w:tcPr>
                  <w:tcW w:w="4700" w:type="dxa"/>
                  <w:gridSpan w:val="4"/>
                  <w:tcBorders>
                    <w:top w:val="nil"/>
                    <w:left w:val="nil"/>
                    <w:bottom w:val="nil"/>
                    <w:right w:val="nil"/>
                  </w:tcBorders>
                  <w:tcMar>
                    <w:top w:w="20" w:type="dxa"/>
                    <w:left w:w="20" w:type="dxa"/>
                    <w:bottom w:w="20" w:type="dxa"/>
                    <w:right w:w="20" w:type="dxa"/>
                  </w:tcMar>
                  <w:vAlign w:val="center"/>
                  <w:hideMark/>
                </w:tcPr>
                <w:p w14:paraId="07AB50A0" w14:textId="77777777" w:rsidR="008225B9" w:rsidRPr="008225B9" w:rsidRDefault="008225B9" w:rsidP="008225B9">
                  <w:pPr>
                    <w:jc w:val="left"/>
                    <w:rPr>
                      <w:rFonts w:ascii="Arial" w:hAnsi="Arial" w:cs="Arial"/>
                      <w:color w:val="000000"/>
                      <w:sz w:val="12"/>
                      <w:szCs w:val="12"/>
                    </w:rPr>
                  </w:pPr>
                  <w:r w:rsidRPr="008225B9">
                    <w:rPr>
                      <w:rFonts w:ascii="Arial" w:hAnsi="Arial" w:cs="Arial"/>
                      <w:color w:val="000000"/>
                      <w:sz w:val="12"/>
                      <w:szCs w:val="12"/>
                    </w:rPr>
                    <w:t>(1) - disputata il 29/03/2026</w:t>
                  </w:r>
                </w:p>
              </w:tc>
            </w:tr>
            <w:tr w:rsidR="008225B9" w:rsidRPr="008225B9" w14:paraId="525AA054" w14:textId="77777777" w:rsidTr="00777D4C">
              <w:tc>
                <w:tcPr>
                  <w:tcW w:w="4700" w:type="dxa"/>
                  <w:gridSpan w:val="4"/>
                  <w:tcBorders>
                    <w:top w:val="nil"/>
                    <w:left w:val="nil"/>
                    <w:bottom w:val="nil"/>
                    <w:right w:val="nil"/>
                  </w:tcBorders>
                  <w:tcMar>
                    <w:top w:w="20" w:type="dxa"/>
                    <w:left w:w="20" w:type="dxa"/>
                    <w:bottom w:w="20" w:type="dxa"/>
                    <w:right w:w="20" w:type="dxa"/>
                  </w:tcMar>
                  <w:vAlign w:val="center"/>
                  <w:hideMark/>
                </w:tcPr>
                <w:p w14:paraId="16804819" w14:textId="77777777" w:rsidR="008225B9" w:rsidRPr="008225B9" w:rsidRDefault="008225B9" w:rsidP="008225B9">
                  <w:pPr>
                    <w:jc w:val="left"/>
                    <w:rPr>
                      <w:rFonts w:ascii="Arial" w:hAnsi="Arial" w:cs="Arial"/>
                      <w:color w:val="000000"/>
                      <w:sz w:val="12"/>
                      <w:szCs w:val="12"/>
                    </w:rPr>
                  </w:pPr>
                  <w:r w:rsidRPr="008225B9">
                    <w:rPr>
                      <w:rFonts w:ascii="Arial" w:hAnsi="Arial" w:cs="Arial"/>
                      <w:color w:val="000000"/>
                      <w:sz w:val="12"/>
                      <w:szCs w:val="12"/>
                    </w:rPr>
                    <w:t>(2) - disputata il 27/03/2026</w:t>
                  </w:r>
                </w:p>
              </w:tc>
            </w:tr>
            <w:tr w:rsidR="008225B9" w:rsidRPr="008225B9" w14:paraId="29F253BC" w14:textId="77777777" w:rsidTr="00777D4C">
              <w:tc>
                <w:tcPr>
                  <w:tcW w:w="4700" w:type="dxa"/>
                  <w:gridSpan w:val="4"/>
                  <w:tcBorders>
                    <w:top w:val="nil"/>
                    <w:left w:val="nil"/>
                    <w:bottom w:val="nil"/>
                    <w:right w:val="nil"/>
                  </w:tcBorders>
                  <w:tcMar>
                    <w:top w:w="20" w:type="dxa"/>
                    <w:left w:w="20" w:type="dxa"/>
                    <w:bottom w:w="20" w:type="dxa"/>
                    <w:right w:w="20" w:type="dxa"/>
                  </w:tcMar>
                  <w:vAlign w:val="center"/>
                  <w:hideMark/>
                </w:tcPr>
                <w:p w14:paraId="79C587A9" w14:textId="77777777" w:rsidR="008225B9" w:rsidRPr="008225B9" w:rsidRDefault="008225B9" w:rsidP="008225B9">
                  <w:pPr>
                    <w:jc w:val="left"/>
                    <w:rPr>
                      <w:rFonts w:ascii="Arial" w:hAnsi="Arial" w:cs="Arial"/>
                      <w:color w:val="000000"/>
                      <w:sz w:val="12"/>
                      <w:szCs w:val="12"/>
                    </w:rPr>
                  </w:pPr>
                  <w:r w:rsidRPr="008225B9">
                    <w:rPr>
                      <w:rFonts w:ascii="Arial" w:hAnsi="Arial" w:cs="Arial"/>
                      <w:color w:val="000000"/>
                      <w:sz w:val="12"/>
                      <w:szCs w:val="12"/>
                    </w:rPr>
                    <w:t>(3) - disputata il 30/03/2026</w:t>
                  </w:r>
                </w:p>
              </w:tc>
            </w:tr>
          </w:tbl>
          <w:p w14:paraId="50831828" w14:textId="77777777" w:rsidR="008225B9" w:rsidRPr="008225B9" w:rsidRDefault="008225B9" w:rsidP="008225B9"/>
        </w:tc>
      </w:tr>
    </w:tbl>
    <w:p w14:paraId="12FA553D" w14:textId="77777777" w:rsidR="001456EE" w:rsidRDefault="001456EE" w:rsidP="00BF7ADF">
      <w:pPr>
        <w:jc w:val="center"/>
        <w:rPr>
          <w:rFonts w:ascii="Arial" w:hAnsi="Arial" w:cs="Arial"/>
          <w:b/>
          <w:bCs/>
          <w:color w:val="17365D" w:themeColor="text2" w:themeShade="BF"/>
          <w:sz w:val="36"/>
          <w:szCs w:val="36"/>
        </w:rPr>
      </w:pPr>
    </w:p>
    <w:p w14:paraId="1B124E8D" w14:textId="76B182F8" w:rsidR="00BF7ADF" w:rsidRPr="00A8447B" w:rsidRDefault="00BF7ADF" w:rsidP="00BF7ADF">
      <w:pPr>
        <w:jc w:val="center"/>
        <w:rPr>
          <w:rFonts w:ascii="Arial" w:hAnsi="Arial" w:cs="Arial"/>
          <w:b/>
          <w:bCs/>
          <w:color w:val="17365D" w:themeColor="text2" w:themeShade="BF"/>
          <w:sz w:val="36"/>
          <w:szCs w:val="36"/>
        </w:rPr>
      </w:pPr>
      <w:r w:rsidRPr="00A8447B">
        <w:rPr>
          <w:rFonts w:ascii="Arial" w:hAnsi="Arial" w:cs="Arial"/>
          <w:b/>
          <w:bCs/>
          <w:color w:val="17365D" w:themeColor="text2" w:themeShade="BF"/>
          <w:sz w:val="36"/>
          <w:szCs w:val="36"/>
        </w:rPr>
        <w:t>GIUDICE SPORTIVO</w:t>
      </w:r>
    </w:p>
    <w:p w14:paraId="285C3989" w14:textId="3DFE704C" w:rsidR="00BF7ADF" w:rsidRDefault="00BF7ADF" w:rsidP="00BF7ADF">
      <w:pPr>
        <w:spacing w:before="100" w:beforeAutospacing="1" w:after="100" w:afterAutospacing="1"/>
        <w:rPr>
          <w:rFonts w:ascii="Arial" w:hAnsi="Arial" w:cs="Arial"/>
          <w:color w:val="17365D" w:themeColor="text2" w:themeShade="BF"/>
        </w:rPr>
      </w:pPr>
      <w:r w:rsidRPr="00A8447B">
        <w:rPr>
          <w:rFonts w:ascii="Arial" w:hAnsi="Arial" w:cs="Arial"/>
          <w:color w:val="17365D" w:themeColor="text2" w:themeShade="BF"/>
        </w:rPr>
        <w:t xml:space="preserve">Il Giudice Sportivo, Avv. Luca Sartini, assistito dal Sostituto Avv. Andrea Marchiori nella seduta del </w:t>
      </w:r>
      <w:r w:rsidR="001456EE">
        <w:rPr>
          <w:rFonts w:ascii="Arial" w:hAnsi="Arial" w:cs="Arial"/>
          <w:color w:val="17365D" w:themeColor="text2" w:themeShade="BF"/>
        </w:rPr>
        <w:t>0</w:t>
      </w:r>
      <w:r>
        <w:rPr>
          <w:rFonts w:ascii="Arial" w:hAnsi="Arial" w:cs="Arial"/>
          <w:color w:val="17365D" w:themeColor="text2" w:themeShade="BF"/>
        </w:rPr>
        <w:t>1</w:t>
      </w:r>
      <w:r w:rsidRPr="00A8447B">
        <w:rPr>
          <w:rFonts w:ascii="Arial" w:hAnsi="Arial" w:cs="Arial"/>
          <w:color w:val="17365D" w:themeColor="text2" w:themeShade="BF"/>
        </w:rPr>
        <w:t>/0</w:t>
      </w:r>
      <w:r w:rsidR="001456EE">
        <w:rPr>
          <w:rFonts w:ascii="Arial" w:hAnsi="Arial" w:cs="Arial"/>
          <w:color w:val="17365D" w:themeColor="text2" w:themeShade="BF"/>
        </w:rPr>
        <w:t>4</w:t>
      </w:r>
      <w:r w:rsidRPr="00A8447B">
        <w:rPr>
          <w:rFonts w:ascii="Arial" w:hAnsi="Arial" w:cs="Arial"/>
          <w:color w:val="17365D" w:themeColor="text2" w:themeShade="BF"/>
        </w:rPr>
        <w:t>/2026, ha adottato le decisioni che di seguito integralmente si riportano:</w:t>
      </w:r>
    </w:p>
    <w:p w14:paraId="7302FC4E" w14:textId="77777777" w:rsidR="008225B9" w:rsidRPr="008225B9" w:rsidRDefault="008225B9" w:rsidP="008225B9">
      <w:pPr>
        <w:spacing w:before="200" w:after="200"/>
        <w:jc w:val="center"/>
        <w:rPr>
          <w:rFonts w:ascii="Arial" w:hAnsi="Arial" w:cs="Arial"/>
          <w:b/>
          <w:bCs/>
          <w:color w:val="000000"/>
          <w:sz w:val="24"/>
          <w:szCs w:val="24"/>
        </w:rPr>
      </w:pPr>
      <w:r w:rsidRPr="008225B9">
        <w:rPr>
          <w:rFonts w:ascii="Arial" w:hAnsi="Arial" w:cs="Arial"/>
          <w:b/>
          <w:bCs/>
          <w:color w:val="000000"/>
          <w:sz w:val="24"/>
          <w:szCs w:val="24"/>
        </w:rPr>
        <w:t xml:space="preserve">GARE DEL 28/ 3/2026 </w:t>
      </w:r>
    </w:p>
    <w:p w14:paraId="549629E1" w14:textId="77777777" w:rsidR="008225B9" w:rsidRPr="008225B9" w:rsidRDefault="008225B9" w:rsidP="008225B9">
      <w:pPr>
        <w:spacing w:before="200" w:after="200"/>
        <w:jc w:val="center"/>
        <w:rPr>
          <w:rFonts w:ascii="Arial" w:hAnsi="Arial" w:cs="Arial"/>
          <w:b/>
          <w:bCs/>
          <w:color w:val="000000"/>
        </w:rPr>
      </w:pPr>
      <w:r w:rsidRPr="008225B9">
        <w:rPr>
          <w:rFonts w:ascii="Arial" w:hAnsi="Arial" w:cs="Arial"/>
          <w:b/>
          <w:bCs/>
          <w:color w:val="000000"/>
        </w:rPr>
        <w:t xml:space="preserve">DECISIONI DEL GIUDICE SPORTIVO </w:t>
      </w:r>
    </w:p>
    <w:p w14:paraId="362976F6" w14:textId="77777777" w:rsidR="008225B9" w:rsidRDefault="008225B9" w:rsidP="008225B9">
      <w:pPr>
        <w:spacing w:before="80" w:after="40"/>
        <w:jc w:val="left"/>
        <w:rPr>
          <w:rFonts w:ascii="Arial" w:hAnsi="Arial" w:cs="Arial"/>
        </w:rPr>
      </w:pPr>
      <w:r w:rsidRPr="008225B9">
        <w:rPr>
          <w:rFonts w:ascii="Arial" w:hAnsi="Arial" w:cs="Arial"/>
          <w:b/>
          <w:bCs/>
        </w:rPr>
        <w:t>Gara del 28/ 3/2026 ACADEMY CIVITANOVESE - SALESIANA VIGOR</w:t>
      </w:r>
      <w:r w:rsidRPr="008225B9">
        <w:rPr>
          <w:rFonts w:ascii="Arial" w:hAnsi="Arial" w:cs="Arial"/>
        </w:rPr>
        <w:t xml:space="preserve"> </w:t>
      </w:r>
      <w:r w:rsidRPr="008225B9">
        <w:rPr>
          <w:rFonts w:ascii="Arial" w:hAnsi="Arial" w:cs="Arial"/>
        </w:rPr>
        <w:br/>
        <w:t xml:space="preserve">Preso atto del reclamo regolarmente pervenuto dalla Società A.S.D. Salesiana Vigor, relativamente alla gara disputata in data 28-03-2026 tra Academy Civitanovese - Salesiana Vigor; </w:t>
      </w:r>
    </w:p>
    <w:p w14:paraId="336D926C" w14:textId="4AE53A6C" w:rsidR="008225B9" w:rsidRDefault="00C86930" w:rsidP="008225B9">
      <w:pPr>
        <w:spacing w:before="80" w:after="40"/>
        <w:jc w:val="left"/>
        <w:rPr>
          <w:rFonts w:ascii="Arial" w:hAnsi="Arial" w:cs="Arial"/>
        </w:rPr>
      </w:pPr>
      <w:r>
        <w:rPr>
          <w:rFonts w:ascii="Arial" w:hAnsi="Arial" w:cs="Arial"/>
        </w:rPr>
        <w:t>- p</w:t>
      </w:r>
      <w:r w:rsidR="008225B9" w:rsidRPr="008225B9">
        <w:rPr>
          <w:rFonts w:ascii="Arial" w:hAnsi="Arial" w:cs="Arial"/>
        </w:rPr>
        <w:t xml:space="preserve">remesso che </w:t>
      </w:r>
      <w:r w:rsidR="008225B9">
        <w:rPr>
          <w:rFonts w:ascii="Arial" w:hAnsi="Arial" w:cs="Arial"/>
        </w:rPr>
        <w:t>s</w:t>
      </w:r>
      <w:r w:rsidR="008225B9" w:rsidRPr="008225B9">
        <w:rPr>
          <w:rFonts w:ascii="Arial" w:hAnsi="Arial" w:cs="Arial"/>
        </w:rPr>
        <w:t>econdo la reclamante la Società A</w:t>
      </w:r>
      <w:r w:rsidR="008225B9">
        <w:rPr>
          <w:rFonts w:ascii="Arial" w:hAnsi="Arial" w:cs="Arial"/>
        </w:rPr>
        <w:t>c</w:t>
      </w:r>
      <w:r w:rsidR="008225B9" w:rsidRPr="008225B9">
        <w:rPr>
          <w:rFonts w:ascii="Arial" w:hAnsi="Arial" w:cs="Arial"/>
        </w:rPr>
        <w:t xml:space="preserve">ademy Civitanovese schierava in campo n. 6 calciatori nati nel 2013, contrariamente a quanto previsto dal C.U. n. 1 del S.G.S. che consente l'impiego di massimo numero 5 calciatori nati nel 2013; </w:t>
      </w:r>
    </w:p>
    <w:p w14:paraId="1FD18C29" w14:textId="56FF18F9" w:rsidR="008225B9" w:rsidRPr="008225B9" w:rsidRDefault="008225B9" w:rsidP="008225B9">
      <w:pPr>
        <w:spacing w:before="80" w:after="40"/>
        <w:jc w:val="left"/>
        <w:rPr>
          <w:rFonts w:ascii="Arial" w:hAnsi="Arial" w:cs="Arial"/>
        </w:rPr>
      </w:pPr>
      <w:r w:rsidRPr="008225B9">
        <w:rPr>
          <w:rFonts w:ascii="Arial" w:hAnsi="Arial" w:cs="Arial"/>
        </w:rPr>
        <w:t>- verificato che alla data della disputa della gara la Società Academy Civitanovese impiegava si</w:t>
      </w:r>
      <w:r>
        <w:rPr>
          <w:rFonts w:ascii="Arial" w:hAnsi="Arial" w:cs="Arial"/>
        </w:rPr>
        <w:t>,</w:t>
      </w:r>
      <w:r w:rsidRPr="008225B9">
        <w:rPr>
          <w:rFonts w:ascii="Arial" w:hAnsi="Arial" w:cs="Arial"/>
        </w:rPr>
        <w:t xml:space="preserve"> numero 6 calciatori del 2013, ma uno di questi e precisamente il Sig. Matricardi Thomas era in posizione regolare</w:t>
      </w:r>
      <w:r w:rsidR="00C86930">
        <w:rPr>
          <w:rFonts w:ascii="Arial" w:hAnsi="Arial" w:cs="Arial"/>
        </w:rPr>
        <w:t>,</w:t>
      </w:r>
      <w:r w:rsidRPr="008225B9">
        <w:rPr>
          <w:rFonts w:ascii="Arial" w:hAnsi="Arial" w:cs="Arial"/>
        </w:rPr>
        <w:t xml:space="preserve"> avendo già compiuto il tredicesimo anno di età e precisamente il 12-02-2013. </w:t>
      </w:r>
    </w:p>
    <w:p w14:paraId="44FAB831" w14:textId="77777777" w:rsidR="008225B9" w:rsidRPr="008225B9" w:rsidRDefault="008225B9" w:rsidP="008225B9">
      <w:pPr>
        <w:spacing w:before="80" w:after="40"/>
        <w:jc w:val="left"/>
        <w:rPr>
          <w:rFonts w:ascii="Arial" w:hAnsi="Arial" w:cs="Arial"/>
        </w:rPr>
      </w:pPr>
      <w:r w:rsidRPr="008225B9">
        <w:rPr>
          <w:rFonts w:ascii="Arial" w:hAnsi="Arial" w:cs="Arial"/>
        </w:rPr>
        <w:t xml:space="preserve">Atteso quanto sopra, si respinge il reclamo incamerando l'addebito della relativa tassa. </w:t>
      </w:r>
    </w:p>
    <w:p w14:paraId="53EA0443" w14:textId="77777777" w:rsidR="001456EE" w:rsidRDefault="001456EE" w:rsidP="008225B9">
      <w:pPr>
        <w:spacing w:before="200" w:after="200"/>
        <w:jc w:val="center"/>
        <w:rPr>
          <w:rFonts w:ascii="Arial" w:hAnsi="Arial" w:cs="Arial"/>
          <w:b/>
          <w:bCs/>
          <w:color w:val="000000"/>
          <w:sz w:val="24"/>
          <w:szCs w:val="24"/>
        </w:rPr>
      </w:pPr>
    </w:p>
    <w:p w14:paraId="61790B96" w14:textId="28A4C36D" w:rsidR="008225B9" w:rsidRPr="008225B9" w:rsidRDefault="008225B9" w:rsidP="008225B9">
      <w:pPr>
        <w:spacing w:before="200" w:after="200"/>
        <w:jc w:val="center"/>
        <w:rPr>
          <w:rFonts w:ascii="Arial" w:hAnsi="Arial" w:cs="Arial"/>
          <w:b/>
          <w:bCs/>
          <w:color w:val="000000"/>
          <w:sz w:val="24"/>
          <w:szCs w:val="24"/>
        </w:rPr>
      </w:pPr>
      <w:r w:rsidRPr="008225B9">
        <w:rPr>
          <w:rFonts w:ascii="Arial" w:hAnsi="Arial" w:cs="Arial"/>
          <w:b/>
          <w:bCs/>
          <w:color w:val="000000"/>
          <w:sz w:val="24"/>
          <w:szCs w:val="24"/>
        </w:rPr>
        <w:t xml:space="preserve">GARE DEL 27/ 3/2026 </w:t>
      </w:r>
    </w:p>
    <w:p w14:paraId="7BBE66E2" w14:textId="77777777" w:rsidR="008225B9" w:rsidRPr="008225B9" w:rsidRDefault="008225B9" w:rsidP="008225B9">
      <w:pPr>
        <w:spacing w:before="100" w:after="100"/>
        <w:jc w:val="left"/>
        <w:rPr>
          <w:rFonts w:ascii="Arial" w:hAnsi="Arial" w:cs="Arial"/>
          <w:b/>
          <w:bCs/>
          <w:color w:val="000000"/>
        </w:rPr>
      </w:pPr>
      <w:r w:rsidRPr="008225B9">
        <w:rPr>
          <w:rFonts w:ascii="Arial" w:hAnsi="Arial" w:cs="Arial"/>
          <w:b/>
          <w:bCs/>
          <w:color w:val="000000"/>
        </w:rPr>
        <w:lastRenderedPageBreak/>
        <w:t xml:space="preserve">PROVVEDIMENTI DISCIPLINARI </w:t>
      </w:r>
    </w:p>
    <w:p w14:paraId="527DF3CC" w14:textId="77777777" w:rsidR="008225B9" w:rsidRPr="008225B9" w:rsidRDefault="008225B9" w:rsidP="008225B9">
      <w:pPr>
        <w:jc w:val="left"/>
        <w:rPr>
          <w:rFonts w:ascii="Arial" w:hAnsi="Arial" w:cs="Arial"/>
          <w:color w:val="000000"/>
        </w:rPr>
      </w:pPr>
      <w:r w:rsidRPr="008225B9">
        <w:rPr>
          <w:rFonts w:ascii="Arial" w:hAnsi="Arial" w:cs="Arial"/>
          <w:color w:val="000000"/>
        </w:rPr>
        <w:t xml:space="preserve">In base alle risultanze degli atti ufficiali sono state deliberate le seguenti sanzioni disciplinari. </w:t>
      </w:r>
    </w:p>
    <w:p w14:paraId="44FEB126" w14:textId="77777777" w:rsidR="008225B9" w:rsidRPr="008225B9" w:rsidRDefault="008225B9" w:rsidP="008225B9">
      <w:pPr>
        <w:spacing w:before="200" w:after="200"/>
        <w:jc w:val="left"/>
        <w:rPr>
          <w:rFonts w:ascii="Arial" w:hAnsi="Arial" w:cs="Arial"/>
          <w:b/>
          <w:bCs/>
          <w:caps/>
          <w:color w:val="000000"/>
          <w:u w:val="single"/>
        </w:rPr>
      </w:pPr>
      <w:r w:rsidRPr="008225B9">
        <w:rPr>
          <w:rFonts w:ascii="Arial" w:hAnsi="Arial" w:cs="Arial"/>
          <w:b/>
          <w:bCs/>
          <w:caps/>
          <w:color w:val="000000"/>
          <w:u w:val="single"/>
        </w:rPr>
        <w:t xml:space="preserve">ALLENATORI </w:t>
      </w:r>
    </w:p>
    <w:p w14:paraId="79DEE90D" w14:textId="77777777" w:rsidR="008225B9" w:rsidRPr="008225B9" w:rsidRDefault="008225B9" w:rsidP="008225B9">
      <w:pPr>
        <w:spacing w:before="200" w:after="200"/>
        <w:jc w:val="left"/>
        <w:rPr>
          <w:rFonts w:ascii="Arial" w:hAnsi="Arial" w:cs="Arial"/>
          <w:b/>
          <w:bCs/>
          <w:caps/>
          <w:color w:val="000000"/>
          <w:u w:val="single"/>
        </w:rPr>
      </w:pPr>
      <w:r w:rsidRPr="008225B9">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225B9" w:rsidRPr="008225B9" w14:paraId="0102C9C3" w14:textId="77777777" w:rsidTr="00777D4C">
        <w:tc>
          <w:tcPr>
            <w:tcW w:w="2200" w:type="dxa"/>
            <w:tcMar>
              <w:top w:w="20" w:type="dxa"/>
              <w:left w:w="20" w:type="dxa"/>
              <w:bottom w:w="20" w:type="dxa"/>
              <w:right w:w="20" w:type="dxa"/>
            </w:tcMar>
            <w:vAlign w:val="center"/>
            <w:hideMark/>
          </w:tcPr>
          <w:p w14:paraId="779F874A" w14:textId="77777777" w:rsidR="008225B9" w:rsidRPr="008225B9" w:rsidRDefault="008225B9" w:rsidP="008225B9">
            <w:pPr>
              <w:spacing w:before="100" w:beforeAutospacing="1" w:after="100" w:afterAutospacing="1"/>
              <w:jc w:val="left"/>
              <w:rPr>
                <w:rFonts w:ascii="Arial" w:hAnsi="Arial" w:cs="Arial"/>
                <w:sz w:val="16"/>
                <w:szCs w:val="16"/>
              </w:rPr>
            </w:pPr>
            <w:r w:rsidRPr="008225B9">
              <w:rPr>
                <w:rFonts w:ascii="Arial" w:hAnsi="Arial" w:cs="Arial"/>
                <w:sz w:val="16"/>
                <w:szCs w:val="16"/>
              </w:rPr>
              <w:t>DE ANGELIS LUIGI</w:t>
            </w:r>
          </w:p>
        </w:tc>
        <w:tc>
          <w:tcPr>
            <w:tcW w:w="2200" w:type="dxa"/>
            <w:tcMar>
              <w:top w:w="20" w:type="dxa"/>
              <w:left w:w="20" w:type="dxa"/>
              <w:bottom w:w="20" w:type="dxa"/>
              <w:right w:w="20" w:type="dxa"/>
            </w:tcMar>
            <w:vAlign w:val="center"/>
            <w:hideMark/>
          </w:tcPr>
          <w:p w14:paraId="3E160D8E" w14:textId="77777777" w:rsidR="008225B9" w:rsidRPr="008225B9" w:rsidRDefault="008225B9" w:rsidP="008225B9">
            <w:pPr>
              <w:spacing w:before="100" w:beforeAutospacing="1" w:after="100" w:afterAutospacing="1"/>
              <w:jc w:val="left"/>
              <w:rPr>
                <w:rFonts w:ascii="Arial" w:hAnsi="Arial" w:cs="Arial"/>
                <w:sz w:val="14"/>
                <w:szCs w:val="14"/>
              </w:rPr>
            </w:pPr>
            <w:r w:rsidRPr="008225B9">
              <w:rPr>
                <w:rFonts w:ascii="Arial" w:hAnsi="Arial" w:cs="Arial"/>
                <w:sz w:val="14"/>
                <w:szCs w:val="14"/>
              </w:rPr>
              <w:t xml:space="preserve">(TOLENTINO 1919 SSDARL) </w:t>
            </w:r>
          </w:p>
        </w:tc>
        <w:tc>
          <w:tcPr>
            <w:tcW w:w="800" w:type="dxa"/>
            <w:tcMar>
              <w:top w:w="20" w:type="dxa"/>
              <w:left w:w="20" w:type="dxa"/>
              <w:bottom w:w="20" w:type="dxa"/>
              <w:right w:w="20" w:type="dxa"/>
            </w:tcMar>
            <w:vAlign w:val="center"/>
            <w:hideMark/>
          </w:tcPr>
          <w:p w14:paraId="6F12DB2C" w14:textId="77777777" w:rsidR="008225B9" w:rsidRPr="008225B9" w:rsidRDefault="008225B9" w:rsidP="008225B9">
            <w:pPr>
              <w:spacing w:before="100" w:beforeAutospacing="1" w:after="100" w:afterAutospacing="1"/>
              <w:jc w:val="left"/>
              <w:rPr>
                <w:rFonts w:ascii="Arial" w:hAnsi="Arial" w:cs="Arial"/>
                <w:sz w:val="16"/>
                <w:szCs w:val="16"/>
              </w:rPr>
            </w:pPr>
            <w:r w:rsidRPr="008225B9">
              <w:rPr>
                <w:rFonts w:ascii="Arial" w:hAnsi="Arial" w:cs="Arial"/>
                <w:sz w:val="16"/>
                <w:szCs w:val="16"/>
              </w:rPr>
              <w:t> </w:t>
            </w:r>
          </w:p>
        </w:tc>
        <w:tc>
          <w:tcPr>
            <w:tcW w:w="2200" w:type="dxa"/>
            <w:tcMar>
              <w:top w:w="20" w:type="dxa"/>
              <w:left w:w="20" w:type="dxa"/>
              <w:bottom w:w="20" w:type="dxa"/>
              <w:right w:w="20" w:type="dxa"/>
            </w:tcMar>
            <w:vAlign w:val="center"/>
            <w:hideMark/>
          </w:tcPr>
          <w:p w14:paraId="416F17FA" w14:textId="77777777" w:rsidR="008225B9" w:rsidRPr="008225B9" w:rsidRDefault="008225B9" w:rsidP="008225B9">
            <w:pPr>
              <w:spacing w:before="100" w:beforeAutospacing="1" w:after="100" w:afterAutospacing="1"/>
              <w:jc w:val="left"/>
              <w:rPr>
                <w:rFonts w:ascii="Arial" w:hAnsi="Arial" w:cs="Arial"/>
                <w:sz w:val="16"/>
                <w:szCs w:val="16"/>
              </w:rPr>
            </w:pPr>
            <w:r w:rsidRPr="008225B9">
              <w:rPr>
                <w:rFonts w:ascii="Arial" w:hAnsi="Arial" w:cs="Arial"/>
                <w:sz w:val="16"/>
                <w:szCs w:val="16"/>
              </w:rPr>
              <w:t> </w:t>
            </w:r>
          </w:p>
        </w:tc>
        <w:tc>
          <w:tcPr>
            <w:tcW w:w="2200" w:type="dxa"/>
            <w:tcMar>
              <w:top w:w="20" w:type="dxa"/>
              <w:left w:w="20" w:type="dxa"/>
              <w:bottom w:w="20" w:type="dxa"/>
              <w:right w:w="20" w:type="dxa"/>
            </w:tcMar>
            <w:vAlign w:val="center"/>
            <w:hideMark/>
          </w:tcPr>
          <w:p w14:paraId="5DF7A85C" w14:textId="77777777" w:rsidR="008225B9" w:rsidRPr="008225B9" w:rsidRDefault="008225B9" w:rsidP="008225B9">
            <w:pPr>
              <w:spacing w:before="100" w:beforeAutospacing="1" w:after="100" w:afterAutospacing="1"/>
              <w:jc w:val="left"/>
              <w:rPr>
                <w:rFonts w:ascii="Arial" w:hAnsi="Arial" w:cs="Arial"/>
                <w:sz w:val="14"/>
                <w:szCs w:val="14"/>
              </w:rPr>
            </w:pPr>
            <w:r w:rsidRPr="008225B9">
              <w:rPr>
                <w:rFonts w:ascii="Arial" w:hAnsi="Arial" w:cs="Arial"/>
                <w:sz w:val="14"/>
                <w:szCs w:val="14"/>
              </w:rPr>
              <w:t> </w:t>
            </w:r>
          </w:p>
        </w:tc>
      </w:tr>
    </w:tbl>
    <w:p w14:paraId="6302E660" w14:textId="77777777" w:rsidR="008225B9" w:rsidRPr="008225B9" w:rsidRDefault="008225B9" w:rsidP="008225B9">
      <w:pPr>
        <w:spacing w:before="200" w:after="200"/>
        <w:jc w:val="left"/>
        <w:rPr>
          <w:rFonts w:ascii="Arial" w:hAnsi="Arial" w:cs="Arial"/>
          <w:b/>
          <w:bCs/>
          <w:caps/>
          <w:color w:val="000000"/>
          <w:u w:val="single"/>
        </w:rPr>
      </w:pPr>
      <w:r w:rsidRPr="008225B9">
        <w:rPr>
          <w:rFonts w:ascii="Arial" w:hAnsi="Arial" w:cs="Arial"/>
          <w:b/>
          <w:bCs/>
          <w:caps/>
          <w:color w:val="000000"/>
          <w:u w:val="single"/>
        </w:rPr>
        <w:t xml:space="preserve">CALCIATORI NON ESPULSI </w:t>
      </w:r>
    </w:p>
    <w:p w14:paraId="014CD4FC" w14:textId="77777777" w:rsidR="008225B9" w:rsidRPr="008225B9" w:rsidRDefault="008225B9" w:rsidP="008225B9">
      <w:pPr>
        <w:spacing w:before="200" w:after="200"/>
        <w:jc w:val="left"/>
        <w:rPr>
          <w:rFonts w:ascii="Arial" w:hAnsi="Arial" w:cs="Arial"/>
          <w:b/>
          <w:bCs/>
          <w:caps/>
          <w:color w:val="000000"/>
          <w:u w:val="single"/>
        </w:rPr>
      </w:pPr>
      <w:r w:rsidRPr="008225B9">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225B9" w:rsidRPr="008225B9" w14:paraId="7887E577" w14:textId="77777777" w:rsidTr="00777D4C">
        <w:tc>
          <w:tcPr>
            <w:tcW w:w="2200" w:type="dxa"/>
            <w:tcMar>
              <w:top w:w="20" w:type="dxa"/>
              <w:left w:w="20" w:type="dxa"/>
              <w:bottom w:w="20" w:type="dxa"/>
              <w:right w:w="20" w:type="dxa"/>
            </w:tcMar>
            <w:vAlign w:val="center"/>
            <w:hideMark/>
          </w:tcPr>
          <w:p w14:paraId="7B9379E5" w14:textId="77777777" w:rsidR="008225B9" w:rsidRPr="008225B9" w:rsidRDefault="008225B9" w:rsidP="008225B9">
            <w:pPr>
              <w:spacing w:before="100" w:beforeAutospacing="1" w:after="100" w:afterAutospacing="1"/>
              <w:jc w:val="left"/>
              <w:rPr>
                <w:rFonts w:ascii="Arial" w:hAnsi="Arial" w:cs="Arial"/>
                <w:sz w:val="16"/>
                <w:szCs w:val="16"/>
              </w:rPr>
            </w:pPr>
            <w:r w:rsidRPr="008225B9">
              <w:rPr>
                <w:rFonts w:ascii="Arial" w:hAnsi="Arial" w:cs="Arial"/>
                <w:sz w:val="16"/>
                <w:szCs w:val="16"/>
              </w:rPr>
              <w:t>DE SANTIS EDOARDO</w:t>
            </w:r>
          </w:p>
        </w:tc>
        <w:tc>
          <w:tcPr>
            <w:tcW w:w="2200" w:type="dxa"/>
            <w:tcMar>
              <w:top w:w="20" w:type="dxa"/>
              <w:left w:w="20" w:type="dxa"/>
              <w:bottom w:w="20" w:type="dxa"/>
              <w:right w:w="20" w:type="dxa"/>
            </w:tcMar>
            <w:vAlign w:val="center"/>
            <w:hideMark/>
          </w:tcPr>
          <w:p w14:paraId="63B848CA" w14:textId="77777777" w:rsidR="008225B9" w:rsidRPr="008225B9" w:rsidRDefault="008225B9" w:rsidP="008225B9">
            <w:pPr>
              <w:spacing w:before="100" w:beforeAutospacing="1" w:after="100" w:afterAutospacing="1"/>
              <w:jc w:val="left"/>
              <w:rPr>
                <w:rFonts w:ascii="Arial" w:hAnsi="Arial" w:cs="Arial"/>
                <w:sz w:val="14"/>
                <w:szCs w:val="14"/>
              </w:rPr>
            </w:pPr>
            <w:r w:rsidRPr="008225B9">
              <w:rPr>
                <w:rFonts w:ascii="Arial" w:hAnsi="Arial" w:cs="Arial"/>
                <w:sz w:val="14"/>
                <w:szCs w:val="14"/>
              </w:rPr>
              <w:t xml:space="preserve">(SANGIUSTESE VP) </w:t>
            </w:r>
          </w:p>
        </w:tc>
        <w:tc>
          <w:tcPr>
            <w:tcW w:w="800" w:type="dxa"/>
            <w:tcMar>
              <w:top w:w="20" w:type="dxa"/>
              <w:left w:w="20" w:type="dxa"/>
              <w:bottom w:w="20" w:type="dxa"/>
              <w:right w:w="20" w:type="dxa"/>
            </w:tcMar>
            <w:vAlign w:val="center"/>
            <w:hideMark/>
          </w:tcPr>
          <w:p w14:paraId="2FCD69D7" w14:textId="77777777" w:rsidR="008225B9" w:rsidRPr="008225B9" w:rsidRDefault="008225B9" w:rsidP="008225B9">
            <w:pPr>
              <w:spacing w:before="100" w:beforeAutospacing="1" w:after="100" w:afterAutospacing="1"/>
              <w:jc w:val="left"/>
              <w:rPr>
                <w:rFonts w:ascii="Arial" w:hAnsi="Arial" w:cs="Arial"/>
                <w:sz w:val="16"/>
                <w:szCs w:val="16"/>
              </w:rPr>
            </w:pPr>
            <w:r w:rsidRPr="008225B9">
              <w:rPr>
                <w:rFonts w:ascii="Arial" w:hAnsi="Arial" w:cs="Arial"/>
                <w:sz w:val="16"/>
                <w:szCs w:val="16"/>
              </w:rPr>
              <w:t> </w:t>
            </w:r>
          </w:p>
        </w:tc>
        <w:tc>
          <w:tcPr>
            <w:tcW w:w="2200" w:type="dxa"/>
            <w:tcMar>
              <w:top w:w="20" w:type="dxa"/>
              <w:left w:w="20" w:type="dxa"/>
              <w:bottom w:w="20" w:type="dxa"/>
              <w:right w:w="20" w:type="dxa"/>
            </w:tcMar>
            <w:vAlign w:val="center"/>
            <w:hideMark/>
          </w:tcPr>
          <w:p w14:paraId="76622BA1" w14:textId="77777777" w:rsidR="008225B9" w:rsidRPr="008225B9" w:rsidRDefault="008225B9" w:rsidP="008225B9">
            <w:pPr>
              <w:spacing w:before="100" w:beforeAutospacing="1" w:after="100" w:afterAutospacing="1"/>
              <w:jc w:val="left"/>
              <w:rPr>
                <w:rFonts w:ascii="Arial" w:hAnsi="Arial" w:cs="Arial"/>
                <w:sz w:val="16"/>
                <w:szCs w:val="16"/>
              </w:rPr>
            </w:pPr>
            <w:r w:rsidRPr="008225B9">
              <w:rPr>
                <w:rFonts w:ascii="Arial" w:hAnsi="Arial" w:cs="Arial"/>
                <w:sz w:val="16"/>
                <w:szCs w:val="16"/>
              </w:rPr>
              <w:t> </w:t>
            </w:r>
          </w:p>
        </w:tc>
        <w:tc>
          <w:tcPr>
            <w:tcW w:w="2200" w:type="dxa"/>
            <w:tcMar>
              <w:top w:w="20" w:type="dxa"/>
              <w:left w:w="20" w:type="dxa"/>
              <w:bottom w:w="20" w:type="dxa"/>
              <w:right w:w="20" w:type="dxa"/>
            </w:tcMar>
            <w:vAlign w:val="center"/>
            <w:hideMark/>
          </w:tcPr>
          <w:p w14:paraId="2F30A71E" w14:textId="77777777" w:rsidR="008225B9" w:rsidRPr="008225B9" w:rsidRDefault="008225B9" w:rsidP="008225B9">
            <w:pPr>
              <w:spacing w:before="100" w:beforeAutospacing="1" w:after="100" w:afterAutospacing="1"/>
              <w:jc w:val="left"/>
              <w:rPr>
                <w:rFonts w:ascii="Arial" w:hAnsi="Arial" w:cs="Arial"/>
                <w:sz w:val="14"/>
                <w:szCs w:val="14"/>
              </w:rPr>
            </w:pPr>
            <w:r w:rsidRPr="008225B9">
              <w:rPr>
                <w:rFonts w:ascii="Arial" w:hAnsi="Arial" w:cs="Arial"/>
                <w:sz w:val="14"/>
                <w:szCs w:val="14"/>
              </w:rPr>
              <w:t> </w:t>
            </w:r>
          </w:p>
        </w:tc>
      </w:tr>
    </w:tbl>
    <w:p w14:paraId="107AEF95" w14:textId="77777777" w:rsidR="008225B9" w:rsidRPr="008225B9" w:rsidRDefault="008225B9" w:rsidP="008225B9">
      <w:pPr>
        <w:spacing w:before="200" w:after="200"/>
        <w:jc w:val="center"/>
        <w:rPr>
          <w:rFonts w:ascii="Arial" w:hAnsi="Arial" w:cs="Arial"/>
          <w:b/>
          <w:bCs/>
          <w:color w:val="000000"/>
          <w:sz w:val="24"/>
          <w:szCs w:val="24"/>
        </w:rPr>
      </w:pPr>
      <w:r w:rsidRPr="008225B9">
        <w:rPr>
          <w:rFonts w:ascii="Arial" w:hAnsi="Arial" w:cs="Arial"/>
          <w:b/>
          <w:bCs/>
          <w:color w:val="000000"/>
          <w:sz w:val="24"/>
          <w:szCs w:val="24"/>
        </w:rPr>
        <w:t xml:space="preserve">GARE DEL 28/ 3/2026 </w:t>
      </w:r>
    </w:p>
    <w:p w14:paraId="5745E997" w14:textId="77777777" w:rsidR="008225B9" w:rsidRPr="008225B9" w:rsidRDefault="008225B9" w:rsidP="008225B9">
      <w:pPr>
        <w:spacing w:before="100" w:after="100"/>
        <w:jc w:val="left"/>
        <w:rPr>
          <w:rFonts w:ascii="Arial" w:hAnsi="Arial" w:cs="Arial"/>
          <w:b/>
          <w:bCs/>
          <w:color w:val="000000"/>
        </w:rPr>
      </w:pPr>
      <w:r w:rsidRPr="008225B9">
        <w:rPr>
          <w:rFonts w:ascii="Arial" w:hAnsi="Arial" w:cs="Arial"/>
          <w:b/>
          <w:bCs/>
          <w:color w:val="000000"/>
        </w:rPr>
        <w:t xml:space="preserve">PROVVEDIMENTI DISCIPLINARI </w:t>
      </w:r>
    </w:p>
    <w:p w14:paraId="301F241E" w14:textId="77777777" w:rsidR="008225B9" w:rsidRPr="008225B9" w:rsidRDefault="008225B9" w:rsidP="008225B9">
      <w:pPr>
        <w:jc w:val="left"/>
        <w:rPr>
          <w:rFonts w:ascii="Arial" w:hAnsi="Arial" w:cs="Arial"/>
          <w:color w:val="000000"/>
        </w:rPr>
      </w:pPr>
      <w:r w:rsidRPr="008225B9">
        <w:rPr>
          <w:rFonts w:ascii="Arial" w:hAnsi="Arial" w:cs="Arial"/>
          <w:color w:val="000000"/>
        </w:rPr>
        <w:t xml:space="preserve">In base alle risultanze degli atti ufficiali sono state deliberate le seguenti sanzioni disciplinari. </w:t>
      </w:r>
    </w:p>
    <w:p w14:paraId="35B959B5" w14:textId="77777777" w:rsidR="008225B9" w:rsidRPr="008225B9" w:rsidRDefault="008225B9" w:rsidP="008225B9">
      <w:pPr>
        <w:spacing w:before="200" w:after="200"/>
        <w:jc w:val="left"/>
        <w:rPr>
          <w:rFonts w:ascii="Arial" w:hAnsi="Arial" w:cs="Arial"/>
          <w:b/>
          <w:bCs/>
          <w:caps/>
          <w:color w:val="000000"/>
          <w:u w:val="single"/>
        </w:rPr>
      </w:pPr>
      <w:r w:rsidRPr="008225B9">
        <w:rPr>
          <w:rFonts w:ascii="Arial" w:hAnsi="Arial" w:cs="Arial"/>
          <w:b/>
          <w:bCs/>
          <w:caps/>
          <w:color w:val="000000"/>
          <w:u w:val="single"/>
        </w:rPr>
        <w:t xml:space="preserve">CALCIATORI NON ESPULSI </w:t>
      </w:r>
    </w:p>
    <w:p w14:paraId="22B3412F" w14:textId="77777777" w:rsidR="008225B9" w:rsidRPr="008225B9" w:rsidRDefault="008225B9" w:rsidP="008225B9">
      <w:pPr>
        <w:spacing w:before="200" w:after="200"/>
        <w:jc w:val="left"/>
        <w:rPr>
          <w:rFonts w:ascii="Arial" w:hAnsi="Arial" w:cs="Arial"/>
          <w:b/>
          <w:bCs/>
          <w:caps/>
          <w:color w:val="000000"/>
          <w:u w:val="single"/>
        </w:rPr>
      </w:pPr>
      <w:r w:rsidRPr="008225B9">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225B9" w:rsidRPr="008225B9" w14:paraId="12ED4356" w14:textId="77777777" w:rsidTr="00777D4C">
        <w:tc>
          <w:tcPr>
            <w:tcW w:w="2200" w:type="dxa"/>
            <w:tcMar>
              <w:top w:w="20" w:type="dxa"/>
              <w:left w:w="20" w:type="dxa"/>
              <w:bottom w:w="20" w:type="dxa"/>
              <w:right w:w="20" w:type="dxa"/>
            </w:tcMar>
            <w:vAlign w:val="center"/>
            <w:hideMark/>
          </w:tcPr>
          <w:p w14:paraId="51D8660A" w14:textId="77777777" w:rsidR="008225B9" w:rsidRPr="008225B9" w:rsidRDefault="008225B9" w:rsidP="008225B9">
            <w:pPr>
              <w:spacing w:before="100" w:beforeAutospacing="1" w:after="100" w:afterAutospacing="1"/>
              <w:jc w:val="left"/>
              <w:rPr>
                <w:rFonts w:ascii="Arial" w:hAnsi="Arial" w:cs="Arial"/>
                <w:sz w:val="16"/>
                <w:szCs w:val="16"/>
              </w:rPr>
            </w:pPr>
            <w:r w:rsidRPr="008225B9">
              <w:rPr>
                <w:rFonts w:ascii="Arial" w:hAnsi="Arial" w:cs="Arial"/>
                <w:sz w:val="16"/>
                <w:szCs w:val="16"/>
              </w:rPr>
              <w:t>CARBONE FRANCESCO</w:t>
            </w:r>
          </w:p>
        </w:tc>
        <w:tc>
          <w:tcPr>
            <w:tcW w:w="2200" w:type="dxa"/>
            <w:tcMar>
              <w:top w:w="20" w:type="dxa"/>
              <w:left w:w="20" w:type="dxa"/>
              <w:bottom w:w="20" w:type="dxa"/>
              <w:right w:w="20" w:type="dxa"/>
            </w:tcMar>
            <w:vAlign w:val="center"/>
            <w:hideMark/>
          </w:tcPr>
          <w:p w14:paraId="75CF6FC9" w14:textId="77777777" w:rsidR="008225B9" w:rsidRPr="008225B9" w:rsidRDefault="008225B9" w:rsidP="008225B9">
            <w:pPr>
              <w:spacing w:before="100" w:beforeAutospacing="1" w:after="100" w:afterAutospacing="1"/>
              <w:jc w:val="left"/>
              <w:rPr>
                <w:rFonts w:ascii="Arial" w:hAnsi="Arial" w:cs="Arial"/>
                <w:sz w:val="14"/>
                <w:szCs w:val="14"/>
              </w:rPr>
            </w:pPr>
            <w:r w:rsidRPr="008225B9">
              <w:rPr>
                <w:rFonts w:ascii="Arial" w:hAnsi="Arial" w:cs="Arial"/>
                <w:sz w:val="14"/>
                <w:szCs w:val="14"/>
              </w:rPr>
              <w:t xml:space="preserve">(ACADEMY CIVITANOVESE) </w:t>
            </w:r>
          </w:p>
        </w:tc>
        <w:tc>
          <w:tcPr>
            <w:tcW w:w="800" w:type="dxa"/>
            <w:tcMar>
              <w:top w:w="20" w:type="dxa"/>
              <w:left w:w="20" w:type="dxa"/>
              <w:bottom w:w="20" w:type="dxa"/>
              <w:right w:w="20" w:type="dxa"/>
            </w:tcMar>
            <w:vAlign w:val="center"/>
            <w:hideMark/>
          </w:tcPr>
          <w:p w14:paraId="32007046" w14:textId="77777777" w:rsidR="008225B9" w:rsidRPr="008225B9" w:rsidRDefault="008225B9" w:rsidP="008225B9">
            <w:pPr>
              <w:spacing w:before="100" w:beforeAutospacing="1" w:after="100" w:afterAutospacing="1"/>
              <w:jc w:val="left"/>
              <w:rPr>
                <w:rFonts w:ascii="Arial" w:hAnsi="Arial" w:cs="Arial"/>
                <w:sz w:val="16"/>
                <w:szCs w:val="16"/>
              </w:rPr>
            </w:pPr>
            <w:r w:rsidRPr="008225B9">
              <w:rPr>
                <w:rFonts w:ascii="Arial" w:hAnsi="Arial" w:cs="Arial"/>
                <w:sz w:val="16"/>
                <w:szCs w:val="16"/>
              </w:rPr>
              <w:t> </w:t>
            </w:r>
          </w:p>
        </w:tc>
        <w:tc>
          <w:tcPr>
            <w:tcW w:w="2200" w:type="dxa"/>
            <w:tcMar>
              <w:top w:w="20" w:type="dxa"/>
              <w:left w:w="20" w:type="dxa"/>
              <w:bottom w:w="20" w:type="dxa"/>
              <w:right w:w="20" w:type="dxa"/>
            </w:tcMar>
            <w:vAlign w:val="center"/>
            <w:hideMark/>
          </w:tcPr>
          <w:p w14:paraId="55E009D1" w14:textId="77777777" w:rsidR="008225B9" w:rsidRPr="008225B9" w:rsidRDefault="008225B9" w:rsidP="008225B9">
            <w:pPr>
              <w:spacing w:before="100" w:beforeAutospacing="1" w:after="100" w:afterAutospacing="1"/>
              <w:jc w:val="left"/>
              <w:rPr>
                <w:rFonts w:ascii="Arial" w:hAnsi="Arial" w:cs="Arial"/>
                <w:sz w:val="16"/>
                <w:szCs w:val="16"/>
              </w:rPr>
            </w:pPr>
            <w:r w:rsidRPr="008225B9">
              <w:rPr>
                <w:rFonts w:ascii="Arial" w:hAnsi="Arial" w:cs="Arial"/>
                <w:sz w:val="16"/>
                <w:szCs w:val="16"/>
              </w:rPr>
              <w:t> </w:t>
            </w:r>
          </w:p>
        </w:tc>
        <w:tc>
          <w:tcPr>
            <w:tcW w:w="2200" w:type="dxa"/>
            <w:tcMar>
              <w:top w:w="20" w:type="dxa"/>
              <w:left w:w="20" w:type="dxa"/>
              <w:bottom w:w="20" w:type="dxa"/>
              <w:right w:w="20" w:type="dxa"/>
            </w:tcMar>
            <w:vAlign w:val="center"/>
            <w:hideMark/>
          </w:tcPr>
          <w:p w14:paraId="0EE56F58" w14:textId="77777777" w:rsidR="008225B9" w:rsidRPr="008225B9" w:rsidRDefault="008225B9" w:rsidP="008225B9">
            <w:pPr>
              <w:spacing w:before="100" w:beforeAutospacing="1" w:after="100" w:afterAutospacing="1"/>
              <w:jc w:val="left"/>
              <w:rPr>
                <w:rFonts w:ascii="Arial" w:hAnsi="Arial" w:cs="Arial"/>
                <w:sz w:val="14"/>
                <w:szCs w:val="14"/>
              </w:rPr>
            </w:pPr>
            <w:r w:rsidRPr="008225B9">
              <w:rPr>
                <w:rFonts w:ascii="Arial" w:hAnsi="Arial" w:cs="Arial"/>
                <w:sz w:val="14"/>
                <w:szCs w:val="14"/>
              </w:rPr>
              <w:t> </w:t>
            </w:r>
          </w:p>
        </w:tc>
      </w:tr>
    </w:tbl>
    <w:p w14:paraId="333CEED8" w14:textId="77777777" w:rsidR="008225B9" w:rsidRPr="008225B9" w:rsidRDefault="008225B9" w:rsidP="008225B9">
      <w:pPr>
        <w:spacing w:before="200" w:after="200"/>
        <w:jc w:val="left"/>
        <w:rPr>
          <w:rFonts w:ascii="Arial" w:hAnsi="Arial" w:cs="Arial"/>
          <w:b/>
          <w:bCs/>
          <w:caps/>
          <w:color w:val="000000"/>
          <w:u w:val="single"/>
        </w:rPr>
      </w:pPr>
      <w:r w:rsidRPr="008225B9">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225B9" w:rsidRPr="008225B9" w14:paraId="73016B6B" w14:textId="77777777" w:rsidTr="00777D4C">
        <w:tc>
          <w:tcPr>
            <w:tcW w:w="2200" w:type="dxa"/>
            <w:tcMar>
              <w:top w:w="20" w:type="dxa"/>
              <w:left w:w="20" w:type="dxa"/>
              <w:bottom w:w="20" w:type="dxa"/>
              <w:right w:w="20" w:type="dxa"/>
            </w:tcMar>
            <w:vAlign w:val="center"/>
            <w:hideMark/>
          </w:tcPr>
          <w:p w14:paraId="43A39B93" w14:textId="77777777" w:rsidR="008225B9" w:rsidRPr="008225B9" w:rsidRDefault="008225B9" w:rsidP="008225B9">
            <w:pPr>
              <w:spacing w:before="100" w:beforeAutospacing="1" w:after="100" w:afterAutospacing="1"/>
              <w:jc w:val="left"/>
              <w:rPr>
                <w:rFonts w:ascii="Arial" w:hAnsi="Arial" w:cs="Arial"/>
                <w:sz w:val="16"/>
                <w:szCs w:val="16"/>
              </w:rPr>
            </w:pPr>
            <w:r w:rsidRPr="008225B9">
              <w:rPr>
                <w:rFonts w:ascii="Arial" w:hAnsi="Arial" w:cs="Arial"/>
                <w:sz w:val="16"/>
                <w:szCs w:val="16"/>
              </w:rPr>
              <w:t>IESARI NICCOLO</w:t>
            </w:r>
          </w:p>
        </w:tc>
        <w:tc>
          <w:tcPr>
            <w:tcW w:w="2200" w:type="dxa"/>
            <w:tcMar>
              <w:top w:w="20" w:type="dxa"/>
              <w:left w:w="20" w:type="dxa"/>
              <w:bottom w:w="20" w:type="dxa"/>
              <w:right w:w="20" w:type="dxa"/>
            </w:tcMar>
            <w:vAlign w:val="center"/>
            <w:hideMark/>
          </w:tcPr>
          <w:p w14:paraId="76943EB3" w14:textId="77777777" w:rsidR="008225B9" w:rsidRPr="008225B9" w:rsidRDefault="008225B9" w:rsidP="008225B9">
            <w:pPr>
              <w:spacing w:before="100" w:beforeAutospacing="1" w:after="100" w:afterAutospacing="1"/>
              <w:jc w:val="left"/>
              <w:rPr>
                <w:rFonts w:ascii="Arial" w:hAnsi="Arial" w:cs="Arial"/>
                <w:sz w:val="14"/>
                <w:szCs w:val="14"/>
              </w:rPr>
            </w:pPr>
            <w:r w:rsidRPr="008225B9">
              <w:rPr>
                <w:rFonts w:ascii="Arial" w:hAnsi="Arial" w:cs="Arial"/>
                <w:sz w:val="14"/>
                <w:szCs w:val="14"/>
              </w:rPr>
              <w:t xml:space="preserve">(SALESIANA VIGOR) </w:t>
            </w:r>
          </w:p>
        </w:tc>
        <w:tc>
          <w:tcPr>
            <w:tcW w:w="800" w:type="dxa"/>
            <w:tcMar>
              <w:top w:w="20" w:type="dxa"/>
              <w:left w:w="20" w:type="dxa"/>
              <w:bottom w:w="20" w:type="dxa"/>
              <w:right w:w="20" w:type="dxa"/>
            </w:tcMar>
            <w:vAlign w:val="center"/>
            <w:hideMark/>
          </w:tcPr>
          <w:p w14:paraId="3036533D" w14:textId="77777777" w:rsidR="008225B9" w:rsidRPr="008225B9" w:rsidRDefault="008225B9" w:rsidP="008225B9">
            <w:pPr>
              <w:spacing w:before="100" w:beforeAutospacing="1" w:after="100" w:afterAutospacing="1"/>
              <w:jc w:val="left"/>
              <w:rPr>
                <w:rFonts w:ascii="Arial" w:hAnsi="Arial" w:cs="Arial"/>
                <w:sz w:val="16"/>
                <w:szCs w:val="16"/>
              </w:rPr>
            </w:pPr>
            <w:r w:rsidRPr="008225B9">
              <w:rPr>
                <w:rFonts w:ascii="Arial" w:hAnsi="Arial" w:cs="Arial"/>
                <w:sz w:val="16"/>
                <w:szCs w:val="16"/>
              </w:rPr>
              <w:t> </w:t>
            </w:r>
          </w:p>
        </w:tc>
        <w:tc>
          <w:tcPr>
            <w:tcW w:w="2200" w:type="dxa"/>
            <w:tcMar>
              <w:top w:w="20" w:type="dxa"/>
              <w:left w:w="20" w:type="dxa"/>
              <w:bottom w:w="20" w:type="dxa"/>
              <w:right w:w="20" w:type="dxa"/>
            </w:tcMar>
            <w:vAlign w:val="center"/>
            <w:hideMark/>
          </w:tcPr>
          <w:p w14:paraId="2F240887" w14:textId="77777777" w:rsidR="008225B9" w:rsidRPr="008225B9" w:rsidRDefault="008225B9" w:rsidP="008225B9">
            <w:pPr>
              <w:spacing w:before="100" w:beforeAutospacing="1" w:after="100" w:afterAutospacing="1"/>
              <w:jc w:val="left"/>
              <w:rPr>
                <w:rFonts w:ascii="Arial" w:hAnsi="Arial" w:cs="Arial"/>
                <w:sz w:val="16"/>
                <w:szCs w:val="16"/>
              </w:rPr>
            </w:pPr>
            <w:r w:rsidRPr="008225B9">
              <w:rPr>
                <w:rFonts w:ascii="Arial" w:hAnsi="Arial" w:cs="Arial"/>
                <w:sz w:val="16"/>
                <w:szCs w:val="16"/>
              </w:rPr>
              <w:t> </w:t>
            </w:r>
          </w:p>
        </w:tc>
        <w:tc>
          <w:tcPr>
            <w:tcW w:w="2200" w:type="dxa"/>
            <w:tcMar>
              <w:top w:w="20" w:type="dxa"/>
              <w:left w:w="20" w:type="dxa"/>
              <w:bottom w:w="20" w:type="dxa"/>
              <w:right w:w="20" w:type="dxa"/>
            </w:tcMar>
            <w:vAlign w:val="center"/>
            <w:hideMark/>
          </w:tcPr>
          <w:p w14:paraId="1467F3D2" w14:textId="77777777" w:rsidR="008225B9" w:rsidRPr="008225B9" w:rsidRDefault="008225B9" w:rsidP="008225B9">
            <w:pPr>
              <w:spacing w:before="100" w:beforeAutospacing="1" w:after="100" w:afterAutospacing="1"/>
              <w:jc w:val="left"/>
              <w:rPr>
                <w:rFonts w:ascii="Arial" w:hAnsi="Arial" w:cs="Arial"/>
                <w:sz w:val="14"/>
                <w:szCs w:val="14"/>
              </w:rPr>
            </w:pPr>
            <w:r w:rsidRPr="008225B9">
              <w:rPr>
                <w:rFonts w:ascii="Arial" w:hAnsi="Arial" w:cs="Arial"/>
                <w:sz w:val="14"/>
                <w:szCs w:val="14"/>
              </w:rPr>
              <w:t> </w:t>
            </w:r>
          </w:p>
        </w:tc>
      </w:tr>
    </w:tbl>
    <w:p w14:paraId="1882E78D" w14:textId="77777777" w:rsidR="008225B9" w:rsidRPr="008225B9" w:rsidRDefault="008225B9" w:rsidP="008225B9">
      <w:pPr>
        <w:spacing w:before="200" w:after="200"/>
        <w:jc w:val="center"/>
        <w:rPr>
          <w:rFonts w:ascii="Arial" w:hAnsi="Arial" w:cs="Arial"/>
          <w:b/>
          <w:bCs/>
          <w:color w:val="000000"/>
          <w:sz w:val="24"/>
          <w:szCs w:val="24"/>
        </w:rPr>
      </w:pPr>
      <w:r w:rsidRPr="008225B9">
        <w:rPr>
          <w:rFonts w:ascii="Arial" w:hAnsi="Arial" w:cs="Arial"/>
          <w:b/>
          <w:bCs/>
          <w:color w:val="000000"/>
          <w:sz w:val="24"/>
          <w:szCs w:val="24"/>
        </w:rPr>
        <w:t xml:space="preserve">GARE DEL 29/ 3/2026 </w:t>
      </w:r>
    </w:p>
    <w:p w14:paraId="70F9D37A" w14:textId="77777777" w:rsidR="008225B9" w:rsidRPr="008225B9" w:rsidRDefault="008225B9" w:rsidP="008225B9">
      <w:pPr>
        <w:spacing w:before="100" w:after="100"/>
        <w:jc w:val="left"/>
        <w:rPr>
          <w:rFonts w:ascii="Arial" w:hAnsi="Arial" w:cs="Arial"/>
          <w:b/>
          <w:bCs/>
          <w:color w:val="000000"/>
        </w:rPr>
      </w:pPr>
      <w:r w:rsidRPr="008225B9">
        <w:rPr>
          <w:rFonts w:ascii="Arial" w:hAnsi="Arial" w:cs="Arial"/>
          <w:b/>
          <w:bCs/>
          <w:color w:val="000000"/>
        </w:rPr>
        <w:t xml:space="preserve">PROVVEDIMENTI DISCIPLINARI </w:t>
      </w:r>
    </w:p>
    <w:p w14:paraId="3B32E58F" w14:textId="77777777" w:rsidR="008225B9" w:rsidRPr="008225B9" w:rsidRDefault="008225B9" w:rsidP="008225B9">
      <w:pPr>
        <w:jc w:val="left"/>
        <w:rPr>
          <w:rFonts w:ascii="Arial" w:hAnsi="Arial" w:cs="Arial"/>
          <w:color w:val="000000"/>
        </w:rPr>
      </w:pPr>
      <w:r w:rsidRPr="008225B9">
        <w:rPr>
          <w:rFonts w:ascii="Arial" w:hAnsi="Arial" w:cs="Arial"/>
          <w:color w:val="000000"/>
        </w:rPr>
        <w:t xml:space="preserve">In base alle risultanze degli atti ufficiali sono state deliberate le seguenti sanzioni disciplinari. </w:t>
      </w:r>
    </w:p>
    <w:p w14:paraId="2A9D6AB4" w14:textId="77777777" w:rsidR="008225B9" w:rsidRPr="008225B9" w:rsidRDefault="008225B9" w:rsidP="008225B9">
      <w:pPr>
        <w:spacing w:before="200" w:after="200"/>
        <w:jc w:val="left"/>
        <w:rPr>
          <w:rFonts w:ascii="Arial" w:hAnsi="Arial" w:cs="Arial"/>
          <w:b/>
          <w:bCs/>
          <w:caps/>
          <w:color w:val="000000"/>
          <w:u w:val="single"/>
        </w:rPr>
      </w:pPr>
      <w:r w:rsidRPr="008225B9">
        <w:rPr>
          <w:rFonts w:ascii="Arial" w:hAnsi="Arial" w:cs="Arial"/>
          <w:b/>
          <w:bCs/>
          <w:caps/>
          <w:color w:val="000000"/>
          <w:u w:val="single"/>
        </w:rPr>
        <w:t xml:space="preserve">CALCIATORI NON ESPULSI </w:t>
      </w:r>
    </w:p>
    <w:p w14:paraId="7413475D" w14:textId="77777777" w:rsidR="008225B9" w:rsidRPr="008225B9" w:rsidRDefault="008225B9" w:rsidP="008225B9">
      <w:pPr>
        <w:spacing w:before="200" w:after="200"/>
        <w:jc w:val="left"/>
        <w:rPr>
          <w:rFonts w:ascii="Arial" w:hAnsi="Arial" w:cs="Arial"/>
          <w:b/>
          <w:bCs/>
          <w:caps/>
          <w:color w:val="000000"/>
          <w:u w:val="single"/>
        </w:rPr>
      </w:pPr>
      <w:r w:rsidRPr="008225B9">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225B9" w:rsidRPr="008225B9" w14:paraId="173F45CE" w14:textId="77777777" w:rsidTr="00777D4C">
        <w:tc>
          <w:tcPr>
            <w:tcW w:w="2200" w:type="dxa"/>
            <w:tcMar>
              <w:top w:w="20" w:type="dxa"/>
              <w:left w:w="20" w:type="dxa"/>
              <w:bottom w:w="20" w:type="dxa"/>
              <w:right w:w="20" w:type="dxa"/>
            </w:tcMar>
            <w:vAlign w:val="center"/>
            <w:hideMark/>
          </w:tcPr>
          <w:p w14:paraId="22A5C208" w14:textId="77777777" w:rsidR="008225B9" w:rsidRPr="008225B9" w:rsidRDefault="008225B9" w:rsidP="008225B9">
            <w:pPr>
              <w:spacing w:before="100" w:beforeAutospacing="1" w:after="100" w:afterAutospacing="1"/>
              <w:jc w:val="left"/>
              <w:rPr>
                <w:rFonts w:ascii="Arial" w:hAnsi="Arial" w:cs="Arial"/>
                <w:sz w:val="16"/>
                <w:szCs w:val="16"/>
              </w:rPr>
            </w:pPr>
            <w:r w:rsidRPr="008225B9">
              <w:rPr>
                <w:rFonts w:ascii="Arial" w:hAnsi="Arial" w:cs="Arial"/>
                <w:sz w:val="16"/>
                <w:szCs w:val="16"/>
              </w:rPr>
              <w:t>BOSSY WILLIAM ALPHONS</w:t>
            </w:r>
          </w:p>
        </w:tc>
        <w:tc>
          <w:tcPr>
            <w:tcW w:w="2200" w:type="dxa"/>
            <w:tcMar>
              <w:top w:w="20" w:type="dxa"/>
              <w:left w:w="20" w:type="dxa"/>
              <w:bottom w:w="20" w:type="dxa"/>
              <w:right w:w="20" w:type="dxa"/>
            </w:tcMar>
            <w:vAlign w:val="center"/>
            <w:hideMark/>
          </w:tcPr>
          <w:p w14:paraId="4C118180" w14:textId="77777777" w:rsidR="008225B9" w:rsidRPr="008225B9" w:rsidRDefault="008225B9" w:rsidP="008225B9">
            <w:pPr>
              <w:spacing w:before="100" w:beforeAutospacing="1" w:after="100" w:afterAutospacing="1"/>
              <w:jc w:val="left"/>
              <w:rPr>
                <w:rFonts w:ascii="Arial" w:hAnsi="Arial" w:cs="Arial"/>
                <w:sz w:val="14"/>
                <w:szCs w:val="14"/>
              </w:rPr>
            </w:pPr>
            <w:r w:rsidRPr="008225B9">
              <w:rPr>
                <w:rFonts w:ascii="Arial" w:hAnsi="Arial" w:cs="Arial"/>
                <w:sz w:val="14"/>
                <w:szCs w:val="14"/>
              </w:rPr>
              <w:t xml:space="preserve">(MACERATESE 1922 A.C.D) </w:t>
            </w:r>
          </w:p>
        </w:tc>
        <w:tc>
          <w:tcPr>
            <w:tcW w:w="800" w:type="dxa"/>
            <w:tcMar>
              <w:top w:w="20" w:type="dxa"/>
              <w:left w:w="20" w:type="dxa"/>
              <w:bottom w:w="20" w:type="dxa"/>
              <w:right w:w="20" w:type="dxa"/>
            </w:tcMar>
            <w:vAlign w:val="center"/>
            <w:hideMark/>
          </w:tcPr>
          <w:p w14:paraId="56A1E81C" w14:textId="77777777" w:rsidR="008225B9" w:rsidRPr="008225B9" w:rsidRDefault="008225B9" w:rsidP="008225B9">
            <w:pPr>
              <w:spacing w:before="100" w:beforeAutospacing="1" w:after="100" w:afterAutospacing="1"/>
              <w:jc w:val="left"/>
              <w:rPr>
                <w:rFonts w:ascii="Arial" w:hAnsi="Arial" w:cs="Arial"/>
                <w:sz w:val="16"/>
                <w:szCs w:val="16"/>
              </w:rPr>
            </w:pPr>
            <w:r w:rsidRPr="008225B9">
              <w:rPr>
                <w:rFonts w:ascii="Arial" w:hAnsi="Arial" w:cs="Arial"/>
                <w:sz w:val="16"/>
                <w:szCs w:val="16"/>
              </w:rPr>
              <w:t> </w:t>
            </w:r>
          </w:p>
        </w:tc>
        <w:tc>
          <w:tcPr>
            <w:tcW w:w="2200" w:type="dxa"/>
            <w:tcMar>
              <w:top w:w="20" w:type="dxa"/>
              <w:left w:w="20" w:type="dxa"/>
              <w:bottom w:w="20" w:type="dxa"/>
              <w:right w:w="20" w:type="dxa"/>
            </w:tcMar>
            <w:vAlign w:val="center"/>
            <w:hideMark/>
          </w:tcPr>
          <w:p w14:paraId="1C52677F" w14:textId="77777777" w:rsidR="008225B9" w:rsidRPr="008225B9" w:rsidRDefault="008225B9" w:rsidP="008225B9">
            <w:pPr>
              <w:spacing w:before="100" w:beforeAutospacing="1" w:after="100" w:afterAutospacing="1"/>
              <w:jc w:val="left"/>
              <w:rPr>
                <w:rFonts w:ascii="Arial" w:hAnsi="Arial" w:cs="Arial"/>
                <w:sz w:val="16"/>
                <w:szCs w:val="16"/>
              </w:rPr>
            </w:pPr>
            <w:r w:rsidRPr="008225B9">
              <w:rPr>
                <w:rFonts w:ascii="Arial" w:hAnsi="Arial" w:cs="Arial"/>
                <w:sz w:val="16"/>
                <w:szCs w:val="16"/>
              </w:rPr>
              <w:t> </w:t>
            </w:r>
          </w:p>
        </w:tc>
        <w:tc>
          <w:tcPr>
            <w:tcW w:w="2200" w:type="dxa"/>
            <w:tcMar>
              <w:top w:w="20" w:type="dxa"/>
              <w:left w:w="20" w:type="dxa"/>
              <w:bottom w:w="20" w:type="dxa"/>
              <w:right w:w="20" w:type="dxa"/>
            </w:tcMar>
            <w:vAlign w:val="center"/>
            <w:hideMark/>
          </w:tcPr>
          <w:p w14:paraId="20592724" w14:textId="77777777" w:rsidR="008225B9" w:rsidRPr="008225B9" w:rsidRDefault="008225B9" w:rsidP="008225B9">
            <w:pPr>
              <w:spacing w:before="100" w:beforeAutospacing="1" w:after="100" w:afterAutospacing="1"/>
              <w:jc w:val="left"/>
              <w:rPr>
                <w:rFonts w:ascii="Arial" w:hAnsi="Arial" w:cs="Arial"/>
                <w:sz w:val="14"/>
                <w:szCs w:val="14"/>
              </w:rPr>
            </w:pPr>
            <w:r w:rsidRPr="008225B9">
              <w:rPr>
                <w:rFonts w:ascii="Arial" w:hAnsi="Arial" w:cs="Arial"/>
                <w:sz w:val="14"/>
                <w:szCs w:val="14"/>
              </w:rPr>
              <w:t> </w:t>
            </w:r>
          </w:p>
        </w:tc>
      </w:tr>
    </w:tbl>
    <w:p w14:paraId="7165AC60" w14:textId="77777777" w:rsidR="008225B9" w:rsidRPr="008225B9" w:rsidRDefault="008225B9" w:rsidP="008225B9">
      <w:pPr>
        <w:spacing w:before="200" w:after="200"/>
        <w:jc w:val="center"/>
        <w:rPr>
          <w:rFonts w:ascii="Arial" w:hAnsi="Arial" w:cs="Arial"/>
          <w:b/>
          <w:bCs/>
          <w:color w:val="000000"/>
          <w:sz w:val="24"/>
          <w:szCs w:val="24"/>
        </w:rPr>
      </w:pPr>
      <w:r w:rsidRPr="008225B9">
        <w:rPr>
          <w:rFonts w:ascii="Arial" w:hAnsi="Arial" w:cs="Arial"/>
          <w:b/>
          <w:bCs/>
          <w:color w:val="000000"/>
          <w:sz w:val="24"/>
          <w:szCs w:val="24"/>
        </w:rPr>
        <w:t xml:space="preserve">GARE DEL 30/ 3/2026 </w:t>
      </w:r>
    </w:p>
    <w:p w14:paraId="6492D616" w14:textId="77777777" w:rsidR="008225B9" w:rsidRPr="008225B9" w:rsidRDefault="008225B9" w:rsidP="008225B9">
      <w:pPr>
        <w:spacing w:before="100" w:after="100"/>
        <w:jc w:val="left"/>
        <w:rPr>
          <w:rFonts w:ascii="Arial" w:hAnsi="Arial" w:cs="Arial"/>
          <w:b/>
          <w:bCs/>
          <w:color w:val="000000"/>
        </w:rPr>
      </w:pPr>
      <w:r w:rsidRPr="008225B9">
        <w:rPr>
          <w:rFonts w:ascii="Arial" w:hAnsi="Arial" w:cs="Arial"/>
          <w:b/>
          <w:bCs/>
          <w:color w:val="000000"/>
        </w:rPr>
        <w:t xml:space="preserve">PROVVEDIMENTI DISCIPLINARI </w:t>
      </w:r>
    </w:p>
    <w:p w14:paraId="702BE387" w14:textId="77777777" w:rsidR="008225B9" w:rsidRPr="008225B9" w:rsidRDefault="008225B9" w:rsidP="008225B9">
      <w:pPr>
        <w:jc w:val="left"/>
        <w:rPr>
          <w:rFonts w:ascii="Arial" w:hAnsi="Arial" w:cs="Arial"/>
          <w:color w:val="000000"/>
        </w:rPr>
      </w:pPr>
      <w:r w:rsidRPr="008225B9">
        <w:rPr>
          <w:rFonts w:ascii="Arial" w:hAnsi="Arial" w:cs="Arial"/>
          <w:color w:val="000000"/>
        </w:rPr>
        <w:t xml:space="preserve">In base alle risultanze degli atti ufficiali sono state deliberate le seguenti sanzioni disciplinari. </w:t>
      </w:r>
    </w:p>
    <w:p w14:paraId="5EC4B491" w14:textId="77777777" w:rsidR="008225B9" w:rsidRPr="008225B9" w:rsidRDefault="008225B9" w:rsidP="008225B9">
      <w:pPr>
        <w:spacing w:before="200" w:after="200"/>
        <w:jc w:val="left"/>
        <w:rPr>
          <w:rFonts w:ascii="Arial" w:hAnsi="Arial" w:cs="Arial"/>
          <w:b/>
          <w:bCs/>
          <w:caps/>
          <w:color w:val="000000"/>
          <w:u w:val="single"/>
        </w:rPr>
      </w:pPr>
      <w:r w:rsidRPr="008225B9">
        <w:rPr>
          <w:rFonts w:ascii="Arial" w:hAnsi="Arial" w:cs="Arial"/>
          <w:b/>
          <w:bCs/>
          <w:caps/>
          <w:color w:val="000000"/>
          <w:u w:val="single"/>
        </w:rPr>
        <w:t xml:space="preserve">CALCIATORI NON ESPULSI </w:t>
      </w:r>
    </w:p>
    <w:p w14:paraId="3B5008B3" w14:textId="77777777" w:rsidR="008225B9" w:rsidRPr="008225B9" w:rsidRDefault="008225B9" w:rsidP="008225B9">
      <w:pPr>
        <w:spacing w:before="200" w:after="200"/>
        <w:jc w:val="left"/>
        <w:rPr>
          <w:rFonts w:ascii="Arial" w:hAnsi="Arial" w:cs="Arial"/>
          <w:b/>
          <w:bCs/>
          <w:caps/>
          <w:color w:val="000000"/>
          <w:u w:val="single"/>
        </w:rPr>
      </w:pPr>
      <w:r w:rsidRPr="008225B9">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225B9" w:rsidRPr="008225B9" w14:paraId="16A3AE80" w14:textId="77777777" w:rsidTr="00777D4C">
        <w:tc>
          <w:tcPr>
            <w:tcW w:w="2200" w:type="dxa"/>
            <w:tcMar>
              <w:top w:w="20" w:type="dxa"/>
              <w:left w:w="20" w:type="dxa"/>
              <w:bottom w:w="20" w:type="dxa"/>
              <w:right w:w="20" w:type="dxa"/>
            </w:tcMar>
            <w:vAlign w:val="center"/>
            <w:hideMark/>
          </w:tcPr>
          <w:p w14:paraId="086A95B2" w14:textId="77777777" w:rsidR="008225B9" w:rsidRPr="008225B9" w:rsidRDefault="008225B9" w:rsidP="008225B9">
            <w:pPr>
              <w:spacing w:before="100" w:beforeAutospacing="1" w:after="100" w:afterAutospacing="1"/>
              <w:jc w:val="left"/>
              <w:rPr>
                <w:rFonts w:ascii="Arial" w:hAnsi="Arial" w:cs="Arial"/>
                <w:sz w:val="16"/>
                <w:szCs w:val="16"/>
              </w:rPr>
            </w:pPr>
            <w:r w:rsidRPr="008225B9">
              <w:rPr>
                <w:rFonts w:ascii="Arial" w:hAnsi="Arial" w:cs="Arial"/>
                <w:sz w:val="16"/>
                <w:szCs w:val="16"/>
              </w:rPr>
              <w:t>MAURIZI LORENZO</w:t>
            </w:r>
          </w:p>
        </w:tc>
        <w:tc>
          <w:tcPr>
            <w:tcW w:w="2200" w:type="dxa"/>
            <w:tcMar>
              <w:top w:w="20" w:type="dxa"/>
              <w:left w:w="20" w:type="dxa"/>
              <w:bottom w:w="20" w:type="dxa"/>
              <w:right w:w="20" w:type="dxa"/>
            </w:tcMar>
            <w:vAlign w:val="center"/>
            <w:hideMark/>
          </w:tcPr>
          <w:p w14:paraId="7BFD78E5" w14:textId="77777777" w:rsidR="008225B9" w:rsidRPr="008225B9" w:rsidRDefault="008225B9" w:rsidP="008225B9">
            <w:pPr>
              <w:spacing w:before="100" w:beforeAutospacing="1" w:after="100" w:afterAutospacing="1"/>
              <w:jc w:val="left"/>
              <w:rPr>
                <w:rFonts w:ascii="Arial" w:hAnsi="Arial" w:cs="Arial"/>
                <w:sz w:val="14"/>
                <w:szCs w:val="14"/>
              </w:rPr>
            </w:pPr>
            <w:r w:rsidRPr="008225B9">
              <w:rPr>
                <w:rFonts w:ascii="Arial" w:hAnsi="Arial" w:cs="Arial"/>
                <w:sz w:val="14"/>
                <w:szCs w:val="14"/>
              </w:rPr>
              <w:t xml:space="preserve">(MONTECASSIANO CALCIO) </w:t>
            </w:r>
          </w:p>
        </w:tc>
        <w:tc>
          <w:tcPr>
            <w:tcW w:w="800" w:type="dxa"/>
            <w:tcMar>
              <w:top w:w="20" w:type="dxa"/>
              <w:left w:w="20" w:type="dxa"/>
              <w:bottom w:w="20" w:type="dxa"/>
              <w:right w:w="20" w:type="dxa"/>
            </w:tcMar>
            <w:vAlign w:val="center"/>
            <w:hideMark/>
          </w:tcPr>
          <w:p w14:paraId="4613E1FA" w14:textId="77777777" w:rsidR="008225B9" w:rsidRPr="008225B9" w:rsidRDefault="008225B9" w:rsidP="008225B9">
            <w:pPr>
              <w:spacing w:before="100" w:beforeAutospacing="1" w:after="100" w:afterAutospacing="1"/>
              <w:jc w:val="left"/>
              <w:rPr>
                <w:rFonts w:ascii="Arial" w:hAnsi="Arial" w:cs="Arial"/>
                <w:sz w:val="16"/>
                <w:szCs w:val="16"/>
              </w:rPr>
            </w:pPr>
            <w:r w:rsidRPr="008225B9">
              <w:rPr>
                <w:rFonts w:ascii="Arial" w:hAnsi="Arial" w:cs="Arial"/>
                <w:sz w:val="16"/>
                <w:szCs w:val="16"/>
              </w:rPr>
              <w:t> </w:t>
            </w:r>
          </w:p>
        </w:tc>
        <w:tc>
          <w:tcPr>
            <w:tcW w:w="2200" w:type="dxa"/>
            <w:tcMar>
              <w:top w:w="20" w:type="dxa"/>
              <w:left w:w="20" w:type="dxa"/>
              <w:bottom w:w="20" w:type="dxa"/>
              <w:right w:w="20" w:type="dxa"/>
            </w:tcMar>
            <w:vAlign w:val="center"/>
            <w:hideMark/>
          </w:tcPr>
          <w:p w14:paraId="03D1062C" w14:textId="77777777" w:rsidR="008225B9" w:rsidRPr="008225B9" w:rsidRDefault="008225B9" w:rsidP="008225B9">
            <w:pPr>
              <w:spacing w:before="100" w:beforeAutospacing="1" w:after="100" w:afterAutospacing="1"/>
              <w:jc w:val="left"/>
              <w:rPr>
                <w:rFonts w:ascii="Arial" w:hAnsi="Arial" w:cs="Arial"/>
                <w:sz w:val="16"/>
                <w:szCs w:val="16"/>
              </w:rPr>
            </w:pPr>
            <w:r w:rsidRPr="008225B9">
              <w:rPr>
                <w:rFonts w:ascii="Arial" w:hAnsi="Arial" w:cs="Arial"/>
                <w:sz w:val="16"/>
                <w:szCs w:val="16"/>
              </w:rPr>
              <w:t> </w:t>
            </w:r>
          </w:p>
        </w:tc>
        <w:tc>
          <w:tcPr>
            <w:tcW w:w="2200" w:type="dxa"/>
            <w:tcMar>
              <w:top w:w="20" w:type="dxa"/>
              <w:left w:w="20" w:type="dxa"/>
              <w:bottom w:w="20" w:type="dxa"/>
              <w:right w:w="20" w:type="dxa"/>
            </w:tcMar>
            <w:vAlign w:val="center"/>
            <w:hideMark/>
          </w:tcPr>
          <w:p w14:paraId="04E66B01" w14:textId="77777777" w:rsidR="008225B9" w:rsidRPr="008225B9" w:rsidRDefault="008225B9" w:rsidP="008225B9">
            <w:pPr>
              <w:spacing w:before="100" w:beforeAutospacing="1" w:after="100" w:afterAutospacing="1"/>
              <w:jc w:val="left"/>
              <w:rPr>
                <w:rFonts w:ascii="Arial" w:hAnsi="Arial" w:cs="Arial"/>
                <w:sz w:val="14"/>
                <w:szCs w:val="14"/>
              </w:rPr>
            </w:pPr>
            <w:r w:rsidRPr="008225B9">
              <w:rPr>
                <w:rFonts w:ascii="Arial" w:hAnsi="Arial" w:cs="Arial"/>
                <w:sz w:val="14"/>
                <w:szCs w:val="14"/>
              </w:rPr>
              <w:t> </w:t>
            </w:r>
          </w:p>
        </w:tc>
      </w:tr>
    </w:tbl>
    <w:p w14:paraId="75180D17" w14:textId="77777777" w:rsidR="00BF7ADF" w:rsidRDefault="00BF7ADF" w:rsidP="00BF7ADF">
      <w:pPr>
        <w:pStyle w:val="breakline"/>
        <w:ind w:firstLine="708"/>
        <w:rPr>
          <w:rFonts w:ascii="Arial" w:hAnsi="Arial" w:cs="Arial"/>
          <w:color w:val="002060"/>
          <w:sz w:val="22"/>
          <w:szCs w:val="22"/>
        </w:rPr>
      </w:pPr>
    </w:p>
    <w:p w14:paraId="36BB20C5" w14:textId="77777777" w:rsidR="00BF7ADF" w:rsidRPr="00B51469" w:rsidRDefault="00BF7ADF" w:rsidP="00BF7ADF">
      <w:pPr>
        <w:pStyle w:val="breakline"/>
        <w:ind w:firstLine="708"/>
        <w:rPr>
          <w:rFonts w:ascii="Arial" w:hAnsi="Arial" w:cs="Arial"/>
          <w:color w:val="002060"/>
          <w:sz w:val="22"/>
          <w:szCs w:val="22"/>
        </w:rPr>
      </w:pPr>
      <w:r w:rsidRPr="00B51469">
        <w:rPr>
          <w:rFonts w:ascii="Arial" w:hAnsi="Arial" w:cs="Arial"/>
          <w:color w:val="002060"/>
          <w:sz w:val="22"/>
          <w:szCs w:val="22"/>
        </w:rPr>
        <w:t>f.to. Il Sostituto Giudice Sportivo</w:t>
      </w:r>
      <w:r w:rsidRPr="00B51469">
        <w:rPr>
          <w:rFonts w:ascii="Arial" w:hAnsi="Arial" w:cs="Arial"/>
          <w:color w:val="002060"/>
          <w:sz w:val="22"/>
          <w:szCs w:val="22"/>
        </w:rPr>
        <w:tab/>
      </w:r>
      <w:r w:rsidRPr="00B51469">
        <w:rPr>
          <w:rFonts w:ascii="Arial" w:hAnsi="Arial" w:cs="Arial"/>
          <w:color w:val="002060"/>
          <w:sz w:val="22"/>
          <w:szCs w:val="22"/>
        </w:rPr>
        <w:tab/>
      </w:r>
      <w:r w:rsidRPr="00B51469">
        <w:rPr>
          <w:rFonts w:ascii="Arial" w:hAnsi="Arial" w:cs="Arial"/>
          <w:color w:val="002060"/>
          <w:sz w:val="22"/>
          <w:szCs w:val="22"/>
        </w:rPr>
        <w:tab/>
        <w:t xml:space="preserve">          f.to Il Giudice Sportivo </w:t>
      </w:r>
    </w:p>
    <w:p w14:paraId="43E4F152" w14:textId="77777777" w:rsidR="00BF7ADF" w:rsidRPr="00B51469" w:rsidRDefault="00BF7ADF" w:rsidP="00BF7ADF">
      <w:pPr>
        <w:pStyle w:val="breakline"/>
        <w:rPr>
          <w:rFonts w:ascii="Arial" w:hAnsi="Arial" w:cs="Arial"/>
          <w:color w:val="002060"/>
          <w:sz w:val="22"/>
          <w:szCs w:val="22"/>
        </w:rPr>
      </w:pPr>
      <w:r w:rsidRPr="00B51469">
        <w:rPr>
          <w:rFonts w:ascii="Arial" w:hAnsi="Arial" w:cs="Arial"/>
          <w:color w:val="002060"/>
          <w:sz w:val="22"/>
          <w:szCs w:val="22"/>
        </w:rPr>
        <w:t xml:space="preserve">                   Avv. Andrea Marchiori</w:t>
      </w:r>
      <w:r w:rsidRPr="00B51469">
        <w:rPr>
          <w:rFonts w:ascii="Arial" w:hAnsi="Arial" w:cs="Arial"/>
          <w:color w:val="002060"/>
          <w:sz w:val="22"/>
          <w:szCs w:val="22"/>
        </w:rPr>
        <w:tab/>
      </w:r>
      <w:r w:rsidRPr="00B51469">
        <w:rPr>
          <w:rFonts w:ascii="Arial" w:hAnsi="Arial" w:cs="Arial"/>
          <w:color w:val="002060"/>
          <w:sz w:val="22"/>
          <w:szCs w:val="22"/>
        </w:rPr>
        <w:tab/>
      </w:r>
      <w:r w:rsidRPr="00B51469">
        <w:rPr>
          <w:rFonts w:ascii="Arial" w:hAnsi="Arial" w:cs="Arial"/>
          <w:color w:val="002060"/>
          <w:sz w:val="22"/>
          <w:szCs w:val="22"/>
        </w:rPr>
        <w:tab/>
      </w:r>
      <w:r w:rsidRPr="00B51469">
        <w:rPr>
          <w:rFonts w:ascii="Arial" w:hAnsi="Arial" w:cs="Arial"/>
          <w:color w:val="002060"/>
          <w:sz w:val="22"/>
          <w:szCs w:val="22"/>
        </w:rPr>
        <w:tab/>
        <w:t xml:space="preserve">              Avv. Luca Sartini</w:t>
      </w:r>
    </w:p>
    <w:p w14:paraId="50131A16" w14:textId="77777777" w:rsidR="00BF7ADF" w:rsidRDefault="00BF7ADF" w:rsidP="00BF7ADF">
      <w:pPr>
        <w:pStyle w:val="titoloprinc0"/>
        <w:rPr>
          <w:color w:val="002060"/>
        </w:rPr>
      </w:pPr>
      <w:r w:rsidRPr="00B51469">
        <w:rPr>
          <w:color w:val="002060"/>
        </w:rPr>
        <w:lastRenderedPageBreak/>
        <w:t>CLASSIFICA</w:t>
      </w:r>
    </w:p>
    <w:p w14:paraId="20215F8E" w14:textId="77777777" w:rsidR="004B7BC3" w:rsidRPr="004B7BC3" w:rsidRDefault="004B7BC3" w:rsidP="004B7BC3">
      <w:pPr>
        <w:jc w:val="left"/>
        <w:rPr>
          <w:rFonts w:ascii="Arial" w:hAnsi="Arial" w:cs="Arial"/>
          <w:b/>
          <w:bCs/>
          <w:color w:val="000000"/>
          <w:sz w:val="24"/>
          <w:szCs w:val="24"/>
        </w:rPr>
      </w:pPr>
      <w:r w:rsidRPr="004B7BC3">
        <w:rPr>
          <w:rFonts w:ascii="Arial" w:hAnsi="Arial" w:cs="Arial"/>
          <w:b/>
          <w:bCs/>
          <w:color w:val="000000"/>
          <w:sz w:val="24"/>
          <w:szCs w:val="24"/>
        </w:rPr>
        <w:t>GIRONE E</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4B7BC3" w:rsidRPr="004B7BC3" w14:paraId="2DEA9D71" w14:textId="77777777" w:rsidTr="00777D4C">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5B96F0" w14:textId="77777777" w:rsidR="004B7BC3" w:rsidRPr="004B7BC3" w:rsidRDefault="004B7BC3" w:rsidP="004B7BC3">
            <w:pPr>
              <w:jc w:val="center"/>
              <w:rPr>
                <w:rFonts w:ascii="Arial" w:hAnsi="Arial" w:cs="Arial"/>
                <w:b/>
                <w:bCs/>
                <w:color w:val="000000"/>
              </w:rPr>
            </w:pPr>
            <w:r w:rsidRPr="004B7BC3">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BA528C" w14:textId="77777777" w:rsidR="004B7BC3" w:rsidRPr="004B7BC3" w:rsidRDefault="004B7BC3" w:rsidP="004B7BC3">
            <w:pPr>
              <w:jc w:val="center"/>
              <w:rPr>
                <w:rFonts w:ascii="Arial" w:hAnsi="Arial" w:cs="Arial"/>
                <w:b/>
                <w:bCs/>
                <w:color w:val="000000"/>
              </w:rPr>
            </w:pPr>
            <w:r w:rsidRPr="004B7BC3">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FDAB23" w14:textId="77777777" w:rsidR="004B7BC3" w:rsidRPr="004B7BC3" w:rsidRDefault="004B7BC3" w:rsidP="004B7BC3">
            <w:pPr>
              <w:jc w:val="center"/>
              <w:rPr>
                <w:rFonts w:ascii="Arial" w:hAnsi="Arial" w:cs="Arial"/>
                <w:b/>
                <w:bCs/>
                <w:color w:val="000000"/>
              </w:rPr>
            </w:pPr>
            <w:r w:rsidRPr="004B7BC3">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9B353B" w14:textId="77777777" w:rsidR="004B7BC3" w:rsidRPr="004B7BC3" w:rsidRDefault="004B7BC3" w:rsidP="004B7BC3">
            <w:pPr>
              <w:jc w:val="center"/>
              <w:rPr>
                <w:rFonts w:ascii="Arial" w:hAnsi="Arial" w:cs="Arial"/>
                <w:b/>
                <w:bCs/>
                <w:color w:val="000000"/>
              </w:rPr>
            </w:pPr>
            <w:r w:rsidRPr="004B7BC3">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55F844" w14:textId="77777777" w:rsidR="004B7BC3" w:rsidRPr="004B7BC3" w:rsidRDefault="004B7BC3" w:rsidP="004B7BC3">
            <w:pPr>
              <w:jc w:val="center"/>
              <w:rPr>
                <w:rFonts w:ascii="Arial" w:hAnsi="Arial" w:cs="Arial"/>
                <w:b/>
                <w:bCs/>
                <w:color w:val="000000"/>
              </w:rPr>
            </w:pPr>
            <w:r w:rsidRPr="004B7BC3">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222EC2" w14:textId="77777777" w:rsidR="004B7BC3" w:rsidRPr="004B7BC3" w:rsidRDefault="004B7BC3" w:rsidP="004B7BC3">
            <w:pPr>
              <w:jc w:val="center"/>
              <w:rPr>
                <w:rFonts w:ascii="Arial" w:hAnsi="Arial" w:cs="Arial"/>
                <w:b/>
                <w:bCs/>
                <w:color w:val="000000"/>
              </w:rPr>
            </w:pPr>
            <w:r w:rsidRPr="004B7BC3">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688B17" w14:textId="77777777" w:rsidR="004B7BC3" w:rsidRPr="004B7BC3" w:rsidRDefault="004B7BC3" w:rsidP="004B7BC3">
            <w:pPr>
              <w:jc w:val="center"/>
              <w:rPr>
                <w:rFonts w:ascii="Arial" w:hAnsi="Arial" w:cs="Arial"/>
                <w:b/>
                <w:bCs/>
                <w:color w:val="000000"/>
              </w:rPr>
            </w:pPr>
            <w:r w:rsidRPr="004B7BC3">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ACB730" w14:textId="77777777" w:rsidR="004B7BC3" w:rsidRPr="004B7BC3" w:rsidRDefault="004B7BC3" w:rsidP="004B7BC3">
            <w:pPr>
              <w:jc w:val="center"/>
              <w:rPr>
                <w:rFonts w:ascii="Arial" w:hAnsi="Arial" w:cs="Arial"/>
                <w:b/>
                <w:bCs/>
                <w:color w:val="000000"/>
              </w:rPr>
            </w:pPr>
            <w:r w:rsidRPr="004B7BC3">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FC915D" w14:textId="77777777" w:rsidR="004B7BC3" w:rsidRPr="004B7BC3" w:rsidRDefault="004B7BC3" w:rsidP="004B7BC3">
            <w:pPr>
              <w:jc w:val="center"/>
              <w:rPr>
                <w:rFonts w:ascii="Arial" w:hAnsi="Arial" w:cs="Arial"/>
                <w:b/>
                <w:bCs/>
                <w:color w:val="000000"/>
              </w:rPr>
            </w:pPr>
            <w:r w:rsidRPr="004B7BC3">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619054" w14:textId="77777777" w:rsidR="004B7BC3" w:rsidRPr="004B7BC3" w:rsidRDefault="004B7BC3" w:rsidP="004B7BC3">
            <w:pPr>
              <w:jc w:val="center"/>
              <w:rPr>
                <w:rFonts w:ascii="Arial" w:hAnsi="Arial" w:cs="Arial"/>
                <w:b/>
                <w:bCs/>
                <w:color w:val="000000"/>
              </w:rPr>
            </w:pPr>
            <w:r w:rsidRPr="004B7BC3">
              <w:rPr>
                <w:rFonts w:ascii="Arial" w:hAnsi="Arial" w:cs="Arial"/>
                <w:b/>
                <w:bCs/>
                <w:color w:val="000000"/>
              </w:rPr>
              <w:t>PE</w:t>
            </w:r>
          </w:p>
        </w:tc>
      </w:tr>
      <w:tr w:rsidR="004B7BC3" w:rsidRPr="004B7BC3" w14:paraId="53B4CBAE" w14:textId="77777777" w:rsidTr="00777D4C">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CA6B100" w14:textId="77777777" w:rsidR="004B7BC3" w:rsidRPr="004B7BC3" w:rsidRDefault="004B7BC3" w:rsidP="004B7BC3">
            <w:pPr>
              <w:jc w:val="left"/>
              <w:rPr>
                <w:rFonts w:ascii="Arial" w:hAnsi="Arial" w:cs="Arial"/>
                <w:color w:val="000000"/>
                <w:sz w:val="16"/>
                <w:szCs w:val="16"/>
              </w:rPr>
            </w:pPr>
            <w:r w:rsidRPr="004B7BC3">
              <w:rPr>
                <w:rFonts w:ascii="Arial" w:hAnsi="Arial" w:cs="Arial"/>
                <w:color w:val="000000"/>
                <w:sz w:val="16"/>
                <w:szCs w:val="16"/>
              </w:rPr>
              <w:t>S.S. MACERATESE 1922 A.</w:t>
            </w:r>
            <w:proofErr w:type="gramStart"/>
            <w:r w:rsidRPr="004B7BC3">
              <w:rPr>
                <w:rFonts w:ascii="Arial" w:hAnsi="Arial" w:cs="Arial"/>
                <w:color w:val="000000"/>
                <w:sz w:val="16"/>
                <w:szCs w:val="16"/>
              </w:rPr>
              <w:t>C.D</w:t>
            </w:r>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E10246"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2116E3"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77EC0A"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A712EC"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8DD907"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CBAD99"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118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CF8811"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A3EAF1"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97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78CF48"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0</w:t>
            </w:r>
          </w:p>
        </w:tc>
      </w:tr>
      <w:tr w:rsidR="004B7BC3" w:rsidRPr="004B7BC3" w14:paraId="07C02C4D" w14:textId="77777777" w:rsidTr="00777D4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9F6B9D6" w14:textId="77777777" w:rsidR="004B7BC3" w:rsidRPr="004B7BC3" w:rsidRDefault="004B7BC3" w:rsidP="004B7BC3">
            <w:pPr>
              <w:jc w:val="left"/>
              <w:rPr>
                <w:rFonts w:ascii="Arial" w:hAnsi="Arial" w:cs="Arial"/>
                <w:color w:val="000000"/>
                <w:sz w:val="16"/>
                <w:szCs w:val="16"/>
              </w:rPr>
            </w:pPr>
            <w:r w:rsidRPr="004B7BC3">
              <w:rPr>
                <w:rFonts w:ascii="Arial" w:hAnsi="Arial" w:cs="Arial"/>
                <w:color w:val="000000"/>
                <w:sz w:val="16"/>
                <w:szCs w:val="16"/>
              </w:rPr>
              <w:t>SSDARL ACADEMY CIVITANOVESE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442899"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D657F6"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F9652A"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AACC35"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68DFD4"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5F81F0"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90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089752"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A21B67"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020680"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0</w:t>
            </w:r>
          </w:p>
        </w:tc>
      </w:tr>
      <w:tr w:rsidR="004B7BC3" w:rsidRPr="004B7BC3" w14:paraId="162CCB1E" w14:textId="77777777" w:rsidTr="00777D4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2704A9B" w14:textId="77777777" w:rsidR="004B7BC3" w:rsidRPr="004B7BC3" w:rsidRDefault="004B7BC3" w:rsidP="004B7BC3">
            <w:pPr>
              <w:jc w:val="left"/>
              <w:rPr>
                <w:rFonts w:ascii="Arial" w:hAnsi="Arial" w:cs="Arial"/>
                <w:color w:val="000000"/>
                <w:sz w:val="16"/>
                <w:szCs w:val="16"/>
              </w:rPr>
            </w:pPr>
            <w:proofErr w:type="spellStart"/>
            <w:proofErr w:type="gramStart"/>
            <w:r w:rsidRPr="004B7BC3">
              <w:rPr>
                <w:rFonts w:ascii="Arial" w:hAnsi="Arial" w:cs="Arial"/>
                <w:color w:val="000000"/>
                <w:sz w:val="16"/>
                <w:szCs w:val="16"/>
              </w:rPr>
              <w:t>sq.B</w:t>
            </w:r>
            <w:proofErr w:type="spellEnd"/>
            <w:proofErr w:type="gramEnd"/>
            <w:r w:rsidRPr="004B7BC3">
              <w:rPr>
                <w:rFonts w:ascii="Arial" w:hAnsi="Arial" w:cs="Arial"/>
                <w:color w:val="000000"/>
                <w:sz w:val="16"/>
                <w:szCs w:val="16"/>
              </w:rPr>
              <w:t xml:space="preserve"> AFC FERMO SQ.B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EB04D5"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254834"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4FD126"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178BFA"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61C253"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68AF17"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81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11BD07"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8D8DCF"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8616FD"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0</w:t>
            </w:r>
          </w:p>
        </w:tc>
      </w:tr>
      <w:tr w:rsidR="004B7BC3" w:rsidRPr="004B7BC3" w14:paraId="14F7B5AF" w14:textId="77777777" w:rsidTr="00777D4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F790441" w14:textId="77777777" w:rsidR="004B7BC3" w:rsidRPr="004B7BC3" w:rsidRDefault="004B7BC3" w:rsidP="004B7BC3">
            <w:pPr>
              <w:jc w:val="left"/>
              <w:rPr>
                <w:rFonts w:ascii="Arial" w:hAnsi="Arial" w:cs="Arial"/>
                <w:color w:val="000000"/>
                <w:sz w:val="16"/>
                <w:szCs w:val="16"/>
              </w:rPr>
            </w:pPr>
            <w:r w:rsidRPr="004B7BC3">
              <w:rPr>
                <w:rFonts w:ascii="Arial" w:hAnsi="Arial" w:cs="Arial"/>
                <w:color w:val="000000"/>
                <w:sz w:val="16"/>
                <w:szCs w:val="16"/>
              </w:rPr>
              <w:t>S.S.D. MOGLIANESE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A520F4"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EE2DB3"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5BE5A6"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85DEEF"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C63131"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5A11BF"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75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67AA46"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FC09C2"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0F3882"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0</w:t>
            </w:r>
          </w:p>
        </w:tc>
      </w:tr>
      <w:tr w:rsidR="004B7BC3" w:rsidRPr="004B7BC3" w14:paraId="1E352514" w14:textId="77777777" w:rsidTr="00777D4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E01C7F9" w14:textId="77777777" w:rsidR="004B7BC3" w:rsidRPr="004B7BC3" w:rsidRDefault="004B7BC3" w:rsidP="004B7BC3">
            <w:pPr>
              <w:jc w:val="left"/>
              <w:rPr>
                <w:rFonts w:ascii="Arial" w:hAnsi="Arial" w:cs="Arial"/>
                <w:color w:val="000000"/>
                <w:sz w:val="16"/>
                <w:szCs w:val="16"/>
              </w:rPr>
            </w:pPr>
            <w:r w:rsidRPr="004B7BC3">
              <w:rPr>
                <w:rFonts w:ascii="Arial" w:hAnsi="Arial" w:cs="Arial"/>
                <w:color w:val="000000"/>
                <w:sz w:val="16"/>
                <w:szCs w:val="16"/>
              </w:rPr>
              <w:t>U.S. TOLENTINO 1919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618DA6"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83EC40"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0B3003"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3DB7FC"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C810AB"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344CF4"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792EDE"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07C8CD"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AF2543"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0</w:t>
            </w:r>
          </w:p>
        </w:tc>
      </w:tr>
      <w:tr w:rsidR="004B7BC3" w:rsidRPr="004B7BC3" w14:paraId="3FE2251C" w14:textId="77777777" w:rsidTr="00777D4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7DC2A68" w14:textId="77777777" w:rsidR="004B7BC3" w:rsidRPr="004B7BC3" w:rsidRDefault="004B7BC3" w:rsidP="004B7BC3">
            <w:pPr>
              <w:jc w:val="left"/>
              <w:rPr>
                <w:rFonts w:ascii="Arial" w:hAnsi="Arial" w:cs="Arial"/>
                <w:color w:val="000000"/>
                <w:sz w:val="16"/>
                <w:szCs w:val="16"/>
              </w:rPr>
            </w:pPr>
            <w:proofErr w:type="spellStart"/>
            <w:proofErr w:type="gramStart"/>
            <w:r w:rsidRPr="004B7BC3">
              <w:rPr>
                <w:rFonts w:ascii="Arial" w:hAnsi="Arial" w:cs="Arial"/>
                <w:color w:val="000000"/>
                <w:sz w:val="16"/>
                <w:szCs w:val="16"/>
              </w:rPr>
              <w:t>sq.B</w:t>
            </w:r>
            <w:proofErr w:type="spellEnd"/>
            <w:proofErr w:type="gramEnd"/>
            <w:r w:rsidRPr="004B7BC3">
              <w:rPr>
                <w:rFonts w:ascii="Arial" w:hAnsi="Arial" w:cs="Arial"/>
                <w:color w:val="000000"/>
                <w:sz w:val="16"/>
                <w:szCs w:val="16"/>
              </w:rPr>
              <w:t xml:space="preserve"> MACERATESE 1922 A.C.DSQ.B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53D62F"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4CB366"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8B203B"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60388B"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6626C8"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EA8AEB"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69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E01F0E"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143313"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F85BAF"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0</w:t>
            </w:r>
          </w:p>
        </w:tc>
      </w:tr>
      <w:tr w:rsidR="004B7BC3" w:rsidRPr="004B7BC3" w14:paraId="1A6D7A18" w14:textId="77777777" w:rsidTr="00777D4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1B68986" w14:textId="77777777" w:rsidR="004B7BC3" w:rsidRPr="004B7BC3" w:rsidRDefault="004B7BC3" w:rsidP="004B7BC3">
            <w:pPr>
              <w:jc w:val="left"/>
              <w:rPr>
                <w:rFonts w:ascii="Arial" w:hAnsi="Arial" w:cs="Arial"/>
                <w:color w:val="000000"/>
                <w:sz w:val="16"/>
                <w:szCs w:val="16"/>
              </w:rPr>
            </w:pPr>
            <w:r w:rsidRPr="004B7BC3">
              <w:rPr>
                <w:rFonts w:ascii="Arial" w:hAnsi="Arial" w:cs="Arial"/>
                <w:color w:val="000000"/>
                <w:sz w:val="16"/>
                <w:szCs w:val="16"/>
              </w:rPr>
              <w:t>U.S.D. TREIESE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C6B82A"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93FEF9"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A95686"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6911C6"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DB8A28"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500756"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3629D0"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EED38D"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368A88"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0</w:t>
            </w:r>
          </w:p>
        </w:tc>
      </w:tr>
      <w:tr w:rsidR="004B7BC3" w:rsidRPr="004B7BC3" w14:paraId="1C767804" w14:textId="77777777" w:rsidTr="00777D4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4F1B9C4" w14:textId="77777777" w:rsidR="004B7BC3" w:rsidRPr="004B7BC3" w:rsidRDefault="004B7BC3" w:rsidP="004B7BC3">
            <w:pPr>
              <w:jc w:val="left"/>
              <w:rPr>
                <w:rFonts w:ascii="Arial" w:hAnsi="Arial" w:cs="Arial"/>
                <w:color w:val="000000"/>
                <w:sz w:val="16"/>
                <w:szCs w:val="16"/>
              </w:rPr>
            </w:pPr>
            <w:r w:rsidRPr="004B7BC3">
              <w:rPr>
                <w:rFonts w:ascii="Arial" w:hAnsi="Arial" w:cs="Arial"/>
                <w:color w:val="000000"/>
                <w:sz w:val="16"/>
                <w:szCs w:val="16"/>
              </w:rPr>
              <w:t>A.S.D. SANGIUSTESE VP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70863E"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DAE40C"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6B6D02"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41DEF6"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135929"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5052E8"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898665"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F58AC3"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D92BE9"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0</w:t>
            </w:r>
          </w:p>
        </w:tc>
      </w:tr>
      <w:tr w:rsidR="004B7BC3" w:rsidRPr="004B7BC3" w14:paraId="20528A36" w14:textId="77777777" w:rsidTr="00777D4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7E6FA5D" w14:textId="77777777" w:rsidR="004B7BC3" w:rsidRPr="004B7BC3" w:rsidRDefault="004B7BC3" w:rsidP="004B7BC3">
            <w:pPr>
              <w:jc w:val="left"/>
              <w:rPr>
                <w:rFonts w:ascii="Arial" w:hAnsi="Arial" w:cs="Arial"/>
                <w:color w:val="000000"/>
                <w:sz w:val="16"/>
                <w:szCs w:val="16"/>
              </w:rPr>
            </w:pPr>
            <w:r w:rsidRPr="004B7BC3">
              <w:rPr>
                <w:rFonts w:ascii="Arial" w:hAnsi="Arial" w:cs="Arial"/>
                <w:color w:val="000000"/>
                <w:sz w:val="16"/>
                <w:szCs w:val="16"/>
              </w:rPr>
              <w:t>US RECANATESE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1F6B25"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5E4E79"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F53E3D"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619289"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3F6C96"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356FAA"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0996F0"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F04848"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11DCDB"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0</w:t>
            </w:r>
          </w:p>
        </w:tc>
      </w:tr>
      <w:tr w:rsidR="004B7BC3" w:rsidRPr="004B7BC3" w14:paraId="3A69D6A0" w14:textId="77777777" w:rsidTr="00777D4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98D0C7E" w14:textId="77777777" w:rsidR="004B7BC3" w:rsidRPr="004B7BC3" w:rsidRDefault="004B7BC3" w:rsidP="004B7BC3">
            <w:pPr>
              <w:jc w:val="left"/>
              <w:rPr>
                <w:rFonts w:ascii="Arial" w:hAnsi="Arial" w:cs="Arial"/>
                <w:color w:val="000000"/>
                <w:sz w:val="16"/>
                <w:szCs w:val="16"/>
              </w:rPr>
            </w:pPr>
            <w:r w:rsidRPr="004B7BC3">
              <w:rPr>
                <w:rFonts w:ascii="Arial" w:hAnsi="Arial" w:cs="Arial"/>
                <w:color w:val="000000"/>
                <w:sz w:val="16"/>
                <w:szCs w:val="16"/>
              </w:rPr>
              <w:t>A.S.D. SALESIANA VIGOR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24ED34"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ACBCE8"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D7E207"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0706E6"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A09606"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A83061"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54EF07"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62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62A7B4"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C854CB"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0</w:t>
            </w:r>
          </w:p>
        </w:tc>
      </w:tr>
      <w:tr w:rsidR="004B7BC3" w:rsidRPr="004B7BC3" w14:paraId="41A7549B" w14:textId="77777777" w:rsidTr="00777D4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95B7AAA" w14:textId="77777777" w:rsidR="004B7BC3" w:rsidRPr="004B7BC3" w:rsidRDefault="004B7BC3" w:rsidP="004B7BC3">
            <w:pPr>
              <w:jc w:val="left"/>
              <w:rPr>
                <w:rFonts w:ascii="Arial" w:hAnsi="Arial" w:cs="Arial"/>
                <w:color w:val="000000"/>
                <w:sz w:val="16"/>
                <w:szCs w:val="16"/>
              </w:rPr>
            </w:pPr>
            <w:proofErr w:type="spellStart"/>
            <w:proofErr w:type="gramStart"/>
            <w:r w:rsidRPr="004B7BC3">
              <w:rPr>
                <w:rFonts w:ascii="Arial" w:hAnsi="Arial" w:cs="Arial"/>
                <w:color w:val="000000"/>
                <w:sz w:val="16"/>
                <w:szCs w:val="16"/>
              </w:rPr>
              <w:t>sq.B</w:t>
            </w:r>
            <w:proofErr w:type="spellEnd"/>
            <w:proofErr w:type="gramEnd"/>
            <w:r w:rsidRPr="004B7BC3">
              <w:rPr>
                <w:rFonts w:ascii="Arial" w:hAnsi="Arial" w:cs="Arial"/>
                <w:color w:val="000000"/>
                <w:sz w:val="16"/>
                <w:szCs w:val="16"/>
              </w:rPr>
              <w:t xml:space="preserve"> TOLENTINO 1919 SSDARLSQ.B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7D8AA0"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3BDED1"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DF9E5D"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CB3697"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FA32C5"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7A8968"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F62C74"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143789"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A32AA1"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0</w:t>
            </w:r>
          </w:p>
        </w:tc>
      </w:tr>
      <w:tr w:rsidR="004B7BC3" w:rsidRPr="004B7BC3" w14:paraId="5929A340" w14:textId="77777777" w:rsidTr="00777D4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B658A49" w14:textId="77777777" w:rsidR="004B7BC3" w:rsidRPr="004B7BC3" w:rsidRDefault="004B7BC3" w:rsidP="004B7BC3">
            <w:pPr>
              <w:jc w:val="left"/>
              <w:rPr>
                <w:rFonts w:ascii="Arial" w:hAnsi="Arial" w:cs="Arial"/>
                <w:color w:val="000000"/>
                <w:sz w:val="16"/>
                <w:szCs w:val="16"/>
              </w:rPr>
            </w:pPr>
            <w:r w:rsidRPr="004B7BC3">
              <w:rPr>
                <w:rFonts w:ascii="Arial" w:hAnsi="Arial" w:cs="Arial"/>
                <w:color w:val="000000"/>
                <w:sz w:val="16"/>
                <w:szCs w:val="16"/>
              </w:rPr>
              <w:t>A.S.D. MONTECASSIANO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76F368"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648AF1"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32EED4"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012C74"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135EA6"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22A732"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751F67"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96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427E2B"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EF29F7"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0</w:t>
            </w:r>
          </w:p>
        </w:tc>
      </w:tr>
      <w:tr w:rsidR="004B7BC3" w:rsidRPr="004B7BC3" w14:paraId="338861D6" w14:textId="77777777" w:rsidTr="00777D4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D68A2C5" w14:textId="77777777" w:rsidR="004B7BC3" w:rsidRPr="004B7BC3" w:rsidRDefault="004B7BC3" w:rsidP="004B7BC3">
            <w:pPr>
              <w:jc w:val="left"/>
              <w:rPr>
                <w:rFonts w:ascii="Arial" w:hAnsi="Arial" w:cs="Arial"/>
                <w:color w:val="000000"/>
                <w:sz w:val="16"/>
                <w:szCs w:val="16"/>
              </w:rPr>
            </w:pPr>
            <w:r w:rsidRPr="004B7BC3">
              <w:rPr>
                <w:rFonts w:ascii="Arial" w:hAnsi="Arial" w:cs="Arial"/>
                <w:color w:val="000000"/>
                <w:sz w:val="16"/>
                <w:szCs w:val="16"/>
              </w:rPr>
              <w:t>A.S.D. V.R. MACERATA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393536"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BB23B3"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553DA7"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2B0F47"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F5E7F1"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CFD787"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8C1AC1"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86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EB273E"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4D5A26"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0</w:t>
            </w:r>
          </w:p>
        </w:tc>
      </w:tr>
      <w:tr w:rsidR="004B7BC3" w:rsidRPr="004B7BC3" w14:paraId="2A0E8974" w14:textId="77777777" w:rsidTr="00777D4C">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21E164D" w14:textId="77777777" w:rsidR="004B7BC3" w:rsidRPr="004B7BC3" w:rsidRDefault="004B7BC3" w:rsidP="004B7BC3">
            <w:pPr>
              <w:jc w:val="left"/>
              <w:rPr>
                <w:rFonts w:ascii="Arial" w:hAnsi="Arial" w:cs="Arial"/>
                <w:color w:val="000000"/>
                <w:sz w:val="16"/>
                <w:szCs w:val="16"/>
              </w:rPr>
            </w:pPr>
            <w:r w:rsidRPr="004B7BC3">
              <w:rPr>
                <w:rFonts w:ascii="Arial" w:hAnsi="Arial" w:cs="Arial"/>
                <w:color w:val="000000"/>
                <w:sz w:val="16"/>
                <w:szCs w:val="16"/>
              </w:rPr>
              <w:t>A.S.D. MONTEMILONE POLLENZA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4A4D5C"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867D8A"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8AFD0A"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1A1D50"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E32DC7"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5FE91B"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7EAB64"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117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81FB76"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-88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98B96F" w14:textId="77777777" w:rsidR="004B7BC3" w:rsidRPr="004B7BC3" w:rsidRDefault="004B7BC3" w:rsidP="004B7BC3">
            <w:pPr>
              <w:jc w:val="center"/>
              <w:rPr>
                <w:rFonts w:ascii="Arial" w:hAnsi="Arial" w:cs="Arial"/>
                <w:color w:val="000000"/>
                <w:sz w:val="16"/>
                <w:szCs w:val="16"/>
              </w:rPr>
            </w:pPr>
            <w:r w:rsidRPr="004B7BC3">
              <w:rPr>
                <w:rFonts w:ascii="Arial" w:hAnsi="Arial" w:cs="Arial"/>
                <w:color w:val="000000"/>
                <w:sz w:val="16"/>
                <w:szCs w:val="16"/>
              </w:rPr>
              <w:t>0</w:t>
            </w:r>
          </w:p>
        </w:tc>
      </w:tr>
    </w:tbl>
    <w:p w14:paraId="33ED813C" w14:textId="77777777" w:rsidR="00BF7ADF" w:rsidRDefault="00BF7ADF" w:rsidP="00BF7ADF">
      <w:pPr>
        <w:pStyle w:val="titoloprinc0"/>
        <w:rPr>
          <w:color w:val="002060"/>
        </w:rPr>
      </w:pPr>
    </w:p>
    <w:p w14:paraId="3983A5E0" w14:textId="77777777" w:rsidR="00BF7ADF" w:rsidRDefault="00BF7ADF" w:rsidP="00BF7ADF">
      <w:pPr>
        <w:pStyle w:val="titoloprinc0"/>
        <w:rPr>
          <w:color w:val="002060"/>
        </w:rPr>
      </w:pPr>
      <w:r>
        <w:rPr>
          <w:color w:val="002060"/>
        </w:rPr>
        <w:t>PROGRAMMA GARE</w:t>
      </w:r>
    </w:p>
    <w:p w14:paraId="47B0DBB8" w14:textId="77777777" w:rsidR="00BA70B1" w:rsidRDefault="00BA70B1" w:rsidP="007C45BA">
      <w:pPr>
        <w:jc w:val="left"/>
        <w:rPr>
          <w:rFonts w:ascii="Times New Roman" w:hAnsi="Times New Roman"/>
          <w:color w:val="000000"/>
          <w:sz w:val="12"/>
          <w:szCs w:val="12"/>
        </w:rPr>
      </w:pPr>
    </w:p>
    <w:p w14:paraId="3B4664C7" w14:textId="77777777" w:rsidR="00BA70B1" w:rsidRPr="007C45BA" w:rsidRDefault="00BA70B1" w:rsidP="007C45BA">
      <w:pPr>
        <w:jc w:val="left"/>
        <w:rPr>
          <w:rFonts w:ascii="Times New Roman" w:hAnsi="Times New Roman"/>
          <w:color w:val="000000"/>
          <w:sz w:val="12"/>
          <w:szCs w:val="12"/>
        </w:rPr>
      </w:pPr>
    </w:p>
    <w:p w14:paraId="023EE8A3" w14:textId="77777777" w:rsidR="007C45BA" w:rsidRPr="007C45BA" w:rsidRDefault="007C45BA" w:rsidP="007C45BA">
      <w:pPr>
        <w:jc w:val="left"/>
        <w:rPr>
          <w:rFonts w:ascii="Times New Roman" w:hAnsi="Times New Roman"/>
          <w:color w:val="000000"/>
          <w:sz w:val="12"/>
          <w:szCs w:val="12"/>
        </w:rPr>
      </w:pPr>
    </w:p>
    <w:p w14:paraId="426F6CE3" w14:textId="77777777" w:rsidR="007C45BA" w:rsidRPr="007C45BA" w:rsidRDefault="007C45BA" w:rsidP="007C45BA">
      <w:pPr>
        <w:jc w:val="left"/>
        <w:rPr>
          <w:rFonts w:ascii="Times New Roman" w:hAnsi="Times New Roman"/>
          <w:color w:val="000000"/>
          <w:sz w:val="12"/>
          <w:szCs w:val="12"/>
        </w:rPr>
      </w:pPr>
    </w:p>
    <w:p w14:paraId="47B118BC" w14:textId="77777777" w:rsidR="007C45BA" w:rsidRPr="007C45BA" w:rsidRDefault="007C45BA" w:rsidP="007C45BA">
      <w:pPr>
        <w:jc w:val="left"/>
        <w:rPr>
          <w:rFonts w:ascii="Arial" w:hAnsi="Arial" w:cs="Arial"/>
          <w:b/>
          <w:bCs/>
          <w:color w:val="000000"/>
          <w:sz w:val="24"/>
          <w:szCs w:val="24"/>
        </w:rPr>
      </w:pPr>
      <w:r w:rsidRPr="007C45BA">
        <w:rPr>
          <w:rFonts w:ascii="Arial" w:hAnsi="Arial" w:cs="Arial"/>
          <w:b/>
          <w:bCs/>
          <w:color w:val="000000"/>
          <w:sz w:val="24"/>
          <w:szCs w:val="24"/>
        </w:rPr>
        <w:t>GIRONE E - 10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0"/>
        <w:gridCol w:w="2005"/>
        <w:gridCol w:w="385"/>
        <w:gridCol w:w="898"/>
        <w:gridCol w:w="1192"/>
        <w:gridCol w:w="1559"/>
        <w:gridCol w:w="1541"/>
      </w:tblGrid>
      <w:tr w:rsidR="007C45BA" w:rsidRPr="007C45BA" w14:paraId="5CF39F43" w14:textId="77777777" w:rsidTr="00E23DC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0EADB9" w14:textId="77777777" w:rsidR="007C45BA" w:rsidRPr="007C45BA" w:rsidRDefault="007C45BA" w:rsidP="007C45BA">
            <w:pPr>
              <w:jc w:val="center"/>
              <w:rPr>
                <w:rFonts w:ascii="Arial" w:hAnsi="Arial" w:cs="Arial"/>
                <w:b/>
                <w:bCs/>
                <w:color w:val="000000"/>
              </w:rPr>
            </w:pPr>
            <w:r w:rsidRPr="007C45BA">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2B92B5" w14:textId="77777777" w:rsidR="007C45BA" w:rsidRPr="007C45BA" w:rsidRDefault="007C45BA" w:rsidP="007C45BA">
            <w:pPr>
              <w:jc w:val="center"/>
              <w:rPr>
                <w:rFonts w:ascii="Arial" w:hAnsi="Arial" w:cs="Arial"/>
                <w:b/>
                <w:bCs/>
                <w:color w:val="000000"/>
              </w:rPr>
            </w:pPr>
            <w:r w:rsidRPr="007C45BA">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A8175F" w14:textId="77777777" w:rsidR="007C45BA" w:rsidRPr="007C45BA" w:rsidRDefault="007C45BA" w:rsidP="007C45BA">
            <w:pPr>
              <w:jc w:val="center"/>
              <w:rPr>
                <w:rFonts w:ascii="Arial" w:hAnsi="Arial" w:cs="Arial"/>
                <w:b/>
                <w:bCs/>
                <w:color w:val="000000"/>
              </w:rPr>
            </w:pPr>
            <w:r w:rsidRPr="007C45BA">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958DD4" w14:textId="77777777" w:rsidR="007C45BA" w:rsidRPr="007C45BA" w:rsidRDefault="007C45BA" w:rsidP="007C45BA">
            <w:pPr>
              <w:jc w:val="center"/>
              <w:rPr>
                <w:rFonts w:ascii="Arial" w:hAnsi="Arial" w:cs="Arial"/>
                <w:b/>
                <w:bCs/>
                <w:color w:val="000000"/>
              </w:rPr>
            </w:pPr>
            <w:r w:rsidRPr="007C45BA">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6EAA39" w14:textId="77777777" w:rsidR="007C45BA" w:rsidRPr="007C45BA" w:rsidRDefault="007C45BA" w:rsidP="007C45BA">
            <w:pPr>
              <w:jc w:val="center"/>
              <w:rPr>
                <w:rFonts w:ascii="Arial" w:hAnsi="Arial" w:cs="Arial"/>
                <w:b/>
                <w:bCs/>
                <w:color w:val="000000"/>
              </w:rPr>
            </w:pPr>
            <w:r w:rsidRPr="007C45BA">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852CFE" w14:textId="77777777" w:rsidR="007C45BA" w:rsidRPr="007C45BA" w:rsidRDefault="007C45BA" w:rsidP="007C45BA">
            <w:pPr>
              <w:jc w:val="center"/>
              <w:rPr>
                <w:rFonts w:ascii="Arial" w:hAnsi="Arial" w:cs="Arial"/>
                <w:b/>
                <w:bCs/>
                <w:color w:val="000000"/>
              </w:rPr>
            </w:pPr>
            <w:proofErr w:type="spellStart"/>
            <w:r w:rsidRPr="007C45BA">
              <w:rPr>
                <w:rFonts w:ascii="Arial" w:hAnsi="Arial" w:cs="Arial"/>
                <w:b/>
                <w:bCs/>
                <w:color w:val="000000"/>
              </w:rPr>
              <w:t>Localita'</w:t>
            </w:r>
            <w:proofErr w:type="spellEnd"/>
            <w:r w:rsidRPr="007C45BA">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1BCF7D" w14:textId="77777777" w:rsidR="007C45BA" w:rsidRPr="007C45BA" w:rsidRDefault="007C45BA" w:rsidP="007C45BA">
            <w:pPr>
              <w:jc w:val="center"/>
              <w:rPr>
                <w:rFonts w:ascii="Arial" w:hAnsi="Arial" w:cs="Arial"/>
                <w:b/>
                <w:bCs/>
                <w:color w:val="000000"/>
              </w:rPr>
            </w:pPr>
            <w:r w:rsidRPr="007C45BA">
              <w:rPr>
                <w:rFonts w:ascii="Arial" w:hAnsi="Arial" w:cs="Arial"/>
                <w:b/>
                <w:bCs/>
                <w:color w:val="000000"/>
              </w:rPr>
              <w:t>Indirizzo Impianto</w:t>
            </w:r>
          </w:p>
        </w:tc>
      </w:tr>
      <w:tr w:rsidR="007C45BA" w:rsidRPr="007C45BA" w14:paraId="7DF520AD" w14:textId="77777777" w:rsidTr="00E23DC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931B7AB"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MOGLIANESE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35FDBEF"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 xml:space="preserve">AFC FERMO </w:t>
            </w:r>
            <w:proofErr w:type="gramStart"/>
            <w:r w:rsidRPr="007C45BA">
              <w:rPr>
                <w:rFonts w:ascii="Arial" w:hAnsi="Arial" w:cs="Arial"/>
                <w:color w:val="000000"/>
                <w:sz w:val="12"/>
                <w:szCs w:val="12"/>
              </w:rPr>
              <w:t>SQ.B</w:t>
            </w:r>
            <w:proofErr w:type="gramEnd"/>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F853E3C" w14:textId="77777777" w:rsidR="007C45BA" w:rsidRPr="007C45BA" w:rsidRDefault="007C45BA" w:rsidP="007C45BA">
            <w:pPr>
              <w:jc w:val="center"/>
              <w:rPr>
                <w:rFonts w:ascii="Arial" w:hAnsi="Arial" w:cs="Arial"/>
                <w:color w:val="000000"/>
                <w:sz w:val="12"/>
                <w:szCs w:val="12"/>
              </w:rPr>
            </w:pPr>
            <w:r w:rsidRPr="007C45BA">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5B1588A"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highlight w:val="yellow"/>
              </w:rPr>
              <w:t>10/04/2026 17:30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9E90AF"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291 "FRATELLI MASTROCOLA"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121484A"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LORO PICENO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4DF1A00"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VIA SALVO D'ACQUISTO</w:t>
            </w:r>
          </w:p>
        </w:tc>
      </w:tr>
      <w:tr w:rsidR="007C45BA" w:rsidRPr="007C45BA" w14:paraId="36720223" w14:textId="77777777" w:rsidTr="00E23DC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FF39345"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MONTECASSIANO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E6592CF"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MACERATESE 1922 A.C.DSQ.B</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9BDF9C0" w14:textId="77777777" w:rsidR="007C45BA" w:rsidRPr="007C45BA" w:rsidRDefault="007C45BA" w:rsidP="007C45BA">
            <w:pPr>
              <w:jc w:val="center"/>
              <w:rPr>
                <w:rFonts w:ascii="Arial" w:hAnsi="Arial" w:cs="Arial"/>
                <w:color w:val="000000"/>
                <w:sz w:val="12"/>
                <w:szCs w:val="12"/>
              </w:rPr>
            </w:pPr>
            <w:r w:rsidRPr="007C45BA">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822F99E"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11/04/2026 18:15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0CEE515"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7080 SUPPLEMENTARE "SAN LIBERATO"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C3749CA"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MONTECASSIANO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016D18D"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LOC. SAN LIBERATO</w:t>
            </w:r>
          </w:p>
        </w:tc>
      </w:tr>
      <w:tr w:rsidR="007C45BA" w:rsidRPr="007C45BA" w14:paraId="3CA9AF18" w14:textId="77777777" w:rsidTr="00E23DC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EC8D28E"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V.R. MACERATA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9426343"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TOLENTINO 1919 SSDARLSQ.B</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2E6B45D" w14:textId="77777777" w:rsidR="007C45BA" w:rsidRPr="007C45BA" w:rsidRDefault="007C45BA" w:rsidP="007C45BA">
            <w:pPr>
              <w:jc w:val="center"/>
              <w:rPr>
                <w:rFonts w:ascii="Arial" w:hAnsi="Arial" w:cs="Arial"/>
                <w:color w:val="000000"/>
                <w:sz w:val="12"/>
                <w:szCs w:val="12"/>
              </w:rPr>
            </w:pPr>
            <w:r w:rsidRPr="007C45BA">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7A2485F"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11/04/2026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7BF56A1"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294 "SAN GIULIANO" RIONE PACE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26B2A8A"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44BD7FD"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VIA BENEDETTO CROCE</w:t>
            </w:r>
          </w:p>
        </w:tc>
      </w:tr>
      <w:tr w:rsidR="007C45BA" w:rsidRPr="007C45BA" w14:paraId="12C6F3C2" w14:textId="77777777" w:rsidTr="00E23DC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4AF0FAC"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MACERATESE 1922 A.</w:t>
            </w:r>
            <w:proofErr w:type="gramStart"/>
            <w:r w:rsidRPr="007C45BA">
              <w:rPr>
                <w:rFonts w:ascii="Arial" w:hAnsi="Arial" w:cs="Arial"/>
                <w:color w:val="000000"/>
                <w:sz w:val="12"/>
                <w:szCs w:val="12"/>
              </w:rPr>
              <w:t>C.D</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AF91F29"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ACADEMY CIVITANOVESE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22D5465" w14:textId="77777777" w:rsidR="007C45BA" w:rsidRPr="007C45BA" w:rsidRDefault="007C45BA" w:rsidP="007C45BA">
            <w:pPr>
              <w:jc w:val="center"/>
              <w:rPr>
                <w:rFonts w:ascii="Arial" w:hAnsi="Arial" w:cs="Arial"/>
                <w:color w:val="000000"/>
                <w:sz w:val="12"/>
                <w:szCs w:val="12"/>
              </w:rPr>
            </w:pPr>
            <w:r w:rsidRPr="007C45BA">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00B5AC4"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12/04/2026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EA5F443"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293 "DELLA VITTORIA"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F9866C4"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4AB180F"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VIA MARTIRI LIBERTA' 5</w:t>
            </w:r>
          </w:p>
        </w:tc>
      </w:tr>
      <w:tr w:rsidR="007C45BA" w:rsidRPr="007C45BA" w14:paraId="45B801F2" w14:textId="77777777" w:rsidTr="00E23DC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5821A10"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MONTEMILONE POLLENZA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B2EC7AF"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SANGIUSTESE VP</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CAF3F64" w14:textId="77777777" w:rsidR="007C45BA" w:rsidRPr="007C45BA" w:rsidRDefault="007C45BA" w:rsidP="007C45BA">
            <w:pPr>
              <w:jc w:val="center"/>
              <w:rPr>
                <w:rFonts w:ascii="Arial" w:hAnsi="Arial" w:cs="Arial"/>
                <w:color w:val="000000"/>
                <w:sz w:val="12"/>
                <w:szCs w:val="12"/>
              </w:rPr>
            </w:pPr>
            <w:r w:rsidRPr="007C45BA">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A1FCFB9"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12/04/2026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170B15D"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326 "AURELIO GALASSE"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B512FB9"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POLLENZA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4A0BE7A"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VIA GIOVANNI XXIII</w:t>
            </w:r>
          </w:p>
        </w:tc>
      </w:tr>
      <w:tr w:rsidR="007C45BA" w:rsidRPr="007C45BA" w14:paraId="0CEDD178" w14:textId="77777777" w:rsidTr="00E23DC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F2F8086"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SALESIANA VIGOR</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C6265D4"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RECANATESE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5E944FE" w14:textId="77777777" w:rsidR="007C45BA" w:rsidRPr="007C45BA" w:rsidRDefault="007C45BA" w:rsidP="007C45BA">
            <w:pPr>
              <w:jc w:val="center"/>
              <w:rPr>
                <w:rFonts w:ascii="Arial" w:hAnsi="Arial" w:cs="Arial"/>
                <w:color w:val="000000"/>
                <w:sz w:val="12"/>
                <w:szCs w:val="12"/>
              </w:rPr>
            </w:pPr>
            <w:r w:rsidRPr="007C45BA">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10888FB"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12/04/2026 10:00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F7BF4AE"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274 "NAPOLEONE BONAPARTE"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1667579"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2B5A0FE"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VIALE DE AMICIS</w:t>
            </w:r>
          </w:p>
        </w:tc>
      </w:tr>
      <w:tr w:rsidR="007C45BA" w:rsidRPr="007C45BA" w14:paraId="70940933" w14:textId="77777777" w:rsidTr="00E23DC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A89ADFB"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TOLENTINO 1919 SSDARL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EE4484C"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TREIESE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6B65934" w14:textId="77777777" w:rsidR="007C45BA" w:rsidRPr="007C45BA" w:rsidRDefault="007C45BA" w:rsidP="007C45BA">
            <w:pPr>
              <w:jc w:val="center"/>
              <w:rPr>
                <w:rFonts w:ascii="Arial" w:hAnsi="Arial" w:cs="Arial"/>
                <w:color w:val="000000"/>
                <w:sz w:val="12"/>
                <w:szCs w:val="12"/>
              </w:rPr>
            </w:pPr>
            <w:r w:rsidRPr="007C45BA">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C88C399"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12/04/2026 09:00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5C47A0B"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350 "FRANCESCO CIOMMEI"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D8AD5B2"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TOLENTINO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34D9CA"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VIA WEBER - ZONA STICCHI</w:t>
            </w:r>
          </w:p>
        </w:tc>
      </w:tr>
    </w:tbl>
    <w:p w14:paraId="6356C585" w14:textId="77777777" w:rsidR="00B91C5E" w:rsidRDefault="00B91C5E" w:rsidP="007E5351">
      <w:pPr>
        <w:pStyle w:val="breakline"/>
        <w:rPr>
          <w:rFonts w:ascii="Arial" w:eastAsiaTheme="minorEastAsia" w:hAnsi="Arial" w:cs="Arial"/>
          <w:color w:val="002060"/>
        </w:rPr>
      </w:pPr>
    </w:p>
    <w:p w14:paraId="54655F07" w14:textId="77777777" w:rsidR="00B91C5E" w:rsidRDefault="00B91C5E" w:rsidP="007E5351">
      <w:pPr>
        <w:pStyle w:val="breakline"/>
        <w:rPr>
          <w:rFonts w:ascii="Arial" w:eastAsiaTheme="minorEastAsia" w:hAnsi="Arial" w:cs="Arial"/>
          <w:color w:val="002060"/>
        </w:rPr>
      </w:pPr>
    </w:p>
    <w:p w14:paraId="637B7BE7" w14:textId="77777777" w:rsidR="00FF35F6" w:rsidRDefault="00FF35F6" w:rsidP="007E5351">
      <w:pPr>
        <w:pStyle w:val="breakline"/>
        <w:rPr>
          <w:rFonts w:ascii="Arial" w:eastAsiaTheme="minorEastAsia" w:hAnsi="Arial" w:cs="Arial"/>
          <w:color w:val="002060"/>
        </w:rPr>
      </w:pPr>
    </w:p>
    <w:p w14:paraId="15C5A4C2" w14:textId="77777777" w:rsidR="00FF35F6" w:rsidRDefault="00FF35F6" w:rsidP="007E5351">
      <w:pPr>
        <w:pStyle w:val="breakline"/>
        <w:rPr>
          <w:rFonts w:ascii="Arial" w:eastAsiaTheme="minorEastAsia" w:hAnsi="Arial" w:cs="Arial"/>
          <w:color w:val="002060"/>
        </w:rPr>
      </w:pPr>
    </w:p>
    <w:p w14:paraId="624E4038" w14:textId="77777777" w:rsidR="00BF3092" w:rsidRDefault="00BF3092" w:rsidP="007E5351">
      <w:pPr>
        <w:pStyle w:val="breakline"/>
        <w:rPr>
          <w:rFonts w:ascii="Arial" w:eastAsiaTheme="minorEastAsia" w:hAnsi="Arial" w:cs="Arial"/>
          <w:color w:val="002060"/>
        </w:rPr>
      </w:pPr>
    </w:p>
    <w:p w14:paraId="209C59D1" w14:textId="77777777" w:rsidR="00F13615" w:rsidRDefault="00F13615" w:rsidP="007E5351">
      <w:pPr>
        <w:pStyle w:val="breakline"/>
        <w:rPr>
          <w:rFonts w:ascii="Arial" w:eastAsiaTheme="minorEastAsia" w:hAnsi="Arial" w:cs="Arial"/>
          <w:color w:val="002060"/>
        </w:rPr>
      </w:pPr>
    </w:p>
    <w:p w14:paraId="769EC16D" w14:textId="77777777" w:rsidR="00F13615" w:rsidRDefault="00F13615" w:rsidP="007E5351">
      <w:pPr>
        <w:pStyle w:val="breakline"/>
        <w:rPr>
          <w:rFonts w:ascii="Arial" w:eastAsiaTheme="minorEastAsia" w:hAnsi="Arial" w:cs="Arial"/>
          <w:color w:val="002060"/>
        </w:rPr>
      </w:pPr>
    </w:p>
    <w:p w14:paraId="2412C58D" w14:textId="77777777" w:rsidR="00F13615" w:rsidRDefault="00F13615" w:rsidP="007E5351">
      <w:pPr>
        <w:pStyle w:val="breakline"/>
        <w:rPr>
          <w:rFonts w:ascii="Arial" w:eastAsiaTheme="minorEastAsia" w:hAnsi="Arial" w:cs="Arial"/>
          <w:color w:val="002060"/>
        </w:rPr>
      </w:pPr>
    </w:p>
    <w:p w14:paraId="28561053" w14:textId="77777777" w:rsidR="00F13615" w:rsidRDefault="00F13615" w:rsidP="007E5351">
      <w:pPr>
        <w:pStyle w:val="breakline"/>
        <w:rPr>
          <w:rFonts w:ascii="Arial" w:eastAsiaTheme="minorEastAsia" w:hAnsi="Arial" w:cs="Arial"/>
          <w:color w:val="002060"/>
        </w:rPr>
      </w:pPr>
    </w:p>
    <w:p w14:paraId="594A7A91" w14:textId="77777777" w:rsidR="00F13615" w:rsidRDefault="00F13615" w:rsidP="007E5351">
      <w:pPr>
        <w:pStyle w:val="breakline"/>
        <w:rPr>
          <w:rFonts w:ascii="Arial" w:eastAsiaTheme="minorEastAsia" w:hAnsi="Arial" w:cs="Arial"/>
          <w:color w:val="002060"/>
        </w:rPr>
      </w:pPr>
    </w:p>
    <w:p w14:paraId="362E67E2" w14:textId="77777777" w:rsidR="00F13615" w:rsidRDefault="00F13615" w:rsidP="007E5351">
      <w:pPr>
        <w:pStyle w:val="breakline"/>
        <w:rPr>
          <w:rFonts w:ascii="Arial" w:eastAsiaTheme="minorEastAsia" w:hAnsi="Arial" w:cs="Arial"/>
          <w:color w:val="002060"/>
        </w:rPr>
      </w:pPr>
    </w:p>
    <w:p w14:paraId="10F83BC7" w14:textId="77777777" w:rsidR="00F13615" w:rsidRDefault="00F13615" w:rsidP="007E5351">
      <w:pPr>
        <w:pStyle w:val="breakline"/>
        <w:rPr>
          <w:rFonts w:ascii="Arial" w:eastAsiaTheme="minorEastAsia" w:hAnsi="Arial" w:cs="Arial"/>
          <w:color w:val="002060"/>
        </w:rPr>
      </w:pPr>
    </w:p>
    <w:p w14:paraId="63C1C765" w14:textId="77777777" w:rsidR="00F13615" w:rsidRDefault="00F13615" w:rsidP="007E5351">
      <w:pPr>
        <w:pStyle w:val="breakline"/>
        <w:rPr>
          <w:rFonts w:ascii="Arial" w:eastAsiaTheme="minorEastAsia" w:hAnsi="Arial" w:cs="Arial"/>
          <w:color w:val="002060"/>
        </w:rPr>
      </w:pPr>
    </w:p>
    <w:p w14:paraId="78427862" w14:textId="77777777" w:rsidR="00F13615" w:rsidRDefault="00F13615" w:rsidP="007E5351">
      <w:pPr>
        <w:pStyle w:val="breakline"/>
        <w:rPr>
          <w:rFonts w:ascii="Arial" w:eastAsiaTheme="minorEastAsia" w:hAnsi="Arial" w:cs="Arial"/>
          <w:color w:val="002060"/>
        </w:rPr>
      </w:pPr>
    </w:p>
    <w:p w14:paraId="187DAA41" w14:textId="77777777" w:rsidR="00F13615" w:rsidRDefault="00F13615" w:rsidP="007E5351">
      <w:pPr>
        <w:pStyle w:val="breakline"/>
        <w:rPr>
          <w:rFonts w:ascii="Arial" w:eastAsiaTheme="minorEastAsia" w:hAnsi="Arial" w:cs="Arial"/>
          <w:color w:val="002060"/>
        </w:rPr>
      </w:pPr>
    </w:p>
    <w:p w14:paraId="229EF7B0" w14:textId="77777777" w:rsidR="00F13615" w:rsidRDefault="00F13615" w:rsidP="007E5351">
      <w:pPr>
        <w:pStyle w:val="breakline"/>
        <w:rPr>
          <w:rFonts w:ascii="Arial" w:eastAsiaTheme="minorEastAsia" w:hAnsi="Arial" w:cs="Arial"/>
          <w:color w:val="002060"/>
        </w:rPr>
      </w:pPr>
    </w:p>
    <w:p w14:paraId="1B42938D" w14:textId="77777777" w:rsidR="00F13615" w:rsidRDefault="00F13615" w:rsidP="007E5351">
      <w:pPr>
        <w:pStyle w:val="breakline"/>
        <w:rPr>
          <w:rFonts w:ascii="Arial" w:eastAsiaTheme="minorEastAsia" w:hAnsi="Arial" w:cs="Arial"/>
          <w:color w:val="002060"/>
        </w:rPr>
      </w:pPr>
    </w:p>
    <w:p w14:paraId="37CCE728" w14:textId="77777777" w:rsidR="00F13615" w:rsidRDefault="00F13615" w:rsidP="007E5351">
      <w:pPr>
        <w:pStyle w:val="breakline"/>
        <w:rPr>
          <w:rFonts w:ascii="Arial" w:eastAsiaTheme="minorEastAsia" w:hAnsi="Arial" w:cs="Arial"/>
          <w:color w:val="002060"/>
        </w:rPr>
      </w:pPr>
    </w:p>
    <w:p w14:paraId="29F4A1C4" w14:textId="77777777" w:rsidR="00F13615" w:rsidRDefault="00F13615" w:rsidP="007E5351">
      <w:pPr>
        <w:pStyle w:val="breakline"/>
        <w:rPr>
          <w:rFonts w:ascii="Arial" w:eastAsiaTheme="minorEastAsia" w:hAnsi="Arial" w:cs="Arial"/>
          <w:color w:val="002060"/>
        </w:rPr>
      </w:pPr>
    </w:p>
    <w:p w14:paraId="673B07A4" w14:textId="77777777" w:rsidR="00F13615" w:rsidRDefault="00F13615" w:rsidP="007E5351">
      <w:pPr>
        <w:pStyle w:val="breakline"/>
        <w:rPr>
          <w:rFonts w:ascii="Arial" w:eastAsiaTheme="minorEastAsia" w:hAnsi="Arial" w:cs="Arial"/>
          <w:color w:val="002060"/>
        </w:rPr>
      </w:pPr>
    </w:p>
    <w:p w14:paraId="65B0D5A1" w14:textId="77777777" w:rsidR="00F13615" w:rsidRDefault="00F13615" w:rsidP="007E5351">
      <w:pPr>
        <w:pStyle w:val="breakline"/>
        <w:rPr>
          <w:rFonts w:ascii="Arial" w:eastAsiaTheme="minorEastAsia" w:hAnsi="Arial" w:cs="Arial"/>
          <w:color w:val="002060"/>
        </w:rPr>
      </w:pPr>
    </w:p>
    <w:p w14:paraId="46FE3D31" w14:textId="77777777" w:rsidR="00F13615" w:rsidRDefault="00F13615" w:rsidP="007E5351">
      <w:pPr>
        <w:pStyle w:val="breakline"/>
        <w:rPr>
          <w:rFonts w:ascii="Arial" w:eastAsiaTheme="minorEastAsia" w:hAnsi="Arial" w:cs="Arial"/>
          <w:color w:val="002060"/>
        </w:rPr>
      </w:pPr>
    </w:p>
    <w:p w14:paraId="66AF9CFF" w14:textId="77777777" w:rsidR="00F13615" w:rsidRDefault="00F13615" w:rsidP="007E5351">
      <w:pPr>
        <w:pStyle w:val="breakline"/>
        <w:rPr>
          <w:rFonts w:ascii="Arial" w:eastAsiaTheme="minorEastAsia" w:hAnsi="Arial" w:cs="Arial"/>
          <w:color w:val="002060"/>
        </w:rPr>
      </w:pPr>
    </w:p>
    <w:p w14:paraId="5D554C9F" w14:textId="77777777" w:rsidR="00BF3092" w:rsidRPr="00967E19" w:rsidRDefault="00BF3092" w:rsidP="007E5351">
      <w:pPr>
        <w:pStyle w:val="breakline"/>
        <w:rPr>
          <w:rFonts w:ascii="Arial" w:eastAsiaTheme="minorEastAsia" w:hAnsi="Arial" w:cs="Arial"/>
          <w:color w:val="002060"/>
        </w:rPr>
      </w:pPr>
    </w:p>
    <w:p w14:paraId="5B6EF400" w14:textId="77777777" w:rsidR="00D8394F" w:rsidRDefault="00D8394F" w:rsidP="00D8394F">
      <w:pPr>
        <w:shd w:val="clear" w:color="auto" w:fill="002060"/>
        <w:jc w:val="center"/>
        <w:rPr>
          <w:rFonts w:ascii="Arial" w:eastAsia="Arial" w:hAnsi="Arial" w:cs="Arial"/>
          <w:b/>
          <w:color w:val="FFFFFF"/>
          <w:sz w:val="36"/>
          <w:szCs w:val="36"/>
        </w:rPr>
      </w:pPr>
      <w:bookmarkStart w:id="23" w:name="_Toc184139189"/>
      <w:bookmarkStart w:id="24" w:name="_Toc939698"/>
      <w:bookmarkEnd w:id="13"/>
      <w:bookmarkEnd w:id="14"/>
      <w:r>
        <w:rPr>
          <w:rFonts w:ascii="Arial" w:eastAsia="Arial" w:hAnsi="Arial" w:cs="Arial"/>
          <w:b/>
          <w:color w:val="FFFFFF"/>
          <w:sz w:val="36"/>
          <w:szCs w:val="36"/>
        </w:rPr>
        <w:lastRenderedPageBreak/>
        <w:t>NOTIZIE SU ATTIVITA’ DI BASE</w:t>
      </w:r>
      <w:bookmarkEnd w:id="23"/>
    </w:p>
    <w:p w14:paraId="40D92AFB" w14:textId="77777777" w:rsidR="00CA4DE3" w:rsidRDefault="00CA4DE3" w:rsidP="00D8394F">
      <w:pPr>
        <w:rPr>
          <w:rFonts w:ascii="Arial" w:hAnsi="Arial" w:cs="Arial"/>
          <w:b/>
          <w:color w:val="17365D" w:themeColor="text2" w:themeShade="BF"/>
          <w:sz w:val="28"/>
          <w:szCs w:val="28"/>
          <w:u w:val="single"/>
        </w:rPr>
      </w:pPr>
    </w:p>
    <w:p w14:paraId="370B86E6" w14:textId="77777777" w:rsidR="00594CA3" w:rsidRDefault="00594CA3" w:rsidP="00D8394F">
      <w:pPr>
        <w:rPr>
          <w:rFonts w:ascii="Arial" w:hAnsi="Arial" w:cs="Arial"/>
          <w:b/>
          <w:color w:val="17365D" w:themeColor="text2" w:themeShade="BF"/>
          <w:sz w:val="28"/>
          <w:szCs w:val="28"/>
          <w:u w:val="single"/>
        </w:rPr>
      </w:pPr>
    </w:p>
    <w:p w14:paraId="0854B84F" w14:textId="73625BCC" w:rsidR="00CA4DE3" w:rsidRPr="00301577" w:rsidRDefault="00CA4DE3" w:rsidP="00CA4DE3">
      <w:pPr>
        <w:pStyle w:val="titolocampionato0"/>
        <w:shd w:val="clear" w:color="auto" w:fill="CCCCCC"/>
        <w:spacing w:before="80" w:after="40"/>
        <w:rPr>
          <w:color w:val="002060"/>
        </w:rPr>
      </w:pPr>
      <w:r>
        <w:rPr>
          <w:color w:val="002060"/>
        </w:rPr>
        <w:t>ESORDIENT</w:t>
      </w:r>
      <w:r w:rsidRPr="00301577">
        <w:rPr>
          <w:color w:val="002060"/>
        </w:rPr>
        <w:t xml:space="preserve">I </w:t>
      </w:r>
      <w:r>
        <w:rPr>
          <w:color w:val="002060"/>
        </w:rPr>
        <w:t>11</w:t>
      </w:r>
      <w:r w:rsidRPr="00301577">
        <w:rPr>
          <w:color w:val="002060"/>
        </w:rPr>
        <w:t>-1</w:t>
      </w:r>
      <w:r>
        <w:rPr>
          <w:color w:val="002060"/>
        </w:rPr>
        <w:t>2</w:t>
      </w:r>
      <w:r w:rsidRPr="00301577">
        <w:rPr>
          <w:color w:val="002060"/>
        </w:rPr>
        <w:t xml:space="preserve"> ANNI PRIMAVERA</w:t>
      </w:r>
    </w:p>
    <w:p w14:paraId="352F750F" w14:textId="77777777" w:rsidR="00CA4DE3" w:rsidRDefault="00CA4DE3" w:rsidP="00CA4DE3">
      <w:pPr>
        <w:jc w:val="center"/>
        <w:rPr>
          <w:rFonts w:ascii="Arial" w:hAnsi="Arial" w:cs="Arial"/>
          <w:b/>
          <w:bCs/>
          <w:color w:val="002060"/>
          <w:sz w:val="36"/>
          <w:szCs w:val="36"/>
        </w:rPr>
      </w:pPr>
    </w:p>
    <w:p w14:paraId="78AA896D" w14:textId="25060116" w:rsidR="00CA4DE3" w:rsidRPr="004A0B0C" w:rsidRDefault="00CA4DE3" w:rsidP="00CA4DE3">
      <w:pPr>
        <w:jc w:val="center"/>
        <w:rPr>
          <w:rFonts w:ascii="Arial" w:hAnsi="Arial" w:cs="Arial"/>
          <w:b/>
          <w:bCs/>
          <w:color w:val="17365D"/>
          <w:sz w:val="36"/>
          <w:szCs w:val="36"/>
        </w:rPr>
      </w:pPr>
      <w:bookmarkStart w:id="25" w:name="_Hlk225148733"/>
      <w:r w:rsidRPr="004A0B0C">
        <w:rPr>
          <w:rFonts w:ascii="Arial" w:hAnsi="Arial" w:cs="Arial"/>
          <w:b/>
          <w:bCs/>
          <w:color w:val="002060"/>
          <w:sz w:val="36"/>
          <w:szCs w:val="36"/>
        </w:rPr>
        <w:t>V</w:t>
      </w:r>
      <w:r w:rsidR="00594CA3" w:rsidRPr="004A0B0C">
        <w:rPr>
          <w:rFonts w:ascii="Arial" w:hAnsi="Arial" w:cs="Arial"/>
          <w:b/>
          <w:bCs/>
          <w:color w:val="002060"/>
          <w:sz w:val="36"/>
          <w:szCs w:val="36"/>
        </w:rPr>
        <w:t>ariazioni</w:t>
      </w:r>
      <w:r w:rsidRPr="004A0B0C">
        <w:rPr>
          <w:rFonts w:ascii="Arial" w:hAnsi="Arial" w:cs="Arial"/>
          <w:b/>
          <w:bCs/>
          <w:color w:val="002060"/>
          <w:sz w:val="36"/>
          <w:szCs w:val="36"/>
        </w:rPr>
        <w:t xml:space="preserve"> </w:t>
      </w:r>
      <w:r w:rsidR="00594CA3" w:rsidRPr="004A0B0C">
        <w:rPr>
          <w:rFonts w:ascii="Arial" w:hAnsi="Arial" w:cs="Arial"/>
          <w:b/>
          <w:bCs/>
          <w:color w:val="002060"/>
          <w:sz w:val="36"/>
          <w:szCs w:val="36"/>
        </w:rPr>
        <w:t>al</w:t>
      </w:r>
      <w:r w:rsidRPr="004A0B0C">
        <w:rPr>
          <w:rFonts w:ascii="Arial" w:hAnsi="Arial" w:cs="Arial"/>
          <w:b/>
          <w:bCs/>
          <w:color w:val="002060"/>
          <w:sz w:val="36"/>
          <w:szCs w:val="36"/>
        </w:rPr>
        <w:t xml:space="preserve"> C</w:t>
      </w:r>
      <w:r w:rsidR="00594CA3" w:rsidRPr="004A0B0C">
        <w:rPr>
          <w:rFonts w:ascii="Arial" w:hAnsi="Arial" w:cs="Arial"/>
          <w:b/>
          <w:bCs/>
          <w:color w:val="002060"/>
          <w:sz w:val="36"/>
          <w:szCs w:val="36"/>
        </w:rPr>
        <w:t>alendario</w:t>
      </w:r>
      <w:bookmarkEnd w:id="25"/>
    </w:p>
    <w:p w14:paraId="416717A7" w14:textId="77777777" w:rsidR="00CA4DE3" w:rsidRPr="00301577" w:rsidRDefault="00CA4DE3" w:rsidP="00CA4DE3">
      <w:pPr>
        <w:rPr>
          <w:rFonts w:ascii="Arial" w:hAnsi="Arial" w:cs="Arial"/>
          <w:color w:val="002060"/>
        </w:rPr>
      </w:pPr>
    </w:p>
    <w:p w14:paraId="2B0341A7" w14:textId="461F0791" w:rsidR="00CA4DE3" w:rsidRPr="004A0B0C" w:rsidRDefault="00CA4DE3" w:rsidP="00CA4DE3">
      <w:pPr>
        <w:rPr>
          <w:rFonts w:ascii="Arial" w:hAnsi="Arial" w:cs="Arial"/>
          <w:color w:val="002060"/>
          <w:sz w:val="22"/>
          <w:szCs w:val="22"/>
        </w:rPr>
      </w:pPr>
      <w:r w:rsidRPr="004A0B0C">
        <w:rPr>
          <w:rFonts w:ascii="Arial" w:hAnsi="Arial" w:cs="Arial"/>
          <w:color w:val="002060"/>
          <w:sz w:val="22"/>
          <w:szCs w:val="22"/>
        </w:rPr>
        <w:t xml:space="preserve">La Società </w:t>
      </w:r>
      <w:r>
        <w:rPr>
          <w:rFonts w:ascii="Arial" w:hAnsi="Arial" w:cs="Arial"/>
          <w:b/>
          <w:bCs/>
          <w:color w:val="002060"/>
          <w:sz w:val="22"/>
          <w:szCs w:val="22"/>
        </w:rPr>
        <w:t>S.S.</w:t>
      </w:r>
      <w:r w:rsidRPr="004A0B0C">
        <w:rPr>
          <w:rFonts w:ascii="Arial" w:hAnsi="Arial" w:cs="Arial"/>
          <w:b/>
          <w:bCs/>
          <w:color w:val="002060"/>
          <w:sz w:val="22"/>
          <w:szCs w:val="22"/>
        </w:rPr>
        <w:t xml:space="preserve"> </w:t>
      </w:r>
      <w:r>
        <w:rPr>
          <w:rFonts w:ascii="Arial" w:hAnsi="Arial" w:cs="Arial"/>
          <w:b/>
          <w:bCs/>
          <w:color w:val="002060"/>
          <w:sz w:val="22"/>
          <w:szCs w:val="22"/>
        </w:rPr>
        <w:t>MATELIC</w:t>
      </w:r>
      <w:r w:rsidRPr="004A0B0C">
        <w:rPr>
          <w:rFonts w:ascii="Arial" w:hAnsi="Arial" w:cs="Arial"/>
          <w:b/>
          <w:bCs/>
          <w:color w:val="002060"/>
          <w:sz w:val="22"/>
          <w:szCs w:val="22"/>
        </w:rPr>
        <w:t xml:space="preserve">A </w:t>
      </w:r>
      <w:r>
        <w:rPr>
          <w:rFonts w:ascii="Arial" w:hAnsi="Arial" w:cs="Arial"/>
          <w:b/>
          <w:bCs/>
          <w:color w:val="002060"/>
          <w:sz w:val="22"/>
          <w:szCs w:val="22"/>
        </w:rPr>
        <w:t>CALCIO 1921 ASD</w:t>
      </w:r>
      <w:r w:rsidRPr="004A0B0C">
        <w:rPr>
          <w:rFonts w:ascii="Arial" w:hAnsi="Arial" w:cs="Arial"/>
          <w:color w:val="002060"/>
          <w:sz w:val="22"/>
          <w:szCs w:val="22"/>
        </w:rPr>
        <w:t xml:space="preserve"> (GIRONE </w:t>
      </w:r>
      <w:r>
        <w:rPr>
          <w:rFonts w:ascii="Arial" w:hAnsi="Arial" w:cs="Arial"/>
          <w:color w:val="002060"/>
          <w:sz w:val="22"/>
          <w:szCs w:val="22"/>
        </w:rPr>
        <w:t>A</w:t>
      </w:r>
      <w:r w:rsidRPr="004A0B0C">
        <w:rPr>
          <w:rFonts w:ascii="Arial" w:hAnsi="Arial" w:cs="Arial"/>
          <w:color w:val="002060"/>
          <w:sz w:val="22"/>
          <w:szCs w:val="22"/>
        </w:rPr>
        <w:t>) comunica che disputerà le proprie gare interne</w:t>
      </w:r>
      <w:r>
        <w:rPr>
          <w:rFonts w:ascii="Arial" w:hAnsi="Arial" w:cs="Arial"/>
          <w:color w:val="002060"/>
          <w:sz w:val="22"/>
          <w:szCs w:val="22"/>
        </w:rPr>
        <w:t xml:space="preserve"> il </w:t>
      </w:r>
      <w:r w:rsidRPr="00CA4DE3">
        <w:rPr>
          <w:rFonts w:ascii="Arial" w:hAnsi="Arial" w:cs="Arial"/>
          <w:b/>
          <w:bCs/>
          <w:color w:val="002060"/>
          <w:sz w:val="22"/>
          <w:szCs w:val="22"/>
          <w:u w:val="single"/>
        </w:rPr>
        <w:t xml:space="preserve">SABATO </w:t>
      </w:r>
      <w:r w:rsidRPr="004A0B0C">
        <w:rPr>
          <w:rFonts w:ascii="Arial" w:hAnsi="Arial" w:cs="Arial"/>
          <w:b/>
          <w:bCs/>
          <w:color w:val="002060"/>
          <w:sz w:val="22"/>
          <w:szCs w:val="22"/>
          <w:u w:val="single"/>
        </w:rPr>
        <w:t>alle ore 1</w:t>
      </w:r>
      <w:r>
        <w:rPr>
          <w:rFonts w:ascii="Arial" w:hAnsi="Arial" w:cs="Arial"/>
          <w:b/>
          <w:bCs/>
          <w:color w:val="002060"/>
          <w:sz w:val="22"/>
          <w:szCs w:val="22"/>
          <w:u w:val="single"/>
        </w:rPr>
        <w:t>5</w:t>
      </w:r>
      <w:r w:rsidRPr="004A0B0C">
        <w:rPr>
          <w:rFonts w:ascii="Arial" w:hAnsi="Arial" w:cs="Arial"/>
          <w:b/>
          <w:bCs/>
          <w:color w:val="002060"/>
          <w:sz w:val="22"/>
          <w:szCs w:val="22"/>
          <w:u w:val="single"/>
        </w:rPr>
        <w:t>:30</w:t>
      </w:r>
      <w:r w:rsidRPr="00CA4DE3">
        <w:rPr>
          <w:rFonts w:ascii="Arial" w:hAnsi="Arial" w:cs="Arial"/>
          <w:color w:val="002060"/>
          <w:sz w:val="22"/>
          <w:szCs w:val="22"/>
          <w:u w:val="single"/>
        </w:rPr>
        <w:t xml:space="preserve">, </w:t>
      </w:r>
      <w:r>
        <w:rPr>
          <w:rFonts w:ascii="Arial" w:hAnsi="Arial" w:cs="Arial"/>
          <w:b/>
          <w:bCs/>
          <w:color w:val="002060"/>
          <w:sz w:val="22"/>
          <w:szCs w:val="22"/>
          <w:u w:val="single"/>
        </w:rPr>
        <w:t>sul campo supplementare “Giovanni Paolo II” Località Boschetto a Matelica</w:t>
      </w:r>
      <w:r w:rsidRPr="004A0B0C">
        <w:rPr>
          <w:rFonts w:ascii="Arial" w:hAnsi="Arial" w:cs="Arial"/>
          <w:color w:val="002060"/>
          <w:sz w:val="22"/>
          <w:szCs w:val="22"/>
        </w:rPr>
        <w:t>.</w:t>
      </w:r>
    </w:p>
    <w:p w14:paraId="0B139AFB" w14:textId="77777777" w:rsidR="006F0082" w:rsidRDefault="006F0082" w:rsidP="00D8394F">
      <w:pPr>
        <w:rPr>
          <w:rFonts w:ascii="Arial" w:hAnsi="Arial" w:cs="Arial"/>
          <w:b/>
          <w:color w:val="17365D" w:themeColor="text2" w:themeShade="BF"/>
          <w:sz w:val="28"/>
          <w:szCs w:val="28"/>
          <w:u w:val="single"/>
        </w:rPr>
      </w:pPr>
    </w:p>
    <w:p w14:paraId="2497B5E2" w14:textId="77777777" w:rsidR="00DC2791" w:rsidRDefault="00DC2791" w:rsidP="00D8394F">
      <w:pPr>
        <w:rPr>
          <w:rFonts w:ascii="Arial" w:hAnsi="Arial" w:cs="Arial"/>
          <w:b/>
          <w:color w:val="17365D" w:themeColor="text2" w:themeShade="BF"/>
          <w:sz w:val="28"/>
          <w:szCs w:val="28"/>
          <w:u w:val="single"/>
        </w:rPr>
      </w:pPr>
    </w:p>
    <w:p w14:paraId="26CA11E1" w14:textId="285F1E0A" w:rsidR="00C579E1" w:rsidRPr="004A0B0C" w:rsidRDefault="00C579E1" w:rsidP="004A0B0C">
      <w:pPr>
        <w:pStyle w:val="titolocampionato0"/>
        <w:shd w:val="clear" w:color="auto" w:fill="CCCCCC"/>
        <w:spacing w:before="80" w:after="40"/>
        <w:rPr>
          <w:color w:val="002060"/>
        </w:rPr>
      </w:pPr>
      <w:r>
        <w:rPr>
          <w:color w:val="002060"/>
        </w:rPr>
        <w:t>PULCINI 9 ANNI PRIMAVERA</w:t>
      </w:r>
    </w:p>
    <w:p w14:paraId="42DC4FBC" w14:textId="77777777" w:rsidR="006F0082" w:rsidRDefault="006F0082" w:rsidP="00C579E1">
      <w:pPr>
        <w:jc w:val="center"/>
        <w:rPr>
          <w:rFonts w:ascii="Arial" w:hAnsi="Arial" w:cs="Arial"/>
          <w:b/>
          <w:bCs/>
          <w:color w:val="002060"/>
          <w:sz w:val="36"/>
          <w:szCs w:val="36"/>
        </w:rPr>
      </w:pPr>
    </w:p>
    <w:p w14:paraId="19D55E71" w14:textId="718B837C" w:rsidR="00C579E1" w:rsidRPr="004A0B0C" w:rsidRDefault="00594CA3" w:rsidP="00C579E1">
      <w:pPr>
        <w:jc w:val="center"/>
        <w:rPr>
          <w:rFonts w:ascii="Arial" w:hAnsi="Arial" w:cs="Arial"/>
          <w:b/>
          <w:bCs/>
          <w:color w:val="17365D"/>
          <w:sz w:val="36"/>
          <w:szCs w:val="36"/>
        </w:rPr>
      </w:pPr>
      <w:r w:rsidRPr="004A0B0C">
        <w:rPr>
          <w:rFonts w:ascii="Arial" w:hAnsi="Arial" w:cs="Arial"/>
          <w:b/>
          <w:bCs/>
          <w:color w:val="002060"/>
          <w:sz w:val="36"/>
          <w:szCs w:val="36"/>
        </w:rPr>
        <w:t>Variazioni al Calendario</w:t>
      </w:r>
    </w:p>
    <w:p w14:paraId="2994E2C1" w14:textId="77777777" w:rsidR="00C579E1" w:rsidRPr="00301577" w:rsidRDefault="00C579E1" w:rsidP="00C579E1">
      <w:pPr>
        <w:rPr>
          <w:rFonts w:ascii="Arial" w:hAnsi="Arial" w:cs="Arial"/>
          <w:color w:val="002060"/>
        </w:rPr>
      </w:pPr>
    </w:p>
    <w:p w14:paraId="21095AD3" w14:textId="25E4D00E" w:rsidR="00C92573" w:rsidRDefault="00C579E1" w:rsidP="00D8394F">
      <w:pPr>
        <w:rPr>
          <w:rFonts w:ascii="Arial" w:hAnsi="Arial" w:cs="Arial"/>
          <w:color w:val="002060"/>
          <w:sz w:val="22"/>
          <w:szCs w:val="22"/>
        </w:rPr>
      </w:pPr>
      <w:r w:rsidRPr="004A0B0C">
        <w:rPr>
          <w:rFonts w:ascii="Arial" w:hAnsi="Arial" w:cs="Arial"/>
          <w:color w:val="002060"/>
          <w:sz w:val="22"/>
          <w:szCs w:val="22"/>
        </w:rPr>
        <w:t xml:space="preserve">La Società </w:t>
      </w:r>
      <w:r w:rsidRPr="004A0B0C">
        <w:rPr>
          <w:rFonts w:ascii="Arial" w:hAnsi="Arial" w:cs="Arial"/>
          <w:b/>
          <w:bCs/>
          <w:color w:val="002060"/>
          <w:sz w:val="22"/>
          <w:szCs w:val="22"/>
        </w:rPr>
        <w:t xml:space="preserve">A.S.D. SAN CLAUDIO CALCIO </w:t>
      </w:r>
      <w:r w:rsidRPr="004A0B0C">
        <w:rPr>
          <w:rFonts w:ascii="Arial" w:hAnsi="Arial" w:cs="Arial"/>
          <w:color w:val="002060"/>
          <w:sz w:val="22"/>
          <w:szCs w:val="22"/>
        </w:rPr>
        <w:t xml:space="preserve">(GIRONE B) comunica che disputerà le proprie gare interne </w:t>
      </w:r>
      <w:r w:rsidRPr="004A0B0C">
        <w:rPr>
          <w:rFonts w:ascii="Arial" w:hAnsi="Arial" w:cs="Arial"/>
          <w:b/>
          <w:bCs/>
          <w:color w:val="002060"/>
          <w:sz w:val="22"/>
          <w:szCs w:val="22"/>
          <w:u w:val="single"/>
        </w:rPr>
        <w:t>il SABATO</w:t>
      </w:r>
      <w:r w:rsidRPr="004A0B0C">
        <w:rPr>
          <w:rFonts w:ascii="Arial" w:hAnsi="Arial" w:cs="Arial"/>
          <w:color w:val="002060"/>
          <w:sz w:val="22"/>
          <w:szCs w:val="22"/>
          <w:u w:val="single"/>
        </w:rPr>
        <w:t xml:space="preserve"> </w:t>
      </w:r>
      <w:r w:rsidRPr="004A0B0C">
        <w:rPr>
          <w:rFonts w:ascii="Arial" w:hAnsi="Arial" w:cs="Arial"/>
          <w:b/>
          <w:bCs/>
          <w:color w:val="002060"/>
          <w:sz w:val="22"/>
          <w:szCs w:val="22"/>
          <w:u w:val="single"/>
        </w:rPr>
        <w:t>alle ore 17:30</w:t>
      </w:r>
      <w:r w:rsidRPr="004A0B0C">
        <w:rPr>
          <w:rFonts w:ascii="Arial" w:hAnsi="Arial" w:cs="Arial"/>
          <w:color w:val="002060"/>
          <w:sz w:val="22"/>
          <w:szCs w:val="22"/>
        </w:rPr>
        <w:t>, stesso campo.</w:t>
      </w:r>
    </w:p>
    <w:p w14:paraId="254A0F7A" w14:textId="77777777" w:rsidR="006F0082" w:rsidRPr="004A0B0C" w:rsidRDefault="006F0082" w:rsidP="00D8394F">
      <w:pPr>
        <w:rPr>
          <w:rFonts w:ascii="Arial" w:hAnsi="Arial" w:cs="Arial"/>
          <w:color w:val="002060"/>
          <w:sz w:val="22"/>
          <w:szCs w:val="22"/>
        </w:rPr>
      </w:pPr>
    </w:p>
    <w:p w14:paraId="02914B81" w14:textId="77777777" w:rsidR="004A0B0C" w:rsidRPr="004A0B0C" w:rsidRDefault="004A0B0C" w:rsidP="00D8394F">
      <w:pPr>
        <w:rPr>
          <w:rFonts w:ascii="Arial" w:hAnsi="Arial" w:cs="Arial"/>
          <w:color w:val="002060"/>
        </w:rPr>
      </w:pPr>
    </w:p>
    <w:p w14:paraId="5ACC5CF0" w14:textId="7E1DAEA3" w:rsidR="000277EA" w:rsidRPr="00301577" w:rsidRDefault="000277EA" w:rsidP="000277EA">
      <w:pPr>
        <w:pStyle w:val="titolocampionato0"/>
        <w:shd w:val="clear" w:color="auto" w:fill="CCCCCC"/>
        <w:spacing w:before="80" w:after="40"/>
        <w:rPr>
          <w:color w:val="002060"/>
        </w:rPr>
      </w:pPr>
      <w:r w:rsidRPr="00301577">
        <w:rPr>
          <w:color w:val="002060"/>
        </w:rPr>
        <w:t>PULCINI 10 ANNI PRIMAVERA</w:t>
      </w:r>
    </w:p>
    <w:p w14:paraId="3603C178" w14:textId="77777777" w:rsidR="006F0082" w:rsidRDefault="006F0082" w:rsidP="004A0B0C">
      <w:pPr>
        <w:jc w:val="center"/>
        <w:rPr>
          <w:rFonts w:ascii="Arial" w:hAnsi="Arial" w:cs="Arial"/>
          <w:b/>
          <w:bCs/>
          <w:color w:val="002060"/>
          <w:sz w:val="36"/>
          <w:szCs w:val="36"/>
        </w:rPr>
      </w:pPr>
    </w:p>
    <w:p w14:paraId="75D5D714" w14:textId="090B23B5" w:rsidR="004A0B0C" w:rsidRPr="004A0B0C" w:rsidRDefault="00594CA3" w:rsidP="004A0B0C">
      <w:pPr>
        <w:jc w:val="center"/>
        <w:rPr>
          <w:rFonts w:ascii="Arial" w:hAnsi="Arial" w:cs="Arial"/>
          <w:b/>
          <w:bCs/>
          <w:color w:val="17365D"/>
          <w:sz w:val="36"/>
          <w:szCs w:val="36"/>
        </w:rPr>
      </w:pPr>
      <w:r w:rsidRPr="004A0B0C">
        <w:rPr>
          <w:rFonts w:ascii="Arial" w:hAnsi="Arial" w:cs="Arial"/>
          <w:b/>
          <w:bCs/>
          <w:color w:val="002060"/>
          <w:sz w:val="36"/>
          <w:szCs w:val="36"/>
        </w:rPr>
        <w:t>Variazioni al Calendario</w:t>
      </w:r>
    </w:p>
    <w:p w14:paraId="64BCE2A2" w14:textId="77777777" w:rsidR="000277EA" w:rsidRPr="00301577" w:rsidRDefault="000277EA" w:rsidP="000277EA">
      <w:pPr>
        <w:rPr>
          <w:rFonts w:ascii="Arial" w:hAnsi="Arial" w:cs="Arial"/>
          <w:color w:val="002060"/>
        </w:rPr>
      </w:pPr>
    </w:p>
    <w:p w14:paraId="0DBF250A" w14:textId="1B0A514F" w:rsidR="00C92573" w:rsidRPr="004A0B0C" w:rsidRDefault="000277EA" w:rsidP="004A0B0C">
      <w:pPr>
        <w:rPr>
          <w:rFonts w:ascii="Arial" w:hAnsi="Arial" w:cs="Arial"/>
          <w:color w:val="002060"/>
          <w:sz w:val="22"/>
          <w:szCs w:val="22"/>
        </w:rPr>
      </w:pPr>
      <w:r w:rsidRPr="004A0B0C">
        <w:rPr>
          <w:rFonts w:ascii="Arial" w:hAnsi="Arial" w:cs="Arial"/>
          <w:color w:val="002060"/>
          <w:sz w:val="22"/>
          <w:szCs w:val="22"/>
        </w:rPr>
        <w:t xml:space="preserve">La Società </w:t>
      </w:r>
      <w:r w:rsidRPr="004A0B0C">
        <w:rPr>
          <w:rFonts w:ascii="Arial" w:hAnsi="Arial" w:cs="Arial"/>
          <w:b/>
          <w:bCs/>
          <w:color w:val="002060"/>
          <w:sz w:val="22"/>
          <w:szCs w:val="22"/>
        </w:rPr>
        <w:t>U.S. APPIGNANESE</w:t>
      </w:r>
      <w:r w:rsidR="00682F76" w:rsidRPr="004A0B0C">
        <w:rPr>
          <w:rFonts w:ascii="Arial" w:hAnsi="Arial" w:cs="Arial"/>
          <w:b/>
          <w:bCs/>
          <w:color w:val="002060"/>
          <w:sz w:val="22"/>
          <w:szCs w:val="22"/>
        </w:rPr>
        <w:t xml:space="preserve"> </w:t>
      </w:r>
      <w:r w:rsidR="00682F76" w:rsidRPr="004A0B0C">
        <w:rPr>
          <w:rFonts w:ascii="Arial" w:hAnsi="Arial" w:cs="Arial"/>
          <w:color w:val="002060"/>
          <w:sz w:val="22"/>
          <w:szCs w:val="22"/>
        </w:rPr>
        <w:t>(GIRONE B)</w:t>
      </w:r>
      <w:r w:rsidRPr="004A0B0C">
        <w:rPr>
          <w:rFonts w:ascii="Arial" w:hAnsi="Arial" w:cs="Arial"/>
          <w:color w:val="002060"/>
          <w:sz w:val="22"/>
          <w:szCs w:val="22"/>
        </w:rPr>
        <w:t xml:space="preserve"> comunica che disputerà le proprie gare interne </w:t>
      </w:r>
      <w:r w:rsidRPr="004A0B0C">
        <w:rPr>
          <w:rFonts w:ascii="Arial" w:hAnsi="Arial" w:cs="Arial"/>
          <w:b/>
          <w:bCs/>
          <w:color w:val="002060"/>
          <w:sz w:val="22"/>
          <w:szCs w:val="22"/>
          <w:u w:val="single"/>
        </w:rPr>
        <w:t>il SABATO</w:t>
      </w:r>
      <w:r w:rsidRPr="004A0B0C">
        <w:rPr>
          <w:rFonts w:ascii="Arial" w:hAnsi="Arial" w:cs="Arial"/>
          <w:color w:val="002060"/>
          <w:sz w:val="22"/>
          <w:szCs w:val="22"/>
          <w:u w:val="single"/>
        </w:rPr>
        <w:t xml:space="preserve"> </w:t>
      </w:r>
      <w:r w:rsidRPr="004A0B0C">
        <w:rPr>
          <w:rFonts w:ascii="Arial" w:hAnsi="Arial" w:cs="Arial"/>
          <w:b/>
          <w:bCs/>
          <w:color w:val="002060"/>
          <w:sz w:val="22"/>
          <w:szCs w:val="22"/>
          <w:u w:val="single"/>
        </w:rPr>
        <w:t>alle ore 1</w:t>
      </w:r>
      <w:r w:rsidR="00682F76" w:rsidRPr="004A0B0C">
        <w:rPr>
          <w:rFonts w:ascii="Arial" w:hAnsi="Arial" w:cs="Arial"/>
          <w:b/>
          <w:bCs/>
          <w:color w:val="002060"/>
          <w:sz w:val="22"/>
          <w:szCs w:val="22"/>
          <w:u w:val="single"/>
        </w:rPr>
        <w:t>5</w:t>
      </w:r>
      <w:r w:rsidRPr="004A0B0C">
        <w:rPr>
          <w:rFonts w:ascii="Arial" w:hAnsi="Arial" w:cs="Arial"/>
          <w:b/>
          <w:bCs/>
          <w:color w:val="002060"/>
          <w:sz w:val="22"/>
          <w:szCs w:val="22"/>
          <w:u w:val="single"/>
        </w:rPr>
        <w:t>:</w:t>
      </w:r>
      <w:r w:rsidR="00682F76" w:rsidRPr="004A0B0C">
        <w:rPr>
          <w:rFonts w:ascii="Arial" w:hAnsi="Arial" w:cs="Arial"/>
          <w:b/>
          <w:bCs/>
          <w:color w:val="002060"/>
          <w:sz w:val="22"/>
          <w:szCs w:val="22"/>
          <w:u w:val="single"/>
        </w:rPr>
        <w:t>0</w:t>
      </w:r>
      <w:r w:rsidRPr="004A0B0C">
        <w:rPr>
          <w:rFonts w:ascii="Arial" w:hAnsi="Arial" w:cs="Arial"/>
          <w:b/>
          <w:bCs/>
          <w:color w:val="002060"/>
          <w:sz w:val="22"/>
          <w:szCs w:val="22"/>
          <w:u w:val="single"/>
        </w:rPr>
        <w:t>0</w:t>
      </w:r>
      <w:r w:rsidRPr="004A0B0C">
        <w:rPr>
          <w:rFonts w:ascii="Arial" w:hAnsi="Arial" w:cs="Arial"/>
          <w:color w:val="002060"/>
          <w:sz w:val="22"/>
          <w:szCs w:val="22"/>
        </w:rPr>
        <w:t>, stesso campo.</w:t>
      </w:r>
    </w:p>
    <w:p w14:paraId="5F0FE5A4" w14:textId="77777777" w:rsidR="004A0B0C" w:rsidRDefault="004A0B0C" w:rsidP="004A0B0C">
      <w:pPr>
        <w:rPr>
          <w:rFonts w:ascii="Arial" w:hAnsi="Arial" w:cs="Arial"/>
          <w:color w:val="002060"/>
        </w:rPr>
      </w:pPr>
    </w:p>
    <w:p w14:paraId="7CFF623E" w14:textId="77777777" w:rsidR="003332DD" w:rsidRDefault="003332DD" w:rsidP="004A0B0C">
      <w:pPr>
        <w:rPr>
          <w:rFonts w:ascii="Arial" w:hAnsi="Arial" w:cs="Arial"/>
          <w:color w:val="002060"/>
        </w:rPr>
      </w:pPr>
    </w:p>
    <w:p w14:paraId="352DABB5" w14:textId="77777777" w:rsidR="006F0082" w:rsidRPr="004A0B0C" w:rsidRDefault="006F0082" w:rsidP="004A0B0C">
      <w:pPr>
        <w:rPr>
          <w:rFonts w:ascii="Arial" w:hAnsi="Arial" w:cs="Arial"/>
          <w:color w:val="002060"/>
        </w:rPr>
      </w:pPr>
    </w:p>
    <w:p w14:paraId="5959B41F" w14:textId="502D92D9" w:rsidR="005247B4" w:rsidRPr="00301577" w:rsidRDefault="005247B4" w:rsidP="005247B4">
      <w:pPr>
        <w:pStyle w:val="titolocampionato0"/>
        <w:shd w:val="clear" w:color="auto" w:fill="CCCCCC"/>
        <w:spacing w:before="80" w:after="40"/>
        <w:rPr>
          <w:color w:val="002060"/>
        </w:rPr>
      </w:pPr>
      <w:r w:rsidRPr="00301577">
        <w:rPr>
          <w:color w:val="002060"/>
        </w:rPr>
        <w:t>PULCINI 9-10 ANNI PRIMAVERA</w:t>
      </w:r>
    </w:p>
    <w:p w14:paraId="3B32E62D" w14:textId="77777777" w:rsidR="003332DD" w:rsidRDefault="003332DD" w:rsidP="00F070BD">
      <w:pPr>
        <w:jc w:val="center"/>
        <w:rPr>
          <w:rFonts w:ascii="Arial" w:hAnsi="Arial" w:cs="Arial"/>
          <w:b/>
          <w:bCs/>
          <w:color w:val="002060"/>
          <w:sz w:val="36"/>
          <w:szCs w:val="36"/>
        </w:rPr>
      </w:pPr>
    </w:p>
    <w:p w14:paraId="4F0475F2" w14:textId="01EAF4DA" w:rsidR="00F070BD" w:rsidRPr="004A0B0C" w:rsidRDefault="00594CA3" w:rsidP="00F070BD">
      <w:pPr>
        <w:jc w:val="center"/>
        <w:rPr>
          <w:rFonts w:ascii="Arial" w:hAnsi="Arial" w:cs="Arial"/>
          <w:b/>
          <w:bCs/>
          <w:color w:val="17365D"/>
          <w:sz w:val="36"/>
          <w:szCs w:val="36"/>
        </w:rPr>
      </w:pPr>
      <w:r w:rsidRPr="004A0B0C">
        <w:rPr>
          <w:rFonts w:ascii="Arial" w:hAnsi="Arial" w:cs="Arial"/>
          <w:b/>
          <w:bCs/>
          <w:color w:val="002060"/>
          <w:sz w:val="36"/>
          <w:szCs w:val="36"/>
        </w:rPr>
        <w:t>Variazioni al Calendario</w:t>
      </w:r>
    </w:p>
    <w:p w14:paraId="3C53CDC3" w14:textId="77777777" w:rsidR="005247B4" w:rsidRPr="00301577" w:rsidRDefault="005247B4" w:rsidP="005247B4">
      <w:pPr>
        <w:rPr>
          <w:rFonts w:ascii="Arial" w:hAnsi="Arial" w:cs="Arial"/>
          <w:color w:val="002060"/>
        </w:rPr>
      </w:pPr>
    </w:p>
    <w:p w14:paraId="760992DE" w14:textId="7837F086" w:rsidR="005247B4" w:rsidRPr="004A0B0C" w:rsidRDefault="005247B4" w:rsidP="005247B4">
      <w:pPr>
        <w:rPr>
          <w:rFonts w:ascii="Arial" w:hAnsi="Arial" w:cs="Arial"/>
          <w:color w:val="002060"/>
          <w:sz w:val="22"/>
          <w:szCs w:val="22"/>
        </w:rPr>
      </w:pPr>
      <w:r w:rsidRPr="004A0B0C">
        <w:rPr>
          <w:rFonts w:ascii="Arial" w:hAnsi="Arial" w:cs="Arial"/>
          <w:color w:val="002060"/>
          <w:sz w:val="22"/>
          <w:szCs w:val="22"/>
        </w:rPr>
        <w:t xml:space="preserve">La Società </w:t>
      </w:r>
      <w:r w:rsidRPr="004A0B0C">
        <w:rPr>
          <w:rFonts w:ascii="Arial" w:hAnsi="Arial" w:cs="Arial"/>
          <w:b/>
          <w:bCs/>
          <w:color w:val="002060"/>
          <w:sz w:val="22"/>
          <w:szCs w:val="22"/>
        </w:rPr>
        <w:t>ASD CALDAROLA GNC</w:t>
      </w:r>
      <w:r w:rsidRPr="004A0B0C">
        <w:rPr>
          <w:rFonts w:ascii="Arial" w:hAnsi="Arial" w:cs="Arial"/>
          <w:color w:val="002060"/>
          <w:sz w:val="22"/>
          <w:szCs w:val="22"/>
        </w:rPr>
        <w:t xml:space="preserve"> </w:t>
      </w:r>
      <w:r w:rsidR="00682F76" w:rsidRPr="004A0B0C">
        <w:rPr>
          <w:rFonts w:ascii="Arial" w:hAnsi="Arial" w:cs="Arial"/>
          <w:color w:val="002060"/>
          <w:sz w:val="22"/>
          <w:szCs w:val="22"/>
        </w:rPr>
        <w:t xml:space="preserve">(GIRONE B) </w:t>
      </w:r>
      <w:r w:rsidRPr="004A0B0C">
        <w:rPr>
          <w:rFonts w:ascii="Arial" w:hAnsi="Arial" w:cs="Arial"/>
          <w:color w:val="002060"/>
          <w:sz w:val="22"/>
          <w:szCs w:val="22"/>
        </w:rPr>
        <w:t xml:space="preserve">comunica che disputerà le proprie gare interne </w:t>
      </w:r>
      <w:r w:rsidRPr="004A0B0C">
        <w:rPr>
          <w:rFonts w:ascii="Arial" w:hAnsi="Arial" w:cs="Arial"/>
          <w:b/>
          <w:bCs/>
          <w:color w:val="002060"/>
          <w:sz w:val="22"/>
          <w:szCs w:val="22"/>
          <w:u w:val="single"/>
        </w:rPr>
        <w:t>alle ore 11:30</w:t>
      </w:r>
      <w:r w:rsidRPr="004A0B0C">
        <w:rPr>
          <w:rFonts w:ascii="Arial" w:hAnsi="Arial" w:cs="Arial"/>
          <w:color w:val="002060"/>
          <w:sz w:val="22"/>
          <w:szCs w:val="22"/>
        </w:rPr>
        <w:t>, stesso campo e giorno.</w:t>
      </w:r>
    </w:p>
    <w:p w14:paraId="264A19DE" w14:textId="77777777" w:rsidR="004054E4" w:rsidRPr="004A0B0C" w:rsidRDefault="004054E4" w:rsidP="00FF420A">
      <w:pPr>
        <w:rPr>
          <w:rFonts w:ascii="Arial" w:eastAsia="Calibri" w:hAnsi="Arial" w:cs="Arial"/>
          <w:b/>
          <w:color w:val="17365D" w:themeColor="text2" w:themeShade="BF"/>
          <w:sz w:val="22"/>
          <w:szCs w:val="22"/>
          <w:lang w:eastAsia="en-US"/>
        </w:rPr>
      </w:pPr>
    </w:p>
    <w:p w14:paraId="634DF967" w14:textId="77777777" w:rsidR="00682F76" w:rsidRPr="004A0B0C" w:rsidRDefault="00682F76" w:rsidP="00682F76">
      <w:pPr>
        <w:rPr>
          <w:rFonts w:ascii="Arial" w:hAnsi="Arial" w:cs="Arial"/>
          <w:color w:val="002060"/>
          <w:sz w:val="22"/>
          <w:szCs w:val="22"/>
        </w:rPr>
      </w:pPr>
    </w:p>
    <w:p w14:paraId="5403DCF7" w14:textId="754757FC" w:rsidR="00682F76" w:rsidRPr="004A0B0C" w:rsidRDefault="00682F76" w:rsidP="00682F76">
      <w:pPr>
        <w:rPr>
          <w:rFonts w:ascii="Arial" w:hAnsi="Arial" w:cs="Arial"/>
          <w:color w:val="002060"/>
          <w:sz w:val="22"/>
          <w:szCs w:val="22"/>
        </w:rPr>
      </w:pPr>
      <w:r w:rsidRPr="004A0B0C">
        <w:rPr>
          <w:rFonts w:ascii="Arial" w:hAnsi="Arial" w:cs="Arial"/>
          <w:color w:val="002060"/>
          <w:sz w:val="22"/>
          <w:szCs w:val="22"/>
        </w:rPr>
        <w:t xml:space="preserve">La Società </w:t>
      </w:r>
      <w:r w:rsidRPr="004A0B0C">
        <w:rPr>
          <w:rFonts w:ascii="Arial" w:hAnsi="Arial" w:cs="Arial"/>
          <w:b/>
          <w:bCs/>
          <w:color w:val="002060"/>
          <w:sz w:val="22"/>
          <w:szCs w:val="22"/>
        </w:rPr>
        <w:t xml:space="preserve">U.S. APPIGNANESE </w:t>
      </w:r>
      <w:r w:rsidRPr="004A0B0C">
        <w:rPr>
          <w:rFonts w:ascii="Arial" w:hAnsi="Arial" w:cs="Arial"/>
          <w:color w:val="002060"/>
          <w:sz w:val="22"/>
          <w:szCs w:val="22"/>
        </w:rPr>
        <w:t xml:space="preserve">(GIRONE B) comunica che disputerà le proprie gare interne </w:t>
      </w:r>
      <w:r w:rsidRPr="004A0B0C">
        <w:rPr>
          <w:rFonts w:ascii="Arial" w:hAnsi="Arial" w:cs="Arial"/>
          <w:b/>
          <w:bCs/>
          <w:color w:val="002060"/>
          <w:sz w:val="22"/>
          <w:szCs w:val="22"/>
          <w:u w:val="single"/>
        </w:rPr>
        <w:t>la DOMENICA</w:t>
      </w:r>
      <w:r w:rsidRPr="004A0B0C">
        <w:rPr>
          <w:rFonts w:ascii="Arial" w:hAnsi="Arial" w:cs="Arial"/>
          <w:color w:val="002060"/>
          <w:sz w:val="22"/>
          <w:szCs w:val="22"/>
          <w:u w:val="single"/>
        </w:rPr>
        <w:t xml:space="preserve"> </w:t>
      </w:r>
      <w:r w:rsidRPr="004A0B0C">
        <w:rPr>
          <w:rFonts w:ascii="Arial" w:hAnsi="Arial" w:cs="Arial"/>
          <w:b/>
          <w:bCs/>
          <w:color w:val="002060"/>
          <w:sz w:val="22"/>
          <w:szCs w:val="22"/>
          <w:u w:val="single"/>
        </w:rPr>
        <w:t>alle ore 10:30</w:t>
      </w:r>
      <w:r w:rsidRPr="004A0B0C">
        <w:rPr>
          <w:rFonts w:ascii="Arial" w:hAnsi="Arial" w:cs="Arial"/>
          <w:color w:val="002060"/>
          <w:sz w:val="22"/>
          <w:szCs w:val="22"/>
        </w:rPr>
        <w:t>, stesso campo.</w:t>
      </w:r>
    </w:p>
    <w:p w14:paraId="046C7489" w14:textId="77777777" w:rsidR="00682F76" w:rsidRPr="004A0B0C" w:rsidRDefault="00682F76" w:rsidP="00FF420A">
      <w:pPr>
        <w:rPr>
          <w:rFonts w:ascii="Arial" w:eastAsia="Calibri" w:hAnsi="Arial" w:cs="Arial"/>
          <w:b/>
          <w:color w:val="17365D" w:themeColor="text2" w:themeShade="BF"/>
          <w:sz w:val="22"/>
          <w:szCs w:val="22"/>
          <w:lang w:eastAsia="en-US"/>
        </w:rPr>
      </w:pPr>
    </w:p>
    <w:p w14:paraId="6AFD5637" w14:textId="77777777" w:rsidR="00C579E1" w:rsidRPr="004A0B0C" w:rsidRDefault="00C579E1" w:rsidP="00C579E1">
      <w:pPr>
        <w:rPr>
          <w:rFonts w:ascii="Arial" w:hAnsi="Arial" w:cs="Arial"/>
          <w:color w:val="002060"/>
          <w:sz w:val="22"/>
          <w:szCs w:val="22"/>
        </w:rPr>
      </w:pPr>
    </w:p>
    <w:p w14:paraId="380D59DF" w14:textId="7BEBCFDE" w:rsidR="00C92573" w:rsidRDefault="00C579E1" w:rsidP="00F070BD">
      <w:pPr>
        <w:rPr>
          <w:rFonts w:ascii="Arial" w:hAnsi="Arial" w:cs="Arial"/>
          <w:color w:val="002060"/>
          <w:sz w:val="22"/>
          <w:szCs w:val="22"/>
        </w:rPr>
      </w:pPr>
      <w:r w:rsidRPr="004A0B0C">
        <w:rPr>
          <w:rFonts w:ascii="Arial" w:hAnsi="Arial" w:cs="Arial"/>
          <w:color w:val="002060"/>
          <w:sz w:val="22"/>
          <w:szCs w:val="22"/>
        </w:rPr>
        <w:t xml:space="preserve">La Società </w:t>
      </w:r>
      <w:r w:rsidRPr="004A0B0C">
        <w:rPr>
          <w:rFonts w:ascii="Arial" w:hAnsi="Arial" w:cs="Arial"/>
          <w:b/>
          <w:bCs/>
          <w:color w:val="002060"/>
          <w:sz w:val="22"/>
          <w:szCs w:val="22"/>
        </w:rPr>
        <w:t xml:space="preserve">A.S.D. SAN CLAUDIO CALCIO </w:t>
      </w:r>
      <w:r w:rsidRPr="004A0B0C">
        <w:rPr>
          <w:rFonts w:ascii="Arial" w:hAnsi="Arial" w:cs="Arial"/>
          <w:color w:val="002060"/>
          <w:sz w:val="22"/>
          <w:szCs w:val="22"/>
        </w:rPr>
        <w:t xml:space="preserve">(GIRONE B) comunica che disputerà le proprie gare interne </w:t>
      </w:r>
      <w:r w:rsidRPr="004A0B0C">
        <w:rPr>
          <w:rFonts w:ascii="Arial" w:hAnsi="Arial" w:cs="Arial"/>
          <w:b/>
          <w:bCs/>
          <w:color w:val="002060"/>
          <w:sz w:val="22"/>
          <w:szCs w:val="22"/>
          <w:u w:val="single"/>
        </w:rPr>
        <w:t>la DOMENICA</w:t>
      </w:r>
      <w:r w:rsidRPr="004A0B0C">
        <w:rPr>
          <w:rFonts w:ascii="Arial" w:hAnsi="Arial" w:cs="Arial"/>
          <w:color w:val="002060"/>
          <w:sz w:val="22"/>
          <w:szCs w:val="22"/>
          <w:u w:val="single"/>
        </w:rPr>
        <w:t xml:space="preserve"> </w:t>
      </w:r>
      <w:r w:rsidRPr="004A0B0C">
        <w:rPr>
          <w:rFonts w:ascii="Arial" w:hAnsi="Arial" w:cs="Arial"/>
          <w:b/>
          <w:bCs/>
          <w:color w:val="002060"/>
          <w:sz w:val="22"/>
          <w:szCs w:val="22"/>
          <w:u w:val="single"/>
        </w:rPr>
        <w:t>alle ore 09:30</w:t>
      </w:r>
      <w:r w:rsidRPr="004A0B0C">
        <w:rPr>
          <w:rFonts w:ascii="Arial" w:hAnsi="Arial" w:cs="Arial"/>
          <w:color w:val="002060"/>
          <w:sz w:val="22"/>
          <w:szCs w:val="22"/>
        </w:rPr>
        <w:t>, stesso campo.</w:t>
      </w:r>
    </w:p>
    <w:p w14:paraId="7BED35C1" w14:textId="77777777" w:rsidR="006F0082" w:rsidRDefault="006F0082" w:rsidP="00F070BD">
      <w:pPr>
        <w:rPr>
          <w:rFonts w:ascii="Arial" w:hAnsi="Arial" w:cs="Arial"/>
          <w:color w:val="002060"/>
          <w:sz w:val="22"/>
          <w:szCs w:val="22"/>
        </w:rPr>
      </w:pPr>
    </w:p>
    <w:p w14:paraId="2FDE62FE" w14:textId="77777777" w:rsidR="00F070BD" w:rsidRPr="00F070BD" w:rsidRDefault="00F070BD" w:rsidP="00F070BD">
      <w:pPr>
        <w:rPr>
          <w:rFonts w:ascii="Arial" w:hAnsi="Arial" w:cs="Arial"/>
          <w:color w:val="002060"/>
          <w:sz w:val="22"/>
          <w:szCs w:val="22"/>
        </w:rPr>
      </w:pPr>
    </w:p>
    <w:p w14:paraId="3E275B32" w14:textId="503A498D" w:rsidR="003332DD" w:rsidRDefault="00CA4DE3" w:rsidP="00CA4DE3">
      <w:pPr>
        <w:rPr>
          <w:rFonts w:ascii="Arial" w:hAnsi="Arial" w:cs="Arial"/>
          <w:b/>
          <w:bCs/>
          <w:color w:val="17365D" w:themeColor="text2" w:themeShade="BF"/>
          <w:sz w:val="36"/>
          <w:szCs w:val="36"/>
          <w:highlight w:val="yellow"/>
          <w:u w:val="single"/>
        </w:rPr>
      </w:pPr>
      <w:r w:rsidRPr="004A0B0C">
        <w:rPr>
          <w:rFonts w:ascii="Arial" w:hAnsi="Arial" w:cs="Arial"/>
          <w:color w:val="002060"/>
          <w:sz w:val="22"/>
          <w:szCs w:val="22"/>
        </w:rPr>
        <w:t xml:space="preserve">La Società </w:t>
      </w:r>
      <w:r>
        <w:rPr>
          <w:rFonts w:ascii="Arial" w:hAnsi="Arial" w:cs="Arial"/>
          <w:b/>
          <w:bCs/>
          <w:color w:val="002060"/>
          <w:sz w:val="22"/>
          <w:szCs w:val="22"/>
        </w:rPr>
        <w:t>S.S.</w:t>
      </w:r>
      <w:r w:rsidRPr="004A0B0C">
        <w:rPr>
          <w:rFonts w:ascii="Arial" w:hAnsi="Arial" w:cs="Arial"/>
          <w:b/>
          <w:bCs/>
          <w:color w:val="002060"/>
          <w:sz w:val="22"/>
          <w:szCs w:val="22"/>
        </w:rPr>
        <w:t xml:space="preserve"> </w:t>
      </w:r>
      <w:r>
        <w:rPr>
          <w:rFonts w:ascii="Arial" w:hAnsi="Arial" w:cs="Arial"/>
          <w:b/>
          <w:bCs/>
          <w:color w:val="002060"/>
          <w:sz w:val="22"/>
          <w:szCs w:val="22"/>
        </w:rPr>
        <w:t>MATELIC</w:t>
      </w:r>
      <w:r w:rsidRPr="004A0B0C">
        <w:rPr>
          <w:rFonts w:ascii="Arial" w:hAnsi="Arial" w:cs="Arial"/>
          <w:b/>
          <w:bCs/>
          <w:color w:val="002060"/>
          <w:sz w:val="22"/>
          <w:szCs w:val="22"/>
        </w:rPr>
        <w:t xml:space="preserve">A </w:t>
      </w:r>
      <w:r>
        <w:rPr>
          <w:rFonts w:ascii="Arial" w:hAnsi="Arial" w:cs="Arial"/>
          <w:b/>
          <w:bCs/>
          <w:color w:val="002060"/>
          <w:sz w:val="22"/>
          <w:szCs w:val="22"/>
        </w:rPr>
        <w:t>CALCIO 1921 ASD</w:t>
      </w:r>
      <w:r w:rsidRPr="004A0B0C">
        <w:rPr>
          <w:rFonts w:ascii="Arial" w:hAnsi="Arial" w:cs="Arial"/>
          <w:color w:val="002060"/>
          <w:sz w:val="22"/>
          <w:szCs w:val="22"/>
        </w:rPr>
        <w:t xml:space="preserve"> (GIRONE </w:t>
      </w:r>
      <w:r>
        <w:rPr>
          <w:rFonts w:ascii="Arial" w:hAnsi="Arial" w:cs="Arial"/>
          <w:color w:val="002060"/>
          <w:sz w:val="22"/>
          <w:szCs w:val="22"/>
        </w:rPr>
        <w:t>A</w:t>
      </w:r>
      <w:r w:rsidRPr="004A0B0C">
        <w:rPr>
          <w:rFonts w:ascii="Arial" w:hAnsi="Arial" w:cs="Arial"/>
          <w:color w:val="002060"/>
          <w:sz w:val="22"/>
          <w:szCs w:val="22"/>
        </w:rPr>
        <w:t>) comunica che disputerà le proprie gare interne</w:t>
      </w:r>
      <w:r>
        <w:rPr>
          <w:rFonts w:ascii="Arial" w:hAnsi="Arial" w:cs="Arial"/>
          <w:color w:val="002060"/>
          <w:sz w:val="22"/>
          <w:szCs w:val="22"/>
        </w:rPr>
        <w:t xml:space="preserve"> la </w:t>
      </w:r>
      <w:r>
        <w:rPr>
          <w:rFonts w:ascii="Arial" w:hAnsi="Arial" w:cs="Arial"/>
          <w:b/>
          <w:bCs/>
          <w:color w:val="002060"/>
          <w:sz w:val="22"/>
          <w:szCs w:val="22"/>
          <w:u w:val="single"/>
        </w:rPr>
        <w:t>D</w:t>
      </w:r>
      <w:r w:rsidRPr="00CA4DE3">
        <w:rPr>
          <w:rFonts w:ascii="Arial" w:hAnsi="Arial" w:cs="Arial"/>
          <w:b/>
          <w:bCs/>
          <w:color w:val="002060"/>
          <w:sz w:val="22"/>
          <w:szCs w:val="22"/>
          <w:u w:val="single"/>
        </w:rPr>
        <w:t>O</w:t>
      </w:r>
      <w:r>
        <w:rPr>
          <w:rFonts w:ascii="Arial" w:hAnsi="Arial" w:cs="Arial"/>
          <w:b/>
          <w:bCs/>
          <w:color w:val="002060"/>
          <w:sz w:val="22"/>
          <w:szCs w:val="22"/>
          <w:u w:val="single"/>
        </w:rPr>
        <w:t>MENICA</w:t>
      </w:r>
      <w:r w:rsidRPr="00CA4DE3">
        <w:rPr>
          <w:rFonts w:ascii="Arial" w:hAnsi="Arial" w:cs="Arial"/>
          <w:b/>
          <w:bCs/>
          <w:color w:val="002060"/>
          <w:sz w:val="22"/>
          <w:szCs w:val="22"/>
          <w:u w:val="single"/>
        </w:rPr>
        <w:t xml:space="preserve"> </w:t>
      </w:r>
      <w:r w:rsidRPr="004A0B0C">
        <w:rPr>
          <w:rFonts w:ascii="Arial" w:hAnsi="Arial" w:cs="Arial"/>
          <w:b/>
          <w:bCs/>
          <w:color w:val="002060"/>
          <w:sz w:val="22"/>
          <w:szCs w:val="22"/>
          <w:u w:val="single"/>
        </w:rPr>
        <w:t>alle ore 1</w:t>
      </w:r>
      <w:r>
        <w:rPr>
          <w:rFonts w:ascii="Arial" w:hAnsi="Arial" w:cs="Arial"/>
          <w:b/>
          <w:bCs/>
          <w:color w:val="002060"/>
          <w:sz w:val="22"/>
          <w:szCs w:val="22"/>
          <w:u w:val="single"/>
        </w:rPr>
        <w:t>0</w:t>
      </w:r>
      <w:r w:rsidRPr="004A0B0C">
        <w:rPr>
          <w:rFonts w:ascii="Arial" w:hAnsi="Arial" w:cs="Arial"/>
          <w:b/>
          <w:bCs/>
          <w:color w:val="002060"/>
          <w:sz w:val="22"/>
          <w:szCs w:val="22"/>
          <w:u w:val="single"/>
        </w:rPr>
        <w:t>:0</w:t>
      </w:r>
      <w:r>
        <w:rPr>
          <w:rFonts w:ascii="Arial" w:hAnsi="Arial" w:cs="Arial"/>
          <w:b/>
          <w:bCs/>
          <w:color w:val="002060"/>
          <w:sz w:val="22"/>
          <w:szCs w:val="22"/>
          <w:u w:val="single"/>
        </w:rPr>
        <w:t>0</w:t>
      </w:r>
      <w:r w:rsidRPr="004A0B0C">
        <w:rPr>
          <w:rFonts w:ascii="Arial" w:hAnsi="Arial" w:cs="Arial"/>
          <w:color w:val="002060"/>
          <w:sz w:val="22"/>
          <w:szCs w:val="22"/>
        </w:rPr>
        <w:t>, stesso campo.</w:t>
      </w:r>
    </w:p>
    <w:p w14:paraId="25FEF625" w14:textId="77777777" w:rsidR="007F433A" w:rsidRDefault="007F433A" w:rsidP="005956F8">
      <w:pPr>
        <w:jc w:val="center"/>
        <w:rPr>
          <w:rFonts w:ascii="Arial" w:hAnsi="Arial" w:cs="Arial"/>
          <w:b/>
          <w:bCs/>
          <w:color w:val="17365D" w:themeColor="text2" w:themeShade="BF"/>
          <w:sz w:val="36"/>
          <w:szCs w:val="36"/>
          <w:highlight w:val="yellow"/>
          <w:u w:val="single"/>
        </w:rPr>
      </w:pPr>
    </w:p>
    <w:p w14:paraId="1A107756" w14:textId="77777777" w:rsidR="00FA5FA6" w:rsidRPr="00301577" w:rsidRDefault="00FA5FA6" w:rsidP="005E6F66">
      <w:pPr>
        <w:jc w:val="left"/>
        <w:rPr>
          <w:rFonts w:ascii="Arial" w:hAnsi="Arial" w:cs="Arial"/>
          <w:b/>
          <w:bCs/>
          <w:color w:val="002060"/>
          <w:sz w:val="36"/>
          <w:szCs w:val="36"/>
        </w:rPr>
      </w:pPr>
    </w:p>
    <w:p w14:paraId="774692CF" w14:textId="4A74ECF3" w:rsidR="008B2B80" w:rsidRPr="00684521" w:rsidRDefault="00CE3455" w:rsidP="00684521">
      <w:pPr>
        <w:pStyle w:val="TITOLOCAMPIONATO"/>
        <w:shd w:val="clear" w:color="auto" w:fill="002060"/>
        <w:spacing w:before="0" w:beforeAutospacing="0" w:after="0" w:afterAutospacing="0"/>
        <w:rPr>
          <w:color w:val="FFFFFF"/>
        </w:rPr>
      </w:pPr>
      <w:bookmarkStart w:id="26" w:name="_Toc225866881"/>
      <w:r>
        <w:rPr>
          <w:color w:val="FFFFFF"/>
        </w:rPr>
        <w:t>ALLEGATI</w:t>
      </w:r>
      <w:bookmarkEnd w:id="24"/>
      <w:bookmarkEnd w:id="26"/>
    </w:p>
    <w:p w14:paraId="327A964F" w14:textId="23839033" w:rsidR="00901A74" w:rsidRDefault="00901A74" w:rsidP="006D6ED2">
      <w:pPr>
        <w:overflowPunct w:val="0"/>
        <w:autoSpaceDE w:val="0"/>
        <w:autoSpaceDN w:val="0"/>
        <w:adjustRightInd w:val="0"/>
        <w:ind w:left="720"/>
        <w:rPr>
          <w:rFonts w:ascii="Arial" w:hAnsi="Arial" w:cs="Arial"/>
          <w:bCs/>
          <w:noProof/>
          <w:color w:val="17365D" w:themeColor="text2" w:themeShade="BF"/>
          <w:sz w:val="22"/>
          <w:szCs w:val="22"/>
          <w:lang w:eastAsia="en-US"/>
        </w:rPr>
      </w:pPr>
    </w:p>
    <w:p w14:paraId="0A2CF50D" w14:textId="4586CBCC" w:rsidR="003A779A" w:rsidRPr="00301577" w:rsidRDefault="003A779A" w:rsidP="00A950F9">
      <w:pPr>
        <w:pStyle w:val="Paragrafoelenco"/>
        <w:rPr>
          <w:rFonts w:ascii="Arial" w:eastAsia="Calibri" w:hAnsi="Arial" w:cs="Arial"/>
          <w:bCs/>
          <w:color w:val="002060"/>
          <w:sz w:val="22"/>
          <w:szCs w:val="22"/>
          <w:lang w:eastAsia="en-US"/>
        </w:rPr>
      </w:pPr>
    </w:p>
    <w:p w14:paraId="275E7CE9" w14:textId="5AEE9E4D" w:rsidR="004106AE" w:rsidRDefault="00FF35F6" w:rsidP="00A743B5">
      <w:pPr>
        <w:pStyle w:val="Paragrafoelenco"/>
        <w:numPr>
          <w:ilvl w:val="0"/>
          <w:numId w:val="37"/>
        </w:numPr>
        <w:rPr>
          <w:rFonts w:ascii="Arial" w:eastAsia="Calibri" w:hAnsi="Arial" w:cs="Arial"/>
          <w:bCs/>
          <w:color w:val="002060"/>
          <w:sz w:val="22"/>
          <w:szCs w:val="22"/>
          <w:lang w:eastAsia="en-US"/>
        </w:rPr>
      </w:pPr>
      <w:r>
        <w:rPr>
          <w:rFonts w:ascii="Arial" w:eastAsia="Calibri" w:hAnsi="Arial" w:cs="Arial"/>
          <w:bCs/>
          <w:color w:val="002060"/>
          <w:sz w:val="22"/>
          <w:szCs w:val="22"/>
          <w:lang w:eastAsia="en-US"/>
        </w:rPr>
        <w:t>Calendario Coppa Provinciale Juniores Under 19 Macerata</w:t>
      </w:r>
      <w:r w:rsidR="00483C85">
        <w:rPr>
          <w:rFonts w:ascii="Arial" w:eastAsia="Calibri" w:hAnsi="Arial" w:cs="Arial"/>
          <w:bCs/>
          <w:color w:val="002060"/>
          <w:sz w:val="22"/>
          <w:szCs w:val="22"/>
          <w:lang w:eastAsia="en-US"/>
        </w:rPr>
        <w:t>;</w:t>
      </w:r>
    </w:p>
    <w:p w14:paraId="02F68B08" w14:textId="1F6E35A2" w:rsidR="00483C85" w:rsidRDefault="00483C85" w:rsidP="00A743B5">
      <w:pPr>
        <w:pStyle w:val="Paragrafoelenco"/>
        <w:numPr>
          <w:ilvl w:val="0"/>
          <w:numId w:val="37"/>
        </w:numPr>
        <w:rPr>
          <w:rFonts w:ascii="Arial" w:eastAsia="Calibri" w:hAnsi="Arial" w:cs="Arial"/>
          <w:bCs/>
          <w:color w:val="002060"/>
          <w:sz w:val="22"/>
          <w:szCs w:val="22"/>
          <w:lang w:eastAsia="en-US"/>
        </w:rPr>
      </w:pPr>
      <w:r w:rsidRPr="00483C85">
        <w:rPr>
          <w:rFonts w:ascii="Arial" w:eastAsia="Calibri" w:hAnsi="Arial" w:cs="Arial"/>
          <w:bCs/>
          <w:color w:val="002060"/>
          <w:sz w:val="22"/>
          <w:szCs w:val="22"/>
          <w:lang w:eastAsia="en-US"/>
        </w:rPr>
        <w:t xml:space="preserve">Comunicazione Avvio Progetto </w:t>
      </w:r>
      <w:proofErr w:type="spellStart"/>
      <w:r w:rsidRPr="00483C85">
        <w:rPr>
          <w:rFonts w:ascii="Arial" w:eastAsia="Calibri" w:hAnsi="Arial" w:cs="Arial"/>
          <w:bCs/>
          <w:color w:val="002060"/>
          <w:sz w:val="22"/>
          <w:szCs w:val="22"/>
          <w:lang w:eastAsia="en-US"/>
        </w:rPr>
        <w:t>Safeguarding</w:t>
      </w:r>
      <w:proofErr w:type="spellEnd"/>
      <w:r w:rsidRPr="00483C85">
        <w:rPr>
          <w:rFonts w:ascii="Arial" w:eastAsia="Calibri" w:hAnsi="Arial" w:cs="Arial"/>
          <w:bCs/>
          <w:color w:val="002060"/>
          <w:sz w:val="22"/>
          <w:szCs w:val="22"/>
          <w:lang w:eastAsia="en-US"/>
        </w:rPr>
        <w:t xml:space="preserve"> in Action</w:t>
      </w:r>
      <w:r>
        <w:rPr>
          <w:rFonts w:ascii="Arial" w:eastAsia="Calibri" w:hAnsi="Arial" w:cs="Arial"/>
          <w:bCs/>
          <w:color w:val="002060"/>
          <w:sz w:val="22"/>
          <w:szCs w:val="22"/>
          <w:lang w:eastAsia="en-US"/>
        </w:rPr>
        <w:t>;</w:t>
      </w:r>
    </w:p>
    <w:p w14:paraId="0D8B91D1" w14:textId="57165E34" w:rsidR="00483C85" w:rsidRDefault="00483C85" w:rsidP="00A743B5">
      <w:pPr>
        <w:pStyle w:val="Paragrafoelenco"/>
        <w:numPr>
          <w:ilvl w:val="0"/>
          <w:numId w:val="37"/>
        </w:numPr>
        <w:rPr>
          <w:rFonts w:ascii="Arial" w:eastAsia="Calibri" w:hAnsi="Arial" w:cs="Arial"/>
          <w:bCs/>
          <w:color w:val="002060"/>
          <w:sz w:val="22"/>
          <w:szCs w:val="22"/>
          <w:lang w:eastAsia="en-US"/>
        </w:rPr>
      </w:pPr>
      <w:r w:rsidRPr="00483C85">
        <w:rPr>
          <w:rFonts w:ascii="Arial" w:eastAsia="Calibri" w:hAnsi="Arial" w:cs="Arial"/>
          <w:bCs/>
          <w:color w:val="002060"/>
          <w:sz w:val="22"/>
          <w:szCs w:val="22"/>
          <w:lang w:eastAsia="en-US"/>
        </w:rPr>
        <w:t>Modulo 1 diamo forma alla tutela</w:t>
      </w:r>
      <w:r>
        <w:rPr>
          <w:rFonts w:ascii="Arial" w:eastAsia="Calibri" w:hAnsi="Arial" w:cs="Arial"/>
          <w:bCs/>
          <w:color w:val="002060"/>
          <w:sz w:val="22"/>
          <w:szCs w:val="22"/>
          <w:lang w:eastAsia="en-US"/>
        </w:rPr>
        <w:t>.</w:t>
      </w:r>
    </w:p>
    <w:p w14:paraId="4DE70370" w14:textId="6A7A0C54" w:rsidR="00325531" w:rsidRPr="00A743B5" w:rsidRDefault="00325531" w:rsidP="00BC7BE6">
      <w:pPr>
        <w:pStyle w:val="Paragrafoelenco"/>
        <w:rPr>
          <w:rFonts w:ascii="Arial" w:eastAsia="Calibri" w:hAnsi="Arial" w:cs="Arial"/>
          <w:bCs/>
          <w:color w:val="002060"/>
          <w:sz w:val="22"/>
          <w:szCs w:val="22"/>
          <w:lang w:eastAsia="en-US"/>
        </w:rPr>
      </w:pPr>
    </w:p>
    <w:p w14:paraId="3518D014" w14:textId="77777777" w:rsidR="00AA0C7A" w:rsidRPr="00301577" w:rsidRDefault="00AA0C7A" w:rsidP="000D29DA">
      <w:pPr>
        <w:pStyle w:val="LndNormale1"/>
        <w:rPr>
          <w:bCs/>
          <w:color w:val="002060"/>
        </w:rPr>
      </w:pPr>
    </w:p>
    <w:p w14:paraId="462BB4D4" w14:textId="10C23A83" w:rsidR="004E5F20" w:rsidRPr="00301577" w:rsidRDefault="004E5F20" w:rsidP="004E5F20">
      <w:pPr>
        <w:pStyle w:val="LndNormale1"/>
        <w:jc w:val="center"/>
        <w:rPr>
          <w:b/>
          <w:color w:val="002060"/>
          <w:u w:val="single"/>
        </w:rPr>
      </w:pPr>
      <w:r w:rsidRPr="00301577">
        <w:rPr>
          <w:b/>
          <w:color w:val="002060"/>
          <w:u w:val="single"/>
        </w:rPr>
        <w:t>Pubblicato in Macerata ed affisso all’albo della Delegazione Provinciale il</w:t>
      </w:r>
      <w:r w:rsidR="00B81693" w:rsidRPr="00301577">
        <w:rPr>
          <w:b/>
          <w:color w:val="002060"/>
          <w:u w:val="single"/>
        </w:rPr>
        <w:t xml:space="preserve"> </w:t>
      </w:r>
      <w:r w:rsidR="001456EE">
        <w:rPr>
          <w:b/>
          <w:color w:val="002060"/>
          <w:u w:val="single"/>
        </w:rPr>
        <w:t>0</w:t>
      </w:r>
      <w:r w:rsidR="00BF7ADF">
        <w:rPr>
          <w:b/>
          <w:color w:val="002060"/>
          <w:u w:val="single"/>
        </w:rPr>
        <w:t>1</w:t>
      </w:r>
      <w:r w:rsidR="007C5C2F" w:rsidRPr="00301577">
        <w:rPr>
          <w:b/>
          <w:color w:val="002060"/>
          <w:u w:val="single"/>
        </w:rPr>
        <w:t>/</w:t>
      </w:r>
      <w:r w:rsidR="005C0B77" w:rsidRPr="00301577">
        <w:rPr>
          <w:b/>
          <w:color w:val="002060"/>
          <w:u w:val="single"/>
        </w:rPr>
        <w:t>0</w:t>
      </w:r>
      <w:r w:rsidR="001456EE">
        <w:rPr>
          <w:b/>
          <w:color w:val="002060"/>
          <w:u w:val="single"/>
        </w:rPr>
        <w:t>4</w:t>
      </w:r>
      <w:r w:rsidR="00B36CDF" w:rsidRPr="00301577">
        <w:rPr>
          <w:b/>
          <w:color w:val="002060"/>
          <w:u w:val="single"/>
        </w:rPr>
        <w:t>/20</w:t>
      </w:r>
      <w:r w:rsidR="0008411E" w:rsidRPr="00301577">
        <w:rPr>
          <w:b/>
          <w:color w:val="002060"/>
          <w:u w:val="single"/>
        </w:rPr>
        <w:t>2</w:t>
      </w:r>
      <w:r w:rsidR="005C0B77" w:rsidRPr="00301577">
        <w:rPr>
          <w:b/>
          <w:color w:val="002060"/>
          <w:u w:val="single"/>
        </w:rPr>
        <w:t>6</w:t>
      </w:r>
    </w:p>
    <w:p w14:paraId="15C509AD" w14:textId="77777777" w:rsidR="004E5F20" w:rsidRPr="00301577" w:rsidRDefault="004E5F20" w:rsidP="004E5F20">
      <w:pPr>
        <w:rPr>
          <w:color w:val="002060"/>
        </w:rPr>
      </w:pPr>
    </w:p>
    <w:p w14:paraId="00AA1D96" w14:textId="77777777" w:rsidR="004C7155" w:rsidRPr="00301577" w:rsidRDefault="004C7155" w:rsidP="004E5F20">
      <w:pPr>
        <w:rPr>
          <w:color w:val="002060"/>
        </w:rPr>
      </w:pPr>
    </w:p>
    <w:tbl>
      <w:tblPr>
        <w:tblW w:w="5000" w:type="pct"/>
        <w:jc w:val="center"/>
        <w:tblCellMar>
          <w:left w:w="71" w:type="dxa"/>
          <w:right w:w="71" w:type="dxa"/>
        </w:tblCellMar>
        <w:tblLook w:val="04A0" w:firstRow="1" w:lastRow="0" w:firstColumn="1" w:lastColumn="0" w:noHBand="0" w:noVBand="1"/>
      </w:tblPr>
      <w:tblGrid>
        <w:gridCol w:w="5727"/>
        <w:gridCol w:w="4195"/>
      </w:tblGrid>
      <w:tr w:rsidR="004E5F20" w:rsidRPr="00301577" w14:paraId="0FA0309F" w14:textId="77777777">
        <w:trPr>
          <w:jc w:val="center"/>
        </w:trPr>
        <w:tc>
          <w:tcPr>
            <w:tcW w:w="2886" w:type="pct"/>
          </w:tcPr>
          <w:p w14:paraId="77E2E453" w14:textId="77777777" w:rsidR="004E5F20" w:rsidRPr="00301577" w:rsidRDefault="004E5F20" w:rsidP="004E5F20">
            <w:pPr>
              <w:pStyle w:val="LndNormale1"/>
              <w:jc w:val="center"/>
              <w:rPr>
                <w:rFonts w:cs="Arial"/>
                <w:b/>
                <w:color w:val="002060"/>
                <w:szCs w:val="22"/>
                <w:lang w:eastAsia="it-IT"/>
              </w:rPr>
            </w:pPr>
            <w:r w:rsidRPr="00301577">
              <w:rPr>
                <w:rFonts w:cs="Arial"/>
                <w:b/>
                <w:color w:val="002060"/>
                <w:szCs w:val="22"/>
                <w:lang w:eastAsia="it-IT"/>
              </w:rPr>
              <w:t xml:space="preserve">  Il Segretario</w:t>
            </w:r>
          </w:p>
          <w:p w14:paraId="565E4F25" w14:textId="77777777" w:rsidR="004E5F20" w:rsidRPr="00301577" w:rsidRDefault="004E5F20" w:rsidP="004E5F20">
            <w:pPr>
              <w:pStyle w:val="LndNormale1"/>
              <w:jc w:val="center"/>
              <w:rPr>
                <w:rFonts w:cs="Arial"/>
                <w:b/>
                <w:color w:val="002060"/>
                <w:szCs w:val="22"/>
                <w:lang w:eastAsia="it-IT"/>
              </w:rPr>
            </w:pPr>
            <w:r w:rsidRPr="00301577">
              <w:rPr>
                <w:rFonts w:cs="Arial"/>
                <w:b/>
                <w:color w:val="002060"/>
                <w:szCs w:val="22"/>
                <w:lang w:eastAsia="it-IT"/>
              </w:rPr>
              <w:t>(Silvano Contigiani)</w:t>
            </w:r>
          </w:p>
        </w:tc>
        <w:tc>
          <w:tcPr>
            <w:tcW w:w="2114" w:type="pct"/>
          </w:tcPr>
          <w:p w14:paraId="7B0F162E" w14:textId="77777777" w:rsidR="004E5F20" w:rsidRPr="00301577" w:rsidRDefault="004E5F20" w:rsidP="004E5F20">
            <w:pPr>
              <w:pStyle w:val="LndNormale1"/>
              <w:jc w:val="center"/>
              <w:rPr>
                <w:rFonts w:cs="Arial"/>
                <w:b/>
                <w:color w:val="002060"/>
                <w:szCs w:val="22"/>
                <w:lang w:eastAsia="it-IT"/>
              </w:rPr>
            </w:pPr>
            <w:r w:rsidRPr="00301577">
              <w:rPr>
                <w:rFonts w:cs="Arial"/>
                <w:b/>
                <w:color w:val="002060"/>
                <w:szCs w:val="22"/>
                <w:lang w:eastAsia="it-IT"/>
              </w:rPr>
              <w:t xml:space="preserve">Il </w:t>
            </w:r>
            <w:r w:rsidR="00BA50FD" w:rsidRPr="00301577">
              <w:rPr>
                <w:rFonts w:cs="Arial"/>
                <w:b/>
                <w:color w:val="002060"/>
                <w:szCs w:val="22"/>
                <w:lang w:eastAsia="it-IT"/>
              </w:rPr>
              <w:t>Delegato Provinciale</w:t>
            </w:r>
          </w:p>
          <w:p w14:paraId="0CD2D774" w14:textId="77777777" w:rsidR="004E5F20" w:rsidRPr="00301577" w:rsidRDefault="004E5F20" w:rsidP="004E5F20">
            <w:pPr>
              <w:pStyle w:val="LndNormale1"/>
              <w:jc w:val="center"/>
              <w:rPr>
                <w:rFonts w:cs="Arial"/>
                <w:b/>
                <w:color w:val="002060"/>
                <w:szCs w:val="22"/>
                <w:lang w:eastAsia="it-IT"/>
              </w:rPr>
            </w:pPr>
            <w:r w:rsidRPr="00301577">
              <w:rPr>
                <w:rFonts w:cs="Arial"/>
                <w:b/>
                <w:color w:val="002060"/>
                <w:szCs w:val="22"/>
                <w:lang w:eastAsia="it-IT"/>
              </w:rPr>
              <w:t>(Guido Andrenelli)</w:t>
            </w:r>
          </w:p>
        </w:tc>
      </w:tr>
    </w:tbl>
    <w:p w14:paraId="02369300" w14:textId="77777777" w:rsidR="00310FB9" w:rsidRPr="00301577" w:rsidRDefault="00310FB9" w:rsidP="004C7155">
      <w:pPr>
        <w:pStyle w:val="LndNormale1"/>
        <w:rPr>
          <w:color w:val="002060"/>
        </w:rPr>
      </w:pPr>
    </w:p>
    <w:sectPr w:rsidR="00310FB9" w:rsidRPr="00301577" w:rsidSect="002F6E1B">
      <w:headerReference w:type="default" r:id="rId14"/>
      <w:footerReference w:type="even" r:id="rId15"/>
      <w:footerReference w:type="default" r:id="rId16"/>
      <w:headerReference w:type="first" r:id="rId17"/>
      <w:pgSz w:w="11907" w:h="16840" w:code="9"/>
      <w:pgMar w:top="1418" w:right="992" w:bottom="1418" w:left="993" w:header="709" w:footer="37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78FAE" w14:textId="77777777" w:rsidR="00F9246C" w:rsidRDefault="00F9246C">
      <w:r>
        <w:separator/>
      </w:r>
    </w:p>
  </w:endnote>
  <w:endnote w:type="continuationSeparator" w:id="0">
    <w:p w14:paraId="5BEB83B1" w14:textId="77777777" w:rsidR="00F9246C" w:rsidRDefault="00F92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Sun, 宋体">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FIGC - Azzurri Light">
    <w:altName w:val="Times New Roman"/>
    <w:charset w:val="00"/>
    <w:family w:val="roman"/>
    <w:pitch w:val="variable"/>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ahnschrift SemiCondensed">
    <w:panose1 w:val="020B0502040204020203"/>
    <w:charset w:val="00"/>
    <w:family w:val="swiss"/>
    <w:pitch w:val="variable"/>
    <w:sig w:usb0="A00002C7" w:usb1="00000002" w:usb2="00000000" w:usb3="00000000" w:csb0="0000019F" w:csb1="00000000"/>
  </w:font>
  <w:font w:name="Helvetica Condensed">
    <w:altName w:val="Arial Narrow"/>
    <w:charset w:val="00"/>
    <w:family w:val="swiss"/>
    <w:pitch w:val="variable"/>
    <w:sig w:usb0="00000003" w:usb1="00000000" w:usb2="00000000" w:usb3="00000000" w:csb0="00000001" w:csb1="00000000"/>
  </w:font>
  <w:font w:name=".AppleSystemUIFont">
    <w:altName w:val="Cambria"/>
    <w:charset w:val="00"/>
    <w:family w:val="roman"/>
    <w:pitch w:val="default"/>
  </w:font>
  <w:font w:name="UICTFontTextStyleBody">
    <w:altName w:val="Cambria"/>
    <w:charset w:val="00"/>
    <w:family w:val="roman"/>
    <w:pitch w:val="default"/>
  </w:font>
  <w:font w:name="Helvetica Neue">
    <w:charset w:val="00"/>
    <w:family w:val="auto"/>
    <w:pitch w:val="variable"/>
    <w:sig w:usb0="E50002FF" w:usb1="500079DB" w:usb2="00000010" w:usb3="00000000" w:csb0="00000001" w:csb1="00000000"/>
  </w:font>
  <w:font w:name="Liberation Sans">
    <w:altName w:val="Arial"/>
    <w:charset w:val="00"/>
    <w:family w:val="swiss"/>
    <w:pitch w:val="variable"/>
    <w:sig w:usb0="A00002AF" w:usb1="500078FB" w:usb2="00000000" w:usb3="00000000" w:csb0="0000009F" w:csb1="00000000"/>
  </w:font>
  <w:font w:name="Bahnschrift SemiLight SemiConde">
    <w:panose1 w:val="020B0502040204020203"/>
    <w:charset w:val="00"/>
    <w:family w:val="swiss"/>
    <w:pitch w:val="variable"/>
    <w:sig w:usb0="A00002C7" w:usb1="00000002" w:usb2="00000000" w:usb3="00000000" w:csb0="0000019F" w:csb1="00000000"/>
  </w:font>
  <w:font w:name="Source Sans Pro">
    <w:charset w:val="00"/>
    <w:family w:val="swiss"/>
    <w:pitch w:val="variable"/>
    <w:sig w:usb0="600002F7" w:usb1="02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unga">
    <w:panose1 w:val="00000400000000000000"/>
    <w:charset w:val="00"/>
    <w:family w:val="swiss"/>
    <w:pitch w:val="variable"/>
    <w:sig w:usb0="00400003" w:usb1="00000000" w:usb2="00000000" w:usb3="00000000" w:csb0="00000001" w:csb1="00000000"/>
  </w:font>
  <w:font w:name="Chefs Slice Novice">
    <w:altName w:val="Courier New"/>
    <w:charset w:val="00"/>
    <w:family w:val="auto"/>
    <w:pitch w:val="variable"/>
    <w:sig w:usb0="00000003" w:usb1="00000000" w:usb2="00000000" w:usb3="00000000" w:csb0="00000001" w:csb1="00000000"/>
  </w:font>
  <w:font w:name="Lucida Sans">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BernhardFashion BT">
    <w:altName w:val="Courier New"/>
    <w:panose1 w:val="00000000000000000000"/>
    <w:charset w:val="00"/>
    <w:family w:val="decorative"/>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D4FDD" w14:textId="77777777" w:rsidR="00993F1F" w:rsidRDefault="00993F1F" w:rsidP="008344F5">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4AED751A" w14:textId="77777777" w:rsidR="00993F1F" w:rsidRDefault="00993F1F">
    <w:pPr>
      <w:pStyle w:val="Pidipagina"/>
    </w:pPr>
  </w:p>
  <w:p w14:paraId="12B2398C" w14:textId="77777777" w:rsidR="00993F1F" w:rsidRDefault="00993F1F"/>
  <w:p w14:paraId="559CA2AF" w14:textId="77777777" w:rsidR="00DB410E" w:rsidRDefault="00DB410E"/>
  <w:p w14:paraId="0EA72AE8" w14:textId="77777777" w:rsidR="00735923" w:rsidRDefault="00735923"/>
  <w:p w14:paraId="5FAD9812" w14:textId="77777777" w:rsidR="00131F92" w:rsidRDefault="00131F92"/>
  <w:p w14:paraId="6C050B7B" w14:textId="77777777" w:rsidR="00131F92" w:rsidRDefault="00131F9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72954" w14:textId="5D403018" w:rsidR="00993F1F" w:rsidRPr="009F3D4E" w:rsidRDefault="00993F1F" w:rsidP="00990CB7">
    <w:pPr>
      <w:pStyle w:val="Pidipagina"/>
      <w:framePr w:h="822" w:hRule="exact" w:wrap="around" w:vAnchor="text" w:hAnchor="margin" w:xAlign="center" w:y="479"/>
      <w:rPr>
        <w:rStyle w:val="Numeropagina"/>
        <w:rFonts w:ascii="Arial" w:hAnsi="Arial" w:cs="Arial"/>
        <w:color w:val="002060"/>
      </w:rPr>
    </w:pPr>
    <w:r w:rsidRPr="009F3D4E">
      <w:rPr>
        <w:rStyle w:val="Numeropagina"/>
        <w:rFonts w:ascii="Arial" w:hAnsi="Arial" w:cs="Arial"/>
        <w:color w:val="002060"/>
      </w:rPr>
      <w:fldChar w:fldCharType="begin"/>
    </w:r>
    <w:r w:rsidRPr="009F3D4E">
      <w:rPr>
        <w:rStyle w:val="Numeropagina"/>
        <w:rFonts w:ascii="Arial" w:hAnsi="Arial" w:cs="Arial"/>
        <w:color w:val="002060"/>
      </w:rPr>
      <w:instrText xml:space="preserve">PAGE  </w:instrText>
    </w:r>
    <w:r w:rsidRPr="009F3D4E">
      <w:rPr>
        <w:rStyle w:val="Numeropagina"/>
        <w:rFonts w:ascii="Arial" w:hAnsi="Arial" w:cs="Arial"/>
        <w:color w:val="002060"/>
      </w:rPr>
      <w:fldChar w:fldCharType="separate"/>
    </w:r>
    <w:r>
      <w:rPr>
        <w:rStyle w:val="Numeropagina"/>
        <w:rFonts w:ascii="Arial" w:hAnsi="Arial" w:cs="Arial"/>
        <w:noProof/>
        <w:color w:val="002060"/>
      </w:rPr>
      <w:t>5</w:t>
    </w:r>
    <w:r w:rsidRPr="009F3D4E">
      <w:rPr>
        <w:rStyle w:val="Numeropagina"/>
        <w:rFonts w:ascii="Arial" w:hAnsi="Arial" w:cs="Arial"/>
        <w:color w:val="002060"/>
      </w:rPr>
      <w:fldChar w:fldCharType="end"/>
    </w:r>
    <w:r w:rsidR="006F4EDB">
      <w:rPr>
        <w:rStyle w:val="Numeropagina"/>
        <w:rFonts w:ascii="Arial" w:hAnsi="Arial" w:cs="Arial"/>
        <w:color w:val="002060"/>
      </w:rPr>
      <w:t xml:space="preserve"> </w:t>
    </w:r>
    <w:r w:rsidR="00AE2AAB">
      <w:rPr>
        <w:rStyle w:val="Numeropagina"/>
        <w:rFonts w:ascii="Arial" w:hAnsi="Arial" w:cs="Arial"/>
        <w:color w:val="002060"/>
      </w:rPr>
      <w:t>/</w:t>
    </w:r>
    <w:r w:rsidR="006F4EDB">
      <w:rPr>
        <w:rStyle w:val="Numeropagina"/>
        <w:rFonts w:ascii="Arial" w:hAnsi="Arial" w:cs="Arial"/>
        <w:color w:val="002060"/>
      </w:rPr>
      <w:t xml:space="preserve"> </w:t>
    </w:r>
    <w:r w:rsidR="00CD5211">
      <w:rPr>
        <w:rStyle w:val="Numeropagina"/>
        <w:rFonts w:ascii="Arial" w:hAnsi="Arial" w:cs="Arial"/>
        <w:color w:val="002060"/>
      </w:rPr>
      <w:t xml:space="preserve">Comunicato Ufficiale n° </w:t>
    </w:r>
    <w:r w:rsidR="00BA70B1">
      <w:rPr>
        <w:rStyle w:val="Numeropagina"/>
        <w:rFonts w:ascii="Arial" w:hAnsi="Arial" w:cs="Arial"/>
        <w:color w:val="002060"/>
      </w:rPr>
      <w:t>75</w:t>
    </w:r>
  </w:p>
  <w:p w14:paraId="73A94F35" w14:textId="77777777" w:rsidR="00993F1F" w:rsidRPr="00B41648" w:rsidRDefault="00993F1F" w:rsidP="008344F5">
    <w:pPr>
      <w:pStyle w:val="Pidipagina"/>
      <w:jc w:val="center"/>
    </w:pPr>
  </w:p>
  <w:p w14:paraId="4150A056" w14:textId="77777777" w:rsidR="00993F1F" w:rsidRDefault="00993F1F"/>
  <w:p w14:paraId="12BA1D67" w14:textId="77777777" w:rsidR="00DB410E" w:rsidRDefault="00DB410E"/>
  <w:p w14:paraId="44A7A41A" w14:textId="77777777" w:rsidR="00735923" w:rsidRDefault="00735923"/>
  <w:p w14:paraId="2593D64B" w14:textId="77777777" w:rsidR="00131F92" w:rsidRDefault="00131F92"/>
  <w:p w14:paraId="3B22498C" w14:textId="77777777" w:rsidR="00131F92" w:rsidRDefault="00131F9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F6F0A" w14:textId="77777777" w:rsidR="00F9246C" w:rsidRDefault="00F9246C">
      <w:r>
        <w:separator/>
      </w:r>
    </w:p>
  </w:footnote>
  <w:footnote w:type="continuationSeparator" w:id="0">
    <w:p w14:paraId="6189282F" w14:textId="77777777" w:rsidR="00F9246C" w:rsidRDefault="00F924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C0E48" w14:textId="77777777" w:rsidR="00993F1F" w:rsidRPr="00C828DB" w:rsidRDefault="00993F1F" w:rsidP="00102631">
    <w:pPr>
      <w:pStyle w:val="Intestazione"/>
    </w:pPr>
    <w:r w:rsidRPr="00C828DB">
      <w:t xml:space="preserve"> </w:t>
    </w:r>
  </w:p>
  <w:p w14:paraId="789CA22A" w14:textId="77777777" w:rsidR="00993F1F" w:rsidRDefault="00993F1F"/>
  <w:p w14:paraId="397B20B3" w14:textId="77777777" w:rsidR="00DB410E" w:rsidRDefault="00DB410E"/>
  <w:p w14:paraId="699FC2EC" w14:textId="77777777" w:rsidR="00735923" w:rsidRDefault="00735923"/>
  <w:p w14:paraId="5AB0FF28" w14:textId="77777777" w:rsidR="00131F92" w:rsidRDefault="00131F92"/>
  <w:p w14:paraId="7C2D8D10" w14:textId="77777777" w:rsidR="00131F92" w:rsidRDefault="00131F9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70" w:type="dxa"/>
        <w:right w:w="70" w:type="dxa"/>
      </w:tblCellMar>
      <w:tblLook w:val="0000" w:firstRow="0" w:lastRow="0" w:firstColumn="0" w:lastColumn="0" w:noHBand="0" w:noVBand="0"/>
    </w:tblPr>
    <w:tblGrid>
      <w:gridCol w:w="2050"/>
      <w:gridCol w:w="7728"/>
    </w:tblGrid>
    <w:tr w:rsidR="00993F1F" w14:paraId="39E76000" w14:textId="77777777">
      <w:tc>
        <w:tcPr>
          <w:tcW w:w="2050" w:type="dxa"/>
        </w:tcPr>
        <w:p w14:paraId="72BA4DBF" w14:textId="77777777" w:rsidR="00993F1F" w:rsidRDefault="00993F1F">
          <w:pPr>
            <w:pStyle w:val="Intestazione"/>
          </w:pPr>
          <w:r>
            <w:rPr>
              <w:noProof/>
            </w:rPr>
            <w:drawing>
              <wp:inline distT="0" distB="0" distL="0" distR="0" wp14:anchorId="3229B2B3" wp14:editId="04B945F0">
                <wp:extent cx="1181100" cy="342900"/>
                <wp:effectExtent l="19050" t="0" r="0" b="0"/>
                <wp:docPr id="4" name="Immagine 4"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14:paraId="70459EBB" w14:textId="77777777" w:rsidR="00993F1F" w:rsidRDefault="00993F1F">
          <w:pPr>
            <w:pStyle w:val="Intestazione"/>
            <w:tabs>
              <w:tab w:val="left" w:pos="435"/>
              <w:tab w:val="right" w:pos="7588"/>
            </w:tabs>
            <w:rPr>
              <w:sz w:val="24"/>
            </w:rPr>
          </w:pPr>
        </w:p>
      </w:tc>
    </w:tr>
  </w:tbl>
  <w:p w14:paraId="7C5AA169" w14:textId="77777777" w:rsidR="00993F1F" w:rsidRDefault="00993F1F">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8537D"/>
    <w:multiLevelType w:val="hybridMultilevel"/>
    <w:tmpl w:val="5D26102C"/>
    <w:lvl w:ilvl="0" w:tplc="0410000F">
      <w:start w:val="1"/>
      <w:numFmt w:val="decimal"/>
      <w:lvlText w:val="%1."/>
      <w:lvlJc w:val="left"/>
      <w:pPr>
        <w:ind w:left="786"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5FA66E4"/>
    <w:multiLevelType w:val="hybridMultilevel"/>
    <w:tmpl w:val="87C63FAC"/>
    <w:lvl w:ilvl="0" w:tplc="1450B83C">
      <w:start w:val="1"/>
      <w:numFmt w:val="decimal"/>
      <w:lvlText w:val="%1"/>
      <w:lvlJc w:val="left"/>
      <w:pPr>
        <w:ind w:left="873" w:hanging="167"/>
      </w:pPr>
      <w:rPr>
        <w:rFonts w:ascii="Arial MT" w:eastAsia="Arial MT" w:hAnsi="Arial MT" w:cs="Arial MT" w:hint="default"/>
        <w:b w:val="0"/>
        <w:bCs w:val="0"/>
        <w:i w:val="0"/>
        <w:iCs w:val="0"/>
        <w:spacing w:val="0"/>
        <w:w w:val="81"/>
        <w:sz w:val="20"/>
        <w:szCs w:val="20"/>
        <w:u w:val="single" w:color="000000"/>
        <w:lang w:val="it-IT" w:eastAsia="en-US" w:bidi="ar-SA"/>
      </w:rPr>
    </w:lvl>
    <w:lvl w:ilvl="1" w:tplc="5B0AFF9C">
      <w:numFmt w:val="bullet"/>
      <w:lvlText w:val="•"/>
      <w:lvlJc w:val="left"/>
      <w:pPr>
        <w:ind w:left="1869" w:hanging="167"/>
      </w:pPr>
      <w:rPr>
        <w:rFonts w:hint="default"/>
        <w:lang w:val="it-IT" w:eastAsia="en-US" w:bidi="ar-SA"/>
      </w:rPr>
    </w:lvl>
    <w:lvl w:ilvl="2" w:tplc="9FDE74A2">
      <w:numFmt w:val="bullet"/>
      <w:lvlText w:val="•"/>
      <w:lvlJc w:val="left"/>
      <w:pPr>
        <w:ind w:left="2858" w:hanging="167"/>
      </w:pPr>
      <w:rPr>
        <w:rFonts w:hint="default"/>
        <w:lang w:val="it-IT" w:eastAsia="en-US" w:bidi="ar-SA"/>
      </w:rPr>
    </w:lvl>
    <w:lvl w:ilvl="3" w:tplc="FCC6DBBE">
      <w:numFmt w:val="bullet"/>
      <w:lvlText w:val="•"/>
      <w:lvlJc w:val="left"/>
      <w:pPr>
        <w:ind w:left="3848" w:hanging="167"/>
      </w:pPr>
      <w:rPr>
        <w:rFonts w:hint="default"/>
        <w:lang w:val="it-IT" w:eastAsia="en-US" w:bidi="ar-SA"/>
      </w:rPr>
    </w:lvl>
    <w:lvl w:ilvl="4" w:tplc="961AF80A">
      <w:numFmt w:val="bullet"/>
      <w:lvlText w:val="•"/>
      <w:lvlJc w:val="left"/>
      <w:pPr>
        <w:ind w:left="4837" w:hanging="167"/>
      </w:pPr>
      <w:rPr>
        <w:rFonts w:hint="default"/>
        <w:lang w:val="it-IT" w:eastAsia="en-US" w:bidi="ar-SA"/>
      </w:rPr>
    </w:lvl>
    <w:lvl w:ilvl="5" w:tplc="31CA57BA">
      <w:numFmt w:val="bullet"/>
      <w:lvlText w:val="•"/>
      <w:lvlJc w:val="left"/>
      <w:pPr>
        <w:ind w:left="5826" w:hanging="167"/>
      </w:pPr>
      <w:rPr>
        <w:rFonts w:hint="default"/>
        <w:lang w:val="it-IT" w:eastAsia="en-US" w:bidi="ar-SA"/>
      </w:rPr>
    </w:lvl>
    <w:lvl w:ilvl="6" w:tplc="EFCCFD16">
      <w:numFmt w:val="bullet"/>
      <w:lvlText w:val="•"/>
      <w:lvlJc w:val="left"/>
      <w:pPr>
        <w:ind w:left="6816" w:hanging="167"/>
      </w:pPr>
      <w:rPr>
        <w:rFonts w:hint="default"/>
        <w:lang w:val="it-IT" w:eastAsia="en-US" w:bidi="ar-SA"/>
      </w:rPr>
    </w:lvl>
    <w:lvl w:ilvl="7" w:tplc="DDB279B0">
      <w:numFmt w:val="bullet"/>
      <w:lvlText w:val="•"/>
      <w:lvlJc w:val="left"/>
      <w:pPr>
        <w:ind w:left="7805" w:hanging="167"/>
      </w:pPr>
      <w:rPr>
        <w:rFonts w:hint="default"/>
        <w:lang w:val="it-IT" w:eastAsia="en-US" w:bidi="ar-SA"/>
      </w:rPr>
    </w:lvl>
    <w:lvl w:ilvl="8" w:tplc="D6980EA6">
      <w:numFmt w:val="bullet"/>
      <w:lvlText w:val="•"/>
      <w:lvlJc w:val="left"/>
      <w:pPr>
        <w:ind w:left="8794" w:hanging="167"/>
      </w:pPr>
      <w:rPr>
        <w:rFonts w:hint="default"/>
        <w:lang w:val="it-IT" w:eastAsia="en-US" w:bidi="ar-SA"/>
      </w:rPr>
    </w:lvl>
  </w:abstractNum>
  <w:abstractNum w:abstractNumId="2" w15:restartNumberingAfterBreak="0">
    <w:nsid w:val="0E5B73A0"/>
    <w:multiLevelType w:val="multilevel"/>
    <w:tmpl w:val="01161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817E37"/>
    <w:multiLevelType w:val="multilevel"/>
    <w:tmpl w:val="5DEE07A2"/>
    <w:styleLink w:val="Stile1"/>
    <w:lvl w:ilvl="0">
      <w:start w:val="1"/>
      <w:numFmt w:val="decimal"/>
      <w:lvlText w:val="%1."/>
      <w:lvlJc w:val="left"/>
      <w:pPr>
        <w:ind w:left="513" w:hanging="240"/>
      </w:pPr>
      <w:rPr>
        <w:rFonts w:ascii="Arial" w:eastAsia="Times New Roman" w:hAnsi="Arial" w:cs="Times New Roman" w:hint="default"/>
        <w:b/>
        <w:bCs/>
        <w:w w:val="100"/>
        <w:sz w:val="22"/>
        <w:szCs w:val="24"/>
        <w:lang w:val="it-IT" w:eastAsia="en-US" w:bidi="ar-SA"/>
      </w:rPr>
    </w:lvl>
    <w:lvl w:ilvl="1">
      <w:numFmt w:val="bullet"/>
      <w:lvlText w:val="•"/>
      <w:lvlJc w:val="left"/>
      <w:pPr>
        <w:ind w:left="1503" w:hanging="240"/>
      </w:pPr>
      <w:rPr>
        <w:rFonts w:hint="default"/>
        <w:lang w:val="it-IT" w:eastAsia="en-US" w:bidi="ar-SA"/>
      </w:rPr>
    </w:lvl>
    <w:lvl w:ilvl="2">
      <w:numFmt w:val="bullet"/>
      <w:lvlText w:val="•"/>
      <w:lvlJc w:val="left"/>
      <w:pPr>
        <w:ind w:left="2486" w:hanging="240"/>
      </w:pPr>
      <w:rPr>
        <w:rFonts w:hint="default"/>
        <w:lang w:val="it-IT" w:eastAsia="en-US" w:bidi="ar-SA"/>
      </w:rPr>
    </w:lvl>
    <w:lvl w:ilvl="3">
      <w:numFmt w:val="bullet"/>
      <w:lvlText w:val="•"/>
      <w:lvlJc w:val="left"/>
      <w:pPr>
        <w:ind w:left="3469" w:hanging="240"/>
      </w:pPr>
      <w:rPr>
        <w:rFonts w:hint="default"/>
        <w:lang w:val="it-IT" w:eastAsia="en-US" w:bidi="ar-SA"/>
      </w:rPr>
    </w:lvl>
    <w:lvl w:ilvl="4">
      <w:numFmt w:val="bullet"/>
      <w:lvlText w:val="•"/>
      <w:lvlJc w:val="left"/>
      <w:pPr>
        <w:ind w:left="4452" w:hanging="240"/>
      </w:pPr>
      <w:rPr>
        <w:rFonts w:hint="default"/>
        <w:lang w:val="it-IT" w:eastAsia="en-US" w:bidi="ar-SA"/>
      </w:rPr>
    </w:lvl>
    <w:lvl w:ilvl="5">
      <w:numFmt w:val="bullet"/>
      <w:lvlText w:val="•"/>
      <w:lvlJc w:val="left"/>
      <w:pPr>
        <w:ind w:left="5435" w:hanging="240"/>
      </w:pPr>
      <w:rPr>
        <w:rFonts w:hint="default"/>
        <w:lang w:val="it-IT" w:eastAsia="en-US" w:bidi="ar-SA"/>
      </w:rPr>
    </w:lvl>
    <w:lvl w:ilvl="6">
      <w:numFmt w:val="bullet"/>
      <w:lvlText w:val="•"/>
      <w:lvlJc w:val="left"/>
      <w:pPr>
        <w:ind w:left="6418" w:hanging="240"/>
      </w:pPr>
      <w:rPr>
        <w:rFonts w:hint="default"/>
        <w:lang w:val="it-IT" w:eastAsia="en-US" w:bidi="ar-SA"/>
      </w:rPr>
    </w:lvl>
    <w:lvl w:ilvl="7">
      <w:numFmt w:val="bullet"/>
      <w:lvlText w:val="•"/>
      <w:lvlJc w:val="left"/>
      <w:pPr>
        <w:ind w:left="7401" w:hanging="240"/>
      </w:pPr>
      <w:rPr>
        <w:rFonts w:hint="default"/>
        <w:lang w:val="it-IT" w:eastAsia="en-US" w:bidi="ar-SA"/>
      </w:rPr>
    </w:lvl>
    <w:lvl w:ilvl="8">
      <w:numFmt w:val="bullet"/>
      <w:lvlText w:val="•"/>
      <w:lvlJc w:val="left"/>
      <w:pPr>
        <w:ind w:left="8384" w:hanging="240"/>
      </w:pPr>
      <w:rPr>
        <w:rFonts w:hint="default"/>
        <w:lang w:val="it-IT" w:eastAsia="en-US" w:bidi="ar-SA"/>
      </w:rPr>
    </w:lvl>
  </w:abstractNum>
  <w:abstractNum w:abstractNumId="4" w15:restartNumberingAfterBreak="0">
    <w:nsid w:val="0FDD5681"/>
    <w:multiLevelType w:val="multilevel"/>
    <w:tmpl w:val="D5385C4E"/>
    <w:styleLink w:val="WW8Num15"/>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5" w15:restartNumberingAfterBreak="0">
    <w:nsid w:val="181F0530"/>
    <w:multiLevelType w:val="multilevel"/>
    <w:tmpl w:val="4DA29784"/>
    <w:styleLink w:val="WWNum22"/>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D962C83"/>
    <w:multiLevelType w:val="hybridMultilevel"/>
    <w:tmpl w:val="8BB4ECF2"/>
    <w:lvl w:ilvl="0" w:tplc="6506F58C">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E6703D7"/>
    <w:multiLevelType w:val="multilevel"/>
    <w:tmpl w:val="1C7ABFCC"/>
    <w:styleLink w:val="WWNum8"/>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 w15:restartNumberingAfterBreak="0">
    <w:nsid w:val="1F3D1E4C"/>
    <w:multiLevelType w:val="multilevel"/>
    <w:tmpl w:val="EBF6FCB8"/>
    <w:styleLink w:val="WW8Num1511"/>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9" w15:restartNumberingAfterBreak="0">
    <w:nsid w:val="20A76EDE"/>
    <w:multiLevelType w:val="hybridMultilevel"/>
    <w:tmpl w:val="126C2836"/>
    <w:styleLink w:val="Puntielenco"/>
    <w:lvl w:ilvl="0" w:tplc="0FEC57F8">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348C43DC">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A3CC60B0">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B734D478">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8026B7C2">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4676A13E">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7A7AFB28">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E1D8DDE6">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39EA375A">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2195504"/>
    <w:multiLevelType w:val="multilevel"/>
    <w:tmpl w:val="8272D94E"/>
    <w:styleLink w:val="WWNum271"/>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24A3650"/>
    <w:multiLevelType w:val="hybridMultilevel"/>
    <w:tmpl w:val="E304B37C"/>
    <w:lvl w:ilvl="0" w:tplc="20DCE8B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356558E"/>
    <w:multiLevelType w:val="multilevel"/>
    <w:tmpl w:val="E6BC6AC2"/>
    <w:styleLink w:val="WWNum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24A463A5"/>
    <w:multiLevelType w:val="multilevel"/>
    <w:tmpl w:val="17020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5334655"/>
    <w:multiLevelType w:val="hybridMultilevel"/>
    <w:tmpl w:val="F156FF06"/>
    <w:lvl w:ilvl="0" w:tplc="BEA6939A">
      <w:numFmt w:val="bullet"/>
      <w:lvlText w:val="-"/>
      <w:lvlJc w:val="left"/>
      <w:pPr>
        <w:ind w:left="720" w:hanging="360"/>
      </w:pPr>
      <w:rPr>
        <w:rFonts w:ascii="Calibri" w:eastAsia="Times New Roman"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5" w15:restartNumberingAfterBreak="0">
    <w:nsid w:val="2A7F0FA5"/>
    <w:multiLevelType w:val="hybridMultilevel"/>
    <w:tmpl w:val="CE2893AE"/>
    <w:lvl w:ilvl="0" w:tplc="66B45DB2">
      <w:start w:val="1"/>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B4E7BA9"/>
    <w:multiLevelType w:val="hybridMultilevel"/>
    <w:tmpl w:val="9214ACB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C851FB8"/>
    <w:multiLevelType w:val="multilevel"/>
    <w:tmpl w:val="1F789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3BA184E"/>
    <w:multiLevelType w:val="multilevel"/>
    <w:tmpl w:val="1D268472"/>
    <w:lvl w:ilvl="0">
      <w:numFmt w:val="bullet"/>
      <w:lvlText w:val="-"/>
      <w:lvlJc w:val="left"/>
      <w:pPr>
        <w:tabs>
          <w:tab w:val="num" w:pos="0"/>
        </w:tabs>
        <w:ind w:left="859" w:hanging="360"/>
      </w:pPr>
      <w:rPr>
        <w:rFonts w:ascii="Trebuchet MS" w:hAnsi="Trebuchet MS" w:cs="Trebuchet MS" w:hint="default"/>
        <w:b w:val="0"/>
        <w:bCs w:val="0"/>
        <w:i w:val="0"/>
        <w:iCs w:val="0"/>
        <w:spacing w:val="0"/>
        <w:w w:val="101"/>
        <w:sz w:val="22"/>
        <w:szCs w:val="22"/>
        <w:lang w:val="it-IT" w:eastAsia="en-US" w:bidi="ar-SA"/>
      </w:rPr>
    </w:lvl>
    <w:lvl w:ilvl="1">
      <w:numFmt w:val="bullet"/>
      <w:lvlText w:val=""/>
      <w:lvlJc w:val="left"/>
      <w:pPr>
        <w:tabs>
          <w:tab w:val="num" w:pos="0"/>
        </w:tabs>
        <w:ind w:left="1766" w:hanging="360"/>
      </w:pPr>
      <w:rPr>
        <w:rFonts w:ascii="Symbol" w:hAnsi="Symbol" w:cs="Symbol" w:hint="default"/>
        <w:lang w:val="it-IT" w:eastAsia="en-US" w:bidi="ar-SA"/>
      </w:rPr>
    </w:lvl>
    <w:lvl w:ilvl="2">
      <w:numFmt w:val="bullet"/>
      <w:lvlText w:val=""/>
      <w:lvlJc w:val="left"/>
      <w:pPr>
        <w:tabs>
          <w:tab w:val="num" w:pos="0"/>
        </w:tabs>
        <w:ind w:left="2672" w:hanging="360"/>
      </w:pPr>
      <w:rPr>
        <w:rFonts w:ascii="Symbol" w:hAnsi="Symbol" w:cs="Symbol" w:hint="default"/>
        <w:lang w:val="it-IT" w:eastAsia="en-US" w:bidi="ar-SA"/>
      </w:rPr>
    </w:lvl>
    <w:lvl w:ilvl="3">
      <w:numFmt w:val="bullet"/>
      <w:lvlText w:val=""/>
      <w:lvlJc w:val="left"/>
      <w:pPr>
        <w:tabs>
          <w:tab w:val="num" w:pos="0"/>
        </w:tabs>
        <w:ind w:left="3579" w:hanging="360"/>
      </w:pPr>
      <w:rPr>
        <w:rFonts w:ascii="Symbol" w:hAnsi="Symbol" w:cs="Symbol" w:hint="default"/>
        <w:lang w:val="it-IT" w:eastAsia="en-US" w:bidi="ar-SA"/>
      </w:rPr>
    </w:lvl>
    <w:lvl w:ilvl="4">
      <w:numFmt w:val="bullet"/>
      <w:lvlText w:val=""/>
      <w:lvlJc w:val="left"/>
      <w:pPr>
        <w:tabs>
          <w:tab w:val="num" w:pos="0"/>
        </w:tabs>
        <w:ind w:left="4485" w:hanging="360"/>
      </w:pPr>
      <w:rPr>
        <w:rFonts w:ascii="Symbol" w:hAnsi="Symbol" w:cs="Symbol" w:hint="default"/>
        <w:lang w:val="it-IT" w:eastAsia="en-US" w:bidi="ar-SA"/>
      </w:rPr>
    </w:lvl>
    <w:lvl w:ilvl="5">
      <w:numFmt w:val="bullet"/>
      <w:lvlText w:val=""/>
      <w:lvlJc w:val="left"/>
      <w:pPr>
        <w:tabs>
          <w:tab w:val="num" w:pos="0"/>
        </w:tabs>
        <w:ind w:left="5392" w:hanging="360"/>
      </w:pPr>
      <w:rPr>
        <w:rFonts w:ascii="Symbol" w:hAnsi="Symbol" w:cs="Symbol" w:hint="default"/>
        <w:lang w:val="it-IT" w:eastAsia="en-US" w:bidi="ar-SA"/>
      </w:rPr>
    </w:lvl>
    <w:lvl w:ilvl="6">
      <w:numFmt w:val="bullet"/>
      <w:lvlText w:val=""/>
      <w:lvlJc w:val="left"/>
      <w:pPr>
        <w:tabs>
          <w:tab w:val="num" w:pos="0"/>
        </w:tabs>
        <w:ind w:left="6298" w:hanging="360"/>
      </w:pPr>
      <w:rPr>
        <w:rFonts w:ascii="Symbol" w:hAnsi="Symbol" w:cs="Symbol" w:hint="default"/>
        <w:lang w:val="it-IT" w:eastAsia="en-US" w:bidi="ar-SA"/>
      </w:rPr>
    </w:lvl>
    <w:lvl w:ilvl="7">
      <w:numFmt w:val="bullet"/>
      <w:lvlText w:val=""/>
      <w:lvlJc w:val="left"/>
      <w:pPr>
        <w:tabs>
          <w:tab w:val="num" w:pos="0"/>
        </w:tabs>
        <w:ind w:left="7205" w:hanging="360"/>
      </w:pPr>
      <w:rPr>
        <w:rFonts w:ascii="Symbol" w:hAnsi="Symbol" w:cs="Symbol" w:hint="default"/>
        <w:lang w:val="it-IT" w:eastAsia="en-US" w:bidi="ar-SA"/>
      </w:rPr>
    </w:lvl>
    <w:lvl w:ilvl="8">
      <w:numFmt w:val="bullet"/>
      <w:lvlText w:val=""/>
      <w:lvlJc w:val="left"/>
      <w:pPr>
        <w:tabs>
          <w:tab w:val="num" w:pos="0"/>
        </w:tabs>
        <w:ind w:left="8111" w:hanging="360"/>
      </w:pPr>
      <w:rPr>
        <w:rFonts w:ascii="Symbol" w:hAnsi="Symbol" w:cs="Symbol" w:hint="default"/>
        <w:lang w:val="it-IT" w:eastAsia="en-US" w:bidi="ar-SA"/>
      </w:rPr>
    </w:lvl>
  </w:abstractNum>
  <w:abstractNum w:abstractNumId="19" w15:restartNumberingAfterBreak="0">
    <w:nsid w:val="347D578D"/>
    <w:multiLevelType w:val="hybridMultilevel"/>
    <w:tmpl w:val="B178E6C6"/>
    <w:lvl w:ilvl="0" w:tplc="2E4A436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5CD3E58"/>
    <w:multiLevelType w:val="multilevel"/>
    <w:tmpl w:val="314EF91E"/>
    <w:lvl w:ilvl="0">
      <w:numFmt w:val="bullet"/>
      <w:lvlText w:val="-"/>
      <w:lvlJc w:val="left"/>
      <w:pPr>
        <w:tabs>
          <w:tab w:val="num" w:pos="0"/>
        </w:tabs>
        <w:ind w:left="859" w:hanging="360"/>
      </w:pPr>
      <w:rPr>
        <w:rFonts w:ascii="Trebuchet MS" w:hAnsi="Trebuchet MS" w:cs="Trebuchet MS" w:hint="default"/>
        <w:b w:val="0"/>
        <w:bCs w:val="0"/>
        <w:i w:val="0"/>
        <w:iCs w:val="0"/>
        <w:spacing w:val="0"/>
        <w:w w:val="101"/>
        <w:sz w:val="22"/>
        <w:szCs w:val="22"/>
        <w:lang w:val="it-IT" w:eastAsia="en-US" w:bidi="ar-SA"/>
      </w:rPr>
    </w:lvl>
    <w:lvl w:ilvl="1">
      <w:numFmt w:val="bullet"/>
      <w:lvlText w:val=""/>
      <w:lvlJc w:val="left"/>
      <w:pPr>
        <w:tabs>
          <w:tab w:val="num" w:pos="0"/>
        </w:tabs>
        <w:ind w:left="1766" w:hanging="360"/>
      </w:pPr>
      <w:rPr>
        <w:rFonts w:ascii="Symbol" w:hAnsi="Symbol" w:cs="Symbol" w:hint="default"/>
        <w:lang w:val="it-IT" w:eastAsia="en-US" w:bidi="ar-SA"/>
      </w:rPr>
    </w:lvl>
    <w:lvl w:ilvl="2">
      <w:numFmt w:val="bullet"/>
      <w:lvlText w:val=""/>
      <w:lvlJc w:val="left"/>
      <w:pPr>
        <w:tabs>
          <w:tab w:val="num" w:pos="0"/>
        </w:tabs>
        <w:ind w:left="2672" w:hanging="360"/>
      </w:pPr>
      <w:rPr>
        <w:rFonts w:ascii="Symbol" w:hAnsi="Symbol" w:cs="Symbol" w:hint="default"/>
        <w:lang w:val="it-IT" w:eastAsia="en-US" w:bidi="ar-SA"/>
      </w:rPr>
    </w:lvl>
    <w:lvl w:ilvl="3">
      <w:numFmt w:val="bullet"/>
      <w:lvlText w:val=""/>
      <w:lvlJc w:val="left"/>
      <w:pPr>
        <w:tabs>
          <w:tab w:val="num" w:pos="0"/>
        </w:tabs>
        <w:ind w:left="3579" w:hanging="360"/>
      </w:pPr>
      <w:rPr>
        <w:rFonts w:ascii="Symbol" w:hAnsi="Symbol" w:cs="Symbol" w:hint="default"/>
        <w:lang w:val="it-IT" w:eastAsia="en-US" w:bidi="ar-SA"/>
      </w:rPr>
    </w:lvl>
    <w:lvl w:ilvl="4">
      <w:numFmt w:val="bullet"/>
      <w:lvlText w:val=""/>
      <w:lvlJc w:val="left"/>
      <w:pPr>
        <w:tabs>
          <w:tab w:val="num" w:pos="0"/>
        </w:tabs>
        <w:ind w:left="4485" w:hanging="360"/>
      </w:pPr>
      <w:rPr>
        <w:rFonts w:ascii="Symbol" w:hAnsi="Symbol" w:cs="Symbol" w:hint="default"/>
        <w:lang w:val="it-IT" w:eastAsia="en-US" w:bidi="ar-SA"/>
      </w:rPr>
    </w:lvl>
    <w:lvl w:ilvl="5">
      <w:numFmt w:val="bullet"/>
      <w:lvlText w:val=""/>
      <w:lvlJc w:val="left"/>
      <w:pPr>
        <w:tabs>
          <w:tab w:val="num" w:pos="0"/>
        </w:tabs>
        <w:ind w:left="5392" w:hanging="360"/>
      </w:pPr>
      <w:rPr>
        <w:rFonts w:ascii="Symbol" w:hAnsi="Symbol" w:cs="Symbol" w:hint="default"/>
        <w:lang w:val="it-IT" w:eastAsia="en-US" w:bidi="ar-SA"/>
      </w:rPr>
    </w:lvl>
    <w:lvl w:ilvl="6">
      <w:numFmt w:val="bullet"/>
      <w:lvlText w:val=""/>
      <w:lvlJc w:val="left"/>
      <w:pPr>
        <w:tabs>
          <w:tab w:val="num" w:pos="0"/>
        </w:tabs>
        <w:ind w:left="6298" w:hanging="360"/>
      </w:pPr>
      <w:rPr>
        <w:rFonts w:ascii="Symbol" w:hAnsi="Symbol" w:cs="Symbol" w:hint="default"/>
        <w:lang w:val="it-IT" w:eastAsia="en-US" w:bidi="ar-SA"/>
      </w:rPr>
    </w:lvl>
    <w:lvl w:ilvl="7">
      <w:numFmt w:val="bullet"/>
      <w:lvlText w:val=""/>
      <w:lvlJc w:val="left"/>
      <w:pPr>
        <w:tabs>
          <w:tab w:val="num" w:pos="0"/>
        </w:tabs>
        <w:ind w:left="7205" w:hanging="360"/>
      </w:pPr>
      <w:rPr>
        <w:rFonts w:ascii="Symbol" w:hAnsi="Symbol" w:cs="Symbol" w:hint="default"/>
        <w:lang w:val="it-IT" w:eastAsia="en-US" w:bidi="ar-SA"/>
      </w:rPr>
    </w:lvl>
    <w:lvl w:ilvl="8">
      <w:numFmt w:val="bullet"/>
      <w:lvlText w:val=""/>
      <w:lvlJc w:val="left"/>
      <w:pPr>
        <w:tabs>
          <w:tab w:val="num" w:pos="0"/>
        </w:tabs>
        <w:ind w:left="8111" w:hanging="360"/>
      </w:pPr>
      <w:rPr>
        <w:rFonts w:ascii="Symbol" w:hAnsi="Symbol" w:cs="Symbol" w:hint="default"/>
        <w:lang w:val="it-IT" w:eastAsia="en-US" w:bidi="ar-SA"/>
      </w:rPr>
    </w:lvl>
  </w:abstractNum>
  <w:abstractNum w:abstractNumId="21" w15:restartNumberingAfterBreak="0">
    <w:nsid w:val="39DD1A6E"/>
    <w:multiLevelType w:val="hybridMultilevel"/>
    <w:tmpl w:val="6EE015B2"/>
    <w:lvl w:ilvl="0" w:tplc="B49AE8B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9DF61CB"/>
    <w:multiLevelType w:val="hybridMultilevel"/>
    <w:tmpl w:val="DBB6653E"/>
    <w:lvl w:ilvl="0" w:tplc="378A249C">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F6A7C54"/>
    <w:multiLevelType w:val="hybridMultilevel"/>
    <w:tmpl w:val="CC928DAC"/>
    <w:lvl w:ilvl="0" w:tplc="207C934C">
      <w:start w:val="1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07C0A58"/>
    <w:multiLevelType w:val="hybridMultilevel"/>
    <w:tmpl w:val="E1481C2E"/>
    <w:styleLink w:val="Stileimportato1"/>
    <w:lvl w:ilvl="0" w:tplc="8864D7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F904B2C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E6FCE64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EFFC1D2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90884716">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A410792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4B08D0B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C4A80376">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FF446AA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5" w15:restartNumberingAfterBreak="0">
    <w:nsid w:val="45F179DD"/>
    <w:multiLevelType w:val="multilevel"/>
    <w:tmpl w:val="DBAAA530"/>
    <w:styleLink w:val="WWNum1aaaaa"/>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15:restartNumberingAfterBreak="0">
    <w:nsid w:val="46810629"/>
    <w:multiLevelType w:val="multilevel"/>
    <w:tmpl w:val="2800E23A"/>
    <w:styleLink w:val="WW8Num151"/>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7" w15:restartNumberingAfterBreak="0">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87A3EE8"/>
    <w:multiLevelType w:val="hybridMultilevel"/>
    <w:tmpl w:val="A69415F8"/>
    <w:lvl w:ilvl="0" w:tplc="C0ECD0C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4AAE2CCB"/>
    <w:multiLevelType w:val="hybridMultilevel"/>
    <w:tmpl w:val="85E28DE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2F019EF"/>
    <w:multiLevelType w:val="multilevel"/>
    <w:tmpl w:val="202C85BE"/>
    <w:styleLink w:val="WWNum27"/>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63853BE6"/>
    <w:multiLevelType w:val="hybridMultilevel"/>
    <w:tmpl w:val="2B42CF94"/>
    <w:styleLink w:val="Stileimportato2"/>
    <w:lvl w:ilvl="0" w:tplc="E5DA8306">
      <w:start w:val="1"/>
      <w:numFmt w:val="upp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1DDC09D0">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AE64D0E">
      <w:start w:val="1"/>
      <w:numFmt w:val="lowerRoman"/>
      <w:lvlText w:val="%3."/>
      <w:lvlJc w:val="left"/>
      <w:pPr>
        <w:ind w:left="216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738E9E10">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434C2116">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B27A5F92">
      <w:start w:val="1"/>
      <w:numFmt w:val="lowerRoman"/>
      <w:lvlText w:val="%6."/>
      <w:lvlJc w:val="left"/>
      <w:pPr>
        <w:ind w:left="432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FA1C8922">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7076B77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08B8F860">
      <w:start w:val="1"/>
      <w:numFmt w:val="lowerRoman"/>
      <w:lvlText w:val="%9."/>
      <w:lvlJc w:val="left"/>
      <w:pPr>
        <w:ind w:left="648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639E73F4"/>
    <w:multiLevelType w:val="multilevel"/>
    <w:tmpl w:val="627EFA64"/>
    <w:styleLink w:val="WWNum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3" w15:restartNumberingAfterBreak="0">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4" w15:restartNumberingAfterBreak="0">
    <w:nsid w:val="69181B19"/>
    <w:multiLevelType w:val="multilevel"/>
    <w:tmpl w:val="819EF224"/>
    <w:styleLink w:val="WWNum25"/>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6A131CC4"/>
    <w:multiLevelType w:val="multilevel"/>
    <w:tmpl w:val="75245298"/>
    <w:styleLink w:val="WWNum1"/>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36" w15:restartNumberingAfterBreak="0">
    <w:nsid w:val="6BB24F1B"/>
    <w:multiLevelType w:val="multilevel"/>
    <w:tmpl w:val="E4B6B760"/>
    <w:styleLink w:val="WWNum1aaaaa3"/>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15:restartNumberingAfterBreak="0">
    <w:nsid w:val="6CC5031B"/>
    <w:multiLevelType w:val="multilevel"/>
    <w:tmpl w:val="8D14CD8C"/>
    <w:styleLink w:val="WWNum221"/>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8" w15:restartNumberingAfterBreak="0">
    <w:nsid w:val="799170F6"/>
    <w:multiLevelType w:val="hybridMultilevel"/>
    <w:tmpl w:val="670CA134"/>
    <w:lvl w:ilvl="0" w:tplc="2BC6C8D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AC11500"/>
    <w:multiLevelType w:val="hybridMultilevel"/>
    <w:tmpl w:val="4A38A81E"/>
    <w:lvl w:ilvl="0" w:tplc="207C934C">
      <w:start w:val="1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60978194">
    <w:abstractNumId w:val="24"/>
  </w:num>
  <w:num w:numId="2" w16cid:durableId="1126698287">
    <w:abstractNumId w:val="31"/>
  </w:num>
  <w:num w:numId="3" w16cid:durableId="1487284137">
    <w:abstractNumId w:val="9"/>
  </w:num>
  <w:num w:numId="4" w16cid:durableId="631518708">
    <w:abstractNumId w:val="3"/>
  </w:num>
  <w:num w:numId="5" w16cid:durableId="1397045576">
    <w:abstractNumId w:val="4"/>
  </w:num>
  <w:num w:numId="6" w16cid:durableId="789710124">
    <w:abstractNumId w:val="35"/>
  </w:num>
  <w:num w:numId="7" w16cid:durableId="1566912992">
    <w:abstractNumId w:val="5"/>
  </w:num>
  <w:num w:numId="8" w16cid:durableId="263927133">
    <w:abstractNumId w:val="34"/>
  </w:num>
  <w:num w:numId="9" w16cid:durableId="329797753">
    <w:abstractNumId w:val="30"/>
  </w:num>
  <w:num w:numId="10" w16cid:durableId="754858770">
    <w:abstractNumId w:val="14"/>
  </w:num>
  <w:num w:numId="11" w16cid:durableId="2098480918">
    <w:abstractNumId w:val="25"/>
  </w:num>
  <w:num w:numId="12" w16cid:durableId="1593666940">
    <w:abstractNumId w:val="12"/>
  </w:num>
  <w:num w:numId="13" w16cid:durableId="1477070957">
    <w:abstractNumId w:val="26"/>
  </w:num>
  <w:num w:numId="14" w16cid:durableId="814879133">
    <w:abstractNumId w:val="7"/>
  </w:num>
  <w:num w:numId="15" w16cid:durableId="1769159494">
    <w:abstractNumId w:val="32"/>
  </w:num>
  <w:num w:numId="16" w16cid:durableId="1470781085">
    <w:abstractNumId w:val="8"/>
  </w:num>
  <w:num w:numId="17" w16cid:durableId="974873433">
    <w:abstractNumId w:val="37"/>
  </w:num>
  <w:num w:numId="18" w16cid:durableId="1174757302">
    <w:abstractNumId w:val="36"/>
  </w:num>
  <w:num w:numId="19" w16cid:durableId="291398524">
    <w:abstractNumId w:val="10"/>
  </w:num>
  <w:num w:numId="20" w16cid:durableId="1439566158">
    <w:abstractNumId w:val="2"/>
  </w:num>
  <w:num w:numId="21" w16cid:durableId="929966629">
    <w:abstractNumId w:val="20"/>
  </w:num>
  <w:num w:numId="22" w16cid:durableId="644745328">
    <w:abstractNumId w:val="28"/>
  </w:num>
  <w:num w:numId="23" w16cid:durableId="1962568865">
    <w:abstractNumId w:val="15"/>
  </w:num>
  <w:num w:numId="24" w16cid:durableId="2017075365">
    <w:abstractNumId w:val="38"/>
  </w:num>
  <w:num w:numId="25" w16cid:durableId="668140624">
    <w:abstractNumId w:val="22"/>
  </w:num>
  <w:num w:numId="26" w16cid:durableId="1296985982">
    <w:abstractNumId w:val="11"/>
  </w:num>
  <w:num w:numId="27" w16cid:durableId="747462559">
    <w:abstractNumId w:val="16"/>
  </w:num>
  <w:num w:numId="28" w16cid:durableId="1638610900">
    <w:abstractNumId w:val="1"/>
  </w:num>
  <w:num w:numId="29" w16cid:durableId="1071465023">
    <w:abstractNumId w:val="39"/>
  </w:num>
  <w:num w:numId="30" w16cid:durableId="2145731168">
    <w:abstractNumId w:val="18"/>
  </w:num>
  <w:num w:numId="31" w16cid:durableId="1536775111">
    <w:abstractNumId w:val="29"/>
  </w:num>
  <w:num w:numId="32" w16cid:durableId="405886705">
    <w:abstractNumId w:val="19"/>
  </w:num>
  <w:num w:numId="33" w16cid:durableId="1889758731">
    <w:abstractNumId w:val="33"/>
  </w:num>
  <w:num w:numId="34" w16cid:durableId="1255092793">
    <w:abstractNumId w:val="27"/>
  </w:num>
  <w:num w:numId="35" w16cid:durableId="1143424291">
    <w:abstractNumId w:val="17"/>
  </w:num>
  <w:num w:numId="36" w16cid:durableId="1515802342">
    <w:abstractNumId w:val="13"/>
  </w:num>
  <w:num w:numId="37" w16cid:durableId="133766486">
    <w:abstractNumId w:val="6"/>
  </w:num>
  <w:num w:numId="38" w16cid:durableId="247933306">
    <w:abstractNumId w:val="21"/>
  </w:num>
  <w:num w:numId="39" w16cid:durableId="1788162174">
    <w:abstractNumId w:val="0"/>
  </w:num>
  <w:num w:numId="40" w16cid:durableId="356077858">
    <w:abstractNumId w:val="2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454"/>
    <w:rsid w:val="0000002E"/>
    <w:rsid w:val="00000275"/>
    <w:rsid w:val="00000320"/>
    <w:rsid w:val="000006BC"/>
    <w:rsid w:val="0000094D"/>
    <w:rsid w:val="0000099B"/>
    <w:rsid w:val="00000A4A"/>
    <w:rsid w:val="00000DB6"/>
    <w:rsid w:val="00000EDC"/>
    <w:rsid w:val="000010E8"/>
    <w:rsid w:val="00001689"/>
    <w:rsid w:val="00001853"/>
    <w:rsid w:val="0000186B"/>
    <w:rsid w:val="00001BAE"/>
    <w:rsid w:val="00001D37"/>
    <w:rsid w:val="00001D7A"/>
    <w:rsid w:val="00002133"/>
    <w:rsid w:val="0000271D"/>
    <w:rsid w:val="000030B1"/>
    <w:rsid w:val="000038B7"/>
    <w:rsid w:val="000039FC"/>
    <w:rsid w:val="00003BFA"/>
    <w:rsid w:val="00003FA8"/>
    <w:rsid w:val="00003FB3"/>
    <w:rsid w:val="00004132"/>
    <w:rsid w:val="000048C7"/>
    <w:rsid w:val="00004B83"/>
    <w:rsid w:val="0000526A"/>
    <w:rsid w:val="00005525"/>
    <w:rsid w:val="0000557A"/>
    <w:rsid w:val="000057E7"/>
    <w:rsid w:val="00005884"/>
    <w:rsid w:val="00005E36"/>
    <w:rsid w:val="00005F3D"/>
    <w:rsid w:val="0000619B"/>
    <w:rsid w:val="000061BD"/>
    <w:rsid w:val="00006247"/>
    <w:rsid w:val="000067C1"/>
    <w:rsid w:val="0000704F"/>
    <w:rsid w:val="00007102"/>
    <w:rsid w:val="0000729A"/>
    <w:rsid w:val="000072BB"/>
    <w:rsid w:val="000072CF"/>
    <w:rsid w:val="0000740E"/>
    <w:rsid w:val="000076CE"/>
    <w:rsid w:val="00007CB9"/>
    <w:rsid w:val="00007D73"/>
    <w:rsid w:val="00007E6A"/>
    <w:rsid w:val="000100C5"/>
    <w:rsid w:val="000101EB"/>
    <w:rsid w:val="00010244"/>
    <w:rsid w:val="0001055C"/>
    <w:rsid w:val="0001057F"/>
    <w:rsid w:val="000109DD"/>
    <w:rsid w:val="00011135"/>
    <w:rsid w:val="0001120E"/>
    <w:rsid w:val="00011820"/>
    <w:rsid w:val="0001193D"/>
    <w:rsid w:val="00011A68"/>
    <w:rsid w:val="00011C70"/>
    <w:rsid w:val="00012279"/>
    <w:rsid w:val="000125D9"/>
    <w:rsid w:val="000126E9"/>
    <w:rsid w:val="00012997"/>
    <w:rsid w:val="000129E2"/>
    <w:rsid w:val="00012A22"/>
    <w:rsid w:val="00012A25"/>
    <w:rsid w:val="00012A36"/>
    <w:rsid w:val="00012B49"/>
    <w:rsid w:val="0001338F"/>
    <w:rsid w:val="0001397F"/>
    <w:rsid w:val="00013D5B"/>
    <w:rsid w:val="00013F09"/>
    <w:rsid w:val="00013F62"/>
    <w:rsid w:val="00013F79"/>
    <w:rsid w:val="00013FC1"/>
    <w:rsid w:val="000143B9"/>
    <w:rsid w:val="00014652"/>
    <w:rsid w:val="000146E7"/>
    <w:rsid w:val="00014B98"/>
    <w:rsid w:val="000151E8"/>
    <w:rsid w:val="00015869"/>
    <w:rsid w:val="00015B7A"/>
    <w:rsid w:val="0001633C"/>
    <w:rsid w:val="00016769"/>
    <w:rsid w:val="00016A58"/>
    <w:rsid w:val="0001713B"/>
    <w:rsid w:val="00017907"/>
    <w:rsid w:val="000179E9"/>
    <w:rsid w:val="00017C7C"/>
    <w:rsid w:val="00020729"/>
    <w:rsid w:val="00020860"/>
    <w:rsid w:val="00020C19"/>
    <w:rsid w:val="000219BF"/>
    <w:rsid w:val="00021ADE"/>
    <w:rsid w:val="00021DB4"/>
    <w:rsid w:val="000220E9"/>
    <w:rsid w:val="000222F2"/>
    <w:rsid w:val="000223E6"/>
    <w:rsid w:val="0002269F"/>
    <w:rsid w:val="0002293D"/>
    <w:rsid w:val="00022EAA"/>
    <w:rsid w:val="00023A49"/>
    <w:rsid w:val="00023A75"/>
    <w:rsid w:val="00023A91"/>
    <w:rsid w:val="00023C3F"/>
    <w:rsid w:val="000247BE"/>
    <w:rsid w:val="00024A67"/>
    <w:rsid w:val="000256F6"/>
    <w:rsid w:val="0002580B"/>
    <w:rsid w:val="0002580D"/>
    <w:rsid w:val="00025F32"/>
    <w:rsid w:val="00026085"/>
    <w:rsid w:val="00026106"/>
    <w:rsid w:val="0002644F"/>
    <w:rsid w:val="000266E5"/>
    <w:rsid w:val="00026891"/>
    <w:rsid w:val="00026A1C"/>
    <w:rsid w:val="00026BA4"/>
    <w:rsid w:val="00026CBE"/>
    <w:rsid w:val="00026D7D"/>
    <w:rsid w:val="00026E01"/>
    <w:rsid w:val="00027101"/>
    <w:rsid w:val="000272AE"/>
    <w:rsid w:val="00027344"/>
    <w:rsid w:val="00027573"/>
    <w:rsid w:val="00027580"/>
    <w:rsid w:val="000277EA"/>
    <w:rsid w:val="000302FA"/>
    <w:rsid w:val="000304FF"/>
    <w:rsid w:val="00030696"/>
    <w:rsid w:val="000308EE"/>
    <w:rsid w:val="00030A6F"/>
    <w:rsid w:val="00031512"/>
    <w:rsid w:val="0003193D"/>
    <w:rsid w:val="00031B09"/>
    <w:rsid w:val="00031C7B"/>
    <w:rsid w:val="00031E90"/>
    <w:rsid w:val="0003200C"/>
    <w:rsid w:val="0003215F"/>
    <w:rsid w:val="0003269F"/>
    <w:rsid w:val="000328D8"/>
    <w:rsid w:val="00032903"/>
    <w:rsid w:val="000336E5"/>
    <w:rsid w:val="00033BDA"/>
    <w:rsid w:val="00033D78"/>
    <w:rsid w:val="00033EFD"/>
    <w:rsid w:val="00033F1C"/>
    <w:rsid w:val="00034429"/>
    <w:rsid w:val="0003463C"/>
    <w:rsid w:val="00034645"/>
    <w:rsid w:val="000347A0"/>
    <w:rsid w:val="00034AFB"/>
    <w:rsid w:val="00034C6F"/>
    <w:rsid w:val="00035C89"/>
    <w:rsid w:val="00035F1C"/>
    <w:rsid w:val="00036240"/>
    <w:rsid w:val="0003678D"/>
    <w:rsid w:val="00036961"/>
    <w:rsid w:val="00036C32"/>
    <w:rsid w:val="00036E0A"/>
    <w:rsid w:val="00037054"/>
    <w:rsid w:val="0003732B"/>
    <w:rsid w:val="000378AC"/>
    <w:rsid w:val="000378C9"/>
    <w:rsid w:val="000378EA"/>
    <w:rsid w:val="00037918"/>
    <w:rsid w:val="00037B56"/>
    <w:rsid w:val="00040033"/>
    <w:rsid w:val="00040257"/>
    <w:rsid w:val="000402DA"/>
    <w:rsid w:val="0004043D"/>
    <w:rsid w:val="00040458"/>
    <w:rsid w:val="000406FF"/>
    <w:rsid w:val="000409D7"/>
    <w:rsid w:val="00040CF3"/>
    <w:rsid w:val="00040EA7"/>
    <w:rsid w:val="00042386"/>
    <w:rsid w:val="0004265A"/>
    <w:rsid w:val="00042A9D"/>
    <w:rsid w:val="00042B3C"/>
    <w:rsid w:val="00042CDA"/>
    <w:rsid w:val="00042D10"/>
    <w:rsid w:val="0004307F"/>
    <w:rsid w:val="0004308A"/>
    <w:rsid w:val="00043261"/>
    <w:rsid w:val="00043441"/>
    <w:rsid w:val="00043576"/>
    <w:rsid w:val="00043FEB"/>
    <w:rsid w:val="00044394"/>
    <w:rsid w:val="00044464"/>
    <w:rsid w:val="0004452D"/>
    <w:rsid w:val="0004456E"/>
    <w:rsid w:val="00044B97"/>
    <w:rsid w:val="00044E4B"/>
    <w:rsid w:val="00044EFF"/>
    <w:rsid w:val="00044F0C"/>
    <w:rsid w:val="0004525B"/>
    <w:rsid w:val="00045998"/>
    <w:rsid w:val="00045ABB"/>
    <w:rsid w:val="00045C4C"/>
    <w:rsid w:val="000465AB"/>
    <w:rsid w:val="000465D7"/>
    <w:rsid w:val="00046614"/>
    <w:rsid w:val="00046736"/>
    <w:rsid w:val="00046C58"/>
    <w:rsid w:val="00046D8C"/>
    <w:rsid w:val="00046E8C"/>
    <w:rsid w:val="00047085"/>
    <w:rsid w:val="00047186"/>
    <w:rsid w:val="0004729C"/>
    <w:rsid w:val="00047337"/>
    <w:rsid w:val="000476E1"/>
    <w:rsid w:val="0004793D"/>
    <w:rsid w:val="00047DDC"/>
    <w:rsid w:val="00047E47"/>
    <w:rsid w:val="0005039C"/>
    <w:rsid w:val="0005047A"/>
    <w:rsid w:val="00050752"/>
    <w:rsid w:val="00050827"/>
    <w:rsid w:val="00050ABB"/>
    <w:rsid w:val="00050EFC"/>
    <w:rsid w:val="00050FE4"/>
    <w:rsid w:val="000511A6"/>
    <w:rsid w:val="00051282"/>
    <w:rsid w:val="00051340"/>
    <w:rsid w:val="0005220C"/>
    <w:rsid w:val="00052799"/>
    <w:rsid w:val="00052ACA"/>
    <w:rsid w:val="00052BDB"/>
    <w:rsid w:val="00052C06"/>
    <w:rsid w:val="00052DB4"/>
    <w:rsid w:val="000532B2"/>
    <w:rsid w:val="00053693"/>
    <w:rsid w:val="00053970"/>
    <w:rsid w:val="00053C57"/>
    <w:rsid w:val="00053DF1"/>
    <w:rsid w:val="00053E07"/>
    <w:rsid w:val="00053F02"/>
    <w:rsid w:val="000544D8"/>
    <w:rsid w:val="000544E3"/>
    <w:rsid w:val="0005451C"/>
    <w:rsid w:val="00055268"/>
    <w:rsid w:val="00055416"/>
    <w:rsid w:val="000554EC"/>
    <w:rsid w:val="00055925"/>
    <w:rsid w:val="00055A90"/>
    <w:rsid w:val="00055B48"/>
    <w:rsid w:val="00055C6D"/>
    <w:rsid w:val="00055E81"/>
    <w:rsid w:val="00055ECC"/>
    <w:rsid w:val="00055FAA"/>
    <w:rsid w:val="00056320"/>
    <w:rsid w:val="00056808"/>
    <w:rsid w:val="00056CE3"/>
    <w:rsid w:val="00056CEC"/>
    <w:rsid w:val="00056F60"/>
    <w:rsid w:val="00057458"/>
    <w:rsid w:val="00057690"/>
    <w:rsid w:val="00057856"/>
    <w:rsid w:val="00057B79"/>
    <w:rsid w:val="00057FC5"/>
    <w:rsid w:val="0006031D"/>
    <w:rsid w:val="00060627"/>
    <w:rsid w:val="0006063C"/>
    <w:rsid w:val="00060858"/>
    <w:rsid w:val="0006088F"/>
    <w:rsid w:val="00060C1F"/>
    <w:rsid w:val="00060E99"/>
    <w:rsid w:val="00060FA4"/>
    <w:rsid w:val="00061096"/>
    <w:rsid w:val="000614C1"/>
    <w:rsid w:val="00061A88"/>
    <w:rsid w:val="00061C73"/>
    <w:rsid w:val="00061D7D"/>
    <w:rsid w:val="0006220F"/>
    <w:rsid w:val="000622A8"/>
    <w:rsid w:val="00062426"/>
    <w:rsid w:val="00062C2B"/>
    <w:rsid w:val="0006309F"/>
    <w:rsid w:val="000630E4"/>
    <w:rsid w:val="00063568"/>
    <w:rsid w:val="0006374A"/>
    <w:rsid w:val="000637AE"/>
    <w:rsid w:val="00063D7A"/>
    <w:rsid w:val="00064C5C"/>
    <w:rsid w:val="00064E7F"/>
    <w:rsid w:val="000651BC"/>
    <w:rsid w:val="0006538E"/>
    <w:rsid w:val="0006574C"/>
    <w:rsid w:val="00065B3F"/>
    <w:rsid w:val="000661D5"/>
    <w:rsid w:val="0006639D"/>
    <w:rsid w:val="0006652D"/>
    <w:rsid w:val="00066659"/>
    <w:rsid w:val="000668EA"/>
    <w:rsid w:val="00066D8D"/>
    <w:rsid w:val="00066DA6"/>
    <w:rsid w:val="00066E34"/>
    <w:rsid w:val="00066E43"/>
    <w:rsid w:val="0006726F"/>
    <w:rsid w:val="00067AED"/>
    <w:rsid w:val="00067D82"/>
    <w:rsid w:val="00070073"/>
    <w:rsid w:val="000706D0"/>
    <w:rsid w:val="0007079C"/>
    <w:rsid w:val="00070947"/>
    <w:rsid w:val="00070948"/>
    <w:rsid w:val="00070B82"/>
    <w:rsid w:val="00070DFB"/>
    <w:rsid w:val="00070E37"/>
    <w:rsid w:val="00070EFA"/>
    <w:rsid w:val="0007142B"/>
    <w:rsid w:val="0007154A"/>
    <w:rsid w:val="00071716"/>
    <w:rsid w:val="00071FF1"/>
    <w:rsid w:val="00072564"/>
    <w:rsid w:val="000725C3"/>
    <w:rsid w:val="000726AB"/>
    <w:rsid w:val="000727BA"/>
    <w:rsid w:val="00072838"/>
    <w:rsid w:val="00072C47"/>
    <w:rsid w:val="00072F3D"/>
    <w:rsid w:val="00073012"/>
    <w:rsid w:val="0007304A"/>
    <w:rsid w:val="000732C9"/>
    <w:rsid w:val="000733F8"/>
    <w:rsid w:val="0007373C"/>
    <w:rsid w:val="00073D81"/>
    <w:rsid w:val="00073EEC"/>
    <w:rsid w:val="00074159"/>
    <w:rsid w:val="000742B9"/>
    <w:rsid w:val="00074477"/>
    <w:rsid w:val="000745FB"/>
    <w:rsid w:val="00074890"/>
    <w:rsid w:val="0007494D"/>
    <w:rsid w:val="00074E57"/>
    <w:rsid w:val="00075705"/>
    <w:rsid w:val="00075B1B"/>
    <w:rsid w:val="000765FF"/>
    <w:rsid w:val="00077268"/>
    <w:rsid w:val="0007729D"/>
    <w:rsid w:val="000772AC"/>
    <w:rsid w:val="00077463"/>
    <w:rsid w:val="00077483"/>
    <w:rsid w:val="000774DC"/>
    <w:rsid w:val="0007753C"/>
    <w:rsid w:val="00077811"/>
    <w:rsid w:val="00077AC3"/>
    <w:rsid w:val="00077D13"/>
    <w:rsid w:val="00077DE2"/>
    <w:rsid w:val="0008092A"/>
    <w:rsid w:val="00080A24"/>
    <w:rsid w:val="00080C7B"/>
    <w:rsid w:val="000810A1"/>
    <w:rsid w:val="000819FA"/>
    <w:rsid w:val="00081B02"/>
    <w:rsid w:val="00081E4B"/>
    <w:rsid w:val="000822F3"/>
    <w:rsid w:val="00082365"/>
    <w:rsid w:val="00082D69"/>
    <w:rsid w:val="00082FB1"/>
    <w:rsid w:val="00083CAD"/>
    <w:rsid w:val="00083FD4"/>
    <w:rsid w:val="0008411E"/>
    <w:rsid w:val="000846C8"/>
    <w:rsid w:val="000847C2"/>
    <w:rsid w:val="00084C7C"/>
    <w:rsid w:val="000852B0"/>
    <w:rsid w:val="000855F5"/>
    <w:rsid w:val="00085B37"/>
    <w:rsid w:val="00085EC0"/>
    <w:rsid w:val="00085F3F"/>
    <w:rsid w:val="000866F1"/>
    <w:rsid w:val="00086AA5"/>
    <w:rsid w:val="00086DCA"/>
    <w:rsid w:val="0008703D"/>
    <w:rsid w:val="000870B7"/>
    <w:rsid w:val="000874A9"/>
    <w:rsid w:val="0008764F"/>
    <w:rsid w:val="0008774D"/>
    <w:rsid w:val="0009010D"/>
    <w:rsid w:val="00090139"/>
    <w:rsid w:val="00090421"/>
    <w:rsid w:val="00090F53"/>
    <w:rsid w:val="00091392"/>
    <w:rsid w:val="00091A74"/>
    <w:rsid w:val="00091A95"/>
    <w:rsid w:val="00091AD5"/>
    <w:rsid w:val="00091CA5"/>
    <w:rsid w:val="0009209E"/>
    <w:rsid w:val="00092145"/>
    <w:rsid w:val="00092180"/>
    <w:rsid w:val="0009223F"/>
    <w:rsid w:val="000924B5"/>
    <w:rsid w:val="000925FB"/>
    <w:rsid w:val="00092DF0"/>
    <w:rsid w:val="00092EF6"/>
    <w:rsid w:val="00092F00"/>
    <w:rsid w:val="000933EA"/>
    <w:rsid w:val="000937BC"/>
    <w:rsid w:val="000938D9"/>
    <w:rsid w:val="000940D7"/>
    <w:rsid w:val="000941C4"/>
    <w:rsid w:val="000946A1"/>
    <w:rsid w:val="0009487A"/>
    <w:rsid w:val="000949C2"/>
    <w:rsid w:val="00094A72"/>
    <w:rsid w:val="00094DDE"/>
    <w:rsid w:val="00094E2B"/>
    <w:rsid w:val="000955DE"/>
    <w:rsid w:val="000956E1"/>
    <w:rsid w:val="00095904"/>
    <w:rsid w:val="00095A33"/>
    <w:rsid w:val="00095A79"/>
    <w:rsid w:val="00095B89"/>
    <w:rsid w:val="00095C9C"/>
    <w:rsid w:val="00095CF8"/>
    <w:rsid w:val="00095D93"/>
    <w:rsid w:val="00095DFE"/>
    <w:rsid w:val="000961DF"/>
    <w:rsid w:val="000967A6"/>
    <w:rsid w:val="00096E5D"/>
    <w:rsid w:val="000973A9"/>
    <w:rsid w:val="00097449"/>
    <w:rsid w:val="000975BC"/>
    <w:rsid w:val="00097F16"/>
    <w:rsid w:val="000A0161"/>
    <w:rsid w:val="000A0F24"/>
    <w:rsid w:val="000A0FFA"/>
    <w:rsid w:val="000A1257"/>
    <w:rsid w:val="000A12EC"/>
    <w:rsid w:val="000A14A8"/>
    <w:rsid w:val="000A151F"/>
    <w:rsid w:val="000A154D"/>
    <w:rsid w:val="000A1FC6"/>
    <w:rsid w:val="000A213E"/>
    <w:rsid w:val="000A21EF"/>
    <w:rsid w:val="000A227A"/>
    <w:rsid w:val="000A22A0"/>
    <w:rsid w:val="000A22E2"/>
    <w:rsid w:val="000A2420"/>
    <w:rsid w:val="000A2792"/>
    <w:rsid w:val="000A28A3"/>
    <w:rsid w:val="000A2AFC"/>
    <w:rsid w:val="000A2B4C"/>
    <w:rsid w:val="000A2C38"/>
    <w:rsid w:val="000A2CAF"/>
    <w:rsid w:val="000A2F21"/>
    <w:rsid w:val="000A34A0"/>
    <w:rsid w:val="000A365A"/>
    <w:rsid w:val="000A3661"/>
    <w:rsid w:val="000A3757"/>
    <w:rsid w:val="000A38B2"/>
    <w:rsid w:val="000A39EA"/>
    <w:rsid w:val="000A3A3D"/>
    <w:rsid w:val="000A3A64"/>
    <w:rsid w:val="000A4201"/>
    <w:rsid w:val="000A43E3"/>
    <w:rsid w:val="000A49BD"/>
    <w:rsid w:val="000A4B3B"/>
    <w:rsid w:val="000A4BFB"/>
    <w:rsid w:val="000A52BE"/>
    <w:rsid w:val="000A544D"/>
    <w:rsid w:val="000A5664"/>
    <w:rsid w:val="000A5681"/>
    <w:rsid w:val="000A5F45"/>
    <w:rsid w:val="000A6237"/>
    <w:rsid w:val="000A627F"/>
    <w:rsid w:val="000A6681"/>
    <w:rsid w:val="000A6732"/>
    <w:rsid w:val="000A6FC1"/>
    <w:rsid w:val="000A7099"/>
    <w:rsid w:val="000A7FB5"/>
    <w:rsid w:val="000B02F5"/>
    <w:rsid w:val="000B0621"/>
    <w:rsid w:val="000B0B7E"/>
    <w:rsid w:val="000B0EF1"/>
    <w:rsid w:val="000B1719"/>
    <w:rsid w:val="000B1815"/>
    <w:rsid w:val="000B1DA5"/>
    <w:rsid w:val="000B2006"/>
    <w:rsid w:val="000B20F2"/>
    <w:rsid w:val="000B21D6"/>
    <w:rsid w:val="000B24B8"/>
    <w:rsid w:val="000B2A15"/>
    <w:rsid w:val="000B2B71"/>
    <w:rsid w:val="000B2D16"/>
    <w:rsid w:val="000B2DB1"/>
    <w:rsid w:val="000B2DFC"/>
    <w:rsid w:val="000B3368"/>
    <w:rsid w:val="000B34C5"/>
    <w:rsid w:val="000B36DF"/>
    <w:rsid w:val="000B3760"/>
    <w:rsid w:val="000B3878"/>
    <w:rsid w:val="000B38E1"/>
    <w:rsid w:val="000B3A40"/>
    <w:rsid w:val="000B3B06"/>
    <w:rsid w:val="000B3B98"/>
    <w:rsid w:val="000B4261"/>
    <w:rsid w:val="000B4394"/>
    <w:rsid w:val="000B488C"/>
    <w:rsid w:val="000B49B8"/>
    <w:rsid w:val="000B4BBF"/>
    <w:rsid w:val="000B4BC1"/>
    <w:rsid w:val="000B4EA3"/>
    <w:rsid w:val="000B501C"/>
    <w:rsid w:val="000B5314"/>
    <w:rsid w:val="000B53DB"/>
    <w:rsid w:val="000B54F6"/>
    <w:rsid w:val="000B5534"/>
    <w:rsid w:val="000B554D"/>
    <w:rsid w:val="000B5730"/>
    <w:rsid w:val="000B5B1A"/>
    <w:rsid w:val="000B5F60"/>
    <w:rsid w:val="000B68DF"/>
    <w:rsid w:val="000B6B3F"/>
    <w:rsid w:val="000B6E4D"/>
    <w:rsid w:val="000B74BF"/>
    <w:rsid w:val="000B769E"/>
    <w:rsid w:val="000B77D8"/>
    <w:rsid w:val="000B7D5E"/>
    <w:rsid w:val="000C049C"/>
    <w:rsid w:val="000C13FD"/>
    <w:rsid w:val="000C1598"/>
    <w:rsid w:val="000C24C7"/>
    <w:rsid w:val="000C2645"/>
    <w:rsid w:val="000C2820"/>
    <w:rsid w:val="000C2CFE"/>
    <w:rsid w:val="000C2FBF"/>
    <w:rsid w:val="000C306E"/>
    <w:rsid w:val="000C3448"/>
    <w:rsid w:val="000C3925"/>
    <w:rsid w:val="000C3A1B"/>
    <w:rsid w:val="000C3B26"/>
    <w:rsid w:val="000C3FA4"/>
    <w:rsid w:val="000C413B"/>
    <w:rsid w:val="000C448D"/>
    <w:rsid w:val="000C4561"/>
    <w:rsid w:val="000C4575"/>
    <w:rsid w:val="000C4578"/>
    <w:rsid w:val="000C4841"/>
    <w:rsid w:val="000C4875"/>
    <w:rsid w:val="000C48A7"/>
    <w:rsid w:val="000C4983"/>
    <w:rsid w:val="000C4A92"/>
    <w:rsid w:val="000C4AE4"/>
    <w:rsid w:val="000C4CED"/>
    <w:rsid w:val="000C50CC"/>
    <w:rsid w:val="000C5664"/>
    <w:rsid w:val="000C571B"/>
    <w:rsid w:val="000C5A3A"/>
    <w:rsid w:val="000C6064"/>
    <w:rsid w:val="000C6466"/>
    <w:rsid w:val="000C6641"/>
    <w:rsid w:val="000C66E2"/>
    <w:rsid w:val="000C66FD"/>
    <w:rsid w:val="000C7256"/>
    <w:rsid w:val="000C750E"/>
    <w:rsid w:val="000C7642"/>
    <w:rsid w:val="000C79D7"/>
    <w:rsid w:val="000C7ABA"/>
    <w:rsid w:val="000C7AD9"/>
    <w:rsid w:val="000C7CA8"/>
    <w:rsid w:val="000C7CBD"/>
    <w:rsid w:val="000D0066"/>
    <w:rsid w:val="000D00B6"/>
    <w:rsid w:val="000D0DE0"/>
    <w:rsid w:val="000D0E05"/>
    <w:rsid w:val="000D199F"/>
    <w:rsid w:val="000D1AA4"/>
    <w:rsid w:val="000D1FBF"/>
    <w:rsid w:val="000D22B6"/>
    <w:rsid w:val="000D2601"/>
    <w:rsid w:val="000D26C5"/>
    <w:rsid w:val="000D29DA"/>
    <w:rsid w:val="000D2EA8"/>
    <w:rsid w:val="000D328E"/>
    <w:rsid w:val="000D3B08"/>
    <w:rsid w:val="000D3B71"/>
    <w:rsid w:val="000D40F7"/>
    <w:rsid w:val="000D4116"/>
    <w:rsid w:val="000D4A12"/>
    <w:rsid w:val="000D4C5B"/>
    <w:rsid w:val="000D4E38"/>
    <w:rsid w:val="000D503C"/>
    <w:rsid w:val="000D57F9"/>
    <w:rsid w:val="000D5871"/>
    <w:rsid w:val="000D5D2A"/>
    <w:rsid w:val="000D5EBF"/>
    <w:rsid w:val="000D61C6"/>
    <w:rsid w:val="000D6234"/>
    <w:rsid w:val="000D62EA"/>
    <w:rsid w:val="000D65D8"/>
    <w:rsid w:val="000D6E20"/>
    <w:rsid w:val="000D7085"/>
    <w:rsid w:val="000D70E0"/>
    <w:rsid w:val="000D7282"/>
    <w:rsid w:val="000D79D7"/>
    <w:rsid w:val="000D7A25"/>
    <w:rsid w:val="000D7EC8"/>
    <w:rsid w:val="000E0757"/>
    <w:rsid w:val="000E1290"/>
    <w:rsid w:val="000E1645"/>
    <w:rsid w:val="000E16F6"/>
    <w:rsid w:val="000E1A22"/>
    <w:rsid w:val="000E1DC4"/>
    <w:rsid w:val="000E1E39"/>
    <w:rsid w:val="000E209E"/>
    <w:rsid w:val="000E20F9"/>
    <w:rsid w:val="000E2B17"/>
    <w:rsid w:val="000E387F"/>
    <w:rsid w:val="000E3A25"/>
    <w:rsid w:val="000E3FB7"/>
    <w:rsid w:val="000E4753"/>
    <w:rsid w:val="000E4A63"/>
    <w:rsid w:val="000E4BCB"/>
    <w:rsid w:val="000E4F59"/>
    <w:rsid w:val="000E5457"/>
    <w:rsid w:val="000E57AB"/>
    <w:rsid w:val="000E5C8E"/>
    <w:rsid w:val="000E5CEA"/>
    <w:rsid w:val="000E5D56"/>
    <w:rsid w:val="000E6486"/>
    <w:rsid w:val="000E7357"/>
    <w:rsid w:val="000E739F"/>
    <w:rsid w:val="000E7526"/>
    <w:rsid w:val="000E77E0"/>
    <w:rsid w:val="000F02F3"/>
    <w:rsid w:val="000F0A63"/>
    <w:rsid w:val="000F0CC2"/>
    <w:rsid w:val="000F0CDD"/>
    <w:rsid w:val="000F0F16"/>
    <w:rsid w:val="000F1369"/>
    <w:rsid w:val="000F1589"/>
    <w:rsid w:val="000F1BD0"/>
    <w:rsid w:val="000F2BB9"/>
    <w:rsid w:val="000F2FBB"/>
    <w:rsid w:val="000F3065"/>
    <w:rsid w:val="000F32DC"/>
    <w:rsid w:val="000F38FE"/>
    <w:rsid w:val="000F3C62"/>
    <w:rsid w:val="000F4568"/>
    <w:rsid w:val="000F4606"/>
    <w:rsid w:val="000F46FC"/>
    <w:rsid w:val="000F4751"/>
    <w:rsid w:val="000F476B"/>
    <w:rsid w:val="000F52F3"/>
    <w:rsid w:val="000F55CF"/>
    <w:rsid w:val="000F5D34"/>
    <w:rsid w:val="000F5EEF"/>
    <w:rsid w:val="000F6807"/>
    <w:rsid w:val="000F6ACF"/>
    <w:rsid w:val="000F7450"/>
    <w:rsid w:val="000F755E"/>
    <w:rsid w:val="000F7752"/>
    <w:rsid w:val="000F7774"/>
    <w:rsid w:val="000F797E"/>
    <w:rsid w:val="000F7A05"/>
    <w:rsid w:val="000F7A0D"/>
    <w:rsid w:val="000F7C58"/>
    <w:rsid w:val="001006C4"/>
    <w:rsid w:val="001007D7"/>
    <w:rsid w:val="00100B3A"/>
    <w:rsid w:val="00100C0F"/>
    <w:rsid w:val="0010137B"/>
    <w:rsid w:val="00101D12"/>
    <w:rsid w:val="00102225"/>
    <w:rsid w:val="00102282"/>
    <w:rsid w:val="00102631"/>
    <w:rsid w:val="00102D1B"/>
    <w:rsid w:val="00102D3B"/>
    <w:rsid w:val="00102FE6"/>
    <w:rsid w:val="00102FE9"/>
    <w:rsid w:val="001030BE"/>
    <w:rsid w:val="0010316F"/>
    <w:rsid w:val="001036B0"/>
    <w:rsid w:val="00103745"/>
    <w:rsid w:val="0010374B"/>
    <w:rsid w:val="001037CB"/>
    <w:rsid w:val="00103887"/>
    <w:rsid w:val="001039BE"/>
    <w:rsid w:val="00103C58"/>
    <w:rsid w:val="00103DAC"/>
    <w:rsid w:val="001040E4"/>
    <w:rsid w:val="0010477E"/>
    <w:rsid w:val="001048DA"/>
    <w:rsid w:val="00104A5B"/>
    <w:rsid w:val="00104FA7"/>
    <w:rsid w:val="001055CD"/>
    <w:rsid w:val="001055E7"/>
    <w:rsid w:val="00106019"/>
    <w:rsid w:val="00106103"/>
    <w:rsid w:val="00106118"/>
    <w:rsid w:val="001061D5"/>
    <w:rsid w:val="0010631E"/>
    <w:rsid w:val="001065BE"/>
    <w:rsid w:val="001069F7"/>
    <w:rsid w:val="00106A8C"/>
    <w:rsid w:val="00106DDF"/>
    <w:rsid w:val="00107619"/>
    <w:rsid w:val="001076C0"/>
    <w:rsid w:val="00107991"/>
    <w:rsid w:val="00107D8D"/>
    <w:rsid w:val="00107E1B"/>
    <w:rsid w:val="00107E7A"/>
    <w:rsid w:val="00110426"/>
    <w:rsid w:val="0011057A"/>
    <w:rsid w:val="00110626"/>
    <w:rsid w:val="001107B0"/>
    <w:rsid w:val="00111020"/>
    <w:rsid w:val="00111202"/>
    <w:rsid w:val="00111427"/>
    <w:rsid w:val="001116B3"/>
    <w:rsid w:val="00111B6C"/>
    <w:rsid w:val="00111BC3"/>
    <w:rsid w:val="00111D75"/>
    <w:rsid w:val="00111DD4"/>
    <w:rsid w:val="00111E08"/>
    <w:rsid w:val="0011267C"/>
    <w:rsid w:val="00112713"/>
    <w:rsid w:val="00112795"/>
    <w:rsid w:val="00112943"/>
    <w:rsid w:val="00112BAA"/>
    <w:rsid w:val="00112DAA"/>
    <w:rsid w:val="00112E12"/>
    <w:rsid w:val="00112F9E"/>
    <w:rsid w:val="001132AC"/>
    <w:rsid w:val="001134CF"/>
    <w:rsid w:val="00113877"/>
    <w:rsid w:val="00113CEF"/>
    <w:rsid w:val="00113E14"/>
    <w:rsid w:val="00113FF7"/>
    <w:rsid w:val="0011461C"/>
    <w:rsid w:val="0011479D"/>
    <w:rsid w:val="0011494C"/>
    <w:rsid w:val="00114A86"/>
    <w:rsid w:val="00114C1A"/>
    <w:rsid w:val="00115060"/>
    <w:rsid w:val="0011544C"/>
    <w:rsid w:val="00115659"/>
    <w:rsid w:val="00115B03"/>
    <w:rsid w:val="00115D04"/>
    <w:rsid w:val="00115FB4"/>
    <w:rsid w:val="0011616A"/>
    <w:rsid w:val="00116209"/>
    <w:rsid w:val="00116341"/>
    <w:rsid w:val="00116488"/>
    <w:rsid w:val="0011665E"/>
    <w:rsid w:val="00116785"/>
    <w:rsid w:val="0011681F"/>
    <w:rsid w:val="001169F1"/>
    <w:rsid w:val="00120025"/>
    <w:rsid w:val="00120458"/>
    <w:rsid w:val="00120A47"/>
    <w:rsid w:val="00121358"/>
    <w:rsid w:val="001213B8"/>
    <w:rsid w:val="001216CE"/>
    <w:rsid w:val="00121870"/>
    <w:rsid w:val="00121E53"/>
    <w:rsid w:val="00121E8C"/>
    <w:rsid w:val="00122193"/>
    <w:rsid w:val="0012356A"/>
    <w:rsid w:val="001235E4"/>
    <w:rsid w:val="001236A8"/>
    <w:rsid w:val="001236E2"/>
    <w:rsid w:val="001238A0"/>
    <w:rsid w:val="00123C01"/>
    <w:rsid w:val="001240B7"/>
    <w:rsid w:val="0012437B"/>
    <w:rsid w:val="00124510"/>
    <w:rsid w:val="001246BB"/>
    <w:rsid w:val="00124F71"/>
    <w:rsid w:val="0012501E"/>
    <w:rsid w:val="0012532A"/>
    <w:rsid w:val="0012535F"/>
    <w:rsid w:val="001253C5"/>
    <w:rsid w:val="0012544D"/>
    <w:rsid w:val="0012551E"/>
    <w:rsid w:val="00125B39"/>
    <w:rsid w:val="00125CAF"/>
    <w:rsid w:val="00125CE7"/>
    <w:rsid w:val="00125E13"/>
    <w:rsid w:val="001261F7"/>
    <w:rsid w:val="00126237"/>
    <w:rsid w:val="0012639C"/>
    <w:rsid w:val="001267A5"/>
    <w:rsid w:val="0012686C"/>
    <w:rsid w:val="0012690E"/>
    <w:rsid w:val="00127738"/>
    <w:rsid w:val="00127BA4"/>
    <w:rsid w:val="00127FED"/>
    <w:rsid w:val="001309F9"/>
    <w:rsid w:val="00130B84"/>
    <w:rsid w:val="00130F18"/>
    <w:rsid w:val="00131128"/>
    <w:rsid w:val="001312F6"/>
    <w:rsid w:val="00131F0D"/>
    <w:rsid w:val="00131F92"/>
    <w:rsid w:val="00132444"/>
    <w:rsid w:val="0013248F"/>
    <w:rsid w:val="0013271E"/>
    <w:rsid w:val="001327F8"/>
    <w:rsid w:val="00132C8D"/>
    <w:rsid w:val="00132FDD"/>
    <w:rsid w:val="0013316D"/>
    <w:rsid w:val="00133F99"/>
    <w:rsid w:val="00134019"/>
    <w:rsid w:val="00134125"/>
    <w:rsid w:val="0013446F"/>
    <w:rsid w:val="001349BD"/>
    <w:rsid w:val="00134BFF"/>
    <w:rsid w:val="00134F99"/>
    <w:rsid w:val="00134FED"/>
    <w:rsid w:val="0013574B"/>
    <w:rsid w:val="001358C1"/>
    <w:rsid w:val="00135BB5"/>
    <w:rsid w:val="00135D30"/>
    <w:rsid w:val="00136253"/>
    <w:rsid w:val="00136797"/>
    <w:rsid w:val="00136A43"/>
    <w:rsid w:val="00136FEF"/>
    <w:rsid w:val="001370AE"/>
    <w:rsid w:val="00137379"/>
    <w:rsid w:val="00137809"/>
    <w:rsid w:val="00137941"/>
    <w:rsid w:val="00137B9A"/>
    <w:rsid w:val="00137D7D"/>
    <w:rsid w:val="00137EB6"/>
    <w:rsid w:val="00140502"/>
    <w:rsid w:val="001405D9"/>
    <w:rsid w:val="00140697"/>
    <w:rsid w:val="00140BB0"/>
    <w:rsid w:val="00140C94"/>
    <w:rsid w:val="00140F53"/>
    <w:rsid w:val="00141B3A"/>
    <w:rsid w:val="00141CA2"/>
    <w:rsid w:val="00142616"/>
    <w:rsid w:val="001426DC"/>
    <w:rsid w:val="0014275C"/>
    <w:rsid w:val="00142A1B"/>
    <w:rsid w:val="00142E00"/>
    <w:rsid w:val="00142EC5"/>
    <w:rsid w:val="0014356D"/>
    <w:rsid w:val="00143AAA"/>
    <w:rsid w:val="00143B28"/>
    <w:rsid w:val="00143F74"/>
    <w:rsid w:val="00144075"/>
    <w:rsid w:val="001445BA"/>
    <w:rsid w:val="0014466A"/>
    <w:rsid w:val="00144A65"/>
    <w:rsid w:val="001450AC"/>
    <w:rsid w:val="001456AC"/>
    <w:rsid w:val="001456EE"/>
    <w:rsid w:val="001458B1"/>
    <w:rsid w:val="0014593B"/>
    <w:rsid w:val="00145A6C"/>
    <w:rsid w:val="00145D16"/>
    <w:rsid w:val="00145F51"/>
    <w:rsid w:val="001460AF"/>
    <w:rsid w:val="00146495"/>
    <w:rsid w:val="00146DB8"/>
    <w:rsid w:val="00146F1E"/>
    <w:rsid w:val="0014706B"/>
    <w:rsid w:val="001470AF"/>
    <w:rsid w:val="00147216"/>
    <w:rsid w:val="001478CA"/>
    <w:rsid w:val="00147C0D"/>
    <w:rsid w:val="0015010B"/>
    <w:rsid w:val="00150315"/>
    <w:rsid w:val="0015043B"/>
    <w:rsid w:val="0015059F"/>
    <w:rsid w:val="00150727"/>
    <w:rsid w:val="0015080A"/>
    <w:rsid w:val="001509F0"/>
    <w:rsid w:val="00150A85"/>
    <w:rsid w:val="00151060"/>
    <w:rsid w:val="001512D2"/>
    <w:rsid w:val="001517A2"/>
    <w:rsid w:val="00151BEA"/>
    <w:rsid w:val="00151FC5"/>
    <w:rsid w:val="001521A2"/>
    <w:rsid w:val="001521F0"/>
    <w:rsid w:val="00152309"/>
    <w:rsid w:val="00152825"/>
    <w:rsid w:val="00152A2B"/>
    <w:rsid w:val="00152AE8"/>
    <w:rsid w:val="00152B96"/>
    <w:rsid w:val="00152C3F"/>
    <w:rsid w:val="001534CE"/>
    <w:rsid w:val="00154943"/>
    <w:rsid w:val="00154A26"/>
    <w:rsid w:val="001550DA"/>
    <w:rsid w:val="001551CE"/>
    <w:rsid w:val="00155429"/>
    <w:rsid w:val="001558DF"/>
    <w:rsid w:val="00155908"/>
    <w:rsid w:val="00155D23"/>
    <w:rsid w:val="00156154"/>
    <w:rsid w:val="00156178"/>
    <w:rsid w:val="00156547"/>
    <w:rsid w:val="0015670E"/>
    <w:rsid w:val="00156985"/>
    <w:rsid w:val="00156C49"/>
    <w:rsid w:val="001571D9"/>
    <w:rsid w:val="00157279"/>
    <w:rsid w:val="001572F9"/>
    <w:rsid w:val="00157685"/>
    <w:rsid w:val="00157CBA"/>
    <w:rsid w:val="0016012A"/>
    <w:rsid w:val="0016014D"/>
    <w:rsid w:val="0016036C"/>
    <w:rsid w:val="001603FC"/>
    <w:rsid w:val="001605CF"/>
    <w:rsid w:val="00160EE0"/>
    <w:rsid w:val="001613AE"/>
    <w:rsid w:val="001615E3"/>
    <w:rsid w:val="001616AC"/>
    <w:rsid w:val="00161A77"/>
    <w:rsid w:val="00161ADE"/>
    <w:rsid w:val="00161BAF"/>
    <w:rsid w:val="001620BD"/>
    <w:rsid w:val="0016224D"/>
    <w:rsid w:val="001622FC"/>
    <w:rsid w:val="001625EE"/>
    <w:rsid w:val="001626A9"/>
    <w:rsid w:val="001626F1"/>
    <w:rsid w:val="0016273F"/>
    <w:rsid w:val="001627D3"/>
    <w:rsid w:val="00162E51"/>
    <w:rsid w:val="0016315C"/>
    <w:rsid w:val="001631AB"/>
    <w:rsid w:val="001636F8"/>
    <w:rsid w:val="00163900"/>
    <w:rsid w:val="00163DE8"/>
    <w:rsid w:val="00163FFE"/>
    <w:rsid w:val="00164000"/>
    <w:rsid w:val="00164396"/>
    <w:rsid w:val="00164416"/>
    <w:rsid w:val="001644F5"/>
    <w:rsid w:val="00164525"/>
    <w:rsid w:val="00164592"/>
    <w:rsid w:val="0016484D"/>
    <w:rsid w:val="001649F4"/>
    <w:rsid w:val="00164BF1"/>
    <w:rsid w:val="00164F5E"/>
    <w:rsid w:val="001655FD"/>
    <w:rsid w:val="00165A22"/>
    <w:rsid w:val="00165AF7"/>
    <w:rsid w:val="00166205"/>
    <w:rsid w:val="00166554"/>
    <w:rsid w:val="001666E0"/>
    <w:rsid w:val="001667B5"/>
    <w:rsid w:val="00166B0F"/>
    <w:rsid w:val="00166C0B"/>
    <w:rsid w:val="00167013"/>
    <w:rsid w:val="00167780"/>
    <w:rsid w:val="00167BDA"/>
    <w:rsid w:val="00170415"/>
    <w:rsid w:val="0017085C"/>
    <w:rsid w:val="00170FD5"/>
    <w:rsid w:val="001711D7"/>
    <w:rsid w:val="0017175E"/>
    <w:rsid w:val="00171A1F"/>
    <w:rsid w:val="00171B33"/>
    <w:rsid w:val="00171DB3"/>
    <w:rsid w:val="0017202F"/>
    <w:rsid w:val="001720B8"/>
    <w:rsid w:val="0017225C"/>
    <w:rsid w:val="00172482"/>
    <w:rsid w:val="0017249A"/>
    <w:rsid w:val="0017250C"/>
    <w:rsid w:val="00172B7B"/>
    <w:rsid w:val="00172C59"/>
    <w:rsid w:val="00172E48"/>
    <w:rsid w:val="00172FB7"/>
    <w:rsid w:val="00173062"/>
    <w:rsid w:val="0017309E"/>
    <w:rsid w:val="0017379D"/>
    <w:rsid w:val="00173957"/>
    <w:rsid w:val="00173C0D"/>
    <w:rsid w:val="00173DC9"/>
    <w:rsid w:val="00174366"/>
    <w:rsid w:val="0017466E"/>
    <w:rsid w:val="001749DC"/>
    <w:rsid w:val="00174AE0"/>
    <w:rsid w:val="00174B5C"/>
    <w:rsid w:val="00174D38"/>
    <w:rsid w:val="00174E3B"/>
    <w:rsid w:val="00175160"/>
    <w:rsid w:val="0017519A"/>
    <w:rsid w:val="00175B5C"/>
    <w:rsid w:val="00175DBB"/>
    <w:rsid w:val="0017606A"/>
    <w:rsid w:val="00176C6C"/>
    <w:rsid w:val="0017704F"/>
    <w:rsid w:val="00177531"/>
    <w:rsid w:val="001777E7"/>
    <w:rsid w:val="001778DE"/>
    <w:rsid w:val="00177A6B"/>
    <w:rsid w:val="00177B06"/>
    <w:rsid w:val="00177C40"/>
    <w:rsid w:val="00177E16"/>
    <w:rsid w:val="00177FB2"/>
    <w:rsid w:val="00180671"/>
    <w:rsid w:val="00180850"/>
    <w:rsid w:val="00180B19"/>
    <w:rsid w:val="00180CC1"/>
    <w:rsid w:val="00180D9D"/>
    <w:rsid w:val="00180E84"/>
    <w:rsid w:val="00180F24"/>
    <w:rsid w:val="00181F44"/>
    <w:rsid w:val="0018228E"/>
    <w:rsid w:val="00182627"/>
    <w:rsid w:val="0018297F"/>
    <w:rsid w:val="00182DFA"/>
    <w:rsid w:val="00183423"/>
    <w:rsid w:val="00183502"/>
    <w:rsid w:val="00183984"/>
    <w:rsid w:val="00183FB5"/>
    <w:rsid w:val="00184791"/>
    <w:rsid w:val="001851B8"/>
    <w:rsid w:val="0018530E"/>
    <w:rsid w:val="00185392"/>
    <w:rsid w:val="00185698"/>
    <w:rsid w:val="001857E1"/>
    <w:rsid w:val="00185B4A"/>
    <w:rsid w:val="00185CC6"/>
    <w:rsid w:val="00185F78"/>
    <w:rsid w:val="001861F6"/>
    <w:rsid w:val="00186260"/>
    <w:rsid w:val="00187000"/>
    <w:rsid w:val="001871B7"/>
    <w:rsid w:val="00187498"/>
    <w:rsid w:val="001879A9"/>
    <w:rsid w:val="001879B1"/>
    <w:rsid w:val="00187C04"/>
    <w:rsid w:val="00187DF0"/>
    <w:rsid w:val="00187E46"/>
    <w:rsid w:val="0019034D"/>
    <w:rsid w:val="00190595"/>
    <w:rsid w:val="00190639"/>
    <w:rsid w:val="00190750"/>
    <w:rsid w:val="001908F5"/>
    <w:rsid w:val="00190971"/>
    <w:rsid w:val="00190D36"/>
    <w:rsid w:val="00190EE4"/>
    <w:rsid w:val="001910A2"/>
    <w:rsid w:val="00191432"/>
    <w:rsid w:val="00191ACC"/>
    <w:rsid w:val="00191BC4"/>
    <w:rsid w:val="0019287D"/>
    <w:rsid w:val="00192A33"/>
    <w:rsid w:val="00192C49"/>
    <w:rsid w:val="00192F0D"/>
    <w:rsid w:val="00192F15"/>
    <w:rsid w:val="001930CE"/>
    <w:rsid w:val="0019324A"/>
    <w:rsid w:val="00193908"/>
    <w:rsid w:val="00193954"/>
    <w:rsid w:val="00193AC9"/>
    <w:rsid w:val="00193DE0"/>
    <w:rsid w:val="00193F1C"/>
    <w:rsid w:val="0019460A"/>
    <w:rsid w:val="00194B02"/>
    <w:rsid w:val="00194B13"/>
    <w:rsid w:val="0019501C"/>
    <w:rsid w:val="00195675"/>
    <w:rsid w:val="0019572C"/>
    <w:rsid w:val="00195D7C"/>
    <w:rsid w:val="0019627E"/>
    <w:rsid w:val="00196635"/>
    <w:rsid w:val="00196BB5"/>
    <w:rsid w:val="00196EF2"/>
    <w:rsid w:val="00197751"/>
    <w:rsid w:val="00197899"/>
    <w:rsid w:val="00197AF7"/>
    <w:rsid w:val="00197E60"/>
    <w:rsid w:val="001A00FD"/>
    <w:rsid w:val="001A0183"/>
    <w:rsid w:val="001A025D"/>
    <w:rsid w:val="001A0326"/>
    <w:rsid w:val="001A0797"/>
    <w:rsid w:val="001A0B58"/>
    <w:rsid w:val="001A0BC5"/>
    <w:rsid w:val="001A0CE7"/>
    <w:rsid w:val="001A0F43"/>
    <w:rsid w:val="001A1271"/>
    <w:rsid w:val="001A1382"/>
    <w:rsid w:val="001A13D1"/>
    <w:rsid w:val="001A19F1"/>
    <w:rsid w:val="001A1AAE"/>
    <w:rsid w:val="001A21DD"/>
    <w:rsid w:val="001A247D"/>
    <w:rsid w:val="001A26BF"/>
    <w:rsid w:val="001A2E5B"/>
    <w:rsid w:val="001A318C"/>
    <w:rsid w:val="001A397F"/>
    <w:rsid w:val="001A3F1E"/>
    <w:rsid w:val="001A43CC"/>
    <w:rsid w:val="001A46A9"/>
    <w:rsid w:val="001A4C9C"/>
    <w:rsid w:val="001A4D8B"/>
    <w:rsid w:val="001A56F8"/>
    <w:rsid w:val="001A582F"/>
    <w:rsid w:val="001A61C5"/>
    <w:rsid w:val="001A63C9"/>
    <w:rsid w:val="001A6690"/>
    <w:rsid w:val="001A6758"/>
    <w:rsid w:val="001A676B"/>
    <w:rsid w:val="001A6B1B"/>
    <w:rsid w:val="001A6B2D"/>
    <w:rsid w:val="001A6BF2"/>
    <w:rsid w:val="001A6D5F"/>
    <w:rsid w:val="001A6D63"/>
    <w:rsid w:val="001A6E19"/>
    <w:rsid w:val="001A6F67"/>
    <w:rsid w:val="001A6FBF"/>
    <w:rsid w:val="001A7373"/>
    <w:rsid w:val="001A7931"/>
    <w:rsid w:val="001A7943"/>
    <w:rsid w:val="001A7A50"/>
    <w:rsid w:val="001B04D1"/>
    <w:rsid w:val="001B05DD"/>
    <w:rsid w:val="001B06A1"/>
    <w:rsid w:val="001B0D1E"/>
    <w:rsid w:val="001B1622"/>
    <w:rsid w:val="001B1684"/>
    <w:rsid w:val="001B175C"/>
    <w:rsid w:val="001B180E"/>
    <w:rsid w:val="001B197F"/>
    <w:rsid w:val="001B1D51"/>
    <w:rsid w:val="001B203E"/>
    <w:rsid w:val="001B215A"/>
    <w:rsid w:val="001B2369"/>
    <w:rsid w:val="001B2693"/>
    <w:rsid w:val="001B2816"/>
    <w:rsid w:val="001B2F58"/>
    <w:rsid w:val="001B32C3"/>
    <w:rsid w:val="001B3335"/>
    <w:rsid w:val="001B33EA"/>
    <w:rsid w:val="001B3670"/>
    <w:rsid w:val="001B391E"/>
    <w:rsid w:val="001B3C83"/>
    <w:rsid w:val="001B3F5D"/>
    <w:rsid w:val="001B417A"/>
    <w:rsid w:val="001B4344"/>
    <w:rsid w:val="001B4787"/>
    <w:rsid w:val="001B47CC"/>
    <w:rsid w:val="001B4CBA"/>
    <w:rsid w:val="001B55E8"/>
    <w:rsid w:val="001B55FA"/>
    <w:rsid w:val="001B5790"/>
    <w:rsid w:val="001B58A1"/>
    <w:rsid w:val="001B5B10"/>
    <w:rsid w:val="001B5B5C"/>
    <w:rsid w:val="001B5DE3"/>
    <w:rsid w:val="001B615F"/>
    <w:rsid w:val="001B644D"/>
    <w:rsid w:val="001B6BCF"/>
    <w:rsid w:val="001B6C5D"/>
    <w:rsid w:val="001B707F"/>
    <w:rsid w:val="001B715B"/>
    <w:rsid w:val="001B7596"/>
    <w:rsid w:val="001B793B"/>
    <w:rsid w:val="001C0058"/>
    <w:rsid w:val="001C0545"/>
    <w:rsid w:val="001C05DF"/>
    <w:rsid w:val="001C06DD"/>
    <w:rsid w:val="001C0A51"/>
    <w:rsid w:val="001C1009"/>
    <w:rsid w:val="001C17D4"/>
    <w:rsid w:val="001C1D77"/>
    <w:rsid w:val="001C219E"/>
    <w:rsid w:val="001C21C8"/>
    <w:rsid w:val="001C24EB"/>
    <w:rsid w:val="001C26B5"/>
    <w:rsid w:val="001C27FC"/>
    <w:rsid w:val="001C2E15"/>
    <w:rsid w:val="001C2E48"/>
    <w:rsid w:val="001C3222"/>
    <w:rsid w:val="001C32FE"/>
    <w:rsid w:val="001C35EA"/>
    <w:rsid w:val="001C35EC"/>
    <w:rsid w:val="001C36AE"/>
    <w:rsid w:val="001C38E0"/>
    <w:rsid w:val="001C3B16"/>
    <w:rsid w:val="001C3F83"/>
    <w:rsid w:val="001C41B1"/>
    <w:rsid w:val="001C420E"/>
    <w:rsid w:val="001C4391"/>
    <w:rsid w:val="001C443C"/>
    <w:rsid w:val="001C4880"/>
    <w:rsid w:val="001C5328"/>
    <w:rsid w:val="001C5402"/>
    <w:rsid w:val="001C5514"/>
    <w:rsid w:val="001C565A"/>
    <w:rsid w:val="001C5668"/>
    <w:rsid w:val="001C5C69"/>
    <w:rsid w:val="001C5F4A"/>
    <w:rsid w:val="001C6662"/>
    <w:rsid w:val="001C6914"/>
    <w:rsid w:val="001C6BAA"/>
    <w:rsid w:val="001C6CB5"/>
    <w:rsid w:val="001C6FD5"/>
    <w:rsid w:val="001C709F"/>
    <w:rsid w:val="001C7622"/>
    <w:rsid w:val="001C7701"/>
    <w:rsid w:val="001C7711"/>
    <w:rsid w:val="001C7DDA"/>
    <w:rsid w:val="001D029E"/>
    <w:rsid w:val="001D09D4"/>
    <w:rsid w:val="001D131A"/>
    <w:rsid w:val="001D1B9E"/>
    <w:rsid w:val="001D20EC"/>
    <w:rsid w:val="001D2733"/>
    <w:rsid w:val="001D3504"/>
    <w:rsid w:val="001D3965"/>
    <w:rsid w:val="001D3A40"/>
    <w:rsid w:val="001D3ACF"/>
    <w:rsid w:val="001D3F29"/>
    <w:rsid w:val="001D41C9"/>
    <w:rsid w:val="001D4649"/>
    <w:rsid w:val="001D49A8"/>
    <w:rsid w:val="001D4B53"/>
    <w:rsid w:val="001D50FF"/>
    <w:rsid w:val="001D5191"/>
    <w:rsid w:val="001D51CF"/>
    <w:rsid w:val="001D5619"/>
    <w:rsid w:val="001D5780"/>
    <w:rsid w:val="001D597F"/>
    <w:rsid w:val="001D59FE"/>
    <w:rsid w:val="001D6419"/>
    <w:rsid w:val="001D6594"/>
    <w:rsid w:val="001D6A27"/>
    <w:rsid w:val="001D6E3B"/>
    <w:rsid w:val="001D6E7E"/>
    <w:rsid w:val="001D6E89"/>
    <w:rsid w:val="001D6FC2"/>
    <w:rsid w:val="001D6FCB"/>
    <w:rsid w:val="001D70D8"/>
    <w:rsid w:val="001D7430"/>
    <w:rsid w:val="001D7B96"/>
    <w:rsid w:val="001D7CCB"/>
    <w:rsid w:val="001E0165"/>
    <w:rsid w:val="001E024B"/>
    <w:rsid w:val="001E048C"/>
    <w:rsid w:val="001E06BA"/>
    <w:rsid w:val="001E0966"/>
    <w:rsid w:val="001E0CFF"/>
    <w:rsid w:val="001E0F3A"/>
    <w:rsid w:val="001E110E"/>
    <w:rsid w:val="001E18F9"/>
    <w:rsid w:val="001E1A4C"/>
    <w:rsid w:val="001E1B67"/>
    <w:rsid w:val="001E1D07"/>
    <w:rsid w:val="001E236E"/>
    <w:rsid w:val="001E24A7"/>
    <w:rsid w:val="001E24B2"/>
    <w:rsid w:val="001E274B"/>
    <w:rsid w:val="001E2886"/>
    <w:rsid w:val="001E292E"/>
    <w:rsid w:val="001E2A04"/>
    <w:rsid w:val="001E3151"/>
    <w:rsid w:val="001E319C"/>
    <w:rsid w:val="001E39DB"/>
    <w:rsid w:val="001E3C68"/>
    <w:rsid w:val="001E3E61"/>
    <w:rsid w:val="001E3EAA"/>
    <w:rsid w:val="001E4749"/>
    <w:rsid w:val="001E4BE7"/>
    <w:rsid w:val="001E5169"/>
    <w:rsid w:val="001E5C74"/>
    <w:rsid w:val="001E5F7E"/>
    <w:rsid w:val="001E62E4"/>
    <w:rsid w:val="001E678D"/>
    <w:rsid w:val="001E7236"/>
    <w:rsid w:val="001E76A3"/>
    <w:rsid w:val="001E7F0C"/>
    <w:rsid w:val="001F0704"/>
    <w:rsid w:val="001F0713"/>
    <w:rsid w:val="001F0CE0"/>
    <w:rsid w:val="001F0D48"/>
    <w:rsid w:val="001F0FBF"/>
    <w:rsid w:val="001F102B"/>
    <w:rsid w:val="001F166E"/>
    <w:rsid w:val="001F17F2"/>
    <w:rsid w:val="001F1E53"/>
    <w:rsid w:val="001F1EC2"/>
    <w:rsid w:val="001F1EE4"/>
    <w:rsid w:val="001F2162"/>
    <w:rsid w:val="001F218F"/>
    <w:rsid w:val="001F24D3"/>
    <w:rsid w:val="001F266A"/>
    <w:rsid w:val="001F27E9"/>
    <w:rsid w:val="001F2A8A"/>
    <w:rsid w:val="001F2B39"/>
    <w:rsid w:val="001F2C3F"/>
    <w:rsid w:val="001F2D39"/>
    <w:rsid w:val="001F2DE4"/>
    <w:rsid w:val="001F3567"/>
    <w:rsid w:val="001F3720"/>
    <w:rsid w:val="001F39B7"/>
    <w:rsid w:val="001F3A3F"/>
    <w:rsid w:val="001F3A7B"/>
    <w:rsid w:val="001F4055"/>
    <w:rsid w:val="001F4143"/>
    <w:rsid w:val="001F45BC"/>
    <w:rsid w:val="001F48C9"/>
    <w:rsid w:val="001F49FE"/>
    <w:rsid w:val="001F4DB6"/>
    <w:rsid w:val="001F520E"/>
    <w:rsid w:val="001F531E"/>
    <w:rsid w:val="001F5665"/>
    <w:rsid w:val="001F5782"/>
    <w:rsid w:val="001F5783"/>
    <w:rsid w:val="001F5872"/>
    <w:rsid w:val="001F5929"/>
    <w:rsid w:val="001F60B7"/>
    <w:rsid w:val="001F7038"/>
    <w:rsid w:val="001F7142"/>
    <w:rsid w:val="001F7378"/>
    <w:rsid w:val="001F75B2"/>
    <w:rsid w:val="001F7901"/>
    <w:rsid w:val="001F7AFD"/>
    <w:rsid w:val="001F7BD3"/>
    <w:rsid w:val="001F7FA3"/>
    <w:rsid w:val="00200387"/>
    <w:rsid w:val="0020073E"/>
    <w:rsid w:val="002007B9"/>
    <w:rsid w:val="00200A89"/>
    <w:rsid w:val="00200E70"/>
    <w:rsid w:val="00201626"/>
    <w:rsid w:val="00201848"/>
    <w:rsid w:val="00201A65"/>
    <w:rsid w:val="00201E69"/>
    <w:rsid w:val="00201EBB"/>
    <w:rsid w:val="00201F36"/>
    <w:rsid w:val="002020C5"/>
    <w:rsid w:val="00202932"/>
    <w:rsid w:val="00202BAB"/>
    <w:rsid w:val="00202D9A"/>
    <w:rsid w:val="00202DDC"/>
    <w:rsid w:val="00203611"/>
    <w:rsid w:val="002036DB"/>
    <w:rsid w:val="002038F7"/>
    <w:rsid w:val="00203A0E"/>
    <w:rsid w:val="0020469E"/>
    <w:rsid w:val="002046A1"/>
    <w:rsid w:val="0020476E"/>
    <w:rsid w:val="00205019"/>
    <w:rsid w:val="00205082"/>
    <w:rsid w:val="00205493"/>
    <w:rsid w:val="0020568E"/>
    <w:rsid w:val="00205B8A"/>
    <w:rsid w:val="0020610B"/>
    <w:rsid w:val="0020612F"/>
    <w:rsid w:val="00206163"/>
    <w:rsid w:val="0020629B"/>
    <w:rsid w:val="002063C6"/>
    <w:rsid w:val="002067C5"/>
    <w:rsid w:val="0020684C"/>
    <w:rsid w:val="00206EBF"/>
    <w:rsid w:val="00206EC0"/>
    <w:rsid w:val="002070B3"/>
    <w:rsid w:val="0020745A"/>
    <w:rsid w:val="0020766E"/>
    <w:rsid w:val="00207771"/>
    <w:rsid w:val="00207EA6"/>
    <w:rsid w:val="0021019A"/>
    <w:rsid w:val="00210377"/>
    <w:rsid w:val="0021039B"/>
    <w:rsid w:val="002105CD"/>
    <w:rsid w:val="002106DB"/>
    <w:rsid w:val="0021094D"/>
    <w:rsid w:val="00210C8B"/>
    <w:rsid w:val="00211215"/>
    <w:rsid w:val="00211544"/>
    <w:rsid w:val="00211E01"/>
    <w:rsid w:val="00212216"/>
    <w:rsid w:val="00212A60"/>
    <w:rsid w:val="00212E7E"/>
    <w:rsid w:val="00213180"/>
    <w:rsid w:val="002133A3"/>
    <w:rsid w:val="0021365E"/>
    <w:rsid w:val="00213A3A"/>
    <w:rsid w:val="002141DF"/>
    <w:rsid w:val="0021461C"/>
    <w:rsid w:val="00214863"/>
    <w:rsid w:val="00214DD2"/>
    <w:rsid w:val="0021519F"/>
    <w:rsid w:val="002152D5"/>
    <w:rsid w:val="0021536B"/>
    <w:rsid w:val="00215412"/>
    <w:rsid w:val="002157B9"/>
    <w:rsid w:val="00215D92"/>
    <w:rsid w:val="00215ECF"/>
    <w:rsid w:val="00215F14"/>
    <w:rsid w:val="002160EF"/>
    <w:rsid w:val="002162A4"/>
    <w:rsid w:val="0021693B"/>
    <w:rsid w:val="00216F44"/>
    <w:rsid w:val="00216FE4"/>
    <w:rsid w:val="00216FEE"/>
    <w:rsid w:val="0021736F"/>
    <w:rsid w:val="0021754D"/>
    <w:rsid w:val="002178C2"/>
    <w:rsid w:val="00217A46"/>
    <w:rsid w:val="00217D03"/>
    <w:rsid w:val="00220769"/>
    <w:rsid w:val="002208F1"/>
    <w:rsid w:val="0022090C"/>
    <w:rsid w:val="00220E4D"/>
    <w:rsid w:val="002227AF"/>
    <w:rsid w:val="00222831"/>
    <w:rsid w:val="00222AA5"/>
    <w:rsid w:val="00222FF3"/>
    <w:rsid w:val="00223525"/>
    <w:rsid w:val="00223A70"/>
    <w:rsid w:val="00224193"/>
    <w:rsid w:val="00224381"/>
    <w:rsid w:val="0022444D"/>
    <w:rsid w:val="00224654"/>
    <w:rsid w:val="0022482A"/>
    <w:rsid w:val="002249FF"/>
    <w:rsid w:val="002254F4"/>
    <w:rsid w:val="0022571C"/>
    <w:rsid w:val="00226123"/>
    <w:rsid w:val="002261AE"/>
    <w:rsid w:val="002261F0"/>
    <w:rsid w:val="00226D5A"/>
    <w:rsid w:val="0022729D"/>
    <w:rsid w:val="0022729E"/>
    <w:rsid w:val="002272A6"/>
    <w:rsid w:val="00230252"/>
    <w:rsid w:val="0023093B"/>
    <w:rsid w:val="00230947"/>
    <w:rsid w:val="00230CE8"/>
    <w:rsid w:val="002319FB"/>
    <w:rsid w:val="00231ABE"/>
    <w:rsid w:val="00231EBD"/>
    <w:rsid w:val="002322C6"/>
    <w:rsid w:val="00232774"/>
    <w:rsid w:val="00232C89"/>
    <w:rsid w:val="00232D42"/>
    <w:rsid w:val="0023319F"/>
    <w:rsid w:val="00233957"/>
    <w:rsid w:val="00233AF8"/>
    <w:rsid w:val="00233C68"/>
    <w:rsid w:val="00233CBC"/>
    <w:rsid w:val="0023413B"/>
    <w:rsid w:val="0023426D"/>
    <w:rsid w:val="00234956"/>
    <w:rsid w:val="00234BC4"/>
    <w:rsid w:val="00234C49"/>
    <w:rsid w:val="00234CEA"/>
    <w:rsid w:val="00235295"/>
    <w:rsid w:val="00235461"/>
    <w:rsid w:val="00235B26"/>
    <w:rsid w:val="00235E1A"/>
    <w:rsid w:val="00235F5E"/>
    <w:rsid w:val="00236991"/>
    <w:rsid w:val="00236BCE"/>
    <w:rsid w:val="00236DDA"/>
    <w:rsid w:val="0023716B"/>
    <w:rsid w:val="00240085"/>
    <w:rsid w:val="002401DA"/>
    <w:rsid w:val="002401F2"/>
    <w:rsid w:val="002402DB"/>
    <w:rsid w:val="00240AC4"/>
    <w:rsid w:val="00240F25"/>
    <w:rsid w:val="00241392"/>
    <w:rsid w:val="0024154A"/>
    <w:rsid w:val="00241941"/>
    <w:rsid w:val="00241DAA"/>
    <w:rsid w:val="00241EF3"/>
    <w:rsid w:val="0024202F"/>
    <w:rsid w:val="002425FB"/>
    <w:rsid w:val="002427B5"/>
    <w:rsid w:val="0024295F"/>
    <w:rsid w:val="00243289"/>
    <w:rsid w:val="002434DE"/>
    <w:rsid w:val="0024355F"/>
    <w:rsid w:val="00243A51"/>
    <w:rsid w:val="00243F7F"/>
    <w:rsid w:val="002442F2"/>
    <w:rsid w:val="00244386"/>
    <w:rsid w:val="002443F4"/>
    <w:rsid w:val="00244469"/>
    <w:rsid w:val="00244999"/>
    <w:rsid w:val="00244B55"/>
    <w:rsid w:val="00244BF9"/>
    <w:rsid w:val="00244C91"/>
    <w:rsid w:val="00244DF7"/>
    <w:rsid w:val="0024535F"/>
    <w:rsid w:val="002454CA"/>
    <w:rsid w:val="00245676"/>
    <w:rsid w:val="002456C3"/>
    <w:rsid w:val="002457CF"/>
    <w:rsid w:val="00245865"/>
    <w:rsid w:val="00245BDB"/>
    <w:rsid w:val="00246376"/>
    <w:rsid w:val="00246389"/>
    <w:rsid w:val="00246C2D"/>
    <w:rsid w:val="00247048"/>
    <w:rsid w:val="002470CF"/>
    <w:rsid w:val="0024738B"/>
    <w:rsid w:val="002477BF"/>
    <w:rsid w:val="002479CE"/>
    <w:rsid w:val="00247E16"/>
    <w:rsid w:val="00250102"/>
    <w:rsid w:val="002504E7"/>
    <w:rsid w:val="002505C4"/>
    <w:rsid w:val="002505DB"/>
    <w:rsid w:val="00250619"/>
    <w:rsid w:val="00250A14"/>
    <w:rsid w:val="00251947"/>
    <w:rsid w:val="00251E91"/>
    <w:rsid w:val="00251F55"/>
    <w:rsid w:val="002522CE"/>
    <w:rsid w:val="002524DC"/>
    <w:rsid w:val="00252716"/>
    <w:rsid w:val="00252DEB"/>
    <w:rsid w:val="0025326E"/>
    <w:rsid w:val="0025339C"/>
    <w:rsid w:val="002533E9"/>
    <w:rsid w:val="0025367D"/>
    <w:rsid w:val="00253712"/>
    <w:rsid w:val="002541AD"/>
    <w:rsid w:val="002545A4"/>
    <w:rsid w:val="00254B5A"/>
    <w:rsid w:val="00254B9C"/>
    <w:rsid w:val="00254C1B"/>
    <w:rsid w:val="00254E29"/>
    <w:rsid w:val="00254E65"/>
    <w:rsid w:val="00255DB6"/>
    <w:rsid w:val="00256140"/>
    <w:rsid w:val="002566C3"/>
    <w:rsid w:val="002566F3"/>
    <w:rsid w:val="002567B1"/>
    <w:rsid w:val="00256D0B"/>
    <w:rsid w:val="00256F61"/>
    <w:rsid w:val="002574D2"/>
    <w:rsid w:val="0025774D"/>
    <w:rsid w:val="00257AFF"/>
    <w:rsid w:val="00257BC8"/>
    <w:rsid w:val="00257EE8"/>
    <w:rsid w:val="002600AB"/>
    <w:rsid w:val="00260947"/>
    <w:rsid w:val="002613B9"/>
    <w:rsid w:val="00261596"/>
    <w:rsid w:val="00261642"/>
    <w:rsid w:val="0026173C"/>
    <w:rsid w:val="00261938"/>
    <w:rsid w:val="00261E4C"/>
    <w:rsid w:val="00262203"/>
    <w:rsid w:val="00262703"/>
    <w:rsid w:val="002628CD"/>
    <w:rsid w:val="00262CC2"/>
    <w:rsid w:val="00263571"/>
    <w:rsid w:val="002635F2"/>
    <w:rsid w:val="0026371A"/>
    <w:rsid w:val="00263726"/>
    <w:rsid w:val="0026391C"/>
    <w:rsid w:val="00263A14"/>
    <w:rsid w:val="00263E43"/>
    <w:rsid w:val="002641B7"/>
    <w:rsid w:val="0026434F"/>
    <w:rsid w:val="00264629"/>
    <w:rsid w:val="00264756"/>
    <w:rsid w:val="0026483B"/>
    <w:rsid w:val="00264ADA"/>
    <w:rsid w:val="00264B2D"/>
    <w:rsid w:val="0026528B"/>
    <w:rsid w:val="002655C0"/>
    <w:rsid w:val="002658BD"/>
    <w:rsid w:val="00265AC8"/>
    <w:rsid w:val="00265B1E"/>
    <w:rsid w:val="00265BF6"/>
    <w:rsid w:val="00265DED"/>
    <w:rsid w:val="0026667B"/>
    <w:rsid w:val="002668C7"/>
    <w:rsid w:val="00266DF7"/>
    <w:rsid w:val="00266E93"/>
    <w:rsid w:val="0026794B"/>
    <w:rsid w:val="00267BFB"/>
    <w:rsid w:val="00267DFB"/>
    <w:rsid w:val="002700D4"/>
    <w:rsid w:val="00270452"/>
    <w:rsid w:val="0027049A"/>
    <w:rsid w:val="0027068E"/>
    <w:rsid w:val="00270E59"/>
    <w:rsid w:val="00270E9D"/>
    <w:rsid w:val="00271015"/>
    <w:rsid w:val="00271233"/>
    <w:rsid w:val="00271238"/>
    <w:rsid w:val="002715FF"/>
    <w:rsid w:val="00271876"/>
    <w:rsid w:val="002719F3"/>
    <w:rsid w:val="00271C23"/>
    <w:rsid w:val="00272513"/>
    <w:rsid w:val="002728AC"/>
    <w:rsid w:val="0027312B"/>
    <w:rsid w:val="0027355B"/>
    <w:rsid w:val="00273671"/>
    <w:rsid w:val="00273B1D"/>
    <w:rsid w:val="00273D17"/>
    <w:rsid w:val="00273D81"/>
    <w:rsid w:val="0027424A"/>
    <w:rsid w:val="00274450"/>
    <w:rsid w:val="002745B7"/>
    <w:rsid w:val="00274668"/>
    <w:rsid w:val="00274E18"/>
    <w:rsid w:val="00275026"/>
    <w:rsid w:val="00275204"/>
    <w:rsid w:val="00275208"/>
    <w:rsid w:val="002752BF"/>
    <w:rsid w:val="00275379"/>
    <w:rsid w:val="002759B0"/>
    <w:rsid w:val="00275C9B"/>
    <w:rsid w:val="00276212"/>
    <w:rsid w:val="00276228"/>
    <w:rsid w:val="00276596"/>
    <w:rsid w:val="00276A1E"/>
    <w:rsid w:val="00276BC5"/>
    <w:rsid w:val="00276D64"/>
    <w:rsid w:val="00276DE0"/>
    <w:rsid w:val="00277540"/>
    <w:rsid w:val="00277543"/>
    <w:rsid w:val="0027779D"/>
    <w:rsid w:val="0028031A"/>
    <w:rsid w:val="0028040D"/>
    <w:rsid w:val="00281220"/>
    <w:rsid w:val="00281644"/>
    <w:rsid w:val="002818BE"/>
    <w:rsid w:val="00281969"/>
    <w:rsid w:val="00281B43"/>
    <w:rsid w:val="00281B69"/>
    <w:rsid w:val="00282074"/>
    <w:rsid w:val="00282416"/>
    <w:rsid w:val="0028248E"/>
    <w:rsid w:val="0028262A"/>
    <w:rsid w:val="002828EE"/>
    <w:rsid w:val="00282A06"/>
    <w:rsid w:val="00282CA7"/>
    <w:rsid w:val="00283491"/>
    <w:rsid w:val="0028361A"/>
    <w:rsid w:val="00283E77"/>
    <w:rsid w:val="00284123"/>
    <w:rsid w:val="00284902"/>
    <w:rsid w:val="00284A47"/>
    <w:rsid w:val="00284C47"/>
    <w:rsid w:val="00285037"/>
    <w:rsid w:val="0028520C"/>
    <w:rsid w:val="00285420"/>
    <w:rsid w:val="00285722"/>
    <w:rsid w:val="0028577E"/>
    <w:rsid w:val="00285C51"/>
    <w:rsid w:val="00285DDB"/>
    <w:rsid w:val="00286964"/>
    <w:rsid w:val="00286B53"/>
    <w:rsid w:val="00286EA2"/>
    <w:rsid w:val="00286F21"/>
    <w:rsid w:val="0028703E"/>
    <w:rsid w:val="0028780B"/>
    <w:rsid w:val="002879DE"/>
    <w:rsid w:val="00287B3E"/>
    <w:rsid w:val="00287C77"/>
    <w:rsid w:val="00287F0C"/>
    <w:rsid w:val="002900A4"/>
    <w:rsid w:val="002900F7"/>
    <w:rsid w:val="0029047A"/>
    <w:rsid w:val="00290948"/>
    <w:rsid w:val="00290A8A"/>
    <w:rsid w:val="00290E62"/>
    <w:rsid w:val="00291098"/>
    <w:rsid w:val="002910A0"/>
    <w:rsid w:val="002912E9"/>
    <w:rsid w:val="002913C5"/>
    <w:rsid w:val="0029212B"/>
    <w:rsid w:val="002922C0"/>
    <w:rsid w:val="002926C5"/>
    <w:rsid w:val="002926DC"/>
    <w:rsid w:val="00292E24"/>
    <w:rsid w:val="002933A8"/>
    <w:rsid w:val="00293C6F"/>
    <w:rsid w:val="002947D3"/>
    <w:rsid w:val="002948F9"/>
    <w:rsid w:val="00294A45"/>
    <w:rsid w:val="002950F9"/>
    <w:rsid w:val="00295116"/>
    <w:rsid w:val="00295374"/>
    <w:rsid w:val="002956A7"/>
    <w:rsid w:val="002958AC"/>
    <w:rsid w:val="00295978"/>
    <w:rsid w:val="00295BAB"/>
    <w:rsid w:val="00295E25"/>
    <w:rsid w:val="00296026"/>
    <w:rsid w:val="002967DB"/>
    <w:rsid w:val="0029695A"/>
    <w:rsid w:val="00296BEA"/>
    <w:rsid w:val="0029712D"/>
    <w:rsid w:val="0029722D"/>
    <w:rsid w:val="002972E5"/>
    <w:rsid w:val="002977CA"/>
    <w:rsid w:val="00297DA6"/>
    <w:rsid w:val="002A002C"/>
    <w:rsid w:val="002A00CD"/>
    <w:rsid w:val="002A019F"/>
    <w:rsid w:val="002A04F3"/>
    <w:rsid w:val="002A07C2"/>
    <w:rsid w:val="002A0ADB"/>
    <w:rsid w:val="002A0D1F"/>
    <w:rsid w:val="002A0F9F"/>
    <w:rsid w:val="002A131F"/>
    <w:rsid w:val="002A1576"/>
    <w:rsid w:val="002A1675"/>
    <w:rsid w:val="002A1B53"/>
    <w:rsid w:val="002A2151"/>
    <w:rsid w:val="002A272E"/>
    <w:rsid w:val="002A2A27"/>
    <w:rsid w:val="002A30DF"/>
    <w:rsid w:val="002A38AC"/>
    <w:rsid w:val="002A3AA9"/>
    <w:rsid w:val="002A3BDF"/>
    <w:rsid w:val="002A3DD7"/>
    <w:rsid w:val="002A4342"/>
    <w:rsid w:val="002A456E"/>
    <w:rsid w:val="002A45A0"/>
    <w:rsid w:val="002A4C41"/>
    <w:rsid w:val="002A4C51"/>
    <w:rsid w:val="002A4CDB"/>
    <w:rsid w:val="002A4F75"/>
    <w:rsid w:val="002A4FBE"/>
    <w:rsid w:val="002A515D"/>
    <w:rsid w:val="002A552B"/>
    <w:rsid w:val="002A5E74"/>
    <w:rsid w:val="002A613A"/>
    <w:rsid w:val="002A635E"/>
    <w:rsid w:val="002A6877"/>
    <w:rsid w:val="002A69D5"/>
    <w:rsid w:val="002A6CAE"/>
    <w:rsid w:val="002A6D62"/>
    <w:rsid w:val="002A736D"/>
    <w:rsid w:val="002A74F6"/>
    <w:rsid w:val="002B032F"/>
    <w:rsid w:val="002B0641"/>
    <w:rsid w:val="002B0BB9"/>
    <w:rsid w:val="002B0D06"/>
    <w:rsid w:val="002B0D08"/>
    <w:rsid w:val="002B0DA7"/>
    <w:rsid w:val="002B110F"/>
    <w:rsid w:val="002B177A"/>
    <w:rsid w:val="002B1DD3"/>
    <w:rsid w:val="002B210C"/>
    <w:rsid w:val="002B260B"/>
    <w:rsid w:val="002B26CC"/>
    <w:rsid w:val="002B2A1B"/>
    <w:rsid w:val="002B2A42"/>
    <w:rsid w:val="002B2B2D"/>
    <w:rsid w:val="002B2B9C"/>
    <w:rsid w:val="002B2BF9"/>
    <w:rsid w:val="002B2C0E"/>
    <w:rsid w:val="002B2E1D"/>
    <w:rsid w:val="002B2E2B"/>
    <w:rsid w:val="002B30FE"/>
    <w:rsid w:val="002B350B"/>
    <w:rsid w:val="002B3665"/>
    <w:rsid w:val="002B3AB0"/>
    <w:rsid w:val="002B43C9"/>
    <w:rsid w:val="002B44CB"/>
    <w:rsid w:val="002B475F"/>
    <w:rsid w:val="002B494D"/>
    <w:rsid w:val="002B4B08"/>
    <w:rsid w:val="002B4BFA"/>
    <w:rsid w:val="002B4DE5"/>
    <w:rsid w:val="002B564E"/>
    <w:rsid w:val="002B5863"/>
    <w:rsid w:val="002B58F5"/>
    <w:rsid w:val="002B5D7F"/>
    <w:rsid w:val="002B6791"/>
    <w:rsid w:val="002B6DDC"/>
    <w:rsid w:val="002B7621"/>
    <w:rsid w:val="002B78FB"/>
    <w:rsid w:val="002B7D55"/>
    <w:rsid w:val="002C03A3"/>
    <w:rsid w:val="002C053D"/>
    <w:rsid w:val="002C07F5"/>
    <w:rsid w:val="002C0AA8"/>
    <w:rsid w:val="002C122F"/>
    <w:rsid w:val="002C144C"/>
    <w:rsid w:val="002C1673"/>
    <w:rsid w:val="002C16D1"/>
    <w:rsid w:val="002C1DCB"/>
    <w:rsid w:val="002C1F80"/>
    <w:rsid w:val="002C21DA"/>
    <w:rsid w:val="002C2262"/>
    <w:rsid w:val="002C2368"/>
    <w:rsid w:val="002C2D37"/>
    <w:rsid w:val="002C2F17"/>
    <w:rsid w:val="002C3249"/>
    <w:rsid w:val="002C35C1"/>
    <w:rsid w:val="002C3B11"/>
    <w:rsid w:val="002C3D80"/>
    <w:rsid w:val="002C3DEC"/>
    <w:rsid w:val="002C4136"/>
    <w:rsid w:val="002C452B"/>
    <w:rsid w:val="002C4A98"/>
    <w:rsid w:val="002C4AD7"/>
    <w:rsid w:val="002C4D7E"/>
    <w:rsid w:val="002C54C3"/>
    <w:rsid w:val="002C561C"/>
    <w:rsid w:val="002C591A"/>
    <w:rsid w:val="002C5ABD"/>
    <w:rsid w:val="002C63B7"/>
    <w:rsid w:val="002C6899"/>
    <w:rsid w:val="002C68AD"/>
    <w:rsid w:val="002C6AE7"/>
    <w:rsid w:val="002C6BA4"/>
    <w:rsid w:val="002C6C53"/>
    <w:rsid w:val="002C6CC4"/>
    <w:rsid w:val="002C7117"/>
    <w:rsid w:val="002C7236"/>
    <w:rsid w:val="002C77C2"/>
    <w:rsid w:val="002C79F6"/>
    <w:rsid w:val="002C7A50"/>
    <w:rsid w:val="002C7B31"/>
    <w:rsid w:val="002C7E57"/>
    <w:rsid w:val="002D0287"/>
    <w:rsid w:val="002D0729"/>
    <w:rsid w:val="002D1164"/>
    <w:rsid w:val="002D11FC"/>
    <w:rsid w:val="002D1294"/>
    <w:rsid w:val="002D1B3F"/>
    <w:rsid w:val="002D1F17"/>
    <w:rsid w:val="002D1FD8"/>
    <w:rsid w:val="002D2EA6"/>
    <w:rsid w:val="002D330A"/>
    <w:rsid w:val="002D34C1"/>
    <w:rsid w:val="002D369A"/>
    <w:rsid w:val="002D38F1"/>
    <w:rsid w:val="002D3C07"/>
    <w:rsid w:val="002D3E11"/>
    <w:rsid w:val="002D4A0E"/>
    <w:rsid w:val="002D4AD4"/>
    <w:rsid w:val="002D4D81"/>
    <w:rsid w:val="002D4ECA"/>
    <w:rsid w:val="002D4F22"/>
    <w:rsid w:val="002D54D2"/>
    <w:rsid w:val="002D56DD"/>
    <w:rsid w:val="002D5737"/>
    <w:rsid w:val="002D5984"/>
    <w:rsid w:val="002D5A5E"/>
    <w:rsid w:val="002D5B8D"/>
    <w:rsid w:val="002D5C8C"/>
    <w:rsid w:val="002D5F05"/>
    <w:rsid w:val="002D5F37"/>
    <w:rsid w:val="002D6036"/>
    <w:rsid w:val="002D60C0"/>
    <w:rsid w:val="002D61CC"/>
    <w:rsid w:val="002D64A2"/>
    <w:rsid w:val="002D64F3"/>
    <w:rsid w:val="002D665C"/>
    <w:rsid w:val="002D6A3F"/>
    <w:rsid w:val="002D6ACC"/>
    <w:rsid w:val="002D6E25"/>
    <w:rsid w:val="002D70DD"/>
    <w:rsid w:val="002D7704"/>
    <w:rsid w:val="002D7964"/>
    <w:rsid w:val="002D7A42"/>
    <w:rsid w:val="002D7D14"/>
    <w:rsid w:val="002E009A"/>
    <w:rsid w:val="002E03D0"/>
    <w:rsid w:val="002E04FA"/>
    <w:rsid w:val="002E068F"/>
    <w:rsid w:val="002E0A19"/>
    <w:rsid w:val="002E0A4C"/>
    <w:rsid w:val="002E0B97"/>
    <w:rsid w:val="002E116E"/>
    <w:rsid w:val="002E1323"/>
    <w:rsid w:val="002E1A6D"/>
    <w:rsid w:val="002E2050"/>
    <w:rsid w:val="002E20D3"/>
    <w:rsid w:val="002E2280"/>
    <w:rsid w:val="002E2356"/>
    <w:rsid w:val="002E23DB"/>
    <w:rsid w:val="002E2484"/>
    <w:rsid w:val="002E27A3"/>
    <w:rsid w:val="002E30DB"/>
    <w:rsid w:val="002E3138"/>
    <w:rsid w:val="002E314E"/>
    <w:rsid w:val="002E31F4"/>
    <w:rsid w:val="002E35FD"/>
    <w:rsid w:val="002E392F"/>
    <w:rsid w:val="002E3D1A"/>
    <w:rsid w:val="002E3FD8"/>
    <w:rsid w:val="002E3FF6"/>
    <w:rsid w:val="002E4212"/>
    <w:rsid w:val="002E45C0"/>
    <w:rsid w:val="002E4E06"/>
    <w:rsid w:val="002E5073"/>
    <w:rsid w:val="002E5860"/>
    <w:rsid w:val="002E690D"/>
    <w:rsid w:val="002E6B5E"/>
    <w:rsid w:val="002E7188"/>
    <w:rsid w:val="002E7799"/>
    <w:rsid w:val="002E7845"/>
    <w:rsid w:val="002F03C3"/>
    <w:rsid w:val="002F0415"/>
    <w:rsid w:val="002F088E"/>
    <w:rsid w:val="002F0992"/>
    <w:rsid w:val="002F099E"/>
    <w:rsid w:val="002F0AB3"/>
    <w:rsid w:val="002F1611"/>
    <w:rsid w:val="002F1831"/>
    <w:rsid w:val="002F19B5"/>
    <w:rsid w:val="002F1A5C"/>
    <w:rsid w:val="002F1A90"/>
    <w:rsid w:val="002F1CC0"/>
    <w:rsid w:val="002F1E12"/>
    <w:rsid w:val="002F1EC7"/>
    <w:rsid w:val="002F21D8"/>
    <w:rsid w:val="002F2CF9"/>
    <w:rsid w:val="002F2F4E"/>
    <w:rsid w:val="002F3219"/>
    <w:rsid w:val="002F346E"/>
    <w:rsid w:val="002F34F8"/>
    <w:rsid w:val="002F38D6"/>
    <w:rsid w:val="002F38E6"/>
    <w:rsid w:val="002F3C60"/>
    <w:rsid w:val="002F3D1D"/>
    <w:rsid w:val="002F4C28"/>
    <w:rsid w:val="002F5050"/>
    <w:rsid w:val="002F5672"/>
    <w:rsid w:val="002F5718"/>
    <w:rsid w:val="002F5C19"/>
    <w:rsid w:val="002F5CFB"/>
    <w:rsid w:val="002F5F16"/>
    <w:rsid w:val="002F6230"/>
    <w:rsid w:val="002F665C"/>
    <w:rsid w:val="002F67F8"/>
    <w:rsid w:val="002F6E1B"/>
    <w:rsid w:val="002F6F34"/>
    <w:rsid w:val="002F7886"/>
    <w:rsid w:val="002F79CC"/>
    <w:rsid w:val="002F7C2B"/>
    <w:rsid w:val="002F7F8E"/>
    <w:rsid w:val="0030045C"/>
    <w:rsid w:val="00300831"/>
    <w:rsid w:val="00300BFE"/>
    <w:rsid w:val="00300CC2"/>
    <w:rsid w:val="00300E74"/>
    <w:rsid w:val="0030112B"/>
    <w:rsid w:val="0030113C"/>
    <w:rsid w:val="003014DD"/>
    <w:rsid w:val="00301577"/>
    <w:rsid w:val="0030161A"/>
    <w:rsid w:val="00301AE0"/>
    <w:rsid w:val="00301E54"/>
    <w:rsid w:val="00302003"/>
    <w:rsid w:val="00302142"/>
    <w:rsid w:val="00302685"/>
    <w:rsid w:val="00302686"/>
    <w:rsid w:val="00302B19"/>
    <w:rsid w:val="00302CFC"/>
    <w:rsid w:val="00302D1C"/>
    <w:rsid w:val="00302F06"/>
    <w:rsid w:val="00302F0B"/>
    <w:rsid w:val="00302F3A"/>
    <w:rsid w:val="003034A2"/>
    <w:rsid w:val="003037A0"/>
    <w:rsid w:val="003039A3"/>
    <w:rsid w:val="00303CA5"/>
    <w:rsid w:val="0030402E"/>
    <w:rsid w:val="003042C9"/>
    <w:rsid w:val="00304304"/>
    <w:rsid w:val="00304625"/>
    <w:rsid w:val="00304678"/>
    <w:rsid w:val="00304B57"/>
    <w:rsid w:val="00304C55"/>
    <w:rsid w:val="00305179"/>
    <w:rsid w:val="003052C8"/>
    <w:rsid w:val="003053BB"/>
    <w:rsid w:val="0030543F"/>
    <w:rsid w:val="00305454"/>
    <w:rsid w:val="0030563F"/>
    <w:rsid w:val="00305995"/>
    <w:rsid w:val="00305A75"/>
    <w:rsid w:val="00305ADD"/>
    <w:rsid w:val="00305C14"/>
    <w:rsid w:val="00305FE3"/>
    <w:rsid w:val="0030605B"/>
    <w:rsid w:val="00306537"/>
    <w:rsid w:val="00306F1F"/>
    <w:rsid w:val="00306F35"/>
    <w:rsid w:val="00307404"/>
    <w:rsid w:val="00307988"/>
    <w:rsid w:val="00307BF6"/>
    <w:rsid w:val="00307DD9"/>
    <w:rsid w:val="003100C1"/>
    <w:rsid w:val="0031029F"/>
    <w:rsid w:val="003104D0"/>
    <w:rsid w:val="00310759"/>
    <w:rsid w:val="00310AB8"/>
    <w:rsid w:val="00310BA7"/>
    <w:rsid w:val="00310FB9"/>
    <w:rsid w:val="003112A1"/>
    <w:rsid w:val="003114D9"/>
    <w:rsid w:val="00311531"/>
    <w:rsid w:val="0031177D"/>
    <w:rsid w:val="003117B0"/>
    <w:rsid w:val="003119AC"/>
    <w:rsid w:val="00311D4C"/>
    <w:rsid w:val="00311DE7"/>
    <w:rsid w:val="00311F35"/>
    <w:rsid w:val="003126E3"/>
    <w:rsid w:val="00312B11"/>
    <w:rsid w:val="00312B16"/>
    <w:rsid w:val="00312D94"/>
    <w:rsid w:val="00312DBA"/>
    <w:rsid w:val="00313488"/>
    <w:rsid w:val="00313B27"/>
    <w:rsid w:val="00313D98"/>
    <w:rsid w:val="00314103"/>
    <w:rsid w:val="00314262"/>
    <w:rsid w:val="003148EB"/>
    <w:rsid w:val="003149F2"/>
    <w:rsid w:val="0031523C"/>
    <w:rsid w:val="00315BF7"/>
    <w:rsid w:val="00315C23"/>
    <w:rsid w:val="00316114"/>
    <w:rsid w:val="00316E23"/>
    <w:rsid w:val="003171A9"/>
    <w:rsid w:val="003173A4"/>
    <w:rsid w:val="003173D1"/>
    <w:rsid w:val="00317589"/>
    <w:rsid w:val="00317881"/>
    <w:rsid w:val="00320643"/>
    <w:rsid w:val="00320689"/>
    <w:rsid w:val="00320C33"/>
    <w:rsid w:val="00320FC3"/>
    <w:rsid w:val="003212DE"/>
    <w:rsid w:val="00321706"/>
    <w:rsid w:val="00321887"/>
    <w:rsid w:val="00321FA7"/>
    <w:rsid w:val="00321FD9"/>
    <w:rsid w:val="00322083"/>
    <w:rsid w:val="0032222E"/>
    <w:rsid w:val="00322F49"/>
    <w:rsid w:val="003230DD"/>
    <w:rsid w:val="0032311D"/>
    <w:rsid w:val="003231A7"/>
    <w:rsid w:val="00323706"/>
    <w:rsid w:val="00323967"/>
    <w:rsid w:val="00323E91"/>
    <w:rsid w:val="00324065"/>
    <w:rsid w:val="00324084"/>
    <w:rsid w:val="003246A2"/>
    <w:rsid w:val="00324885"/>
    <w:rsid w:val="00324C42"/>
    <w:rsid w:val="0032525A"/>
    <w:rsid w:val="003254C8"/>
    <w:rsid w:val="00325531"/>
    <w:rsid w:val="00325ABC"/>
    <w:rsid w:val="00325CD9"/>
    <w:rsid w:val="003265C9"/>
    <w:rsid w:val="00326FAA"/>
    <w:rsid w:val="00327129"/>
    <w:rsid w:val="00327323"/>
    <w:rsid w:val="003277C8"/>
    <w:rsid w:val="0032781D"/>
    <w:rsid w:val="00327908"/>
    <w:rsid w:val="0032797D"/>
    <w:rsid w:val="00327BF2"/>
    <w:rsid w:val="00327EA1"/>
    <w:rsid w:val="0033060A"/>
    <w:rsid w:val="0033074E"/>
    <w:rsid w:val="00330993"/>
    <w:rsid w:val="00330B73"/>
    <w:rsid w:val="00330C7E"/>
    <w:rsid w:val="00330C89"/>
    <w:rsid w:val="00330E84"/>
    <w:rsid w:val="00330FD0"/>
    <w:rsid w:val="003311A9"/>
    <w:rsid w:val="0033155C"/>
    <w:rsid w:val="00331945"/>
    <w:rsid w:val="00331CA7"/>
    <w:rsid w:val="00331E45"/>
    <w:rsid w:val="003322FF"/>
    <w:rsid w:val="00332658"/>
    <w:rsid w:val="00332718"/>
    <w:rsid w:val="0033282C"/>
    <w:rsid w:val="00332D8A"/>
    <w:rsid w:val="00332EA0"/>
    <w:rsid w:val="00332F49"/>
    <w:rsid w:val="003332DD"/>
    <w:rsid w:val="00333327"/>
    <w:rsid w:val="003333C1"/>
    <w:rsid w:val="00333B2B"/>
    <w:rsid w:val="00333F3A"/>
    <w:rsid w:val="00334EAC"/>
    <w:rsid w:val="00335629"/>
    <w:rsid w:val="00335896"/>
    <w:rsid w:val="00335DC8"/>
    <w:rsid w:val="00336199"/>
    <w:rsid w:val="00336277"/>
    <w:rsid w:val="003366A0"/>
    <w:rsid w:val="003366F2"/>
    <w:rsid w:val="00336A1C"/>
    <w:rsid w:val="00336ABA"/>
    <w:rsid w:val="00336C05"/>
    <w:rsid w:val="00336DFB"/>
    <w:rsid w:val="0033720B"/>
    <w:rsid w:val="003372D4"/>
    <w:rsid w:val="003375B2"/>
    <w:rsid w:val="0033781E"/>
    <w:rsid w:val="00337891"/>
    <w:rsid w:val="00337E4F"/>
    <w:rsid w:val="003400E8"/>
    <w:rsid w:val="0034010C"/>
    <w:rsid w:val="0034062E"/>
    <w:rsid w:val="0034088E"/>
    <w:rsid w:val="0034092C"/>
    <w:rsid w:val="00340980"/>
    <w:rsid w:val="00340BD8"/>
    <w:rsid w:val="00340E0F"/>
    <w:rsid w:val="00340EE7"/>
    <w:rsid w:val="00341123"/>
    <w:rsid w:val="0034134C"/>
    <w:rsid w:val="003417E6"/>
    <w:rsid w:val="00341A23"/>
    <w:rsid w:val="00341A9B"/>
    <w:rsid w:val="00341BBC"/>
    <w:rsid w:val="003423B2"/>
    <w:rsid w:val="003424A9"/>
    <w:rsid w:val="00342C23"/>
    <w:rsid w:val="00342DB1"/>
    <w:rsid w:val="00342DF0"/>
    <w:rsid w:val="00342F3C"/>
    <w:rsid w:val="00343190"/>
    <w:rsid w:val="003432C2"/>
    <w:rsid w:val="003434FB"/>
    <w:rsid w:val="003436B2"/>
    <w:rsid w:val="0034381C"/>
    <w:rsid w:val="0034382D"/>
    <w:rsid w:val="003438F6"/>
    <w:rsid w:val="00343A01"/>
    <w:rsid w:val="00343A61"/>
    <w:rsid w:val="00343E9F"/>
    <w:rsid w:val="003441E4"/>
    <w:rsid w:val="00344564"/>
    <w:rsid w:val="003446E1"/>
    <w:rsid w:val="00344AB4"/>
    <w:rsid w:val="00344CC2"/>
    <w:rsid w:val="00345063"/>
    <w:rsid w:val="0034516A"/>
    <w:rsid w:val="00345257"/>
    <w:rsid w:val="00345394"/>
    <w:rsid w:val="00345422"/>
    <w:rsid w:val="00345E01"/>
    <w:rsid w:val="00345FA3"/>
    <w:rsid w:val="0034615F"/>
    <w:rsid w:val="00346790"/>
    <w:rsid w:val="00346919"/>
    <w:rsid w:val="00346B1D"/>
    <w:rsid w:val="00346C08"/>
    <w:rsid w:val="00346E2F"/>
    <w:rsid w:val="00347138"/>
    <w:rsid w:val="00347143"/>
    <w:rsid w:val="003471A3"/>
    <w:rsid w:val="003472F4"/>
    <w:rsid w:val="00347729"/>
    <w:rsid w:val="00347CA0"/>
    <w:rsid w:val="003501E3"/>
    <w:rsid w:val="003503E7"/>
    <w:rsid w:val="00350451"/>
    <w:rsid w:val="00350567"/>
    <w:rsid w:val="00350625"/>
    <w:rsid w:val="00350739"/>
    <w:rsid w:val="003507BE"/>
    <w:rsid w:val="0035099A"/>
    <w:rsid w:val="00350E7E"/>
    <w:rsid w:val="003517A6"/>
    <w:rsid w:val="0035199C"/>
    <w:rsid w:val="00352394"/>
    <w:rsid w:val="0035304E"/>
    <w:rsid w:val="00353451"/>
    <w:rsid w:val="0035377C"/>
    <w:rsid w:val="003539FC"/>
    <w:rsid w:val="00353CDC"/>
    <w:rsid w:val="0035476E"/>
    <w:rsid w:val="00354A15"/>
    <w:rsid w:val="00354BBC"/>
    <w:rsid w:val="00354EB2"/>
    <w:rsid w:val="00355616"/>
    <w:rsid w:val="003558FB"/>
    <w:rsid w:val="003565F9"/>
    <w:rsid w:val="003566AC"/>
    <w:rsid w:val="00356864"/>
    <w:rsid w:val="003568B9"/>
    <w:rsid w:val="00356DA7"/>
    <w:rsid w:val="003570DD"/>
    <w:rsid w:val="003571AC"/>
    <w:rsid w:val="00357343"/>
    <w:rsid w:val="00357742"/>
    <w:rsid w:val="00357846"/>
    <w:rsid w:val="003578F0"/>
    <w:rsid w:val="0035798D"/>
    <w:rsid w:val="00357CC7"/>
    <w:rsid w:val="00357EFA"/>
    <w:rsid w:val="0036013F"/>
    <w:rsid w:val="0036016F"/>
    <w:rsid w:val="00360B26"/>
    <w:rsid w:val="00360BC7"/>
    <w:rsid w:val="00360CDF"/>
    <w:rsid w:val="00360FC7"/>
    <w:rsid w:val="0036112E"/>
    <w:rsid w:val="003619A2"/>
    <w:rsid w:val="00361BC2"/>
    <w:rsid w:val="00361D38"/>
    <w:rsid w:val="003621B4"/>
    <w:rsid w:val="00362A6E"/>
    <w:rsid w:val="00362B64"/>
    <w:rsid w:val="003633A7"/>
    <w:rsid w:val="003633C0"/>
    <w:rsid w:val="0036340B"/>
    <w:rsid w:val="00363774"/>
    <w:rsid w:val="00363AC2"/>
    <w:rsid w:val="00363AD4"/>
    <w:rsid w:val="00363B83"/>
    <w:rsid w:val="00363BAD"/>
    <w:rsid w:val="00363C7E"/>
    <w:rsid w:val="00364269"/>
    <w:rsid w:val="0036436D"/>
    <w:rsid w:val="003644FF"/>
    <w:rsid w:val="00364565"/>
    <w:rsid w:val="003645BC"/>
    <w:rsid w:val="0036482C"/>
    <w:rsid w:val="00364A1C"/>
    <w:rsid w:val="00364B58"/>
    <w:rsid w:val="00364B80"/>
    <w:rsid w:val="00364F00"/>
    <w:rsid w:val="00365473"/>
    <w:rsid w:val="00365752"/>
    <w:rsid w:val="0036576C"/>
    <w:rsid w:val="003658C9"/>
    <w:rsid w:val="00365BAF"/>
    <w:rsid w:val="00365DFF"/>
    <w:rsid w:val="00365EBC"/>
    <w:rsid w:val="00366089"/>
    <w:rsid w:val="00366309"/>
    <w:rsid w:val="003664C4"/>
    <w:rsid w:val="003664F4"/>
    <w:rsid w:val="00366AA4"/>
    <w:rsid w:val="00366F03"/>
    <w:rsid w:val="00367300"/>
    <w:rsid w:val="00367725"/>
    <w:rsid w:val="003679AF"/>
    <w:rsid w:val="00367E39"/>
    <w:rsid w:val="00370215"/>
    <w:rsid w:val="00370894"/>
    <w:rsid w:val="00370B80"/>
    <w:rsid w:val="00370FF9"/>
    <w:rsid w:val="00371CA1"/>
    <w:rsid w:val="00371EFB"/>
    <w:rsid w:val="003720C1"/>
    <w:rsid w:val="00372185"/>
    <w:rsid w:val="00372262"/>
    <w:rsid w:val="003722EF"/>
    <w:rsid w:val="003728AB"/>
    <w:rsid w:val="00372B4E"/>
    <w:rsid w:val="00372FEB"/>
    <w:rsid w:val="003736A3"/>
    <w:rsid w:val="00373846"/>
    <w:rsid w:val="00373A3D"/>
    <w:rsid w:val="00373AA1"/>
    <w:rsid w:val="0037426D"/>
    <w:rsid w:val="003747B8"/>
    <w:rsid w:val="00374BB6"/>
    <w:rsid w:val="003753C7"/>
    <w:rsid w:val="0037572A"/>
    <w:rsid w:val="00375C10"/>
    <w:rsid w:val="00375D13"/>
    <w:rsid w:val="00375EC1"/>
    <w:rsid w:val="00376046"/>
    <w:rsid w:val="003761C0"/>
    <w:rsid w:val="0037627C"/>
    <w:rsid w:val="00376287"/>
    <w:rsid w:val="003767CD"/>
    <w:rsid w:val="00376E21"/>
    <w:rsid w:val="00377166"/>
    <w:rsid w:val="003771C7"/>
    <w:rsid w:val="0037758B"/>
    <w:rsid w:val="003778D9"/>
    <w:rsid w:val="00377A70"/>
    <w:rsid w:val="00377E4C"/>
    <w:rsid w:val="00380053"/>
    <w:rsid w:val="003804EB"/>
    <w:rsid w:val="00380926"/>
    <w:rsid w:val="0038094D"/>
    <w:rsid w:val="00380A91"/>
    <w:rsid w:val="00381001"/>
    <w:rsid w:val="003815EE"/>
    <w:rsid w:val="00381683"/>
    <w:rsid w:val="00381A1A"/>
    <w:rsid w:val="00381B41"/>
    <w:rsid w:val="00381CEE"/>
    <w:rsid w:val="00381E01"/>
    <w:rsid w:val="003831F5"/>
    <w:rsid w:val="00383220"/>
    <w:rsid w:val="003832A3"/>
    <w:rsid w:val="0038344E"/>
    <w:rsid w:val="003834D6"/>
    <w:rsid w:val="00383AA8"/>
    <w:rsid w:val="00383B74"/>
    <w:rsid w:val="00383E52"/>
    <w:rsid w:val="00383F52"/>
    <w:rsid w:val="003844AE"/>
    <w:rsid w:val="003845AE"/>
    <w:rsid w:val="00384606"/>
    <w:rsid w:val="00384FFE"/>
    <w:rsid w:val="003853CE"/>
    <w:rsid w:val="003856CA"/>
    <w:rsid w:val="0038632E"/>
    <w:rsid w:val="003863D9"/>
    <w:rsid w:val="003866C0"/>
    <w:rsid w:val="003868AD"/>
    <w:rsid w:val="00386A06"/>
    <w:rsid w:val="003872E6"/>
    <w:rsid w:val="00387531"/>
    <w:rsid w:val="00387548"/>
    <w:rsid w:val="00387715"/>
    <w:rsid w:val="003877E7"/>
    <w:rsid w:val="00387C31"/>
    <w:rsid w:val="00390B91"/>
    <w:rsid w:val="00390E67"/>
    <w:rsid w:val="00391454"/>
    <w:rsid w:val="0039149C"/>
    <w:rsid w:val="003917E0"/>
    <w:rsid w:val="00391D08"/>
    <w:rsid w:val="00391FEB"/>
    <w:rsid w:val="0039250E"/>
    <w:rsid w:val="003928C4"/>
    <w:rsid w:val="00392A6A"/>
    <w:rsid w:val="00392BD8"/>
    <w:rsid w:val="00392F70"/>
    <w:rsid w:val="00393251"/>
    <w:rsid w:val="003933A5"/>
    <w:rsid w:val="00393B37"/>
    <w:rsid w:val="00393D7A"/>
    <w:rsid w:val="00393F41"/>
    <w:rsid w:val="003944CD"/>
    <w:rsid w:val="00394919"/>
    <w:rsid w:val="003949D5"/>
    <w:rsid w:val="00394C8F"/>
    <w:rsid w:val="00394F3A"/>
    <w:rsid w:val="00394FFA"/>
    <w:rsid w:val="0039510D"/>
    <w:rsid w:val="003955C0"/>
    <w:rsid w:val="00395776"/>
    <w:rsid w:val="0039603A"/>
    <w:rsid w:val="003968BE"/>
    <w:rsid w:val="003969E0"/>
    <w:rsid w:val="00397216"/>
    <w:rsid w:val="003976A3"/>
    <w:rsid w:val="003976EF"/>
    <w:rsid w:val="003A0069"/>
    <w:rsid w:val="003A01D5"/>
    <w:rsid w:val="003A01E8"/>
    <w:rsid w:val="003A0487"/>
    <w:rsid w:val="003A0FBC"/>
    <w:rsid w:val="003A10E0"/>
    <w:rsid w:val="003A18BC"/>
    <w:rsid w:val="003A1BB6"/>
    <w:rsid w:val="003A1C84"/>
    <w:rsid w:val="003A1CA8"/>
    <w:rsid w:val="003A214C"/>
    <w:rsid w:val="003A228F"/>
    <w:rsid w:val="003A2571"/>
    <w:rsid w:val="003A29E8"/>
    <w:rsid w:val="003A2A6F"/>
    <w:rsid w:val="003A3022"/>
    <w:rsid w:val="003A33A3"/>
    <w:rsid w:val="003A35E7"/>
    <w:rsid w:val="003A37B5"/>
    <w:rsid w:val="003A37C2"/>
    <w:rsid w:val="003A399A"/>
    <w:rsid w:val="003A3AC3"/>
    <w:rsid w:val="003A42E8"/>
    <w:rsid w:val="003A4332"/>
    <w:rsid w:val="003A49A8"/>
    <w:rsid w:val="003A4ADF"/>
    <w:rsid w:val="003A4E76"/>
    <w:rsid w:val="003A4E9B"/>
    <w:rsid w:val="003A5291"/>
    <w:rsid w:val="003A548D"/>
    <w:rsid w:val="003A56C6"/>
    <w:rsid w:val="003A58F2"/>
    <w:rsid w:val="003A5CA5"/>
    <w:rsid w:val="003A5DC6"/>
    <w:rsid w:val="003A5F56"/>
    <w:rsid w:val="003A6F7B"/>
    <w:rsid w:val="003A727D"/>
    <w:rsid w:val="003A779A"/>
    <w:rsid w:val="003B0031"/>
    <w:rsid w:val="003B01A3"/>
    <w:rsid w:val="003B04CC"/>
    <w:rsid w:val="003B146C"/>
    <w:rsid w:val="003B1A4C"/>
    <w:rsid w:val="003B2239"/>
    <w:rsid w:val="003B22C1"/>
    <w:rsid w:val="003B270B"/>
    <w:rsid w:val="003B2B2D"/>
    <w:rsid w:val="003B34CF"/>
    <w:rsid w:val="003B3670"/>
    <w:rsid w:val="003B36EE"/>
    <w:rsid w:val="003B3CC8"/>
    <w:rsid w:val="003B3F8F"/>
    <w:rsid w:val="003B451E"/>
    <w:rsid w:val="003B45B0"/>
    <w:rsid w:val="003B4660"/>
    <w:rsid w:val="003B4989"/>
    <w:rsid w:val="003B4D03"/>
    <w:rsid w:val="003B4FCE"/>
    <w:rsid w:val="003B517B"/>
    <w:rsid w:val="003B528D"/>
    <w:rsid w:val="003B5291"/>
    <w:rsid w:val="003B576B"/>
    <w:rsid w:val="003B5833"/>
    <w:rsid w:val="003B6028"/>
    <w:rsid w:val="003B60DB"/>
    <w:rsid w:val="003B613A"/>
    <w:rsid w:val="003B66B6"/>
    <w:rsid w:val="003B6881"/>
    <w:rsid w:val="003B7158"/>
    <w:rsid w:val="003B737B"/>
    <w:rsid w:val="003B7864"/>
    <w:rsid w:val="003B78AA"/>
    <w:rsid w:val="003B78DC"/>
    <w:rsid w:val="003B7B40"/>
    <w:rsid w:val="003B7D6D"/>
    <w:rsid w:val="003C02EE"/>
    <w:rsid w:val="003C038E"/>
    <w:rsid w:val="003C04FD"/>
    <w:rsid w:val="003C0BD3"/>
    <w:rsid w:val="003C0E8D"/>
    <w:rsid w:val="003C0EAD"/>
    <w:rsid w:val="003C1509"/>
    <w:rsid w:val="003C179C"/>
    <w:rsid w:val="003C17ED"/>
    <w:rsid w:val="003C1E4F"/>
    <w:rsid w:val="003C21D8"/>
    <w:rsid w:val="003C224B"/>
    <w:rsid w:val="003C24E8"/>
    <w:rsid w:val="003C2710"/>
    <w:rsid w:val="003C2C7D"/>
    <w:rsid w:val="003C2D32"/>
    <w:rsid w:val="003C2DB5"/>
    <w:rsid w:val="003C2EB0"/>
    <w:rsid w:val="003C3291"/>
    <w:rsid w:val="003C39EF"/>
    <w:rsid w:val="003C3E1D"/>
    <w:rsid w:val="003C4136"/>
    <w:rsid w:val="003C435C"/>
    <w:rsid w:val="003C448F"/>
    <w:rsid w:val="003C4669"/>
    <w:rsid w:val="003C4B49"/>
    <w:rsid w:val="003C4D57"/>
    <w:rsid w:val="003C5133"/>
    <w:rsid w:val="003C5589"/>
    <w:rsid w:val="003C56D4"/>
    <w:rsid w:val="003C5813"/>
    <w:rsid w:val="003C5FDB"/>
    <w:rsid w:val="003C6234"/>
    <w:rsid w:val="003C6432"/>
    <w:rsid w:val="003C6483"/>
    <w:rsid w:val="003C6680"/>
    <w:rsid w:val="003C6842"/>
    <w:rsid w:val="003C6CBE"/>
    <w:rsid w:val="003C7254"/>
    <w:rsid w:val="003C730F"/>
    <w:rsid w:val="003C765D"/>
    <w:rsid w:val="003C766B"/>
    <w:rsid w:val="003C78B3"/>
    <w:rsid w:val="003C7CC4"/>
    <w:rsid w:val="003D0543"/>
    <w:rsid w:val="003D0558"/>
    <w:rsid w:val="003D0AF5"/>
    <w:rsid w:val="003D0F8F"/>
    <w:rsid w:val="003D1512"/>
    <w:rsid w:val="003D152C"/>
    <w:rsid w:val="003D1564"/>
    <w:rsid w:val="003D15EE"/>
    <w:rsid w:val="003D17FC"/>
    <w:rsid w:val="003D22CA"/>
    <w:rsid w:val="003D250C"/>
    <w:rsid w:val="003D295E"/>
    <w:rsid w:val="003D2C6C"/>
    <w:rsid w:val="003D2D4D"/>
    <w:rsid w:val="003D319C"/>
    <w:rsid w:val="003D36EF"/>
    <w:rsid w:val="003D3B59"/>
    <w:rsid w:val="003D3BAB"/>
    <w:rsid w:val="003D3D16"/>
    <w:rsid w:val="003D4161"/>
    <w:rsid w:val="003D43A7"/>
    <w:rsid w:val="003D4638"/>
    <w:rsid w:val="003D4B0E"/>
    <w:rsid w:val="003D4D3E"/>
    <w:rsid w:val="003D4DEC"/>
    <w:rsid w:val="003D504D"/>
    <w:rsid w:val="003D551B"/>
    <w:rsid w:val="003D573C"/>
    <w:rsid w:val="003D5905"/>
    <w:rsid w:val="003D5EE2"/>
    <w:rsid w:val="003D659A"/>
    <w:rsid w:val="003D67E3"/>
    <w:rsid w:val="003D6892"/>
    <w:rsid w:val="003D6D80"/>
    <w:rsid w:val="003D7979"/>
    <w:rsid w:val="003D7E4B"/>
    <w:rsid w:val="003D7E6E"/>
    <w:rsid w:val="003E012D"/>
    <w:rsid w:val="003E01CD"/>
    <w:rsid w:val="003E037A"/>
    <w:rsid w:val="003E04A7"/>
    <w:rsid w:val="003E0712"/>
    <w:rsid w:val="003E0827"/>
    <w:rsid w:val="003E0922"/>
    <w:rsid w:val="003E09B8"/>
    <w:rsid w:val="003E1568"/>
    <w:rsid w:val="003E17B1"/>
    <w:rsid w:val="003E1884"/>
    <w:rsid w:val="003E1D32"/>
    <w:rsid w:val="003E2725"/>
    <w:rsid w:val="003E2BF8"/>
    <w:rsid w:val="003E2CD3"/>
    <w:rsid w:val="003E331D"/>
    <w:rsid w:val="003E33B6"/>
    <w:rsid w:val="003E34A0"/>
    <w:rsid w:val="003E3690"/>
    <w:rsid w:val="003E38EF"/>
    <w:rsid w:val="003E4146"/>
    <w:rsid w:val="003E4440"/>
    <w:rsid w:val="003E4554"/>
    <w:rsid w:val="003E4719"/>
    <w:rsid w:val="003E4748"/>
    <w:rsid w:val="003E4C25"/>
    <w:rsid w:val="003E4E70"/>
    <w:rsid w:val="003E5893"/>
    <w:rsid w:val="003E59BB"/>
    <w:rsid w:val="003E5C1F"/>
    <w:rsid w:val="003E5CDD"/>
    <w:rsid w:val="003E5E73"/>
    <w:rsid w:val="003E60CB"/>
    <w:rsid w:val="003E633E"/>
    <w:rsid w:val="003E6511"/>
    <w:rsid w:val="003E655C"/>
    <w:rsid w:val="003E6BF3"/>
    <w:rsid w:val="003E7225"/>
    <w:rsid w:val="003E72E3"/>
    <w:rsid w:val="003E739B"/>
    <w:rsid w:val="003E7C4E"/>
    <w:rsid w:val="003E7DD7"/>
    <w:rsid w:val="003F007B"/>
    <w:rsid w:val="003F02D0"/>
    <w:rsid w:val="003F04FB"/>
    <w:rsid w:val="003F0595"/>
    <w:rsid w:val="003F05D4"/>
    <w:rsid w:val="003F0AD5"/>
    <w:rsid w:val="003F0D31"/>
    <w:rsid w:val="003F0EB8"/>
    <w:rsid w:val="003F105E"/>
    <w:rsid w:val="003F141D"/>
    <w:rsid w:val="003F143E"/>
    <w:rsid w:val="003F1926"/>
    <w:rsid w:val="003F1BD8"/>
    <w:rsid w:val="003F1EE3"/>
    <w:rsid w:val="003F2B11"/>
    <w:rsid w:val="003F2B77"/>
    <w:rsid w:val="003F2BA8"/>
    <w:rsid w:val="003F2E89"/>
    <w:rsid w:val="003F3000"/>
    <w:rsid w:val="003F309E"/>
    <w:rsid w:val="003F3BD3"/>
    <w:rsid w:val="003F3D96"/>
    <w:rsid w:val="003F3F69"/>
    <w:rsid w:val="003F3FA2"/>
    <w:rsid w:val="003F44D1"/>
    <w:rsid w:val="003F450D"/>
    <w:rsid w:val="003F45CC"/>
    <w:rsid w:val="003F463C"/>
    <w:rsid w:val="003F4691"/>
    <w:rsid w:val="003F4816"/>
    <w:rsid w:val="003F48E1"/>
    <w:rsid w:val="003F4C8F"/>
    <w:rsid w:val="003F4E38"/>
    <w:rsid w:val="003F5028"/>
    <w:rsid w:val="003F52AD"/>
    <w:rsid w:val="003F5464"/>
    <w:rsid w:val="003F552F"/>
    <w:rsid w:val="003F5CE9"/>
    <w:rsid w:val="003F5E77"/>
    <w:rsid w:val="003F6419"/>
    <w:rsid w:val="003F6986"/>
    <w:rsid w:val="003F6BBF"/>
    <w:rsid w:val="003F6DCB"/>
    <w:rsid w:val="003F6FBD"/>
    <w:rsid w:val="003F7035"/>
    <w:rsid w:val="003F7127"/>
    <w:rsid w:val="003F7378"/>
    <w:rsid w:val="003F73C0"/>
    <w:rsid w:val="003F7F88"/>
    <w:rsid w:val="003F7FCB"/>
    <w:rsid w:val="00401283"/>
    <w:rsid w:val="0040151A"/>
    <w:rsid w:val="00401A3A"/>
    <w:rsid w:val="00401A99"/>
    <w:rsid w:val="0040220A"/>
    <w:rsid w:val="00402484"/>
    <w:rsid w:val="004028CD"/>
    <w:rsid w:val="00402A64"/>
    <w:rsid w:val="00402C5D"/>
    <w:rsid w:val="00402E95"/>
    <w:rsid w:val="00402F2D"/>
    <w:rsid w:val="004039D0"/>
    <w:rsid w:val="00404967"/>
    <w:rsid w:val="004054E4"/>
    <w:rsid w:val="0040559E"/>
    <w:rsid w:val="004058DB"/>
    <w:rsid w:val="00406833"/>
    <w:rsid w:val="004068B1"/>
    <w:rsid w:val="00406919"/>
    <w:rsid w:val="00406E15"/>
    <w:rsid w:val="004070CB"/>
    <w:rsid w:val="00407287"/>
    <w:rsid w:val="00407364"/>
    <w:rsid w:val="004074E3"/>
    <w:rsid w:val="00407696"/>
    <w:rsid w:val="00407C51"/>
    <w:rsid w:val="00407CF4"/>
    <w:rsid w:val="00407DCB"/>
    <w:rsid w:val="004106AE"/>
    <w:rsid w:val="00410A33"/>
    <w:rsid w:val="00410B81"/>
    <w:rsid w:val="00411161"/>
    <w:rsid w:val="00411245"/>
    <w:rsid w:val="004113AE"/>
    <w:rsid w:val="00411ABF"/>
    <w:rsid w:val="00411F9D"/>
    <w:rsid w:val="00412180"/>
    <w:rsid w:val="00412234"/>
    <w:rsid w:val="00412997"/>
    <w:rsid w:val="00412A82"/>
    <w:rsid w:val="00412E22"/>
    <w:rsid w:val="004137C3"/>
    <w:rsid w:val="00413CF8"/>
    <w:rsid w:val="00413EFA"/>
    <w:rsid w:val="0041437C"/>
    <w:rsid w:val="00414438"/>
    <w:rsid w:val="00414458"/>
    <w:rsid w:val="0041452B"/>
    <w:rsid w:val="00415131"/>
    <w:rsid w:val="00415330"/>
    <w:rsid w:val="004157B0"/>
    <w:rsid w:val="004158B9"/>
    <w:rsid w:val="004158F8"/>
    <w:rsid w:val="0041593C"/>
    <w:rsid w:val="00415C37"/>
    <w:rsid w:val="00415F30"/>
    <w:rsid w:val="00415F5C"/>
    <w:rsid w:val="00416064"/>
    <w:rsid w:val="00416175"/>
    <w:rsid w:val="00416374"/>
    <w:rsid w:val="004168EF"/>
    <w:rsid w:val="00416FA1"/>
    <w:rsid w:val="0041755D"/>
    <w:rsid w:val="00417613"/>
    <w:rsid w:val="0041796E"/>
    <w:rsid w:val="00417CD9"/>
    <w:rsid w:val="00417E31"/>
    <w:rsid w:val="00420297"/>
    <w:rsid w:val="004204B8"/>
    <w:rsid w:val="00420737"/>
    <w:rsid w:val="00420E54"/>
    <w:rsid w:val="00421402"/>
    <w:rsid w:val="004214D0"/>
    <w:rsid w:val="00421562"/>
    <w:rsid w:val="004215A2"/>
    <w:rsid w:val="00421629"/>
    <w:rsid w:val="00421660"/>
    <w:rsid w:val="004216D7"/>
    <w:rsid w:val="004218B1"/>
    <w:rsid w:val="004219AD"/>
    <w:rsid w:val="00421D00"/>
    <w:rsid w:val="00421ED3"/>
    <w:rsid w:val="00421F2E"/>
    <w:rsid w:val="00421FB8"/>
    <w:rsid w:val="00422577"/>
    <w:rsid w:val="004226EE"/>
    <w:rsid w:val="004231C7"/>
    <w:rsid w:val="00423A6F"/>
    <w:rsid w:val="00423CDC"/>
    <w:rsid w:val="00423F16"/>
    <w:rsid w:val="00424058"/>
    <w:rsid w:val="0042468A"/>
    <w:rsid w:val="00424875"/>
    <w:rsid w:val="00424A0E"/>
    <w:rsid w:val="00425536"/>
    <w:rsid w:val="00425C16"/>
    <w:rsid w:val="004261AD"/>
    <w:rsid w:val="00426BF4"/>
    <w:rsid w:val="00426D62"/>
    <w:rsid w:val="00427022"/>
    <w:rsid w:val="004272A8"/>
    <w:rsid w:val="00427B67"/>
    <w:rsid w:val="00427F9A"/>
    <w:rsid w:val="00430428"/>
    <w:rsid w:val="00430B19"/>
    <w:rsid w:val="00430B86"/>
    <w:rsid w:val="00430E13"/>
    <w:rsid w:val="00431292"/>
    <w:rsid w:val="00431B83"/>
    <w:rsid w:val="0043235C"/>
    <w:rsid w:val="004329A5"/>
    <w:rsid w:val="00432B3E"/>
    <w:rsid w:val="00432E56"/>
    <w:rsid w:val="00432ED3"/>
    <w:rsid w:val="00432F1A"/>
    <w:rsid w:val="00433263"/>
    <w:rsid w:val="004332A3"/>
    <w:rsid w:val="004339E1"/>
    <w:rsid w:val="00433C29"/>
    <w:rsid w:val="0043410B"/>
    <w:rsid w:val="00434944"/>
    <w:rsid w:val="00434CEA"/>
    <w:rsid w:val="00434DF4"/>
    <w:rsid w:val="00434EF6"/>
    <w:rsid w:val="0043531B"/>
    <w:rsid w:val="00435386"/>
    <w:rsid w:val="00435BA2"/>
    <w:rsid w:val="004367F3"/>
    <w:rsid w:val="00436B70"/>
    <w:rsid w:val="00436F00"/>
    <w:rsid w:val="004371FB"/>
    <w:rsid w:val="004372DD"/>
    <w:rsid w:val="004374E6"/>
    <w:rsid w:val="0043786A"/>
    <w:rsid w:val="00437A6E"/>
    <w:rsid w:val="00437EC1"/>
    <w:rsid w:val="00437F26"/>
    <w:rsid w:val="00437F4F"/>
    <w:rsid w:val="004404D6"/>
    <w:rsid w:val="0044074E"/>
    <w:rsid w:val="00440AF6"/>
    <w:rsid w:val="00440DA8"/>
    <w:rsid w:val="00440DCF"/>
    <w:rsid w:val="00441125"/>
    <w:rsid w:val="004412C8"/>
    <w:rsid w:val="00441B0F"/>
    <w:rsid w:val="00441E4F"/>
    <w:rsid w:val="004421A5"/>
    <w:rsid w:val="0044232C"/>
    <w:rsid w:val="00442418"/>
    <w:rsid w:val="0044292E"/>
    <w:rsid w:val="0044344D"/>
    <w:rsid w:val="00443AFB"/>
    <w:rsid w:val="00443B0F"/>
    <w:rsid w:val="00443C8C"/>
    <w:rsid w:val="00444184"/>
    <w:rsid w:val="004444A3"/>
    <w:rsid w:val="00444644"/>
    <w:rsid w:val="004447F6"/>
    <w:rsid w:val="00445065"/>
    <w:rsid w:val="00445706"/>
    <w:rsid w:val="00445ACA"/>
    <w:rsid w:val="00445BE3"/>
    <w:rsid w:val="00445E08"/>
    <w:rsid w:val="00445E95"/>
    <w:rsid w:val="004462FC"/>
    <w:rsid w:val="004465F7"/>
    <w:rsid w:val="004466FA"/>
    <w:rsid w:val="004467D9"/>
    <w:rsid w:val="00446811"/>
    <w:rsid w:val="00446A87"/>
    <w:rsid w:val="00446B58"/>
    <w:rsid w:val="004471B6"/>
    <w:rsid w:val="00447444"/>
    <w:rsid w:val="00447BA8"/>
    <w:rsid w:val="00447C3E"/>
    <w:rsid w:val="00447D35"/>
    <w:rsid w:val="00447DAA"/>
    <w:rsid w:val="004501FF"/>
    <w:rsid w:val="00450303"/>
    <w:rsid w:val="004504F9"/>
    <w:rsid w:val="004506DD"/>
    <w:rsid w:val="0045074C"/>
    <w:rsid w:val="00450BCA"/>
    <w:rsid w:val="004510E5"/>
    <w:rsid w:val="00451310"/>
    <w:rsid w:val="004514E9"/>
    <w:rsid w:val="004518FB"/>
    <w:rsid w:val="00451E6F"/>
    <w:rsid w:val="00452148"/>
    <w:rsid w:val="004525DF"/>
    <w:rsid w:val="00452633"/>
    <w:rsid w:val="00452A56"/>
    <w:rsid w:val="00452BB2"/>
    <w:rsid w:val="00453339"/>
    <w:rsid w:val="00453C1D"/>
    <w:rsid w:val="004542DB"/>
    <w:rsid w:val="0045430C"/>
    <w:rsid w:val="00454654"/>
    <w:rsid w:val="00454693"/>
    <w:rsid w:val="00454C43"/>
    <w:rsid w:val="00454CF3"/>
    <w:rsid w:val="00454F22"/>
    <w:rsid w:val="0045528B"/>
    <w:rsid w:val="0045529E"/>
    <w:rsid w:val="004553B1"/>
    <w:rsid w:val="0045586C"/>
    <w:rsid w:val="00455A11"/>
    <w:rsid w:val="00455CD2"/>
    <w:rsid w:val="00455ED1"/>
    <w:rsid w:val="004567F3"/>
    <w:rsid w:val="004568CC"/>
    <w:rsid w:val="00456B55"/>
    <w:rsid w:val="00457275"/>
    <w:rsid w:val="0046032C"/>
    <w:rsid w:val="0046039F"/>
    <w:rsid w:val="00460754"/>
    <w:rsid w:val="004609AB"/>
    <w:rsid w:val="004609CB"/>
    <w:rsid w:val="00460B8C"/>
    <w:rsid w:val="004616A0"/>
    <w:rsid w:val="0046172F"/>
    <w:rsid w:val="00461882"/>
    <w:rsid w:val="00461BE1"/>
    <w:rsid w:val="004621C3"/>
    <w:rsid w:val="004627C1"/>
    <w:rsid w:val="00462831"/>
    <w:rsid w:val="00463D89"/>
    <w:rsid w:val="00463DBD"/>
    <w:rsid w:val="00463F69"/>
    <w:rsid w:val="00464305"/>
    <w:rsid w:val="0046431F"/>
    <w:rsid w:val="00464441"/>
    <w:rsid w:val="00465681"/>
    <w:rsid w:val="00465E01"/>
    <w:rsid w:val="0046604B"/>
    <w:rsid w:val="0046666F"/>
    <w:rsid w:val="00466A3F"/>
    <w:rsid w:val="00466CD1"/>
    <w:rsid w:val="00466DB5"/>
    <w:rsid w:val="00466EED"/>
    <w:rsid w:val="00467308"/>
    <w:rsid w:val="00467486"/>
    <w:rsid w:val="00467528"/>
    <w:rsid w:val="0046787B"/>
    <w:rsid w:val="004678AF"/>
    <w:rsid w:val="00467A35"/>
    <w:rsid w:val="0047032B"/>
    <w:rsid w:val="00470375"/>
    <w:rsid w:val="004707C5"/>
    <w:rsid w:val="0047090C"/>
    <w:rsid w:val="00470E9A"/>
    <w:rsid w:val="00470FAA"/>
    <w:rsid w:val="004714FC"/>
    <w:rsid w:val="004717A4"/>
    <w:rsid w:val="00471859"/>
    <w:rsid w:val="00471949"/>
    <w:rsid w:val="00471C3B"/>
    <w:rsid w:val="00471D86"/>
    <w:rsid w:val="004721F9"/>
    <w:rsid w:val="00472789"/>
    <w:rsid w:val="00472EED"/>
    <w:rsid w:val="00473041"/>
    <w:rsid w:val="00473270"/>
    <w:rsid w:val="00473613"/>
    <w:rsid w:val="004737DE"/>
    <w:rsid w:val="004737EE"/>
    <w:rsid w:val="004738ED"/>
    <w:rsid w:val="00473CC7"/>
    <w:rsid w:val="00473E30"/>
    <w:rsid w:val="00473F27"/>
    <w:rsid w:val="00473F5E"/>
    <w:rsid w:val="00474B9A"/>
    <w:rsid w:val="00474DAF"/>
    <w:rsid w:val="004751A9"/>
    <w:rsid w:val="004751CD"/>
    <w:rsid w:val="00475425"/>
    <w:rsid w:val="004754BC"/>
    <w:rsid w:val="00475B24"/>
    <w:rsid w:val="0047609B"/>
    <w:rsid w:val="004765F7"/>
    <w:rsid w:val="004767B7"/>
    <w:rsid w:val="004767C3"/>
    <w:rsid w:val="00476D8E"/>
    <w:rsid w:val="0047747F"/>
    <w:rsid w:val="004774EE"/>
    <w:rsid w:val="0047755A"/>
    <w:rsid w:val="004777CF"/>
    <w:rsid w:val="004777D3"/>
    <w:rsid w:val="0047788B"/>
    <w:rsid w:val="0047790C"/>
    <w:rsid w:val="00477933"/>
    <w:rsid w:val="00477A82"/>
    <w:rsid w:val="00477B8D"/>
    <w:rsid w:val="00477CE9"/>
    <w:rsid w:val="00477E28"/>
    <w:rsid w:val="00477ECA"/>
    <w:rsid w:val="0048011A"/>
    <w:rsid w:val="0048017A"/>
    <w:rsid w:val="00480398"/>
    <w:rsid w:val="0048066B"/>
    <w:rsid w:val="00480753"/>
    <w:rsid w:val="00480946"/>
    <w:rsid w:val="00480B9C"/>
    <w:rsid w:val="00480FB5"/>
    <w:rsid w:val="004812FB"/>
    <w:rsid w:val="00481AB9"/>
    <w:rsid w:val="00481C7F"/>
    <w:rsid w:val="0048223A"/>
    <w:rsid w:val="004825FE"/>
    <w:rsid w:val="004828B7"/>
    <w:rsid w:val="00482C95"/>
    <w:rsid w:val="004831D5"/>
    <w:rsid w:val="00483377"/>
    <w:rsid w:val="00483C85"/>
    <w:rsid w:val="0048429F"/>
    <w:rsid w:val="00484761"/>
    <w:rsid w:val="00484B38"/>
    <w:rsid w:val="00484E16"/>
    <w:rsid w:val="00485058"/>
    <w:rsid w:val="00485E25"/>
    <w:rsid w:val="00485E5A"/>
    <w:rsid w:val="00485F58"/>
    <w:rsid w:val="00486241"/>
    <w:rsid w:val="004867EC"/>
    <w:rsid w:val="00486B15"/>
    <w:rsid w:val="00486CF4"/>
    <w:rsid w:val="00486FE3"/>
    <w:rsid w:val="004871EF"/>
    <w:rsid w:val="00487260"/>
    <w:rsid w:val="00487792"/>
    <w:rsid w:val="0048799B"/>
    <w:rsid w:val="00487B75"/>
    <w:rsid w:val="00487C27"/>
    <w:rsid w:val="00487F79"/>
    <w:rsid w:val="00490104"/>
    <w:rsid w:val="00490280"/>
    <w:rsid w:val="0049042D"/>
    <w:rsid w:val="0049052F"/>
    <w:rsid w:val="00490617"/>
    <w:rsid w:val="004907B2"/>
    <w:rsid w:val="00490DB4"/>
    <w:rsid w:val="00490E96"/>
    <w:rsid w:val="00490EA7"/>
    <w:rsid w:val="004911EF"/>
    <w:rsid w:val="00491331"/>
    <w:rsid w:val="004916E6"/>
    <w:rsid w:val="0049197D"/>
    <w:rsid w:val="00491B33"/>
    <w:rsid w:val="00491E05"/>
    <w:rsid w:val="00491FBC"/>
    <w:rsid w:val="0049211A"/>
    <w:rsid w:val="0049245C"/>
    <w:rsid w:val="0049246A"/>
    <w:rsid w:val="00492517"/>
    <w:rsid w:val="00492848"/>
    <w:rsid w:val="0049292F"/>
    <w:rsid w:val="00492EED"/>
    <w:rsid w:val="00493180"/>
    <w:rsid w:val="00493204"/>
    <w:rsid w:val="004932FD"/>
    <w:rsid w:val="00493A37"/>
    <w:rsid w:val="00493B92"/>
    <w:rsid w:val="004941D1"/>
    <w:rsid w:val="00494542"/>
    <w:rsid w:val="00494911"/>
    <w:rsid w:val="00494B66"/>
    <w:rsid w:val="00494C1E"/>
    <w:rsid w:val="00495D4A"/>
    <w:rsid w:val="00495DC7"/>
    <w:rsid w:val="00495F35"/>
    <w:rsid w:val="00495F38"/>
    <w:rsid w:val="004960A8"/>
    <w:rsid w:val="0049614B"/>
    <w:rsid w:val="004967E0"/>
    <w:rsid w:val="004968FB"/>
    <w:rsid w:val="00496B69"/>
    <w:rsid w:val="00496DE4"/>
    <w:rsid w:val="004975AA"/>
    <w:rsid w:val="004A03D5"/>
    <w:rsid w:val="004A07D3"/>
    <w:rsid w:val="004A09B5"/>
    <w:rsid w:val="004A0B0C"/>
    <w:rsid w:val="004A0B9D"/>
    <w:rsid w:val="004A1691"/>
    <w:rsid w:val="004A1AAC"/>
    <w:rsid w:val="004A1CF4"/>
    <w:rsid w:val="004A1DE7"/>
    <w:rsid w:val="004A1EE1"/>
    <w:rsid w:val="004A23F2"/>
    <w:rsid w:val="004A286C"/>
    <w:rsid w:val="004A2F66"/>
    <w:rsid w:val="004A3390"/>
    <w:rsid w:val="004A350F"/>
    <w:rsid w:val="004A3585"/>
    <w:rsid w:val="004A3803"/>
    <w:rsid w:val="004A389B"/>
    <w:rsid w:val="004A3CA8"/>
    <w:rsid w:val="004A3DE8"/>
    <w:rsid w:val="004A409C"/>
    <w:rsid w:val="004A42CE"/>
    <w:rsid w:val="004A4525"/>
    <w:rsid w:val="004A4636"/>
    <w:rsid w:val="004A49A7"/>
    <w:rsid w:val="004A4B4C"/>
    <w:rsid w:val="004A4D30"/>
    <w:rsid w:val="004A4EBD"/>
    <w:rsid w:val="004A5D7B"/>
    <w:rsid w:val="004A5F0F"/>
    <w:rsid w:val="004A5F22"/>
    <w:rsid w:val="004A6075"/>
    <w:rsid w:val="004A634B"/>
    <w:rsid w:val="004A665C"/>
    <w:rsid w:val="004A6E1B"/>
    <w:rsid w:val="004A6FEF"/>
    <w:rsid w:val="004A7762"/>
    <w:rsid w:val="004A78F8"/>
    <w:rsid w:val="004B01CF"/>
    <w:rsid w:val="004B0255"/>
    <w:rsid w:val="004B0383"/>
    <w:rsid w:val="004B09DD"/>
    <w:rsid w:val="004B09F7"/>
    <w:rsid w:val="004B0AF6"/>
    <w:rsid w:val="004B1083"/>
    <w:rsid w:val="004B12D6"/>
    <w:rsid w:val="004B139F"/>
    <w:rsid w:val="004B13EE"/>
    <w:rsid w:val="004B17B4"/>
    <w:rsid w:val="004B1A02"/>
    <w:rsid w:val="004B1D11"/>
    <w:rsid w:val="004B1F28"/>
    <w:rsid w:val="004B2136"/>
    <w:rsid w:val="004B268B"/>
    <w:rsid w:val="004B2E92"/>
    <w:rsid w:val="004B2FF2"/>
    <w:rsid w:val="004B324D"/>
    <w:rsid w:val="004B365F"/>
    <w:rsid w:val="004B38B3"/>
    <w:rsid w:val="004B3E68"/>
    <w:rsid w:val="004B413B"/>
    <w:rsid w:val="004B4247"/>
    <w:rsid w:val="004B438F"/>
    <w:rsid w:val="004B43A1"/>
    <w:rsid w:val="004B43EC"/>
    <w:rsid w:val="004B4476"/>
    <w:rsid w:val="004B45F6"/>
    <w:rsid w:val="004B4879"/>
    <w:rsid w:val="004B495F"/>
    <w:rsid w:val="004B4CE2"/>
    <w:rsid w:val="004B50B7"/>
    <w:rsid w:val="004B584A"/>
    <w:rsid w:val="004B5979"/>
    <w:rsid w:val="004B5FF2"/>
    <w:rsid w:val="004B626C"/>
    <w:rsid w:val="004B66CF"/>
    <w:rsid w:val="004B6915"/>
    <w:rsid w:val="004B6A11"/>
    <w:rsid w:val="004B6A1B"/>
    <w:rsid w:val="004B6BB4"/>
    <w:rsid w:val="004B7100"/>
    <w:rsid w:val="004B71E4"/>
    <w:rsid w:val="004B73F5"/>
    <w:rsid w:val="004B751D"/>
    <w:rsid w:val="004B79B7"/>
    <w:rsid w:val="004B79C8"/>
    <w:rsid w:val="004B7BC3"/>
    <w:rsid w:val="004B7D26"/>
    <w:rsid w:val="004B7F78"/>
    <w:rsid w:val="004C032B"/>
    <w:rsid w:val="004C0932"/>
    <w:rsid w:val="004C0D2E"/>
    <w:rsid w:val="004C0E05"/>
    <w:rsid w:val="004C0FC7"/>
    <w:rsid w:val="004C11D4"/>
    <w:rsid w:val="004C1219"/>
    <w:rsid w:val="004C1376"/>
    <w:rsid w:val="004C1655"/>
    <w:rsid w:val="004C1EA8"/>
    <w:rsid w:val="004C2021"/>
    <w:rsid w:val="004C23B4"/>
    <w:rsid w:val="004C271F"/>
    <w:rsid w:val="004C2763"/>
    <w:rsid w:val="004C28AE"/>
    <w:rsid w:val="004C3071"/>
    <w:rsid w:val="004C3660"/>
    <w:rsid w:val="004C38AC"/>
    <w:rsid w:val="004C3A91"/>
    <w:rsid w:val="004C3E5E"/>
    <w:rsid w:val="004C4039"/>
    <w:rsid w:val="004C4068"/>
    <w:rsid w:val="004C417F"/>
    <w:rsid w:val="004C45E5"/>
    <w:rsid w:val="004C47B1"/>
    <w:rsid w:val="004C4C71"/>
    <w:rsid w:val="004C5087"/>
    <w:rsid w:val="004C52A6"/>
    <w:rsid w:val="004C543B"/>
    <w:rsid w:val="004C56FD"/>
    <w:rsid w:val="004C5DA1"/>
    <w:rsid w:val="004C5EBB"/>
    <w:rsid w:val="004C6200"/>
    <w:rsid w:val="004C6688"/>
    <w:rsid w:val="004C6875"/>
    <w:rsid w:val="004C6C6F"/>
    <w:rsid w:val="004C6EC8"/>
    <w:rsid w:val="004C7100"/>
    <w:rsid w:val="004C7155"/>
    <w:rsid w:val="004C733E"/>
    <w:rsid w:val="004C76DD"/>
    <w:rsid w:val="004C79DD"/>
    <w:rsid w:val="004C7B6F"/>
    <w:rsid w:val="004D01DC"/>
    <w:rsid w:val="004D02E3"/>
    <w:rsid w:val="004D0653"/>
    <w:rsid w:val="004D0A7A"/>
    <w:rsid w:val="004D0E86"/>
    <w:rsid w:val="004D12EF"/>
    <w:rsid w:val="004D1330"/>
    <w:rsid w:val="004D1621"/>
    <w:rsid w:val="004D1649"/>
    <w:rsid w:val="004D1E32"/>
    <w:rsid w:val="004D1F17"/>
    <w:rsid w:val="004D1FC7"/>
    <w:rsid w:val="004D2819"/>
    <w:rsid w:val="004D321C"/>
    <w:rsid w:val="004D39F6"/>
    <w:rsid w:val="004D3A86"/>
    <w:rsid w:val="004D3BE1"/>
    <w:rsid w:val="004D481C"/>
    <w:rsid w:val="004D4953"/>
    <w:rsid w:val="004D4D50"/>
    <w:rsid w:val="004D4E24"/>
    <w:rsid w:val="004D4E28"/>
    <w:rsid w:val="004D5071"/>
    <w:rsid w:val="004D50B2"/>
    <w:rsid w:val="004D545A"/>
    <w:rsid w:val="004D64B3"/>
    <w:rsid w:val="004D64E3"/>
    <w:rsid w:val="004D6F20"/>
    <w:rsid w:val="004D72AA"/>
    <w:rsid w:val="004D7675"/>
    <w:rsid w:val="004D7754"/>
    <w:rsid w:val="004D79C0"/>
    <w:rsid w:val="004D7C4F"/>
    <w:rsid w:val="004E016D"/>
    <w:rsid w:val="004E01D3"/>
    <w:rsid w:val="004E0421"/>
    <w:rsid w:val="004E0450"/>
    <w:rsid w:val="004E0A78"/>
    <w:rsid w:val="004E0F3A"/>
    <w:rsid w:val="004E1022"/>
    <w:rsid w:val="004E1113"/>
    <w:rsid w:val="004E111D"/>
    <w:rsid w:val="004E11C1"/>
    <w:rsid w:val="004E1477"/>
    <w:rsid w:val="004E1747"/>
    <w:rsid w:val="004E183B"/>
    <w:rsid w:val="004E199E"/>
    <w:rsid w:val="004E19BB"/>
    <w:rsid w:val="004E2286"/>
    <w:rsid w:val="004E228E"/>
    <w:rsid w:val="004E22A2"/>
    <w:rsid w:val="004E2328"/>
    <w:rsid w:val="004E27C2"/>
    <w:rsid w:val="004E2927"/>
    <w:rsid w:val="004E2FA9"/>
    <w:rsid w:val="004E323D"/>
    <w:rsid w:val="004E3447"/>
    <w:rsid w:val="004E379E"/>
    <w:rsid w:val="004E3B4B"/>
    <w:rsid w:val="004E3CEE"/>
    <w:rsid w:val="004E3D47"/>
    <w:rsid w:val="004E3E89"/>
    <w:rsid w:val="004E40D4"/>
    <w:rsid w:val="004E40F4"/>
    <w:rsid w:val="004E4478"/>
    <w:rsid w:val="004E4881"/>
    <w:rsid w:val="004E4B6A"/>
    <w:rsid w:val="004E4B79"/>
    <w:rsid w:val="004E4C43"/>
    <w:rsid w:val="004E4E38"/>
    <w:rsid w:val="004E565F"/>
    <w:rsid w:val="004E5BA2"/>
    <w:rsid w:val="004E5F20"/>
    <w:rsid w:val="004E618A"/>
    <w:rsid w:val="004E6199"/>
    <w:rsid w:val="004E681D"/>
    <w:rsid w:val="004E68E4"/>
    <w:rsid w:val="004E6A6E"/>
    <w:rsid w:val="004E6C0C"/>
    <w:rsid w:val="004E706A"/>
    <w:rsid w:val="004E75B0"/>
    <w:rsid w:val="004F0285"/>
    <w:rsid w:val="004F065A"/>
    <w:rsid w:val="004F0724"/>
    <w:rsid w:val="004F09FB"/>
    <w:rsid w:val="004F0FF8"/>
    <w:rsid w:val="004F1730"/>
    <w:rsid w:val="004F199B"/>
    <w:rsid w:val="004F1E42"/>
    <w:rsid w:val="004F2231"/>
    <w:rsid w:val="004F2A45"/>
    <w:rsid w:val="004F305E"/>
    <w:rsid w:val="004F31F5"/>
    <w:rsid w:val="004F39EC"/>
    <w:rsid w:val="004F3D32"/>
    <w:rsid w:val="004F41F7"/>
    <w:rsid w:val="004F448B"/>
    <w:rsid w:val="004F4549"/>
    <w:rsid w:val="004F4704"/>
    <w:rsid w:val="004F487C"/>
    <w:rsid w:val="004F4AF9"/>
    <w:rsid w:val="004F51D8"/>
    <w:rsid w:val="004F64B4"/>
    <w:rsid w:val="004F698A"/>
    <w:rsid w:val="004F6F1A"/>
    <w:rsid w:val="004F6FB8"/>
    <w:rsid w:val="004F705E"/>
    <w:rsid w:val="004F7291"/>
    <w:rsid w:val="004F77D5"/>
    <w:rsid w:val="004F7B9C"/>
    <w:rsid w:val="00500549"/>
    <w:rsid w:val="005006E2"/>
    <w:rsid w:val="00500812"/>
    <w:rsid w:val="00500A8C"/>
    <w:rsid w:val="00500AB7"/>
    <w:rsid w:val="00500BD9"/>
    <w:rsid w:val="00500E3C"/>
    <w:rsid w:val="00501030"/>
    <w:rsid w:val="00501177"/>
    <w:rsid w:val="00501783"/>
    <w:rsid w:val="00501A7A"/>
    <w:rsid w:val="00501CA4"/>
    <w:rsid w:val="00501F31"/>
    <w:rsid w:val="00502023"/>
    <w:rsid w:val="00502098"/>
    <w:rsid w:val="0050234B"/>
    <w:rsid w:val="00502774"/>
    <w:rsid w:val="00502C60"/>
    <w:rsid w:val="00502D7F"/>
    <w:rsid w:val="0050342F"/>
    <w:rsid w:val="005038A3"/>
    <w:rsid w:val="00503B47"/>
    <w:rsid w:val="00503DB2"/>
    <w:rsid w:val="005042B4"/>
    <w:rsid w:val="005042C2"/>
    <w:rsid w:val="00504366"/>
    <w:rsid w:val="00504839"/>
    <w:rsid w:val="0050558D"/>
    <w:rsid w:val="005055EA"/>
    <w:rsid w:val="0050582B"/>
    <w:rsid w:val="00505961"/>
    <w:rsid w:val="00505BAE"/>
    <w:rsid w:val="00505E7D"/>
    <w:rsid w:val="00505EF2"/>
    <w:rsid w:val="00506454"/>
    <w:rsid w:val="00506D14"/>
    <w:rsid w:val="00506E87"/>
    <w:rsid w:val="005070F9"/>
    <w:rsid w:val="0050721A"/>
    <w:rsid w:val="00507442"/>
    <w:rsid w:val="005078F7"/>
    <w:rsid w:val="00507CA6"/>
    <w:rsid w:val="00507EED"/>
    <w:rsid w:val="005100B7"/>
    <w:rsid w:val="00510730"/>
    <w:rsid w:val="005107B1"/>
    <w:rsid w:val="005108DD"/>
    <w:rsid w:val="00510A61"/>
    <w:rsid w:val="00510BCB"/>
    <w:rsid w:val="00510C99"/>
    <w:rsid w:val="00510C9C"/>
    <w:rsid w:val="00510D5E"/>
    <w:rsid w:val="0051117B"/>
    <w:rsid w:val="00511192"/>
    <w:rsid w:val="00511434"/>
    <w:rsid w:val="0051150E"/>
    <w:rsid w:val="0051172E"/>
    <w:rsid w:val="00511E45"/>
    <w:rsid w:val="00511E4B"/>
    <w:rsid w:val="00511FD1"/>
    <w:rsid w:val="0051219C"/>
    <w:rsid w:val="005122BE"/>
    <w:rsid w:val="005129B9"/>
    <w:rsid w:val="00512D8F"/>
    <w:rsid w:val="00513CA0"/>
    <w:rsid w:val="0051402A"/>
    <w:rsid w:val="00514152"/>
    <w:rsid w:val="005141AD"/>
    <w:rsid w:val="0051432E"/>
    <w:rsid w:val="0051459E"/>
    <w:rsid w:val="005145F5"/>
    <w:rsid w:val="00514B4A"/>
    <w:rsid w:val="00514B9F"/>
    <w:rsid w:val="00514EE1"/>
    <w:rsid w:val="00514F12"/>
    <w:rsid w:val="005151AB"/>
    <w:rsid w:val="00515676"/>
    <w:rsid w:val="00515730"/>
    <w:rsid w:val="0051672B"/>
    <w:rsid w:val="00516D47"/>
    <w:rsid w:val="005173BE"/>
    <w:rsid w:val="00517784"/>
    <w:rsid w:val="00520010"/>
    <w:rsid w:val="005201EF"/>
    <w:rsid w:val="00520985"/>
    <w:rsid w:val="005209A1"/>
    <w:rsid w:val="00521124"/>
    <w:rsid w:val="00521B5E"/>
    <w:rsid w:val="00521B83"/>
    <w:rsid w:val="00521B86"/>
    <w:rsid w:val="005221AC"/>
    <w:rsid w:val="00522247"/>
    <w:rsid w:val="005222F1"/>
    <w:rsid w:val="0052299A"/>
    <w:rsid w:val="00522ABD"/>
    <w:rsid w:val="00522AD5"/>
    <w:rsid w:val="00522FFB"/>
    <w:rsid w:val="00523430"/>
    <w:rsid w:val="00523658"/>
    <w:rsid w:val="005236D8"/>
    <w:rsid w:val="0052375A"/>
    <w:rsid w:val="00523C52"/>
    <w:rsid w:val="00524038"/>
    <w:rsid w:val="005247B4"/>
    <w:rsid w:val="0052488A"/>
    <w:rsid w:val="00524B47"/>
    <w:rsid w:val="005252C9"/>
    <w:rsid w:val="00525AC1"/>
    <w:rsid w:val="005266EC"/>
    <w:rsid w:val="00526943"/>
    <w:rsid w:val="00526D5D"/>
    <w:rsid w:val="0052708E"/>
    <w:rsid w:val="005272BE"/>
    <w:rsid w:val="00527AA1"/>
    <w:rsid w:val="00527E14"/>
    <w:rsid w:val="00527E63"/>
    <w:rsid w:val="005304FF"/>
    <w:rsid w:val="00530738"/>
    <w:rsid w:val="005312E1"/>
    <w:rsid w:val="00531E4E"/>
    <w:rsid w:val="00531EE3"/>
    <w:rsid w:val="00532124"/>
    <w:rsid w:val="005321FF"/>
    <w:rsid w:val="005322EC"/>
    <w:rsid w:val="0053252A"/>
    <w:rsid w:val="00532905"/>
    <w:rsid w:val="005329CC"/>
    <w:rsid w:val="00532CB5"/>
    <w:rsid w:val="005331D1"/>
    <w:rsid w:val="00533777"/>
    <w:rsid w:val="00533BD9"/>
    <w:rsid w:val="00533C19"/>
    <w:rsid w:val="00533D33"/>
    <w:rsid w:val="00534792"/>
    <w:rsid w:val="00534A47"/>
    <w:rsid w:val="00534BA9"/>
    <w:rsid w:val="00534F68"/>
    <w:rsid w:val="00534FFE"/>
    <w:rsid w:val="00535095"/>
    <w:rsid w:val="00535229"/>
    <w:rsid w:val="0053524D"/>
    <w:rsid w:val="005356C4"/>
    <w:rsid w:val="0053583B"/>
    <w:rsid w:val="005358DB"/>
    <w:rsid w:val="00535A9A"/>
    <w:rsid w:val="00535AF5"/>
    <w:rsid w:val="00535CAC"/>
    <w:rsid w:val="00535DF2"/>
    <w:rsid w:val="00535F5C"/>
    <w:rsid w:val="00536065"/>
    <w:rsid w:val="005361DF"/>
    <w:rsid w:val="005363AC"/>
    <w:rsid w:val="00536A1A"/>
    <w:rsid w:val="00537688"/>
    <w:rsid w:val="0053780F"/>
    <w:rsid w:val="00537B40"/>
    <w:rsid w:val="00537B83"/>
    <w:rsid w:val="00540024"/>
    <w:rsid w:val="00540035"/>
    <w:rsid w:val="00540096"/>
    <w:rsid w:val="005404CB"/>
    <w:rsid w:val="005406AC"/>
    <w:rsid w:val="00540A0F"/>
    <w:rsid w:val="00540BAF"/>
    <w:rsid w:val="005417F7"/>
    <w:rsid w:val="00541951"/>
    <w:rsid w:val="00541959"/>
    <w:rsid w:val="00541A94"/>
    <w:rsid w:val="00541AC0"/>
    <w:rsid w:val="00541D46"/>
    <w:rsid w:val="00541D68"/>
    <w:rsid w:val="00541D6E"/>
    <w:rsid w:val="00542049"/>
    <w:rsid w:val="00542172"/>
    <w:rsid w:val="00542454"/>
    <w:rsid w:val="00542FAD"/>
    <w:rsid w:val="00542FC9"/>
    <w:rsid w:val="00543418"/>
    <w:rsid w:val="0054344F"/>
    <w:rsid w:val="005435D4"/>
    <w:rsid w:val="00543969"/>
    <w:rsid w:val="005439E6"/>
    <w:rsid w:val="00543C66"/>
    <w:rsid w:val="00544446"/>
    <w:rsid w:val="005445E9"/>
    <w:rsid w:val="005446F2"/>
    <w:rsid w:val="00544A34"/>
    <w:rsid w:val="00544DBD"/>
    <w:rsid w:val="00544F82"/>
    <w:rsid w:val="00545B46"/>
    <w:rsid w:val="005461C0"/>
    <w:rsid w:val="00546582"/>
    <w:rsid w:val="00546AC5"/>
    <w:rsid w:val="00547115"/>
    <w:rsid w:val="0054733A"/>
    <w:rsid w:val="00547401"/>
    <w:rsid w:val="00547539"/>
    <w:rsid w:val="00547678"/>
    <w:rsid w:val="0054780E"/>
    <w:rsid w:val="00547BFB"/>
    <w:rsid w:val="0055011E"/>
    <w:rsid w:val="005502AE"/>
    <w:rsid w:val="005503E9"/>
    <w:rsid w:val="005504A1"/>
    <w:rsid w:val="00550693"/>
    <w:rsid w:val="00550890"/>
    <w:rsid w:val="005509F8"/>
    <w:rsid w:val="00550A31"/>
    <w:rsid w:val="00550CA8"/>
    <w:rsid w:val="00550EFD"/>
    <w:rsid w:val="00550F45"/>
    <w:rsid w:val="00551037"/>
    <w:rsid w:val="0055109D"/>
    <w:rsid w:val="005510E8"/>
    <w:rsid w:val="005513CF"/>
    <w:rsid w:val="005518B5"/>
    <w:rsid w:val="00551A44"/>
    <w:rsid w:val="00551D0E"/>
    <w:rsid w:val="005521A6"/>
    <w:rsid w:val="005522CC"/>
    <w:rsid w:val="005525BC"/>
    <w:rsid w:val="0055293A"/>
    <w:rsid w:val="005529C8"/>
    <w:rsid w:val="00552BEF"/>
    <w:rsid w:val="00552E2C"/>
    <w:rsid w:val="00552E5E"/>
    <w:rsid w:val="00552FC5"/>
    <w:rsid w:val="00553077"/>
    <w:rsid w:val="0055310C"/>
    <w:rsid w:val="005531A0"/>
    <w:rsid w:val="00553521"/>
    <w:rsid w:val="0055353D"/>
    <w:rsid w:val="0055423D"/>
    <w:rsid w:val="005545B5"/>
    <w:rsid w:val="00554BA2"/>
    <w:rsid w:val="00555795"/>
    <w:rsid w:val="005558E6"/>
    <w:rsid w:val="00556595"/>
    <w:rsid w:val="005566BA"/>
    <w:rsid w:val="0055695E"/>
    <w:rsid w:val="00556E12"/>
    <w:rsid w:val="00556F17"/>
    <w:rsid w:val="005572DC"/>
    <w:rsid w:val="00557445"/>
    <w:rsid w:val="005575C7"/>
    <w:rsid w:val="00557604"/>
    <w:rsid w:val="0055774C"/>
    <w:rsid w:val="00557936"/>
    <w:rsid w:val="00557B13"/>
    <w:rsid w:val="00557FA1"/>
    <w:rsid w:val="00560291"/>
    <w:rsid w:val="0056035C"/>
    <w:rsid w:val="005606E0"/>
    <w:rsid w:val="00560875"/>
    <w:rsid w:val="005609AC"/>
    <w:rsid w:val="00560A8A"/>
    <w:rsid w:val="00560B3C"/>
    <w:rsid w:val="0056115C"/>
    <w:rsid w:val="00561674"/>
    <w:rsid w:val="005618B7"/>
    <w:rsid w:val="00561BC0"/>
    <w:rsid w:val="00561EA7"/>
    <w:rsid w:val="00561EAD"/>
    <w:rsid w:val="0056235A"/>
    <w:rsid w:val="00562420"/>
    <w:rsid w:val="005629F4"/>
    <w:rsid w:val="00562EBC"/>
    <w:rsid w:val="00562FE2"/>
    <w:rsid w:val="00563336"/>
    <w:rsid w:val="00563722"/>
    <w:rsid w:val="00563A25"/>
    <w:rsid w:val="00564136"/>
    <w:rsid w:val="00564A57"/>
    <w:rsid w:val="00564C47"/>
    <w:rsid w:val="00565117"/>
    <w:rsid w:val="005651D9"/>
    <w:rsid w:val="005652B5"/>
    <w:rsid w:val="00565C34"/>
    <w:rsid w:val="00565EEE"/>
    <w:rsid w:val="0056607F"/>
    <w:rsid w:val="005666A2"/>
    <w:rsid w:val="00566939"/>
    <w:rsid w:val="00566987"/>
    <w:rsid w:val="00566D8A"/>
    <w:rsid w:val="00566F9A"/>
    <w:rsid w:val="00567130"/>
    <w:rsid w:val="00567424"/>
    <w:rsid w:val="005675A0"/>
    <w:rsid w:val="00567751"/>
    <w:rsid w:val="00567C8C"/>
    <w:rsid w:val="00567FC8"/>
    <w:rsid w:val="00570274"/>
    <w:rsid w:val="00570644"/>
    <w:rsid w:val="00570C4C"/>
    <w:rsid w:val="00571058"/>
    <w:rsid w:val="00571127"/>
    <w:rsid w:val="005714DE"/>
    <w:rsid w:val="00571629"/>
    <w:rsid w:val="00571A07"/>
    <w:rsid w:val="005721AB"/>
    <w:rsid w:val="00572337"/>
    <w:rsid w:val="0057235D"/>
    <w:rsid w:val="00572636"/>
    <w:rsid w:val="005728DA"/>
    <w:rsid w:val="005729D2"/>
    <w:rsid w:val="00572FCE"/>
    <w:rsid w:val="0057336B"/>
    <w:rsid w:val="0057377B"/>
    <w:rsid w:val="0057392E"/>
    <w:rsid w:val="00573A29"/>
    <w:rsid w:val="00573AA4"/>
    <w:rsid w:val="00573E2F"/>
    <w:rsid w:val="0057492E"/>
    <w:rsid w:val="00574A53"/>
    <w:rsid w:val="00574EE3"/>
    <w:rsid w:val="00574F4F"/>
    <w:rsid w:val="0057509C"/>
    <w:rsid w:val="00575726"/>
    <w:rsid w:val="0057587E"/>
    <w:rsid w:val="00575F96"/>
    <w:rsid w:val="00576790"/>
    <w:rsid w:val="00576A6F"/>
    <w:rsid w:val="00576DED"/>
    <w:rsid w:val="00577213"/>
    <w:rsid w:val="00577217"/>
    <w:rsid w:val="00577250"/>
    <w:rsid w:val="00577ACB"/>
    <w:rsid w:val="00577ECF"/>
    <w:rsid w:val="00577F92"/>
    <w:rsid w:val="00580377"/>
    <w:rsid w:val="00580653"/>
    <w:rsid w:val="00580816"/>
    <w:rsid w:val="00580997"/>
    <w:rsid w:val="00580FC9"/>
    <w:rsid w:val="0058150C"/>
    <w:rsid w:val="00581985"/>
    <w:rsid w:val="00581A48"/>
    <w:rsid w:val="00581C9F"/>
    <w:rsid w:val="00581DB9"/>
    <w:rsid w:val="00581F65"/>
    <w:rsid w:val="0058217B"/>
    <w:rsid w:val="00582B6A"/>
    <w:rsid w:val="00582DB7"/>
    <w:rsid w:val="00583441"/>
    <w:rsid w:val="00583615"/>
    <w:rsid w:val="005836C1"/>
    <w:rsid w:val="0058380A"/>
    <w:rsid w:val="00583C50"/>
    <w:rsid w:val="00583CC0"/>
    <w:rsid w:val="00583DD0"/>
    <w:rsid w:val="0058405A"/>
    <w:rsid w:val="00584225"/>
    <w:rsid w:val="00584339"/>
    <w:rsid w:val="0058437D"/>
    <w:rsid w:val="005846B7"/>
    <w:rsid w:val="005846ED"/>
    <w:rsid w:val="00584E00"/>
    <w:rsid w:val="00584FDB"/>
    <w:rsid w:val="005850DF"/>
    <w:rsid w:val="0058536E"/>
    <w:rsid w:val="00585454"/>
    <w:rsid w:val="0058548E"/>
    <w:rsid w:val="00585800"/>
    <w:rsid w:val="00585C0D"/>
    <w:rsid w:val="005860A7"/>
    <w:rsid w:val="00586962"/>
    <w:rsid w:val="00586986"/>
    <w:rsid w:val="00586BFD"/>
    <w:rsid w:val="00586DC2"/>
    <w:rsid w:val="0058715F"/>
    <w:rsid w:val="00587211"/>
    <w:rsid w:val="005875AA"/>
    <w:rsid w:val="00587EB5"/>
    <w:rsid w:val="005903FA"/>
    <w:rsid w:val="00590802"/>
    <w:rsid w:val="005911A0"/>
    <w:rsid w:val="00591958"/>
    <w:rsid w:val="005919E6"/>
    <w:rsid w:val="00591A8E"/>
    <w:rsid w:val="00592246"/>
    <w:rsid w:val="00592A26"/>
    <w:rsid w:val="0059311A"/>
    <w:rsid w:val="005931AD"/>
    <w:rsid w:val="00593426"/>
    <w:rsid w:val="0059361D"/>
    <w:rsid w:val="005936DF"/>
    <w:rsid w:val="00593940"/>
    <w:rsid w:val="00593AC7"/>
    <w:rsid w:val="00594020"/>
    <w:rsid w:val="0059428F"/>
    <w:rsid w:val="005942BB"/>
    <w:rsid w:val="005949DD"/>
    <w:rsid w:val="00594BE7"/>
    <w:rsid w:val="00594CA3"/>
    <w:rsid w:val="00594CBB"/>
    <w:rsid w:val="00594F5F"/>
    <w:rsid w:val="0059502E"/>
    <w:rsid w:val="005956F8"/>
    <w:rsid w:val="00595B56"/>
    <w:rsid w:val="00595B80"/>
    <w:rsid w:val="00596025"/>
    <w:rsid w:val="00596337"/>
    <w:rsid w:val="005966DB"/>
    <w:rsid w:val="0059670C"/>
    <w:rsid w:val="005969FD"/>
    <w:rsid w:val="00596A6C"/>
    <w:rsid w:val="00596D1C"/>
    <w:rsid w:val="0059796C"/>
    <w:rsid w:val="00597A66"/>
    <w:rsid w:val="00597D0B"/>
    <w:rsid w:val="00597F29"/>
    <w:rsid w:val="005A03FC"/>
    <w:rsid w:val="005A060C"/>
    <w:rsid w:val="005A13C2"/>
    <w:rsid w:val="005A13D5"/>
    <w:rsid w:val="005A1467"/>
    <w:rsid w:val="005A1538"/>
    <w:rsid w:val="005A1591"/>
    <w:rsid w:val="005A1B39"/>
    <w:rsid w:val="005A2154"/>
    <w:rsid w:val="005A2336"/>
    <w:rsid w:val="005A24F1"/>
    <w:rsid w:val="005A268B"/>
    <w:rsid w:val="005A296D"/>
    <w:rsid w:val="005A2EC6"/>
    <w:rsid w:val="005A2EED"/>
    <w:rsid w:val="005A3C84"/>
    <w:rsid w:val="005A3EB0"/>
    <w:rsid w:val="005A41DB"/>
    <w:rsid w:val="005A46C5"/>
    <w:rsid w:val="005A4809"/>
    <w:rsid w:val="005A4D8A"/>
    <w:rsid w:val="005A4F81"/>
    <w:rsid w:val="005A4FC0"/>
    <w:rsid w:val="005A5579"/>
    <w:rsid w:val="005A5A6A"/>
    <w:rsid w:val="005A5B71"/>
    <w:rsid w:val="005A5BCE"/>
    <w:rsid w:val="005A5DB6"/>
    <w:rsid w:val="005A5EA6"/>
    <w:rsid w:val="005A6246"/>
    <w:rsid w:val="005A6544"/>
    <w:rsid w:val="005A69F2"/>
    <w:rsid w:val="005A69FC"/>
    <w:rsid w:val="005A7231"/>
    <w:rsid w:val="005A730D"/>
    <w:rsid w:val="005A75DC"/>
    <w:rsid w:val="005A7702"/>
    <w:rsid w:val="005A7B30"/>
    <w:rsid w:val="005A7CA8"/>
    <w:rsid w:val="005A7D39"/>
    <w:rsid w:val="005B0177"/>
    <w:rsid w:val="005B02DE"/>
    <w:rsid w:val="005B0651"/>
    <w:rsid w:val="005B071D"/>
    <w:rsid w:val="005B09D9"/>
    <w:rsid w:val="005B0BEA"/>
    <w:rsid w:val="005B12F6"/>
    <w:rsid w:val="005B1A25"/>
    <w:rsid w:val="005B1ABD"/>
    <w:rsid w:val="005B1B55"/>
    <w:rsid w:val="005B1BEE"/>
    <w:rsid w:val="005B2016"/>
    <w:rsid w:val="005B206C"/>
    <w:rsid w:val="005B2373"/>
    <w:rsid w:val="005B29AF"/>
    <w:rsid w:val="005B2C94"/>
    <w:rsid w:val="005B3314"/>
    <w:rsid w:val="005B3401"/>
    <w:rsid w:val="005B367D"/>
    <w:rsid w:val="005B371A"/>
    <w:rsid w:val="005B3836"/>
    <w:rsid w:val="005B395B"/>
    <w:rsid w:val="005B3B0D"/>
    <w:rsid w:val="005B3CE0"/>
    <w:rsid w:val="005B3EE4"/>
    <w:rsid w:val="005B3EF4"/>
    <w:rsid w:val="005B3F87"/>
    <w:rsid w:val="005B4364"/>
    <w:rsid w:val="005B463D"/>
    <w:rsid w:val="005B48EF"/>
    <w:rsid w:val="005B4D7A"/>
    <w:rsid w:val="005B53C6"/>
    <w:rsid w:val="005B585E"/>
    <w:rsid w:val="005B5A0E"/>
    <w:rsid w:val="005B600E"/>
    <w:rsid w:val="005B62A1"/>
    <w:rsid w:val="005B62B1"/>
    <w:rsid w:val="005B62DE"/>
    <w:rsid w:val="005B657F"/>
    <w:rsid w:val="005B6753"/>
    <w:rsid w:val="005B6CA6"/>
    <w:rsid w:val="005B72B6"/>
    <w:rsid w:val="005B777B"/>
    <w:rsid w:val="005B7C98"/>
    <w:rsid w:val="005B7D8A"/>
    <w:rsid w:val="005C01CA"/>
    <w:rsid w:val="005C03F3"/>
    <w:rsid w:val="005C0596"/>
    <w:rsid w:val="005C08C7"/>
    <w:rsid w:val="005C0B77"/>
    <w:rsid w:val="005C0C43"/>
    <w:rsid w:val="005C0C66"/>
    <w:rsid w:val="005C0C8C"/>
    <w:rsid w:val="005C141D"/>
    <w:rsid w:val="005C14AE"/>
    <w:rsid w:val="005C1507"/>
    <w:rsid w:val="005C1893"/>
    <w:rsid w:val="005C18DB"/>
    <w:rsid w:val="005C1AD1"/>
    <w:rsid w:val="005C1E2B"/>
    <w:rsid w:val="005C1EE1"/>
    <w:rsid w:val="005C2F87"/>
    <w:rsid w:val="005C36EE"/>
    <w:rsid w:val="005C39C9"/>
    <w:rsid w:val="005C4204"/>
    <w:rsid w:val="005C43B6"/>
    <w:rsid w:val="005C4440"/>
    <w:rsid w:val="005C44A7"/>
    <w:rsid w:val="005C477E"/>
    <w:rsid w:val="005C4B18"/>
    <w:rsid w:val="005C505F"/>
    <w:rsid w:val="005C507C"/>
    <w:rsid w:val="005C54D6"/>
    <w:rsid w:val="005C5511"/>
    <w:rsid w:val="005C5523"/>
    <w:rsid w:val="005C55E5"/>
    <w:rsid w:val="005C5899"/>
    <w:rsid w:val="005C5957"/>
    <w:rsid w:val="005C6430"/>
    <w:rsid w:val="005C6673"/>
    <w:rsid w:val="005C698E"/>
    <w:rsid w:val="005C6AA6"/>
    <w:rsid w:val="005C6DDD"/>
    <w:rsid w:val="005C70FE"/>
    <w:rsid w:val="005C7182"/>
    <w:rsid w:val="005C7581"/>
    <w:rsid w:val="005C7659"/>
    <w:rsid w:val="005C786F"/>
    <w:rsid w:val="005C7AD6"/>
    <w:rsid w:val="005C7AF9"/>
    <w:rsid w:val="005C7E56"/>
    <w:rsid w:val="005D031D"/>
    <w:rsid w:val="005D0321"/>
    <w:rsid w:val="005D0370"/>
    <w:rsid w:val="005D0966"/>
    <w:rsid w:val="005D0B20"/>
    <w:rsid w:val="005D0BE4"/>
    <w:rsid w:val="005D0D0F"/>
    <w:rsid w:val="005D0E5D"/>
    <w:rsid w:val="005D120A"/>
    <w:rsid w:val="005D1270"/>
    <w:rsid w:val="005D1A3D"/>
    <w:rsid w:val="005D2175"/>
    <w:rsid w:val="005D2A48"/>
    <w:rsid w:val="005D2C63"/>
    <w:rsid w:val="005D2EAA"/>
    <w:rsid w:val="005D2F0F"/>
    <w:rsid w:val="005D32E3"/>
    <w:rsid w:val="005D34E9"/>
    <w:rsid w:val="005D35FB"/>
    <w:rsid w:val="005D3749"/>
    <w:rsid w:val="005D3C23"/>
    <w:rsid w:val="005D3EF1"/>
    <w:rsid w:val="005D4031"/>
    <w:rsid w:val="005D433D"/>
    <w:rsid w:val="005D4348"/>
    <w:rsid w:val="005D47A0"/>
    <w:rsid w:val="005D480B"/>
    <w:rsid w:val="005D4AE6"/>
    <w:rsid w:val="005D4D3F"/>
    <w:rsid w:val="005D4FEE"/>
    <w:rsid w:val="005D52B0"/>
    <w:rsid w:val="005D530C"/>
    <w:rsid w:val="005D5B6D"/>
    <w:rsid w:val="005D5C14"/>
    <w:rsid w:val="005D5C8C"/>
    <w:rsid w:val="005D5CE8"/>
    <w:rsid w:val="005D5EF3"/>
    <w:rsid w:val="005D64CD"/>
    <w:rsid w:val="005D6596"/>
    <w:rsid w:val="005D6E74"/>
    <w:rsid w:val="005D6E9F"/>
    <w:rsid w:val="005D7288"/>
    <w:rsid w:val="005D7464"/>
    <w:rsid w:val="005D75AB"/>
    <w:rsid w:val="005D76CD"/>
    <w:rsid w:val="005D7A26"/>
    <w:rsid w:val="005D7B8F"/>
    <w:rsid w:val="005E10EB"/>
    <w:rsid w:val="005E125C"/>
    <w:rsid w:val="005E1356"/>
    <w:rsid w:val="005E175E"/>
    <w:rsid w:val="005E1866"/>
    <w:rsid w:val="005E1A76"/>
    <w:rsid w:val="005E1CB5"/>
    <w:rsid w:val="005E1E1A"/>
    <w:rsid w:val="005E251C"/>
    <w:rsid w:val="005E2688"/>
    <w:rsid w:val="005E2AEF"/>
    <w:rsid w:val="005E2DCB"/>
    <w:rsid w:val="005E324E"/>
    <w:rsid w:val="005E329F"/>
    <w:rsid w:val="005E3319"/>
    <w:rsid w:val="005E38EC"/>
    <w:rsid w:val="005E39BB"/>
    <w:rsid w:val="005E3A5A"/>
    <w:rsid w:val="005E40C7"/>
    <w:rsid w:val="005E47D7"/>
    <w:rsid w:val="005E4A9E"/>
    <w:rsid w:val="005E4B1A"/>
    <w:rsid w:val="005E4C4B"/>
    <w:rsid w:val="005E4D3C"/>
    <w:rsid w:val="005E524C"/>
    <w:rsid w:val="005E52DA"/>
    <w:rsid w:val="005E552E"/>
    <w:rsid w:val="005E576A"/>
    <w:rsid w:val="005E6013"/>
    <w:rsid w:val="005E697D"/>
    <w:rsid w:val="005E6F66"/>
    <w:rsid w:val="005E6FEB"/>
    <w:rsid w:val="005E778A"/>
    <w:rsid w:val="005E7C24"/>
    <w:rsid w:val="005E7E3C"/>
    <w:rsid w:val="005E7FB2"/>
    <w:rsid w:val="005E7FCE"/>
    <w:rsid w:val="005F0092"/>
    <w:rsid w:val="005F01C3"/>
    <w:rsid w:val="005F127C"/>
    <w:rsid w:val="005F1710"/>
    <w:rsid w:val="005F18F3"/>
    <w:rsid w:val="005F1D96"/>
    <w:rsid w:val="005F1FC3"/>
    <w:rsid w:val="005F22B8"/>
    <w:rsid w:val="005F2382"/>
    <w:rsid w:val="005F23C4"/>
    <w:rsid w:val="005F23E1"/>
    <w:rsid w:val="005F2451"/>
    <w:rsid w:val="005F253A"/>
    <w:rsid w:val="005F2568"/>
    <w:rsid w:val="005F31A5"/>
    <w:rsid w:val="005F3623"/>
    <w:rsid w:val="005F3931"/>
    <w:rsid w:val="005F3AF4"/>
    <w:rsid w:val="005F3E8A"/>
    <w:rsid w:val="005F4A03"/>
    <w:rsid w:val="005F4A63"/>
    <w:rsid w:val="005F4C40"/>
    <w:rsid w:val="005F52A4"/>
    <w:rsid w:val="005F5923"/>
    <w:rsid w:val="005F5972"/>
    <w:rsid w:val="005F5C72"/>
    <w:rsid w:val="005F5D83"/>
    <w:rsid w:val="005F62CA"/>
    <w:rsid w:val="005F6305"/>
    <w:rsid w:val="005F6849"/>
    <w:rsid w:val="005F6F55"/>
    <w:rsid w:val="005F75CE"/>
    <w:rsid w:val="005F76CD"/>
    <w:rsid w:val="005F77DC"/>
    <w:rsid w:val="005F79A0"/>
    <w:rsid w:val="006001E1"/>
    <w:rsid w:val="006002E4"/>
    <w:rsid w:val="006004CE"/>
    <w:rsid w:val="006004E0"/>
    <w:rsid w:val="00600D75"/>
    <w:rsid w:val="00600FDB"/>
    <w:rsid w:val="0060116C"/>
    <w:rsid w:val="00601808"/>
    <w:rsid w:val="00601942"/>
    <w:rsid w:val="0060195D"/>
    <w:rsid w:val="00601BD2"/>
    <w:rsid w:val="006021CC"/>
    <w:rsid w:val="006028CA"/>
    <w:rsid w:val="006028DD"/>
    <w:rsid w:val="00602D48"/>
    <w:rsid w:val="00602E32"/>
    <w:rsid w:val="00603056"/>
    <w:rsid w:val="0060444F"/>
    <w:rsid w:val="00604D59"/>
    <w:rsid w:val="00605134"/>
    <w:rsid w:val="00605A26"/>
    <w:rsid w:val="00605B62"/>
    <w:rsid w:val="00605C8C"/>
    <w:rsid w:val="00605D84"/>
    <w:rsid w:val="00606191"/>
    <w:rsid w:val="00606676"/>
    <w:rsid w:val="006066B9"/>
    <w:rsid w:val="00606886"/>
    <w:rsid w:val="00606998"/>
    <w:rsid w:val="00606D41"/>
    <w:rsid w:val="00607005"/>
    <w:rsid w:val="006071F0"/>
    <w:rsid w:val="00607348"/>
    <w:rsid w:val="00607BB4"/>
    <w:rsid w:val="00607CAE"/>
    <w:rsid w:val="00607CBB"/>
    <w:rsid w:val="006106C8"/>
    <w:rsid w:val="00610E9F"/>
    <w:rsid w:val="00610EB6"/>
    <w:rsid w:val="0061113C"/>
    <w:rsid w:val="00611339"/>
    <w:rsid w:val="006116B4"/>
    <w:rsid w:val="00611958"/>
    <w:rsid w:val="00611AFC"/>
    <w:rsid w:val="00611C4F"/>
    <w:rsid w:val="00612137"/>
    <w:rsid w:val="00612978"/>
    <w:rsid w:val="00612DB7"/>
    <w:rsid w:val="00612EF3"/>
    <w:rsid w:val="00613AF8"/>
    <w:rsid w:val="00613B2F"/>
    <w:rsid w:val="00613C14"/>
    <w:rsid w:val="00613F3B"/>
    <w:rsid w:val="00614127"/>
    <w:rsid w:val="006142F6"/>
    <w:rsid w:val="006149A2"/>
    <w:rsid w:val="00614C93"/>
    <w:rsid w:val="00614CFA"/>
    <w:rsid w:val="00614D92"/>
    <w:rsid w:val="00614F6B"/>
    <w:rsid w:val="00614F89"/>
    <w:rsid w:val="00614FC4"/>
    <w:rsid w:val="00615763"/>
    <w:rsid w:val="00615B53"/>
    <w:rsid w:val="0061613E"/>
    <w:rsid w:val="006161EC"/>
    <w:rsid w:val="0061671B"/>
    <w:rsid w:val="00616759"/>
    <w:rsid w:val="0061680F"/>
    <w:rsid w:val="006168E7"/>
    <w:rsid w:val="00616D2C"/>
    <w:rsid w:val="0061758C"/>
    <w:rsid w:val="00617EC1"/>
    <w:rsid w:val="00617EC3"/>
    <w:rsid w:val="006203D4"/>
    <w:rsid w:val="00620804"/>
    <w:rsid w:val="006208F5"/>
    <w:rsid w:val="0062095D"/>
    <w:rsid w:val="00620B66"/>
    <w:rsid w:val="00620D08"/>
    <w:rsid w:val="00620F30"/>
    <w:rsid w:val="0062104C"/>
    <w:rsid w:val="006211D6"/>
    <w:rsid w:val="006213AA"/>
    <w:rsid w:val="00621528"/>
    <w:rsid w:val="0062182B"/>
    <w:rsid w:val="0062262B"/>
    <w:rsid w:val="00622936"/>
    <w:rsid w:val="00622D46"/>
    <w:rsid w:val="00622ED8"/>
    <w:rsid w:val="00622FDB"/>
    <w:rsid w:val="00623059"/>
    <w:rsid w:val="0062334B"/>
    <w:rsid w:val="0062387D"/>
    <w:rsid w:val="006239A9"/>
    <w:rsid w:val="00623A50"/>
    <w:rsid w:val="00623AB5"/>
    <w:rsid w:val="00624249"/>
    <w:rsid w:val="006242B6"/>
    <w:rsid w:val="0062462A"/>
    <w:rsid w:val="00624753"/>
    <w:rsid w:val="00624B23"/>
    <w:rsid w:val="00624C55"/>
    <w:rsid w:val="00625522"/>
    <w:rsid w:val="0062572D"/>
    <w:rsid w:val="006258A0"/>
    <w:rsid w:val="00625CD8"/>
    <w:rsid w:val="00625EBE"/>
    <w:rsid w:val="006260E4"/>
    <w:rsid w:val="00626184"/>
    <w:rsid w:val="00626216"/>
    <w:rsid w:val="00626962"/>
    <w:rsid w:val="00627200"/>
    <w:rsid w:val="0062741A"/>
    <w:rsid w:val="006275D3"/>
    <w:rsid w:val="0062768F"/>
    <w:rsid w:val="00627B78"/>
    <w:rsid w:val="00627C05"/>
    <w:rsid w:val="00627C65"/>
    <w:rsid w:val="00627DCA"/>
    <w:rsid w:val="00627EC1"/>
    <w:rsid w:val="00630F26"/>
    <w:rsid w:val="00631569"/>
    <w:rsid w:val="00631ABE"/>
    <w:rsid w:val="00631B11"/>
    <w:rsid w:val="00631BE2"/>
    <w:rsid w:val="006326F9"/>
    <w:rsid w:val="00632B17"/>
    <w:rsid w:val="006334A3"/>
    <w:rsid w:val="00633723"/>
    <w:rsid w:val="0063389B"/>
    <w:rsid w:val="00633B3A"/>
    <w:rsid w:val="00633CD6"/>
    <w:rsid w:val="00633E57"/>
    <w:rsid w:val="00634340"/>
    <w:rsid w:val="0063446D"/>
    <w:rsid w:val="00634CCC"/>
    <w:rsid w:val="00634FC2"/>
    <w:rsid w:val="00635067"/>
    <w:rsid w:val="00635BF3"/>
    <w:rsid w:val="00635CA5"/>
    <w:rsid w:val="006362DE"/>
    <w:rsid w:val="00636453"/>
    <w:rsid w:val="006364ED"/>
    <w:rsid w:val="0063677B"/>
    <w:rsid w:val="0063678A"/>
    <w:rsid w:val="00636BC8"/>
    <w:rsid w:val="00636C1C"/>
    <w:rsid w:val="00636C82"/>
    <w:rsid w:val="00636EE0"/>
    <w:rsid w:val="0063705D"/>
    <w:rsid w:val="006370AC"/>
    <w:rsid w:val="006370B7"/>
    <w:rsid w:val="006371BC"/>
    <w:rsid w:val="006375F7"/>
    <w:rsid w:val="00637B5F"/>
    <w:rsid w:val="00637BCB"/>
    <w:rsid w:val="00637F44"/>
    <w:rsid w:val="00637F7E"/>
    <w:rsid w:val="00640154"/>
    <w:rsid w:val="006402AB"/>
    <w:rsid w:val="00640450"/>
    <w:rsid w:val="00640454"/>
    <w:rsid w:val="0064064F"/>
    <w:rsid w:val="00640830"/>
    <w:rsid w:val="006409C7"/>
    <w:rsid w:val="006409F5"/>
    <w:rsid w:val="00640ADA"/>
    <w:rsid w:val="00640DA6"/>
    <w:rsid w:val="00641101"/>
    <w:rsid w:val="00641395"/>
    <w:rsid w:val="006417D8"/>
    <w:rsid w:val="00641812"/>
    <w:rsid w:val="006419FE"/>
    <w:rsid w:val="00641AEF"/>
    <w:rsid w:val="00641AF0"/>
    <w:rsid w:val="00641CA6"/>
    <w:rsid w:val="00641DDD"/>
    <w:rsid w:val="00641F13"/>
    <w:rsid w:val="00641FDF"/>
    <w:rsid w:val="006420E3"/>
    <w:rsid w:val="00642279"/>
    <w:rsid w:val="0064259E"/>
    <w:rsid w:val="00642DC2"/>
    <w:rsid w:val="00643057"/>
    <w:rsid w:val="0064310D"/>
    <w:rsid w:val="00643702"/>
    <w:rsid w:val="00643A1D"/>
    <w:rsid w:val="00643A4E"/>
    <w:rsid w:val="00643B31"/>
    <w:rsid w:val="00643ED3"/>
    <w:rsid w:val="00644863"/>
    <w:rsid w:val="00644D18"/>
    <w:rsid w:val="00644D27"/>
    <w:rsid w:val="00644DC7"/>
    <w:rsid w:val="006451B8"/>
    <w:rsid w:val="006452D8"/>
    <w:rsid w:val="00645688"/>
    <w:rsid w:val="0064600F"/>
    <w:rsid w:val="0064642E"/>
    <w:rsid w:val="00646B89"/>
    <w:rsid w:val="00646E0B"/>
    <w:rsid w:val="006470AF"/>
    <w:rsid w:val="00647135"/>
    <w:rsid w:val="0064749B"/>
    <w:rsid w:val="006475A7"/>
    <w:rsid w:val="00647605"/>
    <w:rsid w:val="00647749"/>
    <w:rsid w:val="0064779B"/>
    <w:rsid w:val="00647818"/>
    <w:rsid w:val="00647986"/>
    <w:rsid w:val="006479F4"/>
    <w:rsid w:val="00647AB1"/>
    <w:rsid w:val="00650281"/>
    <w:rsid w:val="00650510"/>
    <w:rsid w:val="006508CE"/>
    <w:rsid w:val="00651010"/>
    <w:rsid w:val="00651021"/>
    <w:rsid w:val="00651785"/>
    <w:rsid w:val="00651A90"/>
    <w:rsid w:val="00651BE6"/>
    <w:rsid w:val="00651D7A"/>
    <w:rsid w:val="00651E7D"/>
    <w:rsid w:val="006523AF"/>
    <w:rsid w:val="00652578"/>
    <w:rsid w:val="0065276C"/>
    <w:rsid w:val="00652A4D"/>
    <w:rsid w:val="00652A51"/>
    <w:rsid w:val="00652E93"/>
    <w:rsid w:val="00652F4E"/>
    <w:rsid w:val="00653A38"/>
    <w:rsid w:val="00653ABD"/>
    <w:rsid w:val="00653DF4"/>
    <w:rsid w:val="00653FF9"/>
    <w:rsid w:val="00654B10"/>
    <w:rsid w:val="00654EE0"/>
    <w:rsid w:val="00655858"/>
    <w:rsid w:val="0065589B"/>
    <w:rsid w:val="00655CD3"/>
    <w:rsid w:val="00655FE1"/>
    <w:rsid w:val="0065626A"/>
    <w:rsid w:val="006562D2"/>
    <w:rsid w:val="00656506"/>
    <w:rsid w:val="0065677C"/>
    <w:rsid w:val="006571CE"/>
    <w:rsid w:val="00657A19"/>
    <w:rsid w:val="00657B16"/>
    <w:rsid w:val="00657C41"/>
    <w:rsid w:val="00660460"/>
    <w:rsid w:val="0066049E"/>
    <w:rsid w:val="006604AF"/>
    <w:rsid w:val="006605DB"/>
    <w:rsid w:val="00660A8B"/>
    <w:rsid w:val="00660D7B"/>
    <w:rsid w:val="00660FB6"/>
    <w:rsid w:val="006610EE"/>
    <w:rsid w:val="0066129D"/>
    <w:rsid w:val="006614B5"/>
    <w:rsid w:val="00661757"/>
    <w:rsid w:val="00661DD1"/>
    <w:rsid w:val="00661F79"/>
    <w:rsid w:val="00661FAF"/>
    <w:rsid w:val="00662021"/>
    <w:rsid w:val="0066213D"/>
    <w:rsid w:val="00662A87"/>
    <w:rsid w:val="00662ADC"/>
    <w:rsid w:val="00662AFF"/>
    <w:rsid w:val="006633E3"/>
    <w:rsid w:val="006634FA"/>
    <w:rsid w:val="00663E13"/>
    <w:rsid w:val="006640A1"/>
    <w:rsid w:val="0066460A"/>
    <w:rsid w:val="00665076"/>
    <w:rsid w:val="00665A69"/>
    <w:rsid w:val="00665B0E"/>
    <w:rsid w:val="00665FFE"/>
    <w:rsid w:val="00666060"/>
    <w:rsid w:val="006661BB"/>
    <w:rsid w:val="006662B9"/>
    <w:rsid w:val="00666A5F"/>
    <w:rsid w:val="00666BA1"/>
    <w:rsid w:val="00666C03"/>
    <w:rsid w:val="00667258"/>
    <w:rsid w:val="006673EA"/>
    <w:rsid w:val="00667A44"/>
    <w:rsid w:val="00667BF0"/>
    <w:rsid w:val="00667C8F"/>
    <w:rsid w:val="00667D03"/>
    <w:rsid w:val="00667E15"/>
    <w:rsid w:val="00667FFC"/>
    <w:rsid w:val="006700E6"/>
    <w:rsid w:val="00670989"/>
    <w:rsid w:val="00670B21"/>
    <w:rsid w:val="00670B97"/>
    <w:rsid w:val="00670E28"/>
    <w:rsid w:val="00670FD6"/>
    <w:rsid w:val="00671404"/>
    <w:rsid w:val="00671610"/>
    <w:rsid w:val="00671D70"/>
    <w:rsid w:val="006722E3"/>
    <w:rsid w:val="00672463"/>
    <w:rsid w:val="006727C9"/>
    <w:rsid w:val="0067320F"/>
    <w:rsid w:val="0067377A"/>
    <w:rsid w:val="00673790"/>
    <w:rsid w:val="00673A1E"/>
    <w:rsid w:val="00673B73"/>
    <w:rsid w:val="00673D53"/>
    <w:rsid w:val="00674280"/>
    <w:rsid w:val="0067454E"/>
    <w:rsid w:val="006745FB"/>
    <w:rsid w:val="006746D0"/>
    <w:rsid w:val="00674877"/>
    <w:rsid w:val="006748A6"/>
    <w:rsid w:val="006748D6"/>
    <w:rsid w:val="00674AAB"/>
    <w:rsid w:val="00674B0D"/>
    <w:rsid w:val="00674B26"/>
    <w:rsid w:val="00674CFF"/>
    <w:rsid w:val="00675624"/>
    <w:rsid w:val="006756B1"/>
    <w:rsid w:val="0067593D"/>
    <w:rsid w:val="00675C38"/>
    <w:rsid w:val="00675D67"/>
    <w:rsid w:val="006763CD"/>
    <w:rsid w:val="0067653B"/>
    <w:rsid w:val="006776A1"/>
    <w:rsid w:val="006776CD"/>
    <w:rsid w:val="00677AA4"/>
    <w:rsid w:val="00677EB6"/>
    <w:rsid w:val="006804CA"/>
    <w:rsid w:val="006807E3"/>
    <w:rsid w:val="0068094B"/>
    <w:rsid w:val="00681019"/>
    <w:rsid w:val="006810C8"/>
    <w:rsid w:val="006814C9"/>
    <w:rsid w:val="006817DB"/>
    <w:rsid w:val="00681F44"/>
    <w:rsid w:val="00682044"/>
    <w:rsid w:val="006820E8"/>
    <w:rsid w:val="00682106"/>
    <w:rsid w:val="0068226D"/>
    <w:rsid w:val="00682359"/>
    <w:rsid w:val="00682816"/>
    <w:rsid w:val="006829FB"/>
    <w:rsid w:val="00682A4B"/>
    <w:rsid w:val="00682E3F"/>
    <w:rsid w:val="00682E82"/>
    <w:rsid w:val="00682F76"/>
    <w:rsid w:val="0068368C"/>
    <w:rsid w:val="00683731"/>
    <w:rsid w:val="00683E0F"/>
    <w:rsid w:val="00683FFF"/>
    <w:rsid w:val="00684521"/>
    <w:rsid w:val="00684548"/>
    <w:rsid w:val="00684776"/>
    <w:rsid w:val="00684A2E"/>
    <w:rsid w:val="00684CE6"/>
    <w:rsid w:val="00685217"/>
    <w:rsid w:val="00685B78"/>
    <w:rsid w:val="00685D81"/>
    <w:rsid w:val="00686214"/>
    <w:rsid w:val="0068627A"/>
    <w:rsid w:val="00686407"/>
    <w:rsid w:val="0068649E"/>
    <w:rsid w:val="006867C6"/>
    <w:rsid w:val="00686EBE"/>
    <w:rsid w:val="00686EC6"/>
    <w:rsid w:val="00687093"/>
    <w:rsid w:val="006872D2"/>
    <w:rsid w:val="00687496"/>
    <w:rsid w:val="0068760F"/>
    <w:rsid w:val="0068794D"/>
    <w:rsid w:val="00687A69"/>
    <w:rsid w:val="006900B7"/>
    <w:rsid w:val="0069018B"/>
    <w:rsid w:val="006902B7"/>
    <w:rsid w:val="006908F6"/>
    <w:rsid w:val="00690FA8"/>
    <w:rsid w:val="006910EC"/>
    <w:rsid w:val="006911BF"/>
    <w:rsid w:val="00691475"/>
    <w:rsid w:val="00691A27"/>
    <w:rsid w:val="00691C1D"/>
    <w:rsid w:val="00691C65"/>
    <w:rsid w:val="00691D02"/>
    <w:rsid w:val="006922A7"/>
    <w:rsid w:val="00692431"/>
    <w:rsid w:val="006925EE"/>
    <w:rsid w:val="006926F1"/>
    <w:rsid w:val="0069321B"/>
    <w:rsid w:val="006934E7"/>
    <w:rsid w:val="00694D6B"/>
    <w:rsid w:val="006951DE"/>
    <w:rsid w:val="0069546D"/>
    <w:rsid w:val="0069552D"/>
    <w:rsid w:val="00695757"/>
    <w:rsid w:val="0069582D"/>
    <w:rsid w:val="00695CC1"/>
    <w:rsid w:val="00695EB7"/>
    <w:rsid w:val="00695F8B"/>
    <w:rsid w:val="00696350"/>
    <w:rsid w:val="00696D00"/>
    <w:rsid w:val="00696D9F"/>
    <w:rsid w:val="00696F73"/>
    <w:rsid w:val="006973BB"/>
    <w:rsid w:val="00697428"/>
    <w:rsid w:val="006977B6"/>
    <w:rsid w:val="00697CD8"/>
    <w:rsid w:val="00697F4D"/>
    <w:rsid w:val="006A0F4D"/>
    <w:rsid w:val="006A108E"/>
    <w:rsid w:val="006A13EC"/>
    <w:rsid w:val="006A1660"/>
    <w:rsid w:val="006A1DEB"/>
    <w:rsid w:val="006A2569"/>
    <w:rsid w:val="006A2578"/>
    <w:rsid w:val="006A2D9B"/>
    <w:rsid w:val="006A304B"/>
    <w:rsid w:val="006A30C1"/>
    <w:rsid w:val="006A36A9"/>
    <w:rsid w:val="006A36C7"/>
    <w:rsid w:val="006A38D6"/>
    <w:rsid w:val="006A3CED"/>
    <w:rsid w:val="006A3F1D"/>
    <w:rsid w:val="006A3F47"/>
    <w:rsid w:val="006A419D"/>
    <w:rsid w:val="006A43DC"/>
    <w:rsid w:val="006A4E6D"/>
    <w:rsid w:val="006A5259"/>
    <w:rsid w:val="006A566E"/>
    <w:rsid w:val="006A56B6"/>
    <w:rsid w:val="006A584A"/>
    <w:rsid w:val="006A5B3A"/>
    <w:rsid w:val="006A5B93"/>
    <w:rsid w:val="006A5CBD"/>
    <w:rsid w:val="006A5EF2"/>
    <w:rsid w:val="006A618B"/>
    <w:rsid w:val="006A61E9"/>
    <w:rsid w:val="006A64A5"/>
    <w:rsid w:val="006A6933"/>
    <w:rsid w:val="006A6DFE"/>
    <w:rsid w:val="006A71A3"/>
    <w:rsid w:val="006A73BF"/>
    <w:rsid w:val="006A7DAB"/>
    <w:rsid w:val="006B02B1"/>
    <w:rsid w:val="006B0CBE"/>
    <w:rsid w:val="006B0DF4"/>
    <w:rsid w:val="006B0ECF"/>
    <w:rsid w:val="006B1AEE"/>
    <w:rsid w:val="006B1B6A"/>
    <w:rsid w:val="006B23C0"/>
    <w:rsid w:val="006B24D3"/>
    <w:rsid w:val="006B29D6"/>
    <w:rsid w:val="006B2EB9"/>
    <w:rsid w:val="006B3951"/>
    <w:rsid w:val="006B3A08"/>
    <w:rsid w:val="006B3FCF"/>
    <w:rsid w:val="006B43C4"/>
    <w:rsid w:val="006B4415"/>
    <w:rsid w:val="006B451E"/>
    <w:rsid w:val="006B48D3"/>
    <w:rsid w:val="006B4CA2"/>
    <w:rsid w:val="006B5212"/>
    <w:rsid w:val="006B5610"/>
    <w:rsid w:val="006B5EA6"/>
    <w:rsid w:val="006B6743"/>
    <w:rsid w:val="006B6994"/>
    <w:rsid w:val="006B6AE1"/>
    <w:rsid w:val="006B6E50"/>
    <w:rsid w:val="006B7342"/>
    <w:rsid w:val="006B7472"/>
    <w:rsid w:val="006B7C8B"/>
    <w:rsid w:val="006C01D2"/>
    <w:rsid w:val="006C02FE"/>
    <w:rsid w:val="006C04B0"/>
    <w:rsid w:val="006C04CA"/>
    <w:rsid w:val="006C090D"/>
    <w:rsid w:val="006C0B03"/>
    <w:rsid w:val="006C0CCE"/>
    <w:rsid w:val="006C1137"/>
    <w:rsid w:val="006C13AD"/>
    <w:rsid w:val="006C13E8"/>
    <w:rsid w:val="006C16EC"/>
    <w:rsid w:val="006C170F"/>
    <w:rsid w:val="006C1833"/>
    <w:rsid w:val="006C1BDD"/>
    <w:rsid w:val="006C20B1"/>
    <w:rsid w:val="006C2395"/>
    <w:rsid w:val="006C26C0"/>
    <w:rsid w:val="006C2D70"/>
    <w:rsid w:val="006C34E2"/>
    <w:rsid w:val="006C3992"/>
    <w:rsid w:val="006C3B94"/>
    <w:rsid w:val="006C3EB8"/>
    <w:rsid w:val="006C3EFA"/>
    <w:rsid w:val="006C3FBD"/>
    <w:rsid w:val="006C425C"/>
    <w:rsid w:val="006C43E8"/>
    <w:rsid w:val="006C4909"/>
    <w:rsid w:val="006C496E"/>
    <w:rsid w:val="006C559D"/>
    <w:rsid w:val="006C587F"/>
    <w:rsid w:val="006C5921"/>
    <w:rsid w:val="006C5BB0"/>
    <w:rsid w:val="006C5C74"/>
    <w:rsid w:val="006C5D05"/>
    <w:rsid w:val="006C615F"/>
    <w:rsid w:val="006C63E9"/>
    <w:rsid w:val="006C6947"/>
    <w:rsid w:val="006C6C05"/>
    <w:rsid w:val="006C6E5F"/>
    <w:rsid w:val="006C6F07"/>
    <w:rsid w:val="006C6F9C"/>
    <w:rsid w:val="006C748E"/>
    <w:rsid w:val="006C7F82"/>
    <w:rsid w:val="006D0149"/>
    <w:rsid w:val="006D0217"/>
    <w:rsid w:val="006D03F3"/>
    <w:rsid w:val="006D04F1"/>
    <w:rsid w:val="006D0A1A"/>
    <w:rsid w:val="006D0DC9"/>
    <w:rsid w:val="006D1143"/>
    <w:rsid w:val="006D147B"/>
    <w:rsid w:val="006D14EC"/>
    <w:rsid w:val="006D1531"/>
    <w:rsid w:val="006D16B9"/>
    <w:rsid w:val="006D1D40"/>
    <w:rsid w:val="006D1F77"/>
    <w:rsid w:val="006D2097"/>
    <w:rsid w:val="006D22A2"/>
    <w:rsid w:val="006D232F"/>
    <w:rsid w:val="006D243E"/>
    <w:rsid w:val="006D2798"/>
    <w:rsid w:val="006D2B8C"/>
    <w:rsid w:val="006D2E7B"/>
    <w:rsid w:val="006D3460"/>
    <w:rsid w:val="006D34BB"/>
    <w:rsid w:val="006D380A"/>
    <w:rsid w:val="006D3DF9"/>
    <w:rsid w:val="006D3EF1"/>
    <w:rsid w:val="006D46DF"/>
    <w:rsid w:val="006D4E3B"/>
    <w:rsid w:val="006D4F59"/>
    <w:rsid w:val="006D50C6"/>
    <w:rsid w:val="006D51C9"/>
    <w:rsid w:val="006D5C95"/>
    <w:rsid w:val="006D5F94"/>
    <w:rsid w:val="006D6018"/>
    <w:rsid w:val="006D64F6"/>
    <w:rsid w:val="006D6887"/>
    <w:rsid w:val="006D69AD"/>
    <w:rsid w:val="006D6DF5"/>
    <w:rsid w:val="006D6ED2"/>
    <w:rsid w:val="006D6EFB"/>
    <w:rsid w:val="006D7148"/>
    <w:rsid w:val="006D73F0"/>
    <w:rsid w:val="006D7412"/>
    <w:rsid w:val="006D79FE"/>
    <w:rsid w:val="006D7A3F"/>
    <w:rsid w:val="006D7EDA"/>
    <w:rsid w:val="006E0070"/>
    <w:rsid w:val="006E048A"/>
    <w:rsid w:val="006E0812"/>
    <w:rsid w:val="006E0DB2"/>
    <w:rsid w:val="006E0FE1"/>
    <w:rsid w:val="006E146E"/>
    <w:rsid w:val="006E1CE1"/>
    <w:rsid w:val="006E21DB"/>
    <w:rsid w:val="006E2357"/>
    <w:rsid w:val="006E2533"/>
    <w:rsid w:val="006E256A"/>
    <w:rsid w:val="006E2678"/>
    <w:rsid w:val="006E2BBB"/>
    <w:rsid w:val="006E3148"/>
    <w:rsid w:val="006E3242"/>
    <w:rsid w:val="006E32FC"/>
    <w:rsid w:val="006E3374"/>
    <w:rsid w:val="006E3375"/>
    <w:rsid w:val="006E35AD"/>
    <w:rsid w:val="006E376E"/>
    <w:rsid w:val="006E3871"/>
    <w:rsid w:val="006E3B72"/>
    <w:rsid w:val="006E4082"/>
    <w:rsid w:val="006E44D8"/>
    <w:rsid w:val="006E461B"/>
    <w:rsid w:val="006E4824"/>
    <w:rsid w:val="006E4A5A"/>
    <w:rsid w:val="006E4ECC"/>
    <w:rsid w:val="006E52A3"/>
    <w:rsid w:val="006E5575"/>
    <w:rsid w:val="006E5758"/>
    <w:rsid w:val="006E5E60"/>
    <w:rsid w:val="006E5ED3"/>
    <w:rsid w:val="006E6150"/>
    <w:rsid w:val="006E632E"/>
    <w:rsid w:val="006E6406"/>
    <w:rsid w:val="006E6783"/>
    <w:rsid w:val="006E686B"/>
    <w:rsid w:val="006E6925"/>
    <w:rsid w:val="006E6997"/>
    <w:rsid w:val="006E6A08"/>
    <w:rsid w:val="006E6AD9"/>
    <w:rsid w:val="006E6EF7"/>
    <w:rsid w:val="006E6F91"/>
    <w:rsid w:val="006E7255"/>
    <w:rsid w:val="006E74D6"/>
    <w:rsid w:val="006E7698"/>
    <w:rsid w:val="006E7A12"/>
    <w:rsid w:val="006E7DD2"/>
    <w:rsid w:val="006E7EC0"/>
    <w:rsid w:val="006F0082"/>
    <w:rsid w:val="006F06E3"/>
    <w:rsid w:val="006F0994"/>
    <w:rsid w:val="006F09F7"/>
    <w:rsid w:val="006F0AF1"/>
    <w:rsid w:val="006F0E07"/>
    <w:rsid w:val="006F1092"/>
    <w:rsid w:val="006F10A3"/>
    <w:rsid w:val="006F12FD"/>
    <w:rsid w:val="006F16C2"/>
    <w:rsid w:val="006F1859"/>
    <w:rsid w:val="006F1A90"/>
    <w:rsid w:val="006F1E01"/>
    <w:rsid w:val="006F26F7"/>
    <w:rsid w:val="006F28EA"/>
    <w:rsid w:val="006F3678"/>
    <w:rsid w:val="006F3A2C"/>
    <w:rsid w:val="006F4334"/>
    <w:rsid w:val="006F4960"/>
    <w:rsid w:val="006F4D48"/>
    <w:rsid w:val="006F4E28"/>
    <w:rsid w:val="006F4E2F"/>
    <w:rsid w:val="006F4EDB"/>
    <w:rsid w:val="006F5B21"/>
    <w:rsid w:val="006F629F"/>
    <w:rsid w:val="006F6CA7"/>
    <w:rsid w:val="006F6EF8"/>
    <w:rsid w:val="006F705A"/>
    <w:rsid w:val="006F707F"/>
    <w:rsid w:val="006F723F"/>
    <w:rsid w:val="006F7798"/>
    <w:rsid w:val="006F7A44"/>
    <w:rsid w:val="0070026E"/>
    <w:rsid w:val="007002D8"/>
    <w:rsid w:val="0070033D"/>
    <w:rsid w:val="007004D2"/>
    <w:rsid w:val="007008C6"/>
    <w:rsid w:val="007016BB"/>
    <w:rsid w:val="00702148"/>
    <w:rsid w:val="0070260F"/>
    <w:rsid w:val="007026BC"/>
    <w:rsid w:val="007028FB"/>
    <w:rsid w:val="007031A9"/>
    <w:rsid w:val="00703340"/>
    <w:rsid w:val="00703938"/>
    <w:rsid w:val="00703BCB"/>
    <w:rsid w:val="00703C87"/>
    <w:rsid w:val="00703CE9"/>
    <w:rsid w:val="00703DBA"/>
    <w:rsid w:val="00703E45"/>
    <w:rsid w:val="00704281"/>
    <w:rsid w:val="00704445"/>
    <w:rsid w:val="00704482"/>
    <w:rsid w:val="007045A5"/>
    <w:rsid w:val="0070470D"/>
    <w:rsid w:val="00704742"/>
    <w:rsid w:val="00704A7C"/>
    <w:rsid w:val="00704B48"/>
    <w:rsid w:val="00704E60"/>
    <w:rsid w:val="00705855"/>
    <w:rsid w:val="00705A55"/>
    <w:rsid w:val="00705DFF"/>
    <w:rsid w:val="00705F59"/>
    <w:rsid w:val="00706004"/>
    <w:rsid w:val="0070680B"/>
    <w:rsid w:val="00706AA7"/>
    <w:rsid w:val="00707508"/>
    <w:rsid w:val="007075F0"/>
    <w:rsid w:val="007075F2"/>
    <w:rsid w:val="00707C02"/>
    <w:rsid w:val="00707D90"/>
    <w:rsid w:val="0071004A"/>
    <w:rsid w:val="00710197"/>
    <w:rsid w:val="007109AF"/>
    <w:rsid w:val="0071112B"/>
    <w:rsid w:val="007112BA"/>
    <w:rsid w:val="0071148D"/>
    <w:rsid w:val="0071160E"/>
    <w:rsid w:val="00711707"/>
    <w:rsid w:val="007117D5"/>
    <w:rsid w:val="00711A03"/>
    <w:rsid w:val="00711ADD"/>
    <w:rsid w:val="00711AF5"/>
    <w:rsid w:val="00711CA0"/>
    <w:rsid w:val="00712396"/>
    <w:rsid w:val="0071257C"/>
    <w:rsid w:val="007125D5"/>
    <w:rsid w:val="007129BB"/>
    <w:rsid w:val="007130D4"/>
    <w:rsid w:val="0071434B"/>
    <w:rsid w:val="007145D8"/>
    <w:rsid w:val="0071486C"/>
    <w:rsid w:val="00714ED7"/>
    <w:rsid w:val="0071539D"/>
    <w:rsid w:val="007154EA"/>
    <w:rsid w:val="0071571D"/>
    <w:rsid w:val="00715892"/>
    <w:rsid w:val="00715B99"/>
    <w:rsid w:val="00715CC7"/>
    <w:rsid w:val="00715F83"/>
    <w:rsid w:val="007162E8"/>
    <w:rsid w:val="007165DD"/>
    <w:rsid w:val="00716626"/>
    <w:rsid w:val="00716A04"/>
    <w:rsid w:val="00716BFB"/>
    <w:rsid w:val="00716C29"/>
    <w:rsid w:val="00716D64"/>
    <w:rsid w:val="0071708F"/>
    <w:rsid w:val="007171A1"/>
    <w:rsid w:val="00717296"/>
    <w:rsid w:val="007172D0"/>
    <w:rsid w:val="00717610"/>
    <w:rsid w:val="00717756"/>
    <w:rsid w:val="007178D1"/>
    <w:rsid w:val="00717A37"/>
    <w:rsid w:val="00717D63"/>
    <w:rsid w:val="00720049"/>
    <w:rsid w:val="007200CB"/>
    <w:rsid w:val="007206C5"/>
    <w:rsid w:val="00720703"/>
    <w:rsid w:val="00720CF0"/>
    <w:rsid w:val="00720E53"/>
    <w:rsid w:val="007211EF"/>
    <w:rsid w:val="007216F5"/>
    <w:rsid w:val="007217E0"/>
    <w:rsid w:val="00721C71"/>
    <w:rsid w:val="00721E85"/>
    <w:rsid w:val="00721FC6"/>
    <w:rsid w:val="00722072"/>
    <w:rsid w:val="0072232D"/>
    <w:rsid w:val="00722369"/>
    <w:rsid w:val="00722A9D"/>
    <w:rsid w:val="00722B46"/>
    <w:rsid w:val="00722C55"/>
    <w:rsid w:val="0072330D"/>
    <w:rsid w:val="007237B2"/>
    <w:rsid w:val="007238DD"/>
    <w:rsid w:val="00724379"/>
    <w:rsid w:val="0072450D"/>
    <w:rsid w:val="007246C6"/>
    <w:rsid w:val="00724DBF"/>
    <w:rsid w:val="0072530C"/>
    <w:rsid w:val="007254D6"/>
    <w:rsid w:val="0072569A"/>
    <w:rsid w:val="0072576E"/>
    <w:rsid w:val="00725C2C"/>
    <w:rsid w:val="007260F3"/>
    <w:rsid w:val="0072627A"/>
    <w:rsid w:val="00726419"/>
    <w:rsid w:val="00726742"/>
    <w:rsid w:val="00726B68"/>
    <w:rsid w:val="007270E6"/>
    <w:rsid w:val="007273BA"/>
    <w:rsid w:val="007273CE"/>
    <w:rsid w:val="0072768C"/>
    <w:rsid w:val="00727822"/>
    <w:rsid w:val="007300D9"/>
    <w:rsid w:val="007301A9"/>
    <w:rsid w:val="007303CF"/>
    <w:rsid w:val="007305E0"/>
    <w:rsid w:val="00730962"/>
    <w:rsid w:val="00730B58"/>
    <w:rsid w:val="007310B2"/>
    <w:rsid w:val="0073150C"/>
    <w:rsid w:val="00731519"/>
    <w:rsid w:val="00731598"/>
    <w:rsid w:val="00731729"/>
    <w:rsid w:val="00731787"/>
    <w:rsid w:val="00731972"/>
    <w:rsid w:val="00731FD8"/>
    <w:rsid w:val="00732722"/>
    <w:rsid w:val="00732CEA"/>
    <w:rsid w:val="00733065"/>
    <w:rsid w:val="007338D3"/>
    <w:rsid w:val="00733BF7"/>
    <w:rsid w:val="00733D04"/>
    <w:rsid w:val="00733E61"/>
    <w:rsid w:val="00733EB0"/>
    <w:rsid w:val="00734030"/>
    <w:rsid w:val="00734432"/>
    <w:rsid w:val="00734D46"/>
    <w:rsid w:val="00734F92"/>
    <w:rsid w:val="0073500F"/>
    <w:rsid w:val="00735083"/>
    <w:rsid w:val="0073536A"/>
    <w:rsid w:val="00735863"/>
    <w:rsid w:val="00735923"/>
    <w:rsid w:val="00736273"/>
    <w:rsid w:val="00736497"/>
    <w:rsid w:val="00736A73"/>
    <w:rsid w:val="00736BB3"/>
    <w:rsid w:val="007372A0"/>
    <w:rsid w:val="007379CE"/>
    <w:rsid w:val="00740259"/>
    <w:rsid w:val="0074025A"/>
    <w:rsid w:val="00740590"/>
    <w:rsid w:val="00740619"/>
    <w:rsid w:val="007406F3"/>
    <w:rsid w:val="0074091C"/>
    <w:rsid w:val="00740A81"/>
    <w:rsid w:val="00740C63"/>
    <w:rsid w:val="00740F32"/>
    <w:rsid w:val="00740FFE"/>
    <w:rsid w:val="00741213"/>
    <w:rsid w:val="007413CE"/>
    <w:rsid w:val="00741573"/>
    <w:rsid w:val="00741DF2"/>
    <w:rsid w:val="00741EB5"/>
    <w:rsid w:val="0074258D"/>
    <w:rsid w:val="00742AC9"/>
    <w:rsid w:val="00742ACB"/>
    <w:rsid w:val="00742B24"/>
    <w:rsid w:val="00742EBD"/>
    <w:rsid w:val="007433F4"/>
    <w:rsid w:val="0074354A"/>
    <w:rsid w:val="007435D2"/>
    <w:rsid w:val="00743621"/>
    <w:rsid w:val="007439D3"/>
    <w:rsid w:val="00743A95"/>
    <w:rsid w:val="00743B7E"/>
    <w:rsid w:val="00743CBB"/>
    <w:rsid w:val="00743E4A"/>
    <w:rsid w:val="00743E82"/>
    <w:rsid w:val="00743E9B"/>
    <w:rsid w:val="00743EF5"/>
    <w:rsid w:val="00743F8A"/>
    <w:rsid w:val="00744186"/>
    <w:rsid w:val="007448E9"/>
    <w:rsid w:val="00744962"/>
    <w:rsid w:val="00744A33"/>
    <w:rsid w:val="00744B32"/>
    <w:rsid w:val="00744E7D"/>
    <w:rsid w:val="00744F8A"/>
    <w:rsid w:val="007454D5"/>
    <w:rsid w:val="0074579A"/>
    <w:rsid w:val="0074664B"/>
    <w:rsid w:val="00746902"/>
    <w:rsid w:val="00746967"/>
    <w:rsid w:val="00746A97"/>
    <w:rsid w:val="00747069"/>
    <w:rsid w:val="00747632"/>
    <w:rsid w:val="0074784C"/>
    <w:rsid w:val="00747D8A"/>
    <w:rsid w:val="00747ED4"/>
    <w:rsid w:val="00750505"/>
    <w:rsid w:val="00750620"/>
    <w:rsid w:val="00750E82"/>
    <w:rsid w:val="00751AD9"/>
    <w:rsid w:val="00751B00"/>
    <w:rsid w:val="00752352"/>
    <w:rsid w:val="00752481"/>
    <w:rsid w:val="00752537"/>
    <w:rsid w:val="00752628"/>
    <w:rsid w:val="007526F5"/>
    <w:rsid w:val="007528F8"/>
    <w:rsid w:val="00753486"/>
    <w:rsid w:val="007534DB"/>
    <w:rsid w:val="007535A8"/>
    <w:rsid w:val="0075369F"/>
    <w:rsid w:val="00753862"/>
    <w:rsid w:val="007538B2"/>
    <w:rsid w:val="00753923"/>
    <w:rsid w:val="007539A3"/>
    <w:rsid w:val="00753D31"/>
    <w:rsid w:val="00753E89"/>
    <w:rsid w:val="00753F6C"/>
    <w:rsid w:val="007540DE"/>
    <w:rsid w:val="007547AA"/>
    <w:rsid w:val="007550A3"/>
    <w:rsid w:val="0075534A"/>
    <w:rsid w:val="0075547C"/>
    <w:rsid w:val="00755A37"/>
    <w:rsid w:val="007561F0"/>
    <w:rsid w:val="00756270"/>
    <w:rsid w:val="007563D7"/>
    <w:rsid w:val="00756487"/>
    <w:rsid w:val="00756C13"/>
    <w:rsid w:val="00756C48"/>
    <w:rsid w:val="00756FD4"/>
    <w:rsid w:val="007572D4"/>
    <w:rsid w:val="007574AC"/>
    <w:rsid w:val="00757A07"/>
    <w:rsid w:val="00757C9D"/>
    <w:rsid w:val="007600B4"/>
    <w:rsid w:val="00760249"/>
    <w:rsid w:val="007603C8"/>
    <w:rsid w:val="0076040F"/>
    <w:rsid w:val="00760481"/>
    <w:rsid w:val="007604CF"/>
    <w:rsid w:val="00760ACE"/>
    <w:rsid w:val="007612FA"/>
    <w:rsid w:val="00761489"/>
    <w:rsid w:val="007615EF"/>
    <w:rsid w:val="00761B04"/>
    <w:rsid w:val="00761B2F"/>
    <w:rsid w:val="00761E82"/>
    <w:rsid w:val="0076209C"/>
    <w:rsid w:val="007626EF"/>
    <w:rsid w:val="00762701"/>
    <w:rsid w:val="007629B4"/>
    <w:rsid w:val="00762AFB"/>
    <w:rsid w:val="00762CF5"/>
    <w:rsid w:val="00762D58"/>
    <w:rsid w:val="00763460"/>
    <w:rsid w:val="007635E2"/>
    <w:rsid w:val="00763A0B"/>
    <w:rsid w:val="00763F13"/>
    <w:rsid w:val="0076412E"/>
    <w:rsid w:val="00764964"/>
    <w:rsid w:val="00764D31"/>
    <w:rsid w:val="007652D6"/>
    <w:rsid w:val="00765CE3"/>
    <w:rsid w:val="00766426"/>
    <w:rsid w:val="0076653C"/>
    <w:rsid w:val="00766815"/>
    <w:rsid w:val="00766B7E"/>
    <w:rsid w:val="00766CFA"/>
    <w:rsid w:val="00766FD4"/>
    <w:rsid w:val="0076737E"/>
    <w:rsid w:val="00767403"/>
    <w:rsid w:val="00767BA9"/>
    <w:rsid w:val="007700B4"/>
    <w:rsid w:val="007700EC"/>
    <w:rsid w:val="0077020F"/>
    <w:rsid w:val="00770AC9"/>
    <w:rsid w:val="00770CD1"/>
    <w:rsid w:val="00770E29"/>
    <w:rsid w:val="00770E3B"/>
    <w:rsid w:val="007712E7"/>
    <w:rsid w:val="00771A94"/>
    <w:rsid w:val="00771CCD"/>
    <w:rsid w:val="00772458"/>
    <w:rsid w:val="00772FBC"/>
    <w:rsid w:val="0077334A"/>
    <w:rsid w:val="00773627"/>
    <w:rsid w:val="00773AAC"/>
    <w:rsid w:val="00773C07"/>
    <w:rsid w:val="00773F2F"/>
    <w:rsid w:val="007740CF"/>
    <w:rsid w:val="007748AC"/>
    <w:rsid w:val="007748E6"/>
    <w:rsid w:val="00774CE3"/>
    <w:rsid w:val="007754E6"/>
    <w:rsid w:val="007756F1"/>
    <w:rsid w:val="00775717"/>
    <w:rsid w:val="00775798"/>
    <w:rsid w:val="00775B40"/>
    <w:rsid w:val="00775D68"/>
    <w:rsid w:val="00775FCA"/>
    <w:rsid w:val="00776165"/>
    <w:rsid w:val="00776A32"/>
    <w:rsid w:val="00776E7E"/>
    <w:rsid w:val="007771F5"/>
    <w:rsid w:val="00777779"/>
    <w:rsid w:val="00777F12"/>
    <w:rsid w:val="00780DEC"/>
    <w:rsid w:val="00780E41"/>
    <w:rsid w:val="00780EE6"/>
    <w:rsid w:val="007813C8"/>
    <w:rsid w:val="00781791"/>
    <w:rsid w:val="00781BB6"/>
    <w:rsid w:val="0078204D"/>
    <w:rsid w:val="007821F8"/>
    <w:rsid w:val="00782245"/>
    <w:rsid w:val="007826C7"/>
    <w:rsid w:val="00782719"/>
    <w:rsid w:val="00782D0F"/>
    <w:rsid w:val="00782D44"/>
    <w:rsid w:val="00782F42"/>
    <w:rsid w:val="0078335F"/>
    <w:rsid w:val="007835D9"/>
    <w:rsid w:val="00783602"/>
    <w:rsid w:val="00783AD2"/>
    <w:rsid w:val="00784209"/>
    <w:rsid w:val="007846F4"/>
    <w:rsid w:val="007848D3"/>
    <w:rsid w:val="00784A65"/>
    <w:rsid w:val="00784B7C"/>
    <w:rsid w:val="00784BB4"/>
    <w:rsid w:val="00785090"/>
    <w:rsid w:val="007851B0"/>
    <w:rsid w:val="007852FF"/>
    <w:rsid w:val="007859B9"/>
    <w:rsid w:val="00785AB8"/>
    <w:rsid w:val="00785C30"/>
    <w:rsid w:val="0078604F"/>
    <w:rsid w:val="007860FA"/>
    <w:rsid w:val="007863D6"/>
    <w:rsid w:val="007866DA"/>
    <w:rsid w:val="00786A51"/>
    <w:rsid w:val="00786B4D"/>
    <w:rsid w:val="00786DB2"/>
    <w:rsid w:val="00786EAF"/>
    <w:rsid w:val="00786F6A"/>
    <w:rsid w:val="007871FE"/>
    <w:rsid w:val="00787FD4"/>
    <w:rsid w:val="0079017D"/>
    <w:rsid w:val="00790198"/>
    <w:rsid w:val="0079068A"/>
    <w:rsid w:val="00790BB8"/>
    <w:rsid w:val="00790FE4"/>
    <w:rsid w:val="007916E0"/>
    <w:rsid w:val="00791993"/>
    <w:rsid w:val="00791B07"/>
    <w:rsid w:val="00791DA0"/>
    <w:rsid w:val="00791E10"/>
    <w:rsid w:val="00791F8B"/>
    <w:rsid w:val="00792112"/>
    <w:rsid w:val="0079244B"/>
    <w:rsid w:val="00792999"/>
    <w:rsid w:val="00792A3B"/>
    <w:rsid w:val="00792C28"/>
    <w:rsid w:val="00792EFD"/>
    <w:rsid w:val="0079315A"/>
    <w:rsid w:val="007933C4"/>
    <w:rsid w:val="00793494"/>
    <w:rsid w:val="007938BD"/>
    <w:rsid w:val="00793AD8"/>
    <w:rsid w:val="00793B6B"/>
    <w:rsid w:val="00794466"/>
    <w:rsid w:val="00794486"/>
    <w:rsid w:val="00794C2A"/>
    <w:rsid w:val="00794E61"/>
    <w:rsid w:val="007953C0"/>
    <w:rsid w:val="007954F9"/>
    <w:rsid w:val="007957A4"/>
    <w:rsid w:val="0079584B"/>
    <w:rsid w:val="007958B1"/>
    <w:rsid w:val="007959CE"/>
    <w:rsid w:val="00795B7C"/>
    <w:rsid w:val="00795DC5"/>
    <w:rsid w:val="0079624D"/>
    <w:rsid w:val="00796280"/>
    <w:rsid w:val="007968CD"/>
    <w:rsid w:val="007971CD"/>
    <w:rsid w:val="007972D7"/>
    <w:rsid w:val="007978D8"/>
    <w:rsid w:val="00797B96"/>
    <w:rsid w:val="007A0015"/>
    <w:rsid w:val="007A0550"/>
    <w:rsid w:val="007A0750"/>
    <w:rsid w:val="007A0A87"/>
    <w:rsid w:val="007A0CA3"/>
    <w:rsid w:val="007A0D0B"/>
    <w:rsid w:val="007A0F88"/>
    <w:rsid w:val="007A104F"/>
    <w:rsid w:val="007A1432"/>
    <w:rsid w:val="007A1651"/>
    <w:rsid w:val="007A1696"/>
    <w:rsid w:val="007A1B14"/>
    <w:rsid w:val="007A1B77"/>
    <w:rsid w:val="007A1BCD"/>
    <w:rsid w:val="007A1C5E"/>
    <w:rsid w:val="007A1FCE"/>
    <w:rsid w:val="007A2361"/>
    <w:rsid w:val="007A2B1C"/>
    <w:rsid w:val="007A2BC0"/>
    <w:rsid w:val="007A301E"/>
    <w:rsid w:val="007A3167"/>
    <w:rsid w:val="007A3728"/>
    <w:rsid w:val="007A3940"/>
    <w:rsid w:val="007A3A83"/>
    <w:rsid w:val="007A421E"/>
    <w:rsid w:val="007A459D"/>
    <w:rsid w:val="007A45C2"/>
    <w:rsid w:val="007A47FC"/>
    <w:rsid w:val="007A4E6A"/>
    <w:rsid w:val="007A512D"/>
    <w:rsid w:val="007A57FB"/>
    <w:rsid w:val="007A5D56"/>
    <w:rsid w:val="007A647E"/>
    <w:rsid w:val="007A6A52"/>
    <w:rsid w:val="007A6AFA"/>
    <w:rsid w:val="007A6D66"/>
    <w:rsid w:val="007A7054"/>
    <w:rsid w:val="007A7435"/>
    <w:rsid w:val="007A75B0"/>
    <w:rsid w:val="007A78C8"/>
    <w:rsid w:val="007A7BC4"/>
    <w:rsid w:val="007B040F"/>
    <w:rsid w:val="007B0846"/>
    <w:rsid w:val="007B0860"/>
    <w:rsid w:val="007B09DC"/>
    <w:rsid w:val="007B0B6A"/>
    <w:rsid w:val="007B18E2"/>
    <w:rsid w:val="007B1D74"/>
    <w:rsid w:val="007B2238"/>
    <w:rsid w:val="007B2370"/>
    <w:rsid w:val="007B2536"/>
    <w:rsid w:val="007B2829"/>
    <w:rsid w:val="007B2C68"/>
    <w:rsid w:val="007B312A"/>
    <w:rsid w:val="007B3793"/>
    <w:rsid w:val="007B3A3D"/>
    <w:rsid w:val="007B3AED"/>
    <w:rsid w:val="007B3F34"/>
    <w:rsid w:val="007B3F5C"/>
    <w:rsid w:val="007B43CB"/>
    <w:rsid w:val="007B4410"/>
    <w:rsid w:val="007B44B3"/>
    <w:rsid w:val="007B48EF"/>
    <w:rsid w:val="007B5000"/>
    <w:rsid w:val="007B52C2"/>
    <w:rsid w:val="007B5493"/>
    <w:rsid w:val="007B5735"/>
    <w:rsid w:val="007B5906"/>
    <w:rsid w:val="007B5BA4"/>
    <w:rsid w:val="007B5CFF"/>
    <w:rsid w:val="007B6409"/>
    <w:rsid w:val="007B6554"/>
    <w:rsid w:val="007B65BB"/>
    <w:rsid w:val="007B6B57"/>
    <w:rsid w:val="007B6D67"/>
    <w:rsid w:val="007B73AA"/>
    <w:rsid w:val="007B7453"/>
    <w:rsid w:val="007B7692"/>
    <w:rsid w:val="007B78BA"/>
    <w:rsid w:val="007C0190"/>
    <w:rsid w:val="007C01ED"/>
    <w:rsid w:val="007C03AA"/>
    <w:rsid w:val="007C06DE"/>
    <w:rsid w:val="007C0ED2"/>
    <w:rsid w:val="007C0EE7"/>
    <w:rsid w:val="007C1154"/>
    <w:rsid w:val="007C1A8A"/>
    <w:rsid w:val="007C1C26"/>
    <w:rsid w:val="007C1F62"/>
    <w:rsid w:val="007C2166"/>
    <w:rsid w:val="007C218E"/>
    <w:rsid w:val="007C2515"/>
    <w:rsid w:val="007C28DD"/>
    <w:rsid w:val="007C2905"/>
    <w:rsid w:val="007C2BDD"/>
    <w:rsid w:val="007C35AF"/>
    <w:rsid w:val="007C3731"/>
    <w:rsid w:val="007C405A"/>
    <w:rsid w:val="007C4501"/>
    <w:rsid w:val="007C45BA"/>
    <w:rsid w:val="007C4897"/>
    <w:rsid w:val="007C489E"/>
    <w:rsid w:val="007C494B"/>
    <w:rsid w:val="007C4B9B"/>
    <w:rsid w:val="007C4CBA"/>
    <w:rsid w:val="007C4E26"/>
    <w:rsid w:val="007C54D7"/>
    <w:rsid w:val="007C5579"/>
    <w:rsid w:val="007C59F4"/>
    <w:rsid w:val="007C5C2F"/>
    <w:rsid w:val="007C6265"/>
    <w:rsid w:val="007C65A9"/>
    <w:rsid w:val="007C6753"/>
    <w:rsid w:val="007C68B6"/>
    <w:rsid w:val="007C6957"/>
    <w:rsid w:val="007C6A34"/>
    <w:rsid w:val="007C6C07"/>
    <w:rsid w:val="007C713E"/>
    <w:rsid w:val="007C73F3"/>
    <w:rsid w:val="007C777B"/>
    <w:rsid w:val="007C7F52"/>
    <w:rsid w:val="007D07B3"/>
    <w:rsid w:val="007D12BE"/>
    <w:rsid w:val="007D14A4"/>
    <w:rsid w:val="007D17DF"/>
    <w:rsid w:val="007D1A71"/>
    <w:rsid w:val="007D1ACD"/>
    <w:rsid w:val="007D1B57"/>
    <w:rsid w:val="007D204D"/>
    <w:rsid w:val="007D233B"/>
    <w:rsid w:val="007D2627"/>
    <w:rsid w:val="007D3244"/>
    <w:rsid w:val="007D3336"/>
    <w:rsid w:val="007D33EF"/>
    <w:rsid w:val="007D358D"/>
    <w:rsid w:val="007D35DC"/>
    <w:rsid w:val="007D3D3F"/>
    <w:rsid w:val="007D3E94"/>
    <w:rsid w:val="007D44C3"/>
    <w:rsid w:val="007D46EE"/>
    <w:rsid w:val="007D4B19"/>
    <w:rsid w:val="007D4DF9"/>
    <w:rsid w:val="007D5168"/>
    <w:rsid w:val="007D51FF"/>
    <w:rsid w:val="007D5390"/>
    <w:rsid w:val="007D56F7"/>
    <w:rsid w:val="007D64B3"/>
    <w:rsid w:val="007D662E"/>
    <w:rsid w:val="007D68AB"/>
    <w:rsid w:val="007D781C"/>
    <w:rsid w:val="007D7AF2"/>
    <w:rsid w:val="007D7D86"/>
    <w:rsid w:val="007E010C"/>
    <w:rsid w:val="007E0305"/>
    <w:rsid w:val="007E0795"/>
    <w:rsid w:val="007E0B35"/>
    <w:rsid w:val="007E1062"/>
    <w:rsid w:val="007E151F"/>
    <w:rsid w:val="007E1A36"/>
    <w:rsid w:val="007E1AB6"/>
    <w:rsid w:val="007E25F0"/>
    <w:rsid w:val="007E2788"/>
    <w:rsid w:val="007E2792"/>
    <w:rsid w:val="007E2C91"/>
    <w:rsid w:val="007E2E5C"/>
    <w:rsid w:val="007E2EC9"/>
    <w:rsid w:val="007E36A2"/>
    <w:rsid w:val="007E3C4C"/>
    <w:rsid w:val="007E3C8A"/>
    <w:rsid w:val="007E41EC"/>
    <w:rsid w:val="007E472A"/>
    <w:rsid w:val="007E4AC0"/>
    <w:rsid w:val="007E4E9E"/>
    <w:rsid w:val="007E4F30"/>
    <w:rsid w:val="007E5351"/>
    <w:rsid w:val="007E545E"/>
    <w:rsid w:val="007E5705"/>
    <w:rsid w:val="007E584C"/>
    <w:rsid w:val="007E5990"/>
    <w:rsid w:val="007E62FC"/>
    <w:rsid w:val="007E6369"/>
    <w:rsid w:val="007E6D21"/>
    <w:rsid w:val="007E7D42"/>
    <w:rsid w:val="007E7DB3"/>
    <w:rsid w:val="007F0183"/>
    <w:rsid w:val="007F02CE"/>
    <w:rsid w:val="007F0600"/>
    <w:rsid w:val="007F0728"/>
    <w:rsid w:val="007F097D"/>
    <w:rsid w:val="007F13EF"/>
    <w:rsid w:val="007F1865"/>
    <w:rsid w:val="007F1DF7"/>
    <w:rsid w:val="007F20D4"/>
    <w:rsid w:val="007F23BD"/>
    <w:rsid w:val="007F265D"/>
    <w:rsid w:val="007F276F"/>
    <w:rsid w:val="007F2965"/>
    <w:rsid w:val="007F2D8C"/>
    <w:rsid w:val="007F2D98"/>
    <w:rsid w:val="007F3CBA"/>
    <w:rsid w:val="007F4258"/>
    <w:rsid w:val="007F433A"/>
    <w:rsid w:val="007F4392"/>
    <w:rsid w:val="007F496F"/>
    <w:rsid w:val="007F4C0A"/>
    <w:rsid w:val="007F4C94"/>
    <w:rsid w:val="007F4E0B"/>
    <w:rsid w:val="007F50BD"/>
    <w:rsid w:val="007F5787"/>
    <w:rsid w:val="007F5D46"/>
    <w:rsid w:val="007F5F27"/>
    <w:rsid w:val="007F64A6"/>
    <w:rsid w:val="007F66F0"/>
    <w:rsid w:val="007F6754"/>
    <w:rsid w:val="007F69DB"/>
    <w:rsid w:val="007F6B23"/>
    <w:rsid w:val="007F6D68"/>
    <w:rsid w:val="007F6E79"/>
    <w:rsid w:val="007F7082"/>
    <w:rsid w:val="007F713E"/>
    <w:rsid w:val="007F72C5"/>
    <w:rsid w:val="007F73B2"/>
    <w:rsid w:val="007F7D77"/>
    <w:rsid w:val="007F7E3E"/>
    <w:rsid w:val="008003B7"/>
    <w:rsid w:val="00800A5C"/>
    <w:rsid w:val="00800E5B"/>
    <w:rsid w:val="008013DE"/>
    <w:rsid w:val="008014D6"/>
    <w:rsid w:val="00801841"/>
    <w:rsid w:val="00801D38"/>
    <w:rsid w:val="00801D8C"/>
    <w:rsid w:val="00801F83"/>
    <w:rsid w:val="00801FFD"/>
    <w:rsid w:val="008032FC"/>
    <w:rsid w:val="0080366A"/>
    <w:rsid w:val="008036BF"/>
    <w:rsid w:val="00803882"/>
    <w:rsid w:val="00803C38"/>
    <w:rsid w:val="00804068"/>
    <w:rsid w:val="00804424"/>
    <w:rsid w:val="008045C5"/>
    <w:rsid w:val="00804ABA"/>
    <w:rsid w:val="00804D25"/>
    <w:rsid w:val="00804DC4"/>
    <w:rsid w:val="008052F6"/>
    <w:rsid w:val="008053E5"/>
    <w:rsid w:val="008056F2"/>
    <w:rsid w:val="00805797"/>
    <w:rsid w:val="00806445"/>
    <w:rsid w:val="0080669D"/>
    <w:rsid w:val="00806752"/>
    <w:rsid w:val="00806BD4"/>
    <w:rsid w:val="00806C1C"/>
    <w:rsid w:val="00806C76"/>
    <w:rsid w:val="008073ED"/>
    <w:rsid w:val="00807490"/>
    <w:rsid w:val="00807500"/>
    <w:rsid w:val="00807591"/>
    <w:rsid w:val="0080783E"/>
    <w:rsid w:val="00807B6B"/>
    <w:rsid w:val="00807BB2"/>
    <w:rsid w:val="008100FF"/>
    <w:rsid w:val="0081028D"/>
    <w:rsid w:val="0081086E"/>
    <w:rsid w:val="00810EF9"/>
    <w:rsid w:val="00811120"/>
    <w:rsid w:val="0081185F"/>
    <w:rsid w:val="00811B2F"/>
    <w:rsid w:val="00811E60"/>
    <w:rsid w:val="008120F1"/>
    <w:rsid w:val="00812504"/>
    <w:rsid w:val="0081296A"/>
    <w:rsid w:val="008129E3"/>
    <w:rsid w:val="00812CB7"/>
    <w:rsid w:val="00812EA1"/>
    <w:rsid w:val="00812F81"/>
    <w:rsid w:val="0081347E"/>
    <w:rsid w:val="0081353F"/>
    <w:rsid w:val="008136DC"/>
    <w:rsid w:val="008138CF"/>
    <w:rsid w:val="00813A55"/>
    <w:rsid w:val="00813B82"/>
    <w:rsid w:val="00813D8B"/>
    <w:rsid w:val="00814092"/>
    <w:rsid w:val="008141C3"/>
    <w:rsid w:val="00814686"/>
    <w:rsid w:val="00814833"/>
    <w:rsid w:val="00814862"/>
    <w:rsid w:val="00814F46"/>
    <w:rsid w:val="00815003"/>
    <w:rsid w:val="0081535A"/>
    <w:rsid w:val="00815686"/>
    <w:rsid w:val="00815901"/>
    <w:rsid w:val="00815BE9"/>
    <w:rsid w:val="00815C6C"/>
    <w:rsid w:val="00815C8A"/>
    <w:rsid w:val="00815E76"/>
    <w:rsid w:val="00815FB4"/>
    <w:rsid w:val="008162F1"/>
    <w:rsid w:val="00816314"/>
    <w:rsid w:val="0081633E"/>
    <w:rsid w:val="0081634D"/>
    <w:rsid w:val="00816569"/>
    <w:rsid w:val="00816AC7"/>
    <w:rsid w:val="00817626"/>
    <w:rsid w:val="00817A87"/>
    <w:rsid w:val="00820121"/>
    <w:rsid w:val="00820EBD"/>
    <w:rsid w:val="00821082"/>
    <w:rsid w:val="008212BD"/>
    <w:rsid w:val="008214B7"/>
    <w:rsid w:val="008215F1"/>
    <w:rsid w:val="0082186A"/>
    <w:rsid w:val="00821AE3"/>
    <w:rsid w:val="00821CDA"/>
    <w:rsid w:val="0082225F"/>
    <w:rsid w:val="008225B9"/>
    <w:rsid w:val="008226E4"/>
    <w:rsid w:val="00822C73"/>
    <w:rsid w:val="00822CD8"/>
    <w:rsid w:val="00822CEC"/>
    <w:rsid w:val="00823606"/>
    <w:rsid w:val="00823D0E"/>
    <w:rsid w:val="00824788"/>
    <w:rsid w:val="00824900"/>
    <w:rsid w:val="00824A10"/>
    <w:rsid w:val="00824C00"/>
    <w:rsid w:val="00824D04"/>
    <w:rsid w:val="00824D77"/>
    <w:rsid w:val="0082501C"/>
    <w:rsid w:val="0082513E"/>
    <w:rsid w:val="00825393"/>
    <w:rsid w:val="00825427"/>
    <w:rsid w:val="0082588A"/>
    <w:rsid w:val="00825C31"/>
    <w:rsid w:val="00825D98"/>
    <w:rsid w:val="00825E3A"/>
    <w:rsid w:val="00826778"/>
    <w:rsid w:val="00826ECC"/>
    <w:rsid w:val="00826F7A"/>
    <w:rsid w:val="008274C2"/>
    <w:rsid w:val="00827710"/>
    <w:rsid w:val="00827730"/>
    <w:rsid w:val="0082796D"/>
    <w:rsid w:val="00827C5D"/>
    <w:rsid w:val="00830632"/>
    <w:rsid w:val="00830792"/>
    <w:rsid w:val="008310E9"/>
    <w:rsid w:val="008315F0"/>
    <w:rsid w:val="00831A70"/>
    <w:rsid w:val="008321F8"/>
    <w:rsid w:val="00832254"/>
    <w:rsid w:val="0083260C"/>
    <w:rsid w:val="0083296A"/>
    <w:rsid w:val="008329B1"/>
    <w:rsid w:val="00832AEB"/>
    <w:rsid w:val="008334DC"/>
    <w:rsid w:val="00833788"/>
    <w:rsid w:val="00833FA8"/>
    <w:rsid w:val="00834408"/>
    <w:rsid w:val="008344F5"/>
    <w:rsid w:val="00834D35"/>
    <w:rsid w:val="00834E97"/>
    <w:rsid w:val="00835094"/>
    <w:rsid w:val="00835116"/>
    <w:rsid w:val="00835631"/>
    <w:rsid w:val="00835E79"/>
    <w:rsid w:val="00835FCF"/>
    <w:rsid w:val="00836134"/>
    <w:rsid w:val="00836384"/>
    <w:rsid w:val="008364E0"/>
    <w:rsid w:val="00836AA4"/>
    <w:rsid w:val="00837048"/>
    <w:rsid w:val="00837403"/>
    <w:rsid w:val="008374DC"/>
    <w:rsid w:val="00837862"/>
    <w:rsid w:val="00837D3A"/>
    <w:rsid w:val="00837DBB"/>
    <w:rsid w:val="00837EC2"/>
    <w:rsid w:val="00840011"/>
    <w:rsid w:val="0084058B"/>
    <w:rsid w:val="00840936"/>
    <w:rsid w:val="008413E8"/>
    <w:rsid w:val="00841DF3"/>
    <w:rsid w:val="00842307"/>
    <w:rsid w:val="00842A75"/>
    <w:rsid w:val="00842DB7"/>
    <w:rsid w:val="00842E7D"/>
    <w:rsid w:val="00843233"/>
    <w:rsid w:val="0084366E"/>
    <w:rsid w:val="00843AD7"/>
    <w:rsid w:val="00843F91"/>
    <w:rsid w:val="00843FF0"/>
    <w:rsid w:val="0084435B"/>
    <w:rsid w:val="008444D6"/>
    <w:rsid w:val="0084461B"/>
    <w:rsid w:val="00844A1F"/>
    <w:rsid w:val="00844ED1"/>
    <w:rsid w:val="0084514E"/>
    <w:rsid w:val="0084515B"/>
    <w:rsid w:val="00845190"/>
    <w:rsid w:val="008456B1"/>
    <w:rsid w:val="008456FE"/>
    <w:rsid w:val="008464BD"/>
    <w:rsid w:val="008467ED"/>
    <w:rsid w:val="008468CC"/>
    <w:rsid w:val="00846C4E"/>
    <w:rsid w:val="008470FF"/>
    <w:rsid w:val="0084739B"/>
    <w:rsid w:val="008475DE"/>
    <w:rsid w:val="008477DE"/>
    <w:rsid w:val="00847AB3"/>
    <w:rsid w:val="00847B0D"/>
    <w:rsid w:val="00847FD4"/>
    <w:rsid w:val="0085011A"/>
    <w:rsid w:val="0085015F"/>
    <w:rsid w:val="0085050D"/>
    <w:rsid w:val="00850707"/>
    <w:rsid w:val="00850772"/>
    <w:rsid w:val="00850995"/>
    <w:rsid w:val="00851356"/>
    <w:rsid w:val="00851401"/>
    <w:rsid w:val="00851482"/>
    <w:rsid w:val="0085195E"/>
    <w:rsid w:val="00851B2E"/>
    <w:rsid w:val="00851C07"/>
    <w:rsid w:val="00851E2F"/>
    <w:rsid w:val="00851E72"/>
    <w:rsid w:val="00852219"/>
    <w:rsid w:val="00852290"/>
    <w:rsid w:val="00852E98"/>
    <w:rsid w:val="00852EFB"/>
    <w:rsid w:val="00852F20"/>
    <w:rsid w:val="00852FEC"/>
    <w:rsid w:val="008534BF"/>
    <w:rsid w:val="00853509"/>
    <w:rsid w:val="0085367B"/>
    <w:rsid w:val="0085367D"/>
    <w:rsid w:val="008539BC"/>
    <w:rsid w:val="008540BC"/>
    <w:rsid w:val="00854125"/>
    <w:rsid w:val="00854160"/>
    <w:rsid w:val="00854278"/>
    <w:rsid w:val="0085466C"/>
    <w:rsid w:val="008548B1"/>
    <w:rsid w:val="00854F17"/>
    <w:rsid w:val="008554F2"/>
    <w:rsid w:val="00855924"/>
    <w:rsid w:val="00855939"/>
    <w:rsid w:val="008562DC"/>
    <w:rsid w:val="00856395"/>
    <w:rsid w:val="008563C6"/>
    <w:rsid w:val="0085681A"/>
    <w:rsid w:val="0085705B"/>
    <w:rsid w:val="00857116"/>
    <w:rsid w:val="0085753A"/>
    <w:rsid w:val="0085772D"/>
    <w:rsid w:val="00857B25"/>
    <w:rsid w:val="00857B63"/>
    <w:rsid w:val="00860400"/>
    <w:rsid w:val="008606B1"/>
    <w:rsid w:val="00860BAD"/>
    <w:rsid w:val="00860C05"/>
    <w:rsid w:val="0086102D"/>
    <w:rsid w:val="00861047"/>
    <w:rsid w:val="008612C1"/>
    <w:rsid w:val="00861CCD"/>
    <w:rsid w:val="008627B2"/>
    <w:rsid w:val="0086291B"/>
    <w:rsid w:val="00862AF8"/>
    <w:rsid w:val="00862D5F"/>
    <w:rsid w:val="00862ED5"/>
    <w:rsid w:val="0086305E"/>
    <w:rsid w:val="0086332B"/>
    <w:rsid w:val="00863591"/>
    <w:rsid w:val="00863D8E"/>
    <w:rsid w:val="008641D0"/>
    <w:rsid w:val="00864CE9"/>
    <w:rsid w:val="00864D82"/>
    <w:rsid w:val="00864D99"/>
    <w:rsid w:val="008652C7"/>
    <w:rsid w:val="0086574F"/>
    <w:rsid w:val="00865D0A"/>
    <w:rsid w:val="00866193"/>
    <w:rsid w:val="008662D2"/>
    <w:rsid w:val="008664B5"/>
    <w:rsid w:val="008665C0"/>
    <w:rsid w:val="00866856"/>
    <w:rsid w:val="00866953"/>
    <w:rsid w:val="00866F8A"/>
    <w:rsid w:val="008679EE"/>
    <w:rsid w:val="00867C4A"/>
    <w:rsid w:val="00867C68"/>
    <w:rsid w:val="00867F74"/>
    <w:rsid w:val="00870041"/>
    <w:rsid w:val="00870135"/>
    <w:rsid w:val="008703FD"/>
    <w:rsid w:val="00870822"/>
    <w:rsid w:val="00870AB3"/>
    <w:rsid w:val="00870B71"/>
    <w:rsid w:val="00870E38"/>
    <w:rsid w:val="00870FBA"/>
    <w:rsid w:val="00871195"/>
    <w:rsid w:val="0087124C"/>
    <w:rsid w:val="00871450"/>
    <w:rsid w:val="00871B81"/>
    <w:rsid w:val="00871F0E"/>
    <w:rsid w:val="00871F92"/>
    <w:rsid w:val="008722F7"/>
    <w:rsid w:val="00872536"/>
    <w:rsid w:val="00872638"/>
    <w:rsid w:val="00872A9C"/>
    <w:rsid w:val="00872E53"/>
    <w:rsid w:val="0087355E"/>
    <w:rsid w:val="00873A2A"/>
    <w:rsid w:val="00873C1E"/>
    <w:rsid w:val="00873C2A"/>
    <w:rsid w:val="00873CF9"/>
    <w:rsid w:val="00873E29"/>
    <w:rsid w:val="00873E53"/>
    <w:rsid w:val="00873E91"/>
    <w:rsid w:val="00873EE9"/>
    <w:rsid w:val="008747DB"/>
    <w:rsid w:val="00874CBD"/>
    <w:rsid w:val="00874DE1"/>
    <w:rsid w:val="008756DE"/>
    <w:rsid w:val="00875AFC"/>
    <w:rsid w:val="00875B3A"/>
    <w:rsid w:val="00875D16"/>
    <w:rsid w:val="00875F0F"/>
    <w:rsid w:val="008760AF"/>
    <w:rsid w:val="00876357"/>
    <w:rsid w:val="008768C1"/>
    <w:rsid w:val="00877202"/>
    <w:rsid w:val="00877A7B"/>
    <w:rsid w:val="00877AD7"/>
    <w:rsid w:val="00877BF8"/>
    <w:rsid w:val="00877D1E"/>
    <w:rsid w:val="00877D22"/>
    <w:rsid w:val="008804AC"/>
    <w:rsid w:val="00880574"/>
    <w:rsid w:val="00880DF5"/>
    <w:rsid w:val="008810AC"/>
    <w:rsid w:val="008812B3"/>
    <w:rsid w:val="00881868"/>
    <w:rsid w:val="00881B92"/>
    <w:rsid w:val="00881BC9"/>
    <w:rsid w:val="00881E9D"/>
    <w:rsid w:val="00882319"/>
    <w:rsid w:val="008826F1"/>
    <w:rsid w:val="00882741"/>
    <w:rsid w:val="00882BAF"/>
    <w:rsid w:val="00882F7A"/>
    <w:rsid w:val="00883481"/>
    <w:rsid w:val="00883943"/>
    <w:rsid w:val="00883C41"/>
    <w:rsid w:val="00883D93"/>
    <w:rsid w:val="00884223"/>
    <w:rsid w:val="008844B1"/>
    <w:rsid w:val="008846E1"/>
    <w:rsid w:val="00884E5C"/>
    <w:rsid w:val="00884F5D"/>
    <w:rsid w:val="008856E2"/>
    <w:rsid w:val="00885913"/>
    <w:rsid w:val="00885AF7"/>
    <w:rsid w:val="00885B6B"/>
    <w:rsid w:val="00885DA8"/>
    <w:rsid w:val="00885EC5"/>
    <w:rsid w:val="00886020"/>
    <w:rsid w:val="008860FC"/>
    <w:rsid w:val="0088632B"/>
    <w:rsid w:val="0088699A"/>
    <w:rsid w:val="00887102"/>
    <w:rsid w:val="0088745E"/>
    <w:rsid w:val="0088753A"/>
    <w:rsid w:val="008875BC"/>
    <w:rsid w:val="008875D4"/>
    <w:rsid w:val="00887AD9"/>
    <w:rsid w:val="00887C7F"/>
    <w:rsid w:val="008900FF"/>
    <w:rsid w:val="008901A5"/>
    <w:rsid w:val="00890835"/>
    <w:rsid w:val="00890936"/>
    <w:rsid w:val="00890A67"/>
    <w:rsid w:val="00890AD9"/>
    <w:rsid w:val="00890E62"/>
    <w:rsid w:val="0089193C"/>
    <w:rsid w:val="00891ED9"/>
    <w:rsid w:val="00891FE0"/>
    <w:rsid w:val="0089229C"/>
    <w:rsid w:val="008922C6"/>
    <w:rsid w:val="00892471"/>
    <w:rsid w:val="00892B76"/>
    <w:rsid w:val="00892CA8"/>
    <w:rsid w:val="00892CDC"/>
    <w:rsid w:val="00892F4F"/>
    <w:rsid w:val="00892F8E"/>
    <w:rsid w:val="00893570"/>
    <w:rsid w:val="00894108"/>
    <w:rsid w:val="008942EA"/>
    <w:rsid w:val="00894734"/>
    <w:rsid w:val="00894955"/>
    <w:rsid w:val="00896117"/>
    <w:rsid w:val="008964D2"/>
    <w:rsid w:val="0089669B"/>
    <w:rsid w:val="00896C31"/>
    <w:rsid w:val="00896DB7"/>
    <w:rsid w:val="0089706A"/>
    <w:rsid w:val="0089710E"/>
    <w:rsid w:val="00897E9F"/>
    <w:rsid w:val="008A0246"/>
    <w:rsid w:val="008A02AC"/>
    <w:rsid w:val="008A0976"/>
    <w:rsid w:val="008A0A5E"/>
    <w:rsid w:val="008A0ADC"/>
    <w:rsid w:val="008A137B"/>
    <w:rsid w:val="008A169F"/>
    <w:rsid w:val="008A1BEF"/>
    <w:rsid w:val="008A2119"/>
    <w:rsid w:val="008A233A"/>
    <w:rsid w:val="008A2340"/>
    <w:rsid w:val="008A2363"/>
    <w:rsid w:val="008A305F"/>
    <w:rsid w:val="008A31DB"/>
    <w:rsid w:val="008A3885"/>
    <w:rsid w:val="008A3D34"/>
    <w:rsid w:val="008A4177"/>
    <w:rsid w:val="008A42B9"/>
    <w:rsid w:val="008A4754"/>
    <w:rsid w:val="008A48BF"/>
    <w:rsid w:val="008A50FB"/>
    <w:rsid w:val="008A514D"/>
    <w:rsid w:val="008A57E7"/>
    <w:rsid w:val="008A5BE2"/>
    <w:rsid w:val="008A6014"/>
    <w:rsid w:val="008A6264"/>
    <w:rsid w:val="008A65A5"/>
    <w:rsid w:val="008A6628"/>
    <w:rsid w:val="008A6650"/>
    <w:rsid w:val="008A7233"/>
    <w:rsid w:val="008A77DD"/>
    <w:rsid w:val="008B002D"/>
    <w:rsid w:val="008B00BF"/>
    <w:rsid w:val="008B02A0"/>
    <w:rsid w:val="008B03FD"/>
    <w:rsid w:val="008B05A9"/>
    <w:rsid w:val="008B066A"/>
    <w:rsid w:val="008B0836"/>
    <w:rsid w:val="008B0936"/>
    <w:rsid w:val="008B0C5C"/>
    <w:rsid w:val="008B1088"/>
    <w:rsid w:val="008B1160"/>
    <w:rsid w:val="008B1478"/>
    <w:rsid w:val="008B201A"/>
    <w:rsid w:val="008B229C"/>
    <w:rsid w:val="008B22A3"/>
    <w:rsid w:val="008B22C9"/>
    <w:rsid w:val="008B29B6"/>
    <w:rsid w:val="008B2B80"/>
    <w:rsid w:val="008B2D56"/>
    <w:rsid w:val="008B2FB2"/>
    <w:rsid w:val="008B3530"/>
    <w:rsid w:val="008B3634"/>
    <w:rsid w:val="008B3D4F"/>
    <w:rsid w:val="008B43DA"/>
    <w:rsid w:val="008B43E2"/>
    <w:rsid w:val="008B459B"/>
    <w:rsid w:val="008B461C"/>
    <w:rsid w:val="008B4921"/>
    <w:rsid w:val="008B49AB"/>
    <w:rsid w:val="008B4D0F"/>
    <w:rsid w:val="008B4F9A"/>
    <w:rsid w:val="008B540B"/>
    <w:rsid w:val="008B5675"/>
    <w:rsid w:val="008B5884"/>
    <w:rsid w:val="008B5896"/>
    <w:rsid w:val="008B59F9"/>
    <w:rsid w:val="008B5A93"/>
    <w:rsid w:val="008B6448"/>
    <w:rsid w:val="008B64D0"/>
    <w:rsid w:val="008B64F6"/>
    <w:rsid w:val="008B65BE"/>
    <w:rsid w:val="008B6FA5"/>
    <w:rsid w:val="008B762B"/>
    <w:rsid w:val="008B781F"/>
    <w:rsid w:val="008B7CCD"/>
    <w:rsid w:val="008B7D27"/>
    <w:rsid w:val="008C019B"/>
    <w:rsid w:val="008C057D"/>
    <w:rsid w:val="008C0749"/>
    <w:rsid w:val="008C09AF"/>
    <w:rsid w:val="008C0CB7"/>
    <w:rsid w:val="008C0DC0"/>
    <w:rsid w:val="008C12F2"/>
    <w:rsid w:val="008C14E6"/>
    <w:rsid w:val="008C1517"/>
    <w:rsid w:val="008C1731"/>
    <w:rsid w:val="008C1936"/>
    <w:rsid w:val="008C2137"/>
    <w:rsid w:val="008C22DE"/>
    <w:rsid w:val="008C2352"/>
    <w:rsid w:val="008C2729"/>
    <w:rsid w:val="008C27DB"/>
    <w:rsid w:val="008C292F"/>
    <w:rsid w:val="008C2BC6"/>
    <w:rsid w:val="008C3B89"/>
    <w:rsid w:val="008C3C86"/>
    <w:rsid w:val="008C42CF"/>
    <w:rsid w:val="008C4B68"/>
    <w:rsid w:val="008C4B93"/>
    <w:rsid w:val="008C5109"/>
    <w:rsid w:val="008C5153"/>
    <w:rsid w:val="008C51E9"/>
    <w:rsid w:val="008C5459"/>
    <w:rsid w:val="008C5CB2"/>
    <w:rsid w:val="008C6161"/>
    <w:rsid w:val="008C6235"/>
    <w:rsid w:val="008C63E2"/>
    <w:rsid w:val="008C65D4"/>
    <w:rsid w:val="008C6723"/>
    <w:rsid w:val="008C6903"/>
    <w:rsid w:val="008C6F16"/>
    <w:rsid w:val="008C7872"/>
    <w:rsid w:val="008D053C"/>
    <w:rsid w:val="008D05E5"/>
    <w:rsid w:val="008D093D"/>
    <w:rsid w:val="008D0947"/>
    <w:rsid w:val="008D0A71"/>
    <w:rsid w:val="008D0C91"/>
    <w:rsid w:val="008D0F70"/>
    <w:rsid w:val="008D12FE"/>
    <w:rsid w:val="008D1398"/>
    <w:rsid w:val="008D1567"/>
    <w:rsid w:val="008D181D"/>
    <w:rsid w:val="008D2070"/>
    <w:rsid w:val="008D212F"/>
    <w:rsid w:val="008D2140"/>
    <w:rsid w:val="008D24C8"/>
    <w:rsid w:val="008D254F"/>
    <w:rsid w:val="008D255B"/>
    <w:rsid w:val="008D25BE"/>
    <w:rsid w:val="008D2714"/>
    <w:rsid w:val="008D2AF8"/>
    <w:rsid w:val="008D2C3C"/>
    <w:rsid w:val="008D2E86"/>
    <w:rsid w:val="008D31C7"/>
    <w:rsid w:val="008D3382"/>
    <w:rsid w:val="008D36C6"/>
    <w:rsid w:val="008D378F"/>
    <w:rsid w:val="008D3800"/>
    <w:rsid w:val="008D38D7"/>
    <w:rsid w:val="008D3FA7"/>
    <w:rsid w:val="008D4F49"/>
    <w:rsid w:val="008D4FC4"/>
    <w:rsid w:val="008D52EC"/>
    <w:rsid w:val="008D54C9"/>
    <w:rsid w:val="008D578A"/>
    <w:rsid w:val="008D62F6"/>
    <w:rsid w:val="008D6689"/>
    <w:rsid w:val="008D6820"/>
    <w:rsid w:val="008D69D0"/>
    <w:rsid w:val="008D6C19"/>
    <w:rsid w:val="008D6C37"/>
    <w:rsid w:val="008D6D89"/>
    <w:rsid w:val="008D6E8E"/>
    <w:rsid w:val="008D7331"/>
    <w:rsid w:val="008D75FF"/>
    <w:rsid w:val="008E03F7"/>
    <w:rsid w:val="008E0829"/>
    <w:rsid w:val="008E08D7"/>
    <w:rsid w:val="008E0946"/>
    <w:rsid w:val="008E0D86"/>
    <w:rsid w:val="008E0DC9"/>
    <w:rsid w:val="008E0DD3"/>
    <w:rsid w:val="008E1060"/>
    <w:rsid w:val="008E10E4"/>
    <w:rsid w:val="008E140A"/>
    <w:rsid w:val="008E1776"/>
    <w:rsid w:val="008E196D"/>
    <w:rsid w:val="008E1DF3"/>
    <w:rsid w:val="008E20D0"/>
    <w:rsid w:val="008E2107"/>
    <w:rsid w:val="008E22CA"/>
    <w:rsid w:val="008E2494"/>
    <w:rsid w:val="008E2506"/>
    <w:rsid w:val="008E2B58"/>
    <w:rsid w:val="008E2C4D"/>
    <w:rsid w:val="008E312F"/>
    <w:rsid w:val="008E320C"/>
    <w:rsid w:val="008E37FC"/>
    <w:rsid w:val="008E38FC"/>
    <w:rsid w:val="008E3902"/>
    <w:rsid w:val="008E3DD6"/>
    <w:rsid w:val="008E47D0"/>
    <w:rsid w:val="008E4A17"/>
    <w:rsid w:val="008E4A3D"/>
    <w:rsid w:val="008E5277"/>
    <w:rsid w:val="008E54CD"/>
    <w:rsid w:val="008E55B9"/>
    <w:rsid w:val="008E5A42"/>
    <w:rsid w:val="008E5B91"/>
    <w:rsid w:val="008E5B98"/>
    <w:rsid w:val="008E6146"/>
    <w:rsid w:val="008E6B9A"/>
    <w:rsid w:val="008E6D5F"/>
    <w:rsid w:val="008E6E00"/>
    <w:rsid w:val="008E6FF9"/>
    <w:rsid w:val="008E7118"/>
    <w:rsid w:val="008E7C85"/>
    <w:rsid w:val="008E7CF1"/>
    <w:rsid w:val="008E7D20"/>
    <w:rsid w:val="008F0245"/>
    <w:rsid w:val="008F0902"/>
    <w:rsid w:val="008F1313"/>
    <w:rsid w:val="008F171C"/>
    <w:rsid w:val="008F17A8"/>
    <w:rsid w:val="008F2205"/>
    <w:rsid w:val="008F2234"/>
    <w:rsid w:val="008F2386"/>
    <w:rsid w:val="008F23B7"/>
    <w:rsid w:val="008F2D47"/>
    <w:rsid w:val="008F3081"/>
    <w:rsid w:val="008F3B65"/>
    <w:rsid w:val="008F3C0F"/>
    <w:rsid w:val="008F3D4D"/>
    <w:rsid w:val="008F3E6F"/>
    <w:rsid w:val="008F4099"/>
    <w:rsid w:val="008F44EF"/>
    <w:rsid w:val="008F4614"/>
    <w:rsid w:val="008F4723"/>
    <w:rsid w:val="008F4853"/>
    <w:rsid w:val="008F527F"/>
    <w:rsid w:val="008F52C5"/>
    <w:rsid w:val="008F53EF"/>
    <w:rsid w:val="008F5923"/>
    <w:rsid w:val="008F5EB6"/>
    <w:rsid w:val="008F6080"/>
    <w:rsid w:val="008F6309"/>
    <w:rsid w:val="008F635D"/>
    <w:rsid w:val="008F646B"/>
    <w:rsid w:val="008F662A"/>
    <w:rsid w:val="008F665A"/>
    <w:rsid w:val="008F6744"/>
    <w:rsid w:val="008F6A9B"/>
    <w:rsid w:val="008F6F20"/>
    <w:rsid w:val="008F70DB"/>
    <w:rsid w:val="008F773F"/>
    <w:rsid w:val="00900424"/>
    <w:rsid w:val="00900527"/>
    <w:rsid w:val="00900544"/>
    <w:rsid w:val="00900CE7"/>
    <w:rsid w:val="009016DC"/>
    <w:rsid w:val="00901A74"/>
    <w:rsid w:val="00901FB7"/>
    <w:rsid w:val="0090208A"/>
    <w:rsid w:val="0090237E"/>
    <w:rsid w:val="009025E8"/>
    <w:rsid w:val="00902A3F"/>
    <w:rsid w:val="00902A9E"/>
    <w:rsid w:val="00902BC0"/>
    <w:rsid w:val="00902CC2"/>
    <w:rsid w:val="0090400F"/>
    <w:rsid w:val="00904754"/>
    <w:rsid w:val="009047AE"/>
    <w:rsid w:val="00904D09"/>
    <w:rsid w:val="0090585F"/>
    <w:rsid w:val="00905951"/>
    <w:rsid w:val="00905B67"/>
    <w:rsid w:val="00905D94"/>
    <w:rsid w:val="00905FE1"/>
    <w:rsid w:val="00906485"/>
    <w:rsid w:val="009069F4"/>
    <w:rsid w:val="00906A3F"/>
    <w:rsid w:val="009072EA"/>
    <w:rsid w:val="009079E1"/>
    <w:rsid w:val="00907AE7"/>
    <w:rsid w:val="00907B13"/>
    <w:rsid w:val="00907BB6"/>
    <w:rsid w:val="00907E47"/>
    <w:rsid w:val="009102B9"/>
    <w:rsid w:val="0091038E"/>
    <w:rsid w:val="0091056A"/>
    <w:rsid w:val="00910570"/>
    <w:rsid w:val="0091065F"/>
    <w:rsid w:val="00910B8D"/>
    <w:rsid w:val="00911307"/>
    <w:rsid w:val="00911566"/>
    <w:rsid w:val="009115C7"/>
    <w:rsid w:val="0091160A"/>
    <w:rsid w:val="00911DC1"/>
    <w:rsid w:val="00912047"/>
    <w:rsid w:val="009121B3"/>
    <w:rsid w:val="00912669"/>
    <w:rsid w:val="00912A58"/>
    <w:rsid w:val="00912DCF"/>
    <w:rsid w:val="00912DE6"/>
    <w:rsid w:val="00912F6F"/>
    <w:rsid w:val="0091311E"/>
    <w:rsid w:val="00913322"/>
    <w:rsid w:val="0091336C"/>
    <w:rsid w:val="00913524"/>
    <w:rsid w:val="00913E6F"/>
    <w:rsid w:val="00913F44"/>
    <w:rsid w:val="00914149"/>
    <w:rsid w:val="00914A11"/>
    <w:rsid w:val="00914E8F"/>
    <w:rsid w:val="009151BE"/>
    <w:rsid w:val="0091528F"/>
    <w:rsid w:val="009152C6"/>
    <w:rsid w:val="00915DFE"/>
    <w:rsid w:val="00915F19"/>
    <w:rsid w:val="00916237"/>
    <w:rsid w:val="009168C7"/>
    <w:rsid w:val="00916AC1"/>
    <w:rsid w:val="00916DA5"/>
    <w:rsid w:val="00916FE7"/>
    <w:rsid w:val="00917645"/>
    <w:rsid w:val="00917698"/>
    <w:rsid w:val="00917821"/>
    <w:rsid w:val="00917B5D"/>
    <w:rsid w:val="00917D4E"/>
    <w:rsid w:val="00917DBC"/>
    <w:rsid w:val="00917F47"/>
    <w:rsid w:val="00920407"/>
    <w:rsid w:val="009204E3"/>
    <w:rsid w:val="009206A6"/>
    <w:rsid w:val="00920744"/>
    <w:rsid w:val="00920C74"/>
    <w:rsid w:val="00920EC4"/>
    <w:rsid w:val="0092119A"/>
    <w:rsid w:val="00921543"/>
    <w:rsid w:val="009216CA"/>
    <w:rsid w:val="0092199E"/>
    <w:rsid w:val="00921AA0"/>
    <w:rsid w:val="00921C08"/>
    <w:rsid w:val="00921CAB"/>
    <w:rsid w:val="00921E26"/>
    <w:rsid w:val="00921EAD"/>
    <w:rsid w:val="00921F96"/>
    <w:rsid w:val="009226CA"/>
    <w:rsid w:val="00922F30"/>
    <w:rsid w:val="0092398F"/>
    <w:rsid w:val="00923C02"/>
    <w:rsid w:val="009241DA"/>
    <w:rsid w:val="00924311"/>
    <w:rsid w:val="009246E8"/>
    <w:rsid w:val="00925519"/>
    <w:rsid w:val="00925555"/>
    <w:rsid w:val="00925775"/>
    <w:rsid w:val="00925B93"/>
    <w:rsid w:val="009268AB"/>
    <w:rsid w:val="00926A03"/>
    <w:rsid w:val="0092703B"/>
    <w:rsid w:val="0092714D"/>
    <w:rsid w:val="009273F7"/>
    <w:rsid w:val="0092746B"/>
    <w:rsid w:val="009278DC"/>
    <w:rsid w:val="00927A59"/>
    <w:rsid w:val="009300AA"/>
    <w:rsid w:val="00930959"/>
    <w:rsid w:val="00930C04"/>
    <w:rsid w:val="00930E97"/>
    <w:rsid w:val="00931152"/>
    <w:rsid w:val="0093117B"/>
    <w:rsid w:val="009311C9"/>
    <w:rsid w:val="00931551"/>
    <w:rsid w:val="00931D30"/>
    <w:rsid w:val="00931D76"/>
    <w:rsid w:val="00931F9E"/>
    <w:rsid w:val="00931FB0"/>
    <w:rsid w:val="00932226"/>
    <w:rsid w:val="0093247F"/>
    <w:rsid w:val="00932620"/>
    <w:rsid w:val="0093278A"/>
    <w:rsid w:val="00932AA6"/>
    <w:rsid w:val="00932E6F"/>
    <w:rsid w:val="00933701"/>
    <w:rsid w:val="0093374D"/>
    <w:rsid w:val="00933AC8"/>
    <w:rsid w:val="00933AC9"/>
    <w:rsid w:val="00933AEE"/>
    <w:rsid w:val="00933C57"/>
    <w:rsid w:val="009349AB"/>
    <w:rsid w:val="00934CA2"/>
    <w:rsid w:val="00935030"/>
    <w:rsid w:val="00935219"/>
    <w:rsid w:val="009356A6"/>
    <w:rsid w:val="00935982"/>
    <w:rsid w:val="00935D10"/>
    <w:rsid w:val="00936120"/>
    <w:rsid w:val="009361CC"/>
    <w:rsid w:val="0093729B"/>
    <w:rsid w:val="009374FC"/>
    <w:rsid w:val="0093763A"/>
    <w:rsid w:val="00937C33"/>
    <w:rsid w:val="00937C47"/>
    <w:rsid w:val="00937FDE"/>
    <w:rsid w:val="009405F5"/>
    <w:rsid w:val="0094064C"/>
    <w:rsid w:val="0094078A"/>
    <w:rsid w:val="00941049"/>
    <w:rsid w:val="00941688"/>
    <w:rsid w:val="0094187F"/>
    <w:rsid w:val="00941A2F"/>
    <w:rsid w:val="00941BD1"/>
    <w:rsid w:val="00941D47"/>
    <w:rsid w:val="00941E76"/>
    <w:rsid w:val="00941F16"/>
    <w:rsid w:val="00942774"/>
    <w:rsid w:val="009427C7"/>
    <w:rsid w:val="00942958"/>
    <w:rsid w:val="00942A79"/>
    <w:rsid w:val="00942BA4"/>
    <w:rsid w:val="00942F34"/>
    <w:rsid w:val="009436E7"/>
    <w:rsid w:val="00943B49"/>
    <w:rsid w:val="00943ED6"/>
    <w:rsid w:val="009441E4"/>
    <w:rsid w:val="00944297"/>
    <w:rsid w:val="00944A56"/>
    <w:rsid w:val="00944C9D"/>
    <w:rsid w:val="00944F48"/>
    <w:rsid w:val="009456DB"/>
    <w:rsid w:val="00945708"/>
    <w:rsid w:val="00945EE3"/>
    <w:rsid w:val="00945FD6"/>
    <w:rsid w:val="00945FF7"/>
    <w:rsid w:val="00946457"/>
    <w:rsid w:val="00946563"/>
    <w:rsid w:val="00946B90"/>
    <w:rsid w:val="0095061C"/>
    <w:rsid w:val="00950991"/>
    <w:rsid w:val="00950AB3"/>
    <w:rsid w:val="00950C99"/>
    <w:rsid w:val="00950DDF"/>
    <w:rsid w:val="00950DE1"/>
    <w:rsid w:val="00950ED6"/>
    <w:rsid w:val="009515CB"/>
    <w:rsid w:val="009516E9"/>
    <w:rsid w:val="00951783"/>
    <w:rsid w:val="00951A86"/>
    <w:rsid w:val="00951BCE"/>
    <w:rsid w:val="00951E13"/>
    <w:rsid w:val="009520C6"/>
    <w:rsid w:val="009523FB"/>
    <w:rsid w:val="0095247D"/>
    <w:rsid w:val="00952894"/>
    <w:rsid w:val="009529CC"/>
    <w:rsid w:val="00952A0B"/>
    <w:rsid w:val="00952B73"/>
    <w:rsid w:val="00952C92"/>
    <w:rsid w:val="00952DC9"/>
    <w:rsid w:val="009531BA"/>
    <w:rsid w:val="009532CD"/>
    <w:rsid w:val="009533D1"/>
    <w:rsid w:val="0095396C"/>
    <w:rsid w:val="00953C94"/>
    <w:rsid w:val="00953E7E"/>
    <w:rsid w:val="00954231"/>
    <w:rsid w:val="009544F7"/>
    <w:rsid w:val="00954715"/>
    <w:rsid w:val="009548BA"/>
    <w:rsid w:val="009552CF"/>
    <w:rsid w:val="009558E3"/>
    <w:rsid w:val="00955AE9"/>
    <w:rsid w:val="00955BCF"/>
    <w:rsid w:val="00955EBB"/>
    <w:rsid w:val="009560D9"/>
    <w:rsid w:val="0095653A"/>
    <w:rsid w:val="009568AE"/>
    <w:rsid w:val="00956A0B"/>
    <w:rsid w:val="00956F8F"/>
    <w:rsid w:val="00956FC4"/>
    <w:rsid w:val="0095716A"/>
    <w:rsid w:val="00957414"/>
    <w:rsid w:val="00957542"/>
    <w:rsid w:val="00957B3E"/>
    <w:rsid w:val="00957CD1"/>
    <w:rsid w:val="00957FE1"/>
    <w:rsid w:val="00957FFE"/>
    <w:rsid w:val="00960159"/>
    <w:rsid w:val="009609A6"/>
    <w:rsid w:val="00960B5C"/>
    <w:rsid w:val="00960D05"/>
    <w:rsid w:val="00960D3D"/>
    <w:rsid w:val="00961036"/>
    <w:rsid w:val="009612F8"/>
    <w:rsid w:val="0096187B"/>
    <w:rsid w:val="00961912"/>
    <w:rsid w:val="009619A1"/>
    <w:rsid w:val="00961DD8"/>
    <w:rsid w:val="00962114"/>
    <w:rsid w:val="0096214B"/>
    <w:rsid w:val="009627E3"/>
    <w:rsid w:val="00962A4E"/>
    <w:rsid w:val="0096318E"/>
    <w:rsid w:val="009631AD"/>
    <w:rsid w:val="0096320C"/>
    <w:rsid w:val="00963577"/>
    <w:rsid w:val="009635CB"/>
    <w:rsid w:val="00963672"/>
    <w:rsid w:val="009636D3"/>
    <w:rsid w:val="00963F25"/>
    <w:rsid w:val="00964882"/>
    <w:rsid w:val="009649F9"/>
    <w:rsid w:val="00965779"/>
    <w:rsid w:val="009662BC"/>
    <w:rsid w:val="009666CB"/>
    <w:rsid w:val="009666E8"/>
    <w:rsid w:val="00966725"/>
    <w:rsid w:val="009669C1"/>
    <w:rsid w:val="00966E1D"/>
    <w:rsid w:val="00967515"/>
    <w:rsid w:val="00967996"/>
    <w:rsid w:val="00967BD7"/>
    <w:rsid w:val="00967C30"/>
    <w:rsid w:val="00967CAF"/>
    <w:rsid w:val="00967D16"/>
    <w:rsid w:val="00967DF8"/>
    <w:rsid w:val="00967E19"/>
    <w:rsid w:val="00967F23"/>
    <w:rsid w:val="0097079F"/>
    <w:rsid w:val="00970E5F"/>
    <w:rsid w:val="00970EF7"/>
    <w:rsid w:val="009711CF"/>
    <w:rsid w:val="0097135F"/>
    <w:rsid w:val="009717E3"/>
    <w:rsid w:val="00971880"/>
    <w:rsid w:val="00971A45"/>
    <w:rsid w:val="00971C01"/>
    <w:rsid w:val="00971DED"/>
    <w:rsid w:val="0097240B"/>
    <w:rsid w:val="00972641"/>
    <w:rsid w:val="00972FCE"/>
    <w:rsid w:val="00973570"/>
    <w:rsid w:val="0097363A"/>
    <w:rsid w:val="009737F9"/>
    <w:rsid w:val="00973801"/>
    <w:rsid w:val="00973840"/>
    <w:rsid w:val="00973936"/>
    <w:rsid w:val="00973E66"/>
    <w:rsid w:val="009740EE"/>
    <w:rsid w:val="00974238"/>
    <w:rsid w:val="00974627"/>
    <w:rsid w:val="00974864"/>
    <w:rsid w:val="009750E3"/>
    <w:rsid w:val="0097522C"/>
    <w:rsid w:val="00975469"/>
    <w:rsid w:val="0097552A"/>
    <w:rsid w:val="00975992"/>
    <w:rsid w:val="00976025"/>
    <w:rsid w:val="00976498"/>
    <w:rsid w:val="00976C03"/>
    <w:rsid w:val="00976EAA"/>
    <w:rsid w:val="0097764D"/>
    <w:rsid w:val="00977693"/>
    <w:rsid w:val="009778FD"/>
    <w:rsid w:val="00977976"/>
    <w:rsid w:val="00977A75"/>
    <w:rsid w:val="00977CE3"/>
    <w:rsid w:val="00980075"/>
    <w:rsid w:val="009803E8"/>
    <w:rsid w:val="00980446"/>
    <w:rsid w:val="00980892"/>
    <w:rsid w:val="00980C64"/>
    <w:rsid w:val="00980DC5"/>
    <w:rsid w:val="0098155A"/>
    <w:rsid w:val="0098181E"/>
    <w:rsid w:val="00981BE7"/>
    <w:rsid w:val="00981C6D"/>
    <w:rsid w:val="00981C7B"/>
    <w:rsid w:val="00981CC3"/>
    <w:rsid w:val="009820C1"/>
    <w:rsid w:val="0098245F"/>
    <w:rsid w:val="009824C2"/>
    <w:rsid w:val="00982631"/>
    <w:rsid w:val="00982C47"/>
    <w:rsid w:val="00982CF9"/>
    <w:rsid w:val="009830BD"/>
    <w:rsid w:val="00983389"/>
    <w:rsid w:val="009833B7"/>
    <w:rsid w:val="00983764"/>
    <w:rsid w:val="00983895"/>
    <w:rsid w:val="009847CF"/>
    <w:rsid w:val="0098487A"/>
    <w:rsid w:val="009849C2"/>
    <w:rsid w:val="00984E2A"/>
    <w:rsid w:val="00984F8C"/>
    <w:rsid w:val="00984FFB"/>
    <w:rsid w:val="0098552A"/>
    <w:rsid w:val="00985768"/>
    <w:rsid w:val="0098580D"/>
    <w:rsid w:val="0098586A"/>
    <w:rsid w:val="009859E9"/>
    <w:rsid w:val="00985E7A"/>
    <w:rsid w:val="0098620D"/>
    <w:rsid w:val="00986983"/>
    <w:rsid w:val="00986CB5"/>
    <w:rsid w:val="00987068"/>
    <w:rsid w:val="009872E6"/>
    <w:rsid w:val="009876EA"/>
    <w:rsid w:val="009878FC"/>
    <w:rsid w:val="009879EC"/>
    <w:rsid w:val="00987F0F"/>
    <w:rsid w:val="00987F2F"/>
    <w:rsid w:val="00990619"/>
    <w:rsid w:val="00990CB7"/>
    <w:rsid w:val="00991338"/>
    <w:rsid w:val="00991AAD"/>
    <w:rsid w:val="00991D03"/>
    <w:rsid w:val="00991D43"/>
    <w:rsid w:val="00992993"/>
    <w:rsid w:val="00992AA2"/>
    <w:rsid w:val="009932A0"/>
    <w:rsid w:val="009933DD"/>
    <w:rsid w:val="009936A1"/>
    <w:rsid w:val="009936C8"/>
    <w:rsid w:val="009938E6"/>
    <w:rsid w:val="00993906"/>
    <w:rsid w:val="00993AEC"/>
    <w:rsid w:val="00993AFD"/>
    <w:rsid w:val="00993E4B"/>
    <w:rsid w:val="00993F1F"/>
    <w:rsid w:val="0099455A"/>
    <w:rsid w:val="009946EF"/>
    <w:rsid w:val="00995409"/>
    <w:rsid w:val="00995A67"/>
    <w:rsid w:val="00995FA7"/>
    <w:rsid w:val="009960D6"/>
    <w:rsid w:val="00996502"/>
    <w:rsid w:val="00996D98"/>
    <w:rsid w:val="00996E47"/>
    <w:rsid w:val="00996E8A"/>
    <w:rsid w:val="00996FA4"/>
    <w:rsid w:val="00997357"/>
    <w:rsid w:val="009976DF"/>
    <w:rsid w:val="00997D55"/>
    <w:rsid w:val="009A02AE"/>
    <w:rsid w:val="009A04A6"/>
    <w:rsid w:val="009A05C6"/>
    <w:rsid w:val="009A062A"/>
    <w:rsid w:val="009A0F6B"/>
    <w:rsid w:val="009A1277"/>
    <w:rsid w:val="009A18DA"/>
    <w:rsid w:val="009A1CBC"/>
    <w:rsid w:val="009A1F14"/>
    <w:rsid w:val="009A1FB3"/>
    <w:rsid w:val="009A231D"/>
    <w:rsid w:val="009A244C"/>
    <w:rsid w:val="009A2BCB"/>
    <w:rsid w:val="009A2D63"/>
    <w:rsid w:val="009A3232"/>
    <w:rsid w:val="009A38C7"/>
    <w:rsid w:val="009A3CA9"/>
    <w:rsid w:val="009A407A"/>
    <w:rsid w:val="009A460C"/>
    <w:rsid w:val="009A47D2"/>
    <w:rsid w:val="009A4E49"/>
    <w:rsid w:val="009A5387"/>
    <w:rsid w:val="009A5612"/>
    <w:rsid w:val="009A57D6"/>
    <w:rsid w:val="009A5876"/>
    <w:rsid w:val="009A5B90"/>
    <w:rsid w:val="009A643F"/>
    <w:rsid w:val="009A64CB"/>
    <w:rsid w:val="009A68DB"/>
    <w:rsid w:val="009A691C"/>
    <w:rsid w:val="009A6C5C"/>
    <w:rsid w:val="009A6F7F"/>
    <w:rsid w:val="009A735B"/>
    <w:rsid w:val="009A7481"/>
    <w:rsid w:val="009A7917"/>
    <w:rsid w:val="009A7B2C"/>
    <w:rsid w:val="009A7F23"/>
    <w:rsid w:val="009B0C1A"/>
    <w:rsid w:val="009B13CB"/>
    <w:rsid w:val="009B15D1"/>
    <w:rsid w:val="009B17E0"/>
    <w:rsid w:val="009B1FAF"/>
    <w:rsid w:val="009B2181"/>
    <w:rsid w:val="009B21D7"/>
    <w:rsid w:val="009B26BC"/>
    <w:rsid w:val="009B2C4C"/>
    <w:rsid w:val="009B2E45"/>
    <w:rsid w:val="009B3094"/>
    <w:rsid w:val="009B374A"/>
    <w:rsid w:val="009B3775"/>
    <w:rsid w:val="009B3D94"/>
    <w:rsid w:val="009B42C6"/>
    <w:rsid w:val="009B42ED"/>
    <w:rsid w:val="009B44DB"/>
    <w:rsid w:val="009B4A69"/>
    <w:rsid w:val="009B5554"/>
    <w:rsid w:val="009B612C"/>
    <w:rsid w:val="009B6461"/>
    <w:rsid w:val="009B65DC"/>
    <w:rsid w:val="009B6735"/>
    <w:rsid w:val="009B6A86"/>
    <w:rsid w:val="009B6F92"/>
    <w:rsid w:val="009B6FED"/>
    <w:rsid w:val="009B75B1"/>
    <w:rsid w:val="009B7976"/>
    <w:rsid w:val="009C11B6"/>
    <w:rsid w:val="009C14B0"/>
    <w:rsid w:val="009C1546"/>
    <w:rsid w:val="009C1631"/>
    <w:rsid w:val="009C1892"/>
    <w:rsid w:val="009C19AD"/>
    <w:rsid w:val="009C1C84"/>
    <w:rsid w:val="009C236D"/>
    <w:rsid w:val="009C2669"/>
    <w:rsid w:val="009C2A0A"/>
    <w:rsid w:val="009C3095"/>
    <w:rsid w:val="009C347E"/>
    <w:rsid w:val="009C3571"/>
    <w:rsid w:val="009C35A5"/>
    <w:rsid w:val="009C3746"/>
    <w:rsid w:val="009C3915"/>
    <w:rsid w:val="009C3A89"/>
    <w:rsid w:val="009C3EC4"/>
    <w:rsid w:val="009C45EF"/>
    <w:rsid w:val="009C4862"/>
    <w:rsid w:val="009C4A9D"/>
    <w:rsid w:val="009C4BC1"/>
    <w:rsid w:val="009C5B9D"/>
    <w:rsid w:val="009C5BFC"/>
    <w:rsid w:val="009C62D7"/>
    <w:rsid w:val="009C7041"/>
    <w:rsid w:val="009C70AB"/>
    <w:rsid w:val="009C7173"/>
    <w:rsid w:val="009C7864"/>
    <w:rsid w:val="009C7895"/>
    <w:rsid w:val="009C79B6"/>
    <w:rsid w:val="009C7C39"/>
    <w:rsid w:val="009C7EEB"/>
    <w:rsid w:val="009D02D3"/>
    <w:rsid w:val="009D0762"/>
    <w:rsid w:val="009D0D6E"/>
    <w:rsid w:val="009D0D94"/>
    <w:rsid w:val="009D10C9"/>
    <w:rsid w:val="009D1195"/>
    <w:rsid w:val="009D193A"/>
    <w:rsid w:val="009D1C0A"/>
    <w:rsid w:val="009D1EB0"/>
    <w:rsid w:val="009D23EF"/>
    <w:rsid w:val="009D24C1"/>
    <w:rsid w:val="009D2516"/>
    <w:rsid w:val="009D2767"/>
    <w:rsid w:val="009D2876"/>
    <w:rsid w:val="009D2905"/>
    <w:rsid w:val="009D2F88"/>
    <w:rsid w:val="009D33DA"/>
    <w:rsid w:val="009D348F"/>
    <w:rsid w:val="009D4481"/>
    <w:rsid w:val="009D48B9"/>
    <w:rsid w:val="009D48E8"/>
    <w:rsid w:val="009D4E95"/>
    <w:rsid w:val="009D543B"/>
    <w:rsid w:val="009D5A3F"/>
    <w:rsid w:val="009D5F4D"/>
    <w:rsid w:val="009D638C"/>
    <w:rsid w:val="009D6398"/>
    <w:rsid w:val="009D68BF"/>
    <w:rsid w:val="009D6A4B"/>
    <w:rsid w:val="009D6AF7"/>
    <w:rsid w:val="009D744E"/>
    <w:rsid w:val="009D7968"/>
    <w:rsid w:val="009D7AC8"/>
    <w:rsid w:val="009D7DC6"/>
    <w:rsid w:val="009D7E73"/>
    <w:rsid w:val="009D7EC2"/>
    <w:rsid w:val="009E02D0"/>
    <w:rsid w:val="009E049B"/>
    <w:rsid w:val="009E0852"/>
    <w:rsid w:val="009E095A"/>
    <w:rsid w:val="009E0B44"/>
    <w:rsid w:val="009E15EC"/>
    <w:rsid w:val="009E19CA"/>
    <w:rsid w:val="009E1A23"/>
    <w:rsid w:val="009E1CAE"/>
    <w:rsid w:val="009E2100"/>
    <w:rsid w:val="009E21DF"/>
    <w:rsid w:val="009E23DE"/>
    <w:rsid w:val="009E2743"/>
    <w:rsid w:val="009E2D20"/>
    <w:rsid w:val="009E2F33"/>
    <w:rsid w:val="009E3053"/>
    <w:rsid w:val="009E3696"/>
    <w:rsid w:val="009E377B"/>
    <w:rsid w:val="009E3D20"/>
    <w:rsid w:val="009E47EC"/>
    <w:rsid w:val="009E4BEB"/>
    <w:rsid w:val="009E4CDD"/>
    <w:rsid w:val="009E4CE7"/>
    <w:rsid w:val="009E52A7"/>
    <w:rsid w:val="009E5349"/>
    <w:rsid w:val="009E5870"/>
    <w:rsid w:val="009E616F"/>
    <w:rsid w:val="009E6411"/>
    <w:rsid w:val="009E65A4"/>
    <w:rsid w:val="009E65FC"/>
    <w:rsid w:val="009E669C"/>
    <w:rsid w:val="009E6B88"/>
    <w:rsid w:val="009E79F3"/>
    <w:rsid w:val="009E7D1A"/>
    <w:rsid w:val="009F02C0"/>
    <w:rsid w:val="009F0399"/>
    <w:rsid w:val="009F07E8"/>
    <w:rsid w:val="009F0898"/>
    <w:rsid w:val="009F129C"/>
    <w:rsid w:val="009F144B"/>
    <w:rsid w:val="009F1986"/>
    <w:rsid w:val="009F1AF5"/>
    <w:rsid w:val="009F228D"/>
    <w:rsid w:val="009F24E7"/>
    <w:rsid w:val="009F2562"/>
    <w:rsid w:val="009F3018"/>
    <w:rsid w:val="009F314E"/>
    <w:rsid w:val="009F37E4"/>
    <w:rsid w:val="009F3D4E"/>
    <w:rsid w:val="009F3DB6"/>
    <w:rsid w:val="009F3E2C"/>
    <w:rsid w:val="009F3F5C"/>
    <w:rsid w:val="009F3F80"/>
    <w:rsid w:val="009F4307"/>
    <w:rsid w:val="009F452A"/>
    <w:rsid w:val="009F4572"/>
    <w:rsid w:val="009F458F"/>
    <w:rsid w:val="009F493B"/>
    <w:rsid w:val="009F4DF5"/>
    <w:rsid w:val="009F5099"/>
    <w:rsid w:val="009F5187"/>
    <w:rsid w:val="009F564E"/>
    <w:rsid w:val="009F5A13"/>
    <w:rsid w:val="009F5C81"/>
    <w:rsid w:val="009F5D7B"/>
    <w:rsid w:val="009F6503"/>
    <w:rsid w:val="009F67B4"/>
    <w:rsid w:val="009F6823"/>
    <w:rsid w:val="009F688F"/>
    <w:rsid w:val="009F6B1E"/>
    <w:rsid w:val="009F6FEF"/>
    <w:rsid w:val="009F7052"/>
    <w:rsid w:val="009F708C"/>
    <w:rsid w:val="009F7346"/>
    <w:rsid w:val="009F7708"/>
    <w:rsid w:val="009F7879"/>
    <w:rsid w:val="009F7A06"/>
    <w:rsid w:val="009F7DC4"/>
    <w:rsid w:val="009F7DEE"/>
    <w:rsid w:val="009F7E2F"/>
    <w:rsid w:val="00A00112"/>
    <w:rsid w:val="00A00349"/>
    <w:rsid w:val="00A005AC"/>
    <w:rsid w:val="00A00703"/>
    <w:rsid w:val="00A00802"/>
    <w:rsid w:val="00A00939"/>
    <w:rsid w:val="00A00A5C"/>
    <w:rsid w:val="00A00FBE"/>
    <w:rsid w:val="00A011CD"/>
    <w:rsid w:val="00A013BC"/>
    <w:rsid w:val="00A01410"/>
    <w:rsid w:val="00A0155A"/>
    <w:rsid w:val="00A01EDF"/>
    <w:rsid w:val="00A02130"/>
    <w:rsid w:val="00A021B6"/>
    <w:rsid w:val="00A02437"/>
    <w:rsid w:val="00A02BDE"/>
    <w:rsid w:val="00A02BFD"/>
    <w:rsid w:val="00A02C39"/>
    <w:rsid w:val="00A03240"/>
    <w:rsid w:val="00A03B43"/>
    <w:rsid w:val="00A03BC6"/>
    <w:rsid w:val="00A04317"/>
    <w:rsid w:val="00A04821"/>
    <w:rsid w:val="00A04F43"/>
    <w:rsid w:val="00A04F63"/>
    <w:rsid w:val="00A04F65"/>
    <w:rsid w:val="00A05117"/>
    <w:rsid w:val="00A0532B"/>
    <w:rsid w:val="00A05395"/>
    <w:rsid w:val="00A059DA"/>
    <w:rsid w:val="00A05BA1"/>
    <w:rsid w:val="00A05CB8"/>
    <w:rsid w:val="00A05F69"/>
    <w:rsid w:val="00A061C5"/>
    <w:rsid w:val="00A06499"/>
    <w:rsid w:val="00A06D26"/>
    <w:rsid w:val="00A06EDF"/>
    <w:rsid w:val="00A0716A"/>
    <w:rsid w:val="00A072AF"/>
    <w:rsid w:val="00A07450"/>
    <w:rsid w:val="00A07660"/>
    <w:rsid w:val="00A07704"/>
    <w:rsid w:val="00A07952"/>
    <w:rsid w:val="00A07A64"/>
    <w:rsid w:val="00A07CA7"/>
    <w:rsid w:val="00A07FB6"/>
    <w:rsid w:val="00A100C0"/>
    <w:rsid w:val="00A10162"/>
    <w:rsid w:val="00A1021C"/>
    <w:rsid w:val="00A10678"/>
    <w:rsid w:val="00A10C6D"/>
    <w:rsid w:val="00A10D93"/>
    <w:rsid w:val="00A111FE"/>
    <w:rsid w:val="00A11507"/>
    <w:rsid w:val="00A115B8"/>
    <w:rsid w:val="00A116A9"/>
    <w:rsid w:val="00A118A7"/>
    <w:rsid w:val="00A11BD7"/>
    <w:rsid w:val="00A11DBE"/>
    <w:rsid w:val="00A124D8"/>
    <w:rsid w:val="00A12570"/>
    <w:rsid w:val="00A125AB"/>
    <w:rsid w:val="00A12864"/>
    <w:rsid w:val="00A1322B"/>
    <w:rsid w:val="00A132E7"/>
    <w:rsid w:val="00A13448"/>
    <w:rsid w:val="00A136DA"/>
    <w:rsid w:val="00A13D35"/>
    <w:rsid w:val="00A13D60"/>
    <w:rsid w:val="00A142C0"/>
    <w:rsid w:val="00A15178"/>
    <w:rsid w:val="00A1526F"/>
    <w:rsid w:val="00A155B0"/>
    <w:rsid w:val="00A1594F"/>
    <w:rsid w:val="00A15C1B"/>
    <w:rsid w:val="00A15E6B"/>
    <w:rsid w:val="00A15ED6"/>
    <w:rsid w:val="00A15ED7"/>
    <w:rsid w:val="00A160C8"/>
    <w:rsid w:val="00A1640B"/>
    <w:rsid w:val="00A173D6"/>
    <w:rsid w:val="00A174A6"/>
    <w:rsid w:val="00A17E32"/>
    <w:rsid w:val="00A17F59"/>
    <w:rsid w:val="00A17F75"/>
    <w:rsid w:val="00A202D8"/>
    <w:rsid w:val="00A20699"/>
    <w:rsid w:val="00A20A70"/>
    <w:rsid w:val="00A20B4C"/>
    <w:rsid w:val="00A20BF3"/>
    <w:rsid w:val="00A20EC1"/>
    <w:rsid w:val="00A2180F"/>
    <w:rsid w:val="00A21BD4"/>
    <w:rsid w:val="00A21DF1"/>
    <w:rsid w:val="00A21EAC"/>
    <w:rsid w:val="00A21FF4"/>
    <w:rsid w:val="00A223FD"/>
    <w:rsid w:val="00A224BF"/>
    <w:rsid w:val="00A22534"/>
    <w:rsid w:val="00A228F7"/>
    <w:rsid w:val="00A229ED"/>
    <w:rsid w:val="00A22DF8"/>
    <w:rsid w:val="00A23324"/>
    <w:rsid w:val="00A233A2"/>
    <w:rsid w:val="00A23428"/>
    <w:rsid w:val="00A234A5"/>
    <w:rsid w:val="00A234EC"/>
    <w:rsid w:val="00A23CBC"/>
    <w:rsid w:val="00A24333"/>
    <w:rsid w:val="00A2443F"/>
    <w:rsid w:val="00A24C78"/>
    <w:rsid w:val="00A2510D"/>
    <w:rsid w:val="00A25575"/>
    <w:rsid w:val="00A255E5"/>
    <w:rsid w:val="00A25670"/>
    <w:rsid w:val="00A25750"/>
    <w:rsid w:val="00A257D1"/>
    <w:rsid w:val="00A25D13"/>
    <w:rsid w:val="00A25D8E"/>
    <w:rsid w:val="00A26102"/>
    <w:rsid w:val="00A2610F"/>
    <w:rsid w:val="00A261AB"/>
    <w:rsid w:val="00A263C1"/>
    <w:rsid w:val="00A26418"/>
    <w:rsid w:val="00A266E7"/>
    <w:rsid w:val="00A268DA"/>
    <w:rsid w:val="00A26E00"/>
    <w:rsid w:val="00A27126"/>
    <w:rsid w:val="00A27192"/>
    <w:rsid w:val="00A27293"/>
    <w:rsid w:val="00A272A0"/>
    <w:rsid w:val="00A274A9"/>
    <w:rsid w:val="00A275AD"/>
    <w:rsid w:val="00A2762E"/>
    <w:rsid w:val="00A27AA2"/>
    <w:rsid w:val="00A27B47"/>
    <w:rsid w:val="00A27CA7"/>
    <w:rsid w:val="00A27D23"/>
    <w:rsid w:val="00A27DD5"/>
    <w:rsid w:val="00A27EEF"/>
    <w:rsid w:val="00A30B01"/>
    <w:rsid w:val="00A30D91"/>
    <w:rsid w:val="00A30E33"/>
    <w:rsid w:val="00A313F3"/>
    <w:rsid w:val="00A316C1"/>
    <w:rsid w:val="00A31886"/>
    <w:rsid w:val="00A3196A"/>
    <w:rsid w:val="00A31A17"/>
    <w:rsid w:val="00A31BB6"/>
    <w:rsid w:val="00A3284E"/>
    <w:rsid w:val="00A32DFE"/>
    <w:rsid w:val="00A331E6"/>
    <w:rsid w:val="00A3365D"/>
    <w:rsid w:val="00A338A7"/>
    <w:rsid w:val="00A33904"/>
    <w:rsid w:val="00A33DF1"/>
    <w:rsid w:val="00A33F90"/>
    <w:rsid w:val="00A3400D"/>
    <w:rsid w:val="00A3434F"/>
    <w:rsid w:val="00A3498D"/>
    <w:rsid w:val="00A349F0"/>
    <w:rsid w:val="00A34E81"/>
    <w:rsid w:val="00A35050"/>
    <w:rsid w:val="00A351D9"/>
    <w:rsid w:val="00A3553C"/>
    <w:rsid w:val="00A35832"/>
    <w:rsid w:val="00A35954"/>
    <w:rsid w:val="00A35AEC"/>
    <w:rsid w:val="00A35BBC"/>
    <w:rsid w:val="00A35E41"/>
    <w:rsid w:val="00A35F4F"/>
    <w:rsid w:val="00A361B2"/>
    <w:rsid w:val="00A3649B"/>
    <w:rsid w:val="00A364C5"/>
    <w:rsid w:val="00A3674F"/>
    <w:rsid w:val="00A36A84"/>
    <w:rsid w:val="00A36C24"/>
    <w:rsid w:val="00A36D33"/>
    <w:rsid w:val="00A36DA9"/>
    <w:rsid w:val="00A36FB8"/>
    <w:rsid w:val="00A3705E"/>
    <w:rsid w:val="00A372D1"/>
    <w:rsid w:val="00A375F1"/>
    <w:rsid w:val="00A40405"/>
    <w:rsid w:val="00A40428"/>
    <w:rsid w:val="00A40F7E"/>
    <w:rsid w:val="00A40FE7"/>
    <w:rsid w:val="00A41066"/>
    <w:rsid w:val="00A41C83"/>
    <w:rsid w:val="00A42428"/>
    <w:rsid w:val="00A425B0"/>
    <w:rsid w:val="00A425C1"/>
    <w:rsid w:val="00A42631"/>
    <w:rsid w:val="00A428F0"/>
    <w:rsid w:val="00A42B68"/>
    <w:rsid w:val="00A430F4"/>
    <w:rsid w:val="00A43268"/>
    <w:rsid w:val="00A43343"/>
    <w:rsid w:val="00A435A5"/>
    <w:rsid w:val="00A43855"/>
    <w:rsid w:val="00A44072"/>
    <w:rsid w:val="00A441E7"/>
    <w:rsid w:val="00A4450E"/>
    <w:rsid w:val="00A446B1"/>
    <w:rsid w:val="00A44A56"/>
    <w:rsid w:val="00A44A58"/>
    <w:rsid w:val="00A44ADA"/>
    <w:rsid w:val="00A44EA3"/>
    <w:rsid w:val="00A4539D"/>
    <w:rsid w:val="00A45494"/>
    <w:rsid w:val="00A4568B"/>
    <w:rsid w:val="00A45C74"/>
    <w:rsid w:val="00A45ED2"/>
    <w:rsid w:val="00A4715A"/>
    <w:rsid w:val="00A471F4"/>
    <w:rsid w:val="00A475EF"/>
    <w:rsid w:val="00A4781F"/>
    <w:rsid w:val="00A500DD"/>
    <w:rsid w:val="00A50438"/>
    <w:rsid w:val="00A50B2B"/>
    <w:rsid w:val="00A50B54"/>
    <w:rsid w:val="00A50DCC"/>
    <w:rsid w:val="00A50EBF"/>
    <w:rsid w:val="00A512C3"/>
    <w:rsid w:val="00A51B0D"/>
    <w:rsid w:val="00A52035"/>
    <w:rsid w:val="00A5210E"/>
    <w:rsid w:val="00A5257E"/>
    <w:rsid w:val="00A528BF"/>
    <w:rsid w:val="00A5291B"/>
    <w:rsid w:val="00A52F9D"/>
    <w:rsid w:val="00A5315D"/>
    <w:rsid w:val="00A539D4"/>
    <w:rsid w:val="00A53B16"/>
    <w:rsid w:val="00A54450"/>
    <w:rsid w:val="00A549F1"/>
    <w:rsid w:val="00A5522A"/>
    <w:rsid w:val="00A5566F"/>
    <w:rsid w:val="00A5590C"/>
    <w:rsid w:val="00A559E3"/>
    <w:rsid w:val="00A55B88"/>
    <w:rsid w:val="00A564A4"/>
    <w:rsid w:val="00A568A9"/>
    <w:rsid w:val="00A56E95"/>
    <w:rsid w:val="00A571A5"/>
    <w:rsid w:val="00A57E79"/>
    <w:rsid w:val="00A603D3"/>
    <w:rsid w:val="00A60D11"/>
    <w:rsid w:val="00A60D39"/>
    <w:rsid w:val="00A614FD"/>
    <w:rsid w:val="00A620A3"/>
    <w:rsid w:val="00A623F9"/>
    <w:rsid w:val="00A62A8B"/>
    <w:rsid w:val="00A62F02"/>
    <w:rsid w:val="00A63D8C"/>
    <w:rsid w:val="00A63F1F"/>
    <w:rsid w:val="00A63FE0"/>
    <w:rsid w:val="00A643CD"/>
    <w:rsid w:val="00A644B7"/>
    <w:rsid w:val="00A6492A"/>
    <w:rsid w:val="00A64A10"/>
    <w:rsid w:val="00A64AE3"/>
    <w:rsid w:val="00A64AF9"/>
    <w:rsid w:val="00A64E77"/>
    <w:rsid w:val="00A6562B"/>
    <w:rsid w:val="00A65855"/>
    <w:rsid w:val="00A6585B"/>
    <w:rsid w:val="00A65B41"/>
    <w:rsid w:val="00A65D1F"/>
    <w:rsid w:val="00A65F3A"/>
    <w:rsid w:val="00A6606C"/>
    <w:rsid w:val="00A660FA"/>
    <w:rsid w:val="00A6670F"/>
    <w:rsid w:val="00A66804"/>
    <w:rsid w:val="00A66B5B"/>
    <w:rsid w:val="00A67254"/>
    <w:rsid w:val="00A6733F"/>
    <w:rsid w:val="00A67714"/>
    <w:rsid w:val="00A67DA2"/>
    <w:rsid w:val="00A67EB2"/>
    <w:rsid w:val="00A700A2"/>
    <w:rsid w:val="00A702B9"/>
    <w:rsid w:val="00A70316"/>
    <w:rsid w:val="00A706B4"/>
    <w:rsid w:val="00A70962"/>
    <w:rsid w:val="00A70B8D"/>
    <w:rsid w:val="00A7111A"/>
    <w:rsid w:val="00A712BE"/>
    <w:rsid w:val="00A71CE0"/>
    <w:rsid w:val="00A71EE0"/>
    <w:rsid w:val="00A720E8"/>
    <w:rsid w:val="00A72343"/>
    <w:rsid w:val="00A72753"/>
    <w:rsid w:val="00A72D8A"/>
    <w:rsid w:val="00A72ECD"/>
    <w:rsid w:val="00A72F13"/>
    <w:rsid w:val="00A72FAD"/>
    <w:rsid w:val="00A73014"/>
    <w:rsid w:val="00A730E5"/>
    <w:rsid w:val="00A732D3"/>
    <w:rsid w:val="00A7334E"/>
    <w:rsid w:val="00A7342F"/>
    <w:rsid w:val="00A734F4"/>
    <w:rsid w:val="00A73B2F"/>
    <w:rsid w:val="00A73BEF"/>
    <w:rsid w:val="00A7427B"/>
    <w:rsid w:val="00A743B5"/>
    <w:rsid w:val="00A7451B"/>
    <w:rsid w:val="00A745A4"/>
    <w:rsid w:val="00A746B0"/>
    <w:rsid w:val="00A74828"/>
    <w:rsid w:val="00A74A4D"/>
    <w:rsid w:val="00A74D7F"/>
    <w:rsid w:val="00A74DB7"/>
    <w:rsid w:val="00A75009"/>
    <w:rsid w:val="00A753B0"/>
    <w:rsid w:val="00A7577B"/>
    <w:rsid w:val="00A77010"/>
    <w:rsid w:val="00A77440"/>
    <w:rsid w:val="00A77676"/>
    <w:rsid w:val="00A77F6A"/>
    <w:rsid w:val="00A805B7"/>
    <w:rsid w:val="00A80683"/>
    <w:rsid w:val="00A80A49"/>
    <w:rsid w:val="00A80F68"/>
    <w:rsid w:val="00A814C9"/>
    <w:rsid w:val="00A81559"/>
    <w:rsid w:val="00A81A25"/>
    <w:rsid w:val="00A81A34"/>
    <w:rsid w:val="00A81BA0"/>
    <w:rsid w:val="00A81D2F"/>
    <w:rsid w:val="00A81EE6"/>
    <w:rsid w:val="00A822A6"/>
    <w:rsid w:val="00A822C3"/>
    <w:rsid w:val="00A82332"/>
    <w:rsid w:val="00A82545"/>
    <w:rsid w:val="00A826AC"/>
    <w:rsid w:val="00A82A90"/>
    <w:rsid w:val="00A83757"/>
    <w:rsid w:val="00A841F5"/>
    <w:rsid w:val="00A8447B"/>
    <w:rsid w:val="00A84796"/>
    <w:rsid w:val="00A84932"/>
    <w:rsid w:val="00A84A3E"/>
    <w:rsid w:val="00A84FF4"/>
    <w:rsid w:val="00A8542D"/>
    <w:rsid w:val="00A85746"/>
    <w:rsid w:val="00A8588A"/>
    <w:rsid w:val="00A864FD"/>
    <w:rsid w:val="00A86556"/>
    <w:rsid w:val="00A86878"/>
    <w:rsid w:val="00A8697A"/>
    <w:rsid w:val="00A86A26"/>
    <w:rsid w:val="00A86A3C"/>
    <w:rsid w:val="00A86D30"/>
    <w:rsid w:val="00A86ED9"/>
    <w:rsid w:val="00A86FBF"/>
    <w:rsid w:val="00A8702D"/>
    <w:rsid w:val="00A8765B"/>
    <w:rsid w:val="00A87730"/>
    <w:rsid w:val="00A87961"/>
    <w:rsid w:val="00A87B0C"/>
    <w:rsid w:val="00A87F8F"/>
    <w:rsid w:val="00A90013"/>
    <w:rsid w:val="00A9012A"/>
    <w:rsid w:val="00A90371"/>
    <w:rsid w:val="00A90372"/>
    <w:rsid w:val="00A904E3"/>
    <w:rsid w:val="00A90793"/>
    <w:rsid w:val="00A907E0"/>
    <w:rsid w:val="00A90FE5"/>
    <w:rsid w:val="00A91318"/>
    <w:rsid w:val="00A915D2"/>
    <w:rsid w:val="00A915D3"/>
    <w:rsid w:val="00A91609"/>
    <w:rsid w:val="00A916C6"/>
    <w:rsid w:val="00A91ECD"/>
    <w:rsid w:val="00A9248C"/>
    <w:rsid w:val="00A92574"/>
    <w:rsid w:val="00A92705"/>
    <w:rsid w:val="00A92A46"/>
    <w:rsid w:val="00A92BE3"/>
    <w:rsid w:val="00A92F0F"/>
    <w:rsid w:val="00A92FC0"/>
    <w:rsid w:val="00A931B9"/>
    <w:rsid w:val="00A938AA"/>
    <w:rsid w:val="00A93906"/>
    <w:rsid w:val="00A93D93"/>
    <w:rsid w:val="00A94105"/>
    <w:rsid w:val="00A9434D"/>
    <w:rsid w:val="00A943C4"/>
    <w:rsid w:val="00A94BB4"/>
    <w:rsid w:val="00A950F9"/>
    <w:rsid w:val="00A95448"/>
    <w:rsid w:val="00A957F9"/>
    <w:rsid w:val="00A958B7"/>
    <w:rsid w:val="00A95D12"/>
    <w:rsid w:val="00A95D63"/>
    <w:rsid w:val="00A962D2"/>
    <w:rsid w:val="00A96436"/>
    <w:rsid w:val="00A969EC"/>
    <w:rsid w:val="00A96CB1"/>
    <w:rsid w:val="00A9706D"/>
    <w:rsid w:val="00A97364"/>
    <w:rsid w:val="00A9748D"/>
    <w:rsid w:val="00A97A41"/>
    <w:rsid w:val="00A97AFD"/>
    <w:rsid w:val="00A97C37"/>
    <w:rsid w:val="00A97E1C"/>
    <w:rsid w:val="00AA034A"/>
    <w:rsid w:val="00AA064A"/>
    <w:rsid w:val="00AA0AE5"/>
    <w:rsid w:val="00AA0C7A"/>
    <w:rsid w:val="00AA10D3"/>
    <w:rsid w:val="00AA1334"/>
    <w:rsid w:val="00AA13B6"/>
    <w:rsid w:val="00AA1713"/>
    <w:rsid w:val="00AA1B15"/>
    <w:rsid w:val="00AA1EF3"/>
    <w:rsid w:val="00AA22BE"/>
    <w:rsid w:val="00AA24D3"/>
    <w:rsid w:val="00AA2724"/>
    <w:rsid w:val="00AA28B4"/>
    <w:rsid w:val="00AA2968"/>
    <w:rsid w:val="00AA2974"/>
    <w:rsid w:val="00AA2B9A"/>
    <w:rsid w:val="00AA2CCA"/>
    <w:rsid w:val="00AA340F"/>
    <w:rsid w:val="00AA34B0"/>
    <w:rsid w:val="00AA3968"/>
    <w:rsid w:val="00AA3BFE"/>
    <w:rsid w:val="00AA41C0"/>
    <w:rsid w:val="00AA424E"/>
    <w:rsid w:val="00AA43E9"/>
    <w:rsid w:val="00AA4419"/>
    <w:rsid w:val="00AA478D"/>
    <w:rsid w:val="00AA4EC1"/>
    <w:rsid w:val="00AA4EF1"/>
    <w:rsid w:val="00AA4F5D"/>
    <w:rsid w:val="00AA4FFE"/>
    <w:rsid w:val="00AA50B1"/>
    <w:rsid w:val="00AA5319"/>
    <w:rsid w:val="00AA5F04"/>
    <w:rsid w:val="00AA62F5"/>
    <w:rsid w:val="00AA6443"/>
    <w:rsid w:val="00AA682A"/>
    <w:rsid w:val="00AA6B14"/>
    <w:rsid w:val="00AA6E03"/>
    <w:rsid w:val="00AA706B"/>
    <w:rsid w:val="00AA7439"/>
    <w:rsid w:val="00AA744E"/>
    <w:rsid w:val="00AA74EC"/>
    <w:rsid w:val="00AA78B9"/>
    <w:rsid w:val="00AA7926"/>
    <w:rsid w:val="00AA7CD1"/>
    <w:rsid w:val="00AA7EFD"/>
    <w:rsid w:val="00AB004B"/>
    <w:rsid w:val="00AB076A"/>
    <w:rsid w:val="00AB0897"/>
    <w:rsid w:val="00AB094C"/>
    <w:rsid w:val="00AB09BD"/>
    <w:rsid w:val="00AB12C7"/>
    <w:rsid w:val="00AB14F0"/>
    <w:rsid w:val="00AB167E"/>
    <w:rsid w:val="00AB18B7"/>
    <w:rsid w:val="00AB1ECB"/>
    <w:rsid w:val="00AB1F76"/>
    <w:rsid w:val="00AB214B"/>
    <w:rsid w:val="00AB2222"/>
    <w:rsid w:val="00AB24AF"/>
    <w:rsid w:val="00AB29FE"/>
    <w:rsid w:val="00AB2A6B"/>
    <w:rsid w:val="00AB2C4F"/>
    <w:rsid w:val="00AB2C57"/>
    <w:rsid w:val="00AB336C"/>
    <w:rsid w:val="00AB3E3F"/>
    <w:rsid w:val="00AB40B8"/>
    <w:rsid w:val="00AB5052"/>
    <w:rsid w:val="00AB5287"/>
    <w:rsid w:val="00AB5511"/>
    <w:rsid w:val="00AB5F8A"/>
    <w:rsid w:val="00AB6238"/>
    <w:rsid w:val="00AB62EE"/>
    <w:rsid w:val="00AB6540"/>
    <w:rsid w:val="00AB65FE"/>
    <w:rsid w:val="00AB67A0"/>
    <w:rsid w:val="00AB6A94"/>
    <w:rsid w:val="00AB6F59"/>
    <w:rsid w:val="00AB757A"/>
    <w:rsid w:val="00AB7AC5"/>
    <w:rsid w:val="00AB7E31"/>
    <w:rsid w:val="00AB7EE8"/>
    <w:rsid w:val="00AC000F"/>
    <w:rsid w:val="00AC012D"/>
    <w:rsid w:val="00AC040D"/>
    <w:rsid w:val="00AC0FDE"/>
    <w:rsid w:val="00AC131A"/>
    <w:rsid w:val="00AC1871"/>
    <w:rsid w:val="00AC1FB7"/>
    <w:rsid w:val="00AC20C3"/>
    <w:rsid w:val="00AC2197"/>
    <w:rsid w:val="00AC229E"/>
    <w:rsid w:val="00AC2B6D"/>
    <w:rsid w:val="00AC2C66"/>
    <w:rsid w:val="00AC3321"/>
    <w:rsid w:val="00AC3BD3"/>
    <w:rsid w:val="00AC3C45"/>
    <w:rsid w:val="00AC4312"/>
    <w:rsid w:val="00AC44F6"/>
    <w:rsid w:val="00AC4677"/>
    <w:rsid w:val="00AC4748"/>
    <w:rsid w:val="00AC493D"/>
    <w:rsid w:val="00AC4EAE"/>
    <w:rsid w:val="00AC5139"/>
    <w:rsid w:val="00AC576D"/>
    <w:rsid w:val="00AC57E1"/>
    <w:rsid w:val="00AC5FFC"/>
    <w:rsid w:val="00AC623C"/>
    <w:rsid w:val="00AC62B4"/>
    <w:rsid w:val="00AC6B05"/>
    <w:rsid w:val="00AC6BF9"/>
    <w:rsid w:val="00AC6C8B"/>
    <w:rsid w:val="00AC71BF"/>
    <w:rsid w:val="00AC7470"/>
    <w:rsid w:val="00AC78BA"/>
    <w:rsid w:val="00AC7AAE"/>
    <w:rsid w:val="00AC7D92"/>
    <w:rsid w:val="00AD026E"/>
    <w:rsid w:val="00AD0445"/>
    <w:rsid w:val="00AD068C"/>
    <w:rsid w:val="00AD0722"/>
    <w:rsid w:val="00AD159C"/>
    <w:rsid w:val="00AD2153"/>
    <w:rsid w:val="00AD2293"/>
    <w:rsid w:val="00AD25BA"/>
    <w:rsid w:val="00AD25D1"/>
    <w:rsid w:val="00AD2CF6"/>
    <w:rsid w:val="00AD2DB9"/>
    <w:rsid w:val="00AD3312"/>
    <w:rsid w:val="00AD33B0"/>
    <w:rsid w:val="00AD3509"/>
    <w:rsid w:val="00AD38D5"/>
    <w:rsid w:val="00AD39B6"/>
    <w:rsid w:val="00AD3B67"/>
    <w:rsid w:val="00AD41A0"/>
    <w:rsid w:val="00AD4E06"/>
    <w:rsid w:val="00AD5078"/>
    <w:rsid w:val="00AD54CD"/>
    <w:rsid w:val="00AD56E8"/>
    <w:rsid w:val="00AD5BCE"/>
    <w:rsid w:val="00AD5BF0"/>
    <w:rsid w:val="00AD5E32"/>
    <w:rsid w:val="00AD6060"/>
    <w:rsid w:val="00AD61B7"/>
    <w:rsid w:val="00AD65DE"/>
    <w:rsid w:val="00AD692B"/>
    <w:rsid w:val="00AD6945"/>
    <w:rsid w:val="00AD6A9C"/>
    <w:rsid w:val="00AD6D3A"/>
    <w:rsid w:val="00AD70DD"/>
    <w:rsid w:val="00AE09D7"/>
    <w:rsid w:val="00AE0B7B"/>
    <w:rsid w:val="00AE0B9F"/>
    <w:rsid w:val="00AE1097"/>
    <w:rsid w:val="00AE15CF"/>
    <w:rsid w:val="00AE20B2"/>
    <w:rsid w:val="00AE212B"/>
    <w:rsid w:val="00AE21AB"/>
    <w:rsid w:val="00AE250D"/>
    <w:rsid w:val="00AE2950"/>
    <w:rsid w:val="00AE29BF"/>
    <w:rsid w:val="00AE2A07"/>
    <w:rsid w:val="00AE2AAB"/>
    <w:rsid w:val="00AE3711"/>
    <w:rsid w:val="00AE38EB"/>
    <w:rsid w:val="00AE3A29"/>
    <w:rsid w:val="00AE3A9A"/>
    <w:rsid w:val="00AE3EAF"/>
    <w:rsid w:val="00AE3EBF"/>
    <w:rsid w:val="00AE3F14"/>
    <w:rsid w:val="00AE4270"/>
    <w:rsid w:val="00AE44C6"/>
    <w:rsid w:val="00AE46FA"/>
    <w:rsid w:val="00AE4923"/>
    <w:rsid w:val="00AE4940"/>
    <w:rsid w:val="00AE4A63"/>
    <w:rsid w:val="00AE4C20"/>
    <w:rsid w:val="00AE4E42"/>
    <w:rsid w:val="00AE4EB5"/>
    <w:rsid w:val="00AE4F7A"/>
    <w:rsid w:val="00AE51C9"/>
    <w:rsid w:val="00AE5247"/>
    <w:rsid w:val="00AE540F"/>
    <w:rsid w:val="00AE54FE"/>
    <w:rsid w:val="00AE5773"/>
    <w:rsid w:val="00AE5D26"/>
    <w:rsid w:val="00AE60AC"/>
    <w:rsid w:val="00AE62C8"/>
    <w:rsid w:val="00AE6479"/>
    <w:rsid w:val="00AE653B"/>
    <w:rsid w:val="00AE71AC"/>
    <w:rsid w:val="00AE72A2"/>
    <w:rsid w:val="00AE785E"/>
    <w:rsid w:val="00AE79A4"/>
    <w:rsid w:val="00AF0399"/>
    <w:rsid w:val="00AF04F1"/>
    <w:rsid w:val="00AF0CB8"/>
    <w:rsid w:val="00AF0CFE"/>
    <w:rsid w:val="00AF0D0E"/>
    <w:rsid w:val="00AF0FC5"/>
    <w:rsid w:val="00AF12B3"/>
    <w:rsid w:val="00AF12E9"/>
    <w:rsid w:val="00AF13EC"/>
    <w:rsid w:val="00AF165D"/>
    <w:rsid w:val="00AF16C6"/>
    <w:rsid w:val="00AF2435"/>
    <w:rsid w:val="00AF2573"/>
    <w:rsid w:val="00AF2C07"/>
    <w:rsid w:val="00AF324E"/>
    <w:rsid w:val="00AF3A6A"/>
    <w:rsid w:val="00AF3BBB"/>
    <w:rsid w:val="00AF3CF7"/>
    <w:rsid w:val="00AF40C5"/>
    <w:rsid w:val="00AF42A3"/>
    <w:rsid w:val="00AF4445"/>
    <w:rsid w:val="00AF463F"/>
    <w:rsid w:val="00AF490B"/>
    <w:rsid w:val="00AF4A7E"/>
    <w:rsid w:val="00AF5083"/>
    <w:rsid w:val="00AF56B4"/>
    <w:rsid w:val="00AF5C41"/>
    <w:rsid w:val="00AF62DD"/>
    <w:rsid w:val="00AF6457"/>
    <w:rsid w:val="00AF658F"/>
    <w:rsid w:val="00AF65DF"/>
    <w:rsid w:val="00AF68C4"/>
    <w:rsid w:val="00AF6C98"/>
    <w:rsid w:val="00AF737B"/>
    <w:rsid w:val="00AF742E"/>
    <w:rsid w:val="00AF7ACE"/>
    <w:rsid w:val="00AF7B7C"/>
    <w:rsid w:val="00AF7B94"/>
    <w:rsid w:val="00B00007"/>
    <w:rsid w:val="00B00133"/>
    <w:rsid w:val="00B003D8"/>
    <w:rsid w:val="00B0055C"/>
    <w:rsid w:val="00B0063A"/>
    <w:rsid w:val="00B00D53"/>
    <w:rsid w:val="00B011D4"/>
    <w:rsid w:val="00B0144E"/>
    <w:rsid w:val="00B01C60"/>
    <w:rsid w:val="00B01E7E"/>
    <w:rsid w:val="00B02309"/>
    <w:rsid w:val="00B02896"/>
    <w:rsid w:val="00B02C65"/>
    <w:rsid w:val="00B0304B"/>
    <w:rsid w:val="00B03087"/>
    <w:rsid w:val="00B036E1"/>
    <w:rsid w:val="00B03894"/>
    <w:rsid w:val="00B03AAA"/>
    <w:rsid w:val="00B040BA"/>
    <w:rsid w:val="00B04893"/>
    <w:rsid w:val="00B04ACE"/>
    <w:rsid w:val="00B04E12"/>
    <w:rsid w:val="00B04FFC"/>
    <w:rsid w:val="00B05149"/>
    <w:rsid w:val="00B05495"/>
    <w:rsid w:val="00B054C5"/>
    <w:rsid w:val="00B05975"/>
    <w:rsid w:val="00B05C3A"/>
    <w:rsid w:val="00B05D19"/>
    <w:rsid w:val="00B05DA8"/>
    <w:rsid w:val="00B05E42"/>
    <w:rsid w:val="00B05F08"/>
    <w:rsid w:val="00B05F1C"/>
    <w:rsid w:val="00B0600C"/>
    <w:rsid w:val="00B06045"/>
    <w:rsid w:val="00B0614E"/>
    <w:rsid w:val="00B0640A"/>
    <w:rsid w:val="00B06915"/>
    <w:rsid w:val="00B06AF4"/>
    <w:rsid w:val="00B0715E"/>
    <w:rsid w:val="00B07541"/>
    <w:rsid w:val="00B07ED3"/>
    <w:rsid w:val="00B10003"/>
    <w:rsid w:val="00B10018"/>
    <w:rsid w:val="00B1013D"/>
    <w:rsid w:val="00B106F2"/>
    <w:rsid w:val="00B10AFD"/>
    <w:rsid w:val="00B10B11"/>
    <w:rsid w:val="00B10DB7"/>
    <w:rsid w:val="00B11103"/>
    <w:rsid w:val="00B11B32"/>
    <w:rsid w:val="00B11B34"/>
    <w:rsid w:val="00B11D68"/>
    <w:rsid w:val="00B12237"/>
    <w:rsid w:val="00B12368"/>
    <w:rsid w:val="00B13229"/>
    <w:rsid w:val="00B134ED"/>
    <w:rsid w:val="00B13A38"/>
    <w:rsid w:val="00B13BA9"/>
    <w:rsid w:val="00B13E3B"/>
    <w:rsid w:val="00B1400D"/>
    <w:rsid w:val="00B14095"/>
    <w:rsid w:val="00B1414D"/>
    <w:rsid w:val="00B14246"/>
    <w:rsid w:val="00B14463"/>
    <w:rsid w:val="00B147FA"/>
    <w:rsid w:val="00B14853"/>
    <w:rsid w:val="00B14C71"/>
    <w:rsid w:val="00B14CB4"/>
    <w:rsid w:val="00B14D9F"/>
    <w:rsid w:val="00B151D0"/>
    <w:rsid w:val="00B153D6"/>
    <w:rsid w:val="00B15D3D"/>
    <w:rsid w:val="00B16182"/>
    <w:rsid w:val="00B161B1"/>
    <w:rsid w:val="00B16245"/>
    <w:rsid w:val="00B16C52"/>
    <w:rsid w:val="00B16FDD"/>
    <w:rsid w:val="00B17263"/>
    <w:rsid w:val="00B1759E"/>
    <w:rsid w:val="00B178BF"/>
    <w:rsid w:val="00B17B62"/>
    <w:rsid w:val="00B17CD4"/>
    <w:rsid w:val="00B20103"/>
    <w:rsid w:val="00B20274"/>
    <w:rsid w:val="00B20337"/>
    <w:rsid w:val="00B203C7"/>
    <w:rsid w:val="00B203DA"/>
    <w:rsid w:val="00B20609"/>
    <w:rsid w:val="00B20610"/>
    <w:rsid w:val="00B20628"/>
    <w:rsid w:val="00B2085A"/>
    <w:rsid w:val="00B20A66"/>
    <w:rsid w:val="00B20CC8"/>
    <w:rsid w:val="00B20E4F"/>
    <w:rsid w:val="00B212AD"/>
    <w:rsid w:val="00B21A2E"/>
    <w:rsid w:val="00B22403"/>
    <w:rsid w:val="00B22A39"/>
    <w:rsid w:val="00B22AC9"/>
    <w:rsid w:val="00B22C11"/>
    <w:rsid w:val="00B22D9E"/>
    <w:rsid w:val="00B22EA7"/>
    <w:rsid w:val="00B234F8"/>
    <w:rsid w:val="00B23926"/>
    <w:rsid w:val="00B23972"/>
    <w:rsid w:val="00B23A7A"/>
    <w:rsid w:val="00B23EAD"/>
    <w:rsid w:val="00B242C3"/>
    <w:rsid w:val="00B2448B"/>
    <w:rsid w:val="00B248BF"/>
    <w:rsid w:val="00B24A11"/>
    <w:rsid w:val="00B2514A"/>
    <w:rsid w:val="00B252EA"/>
    <w:rsid w:val="00B2574F"/>
    <w:rsid w:val="00B2626E"/>
    <w:rsid w:val="00B2650D"/>
    <w:rsid w:val="00B26A84"/>
    <w:rsid w:val="00B26F7B"/>
    <w:rsid w:val="00B27003"/>
    <w:rsid w:val="00B27099"/>
    <w:rsid w:val="00B2709E"/>
    <w:rsid w:val="00B277CA"/>
    <w:rsid w:val="00B27851"/>
    <w:rsid w:val="00B278EE"/>
    <w:rsid w:val="00B27A34"/>
    <w:rsid w:val="00B27A91"/>
    <w:rsid w:val="00B27D37"/>
    <w:rsid w:val="00B3021A"/>
    <w:rsid w:val="00B30491"/>
    <w:rsid w:val="00B30704"/>
    <w:rsid w:val="00B30EA1"/>
    <w:rsid w:val="00B31367"/>
    <w:rsid w:val="00B31897"/>
    <w:rsid w:val="00B319CB"/>
    <w:rsid w:val="00B31D7B"/>
    <w:rsid w:val="00B31F03"/>
    <w:rsid w:val="00B32120"/>
    <w:rsid w:val="00B3216E"/>
    <w:rsid w:val="00B3252D"/>
    <w:rsid w:val="00B32695"/>
    <w:rsid w:val="00B32948"/>
    <w:rsid w:val="00B32A7C"/>
    <w:rsid w:val="00B32F64"/>
    <w:rsid w:val="00B3321B"/>
    <w:rsid w:val="00B334A8"/>
    <w:rsid w:val="00B33B68"/>
    <w:rsid w:val="00B340AB"/>
    <w:rsid w:val="00B340E5"/>
    <w:rsid w:val="00B3410B"/>
    <w:rsid w:val="00B3497E"/>
    <w:rsid w:val="00B349D3"/>
    <w:rsid w:val="00B349DC"/>
    <w:rsid w:val="00B34DD5"/>
    <w:rsid w:val="00B352E0"/>
    <w:rsid w:val="00B35300"/>
    <w:rsid w:val="00B3558F"/>
    <w:rsid w:val="00B35789"/>
    <w:rsid w:val="00B35A12"/>
    <w:rsid w:val="00B35A73"/>
    <w:rsid w:val="00B35E0D"/>
    <w:rsid w:val="00B361BE"/>
    <w:rsid w:val="00B361F1"/>
    <w:rsid w:val="00B36332"/>
    <w:rsid w:val="00B36788"/>
    <w:rsid w:val="00B368E9"/>
    <w:rsid w:val="00B36CDF"/>
    <w:rsid w:val="00B36E48"/>
    <w:rsid w:val="00B375C5"/>
    <w:rsid w:val="00B3790A"/>
    <w:rsid w:val="00B37D79"/>
    <w:rsid w:val="00B37FA9"/>
    <w:rsid w:val="00B37FF6"/>
    <w:rsid w:val="00B40138"/>
    <w:rsid w:val="00B401CE"/>
    <w:rsid w:val="00B40AD7"/>
    <w:rsid w:val="00B40F32"/>
    <w:rsid w:val="00B410D9"/>
    <w:rsid w:val="00B4129A"/>
    <w:rsid w:val="00B41448"/>
    <w:rsid w:val="00B416AC"/>
    <w:rsid w:val="00B41809"/>
    <w:rsid w:val="00B4187F"/>
    <w:rsid w:val="00B41BEF"/>
    <w:rsid w:val="00B42492"/>
    <w:rsid w:val="00B42CB4"/>
    <w:rsid w:val="00B43095"/>
    <w:rsid w:val="00B430B0"/>
    <w:rsid w:val="00B43310"/>
    <w:rsid w:val="00B43E5A"/>
    <w:rsid w:val="00B442F9"/>
    <w:rsid w:val="00B44BB7"/>
    <w:rsid w:val="00B44BBA"/>
    <w:rsid w:val="00B455CB"/>
    <w:rsid w:val="00B45DC3"/>
    <w:rsid w:val="00B462DF"/>
    <w:rsid w:val="00B46758"/>
    <w:rsid w:val="00B4687C"/>
    <w:rsid w:val="00B46895"/>
    <w:rsid w:val="00B46C9E"/>
    <w:rsid w:val="00B471CE"/>
    <w:rsid w:val="00B47892"/>
    <w:rsid w:val="00B47A93"/>
    <w:rsid w:val="00B47B94"/>
    <w:rsid w:val="00B47BC8"/>
    <w:rsid w:val="00B47DCA"/>
    <w:rsid w:val="00B50520"/>
    <w:rsid w:val="00B5077E"/>
    <w:rsid w:val="00B513EE"/>
    <w:rsid w:val="00B518B6"/>
    <w:rsid w:val="00B51C0F"/>
    <w:rsid w:val="00B51C9E"/>
    <w:rsid w:val="00B52260"/>
    <w:rsid w:val="00B52974"/>
    <w:rsid w:val="00B52BDA"/>
    <w:rsid w:val="00B53F6C"/>
    <w:rsid w:val="00B53F89"/>
    <w:rsid w:val="00B540A5"/>
    <w:rsid w:val="00B541A9"/>
    <w:rsid w:val="00B549C6"/>
    <w:rsid w:val="00B54BC2"/>
    <w:rsid w:val="00B5526A"/>
    <w:rsid w:val="00B5563C"/>
    <w:rsid w:val="00B558CC"/>
    <w:rsid w:val="00B559DC"/>
    <w:rsid w:val="00B55BA5"/>
    <w:rsid w:val="00B55C15"/>
    <w:rsid w:val="00B55DB8"/>
    <w:rsid w:val="00B55E76"/>
    <w:rsid w:val="00B56BD7"/>
    <w:rsid w:val="00B57426"/>
    <w:rsid w:val="00B57CCC"/>
    <w:rsid w:val="00B57CD7"/>
    <w:rsid w:val="00B60052"/>
    <w:rsid w:val="00B600D3"/>
    <w:rsid w:val="00B60179"/>
    <w:rsid w:val="00B601A8"/>
    <w:rsid w:val="00B60222"/>
    <w:rsid w:val="00B6031A"/>
    <w:rsid w:val="00B613FB"/>
    <w:rsid w:val="00B61956"/>
    <w:rsid w:val="00B61FE2"/>
    <w:rsid w:val="00B62221"/>
    <w:rsid w:val="00B623CF"/>
    <w:rsid w:val="00B6258B"/>
    <w:rsid w:val="00B62A06"/>
    <w:rsid w:val="00B62A9E"/>
    <w:rsid w:val="00B62BE7"/>
    <w:rsid w:val="00B62CFF"/>
    <w:rsid w:val="00B63131"/>
    <w:rsid w:val="00B6368E"/>
    <w:rsid w:val="00B63781"/>
    <w:rsid w:val="00B638CC"/>
    <w:rsid w:val="00B63ABF"/>
    <w:rsid w:val="00B63BDD"/>
    <w:rsid w:val="00B63BE6"/>
    <w:rsid w:val="00B63D42"/>
    <w:rsid w:val="00B63EF1"/>
    <w:rsid w:val="00B640FD"/>
    <w:rsid w:val="00B6444A"/>
    <w:rsid w:val="00B6484C"/>
    <w:rsid w:val="00B648E8"/>
    <w:rsid w:val="00B64944"/>
    <w:rsid w:val="00B64980"/>
    <w:rsid w:val="00B64A70"/>
    <w:rsid w:val="00B64C3E"/>
    <w:rsid w:val="00B6585E"/>
    <w:rsid w:val="00B65AA6"/>
    <w:rsid w:val="00B65CBF"/>
    <w:rsid w:val="00B66335"/>
    <w:rsid w:val="00B66829"/>
    <w:rsid w:val="00B66957"/>
    <w:rsid w:val="00B66A14"/>
    <w:rsid w:val="00B66E64"/>
    <w:rsid w:val="00B66EE4"/>
    <w:rsid w:val="00B66FB6"/>
    <w:rsid w:val="00B670CD"/>
    <w:rsid w:val="00B67309"/>
    <w:rsid w:val="00B70648"/>
    <w:rsid w:val="00B706DD"/>
    <w:rsid w:val="00B7070B"/>
    <w:rsid w:val="00B7073E"/>
    <w:rsid w:val="00B70F0E"/>
    <w:rsid w:val="00B70F6C"/>
    <w:rsid w:val="00B723CA"/>
    <w:rsid w:val="00B72549"/>
    <w:rsid w:val="00B72778"/>
    <w:rsid w:val="00B72C5C"/>
    <w:rsid w:val="00B7319C"/>
    <w:rsid w:val="00B73307"/>
    <w:rsid w:val="00B73579"/>
    <w:rsid w:val="00B73BC1"/>
    <w:rsid w:val="00B73D57"/>
    <w:rsid w:val="00B74048"/>
    <w:rsid w:val="00B740FA"/>
    <w:rsid w:val="00B74793"/>
    <w:rsid w:val="00B748A0"/>
    <w:rsid w:val="00B74C12"/>
    <w:rsid w:val="00B74FE4"/>
    <w:rsid w:val="00B75298"/>
    <w:rsid w:val="00B75507"/>
    <w:rsid w:val="00B7566D"/>
    <w:rsid w:val="00B75B69"/>
    <w:rsid w:val="00B75DC5"/>
    <w:rsid w:val="00B75FBA"/>
    <w:rsid w:val="00B764A6"/>
    <w:rsid w:val="00B766CD"/>
    <w:rsid w:val="00B777C8"/>
    <w:rsid w:val="00B777D1"/>
    <w:rsid w:val="00B77C81"/>
    <w:rsid w:val="00B77EA6"/>
    <w:rsid w:val="00B77FC6"/>
    <w:rsid w:val="00B807AD"/>
    <w:rsid w:val="00B80977"/>
    <w:rsid w:val="00B80DC9"/>
    <w:rsid w:val="00B81037"/>
    <w:rsid w:val="00B8108A"/>
    <w:rsid w:val="00B8125A"/>
    <w:rsid w:val="00B81693"/>
    <w:rsid w:val="00B81E5E"/>
    <w:rsid w:val="00B82B4C"/>
    <w:rsid w:val="00B82B9B"/>
    <w:rsid w:val="00B82BE9"/>
    <w:rsid w:val="00B83811"/>
    <w:rsid w:val="00B83828"/>
    <w:rsid w:val="00B838FB"/>
    <w:rsid w:val="00B83F2C"/>
    <w:rsid w:val="00B83F30"/>
    <w:rsid w:val="00B84124"/>
    <w:rsid w:val="00B84152"/>
    <w:rsid w:val="00B848AC"/>
    <w:rsid w:val="00B84CCD"/>
    <w:rsid w:val="00B84E2E"/>
    <w:rsid w:val="00B852DF"/>
    <w:rsid w:val="00B85552"/>
    <w:rsid w:val="00B857C3"/>
    <w:rsid w:val="00B85A47"/>
    <w:rsid w:val="00B85BC6"/>
    <w:rsid w:val="00B85E0B"/>
    <w:rsid w:val="00B85E79"/>
    <w:rsid w:val="00B85F03"/>
    <w:rsid w:val="00B85F8A"/>
    <w:rsid w:val="00B864B3"/>
    <w:rsid w:val="00B86DD5"/>
    <w:rsid w:val="00B86F3E"/>
    <w:rsid w:val="00B87EE1"/>
    <w:rsid w:val="00B900F9"/>
    <w:rsid w:val="00B90663"/>
    <w:rsid w:val="00B90A78"/>
    <w:rsid w:val="00B90B10"/>
    <w:rsid w:val="00B90BF1"/>
    <w:rsid w:val="00B90D04"/>
    <w:rsid w:val="00B90D6F"/>
    <w:rsid w:val="00B90E61"/>
    <w:rsid w:val="00B90F44"/>
    <w:rsid w:val="00B91167"/>
    <w:rsid w:val="00B91C5E"/>
    <w:rsid w:val="00B91D47"/>
    <w:rsid w:val="00B92CB4"/>
    <w:rsid w:val="00B92CE9"/>
    <w:rsid w:val="00B9308A"/>
    <w:rsid w:val="00B936EE"/>
    <w:rsid w:val="00B93D6A"/>
    <w:rsid w:val="00B93E1D"/>
    <w:rsid w:val="00B93FDA"/>
    <w:rsid w:val="00B940FA"/>
    <w:rsid w:val="00B94470"/>
    <w:rsid w:val="00B953C1"/>
    <w:rsid w:val="00B9567C"/>
    <w:rsid w:val="00B95857"/>
    <w:rsid w:val="00B9588A"/>
    <w:rsid w:val="00B95F1E"/>
    <w:rsid w:val="00B96577"/>
    <w:rsid w:val="00B9669D"/>
    <w:rsid w:val="00B969D9"/>
    <w:rsid w:val="00B96C22"/>
    <w:rsid w:val="00B974DE"/>
    <w:rsid w:val="00B97655"/>
    <w:rsid w:val="00B97827"/>
    <w:rsid w:val="00BA03FF"/>
    <w:rsid w:val="00BA0410"/>
    <w:rsid w:val="00BA0543"/>
    <w:rsid w:val="00BA05B9"/>
    <w:rsid w:val="00BA0635"/>
    <w:rsid w:val="00BA06EC"/>
    <w:rsid w:val="00BA1008"/>
    <w:rsid w:val="00BA1149"/>
    <w:rsid w:val="00BA1694"/>
    <w:rsid w:val="00BA1858"/>
    <w:rsid w:val="00BA1E5E"/>
    <w:rsid w:val="00BA23E7"/>
    <w:rsid w:val="00BA2473"/>
    <w:rsid w:val="00BA2A71"/>
    <w:rsid w:val="00BA2BE5"/>
    <w:rsid w:val="00BA2D69"/>
    <w:rsid w:val="00BA305E"/>
    <w:rsid w:val="00BA32A4"/>
    <w:rsid w:val="00BA38C9"/>
    <w:rsid w:val="00BA39E2"/>
    <w:rsid w:val="00BA3EB1"/>
    <w:rsid w:val="00BA4A60"/>
    <w:rsid w:val="00BA4C7A"/>
    <w:rsid w:val="00BA4E51"/>
    <w:rsid w:val="00BA50FD"/>
    <w:rsid w:val="00BA5102"/>
    <w:rsid w:val="00BA5206"/>
    <w:rsid w:val="00BA5219"/>
    <w:rsid w:val="00BA540F"/>
    <w:rsid w:val="00BA55A1"/>
    <w:rsid w:val="00BA614F"/>
    <w:rsid w:val="00BA66CC"/>
    <w:rsid w:val="00BA67CD"/>
    <w:rsid w:val="00BA6844"/>
    <w:rsid w:val="00BA6B5D"/>
    <w:rsid w:val="00BA6F65"/>
    <w:rsid w:val="00BA70B1"/>
    <w:rsid w:val="00BA736A"/>
    <w:rsid w:val="00BA78BD"/>
    <w:rsid w:val="00BA7D55"/>
    <w:rsid w:val="00BA7DEE"/>
    <w:rsid w:val="00BB00E9"/>
    <w:rsid w:val="00BB014A"/>
    <w:rsid w:val="00BB0399"/>
    <w:rsid w:val="00BB0BE7"/>
    <w:rsid w:val="00BB0DD5"/>
    <w:rsid w:val="00BB13D3"/>
    <w:rsid w:val="00BB1A1F"/>
    <w:rsid w:val="00BB2032"/>
    <w:rsid w:val="00BB220F"/>
    <w:rsid w:val="00BB2238"/>
    <w:rsid w:val="00BB224D"/>
    <w:rsid w:val="00BB2CDC"/>
    <w:rsid w:val="00BB3957"/>
    <w:rsid w:val="00BB3AEA"/>
    <w:rsid w:val="00BB40CD"/>
    <w:rsid w:val="00BB46C3"/>
    <w:rsid w:val="00BB4DE9"/>
    <w:rsid w:val="00BB5374"/>
    <w:rsid w:val="00BB578D"/>
    <w:rsid w:val="00BB57BE"/>
    <w:rsid w:val="00BB59B3"/>
    <w:rsid w:val="00BB6659"/>
    <w:rsid w:val="00BB6664"/>
    <w:rsid w:val="00BB68A7"/>
    <w:rsid w:val="00BB6C98"/>
    <w:rsid w:val="00BB6D23"/>
    <w:rsid w:val="00BB7794"/>
    <w:rsid w:val="00BB77B1"/>
    <w:rsid w:val="00BB7849"/>
    <w:rsid w:val="00BB7C30"/>
    <w:rsid w:val="00BB7F3F"/>
    <w:rsid w:val="00BC05C6"/>
    <w:rsid w:val="00BC0743"/>
    <w:rsid w:val="00BC0C1A"/>
    <w:rsid w:val="00BC11CE"/>
    <w:rsid w:val="00BC1381"/>
    <w:rsid w:val="00BC14D7"/>
    <w:rsid w:val="00BC17A0"/>
    <w:rsid w:val="00BC1878"/>
    <w:rsid w:val="00BC1DA3"/>
    <w:rsid w:val="00BC202A"/>
    <w:rsid w:val="00BC2353"/>
    <w:rsid w:val="00BC23D9"/>
    <w:rsid w:val="00BC2936"/>
    <w:rsid w:val="00BC2E6A"/>
    <w:rsid w:val="00BC3253"/>
    <w:rsid w:val="00BC32AB"/>
    <w:rsid w:val="00BC3321"/>
    <w:rsid w:val="00BC36BE"/>
    <w:rsid w:val="00BC386A"/>
    <w:rsid w:val="00BC3928"/>
    <w:rsid w:val="00BC3AAD"/>
    <w:rsid w:val="00BC3EFA"/>
    <w:rsid w:val="00BC425A"/>
    <w:rsid w:val="00BC495D"/>
    <w:rsid w:val="00BC53CD"/>
    <w:rsid w:val="00BC547E"/>
    <w:rsid w:val="00BC58C7"/>
    <w:rsid w:val="00BC5BE2"/>
    <w:rsid w:val="00BC60F9"/>
    <w:rsid w:val="00BC6191"/>
    <w:rsid w:val="00BC69D3"/>
    <w:rsid w:val="00BC6A99"/>
    <w:rsid w:val="00BC70F8"/>
    <w:rsid w:val="00BC7521"/>
    <w:rsid w:val="00BC7BE6"/>
    <w:rsid w:val="00BD0330"/>
    <w:rsid w:val="00BD040A"/>
    <w:rsid w:val="00BD079F"/>
    <w:rsid w:val="00BD0C8E"/>
    <w:rsid w:val="00BD130A"/>
    <w:rsid w:val="00BD1790"/>
    <w:rsid w:val="00BD18A2"/>
    <w:rsid w:val="00BD199D"/>
    <w:rsid w:val="00BD1A6B"/>
    <w:rsid w:val="00BD1B27"/>
    <w:rsid w:val="00BD2AEF"/>
    <w:rsid w:val="00BD2D5D"/>
    <w:rsid w:val="00BD2E25"/>
    <w:rsid w:val="00BD2EFA"/>
    <w:rsid w:val="00BD344E"/>
    <w:rsid w:val="00BD3EBC"/>
    <w:rsid w:val="00BD4022"/>
    <w:rsid w:val="00BD440B"/>
    <w:rsid w:val="00BD45E0"/>
    <w:rsid w:val="00BD4835"/>
    <w:rsid w:val="00BD4E64"/>
    <w:rsid w:val="00BD4FC8"/>
    <w:rsid w:val="00BD501E"/>
    <w:rsid w:val="00BD505F"/>
    <w:rsid w:val="00BD5319"/>
    <w:rsid w:val="00BD5392"/>
    <w:rsid w:val="00BD55C4"/>
    <w:rsid w:val="00BD57CD"/>
    <w:rsid w:val="00BD619D"/>
    <w:rsid w:val="00BD6991"/>
    <w:rsid w:val="00BD6A17"/>
    <w:rsid w:val="00BD7182"/>
    <w:rsid w:val="00BD76CD"/>
    <w:rsid w:val="00BD7929"/>
    <w:rsid w:val="00BD7AC0"/>
    <w:rsid w:val="00BD7DF3"/>
    <w:rsid w:val="00BD7E17"/>
    <w:rsid w:val="00BE030B"/>
    <w:rsid w:val="00BE06F4"/>
    <w:rsid w:val="00BE07A0"/>
    <w:rsid w:val="00BE0E5E"/>
    <w:rsid w:val="00BE1011"/>
    <w:rsid w:val="00BE1013"/>
    <w:rsid w:val="00BE10F4"/>
    <w:rsid w:val="00BE1476"/>
    <w:rsid w:val="00BE1C30"/>
    <w:rsid w:val="00BE23A4"/>
    <w:rsid w:val="00BE25E3"/>
    <w:rsid w:val="00BE2727"/>
    <w:rsid w:val="00BE275F"/>
    <w:rsid w:val="00BE2889"/>
    <w:rsid w:val="00BE3425"/>
    <w:rsid w:val="00BE439D"/>
    <w:rsid w:val="00BE440D"/>
    <w:rsid w:val="00BE4519"/>
    <w:rsid w:val="00BE4C91"/>
    <w:rsid w:val="00BE4CAF"/>
    <w:rsid w:val="00BE56B4"/>
    <w:rsid w:val="00BE5DFF"/>
    <w:rsid w:val="00BE5E02"/>
    <w:rsid w:val="00BE642E"/>
    <w:rsid w:val="00BE6CA4"/>
    <w:rsid w:val="00BE6E6F"/>
    <w:rsid w:val="00BE70E3"/>
    <w:rsid w:val="00BE7455"/>
    <w:rsid w:val="00BE780F"/>
    <w:rsid w:val="00BE7947"/>
    <w:rsid w:val="00BE7995"/>
    <w:rsid w:val="00BE7AC1"/>
    <w:rsid w:val="00BF01DF"/>
    <w:rsid w:val="00BF0297"/>
    <w:rsid w:val="00BF080B"/>
    <w:rsid w:val="00BF081D"/>
    <w:rsid w:val="00BF0993"/>
    <w:rsid w:val="00BF0CE7"/>
    <w:rsid w:val="00BF0D03"/>
    <w:rsid w:val="00BF116A"/>
    <w:rsid w:val="00BF13A2"/>
    <w:rsid w:val="00BF142C"/>
    <w:rsid w:val="00BF16BF"/>
    <w:rsid w:val="00BF18CE"/>
    <w:rsid w:val="00BF19ED"/>
    <w:rsid w:val="00BF1B30"/>
    <w:rsid w:val="00BF1C27"/>
    <w:rsid w:val="00BF1EDF"/>
    <w:rsid w:val="00BF1FAB"/>
    <w:rsid w:val="00BF21CD"/>
    <w:rsid w:val="00BF2F16"/>
    <w:rsid w:val="00BF3092"/>
    <w:rsid w:val="00BF30E9"/>
    <w:rsid w:val="00BF31CB"/>
    <w:rsid w:val="00BF31FD"/>
    <w:rsid w:val="00BF327D"/>
    <w:rsid w:val="00BF37E4"/>
    <w:rsid w:val="00BF3ABB"/>
    <w:rsid w:val="00BF3C14"/>
    <w:rsid w:val="00BF4353"/>
    <w:rsid w:val="00BF4367"/>
    <w:rsid w:val="00BF4403"/>
    <w:rsid w:val="00BF45F8"/>
    <w:rsid w:val="00BF479E"/>
    <w:rsid w:val="00BF482E"/>
    <w:rsid w:val="00BF4873"/>
    <w:rsid w:val="00BF4B22"/>
    <w:rsid w:val="00BF5311"/>
    <w:rsid w:val="00BF57C7"/>
    <w:rsid w:val="00BF5842"/>
    <w:rsid w:val="00BF58D6"/>
    <w:rsid w:val="00BF59AD"/>
    <w:rsid w:val="00BF59B8"/>
    <w:rsid w:val="00BF5A9C"/>
    <w:rsid w:val="00BF5BF3"/>
    <w:rsid w:val="00BF5EE6"/>
    <w:rsid w:val="00BF6299"/>
    <w:rsid w:val="00BF6327"/>
    <w:rsid w:val="00BF6336"/>
    <w:rsid w:val="00BF63D7"/>
    <w:rsid w:val="00BF667B"/>
    <w:rsid w:val="00BF675B"/>
    <w:rsid w:val="00BF681E"/>
    <w:rsid w:val="00BF6893"/>
    <w:rsid w:val="00BF6BDF"/>
    <w:rsid w:val="00BF7433"/>
    <w:rsid w:val="00BF771A"/>
    <w:rsid w:val="00BF7806"/>
    <w:rsid w:val="00BF791A"/>
    <w:rsid w:val="00BF7ADF"/>
    <w:rsid w:val="00BF7DB3"/>
    <w:rsid w:val="00BF7FAA"/>
    <w:rsid w:val="00C00422"/>
    <w:rsid w:val="00C00658"/>
    <w:rsid w:val="00C01364"/>
    <w:rsid w:val="00C01B89"/>
    <w:rsid w:val="00C01DF0"/>
    <w:rsid w:val="00C021BB"/>
    <w:rsid w:val="00C023ED"/>
    <w:rsid w:val="00C03414"/>
    <w:rsid w:val="00C034B6"/>
    <w:rsid w:val="00C0367F"/>
    <w:rsid w:val="00C03A20"/>
    <w:rsid w:val="00C03A69"/>
    <w:rsid w:val="00C03EDC"/>
    <w:rsid w:val="00C04215"/>
    <w:rsid w:val="00C04237"/>
    <w:rsid w:val="00C04242"/>
    <w:rsid w:val="00C04B80"/>
    <w:rsid w:val="00C0572B"/>
    <w:rsid w:val="00C05C17"/>
    <w:rsid w:val="00C05E48"/>
    <w:rsid w:val="00C05E9C"/>
    <w:rsid w:val="00C065FD"/>
    <w:rsid w:val="00C06E90"/>
    <w:rsid w:val="00C070E5"/>
    <w:rsid w:val="00C07254"/>
    <w:rsid w:val="00C0730D"/>
    <w:rsid w:val="00C074B5"/>
    <w:rsid w:val="00C07A57"/>
    <w:rsid w:val="00C07B85"/>
    <w:rsid w:val="00C07DF7"/>
    <w:rsid w:val="00C10026"/>
    <w:rsid w:val="00C10055"/>
    <w:rsid w:val="00C10130"/>
    <w:rsid w:val="00C10260"/>
    <w:rsid w:val="00C1052C"/>
    <w:rsid w:val="00C109A3"/>
    <w:rsid w:val="00C112F5"/>
    <w:rsid w:val="00C1148F"/>
    <w:rsid w:val="00C11659"/>
    <w:rsid w:val="00C119AB"/>
    <w:rsid w:val="00C11B10"/>
    <w:rsid w:val="00C11B47"/>
    <w:rsid w:val="00C11DFC"/>
    <w:rsid w:val="00C120DB"/>
    <w:rsid w:val="00C12886"/>
    <w:rsid w:val="00C12A5F"/>
    <w:rsid w:val="00C12EF7"/>
    <w:rsid w:val="00C13DC4"/>
    <w:rsid w:val="00C1418E"/>
    <w:rsid w:val="00C147F2"/>
    <w:rsid w:val="00C149B0"/>
    <w:rsid w:val="00C14D13"/>
    <w:rsid w:val="00C14FC7"/>
    <w:rsid w:val="00C1502A"/>
    <w:rsid w:val="00C1513B"/>
    <w:rsid w:val="00C1555D"/>
    <w:rsid w:val="00C15986"/>
    <w:rsid w:val="00C15D39"/>
    <w:rsid w:val="00C15DA0"/>
    <w:rsid w:val="00C1686B"/>
    <w:rsid w:val="00C16A83"/>
    <w:rsid w:val="00C16D66"/>
    <w:rsid w:val="00C16E8C"/>
    <w:rsid w:val="00C170E8"/>
    <w:rsid w:val="00C1736A"/>
    <w:rsid w:val="00C173CF"/>
    <w:rsid w:val="00C174F3"/>
    <w:rsid w:val="00C1760B"/>
    <w:rsid w:val="00C17951"/>
    <w:rsid w:val="00C17988"/>
    <w:rsid w:val="00C17999"/>
    <w:rsid w:val="00C17A96"/>
    <w:rsid w:val="00C17FB9"/>
    <w:rsid w:val="00C20208"/>
    <w:rsid w:val="00C20413"/>
    <w:rsid w:val="00C20460"/>
    <w:rsid w:val="00C208B6"/>
    <w:rsid w:val="00C2098A"/>
    <w:rsid w:val="00C20A12"/>
    <w:rsid w:val="00C20A97"/>
    <w:rsid w:val="00C211D9"/>
    <w:rsid w:val="00C212A9"/>
    <w:rsid w:val="00C21450"/>
    <w:rsid w:val="00C214CA"/>
    <w:rsid w:val="00C216E5"/>
    <w:rsid w:val="00C218F7"/>
    <w:rsid w:val="00C22712"/>
    <w:rsid w:val="00C2272D"/>
    <w:rsid w:val="00C22E5F"/>
    <w:rsid w:val="00C2365C"/>
    <w:rsid w:val="00C23CD9"/>
    <w:rsid w:val="00C2413C"/>
    <w:rsid w:val="00C24372"/>
    <w:rsid w:val="00C24A6E"/>
    <w:rsid w:val="00C24B4B"/>
    <w:rsid w:val="00C24C5B"/>
    <w:rsid w:val="00C24CA5"/>
    <w:rsid w:val="00C2539B"/>
    <w:rsid w:val="00C253F7"/>
    <w:rsid w:val="00C2558B"/>
    <w:rsid w:val="00C257EB"/>
    <w:rsid w:val="00C25A10"/>
    <w:rsid w:val="00C260DE"/>
    <w:rsid w:val="00C2623D"/>
    <w:rsid w:val="00C262DC"/>
    <w:rsid w:val="00C26B86"/>
    <w:rsid w:val="00C26C2F"/>
    <w:rsid w:val="00C26D8E"/>
    <w:rsid w:val="00C26E2E"/>
    <w:rsid w:val="00C270B0"/>
    <w:rsid w:val="00C27741"/>
    <w:rsid w:val="00C277C6"/>
    <w:rsid w:val="00C302DC"/>
    <w:rsid w:val="00C309CE"/>
    <w:rsid w:val="00C30A9A"/>
    <w:rsid w:val="00C30DD1"/>
    <w:rsid w:val="00C31002"/>
    <w:rsid w:val="00C31436"/>
    <w:rsid w:val="00C31707"/>
    <w:rsid w:val="00C319F6"/>
    <w:rsid w:val="00C31B18"/>
    <w:rsid w:val="00C31B98"/>
    <w:rsid w:val="00C31D17"/>
    <w:rsid w:val="00C32084"/>
    <w:rsid w:val="00C32710"/>
    <w:rsid w:val="00C32AE2"/>
    <w:rsid w:val="00C3326E"/>
    <w:rsid w:val="00C334FF"/>
    <w:rsid w:val="00C337B8"/>
    <w:rsid w:val="00C33867"/>
    <w:rsid w:val="00C33BFB"/>
    <w:rsid w:val="00C33C53"/>
    <w:rsid w:val="00C33C76"/>
    <w:rsid w:val="00C33F99"/>
    <w:rsid w:val="00C34682"/>
    <w:rsid w:val="00C347A4"/>
    <w:rsid w:val="00C34A15"/>
    <w:rsid w:val="00C34AF0"/>
    <w:rsid w:val="00C3558D"/>
    <w:rsid w:val="00C35671"/>
    <w:rsid w:val="00C361AB"/>
    <w:rsid w:val="00C3649E"/>
    <w:rsid w:val="00C36553"/>
    <w:rsid w:val="00C3699B"/>
    <w:rsid w:val="00C36D81"/>
    <w:rsid w:val="00C37148"/>
    <w:rsid w:val="00C376DA"/>
    <w:rsid w:val="00C377B1"/>
    <w:rsid w:val="00C40C71"/>
    <w:rsid w:val="00C41102"/>
    <w:rsid w:val="00C4120E"/>
    <w:rsid w:val="00C416E7"/>
    <w:rsid w:val="00C41B7B"/>
    <w:rsid w:val="00C422E4"/>
    <w:rsid w:val="00C426E4"/>
    <w:rsid w:val="00C429D9"/>
    <w:rsid w:val="00C42BED"/>
    <w:rsid w:val="00C431F8"/>
    <w:rsid w:val="00C433B9"/>
    <w:rsid w:val="00C43DF2"/>
    <w:rsid w:val="00C442B5"/>
    <w:rsid w:val="00C4455F"/>
    <w:rsid w:val="00C44AD1"/>
    <w:rsid w:val="00C44DD9"/>
    <w:rsid w:val="00C44EC1"/>
    <w:rsid w:val="00C450B9"/>
    <w:rsid w:val="00C45E45"/>
    <w:rsid w:val="00C4658F"/>
    <w:rsid w:val="00C46A18"/>
    <w:rsid w:val="00C46CA9"/>
    <w:rsid w:val="00C471AF"/>
    <w:rsid w:val="00C477F2"/>
    <w:rsid w:val="00C4784D"/>
    <w:rsid w:val="00C47C52"/>
    <w:rsid w:val="00C502D2"/>
    <w:rsid w:val="00C50418"/>
    <w:rsid w:val="00C5091D"/>
    <w:rsid w:val="00C50990"/>
    <w:rsid w:val="00C50EE1"/>
    <w:rsid w:val="00C516B9"/>
    <w:rsid w:val="00C516C2"/>
    <w:rsid w:val="00C51ADA"/>
    <w:rsid w:val="00C51D1C"/>
    <w:rsid w:val="00C51EE8"/>
    <w:rsid w:val="00C52190"/>
    <w:rsid w:val="00C526FA"/>
    <w:rsid w:val="00C52868"/>
    <w:rsid w:val="00C52A32"/>
    <w:rsid w:val="00C52C6B"/>
    <w:rsid w:val="00C52D66"/>
    <w:rsid w:val="00C537A7"/>
    <w:rsid w:val="00C53FB9"/>
    <w:rsid w:val="00C54007"/>
    <w:rsid w:val="00C54090"/>
    <w:rsid w:val="00C5415C"/>
    <w:rsid w:val="00C543CF"/>
    <w:rsid w:val="00C5461E"/>
    <w:rsid w:val="00C54833"/>
    <w:rsid w:val="00C54F74"/>
    <w:rsid w:val="00C54F92"/>
    <w:rsid w:val="00C55E23"/>
    <w:rsid w:val="00C55FCB"/>
    <w:rsid w:val="00C560F8"/>
    <w:rsid w:val="00C5657C"/>
    <w:rsid w:val="00C566D9"/>
    <w:rsid w:val="00C56C84"/>
    <w:rsid w:val="00C5718F"/>
    <w:rsid w:val="00C57390"/>
    <w:rsid w:val="00C57591"/>
    <w:rsid w:val="00C5775E"/>
    <w:rsid w:val="00C579E1"/>
    <w:rsid w:val="00C57B57"/>
    <w:rsid w:val="00C57C79"/>
    <w:rsid w:val="00C606C6"/>
    <w:rsid w:val="00C60951"/>
    <w:rsid w:val="00C60CD1"/>
    <w:rsid w:val="00C60EC0"/>
    <w:rsid w:val="00C612F4"/>
    <w:rsid w:val="00C615E4"/>
    <w:rsid w:val="00C61A48"/>
    <w:rsid w:val="00C61DED"/>
    <w:rsid w:val="00C61EE5"/>
    <w:rsid w:val="00C61F05"/>
    <w:rsid w:val="00C61F33"/>
    <w:rsid w:val="00C625CF"/>
    <w:rsid w:val="00C62C47"/>
    <w:rsid w:val="00C62FFE"/>
    <w:rsid w:val="00C63139"/>
    <w:rsid w:val="00C644CC"/>
    <w:rsid w:val="00C6454B"/>
    <w:rsid w:val="00C6476C"/>
    <w:rsid w:val="00C64865"/>
    <w:rsid w:val="00C64C6A"/>
    <w:rsid w:val="00C64F17"/>
    <w:rsid w:val="00C6512F"/>
    <w:rsid w:val="00C65EE7"/>
    <w:rsid w:val="00C65F3D"/>
    <w:rsid w:val="00C65FA6"/>
    <w:rsid w:val="00C6612B"/>
    <w:rsid w:val="00C663FF"/>
    <w:rsid w:val="00C664DF"/>
    <w:rsid w:val="00C664E6"/>
    <w:rsid w:val="00C667EC"/>
    <w:rsid w:val="00C66864"/>
    <w:rsid w:val="00C66B53"/>
    <w:rsid w:val="00C66F82"/>
    <w:rsid w:val="00C67013"/>
    <w:rsid w:val="00C67598"/>
    <w:rsid w:val="00C67735"/>
    <w:rsid w:val="00C6779F"/>
    <w:rsid w:val="00C67948"/>
    <w:rsid w:val="00C70BBC"/>
    <w:rsid w:val="00C70C39"/>
    <w:rsid w:val="00C70DFB"/>
    <w:rsid w:val="00C70F62"/>
    <w:rsid w:val="00C711A4"/>
    <w:rsid w:val="00C716CA"/>
    <w:rsid w:val="00C71967"/>
    <w:rsid w:val="00C71BD8"/>
    <w:rsid w:val="00C71C1C"/>
    <w:rsid w:val="00C71C9F"/>
    <w:rsid w:val="00C71DE2"/>
    <w:rsid w:val="00C720E5"/>
    <w:rsid w:val="00C723C9"/>
    <w:rsid w:val="00C724D4"/>
    <w:rsid w:val="00C72570"/>
    <w:rsid w:val="00C72602"/>
    <w:rsid w:val="00C72A64"/>
    <w:rsid w:val="00C72C91"/>
    <w:rsid w:val="00C72F4B"/>
    <w:rsid w:val="00C72F7C"/>
    <w:rsid w:val="00C734DE"/>
    <w:rsid w:val="00C73A47"/>
    <w:rsid w:val="00C73FDE"/>
    <w:rsid w:val="00C742CA"/>
    <w:rsid w:val="00C742F7"/>
    <w:rsid w:val="00C746D9"/>
    <w:rsid w:val="00C74D91"/>
    <w:rsid w:val="00C75393"/>
    <w:rsid w:val="00C75DA5"/>
    <w:rsid w:val="00C75E12"/>
    <w:rsid w:val="00C75F82"/>
    <w:rsid w:val="00C76097"/>
    <w:rsid w:val="00C761B2"/>
    <w:rsid w:val="00C7622D"/>
    <w:rsid w:val="00C76233"/>
    <w:rsid w:val="00C765F5"/>
    <w:rsid w:val="00C76B30"/>
    <w:rsid w:val="00C76BD5"/>
    <w:rsid w:val="00C76D3D"/>
    <w:rsid w:val="00C77ABA"/>
    <w:rsid w:val="00C77EAA"/>
    <w:rsid w:val="00C80098"/>
    <w:rsid w:val="00C80387"/>
    <w:rsid w:val="00C80465"/>
    <w:rsid w:val="00C806DB"/>
    <w:rsid w:val="00C80C14"/>
    <w:rsid w:val="00C80F9E"/>
    <w:rsid w:val="00C81600"/>
    <w:rsid w:val="00C81648"/>
    <w:rsid w:val="00C8166A"/>
    <w:rsid w:val="00C81970"/>
    <w:rsid w:val="00C81DBF"/>
    <w:rsid w:val="00C81E9E"/>
    <w:rsid w:val="00C81EF6"/>
    <w:rsid w:val="00C81F50"/>
    <w:rsid w:val="00C82AD6"/>
    <w:rsid w:val="00C82BCB"/>
    <w:rsid w:val="00C831BE"/>
    <w:rsid w:val="00C8321E"/>
    <w:rsid w:val="00C83393"/>
    <w:rsid w:val="00C83398"/>
    <w:rsid w:val="00C83903"/>
    <w:rsid w:val="00C83AEC"/>
    <w:rsid w:val="00C83B79"/>
    <w:rsid w:val="00C83FB5"/>
    <w:rsid w:val="00C841FC"/>
    <w:rsid w:val="00C84230"/>
    <w:rsid w:val="00C84637"/>
    <w:rsid w:val="00C84644"/>
    <w:rsid w:val="00C84DC1"/>
    <w:rsid w:val="00C84F43"/>
    <w:rsid w:val="00C85E62"/>
    <w:rsid w:val="00C86159"/>
    <w:rsid w:val="00C862E9"/>
    <w:rsid w:val="00C86648"/>
    <w:rsid w:val="00C86930"/>
    <w:rsid w:val="00C86985"/>
    <w:rsid w:val="00C86C37"/>
    <w:rsid w:val="00C86C4B"/>
    <w:rsid w:val="00C8724C"/>
    <w:rsid w:val="00C874F9"/>
    <w:rsid w:val="00C878A6"/>
    <w:rsid w:val="00C87AB7"/>
    <w:rsid w:val="00C87D9D"/>
    <w:rsid w:val="00C87E6E"/>
    <w:rsid w:val="00C90136"/>
    <w:rsid w:val="00C9019D"/>
    <w:rsid w:val="00C901C2"/>
    <w:rsid w:val="00C90959"/>
    <w:rsid w:val="00C90CF8"/>
    <w:rsid w:val="00C90EDB"/>
    <w:rsid w:val="00C91258"/>
    <w:rsid w:val="00C9182F"/>
    <w:rsid w:val="00C918F0"/>
    <w:rsid w:val="00C91BDE"/>
    <w:rsid w:val="00C92091"/>
    <w:rsid w:val="00C9214A"/>
    <w:rsid w:val="00C9247A"/>
    <w:rsid w:val="00C9250E"/>
    <w:rsid w:val="00C92573"/>
    <w:rsid w:val="00C9264D"/>
    <w:rsid w:val="00C9266E"/>
    <w:rsid w:val="00C92BC3"/>
    <w:rsid w:val="00C93129"/>
    <w:rsid w:val="00C9362D"/>
    <w:rsid w:val="00C9364D"/>
    <w:rsid w:val="00C93706"/>
    <w:rsid w:val="00C939DA"/>
    <w:rsid w:val="00C93CB3"/>
    <w:rsid w:val="00C93CD0"/>
    <w:rsid w:val="00C93EF7"/>
    <w:rsid w:val="00C940D4"/>
    <w:rsid w:val="00C94AC7"/>
    <w:rsid w:val="00C94BB0"/>
    <w:rsid w:val="00C94C00"/>
    <w:rsid w:val="00C94E2A"/>
    <w:rsid w:val="00C95291"/>
    <w:rsid w:val="00C9542E"/>
    <w:rsid w:val="00C9571D"/>
    <w:rsid w:val="00C959BE"/>
    <w:rsid w:val="00C959FC"/>
    <w:rsid w:val="00C95B19"/>
    <w:rsid w:val="00C961ED"/>
    <w:rsid w:val="00C96644"/>
    <w:rsid w:val="00C967AF"/>
    <w:rsid w:val="00C96B31"/>
    <w:rsid w:val="00C97391"/>
    <w:rsid w:val="00C9753D"/>
    <w:rsid w:val="00C97C18"/>
    <w:rsid w:val="00CA0004"/>
    <w:rsid w:val="00CA05BA"/>
    <w:rsid w:val="00CA0B80"/>
    <w:rsid w:val="00CA10AC"/>
    <w:rsid w:val="00CA1137"/>
    <w:rsid w:val="00CA1314"/>
    <w:rsid w:val="00CA1CCC"/>
    <w:rsid w:val="00CA21D9"/>
    <w:rsid w:val="00CA2521"/>
    <w:rsid w:val="00CA2637"/>
    <w:rsid w:val="00CA2CCE"/>
    <w:rsid w:val="00CA2E7B"/>
    <w:rsid w:val="00CA3203"/>
    <w:rsid w:val="00CA3611"/>
    <w:rsid w:val="00CA3BD0"/>
    <w:rsid w:val="00CA44B9"/>
    <w:rsid w:val="00CA4DE3"/>
    <w:rsid w:val="00CA505F"/>
    <w:rsid w:val="00CA50F8"/>
    <w:rsid w:val="00CA571B"/>
    <w:rsid w:val="00CA5FEB"/>
    <w:rsid w:val="00CA6091"/>
    <w:rsid w:val="00CA629D"/>
    <w:rsid w:val="00CA641C"/>
    <w:rsid w:val="00CA6441"/>
    <w:rsid w:val="00CA66DA"/>
    <w:rsid w:val="00CA7638"/>
    <w:rsid w:val="00CA77AD"/>
    <w:rsid w:val="00CA79A9"/>
    <w:rsid w:val="00CA7A4A"/>
    <w:rsid w:val="00CA7B51"/>
    <w:rsid w:val="00CA7C30"/>
    <w:rsid w:val="00CB0DDF"/>
    <w:rsid w:val="00CB14FC"/>
    <w:rsid w:val="00CB1A89"/>
    <w:rsid w:val="00CB1FAA"/>
    <w:rsid w:val="00CB215D"/>
    <w:rsid w:val="00CB23B8"/>
    <w:rsid w:val="00CB28CE"/>
    <w:rsid w:val="00CB2B07"/>
    <w:rsid w:val="00CB2C55"/>
    <w:rsid w:val="00CB2CF9"/>
    <w:rsid w:val="00CB2F9F"/>
    <w:rsid w:val="00CB3088"/>
    <w:rsid w:val="00CB31F3"/>
    <w:rsid w:val="00CB38A1"/>
    <w:rsid w:val="00CB3A3F"/>
    <w:rsid w:val="00CB3CD1"/>
    <w:rsid w:val="00CB3F3F"/>
    <w:rsid w:val="00CB4011"/>
    <w:rsid w:val="00CB426E"/>
    <w:rsid w:val="00CB43E8"/>
    <w:rsid w:val="00CB43FB"/>
    <w:rsid w:val="00CB4480"/>
    <w:rsid w:val="00CB45F4"/>
    <w:rsid w:val="00CB4879"/>
    <w:rsid w:val="00CB4976"/>
    <w:rsid w:val="00CB4DBB"/>
    <w:rsid w:val="00CB5244"/>
    <w:rsid w:val="00CB5482"/>
    <w:rsid w:val="00CB5A1F"/>
    <w:rsid w:val="00CB61D6"/>
    <w:rsid w:val="00CB6351"/>
    <w:rsid w:val="00CB6415"/>
    <w:rsid w:val="00CB7166"/>
    <w:rsid w:val="00CB7236"/>
    <w:rsid w:val="00CB7656"/>
    <w:rsid w:val="00CB7733"/>
    <w:rsid w:val="00CB779E"/>
    <w:rsid w:val="00CB77F9"/>
    <w:rsid w:val="00CB7A86"/>
    <w:rsid w:val="00CB7A92"/>
    <w:rsid w:val="00CB7AA5"/>
    <w:rsid w:val="00CB7D35"/>
    <w:rsid w:val="00CC0093"/>
    <w:rsid w:val="00CC07FA"/>
    <w:rsid w:val="00CC08E8"/>
    <w:rsid w:val="00CC101D"/>
    <w:rsid w:val="00CC115C"/>
    <w:rsid w:val="00CC1284"/>
    <w:rsid w:val="00CC1368"/>
    <w:rsid w:val="00CC1696"/>
    <w:rsid w:val="00CC1778"/>
    <w:rsid w:val="00CC1C24"/>
    <w:rsid w:val="00CC1D06"/>
    <w:rsid w:val="00CC1E5A"/>
    <w:rsid w:val="00CC20DA"/>
    <w:rsid w:val="00CC20EE"/>
    <w:rsid w:val="00CC24E6"/>
    <w:rsid w:val="00CC265D"/>
    <w:rsid w:val="00CC2669"/>
    <w:rsid w:val="00CC2DE7"/>
    <w:rsid w:val="00CC3220"/>
    <w:rsid w:val="00CC32AE"/>
    <w:rsid w:val="00CC33A3"/>
    <w:rsid w:val="00CC35D1"/>
    <w:rsid w:val="00CC3803"/>
    <w:rsid w:val="00CC39E9"/>
    <w:rsid w:val="00CC3A44"/>
    <w:rsid w:val="00CC3C10"/>
    <w:rsid w:val="00CC3F0A"/>
    <w:rsid w:val="00CC408C"/>
    <w:rsid w:val="00CC42FE"/>
    <w:rsid w:val="00CC465D"/>
    <w:rsid w:val="00CC46B3"/>
    <w:rsid w:val="00CC4ABC"/>
    <w:rsid w:val="00CC5027"/>
    <w:rsid w:val="00CC544B"/>
    <w:rsid w:val="00CC5D25"/>
    <w:rsid w:val="00CC6065"/>
    <w:rsid w:val="00CC6303"/>
    <w:rsid w:val="00CC67A9"/>
    <w:rsid w:val="00CC68C0"/>
    <w:rsid w:val="00CC6A02"/>
    <w:rsid w:val="00CC6A58"/>
    <w:rsid w:val="00CC6C45"/>
    <w:rsid w:val="00CC6FDC"/>
    <w:rsid w:val="00CC705D"/>
    <w:rsid w:val="00CC7367"/>
    <w:rsid w:val="00CC7549"/>
    <w:rsid w:val="00CC77E0"/>
    <w:rsid w:val="00CC77F6"/>
    <w:rsid w:val="00CC7FC5"/>
    <w:rsid w:val="00CD0243"/>
    <w:rsid w:val="00CD0492"/>
    <w:rsid w:val="00CD0EEE"/>
    <w:rsid w:val="00CD1008"/>
    <w:rsid w:val="00CD1356"/>
    <w:rsid w:val="00CD1590"/>
    <w:rsid w:val="00CD1A0C"/>
    <w:rsid w:val="00CD2344"/>
    <w:rsid w:val="00CD2969"/>
    <w:rsid w:val="00CD2C18"/>
    <w:rsid w:val="00CD2C92"/>
    <w:rsid w:val="00CD30EE"/>
    <w:rsid w:val="00CD32D4"/>
    <w:rsid w:val="00CD3481"/>
    <w:rsid w:val="00CD3683"/>
    <w:rsid w:val="00CD3C32"/>
    <w:rsid w:val="00CD3D28"/>
    <w:rsid w:val="00CD41BF"/>
    <w:rsid w:val="00CD43AB"/>
    <w:rsid w:val="00CD4581"/>
    <w:rsid w:val="00CD4784"/>
    <w:rsid w:val="00CD495B"/>
    <w:rsid w:val="00CD4D6A"/>
    <w:rsid w:val="00CD4D93"/>
    <w:rsid w:val="00CD5211"/>
    <w:rsid w:val="00CD58FD"/>
    <w:rsid w:val="00CD5A5A"/>
    <w:rsid w:val="00CD5B5F"/>
    <w:rsid w:val="00CD5C23"/>
    <w:rsid w:val="00CD5D46"/>
    <w:rsid w:val="00CD5F2E"/>
    <w:rsid w:val="00CD62E9"/>
    <w:rsid w:val="00CD64A9"/>
    <w:rsid w:val="00CD6D4B"/>
    <w:rsid w:val="00CD72F5"/>
    <w:rsid w:val="00CD7456"/>
    <w:rsid w:val="00CD75CF"/>
    <w:rsid w:val="00CD7A48"/>
    <w:rsid w:val="00CD7B2C"/>
    <w:rsid w:val="00CD7E19"/>
    <w:rsid w:val="00CD7F67"/>
    <w:rsid w:val="00CE0599"/>
    <w:rsid w:val="00CE0C3E"/>
    <w:rsid w:val="00CE0FC5"/>
    <w:rsid w:val="00CE1018"/>
    <w:rsid w:val="00CE1351"/>
    <w:rsid w:val="00CE159D"/>
    <w:rsid w:val="00CE15CC"/>
    <w:rsid w:val="00CE17B5"/>
    <w:rsid w:val="00CE1C08"/>
    <w:rsid w:val="00CE1F16"/>
    <w:rsid w:val="00CE1FAE"/>
    <w:rsid w:val="00CE28AB"/>
    <w:rsid w:val="00CE2B98"/>
    <w:rsid w:val="00CE2D30"/>
    <w:rsid w:val="00CE30B9"/>
    <w:rsid w:val="00CE3455"/>
    <w:rsid w:val="00CE3470"/>
    <w:rsid w:val="00CE351A"/>
    <w:rsid w:val="00CE3A88"/>
    <w:rsid w:val="00CE3E42"/>
    <w:rsid w:val="00CE412E"/>
    <w:rsid w:val="00CE4185"/>
    <w:rsid w:val="00CE41CC"/>
    <w:rsid w:val="00CE4246"/>
    <w:rsid w:val="00CE426B"/>
    <w:rsid w:val="00CE46C8"/>
    <w:rsid w:val="00CE4E68"/>
    <w:rsid w:val="00CE5266"/>
    <w:rsid w:val="00CE55C9"/>
    <w:rsid w:val="00CE596E"/>
    <w:rsid w:val="00CE5FD7"/>
    <w:rsid w:val="00CE6A56"/>
    <w:rsid w:val="00CE6BBC"/>
    <w:rsid w:val="00CE6D3C"/>
    <w:rsid w:val="00CE6FAA"/>
    <w:rsid w:val="00CE70EC"/>
    <w:rsid w:val="00CE71F2"/>
    <w:rsid w:val="00CE799E"/>
    <w:rsid w:val="00CE79C9"/>
    <w:rsid w:val="00CE7A0C"/>
    <w:rsid w:val="00CF0439"/>
    <w:rsid w:val="00CF044B"/>
    <w:rsid w:val="00CF06CD"/>
    <w:rsid w:val="00CF0BD3"/>
    <w:rsid w:val="00CF10AA"/>
    <w:rsid w:val="00CF11AB"/>
    <w:rsid w:val="00CF1658"/>
    <w:rsid w:val="00CF16A4"/>
    <w:rsid w:val="00CF1A9E"/>
    <w:rsid w:val="00CF29B9"/>
    <w:rsid w:val="00CF376D"/>
    <w:rsid w:val="00CF3D06"/>
    <w:rsid w:val="00CF4556"/>
    <w:rsid w:val="00CF47C7"/>
    <w:rsid w:val="00CF4CEA"/>
    <w:rsid w:val="00CF4F89"/>
    <w:rsid w:val="00CF5207"/>
    <w:rsid w:val="00CF5C1F"/>
    <w:rsid w:val="00CF6692"/>
    <w:rsid w:val="00CF66A2"/>
    <w:rsid w:val="00CF671B"/>
    <w:rsid w:val="00CF6A3D"/>
    <w:rsid w:val="00CF6B35"/>
    <w:rsid w:val="00CF6D62"/>
    <w:rsid w:val="00CF6FFE"/>
    <w:rsid w:val="00CF716A"/>
    <w:rsid w:val="00CF7D94"/>
    <w:rsid w:val="00CF7E16"/>
    <w:rsid w:val="00D00273"/>
    <w:rsid w:val="00D00431"/>
    <w:rsid w:val="00D004AE"/>
    <w:rsid w:val="00D00641"/>
    <w:rsid w:val="00D007C8"/>
    <w:rsid w:val="00D00CD2"/>
    <w:rsid w:val="00D00EB7"/>
    <w:rsid w:val="00D0141F"/>
    <w:rsid w:val="00D019C4"/>
    <w:rsid w:val="00D01B51"/>
    <w:rsid w:val="00D01F60"/>
    <w:rsid w:val="00D0287A"/>
    <w:rsid w:val="00D02C10"/>
    <w:rsid w:val="00D02C84"/>
    <w:rsid w:val="00D02D19"/>
    <w:rsid w:val="00D03396"/>
    <w:rsid w:val="00D03709"/>
    <w:rsid w:val="00D03E9E"/>
    <w:rsid w:val="00D03EFF"/>
    <w:rsid w:val="00D0408A"/>
    <w:rsid w:val="00D04127"/>
    <w:rsid w:val="00D042F9"/>
    <w:rsid w:val="00D0565E"/>
    <w:rsid w:val="00D05664"/>
    <w:rsid w:val="00D060C6"/>
    <w:rsid w:val="00D06164"/>
    <w:rsid w:val="00D06295"/>
    <w:rsid w:val="00D064F0"/>
    <w:rsid w:val="00D064F3"/>
    <w:rsid w:val="00D0682B"/>
    <w:rsid w:val="00D06C80"/>
    <w:rsid w:val="00D0792C"/>
    <w:rsid w:val="00D10135"/>
    <w:rsid w:val="00D10184"/>
    <w:rsid w:val="00D1035E"/>
    <w:rsid w:val="00D10396"/>
    <w:rsid w:val="00D104A1"/>
    <w:rsid w:val="00D10906"/>
    <w:rsid w:val="00D10A04"/>
    <w:rsid w:val="00D10BF3"/>
    <w:rsid w:val="00D112AE"/>
    <w:rsid w:val="00D1170B"/>
    <w:rsid w:val="00D11BDB"/>
    <w:rsid w:val="00D11DFC"/>
    <w:rsid w:val="00D128E7"/>
    <w:rsid w:val="00D12CEC"/>
    <w:rsid w:val="00D12D48"/>
    <w:rsid w:val="00D12E05"/>
    <w:rsid w:val="00D12F76"/>
    <w:rsid w:val="00D1302B"/>
    <w:rsid w:val="00D13125"/>
    <w:rsid w:val="00D131BC"/>
    <w:rsid w:val="00D13257"/>
    <w:rsid w:val="00D13637"/>
    <w:rsid w:val="00D13A3A"/>
    <w:rsid w:val="00D13C21"/>
    <w:rsid w:val="00D1431D"/>
    <w:rsid w:val="00D14391"/>
    <w:rsid w:val="00D1496A"/>
    <w:rsid w:val="00D156C0"/>
    <w:rsid w:val="00D15E6E"/>
    <w:rsid w:val="00D15FA6"/>
    <w:rsid w:val="00D162F1"/>
    <w:rsid w:val="00D16863"/>
    <w:rsid w:val="00D16BF6"/>
    <w:rsid w:val="00D16C9D"/>
    <w:rsid w:val="00D16E0B"/>
    <w:rsid w:val="00D17484"/>
    <w:rsid w:val="00D17DDB"/>
    <w:rsid w:val="00D17E01"/>
    <w:rsid w:val="00D20B3F"/>
    <w:rsid w:val="00D20C6F"/>
    <w:rsid w:val="00D20D94"/>
    <w:rsid w:val="00D20DD4"/>
    <w:rsid w:val="00D21142"/>
    <w:rsid w:val="00D214B6"/>
    <w:rsid w:val="00D21B96"/>
    <w:rsid w:val="00D21E0F"/>
    <w:rsid w:val="00D2259B"/>
    <w:rsid w:val="00D225CF"/>
    <w:rsid w:val="00D22719"/>
    <w:rsid w:val="00D22A1D"/>
    <w:rsid w:val="00D22B1A"/>
    <w:rsid w:val="00D22DD1"/>
    <w:rsid w:val="00D23001"/>
    <w:rsid w:val="00D2337A"/>
    <w:rsid w:val="00D233A0"/>
    <w:rsid w:val="00D23B72"/>
    <w:rsid w:val="00D23C58"/>
    <w:rsid w:val="00D2455E"/>
    <w:rsid w:val="00D248FE"/>
    <w:rsid w:val="00D24B3E"/>
    <w:rsid w:val="00D24C8C"/>
    <w:rsid w:val="00D24DA1"/>
    <w:rsid w:val="00D24E59"/>
    <w:rsid w:val="00D251F1"/>
    <w:rsid w:val="00D25253"/>
    <w:rsid w:val="00D260A3"/>
    <w:rsid w:val="00D261D1"/>
    <w:rsid w:val="00D26227"/>
    <w:rsid w:val="00D2629F"/>
    <w:rsid w:val="00D2695D"/>
    <w:rsid w:val="00D26B53"/>
    <w:rsid w:val="00D272BC"/>
    <w:rsid w:val="00D27307"/>
    <w:rsid w:val="00D2771B"/>
    <w:rsid w:val="00D27A3E"/>
    <w:rsid w:val="00D27FBB"/>
    <w:rsid w:val="00D30864"/>
    <w:rsid w:val="00D30EE7"/>
    <w:rsid w:val="00D31A03"/>
    <w:rsid w:val="00D31A7C"/>
    <w:rsid w:val="00D31EC4"/>
    <w:rsid w:val="00D3206D"/>
    <w:rsid w:val="00D327C2"/>
    <w:rsid w:val="00D32858"/>
    <w:rsid w:val="00D329A8"/>
    <w:rsid w:val="00D32F17"/>
    <w:rsid w:val="00D33062"/>
    <w:rsid w:val="00D33285"/>
    <w:rsid w:val="00D3376E"/>
    <w:rsid w:val="00D33A56"/>
    <w:rsid w:val="00D3416D"/>
    <w:rsid w:val="00D34556"/>
    <w:rsid w:val="00D3590C"/>
    <w:rsid w:val="00D35F13"/>
    <w:rsid w:val="00D3602C"/>
    <w:rsid w:val="00D367EC"/>
    <w:rsid w:val="00D36815"/>
    <w:rsid w:val="00D36949"/>
    <w:rsid w:val="00D36BCA"/>
    <w:rsid w:val="00D36D07"/>
    <w:rsid w:val="00D378F5"/>
    <w:rsid w:val="00D37A68"/>
    <w:rsid w:val="00D37CEC"/>
    <w:rsid w:val="00D37EA8"/>
    <w:rsid w:val="00D404E9"/>
    <w:rsid w:val="00D406BA"/>
    <w:rsid w:val="00D408CF"/>
    <w:rsid w:val="00D40BAE"/>
    <w:rsid w:val="00D40C9B"/>
    <w:rsid w:val="00D41225"/>
    <w:rsid w:val="00D4182A"/>
    <w:rsid w:val="00D41F2D"/>
    <w:rsid w:val="00D42038"/>
    <w:rsid w:val="00D424F5"/>
    <w:rsid w:val="00D42619"/>
    <w:rsid w:val="00D42762"/>
    <w:rsid w:val="00D42977"/>
    <w:rsid w:val="00D42BFB"/>
    <w:rsid w:val="00D42D35"/>
    <w:rsid w:val="00D433D7"/>
    <w:rsid w:val="00D43444"/>
    <w:rsid w:val="00D43533"/>
    <w:rsid w:val="00D438E5"/>
    <w:rsid w:val="00D43A4E"/>
    <w:rsid w:val="00D43D9F"/>
    <w:rsid w:val="00D440F9"/>
    <w:rsid w:val="00D44526"/>
    <w:rsid w:val="00D44542"/>
    <w:rsid w:val="00D4462B"/>
    <w:rsid w:val="00D44A5D"/>
    <w:rsid w:val="00D44A6D"/>
    <w:rsid w:val="00D44E10"/>
    <w:rsid w:val="00D44F71"/>
    <w:rsid w:val="00D4504A"/>
    <w:rsid w:val="00D456D9"/>
    <w:rsid w:val="00D45FED"/>
    <w:rsid w:val="00D4690E"/>
    <w:rsid w:val="00D46C96"/>
    <w:rsid w:val="00D46CB5"/>
    <w:rsid w:val="00D479AE"/>
    <w:rsid w:val="00D47C05"/>
    <w:rsid w:val="00D47F40"/>
    <w:rsid w:val="00D5018E"/>
    <w:rsid w:val="00D501B4"/>
    <w:rsid w:val="00D50368"/>
    <w:rsid w:val="00D50880"/>
    <w:rsid w:val="00D50AF9"/>
    <w:rsid w:val="00D50D9B"/>
    <w:rsid w:val="00D50EA3"/>
    <w:rsid w:val="00D51140"/>
    <w:rsid w:val="00D51189"/>
    <w:rsid w:val="00D513C5"/>
    <w:rsid w:val="00D515B6"/>
    <w:rsid w:val="00D517A3"/>
    <w:rsid w:val="00D517EC"/>
    <w:rsid w:val="00D51852"/>
    <w:rsid w:val="00D518F0"/>
    <w:rsid w:val="00D51959"/>
    <w:rsid w:val="00D51C6A"/>
    <w:rsid w:val="00D51D95"/>
    <w:rsid w:val="00D51FDC"/>
    <w:rsid w:val="00D52272"/>
    <w:rsid w:val="00D522B4"/>
    <w:rsid w:val="00D52D33"/>
    <w:rsid w:val="00D538E8"/>
    <w:rsid w:val="00D53940"/>
    <w:rsid w:val="00D53D87"/>
    <w:rsid w:val="00D548DA"/>
    <w:rsid w:val="00D54C74"/>
    <w:rsid w:val="00D553DB"/>
    <w:rsid w:val="00D55909"/>
    <w:rsid w:val="00D55E38"/>
    <w:rsid w:val="00D55E54"/>
    <w:rsid w:val="00D55F94"/>
    <w:rsid w:val="00D56287"/>
    <w:rsid w:val="00D564AA"/>
    <w:rsid w:val="00D56732"/>
    <w:rsid w:val="00D56CBC"/>
    <w:rsid w:val="00D57289"/>
    <w:rsid w:val="00D5765D"/>
    <w:rsid w:val="00D57690"/>
    <w:rsid w:val="00D577B3"/>
    <w:rsid w:val="00D5784C"/>
    <w:rsid w:val="00D57C93"/>
    <w:rsid w:val="00D57CD5"/>
    <w:rsid w:val="00D6022F"/>
    <w:rsid w:val="00D60451"/>
    <w:rsid w:val="00D60BE5"/>
    <w:rsid w:val="00D610BF"/>
    <w:rsid w:val="00D61658"/>
    <w:rsid w:val="00D61A23"/>
    <w:rsid w:val="00D61C26"/>
    <w:rsid w:val="00D61D45"/>
    <w:rsid w:val="00D61DC2"/>
    <w:rsid w:val="00D62055"/>
    <w:rsid w:val="00D62A9A"/>
    <w:rsid w:val="00D62B48"/>
    <w:rsid w:val="00D62BBA"/>
    <w:rsid w:val="00D62D2E"/>
    <w:rsid w:val="00D630D0"/>
    <w:rsid w:val="00D6325C"/>
    <w:rsid w:val="00D6331C"/>
    <w:rsid w:val="00D63335"/>
    <w:rsid w:val="00D6335B"/>
    <w:rsid w:val="00D6388C"/>
    <w:rsid w:val="00D63F7C"/>
    <w:rsid w:val="00D64715"/>
    <w:rsid w:val="00D64ECA"/>
    <w:rsid w:val="00D64FD5"/>
    <w:rsid w:val="00D650D4"/>
    <w:rsid w:val="00D650E6"/>
    <w:rsid w:val="00D65244"/>
    <w:rsid w:val="00D652C5"/>
    <w:rsid w:val="00D653EE"/>
    <w:rsid w:val="00D65782"/>
    <w:rsid w:val="00D659A6"/>
    <w:rsid w:val="00D65B7B"/>
    <w:rsid w:val="00D65CB1"/>
    <w:rsid w:val="00D65D43"/>
    <w:rsid w:val="00D66019"/>
    <w:rsid w:val="00D662DD"/>
    <w:rsid w:val="00D66907"/>
    <w:rsid w:val="00D66A22"/>
    <w:rsid w:val="00D66CC3"/>
    <w:rsid w:val="00D66DD4"/>
    <w:rsid w:val="00D67188"/>
    <w:rsid w:val="00D67447"/>
    <w:rsid w:val="00D6749C"/>
    <w:rsid w:val="00D67A00"/>
    <w:rsid w:val="00D67E9F"/>
    <w:rsid w:val="00D67EE0"/>
    <w:rsid w:val="00D70061"/>
    <w:rsid w:val="00D70062"/>
    <w:rsid w:val="00D7035A"/>
    <w:rsid w:val="00D7092F"/>
    <w:rsid w:val="00D70B9A"/>
    <w:rsid w:val="00D70C4A"/>
    <w:rsid w:val="00D71589"/>
    <w:rsid w:val="00D715B1"/>
    <w:rsid w:val="00D71AAA"/>
    <w:rsid w:val="00D723C6"/>
    <w:rsid w:val="00D728AF"/>
    <w:rsid w:val="00D72962"/>
    <w:rsid w:val="00D7328F"/>
    <w:rsid w:val="00D733E7"/>
    <w:rsid w:val="00D73559"/>
    <w:rsid w:val="00D73D48"/>
    <w:rsid w:val="00D73D64"/>
    <w:rsid w:val="00D742E7"/>
    <w:rsid w:val="00D74400"/>
    <w:rsid w:val="00D7457A"/>
    <w:rsid w:val="00D74588"/>
    <w:rsid w:val="00D745FE"/>
    <w:rsid w:val="00D7467A"/>
    <w:rsid w:val="00D74716"/>
    <w:rsid w:val="00D747A9"/>
    <w:rsid w:val="00D74934"/>
    <w:rsid w:val="00D74AB3"/>
    <w:rsid w:val="00D74BE9"/>
    <w:rsid w:val="00D74D74"/>
    <w:rsid w:val="00D7555D"/>
    <w:rsid w:val="00D7565A"/>
    <w:rsid w:val="00D75910"/>
    <w:rsid w:val="00D75A65"/>
    <w:rsid w:val="00D75FB8"/>
    <w:rsid w:val="00D760B1"/>
    <w:rsid w:val="00D7633D"/>
    <w:rsid w:val="00D76419"/>
    <w:rsid w:val="00D76452"/>
    <w:rsid w:val="00D766BB"/>
    <w:rsid w:val="00D76AA2"/>
    <w:rsid w:val="00D76BB1"/>
    <w:rsid w:val="00D76C3D"/>
    <w:rsid w:val="00D77486"/>
    <w:rsid w:val="00D775DB"/>
    <w:rsid w:val="00D77616"/>
    <w:rsid w:val="00D77899"/>
    <w:rsid w:val="00D77FCC"/>
    <w:rsid w:val="00D803AF"/>
    <w:rsid w:val="00D80875"/>
    <w:rsid w:val="00D80D83"/>
    <w:rsid w:val="00D80DEE"/>
    <w:rsid w:val="00D80E50"/>
    <w:rsid w:val="00D8107B"/>
    <w:rsid w:val="00D812D9"/>
    <w:rsid w:val="00D81604"/>
    <w:rsid w:val="00D819B9"/>
    <w:rsid w:val="00D81A22"/>
    <w:rsid w:val="00D81C17"/>
    <w:rsid w:val="00D81CE4"/>
    <w:rsid w:val="00D81E46"/>
    <w:rsid w:val="00D8213C"/>
    <w:rsid w:val="00D82303"/>
    <w:rsid w:val="00D82C27"/>
    <w:rsid w:val="00D82C61"/>
    <w:rsid w:val="00D82DD7"/>
    <w:rsid w:val="00D82E16"/>
    <w:rsid w:val="00D82F23"/>
    <w:rsid w:val="00D83448"/>
    <w:rsid w:val="00D83735"/>
    <w:rsid w:val="00D83878"/>
    <w:rsid w:val="00D8394F"/>
    <w:rsid w:val="00D83D38"/>
    <w:rsid w:val="00D83E28"/>
    <w:rsid w:val="00D84089"/>
    <w:rsid w:val="00D841C5"/>
    <w:rsid w:val="00D842A7"/>
    <w:rsid w:val="00D846AF"/>
    <w:rsid w:val="00D84993"/>
    <w:rsid w:val="00D84B5E"/>
    <w:rsid w:val="00D84F09"/>
    <w:rsid w:val="00D85272"/>
    <w:rsid w:val="00D852B1"/>
    <w:rsid w:val="00D85480"/>
    <w:rsid w:val="00D85617"/>
    <w:rsid w:val="00D8576D"/>
    <w:rsid w:val="00D858B6"/>
    <w:rsid w:val="00D85E4D"/>
    <w:rsid w:val="00D85F4B"/>
    <w:rsid w:val="00D8643F"/>
    <w:rsid w:val="00D86DFB"/>
    <w:rsid w:val="00D872A5"/>
    <w:rsid w:val="00D878DC"/>
    <w:rsid w:val="00D878EF"/>
    <w:rsid w:val="00D87A08"/>
    <w:rsid w:val="00D87AC8"/>
    <w:rsid w:val="00D87C5F"/>
    <w:rsid w:val="00D90345"/>
    <w:rsid w:val="00D90A31"/>
    <w:rsid w:val="00D90BCE"/>
    <w:rsid w:val="00D90CE2"/>
    <w:rsid w:val="00D90CF4"/>
    <w:rsid w:val="00D90D0E"/>
    <w:rsid w:val="00D90DDD"/>
    <w:rsid w:val="00D91421"/>
    <w:rsid w:val="00D915C2"/>
    <w:rsid w:val="00D91850"/>
    <w:rsid w:val="00D920D5"/>
    <w:rsid w:val="00D92239"/>
    <w:rsid w:val="00D926A4"/>
    <w:rsid w:val="00D9291F"/>
    <w:rsid w:val="00D929EA"/>
    <w:rsid w:val="00D92ACF"/>
    <w:rsid w:val="00D92AEF"/>
    <w:rsid w:val="00D92E3B"/>
    <w:rsid w:val="00D93018"/>
    <w:rsid w:val="00D93532"/>
    <w:rsid w:val="00D93E7D"/>
    <w:rsid w:val="00D93FE6"/>
    <w:rsid w:val="00D9426C"/>
    <w:rsid w:val="00D945D6"/>
    <w:rsid w:val="00D9488D"/>
    <w:rsid w:val="00D94B7F"/>
    <w:rsid w:val="00D94E52"/>
    <w:rsid w:val="00D94E98"/>
    <w:rsid w:val="00D94F11"/>
    <w:rsid w:val="00D94F81"/>
    <w:rsid w:val="00D959F4"/>
    <w:rsid w:val="00D95BD8"/>
    <w:rsid w:val="00D95D2D"/>
    <w:rsid w:val="00D95FD3"/>
    <w:rsid w:val="00D96ACB"/>
    <w:rsid w:val="00D96BE7"/>
    <w:rsid w:val="00D96C40"/>
    <w:rsid w:val="00D96F7A"/>
    <w:rsid w:val="00D970AB"/>
    <w:rsid w:val="00D9741C"/>
    <w:rsid w:val="00D97A59"/>
    <w:rsid w:val="00D97AB8"/>
    <w:rsid w:val="00D97EAF"/>
    <w:rsid w:val="00DA0513"/>
    <w:rsid w:val="00DA051D"/>
    <w:rsid w:val="00DA0C23"/>
    <w:rsid w:val="00DA10F8"/>
    <w:rsid w:val="00DA17A3"/>
    <w:rsid w:val="00DA18CD"/>
    <w:rsid w:val="00DA1BB7"/>
    <w:rsid w:val="00DA20F2"/>
    <w:rsid w:val="00DA29D3"/>
    <w:rsid w:val="00DA3067"/>
    <w:rsid w:val="00DA30D0"/>
    <w:rsid w:val="00DA398A"/>
    <w:rsid w:val="00DA3A71"/>
    <w:rsid w:val="00DA40FD"/>
    <w:rsid w:val="00DA4225"/>
    <w:rsid w:val="00DA503C"/>
    <w:rsid w:val="00DA5287"/>
    <w:rsid w:val="00DA56EB"/>
    <w:rsid w:val="00DA5943"/>
    <w:rsid w:val="00DA5AAF"/>
    <w:rsid w:val="00DA5E68"/>
    <w:rsid w:val="00DA6050"/>
    <w:rsid w:val="00DA6FF9"/>
    <w:rsid w:val="00DA74A9"/>
    <w:rsid w:val="00DA7834"/>
    <w:rsid w:val="00DA794D"/>
    <w:rsid w:val="00DA79CF"/>
    <w:rsid w:val="00DA7C36"/>
    <w:rsid w:val="00DA7CFB"/>
    <w:rsid w:val="00DA7F90"/>
    <w:rsid w:val="00DB00FC"/>
    <w:rsid w:val="00DB044F"/>
    <w:rsid w:val="00DB0841"/>
    <w:rsid w:val="00DB08DC"/>
    <w:rsid w:val="00DB0A01"/>
    <w:rsid w:val="00DB0C4C"/>
    <w:rsid w:val="00DB0ECA"/>
    <w:rsid w:val="00DB16F8"/>
    <w:rsid w:val="00DB17B3"/>
    <w:rsid w:val="00DB18B9"/>
    <w:rsid w:val="00DB1A35"/>
    <w:rsid w:val="00DB1F15"/>
    <w:rsid w:val="00DB223A"/>
    <w:rsid w:val="00DB278A"/>
    <w:rsid w:val="00DB291D"/>
    <w:rsid w:val="00DB2BDA"/>
    <w:rsid w:val="00DB2C1C"/>
    <w:rsid w:val="00DB2E89"/>
    <w:rsid w:val="00DB2E97"/>
    <w:rsid w:val="00DB2EDD"/>
    <w:rsid w:val="00DB2EFF"/>
    <w:rsid w:val="00DB33BD"/>
    <w:rsid w:val="00DB33F9"/>
    <w:rsid w:val="00DB3760"/>
    <w:rsid w:val="00DB3D1F"/>
    <w:rsid w:val="00DB3FBF"/>
    <w:rsid w:val="00DB4093"/>
    <w:rsid w:val="00DB410E"/>
    <w:rsid w:val="00DB427B"/>
    <w:rsid w:val="00DB43F0"/>
    <w:rsid w:val="00DB48AF"/>
    <w:rsid w:val="00DB4B8C"/>
    <w:rsid w:val="00DB4EBB"/>
    <w:rsid w:val="00DB5100"/>
    <w:rsid w:val="00DB5403"/>
    <w:rsid w:val="00DB5479"/>
    <w:rsid w:val="00DB5820"/>
    <w:rsid w:val="00DB584E"/>
    <w:rsid w:val="00DB5AC6"/>
    <w:rsid w:val="00DB6143"/>
    <w:rsid w:val="00DB6713"/>
    <w:rsid w:val="00DB6A2A"/>
    <w:rsid w:val="00DB6B7D"/>
    <w:rsid w:val="00DB6B97"/>
    <w:rsid w:val="00DB6D04"/>
    <w:rsid w:val="00DB6E9C"/>
    <w:rsid w:val="00DB7216"/>
    <w:rsid w:val="00DB7521"/>
    <w:rsid w:val="00DB761A"/>
    <w:rsid w:val="00DB7818"/>
    <w:rsid w:val="00DB7893"/>
    <w:rsid w:val="00DB7BE6"/>
    <w:rsid w:val="00DC036A"/>
    <w:rsid w:val="00DC05BF"/>
    <w:rsid w:val="00DC066A"/>
    <w:rsid w:val="00DC0725"/>
    <w:rsid w:val="00DC0867"/>
    <w:rsid w:val="00DC0942"/>
    <w:rsid w:val="00DC09CE"/>
    <w:rsid w:val="00DC0B8B"/>
    <w:rsid w:val="00DC0C6F"/>
    <w:rsid w:val="00DC10FF"/>
    <w:rsid w:val="00DC1184"/>
    <w:rsid w:val="00DC1324"/>
    <w:rsid w:val="00DC14B0"/>
    <w:rsid w:val="00DC18D0"/>
    <w:rsid w:val="00DC20F1"/>
    <w:rsid w:val="00DC264C"/>
    <w:rsid w:val="00DC2791"/>
    <w:rsid w:val="00DC2922"/>
    <w:rsid w:val="00DC2B6F"/>
    <w:rsid w:val="00DC2E54"/>
    <w:rsid w:val="00DC318E"/>
    <w:rsid w:val="00DC319C"/>
    <w:rsid w:val="00DC366C"/>
    <w:rsid w:val="00DC4154"/>
    <w:rsid w:val="00DC425C"/>
    <w:rsid w:val="00DC4637"/>
    <w:rsid w:val="00DC49AC"/>
    <w:rsid w:val="00DC4A0A"/>
    <w:rsid w:val="00DC5097"/>
    <w:rsid w:val="00DC53FA"/>
    <w:rsid w:val="00DC5679"/>
    <w:rsid w:val="00DC5BC0"/>
    <w:rsid w:val="00DC6339"/>
    <w:rsid w:val="00DC6A1A"/>
    <w:rsid w:val="00DC6E8B"/>
    <w:rsid w:val="00DC6F12"/>
    <w:rsid w:val="00DC7584"/>
    <w:rsid w:val="00DC7BFA"/>
    <w:rsid w:val="00DC7E7D"/>
    <w:rsid w:val="00DC7EF8"/>
    <w:rsid w:val="00DC7F25"/>
    <w:rsid w:val="00DC7F33"/>
    <w:rsid w:val="00DC7FA2"/>
    <w:rsid w:val="00DD04E6"/>
    <w:rsid w:val="00DD073C"/>
    <w:rsid w:val="00DD1060"/>
    <w:rsid w:val="00DD15DE"/>
    <w:rsid w:val="00DD15F2"/>
    <w:rsid w:val="00DD170A"/>
    <w:rsid w:val="00DD1931"/>
    <w:rsid w:val="00DD1A95"/>
    <w:rsid w:val="00DD1F25"/>
    <w:rsid w:val="00DD1F83"/>
    <w:rsid w:val="00DD1F84"/>
    <w:rsid w:val="00DD2748"/>
    <w:rsid w:val="00DD284D"/>
    <w:rsid w:val="00DD299E"/>
    <w:rsid w:val="00DD2A88"/>
    <w:rsid w:val="00DD2C9B"/>
    <w:rsid w:val="00DD2D6F"/>
    <w:rsid w:val="00DD3237"/>
    <w:rsid w:val="00DD3309"/>
    <w:rsid w:val="00DD34EB"/>
    <w:rsid w:val="00DD37EE"/>
    <w:rsid w:val="00DD3D09"/>
    <w:rsid w:val="00DD3E54"/>
    <w:rsid w:val="00DD3E59"/>
    <w:rsid w:val="00DD4043"/>
    <w:rsid w:val="00DD40FE"/>
    <w:rsid w:val="00DD4201"/>
    <w:rsid w:val="00DD43F0"/>
    <w:rsid w:val="00DD452A"/>
    <w:rsid w:val="00DD45E6"/>
    <w:rsid w:val="00DD46A0"/>
    <w:rsid w:val="00DD4A94"/>
    <w:rsid w:val="00DD4AE6"/>
    <w:rsid w:val="00DD4CD2"/>
    <w:rsid w:val="00DD5398"/>
    <w:rsid w:val="00DD5421"/>
    <w:rsid w:val="00DD55EB"/>
    <w:rsid w:val="00DD564B"/>
    <w:rsid w:val="00DD56DE"/>
    <w:rsid w:val="00DD58B2"/>
    <w:rsid w:val="00DD5999"/>
    <w:rsid w:val="00DD5BE8"/>
    <w:rsid w:val="00DD5E2E"/>
    <w:rsid w:val="00DD5F1E"/>
    <w:rsid w:val="00DD6693"/>
    <w:rsid w:val="00DD6B48"/>
    <w:rsid w:val="00DD6B68"/>
    <w:rsid w:val="00DD7134"/>
    <w:rsid w:val="00DD7596"/>
    <w:rsid w:val="00DD79B5"/>
    <w:rsid w:val="00DD7CC1"/>
    <w:rsid w:val="00DD7FA9"/>
    <w:rsid w:val="00DE0023"/>
    <w:rsid w:val="00DE00D2"/>
    <w:rsid w:val="00DE0476"/>
    <w:rsid w:val="00DE0691"/>
    <w:rsid w:val="00DE0887"/>
    <w:rsid w:val="00DE0930"/>
    <w:rsid w:val="00DE0C30"/>
    <w:rsid w:val="00DE0C8E"/>
    <w:rsid w:val="00DE0CE9"/>
    <w:rsid w:val="00DE10F5"/>
    <w:rsid w:val="00DE17C7"/>
    <w:rsid w:val="00DE1929"/>
    <w:rsid w:val="00DE1AC0"/>
    <w:rsid w:val="00DE1AC6"/>
    <w:rsid w:val="00DE1C17"/>
    <w:rsid w:val="00DE1EB4"/>
    <w:rsid w:val="00DE25D1"/>
    <w:rsid w:val="00DE2D26"/>
    <w:rsid w:val="00DE301F"/>
    <w:rsid w:val="00DE304A"/>
    <w:rsid w:val="00DE33A0"/>
    <w:rsid w:val="00DE3819"/>
    <w:rsid w:val="00DE3C27"/>
    <w:rsid w:val="00DE3D4F"/>
    <w:rsid w:val="00DE3DDE"/>
    <w:rsid w:val="00DE405D"/>
    <w:rsid w:val="00DE40E5"/>
    <w:rsid w:val="00DE418B"/>
    <w:rsid w:val="00DE418E"/>
    <w:rsid w:val="00DE41F8"/>
    <w:rsid w:val="00DE445F"/>
    <w:rsid w:val="00DE4736"/>
    <w:rsid w:val="00DE47B3"/>
    <w:rsid w:val="00DE4A19"/>
    <w:rsid w:val="00DE4A44"/>
    <w:rsid w:val="00DE4B2F"/>
    <w:rsid w:val="00DE4BB5"/>
    <w:rsid w:val="00DE5077"/>
    <w:rsid w:val="00DE51E2"/>
    <w:rsid w:val="00DE52B3"/>
    <w:rsid w:val="00DE5305"/>
    <w:rsid w:val="00DE5555"/>
    <w:rsid w:val="00DE58BE"/>
    <w:rsid w:val="00DE5DD4"/>
    <w:rsid w:val="00DE5E6C"/>
    <w:rsid w:val="00DE5F0E"/>
    <w:rsid w:val="00DE5F6B"/>
    <w:rsid w:val="00DE65E9"/>
    <w:rsid w:val="00DE66CE"/>
    <w:rsid w:val="00DE6DB1"/>
    <w:rsid w:val="00DE7248"/>
    <w:rsid w:val="00DE7545"/>
    <w:rsid w:val="00DE75D6"/>
    <w:rsid w:val="00DF0060"/>
    <w:rsid w:val="00DF0074"/>
    <w:rsid w:val="00DF01A5"/>
    <w:rsid w:val="00DF0210"/>
    <w:rsid w:val="00DF06EA"/>
    <w:rsid w:val="00DF09D2"/>
    <w:rsid w:val="00DF157D"/>
    <w:rsid w:val="00DF19C9"/>
    <w:rsid w:val="00DF1B15"/>
    <w:rsid w:val="00DF1B6B"/>
    <w:rsid w:val="00DF2608"/>
    <w:rsid w:val="00DF26DD"/>
    <w:rsid w:val="00DF2820"/>
    <w:rsid w:val="00DF2DDB"/>
    <w:rsid w:val="00DF3646"/>
    <w:rsid w:val="00DF399D"/>
    <w:rsid w:val="00DF3D2F"/>
    <w:rsid w:val="00DF4422"/>
    <w:rsid w:val="00DF4577"/>
    <w:rsid w:val="00DF4A60"/>
    <w:rsid w:val="00DF4AAD"/>
    <w:rsid w:val="00DF4C2A"/>
    <w:rsid w:val="00DF4D08"/>
    <w:rsid w:val="00DF4DB0"/>
    <w:rsid w:val="00DF54F2"/>
    <w:rsid w:val="00DF55AA"/>
    <w:rsid w:val="00DF5724"/>
    <w:rsid w:val="00DF5A65"/>
    <w:rsid w:val="00DF64B9"/>
    <w:rsid w:val="00DF677B"/>
    <w:rsid w:val="00DF6F69"/>
    <w:rsid w:val="00DF708D"/>
    <w:rsid w:val="00DF762E"/>
    <w:rsid w:val="00DF7B0A"/>
    <w:rsid w:val="00E002D6"/>
    <w:rsid w:val="00E00D4B"/>
    <w:rsid w:val="00E00F9D"/>
    <w:rsid w:val="00E0120F"/>
    <w:rsid w:val="00E0129D"/>
    <w:rsid w:val="00E01725"/>
    <w:rsid w:val="00E01A5F"/>
    <w:rsid w:val="00E01A6B"/>
    <w:rsid w:val="00E02065"/>
    <w:rsid w:val="00E027F7"/>
    <w:rsid w:val="00E02BD7"/>
    <w:rsid w:val="00E02C98"/>
    <w:rsid w:val="00E03669"/>
    <w:rsid w:val="00E03736"/>
    <w:rsid w:val="00E03CF8"/>
    <w:rsid w:val="00E03F3F"/>
    <w:rsid w:val="00E04401"/>
    <w:rsid w:val="00E049C1"/>
    <w:rsid w:val="00E04B43"/>
    <w:rsid w:val="00E051EF"/>
    <w:rsid w:val="00E05419"/>
    <w:rsid w:val="00E056BE"/>
    <w:rsid w:val="00E05C1B"/>
    <w:rsid w:val="00E05C83"/>
    <w:rsid w:val="00E060DF"/>
    <w:rsid w:val="00E0631E"/>
    <w:rsid w:val="00E0639E"/>
    <w:rsid w:val="00E065D2"/>
    <w:rsid w:val="00E06B2D"/>
    <w:rsid w:val="00E06C8B"/>
    <w:rsid w:val="00E06E3A"/>
    <w:rsid w:val="00E07343"/>
    <w:rsid w:val="00E077F6"/>
    <w:rsid w:val="00E07A21"/>
    <w:rsid w:val="00E10087"/>
    <w:rsid w:val="00E10844"/>
    <w:rsid w:val="00E10B07"/>
    <w:rsid w:val="00E10C19"/>
    <w:rsid w:val="00E10DE9"/>
    <w:rsid w:val="00E11030"/>
    <w:rsid w:val="00E11AB6"/>
    <w:rsid w:val="00E11CA8"/>
    <w:rsid w:val="00E11D1B"/>
    <w:rsid w:val="00E128CC"/>
    <w:rsid w:val="00E12AC0"/>
    <w:rsid w:val="00E135E9"/>
    <w:rsid w:val="00E13663"/>
    <w:rsid w:val="00E1370D"/>
    <w:rsid w:val="00E13814"/>
    <w:rsid w:val="00E13879"/>
    <w:rsid w:val="00E141BB"/>
    <w:rsid w:val="00E14AAF"/>
    <w:rsid w:val="00E14D8D"/>
    <w:rsid w:val="00E14EF2"/>
    <w:rsid w:val="00E150FC"/>
    <w:rsid w:val="00E151BC"/>
    <w:rsid w:val="00E152DD"/>
    <w:rsid w:val="00E15424"/>
    <w:rsid w:val="00E156D4"/>
    <w:rsid w:val="00E15947"/>
    <w:rsid w:val="00E1599F"/>
    <w:rsid w:val="00E15E60"/>
    <w:rsid w:val="00E164EB"/>
    <w:rsid w:val="00E16A9D"/>
    <w:rsid w:val="00E1702C"/>
    <w:rsid w:val="00E17057"/>
    <w:rsid w:val="00E1734D"/>
    <w:rsid w:val="00E1743C"/>
    <w:rsid w:val="00E175E3"/>
    <w:rsid w:val="00E1788C"/>
    <w:rsid w:val="00E17B17"/>
    <w:rsid w:val="00E17C0F"/>
    <w:rsid w:val="00E17E5E"/>
    <w:rsid w:val="00E17F6C"/>
    <w:rsid w:val="00E2002B"/>
    <w:rsid w:val="00E206DA"/>
    <w:rsid w:val="00E207F9"/>
    <w:rsid w:val="00E20920"/>
    <w:rsid w:val="00E20AE3"/>
    <w:rsid w:val="00E20CA2"/>
    <w:rsid w:val="00E213FE"/>
    <w:rsid w:val="00E21484"/>
    <w:rsid w:val="00E2149E"/>
    <w:rsid w:val="00E21C75"/>
    <w:rsid w:val="00E2216A"/>
    <w:rsid w:val="00E22348"/>
    <w:rsid w:val="00E224B7"/>
    <w:rsid w:val="00E225AE"/>
    <w:rsid w:val="00E2265B"/>
    <w:rsid w:val="00E22A50"/>
    <w:rsid w:val="00E22B19"/>
    <w:rsid w:val="00E22E19"/>
    <w:rsid w:val="00E23D40"/>
    <w:rsid w:val="00E23D65"/>
    <w:rsid w:val="00E23F36"/>
    <w:rsid w:val="00E23FD9"/>
    <w:rsid w:val="00E24550"/>
    <w:rsid w:val="00E24B55"/>
    <w:rsid w:val="00E251D2"/>
    <w:rsid w:val="00E252B8"/>
    <w:rsid w:val="00E253BF"/>
    <w:rsid w:val="00E25D44"/>
    <w:rsid w:val="00E25E4B"/>
    <w:rsid w:val="00E25ED3"/>
    <w:rsid w:val="00E25F3D"/>
    <w:rsid w:val="00E26B04"/>
    <w:rsid w:val="00E26BC8"/>
    <w:rsid w:val="00E26FD1"/>
    <w:rsid w:val="00E27409"/>
    <w:rsid w:val="00E27704"/>
    <w:rsid w:val="00E277A4"/>
    <w:rsid w:val="00E27838"/>
    <w:rsid w:val="00E27A5C"/>
    <w:rsid w:val="00E27A73"/>
    <w:rsid w:val="00E27ACC"/>
    <w:rsid w:val="00E27B13"/>
    <w:rsid w:val="00E27B37"/>
    <w:rsid w:val="00E27E53"/>
    <w:rsid w:val="00E27FCC"/>
    <w:rsid w:val="00E30092"/>
    <w:rsid w:val="00E302D4"/>
    <w:rsid w:val="00E30414"/>
    <w:rsid w:val="00E30EC5"/>
    <w:rsid w:val="00E31000"/>
    <w:rsid w:val="00E31317"/>
    <w:rsid w:val="00E31545"/>
    <w:rsid w:val="00E3195A"/>
    <w:rsid w:val="00E31BFD"/>
    <w:rsid w:val="00E32012"/>
    <w:rsid w:val="00E32431"/>
    <w:rsid w:val="00E3261C"/>
    <w:rsid w:val="00E3280D"/>
    <w:rsid w:val="00E32A0A"/>
    <w:rsid w:val="00E32D35"/>
    <w:rsid w:val="00E331E5"/>
    <w:rsid w:val="00E33453"/>
    <w:rsid w:val="00E33467"/>
    <w:rsid w:val="00E33BAB"/>
    <w:rsid w:val="00E33C28"/>
    <w:rsid w:val="00E33C79"/>
    <w:rsid w:val="00E33D66"/>
    <w:rsid w:val="00E33F97"/>
    <w:rsid w:val="00E3440E"/>
    <w:rsid w:val="00E34B48"/>
    <w:rsid w:val="00E34C25"/>
    <w:rsid w:val="00E34E25"/>
    <w:rsid w:val="00E352B3"/>
    <w:rsid w:val="00E35830"/>
    <w:rsid w:val="00E35A02"/>
    <w:rsid w:val="00E35E32"/>
    <w:rsid w:val="00E35FE8"/>
    <w:rsid w:val="00E36AD9"/>
    <w:rsid w:val="00E36C5D"/>
    <w:rsid w:val="00E36F98"/>
    <w:rsid w:val="00E370AD"/>
    <w:rsid w:val="00E37198"/>
    <w:rsid w:val="00E37330"/>
    <w:rsid w:val="00E374FF"/>
    <w:rsid w:val="00E3756C"/>
    <w:rsid w:val="00E377BC"/>
    <w:rsid w:val="00E3784E"/>
    <w:rsid w:val="00E379FE"/>
    <w:rsid w:val="00E37CFF"/>
    <w:rsid w:val="00E4010F"/>
    <w:rsid w:val="00E40524"/>
    <w:rsid w:val="00E40754"/>
    <w:rsid w:val="00E407CC"/>
    <w:rsid w:val="00E40B9A"/>
    <w:rsid w:val="00E40DA4"/>
    <w:rsid w:val="00E41006"/>
    <w:rsid w:val="00E410AA"/>
    <w:rsid w:val="00E41860"/>
    <w:rsid w:val="00E419A4"/>
    <w:rsid w:val="00E4200B"/>
    <w:rsid w:val="00E4200E"/>
    <w:rsid w:val="00E420A2"/>
    <w:rsid w:val="00E42154"/>
    <w:rsid w:val="00E422E1"/>
    <w:rsid w:val="00E42C02"/>
    <w:rsid w:val="00E43015"/>
    <w:rsid w:val="00E430DB"/>
    <w:rsid w:val="00E43209"/>
    <w:rsid w:val="00E43ADC"/>
    <w:rsid w:val="00E43B1C"/>
    <w:rsid w:val="00E43C7B"/>
    <w:rsid w:val="00E43F1D"/>
    <w:rsid w:val="00E44673"/>
    <w:rsid w:val="00E44BD1"/>
    <w:rsid w:val="00E44CA7"/>
    <w:rsid w:val="00E44FFD"/>
    <w:rsid w:val="00E45098"/>
    <w:rsid w:val="00E451F4"/>
    <w:rsid w:val="00E45579"/>
    <w:rsid w:val="00E45BB8"/>
    <w:rsid w:val="00E45F9D"/>
    <w:rsid w:val="00E465DA"/>
    <w:rsid w:val="00E467CB"/>
    <w:rsid w:val="00E469FC"/>
    <w:rsid w:val="00E46A06"/>
    <w:rsid w:val="00E46F3F"/>
    <w:rsid w:val="00E47128"/>
    <w:rsid w:val="00E471A3"/>
    <w:rsid w:val="00E47873"/>
    <w:rsid w:val="00E47A38"/>
    <w:rsid w:val="00E47A49"/>
    <w:rsid w:val="00E47E0A"/>
    <w:rsid w:val="00E50341"/>
    <w:rsid w:val="00E5077B"/>
    <w:rsid w:val="00E50791"/>
    <w:rsid w:val="00E50995"/>
    <w:rsid w:val="00E50BC2"/>
    <w:rsid w:val="00E5135A"/>
    <w:rsid w:val="00E5159F"/>
    <w:rsid w:val="00E51D03"/>
    <w:rsid w:val="00E51D08"/>
    <w:rsid w:val="00E523AE"/>
    <w:rsid w:val="00E52664"/>
    <w:rsid w:val="00E527C2"/>
    <w:rsid w:val="00E52B4E"/>
    <w:rsid w:val="00E52C2E"/>
    <w:rsid w:val="00E530CE"/>
    <w:rsid w:val="00E532AB"/>
    <w:rsid w:val="00E5342E"/>
    <w:rsid w:val="00E536F9"/>
    <w:rsid w:val="00E53BE8"/>
    <w:rsid w:val="00E53CD6"/>
    <w:rsid w:val="00E54259"/>
    <w:rsid w:val="00E54818"/>
    <w:rsid w:val="00E54862"/>
    <w:rsid w:val="00E558D3"/>
    <w:rsid w:val="00E559C6"/>
    <w:rsid w:val="00E55A96"/>
    <w:rsid w:val="00E55D0C"/>
    <w:rsid w:val="00E55DD1"/>
    <w:rsid w:val="00E560C1"/>
    <w:rsid w:val="00E564DD"/>
    <w:rsid w:val="00E56785"/>
    <w:rsid w:val="00E56B36"/>
    <w:rsid w:val="00E5712D"/>
    <w:rsid w:val="00E57215"/>
    <w:rsid w:val="00E57389"/>
    <w:rsid w:val="00E57633"/>
    <w:rsid w:val="00E57AF3"/>
    <w:rsid w:val="00E57F4B"/>
    <w:rsid w:val="00E60ABA"/>
    <w:rsid w:val="00E60B4A"/>
    <w:rsid w:val="00E60BC7"/>
    <w:rsid w:val="00E60C4E"/>
    <w:rsid w:val="00E61562"/>
    <w:rsid w:val="00E619B0"/>
    <w:rsid w:val="00E61B89"/>
    <w:rsid w:val="00E625C1"/>
    <w:rsid w:val="00E627DB"/>
    <w:rsid w:val="00E6341A"/>
    <w:rsid w:val="00E635ED"/>
    <w:rsid w:val="00E639EC"/>
    <w:rsid w:val="00E63A9B"/>
    <w:rsid w:val="00E63EF1"/>
    <w:rsid w:val="00E641E1"/>
    <w:rsid w:val="00E647B8"/>
    <w:rsid w:val="00E64809"/>
    <w:rsid w:val="00E6500B"/>
    <w:rsid w:val="00E6550D"/>
    <w:rsid w:val="00E659DC"/>
    <w:rsid w:val="00E659DD"/>
    <w:rsid w:val="00E65AE3"/>
    <w:rsid w:val="00E6610B"/>
    <w:rsid w:val="00E664A6"/>
    <w:rsid w:val="00E66844"/>
    <w:rsid w:val="00E66B9A"/>
    <w:rsid w:val="00E66E2D"/>
    <w:rsid w:val="00E66EF1"/>
    <w:rsid w:val="00E67068"/>
    <w:rsid w:val="00E6727C"/>
    <w:rsid w:val="00E673C6"/>
    <w:rsid w:val="00E679D1"/>
    <w:rsid w:val="00E67A9A"/>
    <w:rsid w:val="00E67CCD"/>
    <w:rsid w:val="00E67F95"/>
    <w:rsid w:val="00E703DF"/>
    <w:rsid w:val="00E7081B"/>
    <w:rsid w:val="00E70AC5"/>
    <w:rsid w:val="00E710FC"/>
    <w:rsid w:val="00E714A9"/>
    <w:rsid w:val="00E7164B"/>
    <w:rsid w:val="00E71913"/>
    <w:rsid w:val="00E71C4F"/>
    <w:rsid w:val="00E72281"/>
    <w:rsid w:val="00E72333"/>
    <w:rsid w:val="00E724EE"/>
    <w:rsid w:val="00E72AE9"/>
    <w:rsid w:val="00E7324B"/>
    <w:rsid w:val="00E73380"/>
    <w:rsid w:val="00E7346B"/>
    <w:rsid w:val="00E73793"/>
    <w:rsid w:val="00E737C0"/>
    <w:rsid w:val="00E73AFE"/>
    <w:rsid w:val="00E73B6F"/>
    <w:rsid w:val="00E73BFC"/>
    <w:rsid w:val="00E73E83"/>
    <w:rsid w:val="00E73EE2"/>
    <w:rsid w:val="00E74057"/>
    <w:rsid w:val="00E7423E"/>
    <w:rsid w:val="00E74D9E"/>
    <w:rsid w:val="00E756EB"/>
    <w:rsid w:val="00E75DFE"/>
    <w:rsid w:val="00E7622D"/>
    <w:rsid w:val="00E76833"/>
    <w:rsid w:val="00E7692B"/>
    <w:rsid w:val="00E76E9C"/>
    <w:rsid w:val="00E76ED0"/>
    <w:rsid w:val="00E77663"/>
    <w:rsid w:val="00E77E7C"/>
    <w:rsid w:val="00E80395"/>
    <w:rsid w:val="00E808B0"/>
    <w:rsid w:val="00E810BB"/>
    <w:rsid w:val="00E810BD"/>
    <w:rsid w:val="00E81823"/>
    <w:rsid w:val="00E81CB7"/>
    <w:rsid w:val="00E81DC8"/>
    <w:rsid w:val="00E8248C"/>
    <w:rsid w:val="00E827AD"/>
    <w:rsid w:val="00E8297A"/>
    <w:rsid w:val="00E82E47"/>
    <w:rsid w:val="00E82EAD"/>
    <w:rsid w:val="00E835FA"/>
    <w:rsid w:val="00E83987"/>
    <w:rsid w:val="00E83B99"/>
    <w:rsid w:val="00E83C2B"/>
    <w:rsid w:val="00E8425D"/>
    <w:rsid w:val="00E84C2B"/>
    <w:rsid w:val="00E84E49"/>
    <w:rsid w:val="00E84E66"/>
    <w:rsid w:val="00E8502B"/>
    <w:rsid w:val="00E85541"/>
    <w:rsid w:val="00E85A87"/>
    <w:rsid w:val="00E8654D"/>
    <w:rsid w:val="00E8787C"/>
    <w:rsid w:val="00E87929"/>
    <w:rsid w:val="00E879CA"/>
    <w:rsid w:val="00E87A9F"/>
    <w:rsid w:val="00E9020A"/>
    <w:rsid w:val="00E90930"/>
    <w:rsid w:val="00E90AA9"/>
    <w:rsid w:val="00E90C95"/>
    <w:rsid w:val="00E90CD9"/>
    <w:rsid w:val="00E914FA"/>
    <w:rsid w:val="00E9172C"/>
    <w:rsid w:val="00E918F0"/>
    <w:rsid w:val="00E91955"/>
    <w:rsid w:val="00E919BF"/>
    <w:rsid w:val="00E920FB"/>
    <w:rsid w:val="00E926BF"/>
    <w:rsid w:val="00E9275F"/>
    <w:rsid w:val="00E92864"/>
    <w:rsid w:val="00E92BA7"/>
    <w:rsid w:val="00E92E7F"/>
    <w:rsid w:val="00E92EC1"/>
    <w:rsid w:val="00E9305F"/>
    <w:rsid w:val="00E93819"/>
    <w:rsid w:val="00E93F22"/>
    <w:rsid w:val="00E93FBC"/>
    <w:rsid w:val="00E943FF"/>
    <w:rsid w:val="00E9474B"/>
    <w:rsid w:val="00E94CC6"/>
    <w:rsid w:val="00E95113"/>
    <w:rsid w:val="00E9593E"/>
    <w:rsid w:val="00E965E9"/>
    <w:rsid w:val="00E96CA6"/>
    <w:rsid w:val="00E97284"/>
    <w:rsid w:val="00E9788A"/>
    <w:rsid w:val="00E97AB3"/>
    <w:rsid w:val="00E97DAB"/>
    <w:rsid w:val="00E97F00"/>
    <w:rsid w:val="00E97F7C"/>
    <w:rsid w:val="00EA03EB"/>
    <w:rsid w:val="00EA15F3"/>
    <w:rsid w:val="00EA17F8"/>
    <w:rsid w:val="00EA1D15"/>
    <w:rsid w:val="00EA20F3"/>
    <w:rsid w:val="00EA2325"/>
    <w:rsid w:val="00EA2527"/>
    <w:rsid w:val="00EA2947"/>
    <w:rsid w:val="00EA2979"/>
    <w:rsid w:val="00EA2CC9"/>
    <w:rsid w:val="00EA2D0A"/>
    <w:rsid w:val="00EA318B"/>
    <w:rsid w:val="00EA32E0"/>
    <w:rsid w:val="00EA33B8"/>
    <w:rsid w:val="00EA35D1"/>
    <w:rsid w:val="00EA38F8"/>
    <w:rsid w:val="00EA3CD8"/>
    <w:rsid w:val="00EA40DF"/>
    <w:rsid w:val="00EA43EA"/>
    <w:rsid w:val="00EA4518"/>
    <w:rsid w:val="00EA4A96"/>
    <w:rsid w:val="00EA5253"/>
    <w:rsid w:val="00EA5662"/>
    <w:rsid w:val="00EA5BFD"/>
    <w:rsid w:val="00EA5E90"/>
    <w:rsid w:val="00EA6150"/>
    <w:rsid w:val="00EA66C5"/>
    <w:rsid w:val="00EA6AF9"/>
    <w:rsid w:val="00EA6BC6"/>
    <w:rsid w:val="00EA6BFA"/>
    <w:rsid w:val="00EA7081"/>
    <w:rsid w:val="00EA720F"/>
    <w:rsid w:val="00EA757C"/>
    <w:rsid w:val="00EB079A"/>
    <w:rsid w:val="00EB0A00"/>
    <w:rsid w:val="00EB10A5"/>
    <w:rsid w:val="00EB1221"/>
    <w:rsid w:val="00EB1349"/>
    <w:rsid w:val="00EB154E"/>
    <w:rsid w:val="00EB169D"/>
    <w:rsid w:val="00EB2154"/>
    <w:rsid w:val="00EB24C8"/>
    <w:rsid w:val="00EB28CB"/>
    <w:rsid w:val="00EB360A"/>
    <w:rsid w:val="00EB3B08"/>
    <w:rsid w:val="00EB3B4D"/>
    <w:rsid w:val="00EB44CE"/>
    <w:rsid w:val="00EB4AF0"/>
    <w:rsid w:val="00EB4B7A"/>
    <w:rsid w:val="00EB4EB6"/>
    <w:rsid w:val="00EB5350"/>
    <w:rsid w:val="00EB53E2"/>
    <w:rsid w:val="00EB57DE"/>
    <w:rsid w:val="00EB5B32"/>
    <w:rsid w:val="00EB5B42"/>
    <w:rsid w:val="00EB5C30"/>
    <w:rsid w:val="00EB5D47"/>
    <w:rsid w:val="00EB69D0"/>
    <w:rsid w:val="00EB73A6"/>
    <w:rsid w:val="00EB7803"/>
    <w:rsid w:val="00EB78EF"/>
    <w:rsid w:val="00EB7E6C"/>
    <w:rsid w:val="00EC012C"/>
    <w:rsid w:val="00EC01E3"/>
    <w:rsid w:val="00EC0597"/>
    <w:rsid w:val="00EC0D64"/>
    <w:rsid w:val="00EC115F"/>
    <w:rsid w:val="00EC12CD"/>
    <w:rsid w:val="00EC1310"/>
    <w:rsid w:val="00EC134E"/>
    <w:rsid w:val="00EC1808"/>
    <w:rsid w:val="00EC1A4C"/>
    <w:rsid w:val="00EC1B46"/>
    <w:rsid w:val="00EC1DB6"/>
    <w:rsid w:val="00EC2722"/>
    <w:rsid w:val="00EC2B15"/>
    <w:rsid w:val="00EC2D14"/>
    <w:rsid w:val="00EC3118"/>
    <w:rsid w:val="00EC34E1"/>
    <w:rsid w:val="00EC37B2"/>
    <w:rsid w:val="00EC3EE3"/>
    <w:rsid w:val="00EC49AC"/>
    <w:rsid w:val="00EC49AD"/>
    <w:rsid w:val="00EC4BCC"/>
    <w:rsid w:val="00EC5334"/>
    <w:rsid w:val="00EC5451"/>
    <w:rsid w:val="00EC5642"/>
    <w:rsid w:val="00EC57FF"/>
    <w:rsid w:val="00EC59BD"/>
    <w:rsid w:val="00EC5B8A"/>
    <w:rsid w:val="00EC5CC2"/>
    <w:rsid w:val="00EC5EF5"/>
    <w:rsid w:val="00EC60DE"/>
    <w:rsid w:val="00EC61BD"/>
    <w:rsid w:val="00EC6644"/>
    <w:rsid w:val="00EC6E65"/>
    <w:rsid w:val="00EC7196"/>
    <w:rsid w:val="00EC77CF"/>
    <w:rsid w:val="00EC7EDC"/>
    <w:rsid w:val="00EC7FB7"/>
    <w:rsid w:val="00ED0068"/>
    <w:rsid w:val="00ED0A55"/>
    <w:rsid w:val="00ED0D6D"/>
    <w:rsid w:val="00ED0F66"/>
    <w:rsid w:val="00ED10B3"/>
    <w:rsid w:val="00ED13FC"/>
    <w:rsid w:val="00ED186B"/>
    <w:rsid w:val="00ED1888"/>
    <w:rsid w:val="00ED198B"/>
    <w:rsid w:val="00ED1A44"/>
    <w:rsid w:val="00ED1BCD"/>
    <w:rsid w:val="00ED2395"/>
    <w:rsid w:val="00ED267E"/>
    <w:rsid w:val="00ED26B3"/>
    <w:rsid w:val="00ED2A10"/>
    <w:rsid w:val="00ED2A55"/>
    <w:rsid w:val="00ED2C44"/>
    <w:rsid w:val="00ED3F98"/>
    <w:rsid w:val="00ED4011"/>
    <w:rsid w:val="00ED44EA"/>
    <w:rsid w:val="00ED458A"/>
    <w:rsid w:val="00ED46E0"/>
    <w:rsid w:val="00ED4A81"/>
    <w:rsid w:val="00ED4B43"/>
    <w:rsid w:val="00ED4E58"/>
    <w:rsid w:val="00ED4EF5"/>
    <w:rsid w:val="00ED503B"/>
    <w:rsid w:val="00ED54E2"/>
    <w:rsid w:val="00ED5BB1"/>
    <w:rsid w:val="00ED5DA2"/>
    <w:rsid w:val="00ED639C"/>
    <w:rsid w:val="00ED6770"/>
    <w:rsid w:val="00ED6E7B"/>
    <w:rsid w:val="00ED74AE"/>
    <w:rsid w:val="00ED750A"/>
    <w:rsid w:val="00ED7700"/>
    <w:rsid w:val="00ED7BA4"/>
    <w:rsid w:val="00ED7DAA"/>
    <w:rsid w:val="00EE04A1"/>
    <w:rsid w:val="00EE080A"/>
    <w:rsid w:val="00EE0D35"/>
    <w:rsid w:val="00EE0D4D"/>
    <w:rsid w:val="00EE1B2C"/>
    <w:rsid w:val="00EE1D94"/>
    <w:rsid w:val="00EE23F4"/>
    <w:rsid w:val="00EE23FC"/>
    <w:rsid w:val="00EE27E3"/>
    <w:rsid w:val="00EE2BCE"/>
    <w:rsid w:val="00EE2E36"/>
    <w:rsid w:val="00EE2FAB"/>
    <w:rsid w:val="00EE35CE"/>
    <w:rsid w:val="00EE3685"/>
    <w:rsid w:val="00EE390C"/>
    <w:rsid w:val="00EE3DD4"/>
    <w:rsid w:val="00EE401D"/>
    <w:rsid w:val="00EE44FE"/>
    <w:rsid w:val="00EE4594"/>
    <w:rsid w:val="00EE4785"/>
    <w:rsid w:val="00EE4792"/>
    <w:rsid w:val="00EE48CC"/>
    <w:rsid w:val="00EE4DAA"/>
    <w:rsid w:val="00EE4FE5"/>
    <w:rsid w:val="00EE5158"/>
    <w:rsid w:val="00EE540E"/>
    <w:rsid w:val="00EE5AAB"/>
    <w:rsid w:val="00EE5BF4"/>
    <w:rsid w:val="00EE5CCD"/>
    <w:rsid w:val="00EE5D4B"/>
    <w:rsid w:val="00EE6668"/>
    <w:rsid w:val="00EE6916"/>
    <w:rsid w:val="00EE6BFE"/>
    <w:rsid w:val="00EE6DDD"/>
    <w:rsid w:val="00EE7020"/>
    <w:rsid w:val="00EE745A"/>
    <w:rsid w:val="00EE74BD"/>
    <w:rsid w:val="00EE7CBB"/>
    <w:rsid w:val="00EE7DE7"/>
    <w:rsid w:val="00EE7F6F"/>
    <w:rsid w:val="00EF06F5"/>
    <w:rsid w:val="00EF07FB"/>
    <w:rsid w:val="00EF0853"/>
    <w:rsid w:val="00EF0A4B"/>
    <w:rsid w:val="00EF0BF9"/>
    <w:rsid w:val="00EF0D94"/>
    <w:rsid w:val="00EF0F91"/>
    <w:rsid w:val="00EF105B"/>
    <w:rsid w:val="00EF1C85"/>
    <w:rsid w:val="00EF2B56"/>
    <w:rsid w:val="00EF2BBA"/>
    <w:rsid w:val="00EF305E"/>
    <w:rsid w:val="00EF3FF3"/>
    <w:rsid w:val="00EF4324"/>
    <w:rsid w:val="00EF49C3"/>
    <w:rsid w:val="00EF4ED6"/>
    <w:rsid w:val="00EF50F2"/>
    <w:rsid w:val="00EF51DC"/>
    <w:rsid w:val="00EF5459"/>
    <w:rsid w:val="00EF566A"/>
    <w:rsid w:val="00EF5986"/>
    <w:rsid w:val="00EF5B49"/>
    <w:rsid w:val="00EF5C2B"/>
    <w:rsid w:val="00EF613B"/>
    <w:rsid w:val="00EF613E"/>
    <w:rsid w:val="00EF63EB"/>
    <w:rsid w:val="00EF65D7"/>
    <w:rsid w:val="00EF6619"/>
    <w:rsid w:val="00EF6E00"/>
    <w:rsid w:val="00EF6F30"/>
    <w:rsid w:val="00EF71AA"/>
    <w:rsid w:val="00EF742D"/>
    <w:rsid w:val="00EF7509"/>
    <w:rsid w:val="00EF786A"/>
    <w:rsid w:val="00F0059A"/>
    <w:rsid w:val="00F007F5"/>
    <w:rsid w:val="00F00B63"/>
    <w:rsid w:val="00F00D79"/>
    <w:rsid w:val="00F011AF"/>
    <w:rsid w:val="00F011D2"/>
    <w:rsid w:val="00F0151A"/>
    <w:rsid w:val="00F01914"/>
    <w:rsid w:val="00F019C2"/>
    <w:rsid w:val="00F01DF3"/>
    <w:rsid w:val="00F01F66"/>
    <w:rsid w:val="00F02083"/>
    <w:rsid w:val="00F020CB"/>
    <w:rsid w:val="00F02105"/>
    <w:rsid w:val="00F02493"/>
    <w:rsid w:val="00F02678"/>
    <w:rsid w:val="00F028BE"/>
    <w:rsid w:val="00F0302E"/>
    <w:rsid w:val="00F030C6"/>
    <w:rsid w:val="00F030EA"/>
    <w:rsid w:val="00F03307"/>
    <w:rsid w:val="00F03516"/>
    <w:rsid w:val="00F03F9C"/>
    <w:rsid w:val="00F03FCA"/>
    <w:rsid w:val="00F04624"/>
    <w:rsid w:val="00F047CC"/>
    <w:rsid w:val="00F049E8"/>
    <w:rsid w:val="00F0533E"/>
    <w:rsid w:val="00F05794"/>
    <w:rsid w:val="00F058A1"/>
    <w:rsid w:val="00F058EB"/>
    <w:rsid w:val="00F0649A"/>
    <w:rsid w:val="00F065D5"/>
    <w:rsid w:val="00F067D4"/>
    <w:rsid w:val="00F06841"/>
    <w:rsid w:val="00F0685B"/>
    <w:rsid w:val="00F06928"/>
    <w:rsid w:val="00F06D6A"/>
    <w:rsid w:val="00F070BD"/>
    <w:rsid w:val="00F07D78"/>
    <w:rsid w:val="00F07EC4"/>
    <w:rsid w:val="00F07FFD"/>
    <w:rsid w:val="00F1053C"/>
    <w:rsid w:val="00F107B2"/>
    <w:rsid w:val="00F10DC5"/>
    <w:rsid w:val="00F10F2D"/>
    <w:rsid w:val="00F11328"/>
    <w:rsid w:val="00F11557"/>
    <w:rsid w:val="00F11741"/>
    <w:rsid w:val="00F117C3"/>
    <w:rsid w:val="00F124F9"/>
    <w:rsid w:val="00F12579"/>
    <w:rsid w:val="00F12936"/>
    <w:rsid w:val="00F134B8"/>
    <w:rsid w:val="00F135F5"/>
    <w:rsid w:val="00F13615"/>
    <w:rsid w:val="00F1371A"/>
    <w:rsid w:val="00F13BFE"/>
    <w:rsid w:val="00F13CE9"/>
    <w:rsid w:val="00F13DF6"/>
    <w:rsid w:val="00F143F6"/>
    <w:rsid w:val="00F151E9"/>
    <w:rsid w:val="00F15430"/>
    <w:rsid w:val="00F1562F"/>
    <w:rsid w:val="00F15B9D"/>
    <w:rsid w:val="00F15E84"/>
    <w:rsid w:val="00F16201"/>
    <w:rsid w:val="00F16221"/>
    <w:rsid w:val="00F163C2"/>
    <w:rsid w:val="00F16A6F"/>
    <w:rsid w:val="00F16C5E"/>
    <w:rsid w:val="00F16D76"/>
    <w:rsid w:val="00F1729E"/>
    <w:rsid w:val="00F172AA"/>
    <w:rsid w:val="00F1736A"/>
    <w:rsid w:val="00F1760D"/>
    <w:rsid w:val="00F176C6"/>
    <w:rsid w:val="00F17D18"/>
    <w:rsid w:val="00F17E09"/>
    <w:rsid w:val="00F17ED2"/>
    <w:rsid w:val="00F202EF"/>
    <w:rsid w:val="00F204DA"/>
    <w:rsid w:val="00F20B03"/>
    <w:rsid w:val="00F20E6B"/>
    <w:rsid w:val="00F20F55"/>
    <w:rsid w:val="00F210D9"/>
    <w:rsid w:val="00F219E1"/>
    <w:rsid w:val="00F21B50"/>
    <w:rsid w:val="00F21EE1"/>
    <w:rsid w:val="00F220BB"/>
    <w:rsid w:val="00F22124"/>
    <w:rsid w:val="00F229A9"/>
    <w:rsid w:val="00F229FB"/>
    <w:rsid w:val="00F22BA5"/>
    <w:rsid w:val="00F22C5B"/>
    <w:rsid w:val="00F22DDE"/>
    <w:rsid w:val="00F23122"/>
    <w:rsid w:val="00F2318B"/>
    <w:rsid w:val="00F23F33"/>
    <w:rsid w:val="00F24008"/>
    <w:rsid w:val="00F2435D"/>
    <w:rsid w:val="00F251C6"/>
    <w:rsid w:val="00F25476"/>
    <w:rsid w:val="00F25B88"/>
    <w:rsid w:val="00F260A7"/>
    <w:rsid w:val="00F26639"/>
    <w:rsid w:val="00F2684F"/>
    <w:rsid w:val="00F26A68"/>
    <w:rsid w:val="00F26F1D"/>
    <w:rsid w:val="00F2716C"/>
    <w:rsid w:val="00F27D29"/>
    <w:rsid w:val="00F27D7E"/>
    <w:rsid w:val="00F30230"/>
    <w:rsid w:val="00F30233"/>
    <w:rsid w:val="00F304EF"/>
    <w:rsid w:val="00F3062D"/>
    <w:rsid w:val="00F306B4"/>
    <w:rsid w:val="00F31119"/>
    <w:rsid w:val="00F3111A"/>
    <w:rsid w:val="00F31955"/>
    <w:rsid w:val="00F320C2"/>
    <w:rsid w:val="00F321D9"/>
    <w:rsid w:val="00F32449"/>
    <w:rsid w:val="00F32779"/>
    <w:rsid w:val="00F3277F"/>
    <w:rsid w:val="00F32963"/>
    <w:rsid w:val="00F32B23"/>
    <w:rsid w:val="00F33292"/>
    <w:rsid w:val="00F335A8"/>
    <w:rsid w:val="00F339B0"/>
    <w:rsid w:val="00F33A49"/>
    <w:rsid w:val="00F33B08"/>
    <w:rsid w:val="00F33F7A"/>
    <w:rsid w:val="00F34D3C"/>
    <w:rsid w:val="00F34F42"/>
    <w:rsid w:val="00F34F56"/>
    <w:rsid w:val="00F350AD"/>
    <w:rsid w:val="00F355D2"/>
    <w:rsid w:val="00F356B1"/>
    <w:rsid w:val="00F3571C"/>
    <w:rsid w:val="00F35730"/>
    <w:rsid w:val="00F35A97"/>
    <w:rsid w:val="00F35FCB"/>
    <w:rsid w:val="00F364A6"/>
    <w:rsid w:val="00F369FC"/>
    <w:rsid w:val="00F3702D"/>
    <w:rsid w:val="00F3703C"/>
    <w:rsid w:val="00F378F4"/>
    <w:rsid w:val="00F378FD"/>
    <w:rsid w:val="00F37981"/>
    <w:rsid w:val="00F37D54"/>
    <w:rsid w:val="00F4013E"/>
    <w:rsid w:val="00F40421"/>
    <w:rsid w:val="00F4099C"/>
    <w:rsid w:val="00F4113C"/>
    <w:rsid w:val="00F41CDC"/>
    <w:rsid w:val="00F42117"/>
    <w:rsid w:val="00F424A6"/>
    <w:rsid w:val="00F424E8"/>
    <w:rsid w:val="00F4252F"/>
    <w:rsid w:val="00F4266A"/>
    <w:rsid w:val="00F42D87"/>
    <w:rsid w:val="00F43B24"/>
    <w:rsid w:val="00F43EB0"/>
    <w:rsid w:val="00F44284"/>
    <w:rsid w:val="00F4447F"/>
    <w:rsid w:val="00F44521"/>
    <w:rsid w:val="00F44905"/>
    <w:rsid w:val="00F45597"/>
    <w:rsid w:val="00F45800"/>
    <w:rsid w:val="00F45989"/>
    <w:rsid w:val="00F45B5A"/>
    <w:rsid w:val="00F45C37"/>
    <w:rsid w:val="00F45C72"/>
    <w:rsid w:val="00F45D0A"/>
    <w:rsid w:val="00F462BA"/>
    <w:rsid w:val="00F462E3"/>
    <w:rsid w:val="00F463FE"/>
    <w:rsid w:val="00F468AF"/>
    <w:rsid w:val="00F468D0"/>
    <w:rsid w:val="00F46932"/>
    <w:rsid w:val="00F46A0C"/>
    <w:rsid w:val="00F46DC0"/>
    <w:rsid w:val="00F46E50"/>
    <w:rsid w:val="00F46E87"/>
    <w:rsid w:val="00F47088"/>
    <w:rsid w:val="00F47313"/>
    <w:rsid w:val="00F479E3"/>
    <w:rsid w:val="00F47A3B"/>
    <w:rsid w:val="00F47DA2"/>
    <w:rsid w:val="00F50136"/>
    <w:rsid w:val="00F50656"/>
    <w:rsid w:val="00F50748"/>
    <w:rsid w:val="00F508FF"/>
    <w:rsid w:val="00F50989"/>
    <w:rsid w:val="00F50BF5"/>
    <w:rsid w:val="00F50D5A"/>
    <w:rsid w:val="00F5122E"/>
    <w:rsid w:val="00F512F1"/>
    <w:rsid w:val="00F51343"/>
    <w:rsid w:val="00F51364"/>
    <w:rsid w:val="00F51593"/>
    <w:rsid w:val="00F51885"/>
    <w:rsid w:val="00F51C19"/>
    <w:rsid w:val="00F5206C"/>
    <w:rsid w:val="00F52108"/>
    <w:rsid w:val="00F52126"/>
    <w:rsid w:val="00F52237"/>
    <w:rsid w:val="00F52677"/>
    <w:rsid w:val="00F526A7"/>
    <w:rsid w:val="00F5280E"/>
    <w:rsid w:val="00F528F6"/>
    <w:rsid w:val="00F52B5C"/>
    <w:rsid w:val="00F52B83"/>
    <w:rsid w:val="00F52E35"/>
    <w:rsid w:val="00F52FCA"/>
    <w:rsid w:val="00F53096"/>
    <w:rsid w:val="00F53642"/>
    <w:rsid w:val="00F53DFB"/>
    <w:rsid w:val="00F53E06"/>
    <w:rsid w:val="00F54221"/>
    <w:rsid w:val="00F54AC8"/>
    <w:rsid w:val="00F54B0E"/>
    <w:rsid w:val="00F54C5B"/>
    <w:rsid w:val="00F5554B"/>
    <w:rsid w:val="00F555E6"/>
    <w:rsid w:val="00F5580C"/>
    <w:rsid w:val="00F558B4"/>
    <w:rsid w:val="00F565ED"/>
    <w:rsid w:val="00F56E6A"/>
    <w:rsid w:val="00F56F35"/>
    <w:rsid w:val="00F5713F"/>
    <w:rsid w:val="00F576F0"/>
    <w:rsid w:val="00F57776"/>
    <w:rsid w:val="00F6004D"/>
    <w:rsid w:val="00F605B9"/>
    <w:rsid w:val="00F608CF"/>
    <w:rsid w:val="00F60933"/>
    <w:rsid w:val="00F60CCE"/>
    <w:rsid w:val="00F60D15"/>
    <w:rsid w:val="00F60D16"/>
    <w:rsid w:val="00F6135A"/>
    <w:rsid w:val="00F614F8"/>
    <w:rsid w:val="00F61561"/>
    <w:rsid w:val="00F61686"/>
    <w:rsid w:val="00F616CB"/>
    <w:rsid w:val="00F624E3"/>
    <w:rsid w:val="00F626EA"/>
    <w:rsid w:val="00F62BF1"/>
    <w:rsid w:val="00F62F26"/>
    <w:rsid w:val="00F62FB5"/>
    <w:rsid w:val="00F63058"/>
    <w:rsid w:val="00F63187"/>
    <w:rsid w:val="00F634E3"/>
    <w:rsid w:val="00F635E8"/>
    <w:rsid w:val="00F63C4B"/>
    <w:rsid w:val="00F63F46"/>
    <w:rsid w:val="00F6432E"/>
    <w:rsid w:val="00F64815"/>
    <w:rsid w:val="00F64864"/>
    <w:rsid w:val="00F64B0E"/>
    <w:rsid w:val="00F64EC5"/>
    <w:rsid w:val="00F65272"/>
    <w:rsid w:val="00F6559C"/>
    <w:rsid w:val="00F656FB"/>
    <w:rsid w:val="00F658B1"/>
    <w:rsid w:val="00F658F8"/>
    <w:rsid w:val="00F65BE6"/>
    <w:rsid w:val="00F65C8F"/>
    <w:rsid w:val="00F65D14"/>
    <w:rsid w:val="00F66012"/>
    <w:rsid w:val="00F660FB"/>
    <w:rsid w:val="00F66239"/>
    <w:rsid w:val="00F6636C"/>
    <w:rsid w:val="00F6656E"/>
    <w:rsid w:val="00F66805"/>
    <w:rsid w:val="00F6692D"/>
    <w:rsid w:val="00F66958"/>
    <w:rsid w:val="00F66E05"/>
    <w:rsid w:val="00F66FE8"/>
    <w:rsid w:val="00F6799B"/>
    <w:rsid w:val="00F679C8"/>
    <w:rsid w:val="00F70027"/>
    <w:rsid w:val="00F7039B"/>
    <w:rsid w:val="00F7043C"/>
    <w:rsid w:val="00F70695"/>
    <w:rsid w:val="00F70C0C"/>
    <w:rsid w:val="00F70D1E"/>
    <w:rsid w:val="00F70D86"/>
    <w:rsid w:val="00F71023"/>
    <w:rsid w:val="00F711F7"/>
    <w:rsid w:val="00F71518"/>
    <w:rsid w:val="00F71530"/>
    <w:rsid w:val="00F715E0"/>
    <w:rsid w:val="00F716BD"/>
    <w:rsid w:val="00F71B56"/>
    <w:rsid w:val="00F71FE1"/>
    <w:rsid w:val="00F72226"/>
    <w:rsid w:val="00F722C0"/>
    <w:rsid w:val="00F72432"/>
    <w:rsid w:val="00F726E1"/>
    <w:rsid w:val="00F72AA3"/>
    <w:rsid w:val="00F72B8E"/>
    <w:rsid w:val="00F72BFF"/>
    <w:rsid w:val="00F730A7"/>
    <w:rsid w:val="00F73788"/>
    <w:rsid w:val="00F7381A"/>
    <w:rsid w:val="00F738E7"/>
    <w:rsid w:val="00F739EC"/>
    <w:rsid w:val="00F73BE5"/>
    <w:rsid w:val="00F743DE"/>
    <w:rsid w:val="00F74B40"/>
    <w:rsid w:val="00F74DAF"/>
    <w:rsid w:val="00F74FF4"/>
    <w:rsid w:val="00F75574"/>
    <w:rsid w:val="00F75B95"/>
    <w:rsid w:val="00F7661F"/>
    <w:rsid w:val="00F76E52"/>
    <w:rsid w:val="00F7706F"/>
    <w:rsid w:val="00F771F8"/>
    <w:rsid w:val="00F77AF1"/>
    <w:rsid w:val="00F802EC"/>
    <w:rsid w:val="00F805BA"/>
    <w:rsid w:val="00F808C1"/>
    <w:rsid w:val="00F80F62"/>
    <w:rsid w:val="00F81286"/>
    <w:rsid w:val="00F81440"/>
    <w:rsid w:val="00F818B7"/>
    <w:rsid w:val="00F8235F"/>
    <w:rsid w:val="00F826D9"/>
    <w:rsid w:val="00F82C4C"/>
    <w:rsid w:val="00F832F2"/>
    <w:rsid w:val="00F83792"/>
    <w:rsid w:val="00F84097"/>
    <w:rsid w:val="00F8454E"/>
    <w:rsid w:val="00F8457D"/>
    <w:rsid w:val="00F84645"/>
    <w:rsid w:val="00F8484F"/>
    <w:rsid w:val="00F8489F"/>
    <w:rsid w:val="00F850CE"/>
    <w:rsid w:val="00F85340"/>
    <w:rsid w:val="00F85F1B"/>
    <w:rsid w:val="00F85F1F"/>
    <w:rsid w:val="00F862E1"/>
    <w:rsid w:val="00F8645F"/>
    <w:rsid w:val="00F8655A"/>
    <w:rsid w:val="00F866B4"/>
    <w:rsid w:val="00F86B48"/>
    <w:rsid w:val="00F86BCF"/>
    <w:rsid w:val="00F86D85"/>
    <w:rsid w:val="00F86F7A"/>
    <w:rsid w:val="00F871E4"/>
    <w:rsid w:val="00F87796"/>
    <w:rsid w:val="00F8779B"/>
    <w:rsid w:val="00F87E59"/>
    <w:rsid w:val="00F87F9F"/>
    <w:rsid w:val="00F9075A"/>
    <w:rsid w:val="00F90BCE"/>
    <w:rsid w:val="00F90D7B"/>
    <w:rsid w:val="00F90E86"/>
    <w:rsid w:val="00F91107"/>
    <w:rsid w:val="00F9159A"/>
    <w:rsid w:val="00F9161B"/>
    <w:rsid w:val="00F917A4"/>
    <w:rsid w:val="00F91BFC"/>
    <w:rsid w:val="00F91E1D"/>
    <w:rsid w:val="00F9246C"/>
    <w:rsid w:val="00F92512"/>
    <w:rsid w:val="00F925E1"/>
    <w:rsid w:val="00F927A8"/>
    <w:rsid w:val="00F92A69"/>
    <w:rsid w:val="00F93036"/>
    <w:rsid w:val="00F9338A"/>
    <w:rsid w:val="00F9352F"/>
    <w:rsid w:val="00F9360B"/>
    <w:rsid w:val="00F93B83"/>
    <w:rsid w:val="00F94091"/>
    <w:rsid w:val="00F944B1"/>
    <w:rsid w:val="00F94625"/>
    <w:rsid w:val="00F946E7"/>
    <w:rsid w:val="00F94AFB"/>
    <w:rsid w:val="00F94BB7"/>
    <w:rsid w:val="00F94CA4"/>
    <w:rsid w:val="00F94D94"/>
    <w:rsid w:val="00F94FBB"/>
    <w:rsid w:val="00F9520B"/>
    <w:rsid w:val="00F9534D"/>
    <w:rsid w:val="00F95410"/>
    <w:rsid w:val="00F95447"/>
    <w:rsid w:val="00F95BB4"/>
    <w:rsid w:val="00F961D9"/>
    <w:rsid w:val="00F96D75"/>
    <w:rsid w:val="00F96D7C"/>
    <w:rsid w:val="00F976F8"/>
    <w:rsid w:val="00F97766"/>
    <w:rsid w:val="00F979BE"/>
    <w:rsid w:val="00F97D0A"/>
    <w:rsid w:val="00FA0090"/>
    <w:rsid w:val="00FA03D9"/>
    <w:rsid w:val="00FA06C3"/>
    <w:rsid w:val="00FA071A"/>
    <w:rsid w:val="00FA08BC"/>
    <w:rsid w:val="00FA09BB"/>
    <w:rsid w:val="00FA09DE"/>
    <w:rsid w:val="00FA0C3A"/>
    <w:rsid w:val="00FA0E56"/>
    <w:rsid w:val="00FA19B7"/>
    <w:rsid w:val="00FA1DE5"/>
    <w:rsid w:val="00FA2091"/>
    <w:rsid w:val="00FA22B3"/>
    <w:rsid w:val="00FA2463"/>
    <w:rsid w:val="00FA2833"/>
    <w:rsid w:val="00FA3216"/>
    <w:rsid w:val="00FA339D"/>
    <w:rsid w:val="00FA3404"/>
    <w:rsid w:val="00FA3686"/>
    <w:rsid w:val="00FA3897"/>
    <w:rsid w:val="00FA3A4F"/>
    <w:rsid w:val="00FA3CBC"/>
    <w:rsid w:val="00FA3DE2"/>
    <w:rsid w:val="00FA3FA5"/>
    <w:rsid w:val="00FA469E"/>
    <w:rsid w:val="00FA4821"/>
    <w:rsid w:val="00FA493A"/>
    <w:rsid w:val="00FA4C30"/>
    <w:rsid w:val="00FA4C7E"/>
    <w:rsid w:val="00FA4ECF"/>
    <w:rsid w:val="00FA4F26"/>
    <w:rsid w:val="00FA55A2"/>
    <w:rsid w:val="00FA5751"/>
    <w:rsid w:val="00FA5AD1"/>
    <w:rsid w:val="00FA5FA6"/>
    <w:rsid w:val="00FA6030"/>
    <w:rsid w:val="00FA6457"/>
    <w:rsid w:val="00FA6475"/>
    <w:rsid w:val="00FA65C3"/>
    <w:rsid w:val="00FA65CC"/>
    <w:rsid w:val="00FA6A97"/>
    <w:rsid w:val="00FA6ACB"/>
    <w:rsid w:val="00FA6DE4"/>
    <w:rsid w:val="00FA72CC"/>
    <w:rsid w:val="00FA731B"/>
    <w:rsid w:val="00FA750A"/>
    <w:rsid w:val="00FA7A38"/>
    <w:rsid w:val="00FA7E8E"/>
    <w:rsid w:val="00FB0207"/>
    <w:rsid w:val="00FB0277"/>
    <w:rsid w:val="00FB07E9"/>
    <w:rsid w:val="00FB0DE2"/>
    <w:rsid w:val="00FB12F0"/>
    <w:rsid w:val="00FB13D3"/>
    <w:rsid w:val="00FB1712"/>
    <w:rsid w:val="00FB186B"/>
    <w:rsid w:val="00FB1937"/>
    <w:rsid w:val="00FB1AF7"/>
    <w:rsid w:val="00FB1CEF"/>
    <w:rsid w:val="00FB1D53"/>
    <w:rsid w:val="00FB1DEF"/>
    <w:rsid w:val="00FB1FD5"/>
    <w:rsid w:val="00FB217B"/>
    <w:rsid w:val="00FB231F"/>
    <w:rsid w:val="00FB2D0F"/>
    <w:rsid w:val="00FB2F7E"/>
    <w:rsid w:val="00FB3549"/>
    <w:rsid w:val="00FB3F05"/>
    <w:rsid w:val="00FB41C5"/>
    <w:rsid w:val="00FB4235"/>
    <w:rsid w:val="00FB4718"/>
    <w:rsid w:val="00FB5343"/>
    <w:rsid w:val="00FB5F23"/>
    <w:rsid w:val="00FB601E"/>
    <w:rsid w:val="00FB6608"/>
    <w:rsid w:val="00FB6968"/>
    <w:rsid w:val="00FB71D5"/>
    <w:rsid w:val="00FB71FF"/>
    <w:rsid w:val="00FB75B8"/>
    <w:rsid w:val="00FB790C"/>
    <w:rsid w:val="00FB7973"/>
    <w:rsid w:val="00FB7C6B"/>
    <w:rsid w:val="00FC02F2"/>
    <w:rsid w:val="00FC0A4B"/>
    <w:rsid w:val="00FC0B9D"/>
    <w:rsid w:val="00FC0EE1"/>
    <w:rsid w:val="00FC122C"/>
    <w:rsid w:val="00FC142E"/>
    <w:rsid w:val="00FC15BF"/>
    <w:rsid w:val="00FC1643"/>
    <w:rsid w:val="00FC20C0"/>
    <w:rsid w:val="00FC228C"/>
    <w:rsid w:val="00FC241E"/>
    <w:rsid w:val="00FC2427"/>
    <w:rsid w:val="00FC24A4"/>
    <w:rsid w:val="00FC2734"/>
    <w:rsid w:val="00FC2AC4"/>
    <w:rsid w:val="00FC2C6F"/>
    <w:rsid w:val="00FC2D45"/>
    <w:rsid w:val="00FC2D97"/>
    <w:rsid w:val="00FC2F5C"/>
    <w:rsid w:val="00FC2F5F"/>
    <w:rsid w:val="00FC311A"/>
    <w:rsid w:val="00FC3362"/>
    <w:rsid w:val="00FC3727"/>
    <w:rsid w:val="00FC3735"/>
    <w:rsid w:val="00FC3CE6"/>
    <w:rsid w:val="00FC4438"/>
    <w:rsid w:val="00FC44C1"/>
    <w:rsid w:val="00FC46B2"/>
    <w:rsid w:val="00FC48C8"/>
    <w:rsid w:val="00FC4C17"/>
    <w:rsid w:val="00FC4DC7"/>
    <w:rsid w:val="00FC523C"/>
    <w:rsid w:val="00FC53D2"/>
    <w:rsid w:val="00FC53D8"/>
    <w:rsid w:val="00FC5429"/>
    <w:rsid w:val="00FC573C"/>
    <w:rsid w:val="00FC58F9"/>
    <w:rsid w:val="00FC5FE2"/>
    <w:rsid w:val="00FC63D2"/>
    <w:rsid w:val="00FC6528"/>
    <w:rsid w:val="00FC6B17"/>
    <w:rsid w:val="00FC6E7B"/>
    <w:rsid w:val="00FC6FC1"/>
    <w:rsid w:val="00FC779F"/>
    <w:rsid w:val="00FC7810"/>
    <w:rsid w:val="00FC7A32"/>
    <w:rsid w:val="00FD0109"/>
    <w:rsid w:val="00FD0357"/>
    <w:rsid w:val="00FD0A3F"/>
    <w:rsid w:val="00FD0BA1"/>
    <w:rsid w:val="00FD0FE9"/>
    <w:rsid w:val="00FD140B"/>
    <w:rsid w:val="00FD1621"/>
    <w:rsid w:val="00FD183B"/>
    <w:rsid w:val="00FD1945"/>
    <w:rsid w:val="00FD1E14"/>
    <w:rsid w:val="00FD1E8C"/>
    <w:rsid w:val="00FD2168"/>
    <w:rsid w:val="00FD28EA"/>
    <w:rsid w:val="00FD2E05"/>
    <w:rsid w:val="00FD31B3"/>
    <w:rsid w:val="00FD37FA"/>
    <w:rsid w:val="00FD383A"/>
    <w:rsid w:val="00FD416C"/>
    <w:rsid w:val="00FD425F"/>
    <w:rsid w:val="00FD47BA"/>
    <w:rsid w:val="00FD4A1F"/>
    <w:rsid w:val="00FD503F"/>
    <w:rsid w:val="00FD51AE"/>
    <w:rsid w:val="00FD5204"/>
    <w:rsid w:val="00FD5B16"/>
    <w:rsid w:val="00FD5C13"/>
    <w:rsid w:val="00FD5F9E"/>
    <w:rsid w:val="00FD6056"/>
    <w:rsid w:val="00FD6261"/>
    <w:rsid w:val="00FD6314"/>
    <w:rsid w:val="00FD68A6"/>
    <w:rsid w:val="00FD7457"/>
    <w:rsid w:val="00FD7528"/>
    <w:rsid w:val="00FD76F4"/>
    <w:rsid w:val="00FD77D2"/>
    <w:rsid w:val="00FD78A7"/>
    <w:rsid w:val="00FD7CBF"/>
    <w:rsid w:val="00FD7EA9"/>
    <w:rsid w:val="00FD7FEB"/>
    <w:rsid w:val="00FE02E2"/>
    <w:rsid w:val="00FE05B6"/>
    <w:rsid w:val="00FE0896"/>
    <w:rsid w:val="00FE1055"/>
    <w:rsid w:val="00FE10C3"/>
    <w:rsid w:val="00FE1825"/>
    <w:rsid w:val="00FE18EB"/>
    <w:rsid w:val="00FE18F9"/>
    <w:rsid w:val="00FE1A70"/>
    <w:rsid w:val="00FE1BBC"/>
    <w:rsid w:val="00FE1D69"/>
    <w:rsid w:val="00FE2A26"/>
    <w:rsid w:val="00FE2AEC"/>
    <w:rsid w:val="00FE2C33"/>
    <w:rsid w:val="00FE2DE4"/>
    <w:rsid w:val="00FE305D"/>
    <w:rsid w:val="00FE31F0"/>
    <w:rsid w:val="00FE35AD"/>
    <w:rsid w:val="00FE3AE8"/>
    <w:rsid w:val="00FE3B48"/>
    <w:rsid w:val="00FE3C50"/>
    <w:rsid w:val="00FE41E1"/>
    <w:rsid w:val="00FE4475"/>
    <w:rsid w:val="00FE46BC"/>
    <w:rsid w:val="00FE5141"/>
    <w:rsid w:val="00FE51A3"/>
    <w:rsid w:val="00FE556D"/>
    <w:rsid w:val="00FE57B8"/>
    <w:rsid w:val="00FE5F7C"/>
    <w:rsid w:val="00FE6220"/>
    <w:rsid w:val="00FE668E"/>
    <w:rsid w:val="00FF0036"/>
    <w:rsid w:val="00FF055C"/>
    <w:rsid w:val="00FF0896"/>
    <w:rsid w:val="00FF0B58"/>
    <w:rsid w:val="00FF1534"/>
    <w:rsid w:val="00FF164D"/>
    <w:rsid w:val="00FF1779"/>
    <w:rsid w:val="00FF17CA"/>
    <w:rsid w:val="00FF1AAB"/>
    <w:rsid w:val="00FF1BDD"/>
    <w:rsid w:val="00FF211E"/>
    <w:rsid w:val="00FF2205"/>
    <w:rsid w:val="00FF24BE"/>
    <w:rsid w:val="00FF2CEB"/>
    <w:rsid w:val="00FF2CFD"/>
    <w:rsid w:val="00FF2E9B"/>
    <w:rsid w:val="00FF30D8"/>
    <w:rsid w:val="00FF35F6"/>
    <w:rsid w:val="00FF3649"/>
    <w:rsid w:val="00FF386E"/>
    <w:rsid w:val="00FF3C8E"/>
    <w:rsid w:val="00FF3F27"/>
    <w:rsid w:val="00FF420A"/>
    <w:rsid w:val="00FF48D8"/>
    <w:rsid w:val="00FF4DE9"/>
    <w:rsid w:val="00FF4EF6"/>
    <w:rsid w:val="00FF503D"/>
    <w:rsid w:val="00FF552D"/>
    <w:rsid w:val="00FF5739"/>
    <w:rsid w:val="00FF6064"/>
    <w:rsid w:val="00FF6199"/>
    <w:rsid w:val="00FF6245"/>
    <w:rsid w:val="00FF6423"/>
    <w:rsid w:val="00FF6499"/>
    <w:rsid w:val="00FF6E4F"/>
    <w:rsid w:val="00FF6EB5"/>
    <w:rsid w:val="00FF6EEC"/>
    <w:rsid w:val="00FF7031"/>
    <w:rsid w:val="00FF71B1"/>
    <w:rsid w:val="00FF748C"/>
    <w:rsid w:val="00FF7594"/>
    <w:rsid w:val="00FF75AD"/>
    <w:rsid w:val="00FF7DB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F42BE4"/>
  <w15:docId w15:val="{93B76082-93BB-4CFC-B82F-DFB8554BC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304625"/>
    <w:pPr>
      <w:jc w:val="both"/>
    </w:pPr>
    <w:rPr>
      <w:rFonts w:ascii="Verdana" w:hAnsi="Verdana"/>
    </w:rPr>
  </w:style>
  <w:style w:type="paragraph" w:styleId="Titolo1">
    <w:name w:val="heading 1"/>
    <w:basedOn w:val="Normale"/>
    <w:next w:val="Normale"/>
    <w:link w:val="Titolo1Carattere"/>
    <w:uiPriority w:val="9"/>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E5712D"/>
    <w:pPr>
      <w:keepNext/>
      <w:spacing w:before="240" w:after="120"/>
      <w:outlineLvl w:val="2"/>
    </w:pPr>
    <w:rPr>
      <w:b/>
      <w:smallCaps/>
      <w:sz w:val="32"/>
      <w:u w:val="single"/>
    </w:rPr>
  </w:style>
  <w:style w:type="paragraph" w:styleId="Titolo4">
    <w:name w:val="heading 4"/>
    <w:basedOn w:val="Normale"/>
    <w:next w:val="Normale"/>
    <w:link w:val="Titolo4Carattere"/>
    <w:unhideWhenUsed/>
    <w:qFormat/>
    <w:rsid w:val="00DC5097"/>
    <w:pPr>
      <w:keepNext/>
      <w:spacing w:before="240" w:after="60"/>
      <w:outlineLvl w:val="3"/>
    </w:pPr>
    <w:rPr>
      <w:rFonts w:ascii="Calibri" w:hAnsi="Calibri"/>
      <w:b/>
      <w:bCs/>
      <w:sz w:val="28"/>
      <w:szCs w:val="28"/>
    </w:rPr>
  </w:style>
  <w:style w:type="paragraph" w:styleId="Titolo5">
    <w:name w:val="heading 5"/>
    <w:basedOn w:val="Normale"/>
    <w:next w:val="Normale"/>
    <w:link w:val="Titolo5Carattere"/>
    <w:qFormat/>
    <w:rsid w:val="00E5712D"/>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E5712D"/>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E5712D"/>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E5712D"/>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E5712D"/>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qFormat/>
    <w:rsid w:val="004D1649"/>
    <w:rPr>
      <w:rFonts w:ascii="Arial" w:hAnsi="Arial" w:cs="Arial"/>
      <w:b/>
      <w:bCs/>
      <w:kern w:val="32"/>
      <w:sz w:val="32"/>
      <w:szCs w:val="32"/>
    </w:rPr>
  </w:style>
  <w:style w:type="character" w:customStyle="1" w:styleId="Titolo2Carattere">
    <w:name w:val="Titolo 2 Carattere"/>
    <w:basedOn w:val="Carpredefinitoparagrafo"/>
    <w:link w:val="Titolo2"/>
    <w:qFormat/>
    <w:rsid w:val="004D1649"/>
    <w:rPr>
      <w:rFonts w:ascii="Arial" w:hAnsi="Arial" w:cs="Arial"/>
      <w:b/>
      <w:bCs/>
      <w:i/>
      <w:iCs/>
      <w:sz w:val="28"/>
      <w:szCs w:val="28"/>
    </w:rPr>
  </w:style>
  <w:style w:type="paragraph" w:customStyle="1" w:styleId="LndStileBase">
    <w:name w:val="LndStileBase"/>
    <w:link w:val="LndStileBaseCarattere"/>
    <w:qFormat/>
    <w:rsid w:val="00E5712D"/>
    <w:pPr>
      <w:overflowPunct w:val="0"/>
      <w:autoSpaceDE w:val="0"/>
      <w:autoSpaceDN w:val="0"/>
      <w:adjustRightInd w:val="0"/>
      <w:textAlignment w:val="baseline"/>
    </w:pPr>
    <w:rPr>
      <w:rFonts w:ascii="Arial" w:hAnsi="Arial"/>
      <w:noProof/>
      <w:sz w:val="22"/>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eastAsia="en-US"/>
    </w:rPr>
  </w:style>
  <w:style w:type="character" w:customStyle="1" w:styleId="LndNormale1Carattere">
    <w:name w:val="LndNormale1 Carattere"/>
    <w:link w:val="LndNormale1"/>
    <w:locked/>
    <w:rsid w:val="00937FDE"/>
    <w:rPr>
      <w:rFonts w:ascii="Arial" w:hAnsi="Arial" w:cs="Arial"/>
      <w:noProof/>
      <w:sz w:val="22"/>
      <w:lang w:eastAsia="en-US"/>
    </w:rPr>
  </w:style>
  <w:style w:type="character" w:customStyle="1" w:styleId="Titolo3Carattere">
    <w:name w:val="Titolo 3 Carattere"/>
    <w:basedOn w:val="Carpredefinitoparagrafo"/>
    <w:link w:val="Titolo3"/>
    <w:qFormat/>
    <w:rsid w:val="00E5712D"/>
    <w:rPr>
      <w:rFonts w:ascii="Arial" w:hAnsi="Arial"/>
      <w:b/>
      <w:smallCaps/>
      <w:noProof/>
      <w:sz w:val="32"/>
      <w:u w:val="single"/>
    </w:rPr>
  </w:style>
  <w:style w:type="character" w:customStyle="1" w:styleId="Titolo4Carattere">
    <w:name w:val="Titolo 4 Carattere"/>
    <w:basedOn w:val="Carpredefinitoparagrafo"/>
    <w:link w:val="Titolo4"/>
    <w:qFormat/>
    <w:rsid w:val="00DC5097"/>
    <w:rPr>
      <w:rFonts w:ascii="Calibri" w:eastAsia="Times New Roman" w:hAnsi="Calibri" w:cs="Times New Roman"/>
      <w:b/>
      <w:bCs/>
      <w:sz w:val="28"/>
      <w:szCs w:val="28"/>
    </w:rPr>
  </w:style>
  <w:style w:type="character" w:customStyle="1" w:styleId="Titolo5Carattere">
    <w:name w:val="Titolo 5 Carattere"/>
    <w:basedOn w:val="Carpredefinitoparagrafo"/>
    <w:link w:val="Titolo5"/>
    <w:qFormat/>
    <w:rsid w:val="00E5712D"/>
    <w:rPr>
      <w:rFonts w:ascii="Arial" w:hAnsi="Arial"/>
      <w:sz w:val="22"/>
    </w:rPr>
  </w:style>
  <w:style w:type="character" w:customStyle="1" w:styleId="Titolo6Carattere">
    <w:name w:val="Titolo 6 Carattere"/>
    <w:basedOn w:val="Carpredefinitoparagrafo"/>
    <w:link w:val="Titolo6"/>
    <w:qFormat/>
    <w:rsid w:val="00E5712D"/>
    <w:rPr>
      <w:i/>
      <w:sz w:val="22"/>
    </w:rPr>
  </w:style>
  <w:style w:type="character" w:customStyle="1" w:styleId="Titolo7Carattere">
    <w:name w:val="Titolo 7 Carattere"/>
    <w:basedOn w:val="Carpredefinitoparagrafo"/>
    <w:link w:val="Titolo7"/>
    <w:qFormat/>
    <w:rsid w:val="00E5712D"/>
    <w:rPr>
      <w:rFonts w:ascii="Arial" w:hAnsi="Arial"/>
    </w:rPr>
  </w:style>
  <w:style w:type="character" w:customStyle="1" w:styleId="Titolo8Carattere">
    <w:name w:val="Titolo 8 Carattere"/>
    <w:basedOn w:val="Carpredefinitoparagrafo"/>
    <w:link w:val="Titolo8"/>
    <w:qFormat/>
    <w:rsid w:val="00E5712D"/>
    <w:rPr>
      <w:rFonts w:ascii="Arial" w:hAnsi="Arial"/>
      <w:i/>
    </w:rPr>
  </w:style>
  <w:style w:type="character" w:customStyle="1" w:styleId="Titolo9Carattere">
    <w:name w:val="Titolo 9 Carattere"/>
    <w:basedOn w:val="Carpredefinitoparagrafo"/>
    <w:link w:val="Titolo9"/>
    <w:qFormat/>
    <w:rsid w:val="00E5712D"/>
    <w:rPr>
      <w:rFonts w:ascii="Arial" w:hAnsi="Arial"/>
      <w:b/>
      <w:i/>
      <w:sz w:val="18"/>
    </w:rPr>
  </w:style>
  <w:style w:type="paragraph" w:styleId="Intestazione">
    <w:name w:val="header"/>
    <w:link w:val="IntestazioneCarattere"/>
    <w:uiPriority w:val="99"/>
    <w:qFormat/>
    <w:rsid w:val="00102631"/>
    <w:pPr>
      <w:tabs>
        <w:tab w:val="center" w:pos="4819"/>
        <w:tab w:val="right" w:pos="9638"/>
      </w:tabs>
      <w:jc w:val="center"/>
    </w:pPr>
    <w:rPr>
      <w:rFonts w:ascii="Trebuchet MS" w:hAnsi="Trebuchet MS"/>
      <w:color w:val="006699"/>
      <w:sz w:val="32"/>
    </w:rPr>
  </w:style>
  <w:style w:type="character" w:customStyle="1" w:styleId="IntestazioneCarattere">
    <w:name w:val="Intestazione Carattere"/>
    <w:link w:val="Intestazione"/>
    <w:uiPriority w:val="99"/>
    <w:qFormat/>
    <w:rsid w:val="00102631"/>
    <w:rPr>
      <w:rFonts w:ascii="Trebuchet MS" w:hAnsi="Trebuchet MS"/>
      <w:color w:val="006699"/>
      <w:sz w:val="32"/>
      <w:lang w:val="it-IT" w:eastAsia="it-IT" w:bidi="ar-SA"/>
    </w:rPr>
  </w:style>
  <w:style w:type="paragraph" w:styleId="Pidipagina">
    <w:name w:val="footer"/>
    <w:basedOn w:val="Normale"/>
    <w:link w:val="PidipaginaCarattere"/>
    <w:uiPriority w:val="99"/>
    <w:qFormat/>
    <w:rsid w:val="00102631"/>
    <w:pPr>
      <w:tabs>
        <w:tab w:val="center" w:pos="4819"/>
        <w:tab w:val="right" w:pos="9638"/>
      </w:tabs>
    </w:pPr>
  </w:style>
  <w:style w:type="character" w:customStyle="1" w:styleId="PidipaginaCarattere">
    <w:name w:val="Piè di pagina Carattere"/>
    <w:basedOn w:val="Carpredefinitoparagrafo"/>
    <w:link w:val="Pidipagina"/>
    <w:uiPriority w:val="99"/>
    <w:qFormat/>
    <w:rsid w:val="004D1649"/>
    <w:rPr>
      <w:rFonts w:ascii="Verdana" w:hAnsi="Verdana"/>
    </w:rPr>
  </w:style>
  <w:style w:type="character" w:styleId="Numeropagina">
    <w:name w:val="page number"/>
    <w:basedOn w:val="Carpredefinitoparagrafo"/>
    <w:qFormat/>
    <w:rsid w:val="00102631"/>
  </w:style>
  <w:style w:type="paragraph" w:customStyle="1" w:styleId="IntestazioneLogoSinistra">
    <w:name w:val="Intestazione Logo Sinistra"/>
    <w:qFormat/>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qFormat/>
    <w:rsid w:val="00594020"/>
    <w:rPr>
      <w:bCs/>
    </w:rPr>
  </w:style>
  <w:style w:type="character" w:customStyle="1" w:styleId="IntestazioneComitatoCarattere">
    <w:name w:val="Intestazione Comitato Carattere"/>
    <w:link w:val="IntestazioneComitato"/>
    <w:qFormat/>
    <w:rsid w:val="00594020"/>
    <w:rPr>
      <w:rFonts w:ascii="Trebuchet MS" w:hAnsi="Trebuchet MS"/>
      <w:bCs/>
      <w:color w:val="006699"/>
      <w:sz w:val="32"/>
      <w:lang w:val="it-IT" w:eastAsia="it-IT" w:bidi="ar-SA"/>
    </w:rPr>
  </w:style>
  <w:style w:type="paragraph" w:customStyle="1" w:styleId="IntestazioneComunicato">
    <w:name w:val="Intestazione Comunicato"/>
    <w:qFormat/>
    <w:rsid w:val="00594020"/>
    <w:pPr>
      <w:jc w:val="center"/>
    </w:pPr>
    <w:rPr>
      <w:rFonts w:ascii="Trebuchet MS" w:hAnsi="Trebuchet MS"/>
      <w:bCs/>
      <w:sz w:val="40"/>
    </w:rPr>
  </w:style>
  <w:style w:type="paragraph" w:customStyle="1" w:styleId="Carattere">
    <w:name w:val="Carattere"/>
    <w:basedOn w:val="Normale"/>
    <w:qFormat/>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qFormat/>
    <w:rsid w:val="000822F3"/>
    <w:pPr>
      <w:tabs>
        <w:tab w:val="right" w:leader="dot" w:pos="9912"/>
      </w:tabs>
      <w:spacing w:after="120"/>
    </w:pPr>
  </w:style>
  <w:style w:type="paragraph" w:styleId="Sommario2">
    <w:name w:val="toc 2"/>
    <w:basedOn w:val="Normale"/>
    <w:next w:val="Normale"/>
    <w:autoRedefine/>
    <w:uiPriority w:val="39"/>
    <w:qFormat/>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link w:val="TITOLOCAMPIONATOCarattere"/>
    <w:qFormat/>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qFormat/>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qFormat/>
    <w:rsid w:val="003F141D"/>
    <w:pPr>
      <w:jc w:val="left"/>
    </w:pPr>
    <w:rPr>
      <w:rFonts w:ascii="Courier New" w:hAnsi="Courier New" w:cs="Courier New"/>
    </w:rPr>
  </w:style>
  <w:style w:type="character" w:customStyle="1" w:styleId="TestonormaleCarattere">
    <w:name w:val="Testo normale Carattere"/>
    <w:link w:val="Testonormale"/>
    <w:qFormat/>
    <w:rsid w:val="003F141D"/>
    <w:rPr>
      <w:rFonts w:ascii="Courier New" w:hAnsi="Courier New" w:cs="Courier New"/>
      <w:lang w:val="it-IT" w:eastAsia="it-IT" w:bidi="ar-SA"/>
    </w:rPr>
  </w:style>
  <w:style w:type="character" w:customStyle="1" w:styleId="Normale1">
    <w:name w:val="Normale1"/>
    <w:qFormat/>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qFormat/>
    <w:rsid w:val="00937FDE"/>
    <w:rPr>
      <w:rFonts w:ascii="Tahoma" w:hAnsi="Tahoma" w:cs="Tahoma"/>
      <w:sz w:val="16"/>
      <w:szCs w:val="16"/>
    </w:rPr>
  </w:style>
  <w:style w:type="character" w:customStyle="1" w:styleId="MappadocumentoCarattere">
    <w:name w:val="Mappa documento Carattere"/>
    <w:basedOn w:val="Carpredefinitoparagrafo"/>
    <w:link w:val="Mappadocumento"/>
    <w:qFormat/>
    <w:rsid w:val="00937FDE"/>
    <w:rPr>
      <w:rFonts w:ascii="Tahoma" w:hAnsi="Tahoma" w:cs="Tahoma"/>
      <w:sz w:val="16"/>
      <w:szCs w:val="16"/>
    </w:rPr>
  </w:style>
  <w:style w:type="paragraph" w:customStyle="1" w:styleId="sottotitolocampionato2">
    <w:name w:val="sottotitolo_campionato_2"/>
    <w:basedOn w:val="Normale"/>
    <w:qFormat/>
    <w:rsid w:val="00CD1008"/>
    <w:pPr>
      <w:spacing w:before="100" w:beforeAutospacing="1" w:after="100" w:afterAutospacing="1"/>
      <w:jc w:val="left"/>
    </w:pPr>
    <w:rPr>
      <w:rFonts w:ascii="Times New Roman" w:hAnsi="Times New Roman"/>
      <w:sz w:val="24"/>
      <w:szCs w:val="24"/>
    </w:rPr>
  </w:style>
  <w:style w:type="paragraph" w:customStyle="1" w:styleId="breakline">
    <w:name w:val="breakline"/>
    <w:basedOn w:val="Normale"/>
    <w:qFormat/>
    <w:rsid w:val="00585454"/>
    <w:pPr>
      <w:jc w:val="left"/>
    </w:pPr>
    <w:rPr>
      <w:rFonts w:ascii="Times New Roman" w:hAnsi="Times New Roman"/>
      <w:color w:val="000000"/>
      <w:sz w:val="12"/>
      <w:szCs w:val="12"/>
    </w:rPr>
  </w:style>
  <w:style w:type="paragraph" w:customStyle="1" w:styleId="SOTTOTITOLOCAMPIONATO1">
    <w:name w:val="SOTTOTITOLO_CAMPIONATO_1"/>
    <w:basedOn w:val="Arial"/>
    <w:link w:val="SOTTOTITOLOCAMPIONATO1Carattere"/>
    <w:qFormat/>
    <w:rsid w:val="00585454"/>
    <w:pPr>
      <w:spacing w:before="0" w:beforeAutospacing="0" w:after="0" w:afterAutospacing="0"/>
    </w:pPr>
    <w:rPr>
      <w:rFonts w:ascii="Arial" w:eastAsia="Arial" w:hAnsi="Arial" w:cs="Arial"/>
      <w:b/>
      <w:color w:val="000000"/>
    </w:rPr>
  </w:style>
  <w:style w:type="paragraph" w:customStyle="1" w:styleId="Arial">
    <w:name w:val="Arial"/>
    <w:basedOn w:val="Normale"/>
    <w:qFormat/>
    <w:rsid w:val="00585454"/>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qFormat/>
    <w:rsid w:val="00585454"/>
    <w:pPr>
      <w:spacing w:before="0" w:beforeAutospacing="0" w:after="0" w:afterAutospacing="0"/>
    </w:pPr>
    <w:rPr>
      <w:rFonts w:ascii="Arial" w:eastAsia="Arial" w:hAnsi="Arial" w:cs="Arial"/>
      <w:color w:val="000000"/>
      <w:sz w:val="20"/>
      <w:szCs w:val="20"/>
    </w:rPr>
  </w:style>
  <w:style w:type="paragraph" w:customStyle="1" w:styleId="HEADERTABELLA">
    <w:name w:val="HEADER_TABELLA"/>
    <w:basedOn w:val="Arial"/>
    <w:qFormat/>
    <w:rsid w:val="00585454"/>
    <w:pPr>
      <w:spacing w:before="0" w:beforeAutospacing="0" w:after="0" w:afterAutospacing="0"/>
      <w:jc w:val="center"/>
    </w:pPr>
    <w:rPr>
      <w:rFonts w:ascii="Arial" w:eastAsia="Arial" w:hAnsi="Arial" w:cs="Arial"/>
      <w:b/>
      <w:color w:val="000000"/>
      <w:sz w:val="20"/>
      <w:szCs w:val="20"/>
    </w:rPr>
  </w:style>
  <w:style w:type="paragraph" w:customStyle="1" w:styleId="ROWTABELLA">
    <w:name w:val="ROW_TABELLA"/>
    <w:basedOn w:val="Arial"/>
    <w:qFormat/>
    <w:rsid w:val="00585454"/>
    <w:pPr>
      <w:spacing w:before="0" w:beforeAutospacing="0" w:after="0" w:afterAutospacing="0"/>
    </w:pPr>
    <w:rPr>
      <w:rFonts w:ascii="Arial" w:eastAsia="Arial" w:hAnsi="Arial" w:cs="Arial"/>
      <w:color w:val="000000"/>
      <w:sz w:val="12"/>
      <w:szCs w:val="12"/>
    </w:rPr>
  </w:style>
  <w:style w:type="paragraph" w:customStyle="1" w:styleId="diffida">
    <w:name w:val="diffida"/>
    <w:basedOn w:val="Normale"/>
    <w:qFormat/>
    <w:rsid w:val="00585454"/>
    <w:pPr>
      <w:spacing w:before="100" w:beforeAutospacing="1" w:after="100" w:afterAutospacing="1"/>
    </w:pPr>
    <w:rPr>
      <w:rFonts w:ascii="Arial" w:hAnsi="Arial" w:cs="Arial"/>
    </w:rPr>
  </w:style>
  <w:style w:type="paragraph" w:customStyle="1" w:styleId="titolo10">
    <w:name w:val="titolo1"/>
    <w:basedOn w:val="Normale"/>
    <w:qFormat/>
    <w:rsid w:val="00585454"/>
    <w:pPr>
      <w:spacing w:before="200" w:after="200"/>
      <w:jc w:val="center"/>
    </w:pPr>
    <w:rPr>
      <w:rFonts w:ascii="Arial" w:hAnsi="Arial" w:cs="Arial"/>
      <w:b/>
      <w:bCs/>
      <w:color w:val="000000"/>
      <w:sz w:val="24"/>
      <w:szCs w:val="24"/>
    </w:rPr>
  </w:style>
  <w:style w:type="paragraph" w:customStyle="1" w:styleId="titolo60">
    <w:name w:val="titolo6"/>
    <w:basedOn w:val="Normale"/>
    <w:qFormat/>
    <w:rsid w:val="00585454"/>
    <w:pPr>
      <w:spacing w:before="200" w:after="200"/>
      <w:jc w:val="center"/>
    </w:pPr>
    <w:rPr>
      <w:rFonts w:ascii="Arial" w:hAnsi="Arial" w:cs="Arial"/>
      <w:b/>
      <w:bCs/>
      <w:color w:val="000000"/>
    </w:rPr>
  </w:style>
  <w:style w:type="paragraph" w:customStyle="1" w:styleId="titolo7a">
    <w:name w:val="titolo7a"/>
    <w:basedOn w:val="Normale"/>
    <w:qFormat/>
    <w:rsid w:val="00585454"/>
    <w:pPr>
      <w:spacing w:before="100" w:after="100"/>
      <w:jc w:val="left"/>
    </w:pPr>
    <w:rPr>
      <w:rFonts w:ascii="Arial" w:hAnsi="Arial" w:cs="Arial"/>
      <w:b/>
      <w:bCs/>
      <w:color w:val="000000"/>
    </w:rPr>
  </w:style>
  <w:style w:type="paragraph" w:customStyle="1" w:styleId="TITOLO7B">
    <w:name w:val="TITOLO7B"/>
    <w:basedOn w:val="Arial"/>
    <w:qFormat/>
    <w:rsid w:val="00585454"/>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qFormat/>
    <w:rsid w:val="00585454"/>
    <w:pPr>
      <w:spacing w:before="200" w:after="200"/>
      <w:jc w:val="left"/>
    </w:pPr>
    <w:rPr>
      <w:rFonts w:ascii="Arial" w:hAnsi="Arial" w:cs="Arial"/>
      <w:b/>
      <w:bCs/>
      <w:caps/>
      <w:color w:val="000000"/>
      <w:u w:val="single"/>
    </w:rPr>
  </w:style>
  <w:style w:type="paragraph" w:customStyle="1" w:styleId="titolo20">
    <w:name w:val="titolo2"/>
    <w:basedOn w:val="Normale"/>
    <w:qFormat/>
    <w:rsid w:val="00585454"/>
    <w:pPr>
      <w:spacing w:before="200" w:after="200"/>
      <w:jc w:val="left"/>
    </w:pPr>
    <w:rPr>
      <w:rFonts w:ascii="Arial" w:hAnsi="Arial" w:cs="Arial"/>
      <w:b/>
      <w:bCs/>
      <w:caps/>
      <w:color w:val="000000"/>
      <w:u w:val="single"/>
    </w:rPr>
  </w:style>
  <w:style w:type="paragraph" w:customStyle="1" w:styleId="movimento">
    <w:name w:val="movimento"/>
    <w:basedOn w:val="Normale"/>
    <w:qFormat/>
    <w:rsid w:val="00585454"/>
    <w:pPr>
      <w:spacing w:before="100" w:beforeAutospacing="1" w:after="100" w:afterAutospacing="1"/>
      <w:jc w:val="left"/>
    </w:pPr>
    <w:rPr>
      <w:rFonts w:ascii="Arial" w:hAnsi="Arial" w:cs="Arial"/>
      <w:sz w:val="16"/>
      <w:szCs w:val="16"/>
    </w:rPr>
  </w:style>
  <w:style w:type="paragraph" w:customStyle="1" w:styleId="movimento2">
    <w:name w:val="movimento2"/>
    <w:basedOn w:val="Normale"/>
    <w:qFormat/>
    <w:rsid w:val="00585454"/>
    <w:pPr>
      <w:spacing w:before="100" w:beforeAutospacing="1" w:after="100" w:afterAutospacing="1"/>
      <w:jc w:val="left"/>
    </w:pPr>
    <w:rPr>
      <w:rFonts w:ascii="Arial" w:hAnsi="Arial" w:cs="Arial"/>
      <w:sz w:val="14"/>
      <w:szCs w:val="14"/>
    </w:rPr>
  </w:style>
  <w:style w:type="character" w:customStyle="1" w:styleId="LndNormale1Carattere1">
    <w:name w:val="LndNormale1 Carattere1"/>
    <w:qFormat/>
    <w:rsid w:val="00DC5097"/>
    <w:rPr>
      <w:rFonts w:ascii="Arial" w:hAnsi="Arial"/>
      <w:noProof/>
      <w:sz w:val="22"/>
    </w:rPr>
  </w:style>
  <w:style w:type="paragraph" w:customStyle="1" w:styleId="Default">
    <w:name w:val="Default"/>
    <w:qFormat/>
    <w:rsid w:val="00DC5097"/>
    <w:pPr>
      <w:autoSpaceDE w:val="0"/>
      <w:autoSpaceDN w:val="0"/>
      <w:adjustRightInd w:val="0"/>
    </w:pPr>
    <w:rPr>
      <w:color w:val="000000"/>
      <w:sz w:val="24"/>
      <w:szCs w:val="24"/>
    </w:rPr>
  </w:style>
  <w:style w:type="paragraph" w:customStyle="1" w:styleId="A121">
    <w:name w:val="A121"/>
    <w:basedOn w:val="Normale"/>
    <w:link w:val="A121Carattere3"/>
    <w:qFormat/>
    <w:rsid w:val="00667A44"/>
    <w:pPr>
      <w:ind w:left="1247"/>
    </w:pPr>
    <w:rPr>
      <w:rFonts w:ascii="Arial" w:hAnsi="Arial"/>
      <w:lang w:eastAsia="ar-SA"/>
    </w:rPr>
  </w:style>
  <w:style w:type="character" w:customStyle="1" w:styleId="A121Carattere3">
    <w:name w:val="A121 Carattere3"/>
    <w:link w:val="A121"/>
    <w:qFormat/>
    <w:rsid w:val="00667A44"/>
    <w:rPr>
      <w:rFonts w:ascii="Arial" w:hAnsi="Arial"/>
      <w:lang w:eastAsia="ar-SA"/>
    </w:rPr>
  </w:style>
  <w:style w:type="paragraph" w:styleId="Paragrafoelenco">
    <w:name w:val="List Paragraph"/>
    <w:aliases w:val="A1 PARAGRAFO,A1Paragrafo elenco,B Paragrafo elenco"/>
    <w:basedOn w:val="Normale"/>
    <w:link w:val="ParagrafoelencoCarattere"/>
    <w:uiPriority w:val="34"/>
    <w:qFormat/>
    <w:rsid w:val="00667A44"/>
    <w:pPr>
      <w:suppressAutoHyphens/>
      <w:overflowPunct w:val="0"/>
      <w:autoSpaceDE w:val="0"/>
      <w:ind w:left="720"/>
      <w:contextualSpacing/>
      <w:jc w:val="left"/>
      <w:textAlignment w:val="baseline"/>
    </w:pPr>
    <w:rPr>
      <w:rFonts w:ascii="Times New Roman" w:hAnsi="Times New Roman"/>
      <w:lang w:eastAsia="ar-SA"/>
    </w:rPr>
  </w:style>
  <w:style w:type="paragraph" w:styleId="Corpotesto">
    <w:name w:val="Body Text"/>
    <w:basedOn w:val="Normale"/>
    <w:link w:val="CorpotestoCarattere"/>
    <w:qFormat/>
    <w:rsid w:val="00720E53"/>
    <w:pPr>
      <w:overflowPunct w:val="0"/>
      <w:autoSpaceDE w:val="0"/>
      <w:autoSpaceDN w:val="0"/>
      <w:adjustRightInd w:val="0"/>
    </w:pPr>
    <w:rPr>
      <w:rFonts w:ascii="Arial" w:hAnsi="Arial"/>
      <w:sz w:val="22"/>
    </w:rPr>
  </w:style>
  <w:style w:type="character" w:customStyle="1" w:styleId="CorpotestoCarattere">
    <w:name w:val="Corpo testo Carattere"/>
    <w:basedOn w:val="Carpredefinitoparagrafo"/>
    <w:link w:val="Corpotesto"/>
    <w:qFormat/>
    <w:rsid w:val="00720E53"/>
    <w:rPr>
      <w:rFonts w:ascii="Arial" w:hAnsi="Arial"/>
      <w:sz w:val="22"/>
    </w:rPr>
  </w:style>
  <w:style w:type="paragraph" w:customStyle="1" w:styleId="Titolo41">
    <w:name w:val="Titolo 41"/>
    <w:basedOn w:val="Normale"/>
    <w:uiPriority w:val="1"/>
    <w:qFormat/>
    <w:rsid w:val="00500AB7"/>
    <w:pPr>
      <w:widowControl w:val="0"/>
      <w:ind w:left="112"/>
      <w:jc w:val="left"/>
      <w:outlineLvl w:val="4"/>
    </w:pPr>
    <w:rPr>
      <w:rFonts w:ascii="Arial" w:eastAsia="Arial" w:hAnsi="Arial" w:cs="Arial"/>
      <w:b/>
      <w:bCs/>
      <w:sz w:val="22"/>
      <w:szCs w:val="22"/>
      <w:lang w:val="en-US" w:eastAsia="en-US"/>
    </w:rPr>
  </w:style>
  <w:style w:type="paragraph" w:styleId="Sommario3">
    <w:name w:val="toc 3"/>
    <w:basedOn w:val="Normale"/>
    <w:next w:val="Normale"/>
    <w:autoRedefine/>
    <w:uiPriority w:val="39"/>
    <w:qFormat/>
    <w:rsid w:val="00143F74"/>
    <w:pPr>
      <w:ind w:left="400"/>
    </w:pPr>
  </w:style>
  <w:style w:type="paragraph" w:styleId="NormaleWeb">
    <w:name w:val="Normal (Web)"/>
    <w:basedOn w:val="Normale"/>
    <w:uiPriority w:val="99"/>
    <w:unhideWhenUsed/>
    <w:qFormat/>
    <w:rsid w:val="000765FF"/>
    <w:pPr>
      <w:spacing w:before="100" w:beforeAutospacing="1" w:after="100" w:afterAutospacing="1"/>
      <w:jc w:val="left"/>
    </w:pPr>
    <w:rPr>
      <w:rFonts w:ascii="Times New Roman" w:hAnsi="Times New Roman"/>
      <w:sz w:val="24"/>
      <w:szCs w:val="24"/>
    </w:rPr>
  </w:style>
  <w:style w:type="paragraph" w:customStyle="1" w:styleId="lndnormale10">
    <w:name w:val="lndnormale1"/>
    <w:basedOn w:val="Normale"/>
    <w:qFormat/>
    <w:rsid w:val="00D577B3"/>
    <w:pPr>
      <w:spacing w:before="100" w:beforeAutospacing="1" w:after="100" w:afterAutospacing="1"/>
      <w:jc w:val="left"/>
    </w:pPr>
    <w:rPr>
      <w:rFonts w:ascii="Times" w:hAnsi="Times"/>
    </w:rPr>
  </w:style>
  <w:style w:type="character" w:customStyle="1" w:styleId="apple-converted-space">
    <w:name w:val="apple-converted-space"/>
    <w:qFormat/>
    <w:rsid w:val="00D577B3"/>
  </w:style>
  <w:style w:type="paragraph" w:customStyle="1" w:styleId="Carattere66">
    <w:name w:val="Carattere66"/>
    <w:basedOn w:val="Normale"/>
    <w:rsid w:val="00A702B9"/>
    <w:pPr>
      <w:spacing w:after="160" w:line="240" w:lineRule="exact"/>
      <w:jc w:val="left"/>
    </w:pPr>
    <w:rPr>
      <w:rFonts w:cs="Verdana"/>
      <w:lang w:val="en-US" w:eastAsia="en-US"/>
    </w:rPr>
  </w:style>
  <w:style w:type="paragraph" w:styleId="Testofumetto">
    <w:name w:val="Balloon Text"/>
    <w:basedOn w:val="Normale"/>
    <w:link w:val="TestofumettoCarattere"/>
    <w:qFormat/>
    <w:rsid w:val="009A47D2"/>
    <w:rPr>
      <w:rFonts w:ascii="Tahoma" w:hAnsi="Tahoma" w:cs="Tahoma"/>
      <w:sz w:val="16"/>
      <w:szCs w:val="16"/>
    </w:rPr>
  </w:style>
  <w:style w:type="character" w:customStyle="1" w:styleId="TestofumettoCarattere">
    <w:name w:val="Testo fumetto Carattere"/>
    <w:basedOn w:val="Carpredefinitoparagrafo"/>
    <w:link w:val="Testofumetto"/>
    <w:qFormat/>
    <w:rsid w:val="009A47D2"/>
    <w:rPr>
      <w:rFonts w:ascii="Tahoma" w:hAnsi="Tahoma" w:cs="Tahoma"/>
      <w:sz w:val="16"/>
      <w:szCs w:val="16"/>
    </w:rPr>
  </w:style>
  <w:style w:type="paragraph" w:customStyle="1" w:styleId="Standard">
    <w:name w:val="Standard"/>
    <w:qFormat/>
    <w:rsid w:val="00527E63"/>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527E63"/>
    <w:pPr>
      <w:suppressLineNumbers/>
      <w:suppressAutoHyphens/>
      <w:autoSpaceDN w:val="0"/>
      <w:jc w:val="left"/>
      <w:textAlignment w:val="baseline"/>
    </w:pPr>
    <w:rPr>
      <w:rFonts w:ascii="Cambria" w:eastAsia="SimSun, 宋体" w:hAnsi="Cambria" w:cs="Tahoma"/>
      <w:kern w:val="3"/>
      <w:sz w:val="24"/>
      <w:szCs w:val="24"/>
      <w:lang w:eastAsia="zh-CN"/>
    </w:rPr>
  </w:style>
  <w:style w:type="paragraph" w:customStyle="1" w:styleId="Corpodeltesto21">
    <w:name w:val="Corpo del testo 21"/>
    <w:basedOn w:val="Normale"/>
    <w:qFormat/>
    <w:rsid w:val="001C6FD5"/>
    <w:pPr>
      <w:widowControl w:val="0"/>
      <w:suppressAutoHyphens/>
    </w:pPr>
    <w:rPr>
      <w:rFonts w:ascii="Times New Roman" w:eastAsia="Lucida Sans Unicode" w:hAnsi="Times New Roman"/>
      <w:kern w:val="1"/>
      <w:sz w:val="24"/>
      <w:szCs w:val="24"/>
    </w:rPr>
  </w:style>
  <w:style w:type="paragraph" w:customStyle="1" w:styleId="Carattere65">
    <w:name w:val="Carattere65"/>
    <w:basedOn w:val="Normale"/>
    <w:rsid w:val="006E2533"/>
    <w:pPr>
      <w:spacing w:after="160" w:line="240" w:lineRule="exact"/>
      <w:jc w:val="left"/>
    </w:pPr>
    <w:rPr>
      <w:rFonts w:cs="Verdana"/>
      <w:lang w:val="en-US" w:eastAsia="en-US"/>
    </w:rPr>
  </w:style>
  <w:style w:type="paragraph" w:styleId="Sommario4">
    <w:name w:val="toc 4"/>
    <w:basedOn w:val="Normale"/>
    <w:next w:val="Normale"/>
    <w:autoRedefine/>
    <w:uiPriority w:val="39"/>
    <w:unhideWhenUsed/>
    <w:rsid w:val="00D51189"/>
    <w:pPr>
      <w:spacing w:after="100" w:line="276" w:lineRule="auto"/>
      <w:ind w:left="660"/>
      <w:jc w:val="left"/>
    </w:pPr>
    <w:rPr>
      <w:rFonts w:asciiTheme="minorHAnsi" w:eastAsiaTheme="minorEastAsia" w:hAnsiTheme="minorHAnsi" w:cstheme="minorBidi"/>
      <w:sz w:val="22"/>
      <w:szCs w:val="22"/>
    </w:rPr>
  </w:style>
  <w:style w:type="paragraph" w:styleId="Sommario5">
    <w:name w:val="toc 5"/>
    <w:basedOn w:val="Normale"/>
    <w:next w:val="Normale"/>
    <w:autoRedefine/>
    <w:uiPriority w:val="39"/>
    <w:unhideWhenUsed/>
    <w:rsid w:val="00D51189"/>
    <w:pPr>
      <w:spacing w:after="100" w:line="276" w:lineRule="auto"/>
      <w:ind w:left="880"/>
      <w:jc w:val="left"/>
    </w:pPr>
    <w:rPr>
      <w:rFonts w:asciiTheme="minorHAnsi" w:eastAsiaTheme="minorEastAsia" w:hAnsiTheme="minorHAnsi" w:cstheme="minorBidi"/>
      <w:sz w:val="22"/>
      <w:szCs w:val="22"/>
    </w:rPr>
  </w:style>
  <w:style w:type="paragraph" w:styleId="Sommario6">
    <w:name w:val="toc 6"/>
    <w:basedOn w:val="Normale"/>
    <w:next w:val="Normale"/>
    <w:autoRedefine/>
    <w:uiPriority w:val="39"/>
    <w:unhideWhenUsed/>
    <w:rsid w:val="00D51189"/>
    <w:pPr>
      <w:spacing w:after="100" w:line="276" w:lineRule="auto"/>
      <w:ind w:left="1100"/>
      <w:jc w:val="left"/>
    </w:pPr>
    <w:rPr>
      <w:rFonts w:asciiTheme="minorHAnsi" w:eastAsiaTheme="minorEastAsia" w:hAnsiTheme="minorHAnsi" w:cstheme="minorBidi"/>
      <w:sz w:val="22"/>
      <w:szCs w:val="22"/>
    </w:rPr>
  </w:style>
  <w:style w:type="paragraph" w:styleId="Sommario7">
    <w:name w:val="toc 7"/>
    <w:basedOn w:val="Normale"/>
    <w:next w:val="Normale"/>
    <w:autoRedefine/>
    <w:uiPriority w:val="39"/>
    <w:unhideWhenUsed/>
    <w:rsid w:val="00D51189"/>
    <w:pPr>
      <w:spacing w:after="100" w:line="276" w:lineRule="auto"/>
      <w:ind w:left="1320"/>
      <w:jc w:val="left"/>
    </w:pPr>
    <w:rPr>
      <w:rFonts w:asciiTheme="minorHAnsi" w:eastAsiaTheme="minorEastAsia" w:hAnsiTheme="minorHAnsi" w:cstheme="minorBidi"/>
      <w:sz w:val="22"/>
      <w:szCs w:val="22"/>
    </w:rPr>
  </w:style>
  <w:style w:type="paragraph" w:styleId="Sommario8">
    <w:name w:val="toc 8"/>
    <w:basedOn w:val="Normale"/>
    <w:next w:val="Normale"/>
    <w:autoRedefine/>
    <w:uiPriority w:val="39"/>
    <w:unhideWhenUsed/>
    <w:rsid w:val="00D51189"/>
    <w:pPr>
      <w:spacing w:after="100" w:line="276" w:lineRule="auto"/>
      <w:ind w:left="1540"/>
      <w:jc w:val="left"/>
    </w:pPr>
    <w:rPr>
      <w:rFonts w:asciiTheme="minorHAnsi" w:eastAsiaTheme="minorEastAsia" w:hAnsiTheme="minorHAnsi" w:cstheme="minorBidi"/>
      <w:sz w:val="22"/>
      <w:szCs w:val="22"/>
    </w:rPr>
  </w:style>
  <w:style w:type="paragraph" w:styleId="Sommario9">
    <w:name w:val="toc 9"/>
    <w:basedOn w:val="Normale"/>
    <w:next w:val="Normale"/>
    <w:autoRedefine/>
    <w:uiPriority w:val="39"/>
    <w:unhideWhenUsed/>
    <w:rsid w:val="00D51189"/>
    <w:pPr>
      <w:spacing w:after="100" w:line="276" w:lineRule="auto"/>
      <w:ind w:left="1760"/>
      <w:jc w:val="left"/>
    </w:pPr>
    <w:rPr>
      <w:rFonts w:asciiTheme="minorHAnsi" w:eastAsiaTheme="minorEastAsia" w:hAnsiTheme="minorHAnsi" w:cstheme="minorBidi"/>
      <w:sz w:val="22"/>
      <w:szCs w:val="22"/>
    </w:rPr>
  </w:style>
  <w:style w:type="table" w:styleId="Grigliatabella">
    <w:name w:val="Table Grid"/>
    <w:basedOn w:val="Tabellanormale"/>
    <w:uiPriority w:val="59"/>
    <w:rsid w:val="001D56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7b0">
    <w:name w:val="titolo7b"/>
    <w:basedOn w:val="Normale"/>
    <w:qFormat/>
    <w:rsid w:val="00BF0993"/>
    <w:pPr>
      <w:spacing w:before="100"/>
      <w:jc w:val="left"/>
    </w:pPr>
    <w:rPr>
      <w:rFonts w:ascii="Arial" w:hAnsi="Arial" w:cs="Arial"/>
      <w:color w:val="000000"/>
    </w:rPr>
  </w:style>
  <w:style w:type="paragraph" w:customStyle="1" w:styleId="LndNormale2">
    <w:name w:val="LndNormale2"/>
    <w:basedOn w:val="Normale"/>
    <w:qFormat/>
    <w:rsid w:val="00E5712D"/>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qFormat/>
    <w:rsid w:val="00E5712D"/>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qFormat/>
    <w:rsid w:val="00E5712D"/>
    <w:pPr>
      <w:spacing w:before="240" w:after="120"/>
      <w:ind w:left="567"/>
    </w:pPr>
    <w:rPr>
      <w:b/>
      <w:u w:val="single"/>
    </w:rPr>
  </w:style>
  <w:style w:type="paragraph" w:customStyle="1" w:styleId="LndAmmoniti">
    <w:name w:val="LndAmmoniti"/>
    <w:basedOn w:val="Normale"/>
    <w:qFormat/>
    <w:rsid w:val="00E5712D"/>
    <w:pPr>
      <w:overflowPunct w:val="0"/>
      <w:autoSpaceDE w:val="0"/>
      <w:autoSpaceDN w:val="0"/>
      <w:adjustRightInd w:val="0"/>
      <w:ind w:left="567"/>
      <w:jc w:val="left"/>
      <w:textAlignment w:val="baseline"/>
    </w:pPr>
    <w:rPr>
      <w:rFonts w:ascii="Arial" w:hAnsi="Arial"/>
      <w:noProof/>
      <w:sz w:val="18"/>
    </w:rPr>
  </w:style>
  <w:style w:type="paragraph" w:customStyle="1" w:styleId="LndAmmendeSociet">
    <w:name w:val="LndAmmendeSocietà"/>
    <w:basedOn w:val="Normale"/>
    <w:qFormat/>
    <w:rsid w:val="00E5712D"/>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qFormat/>
    <w:rsid w:val="00E5712D"/>
  </w:style>
  <w:style w:type="paragraph" w:customStyle="1" w:styleId="LndNomeSociet">
    <w:name w:val="LndNomeSocietà"/>
    <w:basedOn w:val="Normale"/>
    <w:next w:val="LndAmmendeSociet"/>
    <w:qFormat/>
    <w:rsid w:val="00E5712D"/>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qFormat/>
    <w:rsid w:val="00E5712D"/>
    <w:pPr>
      <w:tabs>
        <w:tab w:val="left" w:pos="1814"/>
      </w:tabs>
      <w:ind w:left="567"/>
    </w:pPr>
    <w:rPr>
      <w:b/>
      <w:caps/>
      <w:sz w:val="20"/>
    </w:rPr>
  </w:style>
  <w:style w:type="paragraph" w:customStyle="1" w:styleId="LndSegue">
    <w:name w:val="LndSegue"/>
    <w:basedOn w:val="LndNormale2"/>
    <w:qFormat/>
    <w:rsid w:val="00E5712D"/>
    <w:pPr>
      <w:jc w:val="left"/>
    </w:pPr>
    <w:rPr>
      <w:b/>
      <w:sz w:val="20"/>
    </w:rPr>
  </w:style>
  <w:style w:type="paragraph" w:customStyle="1" w:styleId="LndNomeEspulsi">
    <w:name w:val="LndNomeEspulsi"/>
    <w:basedOn w:val="Normale"/>
    <w:qFormat/>
    <w:rsid w:val="00E5712D"/>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qFormat/>
    <w:rsid w:val="00E5712D"/>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qFormat/>
    <w:rsid w:val="00E5712D"/>
    <w:pPr>
      <w:spacing w:before="240" w:after="120"/>
      <w:ind w:left="567"/>
    </w:pPr>
    <w:rPr>
      <w:b/>
      <w:u w:val="single"/>
    </w:rPr>
  </w:style>
  <w:style w:type="paragraph" w:customStyle="1" w:styleId="LndJunioresNumero">
    <w:name w:val="LndJunioresNumero"/>
    <w:basedOn w:val="Normale"/>
    <w:next w:val="Normale"/>
    <w:qFormat/>
    <w:rsid w:val="00E5712D"/>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qFormat/>
    <w:rsid w:val="00E5712D"/>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qFormat/>
    <w:rsid w:val="00E5712D"/>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qFormat/>
    <w:rsid w:val="00E5712D"/>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qFormat/>
    <w:rsid w:val="00E5712D"/>
    <w:pPr>
      <w:overflowPunct w:val="0"/>
      <w:autoSpaceDE w:val="0"/>
      <w:autoSpaceDN w:val="0"/>
      <w:adjustRightInd w:val="0"/>
      <w:jc w:val="left"/>
      <w:textAlignment w:val="baseline"/>
    </w:pPr>
    <w:rPr>
      <w:rFonts w:ascii="Arial" w:hAnsi="Arial"/>
      <w:b/>
      <w:caps/>
      <w:noProof/>
    </w:rPr>
  </w:style>
  <w:style w:type="paragraph" w:customStyle="1" w:styleId="LndTitolo1">
    <w:name w:val="LndTitolo1"/>
    <w:basedOn w:val="LndStileBase"/>
    <w:next w:val="LndNormale2"/>
    <w:qFormat/>
    <w:rsid w:val="00E5712D"/>
    <w:pPr>
      <w:spacing w:before="360" w:after="240"/>
      <w:ind w:left="284"/>
    </w:pPr>
    <w:rPr>
      <w:b/>
      <w:smallCaps/>
      <w:sz w:val="30"/>
      <w:u w:val="single"/>
    </w:rPr>
  </w:style>
  <w:style w:type="paragraph" w:customStyle="1" w:styleId="LndTitolo2">
    <w:name w:val="LndTitolo2"/>
    <w:basedOn w:val="LndStileBase"/>
    <w:qFormat/>
    <w:rsid w:val="00E5712D"/>
    <w:pPr>
      <w:spacing w:before="240" w:after="120"/>
      <w:ind w:left="284"/>
    </w:pPr>
    <w:rPr>
      <w:b/>
      <w:smallCaps/>
      <w:sz w:val="26"/>
      <w:u w:val="single"/>
    </w:rPr>
  </w:style>
  <w:style w:type="paragraph" w:customStyle="1" w:styleId="LndTitolo3">
    <w:name w:val="LndTitolo3"/>
    <w:basedOn w:val="LndStileBase"/>
    <w:next w:val="LndNormale3"/>
    <w:qFormat/>
    <w:rsid w:val="00E5712D"/>
    <w:pPr>
      <w:spacing w:before="240" w:after="120"/>
      <w:ind w:left="567"/>
    </w:pPr>
    <w:rPr>
      <w:b/>
      <w:smallCaps/>
      <w:u w:val="single"/>
    </w:rPr>
  </w:style>
  <w:style w:type="paragraph" w:customStyle="1" w:styleId="LndRisultati">
    <w:name w:val="LndRisultati"/>
    <w:basedOn w:val="Normale"/>
    <w:qFormat/>
    <w:rsid w:val="00E5712D"/>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qFormat/>
    <w:rsid w:val="00E5712D"/>
    <w:pPr>
      <w:ind w:left="284"/>
      <w:textAlignment w:val="baseline"/>
    </w:pPr>
    <w:rPr>
      <w:b/>
      <w:sz w:val="18"/>
      <w:lang w:eastAsia="it-IT"/>
    </w:rPr>
  </w:style>
  <w:style w:type="paragraph" w:customStyle="1" w:styleId="LndTitoloSqualificaCampo">
    <w:name w:val="LndTitoloSqualificaCampo"/>
    <w:basedOn w:val="LndNormale2"/>
    <w:next w:val="LndAmmendeSociet"/>
    <w:qFormat/>
    <w:rsid w:val="00E5712D"/>
    <w:rPr>
      <w:b/>
    </w:rPr>
  </w:style>
  <w:style w:type="paragraph" w:customStyle="1" w:styleId="LndProvvedimenti">
    <w:name w:val="LndProvvedimenti"/>
    <w:basedOn w:val="LndMotivazioneEspulsione"/>
    <w:qFormat/>
    <w:rsid w:val="00E5712D"/>
    <w:pPr>
      <w:ind w:left="1304"/>
    </w:pPr>
  </w:style>
  <w:style w:type="paragraph" w:customStyle="1" w:styleId="LndTitoloCampionato">
    <w:name w:val="LndTitoloCampionato"/>
    <w:next w:val="LndNormale1"/>
    <w:qFormat/>
    <w:rsid w:val="00E5712D"/>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qFormat/>
    <w:rsid w:val="00E5712D"/>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qFormat/>
    <w:rsid w:val="00E5712D"/>
    <w:rPr>
      <w:rFonts w:ascii="Arial" w:hAnsi="Arial"/>
      <w:sz w:val="24"/>
      <w:shd w:val="pct20" w:color="auto" w:fill="auto"/>
    </w:rPr>
  </w:style>
  <w:style w:type="paragraph" w:styleId="Rientrocorpodeltesto2">
    <w:name w:val="Body Text Indent 2"/>
    <w:basedOn w:val="Normale"/>
    <w:link w:val="Rientrocorpodeltesto2Carattere"/>
    <w:qFormat/>
    <w:rsid w:val="00E5712D"/>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qFormat/>
    <w:rsid w:val="00E5712D"/>
  </w:style>
  <w:style w:type="character" w:customStyle="1" w:styleId="object4">
    <w:name w:val="object4"/>
    <w:basedOn w:val="Carpredefinitoparagrafo"/>
    <w:qFormat/>
    <w:rsid w:val="00E5712D"/>
    <w:rPr>
      <w:rFonts w:cs="Times New Roman"/>
    </w:rPr>
  </w:style>
  <w:style w:type="character" w:customStyle="1" w:styleId="object6">
    <w:name w:val="object6"/>
    <w:basedOn w:val="Carpredefinitoparagrafo"/>
    <w:qFormat/>
    <w:rsid w:val="00E5712D"/>
    <w:rPr>
      <w:rFonts w:cs="Times New Roman"/>
    </w:rPr>
  </w:style>
  <w:style w:type="paragraph" w:customStyle="1" w:styleId="11">
    <w:name w:val="11"/>
    <w:basedOn w:val="Normale"/>
    <w:next w:val="Corpotesto"/>
    <w:uiPriority w:val="1"/>
    <w:qFormat/>
    <w:rsid w:val="0079624D"/>
    <w:pPr>
      <w:widowControl w:val="0"/>
      <w:jc w:val="left"/>
    </w:pPr>
    <w:rPr>
      <w:rFonts w:ascii="Arial" w:eastAsia="Arial" w:hAnsi="Arial" w:cs="Arial"/>
      <w:sz w:val="22"/>
      <w:szCs w:val="22"/>
      <w:lang w:val="en-US" w:eastAsia="en-US"/>
    </w:rPr>
  </w:style>
  <w:style w:type="paragraph" w:customStyle="1" w:styleId="Titolo42">
    <w:name w:val="Titolo 42"/>
    <w:basedOn w:val="Normale"/>
    <w:uiPriority w:val="1"/>
    <w:qFormat/>
    <w:rsid w:val="0079624D"/>
    <w:pPr>
      <w:widowControl w:val="0"/>
      <w:ind w:left="112"/>
      <w:jc w:val="left"/>
      <w:outlineLvl w:val="4"/>
    </w:pPr>
    <w:rPr>
      <w:rFonts w:ascii="Arial" w:eastAsia="Arial" w:hAnsi="Arial" w:cs="Arial"/>
      <w:b/>
      <w:bCs/>
      <w:sz w:val="22"/>
      <w:szCs w:val="22"/>
      <w:lang w:val="en-US" w:eastAsia="en-US"/>
    </w:rPr>
  </w:style>
  <w:style w:type="paragraph" w:customStyle="1" w:styleId="TableParagraph">
    <w:name w:val="Table Paragraph"/>
    <w:basedOn w:val="Normale"/>
    <w:uiPriority w:val="1"/>
    <w:qFormat/>
    <w:rsid w:val="0079624D"/>
    <w:pPr>
      <w:widowControl w:val="0"/>
      <w:spacing w:line="178" w:lineRule="exact"/>
      <w:jc w:val="left"/>
    </w:pPr>
    <w:rPr>
      <w:rFonts w:ascii="Arial" w:eastAsia="Arial" w:hAnsi="Arial" w:cs="Arial"/>
      <w:sz w:val="22"/>
      <w:szCs w:val="22"/>
      <w:lang w:val="en-US" w:eastAsia="en-US"/>
    </w:rPr>
  </w:style>
  <w:style w:type="paragraph" w:customStyle="1" w:styleId="10">
    <w:name w:val="10"/>
    <w:basedOn w:val="Normale"/>
    <w:next w:val="Corpotesto"/>
    <w:uiPriority w:val="1"/>
    <w:qFormat/>
    <w:rsid w:val="00F862E1"/>
    <w:pPr>
      <w:widowControl w:val="0"/>
      <w:jc w:val="left"/>
    </w:pPr>
    <w:rPr>
      <w:rFonts w:ascii="Arial" w:eastAsia="Arial" w:hAnsi="Arial" w:cs="Arial"/>
      <w:sz w:val="22"/>
      <w:szCs w:val="22"/>
      <w:lang w:val="en-US" w:eastAsia="en-US"/>
    </w:rPr>
  </w:style>
  <w:style w:type="paragraph" w:customStyle="1" w:styleId="Titolo51">
    <w:name w:val="Titolo 51"/>
    <w:basedOn w:val="Normale"/>
    <w:uiPriority w:val="1"/>
    <w:qFormat/>
    <w:rsid w:val="00F862E1"/>
    <w:pPr>
      <w:widowControl w:val="0"/>
      <w:ind w:left="192"/>
      <w:jc w:val="left"/>
      <w:outlineLvl w:val="5"/>
    </w:pPr>
    <w:rPr>
      <w:rFonts w:ascii="Arial" w:eastAsia="Arial" w:hAnsi="Arial" w:cs="Arial"/>
      <w:b/>
      <w:bCs/>
      <w:i/>
      <w:sz w:val="22"/>
      <w:szCs w:val="22"/>
      <w:lang w:val="en-US" w:eastAsia="en-US"/>
    </w:rPr>
  </w:style>
  <w:style w:type="paragraph" w:customStyle="1" w:styleId="9">
    <w:name w:val="9"/>
    <w:basedOn w:val="Normale"/>
    <w:next w:val="Corpotesto"/>
    <w:uiPriority w:val="1"/>
    <w:qFormat/>
    <w:rsid w:val="00F862E1"/>
    <w:pPr>
      <w:widowControl w:val="0"/>
      <w:jc w:val="left"/>
    </w:pPr>
    <w:rPr>
      <w:rFonts w:ascii="Arial" w:eastAsia="Arial" w:hAnsi="Arial" w:cs="Arial"/>
      <w:sz w:val="22"/>
      <w:szCs w:val="22"/>
      <w:lang w:val="en-US" w:eastAsia="en-US"/>
    </w:rPr>
  </w:style>
  <w:style w:type="character" w:styleId="Enfasigrassetto">
    <w:name w:val="Strong"/>
    <w:uiPriority w:val="22"/>
    <w:qFormat/>
    <w:rsid w:val="009B1FAF"/>
    <w:rPr>
      <w:b/>
      <w:bCs/>
    </w:rPr>
  </w:style>
  <w:style w:type="paragraph" w:styleId="Titolo">
    <w:name w:val="Title"/>
    <w:basedOn w:val="Normale"/>
    <w:link w:val="TitoloCarattere"/>
    <w:uiPriority w:val="10"/>
    <w:qFormat/>
    <w:rsid w:val="00441E4F"/>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uiPriority w:val="10"/>
    <w:qFormat/>
    <w:rsid w:val="00441E4F"/>
    <w:rPr>
      <w:rFonts w:ascii="Arial" w:hAnsi="Arial"/>
      <w:b/>
      <w:sz w:val="22"/>
    </w:rPr>
  </w:style>
  <w:style w:type="paragraph" w:customStyle="1" w:styleId="TITOLOMEDIO">
    <w:name w:val="TITOLO_MEDIO"/>
    <w:basedOn w:val="Arial"/>
    <w:qFormat/>
    <w:rsid w:val="001509F0"/>
    <w:pPr>
      <w:spacing w:before="0" w:beforeAutospacing="0" w:after="0" w:afterAutospacing="0"/>
      <w:jc w:val="center"/>
    </w:pPr>
    <w:rPr>
      <w:rFonts w:ascii="Arial" w:eastAsia="Arial" w:hAnsi="Arial" w:cs="Arial"/>
      <w:b/>
      <w:color w:val="000000"/>
      <w:sz w:val="32"/>
      <w:szCs w:val="32"/>
    </w:rPr>
  </w:style>
  <w:style w:type="paragraph" w:customStyle="1" w:styleId="Carattere64">
    <w:name w:val="Carattere64"/>
    <w:basedOn w:val="Normale"/>
    <w:rsid w:val="0058217B"/>
    <w:pPr>
      <w:spacing w:after="160" w:line="240" w:lineRule="exact"/>
      <w:jc w:val="left"/>
    </w:pPr>
    <w:rPr>
      <w:rFonts w:cs="Verdana"/>
      <w:lang w:val="en-US" w:eastAsia="en-US"/>
    </w:rPr>
  </w:style>
  <w:style w:type="paragraph" w:customStyle="1" w:styleId="Carattere63">
    <w:name w:val="Carattere63"/>
    <w:basedOn w:val="Normale"/>
    <w:rsid w:val="0082513E"/>
    <w:pPr>
      <w:spacing w:after="160" w:line="240" w:lineRule="exact"/>
      <w:jc w:val="left"/>
    </w:pPr>
    <w:rPr>
      <w:rFonts w:cs="Verdana"/>
      <w:lang w:val="en-US" w:eastAsia="en-US"/>
    </w:rPr>
  </w:style>
  <w:style w:type="paragraph" w:customStyle="1" w:styleId="Carattere62">
    <w:name w:val="Carattere62"/>
    <w:basedOn w:val="Normale"/>
    <w:rsid w:val="00FF7DBF"/>
    <w:pPr>
      <w:spacing w:after="160" w:line="240" w:lineRule="exact"/>
      <w:jc w:val="left"/>
    </w:pPr>
    <w:rPr>
      <w:rFonts w:cs="Verdana"/>
      <w:lang w:val="en-US" w:eastAsia="en-US"/>
    </w:rPr>
  </w:style>
  <w:style w:type="paragraph" w:customStyle="1" w:styleId="testoletteraFIGC">
    <w:name w:val="testo lettera FIGC"/>
    <w:basedOn w:val="Normale"/>
    <w:qFormat/>
    <w:rsid w:val="004B09DD"/>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paragraph" w:customStyle="1" w:styleId="Carattere61">
    <w:name w:val="Carattere61"/>
    <w:basedOn w:val="Normale"/>
    <w:rsid w:val="00C4658F"/>
    <w:pPr>
      <w:spacing w:after="160" w:line="240" w:lineRule="exact"/>
      <w:jc w:val="left"/>
    </w:pPr>
    <w:rPr>
      <w:rFonts w:cs="Verdana"/>
      <w:lang w:val="en-US" w:eastAsia="en-US"/>
    </w:rPr>
  </w:style>
  <w:style w:type="paragraph" w:customStyle="1" w:styleId="Carattere60">
    <w:name w:val="Carattere60"/>
    <w:basedOn w:val="Normale"/>
    <w:rsid w:val="00EE04A1"/>
    <w:pPr>
      <w:spacing w:after="160" w:line="240" w:lineRule="exact"/>
      <w:jc w:val="left"/>
    </w:pPr>
    <w:rPr>
      <w:rFonts w:cs="Verdana"/>
      <w:lang w:val="en-US" w:eastAsia="en-US"/>
    </w:rPr>
  </w:style>
  <w:style w:type="paragraph" w:customStyle="1" w:styleId="Carattere59">
    <w:name w:val="Carattere59"/>
    <w:basedOn w:val="Normale"/>
    <w:rsid w:val="003C0E8D"/>
    <w:pPr>
      <w:spacing w:after="160" w:line="240" w:lineRule="exact"/>
      <w:jc w:val="left"/>
    </w:pPr>
    <w:rPr>
      <w:rFonts w:cs="Verdana"/>
      <w:lang w:val="en-US" w:eastAsia="en-US"/>
    </w:rPr>
  </w:style>
  <w:style w:type="paragraph" w:customStyle="1" w:styleId="Carattere58">
    <w:name w:val="Carattere58"/>
    <w:basedOn w:val="Normale"/>
    <w:rsid w:val="00D00431"/>
    <w:pPr>
      <w:spacing w:after="160" w:line="240" w:lineRule="exact"/>
      <w:jc w:val="left"/>
    </w:pPr>
    <w:rPr>
      <w:rFonts w:cs="Verdana"/>
      <w:lang w:val="en-US" w:eastAsia="en-US"/>
    </w:rPr>
  </w:style>
  <w:style w:type="paragraph" w:customStyle="1" w:styleId="Carattere57">
    <w:name w:val="Carattere57"/>
    <w:basedOn w:val="Normale"/>
    <w:rsid w:val="0064064F"/>
    <w:pPr>
      <w:spacing w:after="160" w:line="240" w:lineRule="exact"/>
      <w:jc w:val="left"/>
    </w:pPr>
    <w:rPr>
      <w:rFonts w:cs="Verdana"/>
      <w:lang w:val="en-US" w:eastAsia="en-US"/>
    </w:rPr>
  </w:style>
  <w:style w:type="paragraph" w:customStyle="1" w:styleId="Carattere56">
    <w:name w:val="Carattere56"/>
    <w:basedOn w:val="Normale"/>
    <w:rsid w:val="00493204"/>
    <w:pPr>
      <w:spacing w:after="160" w:line="240" w:lineRule="exact"/>
      <w:jc w:val="left"/>
    </w:pPr>
    <w:rPr>
      <w:rFonts w:cs="Verdana"/>
      <w:lang w:val="en-US" w:eastAsia="en-US"/>
    </w:rPr>
  </w:style>
  <w:style w:type="paragraph" w:customStyle="1" w:styleId="Carattere55">
    <w:name w:val="Carattere55"/>
    <w:basedOn w:val="Normale"/>
    <w:rsid w:val="00A70B8D"/>
    <w:pPr>
      <w:spacing w:after="160" w:line="240" w:lineRule="exact"/>
      <w:jc w:val="left"/>
    </w:pPr>
    <w:rPr>
      <w:rFonts w:cs="Verdana"/>
      <w:lang w:val="en-US" w:eastAsia="en-US"/>
    </w:rPr>
  </w:style>
  <w:style w:type="paragraph" w:customStyle="1" w:styleId="Carattere54">
    <w:name w:val="Carattere54"/>
    <w:basedOn w:val="Normale"/>
    <w:rsid w:val="002D4ECA"/>
    <w:pPr>
      <w:spacing w:after="160" w:line="240" w:lineRule="exact"/>
      <w:jc w:val="left"/>
    </w:pPr>
    <w:rPr>
      <w:rFonts w:cs="Verdana"/>
      <w:lang w:val="en-US" w:eastAsia="en-US"/>
    </w:rPr>
  </w:style>
  <w:style w:type="paragraph" w:customStyle="1" w:styleId="Carattere53">
    <w:name w:val="Carattere53"/>
    <w:basedOn w:val="Normale"/>
    <w:rsid w:val="001F2A8A"/>
    <w:pPr>
      <w:spacing w:after="160" w:line="240" w:lineRule="exact"/>
      <w:jc w:val="left"/>
    </w:pPr>
    <w:rPr>
      <w:rFonts w:cs="Verdana"/>
      <w:lang w:val="en-US" w:eastAsia="en-US"/>
    </w:rPr>
  </w:style>
  <w:style w:type="paragraph" w:customStyle="1" w:styleId="AMMENDA">
    <w:name w:val="AMMENDA"/>
    <w:basedOn w:val="Arial"/>
    <w:qFormat/>
    <w:rsid w:val="001F2A8A"/>
    <w:pPr>
      <w:spacing w:before="0" w:beforeAutospacing="0" w:after="0" w:afterAutospacing="0"/>
    </w:pPr>
    <w:rPr>
      <w:rFonts w:ascii="Arial" w:eastAsia="Arial" w:hAnsi="Arial" w:cs="Arial"/>
      <w:color w:val="000000"/>
      <w:sz w:val="20"/>
      <w:szCs w:val="20"/>
    </w:rPr>
  </w:style>
  <w:style w:type="paragraph" w:customStyle="1" w:styleId="Carattere52">
    <w:name w:val="Carattere52"/>
    <w:basedOn w:val="Normale"/>
    <w:rsid w:val="00C21450"/>
    <w:pPr>
      <w:spacing w:after="160" w:line="240" w:lineRule="exact"/>
      <w:jc w:val="left"/>
    </w:pPr>
    <w:rPr>
      <w:rFonts w:cs="Verdana"/>
      <w:lang w:val="en-US" w:eastAsia="en-US"/>
    </w:rPr>
  </w:style>
  <w:style w:type="paragraph" w:customStyle="1" w:styleId="Carattere51">
    <w:name w:val="Carattere51"/>
    <w:basedOn w:val="Normale"/>
    <w:rsid w:val="003D67E3"/>
    <w:pPr>
      <w:spacing w:after="160" w:line="240" w:lineRule="exact"/>
      <w:jc w:val="left"/>
    </w:pPr>
    <w:rPr>
      <w:rFonts w:cs="Verdana"/>
      <w:lang w:val="en-US" w:eastAsia="en-US"/>
    </w:rPr>
  </w:style>
  <w:style w:type="paragraph" w:styleId="Corpodeltesto3">
    <w:name w:val="Body Text 3"/>
    <w:basedOn w:val="Normale"/>
    <w:link w:val="Corpodeltesto3Carattere"/>
    <w:unhideWhenUsed/>
    <w:qFormat/>
    <w:rsid w:val="00256D0B"/>
    <w:pPr>
      <w:spacing w:after="120"/>
    </w:pPr>
    <w:rPr>
      <w:sz w:val="16"/>
      <w:szCs w:val="16"/>
    </w:rPr>
  </w:style>
  <w:style w:type="character" w:customStyle="1" w:styleId="Corpodeltesto3Carattere">
    <w:name w:val="Corpo del testo 3 Carattere"/>
    <w:basedOn w:val="Carpredefinitoparagrafo"/>
    <w:link w:val="Corpodeltesto3"/>
    <w:qFormat/>
    <w:rsid w:val="00256D0B"/>
    <w:rPr>
      <w:rFonts w:ascii="Verdana" w:hAnsi="Verdana"/>
      <w:sz w:val="16"/>
      <w:szCs w:val="16"/>
    </w:rPr>
  </w:style>
  <w:style w:type="paragraph" w:customStyle="1" w:styleId="Carattere50">
    <w:name w:val="Carattere50"/>
    <w:basedOn w:val="Normale"/>
    <w:rsid w:val="00070EFA"/>
    <w:pPr>
      <w:spacing w:after="160" w:line="240" w:lineRule="exact"/>
      <w:jc w:val="left"/>
    </w:pPr>
    <w:rPr>
      <w:rFonts w:cs="Verdana"/>
      <w:lang w:val="en-US" w:eastAsia="en-US"/>
    </w:rPr>
  </w:style>
  <w:style w:type="paragraph" w:customStyle="1" w:styleId="Carattere49">
    <w:name w:val="Carattere49"/>
    <w:basedOn w:val="Normale"/>
    <w:rsid w:val="00953E7E"/>
    <w:pPr>
      <w:spacing w:after="160" w:line="240" w:lineRule="exact"/>
      <w:jc w:val="left"/>
    </w:pPr>
    <w:rPr>
      <w:rFonts w:cs="Verdana"/>
      <w:lang w:val="en-US" w:eastAsia="en-US"/>
    </w:rPr>
  </w:style>
  <w:style w:type="paragraph" w:customStyle="1" w:styleId="Carattere48">
    <w:name w:val="Carattere48"/>
    <w:basedOn w:val="Normale"/>
    <w:rsid w:val="00C6512F"/>
    <w:pPr>
      <w:spacing w:after="160" w:line="240" w:lineRule="exact"/>
      <w:jc w:val="left"/>
    </w:pPr>
    <w:rPr>
      <w:rFonts w:cs="Verdana"/>
      <w:lang w:val="en-US" w:eastAsia="en-US"/>
    </w:rPr>
  </w:style>
  <w:style w:type="paragraph" w:customStyle="1" w:styleId="8">
    <w:name w:val="8"/>
    <w:basedOn w:val="Normale"/>
    <w:next w:val="Corpotesto"/>
    <w:link w:val="CorpodeltestoCarattere"/>
    <w:rsid w:val="00473CC7"/>
    <w:pPr>
      <w:overflowPunct w:val="0"/>
      <w:autoSpaceDE w:val="0"/>
      <w:autoSpaceDN w:val="0"/>
      <w:adjustRightInd w:val="0"/>
      <w:textAlignment w:val="baseline"/>
    </w:pPr>
    <w:rPr>
      <w:rFonts w:ascii="Arial" w:hAnsi="Arial"/>
      <w:sz w:val="22"/>
    </w:rPr>
  </w:style>
  <w:style w:type="character" w:customStyle="1" w:styleId="CorpodeltestoCarattere">
    <w:name w:val="Corpo del testo Carattere"/>
    <w:basedOn w:val="Carpredefinitoparagrafo"/>
    <w:link w:val="8"/>
    <w:rsid w:val="00473CC7"/>
    <w:rPr>
      <w:rFonts w:ascii="Arial" w:hAnsi="Arial"/>
      <w:sz w:val="22"/>
    </w:rPr>
  </w:style>
  <w:style w:type="paragraph" w:customStyle="1" w:styleId="Carattere47">
    <w:name w:val="Carattere47"/>
    <w:basedOn w:val="Normale"/>
    <w:rsid w:val="00375D13"/>
    <w:pPr>
      <w:spacing w:after="160" w:line="240" w:lineRule="exact"/>
      <w:jc w:val="left"/>
    </w:pPr>
    <w:rPr>
      <w:rFonts w:cs="Verdana"/>
      <w:lang w:val="en-US" w:eastAsia="en-US"/>
    </w:rPr>
  </w:style>
  <w:style w:type="paragraph" w:customStyle="1" w:styleId="Carattere46">
    <w:name w:val="Carattere46"/>
    <w:basedOn w:val="Normale"/>
    <w:rsid w:val="00203A0E"/>
    <w:pPr>
      <w:spacing w:after="160" w:line="240" w:lineRule="exact"/>
      <w:jc w:val="left"/>
    </w:pPr>
    <w:rPr>
      <w:rFonts w:cs="Verdana"/>
      <w:lang w:val="en-US" w:eastAsia="en-US"/>
    </w:rPr>
  </w:style>
  <w:style w:type="paragraph" w:customStyle="1" w:styleId="Carattere45">
    <w:name w:val="Carattere45"/>
    <w:basedOn w:val="Normale"/>
    <w:rsid w:val="00D440F9"/>
    <w:pPr>
      <w:spacing w:after="160" w:line="240" w:lineRule="exact"/>
      <w:jc w:val="left"/>
    </w:pPr>
    <w:rPr>
      <w:rFonts w:cs="Verdana"/>
      <w:lang w:val="en-US" w:eastAsia="en-US"/>
    </w:rPr>
  </w:style>
  <w:style w:type="paragraph" w:customStyle="1" w:styleId="Carattere44">
    <w:name w:val="Carattere44"/>
    <w:basedOn w:val="Normale"/>
    <w:rsid w:val="00BD45E0"/>
    <w:pPr>
      <w:spacing w:after="160" w:line="240" w:lineRule="exact"/>
      <w:jc w:val="left"/>
    </w:pPr>
    <w:rPr>
      <w:rFonts w:cs="Verdana"/>
      <w:lang w:val="en-US" w:eastAsia="en-US"/>
    </w:rPr>
  </w:style>
  <w:style w:type="paragraph" w:customStyle="1" w:styleId="Corpodeltesto22">
    <w:name w:val="Corpo del testo 22"/>
    <w:basedOn w:val="Normale"/>
    <w:qFormat/>
    <w:rsid w:val="00640DA6"/>
    <w:pPr>
      <w:overflowPunct w:val="0"/>
      <w:autoSpaceDE w:val="0"/>
      <w:autoSpaceDN w:val="0"/>
      <w:adjustRightInd w:val="0"/>
      <w:textAlignment w:val="baseline"/>
    </w:pPr>
    <w:rPr>
      <w:rFonts w:ascii="Arial" w:hAnsi="Arial"/>
      <w:sz w:val="22"/>
    </w:rPr>
  </w:style>
  <w:style w:type="paragraph" w:styleId="Corpodeltesto2">
    <w:name w:val="Body Text 2"/>
    <w:basedOn w:val="Normale"/>
    <w:link w:val="Corpodeltesto2Carattere"/>
    <w:unhideWhenUsed/>
    <w:qFormat/>
    <w:rsid w:val="00640DA6"/>
    <w:pPr>
      <w:spacing w:after="120" w:line="480" w:lineRule="auto"/>
    </w:pPr>
  </w:style>
  <w:style w:type="character" w:customStyle="1" w:styleId="Corpodeltesto2Carattere">
    <w:name w:val="Corpo del testo 2 Carattere"/>
    <w:basedOn w:val="Carpredefinitoparagrafo"/>
    <w:link w:val="Corpodeltesto2"/>
    <w:qFormat/>
    <w:rsid w:val="00640DA6"/>
    <w:rPr>
      <w:rFonts w:ascii="Verdana" w:hAnsi="Verdana"/>
    </w:rPr>
  </w:style>
  <w:style w:type="paragraph" w:customStyle="1" w:styleId="Carattere43">
    <w:name w:val="Carattere43"/>
    <w:basedOn w:val="Normale"/>
    <w:rsid w:val="003F143E"/>
    <w:pPr>
      <w:spacing w:after="160" w:line="240" w:lineRule="exact"/>
      <w:jc w:val="left"/>
    </w:pPr>
    <w:rPr>
      <w:rFonts w:cs="Verdana"/>
      <w:lang w:val="en-US" w:eastAsia="en-US"/>
    </w:rPr>
  </w:style>
  <w:style w:type="paragraph" w:customStyle="1" w:styleId="CORPOTESTOCU">
    <w:name w:val="CORPO TESTO C.U."/>
    <w:basedOn w:val="Normale"/>
    <w:link w:val="CORPOTESTOCUCarattere"/>
    <w:uiPriority w:val="99"/>
    <w:qFormat/>
    <w:rsid w:val="00442418"/>
    <w:pPr>
      <w:tabs>
        <w:tab w:val="left" w:pos="426"/>
        <w:tab w:val="left" w:pos="4820"/>
        <w:tab w:val="left" w:pos="8789"/>
      </w:tabs>
    </w:pPr>
    <w:rPr>
      <w:rFonts w:ascii="Arial" w:hAnsi="Arial"/>
      <w:sz w:val="24"/>
    </w:rPr>
  </w:style>
  <w:style w:type="character" w:customStyle="1" w:styleId="CORPOTESTOCUCarattere">
    <w:name w:val="CORPO TESTO C.U. Carattere"/>
    <w:link w:val="CORPOTESTOCU"/>
    <w:uiPriority w:val="99"/>
    <w:qFormat/>
    <w:locked/>
    <w:rsid w:val="00442418"/>
    <w:rPr>
      <w:rFonts w:ascii="Arial" w:hAnsi="Arial"/>
      <w:sz w:val="24"/>
    </w:rPr>
  </w:style>
  <w:style w:type="paragraph" w:customStyle="1" w:styleId="Carattere42">
    <w:name w:val="Carattere42"/>
    <w:basedOn w:val="Normale"/>
    <w:rsid w:val="00910B8D"/>
    <w:pPr>
      <w:spacing w:after="160" w:line="240" w:lineRule="exact"/>
      <w:jc w:val="left"/>
    </w:pPr>
    <w:rPr>
      <w:rFonts w:cs="Verdana"/>
      <w:lang w:val="en-US" w:eastAsia="en-US"/>
    </w:rPr>
  </w:style>
  <w:style w:type="paragraph" w:customStyle="1" w:styleId="Carattere41">
    <w:name w:val="Carattere41"/>
    <w:basedOn w:val="Normale"/>
    <w:rsid w:val="00882319"/>
    <w:pPr>
      <w:spacing w:after="160" w:line="240" w:lineRule="exact"/>
      <w:jc w:val="left"/>
    </w:pPr>
    <w:rPr>
      <w:rFonts w:cs="Verdana"/>
      <w:lang w:val="en-US" w:eastAsia="en-US"/>
    </w:rPr>
  </w:style>
  <w:style w:type="paragraph" w:customStyle="1" w:styleId="Corpodeltesto23">
    <w:name w:val="Corpo del testo 23"/>
    <w:basedOn w:val="Normale"/>
    <w:qFormat/>
    <w:rsid w:val="00641AEF"/>
    <w:pPr>
      <w:overflowPunct w:val="0"/>
      <w:autoSpaceDE w:val="0"/>
      <w:autoSpaceDN w:val="0"/>
      <w:adjustRightInd w:val="0"/>
      <w:jc w:val="left"/>
      <w:textAlignment w:val="baseline"/>
    </w:pPr>
    <w:rPr>
      <w:rFonts w:ascii="Arial" w:hAnsi="Arial"/>
      <w:sz w:val="22"/>
    </w:rPr>
  </w:style>
  <w:style w:type="paragraph" w:customStyle="1" w:styleId="7">
    <w:name w:val="7"/>
    <w:basedOn w:val="Normale"/>
    <w:next w:val="Corpotesto"/>
    <w:rsid w:val="00AE540F"/>
    <w:pPr>
      <w:overflowPunct w:val="0"/>
      <w:autoSpaceDE w:val="0"/>
      <w:autoSpaceDN w:val="0"/>
      <w:adjustRightInd w:val="0"/>
    </w:pPr>
    <w:rPr>
      <w:rFonts w:ascii="Arial" w:hAnsi="Arial"/>
      <w:sz w:val="22"/>
    </w:rPr>
  </w:style>
  <w:style w:type="paragraph" w:customStyle="1" w:styleId="Carattere40">
    <w:name w:val="Carattere40"/>
    <w:basedOn w:val="Normale"/>
    <w:rsid w:val="00826F7A"/>
    <w:pPr>
      <w:spacing w:after="160" w:line="240" w:lineRule="exact"/>
      <w:jc w:val="left"/>
    </w:pPr>
    <w:rPr>
      <w:rFonts w:cs="Verdana"/>
      <w:lang w:val="en-US" w:eastAsia="en-US"/>
    </w:rPr>
  </w:style>
  <w:style w:type="paragraph" w:customStyle="1" w:styleId="Carattere39">
    <w:name w:val="Carattere39"/>
    <w:basedOn w:val="Normale"/>
    <w:rsid w:val="001B644D"/>
    <w:pPr>
      <w:spacing w:after="160" w:line="240" w:lineRule="exact"/>
      <w:jc w:val="left"/>
    </w:pPr>
    <w:rPr>
      <w:rFonts w:cs="Verdana"/>
      <w:lang w:val="en-US" w:eastAsia="en-US"/>
    </w:rPr>
  </w:style>
  <w:style w:type="paragraph" w:customStyle="1" w:styleId="Standarduser">
    <w:name w:val="Standard (user)"/>
    <w:rsid w:val="000C2645"/>
    <w:pPr>
      <w:suppressAutoHyphens/>
      <w:autoSpaceDN w:val="0"/>
      <w:textAlignment w:val="baseline"/>
    </w:pPr>
    <w:rPr>
      <w:rFonts w:eastAsia="SimSun, 宋体" w:cs="Arial"/>
      <w:kern w:val="3"/>
      <w:sz w:val="24"/>
      <w:szCs w:val="24"/>
      <w:lang w:eastAsia="zh-CN" w:bidi="hi-IN"/>
    </w:rPr>
  </w:style>
  <w:style w:type="character" w:customStyle="1" w:styleId="Internetlink">
    <w:name w:val="Internet link"/>
    <w:rsid w:val="000C2645"/>
    <w:rPr>
      <w:color w:val="000080"/>
      <w:u w:val="single"/>
    </w:rPr>
  </w:style>
  <w:style w:type="paragraph" w:customStyle="1" w:styleId="Carattere38">
    <w:name w:val="Carattere38"/>
    <w:basedOn w:val="Normale"/>
    <w:rsid w:val="0008703D"/>
    <w:pPr>
      <w:spacing w:after="160" w:line="240" w:lineRule="exact"/>
      <w:jc w:val="left"/>
    </w:pPr>
    <w:rPr>
      <w:rFonts w:cs="Verdana"/>
      <w:lang w:val="en-US" w:eastAsia="en-US"/>
    </w:rPr>
  </w:style>
  <w:style w:type="paragraph" w:customStyle="1" w:styleId="Carattere37">
    <w:name w:val="Carattere37"/>
    <w:basedOn w:val="Normale"/>
    <w:rsid w:val="00567424"/>
    <w:pPr>
      <w:spacing w:after="160" w:line="240" w:lineRule="exact"/>
      <w:jc w:val="left"/>
    </w:pPr>
    <w:rPr>
      <w:rFonts w:cs="Verdana"/>
      <w:lang w:val="en-US" w:eastAsia="en-US"/>
    </w:rPr>
  </w:style>
  <w:style w:type="paragraph" w:customStyle="1" w:styleId="Carattere36">
    <w:name w:val="Carattere36"/>
    <w:basedOn w:val="Normale"/>
    <w:rsid w:val="00152825"/>
    <w:pPr>
      <w:spacing w:after="160" w:line="240" w:lineRule="exact"/>
      <w:jc w:val="left"/>
    </w:pPr>
    <w:rPr>
      <w:rFonts w:cs="Verdana"/>
      <w:lang w:val="en-US" w:eastAsia="en-US"/>
    </w:rPr>
  </w:style>
  <w:style w:type="paragraph" w:customStyle="1" w:styleId="6">
    <w:name w:val="6"/>
    <w:basedOn w:val="Normale"/>
    <w:next w:val="Corpotesto"/>
    <w:rsid w:val="00DE25D1"/>
    <w:pPr>
      <w:tabs>
        <w:tab w:val="left" w:pos="5580"/>
        <w:tab w:val="left" w:pos="6840"/>
      </w:tabs>
      <w:overflowPunct w:val="0"/>
      <w:autoSpaceDE w:val="0"/>
      <w:autoSpaceDN w:val="0"/>
      <w:adjustRightInd w:val="0"/>
      <w:textAlignment w:val="baseline"/>
    </w:pPr>
    <w:rPr>
      <w:rFonts w:ascii="Times New Roman" w:hAnsi="Times New Roman"/>
      <w:b/>
      <w:caps/>
      <w:sz w:val="22"/>
      <w:u w:val="single"/>
    </w:rPr>
  </w:style>
  <w:style w:type="character" w:styleId="Enfasicorsivo">
    <w:name w:val="Emphasis"/>
    <w:basedOn w:val="Carpredefinitoparagrafo"/>
    <w:qFormat/>
    <w:rsid w:val="006D5F94"/>
    <w:rPr>
      <w:i/>
      <w:iCs/>
    </w:rPr>
  </w:style>
  <w:style w:type="paragraph" w:customStyle="1" w:styleId="Carattere35">
    <w:name w:val="Carattere35"/>
    <w:basedOn w:val="Normale"/>
    <w:rsid w:val="00EC2722"/>
    <w:pPr>
      <w:spacing w:after="160" w:line="240" w:lineRule="exact"/>
      <w:jc w:val="left"/>
    </w:pPr>
    <w:rPr>
      <w:rFonts w:cs="Verdana"/>
      <w:lang w:val="en-US" w:eastAsia="en-US"/>
    </w:rPr>
  </w:style>
  <w:style w:type="paragraph" w:customStyle="1" w:styleId="Carattere34">
    <w:name w:val="Carattere34"/>
    <w:basedOn w:val="Normale"/>
    <w:rsid w:val="009A04A6"/>
    <w:pPr>
      <w:spacing w:after="160" w:line="240" w:lineRule="exact"/>
      <w:jc w:val="left"/>
    </w:pPr>
    <w:rPr>
      <w:rFonts w:cs="Verdana"/>
      <w:lang w:val="en-US" w:eastAsia="en-US"/>
    </w:rPr>
  </w:style>
  <w:style w:type="paragraph" w:customStyle="1" w:styleId="Carattere33">
    <w:name w:val="Carattere33"/>
    <w:basedOn w:val="Normale"/>
    <w:rsid w:val="00057856"/>
    <w:pPr>
      <w:spacing w:after="160" w:line="240" w:lineRule="exact"/>
      <w:jc w:val="left"/>
    </w:pPr>
    <w:rPr>
      <w:rFonts w:cs="Verdana"/>
      <w:lang w:val="en-US" w:eastAsia="en-US"/>
    </w:rPr>
  </w:style>
  <w:style w:type="paragraph" w:customStyle="1" w:styleId="Carattere32">
    <w:name w:val="Carattere32"/>
    <w:basedOn w:val="Normale"/>
    <w:rsid w:val="00826778"/>
    <w:pPr>
      <w:spacing w:after="160" w:line="240" w:lineRule="exact"/>
      <w:jc w:val="left"/>
    </w:pPr>
    <w:rPr>
      <w:rFonts w:cs="Verdana"/>
      <w:lang w:val="en-US" w:eastAsia="en-US"/>
    </w:rPr>
  </w:style>
  <w:style w:type="paragraph" w:customStyle="1" w:styleId="Carattere31">
    <w:name w:val="Carattere31"/>
    <w:basedOn w:val="Normale"/>
    <w:rsid w:val="006C13E8"/>
    <w:pPr>
      <w:spacing w:after="160" w:line="240" w:lineRule="exact"/>
      <w:jc w:val="left"/>
    </w:pPr>
    <w:rPr>
      <w:rFonts w:cs="Verdana"/>
      <w:lang w:val="en-US" w:eastAsia="en-US"/>
    </w:rPr>
  </w:style>
  <w:style w:type="paragraph" w:customStyle="1" w:styleId="Carattere30">
    <w:name w:val="Carattere30"/>
    <w:basedOn w:val="Normale"/>
    <w:rsid w:val="00D23B72"/>
    <w:pPr>
      <w:spacing w:after="160" w:line="240" w:lineRule="exact"/>
      <w:jc w:val="left"/>
    </w:pPr>
    <w:rPr>
      <w:rFonts w:cs="Verdana"/>
      <w:lang w:val="en-US" w:eastAsia="en-US"/>
    </w:rPr>
  </w:style>
  <w:style w:type="paragraph" w:customStyle="1" w:styleId="5">
    <w:name w:val="5"/>
    <w:basedOn w:val="Normale"/>
    <w:next w:val="Corpotesto"/>
    <w:rsid w:val="009C7041"/>
    <w:pPr>
      <w:overflowPunct w:val="0"/>
      <w:autoSpaceDE w:val="0"/>
      <w:autoSpaceDN w:val="0"/>
      <w:adjustRightInd w:val="0"/>
      <w:textAlignment w:val="baseline"/>
    </w:pPr>
    <w:rPr>
      <w:rFonts w:ascii="Arial" w:hAnsi="Arial"/>
      <w:sz w:val="22"/>
    </w:rPr>
  </w:style>
  <w:style w:type="character" w:customStyle="1" w:styleId="object">
    <w:name w:val="object"/>
    <w:basedOn w:val="Carpredefinitoparagrafo"/>
    <w:qFormat/>
    <w:rsid w:val="003A01E8"/>
  </w:style>
  <w:style w:type="paragraph" w:customStyle="1" w:styleId="Carattere29">
    <w:name w:val="Carattere29"/>
    <w:basedOn w:val="Normale"/>
    <w:rsid w:val="00A35F4F"/>
    <w:pPr>
      <w:spacing w:after="160" w:line="240" w:lineRule="exact"/>
      <w:jc w:val="left"/>
    </w:pPr>
    <w:rPr>
      <w:rFonts w:cs="Verdana"/>
      <w:lang w:val="en-US" w:eastAsia="en-US"/>
    </w:rPr>
  </w:style>
  <w:style w:type="paragraph" w:customStyle="1" w:styleId="4">
    <w:name w:val="4"/>
    <w:basedOn w:val="Normale"/>
    <w:next w:val="Corpotesto"/>
    <w:rsid w:val="00DE3DDE"/>
    <w:pPr>
      <w:overflowPunct w:val="0"/>
      <w:autoSpaceDE w:val="0"/>
      <w:autoSpaceDN w:val="0"/>
      <w:adjustRightInd w:val="0"/>
      <w:textAlignment w:val="baseline"/>
    </w:pPr>
    <w:rPr>
      <w:rFonts w:ascii="Arial" w:hAnsi="Arial"/>
      <w:sz w:val="22"/>
    </w:rPr>
  </w:style>
  <w:style w:type="character" w:styleId="Menzionenonrisolta">
    <w:name w:val="Unresolved Mention"/>
    <w:basedOn w:val="Carpredefinitoparagrafo"/>
    <w:uiPriority w:val="99"/>
    <w:semiHidden/>
    <w:unhideWhenUsed/>
    <w:rsid w:val="00C959BE"/>
    <w:rPr>
      <w:color w:val="605E5C"/>
      <w:shd w:val="clear" w:color="auto" w:fill="E1DFDD"/>
    </w:rPr>
  </w:style>
  <w:style w:type="paragraph" w:customStyle="1" w:styleId="3">
    <w:name w:val="3"/>
    <w:basedOn w:val="Normale"/>
    <w:next w:val="Corpotesto"/>
    <w:rsid w:val="00246376"/>
    <w:rPr>
      <w:rFonts w:ascii="Arial Narrow" w:hAnsi="Arial Narrow" w:cs="Arial"/>
      <w:sz w:val="24"/>
      <w:szCs w:val="24"/>
    </w:rPr>
  </w:style>
  <w:style w:type="paragraph" w:customStyle="1" w:styleId="Carattere28">
    <w:name w:val="Carattere28"/>
    <w:basedOn w:val="Normale"/>
    <w:rsid w:val="00C10026"/>
    <w:pPr>
      <w:spacing w:after="160" w:line="240" w:lineRule="exact"/>
      <w:jc w:val="left"/>
    </w:pPr>
    <w:rPr>
      <w:rFonts w:cs="Verdana"/>
      <w:lang w:val="en-US" w:eastAsia="en-US"/>
    </w:rPr>
  </w:style>
  <w:style w:type="paragraph" w:customStyle="1" w:styleId="Carattere27">
    <w:name w:val="Carattere27"/>
    <w:basedOn w:val="Normale"/>
    <w:rsid w:val="00DF64B9"/>
    <w:pPr>
      <w:spacing w:after="160" w:line="240" w:lineRule="exact"/>
      <w:jc w:val="left"/>
    </w:pPr>
    <w:rPr>
      <w:rFonts w:cs="Verdana"/>
      <w:lang w:val="en-US" w:eastAsia="en-US"/>
    </w:rPr>
  </w:style>
  <w:style w:type="paragraph" w:customStyle="1" w:styleId="Carattere26">
    <w:name w:val="Carattere26"/>
    <w:basedOn w:val="Normale"/>
    <w:rsid w:val="00185F78"/>
    <w:pPr>
      <w:spacing w:after="160" w:line="240" w:lineRule="exact"/>
      <w:jc w:val="left"/>
    </w:pPr>
    <w:rPr>
      <w:rFonts w:cs="Verdana"/>
      <w:lang w:val="en-US" w:eastAsia="en-US"/>
    </w:rPr>
  </w:style>
  <w:style w:type="paragraph" w:customStyle="1" w:styleId="Carattere25">
    <w:name w:val="Carattere25"/>
    <w:basedOn w:val="Normale"/>
    <w:rsid w:val="00B64A70"/>
    <w:pPr>
      <w:spacing w:after="160" w:line="240" w:lineRule="exact"/>
      <w:jc w:val="left"/>
    </w:pPr>
    <w:rPr>
      <w:rFonts w:cs="Verdana"/>
      <w:lang w:val="en-US" w:eastAsia="en-US"/>
    </w:rPr>
  </w:style>
  <w:style w:type="paragraph" w:customStyle="1" w:styleId="Carattere24">
    <w:name w:val="Carattere24"/>
    <w:basedOn w:val="Normale"/>
    <w:rsid w:val="00D84B5E"/>
    <w:pPr>
      <w:spacing w:after="160" w:line="240" w:lineRule="exact"/>
      <w:jc w:val="left"/>
    </w:pPr>
    <w:rPr>
      <w:rFonts w:cs="Verdana"/>
      <w:lang w:val="en-US" w:eastAsia="en-US"/>
    </w:rPr>
  </w:style>
  <w:style w:type="character" w:customStyle="1" w:styleId="A121CarattereCarattere">
    <w:name w:val="A121 Carattere Carattere"/>
    <w:basedOn w:val="Carpredefinitoparagrafo"/>
    <w:qFormat/>
    <w:rsid w:val="00A01EDF"/>
    <w:rPr>
      <w:rFonts w:ascii="Verdana" w:hAnsi="Verdana"/>
      <w:lang w:eastAsia="ar-SA"/>
    </w:rPr>
  </w:style>
  <w:style w:type="paragraph" w:customStyle="1" w:styleId="Carattere23">
    <w:name w:val="Carattere23"/>
    <w:basedOn w:val="Normale"/>
    <w:qFormat/>
    <w:rsid w:val="00346790"/>
    <w:pPr>
      <w:spacing w:after="160" w:line="240" w:lineRule="exact"/>
      <w:jc w:val="left"/>
    </w:pPr>
    <w:rPr>
      <w:rFonts w:cs="Verdana"/>
      <w:lang w:val="en-US" w:eastAsia="en-US"/>
    </w:rPr>
  </w:style>
  <w:style w:type="paragraph" w:styleId="Titolosommario">
    <w:name w:val="TOC Heading"/>
    <w:basedOn w:val="Titolo1"/>
    <w:next w:val="Normale"/>
    <w:uiPriority w:val="39"/>
    <w:unhideWhenUsed/>
    <w:qFormat/>
    <w:rsid w:val="0034516A"/>
    <w:pPr>
      <w:keepLines/>
      <w:spacing w:after="0"/>
      <w:outlineLvl w:val="9"/>
    </w:pPr>
    <w:rPr>
      <w:rFonts w:asciiTheme="majorHAnsi" w:eastAsiaTheme="majorEastAsia" w:hAnsiTheme="majorHAnsi" w:cstheme="majorBidi"/>
      <w:b w:val="0"/>
      <w:bCs w:val="0"/>
      <w:color w:val="365F91" w:themeColor="accent1" w:themeShade="BF"/>
      <w:kern w:val="0"/>
    </w:rPr>
  </w:style>
  <w:style w:type="paragraph" w:customStyle="1" w:styleId="Paragrafoelenco1">
    <w:name w:val="Paragrafo elenco1"/>
    <w:basedOn w:val="Normale"/>
    <w:qFormat/>
    <w:rsid w:val="00A549F1"/>
    <w:pPr>
      <w:ind w:left="720"/>
      <w:contextualSpacing/>
    </w:pPr>
  </w:style>
  <w:style w:type="character" w:customStyle="1" w:styleId="IntestazioneCarattere1">
    <w:name w:val="Intestazione Carattere1"/>
    <w:basedOn w:val="Carpredefinitoparagrafo"/>
    <w:qFormat/>
    <w:rsid w:val="008477DE"/>
    <w:rPr>
      <w:rFonts w:ascii="Verdana" w:eastAsia="Times New Roman" w:hAnsi="Verdana" w:cs="Times New Roman"/>
      <w:sz w:val="20"/>
      <w:szCs w:val="20"/>
      <w:lang w:eastAsia="it-IT"/>
    </w:rPr>
  </w:style>
  <w:style w:type="character" w:customStyle="1" w:styleId="PidipaginaCarattere1">
    <w:name w:val="Piè di pagina Carattere1"/>
    <w:basedOn w:val="Carpredefinitoparagrafo"/>
    <w:uiPriority w:val="99"/>
    <w:qFormat/>
    <w:rsid w:val="008477DE"/>
    <w:rPr>
      <w:rFonts w:ascii="Verdana" w:eastAsia="Times New Roman" w:hAnsi="Verdana" w:cs="Times New Roman"/>
      <w:sz w:val="20"/>
      <w:szCs w:val="20"/>
      <w:lang w:eastAsia="it-IT"/>
    </w:rPr>
  </w:style>
  <w:style w:type="character" w:customStyle="1" w:styleId="MappadocumentoCarattere1">
    <w:name w:val="Mappa documento Carattere1"/>
    <w:basedOn w:val="Carpredefinitoparagrafo"/>
    <w:uiPriority w:val="99"/>
    <w:semiHidden/>
    <w:rsid w:val="008477DE"/>
    <w:rPr>
      <w:rFonts w:ascii="Segoe UI" w:eastAsia="Times New Roman" w:hAnsi="Segoe UI" w:cs="Segoe UI"/>
      <w:sz w:val="16"/>
      <w:szCs w:val="16"/>
      <w:lang w:eastAsia="it-IT"/>
    </w:rPr>
  </w:style>
  <w:style w:type="character" w:customStyle="1" w:styleId="TestonormaleCarattere1">
    <w:name w:val="Testo normale Carattere1"/>
    <w:basedOn w:val="Carpredefinitoparagrafo"/>
    <w:uiPriority w:val="99"/>
    <w:semiHidden/>
    <w:rsid w:val="008477DE"/>
    <w:rPr>
      <w:rFonts w:ascii="Consolas" w:eastAsia="Times New Roman" w:hAnsi="Consolas" w:cs="Times New Roman"/>
      <w:sz w:val="21"/>
      <w:szCs w:val="21"/>
      <w:lang w:eastAsia="it-IT"/>
    </w:rPr>
  </w:style>
  <w:style w:type="paragraph" w:customStyle="1" w:styleId="A119">
    <w:name w:val="A119"/>
    <w:link w:val="A119Carattere"/>
    <w:qFormat/>
    <w:rsid w:val="00091CA5"/>
    <w:pPr>
      <w:spacing w:line="300" w:lineRule="exact"/>
      <w:jc w:val="both"/>
    </w:pPr>
    <w:rPr>
      <w:rFonts w:ascii="Arial" w:hAnsi="Arial"/>
      <w:spacing w:val="-2"/>
      <w:sz w:val="24"/>
      <w:lang w:eastAsia="ar-SA"/>
    </w:rPr>
  </w:style>
  <w:style w:type="character" w:customStyle="1" w:styleId="A119Carattere">
    <w:name w:val="A119 Carattere"/>
    <w:link w:val="A119"/>
    <w:qFormat/>
    <w:rsid w:val="00091CA5"/>
    <w:rPr>
      <w:rFonts w:ascii="Arial" w:hAnsi="Arial"/>
      <w:spacing w:val="-2"/>
      <w:sz w:val="24"/>
      <w:lang w:eastAsia="ar-SA"/>
    </w:rPr>
  </w:style>
  <w:style w:type="character" w:customStyle="1" w:styleId="ParagrafoelencoCarattere">
    <w:name w:val="Paragrafo elenco Carattere"/>
    <w:aliases w:val="A1 PARAGRAFO Carattere,A1Paragrafo elenco Carattere,B Paragrafo elenco Carattere"/>
    <w:link w:val="Paragrafoelenco"/>
    <w:uiPriority w:val="34"/>
    <w:qFormat/>
    <w:locked/>
    <w:rsid w:val="00823D0E"/>
    <w:rPr>
      <w:lang w:eastAsia="ar-SA"/>
    </w:rPr>
  </w:style>
  <w:style w:type="paragraph" w:customStyle="1" w:styleId="A1gare">
    <w:name w:val="A1gare"/>
    <w:basedOn w:val="Normale"/>
    <w:qFormat/>
    <w:rsid w:val="00823D0E"/>
    <w:pPr>
      <w:spacing w:line="120" w:lineRule="exact"/>
      <w:jc w:val="left"/>
    </w:pPr>
    <w:rPr>
      <w:rFonts w:ascii="Calibri" w:hAnsi="Calibri"/>
      <w:caps/>
      <w:spacing w:val="-4"/>
      <w:sz w:val="14"/>
      <w:lang w:eastAsia="ar-SA"/>
    </w:rPr>
  </w:style>
  <w:style w:type="paragraph" w:customStyle="1" w:styleId="1AB">
    <w:name w:val="1AB"/>
    <w:qFormat/>
    <w:rsid w:val="00823D0E"/>
    <w:pPr>
      <w:suppressAutoHyphens/>
    </w:pPr>
    <w:rPr>
      <w:rFonts w:ascii="Bahnschrift SemiCondensed" w:hAnsi="Bahnschrift SemiCondensed" w:cs="Helvetica Condensed"/>
      <w:b/>
      <w:bCs/>
      <w:spacing w:val="2"/>
      <w:sz w:val="28"/>
      <w:szCs w:val="22"/>
      <w:u w:val="single"/>
      <w:lang w:eastAsia="ar-SA"/>
    </w:rPr>
  </w:style>
  <w:style w:type="table" w:customStyle="1" w:styleId="TableNormal">
    <w:name w:val="Table Normal"/>
    <w:uiPriority w:val="2"/>
    <w:qFormat/>
    <w:rsid w:val="00251947"/>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Stileimportato1">
    <w:name w:val="Stile importato 1"/>
    <w:rsid w:val="00251947"/>
    <w:pPr>
      <w:numPr>
        <w:numId w:val="1"/>
      </w:numPr>
    </w:pPr>
  </w:style>
  <w:style w:type="numbering" w:customStyle="1" w:styleId="Stileimportato2">
    <w:name w:val="Stile importato 2"/>
    <w:rsid w:val="00251947"/>
    <w:pPr>
      <w:numPr>
        <w:numId w:val="2"/>
      </w:numPr>
    </w:pPr>
  </w:style>
  <w:style w:type="paragraph" w:customStyle="1" w:styleId="msonormal0">
    <w:name w:val="msonormal"/>
    <w:basedOn w:val="Normale"/>
    <w:qFormat/>
    <w:rsid w:val="005728DA"/>
    <w:pPr>
      <w:spacing w:before="100" w:beforeAutospacing="1" w:after="100" w:afterAutospacing="1"/>
      <w:jc w:val="left"/>
    </w:pPr>
    <w:rPr>
      <w:rFonts w:ascii="Times New Roman" w:eastAsiaTheme="minorEastAsia" w:hAnsi="Times New Roman"/>
      <w:sz w:val="24"/>
      <w:szCs w:val="24"/>
    </w:rPr>
  </w:style>
  <w:style w:type="paragraph" w:customStyle="1" w:styleId="tablecontainer">
    <w:name w:val="table_container"/>
    <w:basedOn w:val="Normale"/>
    <w:rsid w:val="005728DA"/>
    <w:pPr>
      <w:spacing w:before="100" w:beforeAutospacing="1" w:after="100" w:afterAutospacing="1"/>
      <w:jc w:val="left"/>
      <w:textAlignment w:val="top"/>
    </w:pPr>
    <w:rPr>
      <w:rFonts w:ascii="Times New Roman" w:eastAsiaTheme="minorEastAsia" w:hAnsi="Times New Roman"/>
      <w:sz w:val="24"/>
      <w:szCs w:val="24"/>
    </w:rPr>
  </w:style>
  <w:style w:type="paragraph" w:customStyle="1" w:styleId="SCONOSCIUTO">
    <w:name w:val="SCONOSCIUTO"/>
    <w:basedOn w:val="Arial"/>
    <w:rsid w:val="005728DA"/>
    <w:pPr>
      <w:spacing w:before="0" w:beforeAutospacing="0" w:after="0" w:afterAutospacing="0"/>
    </w:pPr>
    <w:rPr>
      <w:rFonts w:ascii="Arial" w:eastAsia="Arial" w:hAnsi="Arial" w:cs="Arial"/>
      <w:b/>
      <w:color w:val="FF0000"/>
      <w:sz w:val="28"/>
      <w:szCs w:val="28"/>
    </w:rPr>
  </w:style>
  <w:style w:type="paragraph" w:customStyle="1" w:styleId="TITOLO0">
    <w:name w:val="TITOLO0"/>
    <w:basedOn w:val="Arial"/>
    <w:qFormat/>
    <w:rsid w:val="005728DA"/>
    <w:pPr>
      <w:spacing w:before="0" w:beforeAutospacing="0" w:after="0" w:afterAutospacing="0"/>
      <w:jc w:val="center"/>
    </w:pPr>
    <w:rPr>
      <w:rFonts w:ascii="Arial" w:eastAsia="Arial" w:hAnsi="Arial" w:cs="Arial"/>
      <w:b/>
      <w:color w:val="000000"/>
      <w:sz w:val="36"/>
      <w:szCs w:val="36"/>
    </w:rPr>
  </w:style>
  <w:style w:type="paragraph" w:customStyle="1" w:styleId="TITOLO00">
    <w:name w:val="TITOLO_0"/>
    <w:basedOn w:val="Arial"/>
    <w:rsid w:val="005728DA"/>
    <w:pPr>
      <w:spacing w:before="0" w:beforeAutospacing="0" w:after="0" w:afterAutospacing="0"/>
      <w:jc w:val="center"/>
    </w:pPr>
    <w:rPr>
      <w:rFonts w:ascii="Arial" w:eastAsia="Arial" w:hAnsi="Arial" w:cs="Arial"/>
      <w:b/>
      <w:color w:val="000000"/>
      <w:sz w:val="36"/>
      <w:szCs w:val="36"/>
    </w:rPr>
  </w:style>
  <w:style w:type="paragraph" w:customStyle="1" w:styleId="sottotitolocampionato10">
    <w:name w:val="sottotitolo_campionato_1"/>
    <w:basedOn w:val="Normale"/>
    <w:rsid w:val="006820E8"/>
    <w:pPr>
      <w:jc w:val="left"/>
    </w:pPr>
    <w:rPr>
      <w:rFonts w:ascii="Arial" w:eastAsiaTheme="minorEastAsia" w:hAnsi="Arial" w:cs="Arial"/>
      <w:b/>
      <w:bCs/>
      <w:color w:val="000000"/>
      <w:sz w:val="24"/>
      <w:szCs w:val="24"/>
    </w:rPr>
  </w:style>
  <w:style w:type="paragraph" w:customStyle="1" w:styleId="headertabella0">
    <w:name w:val="header_tabella"/>
    <w:basedOn w:val="Normale"/>
    <w:rsid w:val="006820E8"/>
    <w:pPr>
      <w:jc w:val="center"/>
    </w:pPr>
    <w:rPr>
      <w:rFonts w:ascii="Arial" w:eastAsiaTheme="minorEastAsia" w:hAnsi="Arial" w:cs="Arial"/>
      <w:b/>
      <w:bCs/>
      <w:color w:val="000000"/>
    </w:rPr>
  </w:style>
  <w:style w:type="paragraph" w:customStyle="1" w:styleId="rowtabella0">
    <w:name w:val="row_tabella"/>
    <w:basedOn w:val="Normale"/>
    <w:rsid w:val="006820E8"/>
    <w:pPr>
      <w:jc w:val="left"/>
    </w:pPr>
    <w:rPr>
      <w:rFonts w:ascii="Arial" w:eastAsiaTheme="minorEastAsia" w:hAnsi="Arial" w:cs="Arial"/>
      <w:color w:val="000000"/>
      <w:sz w:val="12"/>
      <w:szCs w:val="12"/>
    </w:rPr>
  </w:style>
  <w:style w:type="paragraph" w:customStyle="1" w:styleId="titolocampionato0">
    <w:name w:val="titolo_campionato"/>
    <w:basedOn w:val="Normale"/>
    <w:rsid w:val="00556F17"/>
    <w:pPr>
      <w:jc w:val="center"/>
    </w:pPr>
    <w:rPr>
      <w:rFonts w:ascii="Arial" w:eastAsiaTheme="minorEastAsia" w:hAnsi="Arial" w:cs="Arial"/>
      <w:b/>
      <w:bCs/>
      <w:color w:val="000000"/>
      <w:sz w:val="36"/>
      <w:szCs w:val="36"/>
    </w:rPr>
  </w:style>
  <w:style w:type="paragraph" w:customStyle="1" w:styleId="titoloprinc0">
    <w:name w:val="titolo_princ"/>
    <w:basedOn w:val="Normale"/>
    <w:rsid w:val="00556F17"/>
    <w:pPr>
      <w:jc w:val="center"/>
    </w:pPr>
    <w:rPr>
      <w:rFonts w:ascii="Arial" w:eastAsiaTheme="minorEastAsia" w:hAnsi="Arial" w:cs="Arial"/>
      <w:b/>
      <w:bCs/>
      <w:color w:val="000000"/>
      <w:sz w:val="36"/>
      <w:szCs w:val="36"/>
    </w:rPr>
  </w:style>
  <w:style w:type="paragraph" w:customStyle="1" w:styleId="titolo01">
    <w:name w:val="titolo_0"/>
    <w:basedOn w:val="Normale"/>
    <w:rsid w:val="00556F17"/>
    <w:pPr>
      <w:jc w:val="center"/>
    </w:pPr>
    <w:rPr>
      <w:rFonts w:ascii="Arial" w:eastAsiaTheme="minorEastAsia" w:hAnsi="Arial" w:cs="Arial"/>
      <w:b/>
      <w:bCs/>
      <w:color w:val="000000"/>
      <w:sz w:val="36"/>
      <w:szCs w:val="36"/>
    </w:rPr>
  </w:style>
  <w:style w:type="paragraph" w:customStyle="1" w:styleId="titolo02">
    <w:name w:val="titolo0"/>
    <w:basedOn w:val="Normale"/>
    <w:rsid w:val="00556F17"/>
    <w:pPr>
      <w:jc w:val="center"/>
    </w:pPr>
    <w:rPr>
      <w:rFonts w:ascii="Arial" w:eastAsiaTheme="minorEastAsia" w:hAnsi="Arial" w:cs="Arial"/>
      <w:b/>
      <w:bCs/>
      <w:color w:val="000000"/>
      <w:sz w:val="36"/>
      <w:szCs w:val="36"/>
    </w:rPr>
  </w:style>
  <w:style w:type="paragraph" w:customStyle="1" w:styleId="ammenda0">
    <w:name w:val="ammenda"/>
    <w:basedOn w:val="Normale"/>
    <w:rsid w:val="00556F17"/>
    <w:pPr>
      <w:jc w:val="left"/>
    </w:pPr>
    <w:rPr>
      <w:rFonts w:ascii="Arial" w:eastAsiaTheme="minorEastAsia" w:hAnsi="Arial" w:cs="Arial"/>
      <w:color w:val="000000"/>
    </w:rPr>
  </w:style>
  <w:style w:type="paragraph" w:customStyle="1" w:styleId="sconosciuto0">
    <w:name w:val="sconosciuto"/>
    <w:basedOn w:val="Normale"/>
    <w:rsid w:val="00556F17"/>
    <w:pPr>
      <w:jc w:val="left"/>
    </w:pPr>
    <w:rPr>
      <w:rFonts w:ascii="Arial" w:eastAsiaTheme="minorEastAsia" w:hAnsi="Arial" w:cs="Arial"/>
      <w:b/>
      <w:bCs/>
      <w:color w:val="FF0000"/>
      <w:sz w:val="28"/>
      <w:szCs w:val="28"/>
    </w:rPr>
  </w:style>
  <w:style w:type="paragraph" w:customStyle="1" w:styleId="titolomedio0">
    <w:name w:val="titolo_medio"/>
    <w:basedOn w:val="Normale"/>
    <w:rsid w:val="00556F17"/>
    <w:pPr>
      <w:jc w:val="center"/>
    </w:pPr>
    <w:rPr>
      <w:rFonts w:ascii="Arial" w:eastAsiaTheme="minorEastAsia" w:hAnsi="Arial" w:cs="Arial"/>
      <w:b/>
      <w:bCs/>
      <w:color w:val="000000"/>
      <w:sz w:val="32"/>
      <w:szCs w:val="32"/>
    </w:rPr>
  </w:style>
  <w:style w:type="character" w:customStyle="1" w:styleId="CollegamentoInternet">
    <w:name w:val="Collegamento Internet"/>
    <w:rsid w:val="0027424A"/>
    <w:rPr>
      <w:color w:val="000080"/>
      <w:u w:val="single"/>
    </w:rPr>
  </w:style>
  <w:style w:type="paragraph" w:customStyle="1" w:styleId="p1">
    <w:name w:val="p1"/>
    <w:basedOn w:val="Normale"/>
    <w:qFormat/>
    <w:rsid w:val="00BC32AB"/>
    <w:pPr>
      <w:jc w:val="left"/>
    </w:pPr>
    <w:rPr>
      <w:rFonts w:ascii=".AppleSystemUIFont" w:eastAsiaTheme="minorEastAsia" w:hAnsi=".AppleSystemUIFont"/>
      <w:sz w:val="28"/>
      <w:szCs w:val="28"/>
    </w:rPr>
  </w:style>
  <w:style w:type="paragraph" w:customStyle="1" w:styleId="p2">
    <w:name w:val="p2"/>
    <w:basedOn w:val="Normale"/>
    <w:qFormat/>
    <w:rsid w:val="00BC32AB"/>
    <w:pPr>
      <w:jc w:val="left"/>
    </w:pPr>
    <w:rPr>
      <w:rFonts w:ascii=".AppleSystemUIFont" w:eastAsiaTheme="minorEastAsia" w:hAnsi=".AppleSystemUIFont"/>
      <w:sz w:val="28"/>
      <w:szCs w:val="28"/>
    </w:rPr>
  </w:style>
  <w:style w:type="character" w:customStyle="1" w:styleId="s1">
    <w:name w:val="s1"/>
    <w:basedOn w:val="Carpredefinitoparagrafo"/>
    <w:rsid w:val="00BC32AB"/>
    <w:rPr>
      <w:rFonts w:ascii="UICTFontTextStyleBody" w:hAnsi="UICTFontTextStyleBody" w:hint="default"/>
      <w:b w:val="0"/>
      <w:bCs w:val="0"/>
      <w:i w:val="0"/>
      <w:iCs w:val="0"/>
      <w:sz w:val="28"/>
      <w:szCs w:val="28"/>
    </w:rPr>
  </w:style>
  <w:style w:type="paragraph" w:customStyle="1" w:styleId="Heading">
    <w:name w:val="Heading"/>
    <w:basedOn w:val="Standard"/>
    <w:next w:val="Normale"/>
    <w:rsid w:val="0021365E"/>
    <w:pPr>
      <w:suppressAutoHyphens w:val="0"/>
      <w:overflowPunct w:val="0"/>
      <w:autoSpaceDE w:val="0"/>
      <w:jc w:val="center"/>
    </w:pPr>
    <w:rPr>
      <w:rFonts w:ascii="Arial" w:eastAsia="Times New Roman" w:hAnsi="Arial"/>
      <w:b/>
      <w:sz w:val="22"/>
      <w:szCs w:val="20"/>
      <w:lang w:bidi="ar-SA"/>
    </w:rPr>
  </w:style>
  <w:style w:type="paragraph" w:customStyle="1" w:styleId="Contenutotabella">
    <w:name w:val="Contenuto tabella"/>
    <w:basedOn w:val="Normale"/>
    <w:qFormat/>
    <w:rsid w:val="001F3A7B"/>
    <w:pPr>
      <w:widowControl w:val="0"/>
      <w:suppressLineNumbers/>
      <w:suppressAutoHyphens/>
      <w:jc w:val="left"/>
      <w:textAlignment w:val="baseline"/>
    </w:pPr>
    <w:rPr>
      <w:rFonts w:ascii="Times New Roman" w:eastAsia="SimSun" w:hAnsi="Times New Roman"/>
      <w:kern w:val="2"/>
      <w:sz w:val="24"/>
      <w:szCs w:val="24"/>
      <w:lang w:eastAsia="hi-IN" w:bidi="hi-IN"/>
    </w:rPr>
  </w:style>
  <w:style w:type="paragraph" w:customStyle="1" w:styleId="Corpo">
    <w:name w:val="Corpo"/>
    <w:rsid w:val="00BF5BF3"/>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numbering" w:customStyle="1" w:styleId="Puntielenco">
    <w:name w:val="Punti elenco"/>
    <w:rsid w:val="005D7A26"/>
    <w:pPr>
      <w:numPr>
        <w:numId w:val="3"/>
      </w:numPr>
    </w:pPr>
  </w:style>
  <w:style w:type="paragraph" w:customStyle="1" w:styleId="Didefault">
    <w:name w:val="Di default"/>
    <w:rsid w:val="00CC32AE"/>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14:textOutline w14:w="0" w14:cap="flat" w14:cmpd="sng" w14:algn="ctr">
        <w14:noFill/>
        <w14:prstDash w14:val="solid"/>
        <w14:bevel/>
      </w14:textOutline>
    </w:rPr>
  </w:style>
  <w:style w:type="character" w:customStyle="1" w:styleId="markedcontent">
    <w:name w:val="markedcontent"/>
    <w:basedOn w:val="Carpredefinitoparagrafo"/>
    <w:rsid w:val="00DD5E2E"/>
  </w:style>
  <w:style w:type="paragraph" w:customStyle="1" w:styleId="fusioni">
    <w:name w:val="fusioni"/>
    <w:basedOn w:val="LndNormale1"/>
    <w:link w:val="fusioniCarattere"/>
    <w:qFormat/>
    <w:rsid w:val="00DD5E2E"/>
    <w:rPr>
      <w:rFonts w:eastAsia="Arial" w:cs="Arial"/>
      <w:b/>
      <w:bCs/>
      <w:caps/>
      <w:sz w:val="26"/>
      <w:szCs w:val="22"/>
      <w:u w:val="single"/>
      <w:lang w:val="x-none"/>
    </w:rPr>
  </w:style>
  <w:style w:type="paragraph" w:customStyle="1" w:styleId="Comunicato">
    <w:name w:val="Comunicato"/>
    <w:basedOn w:val="Normale"/>
    <w:qFormat/>
    <w:rsid w:val="00DD5E2E"/>
    <w:pPr>
      <w:widowControl w:val="0"/>
      <w:autoSpaceDE w:val="0"/>
      <w:autoSpaceDN w:val="0"/>
      <w:ind w:right="109"/>
      <w:outlineLvl w:val="0"/>
    </w:pPr>
    <w:rPr>
      <w:rFonts w:ascii="Arial" w:eastAsia="Arial" w:hAnsi="Arial" w:cs="Arial"/>
      <w:b/>
      <w:bCs/>
      <w:sz w:val="22"/>
      <w:szCs w:val="22"/>
      <w:lang w:eastAsia="en-US"/>
    </w:rPr>
  </w:style>
  <w:style w:type="character" w:customStyle="1" w:styleId="fusioniCarattere">
    <w:name w:val="fusioni Carattere"/>
    <w:basedOn w:val="LndNormale1Carattere"/>
    <w:link w:val="fusioni"/>
    <w:rsid w:val="00DD5E2E"/>
    <w:rPr>
      <w:rFonts w:ascii="Arial" w:eastAsia="Arial" w:hAnsi="Arial" w:cs="Arial"/>
      <w:b/>
      <w:bCs/>
      <w:caps/>
      <w:noProof/>
      <w:sz w:val="26"/>
      <w:szCs w:val="22"/>
      <w:u w:val="single"/>
      <w:lang w:val="x-none" w:eastAsia="en-US"/>
    </w:rPr>
  </w:style>
  <w:style w:type="paragraph" w:customStyle="1" w:styleId="Carattere22">
    <w:name w:val="Carattere22"/>
    <w:basedOn w:val="Normale"/>
    <w:rsid w:val="00191BC4"/>
    <w:pPr>
      <w:spacing w:after="160" w:line="240" w:lineRule="exact"/>
      <w:jc w:val="left"/>
    </w:pPr>
    <w:rPr>
      <w:rFonts w:cs="Verdana"/>
      <w:lang w:val="en-US" w:eastAsia="en-US"/>
    </w:rPr>
  </w:style>
  <w:style w:type="paragraph" w:customStyle="1" w:styleId="2">
    <w:name w:val="2"/>
    <w:basedOn w:val="Normale"/>
    <w:next w:val="Corpotesto"/>
    <w:rsid w:val="00191BC4"/>
    <w:pPr>
      <w:overflowPunct w:val="0"/>
      <w:autoSpaceDE w:val="0"/>
      <w:autoSpaceDN w:val="0"/>
      <w:adjustRightInd w:val="0"/>
      <w:textAlignment w:val="baseline"/>
    </w:pPr>
    <w:rPr>
      <w:rFonts w:ascii="Arial" w:hAnsi="Arial"/>
      <w:sz w:val="22"/>
    </w:rPr>
  </w:style>
  <w:style w:type="character" w:customStyle="1" w:styleId="LndStileBaseCarattere">
    <w:name w:val="LndStileBase Carattere"/>
    <w:link w:val="LndStileBase"/>
    <w:rsid w:val="00191BC4"/>
    <w:rPr>
      <w:rFonts w:ascii="Arial" w:hAnsi="Arial"/>
      <w:noProof/>
      <w:sz w:val="22"/>
    </w:rPr>
  </w:style>
  <w:style w:type="paragraph" w:customStyle="1" w:styleId="Carattere21">
    <w:name w:val="Carattere21"/>
    <w:basedOn w:val="Normale"/>
    <w:rsid w:val="00191BC4"/>
    <w:pPr>
      <w:spacing w:after="160" w:line="240" w:lineRule="exact"/>
      <w:jc w:val="left"/>
    </w:pPr>
    <w:rPr>
      <w:rFonts w:cs="Verdana"/>
      <w:lang w:val="en-US" w:eastAsia="en-US"/>
    </w:rPr>
  </w:style>
  <w:style w:type="paragraph" w:customStyle="1" w:styleId="Carattere20">
    <w:name w:val="Carattere20"/>
    <w:basedOn w:val="Normale"/>
    <w:rsid w:val="00191BC4"/>
    <w:pPr>
      <w:spacing w:after="160" w:line="240" w:lineRule="exact"/>
      <w:jc w:val="left"/>
    </w:pPr>
    <w:rPr>
      <w:rFonts w:cs="Verdana"/>
      <w:lang w:val="en-US" w:eastAsia="en-US"/>
    </w:rPr>
  </w:style>
  <w:style w:type="paragraph" w:customStyle="1" w:styleId="Carattere19">
    <w:name w:val="Carattere19"/>
    <w:basedOn w:val="Normale"/>
    <w:rsid w:val="00191BC4"/>
    <w:pPr>
      <w:spacing w:after="160" w:line="240" w:lineRule="exact"/>
      <w:jc w:val="left"/>
    </w:pPr>
    <w:rPr>
      <w:rFonts w:cs="Verdana"/>
      <w:lang w:val="en-US" w:eastAsia="en-US"/>
    </w:rPr>
  </w:style>
  <w:style w:type="paragraph" w:customStyle="1" w:styleId="Carattere18">
    <w:name w:val="Carattere18"/>
    <w:basedOn w:val="Normale"/>
    <w:rsid w:val="00191BC4"/>
    <w:pPr>
      <w:spacing w:after="160" w:line="240" w:lineRule="exact"/>
      <w:jc w:val="left"/>
    </w:pPr>
    <w:rPr>
      <w:rFonts w:cs="Verdana"/>
      <w:lang w:val="en-US" w:eastAsia="en-US"/>
    </w:rPr>
  </w:style>
  <w:style w:type="paragraph" w:customStyle="1" w:styleId="Carattere17">
    <w:name w:val="Carattere17"/>
    <w:basedOn w:val="Normale"/>
    <w:rsid w:val="00191BC4"/>
    <w:pPr>
      <w:spacing w:after="160" w:line="240" w:lineRule="exact"/>
      <w:jc w:val="left"/>
    </w:pPr>
    <w:rPr>
      <w:rFonts w:cs="Verdana"/>
      <w:lang w:val="en-US" w:eastAsia="en-US"/>
    </w:rPr>
  </w:style>
  <w:style w:type="paragraph" w:customStyle="1" w:styleId="1">
    <w:name w:val="1"/>
    <w:basedOn w:val="Normale"/>
    <w:next w:val="Corpotesto"/>
    <w:rsid w:val="00191BC4"/>
    <w:rPr>
      <w:rFonts w:ascii="Arial" w:hAnsi="Arial" w:cs="Arial"/>
      <w:sz w:val="22"/>
      <w:szCs w:val="24"/>
    </w:rPr>
  </w:style>
  <w:style w:type="paragraph" w:customStyle="1" w:styleId="Carattere16">
    <w:name w:val="Carattere16"/>
    <w:basedOn w:val="Normale"/>
    <w:rsid w:val="00191BC4"/>
    <w:pPr>
      <w:spacing w:after="160" w:line="240" w:lineRule="exact"/>
      <w:jc w:val="left"/>
    </w:pPr>
    <w:rPr>
      <w:rFonts w:cs="Verdana"/>
      <w:lang w:val="en-US" w:eastAsia="en-US"/>
    </w:rPr>
  </w:style>
  <w:style w:type="paragraph" w:customStyle="1" w:styleId="Carattere15">
    <w:name w:val="Carattere15"/>
    <w:basedOn w:val="Normale"/>
    <w:rsid w:val="00191BC4"/>
    <w:pPr>
      <w:spacing w:after="160" w:line="240" w:lineRule="exact"/>
      <w:jc w:val="left"/>
    </w:pPr>
    <w:rPr>
      <w:rFonts w:cs="Verdana"/>
      <w:lang w:val="en-US" w:eastAsia="en-US"/>
    </w:rPr>
  </w:style>
  <w:style w:type="paragraph" w:customStyle="1" w:styleId="Carattere14">
    <w:name w:val="Carattere14"/>
    <w:basedOn w:val="Normale"/>
    <w:rsid w:val="00191BC4"/>
    <w:pPr>
      <w:spacing w:after="160" w:line="240" w:lineRule="exact"/>
      <w:jc w:val="left"/>
    </w:pPr>
    <w:rPr>
      <w:rFonts w:cs="Verdana"/>
      <w:lang w:val="en-US" w:eastAsia="en-US"/>
    </w:rPr>
  </w:style>
  <w:style w:type="paragraph" w:customStyle="1" w:styleId="Carattere13">
    <w:name w:val="Carattere13"/>
    <w:basedOn w:val="Normale"/>
    <w:rsid w:val="00191BC4"/>
    <w:pPr>
      <w:spacing w:after="160" w:line="240" w:lineRule="exact"/>
      <w:jc w:val="left"/>
    </w:pPr>
    <w:rPr>
      <w:rFonts w:cs="Verdana"/>
      <w:lang w:val="en-US" w:eastAsia="en-US"/>
    </w:rPr>
  </w:style>
  <w:style w:type="paragraph" w:customStyle="1" w:styleId="Carattere12">
    <w:name w:val="Carattere12"/>
    <w:basedOn w:val="Normale"/>
    <w:rsid w:val="00191BC4"/>
    <w:pPr>
      <w:spacing w:after="160" w:line="240" w:lineRule="exact"/>
      <w:jc w:val="left"/>
    </w:pPr>
    <w:rPr>
      <w:rFonts w:cs="Verdana"/>
      <w:lang w:val="en-US" w:eastAsia="en-US"/>
    </w:rPr>
  </w:style>
  <w:style w:type="paragraph" w:customStyle="1" w:styleId="Carattere11">
    <w:name w:val="Carattere11"/>
    <w:basedOn w:val="Normale"/>
    <w:rsid w:val="00191BC4"/>
    <w:pPr>
      <w:spacing w:after="160" w:line="240" w:lineRule="exact"/>
      <w:jc w:val="left"/>
    </w:pPr>
    <w:rPr>
      <w:rFonts w:cs="Verdana"/>
      <w:lang w:val="en-US" w:eastAsia="en-US"/>
    </w:rPr>
  </w:style>
  <w:style w:type="paragraph" w:customStyle="1" w:styleId="Carattere10">
    <w:name w:val="Carattere10"/>
    <w:basedOn w:val="Normale"/>
    <w:rsid w:val="00191BC4"/>
    <w:pPr>
      <w:spacing w:after="160" w:line="240" w:lineRule="exact"/>
      <w:jc w:val="left"/>
    </w:pPr>
    <w:rPr>
      <w:rFonts w:cs="Verdana"/>
      <w:lang w:val="en-US" w:eastAsia="en-US"/>
    </w:rPr>
  </w:style>
  <w:style w:type="paragraph" w:customStyle="1" w:styleId="Carattere9">
    <w:name w:val="Carattere9"/>
    <w:basedOn w:val="Normale"/>
    <w:rsid w:val="00191BC4"/>
    <w:pPr>
      <w:spacing w:after="160" w:line="240" w:lineRule="exact"/>
      <w:jc w:val="left"/>
    </w:pPr>
    <w:rPr>
      <w:rFonts w:cs="Verdana"/>
      <w:lang w:val="en-US" w:eastAsia="en-US"/>
    </w:rPr>
  </w:style>
  <w:style w:type="paragraph" w:customStyle="1" w:styleId="Carattere8">
    <w:name w:val="Carattere8"/>
    <w:basedOn w:val="Normale"/>
    <w:rsid w:val="00191BC4"/>
    <w:pPr>
      <w:spacing w:after="160" w:line="240" w:lineRule="exact"/>
      <w:jc w:val="left"/>
    </w:pPr>
    <w:rPr>
      <w:rFonts w:cs="Verdana"/>
      <w:lang w:val="en-US" w:eastAsia="en-US"/>
    </w:rPr>
  </w:style>
  <w:style w:type="paragraph" w:customStyle="1" w:styleId="Carattere7">
    <w:name w:val="Carattere7"/>
    <w:basedOn w:val="Normale"/>
    <w:rsid w:val="00191BC4"/>
    <w:pPr>
      <w:spacing w:after="160" w:line="240" w:lineRule="exact"/>
      <w:jc w:val="left"/>
    </w:pPr>
    <w:rPr>
      <w:rFonts w:cs="Verdana"/>
      <w:lang w:val="en-US" w:eastAsia="en-US"/>
    </w:rPr>
  </w:style>
  <w:style w:type="paragraph" w:customStyle="1" w:styleId="Carattere6">
    <w:name w:val="Carattere6"/>
    <w:basedOn w:val="Normale"/>
    <w:rsid w:val="00191BC4"/>
    <w:pPr>
      <w:spacing w:after="160" w:line="240" w:lineRule="exact"/>
      <w:jc w:val="left"/>
    </w:pPr>
    <w:rPr>
      <w:rFonts w:cs="Verdana"/>
      <w:lang w:val="en-US" w:eastAsia="en-US"/>
    </w:rPr>
  </w:style>
  <w:style w:type="paragraph" w:customStyle="1" w:styleId="Carattere5">
    <w:name w:val="Carattere5"/>
    <w:basedOn w:val="Normale"/>
    <w:rsid w:val="00191BC4"/>
    <w:pPr>
      <w:spacing w:after="160" w:line="240" w:lineRule="exact"/>
      <w:jc w:val="left"/>
    </w:pPr>
    <w:rPr>
      <w:rFonts w:cs="Verdana"/>
      <w:lang w:val="en-US" w:eastAsia="en-US"/>
    </w:rPr>
  </w:style>
  <w:style w:type="paragraph" w:customStyle="1" w:styleId="Carattere4">
    <w:name w:val="Carattere4"/>
    <w:basedOn w:val="Normale"/>
    <w:qFormat/>
    <w:rsid w:val="00191BC4"/>
    <w:pPr>
      <w:spacing w:after="160" w:line="240" w:lineRule="exact"/>
      <w:jc w:val="left"/>
    </w:pPr>
    <w:rPr>
      <w:rFonts w:cs="Verdana"/>
      <w:lang w:val="en-US" w:eastAsia="en-US"/>
    </w:rPr>
  </w:style>
  <w:style w:type="paragraph" w:customStyle="1" w:styleId="Carattere3">
    <w:name w:val="Carattere3"/>
    <w:basedOn w:val="Normale"/>
    <w:qFormat/>
    <w:rsid w:val="00191BC4"/>
    <w:pPr>
      <w:spacing w:after="160" w:line="240" w:lineRule="exact"/>
      <w:jc w:val="left"/>
    </w:pPr>
    <w:rPr>
      <w:rFonts w:cs="Verdana"/>
      <w:lang w:val="en-US" w:eastAsia="en-US"/>
    </w:rPr>
  </w:style>
  <w:style w:type="paragraph" w:customStyle="1" w:styleId="Carattere2">
    <w:name w:val="Carattere2"/>
    <w:basedOn w:val="Normale"/>
    <w:qFormat/>
    <w:rsid w:val="00191BC4"/>
    <w:pPr>
      <w:spacing w:after="160" w:line="240" w:lineRule="exact"/>
      <w:jc w:val="left"/>
    </w:pPr>
    <w:rPr>
      <w:rFonts w:cs="Verdana"/>
      <w:lang w:val="en-US" w:eastAsia="en-US"/>
    </w:rPr>
  </w:style>
  <w:style w:type="paragraph" w:customStyle="1" w:styleId="Corpodeltesto24">
    <w:name w:val="Corpo del testo 24"/>
    <w:basedOn w:val="Normale"/>
    <w:qFormat/>
    <w:rsid w:val="00191BC4"/>
    <w:pPr>
      <w:overflowPunct w:val="0"/>
      <w:autoSpaceDE w:val="0"/>
      <w:autoSpaceDN w:val="0"/>
      <w:adjustRightInd w:val="0"/>
      <w:jc w:val="left"/>
      <w:textAlignment w:val="baseline"/>
    </w:pPr>
    <w:rPr>
      <w:rFonts w:ascii="Arial" w:hAnsi="Arial"/>
      <w:sz w:val="22"/>
    </w:rPr>
  </w:style>
  <w:style w:type="paragraph" w:customStyle="1" w:styleId="Carattere1">
    <w:name w:val="Carattere1"/>
    <w:basedOn w:val="Normale"/>
    <w:qFormat/>
    <w:rsid w:val="00191BC4"/>
    <w:pPr>
      <w:spacing w:after="160" w:line="240" w:lineRule="exact"/>
      <w:jc w:val="left"/>
    </w:pPr>
    <w:rPr>
      <w:rFonts w:cs="Verdana"/>
      <w:lang w:val="en-US" w:eastAsia="en-US"/>
    </w:rPr>
  </w:style>
  <w:style w:type="paragraph" w:customStyle="1" w:styleId="Corpodeltesto25">
    <w:name w:val="Corpo del testo 25"/>
    <w:basedOn w:val="Normale"/>
    <w:qFormat/>
    <w:rsid w:val="00191BC4"/>
    <w:pPr>
      <w:overflowPunct w:val="0"/>
      <w:autoSpaceDE w:val="0"/>
      <w:autoSpaceDN w:val="0"/>
      <w:adjustRightInd w:val="0"/>
      <w:textAlignment w:val="baseline"/>
    </w:pPr>
    <w:rPr>
      <w:rFonts w:ascii="Arial" w:hAnsi="Arial"/>
      <w:sz w:val="22"/>
    </w:rPr>
  </w:style>
  <w:style w:type="character" w:customStyle="1" w:styleId="NessunaspaziaturaCarattere1">
    <w:name w:val="Nessuna spaziatura Carattere1"/>
    <w:uiPriority w:val="99"/>
    <w:locked/>
    <w:rsid w:val="00191BC4"/>
    <w:rPr>
      <w:lang w:eastAsia="en-US"/>
    </w:rPr>
  </w:style>
  <w:style w:type="character" w:customStyle="1" w:styleId="Menzionenonrisolta1">
    <w:name w:val="Menzione non risolta1"/>
    <w:basedOn w:val="Carpredefinitoparagrafo"/>
    <w:uiPriority w:val="99"/>
    <w:semiHidden/>
    <w:unhideWhenUsed/>
    <w:rsid w:val="00191BC4"/>
    <w:rPr>
      <w:color w:val="605E5C"/>
      <w:shd w:val="clear" w:color="auto" w:fill="E1DFDD"/>
    </w:rPr>
  </w:style>
  <w:style w:type="paragraph" w:customStyle="1" w:styleId="Titolo21">
    <w:name w:val="Titolo 21"/>
    <w:basedOn w:val="Normale"/>
    <w:uiPriority w:val="1"/>
    <w:qFormat/>
    <w:rsid w:val="00191BC4"/>
    <w:pPr>
      <w:widowControl w:val="0"/>
      <w:autoSpaceDE w:val="0"/>
      <w:autoSpaceDN w:val="0"/>
      <w:ind w:left="293"/>
      <w:jc w:val="left"/>
      <w:outlineLvl w:val="2"/>
    </w:pPr>
    <w:rPr>
      <w:rFonts w:ascii="Arial" w:eastAsia="Arial" w:hAnsi="Arial" w:cs="Arial"/>
      <w:b/>
      <w:bCs/>
      <w:sz w:val="26"/>
      <w:szCs w:val="26"/>
      <w:u w:val="single" w:color="000000"/>
      <w:lang w:bidi="it-IT"/>
    </w:rPr>
  </w:style>
  <w:style w:type="numbering" w:customStyle="1" w:styleId="Stile1">
    <w:name w:val="Stile1"/>
    <w:uiPriority w:val="99"/>
    <w:rsid w:val="00191BC4"/>
    <w:pPr>
      <w:numPr>
        <w:numId w:val="4"/>
      </w:numPr>
    </w:pPr>
  </w:style>
  <w:style w:type="paragraph" w:customStyle="1" w:styleId="Textbody">
    <w:name w:val="Text body"/>
    <w:basedOn w:val="Standard"/>
    <w:qFormat/>
    <w:rsid w:val="007A1651"/>
    <w:pPr>
      <w:suppressAutoHyphens w:val="0"/>
      <w:overflowPunct w:val="0"/>
      <w:autoSpaceDE w:val="0"/>
      <w:jc w:val="both"/>
      <w:textAlignment w:val="auto"/>
    </w:pPr>
    <w:rPr>
      <w:rFonts w:ascii="Arial" w:eastAsia="Arial" w:hAnsi="Arial"/>
      <w:sz w:val="22"/>
      <w:szCs w:val="20"/>
      <w:lang w:bidi="ar-SA"/>
    </w:rPr>
  </w:style>
  <w:style w:type="character" w:customStyle="1" w:styleId="1-aaLndNormale1Carattere">
    <w:name w:val="1- aaLndNormale1 Carattere"/>
    <w:link w:val="1-aaLndNormale1"/>
    <w:qFormat/>
    <w:locked/>
    <w:rsid w:val="007C494B"/>
    <w:rPr>
      <w:rFonts w:ascii="Arial" w:hAnsi="Arial"/>
      <w:sz w:val="22"/>
      <w:shd w:val="clear" w:color="auto" w:fill="C6D9F1" w:themeFill="text2" w:themeFillTint="33"/>
      <w:lang w:eastAsia="en-US"/>
    </w:rPr>
  </w:style>
  <w:style w:type="character" w:customStyle="1" w:styleId="Titolo2ACarattere">
    <w:name w:val="Titolo 2A Carattere"/>
    <w:link w:val="Titolo2A"/>
    <w:qFormat/>
    <w:rsid w:val="007C494B"/>
    <w:rPr>
      <w:rFonts w:ascii="Calibri" w:hAnsi="Calibri" w:cstheme="minorHAnsi"/>
      <w:b/>
      <w:caps/>
      <w:color w:val="000000"/>
      <w:spacing w:val="2"/>
      <w:kern w:val="2"/>
      <w:sz w:val="28"/>
      <w:szCs w:val="28"/>
      <w:shd w:val="clear" w:color="auto" w:fill="8DB3E2" w:themeFill="text2" w:themeFillTint="66"/>
      <w:lang w:eastAsia="ar-SA"/>
      <w14:textFill>
        <w14:solidFill>
          <w14:srgbClr w14:val="000000">
            <w14:lumMod w14:val="75000"/>
          </w14:srgbClr>
        </w14:solidFill>
      </w14:textFill>
    </w:rPr>
  </w:style>
  <w:style w:type="character" w:customStyle="1" w:styleId="A120">
    <w:name w:val="A120"/>
    <w:qFormat/>
    <w:rsid w:val="007C494B"/>
    <w:rPr>
      <w:rFonts w:ascii="Arial" w:hAnsi="Arial"/>
      <w:b/>
      <w:caps/>
      <w:smallCaps w:val="0"/>
      <w:color w:val="244061" w:themeColor="accent1" w:themeShade="80"/>
      <w:spacing w:val="0"/>
      <w:w w:val="100"/>
      <w:sz w:val="28"/>
      <w:bdr w:val="none" w:sz="0" w:space="0" w:color="auto"/>
      <w:shd w:val="clear" w:color="auto" w:fill="auto"/>
    </w:rPr>
  </w:style>
  <w:style w:type="character" w:customStyle="1" w:styleId="A120SOMMARIO">
    <w:name w:val="A120 SOMMARIO"/>
    <w:qFormat/>
    <w:rsid w:val="007C494B"/>
    <w:rPr>
      <w:rFonts w:ascii="Calibri" w:hAnsi="Calibri"/>
      <w:spacing w:val="4"/>
      <w:w w:val="95"/>
      <w:sz w:val="30"/>
    </w:rPr>
  </w:style>
  <w:style w:type="character" w:customStyle="1" w:styleId="A120VARIAZ">
    <w:name w:val="A120 VARIAZ"/>
    <w:basedOn w:val="Normale1"/>
    <w:qFormat/>
    <w:rsid w:val="007C494B"/>
    <w:rPr>
      <w:rFonts w:ascii="Arial" w:hAnsi="Arial"/>
      <w:spacing w:val="-8"/>
      <w:w w:val="105"/>
      <w:sz w:val="15"/>
      <w:lang w:val="it-IT"/>
    </w:rPr>
  </w:style>
  <w:style w:type="character" w:customStyle="1" w:styleId="CorpotestoCarattere1">
    <w:name w:val="Corpo testo Carattere1"/>
    <w:basedOn w:val="Carpredefinitoparagrafo"/>
    <w:qFormat/>
    <w:rsid w:val="007C494B"/>
    <w:rPr>
      <w:b/>
      <w:bCs/>
      <w:sz w:val="24"/>
    </w:rPr>
  </w:style>
  <w:style w:type="character" w:styleId="Titolodellibro">
    <w:name w:val="Book Title"/>
    <w:basedOn w:val="Titolo2ACarattere"/>
    <w:uiPriority w:val="33"/>
    <w:qFormat/>
    <w:rsid w:val="007C494B"/>
    <w:rPr>
      <w:rFonts w:ascii="Verdana" w:hAnsi="Verdana" w:cs="Liberation Sans"/>
      <w:b/>
      <w:bCs/>
      <w:caps/>
      <w:smallCaps/>
      <w:color w:val="0F243E" w:themeColor="text2" w:themeShade="80"/>
      <w:spacing w:val="5"/>
      <w:w w:val="90"/>
      <w:kern w:val="2"/>
      <w:sz w:val="18"/>
      <w:szCs w:val="22"/>
      <w:shd w:val="clear" w:color="auto" w:fill="DBE5F1"/>
      <w:lang w:eastAsia="ar-SA"/>
    </w:rPr>
  </w:style>
  <w:style w:type="character" w:customStyle="1" w:styleId="Enfasi">
    <w:name w:val="Enfasi"/>
    <w:uiPriority w:val="20"/>
    <w:qFormat/>
    <w:rsid w:val="007C494B"/>
    <w:rPr>
      <w:rFonts w:ascii="Verdana" w:hAnsi="Verdana"/>
      <w:iCs/>
      <w:spacing w:val="-6"/>
      <w:w w:val="100"/>
      <w:sz w:val="16"/>
      <w:lang w:val="it-IT"/>
    </w:rPr>
  </w:style>
  <w:style w:type="character" w:customStyle="1" w:styleId="SOTTOTITOLOCAMPIONATO1Carattere">
    <w:name w:val="SOTTOTITOLO_CAMPIONATO_1 Carattere"/>
    <w:basedOn w:val="Carpredefinitoparagrafo"/>
    <w:link w:val="SOTTOTITOLOCAMPIONATO1"/>
    <w:qFormat/>
    <w:rsid w:val="007C494B"/>
    <w:rPr>
      <w:rFonts w:ascii="Arial" w:eastAsia="Arial" w:hAnsi="Arial" w:cs="Arial"/>
      <w:b/>
      <w:color w:val="000000"/>
      <w:sz w:val="24"/>
      <w:szCs w:val="24"/>
    </w:rPr>
  </w:style>
  <w:style w:type="character" w:customStyle="1" w:styleId="A118CLASSIFICHE">
    <w:name w:val="A118 CLASSIFICHE"/>
    <w:qFormat/>
    <w:rsid w:val="007C494B"/>
    <w:rPr>
      <w:rFonts w:ascii="Arial" w:hAnsi="Arial"/>
      <w:spacing w:val="0"/>
      <w:w w:val="100"/>
      <w:sz w:val="15"/>
    </w:rPr>
  </w:style>
  <w:style w:type="character" w:customStyle="1" w:styleId="AALTREVARIAZCarattere">
    <w:name w:val="A ALTRE VARIAZ Carattere"/>
    <w:link w:val="AALTREVARIAZ"/>
    <w:qFormat/>
    <w:rsid w:val="007C494B"/>
    <w:rPr>
      <w:rFonts w:ascii="Bahnschrift SemiLight SemiConde" w:hAnsi="Bahnschrift SemiLight SemiConde" w:cs="Consolas"/>
      <w:b/>
      <w:caps/>
      <w:color w:val="191F2D"/>
      <w:spacing w:val="22"/>
      <w:sz w:val="25"/>
      <w:szCs w:val="22"/>
      <w:u w:val="single"/>
    </w:rPr>
  </w:style>
  <w:style w:type="character" w:customStyle="1" w:styleId="CollegamentoInternetvisitato">
    <w:name w:val="Collegamento Internet visitato"/>
    <w:basedOn w:val="Carpredefinitoparagrafo"/>
    <w:uiPriority w:val="99"/>
    <w:rsid w:val="007C494B"/>
    <w:rPr>
      <w:color w:val="800080" w:themeColor="followedHyperlink"/>
      <w:u w:val="single"/>
    </w:rPr>
  </w:style>
  <w:style w:type="character" w:customStyle="1" w:styleId="CorpodeltestoCarattere1">
    <w:name w:val="Corpo del testo Carattere1"/>
    <w:basedOn w:val="Carpredefinitoparagrafo"/>
    <w:uiPriority w:val="99"/>
    <w:qFormat/>
    <w:rsid w:val="007C494B"/>
    <w:rPr>
      <w:rFonts w:ascii="Verdana" w:hAnsi="Verdana"/>
    </w:rPr>
  </w:style>
  <w:style w:type="character" w:customStyle="1" w:styleId="RISULTCarattere">
    <w:name w:val="RISULT Carattere"/>
    <w:link w:val="RISULT"/>
    <w:qFormat/>
    <w:rsid w:val="007C494B"/>
    <w:rPr>
      <w:rFonts w:ascii="Source Sans Pro" w:hAnsi="Source Sans Pro"/>
      <w:b/>
      <w:caps/>
      <w:color w:val="153679"/>
      <w:spacing w:val="-8"/>
      <w:w w:val="105"/>
      <w:sz w:val="34"/>
      <w:lang w:eastAsia="ar-SA"/>
    </w:rPr>
  </w:style>
  <w:style w:type="character" w:customStyle="1" w:styleId="Enfasiforte">
    <w:name w:val="Enfasi forte"/>
    <w:qFormat/>
    <w:rsid w:val="007C494B"/>
    <w:rPr>
      <w:b/>
      <w:bCs/>
    </w:rPr>
  </w:style>
  <w:style w:type="character" w:customStyle="1" w:styleId="a120variaz0">
    <w:name w:val="a120variaz"/>
    <w:basedOn w:val="Carpredefinitoparagrafo"/>
    <w:qFormat/>
    <w:rsid w:val="007C494B"/>
  </w:style>
  <w:style w:type="character" w:customStyle="1" w:styleId="Collegamentoipertestuale1">
    <w:name w:val="Collegamento ipertestuale1"/>
    <w:qFormat/>
    <w:rsid w:val="007C494B"/>
    <w:rPr>
      <w:color w:val="000080"/>
      <w:u w:val="single"/>
    </w:rPr>
  </w:style>
  <w:style w:type="character" w:customStyle="1" w:styleId="WW8Num2z0">
    <w:name w:val="WW8Num2z0"/>
    <w:qFormat/>
    <w:rsid w:val="007C494B"/>
    <w:rPr>
      <w:rFonts w:ascii="Century Gothic" w:hAnsi="Century Gothic"/>
    </w:rPr>
  </w:style>
  <w:style w:type="character" w:customStyle="1" w:styleId="WW8Num3z0">
    <w:name w:val="WW8Num3z0"/>
    <w:qFormat/>
    <w:rsid w:val="007C494B"/>
    <w:rPr>
      <w:rFonts w:ascii="Times New Roman" w:hAnsi="Times New Roman"/>
      <w:color w:val="auto"/>
    </w:rPr>
  </w:style>
  <w:style w:type="character" w:customStyle="1" w:styleId="WW8Num4z0">
    <w:name w:val="WW8Num4z0"/>
    <w:qFormat/>
    <w:rsid w:val="007C494B"/>
    <w:rPr>
      <w:rFonts w:ascii="Courier" w:hAnsi="Courier"/>
    </w:rPr>
  </w:style>
  <w:style w:type="character" w:customStyle="1" w:styleId="WW8Num5z0">
    <w:name w:val="WW8Num5z0"/>
    <w:qFormat/>
    <w:rsid w:val="007C494B"/>
    <w:rPr>
      <w:rFonts w:ascii="Tunga" w:hAnsi="Tunga"/>
    </w:rPr>
  </w:style>
  <w:style w:type="character" w:customStyle="1" w:styleId="WW8Num6z0">
    <w:name w:val="WW8Num6z0"/>
    <w:qFormat/>
    <w:rsid w:val="007C494B"/>
    <w:rPr>
      <w:rFonts w:ascii="Wingdings" w:hAnsi="Wingdings"/>
      <w:sz w:val="24"/>
    </w:rPr>
  </w:style>
  <w:style w:type="character" w:customStyle="1" w:styleId="WW8Num7z0">
    <w:name w:val="WW8Num7z0"/>
    <w:qFormat/>
    <w:rsid w:val="007C494B"/>
    <w:rPr>
      <w:rFonts w:ascii="Arial" w:hAnsi="Arial"/>
    </w:rPr>
  </w:style>
  <w:style w:type="character" w:customStyle="1" w:styleId="WW8Num1z0">
    <w:name w:val="WW8Num1z0"/>
    <w:qFormat/>
    <w:rsid w:val="007C494B"/>
    <w:rPr>
      <w:rFonts w:ascii="Symbol" w:hAnsi="Symbol"/>
    </w:rPr>
  </w:style>
  <w:style w:type="character" w:customStyle="1" w:styleId="WW8Num5z1">
    <w:name w:val="WW8Num5z1"/>
    <w:qFormat/>
    <w:rsid w:val="007C494B"/>
    <w:rPr>
      <w:rFonts w:ascii="Courier New" w:hAnsi="Courier New"/>
    </w:rPr>
  </w:style>
  <w:style w:type="character" w:customStyle="1" w:styleId="WW8Num5z2">
    <w:name w:val="WW8Num5z2"/>
    <w:qFormat/>
    <w:rsid w:val="007C494B"/>
    <w:rPr>
      <w:rFonts w:ascii="Wingdings" w:hAnsi="Wingdings"/>
    </w:rPr>
  </w:style>
  <w:style w:type="character" w:customStyle="1" w:styleId="WW8Num5z3">
    <w:name w:val="WW8Num5z3"/>
    <w:qFormat/>
    <w:rsid w:val="007C494B"/>
    <w:rPr>
      <w:rFonts w:ascii="Symbol" w:hAnsi="Symbol"/>
    </w:rPr>
  </w:style>
  <w:style w:type="character" w:customStyle="1" w:styleId="WW8Num7z1">
    <w:name w:val="WW8Num7z1"/>
    <w:qFormat/>
    <w:rsid w:val="007C494B"/>
    <w:rPr>
      <w:rFonts w:ascii="Courier New" w:hAnsi="Courier New"/>
    </w:rPr>
  </w:style>
  <w:style w:type="character" w:customStyle="1" w:styleId="WW8Num7z2">
    <w:name w:val="WW8Num7z2"/>
    <w:qFormat/>
    <w:rsid w:val="007C494B"/>
    <w:rPr>
      <w:rFonts w:ascii="Wingdings" w:hAnsi="Wingdings"/>
    </w:rPr>
  </w:style>
  <w:style w:type="character" w:customStyle="1" w:styleId="WW8Num7z3">
    <w:name w:val="WW8Num7z3"/>
    <w:qFormat/>
    <w:rsid w:val="007C494B"/>
    <w:rPr>
      <w:rFonts w:ascii="Symbol" w:hAnsi="Symbol"/>
    </w:rPr>
  </w:style>
  <w:style w:type="character" w:customStyle="1" w:styleId="WW8Num8z0">
    <w:name w:val="WW8Num8z0"/>
    <w:qFormat/>
    <w:rsid w:val="007C494B"/>
    <w:rPr>
      <w:rFonts w:ascii="Symbol" w:hAnsi="Symbol"/>
    </w:rPr>
  </w:style>
  <w:style w:type="character" w:customStyle="1" w:styleId="WW8Num8z1">
    <w:name w:val="WW8Num8z1"/>
    <w:qFormat/>
    <w:rsid w:val="007C494B"/>
    <w:rPr>
      <w:rFonts w:ascii="Courier New" w:hAnsi="Courier New"/>
    </w:rPr>
  </w:style>
  <w:style w:type="character" w:customStyle="1" w:styleId="WW8Num8z2">
    <w:name w:val="WW8Num8z2"/>
    <w:qFormat/>
    <w:rsid w:val="007C494B"/>
    <w:rPr>
      <w:rFonts w:ascii="Wingdings" w:hAnsi="Wingdings"/>
    </w:rPr>
  </w:style>
  <w:style w:type="character" w:customStyle="1" w:styleId="WW8Num9z0">
    <w:name w:val="WW8Num9z0"/>
    <w:qFormat/>
    <w:rsid w:val="007C494B"/>
    <w:rPr>
      <w:rFonts w:ascii="Symbol" w:hAnsi="Symbol"/>
    </w:rPr>
  </w:style>
  <w:style w:type="character" w:customStyle="1" w:styleId="WW8Num9z1">
    <w:name w:val="WW8Num9z1"/>
    <w:qFormat/>
    <w:rsid w:val="007C494B"/>
    <w:rPr>
      <w:rFonts w:ascii="Courier New" w:hAnsi="Courier New"/>
    </w:rPr>
  </w:style>
  <w:style w:type="character" w:customStyle="1" w:styleId="WW8Num9z2">
    <w:name w:val="WW8Num9z2"/>
    <w:qFormat/>
    <w:rsid w:val="007C494B"/>
    <w:rPr>
      <w:rFonts w:ascii="Wingdings" w:hAnsi="Wingdings"/>
    </w:rPr>
  </w:style>
  <w:style w:type="character" w:customStyle="1" w:styleId="WW8Num10z0">
    <w:name w:val="WW8Num10z0"/>
    <w:qFormat/>
    <w:rsid w:val="007C494B"/>
    <w:rPr>
      <w:rFonts w:ascii="Symbol" w:hAnsi="Symbol"/>
    </w:rPr>
  </w:style>
  <w:style w:type="character" w:customStyle="1" w:styleId="WW8Num11z0">
    <w:name w:val="WW8Num11z0"/>
    <w:qFormat/>
    <w:rsid w:val="007C494B"/>
    <w:rPr>
      <w:rFonts w:ascii="Century Gothic" w:hAnsi="Century Gothic"/>
    </w:rPr>
  </w:style>
  <w:style w:type="character" w:customStyle="1" w:styleId="WW8Num11z1">
    <w:name w:val="WW8Num11z1"/>
    <w:qFormat/>
    <w:rsid w:val="007C494B"/>
    <w:rPr>
      <w:rFonts w:ascii="Courier New" w:hAnsi="Courier New"/>
    </w:rPr>
  </w:style>
  <w:style w:type="character" w:customStyle="1" w:styleId="WW8Num11z2">
    <w:name w:val="WW8Num11z2"/>
    <w:qFormat/>
    <w:rsid w:val="007C494B"/>
    <w:rPr>
      <w:rFonts w:ascii="Wingdings" w:hAnsi="Wingdings"/>
    </w:rPr>
  </w:style>
  <w:style w:type="character" w:customStyle="1" w:styleId="WW8Num12z0">
    <w:name w:val="WW8Num12z0"/>
    <w:qFormat/>
    <w:rsid w:val="007C494B"/>
    <w:rPr>
      <w:rFonts w:ascii="Wingdings" w:hAnsi="Wingdings"/>
      <w:sz w:val="24"/>
    </w:rPr>
  </w:style>
  <w:style w:type="character" w:customStyle="1" w:styleId="WW8Num12z1">
    <w:name w:val="WW8Num12z1"/>
    <w:qFormat/>
    <w:rsid w:val="007C494B"/>
    <w:rPr>
      <w:rFonts w:ascii="Courier New" w:hAnsi="Courier New"/>
    </w:rPr>
  </w:style>
  <w:style w:type="character" w:customStyle="1" w:styleId="WW8Num12z2">
    <w:name w:val="WW8Num12z2"/>
    <w:qFormat/>
    <w:rsid w:val="007C494B"/>
    <w:rPr>
      <w:rFonts w:ascii="Wingdings" w:hAnsi="Wingdings"/>
    </w:rPr>
  </w:style>
  <w:style w:type="character" w:customStyle="1" w:styleId="WW8Num12z3">
    <w:name w:val="WW8Num12z3"/>
    <w:qFormat/>
    <w:rsid w:val="007C494B"/>
    <w:rPr>
      <w:rFonts w:ascii="Symbol" w:hAnsi="Symbol"/>
    </w:rPr>
  </w:style>
  <w:style w:type="character" w:customStyle="1" w:styleId="WW8Num13z0">
    <w:name w:val="WW8Num13z0"/>
    <w:qFormat/>
    <w:rsid w:val="007C494B"/>
    <w:rPr>
      <w:rFonts w:ascii="Arial" w:hAnsi="Arial"/>
    </w:rPr>
  </w:style>
  <w:style w:type="character" w:customStyle="1" w:styleId="WW8Num13z1">
    <w:name w:val="WW8Num13z1"/>
    <w:qFormat/>
    <w:rsid w:val="007C494B"/>
    <w:rPr>
      <w:rFonts w:ascii="Courier New" w:hAnsi="Courier New"/>
    </w:rPr>
  </w:style>
  <w:style w:type="character" w:customStyle="1" w:styleId="WW8Num13z2">
    <w:name w:val="WW8Num13z2"/>
    <w:qFormat/>
    <w:rsid w:val="007C494B"/>
    <w:rPr>
      <w:rFonts w:ascii="Wingdings" w:hAnsi="Wingdings"/>
    </w:rPr>
  </w:style>
  <w:style w:type="character" w:customStyle="1" w:styleId="WW8Num14z0">
    <w:name w:val="WW8Num14z0"/>
    <w:qFormat/>
    <w:rsid w:val="007C494B"/>
    <w:rPr>
      <w:rFonts w:ascii="Symbol" w:hAnsi="Symbol"/>
    </w:rPr>
  </w:style>
  <w:style w:type="character" w:customStyle="1" w:styleId="WW8Num14z1">
    <w:name w:val="WW8Num14z1"/>
    <w:qFormat/>
    <w:rsid w:val="007C494B"/>
    <w:rPr>
      <w:rFonts w:ascii="Courier New" w:hAnsi="Courier New"/>
    </w:rPr>
  </w:style>
  <w:style w:type="character" w:customStyle="1" w:styleId="WW8Num14z2">
    <w:name w:val="WW8Num14z2"/>
    <w:qFormat/>
    <w:rsid w:val="007C494B"/>
    <w:rPr>
      <w:rFonts w:ascii="Wingdings" w:hAnsi="Wingdings"/>
    </w:rPr>
  </w:style>
  <w:style w:type="character" w:customStyle="1" w:styleId="WW8Num15z0">
    <w:name w:val="WW8Num15z0"/>
    <w:qFormat/>
    <w:rsid w:val="007C494B"/>
    <w:rPr>
      <w:u w:val="none"/>
    </w:rPr>
  </w:style>
  <w:style w:type="character" w:customStyle="1" w:styleId="WW8Num15z1">
    <w:name w:val="WW8Num15z1"/>
    <w:qFormat/>
    <w:rsid w:val="007C494B"/>
  </w:style>
  <w:style w:type="character" w:customStyle="1" w:styleId="WW8Num16z0">
    <w:name w:val="WW8Num16z0"/>
    <w:qFormat/>
    <w:rsid w:val="007C494B"/>
    <w:rPr>
      <w:rFonts w:ascii="Symbol" w:hAnsi="Symbol"/>
    </w:rPr>
  </w:style>
  <w:style w:type="character" w:customStyle="1" w:styleId="WW8Num16z1">
    <w:name w:val="WW8Num16z1"/>
    <w:qFormat/>
    <w:rsid w:val="007C494B"/>
    <w:rPr>
      <w:rFonts w:ascii="Courier New" w:hAnsi="Courier New"/>
    </w:rPr>
  </w:style>
  <w:style w:type="character" w:customStyle="1" w:styleId="WW8Num16z2">
    <w:name w:val="WW8Num16z2"/>
    <w:qFormat/>
    <w:rsid w:val="007C494B"/>
    <w:rPr>
      <w:rFonts w:ascii="Wingdings" w:hAnsi="Wingdings"/>
    </w:rPr>
  </w:style>
  <w:style w:type="character" w:customStyle="1" w:styleId="Carpredefinitoparagrafo2">
    <w:name w:val="Car. predefinito paragrafo2"/>
    <w:qFormat/>
    <w:rsid w:val="007C494B"/>
  </w:style>
  <w:style w:type="character" w:customStyle="1" w:styleId="WW8Num2z1">
    <w:name w:val="WW8Num2z1"/>
    <w:qFormat/>
    <w:rsid w:val="007C494B"/>
    <w:rPr>
      <w:rFonts w:ascii="Courier New" w:hAnsi="Courier New"/>
    </w:rPr>
  </w:style>
  <w:style w:type="character" w:customStyle="1" w:styleId="WW8Num2z2">
    <w:name w:val="WW8Num2z2"/>
    <w:qFormat/>
    <w:rsid w:val="007C494B"/>
    <w:rPr>
      <w:rFonts w:ascii="Wingdings" w:hAnsi="Wingdings"/>
    </w:rPr>
  </w:style>
  <w:style w:type="character" w:customStyle="1" w:styleId="WW8Num2z3">
    <w:name w:val="WW8Num2z3"/>
    <w:qFormat/>
    <w:rsid w:val="007C494B"/>
    <w:rPr>
      <w:rFonts w:ascii="Symbol" w:hAnsi="Symbol"/>
    </w:rPr>
  </w:style>
  <w:style w:type="character" w:customStyle="1" w:styleId="WW8Num4z1">
    <w:name w:val="WW8Num4z1"/>
    <w:qFormat/>
    <w:rsid w:val="007C494B"/>
    <w:rPr>
      <w:rFonts w:ascii="Courier New" w:hAnsi="Courier New"/>
    </w:rPr>
  </w:style>
  <w:style w:type="character" w:customStyle="1" w:styleId="WW8Num4z2">
    <w:name w:val="WW8Num4z2"/>
    <w:qFormat/>
    <w:rsid w:val="007C494B"/>
    <w:rPr>
      <w:rFonts w:ascii="Wingdings" w:hAnsi="Wingdings"/>
    </w:rPr>
  </w:style>
  <w:style w:type="character" w:customStyle="1" w:styleId="WW8Num4z3">
    <w:name w:val="WW8Num4z3"/>
    <w:qFormat/>
    <w:rsid w:val="007C494B"/>
    <w:rPr>
      <w:rFonts w:ascii="Symbol" w:hAnsi="Symbol"/>
    </w:rPr>
  </w:style>
  <w:style w:type="character" w:customStyle="1" w:styleId="WW8Num10z1">
    <w:name w:val="WW8Num10z1"/>
    <w:qFormat/>
    <w:rsid w:val="007C494B"/>
    <w:rPr>
      <w:rFonts w:ascii="Courier New" w:hAnsi="Courier New"/>
    </w:rPr>
  </w:style>
  <w:style w:type="character" w:customStyle="1" w:styleId="WW8Num10z2">
    <w:name w:val="WW8Num10z2"/>
    <w:qFormat/>
    <w:rsid w:val="007C494B"/>
    <w:rPr>
      <w:rFonts w:ascii="Wingdings" w:hAnsi="Wingdings"/>
    </w:rPr>
  </w:style>
  <w:style w:type="character" w:customStyle="1" w:styleId="WW8Num11z3">
    <w:name w:val="WW8Num11z3"/>
    <w:qFormat/>
    <w:rsid w:val="007C494B"/>
    <w:rPr>
      <w:rFonts w:ascii="Symbol" w:hAnsi="Symbol"/>
    </w:rPr>
  </w:style>
  <w:style w:type="character" w:customStyle="1" w:styleId="WW8Num13z3">
    <w:name w:val="WW8Num13z3"/>
    <w:qFormat/>
    <w:rsid w:val="007C494B"/>
    <w:rPr>
      <w:rFonts w:ascii="Symbol" w:hAnsi="Symbol"/>
    </w:rPr>
  </w:style>
  <w:style w:type="character" w:customStyle="1" w:styleId="WW8Num17z0">
    <w:name w:val="WW8Num17z0"/>
    <w:qFormat/>
    <w:rsid w:val="007C494B"/>
    <w:rPr>
      <w:rFonts w:ascii="Symbol" w:hAnsi="Symbol"/>
    </w:rPr>
  </w:style>
  <w:style w:type="character" w:customStyle="1" w:styleId="WW8Num17z1">
    <w:name w:val="WW8Num17z1"/>
    <w:qFormat/>
    <w:rsid w:val="007C494B"/>
    <w:rPr>
      <w:rFonts w:ascii="Courier New" w:hAnsi="Courier New"/>
    </w:rPr>
  </w:style>
  <w:style w:type="character" w:customStyle="1" w:styleId="WW8Num17z2">
    <w:name w:val="WW8Num17z2"/>
    <w:qFormat/>
    <w:rsid w:val="007C494B"/>
    <w:rPr>
      <w:rFonts w:ascii="Wingdings" w:hAnsi="Wingdings"/>
    </w:rPr>
  </w:style>
  <w:style w:type="character" w:customStyle="1" w:styleId="WW8Num18z0">
    <w:name w:val="WW8Num18z0"/>
    <w:qFormat/>
    <w:rsid w:val="007C494B"/>
    <w:rPr>
      <w:rFonts w:ascii="Wingdings" w:hAnsi="Wingdings"/>
      <w:sz w:val="24"/>
    </w:rPr>
  </w:style>
  <w:style w:type="character" w:customStyle="1" w:styleId="WW8Num19z0">
    <w:name w:val="WW8Num19z0"/>
    <w:qFormat/>
    <w:rsid w:val="007C494B"/>
    <w:rPr>
      <w:rFonts w:ascii="Century Gothic" w:hAnsi="Century Gothic"/>
    </w:rPr>
  </w:style>
  <w:style w:type="character" w:customStyle="1" w:styleId="WW8Num19z1">
    <w:name w:val="WW8Num19z1"/>
    <w:qFormat/>
    <w:rsid w:val="007C494B"/>
    <w:rPr>
      <w:rFonts w:ascii="Courier New" w:hAnsi="Courier New"/>
    </w:rPr>
  </w:style>
  <w:style w:type="character" w:customStyle="1" w:styleId="WW8Num19z2">
    <w:name w:val="WW8Num19z2"/>
    <w:qFormat/>
    <w:rsid w:val="007C494B"/>
    <w:rPr>
      <w:rFonts w:ascii="Wingdings" w:hAnsi="Wingdings"/>
    </w:rPr>
  </w:style>
  <w:style w:type="character" w:customStyle="1" w:styleId="WW8Num19z3">
    <w:name w:val="WW8Num19z3"/>
    <w:qFormat/>
    <w:rsid w:val="007C494B"/>
    <w:rPr>
      <w:rFonts w:ascii="Symbol" w:hAnsi="Symbol"/>
    </w:rPr>
  </w:style>
  <w:style w:type="character" w:customStyle="1" w:styleId="WW8Num22z0">
    <w:name w:val="WW8Num22z0"/>
    <w:qFormat/>
    <w:rsid w:val="007C494B"/>
    <w:rPr>
      <w:rFonts w:ascii="Wingdings" w:hAnsi="Wingdings"/>
      <w:sz w:val="24"/>
    </w:rPr>
  </w:style>
  <w:style w:type="character" w:customStyle="1" w:styleId="WW8Num23z0">
    <w:name w:val="WW8Num23z0"/>
    <w:qFormat/>
    <w:rsid w:val="007C494B"/>
    <w:rPr>
      <w:rFonts w:ascii="Symbol" w:hAnsi="Symbol"/>
    </w:rPr>
  </w:style>
  <w:style w:type="character" w:customStyle="1" w:styleId="WW8Num23z1">
    <w:name w:val="WW8Num23z1"/>
    <w:qFormat/>
    <w:rsid w:val="007C494B"/>
    <w:rPr>
      <w:rFonts w:ascii="Courier New" w:hAnsi="Courier New"/>
    </w:rPr>
  </w:style>
  <w:style w:type="character" w:customStyle="1" w:styleId="WW8Num23z2">
    <w:name w:val="WW8Num23z2"/>
    <w:qFormat/>
    <w:rsid w:val="007C494B"/>
    <w:rPr>
      <w:rFonts w:ascii="Wingdings" w:hAnsi="Wingdings"/>
    </w:rPr>
  </w:style>
  <w:style w:type="character" w:customStyle="1" w:styleId="WW8Num24z0">
    <w:name w:val="WW8Num24z0"/>
    <w:qFormat/>
    <w:rsid w:val="007C494B"/>
    <w:rPr>
      <w:rFonts w:ascii="Symbol" w:hAnsi="Symbol"/>
    </w:rPr>
  </w:style>
  <w:style w:type="character" w:customStyle="1" w:styleId="WW8Num25z0">
    <w:name w:val="WW8Num25z0"/>
    <w:qFormat/>
    <w:rsid w:val="007C494B"/>
    <w:rPr>
      <w:rFonts w:ascii="Times New Roman" w:hAnsi="Times New Roman"/>
    </w:rPr>
  </w:style>
  <w:style w:type="character" w:customStyle="1" w:styleId="WW8Num25z1">
    <w:name w:val="WW8Num25z1"/>
    <w:qFormat/>
    <w:rsid w:val="007C494B"/>
    <w:rPr>
      <w:rFonts w:ascii="Courier New" w:hAnsi="Courier New"/>
    </w:rPr>
  </w:style>
  <w:style w:type="character" w:customStyle="1" w:styleId="WW8Num25z2">
    <w:name w:val="WW8Num25z2"/>
    <w:qFormat/>
    <w:rsid w:val="007C494B"/>
    <w:rPr>
      <w:rFonts w:ascii="Wingdings" w:hAnsi="Wingdings"/>
    </w:rPr>
  </w:style>
  <w:style w:type="character" w:customStyle="1" w:styleId="WW8Num25z3">
    <w:name w:val="WW8Num25z3"/>
    <w:qFormat/>
    <w:rsid w:val="007C494B"/>
    <w:rPr>
      <w:rFonts w:ascii="Symbol" w:hAnsi="Symbol"/>
    </w:rPr>
  </w:style>
  <w:style w:type="character" w:customStyle="1" w:styleId="WW8Num26z0">
    <w:name w:val="WW8Num26z0"/>
    <w:qFormat/>
    <w:rsid w:val="007C494B"/>
    <w:rPr>
      <w:rFonts w:ascii="Wingdings" w:hAnsi="Wingdings"/>
      <w:sz w:val="24"/>
    </w:rPr>
  </w:style>
  <w:style w:type="character" w:customStyle="1" w:styleId="WW8Num27z0">
    <w:name w:val="WW8Num27z0"/>
    <w:qFormat/>
    <w:rsid w:val="007C494B"/>
    <w:rPr>
      <w:rFonts w:ascii="Arial" w:hAnsi="Arial"/>
    </w:rPr>
  </w:style>
  <w:style w:type="character" w:customStyle="1" w:styleId="WW8Num27z1">
    <w:name w:val="WW8Num27z1"/>
    <w:qFormat/>
    <w:rsid w:val="007C494B"/>
    <w:rPr>
      <w:rFonts w:ascii="Courier New" w:hAnsi="Courier New"/>
    </w:rPr>
  </w:style>
  <w:style w:type="character" w:customStyle="1" w:styleId="WW8Num27z2">
    <w:name w:val="WW8Num27z2"/>
    <w:qFormat/>
    <w:rsid w:val="007C494B"/>
    <w:rPr>
      <w:rFonts w:ascii="Wingdings" w:hAnsi="Wingdings"/>
    </w:rPr>
  </w:style>
  <w:style w:type="character" w:customStyle="1" w:styleId="WW8Num27z3">
    <w:name w:val="WW8Num27z3"/>
    <w:qFormat/>
    <w:rsid w:val="007C494B"/>
    <w:rPr>
      <w:rFonts w:ascii="Symbol" w:hAnsi="Symbol"/>
    </w:rPr>
  </w:style>
  <w:style w:type="character" w:customStyle="1" w:styleId="WW8Num28z0">
    <w:name w:val="WW8Num28z0"/>
    <w:qFormat/>
    <w:rsid w:val="007C494B"/>
    <w:rPr>
      <w:rFonts w:ascii="Symbol" w:hAnsi="Symbol"/>
    </w:rPr>
  </w:style>
  <w:style w:type="character" w:customStyle="1" w:styleId="WW8Num28z1">
    <w:name w:val="WW8Num28z1"/>
    <w:qFormat/>
    <w:rsid w:val="007C494B"/>
    <w:rPr>
      <w:rFonts w:ascii="Courier New" w:hAnsi="Courier New"/>
    </w:rPr>
  </w:style>
  <w:style w:type="character" w:customStyle="1" w:styleId="WW8Num28z2">
    <w:name w:val="WW8Num28z2"/>
    <w:qFormat/>
    <w:rsid w:val="007C494B"/>
    <w:rPr>
      <w:rFonts w:ascii="Wingdings" w:hAnsi="Wingdings"/>
    </w:rPr>
  </w:style>
  <w:style w:type="character" w:customStyle="1" w:styleId="Carpredefinitoparagrafo1">
    <w:name w:val="Car. predefinito paragrafo1"/>
    <w:qFormat/>
    <w:rsid w:val="007C494B"/>
  </w:style>
  <w:style w:type="character" w:customStyle="1" w:styleId="Hyperlink1">
    <w:name w:val="Hyperlink1"/>
    <w:qFormat/>
    <w:rsid w:val="007C494B"/>
    <w:rPr>
      <w:color w:val="0000FF"/>
      <w:u w:val="single"/>
    </w:rPr>
  </w:style>
  <w:style w:type="character" w:customStyle="1" w:styleId="testoCarattere">
    <w:name w:val="testo Carattere"/>
    <w:qFormat/>
    <w:rsid w:val="007C494B"/>
    <w:rPr>
      <w:rFonts w:ascii="Arial" w:hAnsi="Arial"/>
      <w:sz w:val="24"/>
      <w:lang w:val="it-IT" w:eastAsia="ar-SA" w:bidi="ar-SA"/>
    </w:rPr>
  </w:style>
  <w:style w:type="character" w:customStyle="1" w:styleId="Stiletesto10ptCarattere">
    <w:name w:val="Stile testo + 10 pt Carattere"/>
    <w:qFormat/>
    <w:rsid w:val="007C494B"/>
    <w:rPr>
      <w:rFonts w:ascii="Arial" w:hAnsi="Arial"/>
      <w:sz w:val="24"/>
      <w:lang w:val="it-IT" w:eastAsia="ar-SA" w:bidi="ar-SA"/>
    </w:rPr>
  </w:style>
  <w:style w:type="character" w:customStyle="1" w:styleId="ACarattere">
    <w:name w:val="A Carattere"/>
    <w:rsid w:val="007C494B"/>
    <w:rPr>
      <w:rFonts w:ascii="Arial" w:hAnsi="Arial"/>
      <w:b/>
      <w:smallCaps/>
      <w:sz w:val="32"/>
      <w:u w:val="single"/>
      <w:lang w:val="it-IT" w:eastAsia="ar-SA" w:bidi="ar-SA"/>
    </w:rPr>
  </w:style>
  <w:style w:type="character" w:customStyle="1" w:styleId="StileACourierNew10ptNonGrassettoNessunasottolineaturaCarattere">
    <w:name w:val="Stile A + Courier New 10 pt Non Grassetto Nessuna sottolineatura Carattere"/>
    <w:qFormat/>
    <w:rsid w:val="007C494B"/>
    <w:rPr>
      <w:rFonts w:ascii="Courier New" w:hAnsi="Courier New"/>
      <w:b/>
      <w:smallCaps/>
      <w:sz w:val="32"/>
      <w:u w:val="single"/>
      <w:lang w:val="it-IT" w:eastAsia="ar-SA" w:bidi="ar-SA"/>
    </w:rPr>
  </w:style>
  <w:style w:type="character" w:customStyle="1" w:styleId="StileStileACourierNew10ptNonGrassettoNessunasottolineatCarattere">
    <w:name w:val="Stile Stile A + Courier New 10 pt Non Grassetto Nessuna sottolineat... Carattere"/>
    <w:qFormat/>
    <w:rsid w:val="007C494B"/>
    <w:rPr>
      <w:rFonts w:ascii="Courier New" w:hAnsi="Courier New"/>
      <w:b/>
      <w:smallCaps/>
      <w:sz w:val="24"/>
      <w:u w:val="single"/>
      <w:lang w:val="it-IT" w:eastAsia="ar-SA" w:bidi="ar-SA"/>
    </w:rPr>
  </w:style>
  <w:style w:type="character" w:customStyle="1" w:styleId="testoCarattere1">
    <w:name w:val="testo Carattere1"/>
    <w:qFormat/>
    <w:rsid w:val="007C494B"/>
    <w:rPr>
      <w:rFonts w:ascii="Arial" w:hAnsi="Arial"/>
      <w:sz w:val="24"/>
      <w:lang w:val="it-IT" w:eastAsia="ar-SA" w:bidi="ar-SA"/>
    </w:rPr>
  </w:style>
  <w:style w:type="character" w:customStyle="1" w:styleId="Stiletesto10ptCarattere1">
    <w:name w:val="Stile testo + 10 pt Carattere1"/>
    <w:qFormat/>
    <w:rsid w:val="007C494B"/>
    <w:rPr>
      <w:rFonts w:ascii="Arial" w:hAnsi="Arial"/>
      <w:sz w:val="24"/>
      <w:lang w:val="it-IT" w:eastAsia="ar-SA" w:bidi="ar-SA"/>
    </w:rPr>
  </w:style>
  <w:style w:type="character" w:customStyle="1" w:styleId="A121Carattere">
    <w:name w:val="A121 Carattere"/>
    <w:qFormat/>
    <w:rsid w:val="007C494B"/>
    <w:rPr>
      <w:rFonts w:ascii="Arial" w:hAnsi="Arial"/>
      <w:sz w:val="24"/>
      <w:lang w:val="it-IT" w:eastAsia="ar-SA" w:bidi="ar-SA"/>
    </w:rPr>
  </w:style>
  <w:style w:type="character" w:customStyle="1" w:styleId="A121Carattere1">
    <w:name w:val="A121 Carattere1"/>
    <w:qFormat/>
    <w:rsid w:val="007C494B"/>
    <w:rPr>
      <w:rFonts w:ascii="Arial" w:hAnsi="Arial"/>
      <w:lang w:val="it-IT" w:eastAsia="ar-SA" w:bidi="ar-SA"/>
    </w:rPr>
  </w:style>
  <w:style w:type="character" w:customStyle="1" w:styleId="LndNormale1CarattereCarattereCarattereCarattereCarattereCarattereCarattereCarattereCarattereCarattereCarattereCarattereCarattereCarattereCarattereCarattereCarattereCarattereCarattereCarattereCarattereCarattereCarattere">
    <w:name w:val="LndNormale1 Carattere Carattere Carattere Carattere Carattere Carattere Carattere Carattere Carattere Carattere Carattere Carattere Carattere Carattere Carattere Carattere Carattere Carattere Carattere Carattere Carattere Carattere Carattere"/>
    <w:qFormat/>
    <w:rsid w:val="007C494B"/>
    <w:rPr>
      <w:rFonts w:ascii="Arial" w:hAnsi="Arial"/>
      <w:sz w:val="24"/>
      <w:lang w:val="it-IT" w:eastAsia="ar-SA" w:bidi="ar-SA"/>
    </w:rPr>
  </w:style>
  <w:style w:type="character" w:customStyle="1" w:styleId="RientrocorpodeltestoCarattere">
    <w:name w:val="Rientro corpo del testo Carattere"/>
    <w:qFormat/>
    <w:rsid w:val="007C494B"/>
    <w:rPr>
      <w:lang w:eastAsia="ar-SA" w:bidi="ar-SA"/>
    </w:rPr>
  </w:style>
  <w:style w:type="character" w:customStyle="1" w:styleId="SottotitoloCarattere">
    <w:name w:val="Sottotitolo Carattere"/>
    <w:qFormat/>
    <w:rsid w:val="007C494B"/>
    <w:rPr>
      <w:rFonts w:ascii="Cambria" w:hAnsi="Cambria"/>
      <w:sz w:val="24"/>
    </w:rPr>
  </w:style>
  <w:style w:type="character" w:customStyle="1" w:styleId="testoCarattere2">
    <w:name w:val="testo Carattere2"/>
    <w:qFormat/>
    <w:rsid w:val="007C494B"/>
    <w:rPr>
      <w:rFonts w:ascii="Arial" w:hAnsi="Arial"/>
      <w:sz w:val="24"/>
      <w:lang w:val="it-IT" w:eastAsia="ar-SA" w:bidi="ar-SA"/>
    </w:rPr>
  </w:style>
  <w:style w:type="character" w:customStyle="1" w:styleId="Stiletesto10ptCarattere2">
    <w:name w:val="Stile testo + 10 pt Carattere2"/>
    <w:qFormat/>
    <w:rsid w:val="007C494B"/>
    <w:rPr>
      <w:rFonts w:ascii="Arial" w:hAnsi="Arial"/>
      <w:sz w:val="24"/>
      <w:lang w:val="it-IT" w:eastAsia="ar-SA" w:bidi="ar-SA"/>
    </w:rPr>
  </w:style>
  <w:style w:type="character" w:customStyle="1" w:styleId="A121Carattere2">
    <w:name w:val="A121 Carattere2"/>
    <w:qFormat/>
    <w:rsid w:val="007C494B"/>
    <w:rPr>
      <w:rFonts w:ascii="Arial" w:hAnsi="Arial"/>
      <w:sz w:val="24"/>
      <w:lang w:val="it-IT" w:eastAsia="ar-SA" w:bidi="ar-SA"/>
    </w:rPr>
  </w:style>
  <w:style w:type="character" w:customStyle="1" w:styleId="StileA121TrebuchetMSCarattere">
    <w:name w:val="Stile A121 + Trebuchet MS Carattere"/>
    <w:qFormat/>
    <w:rsid w:val="007C494B"/>
    <w:rPr>
      <w:rFonts w:ascii="Trebuchet MS" w:hAnsi="Trebuchet MS"/>
      <w:sz w:val="24"/>
      <w:lang w:val="it-IT" w:eastAsia="ar-SA" w:bidi="ar-SA"/>
    </w:rPr>
  </w:style>
  <w:style w:type="character" w:customStyle="1" w:styleId="StileA121TrebuchetMSGrassettoCarattere">
    <w:name w:val="Stile A121 + Trebuchet MS Grassetto Carattere"/>
    <w:qFormat/>
    <w:rsid w:val="007C494B"/>
    <w:rPr>
      <w:rFonts w:ascii="Trebuchet MS" w:hAnsi="Trebuchet MS"/>
      <w:b/>
      <w:sz w:val="24"/>
      <w:lang w:val="it-IT" w:eastAsia="ar-SA" w:bidi="ar-SA"/>
    </w:rPr>
  </w:style>
  <w:style w:type="character" w:customStyle="1" w:styleId="StileStileA121TrebuchetMSGrassetto12ptBluSottolineatoCarattere">
    <w:name w:val="Stile Stile A121 + Trebuchet MS Grassetto + 12 pt Blu Sottolineato Carattere"/>
    <w:qFormat/>
    <w:rsid w:val="007C494B"/>
    <w:rPr>
      <w:rFonts w:ascii="Trebuchet MS" w:hAnsi="Trebuchet MS"/>
      <w:b/>
      <w:color w:val="0000FF"/>
      <w:sz w:val="24"/>
      <w:u w:val="single"/>
      <w:lang w:val="it-IT" w:eastAsia="ar-SA" w:bidi="ar-SA"/>
    </w:rPr>
  </w:style>
  <w:style w:type="character" w:customStyle="1" w:styleId="BodyTextIndent2Char">
    <w:name w:val="Body Text Indent 2 Char"/>
    <w:qFormat/>
    <w:locked/>
    <w:rsid w:val="007C494B"/>
    <w:rPr>
      <w:lang w:eastAsia="ar-SA" w:bidi="ar-SA"/>
    </w:rPr>
  </w:style>
  <w:style w:type="character" w:customStyle="1" w:styleId="BodyTextIndent2Char1">
    <w:name w:val="Body Text Indent 2 Char1"/>
    <w:basedOn w:val="Carpredefinitoparagrafo"/>
    <w:uiPriority w:val="99"/>
    <w:semiHidden/>
    <w:qFormat/>
    <w:rsid w:val="007C494B"/>
    <w:rPr>
      <w:rFonts w:ascii="Verdana" w:hAnsi="Verdana"/>
    </w:rPr>
  </w:style>
  <w:style w:type="character" w:customStyle="1" w:styleId="Rientrocorpodeltesto3Carattere">
    <w:name w:val="Rientro corpo del testo 3 Carattere"/>
    <w:qFormat/>
    <w:rsid w:val="007C494B"/>
    <w:rPr>
      <w:sz w:val="16"/>
      <w:lang w:eastAsia="ar-SA" w:bidi="ar-SA"/>
    </w:rPr>
  </w:style>
  <w:style w:type="character" w:customStyle="1" w:styleId="TITOLOARGOMENTO">
    <w:name w:val="TITOLO ARGOMENTO"/>
    <w:qFormat/>
    <w:rsid w:val="007C494B"/>
    <w:rPr>
      <w:rFonts w:ascii="Chefs Slice Novice" w:hAnsi="Chefs Slice Novice"/>
      <w:b/>
      <w:color w:val="auto"/>
      <w:position w:val="0"/>
      <w:sz w:val="32"/>
      <w:u w:val="none"/>
      <w:vertAlign w:val="baseline"/>
    </w:rPr>
  </w:style>
  <w:style w:type="character" w:customStyle="1" w:styleId="Enfasicorsivo1">
    <w:name w:val="Enfasi (corsivo)1"/>
    <w:qFormat/>
    <w:rsid w:val="007C494B"/>
    <w:rPr>
      <w:i/>
    </w:rPr>
  </w:style>
  <w:style w:type="character" w:customStyle="1" w:styleId="page-testo1">
    <w:name w:val="page-testo1"/>
    <w:basedOn w:val="Carpredefinitoparagrafo2"/>
    <w:qFormat/>
    <w:rsid w:val="007C494B"/>
    <w:rPr>
      <w:rFonts w:cs="Times New Roman"/>
    </w:rPr>
  </w:style>
  <w:style w:type="character" w:customStyle="1" w:styleId="Enfasigrassetto1">
    <w:name w:val="Enfasi (grassetto)1"/>
    <w:qFormat/>
    <w:rsid w:val="007C494B"/>
    <w:rPr>
      <w:b/>
    </w:rPr>
  </w:style>
  <w:style w:type="character" w:customStyle="1" w:styleId="testobiancobold1">
    <w:name w:val="testobiancobold1"/>
    <w:qFormat/>
    <w:rsid w:val="007C494B"/>
    <w:rPr>
      <w:rFonts w:ascii="Arial" w:hAnsi="Arial"/>
      <w:b/>
      <w:color w:val="FFFFFF"/>
      <w:sz w:val="18"/>
    </w:rPr>
  </w:style>
  <w:style w:type="character" w:customStyle="1" w:styleId="CarattereCarattere">
    <w:name w:val="Carattere Carattere"/>
    <w:basedOn w:val="Carpredefinitoparagrafo2"/>
    <w:qFormat/>
    <w:rsid w:val="007C494B"/>
    <w:rPr>
      <w:rFonts w:cs="Times New Roman"/>
    </w:rPr>
  </w:style>
  <w:style w:type="character" w:customStyle="1" w:styleId="grame">
    <w:name w:val="grame"/>
    <w:basedOn w:val="Carpredefinitoparagrafo2"/>
    <w:qFormat/>
    <w:rsid w:val="007C494B"/>
    <w:rPr>
      <w:rFonts w:cs="Times New Roman"/>
    </w:rPr>
  </w:style>
  <w:style w:type="character" w:customStyle="1" w:styleId="WW-Absatz-Standardschriftart">
    <w:name w:val="WW-Absatz-Standardschriftart"/>
    <w:qFormat/>
    <w:rsid w:val="007C494B"/>
  </w:style>
  <w:style w:type="character" w:customStyle="1" w:styleId="TitoloSottoCapitoloCarattereCarattere">
    <w:name w:val="TitoloSottoCapitolo Carattere Carattere"/>
    <w:qFormat/>
    <w:rsid w:val="007C494B"/>
    <w:rPr>
      <w:rFonts w:ascii="Arial" w:hAnsi="Arial"/>
      <w:b/>
      <w:smallCaps/>
      <w:sz w:val="32"/>
      <w:u w:val="single"/>
      <w:lang w:val="it-IT"/>
    </w:rPr>
  </w:style>
  <w:style w:type="character" w:customStyle="1" w:styleId="CarattereCarattere1">
    <w:name w:val="Carattere Carattere1"/>
    <w:qFormat/>
    <w:rsid w:val="007C494B"/>
    <w:rPr>
      <w:rFonts w:ascii="Arial" w:hAnsi="Arial"/>
      <w:sz w:val="36"/>
    </w:rPr>
  </w:style>
  <w:style w:type="character" w:customStyle="1" w:styleId="link03">
    <w:name w:val="link03"/>
    <w:basedOn w:val="Carpredefinitoparagrafo2"/>
    <w:qFormat/>
    <w:rsid w:val="007C494B"/>
    <w:rPr>
      <w:rFonts w:cs="Times New Roman"/>
    </w:rPr>
  </w:style>
  <w:style w:type="character" w:customStyle="1" w:styleId="apple-style-span">
    <w:name w:val="apple-style-span"/>
    <w:basedOn w:val="Carpredefinitoparagrafo2"/>
    <w:qFormat/>
    <w:rsid w:val="007C494B"/>
    <w:rPr>
      <w:rFonts w:cs="Times New Roman"/>
    </w:rPr>
  </w:style>
  <w:style w:type="character" w:customStyle="1" w:styleId="APARAGRAFOCarattere">
    <w:name w:val="A PARAGRAFO Carattere"/>
    <w:rsid w:val="007C494B"/>
    <w:rPr>
      <w:rFonts w:ascii="Verdana" w:hAnsi="Verdana"/>
      <w:b/>
      <w:i/>
      <w:smallCaps/>
      <w:spacing w:val="12"/>
      <w:sz w:val="22"/>
      <w:lang w:val="it-IT" w:eastAsia="ar-SA" w:bidi="ar-SA"/>
    </w:rPr>
  </w:style>
  <w:style w:type="character" w:customStyle="1" w:styleId="titleformat1">
    <w:name w:val="titleformat1"/>
    <w:qFormat/>
    <w:rsid w:val="007C494B"/>
    <w:rPr>
      <w:sz w:val="18"/>
    </w:rPr>
  </w:style>
  <w:style w:type="character" w:customStyle="1" w:styleId="titleformat2">
    <w:name w:val="titleformat2"/>
    <w:qFormat/>
    <w:rsid w:val="007C494B"/>
    <w:rPr>
      <w:sz w:val="18"/>
    </w:rPr>
  </w:style>
  <w:style w:type="character" w:customStyle="1" w:styleId="1ABCarattere">
    <w:name w:val="1AB Carattere"/>
    <w:rsid w:val="007C494B"/>
    <w:rPr>
      <w:rFonts w:ascii="Helvetica Condensed" w:hAnsi="Helvetica Condensed"/>
      <w:b/>
      <w:spacing w:val="2"/>
      <w:sz w:val="22"/>
      <w:lang w:val="it-IT" w:eastAsia="ar-SA" w:bidi="ar-SA"/>
    </w:rPr>
  </w:style>
  <w:style w:type="character" w:customStyle="1" w:styleId="CitazioneCarattere">
    <w:name w:val="Citazione Carattere"/>
    <w:uiPriority w:val="29"/>
    <w:qFormat/>
    <w:rsid w:val="007C494B"/>
    <w:rPr>
      <w:i/>
      <w:sz w:val="24"/>
    </w:rPr>
  </w:style>
  <w:style w:type="character" w:customStyle="1" w:styleId="CitazioneintensaCarattere">
    <w:name w:val="Citazione intensa Carattere"/>
    <w:uiPriority w:val="30"/>
    <w:qFormat/>
    <w:rsid w:val="007C494B"/>
    <w:rPr>
      <w:b/>
      <w:i/>
      <w:sz w:val="24"/>
    </w:rPr>
  </w:style>
  <w:style w:type="character" w:styleId="Enfasidelicata">
    <w:name w:val="Subtle Emphasis"/>
    <w:basedOn w:val="Carpredefinitoparagrafo"/>
    <w:uiPriority w:val="19"/>
    <w:qFormat/>
    <w:rsid w:val="007C494B"/>
    <w:rPr>
      <w:i/>
      <w:color w:val="5A5A5A"/>
    </w:rPr>
  </w:style>
  <w:style w:type="character" w:styleId="Enfasiintensa">
    <w:name w:val="Intense Emphasis"/>
    <w:basedOn w:val="Carpredefinitoparagrafo"/>
    <w:uiPriority w:val="21"/>
    <w:qFormat/>
    <w:rsid w:val="007C494B"/>
    <w:rPr>
      <w:b/>
      <w:i/>
      <w:sz w:val="24"/>
      <w:u w:val="single"/>
    </w:rPr>
  </w:style>
  <w:style w:type="character" w:styleId="Riferimentodelicato">
    <w:name w:val="Subtle Reference"/>
    <w:basedOn w:val="Carpredefinitoparagrafo"/>
    <w:uiPriority w:val="31"/>
    <w:qFormat/>
    <w:rsid w:val="007C494B"/>
    <w:rPr>
      <w:sz w:val="24"/>
      <w:u w:val="single"/>
    </w:rPr>
  </w:style>
  <w:style w:type="character" w:styleId="Riferimentointenso">
    <w:name w:val="Intense Reference"/>
    <w:basedOn w:val="Carpredefinitoparagrafo"/>
    <w:uiPriority w:val="32"/>
    <w:qFormat/>
    <w:rsid w:val="007C494B"/>
    <w:rPr>
      <w:b/>
      <w:sz w:val="24"/>
      <w:u w:val="single"/>
    </w:rPr>
  </w:style>
  <w:style w:type="character" w:customStyle="1" w:styleId="RientrocorpodeltestoCarattere1">
    <w:name w:val="Rientro corpo del testo Carattere1"/>
    <w:basedOn w:val="Carpredefinitoparagrafo"/>
    <w:link w:val="Rientrocorpodeltesto"/>
    <w:uiPriority w:val="99"/>
    <w:qFormat/>
    <w:rsid w:val="007C494B"/>
    <w:rPr>
      <w:rFonts w:ascii="Calibri" w:hAnsi="Calibri"/>
      <w:b/>
      <w:bCs/>
      <w:sz w:val="22"/>
      <w:szCs w:val="22"/>
      <w:lang w:eastAsia="ar-SA"/>
    </w:rPr>
  </w:style>
  <w:style w:type="character" w:customStyle="1" w:styleId="TitoloCarattere1">
    <w:name w:val="Titolo Carattere1"/>
    <w:basedOn w:val="Carpredefinitoparagrafo"/>
    <w:qFormat/>
    <w:rsid w:val="007C494B"/>
    <w:rPr>
      <w:rFonts w:ascii="Cambria" w:hAnsi="Cambria" w:cs="Cambria"/>
      <w:b/>
      <w:bCs/>
      <w:kern w:val="2"/>
      <w:sz w:val="32"/>
      <w:szCs w:val="32"/>
      <w:lang w:eastAsia="ar-SA" w:bidi="ar-SA"/>
    </w:rPr>
  </w:style>
  <w:style w:type="character" w:customStyle="1" w:styleId="SottotitoloCarattere1">
    <w:name w:val="Sottotitolo Carattere1"/>
    <w:basedOn w:val="Carpredefinitoparagrafo"/>
    <w:link w:val="Sottotitolo"/>
    <w:uiPriority w:val="99"/>
    <w:qFormat/>
    <w:rsid w:val="007C494B"/>
    <w:rPr>
      <w:rFonts w:ascii="Cambria" w:hAnsi="Cambria" w:cs="Cambria"/>
      <w:sz w:val="24"/>
      <w:szCs w:val="24"/>
      <w:lang w:eastAsia="ar-SA"/>
    </w:rPr>
  </w:style>
  <w:style w:type="character" w:customStyle="1" w:styleId="TestofumettoCarattere1">
    <w:name w:val="Testo fumetto Carattere1"/>
    <w:basedOn w:val="Carpredefinitoparagrafo"/>
    <w:qFormat/>
    <w:rsid w:val="007C494B"/>
    <w:rPr>
      <w:rFonts w:ascii="Tahoma" w:hAnsi="Tahoma" w:cs="Tahoma"/>
      <w:sz w:val="16"/>
      <w:szCs w:val="16"/>
      <w:lang w:eastAsia="ar-SA" w:bidi="ar-SA"/>
    </w:rPr>
  </w:style>
  <w:style w:type="character" w:customStyle="1" w:styleId="CitazioneCarattere1">
    <w:name w:val="Citazione Carattere1"/>
    <w:basedOn w:val="Carpredefinitoparagrafo"/>
    <w:link w:val="Citazione"/>
    <w:uiPriority w:val="29"/>
    <w:qFormat/>
    <w:rsid w:val="007C494B"/>
    <w:rPr>
      <w:rFonts w:ascii="Calibri" w:hAnsi="Calibri"/>
      <w:i/>
      <w:sz w:val="24"/>
      <w:szCs w:val="24"/>
      <w:lang w:eastAsia="ar-SA"/>
    </w:rPr>
  </w:style>
  <w:style w:type="character" w:customStyle="1" w:styleId="CitazioneintensaCarattere1">
    <w:name w:val="Citazione intensa Carattere1"/>
    <w:basedOn w:val="Carpredefinitoparagrafo"/>
    <w:link w:val="Citazioneintensa"/>
    <w:uiPriority w:val="30"/>
    <w:qFormat/>
    <w:rsid w:val="007C494B"/>
    <w:rPr>
      <w:rFonts w:ascii="Calibri" w:hAnsi="Calibri"/>
      <w:b/>
      <w:i/>
      <w:sz w:val="24"/>
      <w:szCs w:val="22"/>
      <w:lang w:eastAsia="ar-SA"/>
    </w:rPr>
  </w:style>
  <w:style w:type="character" w:customStyle="1" w:styleId="Corpodeltesto3Carattere1">
    <w:name w:val="Corpo del testo 3 Carattere1"/>
    <w:basedOn w:val="Carpredefinitoparagrafo"/>
    <w:uiPriority w:val="99"/>
    <w:qFormat/>
    <w:locked/>
    <w:rsid w:val="007C494B"/>
    <w:rPr>
      <w:rFonts w:ascii="Calibri" w:hAnsi="Calibri" w:cs="Times New Roman"/>
      <w:sz w:val="16"/>
      <w:szCs w:val="16"/>
      <w:lang w:eastAsia="ar-SA" w:bidi="ar-SA"/>
    </w:rPr>
  </w:style>
  <w:style w:type="character" w:customStyle="1" w:styleId="IntestazionemessaggioCarattere1">
    <w:name w:val="Intestazione messaggio Carattere1"/>
    <w:basedOn w:val="Carpredefinitoparagrafo"/>
    <w:qFormat/>
    <w:rsid w:val="007C494B"/>
    <w:rPr>
      <w:rFonts w:ascii="Arial" w:hAnsi="Arial" w:cs="Times New Roman"/>
      <w:sz w:val="24"/>
      <w:shd w:val="clear" w:color="auto" w:fill="CCCCCC"/>
    </w:rPr>
  </w:style>
  <w:style w:type="character" w:customStyle="1" w:styleId="Corpodeltesto2Carattere1">
    <w:name w:val="Corpo del testo 2 Carattere1"/>
    <w:basedOn w:val="Carpredefinitoparagrafo"/>
    <w:qFormat/>
    <w:rsid w:val="007C494B"/>
    <w:rPr>
      <w:rFonts w:ascii="Verdana" w:hAnsi="Verdana"/>
    </w:rPr>
  </w:style>
  <w:style w:type="character" w:customStyle="1" w:styleId="Hyperlink0">
    <w:name w:val="Hyperlink.0"/>
    <w:basedOn w:val="Carpredefinitoparagrafo"/>
    <w:qFormat/>
    <w:rsid w:val="007C494B"/>
    <w:rPr>
      <w:rFonts w:ascii="Calibri" w:eastAsia="Calibri" w:hAnsi="Calibri" w:cs="Calibri"/>
      <w:color w:val="0000FF"/>
      <w:sz w:val="22"/>
      <w:szCs w:val="22"/>
      <w:u w:val="single" w:color="0000FF"/>
    </w:rPr>
  </w:style>
  <w:style w:type="character" w:customStyle="1" w:styleId="Saltoaindice">
    <w:name w:val="Salto a indice"/>
    <w:qFormat/>
    <w:rsid w:val="007C494B"/>
  </w:style>
  <w:style w:type="paragraph" w:customStyle="1" w:styleId="Titolo11">
    <w:name w:val="Titolo1"/>
    <w:basedOn w:val="Normale"/>
    <w:next w:val="Corpotesto"/>
    <w:qFormat/>
    <w:rsid w:val="007C494B"/>
    <w:pPr>
      <w:keepNext/>
      <w:suppressAutoHyphens/>
      <w:spacing w:before="240" w:after="120"/>
      <w:jc w:val="left"/>
    </w:pPr>
    <w:rPr>
      <w:rFonts w:ascii="Arial" w:eastAsia="MS Mincho" w:hAnsi="Arial" w:cs="Tahoma"/>
      <w:sz w:val="28"/>
      <w:szCs w:val="28"/>
      <w:lang w:eastAsia="ar-SA"/>
    </w:rPr>
  </w:style>
  <w:style w:type="paragraph" w:styleId="Elenco">
    <w:name w:val="List"/>
    <w:basedOn w:val="Corpotesto"/>
    <w:uiPriority w:val="99"/>
    <w:rsid w:val="007C494B"/>
    <w:pPr>
      <w:suppressAutoHyphens/>
      <w:overflowPunct/>
      <w:autoSpaceDE/>
      <w:autoSpaceDN/>
      <w:adjustRightInd/>
    </w:pPr>
    <w:rPr>
      <w:rFonts w:cs="Tahoma"/>
      <w:szCs w:val="24"/>
      <w:lang w:eastAsia="ar-SA"/>
    </w:rPr>
  </w:style>
  <w:style w:type="paragraph" w:styleId="Didascalia">
    <w:name w:val="caption"/>
    <w:basedOn w:val="Normale"/>
    <w:uiPriority w:val="35"/>
    <w:qFormat/>
    <w:rsid w:val="007C494B"/>
    <w:pPr>
      <w:suppressLineNumbers/>
      <w:spacing w:before="120" w:after="120"/>
      <w:jc w:val="center"/>
    </w:pPr>
    <w:rPr>
      <w:rFonts w:cs="Lucida Sans"/>
      <w:i/>
      <w:iCs/>
      <w:sz w:val="24"/>
      <w:szCs w:val="24"/>
    </w:rPr>
  </w:style>
  <w:style w:type="paragraph" w:customStyle="1" w:styleId="Indice">
    <w:name w:val="Indice"/>
    <w:basedOn w:val="Normale"/>
    <w:qFormat/>
    <w:rsid w:val="007C494B"/>
    <w:pPr>
      <w:suppressLineNumbers/>
      <w:suppressAutoHyphens/>
      <w:jc w:val="left"/>
    </w:pPr>
    <w:rPr>
      <w:rFonts w:ascii="Calibri" w:hAnsi="Calibri" w:cs="Tahoma"/>
      <w:sz w:val="24"/>
      <w:szCs w:val="24"/>
      <w:lang w:eastAsia="ar-SA"/>
    </w:rPr>
  </w:style>
  <w:style w:type="paragraph" w:customStyle="1" w:styleId="Intestazioneepidipagina">
    <w:name w:val="Intestazione e piè di pagina"/>
    <w:basedOn w:val="Normale"/>
    <w:qFormat/>
    <w:rsid w:val="007C494B"/>
    <w:pPr>
      <w:jc w:val="center"/>
    </w:pPr>
  </w:style>
  <w:style w:type="paragraph" w:customStyle="1" w:styleId="1-aaLndNormale1">
    <w:name w:val="1- aaLndNormale1"/>
    <w:basedOn w:val="Normale"/>
    <w:link w:val="1-aaLndNormale1Carattere"/>
    <w:rsid w:val="007C494B"/>
    <w:pPr>
      <w:pBdr>
        <w:top w:val="single" w:sz="18" w:space="1" w:color="C6D9F1" w:themeColor="text2" w:themeTint="33"/>
        <w:bottom w:val="single" w:sz="18" w:space="1" w:color="C6D9F1" w:themeColor="text2" w:themeTint="33"/>
      </w:pBdr>
      <w:shd w:val="clear" w:color="auto" w:fill="C6D9F1" w:themeFill="text2" w:themeFillTint="33"/>
      <w:jc w:val="left"/>
    </w:pPr>
    <w:rPr>
      <w:rFonts w:ascii="Arial" w:hAnsi="Arial"/>
      <w:sz w:val="22"/>
      <w:lang w:eastAsia="en-US"/>
    </w:rPr>
  </w:style>
  <w:style w:type="paragraph" w:customStyle="1" w:styleId="Titolo2A">
    <w:name w:val="Titolo 2A"/>
    <w:basedOn w:val="A119"/>
    <w:next w:val="Titolo2"/>
    <w:link w:val="Titolo2ACarattere"/>
    <w:autoRedefine/>
    <w:qFormat/>
    <w:rsid w:val="007C494B"/>
    <w:pPr>
      <w:framePr w:w="9469" w:h="452" w:hRule="exact" w:wrap="around" w:vAnchor="text" w:hAnchor="page" w:x="1265" w:y="2"/>
      <w:pBdr>
        <w:top w:val="single" w:sz="36" w:space="1" w:color="8DB3E2" w:themeColor="text2" w:themeTint="66"/>
        <w:left w:val="single" w:sz="18" w:space="4" w:color="8DB3E2" w:themeColor="text2" w:themeTint="66"/>
        <w:right w:val="single" w:sz="18" w:space="4" w:color="8DB3E2" w:themeColor="text2" w:themeTint="66"/>
      </w:pBdr>
      <w:shd w:val="clear" w:color="auto" w:fill="8DB3E2" w:themeFill="text2" w:themeFillTint="66"/>
      <w:suppressAutoHyphens/>
      <w:spacing w:before="40" w:line="220" w:lineRule="exact"/>
      <w:jc w:val="left"/>
      <w:outlineLvl w:val="1"/>
    </w:pPr>
    <w:rPr>
      <w:rFonts w:ascii="Calibri" w:hAnsi="Calibri" w:cstheme="minorHAnsi"/>
      <w:b/>
      <w:caps/>
      <w:color w:val="000000"/>
      <w:spacing w:val="2"/>
      <w:kern w:val="2"/>
      <w:sz w:val="28"/>
      <w:szCs w:val="28"/>
      <w14:textFill>
        <w14:solidFill>
          <w14:srgbClr w14:val="000000">
            <w14:lumMod w14:val="75000"/>
          </w14:srgbClr>
        </w14:solidFill>
      </w14:textFill>
    </w:rPr>
  </w:style>
  <w:style w:type="paragraph" w:customStyle="1" w:styleId="A117gare">
    <w:name w:val="A117gare"/>
    <w:basedOn w:val="Normale"/>
    <w:qFormat/>
    <w:rsid w:val="007C494B"/>
    <w:pPr>
      <w:spacing w:line="120" w:lineRule="exact"/>
      <w:jc w:val="left"/>
      <w:textAlignment w:val="baseline"/>
    </w:pPr>
    <w:rPr>
      <w:rFonts w:ascii="Calibri" w:hAnsi="Calibri"/>
      <w:caps/>
      <w:spacing w:val="-2"/>
      <w:sz w:val="16"/>
      <w:lang w:eastAsia="ar-SA"/>
    </w:rPr>
  </w:style>
  <w:style w:type="paragraph" w:customStyle="1" w:styleId="xmsonormal">
    <w:name w:val="x_msonormal"/>
    <w:basedOn w:val="Normale"/>
    <w:qFormat/>
    <w:rsid w:val="007C494B"/>
    <w:pPr>
      <w:spacing w:beforeAutospacing="1" w:afterAutospacing="1"/>
      <w:jc w:val="left"/>
    </w:pPr>
    <w:rPr>
      <w:rFonts w:ascii="Times New Roman" w:hAnsi="Times New Roman"/>
      <w:sz w:val="24"/>
      <w:szCs w:val="24"/>
    </w:rPr>
  </w:style>
  <w:style w:type="paragraph" w:customStyle="1" w:styleId="5BB27B39040642419C2018F6E730927C">
    <w:name w:val="5BB27B39040642419C2018F6E730927C"/>
    <w:rsid w:val="007C494B"/>
    <w:pPr>
      <w:suppressAutoHyphens/>
      <w:spacing w:after="200" w:line="276" w:lineRule="auto"/>
      <w:jc w:val="center"/>
    </w:pPr>
    <w:rPr>
      <w:rFonts w:asciiTheme="minorHAnsi" w:eastAsiaTheme="minorEastAsia" w:hAnsiTheme="minorHAnsi" w:cstheme="minorBidi"/>
      <w:sz w:val="22"/>
      <w:szCs w:val="22"/>
      <w:lang w:val="en-US" w:eastAsia="en-US"/>
    </w:rPr>
  </w:style>
  <w:style w:type="paragraph" w:customStyle="1" w:styleId="8B029241A75E4CDF9136C089119BAE2F">
    <w:name w:val="8B029241A75E4CDF9136C089119BAE2F"/>
    <w:rsid w:val="007C494B"/>
    <w:pPr>
      <w:suppressAutoHyphens/>
      <w:spacing w:after="200" w:line="276" w:lineRule="auto"/>
      <w:jc w:val="center"/>
    </w:pPr>
    <w:rPr>
      <w:rFonts w:asciiTheme="minorHAnsi" w:eastAsiaTheme="minorEastAsia" w:hAnsiTheme="minorHAnsi" w:cstheme="minorBidi"/>
      <w:sz w:val="22"/>
      <w:szCs w:val="22"/>
      <w:lang w:val="en-US" w:eastAsia="en-US"/>
    </w:rPr>
  </w:style>
  <w:style w:type="paragraph" w:customStyle="1" w:styleId="TableContents">
    <w:name w:val="Table Contents"/>
    <w:basedOn w:val="Normale"/>
    <w:qFormat/>
    <w:rsid w:val="007C494B"/>
    <w:pPr>
      <w:suppressLineNumbers/>
      <w:suppressAutoHyphens/>
      <w:jc w:val="left"/>
      <w:textAlignment w:val="baseline"/>
    </w:pPr>
    <w:rPr>
      <w:rFonts w:ascii="Cambria" w:eastAsia="SimSun, 宋体" w:hAnsi="Cambria" w:cs="Tahoma"/>
      <w:kern w:val="2"/>
      <w:sz w:val="24"/>
      <w:szCs w:val="24"/>
      <w:lang w:eastAsia="zh-CN"/>
    </w:rPr>
  </w:style>
  <w:style w:type="paragraph" w:customStyle="1" w:styleId="AALTREVARIAZ">
    <w:name w:val="A ALTRE VARIAZ"/>
    <w:basedOn w:val="A119"/>
    <w:link w:val="AALTREVARIAZCarattere"/>
    <w:qFormat/>
    <w:rsid w:val="007C494B"/>
    <w:pPr>
      <w:suppressAutoHyphens/>
      <w:spacing w:line="240" w:lineRule="auto"/>
      <w:jc w:val="left"/>
    </w:pPr>
    <w:rPr>
      <w:rFonts w:ascii="Bahnschrift SemiLight SemiConde" w:hAnsi="Bahnschrift SemiLight SemiConde" w:cs="Consolas"/>
      <w:b/>
      <w:caps/>
      <w:color w:val="191F2D"/>
      <w:spacing w:val="22"/>
      <w:sz w:val="25"/>
      <w:szCs w:val="22"/>
      <w:u w:val="single"/>
      <w:lang w:eastAsia="it-IT"/>
    </w:rPr>
  </w:style>
  <w:style w:type="paragraph" w:customStyle="1" w:styleId="xmsoplaintext">
    <w:name w:val="x_msoplaintext"/>
    <w:basedOn w:val="Normale"/>
    <w:qFormat/>
    <w:rsid w:val="007C494B"/>
    <w:pPr>
      <w:spacing w:beforeAutospacing="1" w:afterAutospacing="1"/>
      <w:jc w:val="left"/>
    </w:pPr>
    <w:rPr>
      <w:rFonts w:ascii="Times New Roman" w:hAnsi="Times New Roman"/>
      <w:sz w:val="24"/>
      <w:szCs w:val="24"/>
    </w:rPr>
  </w:style>
  <w:style w:type="paragraph" w:customStyle="1" w:styleId="RISULT">
    <w:name w:val="RISULT"/>
    <w:basedOn w:val="Normale"/>
    <w:link w:val="RISULTCarattere"/>
    <w:qFormat/>
    <w:rsid w:val="007C494B"/>
    <w:pPr>
      <w:pBdr>
        <w:bottom w:val="single" w:sz="18" w:space="1" w:color="F79646"/>
      </w:pBdr>
      <w:jc w:val="center"/>
    </w:pPr>
    <w:rPr>
      <w:rFonts w:ascii="Source Sans Pro" w:hAnsi="Source Sans Pro"/>
      <w:b/>
      <w:caps/>
      <w:color w:val="153679"/>
      <w:spacing w:val="-8"/>
      <w:w w:val="105"/>
      <w:sz w:val="34"/>
      <w:lang w:eastAsia="ar-SA"/>
    </w:rPr>
  </w:style>
  <w:style w:type="paragraph" w:customStyle="1" w:styleId="sottotitolocampionato11">
    <w:name w:val="sottotitolocampionato1"/>
    <w:basedOn w:val="Normale"/>
    <w:qFormat/>
    <w:rsid w:val="007C494B"/>
    <w:pPr>
      <w:spacing w:beforeAutospacing="1" w:afterAutospacing="1"/>
      <w:jc w:val="left"/>
    </w:pPr>
    <w:rPr>
      <w:rFonts w:ascii="Times New Roman" w:hAnsi="Times New Roman"/>
      <w:sz w:val="24"/>
      <w:szCs w:val="24"/>
    </w:rPr>
  </w:style>
  <w:style w:type="paragraph" w:customStyle="1" w:styleId="headertabella1">
    <w:name w:val="headertabella"/>
    <w:basedOn w:val="Normale"/>
    <w:qFormat/>
    <w:rsid w:val="007C494B"/>
    <w:pPr>
      <w:spacing w:beforeAutospacing="1" w:afterAutospacing="1"/>
      <w:jc w:val="left"/>
    </w:pPr>
    <w:rPr>
      <w:rFonts w:ascii="Times New Roman" w:hAnsi="Times New Roman"/>
      <w:sz w:val="24"/>
      <w:szCs w:val="24"/>
    </w:rPr>
  </w:style>
  <w:style w:type="paragraph" w:customStyle="1" w:styleId="rowtabella1">
    <w:name w:val="rowtabella"/>
    <w:basedOn w:val="Normale"/>
    <w:qFormat/>
    <w:rsid w:val="007C494B"/>
    <w:pPr>
      <w:spacing w:beforeAutospacing="1" w:afterAutospacing="1"/>
      <w:jc w:val="left"/>
    </w:pPr>
    <w:rPr>
      <w:rFonts w:ascii="Times New Roman" w:hAnsi="Times New Roman"/>
      <w:sz w:val="24"/>
      <w:szCs w:val="24"/>
    </w:rPr>
  </w:style>
  <w:style w:type="paragraph" w:customStyle="1" w:styleId="FirstParagraph">
    <w:name w:val="First Paragraph"/>
    <w:basedOn w:val="Corpotesto"/>
    <w:next w:val="Corpotesto"/>
    <w:qFormat/>
    <w:rsid w:val="007C494B"/>
    <w:pPr>
      <w:overflowPunct/>
      <w:autoSpaceDE/>
      <w:autoSpaceDN/>
      <w:adjustRightInd/>
      <w:spacing w:before="180" w:after="180"/>
      <w:jc w:val="left"/>
    </w:pPr>
    <w:rPr>
      <w:rFonts w:asciiTheme="minorHAnsi" w:eastAsiaTheme="minorHAnsi" w:hAnsiTheme="minorHAnsi" w:cstheme="minorBidi"/>
      <w:sz w:val="24"/>
      <w:szCs w:val="24"/>
      <w:lang w:val="en-US" w:eastAsia="en-US"/>
    </w:rPr>
  </w:style>
  <w:style w:type="paragraph" w:customStyle="1" w:styleId="Compact">
    <w:name w:val="Compact"/>
    <w:basedOn w:val="Corpotesto"/>
    <w:qFormat/>
    <w:rsid w:val="007C494B"/>
    <w:pPr>
      <w:overflowPunct/>
      <w:autoSpaceDE/>
      <w:autoSpaceDN/>
      <w:adjustRightInd/>
      <w:spacing w:before="36" w:after="36"/>
      <w:jc w:val="left"/>
    </w:pPr>
    <w:rPr>
      <w:rFonts w:asciiTheme="minorHAnsi" w:eastAsiaTheme="minorHAnsi" w:hAnsiTheme="minorHAnsi" w:cstheme="minorBidi"/>
      <w:sz w:val="24"/>
      <w:szCs w:val="24"/>
      <w:lang w:val="en-US" w:eastAsia="en-US"/>
    </w:rPr>
  </w:style>
  <w:style w:type="paragraph" w:customStyle="1" w:styleId="Paragrafoelenco2">
    <w:name w:val="Paragrafo elenco2"/>
    <w:basedOn w:val="Normale"/>
    <w:qFormat/>
    <w:rsid w:val="007C494B"/>
    <w:pPr>
      <w:ind w:left="720"/>
      <w:contextualSpacing/>
      <w:jc w:val="center"/>
    </w:pPr>
  </w:style>
  <w:style w:type="paragraph" w:customStyle="1" w:styleId="Intestazione2">
    <w:name w:val="Intestazione2"/>
    <w:basedOn w:val="Normale"/>
    <w:next w:val="Corpotesto"/>
    <w:qFormat/>
    <w:rsid w:val="007C494B"/>
    <w:pPr>
      <w:keepNext/>
      <w:suppressAutoHyphens/>
      <w:spacing w:before="240" w:after="120"/>
      <w:jc w:val="left"/>
    </w:pPr>
    <w:rPr>
      <w:rFonts w:ascii="Arial" w:eastAsia="Microsoft YaHei" w:hAnsi="Arial" w:cs="Mangal"/>
      <w:sz w:val="28"/>
      <w:szCs w:val="28"/>
      <w:lang w:eastAsia="ar-SA"/>
    </w:rPr>
  </w:style>
  <w:style w:type="paragraph" w:customStyle="1" w:styleId="Didascalia1">
    <w:name w:val="Didascalia1"/>
    <w:basedOn w:val="Normale"/>
    <w:next w:val="Normale"/>
    <w:qFormat/>
    <w:rsid w:val="007C494B"/>
    <w:pPr>
      <w:suppressAutoHyphens/>
      <w:jc w:val="left"/>
    </w:pPr>
    <w:rPr>
      <w:rFonts w:ascii="Calibri" w:hAnsi="Calibri"/>
      <w:caps/>
      <w:spacing w:val="10"/>
      <w:sz w:val="18"/>
      <w:szCs w:val="18"/>
      <w:lang w:eastAsia="ar-SA"/>
    </w:rPr>
  </w:style>
  <w:style w:type="paragraph" w:customStyle="1" w:styleId="Caption1">
    <w:name w:val="Caption1"/>
    <w:basedOn w:val="Normale"/>
    <w:qFormat/>
    <w:rsid w:val="007C494B"/>
    <w:pPr>
      <w:suppressLineNumbers/>
      <w:suppressAutoHyphens/>
      <w:spacing w:before="120" w:after="120"/>
      <w:jc w:val="left"/>
    </w:pPr>
    <w:rPr>
      <w:rFonts w:ascii="Calibri" w:hAnsi="Calibri" w:cs="Tahoma"/>
      <w:i/>
      <w:iCs/>
      <w:sz w:val="24"/>
      <w:szCs w:val="24"/>
      <w:lang w:eastAsia="ar-SA"/>
    </w:rPr>
  </w:style>
  <w:style w:type="paragraph" w:customStyle="1" w:styleId="A">
    <w:name w:val="A"/>
    <w:basedOn w:val="Normale"/>
    <w:rsid w:val="007C494B"/>
    <w:pPr>
      <w:suppressAutoHyphens/>
      <w:ind w:left="227"/>
      <w:jc w:val="left"/>
    </w:pPr>
    <w:rPr>
      <w:rFonts w:ascii="Arial" w:hAnsi="Arial" w:cs="Arial"/>
      <w:b/>
      <w:smallCaps/>
      <w:sz w:val="32"/>
      <w:szCs w:val="24"/>
      <w:u w:val="single"/>
      <w:lang w:eastAsia="ar-SA"/>
    </w:rPr>
  </w:style>
  <w:style w:type="paragraph" w:customStyle="1" w:styleId="a0">
    <w:name w:val="a"/>
    <w:basedOn w:val="Normale"/>
    <w:rsid w:val="007C494B"/>
    <w:pPr>
      <w:suppressAutoHyphens/>
      <w:ind w:left="340"/>
    </w:pPr>
    <w:rPr>
      <w:rFonts w:ascii="Arial" w:hAnsi="Arial" w:cs="Arial"/>
      <w:bCs/>
      <w:sz w:val="22"/>
      <w:szCs w:val="24"/>
      <w:lang w:eastAsia="ar-SA"/>
    </w:rPr>
  </w:style>
  <w:style w:type="paragraph" w:customStyle="1" w:styleId="Titolosgs1">
    <w:name w:val="Titolo sgs 1"/>
    <w:basedOn w:val="Normale"/>
    <w:qFormat/>
    <w:rsid w:val="007C494B"/>
    <w:pPr>
      <w:suppressAutoHyphens/>
      <w:jc w:val="left"/>
    </w:pPr>
    <w:rPr>
      <w:rFonts w:ascii="Arial" w:hAnsi="Arial" w:cs="Arial"/>
      <w:b/>
      <w:smallCaps/>
      <w:sz w:val="32"/>
      <w:szCs w:val="24"/>
      <w:u w:val="single"/>
      <w:lang w:eastAsia="ar-SA"/>
    </w:rPr>
  </w:style>
  <w:style w:type="paragraph" w:customStyle="1" w:styleId="Rientrocorpodeltesto21">
    <w:name w:val="Rientro corpo del testo 21"/>
    <w:basedOn w:val="Normale"/>
    <w:qFormat/>
    <w:rsid w:val="007C494B"/>
    <w:pPr>
      <w:suppressAutoHyphens/>
      <w:ind w:left="737"/>
    </w:pPr>
    <w:rPr>
      <w:rFonts w:ascii="Calibri" w:hAnsi="Calibri"/>
      <w:b/>
      <w:sz w:val="22"/>
      <w:szCs w:val="24"/>
      <w:lang w:eastAsia="ar-SA"/>
    </w:rPr>
  </w:style>
  <w:style w:type="paragraph" w:customStyle="1" w:styleId="c2">
    <w:name w:val="c2"/>
    <w:basedOn w:val="Normale"/>
    <w:qFormat/>
    <w:rsid w:val="007C494B"/>
    <w:pPr>
      <w:widowControl w:val="0"/>
      <w:suppressAutoHyphens/>
      <w:spacing w:line="240" w:lineRule="atLeast"/>
      <w:jc w:val="center"/>
    </w:pPr>
    <w:rPr>
      <w:rFonts w:ascii="Calibri" w:hAnsi="Calibri"/>
      <w:sz w:val="24"/>
      <w:szCs w:val="24"/>
      <w:lang w:eastAsia="ar-SA"/>
    </w:rPr>
  </w:style>
  <w:style w:type="paragraph" w:customStyle="1" w:styleId="Titolosgs2">
    <w:name w:val="Titolo sgs 2"/>
    <w:basedOn w:val="Normale"/>
    <w:qFormat/>
    <w:rsid w:val="007C494B"/>
    <w:pPr>
      <w:suppressAutoHyphens/>
      <w:spacing w:before="240"/>
      <w:jc w:val="left"/>
    </w:pPr>
    <w:rPr>
      <w:rFonts w:ascii="Arial" w:hAnsi="Arial" w:cs="Arial"/>
      <w:sz w:val="22"/>
      <w:szCs w:val="24"/>
      <w:lang w:eastAsia="ar-SA"/>
    </w:rPr>
  </w:style>
  <w:style w:type="paragraph" w:customStyle="1" w:styleId="ParCalcEsp">
    <w:name w:val="Par_CalcEsp"/>
    <w:basedOn w:val="Normale"/>
    <w:next w:val="Normale"/>
    <w:qFormat/>
    <w:rsid w:val="007C494B"/>
    <w:pPr>
      <w:keepNext/>
      <w:suppressAutoHyphens/>
      <w:spacing w:before="240" w:after="240"/>
      <w:jc w:val="left"/>
    </w:pPr>
    <w:rPr>
      <w:rFonts w:ascii="Arial" w:hAnsi="Arial" w:cs="Arial"/>
      <w:b/>
      <w:smallCaps/>
      <w:sz w:val="22"/>
      <w:szCs w:val="24"/>
      <w:u w:val="single"/>
      <w:lang w:eastAsia="ar-SA"/>
    </w:rPr>
  </w:style>
  <w:style w:type="paragraph" w:customStyle="1" w:styleId="Corpodeltesto211">
    <w:name w:val="Corpo del testo 211"/>
    <w:basedOn w:val="Normale"/>
    <w:qFormat/>
    <w:rsid w:val="007C494B"/>
    <w:pPr>
      <w:suppressAutoHyphens/>
      <w:jc w:val="center"/>
    </w:pPr>
    <w:rPr>
      <w:rFonts w:ascii="BernhardFashion BT" w:hAnsi="BernhardFashion BT" w:cs="Arial"/>
      <w:color w:val="0000FF"/>
      <w:sz w:val="36"/>
      <w:szCs w:val="24"/>
      <w:lang w:eastAsia="ar-SA"/>
    </w:rPr>
  </w:style>
  <w:style w:type="paragraph" w:customStyle="1" w:styleId="NormalWeb1">
    <w:name w:val="Normal (Web)1"/>
    <w:basedOn w:val="Normale"/>
    <w:qFormat/>
    <w:rsid w:val="007C494B"/>
    <w:pPr>
      <w:suppressAutoHyphens/>
      <w:spacing w:before="100" w:after="100"/>
      <w:jc w:val="left"/>
    </w:pPr>
    <w:rPr>
      <w:rFonts w:ascii="Calibri" w:hAnsi="Calibri"/>
      <w:sz w:val="24"/>
      <w:szCs w:val="24"/>
      <w:lang w:eastAsia="ar-SA"/>
    </w:rPr>
  </w:style>
  <w:style w:type="paragraph" w:customStyle="1" w:styleId="BodyText21">
    <w:name w:val="Body Text 21"/>
    <w:basedOn w:val="Normale"/>
    <w:qFormat/>
    <w:rsid w:val="007C494B"/>
    <w:pPr>
      <w:suppressAutoHyphens/>
      <w:jc w:val="left"/>
    </w:pPr>
    <w:rPr>
      <w:rFonts w:ascii="Arial" w:hAnsi="Arial" w:cs="Arial"/>
      <w:sz w:val="22"/>
      <w:szCs w:val="24"/>
      <w:lang w:eastAsia="ar-SA"/>
    </w:rPr>
  </w:style>
  <w:style w:type="paragraph" w:customStyle="1" w:styleId="xl26">
    <w:name w:val="xl26"/>
    <w:basedOn w:val="Normale"/>
    <w:qFormat/>
    <w:rsid w:val="007C494B"/>
    <w:pPr>
      <w:suppressAutoHyphens/>
      <w:spacing w:before="100" w:after="100"/>
      <w:jc w:val="left"/>
    </w:pPr>
    <w:rPr>
      <w:rFonts w:ascii="Calibri" w:hAnsi="Calibri"/>
      <w:b/>
      <w:bCs/>
      <w:sz w:val="24"/>
      <w:szCs w:val="24"/>
      <w:lang w:eastAsia="ar-SA"/>
    </w:rPr>
  </w:style>
  <w:style w:type="paragraph" w:customStyle="1" w:styleId="Corpodeltesto31">
    <w:name w:val="Corpo del testo 31"/>
    <w:basedOn w:val="Normale"/>
    <w:qFormat/>
    <w:rsid w:val="007C494B"/>
    <w:pPr>
      <w:suppressAutoHyphens/>
    </w:pPr>
    <w:rPr>
      <w:rFonts w:ascii="Calibri" w:hAnsi="Calibri"/>
      <w:sz w:val="24"/>
      <w:szCs w:val="24"/>
      <w:lang w:eastAsia="ar-SA"/>
    </w:rPr>
  </w:style>
  <w:style w:type="paragraph" w:customStyle="1" w:styleId="p6">
    <w:name w:val="p6"/>
    <w:basedOn w:val="Normale"/>
    <w:qFormat/>
    <w:rsid w:val="007C494B"/>
    <w:pPr>
      <w:widowControl w:val="0"/>
      <w:tabs>
        <w:tab w:val="left" w:pos="3060"/>
      </w:tabs>
      <w:suppressAutoHyphens/>
      <w:spacing w:line="420" w:lineRule="atLeast"/>
      <w:ind w:left="1620"/>
      <w:jc w:val="left"/>
    </w:pPr>
    <w:rPr>
      <w:rFonts w:ascii="Calibri" w:hAnsi="Calibri"/>
      <w:sz w:val="24"/>
      <w:szCs w:val="24"/>
      <w:lang w:eastAsia="ar-SA"/>
    </w:rPr>
  </w:style>
  <w:style w:type="paragraph" w:styleId="Rientrocorpodeltesto">
    <w:name w:val="Body Text Indent"/>
    <w:basedOn w:val="Normale"/>
    <w:link w:val="RientrocorpodeltestoCarattere1"/>
    <w:uiPriority w:val="99"/>
    <w:rsid w:val="007C494B"/>
    <w:pPr>
      <w:tabs>
        <w:tab w:val="left" w:pos="1985"/>
      </w:tabs>
      <w:suppressAutoHyphens/>
      <w:ind w:left="3540" w:hanging="3540"/>
    </w:pPr>
    <w:rPr>
      <w:rFonts w:ascii="Calibri" w:hAnsi="Calibri"/>
      <w:b/>
      <w:bCs/>
      <w:sz w:val="22"/>
      <w:szCs w:val="22"/>
      <w:lang w:eastAsia="ar-SA"/>
    </w:rPr>
  </w:style>
  <w:style w:type="character" w:customStyle="1" w:styleId="RientrocorpodeltestoCarattere2">
    <w:name w:val="Rientro corpo del testo Carattere2"/>
    <w:basedOn w:val="Carpredefinitoparagrafo"/>
    <w:semiHidden/>
    <w:rsid w:val="007C494B"/>
    <w:rPr>
      <w:rFonts w:ascii="Verdana" w:hAnsi="Verdana"/>
    </w:rPr>
  </w:style>
  <w:style w:type="paragraph" w:styleId="Sottotitolo">
    <w:name w:val="Subtitle"/>
    <w:basedOn w:val="Normale"/>
    <w:next w:val="Normale"/>
    <w:link w:val="SottotitoloCarattere1"/>
    <w:qFormat/>
    <w:rsid w:val="007C494B"/>
    <w:pPr>
      <w:suppressAutoHyphens/>
      <w:spacing w:after="60"/>
      <w:jc w:val="center"/>
    </w:pPr>
    <w:rPr>
      <w:rFonts w:ascii="Cambria" w:hAnsi="Cambria" w:cs="Cambria"/>
      <w:sz w:val="24"/>
      <w:szCs w:val="24"/>
      <w:lang w:eastAsia="ar-SA"/>
    </w:rPr>
  </w:style>
  <w:style w:type="character" w:customStyle="1" w:styleId="SottotitoloCarattere2">
    <w:name w:val="Sottotitolo Carattere2"/>
    <w:basedOn w:val="Carpredefinitoparagrafo"/>
    <w:rsid w:val="007C494B"/>
    <w:rPr>
      <w:rFonts w:asciiTheme="minorHAnsi" w:eastAsiaTheme="minorEastAsia" w:hAnsiTheme="minorHAnsi" w:cstheme="minorBidi"/>
      <w:color w:val="5A5A5A" w:themeColor="text1" w:themeTint="A5"/>
      <w:spacing w:val="15"/>
      <w:sz w:val="22"/>
      <w:szCs w:val="22"/>
    </w:rPr>
  </w:style>
  <w:style w:type="paragraph" w:customStyle="1" w:styleId="testo1">
    <w:name w:val="testo 1"/>
    <w:basedOn w:val="Normale"/>
    <w:qFormat/>
    <w:rsid w:val="007C494B"/>
    <w:pPr>
      <w:suppressAutoHyphens/>
    </w:pPr>
    <w:rPr>
      <w:rFonts w:ascii="Arial" w:hAnsi="Arial" w:cs="Arial"/>
      <w:sz w:val="22"/>
      <w:szCs w:val="22"/>
      <w:lang w:eastAsia="ar-SA"/>
    </w:rPr>
  </w:style>
  <w:style w:type="paragraph" w:customStyle="1" w:styleId="p3">
    <w:name w:val="p3"/>
    <w:basedOn w:val="Normale"/>
    <w:qFormat/>
    <w:rsid w:val="007C494B"/>
    <w:pPr>
      <w:widowControl w:val="0"/>
      <w:tabs>
        <w:tab w:val="left" w:pos="440"/>
      </w:tabs>
      <w:suppressAutoHyphens/>
      <w:spacing w:line="240" w:lineRule="atLeast"/>
      <w:ind w:left="1000"/>
      <w:jc w:val="left"/>
    </w:pPr>
    <w:rPr>
      <w:rFonts w:ascii="Calibri" w:hAnsi="Calibri"/>
      <w:sz w:val="24"/>
      <w:szCs w:val="24"/>
      <w:lang w:eastAsia="ar-SA"/>
    </w:rPr>
  </w:style>
  <w:style w:type="paragraph" w:customStyle="1" w:styleId="p4">
    <w:name w:val="p4"/>
    <w:basedOn w:val="Normale"/>
    <w:qFormat/>
    <w:rsid w:val="007C494B"/>
    <w:pPr>
      <w:widowControl w:val="0"/>
      <w:tabs>
        <w:tab w:val="left" w:pos="6480"/>
      </w:tabs>
      <w:suppressAutoHyphens/>
      <w:spacing w:line="240" w:lineRule="atLeast"/>
      <w:ind w:left="5040"/>
      <w:jc w:val="left"/>
    </w:pPr>
    <w:rPr>
      <w:rFonts w:ascii="Calibri" w:hAnsi="Calibri"/>
      <w:sz w:val="24"/>
      <w:szCs w:val="24"/>
      <w:lang w:eastAsia="ar-SA"/>
    </w:rPr>
  </w:style>
  <w:style w:type="paragraph" w:customStyle="1" w:styleId="p5">
    <w:name w:val="p5"/>
    <w:basedOn w:val="Normale"/>
    <w:qFormat/>
    <w:rsid w:val="007C494B"/>
    <w:pPr>
      <w:widowControl w:val="0"/>
      <w:tabs>
        <w:tab w:val="left" w:pos="280"/>
        <w:tab w:val="left" w:pos="540"/>
      </w:tabs>
      <w:suppressAutoHyphens/>
      <w:spacing w:line="240" w:lineRule="atLeast"/>
      <w:ind w:left="864" w:hanging="288"/>
      <w:jc w:val="left"/>
    </w:pPr>
    <w:rPr>
      <w:rFonts w:ascii="Calibri" w:hAnsi="Calibri"/>
      <w:sz w:val="24"/>
      <w:szCs w:val="24"/>
      <w:lang w:eastAsia="ar-SA"/>
    </w:rPr>
  </w:style>
  <w:style w:type="paragraph" w:customStyle="1" w:styleId="t1">
    <w:name w:val="t1"/>
    <w:basedOn w:val="Normale"/>
    <w:qFormat/>
    <w:rsid w:val="007C494B"/>
    <w:pPr>
      <w:widowControl w:val="0"/>
      <w:suppressAutoHyphens/>
      <w:spacing w:line="380" w:lineRule="atLeast"/>
      <w:jc w:val="left"/>
    </w:pPr>
    <w:rPr>
      <w:rFonts w:ascii="Calibri" w:hAnsi="Calibri"/>
      <w:sz w:val="24"/>
      <w:szCs w:val="24"/>
      <w:lang w:eastAsia="ar-SA"/>
    </w:rPr>
  </w:style>
  <w:style w:type="paragraph" w:customStyle="1" w:styleId="testo">
    <w:name w:val="testo"/>
    <w:basedOn w:val="Normale"/>
    <w:qFormat/>
    <w:rsid w:val="007C494B"/>
    <w:pPr>
      <w:suppressAutoHyphens/>
      <w:ind w:left="794"/>
    </w:pPr>
    <w:rPr>
      <w:rFonts w:ascii="Arial" w:hAnsi="Arial" w:cs="Arial"/>
      <w:sz w:val="22"/>
      <w:szCs w:val="24"/>
      <w:lang w:eastAsia="ar-SA"/>
    </w:rPr>
  </w:style>
  <w:style w:type="paragraph" w:customStyle="1" w:styleId="PlainText1">
    <w:name w:val="Plain Text1"/>
    <w:basedOn w:val="Normale"/>
    <w:qFormat/>
    <w:rsid w:val="007C494B"/>
    <w:pPr>
      <w:suppressAutoHyphens/>
      <w:jc w:val="left"/>
    </w:pPr>
    <w:rPr>
      <w:rFonts w:ascii="Courier New" w:hAnsi="Courier New" w:cs="Courier New"/>
      <w:sz w:val="24"/>
      <w:szCs w:val="24"/>
      <w:lang w:eastAsia="ar-SA"/>
    </w:rPr>
  </w:style>
  <w:style w:type="paragraph" w:customStyle="1" w:styleId="Stiletesto10pt">
    <w:name w:val="Stile testo + 10 pt"/>
    <w:basedOn w:val="testo"/>
    <w:qFormat/>
    <w:rsid w:val="007C494B"/>
    <w:pPr>
      <w:ind w:left="1247"/>
    </w:pPr>
    <w:rPr>
      <w:sz w:val="20"/>
    </w:rPr>
  </w:style>
  <w:style w:type="paragraph" w:customStyle="1" w:styleId="StileACourierNew10ptNonGrassettoNessunasottolineatura">
    <w:name w:val="Stile A + Courier New 10 pt Non Grassetto Nessuna sottolineatura"/>
    <w:basedOn w:val="A"/>
    <w:qFormat/>
    <w:rsid w:val="007C494B"/>
    <w:pPr>
      <w:ind w:left="1814"/>
    </w:pPr>
    <w:rPr>
      <w:rFonts w:ascii="Courier New" w:hAnsi="Courier New" w:cs="Courier New"/>
      <w:b w:val="0"/>
      <w:sz w:val="20"/>
      <w:u w:val="none"/>
    </w:rPr>
  </w:style>
  <w:style w:type="paragraph" w:customStyle="1" w:styleId="StileStileACourierNew10ptNonGrassettoNessunasottolineat">
    <w:name w:val="Stile Stile A + Courier New 10 pt Non Grassetto Nessuna sottolineat..."/>
    <w:basedOn w:val="StileACourierNew10ptNonGrassettoNessunasottolineatura"/>
    <w:qFormat/>
    <w:rsid w:val="007C494B"/>
    <w:pPr>
      <w:ind w:left="1701"/>
    </w:pPr>
    <w:rPr>
      <w:b/>
      <w:bCs/>
      <w:sz w:val="24"/>
      <w:u w:val="single"/>
    </w:rPr>
  </w:style>
  <w:style w:type="paragraph" w:customStyle="1" w:styleId="RISULTATI">
    <w:name w:val="RISULTATI"/>
    <w:basedOn w:val="A"/>
    <w:qFormat/>
    <w:rsid w:val="007C494B"/>
    <w:pPr>
      <w:ind w:left="737"/>
    </w:pPr>
    <w:rPr>
      <w:rFonts w:ascii="Courier New" w:hAnsi="Courier New" w:cs="Courier New"/>
      <w:b w:val="0"/>
      <w:sz w:val="20"/>
      <w:u w:val="none"/>
    </w:rPr>
  </w:style>
  <w:style w:type="paragraph" w:customStyle="1" w:styleId="TITGIRONE">
    <w:name w:val="TITGIRONE"/>
    <w:basedOn w:val="Normale"/>
    <w:next w:val="Normale"/>
    <w:qFormat/>
    <w:rsid w:val="007C494B"/>
    <w:pPr>
      <w:suppressAutoHyphens/>
      <w:jc w:val="center"/>
    </w:pPr>
    <w:rPr>
      <w:rFonts w:ascii="Arial" w:eastAsia="MS Mincho" w:hAnsi="Arial" w:cs="Arial"/>
      <w:b/>
      <w:bCs/>
      <w:sz w:val="24"/>
      <w:szCs w:val="24"/>
      <w:lang w:eastAsia="ar-SA"/>
    </w:rPr>
  </w:style>
  <w:style w:type="paragraph" w:customStyle="1" w:styleId="StileACenturyGothic12ptBluNessunasottolineaturaNonM">
    <w:name w:val="Stile A + Century Gothic 12 pt Blu Nessuna sottolineatura Non M..."/>
    <w:basedOn w:val="A"/>
    <w:qFormat/>
    <w:rsid w:val="007C494B"/>
    <w:pPr>
      <w:spacing w:before="240" w:after="240"/>
      <w:ind w:left="0"/>
    </w:pPr>
    <w:rPr>
      <w:rFonts w:ascii="Century Gothic" w:hAnsi="Century Gothic" w:cs="Century Gothic"/>
      <w:bCs/>
      <w:smallCaps w:val="0"/>
      <w:color w:val="0000FF"/>
      <w:sz w:val="22"/>
      <w:u w:val="none"/>
    </w:rPr>
  </w:style>
  <w:style w:type="paragraph" w:customStyle="1" w:styleId="LndNormale1CarattereCarattereCarattereCarattereCarattereCarattereCarattereCarattereCarattereCarattereCarattereCarattereCarattereCarattereCarattereCarattereCarattereCarattereCarattereCarattereCarattereCarattere">
    <w:name w:val="LndNormale1 Carattere Carattere Carattere Carattere Carattere Carattere Carattere Carattere Carattere Carattere Carattere Carattere Carattere Carattere Carattere Carattere Carattere Carattere Carattere Carattere Carattere Carattere"/>
    <w:basedOn w:val="Normale"/>
    <w:qFormat/>
    <w:rsid w:val="007C494B"/>
    <w:pPr>
      <w:suppressAutoHyphens/>
    </w:pPr>
    <w:rPr>
      <w:rFonts w:ascii="Arial" w:hAnsi="Arial" w:cs="Arial"/>
      <w:sz w:val="22"/>
      <w:szCs w:val="24"/>
      <w:lang w:eastAsia="ar-SA"/>
    </w:rPr>
  </w:style>
  <w:style w:type="paragraph" w:customStyle="1" w:styleId="ItemGenerico">
    <w:name w:val="Item_Generico"/>
    <w:basedOn w:val="Normale"/>
    <w:next w:val="Normale"/>
    <w:qFormat/>
    <w:rsid w:val="007C494B"/>
    <w:pPr>
      <w:suppressAutoHyphens/>
      <w:ind w:left="283"/>
      <w:jc w:val="left"/>
    </w:pPr>
    <w:rPr>
      <w:rFonts w:ascii="Arial" w:hAnsi="Arial" w:cs="Arial"/>
      <w:sz w:val="22"/>
      <w:szCs w:val="24"/>
      <w:lang w:eastAsia="ar-SA"/>
    </w:rPr>
  </w:style>
  <w:style w:type="paragraph" w:customStyle="1" w:styleId="Testonormale1">
    <w:name w:val="Testo normale1"/>
    <w:basedOn w:val="Normale"/>
    <w:qFormat/>
    <w:rsid w:val="007C494B"/>
    <w:pPr>
      <w:suppressAutoHyphens/>
      <w:jc w:val="left"/>
    </w:pPr>
    <w:rPr>
      <w:rFonts w:ascii="Courier New" w:hAnsi="Courier New" w:cs="Courier New"/>
      <w:sz w:val="24"/>
      <w:szCs w:val="24"/>
      <w:lang w:eastAsia="ar-SA"/>
    </w:rPr>
  </w:style>
  <w:style w:type="paragraph" w:customStyle="1" w:styleId="Titolotabella">
    <w:name w:val="Titolo tabella"/>
    <w:basedOn w:val="Contenutotabella"/>
    <w:qFormat/>
    <w:rsid w:val="007C494B"/>
    <w:pPr>
      <w:jc w:val="center"/>
      <w:textAlignment w:val="auto"/>
    </w:pPr>
    <w:rPr>
      <w:rFonts w:ascii="Calibri" w:eastAsia="Times New Roman" w:hAnsi="Calibri"/>
      <w:b/>
      <w:bCs/>
      <w:i/>
      <w:iCs/>
      <w:lang w:eastAsia="ar-SA" w:bidi="ar-SA"/>
    </w:rPr>
  </w:style>
  <w:style w:type="paragraph" w:customStyle="1" w:styleId="Corpodeltesto32">
    <w:name w:val="Corpo del testo 32"/>
    <w:basedOn w:val="Normale"/>
    <w:qFormat/>
    <w:rsid w:val="007C494B"/>
    <w:pPr>
      <w:tabs>
        <w:tab w:val="left" w:pos="1134"/>
      </w:tabs>
      <w:suppressAutoHyphens/>
      <w:spacing w:line="240" w:lineRule="atLeast"/>
    </w:pPr>
    <w:rPr>
      <w:rFonts w:ascii="Arial" w:hAnsi="Arial" w:cs="Arial"/>
      <w:sz w:val="24"/>
      <w:szCs w:val="24"/>
      <w:lang w:eastAsia="ar-SA"/>
    </w:rPr>
  </w:style>
  <w:style w:type="paragraph" w:customStyle="1" w:styleId="CorpoTesto0">
    <w:name w:val="Corpo Testo"/>
    <w:basedOn w:val="Normale"/>
    <w:qFormat/>
    <w:rsid w:val="007C494B"/>
    <w:pPr>
      <w:suppressAutoHyphens/>
    </w:pPr>
    <w:rPr>
      <w:rFonts w:ascii="Times" w:hAnsi="Times" w:cs="Arial"/>
      <w:sz w:val="24"/>
      <w:szCs w:val="24"/>
      <w:lang w:eastAsia="ar-SA"/>
    </w:rPr>
  </w:style>
  <w:style w:type="paragraph" w:customStyle="1" w:styleId="StileA121LucidaSans">
    <w:name w:val="Stile A121 + Lucida Sans"/>
    <w:basedOn w:val="A121"/>
    <w:qFormat/>
    <w:rsid w:val="007C494B"/>
    <w:pPr>
      <w:suppressAutoHyphens/>
      <w:ind w:left="907"/>
    </w:pPr>
    <w:rPr>
      <w:rFonts w:ascii="Lucida Sans" w:hAnsi="Lucida Sans" w:cs="Lucida Sans"/>
    </w:rPr>
  </w:style>
  <w:style w:type="paragraph" w:customStyle="1" w:styleId="StileA121TrebuchetMS12ptGrassettoBluSottolineatoDop">
    <w:name w:val="Stile A121 + Trebuchet MS 12 pt Grassetto Blu Sottolineato Dop..."/>
    <w:basedOn w:val="A121"/>
    <w:qFormat/>
    <w:rsid w:val="007C494B"/>
    <w:pPr>
      <w:suppressAutoHyphens/>
      <w:spacing w:after="240"/>
      <w:ind w:left="510"/>
    </w:pPr>
    <w:rPr>
      <w:rFonts w:ascii="Trebuchet MS" w:hAnsi="Trebuchet MS" w:cs="Trebuchet MS"/>
      <w:b/>
      <w:bCs/>
      <w:color w:val="0000FF"/>
      <w:sz w:val="24"/>
      <w:u w:val="single"/>
    </w:rPr>
  </w:style>
  <w:style w:type="paragraph" w:customStyle="1" w:styleId="StileA121TrebuchetMS">
    <w:name w:val="Stile A121 + Trebuchet MS"/>
    <w:basedOn w:val="A121"/>
    <w:qFormat/>
    <w:rsid w:val="007C494B"/>
    <w:pPr>
      <w:suppressAutoHyphens/>
      <w:ind w:left="510"/>
    </w:pPr>
    <w:rPr>
      <w:rFonts w:ascii="Trebuchet MS" w:hAnsi="Trebuchet MS" w:cs="Trebuchet MS"/>
    </w:rPr>
  </w:style>
  <w:style w:type="paragraph" w:customStyle="1" w:styleId="StileA121TrebuchetMSGrassetto">
    <w:name w:val="Stile A121 + Trebuchet MS Grassetto"/>
    <w:basedOn w:val="A121"/>
    <w:qFormat/>
    <w:rsid w:val="007C494B"/>
    <w:pPr>
      <w:suppressAutoHyphens/>
      <w:ind w:left="510"/>
    </w:pPr>
    <w:rPr>
      <w:rFonts w:ascii="Trebuchet MS" w:hAnsi="Trebuchet MS" w:cs="Trebuchet MS"/>
      <w:b/>
      <w:bCs/>
    </w:rPr>
  </w:style>
  <w:style w:type="paragraph" w:customStyle="1" w:styleId="StileA121Dopo12pt">
    <w:name w:val="Stile A121 + Dopo:  12 pt"/>
    <w:basedOn w:val="A121"/>
    <w:qFormat/>
    <w:rsid w:val="007C494B"/>
    <w:pPr>
      <w:suppressAutoHyphens/>
      <w:spacing w:after="240"/>
      <w:ind w:left="510"/>
    </w:pPr>
    <w:rPr>
      <w:rFonts w:cs="Arial"/>
    </w:rPr>
  </w:style>
  <w:style w:type="paragraph" w:customStyle="1" w:styleId="StileStileA121TrebuchetMSGrassetto12ptBluSottolineato">
    <w:name w:val="Stile Stile A121 + Trebuchet MS Grassetto + 12 pt Blu Sottolineato"/>
    <w:basedOn w:val="StileA121TrebuchetMSGrassetto"/>
    <w:qFormat/>
    <w:rsid w:val="007C494B"/>
    <w:rPr>
      <w:color w:val="0000FF"/>
      <w:sz w:val="24"/>
      <w:u w:val="single"/>
    </w:rPr>
  </w:style>
  <w:style w:type="paragraph" w:customStyle="1" w:styleId="Rientrocorpodeltesto22">
    <w:name w:val="Rientro corpo del testo 22"/>
    <w:basedOn w:val="Normale"/>
    <w:qFormat/>
    <w:rsid w:val="007C494B"/>
    <w:pPr>
      <w:suppressAutoHyphens/>
      <w:spacing w:after="120" w:line="480" w:lineRule="auto"/>
      <w:ind w:left="283"/>
      <w:jc w:val="left"/>
    </w:pPr>
    <w:rPr>
      <w:rFonts w:ascii="Calibri" w:hAnsi="Calibri"/>
      <w:sz w:val="24"/>
      <w:szCs w:val="24"/>
      <w:lang w:eastAsia="ar-SA"/>
    </w:rPr>
  </w:style>
  <w:style w:type="paragraph" w:customStyle="1" w:styleId="Rientrocorpodeltesto31">
    <w:name w:val="Rientro corpo del testo 31"/>
    <w:basedOn w:val="Normale"/>
    <w:qFormat/>
    <w:rsid w:val="007C494B"/>
    <w:pPr>
      <w:suppressAutoHyphens/>
      <w:spacing w:after="120"/>
      <w:ind w:left="283"/>
      <w:jc w:val="left"/>
    </w:pPr>
    <w:rPr>
      <w:rFonts w:ascii="Calibri" w:hAnsi="Calibri"/>
      <w:sz w:val="16"/>
      <w:szCs w:val="16"/>
      <w:lang w:eastAsia="ar-SA"/>
    </w:rPr>
  </w:style>
  <w:style w:type="paragraph" w:customStyle="1" w:styleId="Testodelblocco1">
    <w:name w:val="Testo del blocco1"/>
    <w:basedOn w:val="Normale"/>
    <w:qFormat/>
    <w:rsid w:val="007C494B"/>
    <w:pPr>
      <w:tabs>
        <w:tab w:val="left" w:pos="397"/>
        <w:tab w:val="center" w:pos="7370"/>
      </w:tabs>
      <w:suppressAutoHyphens/>
      <w:ind w:left="709" w:right="105"/>
    </w:pPr>
    <w:rPr>
      <w:rFonts w:ascii="Univers" w:hAnsi="Univers" w:cs="Univers"/>
      <w:sz w:val="22"/>
      <w:szCs w:val="24"/>
      <w:lang w:eastAsia="ar-SA"/>
    </w:rPr>
  </w:style>
  <w:style w:type="paragraph" w:customStyle="1" w:styleId="TxBrp2">
    <w:name w:val="TxBr_p2"/>
    <w:basedOn w:val="Normale"/>
    <w:qFormat/>
    <w:rsid w:val="007C494B"/>
    <w:pPr>
      <w:widowControl w:val="0"/>
      <w:tabs>
        <w:tab w:val="left" w:pos="204"/>
      </w:tabs>
      <w:suppressAutoHyphens/>
      <w:spacing w:line="277" w:lineRule="atLeast"/>
      <w:jc w:val="left"/>
    </w:pPr>
    <w:rPr>
      <w:rFonts w:ascii="Calibri" w:hAnsi="Calibri"/>
      <w:sz w:val="24"/>
      <w:szCs w:val="24"/>
      <w:lang w:val="en-US" w:eastAsia="ar-SA"/>
    </w:rPr>
  </w:style>
  <w:style w:type="paragraph" w:customStyle="1" w:styleId="Intestazionemessaggio1">
    <w:name w:val="Intestazione messaggio1"/>
    <w:basedOn w:val="Normale"/>
    <w:qFormat/>
    <w:rsid w:val="007C494B"/>
    <w:pPr>
      <w:pBdr>
        <w:top w:val="single" w:sz="4" w:space="1" w:color="000000"/>
        <w:left w:val="single" w:sz="4" w:space="1" w:color="000000"/>
        <w:bottom w:val="single" w:sz="4" w:space="1" w:color="000000"/>
        <w:right w:val="single" w:sz="4" w:space="1" w:color="000000"/>
      </w:pBdr>
      <w:shd w:val="clear" w:color="auto" w:fill="CCCCCC"/>
      <w:suppressAutoHyphens/>
      <w:ind w:left="1134" w:hanging="1134"/>
      <w:jc w:val="left"/>
    </w:pPr>
    <w:rPr>
      <w:rFonts w:ascii="Arial" w:hAnsi="Arial" w:cs="Arial"/>
      <w:sz w:val="24"/>
      <w:szCs w:val="24"/>
      <w:lang w:eastAsia="ar-SA"/>
    </w:rPr>
  </w:style>
  <w:style w:type="paragraph" w:customStyle="1" w:styleId="WW-Contenutotabella">
    <w:name w:val="WW-Contenuto tabella"/>
    <w:basedOn w:val="Normale"/>
    <w:qFormat/>
    <w:rsid w:val="007C494B"/>
    <w:pPr>
      <w:widowControl w:val="0"/>
      <w:suppressLineNumbers/>
      <w:suppressAutoHyphens/>
      <w:jc w:val="left"/>
    </w:pPr>
    <w:rPr>
      <w:rFonts w:ascii="Calibri" w:hAnsi="Calibri"/>
      <w:kern w:val="2"/>
      <w:sz w:val="24"/>
      <w:szCs w:val="24"/>
      <w:lang w:eastAsia="ar-SA"/>
    </w:rPr>
  </w:style>
  <w:style w:type="paragraph" w:customStyle="1" w:styleId="BodyTextIndent31">
    <w:name w:val="Body Text Indent 31"/>
    <w:basedOn w:val="Normale"/>
    <w:qFormat/>
    <w:rsid w:val="007C494B"/>
    <w:pPr>
      <w:suppressAutoHyphens/>
      <w:ind w:left="283" w:hanging="283"/>
      <w:jc w:val="left"/>
    </w:pPr>
    <w:rPr>
      <w:rFonts w:ascii="Calibri" w:hAnsi="Calibri"/>
      <w:sz w:val="24"/>
      <w:szCs w:val="24"/>
      <w:lang w:eastAsia="ar-SA"/>
    </w:rPr>
  </w:style>
  <w:style w:type="paragraph" w:customStyle="1" w:styleId="StileLucidaSansUnicode12ptGrassettoCorsivoDopo8pt">
    <w:name w:val="Stile Lucida Sans Unicode 12 pt Grassetto Corsivo Dopo:  8 pt ..."/>
    <w:basedOn w:val="A"/>
    <w:qFormat/>
    <w:rsid w:val="007C494B"/>
    <w:pPr>
      <w:spacing w:after="160" w:line="340" w:lineRule="exact"/>
    </w:pPr>
    <w:rPr>
      <w:rFonts w:ascii="Lucida Sans Unicode" w:hAnsi="Lucida Sans Unicode" w:cs="Lucida Sans Unicode"/>
      <w:bCs/>
      <w:i/>
      <w:iCs/>
      <w:spacing w:val="4"/>
      <w:sz w:val="24"/>
      <w:u w:val="none"/>
    </w:rPr>
  </w:style>
  <w:style w:type="paragraph" w:customStyle="1" w:styleId="Testonormale2">
    <w:name w:val="Testo normale2"/>
    <w:basedOn w:val="Normale"/>
    <w:qFormat/>
    <w:rsid w:val="007C494B"/>
    <w:pPr>
      <w:suppressAutoHyphens/>
      <w:jc w:val="left"/>
    </w:pPr>
    <w:rPr>
      <w:rFonts w:ascii="Courier New" w:hAnsi="Courier New" w:cs="Courier New"/>
      <w:sz w:val="24"/>
      <w:szCs w:val="24"/>
      <w:lang w:eastAsia="ar-SA"/>
    </w:rPr>
  </w:style>
  <w:style w:type="paragraph" w:customStyle="1" w:styleId="alf">
    <w:name w:val="alf"/>
    <w:qFormat/>
    <w:rsid w:val="007C494B"/>
    <w:pPr>
      <w:suppressAutoHyphens/>
      <w:jc w:val="both"/>
    </w:pPr>
    <w:rPr>
      <w:rFonts w:ascii="Arial" w:hAnsi="Arial" w:cs="Arial"/>
      <w:color w:val="000000"/>
      <w:sz w:val="26"/>
      <w:szCs w:val="22"/>
      <w:lang w:eastAsia="ar-SA"/>
    </w:rPr>
  </w:style>
  <w:style w:type="paragraph" w:customStyle="1" w:styleId="StileSezione">
    <w:name w:val="Stile_Sezione"/>
    <w:basedOn w:val="Normale"/>
    <w:next w:val="Normale"/>
    <w:qFormat/>
    <w:rsid w:val="007C494B"/>
    <w:pPr>
      <w:suppressAutoHyphens/>
      <w:spacing w:before="480" w:after="240"/>
      <w:jc w:val="left"/>
    </w:pPr>
    <w:rPr>
      <w:rFonts w:ascii="Arial" w:hAnsi="Arial" w:cs="Arial"/>
      <w:b/>
      <w:smallCaps/>
      <w:sz w:val="30"/>
      <w:szCs w:val="24"/>
      <w:u w:val="single"/>
      <w:lang w:eastAsia="ar-SA"/>
    </w:rPr>
  </w:style>
  <w:style w:type="paragraph" w:customStyle="1" w:styleId="TestoGenerico">
    <w:name w:val="Testo_Generico"/>
    <w:basedOn w:val="Normale"/>
    <w:next w:val="Normale"/>
    <w:qFormat/>
    <w:rsid w:val="007C494B"/>
    <w:pPr>
      <w:suppressAutoHyphens/>
      <w:spacing w:after="120"/>
      <w:ind w:left="283"/>
    </w:pPr>
    <w:rPr>
      <w:rFonts w:ascii="Arial" w:hAnsi="Arial" w:cs="Arial"/>
      <w:sz w:val="22"/>
      <w:szCs w:val="24"/>
      <w:lang w:eastAsia="ar-SA"/>
    </w:rPr>
  </w:style>
  <w:style w:type="paragraph" w:customStyle="1" w:styleId="DataGare">
    <w:name w:val="Data_Gare"/>
    <w:basedOn w:val="Normale"/>
    <w:next w:val="Normale"/>
    <w:qFormat/>
    <w:rsid w:val="007C494B"/>
    <w:pPr>
      <w:keepNext/>
      <w:suppressAutoHyphens/>
      <w:spacing w:before="480" w:after="240"/>
      <w:jc w:val="left"/>
    </w:pPr>
    <w:rPr>
      <w:rFonts w:ascii="Arial" w:hAnsi="Arial" w:cs="Arial"/>
      <w:b/>
      <w:smallCaps/>
      <w:sz w:val="26"/>
      <w:szCs w:val="24"/>
      <w:lang w:eastAsia="ar-SA"/>
    </w:rPr>
  </w:style>
  <w:style w:type="paragraph" w:customStyle="1" w:styleId="ProvGenerico">
    <w:name w:val="Prov_Generico"/>
    <w:basedOn w:val="Normale"/>
    <w:next w:val="Normale"/>
    <w:qFormat/>
    <w:rsid w:val="007C494B"/>
    <w:pPr>
      <w:keepNext/>
      <w:suppressAutoHyphens/>
      <w:spacing w:before="120" w:after="120"/>
      <w:ind w:left="284"/>
      <w:jc w:val="left"/>
    </w:pPr>
    <w:rPr>
      <w:rFonts w:ascii="Arial" w:hAnsi="Arial" w:cs="Arial"/>
      <w:b/>
      <w:smallCaps/>
      <w:sz w:val="22"/>
      <w:szCs w:val="24"/>
      <w:u w:val="single"/>
      <w:lang w:eastAsia="ar-SA"/>
    </w:rPr>
  </w:style>
  <w:style w:type="paragraph" w:customStyle="1" w:styleId="ParGenerico">
    <w:name w:val="Par_Generico"/>
    <w:basedOn w:val="Normale"/>
    <w:next w:val="Normale"/>
    <w:qFormat/>
    <w:rsid w:val="007C494B"/>
    <w:pPr>
      <w:keepNext/>
      <w:suppressAutoHyphens/>
      <w:spacing w:before="480" w:after="480"/>
      <w:jc w:val="left"/>
    </w:pPr>
    <w:rPr>
      <w:rFonts w:ascii="Arial" w:hAnsi="Arial" w:cs="Arial"/>
      <w:b/>
      <w:smallCaps/>
      <w:sz w:val="26"/>
      <w:szCs w:val="24"/>
      <w:u w:val="single"/>
      <w:lang w:eastAsia="ar-SA"/>
    </w:rPr>
  </w:style>
  <w:style w:type="paragraph" w:customStyle="1" w:styleId="ProvCaricoSocieta">
    <w:name w:val="Prov_CaricoSocieta"/>
    <w:basedOn w:val="Normale"/>
    <w:next w:val="Normale"/>
    <w:qFormat/>
    <w:rsid w:val="007C494B"/>
    <w:pPr>
      <w:keepNext/>
      <w:suppressAutoHyphens/>
      <w:spacing w:after="240"/>
      <w:ind w:left="284"/>
      <w:jc w:val="left"/>
    </w:pPr>
    <w:rPr>
      <w:rFonts w:ascii="Arial" w:hAnsi="Arial" w:cs="Arial"/>
      <w:b/>
      <w:smallCaps/>
      <w:sz w:val="22"/>
      <w:szCs w:val="24"/>
      <w:u w:val="single"/>
      <w:lang w:eastAsia="ar-SA"/>
    </w:rPr>
  </w:style>
  <w:style w:type="paragraph" w:customStyle="1" w:styleId="ItemAmmonizione">
    <w:name w:val="Item_Ammonizione"/>
    <w:basedOn w:val="Normale"/>
    <w:qFormat/>
    <w:rsid w:val="007C494B"/>
    <w:pPr>
      <w:tabs>
        <w:tab w:val="left" w:pos="5386"/>
      </w:tabs>
      <w:suppressAutoHyphens/>
      <w:ind w:left="283"/>
      <w:jc w:val="left"/>
    </w:pPr>
    <w:rPr>
      <w:rFonts w:ascii="Arial" w:hAnsi="Arial" w:cs="Arial"/>
      <w:sz w:val="18"/>
      <w:szCs w:val="24"/>
      <w:lang w:eastAsia="ar-SA"/>
    </w:rPr>
  </w:style>
  <w:style w:type="paragraph" w:customStyle="1" w:styleId="TestoSqlCalciatore">
    <w:name w:val="Testo_SqlCalciatore"/>
    <w:basedOn w:val="Normale"/>
    <w:next w:val="Normale"/>
    <w:qFormat/>
    <w:rsid w:val="007C494B"/>
    <w:pPr>
      <w:suppressAutoHyphens/>
      <w:spacing w:after="120"/>
      <w:ind w:left="283"/>
    </w:pPr>
    <w:rPr>
      <w:rFonts w:ascii="Arial" w:hAnsi="Arial" w:cs="Arial"/>
      <w:sz w:val="24"/>
      <w:szCs w:val="24"/>
      <w:lang w:eastAsia="ar-SA"/>
    </w:rPr>
  </w:style>
  <w:style w:type="paragraph" w:customStyle="1" w:styleId="ItemSqlCalciatore">
    <w:name w:val="Item_SqlCalciatore"/>
    <w:basedOn w:val="Normale"/>
    <w:next w:val="Normale"/>
    <w:qFormat/>
    <w:rsid w:val="007C494B"/>
    <w:pPr>
      <w:tabs>
        <w:tab w:val="left" w:pos="4535"/>
      </w:tabs>
      <w:suppressAutoHyphens/>
      <w:ind w:left="283"/>
      <w:jc w:val="left"/>
    </w:pPr>
    <w:rPr>
      <w:rFonts w:ascii="Arial" w:hAnsi="Arial" w:cs="Arial"/>
      <w:sz w:val="18"/>
      <w:szCs w:val="24"/>
      <w:lang w:eastAsia="ar-SA"/>
    </w:rPr>
  </w:style>
  <w:style w:type="paragraph" w:customStyle="1" w:styleId="TestoCaricoSocieta">
    <w:name w:val="Testo_CaricoSocieta"/>
    <w:basedOn w:val="Normale"/>
    <w:next w:val="Normale"/>
    <w:qFormat/>
    <w:rsid w:val="007C494B"/>
    <w:pPr>
      <w:suppressAutoHyphens/>
      <w:spacing w:after="120"/>
      <w:ind w:left="1587"/>
    </w:pPr>
    <w:rPr>
      <w:rFonts w:ascii="Arial" w:hAnsi="Arial" w:cs="Arial"/>
      <w:sz w:val="22"/>
      <w:szCs w:val="24"/>
      <w:lang w:eastAsia="ar-SA"/>
    </w:rPr>
  </w:style>
  <w:style w:type="paragraph" w:customStyle="1" w:styleId="ItemAmmende">
    <w:name w:val="Item_Ammende"/>
    <w:basedOn w:val="Normale"/>
    <w:next w:val="Normale"/>
    <w:qFormat/>
    <w:rsid w:val="007C494B"/>
    <w:pPr>
      <w:keepNext/>
      <w:tabs>
        <w:tab w:val="right" w:pos="1304"/>
        <w:tab w:val="left" w:pos="1587"/>
      </w:tabs>
      <w:suppressAutoHyphens/>
      <w:ind w:left="284"/>
      <w:jc w:val="left"/>
    </w:pPr>
    <w:rPr>
      <w:rFonts w:ascii="Arial" w:hAnsi="Arial" w:cs="Arial"/>
      <w:b/>
      <w:sz w:val="24"/>
      <w:szCs w:val="24"/>
      <w:lang w:eastAsia="ar-SA"/>
    </w:rPr>
  </w:style>
  <w:style w:type="paragraph" w:customStyle="1" w:styleId="xl22">
    <w:name w:val="xl22"/>
    <w:basedOn w:val="Normale"/>
    <w:qFormat/>
    <w:rsid w:val="007C494B"/>
    <w:pPr>
      <w:suppressAutoHyphens/>
      <w:spacing w:before="280" w:after="280"/>
      <w:jc w:val="left"/>
    </w:pPr>
    <w:rPr>
      <w:rFonts w:ascii="Arial" w:eastAsia="Arial Unicode MS" w:hAnsi="Arial" w:cs="Arial"/>
      <w:b/>
      <w:bCs/>
      <w:sz w:val="28"/>
      <w:szCs w:val="28"/>
      <w:lang w:eastAsia="ar-SA"/>
    </w:rPr>
  </w:style>
  <w:style w:type="paragraph" w:customStyle="1" w:styleId="xl24">
    <w:name w:val="xl24"/>
    <w:basedOn w:val="Normale"/>
    <w:qFormat/>
    <w:rsid w:val="007C494B"/>
    <w:pPr>
      <w:suppressAutoHyphens/>
      <w:spacing w:before="280" w:after="280"/>
      <w:jc w:val="left"/>
    </w:pPr>
    <w:rPr>
      <w:rFonts w:ascii="Arial" w:eastAsia="Arial Unicode MS" w:hAnsi="Arial" w:cs="Arial"/>
      <w:b/>
      <w:bCs/>
      <w:sz w:val="24"/>
      <w:szCs w:val="24"/>
      <w:lang w:eastAsia="ar-SA"/>
    </w:rPr>
  </w:style>
  <w:style w:type="paragraph" w:customStyle="1" w:styleId="comunicato0">
    <w:name w:val="comunicato"/>
    <w:basedOn w:val="Normale"/>
    <w:qFormat/>
    <w:rsid w:val="007C494B"/>
    <w:pPr>
      <w:suppressAutoHyphens/>
      <w:ind w:left="284"/>
    </w:pPr>
    <w:rPr>
      <w:rFonts w:ascii="Arial" w:hAnsi="Arial" w:cs="Arial"/>
      <w:sz w:val="22"/>
      <w:szCs w:val="24"/>
      <w:lang w:eastAsia="ar-SA"/>
    </w:rPr>
  </w:style>
  <w:style w:type="paragraph" w:customStyle="1" w:styleId="CORPOTESTOCOMUNICATO">
    <w:name w:val="CORPO TESTO COMUNICATO"/>
    <w:basedOn w:val="Normale"/>
    <w:qFormat/>
    <w:rsid w:val="007C494B"/>
    <w:pPr>
      <w:tabs>
        <w:tab w:val="left" w:pos="851"/>
      </w:tabs>
      <w:suppressAutoHyphens/>
      <w:ind w:firstLine="1"/>
    </w:pPr>
    <w:rPr>
      <w:rFonts w:ascii="Arial" w:hAnsi="Arial" w:cs="Arial"/>
      <w:sz w:val="22"/>
      <w:szCs w:val="24"/>
      <w:lang w:eastAsia="ar-SA"/>
    </w:rPr>
  </w:style>
  <w:style w:type="paragraph" w:customStyle="1" w:styleId="xl25">
    <w:name w:val="xl25"/>
    <w:basedOn w:val="Normale"/>
    <w:qFormat/>
    <w:rsid w:val="007C494B"/>
    <w:pPr>
      <w:suppressAutoHyphens/>
      <w:spacing w:before="280" w:after="280"/>
      <w:jc w:val="left"/>
    </w:pPr>
    <w:rPr>
      <w:rFonts w:ascii="Arial" w:eastAsia="Arial Unicode MS" w:hAnsi="Arial" w:cs="Arial"/>
      <w:b/>
      <w:bCs/>
      <w:sz w:val="28"/>
      <w:szCs w:val="28"/>
      <w:lang w:eastAsia="ar-SA"/>
    </w:rPr>
  </w:style>
  <w:style w:type="paragraph" w:customStyle="1" w:styleId="xl27">
    <w:name w:val="xl27"/>
    <w:basedOn w:val="Normale"/>
    <w:qFormat/>
    <w:rsid w:val="007C494B"/>
    <w:pPr>
      <w:shd w:val="clear" w:color="auto" w:fill="C0C0C0"/>
      <w:suppressAutoHyphens/>
      <w:spacing w:before="280" w:after="280"/>
      <w:jc w:val="left"/>
    </w:pPr>
    <w:rPr>
      <w:rFonts w:ascii="Arial Unicode MS" w:eastAsia="Arial Unicode MS" w:hAnsi="Arial Unicode MS" w:cs="Tahoma"/>
      <w:sz w:val="24"/>
      <w:szCs w:val="24"/>
      <w:lang w:eastAsia="ar-SA"/>
    </w:rPr>
  </w:style>
  <w:style w:type="paragraph" w:customStyle="1" w:styleId="xl29">
    <w:name w:val="xl29"/>
    <w:basedOn w:val="Normale"/>
    <w:qFormat/>
    <w:rsid w:val="007C494B"/>
    <w:pPr>
      <w:suppressAutoHyphens/>
      <w:spacing w:before="280" w:after="280"/>
      <w:jc w:val="center"/>
    </w:pPr>
    <w:rPr>
      <w:rFonts w:ascii="Arial" w:eastAsia="Arial Unicode MS" w:hAnsi="Arial" w:cs="Arial"/>
      <w:b/>
      <w:bCs/>
      <w:sz w:val="32"/>
      <w:szCs w:val="32"/>
      <w:lang w:eastAsia="ar-SA"/>
    </w:rPr>
  </w:style>
  <w:style w:type="paragraph" w:customStyle="1" w:styleId="xl31">
    <w:name w:val="xl31"/>
    <w:basedOn w:val="Normale"/>
    <w:qFormat/>
    <w:rsid w:val="007C494B"/>
    <w:pPr>
      <w:suppressAutoHyphens/>
      <w:spacing w:before="280" w:after="280"/>
      <w:jc w:val="center"/>
    </w:pPr>
    <w:rPr>
      <w:rFonts w:ascii="Arial" w:eastAsia="Arial Unicode MS" w:hAnsi="Arial" w:cs="Arial"/>
      <w:b/>
      <w:bCs/>
      <w:sz w:val="24"/>
      <w:szCs w:val="24"/>
      <w:lang w:eastAsia="ar-SA"/>
    </w:rPr>
  </w:style>
  <w:style w:type="paragraph" w:customStyle="1" w:styleId="xl32">
    <w:name w:val="xl32"/>
    <w:basedOn w:val="Normale"/>
    <w:qFormat/>
    <w:rsid w:val="007C494B"/>
    <w:pPr>
      <w:suppressAutoHyphens/>
      <w:spacing w:before="280" w:after="280"/>
      <w:jc w:val="center"/>
    </w:pPr>
    <w:rPr>
      <w:rFonts w:ascii="Arial Unicode MS" w:eastAsia="Arial Unicode MS" w:hAnsi="Arial Unicode MS" w:cs="Tahoma"/>
      <w:sz w:val="24"/>
      <w:szCs w:val="24"/>
      <w:lang w:eastAsia="ar-SA"/>
    </w:rPr>
  </w:style>
  <w:style w:type="paragraph" w:customStyle="1" w:styleId="xl33">
    <w:name w:val="xl33"/>
    <w:basedOn w:val="Normale"/>
    <w:qFormat/>
    <w:rsid w:val="007C494B"/>
    <w:pPr>
      <w:shd w:val="clear" w:color="auto" w:fill="C0C0C0"/>
      <w:suppressAutoHyphens/>
      <w:spacing w:before="280" w:after="280"/>
      <w:jc w:val="center"/>
    </w:pPr>
    <w:rPr>
      <w:rFonts w:ascii="Arial Unicode MS" w:eastAsia="Arial Unicode MS" w:hAnsi="Arial Unicode MS" w:cs="Tahoma"/>
      <w:sz w:val="24"/>
      <w:szCs w:val="24"/>
      <w:lang w:eastAsia="ar-SA"/>
    </w:rPr>
  </w:style>
  <w:style w:type="paragraph" w:customStyle="1" w:styleId="Rientrocorpodeltesto32">
    <w:name w:val="Rientro corpo del testo 32"/>
    <w:basedOn w:val="Normale"/>
    <w:qFormat/>
    <w:rsid w:val="007C494B"/>
    <w:pPr>
      <w:suppressAutoHyphens/>
      <w:ind w:firstLine="142"/>
    </w:pPr>
    <w:rPr>
      <w:rFonts w:ascii="Century Gothic" w:hAnsi="Century Gothic" w:cs="Century Gothic"/>
      <w:b/>
      <w:sz w:val="24"/>
      <w:szCs w:val="24"/>
      <w:lang w:eastAsia="ar-SA"/>
    </w:rPr>
  </w:style>
  <w:style w:type="paragraph" w:customStyle="1" w:styleId="titolocomuff">
    <w:name w:val="titolo_comuff"/>
    <w:basedOn w:val="Normale"/>
    <w:qFormat/>
    <w:rsid w:val="007C494B"/>
    <w:pPr>
      <w:suppressAutoHyphens/>
      <w:spacing w:before="100" w:after="100"/>
      <w:jc w:val="left"/>
    </w:pPr>
    <w:rPr>
      <w:rFonts w:cs="Verdana"/>
      <w:b/>
      <w:caps/>
      <w:color w:val="808000"/>
      <w:sz w:val="24"/>
      <w:szCs w:val="24"/>
      <w:lang w:eastAsia="ar-SA"/>
    </w:rPr>
  </w:style>
  <w:style w:type="paragraph" w:customStyle="1" w:styleId="testino">
    <w:name w:val="testino"/>
    <w:basedOn w:val="Normale"/>
    <w:qFormat/>
    <w:rsid w:val="007C494B"/>
    <w:pPr>
      <w:suppressAutoHyphens/>
      <w:spacing w:before="100" w:after="100"/>
      <w:jc w:val="left"/>
    </w:pPr>
    <w:rPr>
      <w:rFonts w:cs="Verdana"/>
      <w:color w:val="800000"/>
      <w:sz w:val="15"/>
      <w:szCs w:val="24"/>
      <w:lang w:eastAsia="ar-SA"/>
    </w:rPr>
  </w:style>
  <w:style w:type="paragraph" w:customStyle="1" w:styleId="NormaleWeb1">
    <w:name w:val="Normale (Web)1"/>
    <w:basedOn w:val="Normale"/>
    <w:qFormat/>
    <w:rsid w:val="007C494B"/>
    <w:pPr>
      <w:suppressAutoHyphens/>
      <w:spacing w:before="100" w:after="100"/>
      <w:jc w:val="left"/>
    </w:pPr>
    <w:rPr>
      <w:rFonts w:ascii="Arial Unicode MS" w:eastAsia="Arial Unicode MS" w:hAnsi="Arial Unicode MS" w:cs="Arial Unicode MS"/>
      <w:color w:val="800000"/>
      <w:sz w:val="24"/>
      <w:szCs w:val="24"/>
      <w:lang w:eastAsia="ar-SA"/>
    </w:rPr>
  </w:style>
  <w:style w:type="paragraph" w:customStyle="1" w:styleId="LndNormale112pt">
    <w:name w:val="LndNormale1 + 12 pt"/>
    <w:basedOn w:val="1-aaLndNormale1"/>
    <w:qFormat/>
    <w:rsid w:val="007C494B"/>
    <w:pPr>
      <w:suppressAutoHyphens/>
      <w:overflowPunct w:val="0"/>
      <w:spacing w:line="360" w:lineRule="auto"/>
      <w:jc w:val="both"/>
    </w:pPr>
    <w:rPr>
      <w:rFonts w:cs="Arial"/>
      <w:sz w:val="24"/>
      <w:szCs w:val="24"/>
      <w:lang w:eastAsia="ar-SA"/>
    </w:rPr>
  </w:style>
  <w:style w:type="paragraph" w:customStyle="1" w:styleId="Testonormale3">
    <w:name w:val="Testo normale3"/>
    <w:basedOn w:val="Normale"/>
    <w:qFormat/>
    <w:rsid w:val="007C494B"/>
    <w:pPr>
      <w:suppressAutoHyphens/>
      <w:jc w:val="left"/>
    </w:pPr>
    <w:rPr>
      <w:rFonts w:ascii="Courier New" w:hAnsi="Courier New" w:cs="Courier New"/>
      <w:sz w:val="24"/>
      <w:szCs w:val="24"/>
      <w:lang w:eastAsia="ar-SA"/>
    </w:rPr>
  </w:style>
  <w:style w:type="paragraph" w:customStyle="1" w:styleId="Corpodeltesto33">
    <w:name w:val="Corpo del testo 33"/>
    <w:basedOn w:val="Normale"/>
    <w:qFormat/>
    <w:rsid w:val="007C494B"/>
    <w:pPr>
      <w:suppressAutoHyphens/>
      <w:jc w:val="left"/>
    </w:pPr>
    <w:rPr>
      <w:rFonts w:ascii="Arial" w:hAnsi="Arial" w:cs="Arial"/>
      <w:sz w:val="22"/>
      <w:szCs w:val="24"/>
      <w:lang w:eastAsia="ar-SA"/>
    </w:rPr>
  </w:style>
  <w:style w:type="paragraph" w:customStyle="1" w:styleId="lndnormale20">
    <w:name w:val="lndnormale2"/>
    <w:basedOn w:val="Normale"/>
    <w:qFormat/>
    <w:rsid w:val="007C494B"/>
    <w:pPr>
      <w:suppressAutoHyphens/>
      <w:spacing w:before="280" w:after="280"/>
      <w:jc w:val="left"/>
    </w:pPr>
    <w:rPr>
      <w:rFonts w:ascii="Calibri" w:hAnsi="Calibri"/>
      <w:sz w:val="24"/>
      <w:szCs w:val="24"/>
      <w:lang w:eastAsia="ar-SA"/>
    </w:rPr>
  </w:style>
  <w:style w:type="paragraph" w:customStyle="1" w:styleId="lndtitolo10">
    <w:name w:val="lndtitolo1"/>
    <w:basedOn w:val="Normale"/>
    <w:qFormat/>
    <w:rsid w:val="007C494B"/>
    <w:pPr>
      <w:suppressAutoHyphens/>
      <w:spacing w:before="280" w:after="280"/>
      <w:jc w:val="left"/>
    </w:pPr>
    <w:rPr>
      <w:rFonts w:ascii="Calibri" w:hAnsi="Calibri"/>
      <w:sz w:val="24"/>
      <w:szCs w:val="24"/>
      <w:lang w:eastAsia="ar-SA"/>
    </w:rPr>
  </w:style>
  <w:style w:type="paragraph" w:customStyle="1" w:styleId="Intestazione1">
    <w:name w:val="Intestazione1"/>
    <w:basedOn w:val="Normale"/>
    <w:next w:val="Corpotesto"/>
    <w:qFormat/>
    <w:rsid w:val="007C494B"/>
    <w:pPr>
      <w:keepNext/>
      <w:suppressAutoHyphens/>
      <w:spacing w:before="240" w:after="120"/>
      <w:jc w:val="left"/>
    </w:pPr>
    <w:rPr>
      <w:rFonts w:ascii="Arial" w:hAnsi="Arial" w:cs="Tahoma"/>
      <w:sz w:val="28"/>
      <w:szCs w:val="28"/>
      <w:lang w:eastAsia="ar-SA"/>
    </w:rPr>
  </w:style>
  <w:style w:type="paragraph" w:customStyle="1" w:styleId="Puntoelenco1">
    <w:name w:val="Punto elenco1"/>
    <w:basedOn w:val="Normale"/>
    <w:qFormat/>
    <w:rsid w:val="007C494B"/>
    <w:pPr>
      <w:tabs>
        <w:tab w:val="left" w:pos="720"/>
      </w:tabs>
      <w:suppressAutoHyphens/>
      <w:ind w:left="720" w:hanging="360"/>
      <w:jc w:val="left"/>
    </w:pPr>
    <w:rPr>
      <w:rFonts w:ascii="Calibri" w:hAnsi="Calibri"/>
      <w:i/>
      <w:sz w:val="24"/>
      <w:szCs w:val="24"/>
      <w:lang w:eastAsia="ar-SA"/>
    </w:rPr>
  </w:style>
  <w:style w:type="paragraph" w:customStyle="1" w:styleId="NormaleArial">
    <w:name w:val="Normale + Arial"/>
    <w:basedOn w:val="Normale"/>
    <w:qFormat/>
    <w:rsid w:val="007C494B"/>
    <w:pPr>
      <w:tabs>
        <w:tab w:val="left" w:pos="540"/>
      </w:tabs>
      <w:suppressAutoHyphens/>
    </w:pPr>
    <w:rPr>
      <w:rFonts w:ascii="Arial" w:hAnsi="Arial" w:cs="Arial"/>
      <w:bCs/>
      <w:sz w:val="24"/>
      <w:szCs w:val="24"/>
      <w:lang w:eastAsia="ar-SA"/>
    </w:rPr>
  </w:style>
  <w:style w:type="paragraph" w:customStyle="1" w:styleId="ATITOLO">
    <w:name w:val="A TITOLO"/>
    <w:rsid w:val="007C494B"/>
    <w:pPr>
      <w:suppressAutoHyphens/>
      <w:spacing w:after="160"/>
    </w:pPr>
    <w:rPr>
      <w:rFonts w:ascii="Verdana" w:hAnsi="Verdana" w:cs="Verdana"/>
      <w:b/>
      <w:bCs/>
      <w:i/>
      <w:iCs/>
      <w:smallCaps/>
      <w:spacing w:val="10"/>
      <w:sz w:val="24"/>
      <w:szCs w:val="22"/>
      <w:lang w:eastAsia="ar-SA"/>
    </w:rPr>
  </w:style>
  <w:style w:type="paragraph" w:customStyle="1" w:styleId="APARAGRAFO">
    <w:name w:val="A PARAGRAFO"/>
    <w:basedOn w:val="StileLucidaSansUnicode12ptGrassettoCorsivoDopo8pt"/>
    <w:rsid w:val="007C494B"/>
    <w:pPr>
      <w:ind w:left="0"/>
    </w:pPr>
    <w:rPr>
      <w:rFonts w:ascii="Verdana" w:hAnsi="Verdana" w:cs="Verdana"/>
      <w:spacing w:val="12"/>
      <w:sz w:val="22"/>
      <w:szCs w:val="22"/>
    </w:rPr>
  </w:style>
  <w:style w:type="paragraph" w:styleId="Citazione">
    <w:name w:val="Quote"/>
    <w:basedOn w:val="Normale"/>
    <w:next w:val="Normale"/>
    <w:link w:val="CitazioneCarattere1"/>
    <w:uiPriority w:val="29"/>
    <w:qFormat/>
    <w:rsid w:val="007C494B"/>
    <w:pPr>
      <w:suppressAutoHyphens/>
      <w:jc w:val="left"/>
    </w:pPr>
    <w:rPr>
      <w:rFonts w:ascii="Calibri" w:hAnsi="Calibri"/>
      <w:i/>
      <w:sz w:val="24"/>
      <w:szCs w:val="24"/>
      <w:lang w:eastAsia="ar-SA"/>
    </w:rPr>
  </w:style>
  <w:style w:type="character" w:customStyle="1" w:styleId="CitazioneCarattere2">
    <w:name w:val="Citazione Carattere2"/>
    <w:basedOn w:val="Carpredefinitoparagrafo"/>
    <w:uiPriority w:val="29"/>
    <w:rsid w:val="007C494B"/>
    <w:rPr>
      <w:rFonts w:ascii="Verdana" w:hAnsi="Verdana"/>
      <w:i/>
      <w:iCs/>
      <w:color w:val="404040" w:themeColor="text1" w:themeTint="BF"/>
    </w:rPr>
  </w:style>
  <w:style w:type="paragraph" w:styleId="Citazioneintensa">
    <w:name w:val="Intense Quote"/>
    <w:basedOn w:val="Normale"/>
    <w:next w:val="Normale"/>
    <w:link w:val="CitazioneintensaCarattere1"/>
    <w:uiPriority w:val="30"/>
    <w:qFormat/>
    <w:rsid w:val="007C494B"/>
    <w:pPr>
      <w:suppressAutoHyphens/>
      <w:ind w:left="720" w:right="720"/>
      <w:jc w:val="left"/>
    </w:pPr>
    <w:rPr>
      <w:rFonts w:ascii="Calibri" w:hAnsi="Calibri"/>
      <w:b/>
      <w:i/>
      <w:sz w:val="24"/>
      <w:szCs w:val="22"/>
      <w:lang w:eastAsia="ar-SA"/>
    </w:rPr>
  </w:style>
  <w:style w:type="character" w:customStyle="1" w:styleId="CitazioneintensaCarattere2">
    <w:name w:val="Citazione intensa Carattere2"/>
    <w:basedOn w:val="Carpredefinitoparagrafo"/>
    <w:uiPriority w:val="30"/>
    <w:rsid w:val="007C494B"/>
    <w:rPr>
      <w:rFonts w:ascii="Verdana" w:hAnsi="Verdana"/>
      <w:i/>
      <w:iCs/>
      <w:color w:val="4F81BD" w:themeColor="accent1"/>
    </w:rPr>
  </w:style>
  <w:style w:type="paragraph" w:customStyle="1" w:styleId="Intestazionetabella">
    <w:name w:val="Intestazione tabella"/>
    <w:basedOn w:val="Contenutotabella"/>
    <w:qFormat/>
    <w:rsid w:val="007C494B"/>
    <w:pPr>
      <w:jc w:val="center"/>
      <w:textAlignment w:val="auto"/>
    </w:pPr>
    <w:rPr>
      <w:rFonts w:ascii="Calibri" w:eastAsia="Times New Roman" w:hAnsi="Calibri"/>
      <w:b/>
      <w:bCs/>
      <w:lang w:eastAsia="ar-SA" w:bidi="ar-SA"/>
    </w:rPr>
  </w:style>
  <w:style w:type="paragraph" w:customStyle="1" w:styleId="Corpodeltesto26">
    <w:name w:val="Corpo del testo 26"/>
    <w:basedOn w:val="Normale"/>
    <w:qFormat/>
    <w:rsid w:val="007C494B"/>
    <w:pPr>
      <w:jc w:val="left"/>
      <w:textAlignment w:val="baseline"/>
    </w:pPr>
    <w:rPr>
      <w:rFonts w:ascii="Arial" w:hAnsi="Arial"/>
      <w:sz w:val="22"/>
    </w:rPr>
  </w:style>
  <w:style w:type="paragraph" w:customStyle="1" w:styleId="OutlineCircle3">
    <w:name w:val="Outline Circle 3"/>
    <w:qFormat/>
    <w:rsid w:val="007C494B"/>
    <w:pPr>
      <w:tabs>
        <w:tab w:val="center" w:pos="4320"/>
        <w:tab w:val="right" w:pos="8640"/>
      </w:tabs>
      <w:suppressAutoHyphens/>
    </w:pPr>
    <w:rPr>
      <w:rFonts w:ascii="Calibri" w:hAnsi="Calibri"/>
      <w:sz w:val="22"/>
      <w:szCs w:val="22"/>
    </w:rPr>
  </w:style>
  <w:style w:type="paragraph" w:customStyle="1" w:styleId="Corpodeltesto27">
    <w:name w:val="Corpo del testo 27"/>
    <w:basedOn w:val="Normale"/>
    <w:qFormat/>
    <w:rsid w:val="007C494B"/>
    <w:pPr>
      <w:jc w:val="left"/>
      <w:textAlignment w:val="baseline"/>
    </w:pPr>
    <w:rPr>
      <w:rFonts w:ascii="Arial" w:hAnsi="Arial"/>
      <w:sz w:val="22"/>
    </w:rPr>
  </w:style>
  <w:style w:type="paragraph" w:customStyle="1" w:styleId="Titolo52">
    <w:name w:val="Titolo 52"/>
    <w:basedOn w:val="Normale"/>
    <w:uiPriority w:val="1"/>
    <w:qFormat/>
    <w:rsid w:val="007C494B"/>
    <w:pPr>
      <w:widowControl w:val="0"/>
      <w:ind w:left="737"/>
      <w:jc w:val="left"/>
      <w:outlineLvl w:val="5"/>
    </w:pPr>
    <w:rPr>
      <w:rFonts w:ascii="Arial" w:eastAsia="Arial" w:hAnsi="Arial" w:cs="Arial"/>
      <w:b/>
      <w:bCs/>
      <w:sz w:val="22"/>
      <w:szCs w:val="22"/>
      <w:lang w:bidi="it-IT"/>
    </w:rPr>
  </w:style>
  <w:style w:type="paragraph" w:customStyle="1" w:styleId="Corpodeltesto28">
    <w:name w:val="Corpo del testo 28"/>
    <w:basedOn w:val="Normale"/>
    <w:qFormat/>
    <w:rsid w:val="007C494B"/>
    <w:pPr>
      <w:jc w:val="left"/>
      <w:textAlignment w:val="baseline"/>
    </w:pPr>
    <w:rPr>
      <w:rFonts w:ascii="Arial" w:hAnsi="Arial"/>
      <w:sz w:val="22"/>
    </w:rPr>
  </w:style>
  <w:style w:type="paragraph" w:customStyle="1" w:styleId="Corpodeltesto29">
    <w:name w:val="Corpo del testo 29"/>
    <w:basedOn w:val="Normale"/>
    <w:qFormat/>
    <w:rsid w:val="007C494B"/>
    <w:pPr>
      <w:textAlignment w:val="baseline"/>
    </w:pPr>
    <w:rPr>
      <w:rFonts w:ascii="Arial" w:hAnsi="Arial"/>
      <w:sz w:val="22"/>
    </w:rPr>
  </w:style>
  <w:style w:type="paragraph" w:customStyle="1" w:styleId="western">
    <w:name w:val="western"/>
    <w:basedOn w:val="Normale"/>
    <w:qFormat/>
    <w:rsid w:val="007C494B"/>
    <w:pPr>
      <w:spacing w:beforeAutospacing="1" w:after="142" w:line="276" w:lineRule="auto"/>
    </w:pPr>
    <w:rPr>
      <w:color w:val="000000"/>
    </w:rPr>
  </w:style>
  <w:style w:type="paragraph" w:customStyle="1" w:styleId="Contenutocornice">
    <w:name w:val="Contenuto cornice"/>
    <w:basedOn w:val="Normale"/>
    <w:qFormat/>
    <w:rsid w:val="007C494B"/>
    <w:pPr>
      <w:jc w:val="center"/>
    </w:pPr>
  </w:style>
  <w:style w:type="table" w:styleId="Tabellacolonne5">
    <w:name w:val="Table Columns 5"/>
    <w:basedOn w:val="Tabellanormale"/>
    <w:rsid w:val="007C494B"/>
    <w:pPr>
      <w:suppressAutoHyphens/>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Collegamentovisitato">
    <w:name w:val="FollowedHyperlink"/>
    <w:basedOn w:val="Carpredefinitoparagrafo"/>
    <w:rsid w:val="007C494B"/>
    <w:rPr>
      <w:color w:val="800080" w:themeColor="followedHyperlink"/>
      <w:u w:val="single"/>
    </w:rPr>
  </w:style>
  <w:style w:type="numbering" w:customStyle="1" w:styleId="WW8Num15">
    <w:name w:val="WW8Num15"/>
    <w:basedOn w:val="Nessunelenco"/>
    <w:rsid w:val="007C494B"/>
    <w:pPr>
      <w:numPr>
        <w:numId w:val="5"/>
      </w:numPr>
    </w:pPr>
  </w:style>
  <w:style w:type="character" w:customStyle="1" w:styleId="1-aaA111Carattere">
    <w:name w:val="1-aaA111 Carattere"/>
    <w:link w:val="1-aaA111"/>
    <w:qFormat/>
    <w:rsid w:val="007C494B"/>
    <w:rPr>
      <w:rFonts w:ascii="Arial" w:eastAsia="Malgun Gothic" w:hAnsi="Arial" w:cs="Arial"/>
      <w:b/>
      <w:bCs/>
      <w:caps/>
      <w:spacing w:val="-4"/>
      <w:kern w:val="2"/>
      <w:sz w:val="23"/>
      <w:szCs w:val="24"/>
      <w:u w:color="001F5F"/>
      <w:shd w:val="clear" w:color="auto" w:fill="C6D9F1"/>
      <w:lang w:val="en-GB" w:eastAsia="ar-SA"/>
    </w:rPr>
  </w:style>
  <w:style w:type="paragraph" w:customStyle="1" w:styleId="1-aaA111">
    <w:name w:val="1-aaA111"/>
    <w:basedOn w:val="A119"/>
    <w:next w:val="Titolo2"/>
    <w:link w:val="1-aaA111Carattere"/>
    <w:autoRedefine/>
    <w:qFormat/>
    <w:rsid w:val="007C494B"/>
    <w:pPr>
      <w:pBdr>
        <w:top w:val="single" w:sz="24" w:space="1" w:color="C6D9F1"/>
        <w:left w:val="single" w:sz="6" w:space="4" w:color="C6D9F1"/>
        <w:bottom w:val="single" w:sz="12" w:space="1" w:color="C6D9F1"/>
        <w:right w:val="single" w:sz="6" w:space="4" w:color="C6D9F1"/>
      </w:pBdr>
      <w:shd w:val="clear" w:color="auto" w:fill="C6D9F1"/>
      <w:suppressAutoHyphens/>
      <w:spacing w:before="50" w:line="230" w:lineRule="exact"/>
      <w:jc w:val="left"/>
      <w:outlineLvl w:val="1"/>
    </w:pPr>
    <w:rPr>
      <w:rFonts w:eastAsia="Malgun Gothic" w:cs="Arial"/>
      <w:b/>
      <w:bCs/>
      <w:caps/>
      <w:spacing w:val="-4"/>
      <w:kern w:val="2"/>
      <w:sz w:val="23"/>
      <w:szCs w:val="24"/>
      <w:u w:color="001F5F"/>
      <w:lang w:val="en-GB"/>
    </w:rPr>
  </w:style>
  <w:style w:type="character" w:customStyle="1" w:styleId="TITOLOCAMPIONATOCarattere">
    <w:name w:val="TITOLO_CAMPIONATO Carattere"/>
    <w:basedOn w:val="Carpredefinitoparagrafo"/>
    <w:link w:val="TITOLOCAMPIONATO"/>
    <w:rsid w:val="007C494B"/>
    <w:rPr>
      <w:rFonts w:ascii="Arial" w:eastAsia="Arial" w:hAnsi="Arial" w:cs="Arial"/>
      <w:b/>
      <w:color w:val="000000"/>
      <w:sz w:val="36"/>
      <w:szCs w:val="36"/>
    </w:rPr>
  </w:style>
  <w:style w:type="paragraph" w:customStyle="1" w:styleId="Sommario11">
    <w:name w:val="Sommario 11"/>
    <w:basedOn w:val="Normale"/>
    <w:uiPriority w:val="1"/>
    <w:qFormat/>
    <w:rsid w:val="007C494B"/>
    <w:pPr>
      <w:widowControl w:val="0"/>
      <w:autoSpaceDE w:val="0"/>
      <w:autoSpaceDN w:val="0"/>
      <w:spacing w:line="243" w:lineRule="exact"/>
      <w:ind w:left="293"/>
      <w:jc w:val="left"/>
    </w:pPr>
    <w:rPr>
      <w:rFonts w:eastAsia="Verdana" w:cs="Verdana"/>
      <w:lang w:eastAsia="en-US"/>
    </w:rPr>
  </w:style>
  <w:style w:type="paragraph" w:customStyle="1" w:styleId="Titolo110">
    <w:name w:val="Titolo 11"/>
    <w:basedOn w:val="Normale"/>
    <w:qFormat/>
    <w:rsid w:val="007C494B"/>
    <w:pPr>
      <w:widowControl w:val="0"/>
      <w:autoSpaceDE w:val="0"/>
      <w:autoSpaceDN w:val="0"/>
      <w:ind w:left="261" w:right="113"/>
      <w:jc w:val="center"/>
      <w:outlineLvl w:val="1"/>
    </w:pPr>
    <w:rPr>
      <w:rFonts w:ascii="Arial" w:eastAsia="Arial" w:hAnsi="Arial" w:cs="Arial"/>
      <w:b/>
      <w:bCs/>
      <w:sz w:val="36"/>
      <w:szCs w:val="36"/>
      <w:lang w:eastAsia="en-US"/>
    </w:rPr>
  </w:style>
  <w:style w:type="paragraph" w:customStyle="1" w:styleId="Titolo22">
    <w:name w:val="Titolo 22"/>
    <w:basedOn w:val="Normale"/>
    <w:uiPriority w:val="1"/>
    <w:qFormat/>
    <w:rsid w:val="007C494B"/>
    <w:pPr>
      <w:widowControl w:val="0"/>
      <w:autoSpaceDE w:val="0"/>
      <w:autoSpaceDN w:val="0"/>
      <w:ind w:left="293"/>
      <w:jc w:val="left"/>
      <w:outlineLvl w:val="2"/>
    </w:pPr>
    <w:rPr>
      <w:rFonts w:ascii="Arial" w:eastAsia="Arial" w:hAnsi="Arial" w:cs="Arial"/>
      <w:b/>
      <w:bCs/>
      <w:sz w:val="28"/>
      <w:szCs w:val="28"/>
      <w:u w:val="single" w:color="000000"/>
      <w:lang w:eastAsia="en-US"/>
    </w:rPr>
  </w:style>
  <w:style w:type="paragraph" w:customStyle="1" w:styleId="Titolo31">
    <w:name w:val="Titolo 31"/>
    <w:basedOn w:val="Normale"/>
    <w:uiPriority w:val="1"/>
    <w:qFormat/>
    <w:rsid w:val="007C494B"/>
    <w:pPr>
      <w:widowControl w:val="0"/>
      <w:autoSpaceDE w:val="0"/>
      <w:autoSpaceDN w:val="0"/>
      <w:ind w:left="293"/>
      <w:jc w:val="left"/>
      <w:outlineLvl w:val="3"/>
    </w:pPr>
    <w:rPr>
      <w:rFonts w:ascii="Arial" w:eastAsia="Arial" w:hAnsi="Arial" w:cs="Arial"/>
      <w:b/>
      <w:bCs/>
      <w:sz w:val="24"/>
      <w:szCs w:val="24"/>
      <w:lang w:eastAsia="en-US"/>
    </w:rPr>
  </w:style>
  <w:style w:type="character" w:customStyle="1" w:styleId="Menzionenonrisolta2">
    <w:name w:val="Menzione non risolta2"/>
    <w:basedOn w:val="Carpredefinitoparagrafo"/>
    <w:uiPriority w:val="99"/>
    <w:semiHidden/>
    <w:unhideWhenUsed/>
    <w:rsid w:val="007C494B"/>
    <w:rPr>
      <w:color w:val="605E5C"/>
      <w:shd w:val="clear" w:color="auto" w:fill="E1DFDD"/>
    </w:rPr>
  </w:style>
  <w:style w:type="numbering" w:customStyle="1" w:styleId="WWNum1">
    <w:name w:val="WWNum1"/>
    <w:rsid w:val="007C494B"/>
    <w:pPr>
      <w:numPr>
        <w:numId w:val="6"/>
      </w:numPr>
    </w:pPr>
  </w:style>
  <w:style w:type="character" w:customStyle="1" w:styleId="Titolo001ACarattere">
    <w:name w:val="Titolo 001A Carattere"/>
    <w:link w:val="Titolo001A"/>
    <w:qFormat/>
    <w:rsid w:val="007C494B"/>
    <w:rPr>
      <w:rFonts w:asciiTheme="minorHAnsi" w:eastAsia="Arial" w:hAnsiTheme="minorHAnsi" w:cstheme="minorHAnsi"/>
      <w:b/>
      <w:caps/>
      <w:spacing w:val="2"/>
      <w:w w:val="110"/>
      <w:kern w:val="2"/>
      <w:sz w:val="22"/>
      <w:szCs w:val="22"/>
      <w:u w:color="001F5F"/>
      <w:shd w:val="clear" w:color="auto" w:fill="C6D9F1"/>
      <w:lang w:eastAsia="ar-SA"/>
    </w:rPr>
  </w:style>
  <w:style w:type="paragraph" w:customStyle="1" w:styleId="Titolo001A">
    <w:name w:val="Titolo 001A"/>
    <w:basedOn w:val="A119"/>
    <w:next w:val="Titolo2"/>
    <w:link w:val="Titolo001ACarattere"/>
    <w:autoRedefine/>
    <w:qFormat/>
    <w:rsid w:val="007C494B"/>
    <w:pPr>
      <w:framePr w:w="9412" w:h="340" w:hRule="exact" w:wrap="around" w:vAnchor="text" w:hAnchor="page" w:x="1265" w:y="7"/>
      <w:pBdr>
        <w:top w:val="single" w:sz="24" w:space="1" w:color="C6D9F1"/>
        <w:left w:val="single" w:sz="18" w:space="4" w:color="C6D9F1"/>
        <w:bottom w:val="single" w:sz="12" w:space="1" w:color="C6D9F1"/>
        <w:right w:val="single" w:sz="18" w:space="4" w:color="C6D9F1"/>
      </w:pBdr>
      <w:shd w:val="clear" w:color="auto" w:fill="C6D9F1"/>
      <w:suppressAutoHyphens/>
      <w:spacing w:line="230" w:lineRule="exact"/>
      <w:jc w:val="left"/>
      <w:outlineLvl w:val="1"/>
    </w:pPr>
    <w:rPr>
      <w:rFonts w:asciiTheme="minorHAnsi" w:eastAsia="Arial" w:hAnsiTheme="minorHAnsi" w:cstheme="minorHAnsi"/>
      <w:b/>
      <w:caps/>
      <w:spacing w:val="2"/>
      <w:w w:val="110"/>
      <w:kern w:val="2"/>
      <w:sz w:val="22"/>
      <w:szCs w:val="22"/>
      <w:u w:color="001F5F"/>
    </w:rPr>
  </w:style>
  <w:style w:type="character" w:customStyle="1" w:styleId="Menzionenonrisolta3">
    <w:name w:val="Menzione non risolta3"/>
    <w:basedOn w:val="Carpredefinitoparagrafo"/>
    <w:uiPriority w:val="99"/>
    <w:semiHidden/>
    <w:unhideWhenUsed/>
    <w:rsid w:val="007C494B"/>
    <w:rPr>
      <w:color w:val="605E5C"/>
      <w:shd w:val="clear" w:color="auto" w:fill="E1DFDD"/>
    </w:rPr>
  </w:style>
  <w:style w:type="character" w:customStyle="1" w:styleId="xa120">
    <w:name w:val="x_a120"/>
    <w:basedOn w:val="Carpredefinitoparagrafo"/>
    <w:rsid w:val="00815901"/>
  </w:style>
  <w:style w:type="paragraph" w:customStyle="1" w:styleId="xmsonospacing">
    <w:name w:val="x_msonospacing"/>
    <w:basedOn w:val="Normale"/>
    <w:rsid w:val="00815901"/>
    <w:pPr>
      <w:spacing w:before="100" w:beforeAutospacing="1" w:after="100" w:afterAutospacing="1"/>
      <w:jc w:val="left"/>
    </w:pPr>
    <w:rPr>
      <w:rFonts w:ascii="Times New Roman" w:hAnsi="Times New Roman"/>
      <w:sz w:val="24"/>
      <w:szCs w:val="24"/>
    </w:rPr>
  </w:style>
  <w:style w:type="paragraph" w:customStyle="1" w:styleId="xxmsonospacing">
    <w:name w:val="x_xmsonospacing"/>
    <w:basedOn w:val="Normale"/>
    <w:rsid w:val="00815901"/>
    <w:pPr>
      <w:spacing w:before="100" w:beforeAutospacing="1" w:after="100" w:afterAutospacing="1"/>
      <w:jc w:val="left"/>
    </w:pPr>
    <w:rPr>
      <w:rFonts w:ascii="Times New Roman" w:hAnsi="Times New Roman"/>
      <w:sz w:val="24"/>
      <w:szCs w:val="24"/>
    </w:rPr>
  </w:style>
  <w:style w:type="paragraph" w:customStyle="1" w:styleId="Comunicato1">
    <w:name w:val="Comunicato 1"/>
    <w:basedOn w:val="TITOLOCAMPIONATO"/>
    <w:link w:val="Comunicato1Carattere"/>
    <w:qFormat/>
    <w:rsid w:val="00815901"/>
    <w:pPr>
      <w:shd w:val="clear" w:color="auto" w:fill="002060"/>
      <w:spacing w:before="0" w:beforeAutospacing="0" w:after="0" w:afterAutospacing="0"/>
    </w:pPr>
    <w:rPr>
      <w:color w:val="FFFFFF"/>
    </w:rPr>
  </w:style>
  <w:style w:type="character" w:customStyle="1" w:styleId="Comunicato1Carattere">
    <w:name w:val="Comunicato 1 Carattere"/>
    <w:basedOn w:val="TITOLOCAMPIONATOCarattere"/>
    <w:link w:val="Comunicato1"/>
    <w:rsid w:val="00815901"/>
    <w:rPr>
      <w:rFonts w:ascii="Arial" w:eastAsia="Arial" w:hAnsi="Arial" w:cs="Arial"/>
      <w:b/>
      <w:color w:val="FFFFFF"/>
      <w:sz w:val="36"/>
      <w:szCs w:val="36"/>
      <w:shd w:val="clear" w:color="auto" w:fill="002060"/>
    </w:rPr>
  </w:style>
  <w:style w:type="character" w:styleId="Rimandocommento">
    <w:name w:val="annotation reference"/>
    <w:basedOn w:val="Carpredefinitoparagrafo"/>
    <w:semiHidden/>
    <w:unhideWhenUsed/>
    <w:rsid w:val="00815901"/>
    <w:rPr>
      <w:sz w:val="16"/>
      <w:szCs w:val="16"/>
    </w:rPr>
  </w:style>
  <w:style w:type="paragraph" w:styleId="Testocommento">
    <w:name w:val="annotation text"/>
    <w:basedOn w:val="Normale"/>
    <w:link w:val="TestocommentoCarattere"/>
    <w:semiHidden/>
    <w:unhideWhenUsed/>
    <w:rsid w:val="00815901"/>
  </w:style>
  <w:style w:type="character" w:customStyle="1" w:styleId="TestocommentoCarattere">
    <w:name w:val="Testo commento Carattere"/>
    <w:basedOn w:val="Carpredefinitoparagrafo"/>
    <w:link w:val="Testocommento"/>
    <w:semiHidden/>
    <w:rsid w:val="00815901"/>
    <w:rPr>
      <w:rFonts w:ascii="Verdana" w:hAnsi="Verdana"/>
    </w:rPr>
  </w:style>
  <w:style w:type="paragraph" w:styleId="Soggettocommento">
    <w:name w:val="annotation subject"/>
    <w:basedOn w:val="Testocommento"/>
    <w:next w:val="Testocommento"/>
    <w:link w:val="SoggettocommentoCarattere"/>
    <w:semiHidden/>
    <w:unhideWhenUsed/>
    <w:rsid w:val="00815901"/>
    <w:rPr>
      <w:b/>
      <w:bCs/>
    </w:rPr>
  </w:style>
  <w:style w:type="character" w:customStyle="1" w:styleId="SoggettocommentoCarattere">
    <w:name w:val="Soggetto commento Carattere"/>
    <w:basedOn w:val="TestocommentoCarattere"/>
    <w:link w:val="Soggettocommento"/>
    <w:semiHidden/>
    <w:rsid w:val="00815901"/>
    <w:rPr>
      <w:rFonts w:ascii="Verdana" w:hAnsi="Verdana"/>
      <w:b/>
      <w:bCs/>
    </w:rPr>
  </w:style>
  <w:style w:type="character" w:customStyle="1" w:styleId="Menzionenonrisolta4">
    <w:name w:val="Menzione non risolta4"/>
    <w:basedOn w:val="Carpredefinitoparagrafo"/>
    <w:uiPriority w:val="99"/>
    <w:semiHidden/>
    <w:unhideWhenUsed/>
    <w:rsid w:val="00815901"/>
    <w:rPr>
      <w:color w:val="605E5C"/>
      <w:shd w:val="clear" w:color="auto" w:fill="E1DFDD"/>
    </w:rPr>
  </w:style>
  <w:style w:type="character" w:customStyle="1" w:styleId="Menzionenonrisolta5">
    <w:name w:val="Menzione non risolta5"/>
    <w:basedOn w:val="Carpredefinitoparagrafo"/>
    <w:uiPriority w:val="99"/>
    <w:semiHidden/>
    <w:unhideWhenUsed/>
    <w:rsid w:val="00815901"/>
    <w:rPr>
      <w:color w:val="605E5C"/>
      <w:shd w:val="clear" w:color="auto" w:fill="E1DFDD"/>
    </w:rPr>
  </w:style>
  <w:style w:type="character" w:customStyle="1" w:styleId="Menzionenonrisolta6">
    <w:name w:val="Menzione non risolta6"/>
    <w:basedOn w:val="Carpredefinitoparagrafo"/>
    <w:uiPriority w:val="99"/>
    <w:semiHidden/>
    <w:unhideWhenUsed/>
    <w:rsid w:val="00815901"/>
    <w:rPr>
      <w:color w:val="605E5C"/>
      <w:shd w:val="clear" w:color="auto" w:fill="E1DFDD"/>
    </w:rPr>
  </w:style>
  <w:style w:type="character" w:customStyle="1" w:styleId="Menzionenonrisolta7">
    <w:name w:val="Menzione non risolta7"/>
    <w:basedOn w:val="Carpredefinitoparagrafo"/>
    <w:uiPriority w:val="99"/>
    <w:semiHidden/>
    <w:unhideWhenUsed/>
    <w:rsid w:val="00815901"/>
    <w:rPr>
      <w:color w:val="605E5C"/>
      <w:shd w:val="clear" w:color="auto" w:fill="E1DFDD"/>
    </w:rPr>
  </w:style>
  <w:style w:type="character" w:customStyle="1" w:styleId="Menzionenonrisolta8">
    <w:name w:val="Menzione non risolta8"/>
    <w:basedOn w:val="Carpredefinitoparagrafo"/>
    <w:uiPriority w:val="99"/>
    <w:semiHidden/>
    <w:unhideWhenUsed/>
    <w:rsid w:val="00815901"/>
    <w:rPr>
      <w:color w:val="605E5C"/>
      <w:shd w:val="clear" w:color="auto" w:fill="E1DFDD"/>
    </w:rPr>
  </w:style>
  <w:style w:type="table" w:customStyle="1" w:styleId="TableNormal1">
    <w:name w:val="Table Normal1"/>
    <w:uiPriority w:val="2"/>
    <w:semiHidden/>
    <w:unhideWhenUsed/>
    <w:qFormat/>
    <w:rsid w:val="0081590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Menzionenonrisolta9">
    <w:name w:val="Menzione non risolta9"/>
    <w:basedOn w:val="Carpredefinitoparagrafo"/>
    <w:uiPriority w:val="99"/>
    <w:semiHidden/>
    <w:unhideWhenUsed/>
    <w:rsid w:val="00815901"/>
    <w:rPr>
      <w:color w:val="605E5C"/>
      <w:shd w:val="clear" w:color="auto" w:fill="E1DFDD"/>
    </w:rPr>
  </w:style>
  <w:style w:type="character" w:customStyle="1" w:styleId="Menzionenonrisolta10">
    <w:name w:val="Menzione non risolta10"/>
    <w:basedOn w:val="Carpredefinitoparagrafo"/>
    <w:uiPriority w:val="99"/>
    <w:semiHidden/>
    <w:unhideWhenUsed/>
    <w:rsid w:val="00815901"/>
    <w:rPr>
      <w:color w:val="605E5C"/>
      <w:shd w:val="clear" w:color="auto" w:fill="E1DFDD"/>
    </w:rPr>
  </w:style>
  <w:style w:type="character" w:customStyle="1" w:styleId="Stile1Carattere">
    <w:name w:val="Stile1 Carattere"/>
    <w:basedOn w:val="Carpredefinitoparagrafo"/>
    <w:rsid w:val="00815901"/>
    <w:rPr>
      <w:rFonts w:ascii="Arial" w:eastAsia="Times New Roman" w:hAnsi="Arial" w:cs="Arial"/>
      <w:b/>
      <w:color w:val="002060"/>
      <w:sz w:val="36"/>
      <w:szCs w:val="36"/>
      <w:shd w:val="clear" w:color="auto" w:fill="CCCCCC"/>
      <w:lang w:eastAsia="it-IT"/>
    </w:rPr>
  </w:style>
  <w:style w:type="numbering" w:customStyle="1" w:styleId="WWNum22">
    <w:name w:val="WWNum22"/>
    <w:basedOn w:val="Nessunelenco"/>
    <w:rsid w:val="00F06928"/>
    <w:pPr>
      <w:numPr>
        <w:numId w:val="7"/>
      </w:numPr>
    </w:pPr>
  </w:style>
  <w:style w:type="numbering" w:customStyle="1" w:styleId="WWNum25">
    <w:name w:val="WWNum25"/>
    <w:basedOn w:val="Nessunelenco"/>
    <w:rsid w:val="0010631E"/>
    <w:pPr>
      <w:numPr>
        <w:numId w:val="8"/>
      </w:numPr>
    </w:pPr>
  </w:style>
  <w:style w:type="paragraph" w:styleId="PreformattatoHTML">
    <w:name w:val="HTML Preformatted"/>
    <w:basedOn w:val="Normale"/>
    <w:link w:val="PreformattatoHTMLCarattere"/>
    <w:uiPriority w:val="99"/>
    <w:semiHidden/>
    <w:unhideWhenUsed/>
    <w:rsid w:val="008E1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rPr>
  </w:style>
  <w:style w:type="character" w:customStyle="1" w:styleId="PreformattatoHTMLCarattere">
    <w:name w:val="Preformattato HTML Carattere"/>
    <w:basedOn w:val="Carpredefinitoparagrafo"/>
    <w:link w:val="PreformattatoHTML"/>
    <w:uiPriority w:val="99"/>
    <w:semiHidden/>
    <w:rsid w:val="008E1776"/>
    <w:rPr>
      <w:rFonts w:ascii="Courier New" w:hAnsi="Courier New" w:cs="Courier New"/>
    </w:rPr>
  </w:style>
  <w:style w:type="character" w:customStyle="1" w:styleId="s20">
    <w:name w:val="s20"/>
    <w:basedOn w:val="Carpredefinitoparagrafo"/>
    <w:rsid w:val="008662D2"/>
  </w:style>
  <w:style w:type="numbering" w:customStyle="1" w:styleId="WWNum27">
    <w:name w:val="WWNum27"/>
    <w:basedOn w:val="Nessunelenco"/>
    <w:rsid w:val="00AE3EAF"/>
    <w:pPr>
      <w:numPr>
        <w:numId w:val="9"/>
      </w:numPr>
    </w:pPr>
  </w:style>
  <w:style w:type="table" w:customStyle="1" w:styleId="Grigliatabella1">
    <w:name w:val="Griglia tabella1"/>
    <w:basedOn w:val="Tabellanormale"/>
    <w:next w:val="Grigliatabella"/>
    <w:uiPriority w:val="39"/>
    <w:rsid w:val="003E7225"/>
    <w:pPr>
      <w:suppressAutoHyphens/>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aaaaa">
    <w:name w:val="WWNum1aaaaa"/>
    <w:basedOn w:val="Nessunelenco"/>
    <w:rsid w:val="008860FC"/>
    <w:pPr>
      <w:numPr>
        <w:numId w:val="11"/>
      </w:numPr>
    </w:pPr>
  </w:style>
  <w:style w:type="numbering" w:customStyle="1" w:styleId="WWNum1aaaaa1">
    <w:name w:val="WWNum1aaaaa1"/>
    <w:basedOn w:val="Nessunelenco"/>
    <w:rsid w:val="00C81F50"/>
  </w:style>
  <w:style w:type="numbering" w:customStyle="1" w:styleId="Nessunelenco1">
    <w:name w:val="Nessun elenco1"/>
    <w:next w:val="Nessunelenco"/>
    <w:uiPriority w:val="99"/>
    <w:semiHidden/>
    <w:unhideWhenUsed/>
    <w:rsid w:val="007C5579"/>
  </w:style>
  <w:style w:type="numbering" w:customStyle="1" w:styleId="Nessunelenco11">
    <w:name w:val="Nessun elenco11"/>
    <w:next w:val="Nessunelenco"/>
    <w:uiPriority w:val="99"/>
    <w:semiHidden/>
    <w:unhideWhenUsed/>
    <w:rsid w:val="007C5579"/>
  </w:style>
  <w:style w:type="table" w:customStyle="1" w:styleId="Grigliatabella2">
    <w:name w:val="Griglia tabella2"/>
    <w:basedOn w:val="Tabellanormale"/>
    <w:next w:val="Grigliatabella"/>
    <w:uiPriority w:val="59"/>
    <w:rsid w:val="007C5579"/>
    <w:pPr>
      <w:jc w:val="both"/>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5">
    <w:name w:val="WWNum5"/>
    <w:basedOn w:val="Nessunelenco"/>
    <w:rsid w:val="007C5579"/>
    <w:pPr>
      <w:numPr>
        <w:numId w:val="12"/>
      </w:numPr>
    </w:pPr>
  </w:style>
  <w:style w:type="numbering" w:customStyle="1" w:styleId="WW8Num151">
    <w:name w:val="WW8Num151"/>
    <w:basedOn w:val="Nessunelenco"/>
    <w:rsid w:val="007C5579"/>
    <w:pPr>
      <w:numPr>
        <w:numId w:val="13"/>
      </w:numPr>
    </w:pPr>
  </w:style>
  <w:style w:type="numbering" w:customStyle="1" w:styleId="WWNum8">
    <w:name w:val="WWNum8"/>
    <w:basedOn w:val="Nessunelenco"/>
    <w:rsid w:val="007C5579"/>
    <w:pPr>
      <w:numPr>
        <w:numId w:val="14"/>
      </w:numPr>
    </w:pPr>
  </w:style>
  <w:style w:type="numbering" w:customStyle="1" w:styleId="WWNum11">
    <w:name w:val="WWNum11"/>
    <w:basedOn w:val="Nessunelenco"/>
    <w:rsid w:val="007C5579"/>
    <w:pPr>
      <w:numPr>
        <w:numId w:val="15"/>
      </w:numPr>
    </w:pPr>
  </w:style>
  <w:style w:type="numbering" w:customStyle="1" w:styleId="WW8Num1511">
    <w:name w:val="WW8Num1511"/>
    <w:basedOn w:val="Nessunelenco"/>
    <w:rsid w:val="007C5579"/>
    <w:pPr>
      <w:numPr>
        <w:numId w:val="16"/>
      </w:numPr>
    </w:pPr>
  </w:style>
  <w:style w:type="numbering" w:customStyle="1" w:styleId="WWNum221">
    <w:name w:val="WWNum221"/>
    <w:basedOn w:val="Nessunelenco"/>
    <w:rsid w:val="007C5579"/>
    <w:pPr>
      <w:numPr>
        <w:numId w:val="17"/>
      </w:numPr>
    </w:pPr>
  </w:style>
  <w:style w:type="table" w:customStyle="1" w:styleId="TableNormal2">
    <w:name w:val="Table Normal2"/>
    <w:uiPriority w:val="2"/>
    <w:semiHidden/>
    <w:unhideWhenUsed/>
    <w:qFormat/>
    <w:rsid w:val="007C557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251">
    <w:name w:val="WWNum251"/>
    <w:basedOn w:val="Nessunelenco"/>
    <w:rsid w:val="007C5579"/>
  </w:style>
  <w:style w:type="numbering" w:customStyle="1" w:styleId="Nessunelenco2">
    <w:name w:val="Nessun elenco2"/>
    <w:next w:val="Nessunelenco"/>
    <w:uiPriority w:val="99"/>
    <w:semiHidden/>
    <w:unhideWhenUsed/>
    <w:rsid w:val="00F51343"/>
  </w:style>
  <w:style w:type="numbering" w:customStyle="1" w:styleId="Nessunelenco12">
    <w:name w:val="Nessun elenco12"/>
    <w:next w:val="Nessunelenco"/>
    <w:uiPriority w:val="99"/>
    <w:semiHidden/>
    <w:unhideWhenUsed/>
    <w:rsid w:val="00F51343"/>
  </w:style>
  <w:style w:type="table" w:customStyle="1" w:styleId="Grigliatabella3">
    <w:name w:val="Griglia tabella3"/>
    <w:basedOn w:val="Tabellanormale"/>
    <w:next w:val="Grigliatabella"/>
    <w:uiPriority w:val="59"/>
    <w:rsid w:val="00F51343"/>
    <w:pPr>
      <w:jc w:val="both"/>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51">
    <w:name w:val="WWNum51"/>
    <w:basedOn w:val="Nessunelenco"/>
    <w:rsid w:val="00F51343"/>
  </w:style>
  <w:style w:type="numbering" w:customStyle="1" w:styleId="WW8Num152">
    <w:name w:val="WW8Num152"/>
    <w:basedOn w:val="Nessunelenco"/>
    <w:rsid w:val="00F51343"/>
  </w:style>
  <w:style w:type="numbering" w:customStyle="1" w:styleId="WWNum81">
    <w:name w:val="WWNum81"/>
    <w:basedOn w:val="Nessunelenco"/>
    <w:rsid w:val="00F51343"/>
  </w:style>
  <w:style w:type="numbering" w:customStyle="1" w:styleId="WWNum12">
    <w:name w:val="WWNum12"/>
    <w:basedOn w:val="Nessunelenco"/>
    <w:rsid w:val="00F51343"/>
  </w:style>
  <w:style w:type="numbering" w:customStyle="1" w:styleId="WW8Num1512">
    <w:name w:val="WW8Num1512"/>
    <w:basedOn w:val="Nessunelenco"/>
    <w:rsid w:val="00F51343"/>
  </w:style>
  <w:style w:type="numbering" w:customStyle="1" w:styleId="WWNum222">
    <w:name w:val="WWNum222"/>
    <w:basedOn w:val="Nessunelenco"/>
    <w:rsid w:val="00F51343"/>
  </w:style>
  <w:style w:type="table" w:customStyle="1" w:styleId="TableNormal3">
    <w:name w:val="Table Normal3"/>
    <w:uiPriority w:val="2"/>
    <w:semiHidden/>
    <w:unhideWhenUsed/>
    <w:qFormat/>
    <w:rsid w:val="00F5134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252">
    <w:name w:val="WWNum252"/>
    <w:basedOn w:val="Nessunelenco"/>
    <w:rsid w:val="00F51343"/>
  </w:style>
  <w:style w:type="table" w:customStyle="1" w:styleId="Grigliatabella4">
    <w:name w:val="Griglia tabella4"/>
    <w:basedOn w:val="Tabellanormale"/>
    <w:next w:val="Grigliatabella"/>
    <w:uiPriority w:val="59"/>
    <w:rsid w:val="008E0D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8E0DD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1aaaaa2">
    <w:name w:val="WWNum1aaaaa2"/>
    <w:basedOn w:val="Nessunelenco"/>
    <w:rsid w:val="008E0DD3"/>
  </w:style>
  <w:style w:type="numbering" w:customStyle="1" w:styleId="WWNum1aaaaa3">
    <w:name w:val="WWNum1aaaaa3"/>
    <w:basedOn w:val="Nessunelenco"/>
    <w:rsid w:val="00D82DD7"/>
    <w:pPr>
      <w:numPr>
        <w:numId w:val="18"/>
      </w:numPr>
    </w:pPr>
  </w:style>
  <w:style w:type="table" w:customStyle="1" w:styleId="Grigliatabella5">
    <w:name w:val="Griglia tabella5"/>
    <w:basedOn w:val="Tabellanormale"/>
    <w:next w:val="Grigliatabella"/>
    <w:uiPriority w:val="39"/>
    <w:rsid w:val="00901A74"/>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next w:val="Grigliatabella"/>
    <w:uiPriority w:val="39"/>
    <w:rsid w:val="00A8588A"/>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2">
    <w:name w:val="Griglia tabella12"/>
    <w:basedOn w:val="Tabellanormale"/>
    <w:next w:val="Grigliatabella"/>
    <w:uiPriority w:val="39"/>
    <w:rsid w:val="00971880"/>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3">
    <w:name w:val="Griglia tabella13"/>
    <w:basedOn w:val="Tabellanormale"/>
    <w:next w:val="Grigliatabella"/>
    <w:uiPriority w:val="39"/>
    <w:rsid w:val="008A57E7"/>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
    <w:name w:val="Griglia tabella6"/>
    <w:basedOn w:val="Tabellanormale"/>
    <w:next w:val="Grigliatabella"/>
    <w:uiPriority w:val="39"/>
    <w:rsid w:val="008A57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4">
    <w:name w:val="Griglia tabella14"/>
    <w:basedOn w:val="Tabellanormale"/>
    <w:next w:val="Grigliatabella"/>
    <w:uiPriority w:val="39"/>
    <w:rsid w:val="005E6013"/>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2E2050"/>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5">
    <w:name w:val="Griglia tabella15"/>
    <w:basedOn w:val="Tabellanormale"/>
    <w:next w:val="Grigliatabella"/>
    <w:uiPriority w:val="39"/>
    <w:rsid w:val="00957542"/>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FA6475"/>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6">
    <w:name w:val="Griglia tabella16"/>
    <w:basedOn w:val="Tabellanormale"/>
    <w:next w:val="Grigliatabella"/>
    <w:uiPriority w:val="39"/>
    <w:rsid w:val="00647986"/>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7">
    <w:name w:val="Griglia tabella17"/>
    <w:basedOn w:val="Tabellanormale"/>
    <w:next w:val="Grigliatabella"/>
    <w:uiPriority w:val="39"/>
    <w:rsid w:val="0005039C"/>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05039C"/>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numbering" w:customStyle="1" w:styleId="WWNum271">
    <w:name w:val="WWNum271"/>
    <w:basedOn w:val="Nessunelenco"/>
    <w:rsid w:val="006C2395"/>
    <w:pPr>
      <w:numPr>
        <w:numId w:val="19"/>
      </w:numPr>
    </w:pPr>
  </w:style>
  <w:style w:type="table" w:customStyle="1" w:styleId="TableNormal8">
    <w:name w:val="Table Normal8"/>
    <w:uiPriority w:val="2"/>
    <w:semiHidden/>
    <w:unhideWhenUsed/>
    <w:qFormat/>
    <w:rsid w:val="00A97AFD"/>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7">
    <w:name w:val="Griglia tabella7"/>
    <w:basedOn w:val="Tabellanormale"/>
    <w:next w:val="Grigliatabella"/>
    <w:uiPriority w:val="39"/>
    <w:rsid w:val="00300E74"/>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uiPriority w:val="2"/>
    <w:semiHidden/>
    <w:unhideWhenUsed/>
    <w:qFormat/>
    <w:rsid w:val="00DF5724"/>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0">
    <w:name w:val="Table Normal10"/>
    <w:uiPriority w:val="2"/>
    <w:semiHidden/>
    <w:unhideWhenUsed/>
    <w:qFormat/>
    <w:rsid w:val="00CD5B5F"/>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8">
    <w:name w:val="Griglia tabella8"/>
    <w:basedOn w:val="Tabellanormale"/>
    <w:next w:val="Grigliatabella"/>
    <w:uiPriority w:val="39"/>
    <w:rsid w:val="00CD5B5F"/>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9">
    <w:name w:val="Griglia tabella9"/>
    <w:basedOn w:val="Tabellanormale"/>
    <w:next w:val="Grigliatabella"/>
    <w:uiPriority w:val="39"/>
    <w:rsid w:val="00D518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622ED8"/>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2">
    <w:name w:val="Table Normal12"/>
    <w:uiPriority w:val="2"/>
    <w:semiHidden/>
    <w:unhideWhenUsed/>
    <w:qFormat/>
    <w:rsid w:val="007D3336"/>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3">
    <w:name w:val="Table Normal13"/>
    <w:uiPriority w:val="2"/>
    <w:semiHidden/>
    <w:unhideWhenUsed/>
    <w:qFormat/>
    <w:rsid w:val="00D662DD"/>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Grigliatabella18">
    <w:name w:val="Griglia tabella18"/>
    <w:basedOn w:val="Tabellanormale"/>
    <w:next w:val="Grigliatabella"/>
    <w:uiPriority w:val="39"/>
    <w:rsid w:val="002425FB"/>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8F23B7"/>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9">
    <w:name w:val="Griglia tabella19"/>
    <w:basedOn w:val="Tabellanormale"/>
    <w:next w:val="Grigliatabella"/>
    <w:uiPriority w:val="39"/>
    <w:rsid w:val="00D76AA2"/>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85681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Grigliatabella110">
    <w:name w:val="Griglia tabella110"/>
    <w:basedOn w:val="Tabellanormale"/>
    <w:next w:val="Grigliatabella"/>
    <w:uiPriority w:val="39"/>
    <w:rsid w:val="000870B7"/>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1">
    <w:name w:val="Griglia tabella111"/>
    <w:basedOn w:val="Tabellanormale"/>
    <w:next w:val="Grigliatabella"/>
    <w:uiPriority w:val="39"/>
    <w:rsid w:val="00F51593"/>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
    <w:name w:val="Table Normal16"/>
    <w:uiPriority w:val="2"/>
    <w:semiHidden/>
    <w:unhideWhenUsed/>
    <w:qFormat/>
    <w:rsid w:val="006A2D9B"/>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7">
    <w:name w:val="Table Normal17"/>
    <w:uiPriority w:val="2"/>
    <w:semiHidden/>
    <w:unhideWhenUsed/>
    <w:qFormat/>
    <w:rsid w:val="006A2D9B"/>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8">
    <w:name w:val="Table Normal18"/>
    <w:uiPriority w:val="2"/>
    <w:semiHidden/>
    <w:unhideWhenUsed/>
    <w:qFormat/>
    <w:rsid w:val="006A2D9B"/>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9">
    <w:name w:val="Table Normal19"/>
    <w:uiPriority w:val="2"/>
    <w:semiHidden/>
    <w:unhideWhenUsed/>
    <w:qFormat/>
    <w:rsid w:val="006A2D9B"/>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20">
    <w:name w:val="Table Normal20"/>
    <w:uiPriority w:val="2"/>
    <w:semiHidden/>
    <w:unhideWhenUsed/>
    <w:qFormat/>
    <w:rsid w:val="00C31436"/>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12">
    <w:name w:val="Griglia tabella112"/>
    <w:basedOn w:val="Tabellanormale"/>
    <w:next w:val="Grigliatabella"/>
    <w:uiPriority w:val="39"/>
    <w:rsid w:val="002C68AD"/>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6F0082"/>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22">
    <w:name w:val="Table Normal22"/>
    <w:uiPriority w:val="2"/>
    <w:semiHidden/>
    <w:unhideWhenUsed/>
    <w:qFormat/>
    <w:rsid w:val="001B6BCF"/>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0">
    <w:name w:val="Griglia tabella10"/>
    <w:basedOn w:val="Tabellanormale"/>
    <w:next w:val="Grigliatabella"/>
    <w:uiPriority w:val="39"/>
    <w:rsid w:val="001857E1"/>
    <w:rPr>
      <w:rFonts w:ascii="Aptos" w:eastAsia="Aptos" w:hAnsi="Aptos"/>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
    <w:name w:val="Table Normal23"/>
    <w:uiPriority w:val="2"/>
    <w:semiHidden/>
    <w:unhideWhenUsed/>
    <w:qFormat/>
    <w:rsid w:val="00CB7D35"/>
    <w:pPr>
      <w:suppressAutoHyphens/>
    </w:pPr>
    <w:rPr>
      <w:rFonts w:ascii="Aptos" w:eastAsia="Aptos" w:hAnsi="Aptos"/>
      <w:sz w:val="22"/>
      <w:szCs w:val="22"/>
      <w:lang w:val="en-US" w:eastAsia="en-US"/>
    </w:rPr>
    <w:tblPr>
      <w:tblCellMar>
        <w:top w:w="0" w:type="dxa"/>
        <w:left w:w="0" w:type="dxa"/>
        <w:bottom w:w="0" w:type="dxa"/>
        <w:right w:w="0" w:type="dxa"/>
      </w:tblCellMar>
    </w:tblPr>
  </w:style>
  <w:style w:type="table" w:customStyle="1" w:styleId="TableNormal24">
    <w:name w:val="Table Normal24"/>
    <w:uiPriority w:val="2"/>
    <w:semiHidden/>
    <w:unhideWhenUsed/>
    <w:qFormat/>
    <w:rsid w:val="00CB7D35"/>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25">
    <w:name w:val="Table Normal25"/>
    <w:uiPriority w:val="2"/>
    <w:semiHidden/>
    <w:unhideWhenUsed/>
    <w:qFormat/>
    <w:rsid w:val="00263571"/>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20">
    <w:name w:val="Griglia tabella20"/>
    <w:basedOn w:val="Tabellanormale"/>
    <w:next w:val="Grigliatabella"/>
    <w:rsid w:val="002635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334">
      <w:bodyDiv w:val="1"/>
      <w:marLeft w:val="0"/>
      <w:marRight w:val="0"/>
      <w:marTop w:val="0"/>
      <w:marBottom w:val="0"/>
      <w:divBdr>
        <w:top w:val="none" w:sz="0" w:space="0" w:color="auto"/>
        <w:left w:val="none" w:sz="0" w:space="0" w:color="auto"/>
        <w:bottom w:val="none" w:sz="0" w:space="0" w:color="auto"/>
        <w:right w:val="none" w:sz="0" w:space="0" w:color="auto"/>
      </w:divBdr>
      <w:divsChild>
        <w:div w:id="398554306">
          <w:marLeft w:val="245"/>
          <w:marRight w:val="0"/>
          <w:marTop w:val="0"/>
          <w:marBottom w:val="0"/>
          <w:divBdr>
            <w:top w:val="none" w:sz="0" w:space="0" w:color="auto"/>
            <w:left w:val="none" w:sz="0" w:space="0" w:color="auto"/>
            <w:bottom w:val="none" w:sz="0" w:space="0" w:color="auto"/>
            <w:right w:val="none" w:sz="0" w:space="0" w:color="auto"/>
          </w:divBdr>
        </w:div>
        <w:div w:id="1218007809">
          <w:marLeft w:val="245"/>
          <w:marRight w:val="0"/>
          <w:marTop w:val="0"/>
          <w:marBottom w:val="0"/>
          <w:divBdr>
            <w:top w:val="none" w:sz="0" w:space="0" w:color="auto"/>
            <w:left w:val="none" w:sz="0" w:space="0" w:color="auto"/>
            <w:bottom w:val="none" w:sz="0" w:space="0" w:color="auto"/>
            <w:right w:val="none" w:sz="0" w:space="0" w:color="auto"/>
          </w:divBdr>
        </w:div>
        <w:div w:id="1192768455">
          <w:marLeft w:val="245"/>
          <w:marRight w:val="0"/>
          <w:marTop w:val="0"/>
          <w:marBottom w:val="0"/>
          <w:divBdr>
            <w:top w:val="none" w:sz="0" w:space="0" w:color="auto"/>
            <w:left w:val="none" w:sz="0" w:space="0" w:color="auto"/>
            <w:bottom w:val="none" w:sz="0" w:space="0" w:color="auto"/>
            <w:right w:val="none" w:sz="0" w:space="0" w:color="auto"/>
          </w:divBdr>
        </w:div>
      </w:divsChild>
    </w:div>
    <w:div w:id="36248968">
      <w:bodyDiv w:val="1"/>
      <w:marLeft w:val="0"/>
      <w:marRight w:val="0"/>
      <w:marTop w:val="0"/>
      <w:marBottom w:val="0"/>
      <w:divBdr>
        <w:top w:val="none" w:sz="0" w:space="0" w:color="auto"/>
        <w:left w:val="none" w:sz="0" w:space="0" w:color="auto"/>
        <w:bottom w:val="none" w:sz="0" w:space="0" w:color="auto"/>
        <w:right w:val="none" w:sz="0" w:space="0" w:color="auto"/>
      </w:divBdr>
    </w:div>
    <w:div w:id="70390416">
      <w:bodyDiv w:val="1"/>
      <w:marLeft w:val="0"/>
      <w:marRight w:val="0"/>
      <w:marTop w:val="0"/>
      <w:marBottom w:val="0"/>
      <w:divBdr>
        <w:top w:val="none" w:sz="0" w:space="0" w:color="auto"/>
        <w:left w:val="none" w:sz="0" w:space="0" w:color="auto"/>
        <w:bottom w:val="none" w:sz="0" w:space="0" w:color="auto"/>
        <w:right w:val="none" w:sz="0" w:space="0" w:color="auto"/>
      </w:divBdr>
      <w:divsChild>
        <w:div w:id="2125346993">
          <w:marLeft w:val="0"/>
          <w:marRight w:val="0"/>
          <w:marTop w:val="0"/>
          <w:marBottom w:val="0"/>
          <w:divBdr>
            <w:top w:val="none" w:sz="0" w:space="0" w:color="auto"/>
            <w:left w:val="none" w:sz="0" w:space="0" w:color="auto"/>
            <w:bottom w:val="none" w:sz="0" w:space="0" w:color="auto"/>
            <w:right w:val="none" w:sz="0" w:space="0" w:color="auto"/>
          </w:divBdr>
          <w:divsChild>
            <w:div w:id="881751602">
              <w:marLeft w:val="0"/>
              <w:marRight w:val="0"/>
              <w:marTop w:val="0"/>
              <w:marBottom w:val="0"/>
              <w:divBdr>
                <w:top w:val="none" w:sz="0" w:space="0" w:color="auto"/>
                <w:left w:val="none" w:sz="0" w:space="0" w:color="auto"/>
                <w:bottom w:val="none" w:sz="0" w:space="0" w:color="auto"/>
                <w:right w:val="none" w:sz="0" w:space="0" w:color="auto"/>
              </w:divBdr>
              <w:divsChild>
                <w:div w:id="62280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83273">
      <w:bodyDiv w:val="1"/>
      <w:marLeft w:val="0"/>
      <w:marRight w:val="0"/>
      <w:marTop w:val="0"/>
      <w:marBottom w:val="0"/>
      <w:divBdr>
        <w:top w:val="none" w:sz="0" w:space="0" w:color="auto"/>
        <w:left w:val="none" w:sz="0" w:space="0" w:color="auto"/>
        <w:bottom w:val="none" w:sz="0" w:space="0" w:color="auto"/>
        <w:right w:val="none" w:sz="0" w:space="0" w:color="auto"/>
      </w:divBdr>
      <w:divsChild>
        <w:div w:id="1253778525">
          <w:marLeft w:val="0"/>
          <w:marRight w:val="0"/>
          <w:marTop w:val="0"/>
          <w:marBottom w:val="0"/>
          <w:divBdr>
            <w:top w:val="none" w:sz="0" w:space="0" w:color="auto"/>
            <w:left w:val="none" w:sz="0" w:space="0" w:color="auto"/>
            <w:bottom w:val="none" w:sz="0" w:space="0" w:color="auto"/>
            <w:right w:val="none" w:sz="0" w:space="0" w:color="auto"/>
          </w:divBdr>
        </w:div>
      </w:divsChild>
    </w:div>
    <w:div w:id="116796618">
      <w:bodyDiv w:val="1"/>
      <w:marLeft w:val="0"/>
      <w:marRight w:val="0"/>
      <w:marTop w:val="0"/>
      <w:marBottom w:val="0"/>
      <w:divBdr>
        <w:top w:val="none" w:sz="0" w:space="0" w:color="auto"/>
        <w:left w:val="none" w:sz="0" w:space="0" w:color="auto"/>
        <w:bottom w:val="none" w:sz="0" w:space="0" w:color="auto"/>
        <w:right w:val="none" w:sz="0" w:space="0" w:color="auto"/>
      </w:divBdr>
    </w:div>
    <w:div w:id="158008905">
      <w:bodyDiv w:val="1"/>
      <w:marLeft w:val="0"/>
      <w:marRight w:val="0"/>
      <w:marTop w:val="0"/>
      <w:marBottom w:val="0"/>
      <w:divBdr>
        <w:top w:val="none" w:sz="0" w:space="0" w:color="auto"/>
        <w:left w:val="none" w:sz="0" w:space="0" w:color="auto"/>
        <w:bottom w:val="none" w:sz="0" w:space="0" w:color="auto"/>
        <w:right w:val="none" w:sz="0" w:space="0" w:color="auto"/>
      </w:divBdr>
    </w:div>
    <w:div w:id="252011301">
      <w:bodyDiv w:val="1"/>
      <w:marLeft w:val="0"/>
      <w:marRight w:val="0"/>
      <w:marTop w:val="0"/>
      <w:marBottom w:val="0"/>
      <w:divBdr>
        <w:top w:val="none" w:sz="0" w:space="0" w:color="auto"/>
        <w:left w:val="none" w:sz="0" w:space="0" w:color="auto"/>
        <w:bottom w:val="none" w:sz="0" w:space="0" w:color="auto"/>
        <w:right w:val="none" w:sz="0" w:space="0" w:color="auto"/>
      </w:divBdr>
    </w:div>
    <w:div w:id="303463027">
      <w:bodyDiv w:val="1"/>
      <w:marLeft w:val="0"/>
      <w:marRight w:val="0"/>
      <w:marTop w:val="0"/>
      <w:marBottom w:val="0"/>
      <w:divBdr>
        <w:top w:val="none" w:sz="0" w:space="0" w:color="auto"/>
        <w:left w:val="none" w:sz="0" w:space="0" w:color="auto"/>
        <w:bottom w:val="none" w:sz="0" w:space="0" w:color="auto"/>
        <w:right w:val="none" w:sz="0" w:space="0" w:color="auto"/>
      </w:divBdr>
    </w:div>
    <w:div w:id="310253089">
      <w:bodyDiv w:val="1"/>
      <w:marLeft w:val="0"/>
      <w:marRight w:val="0"/>
      <w:marTop w:val="0"/>
      <w:marBottom w:val="0"/>
      <w:divBdr>
        <w:top w:val="none" w:sz="0" w:space="0" w:color="auto"/>
        <w:left w:val="none" w:sz="0" w:space="0" w:color="auto"/>
        <w:bottom w:val="none" w:sz="0" w:space="0" w:color="auto"/>
        <w:right w:val="none" w:sz="0" w:space="0" w:color="auto"/>
      </w:divBdr>
    </w:div>
    <w:div w:id="331572053">
      <w:bodyDiv w:val="1"/>
      <w:marLeft w:val="0"/>
      <w:marRight w:val="0"/>
      <w:marTop w:val="0"/>
      <w:marBottom w:val="0"/>
      <w:divBdr>
        <w:top w:val="none" w:sz="0" w:space="0" w:color="auto"/>
        <w:left w:val="none" w:sz="0" w:space="0" w:color="auto"/>
        <w:bottom w:val="none" w:sz="0" w:space="0" w:color="auto"/>
        <w:right w:val="none" w:sz="0" w:space="0" w:color="auto"/>
      </w:divBdr>
    </w:div>
    <w:div w:id="360591345">
      <w:bodyDiv w:val="1"/>
      <w:marLeft w:val="0"/>
      <w:marRight w:val="0"/>
      <w:marTop w:val="0"/>
      <w:marBottom w:val="0"/>
      <w:divBdr>
        <w:top w:val="none" w:sz="0" w:space="0" w:color="auto"/>
        <w:left w:val="none" w:sz="0" w:space="0" w:color="auto"/>
        <w:bottom w:val="none" w:sz="0" w:space="0" w:color="auto"/>
        <w:right w:val="none" w:sz="0" w:space="0" w:color="auto"/>
      </w:divBdr>
    </w:div>
    <w:div w:id="402605918">
      <w:bodyDiv w:val="1"/>
      <w:marLeft w:val="0"/>
      <w:marRight w:val="0"/>
      <w:marTop w:val="0"/>
      <w:marBottom w:val="0"/>
      <w:divBdr>
        <w:top w:val="none" w:sz="0" w:space="0" w:color="auto"/>
        <w:left w:val="none" w:sz="0" w:space="0" w:color="auto"/>
        <w:bottom w:val="none" w:sz="0" w:space="0" w:color="auto"/>
        <w:right w:val="none" w:sz="0" w:space="0" w:color="auto"/>
      </w:divBdr>
    </w:div>
    <w:div w:id="408187279">
      <w:bodyDiv w:val="1"/>
      <w:marLeft w:val="0"/>
      <w:marRight w:val="0"/>
      <w:marTop w:val="0"/>
      <w:marBottom w:val="0"/>
      <w:divBdr>
        <w:top w:val="none" w:sz="0" w:space="0" w:color="auto"/>
        <w:left w:val="none" w:sz="0" w:space="0" w:color="auto"/>
        <w:bottom w:val="none" w:sz="0" w:space="0" w:color="auto"/>
        <w:right w:val="none" w:sz="0" w:space="0" w:color="auto"/>
      </w:divBdr>
      <w:divsChild>
        <w:div w:id="1717007339">
          <w:marLeft w:val="0"/>
          <w:marRight w:val="0"/>
          <w:marTop w:val="0"/>
          <w:marBottom w:val="0"/>
          <w:divBdr>
            <w:top w:val="none" w:sz="0" w:space="0" w:color="auto"/>
            <w:left w:val="none" w:sz="0" w:space="0" w:color="auto"/>
            <w:bottom w:val="none" w:sz="0" w:space="0" w:color="auto"/>
            <w:right w:val="none" w:sz="0" w:space="0" w:color="auto"/>
          </w:divBdr>
          <w:divsChild>
            <w:div w:id="695696702">
              <w:marLeft w:val="0"/>
              <w:marRight w:val="0"/>
              <w:marTop w:val="0"/>
              <w:marBottom w:val="0"/>
              <w:divBdr>
                <w:top w:val="none" w:sz="0" w:space="0" w:color="auto"/>
                <w:left w:val="none" w:sz="0" w:space="0" w:color="auto"/>
                <w:bottom w:val="none" w:sz="0" w:space="0" w:color="auto"/>
                <w:right w:val="none" w:sz="0" w:space="0" w:color="auto"/>
              </w:divBdr>
              <w:divsChild>
                <w:div w:id="104575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959199">
      <w:bodyDiv w:val="1"/>
      <w:marLeft w:val="0"/>
      <w:marRight w:val="0"/>
      <w:marTop w:val="0"/>
      <w:marBottom w:val="0"/>
      <w:divBdr>
        <w:top w:val="none" w:sz="0" w:space="0" w:color="auto"/>
        <w:left w:val="none" w:sz="0" w:space="0" w:color="auto"/>
        <w:bottom w:val="none" w:sz="0" w:space="0" w:color="auto"/>
        <w:right w:val="none" w:sz="0" w:space="0" w:color="auto"/>
      </w:divBdr>
      <w:divsChild>
        <w:div w:id="1961718039">
          <w:marLeft w:val="0"/>
          <w:marRight w:val="0"/>
          <w:marTop w:val="0"/>
          <w:marBottom w:val="0"/>
          <w:divBdr>
            <w:top w:val="none" w:sz="0" w:space="0" w:color="auto"/>
            <w:left w:val="none" w:sz="0" w:space="0" w:color="auto"/>
            <w:bottom w:val="none" w:sz="0" w:space="0" w:color="auto"/>
            <w:right w:val="none" w:sz="0" w:space="0" w:color="auto"/>
          </w:divBdr>
          <w:divsChild>
            <w:div w:id="1156648347">
              <w:marLeft w:val="0"/>
              <w:marRight w:val="0"/>
              <w:marTop w:val="0"/>
              <w:marBottom w:val="0"/>
              <w:divBdr>
                <w:top w:val="none" w:sz="0" w:space="0" w:color="auto"/>
                <w:left w:val="none" w:sz="0" w:space="0" w:color="auto"/>
                <w:bottom w:val="none" w:sz="0" w:space="0" w:color="auto"/>
                <w:right w:val="none" w:sz="0" w:space="0" w:color="auto"/>
              </w:divBdr>
              <w:divsChild>
                <w:div w:id="164844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506955">
      <w:bodyDiv w:val="1"/>
      <w:marLeft w:val="0"/>
      <w:marRight w:val="0"/>
      <w:marTop w:val="0"/>
      <w:marBottom w:val="0"/>
      <w:divBdr>
        <w:top w:val="none" w:sz="0" w:space="0" w:color="auto"/>
        <w:left w:val="none" w:sz="0" w:space="0" w:color="auto"/>
        <w:bottom w:val="none" w:sz="0" w:space="0" w:color="auto"/>
        <w:right w:val="none" w:sz="0" w:space="0" w:color="auto"/>
      </w:divBdr>
    </w:div>
    <w:div w:id="469713129">
      <w:bodyDiv w:val="1"/>
      <w:marLeft w:val="0"/>
      <w:marRight w:val="0"/>
      <w:marTop w:val="0"/>
      <w:marBottom w:val="0"/>
      <w:divBdr>
        <w:top w:val="none" w:sz="0" w:space="0" w:color="auto"/>
        <w:left w:val="none" w:sz="0" w:space="0" w:color="auto"/>
        <w:bottom w:val="none" w:sz="0" w:space="0" w:color="auto"/>
        <w:right w:val="none" w:sz="0" w:space="0" w:color="auto"/>
      </w:divBdr>
      <w:divsChild>
        <w:div w:id="1001010741">
          <w:marLeft w:val="0"/>
          <w:marRight w:val="0"/>
          <w:marTop w:val="0"/>
          <w:marBottom w:val="0"/>
          <w:divBdr>
            <w:top w:val="none" w:sz="0" w:space="0" w:color="auto"/>
            <w:left w:val="none" w:sz="0" w:space="0" w:color="auto"/>
            <w:bottom w:val="none" w:sz="0" w:space="0" w:color="auto"/>
            <w:right w:val="none" w:sz="0" w:space="0" w:color="auto"/>
          </w:divBdr>
          <w:divsChild>
            <w:div w:id="1462459723">
              <w:marLeft w:val="0"/>
              <w:marRight w:val="0"/>
              <w:marTop w:val="0"/>
              <w:marBottom w:val="0"/>
              <w:divBdr>
                <w:top w:val="none" w:sz="0" w:space="0" w:color="auto"/>
                <w:left w:val="none" w:sz="0" w:space="0" w:color="auto"/>
                <w:bottom w:val="none" w:sz="0" w:space="0" w:color="auto"/>
                <w:right w:val="none" w:sz="0" w:space="0" w:color="auto"/>
              </w:divBdr>
              <w:divsChild>
                <w:div w:id="138425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058491">
      <w:bodyDiv w:val="1"/>
      <w:marLeft w:val="0"/>
      <w:marRight w:val="0"/>
      <w:marTop w:val="0"/>
      <w:marBottom w:val="0"/>
      <w:divBdr>
        <w:top w:val="none" w:sz="0" w:space="0" w:color="auto"/>
        <w:left w:val="none" w:sz="0" w:space="0" w:color="auto"/>
        <w:bottom w:val="none" w:sz="0" w:space="0" w:color="auto"/>
        <w:right w:val="none" w:sz="0" w:space="0" w:color="auto"/>
      </w:divBdr>
    </w:div>
    <w:div w:id="568151857">
      <w:bodyDiv w:val="1"/>
      <w:marLeft w:val="0"/>
      <w:marRight w:val="0"/>
      <w:marTop w:val="0"/>
      <w:marBottom w:val="0"/>
      <w:divBdr>
        <w:top w:val="none" w:sz="0" w:space="0" w:color="auto"/>
        <w:left w:val="none" w:sz="0" w:space="0" w:color="auto"/>
        <w:bottom w:val="none" w:sz="0" w:space="0" w:color="auto"/>
        <w:right w:val="none" w:sz="0" w:space="0" w:color="auto"/>
      </w:divBdr>
    </w:div>
    <w:div w:id="581648888">
      <w:bodyDiv w:val="1"/>
      <w:marLeft w:val="0"/>
      <w:marRight w:val="0"/>
      <w:marTop w:val="0"/>
      <w:marBottom w:val="0"/>
      <w:divBdr>
        <w:top w:val="none" w:sz="0" w:space="0" w:color="auto"/>
        <w:left w:val="none" w:sz="0" w:space="0" w:color="auto"/>
        <w:bottom w:val="none" w:sz="0" w:space="0" w:color="auto"/>
        <w:right w:val="none" w:sz="0" w:space="0" w:color="auto"/>
      </w:divBdr>
    </w:div>
    <w:div w:id="625738145">
      <w:bodyDiv w:val="1"/>
      <w:marLeft w:val="0"/>
      <w:marRight w:val="0"/>
      <w:marTop w:val="0"/>
      <w:marBottom w:val="0"/>
      <w:divBdr>
        <w:top w:val="none" w:sz="0" w:space="0" w:color="auto"/>
        <w:left w:val="none" w:sz="0" w:space="0" w:color="auto"/>
        <w:bottom w:val="none" w:sz="0" w:space="0" w:color="auto"/>
        <w:right w:val="none" w:sz="0" w:space="0" w:color="auto"/>
      </w:divBdr>
    </w:div>
    <w:div w:id="662316132">
      <w:bodyDiv w:val="1"/>
      <w:marLeft w:val="0"/>
      <w:marRight w:val="0"/>
      <w:marTop w:val="0"/>
      <w:marBottom w:val="0"/>
      <w:divBdr>
        <w:top w:val="none" w:sz="0" w:space="0" w:color="auto"/>
        <w:left w:val="none" w:sz="0" w:space="0" w:color="auto"/>
        <w:bottom w:val="none" w:sz="0" w:space="0" w:color="auto"/>
        <w:right w:val="none" w:sz="0" w:space="0" w:color="auto"/>
      </w:divBdr>
    </w:div>
    <w:div w:id="667750690">
      <w:bodyDiv w:val="1"/>
      <w:marLeft w:val="0"/>
      <w:marRight w:val="0"/>
      <w:marTop w:val="0"/>
      <w:marBottom w:val="0"/>
      <w:divBdr>
        <w:top w:val="none" w:sz="0" w:space="0" w:color="auto"/>
        <w:left w:val="none" w:sz="0" w:space="0" w:color="auto"/>
        <w:bottom w:val="none" w:sz="0" w:space="0" w:color="auto"/>
        <w:right w:val="none" w:sz="0" w:space="0" w:color="auto"/>
      </w:divBdr>
    </w:div>
    <w:div w:id="707417839">
      <w:bodyDiv w:val="1"/>
      <w:marLeft w:val="0"/>
      <w:marRight w:val="0"/>
      <w:marTop w:val="0"/>
      <w:marBottom w:val="0"/>
      <w:divBdr>
        <w:top w:val="none" w:sz="0" w:space="0" w:color="auto"/>
        <w:left w:val="none" w:sz="0" w:space="0" w:color="auto"/>
        <w:bottom w:val="none" w:sz="0" w:space="0" w:color="auto"/>
        <w:right w:val="none" w:sz="0" w:space="0" w:color="auto"/>
      </w:divBdr>
    </w:div>
    <w:div w:id="723069435">
      <w:bodyDiv w:val="1"/>
      <w:marLeft w:val="0"/>
      <w:marRight w:val="0"/>
      <w:marTop w:val="0"/>
      <w:marBottom w:val="0"/>
      <w:divBdr>
        <w:top w:val="none" w:sz="0" w:space="0" w:color="auto"/>
        <w:left w:val="none" w:sz="0" w:space="0" w:color="auto"/>
        <w:bottom w:val="none" w:sz="0" w:space="0" w:color="auto"/>
        <w:right w:val="none" w:sz="0" w:space="0" w:color="auto"/>
      </w:divBdr>
    </w:div>
    <w:div w:id="768623371">
      <w:bodyDiv w:val="1"/>
      <w:marLeft w:val="0"/>
      <w:marRight w:val="0"/>
      <w:marTop w:val="0"/>
      <w:marBottom w:val="0"/>
      <w:divBdr>
        <w:top w:val="none" w:sz="0" w:space="0" w:color="auto"/>
        <w:left w:val="none" w:sz="0" w:space="0" w:color="auto"/>
        <w:bottom w:val="none" w:sz="0" w:space="0" w:color="auto"/>
        <w:right w:val="none" w:sz="0" w:space="0" w:color="auto"/>
      </w:divBdr>
    </w:div>
    <w:div w:id="769349708">
      <w:bodyDiv w:val="1"/>
      <w:marLeft w:val="0"/>
      <w:marRight w:val="0"/>
      <w:marTop w:val="0"/>
      <w:marBottom w:val="0"/>
      <w:divBdr>
        <w:top w:val="none" w:sz="0" w:space="0" w:color="auto"/>
        <w:left w:val="none" w:sz="0" w:space="0" w:color="auto"/>
        <w:bottom w:val="none" w:sz="0" w:space="0" w:color="auto"/>
        <w:right w:val="none" w:sz="0" w:space="0" w:color="auto"/>
      </w:divBdr>
      <w:divsChild>
        <w:div w:id="818032434">
          <w:marLeft w:val="0"/>
          <w:marRight w:val="0"/>
          <w:marTop w:val="0"/>
          <w:marBottom w:val="0"/>
          <w:divBdr>
            <w:top w:val="none" w:sz="0" w:space="0" w:color="auto"/>
            <w:left w:val="none" w:sz="0" w:space="0" w:color="auto"/>
            <w:bottom w:val="none" w:sz="0" w:space="0" w:color="auto"/>
            <w:right w:val="none" w:sz="0" w:space="0" w:color="auto"/>
          </w:divBdr>
          <w:divsChild>
            <w:div w:id="1405108803">
              <w:marLeft w:val="0"/>
              <w:marRight w:val="0"/>
              <w:marTop w:val="0"/>
              <w:marBottom w:val="0"/>
              <w:divBdr>
                <w:top w:val="none" w:sz="0" w:space="0" w:color="auto"/>
                <w:left w:val="none" w:sz="0" w:space="0" w:color="auto"/>
                <w:bottom w:val="none" w:sz="0" w:space="0" w:color="auto"/>
                <w:right w:val="none" w:sz="0" w:space="0" w:color="auto"/>
              </w:divBdr>
              <w:divsChild>
                <w:div w:id="182493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810346">
      <w:bodyDiv w:val="1"/>
      <w:marLeft w:val="0"/>
      <w:marRight w:val="0"/>
      <w:marTop w:val="0"/>
      <w:marBottom w:val="0"/>
      <w:divBdr>
        <w:top w:val="none" w:sz="0" w:space="0" w:color="auto"/>
        <w:left w:val="none" w:sz="0" w:space="0" w:color="auto"/>
        <w:bottom w:val="none" w:sz="0" w:space="0" w:color="auto"/>
        <w:right w:val="none" w:sz="0" w:space="0" w:color="auto"/>
      </w:divBdr>
    </w:div>
    <w:div w:id="800807506">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16609495">
      <w:bodyDiv w:val="1"/>
      <w:marLeft w:val="0"/>
      <w:marRight w:val="0"/>
      <w:marTop w:val="0"/>
      <w:marBottom w:val="0"/>
      <w:divBdr>
        <w:top w:val="none" w:sz="0" w:space="0" w:color="auto"/>
        <w:left w:val="none" w:sz="0" w:space="0" w:color="auto"/>
        <w:bottom w:val="none" w:sz="0" w:space="0" w:color="auto"/>
        <w:right w:val="none" w:sz="0" w:space="0" w:color="auto"/>
      </w:divBdr>
    </w:div>
    <w:div w:id="824585691">
      <w:bodyDiv w:val="1"/>
      <w:marLeft w:val="0"/>
      <w:marRight w:val="0"/>
      <w:marTop w:val="0"/>
      <w:marBottom w:val="0"/>
      <w:divBdr>
        <w:top w:val="none" w:sz="0" w:space="0" w:color="auto"/>
        <w:left w:val="none" w:sz="0" w:space="0" w:color="auto"/>
        <w:bottom w:val="none" w:sz="0" w:space="0" w:color="auto"/>
        <w:right w:val="none" w:sz="0" w:space="0" w:color="auto"/>
      </w:divBdr>
    </w:div>
    <w:div w:id="845443080">
      <w:bodyDiv w:val="1"/>
      <w:marLeft w:val="0"/>
      <w:marRight w:val="0"/>
      <w:marTop w:val="0"/>
      <w:marBottom w:val="0"/>
      <w:divBdr>
        <w:top w:val="none" w:sz="0" w:space="0" w:color="auto"/>
        <w:left w:val="none" w:sz="0" w:space="0" w:color="auto"/>
        <w:bottom w:val="none" w:sz="0" w:space="0" w:color="auto"/>
        <w:right w:val="none" w:sz="0" w:space="0" w:color="auto"/>
      </w:divBdr>
      <w:divsChild>
        <w:div w:id="2000304477">
          <w:marLeft w:val="0"/>
          <w:marRight w:val="0"/>
          <w:marTop w:val="0"/>
          <w:marBottom w:val="0"/>
          <w:divBdr>
            <w:top w:val="none" w:sz="0" w:space="0" w:color="auto"/>
            <w:left w:val="none" w:sz="0" w:space="0" w:color="auto"/>
            <w:bottom w:val="none" w:sz="0" w:space="0" w:color="auto"/>
            <w:right w:val="none" w:sz="0" w:space="0" w:color="auto"/>
          </w:divBdr>
          <w:divsChild>
            <w:div w:id="983974836">
              <w:marLeft w:val="0"/>
              <w:marRight w:val="0"/>
              <w:marTop w:val="0"/>
              <w:marBottom w:val="0"/>
              <w:divBdr>
                <w:top w:val="none" w:sz="0" w:space="0" w:color="auto"/>
                <w:left w:val="none" w:sz="0" w:space="0" w:color="auto"/>
                <w:bottom w:val="none" w:sz="0" w:space="0" w:color="auto"/>
                <w:right w:val="none" w:sz="0" w:space="0" w:color="auto"/>
              </w:divBdr>
              <w:divsChild>
                <w:div w:id="136474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567089">
      <w:bodyDiv w:val="1"/>
      <w:marLeft w:val="0"/>
      <w:marRight w:val="0"/>
      <w:marTop w:val="0"/>
      <w:marBottom w:val="0"/>
      <w:divBdr>
        <w:top w:val="none" w:sz="0" w:space="0" w:color="auto"/>
        <w:left w:val="none" w:sz="0" w:space="0" w:color="auto"/>
        <w:bottom w:val="none" w:sz="0" w:space="0" w:color="auto"/>
        <w:right w:val="none" w:sz="0" w:space="0" w:color="auto"/>
      </w:divBdr>
    </w:div>
    <w:div w:id="866142077">
      <w:bodyDiv w:val="1"/>
      <w:marLeft w:val="0"/>
      <w:marRight w:val="0"/>
      <w:marTop w:val="0"/>
      <w:marBottom w:val="0"/>
      <w:divBdr>
        <w:top w:val="none" w:sz="0" w:space="0" w:color="auto"/>
        <w:left w:val="none" w:sz="0" w:space="0" w:color="auto"/>
        <w:bottom w:val="none" w:sz="0" w:space="0" w:color="auto"/>
        <w:right w:val="none" w:sz="0" w:space="0" w:color="auto"/>
      </w:divBdr>
    </w:div>
    <w:div w:id="871386825">
      <w:bodyDiv w:val="1"/>
      <w:marLeft w:val="0"/>
      <w:marRight w:val="0"/>
      <w:marTop w:val="0"/>
      <w:marBottom w:val="0"/>
      <w:divBdr>
        <w:top w:val="none" w:sz="0" w:space="0" w:color="auto"/>
        <w:left w:val="none" w:sz="0" w:space="0" w:color="auto"/>
        <w:bottom w:val="none" w:sz="0" w:space="0" w:color="auto"/>
        <w:right w:val="none" w:sz="0" w:space="0" w:color="auto"/>
      </w:divBdr>
      <w:divsChild>
        <w:div w:id="658116260">
          <w:marLeft w:val="0"/>
          <w:marRight w:val="0"/>
          <w:marTop w:val="0"/>
          <w:marBottom w:val="0"/>
          <w:divBdr>
            <w:top w:val="none" w:sz="0" w:space="0" w:color="auto"/>
            <w:left w:val="none" w:sz="0" w:space="0" w:color="auto"/>
            <w:bottom w:val="none" w:sz="0" w:space="0" w:color="auto"/>
            <w:right w:val="none" w:sz="0" w:space="0" w:color="auto"/>
          </w:divBdr>
          <w:divsChild>
            <w:div w:id="1540698874">
              <w:marLeft w:val="0"/>
              <w:marRight w:val="0"/>
              <w:marTop w:val="0"/>
              <w:marBottom w:val="0"/>
              <w:divBdr>
                <w:top w:val="none" w:sz="0" w:space="0" w:color="auto"/>
                <w:left w:val="none" w:sz="0" w:space="0" w:color="auto"/>
                <w:bottom w:val="none" w:sz="0" w:space="0" w:color="auto"/>
                <w:right w:val="none" w:sz="0" w:space="0" w:color="auto"/>
              </w:divBdr>
              <w:divsChild>
                <w:div w:id="129074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235443">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928196703">
      <w:bodyDiv w:val="1"/>
      <w:marLeft w:val="0"/>
      <w:marRight w:val="0"/>
      <w:marTop w:val="0"/>
      <w:marBottom w:val="0"/>
      <w:divBdr>
        <w:top w:val="none" w:sz="0" w:space="0" w:color="auto"/>
        <w:left w:val="none" w:sz="0" w:space="0" w:color="auto"/>
        <w:bottom w:val="none" w:sz="0" w:space="0" w:color="auto"/>
        <w:right w:val="none" w:sz="0" w:space="0" w:color="auto"/>
      </w:divBdr>
      <w:divsChild>
        <w:div w:id="1452244605">
          <w:marLeft w:val="0"/>
          <w:marRight w:val="0"/>
          <w:marTop w:val="0"/>
          <w:marBottom w:val="0"/>
          <w:divBdr>
            <w:top w:val="none" w:sz="0" w:space="0" w:color="auto"/>
            <w:left w:val="none" w:sz="0" w:space="0" w:color="auto"/>
            <w:bottom w:val="none" w:sz="0" w:space="0" w:color="auto"/>
            <w:right w:val="none" w:sz="0" w:space="0" w:color="auto"/>
          </w:divBdr>
          <w:divsChild>
            <w:div w:id="587082273">
              <w:marLeft w:val="0"/>
              <w:marRight w:val="0"/>
              <w:marTop w:val="0"/>
              <w:marBottom w:val="0"/>
              <w:divBdr>
                <w:top w:val="none" w:sz="0" w:space="0" w:color="auto"/>
                <w:left w:val="none" w:sz="0" w:space="0" w:color="auto"/>
                <w:bottom w:val="none" w:sz="0" w:space="0" w:color="auto"/>
                <w:right w:val="none" w:sz="0" w:space="0" w:color="auto"/>
              </w:divBdr>
              <w:divsChild>
                <w:div w:id="128754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129516">
      <w:bodyDiv w:val="1"/>
      <w:marLeft w:val="0"/>
      <w:marRight w:val="0"/>
      <w:marTop w:val="0"/>
      <w:marBottom w:val="0"/>
      <w:divBdr>
        <w:top w:val="none" w:sz="0" w:space="0" w:color="auto"/>
        <w:left w:val="none" w:sz="0" w:space="0" w:color="auto"/>
        <w:bottom w:val="none" w:sz="0" w:space="0" w:color="auto"/>
        <w:right w:val="none" w:sz="0" w:space="0" w:color="auto"/>
      </w:divBdr>
    </w:div>
    <w:div w:id="1037312142">
      <w:bodyDiv w:val="1"/>
      <w:marLeft w:val="0"/>
      <w:marRight w:val="0"/>
      <w:marTop w:val="0"/>
      <w:marBottom w:val="0"/>
      <w:divBdr>
        <w:top w:val="none" w:sz="0" w:space="0" w:color="auto"/>
        <w:left w:val="none" w:sz="0" w:space="0" w:color="auto"/>
        <w:bottom w:val="none" w:sz="0" w:space="0" w:color="auto"/>
        <w:right w:val="none" w:sz="0" w:space="0" w:color="auto"/>
      </w:divBdr>
    </w:div>
    <w:div w:id="1052729818">
      <w:bodyDiv w:val="1"/>
      <w:marLeft w:val="0"/>
      <w:marRight w:val="0"/>
      <w:marTop w:val="0"/>
      <w:marBottom w:val="0"/>
      <w:divBdr>
        <w:top w:val="none" w:sz="0" w:space="0" w:color="auto"/>
        <w:left w:val="none" w:sz="0" w:space="0" w:color="auto"/>
        <w:bottom w:val="none" w:sz="0" w:space="0" w:color="auto"/>
        <w:right w:val="none" w:sz="0" w:space="0" w:color="auto"/>
      </w:divBdr>
    </w:div>
    <w:div w:id="1077096678">
      <w:bodyDiv w:val="1"/>
      <w:marLeft w:val="0"/>
      <w:marRight w:val="0"/>
      <w:marTop w:val="0"/>
      <w:marBottom w:val="0"/>
      <w:divBdr>
        <w:top w:val="none" w:sz="0" w:space="0" w:color="auto"/>
        <w:left w:val="none" w:sz="0" w:space="0" w:color="auto"/>
        <w:bottom w:val="none" w:sz="0" w:space="0" w:color="auto"/>
        <w:right w:val="none" w:sz="0" w:space="0" w:color="auto"/>
      </w:divBdr>
    </w:div>
    <w:div w:id="1107893302">
      <w:bodyDiv w:val="1"/>
      <w:marLeft w:val="0"/>
      <w:marRight w:val="0"/>
      <w:marTop w:val="0"/>
      <w:marBottom w:val="0"/>
      <w:divBdr>
        <w:top w:val="none" w:sz="0" w:space="0" w:color="auto"/>
        <w:left w:val="none" w:sz="0" w:space="0" w:color="auto"/>
        <w:bottom w:val="none" w:sz="0" w:space="0" w:color="auto"/>
        <w:right w:val="none" w:sz="0" w:space="0" w:color="auto"/>
      </w:divBdr>
    </w:div>
    <w:div w:id="1223443164">
      <w:bodyDiv w:val="1"/>
      <w:marLeft w:val="0"/>
      <w:marRight w:val="0"/>
      <w:marTop w:val="0"/>
      <w:marBottom w:val="0"/>
      <w:divBdr>
        <w:top w:val="none" w:sz="0" w:space="0" w:color="auto"/>
        <w:left w:val="none" w:sz="0" w:space="0" w:color="auto"/>
        <w:bottom w:val="none" w:sz="0" w:space="0" w:color="auto"/>
        <w:right w:val="none" w:sz="0" w:space="0" w:color="auto"/>
      </w:divBdr>
    </w:div>
    <w:div w:id="1233663586">
      <w:bodyDiv w:val="1"/>
      <w:marLeft w:val="0"/>
      <w:marRight w:val="0"/>
      <w:marTop w:val="0"/>
      <w:marBottom w:val="0"/>
      <w:divBdr>
        <w:top w:val="none" w:sz="0" w:space="0" w:color="auto"/>
        <w:left w:val="none" w:sz="0" w:space="0" w:color="auto"/>
        <w:bottom w:val="none" w:sz="0" w:space="0" w:color="auto"/>
        <w:right w:val="none" w:sz="0" w:space="0" w:color="auto"/>
      </w:divBdr>
    </w:div>
    <w:div w:id="1245071471">
      <w:bodyDiv w:val="1"/>
      <w:marLeft w:val="0"/>
      <w:marRight w:val="0"/>
      <w:marTop w:val="0"/>
      <w:marBottom w:val="0"/>
      <w:divBdr>
        <w:top w:val="none" w:sz="0" w:space="0" w:color="auto"/>
        <w:left w:val="none" w:sz="0" w:space="0" w:color="auto"/>
        <w:bottom w:val="none" w:sz="0" w:space="0" w:color="auto"/>
        <w:right w:val="none" w:sz="0" w:space="0" w:color="auto"/>
      </w:divBdr>
      <w:divsChild>
        <w:div w:id="133110127">
          <w:marLeft w:val="0"/>
          <w:marRight w:val="0"/>
          <w:marTop w:val="0"/>
          <w:marBottom w:val="0"/>
          <w:divBdr>
            <w:top w:val="none" w:sz="0" w:space="0" w:color="auto"/>
            <w:left w:val="none" w:sz="0" w:space="0" w:color="auto"/>
            <w:bottom w:val="none" w:sz="0" w:space="0" w:color="auto"/>
            <w:right w:val="none" w:sz="0" w:space="0" w:color="auto"/>
          </w:divBdr>
          <w:divsChild>
            <w:div w:id="1002777949">
              <w:marLeft w:val="0"/>
              <w:marRight w:val="0"/>
              <w:marTop w:val="0"/>
              <w:marBottom w:val="0"/>
              <w:divBdr>
                <w:top w:val="none" w:sz="0" w:space="0" w:color="auto"/>
                <w:left w:val="none" w:sz="0" w:space="0" w:color="auto"/>
                <w:bottom w:val="none" w:sz="0" w:space="0" w:color="auto"/>
                <w:right w:val="none" w:sz="0" w:space="0" w:color="auto"/>
              </w:divBdr>
              <w:divsChild>
                <w:div w:id="195775935">
                  <w:marLeft w:val="0"/>
                  <w:marRight w:val="0"/>
                  <w:marTop w:val="0"/>
                  <w:marBottom w:val="0"/>
                  <w:divBdr>
                    <w:top w:val="none" w:sz="0" w:space="0" w:color="auto"/>
                    <w:left w:val="none" w:sz="0" w:space="0" w:color="auto"/>
                    <w:bottom w:val="none" w:sz="0" w:space="0" w:color="auto"/>
                    <w:right w:val="none" w:sz="0" w:space="0" w:color="auto"/>
                  </w:divBdr>
                </w:div>
              </w:divsChild>
            </w:div>
            <w:div w:id="1081488541">
              <w:marLeft w:val="0"/>
              <w:marRight w:val="0"/>
              <w:marTop w:val="0"/>
              <w:marBottom w:val="0"/>
              <w:divBdr>
                <w:top w:val="none" w:sz="0" w:space="0" w:color="auto"/>
                <w:left w:val="none" w:sz="0" w:space="0" w:color="auto"/>
                <w:bottom w:val="none" w:sz="0" w:space="0" w:color="auto"/>
                <w:right w:val="none" w:sz="0" w:space="0" w:color="auto"/>
              </w:divBdr>
              <w:divsChild>
                <w:div w:id="1579368353">
                  <w:marLeft w:val="0"/>
                  <w:marRight w:val="0"/>
                  <w:marTop w:val="0"/>
                  <w:marBottom w:val="0"/>
                  <w:divBdr>
                    <w:top w:val="none" w:sz="0" w:space="0" w:color="auto"/>
                    <w:left w:val="none" w:sz="0" w:space="0" w:color="auto"/>
                    <w:bottom w:val="none" w:sz="0" w:space="0" w:color="auto"/>
                    <w:right w:val="none" w:sz="0" w:space="0" w:color="auto"/>
                  </w:divBdr>
                </w:div>
                <w:div w:id="41054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904458">
      <w:bodyDiv w:val="1"/>
      <w:marLeft w:val="0"/>
      <w:marRight w:val="0"/>
      <w:marTop w:val="0"/>
      <w:marBottom w:val="0"/>
      <w:divBdr>
        <w:top w:val="none" w:sz="0" w:space="0" w:color="auto"/>
        <w:left w:val="none" w:sz="0" w:space="0" w:color="auto"/>
        <w:bottom w:val="none" w:sz="0" w:space="0" w:color="auto"/>
        <w:right w:val="none" w:sz="0" w:space="0" w:color="auto"/>
      </w:divBdr>
    </w:div>
    <w:div w:id="1510174715">
      <w:bodyDiv w:val="1"/>
      <w:marLeft w:val="0"/>
      <w:marRight w:val="0"/>
      <w:marTop w:val="0"/>
      <w:marBottom w:val="0"/>
      <w:divBdr>
        <w:top w:val="none" w:sz="0" w:space="0" w:color="auto"/>
        <w:left w:val="none" w:sz="0" w:space="0" w:color="auto"/>
        <w:bottom w:val="none" w:sz="0" w:space="0" w:color="auto"/>
        <w:right w:val="none" w:sz="0" w:space="0" w:color="auto"/>
      </w:divBdr>
    </w:div>
    <w:div w:id="1535848423">
      <w:bodyDiv w:val="1"/>
      <w:marLeft w:val="0"/>
      <w:marRight w:val="0"/>
      <w:marTop w:val="0"/>
      <w:marBottom w:val="0"/>
      <w:divBdr>
        <w:top w:val="none" w:sz="0" w:space="0" w:color="auto"/>
        <w:left w:val="none" w:sz="0" w:space="0" w:color="auto"/>
        <w:bottom w:val="none" w:sz="0" w:space="0" w:color="auto"/>
        <w:right w:val="none" w:sz="0" w:space="0" w:color="auto"/>
      </w:divBdr>
    </w:div>
    <w:div w:id="1550723703">
      <w:bodyDiv w:val="1"/>
      <w:marLeft w:val="0"/>
      <w:marRight w:val="0"/>
      <w:marTop w:val="0"/>
      <w:marBottom w:val="0"/>
      <w:divBdr>
        <w:top w:val="none" w:sz="0" w:space="0" w:color="auto"/>
        <w:left w:val="none" w:sz="0" w:space="0" w:color="auto"/>
        <w:bottom w:val="none" w:sz="0" w:space="0" w:color="auto"/>
        <w:right w:val="none" w:sz="0" w:space="0" w:color="auto"/>
      </w:divBdr>
    </w:div>
    <w:div w:id="1588533309">
      <w:bodyDiv w:val="1"/>
      <w:marLeft w:val="0"/>
      <w:marRight w:val="0"/>
      <w:marTop w:val="0"/>
      <w:marBottom w:val="0"/>
      <w:divBdr>
        <w:top w:val="none" w:sz="0" w:space="0" w:color="auto"/>
        <w:left w:val="none" w:sz="0" w:space="0" w:color="auto"/>
        <w:bottom w:val="none" w:sz="0" w:space="0" w:color="auto"/>
        <w:right w:val="none" w:sz="0" w:space="0" w:color="auto"/>
      </w:divBdr>
      <w:divsChild>
        <w:div w:id="1468476081">
          <w:marLeft w:val="0"/>
          <w:marRight w:val="0"/>
          <w:marTop w:val="0"/>
          <w:marBottom w:val="0"/>
          <w:divBdr>
            <w:top w:val="none" w:sz="0" w:space="0" w:color="auto"/>
            <w:left w:val="none" w:sz="0" w:space="0" w:color="auto"/>
            <w:bottom w:val="none" w:sz="0" w:space="0" w:color="auto"/>
            <w:right w:val="none" w:sz="0" w:space="0" w:color="auto"/>
          </w:divBdr>
          <w:divsChild>
            <w:div w:id="1375353381">
              <w:marLeft w:val="0"/>
              <w:marRight w:val="0"/>
              <w:marTop w:val="0"/>
              <w:marBottom w:val="0"/>
              <w:divBdr>
                <w:top w:val="none" w:sz="0" w:space="0" w:color="auto"/>
                <w:left w:val="none" w:sz="0" w:space="0" w:color="auto"/>
                <w:bottom w:val="none" w:sz="0" w:space="0" w:color="auto"/>
                <w:right w:val="none" w:sz="0" w:space="0" w:color="auto"/>
              </w:divBdr>
              <w:divsChild>
                <w:div w:id="702172684">
                  <w:marLeft w:val="0"/>
                  <w:marRight w:val="0"/>
                  <w:marTop w:val="0"/>
                  <w:marBottom w:val="0"/>
                  <w:divBdr>
                    <w:top w:val="none" w:sz="0" w:space="0" w:color="auto"/>
                    <w:left w:val="none" w:sz="0" w:space="0" w:color="auto"/>
                    <w:bottom w:val="none" w:sz="0" w:space="0" w:color="auto"/>
                    <w:right w:val="none" w:sz="0" w:space="0" w:color="auto"/>
                  </w:divBdr>
                </w:div>
              </w:divsChild>
            </w:div>
            <w:div w:id="752312496">
              <w:marLeft w:val="0"/>
              <w:marRight w:val="0"/>
              <w:marTop w:val="0"/>
              <w:marBottom w:val="0"/>
              <w:divBdr>
                <w:top w:val="none" w:sz="0" w:space="0" w:color="auto"/>
                <w:left w:val="none" w:sz="0" w:space="0" w:color="auto"/>
                <w:bottom w:val="none" w:sz="0" w:space="0" w:color="auto"/>
                <w:right w:val="none" w:sz="0" w:space="0" w:color="auto"/>
              </w:divBdr>
              <w:divsChild>
                <w:div w:id="91929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519584">
      <w:bodyDiv w:val="1"/>
      <w:marLeft w:val="0"/>
      <w:marRight w:val="0"/>
      <w:marTop w:val="0"/>
      <w:marBottom w:val="0"/>
      <w:divBdr>
        <w:top w:val="none" w:sz="0" w:space="0" w:color="auto"/>
        <w:left w:val="none" w:sz="0" w:space="0" w:color="auto"/>
        <w:bottom w:val="none" w:sz="0" w:space="0" w:color="auto"/>
        <w:right w:val="none" w:sz="0" w:space="0" w:color="auto"/>
      </w:divBdr>
    </w:div>
    <w:div w:id="1599019265">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22957238">
      <w:bodyDiv w:val="1"/>
      <w:marLeft w:val="0"/>
      <w:marRight w:val="0"/>
      <w:marTop w:val="0"/>
      <w:marBottom w:val="0"/>
      <w:divBdr>
        <w:top w:val="none" w:sz="0" w:space="0" w:color="auto"/>
        <w:left w:val="none" w:sz="0" w:space="0" w:color="auto"/>
        <w:bottom w:val="none" w:sz="0" w:space="0" w:color="auto"/>
        <w:right w:val="none" w:sz="0" w:space="0" w:color="auto"/>
      </w:divBdr>
    </w:div>
    <w:div w:id="1659189101">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761021384">
      <w:bodyDiv w:val="1"/>
      <w:marLeft w:val="0"/>
      <w:marRight w:val="0"/>
      <w:marTop w:val="0"/>
      <w:marBottom w:val="0"/>
      <w:divBdr>
        <w:top w:val="none" w:sz="0" w:space="0" w:color="auto"/>
        <w:left w:val="none" w:sz="0" w:space="0" w:color="auto"/>
        <w:bottom w:val="none" w:sz="0" w:space="0" w:color="auto"/>
        <w:right w:val="none" w:sz="0" w:space="0" w:color="auto"/>
      </w:divBdr>
    </w:div>
    <w:div w:id="1775049078">
      <w:bodyDiv w:val="1"/>
      <w:marLeft w:val="0"/>
      <w:marRight w:val="0"/>
      <w:marTop w:val="0"/>
      <w:marBottom w:val="0"/>
      <w:divBdr>
        <w:top w:val="none" w:sz="0" w:space="0" w:color="auto"/>
        <w:left w:val="none" w:sz="0" w:space="0" w:color="auto"/>
        <w:bottom w:val="none" w:sz="0" w:space="0" w:color="auto"/>
        <w:right w:val="none" w:sz="0" w:space="0" w:color="auto"/>
      </w:divBdr>
    </w:div>
    <w:div w:id="1776947666">
      <w:bodyDiv w:val="1"/>
      <w:marLeft w:val="0"/>
      <w:marRight w:val="0"/>
      <w:marTop w:val="0"/>
      <w:marBottom w:val="0"/>
      <w:divBdr>
        <w:top w:val="none" w:sz="0" w:space="0" w:color="auto"/>
        <w:left w:val="none" w:sz="0" w:space="0" w:color="auto"/>
        <w:bottom w:val="none" w:sz="0" w:space="0" w:color="auto"/>
        <w:right w:val="none" w:sz="0" w:space="0" w:color="auto"/>
      </w:divBdr>
      <w:divsChild>
        <w:div w:id="1579973173">
          <w:marLeft w:val="0"/>
          <w:marRight w:val="0"/>
          <w:marTop w:val="0"/>
          <w:marBottom w:val="0"/>
          <w:divBdr>
            <w:top w:val="none" w:sz="0" w:space="0" w:color="auto"/>
            <w:left w:val="none" w:sz="0" w:space="0" w:color="auto"/>
            <w:bottom w:val="none" w:sz="0" w:space="0" w:color="auto"/>
            <w:right w:val="none" w:sz="0" w:space="0" w:color="auto"/>
          </w:divBdr>
          <w:divsChild>
            <w:div w:id="1502698261">
              <w:marLeft w:val="0"/>
              <w:marRight w:val="0"/>
              <w:marTop w:val="0"/>
              <w:marBottom w:val="0"/>
              <w:divBdr>
                <w:top w:val="none" w:sz="0" w:space="0" w:color="auto"/>
                <w:left w:val="none" w:sz="0" w:space="0" w:color="auto"/>
                <w:bottom w:val="none" w:sz="0" w:space="0" w:color="auto"/>
                <w:right w:val="none" w:sz="0" w:space="0" w:color="auto"/>
              </w:divBdr>
              <w:divsChild>
                <w:div w:id="102343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509229">
      <w:bodyDiv w:val="1"/>
      <w:marLeft w:val="0"/>
      <w:marRight w:val="0"/>
      <w:marTop w:val="0"/>
      <w:marBottom w:val="0"/>
      <w:divBdr>
        <w:top w:val="none" w:sz="0" w:space="0" w:color="auto"/>
        <w:left w:val="none" w:sz="0" w:space="0" w:color="auto"/>
        <w:bottom w:val="none" w:sz="0" w:space="0" w:color="auto"/>
        <w:right w:val="none" w:sz="0" w:space="0" w:color="auto"/>
      </w:divBdr>
      <w:divsChild>
        <w:div w:id="1746143015">
          <w:marLeft w:val="0"/>
          <w:marRight w:val="0"/>
          <w:marTop w:val="0"/>
          <w:marBottom w:val="0"/>
          <w:divBdr>
            <w:top w:val="none" w:sz="0" w:space="0" w:color="auto"/>
            <w:left w:val="none" w:sz="0" w:space="0" w:color="auto"/>
            <w:bottom w:val="none" w:sz="0" w:space="0" w:color="auto"/>
            <w:right w:val="none" w:sz="0" w:space="0" w:color="auto"/>
          </w:divBdr>
          <w:divsChild>
            <w:div w:id="19937780">
              <w:marLeft w:val="0"/>
              <w:marRight w:val="0"/>
              <w:marTop w:val="0"/>
              <w:marBottom w:val="0"/>
              <w:divBdr>
                <w:top w:val="none" w:sz="0" w:space="0" w:color="auto"/>
                <w:left w:val="none" w:sz="0" w:space="0" w:color="auto"/>
                <w:bottom w:val="none" w:sz="0" w:space="0" w:color="auto"/>
                <w:right w:val="none" w:sz="0" w:space="0" w:color="auto"/>
              </w:divBdr>
              <w:divsChild>
                <w:div w:id="708454206">
                  <w:marLeft w:val="0"/>
                  <w:marRight w:val="0"/>
                  <w:marTop w:val="0"/>
                  <w:marBottom w:val="0"/>
                  <w:divBdr>
                    <w:top w:val="none" w:sz="0" w:space="0" w:color="auto"/>
                    <w:left w:val="none" w:sz="0" w:space="0" w:color="auto"/>
                    <w:bottom w:val="none" w:sz="0" w:space="0" w:color="auto"/>
                    <w:right w:val="none" w:sz="0" w:space="0" w:color="auto"/>
                  </w:divBdr>
                  <w:divsChild>
                    <w:div w:id="123446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778468">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11627376">
      <w:bodyDiv w:val="1"/>
      <w:marLeft w:val="0"/>
      <w:marRight w:val="0"/>
      <w:marTop w:val="0"/>
      <w:marBottom w:val="0"/>
      <w:divBdr>
        <w:top w:val="none" w:sz="0" w:space="0" w:color="auto"/>
        <w:left w:val="none" w:sz="0" w:space="0" w:color="auto"/>
        <w:bottom w:val="none" w:sz="0" w:space="0" w:color="auto"/>
        <w:right w:val="none" w:sz="0" w:space="0" w:color="auto"/>
      </w:divBdr>
    </w:div>
    <w:div w:id="1864704103">
      <w:bodyDiv w:val="1"/>
      <w:marLeft w:val="0"/>
      <w:marRight w:val="0"/>
      <w:marTop w:val="0"/>
      <w:marBottom w:val="0"/>
      <w:divBdr>
        <w:top w:val="none" w:sz="0" w:space="0" w:color="auto"/>
        <w:left w:val="none" w:sz="0" w:space="0" w:color="auto"/>
        <w:bottom w:val="none" w:sz="0" w:space="0" w:color="auto"/>
        <w:right w:val="none" w:sz="0" w:space="0" w:color="auto"/>
      </w:divBdr>
    </w:div>
    <w:div w:id="1880194217">
      <w:bodyDiv w:val="1"/>
      <w:marLeft w:val="0"/>
      <w:marRight w:val="0"/>
      <w:marTop w:val="0"/>
      <w:marBottom w:val="0"/>
      <w:divBdr>
        <w:top w:val="none" w:sz="0" w:space="0" w:color="auto"/>
        <w:left w:val="none" w:sz="0" w:space="0" w:color="auto"/>
        <w:bottom w:val="none" w:sz="0" w:space="0" w:color="auto"/>
        <w:right w:val="none" w:sz="0" w:space="0" w:color="auto"/>
      </w:divBdr>
    </w:div>
    <w:div w:id="1886284771">
      <w:bodyDiv w:val="1"/>
      <w:marLeft w:val="0"/>
      <w:marRight w:val="0"/>
      <w:marTop w:val="0"/>
      <w:marBottom w:val="0"/>
      <w:divBdr>
        <w:top w:val="none" w:sz="0" w:space="0" w:color="auto"/>
        <w:left w:val="none" w:sz="0" w:space="0" w:color="auto"/>
        <w:bottom w:val="none" w:sz="0" w:space="0" w:color="auto"/>
        <w:right w:val="none" w:sz="0" w:space="0" w:color="auto"/>
      </w:divBdr>
      <w:divsChild>
        <w:div w:id="281809864">
          <w:marLeft w:val="0"/>
          <w:marRight w:val="0"/>
          <w:marTop w:val="0"/>
          <w:marBottom w:val="0"/>
          <w:divBdr>
            <w:top w:val="none" w:sz="0" w:space="0" w:color="auto"/>
            <w:left w:val="none" w:sz="0" w:space="0" w:color="auto"/>
            <w:bottom w:val="none" w:sz="0" w:space="0" w:color="auto"/>
            <w:right w:val="none" w:sz="0" w:space="0" w:color="auto"/>
          </w:divBdr>
          <w:divsChild>
            <w:div w:id="2045984676">
              <w:marLeft w:val="0"/>
              <w:marRight w:val="0"/>
              <w:marTop w:val="0"/>
              <w:marBottom w:val="0"/>
              <w:divBdr>
                <w:top w:val="none" w:sz="0" w:space="0" w:color="auto"/>
                <w:left w:val="none" w:sz="0" w:space="0" w:color="auto"/>
                <w:bottom w:val="none" w:sz="0" w:space="0" w:color="auto"/>
                <w:right w:val="none" w:sz="0" w:space="0" w:color="auto"/>
              </w:divBdr>
              <w:divsChild>
                <w:div w:id="162550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177346">
      <w:bodyDiv w:val="1"/>
      <w:marLeft w:val="0"/>
      <w:marRight w:val="0"/>
      <w:marTop w:val="0"/>
      <w:marBottom w:val="0"/>
      <w:divBdr>
        <w:top w:val="none" w:sz="0" w:space="0" w:color="auto"/>
        <w:left w:val="none" w:sz="0" w:space="0" w:color="auto"/>
        <w:bottom w:val="none" w:sz="0" w:space="0" w:color="auto"/>
        <w:right w:val="none" w:sz="0" w:space="0" w:color="auto"/>
      </w:divBdr>
    </w:div>
    <w:div w:id="1960910192">
      <w:bodyDiv w:val="1"/>
      <w:marLeft w:val="0"/>
      <w:marRight w:val="0"/>
      <w:marTop w:val="0"/>
      <w:marBottom w:val="0"/>
      <w:divBdr>
        <w:top w:val="none" w:sz="0" w:space="0" w:color="auto"/>
        <w:left w:val="none" w:sz="0" w:space="0" w:color="auto"/>
        <w:bottom w:val="none" w:sz="0" w:space="0" w:color="auto"/>
        <w:right w:val="none" w:sz="0" w:space="0" w:color="auto"/>
      </w:divBdr>
    </w:div>
    <w:div w:id="2056196716">
      <w:bodyDiv w:val="1"/>
      <w:marLeft w:val="0"/>
      <w:marRight w:val="0"/>
      <w:marTop w:val="0"/>
      <w:marBottom w:val="0"/>
      <w:divBdr>
        <w:top w:val="none" w:sz="0" w:space="0" w:color="auto"/>
        <w:left w:val="none" w:sz="0" w:space="0" w:color="auto"/>
        <w:bottom w:val="none" w:sz="0" w:space="0" w:color="auto"/>
        <w:right w:val="none" w:sz="0" w:space="0" w:color="auto"/>
      </w:divBdr>
    </w:div>
    <w:div w:id="2060476164">
      <w:bodyDiv w:val="1"/>
      <w:marLeft w:val="0"/>
      <w:marRight w:val="0"/>
      <w:marTop w:val="0"/>
      <w:marBottom w:val="0"/>
      <w:divBdr>
        <w:top w:val="none" w:sz="0" w:space="0" w:color="auto"/>
        <w:left w:val="none" w:sz="0" w:space="0" w:color="auto"/>
        <w:bottom w:val="none" w:sz="0" w:space="0" w:color="auto"/>
        <w:right w:val="none" w:sz="0" w:space="0" w:color="auto"/>
      </w:divBdr>
    </w:div>
    <w:div w:id="2079934073">
      <w:bodyDiv w:val="1"/>
      <w:marLeft w:val="0"/>
      <w:marRight w:val="0"/>
      <w:marTop w:val="0"/>
      <w:marBottom w:val="0"/>
      <w:divBdr>
        <w:top w:val="none" w:sz="0" w:space="0" w:color="auto"/>
        <w:left w:val="none" w:sz="0" w:space="0" w:color="auto"/>
        <w:bottom w:val="none" w:sz="0" w:space="0" w:color="auto"/>
        <w:right w:val="none" w:sz="0" w:space="0" w:color="auto"/>
      </w:divBdr>
    </w:div>
    <w:div w:id="2144501178">
      <w:bodyDiv w:val="1"/>
      <w:marLeft w:val="0"/>
      <w:marRight w:val="0"/>
      <w:marTop w:val="0"/>
      <w:marBottom w:val="0"/>
      <w:divBdr>
        <w:top w:val="none" w:sz="0" w:space="0" w:color="auto"/>
        <w:left w:val="none" w:sz="0" w:space="0" w:color="auto"/>
        <w:bottom w:val="none" w:sz="0" w:space="0" w:color="auto"/>
        <w:right w:val="none" w:sz="0" w:space="0" w:color="auto"/>
      </w:divBdr>
      <w:divsChild>
        <w:div w:id="1982421275">
          <w:marLeft w:val="0"/>
          <w:marRight w:val="0"/>
          <w:marTop w:val="0"/>
          <w:marBottom w:val="0"/>
          <w:divBdr>
            <w:top w:val="none" w:sz="0" w:space="0" w:color="auto"/>
            <w:left w:val="none" w:sz="0" w:space="0" w:color="auto"/>
            <w:bottom w:val="none" w:sz="0" w:space="0" w:color="auto"/>
            <w:right w:val="none" w:sz="0" w:space="0" w:color="auto"/>
          </w:divBdr>
          <w:divsChild>
            <w:div w:id="625887985">
              <w:marLeft w:val="0"/>
              <w:marRight w:val="0"/>
              <w:marTop w:val="0"/>
              <w:marBottom w:val="0"/>
              <w:divBdr>
                <w:top w:val="none" w:sz="0" w:space="0" w:color="auto"/>
                <w:left w:val="none" w:sz="0" w:space="0" w:color="auto"/>
                <w:bottom w:val="none" w:sz="0" w:space="0" w:color="auto"/>
                <w:right w:val="none" w:sz="0" w:space="0" w:color="auto"/>
              </w:divBdr>
              <w:divsChild>
                <w:div w:id="1531794462">
                  <w:marLeft w:val="0"/>
                  <w:marRight w:val="0"/>
                  <w:marTop w:val="0"/>
                  <w:marBottom w:val="0"/>
                  <w:divBdr>
                    <w:top w:val="none" w:sz="0" w:space="0" w:color="auto"/>
                    <w:left w:val="none" w:sz="0" w:space="0" w:color="auto"/>
                    <w:bottom w:val="none" w:sz="0" w:space="0" w:color="auto"/>
                    <w:right w:val="none" w:sz="0" w:space="0" w:color="auto"/>
                  </w:divBdr>
                </w:div>
              </w:divsChild>
            </w:div>
            <w:div w:id="1102452967">
              <w:marLeft w:val="0"/>
              <w:marRight w:val="0"/>
              <w:marTop w:val="0"/>
              <w:marBottom w:val="0"/>
              <w:divBdr>
                <w:top w:val="none" w:sz="0" w:space="0" w:color="auto"/>
                <w:left w:val="none" w:sz="0" w:space="0" w:color="auto"/>
                <w:bottom w:val="none" w:sz="0" w:space="0" w:color="auto"/>
                <w:right w:val="none" w:sz="0" w:space="0" w:color="auto"/>
              </w:divBdr>
              <w:divsChild>
                <w:div w:id="387649222">
                  <w:marLeft w:val="0"/>
                  <w:marRight w:val="0"/>
                  <w:marTop w:val="0"/>
                  <w:marBottom w:val="0"/>
                  <w:divBdr>
                    <w:top w:val="none" w:sz="0" w:space="0" w:color="auto"/>
                    <w:left w:val="none" w:sz="0" w:space="0" w:color="auto"/>
                    <w:bottom w:val="none" w:sz="0" w:space="0" w:color="auto"/>
                    <w:right w:val="none" w:sz="0" w:space="0" w:color="auto"/>
                  </w:divBdr>
                </w:div>
                <w:div w:id="126884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ervizi.figc.it/NEWSGS/%2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portellomarche@lnd.i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pportotecnico@figc.i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sat-tft@pec.figcmarche.i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figc.it/privacy"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QuidInformatica\LND\CCUPortal\lndcumc\PERSONAL.%20ALLINFO\MODELLO.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620EE2-DAF0-484F-B22F-6AC46BAAC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Template>
  <TotalTime>388</TotalTime>
  <Pages>1</Pages>
  <Words>6908</Words>
  <Characters>39382</Characters>
  <Application>Microsoft Office Word</Application>
  <DocSecurity>0</DocSecurity>
  <Lines>328</Lines>
  <Paragraphs>92</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46198</CharactersWithSpaces>
  <SharedDoc>false</SharedDoc>
  <HLinks>
    <vt:vector size="54" baseType="variant">
      <vt:variant>
        <vt:i4>8257558</vt:i4>
      </vt:variant>
      <vt:variant>
        <vt:i4>39</vt:i4>
      </vt:variant>
      <vt:variant>
        <vt:i4>0</vt:i4>
      </vt:variant>
      <vt:variant>
        <vt:i4>5</vt:i4>
      </vt:variant>
      <vt:variant>
        <vt:lpwstr>mailto:base.marchesgs@figc.it</vt:lpwstr>
      </vt:variant>
      <vt:variant>
        <vt:lpwstr/>
      </vt:variant>
      <vt:variant>
        <vt:i4>3080313</vt:i4>
      </vt:variant>
      <vt:variant>
        <vt:i4>36</vt:i4>
      </vt:variant>
      <vt:variant>
        <vt:i4>0</vt:i4>
      </vt:variant>
      <vt:variant>
        <vt:i4>5</vt:i4>
      </vt:variant>
      <vt:variant>
        <vt:lpwstr>about:blank</vt:lpwstr>
      </vt:variant>
      <vt:variant>
        <vt:lpwstr/>
      </vt:variant>
      <vt:variant>
        <vt:i4>8257558</vt:i4>
      </vt:variant>
      <vt:variant>
        <vt:i4>33</vt:i4>
      </vt:variant>
      <vt:variant>
        <vt:i4>0</vt:i4>
      </vt:variant>
      <vt:variant>
        <vt:i4>5</vt:i4>
      </vt:variant>
      <vt:variant>
        <vt:lpwstr>mailto:base.marchesgs@figc.it</vt:lpwstr>
      </vt:variant>
      <vt:variant>
        <vt:lpwstr/>
      </vt:variant>
      <vt:variant>
        <vt:i4>4456532</vt:i4>
      </vt:variant>
      <vt:variant>
        <vt:i4>30</vt:i4>
      </vt:variant>
      <vt:variant>
        <vt:i4>0</vt:i4>
      </vt:variant>
      <vt:variant>
        <vt:i4>5</vt:i4>
      </vt:variant>
      <vt:variant>
        <vt:lpwstr>mailto:marche.sgs@figc.it%20-%20%20base.marchesgs@figc.it%20</vt:lpwstr>
      </vt:variant>
      <vt:variant>
        <vt:lpwstr/>
      </vt:variant>
      <vt:variant>
        <vt:i4>4915277</vt:i4>
      </vt:variant>
      <vt:variant>
        <vt:i4>27</vt:i4>
      </vt:variant>
      <vt:variant>
        <vt:i4>0</vt:i4>
      </vt:variant>
      <vt:variant>
        <vt:i4>5</vt:i4>
      </vt:variant>
      <vt:variant>
        <vt:lpwstr>mailto:marche.sgs@figc.it;%20%20base.marchesgs@figc.it</vt:lpwstr>
      </vt:variant>
      <vt:variant>
        <vt:lpwstr/>
      </vt: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Alver Torresi</dc:creator>
  <cp:lastModifiedBy>Renato</cp:lastModifiedBy>
  <cp:revision>52</cp:revision>
  <cp:lastPrinted>2026-03-31T14:36:00Z</cp:lastPrinted>
  <dcterms:created xsi:type="dcterms:W3CDTF">2026-03-23T07:48:00Z</dcterms:created>
  <dcterms:modified xsi:type="dcterms:W3CDTF">2026-03-31T14:43:00Z</dcterms:modified>
</cp:coreProperties>
</file>