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5941F993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F0082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BC230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1456EE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BC2307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1456EE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6022381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5844CA48" w14:textId="1062E086" w:rsidR="00B451A5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6022381" w:history="1">
        <w:r w:rsidR="00B451A5" w:rsidRPr="005D0389">
          <w:rPr>
            <w:rStyle w:val="Collegamentoipertestuale"/>
            <w:noProof/>
          </w:rPr>
          <w:t>SOMMARIO</w:t>
        </w:r>
        <w:r w:rsidR="00B451A5">
          <w:rPr>
            <w:noProof/>
            <w:webHidden/>
          </w:rPr>
          <w:tab/>
        </w:r>
        <w:r w:rsidR="00B451A5">
          <w:rPr>
            <w:noProof/>
            <w:webHidden/>
          </w:rPr>
          <w:fldChar w:fldCharType="begin"/>
        </w:r>
        <w:r w:rsidR="00B451A5">
          <w:rPr>
            <w:noProof/>
            <w:webHidden/>
          </w:rPr>
          <w:instrText xml:space="preserve"> PAGEREF _Toc226022381 \h </w:instrText>
        </w:r>
        <w:r w:rsidR="00B451A5">
          <w:rPr>
            <w:noProof/>
            <w:webHidden/>
          </w:rPr>
        </w:r>
        <w:r w:rsidR="00B451A5">
          <w:rPr>
            <w:noProof/>
            <w:webHidden/>
          </w:rPr>
          <w:fldChar w:fldCharType="separate"/>
        </w:r>
        <w:r w:rsidR="00B451A5">
          <w:rPr>
            <w:noProof/>
            <w:webHidden/>
          </w:rPr>
          <w:t>1</w:t>
        </w:r>
        <w:r w:rsidR="00B451A5">
          <w:rPr>
            <w:noProof/>
            <w:webHidden/>
          </w:rPr>
          <w:fldChar w:fldCharType="end"/>
        </w:r>
      </w:hyperlink>
    </w:p>
    <w:p w14:paraId="621111AF" w14:textId="0C44A37D" w:rsidR="00B451A5" w:rsidRDefault="00B451A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022382" w:history="1">
        <w:r w:rsidRPr="005D038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_Toc226022382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3E04522" w14:textId="0BB880AD" w:rsidR="00B451A5" w:rsidRDefault="00B451A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022383" w:history="1">
        <w:r w:rsidRPr="005D038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_Toc226022383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C90C09" w14:textId="1C0A7B2D" w:rsidR="00B451A5" w:rsidRDefault="00B451A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022384" w:history="1">
        <w:r w:rsidRPr="005D038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_Toc226022384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DF7136" w14:textId="5A4B4D7A" w:rsidR="00B451A5" w:rsidRDefault="00B451A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022385" w:history="1">
        <w:r w:rsidRPr="005D0389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_Toc226022385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070A72" w14:textId="07FE9C30" w:rsidR="00B451A5" w:rsidRDefault="00B451A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022386" w:history="1">
        <w:r w:rsidRPr="005D038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_Toc226022386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288B90" w14:textId="071D0C4A" w:rsidR="00B451A5" w:rsidRDefault="00B451A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6022387" w:history="1">
        <w:r w:rsidRPr="005D0389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_Toc226022387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DD5B941" w14:textId="667EC61D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6022382"/>
      <w:r>
        <w:rPr>
          <w:color w:val="FFFFFF"/>
        </w:rPr>
        <w:t>COMUNICAZIONI DELLA F.I.G.C.</w:t>
      </w:r>
      <w:bookmarkEnd w:id="2"/>
    </w:p>
    <w:p w14:paraId="3EBAC991" w14:textId="77777777" w:rsidR="00594CA3" w:rsidRDefault="00594CA3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3C130A4" w14:textId="77777777" w:rsidR="00594CA3" w:rsidRDefault="00594CA3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6022383"/>
      <w:r w:rsidRPr="001E62E4">
        <w:rPr>
          <w:color w:val="FFFFFF" w:themeColor="background1"/>
        </w:rPr>
        <w:t>COMUNICAZIONI DELLA L.N.D.</w:t>
      </w:r>
      <w:bookmarkEnd w:id="3"/>
    </w:p>
    <w:p w14:paraId="3C6B2A33" w14:textId="77777777" w:rsidR="007B1D74" w:rsidRDefault="007B1D74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56BB43FB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CIRCOLARE N. 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37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30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</w:p>
    <w:p w14:paraId="692BC5A1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pubblica, per opportuna conoscenza</w:t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,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copa della Circolare</w:t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n. 10-2026 elaborata dal Centro Studi Tributari della L.N.D., avente per oggetto:</w:t>
      </w:r>
    </w:p>
    <w:p w14:paraId="4F499C56" w14:textId="77777777" w:rsidR="000C4FA2" w:rsidRPr="000C4FA2" w:rsidRDefault="000C4FA2" w:rsidP="000C4FA2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>“Decreto – Legge n. 38 del 27 marzo 2026, recante disposizioni urgenti in materia fiscale ed economica”</w:t>
      </w:r>
    </w:p>
    <w:p w14:paraId="59015A99" w14:textId="77777777" w:rsidR="00A805B7" w:rsidRDefault="00A805B7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6022384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653BB163" w14:textId="77777777" w:rsidR="00301577" w:rsidRDefault="00301577" w:rsidP="00D54C74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</w:p>
    <w:p w14:paraId="59D1804C" w14:textId="77777777" w:rsidR="000C4FA2" w:rsidRPr="000C4FA2" w:rsidRDefault="000C4FA2" w:rsidP="000C4FA2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</w:pPr>
      <w:bookmarkStart w:id="5" w:name="_Toc131606722"/>
      <w:r w:rsidRPr="000C4FA2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>Messaggio augurale del Presidente del Comitato Regionale Marche</w:t>
      </w:r>
      <w:bookmarkEnd w:id="5"/>
    </w:p>
    <w:p w14:paraId="5533C278" w14:textId="77777777" w:rsidR="000C4FA2" w:rsidRPr="000C4FA2" w:rsidRDefault="000C4FA2" w:rsidP="000C4FA2">
      <w:pPr>
        <w:rPr>
          <w:color w:val="17365D" w:themeColor="text2" w:themeShade="BF"/>
        </w:rPr>
      </w:pPr>
    </w:p>
    <w:p w14:paraId="3DB84DC9" w14:textId="77777777" w:rsidR="000C4FA2" w:rsidRPr="000C4FA2" w:rsidRDefault="000C4FA2" w:rsidP="000C4FA2">
      <w:pPr>
        <w:jc w:val="center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  <w:r w:rsidRPr="000C4FA2">
        <w:rPr>
          <w:rFonts w:ascii="Arial" w:hAnsi="Arial" w:cs="Arial"/>
          <w:b/>
          <w:i/>
          <w:color w:val="17365D" w:themeColor="text2" w:themeShade="BF"/>
          <w:sz w:val="32"/>
          <w:szCs w:val="32"/>
        </w:rPr>
        <w:t>BUONA PASQUA</w:t>
      </w:r>
    </w:p>
    <w:p w14:paraId="628CE9D7" w14:textId="77777777" w:rsidR="000C4FA2" w:rsidRPr="000C4FA2" w:rsidRDefault="000C4FA2" w:rsidP="000C4FA2">
      <w:pPr>
        <w:jc w:val="center"/>
        <w:rPr>
          <w:rFonts w:ascii="Arial" w:hAnsi="Arial" w:cs="Arial"/>
          <w:b/>
          <w:i/>
          <w:color w:val="17365D" w:themeColor="text2" w:themeShade="BF"/>
          <w:sz w:val="32"/>
          <w:szCs w:val="32"/>
        </w:rPr>
      </w:pPr>
      <w:r w:rsidRPr="000C4FA2">
        <w:rPr>
          <w:rFonts w:ascii="Arial" w:hAnsi="Arial" w:cs="Arial"/>
          <w:b/>
          <w:i/>
          <w:color w:val="17365D" w:themeColor="text2" w:themeShade="BF"/>
          <w:sz w:val="32"/>
          <w:szCs w:val="32"/>
        </w:rPr>
        <w:t xml:space="preserve"> </w:t>
      </w:r>
    </w:p>
    <w:p w14:paraId="52F3C46E" w14:textId="77777777" w:rsidR="000C4FA2" w:rsidRPr="000C4FA2" w:rsidRDefault="000C4FA2" w:rsidP="000C4FA2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>Nell’augurio di Buona Pasqua, personale e dell’intero Comitato Regionale che mi onoro di presiedere, indirizzato a tutte le Componenti e alle Istituzioni, oltre ad interpretarne il senso più vero ed autentico, desidero caricarlo di forza e impegno particolari affinché con la PASQUA 2026 vengano raggiunti gli obiettivi desiderati.</w:t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</w:p>
    <w:p w14:paraId="6CC39C4E" w14:textId="77777777" w:rsidR="000C4FA2" w:rsidRPr="000C4FA2" w:rsidRDefault="000C4FA2" w:rsidP="000C4FA2">
      <w:pPr>
        <w:ind w:left="5664" w:firstLine="708"/>
        <w:rPr>
          <w:rFonts w:ascii="Arial" w:hAnsi="Arial" w:cs="Arial"/>
          <w:b/>
          <w:i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Ivo Panichi</w:t>
      </w:r>
    </w:p>
    <w:p w14:paraId="27504F34" w14:textId="77777777" w:rsidR="000C4FA2" w:rsidRPr="000C4FA2" w:rsidRDefault="000C4FA2" w:rsidP="000C4FA2">
      <w:pPr>
        <w:rPr>
          <w:rFonts w:ascii="Arial" w:hAnsi="Arial" w:cs="Arial"/>
          <w:sz w:val="22"/>
          <w:szCs w:val="22"/>
        </w:rPr>
      </w:pPr>
    </w:p>
    <w:p w14:paraId="4EFB42E6" w14:textId="77777777" w:rsidR="000C4FA2" w:rsidRPr="000C4FA2" w:rsidRDefault="000C4FA2" w:rsidP="000C4FA2">
      <w:pPr>
        <w:rPr>
          <w:rFonts w:ascii="Arial" w:hAnsi="Arial" w:cs="Arial"/>
          <w:sz w:val="22"/>
          <w:szCs w:val="22"/>
        </w:rPr>
      </w:pPr>
    </w:p>
    <w:p w14:paraId="18425690" w14:textId="77777777" w:rsidR="000C4FA2" w:rsidRPr="000C4FA2" w:rsidRDefault="000C4FA2" w:rsidP="000C4FA2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0C4FA2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COMUNICAZIONI CONI</w:t>
      </w:r>
    </w:p>
    <w:p w14:paraId="43FF8018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BE1F1E2" w14:textId="77777777" w:rsidR="000C4FA2" w:rsidRPr="000C4FA2" w:rsidRDefault="000C4FA2" w:rsidP="000C4FA2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0C4FA2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Circolare esplicativa 5 per mille, anno 2026</w:t>
      </w:r>
    </w:p>
    <w:p w14:paraId="66094AC8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Si allega la circolare in epigrafe predisposta dal Comitato Regionale Marche CONI.</w:t>
      </w:r>
    </w:p>
    <w:p w14:paraId="0D86D923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La stessa è consultabile anche sul sito CONI Marche al seguente link:</w:t>
      </w:r>
    </w:p>
    <w:p w14:paraId="0944DE92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5 per </w:t>
      </w:r>
      <w:proofErr w:type="gramStart"/>
      <w:r w:rsidRPr="000C4FA2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mille anno</w:t>
      </w:r>
      <w:proofErr w:type="gramEnd"/>
      <w:r w:rsidRPr="000C4FA2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2026 – circolare esplicativa</w:t>
      </w:r>
    </w:p>
    <w:p w14:paraId="321B4C20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C442D3B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E8826D2" w14:textId="77777777" w:rsidR="000C4FA2" w:rsidRPr="000C4FA2" w:rsidRDefault="000C4FA2" w:rsidP="000C4FA2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0C4FA2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COPPA MARCHE JUNIORES U/19 REGIONALE</w:t>
      </w:r>
    </w:p>
    <w:p w14:paraId="08461FD5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53FE42E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Con riferimento a quanto pubblicato nel CU n. 175 del 27.02.2026 si informano le squadre partecipanti al Campionato Under 19 Juniores Regionale della corrente stagione, il cui termine è fissato al 07.04.2026, che la stagione potrà per le stesse proseguire con l’effettuazione della Coppa Marche Juniores Regionale.</w:t>
      </w:r>
    </w:p>
    <w:p w14:paraId="7F217C38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L’iscrizione a detta manifestazione, prevista con le consuete modalità on line </w:t>
      </w:r>
      <w:r w:rsidRPr="000C4FA2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dal 25.03.2026 al 08.04.2026</w:t>
      </w: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, è </w:t>
      </w:r>
      <w:r w:rsidRPr="000C4FA2">
        <w:rPr>
          <w:rFonts w:ascii="Arial" w:hAnsi="Arial" w:cs="Arial"/>
          <w:b/>
          <w:color w:val="17365D" w:themeColor="text2" w:themeShade="BF"/>
          <w:sz w:val="22"/>
          <w:szCs w:val="22"/>
        </w:rPr>
        <w:t>facoltativa,</w:t>
      </w: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 con costo di € 100,00. </w:t>
      </w:r>
    </w:p>
    <w:p w14:paraId="42A7636F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L’inizio è previsto per domenica </w:t>
      </w:r>
      <w:r w:rsidRPr="000C4FA2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26 aprile 2026</w:t>
      </w: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 con format e modalità che saranno ufficializzate successivamente.</w:t>
      </w:r>
    </w:p>
    <w:p w14:paraId="2A9E732A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BB4E3EF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598FADB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AUTORIZZAZIONE TORNEI</w:t>
      </w:r>
    </w:p>
    <w:p w14:paraId="58DC4B6B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164639FD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Il Comitato Regionale Marche ha autorizzato l’effettuazione dei sottonotati Torneii organizzati dalle Società sportive, approvandone </w:t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regolamenti:</w:t>
      </w:r>
    </w:p>
    <w:p w14:paraId="1F2B6AE4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5FB06758" w14:textId="77777777" w:rsidR="000C4FA2" w:rsidRPr="000C4FA2" w:rsidRDefault="000C4FA2" w:rsidP="000C4FA2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0C4FA2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0C4FA2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S.G.S.</w:t>
      </w:r>
    </w:p>
    <w:p w14:paraId="0D7995DB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Gran Galè Scuole Calcio</w:t>
      </w:r>
    </w:p>
    <w:p w14:paraId="0C76A1D8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01.05.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3E2B802F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1° e 2° anno – Pulcini 1° e 2° anno – Primi calci</w:t>
      </w:r>
    </w:p>
    <w:p w14:paraId="25E16511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Nazionale </w:t>
      </w:r>
    </w:p>
    <w:p w14:paraId="52EEF66C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A,S,D, CASTEL DI LAMA</w:t>
      </w:r>
    </w:p>
    <w:p w14:paraId="34705E62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55E1A493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1° Torneo Pink</w:t>
      </w:r>
    </w:p>
    <w:p w14:paraId="4C738679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19.04.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06FABF74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Pulcini Calcio Femminile</w:t>
      </w:r>
    </w:p>
    <w:p w14:paraId="5C8F8368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Regionale </w:t>
      </w:r>
    </w:p>
    <w:p w14:paraId="08B10473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U..P. ARZILLA</w:t>
      </w:r>
    </w:p>
    <w:p w14:paraId="0A047730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85D23E2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Torneo della Liberazione</w:t>
      </w:r>
    </w:p>
    <w:p w14:paraId="58367ED3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26.04.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3DAC49CE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Primi calci</w:t>
      </w:r>
    </w:p>
    <w:p w14:paraId="159845EC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Locale</w:t>
      </w:r>
    </w:p>
    <w:p w14:paraId="0DBF194C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0C4FA2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0C4FA2">
        <w:rPr>
          <w:rFonts w:ascii="Arial" w:hAnsi="Arial"/>
          <w:noProof/>
          <w:color w:val="17365D" w:themeColor="text2" w:themeShade="BF"/>
          <w:sz w:val="22"/>
          <w:lang w:eastAsia="en-US"/>
        </w:rPr>
        <w:t>A.S.D. VADESE CALCIO</w:t>
      </w:r>
    </w:p>
    <w:p w14:paraId="773A32AD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EB70E49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1FABCEAE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0C4FA2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ANNULLAMENTO CARTA ASS.VA PICCOLI AMICI – PRIMI CALCI</w:t>
      </w:r>
    </w:p>
    <w:p w14:paraId="1D24999E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202602EA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>Vista la richiesta avnazat</w:t>
      </w: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>a</w:t>
      </w: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  <w:t xml:space="preserve">, si procede all’annullamento della “Carta Assicurativa” Piccoli Amici – </w:t>
      </w:r>
    </w:p>
    <w:p w14:paraId="6D4A8D8B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>GJEKO DIEGO</w:t>
      </w:r>
      <w:r w:rsidRPr="000C4FA2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ab/>
        <w:t>nato 16.03.2020</w:t>
      </w:r>
      <w:r w:rsidRPr="000C4FA2">
        <w:rPr>
          <w:rFonts w:ascii="Arial" w:hAnsi="Arial"/>
          <w:b/>
          <w:noProof/>
          <w:color w:val="17365D" w:themeColor="text2" w:themeShade="BF"/>
          <w:sz w:val="22"/>
          <w:szCs w:val="22"/>
          <w:lang w:eastAsia="en-US"/>
        </w:rPr>
        <w:tab/>
        <w:t>917.164 C.S.   LORETO A.S.D.</w:t>
      </w:r>
    </w:p>
    <w:p w14:paraId="6024F2B9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04808C56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</w:p>
    <w:p w14:paraId="52946CA6" w14:textId="77777777" w:rsidR="000C4FA2" w:rsidRPr="000C4FA2" w:rsidRDefault="000C4FA2" w:rsidP="000C4FA2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0C4FA2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INDICAZIONI PER VERSAMENTO AMMENDE</w:t>
      </w:r>
    </w:p>
    <w:p w14:paraId="2318F8FE" w14:textId="77777777" w:rsidR="000C4FA2" w:rsidRPr="000C4FA2" w:rsidRDefault="000C4FA2" w:rsidP="000C4FA2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014F634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0F35D8C6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1FC9DA08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1DBE1DEE" w14:textId="77777777" w:rsidR="000C4FA2" w:rsidRPr="000C4FA2" w:rsidRDefault="000C4FA2" w:rsidP="000C4FA2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0C4FA2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218EEFB5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038EA7BB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12C57486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3C13E603" w14:textId="77777777" w:rsidR="000C4FA2" w:rsidRPr="000C4FA2" w:rsidRDefault="000C4FA2" w:rsidP="000C4FA2">
      <w:pPr>
        <w:rPr>
          <w:rFonts w:ascii="Arial" w:hAnsi="Arial" w:cs="Arial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PEC:</w:t>
      </w:r>
      <w:r w:rsidRPr="000C4FA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0C4FA2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626BD6CE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5E1C953F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099667C2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 – L.N.D. </w:t>
      </w:r>
    </w:p>
    <w:p w14:paraId="6A173718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0C4FA2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6A2CF4AC" w14:textId="77777777" w:rsidR="00BA70B1" w:rsidRDefault="00BA70B1" w:rsidP="00B03AAA">
      <w:pPr>
        <w:rPr>
          <w:rFonts w:ascii="Arial" w:hAnsi="Arial" w:cs="Arial"/>
          <w:sz w:val="22"/>
          <w:szCs w:val="22"/>
          <w:lang w:eastAsia="en-US"/>
        </w:rPr>
      </w:pPr>
      <w:bookmarkStart w:id="6" w:name="_Hlk225866244"/>
    </w:p>
    <w:p w14:paraId="73183ACD" w14:textId="77777777" w:rsidR="00263571" w:rsidRDefault="00263571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0BA60B60" w14:textId="77777777" w:rsidR="00D94F11" w:rsidRPr="00301577" w:rsidRDefault="00D94F11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7C0F2635" w14:textId="77777777" w:rsidR="00D94F11" w:rsidRPr="00301577" w:rsidRDefault="00D94F11" w:rsidP="00D94F11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C39B244" w14:textId="77777777" w:rsidR="00D94F11" w:rsidRPr="00301577" w:rsidRDefault="00D94F11" w:rsidP="00D94F11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301577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7C78D402" w14:textId="77777777" w:rsidR="00D94F11" w:rsidRPr="00301577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426A53ED" w14:textId="77777777" w:rsidR="00D94F11" w:rsidRPr="00301577" w:rsidRDefault="00D94F11" w:rsidP="00D94F11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422870A" w14:textId="77777777" w:rsidR="00D94F11" w:rsidRDefault="00D94F11" w:rsidP="00D94F11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10" w:history="1">
        <w:r w:rsidRPr="00301577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027BEAFB" w14:textId="77777777" w:rsidR="00883943" w:rsidRDefault="00883943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10DE19F8" w14:textId="77AB5229" w:rsidR="00D94F11" w:rsidRPr="00301577" w:rsidRDefault="00D94F11" w:rsidP="00D94F1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3396F4F8" w14:textId="77777777" w:rsidR="00D94F11" w:rsidRPr="00301577" w:rsidRDefault="00D94F11" w:rsidP="00D94F11">
      <w:pPr>
        <w:rPr>
          <w:bCs/>
          <w:iCs/>
          <w:color w:val="002060"/>
          <w:sz w:val="22"/>
          <w:szCs w:val="22"/>
        </w:rPr>
      </w:pPr>
      <w:r w:rsidRPr="00301577">
        <w:rPr>
          <w:bCs/>
          <w:iCs/>
          <w:color w:val="002060"/>
          <w:sz w:val="22"/>
          <w:szCs w:val="22"/>
        </w:rPr>
        <w:t xml:space="preserve"> </w:t>
      </w:r>
    </w:p>
    <w:p w14:paraId="41409893" w14:textId="77777777" w:rsidR="00D94F11" w:rsidRPr="00301577" w:rsidRDefault="00D94F11" w:rsidP="00D94F11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301577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662A0801" w14:textId="77777777" w:rsidR="00D94F11" w:rsidRPr="00301577" w:rsidRDefault="00D94F11" w:rsidP="00D94F11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301577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1" w:history="1">
        <w:r w:rsidRPr="00301577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75820EF0" w14:textId="77777777" w:rsidR="00D94F11" w:rsidRPr="00301577" w:rsidRDefault="00D94F11" w:rsidP="00D94F11">
      <w:pPr>
        <w:rPr>
          <w:color w:val="002060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301577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301577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54F9CA1F" w14:textId="77777777" w:rsidR="007F433A" w:rsidRDefault="007F433A" w:rsidP="00B03AAA">
      <w:pPr>
        <w:rPr>
          <w:rFonts w:ascii="Arial" w:hAnsi="Arial" w:cs="Arial"/>
          <w:sz w:val="22"/>
          <w:szCs w:val="22"/>
          <w:lang w:eastAsia="en-US"/>
        </w:rPr>
      </w:pPr>
    </w:p>
    <w:p w14:paraId="7DB0A6B1" w14:textId="77777777" w:rsidR="00F13615" w:rsidRPr="00301577" w:rsidRDefault="00F13615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6A81EB2B" w14:textId="77777777" w:rsidR="000C4FA2" w:rsidRDefault="000C4FA2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38B5A29C" w14:textId="77777777" w:rsidR="000C4FA2" w:rsidRPr="000C4FA2" w:rsidRDefault="000C4FA2" w:rsidP="000C4FA2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7" w:name="_Toc225959372"/>
      <w:r w:rsidRPr="000C4FA2">
        <w:rPr>
          <w:rFonts w:ascii="Arial" w:eastAsia="Arial" w:hAnsi="Arial" w:cs="Arial"/>
          <w:b/>
          <w:color w:val="FFFFFF"/>
          <w:sz w:val="36"/>
          <w:szCs w:val="36"/>
        </w:rPr>
        <w:t>TRIBUNALE FEDERALE TERRITORIALE</w:t>
      </w:r>
      <w:bookmarkEnd w:id="7"/>
    </w:p>
    <w:p w14:paraId="2B2C08E6" w14:textId="77777777" w:rsidR="000C4FA2" w:rsidRPr="000C4FA2" w:rsidRDefault="000C4FA2" w:rsidP="000C4FA2">
      <w:pPr>
        <w:overflowPunct w:val="0"/>
        <w:autoSpaceDN w:val="0"/>
        <w:textAlignment w:val="baseline"/>
        <w:rPr>
          <w:rFonts w:ascii="Arial" w:eastAsia="Arial" w:hAnsi="Arial" w:cs="Arial"/>
          <w:sz w:val="28"/>
          <w:szCs w:val="28"/>
          <w:u w:val="single"/>
          <w:lang w:eastAsia="zh-CN"/>
        </w:rPr>
      </w:pPr>
    </w:p>
    <w:p w14:paraId="535E2B4E" w14:textId="77777777" w:rsidR="000C4FA2" w:rsidRPr="000C4FA2" w:rsidRDefault="000C4FA2" w:rsidP="000C4FA2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8"/>
          <w:szCs w:val="28"/>
          <w:u w:val="single"/>
          <w:lang w:eastAsia="zh-CN"/>
        </w:rPr>
      </w:pPr>
      <w:r w:rsidRPr="000C4FA2">
        <w:rPr>
          <w:rFonts w:ascii="Arial" w:eastAsia="Arial" w:hAnsi="Arial" w:cs="Arial"/>
          <w:b/>
          <w:color w:val="17365D" w:themeColor="text2" w:themeShade="BF"/>
          <w:sz w:val="28"/>
          <w:szCs w:val="28"/>
          <w:u w:val="single"/>
          <w:lang w:eastAsia="zh-CN"/>
        </w:rPr>
        <w:t>ERRATA CORRIGE</w:t>
      </w:r>
    </w:p>
    <w:p w14:paraId="5EB041AD" w14:textId="77777777" w:rsidR="000C4FA2" w:rsidRPr="000C4FA2" w:rsidRDefault="000C4FA2" w:rsidP="000C4FA2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</w:p>
    <w:p w14:paraId="2AD46ABB" w14:textId="77777777" w:rsidR="000C4FA2" w:rsidRPr="000C4FA2" w:rsidRDefault="000C4FA2" w:rsidP="000C4FA2">
      <w:pPr>
        <w:overflowPunct w:val="0"/>
        <w:autoSpaceDN w:val="0"/>
        <w:textAlignment w:val="baseline"/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</w:pPr>
      <w:r w:rsidRPr="000C4FA2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Nel Comunicato Ufficiale n° 199 del 30/03/2026, per un mero errore materiale, nel dispositivo n. 15 è stata riportata l’ammenda di euro 400,00 (quattrocento/00) alla società A.S.D. ETA BETA F.C. FANO anziché di euro 277,00 (</w:t>
      </w:r>
      <w:proofErr w:type="spellStart"/>
      <w:r w:rsidRPr="000C4FA2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>duecentosettantasette</w:t>
      </w:r>
      <w:proofErr w:type="spellEnd"/>
      <w:r w:rsidRPr="000C4FA2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 xml:space="preserve">/00) come di seguito riportato: </w:t>
      </w:r>
    </w:p>
    <w:p w14:paraId="320F5C74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125AA3C9" w14:textId="77777777" w:rsidR="000C4FA2" w:rsidRPr="000C4FA2" w:rsidRDefault="000C4FA2" w:rsidP="000C4FA2">
      <w:pPr>
        <w:overflowPunct w:val="0"/>
        <w:autoSpaceDN w:val="0"/>
        <w:jc w:val="center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C4FA2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Procedimento n. 15/TFT 2025/2026</w:t>
      </w:r>
    </w:p>
    <w:p w14:paraId="3A4A2119" w14:textId="77777777" w:rsidR="000C4FA2" w:rsidRPr="000C4FA2" w:rsidRDefault="000C4FA2" w:rsidP="000C4FA2">
      <w:pPr>
        <w:overflowPunct w:val="0"/>
        <w:autoSpaceDN w:val="0"/>
        <w:jc w:val="center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C4FA2"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  <w:t>Dispositivo n. 15/TFT 2025/2026</w:t>
      </w:r>
    </w:p>
    <w:p w14:paraId="48E49612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45E1027" w14:textId="77777777" w:rsidR="000C4FA2" w:rsidRPr="000C4FA2" w:rsidRDefault="000C4FA2" w:rsidP="000C4FA2">
      <w:pPr>
        <w:overflowPunct w:val="0"/>
        <w:autoSpaceDN w:val="0"/>
        <w:textAlignment w:val="baseline"/>
        <w:rPr>
          <w:rFonts w:ascii="Arial" w:eastAsia="Arial" w:hAnsi="Arial" w:cs="Arial"/>
          <w:b/>
          <w:color w:val="17365D" w:themeColor="text2" w:themeShade="BF"/>
          <w:sz w:val="22"/>
          <w:szCs w:val="22"/>
          <w:lang w:eastAsia="zh-CN"/>
        </w:rPr>
      </w:pPr>
      <w:r w:rsidRPr="000C4FA2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seguito del deferimento n. </w:t>
      </w:r>
      <w:r w:rsidRPr="000C4FA2">
        <w:rPr>
          <w:rFonts w:ascii="Arial" w:eastAsia="Arial" w:hAnsi="Arial" w:cs="Arial"/>
          <w:bCs/>
          <w:noProof/>
          <w:color w:val="17365D" w:themeColor="text2" w:themeShade="BF"/>
          <w:sz w:val="22"/>
          <w:szCs w:val="22"/>
          <w:lang w:eastAsia="zh-CN"/>
        </w:rPr>
        <w:t>23766/383 pfi 25-26PM/ag del 11 marzo 2026</w:t>
      </w:r>
      <w:r w:rsidRPr="000C4FA2">
        <w:rPr>
          <w:rFonts w:ascii="Arial" w:eastAsia="Arial" w:hAnsi="Arial" w:cs="Arial"/>
          <w:b/>
          <w:noProof/>
          <w:color w:val="17365D" w:themeColor="text2" w:themeShade="BF"/>
          <w:sz w:val="22"/>
          <w:szCs w:val="22"/>
          <w:lang w:eastAsia="zh-CN"/>
        </w:rPr>
        <w:t xml:space="preserve"> </w:t>
      </w:r>
      <w:r w:rsidRPr="000C4FA2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a carico </w:t>
      </w:r>
      <w:r w:rsidRPr="000C4FA2">
        <w:rPr>
          <w:rFonts w:ascii="Arial" w:eastAsia="Arial" w:hAnsi="Arial" w:cs="Arial"/>
          <w:bCs/>
          <w:color w:val="17365D" w:themeColor="text2" w:themeShade="BF"/>
          <w:sz w:val="22"/>
          <w:szCs w:val="22"/>
          <w:lang w:eastAsia="zh-CN"/>
        </w:rPr>
        <w:t xml:space="preserve">del Sig. </w:t>
      </w:r>
      <w:r w:rsidRPr="000C4FA2">
        <w:rPr>
          <w:rFonts w:ascii="Arial" w:eastAsia="Arial" w:hAnsi="Arial" w:cs="Arial"/>
          <w:bCs/>
          <w:iCs/>
          <w:color w:val="17365D" w:themeColor="text2" w:themeShade="BF"/>
          <w:sz w:val="22"/>
          <w:szCs w:val="22"/>
          <w:lang w:eastAsia="zh-CN"/>
        </w:rPr>
        <w:t>GIULIANI MASSIMO, SERAFINI MATTEO, FURLANI FABIO, VERDES MARIANA esercente la responsabilità genitoriale sul minore SIMONCINI RICCARDO e delle Società A.S.D. U.S. FORTUNA FANO, A.S.D. ETA BETA F.C. FANO</w:t>
      </w:r>
    </w:p>
    <w:p w14:paraId="279E52F4" w14:textId="77777777" w:rsidR="000C4FA2" w:rsidRPr="000C4FA2" w:rsidRDefault="000C4FA2" w:rsidP="000C4FA2">
      <w:pPr>
        <w:overflowPunct w:val="0"/>
        <w:autoSpaceDN w:val="0"/>
        <w:textAlignment w:val="baseline"/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</w:pPr>
      <w:r w:rsidRPr="000C4FA2">
        <w:rPr>
          <w:rFonts w:ascii="Arial" w:eastAsia="Arial" w:hAnsi="Arial" w:cs="Arial"/>
          <w:color w:val="17365D" w:themeColor="text2" w:themeShade="BF"/>
          <w:sz w:val="22"/>
          <w:szCs w:val="24"/>
          <w:lang w:eastAsia="zh-CN"/>
        </w:rPr>
        <w:t>ha pronunciato</w:t>
      </w:r>
      <w:r w:rsidRPr="000C4FA2">
        <w:rPr>
          <w:rFonts w:ascii="Arial" w:eastAsia="Arial" w:hAnsi="Arial" w:cs="Arial"/>
          <w:color w:val="17365D" w:themeColor="text2" w:themeShade="BF"/>
          <w:sz w:val="22"/>
          <w:szCs w:val="22"/>
          <w:lang w:eastAsia="zh-CN"/>
        </w:rPr>
        <w:t xml:space="preserve"> il seguente</w:t>
      </w:r>
    </w:p>
    <w:p w14:paraId="7FE1299D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val="x-none" w:eastAsia="en-US"/>
        </w:rPr>
      </w:pPr>
      <w:r w:rsidRPr="000C4FA2"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val="x-none" w:eastAsia="en-US"/>
        </w:rPr>
        <w:t>DISPOSITIVO</w:t>
      </w:r>
    </w:p>
    <w:p w14:paraId="7C06571B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val="x-none" w:eastAsia="en-US"/>
        </w:rPr>
      </w:pPr>
    </w:p>
    <w:p w14:paraId="1A489661" w14:textId="77777777" w:rsidR="000C4FA2" w:rsidRPr="000C4FA2" w:rsidRDefault="000C4FA2" w:rsidP="000C4FA2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P.Q.M.</w:t>
      </w:r>
    </w:p>
    <w:p w14:paraId="6DBDCC8B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Il Tribunale Federale Territoriale, visto l’art. 127 CGS, dispone l’applicazione delle seguenti sanzioni:</w:t>
      </w:r>
    </w:p>
    <w:p w14:paraId="255CF160" w14:textId="77777777" w:rsidR="000C4FA2" w:rsidRPr="000C4FA2" w:rsidRDefault="000C4FA2" w:rsidP="000C4FA2">
      <w:pPr>
        <w:numPr>
          <w:ilvl w:val="0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 sig. GIULIANI MASSIMO l’inibizione per 2 (due) mesi;</w:t>
      </w:r>
    </w:p>
    <w:p w14:paraId="79A4B388" w14:textId="77777777" w:rsidR="000C4FA2" w:rsidRPr="000C4FA2" w:rsidRDefault="000C4FA2" w:rsidP="000C4FA2">
      <w:pPr>
        <w:numPr>
          <w:ilvl w:val="0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 sig. SERAFINI MATTEO l’inibizione per 80 (ottanta) giorni;</w:t>
      </w:r>
    </w:p>
    <w:p w14:paraId="3E88696F" w14:textId="77777777" w:rsidR="000C4FA2" w:rsidRPr="000C4FA2" w:rsidRDefault="000C4FA2" w:rsidP="000C4FA2">
      <w:pPr>
        <w:numPr>
          <w:ilvl w:val="0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 sig. FURLANI FABIO l’inibizione per 2 (due) mesi;</w:t>
      </w:r>
    </w:p>
    <w:p w14:paraId="12419913" w14:textId="77777777" w:rsidR="000C4FA2" w:rsidRPr="000C4FA2" w:rsidRDefault="000C4FA2" w:rsidP="000C4FA2">
      <w:pPr>
        <w:numPr>
          <w:ilvl w:val="0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 calciatore SIMONCINI RICCARDO la squalifica per 2 gare da scontarsi nel campionato di competenza;</w:t>
      </w:r>
    </w:p>
    <w:p w14:paraId="799A27E5" w14:textId="77777777" w:rsidR="000C4FA2" w:rsidRPr="000C4FA2" w:rsidRDefault="000C4FA2" w:rsidP="000C4FA2">
      <w:pPr>
        <w:numPr>
          <w:ilvl w:val="0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alla società A.S.D. U.S. FORTUNA FANO l’ammenda di € 200,00 (duecento/00) ed 1 (uno) punto di penalizzazione da scontarsi nel prossimo campionato di competenza cui prenderà parte;</w:t>
      </w:r>
    </w:p>
    <w:p w14:paraId="29F96CA9" w14:textId="77777777" w:rsidR="000C4FA2" w:rsidRPr="000C4FA2" w:rsidRDefault="000C4FA2" w:rsidP="000C4FA2">
      <w:pPr>
        <w:numPr>
          <w:ilvl w:val="0"/>
          <w:numId w:val="40"/>
        </w:num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alla società A.S.D. ETA BETA F.C. FANO l’ammenda di € 277,00 (</w:t>
      </w:r>
      <w:proofErr w:type="spellStart"/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duecentosettantasette</w:t>
      </w:r>
      <w:proofErr w:type="spellEnd"/>
      <w:r w:rsidRPr="000C4FA2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</w:rPr>
        <w:t>/00) e 2 (due) punti di penalizzazione da scontarsi nel prossimo campionato di competenza cui prenderà parte.</w:t>
      </w:r>
    </w:p>
    <w:p w14:paraId="60CA5B98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 xml:space="preserve">Dichiara la chiusura del procedimento. </w:t>
      </w:r>
    </w:p>
    <w:p w14:paraId="4E28CC01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0E2730E3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color w:val="17365D" w:themeColor="text2" w:themeShade="BF"/>
          <w:sz w:val="22"/>
          <w:szCs w:val="22"/>
        </w:rPr>
        <w:t>Manda alla Segreteria del Comitato Regionale Marche per le comunicazioni e gli adempimenti conseguenti.</w:t>
      </w:r>
    </w:p>
    <w:p w14:paraId="108B24DF" w14:textId="77777777" w:rsidR="000C4FA2" w:rsidRPr="000C4FA2" w:rsidRDefault="000C4FA2" w:rsidP="000C4FA2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5123F86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C4FA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lastRenderedPageBreak/>
        <w:t>Così deciso in Ancona, nella sede della FIGC – LND - Comitato Regionale Marche, in data 30 marzo 2026.</w:t>
      </w:r>
    </w:p>
    <w:p w14:paraId="681BE094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zh-CN"/>
        </w:rPr>
      </w:pP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           </w:t>
      </w:r>
    </w:p>
    <w:p w14:paraId="108372FF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             Il Relatore                                                                          Il Presidente  </w:t>
      </w:r>
    </w:p>
    <w:p w14:paraId="1DDF6353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          F.to in originale                                                                   F.to in originale</w:t>
      </w:r>
    </w:p>
    <w:p w14:paraId="1DF233F5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0C4FA2">
        <w:rPr>
          <w:rFonts w:ascii="Arial" w:hAnsi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Lorenzo Casagrande Albano                                                        Piero Paciaroni     </w:t>
      </w:r>
    </w:p>
    <w:p w14:paraId="6FBFF872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32AB2154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0C4FA2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Depositato in Ancona in data 30 marzo 2026</w:t>
      </w:r>
    </w:p>
    <w:p w14:paraId="6A2A6D5A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78B20DBA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C4FA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 xml:space="preserve">                              Il Segretario</w:t>
      </w:r>
    </w:p>
    <w:p w14:paraId="61C59852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C4FA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 xml:space="preserve">                            F.to in originale</w:t>
      </w:r>
    </w:p>
    <w:p w14:paraId="74717673" w14:textId="77777777" w:rsidR="000C4FA2" w:rsidRPr="000C4FA2" w:rsidRDefault="000C4FA2" w:rsidP="000C4FA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</w:pPr>
      <w:r w:rsidRPr="000C4FA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 xml:space="preserve">                             Alver Torresi</w:t>
      </w:r>
    </w:p>
    <w:p w14:paraId="1144783A" w14:textId="77777777" w:rsidR="00BC2307" w:rsidRDefault="00BC2307" w:rsidP="00CB7D35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31010527" w14:textId="77777777" w:rsidR="00F13615" w:rsidRDefault="00F13615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281BAAF1" w14:textId="77777777" w:rsidR="00F13615" w:rsidRDefault="00F13615" w:rsidP="00B23972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514171008"/>
      <w:bookmarkStart w:id="9" w:name="_Hlk212561322"/>
      <w:bookmarkStart w:id="10" w:name="_Toc226022385"/>
      <w:bookmarkEnd w:id="6"/>
      <w:r>
        <w:rPr>
          <w:color w:val="FFFFFF"/>
        </w:rPr>
        <w:t>COMUNICAZIONI DELLA DELEGAZIONE PROVINCIALE</w:t>
      </w:r>
      <w:bookmarkStart w:id="11" w:name="_Toc526953424"/>
      <w:bookmarkStart w:id="12" w:name="_Toc527553658"/>
      <w:bookmarkEnd w:id="8"/>
      <w:bookmarkEnd w:id="10"/>
    </w:p>
    <w:p w14:paraId="70EA7372" w14:textId="77777777" w:rsidR="006F0082" w:rsidRDefault="006F008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3" w:name="_Hlk215498331"/>
      <w:bookmarkEnd w:id="9"/>
    </w:p>
    <w:p w14:paraId="3B6072F3" w14:textId="3408B9F2" w:rsidR="00BF0501" w:rsidRPr="000C4FA2" w:rsidRDefault="00BF0501" w:rsidP="00B451A5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</w:pPr>
      <w:r w:rsidRPr="000C4FA2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 xml:space="preserve">Messaggio augurale del </w:t>
      </w:r>
      <w:r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>Delegato</w:t>
      </w:r>
      <w:r w:rsidRPr="000C4FA2"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iCs/>
          <w:color w:val="17365D" w:themeColor="text2" w:themeShade="BF"/>
          <w:sz w:val="28"/>
          <w:szCs w:val="28"/>
          <w:u w:val="single"/>
        </w:rPr>
        <w:t>Provinciale di Macerata</w:t>
      </w:r>
    </w:p>
    <w:p w14:paraId="7E269FA7" w14:textId="77777777" w:rsidR="00BF0501" w:rsidRPr="000C4FA2" w:rsidRDefault="00BF0501" w:rsidP="00BF0501">
      <w:pPr>
        <w:rPr>
          <w:color w:val="17365D" w:themeColor="text2" w:themeShade="BF"/>
        </w:rPr>
      </w:pPr>
    </w:p>
    <w:p w14:paraId="7AC09431" w14:textId="46DE89F6" w:rsidR="00BF0501" w:rsidRDefault="00BF0501" w:rsidP="00BF0501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Unitamente ai componenti della Delegazione Provinciale</w:t>
      </w:r>
      <w:r w:rsidR="00B451A5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e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della Segreteria</w:t>
      </w:r>
      <w:r w:rsidR="00B451A5">
        <w:rPr>
          <w:rFonts w:ascii="Arial" w:hAnsi="Arial" w:cs="Arial"/>
          <w:b/>
          <w:color w:val="17365D" w:themeColor="text2" w:themeShade="BF"/>
          <w:sz w:val="24"/>
          <w:szCs w:val="24"/>
        </w:rPr>
        <w:t>,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 Auguro Buona Pasqua alle Società, agli Atleti e ai Dirigenti Maceratesi.</w:t>
      </w:r>
    </w:p>
    <w:p w14:paraId="732A7AEC" w14:textId="6C3650A4" w:rsidR="00BF0501" w:rsidRPr="000C4FA2" w:rsidRDefault="00BF0501" w:rsidP="00BF0501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  <w:r w:rsidRPr="000C4FA2">
        <w:rPr>
          <w:rFonts w:ascii="Arial" w:hAnsi="Arial" w:cs="Arial"/>
          <w:b/>
          <w:color w:val="17365D" w:themeColor="text2" w:themeShade="BF"/>
          <w:sz w:val="24"/>
          <w:szCs w:val="24"/>
        </w:rPr>
        <w:tab/>
      </w:r>
    </w:p>
    <w:p w14:paraId="3FBA92DD" w14:textId="77CBC424" w:rsidR="00BF0501" w:rsidRPr="000C4FA2" w:rsidRDefault="00BF0501" w:rsidP="00BF0501">
      <w:pPr>
        <w:ind w:left="5664" w:firstLine="708"/>
        <w:rPr>
          <w:rFonts w:ascii="Arial" w:hAnsi="Arial" w:cs="Arial"/>
          <w:b/>
          <w:i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i/>
          <w:color w:val="17365D" w:themeColor="text2" w:themeShade="BF"/>
          <w:sz w:val="24"/>
          <w:szCs w:val="24"/>
        </w:rPr>
        <w:t>Guido Andrenelli</w:t>
      </w:r>
    </w:p>
    <w:p w14:paraId="67E11CAA" w14:textId="77777777" w:rsidR="00BF0501" w:rsidRDefault="00BF0501" w:rsidP="00BA70B1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highlight w:val="yellow"/>
          <w:u w:val="single"/>
          <w:lang w:eastAsia="en-US"/>
          <w14:ligatures w14:val="standardContextual"/>
        </w:rPr>
      </w:pPr>
    </w:p>
    <w:p w14:paraId="50790379" w14:textId="77777777" w:rsidR="00BF0501" w:rsidRDefault="00BF0501" w:rsidP="00BA70B1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highlight w:val="yellow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4" w:name="_Toc114477955"/>
      <w:bookmarkStart w:id="15" w:name="_Toc226022386"/>
      <w:bookmarkEnd w:id="13"/>
      <w:r w:rsidRPr="009D193A">
        <w:rPr>
          <w:color w:val="FFFFFF" w:themeColor="background1"/>
        </w:rPr>
        <w:t>NOTIZIE SU ATTIVITÀ AGONISTICA</w:t>
      </w:r>
      <w:bookmarkEnd w:id="14"/>
      <w:bookmarkEnd w:id="15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B12441C" w14:textId="77777777" w:rsidR="00594CA3" w:rsidRDefault="00594CA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698E7C72" w14:textId="77777777" w:rsidR="00A805B7" w:rsidRDefault="00A805B7" w:rsidP="00CE351A">
      <w:pPr>
        <w:rPr>
          <w:rFonts w:ascii="Arial" w:hAnsi="Arial" w:cs="Arial"/>
          <w:color w:val="002060"/>
          <w:sz w:val="12"/>
          <w:szCs w:val="12"/>
        </w:rPr>
      </w:pPr>
    </w:p>
    <w:p w14:paraId="1016DD4E" w14:textId="77777777" w:rsidR="00B451A5" w:rsidRPr="00BA70B1" w:rsidRDefault="00B451A5" w:rsidP="00B451A5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r w:rsidRPr="00BA70B1">
        <w:rPr>
          <w:rFonts w:ascii="Arial" w:eastAsia="Aptos" w:hAnsi="Arial" w:cs="Arial"/>
          <w:b/>
          <w:bCs/>
          <w:color w:val="215E99"/>
          <w:kern w:val="2"/>
          <w:sz w:val="28"/>
          <w:szCs w:val="28"/>
          <w:highlight w:val="yellow"/>
          <w:u w:val="single"/>
          <w:lang w:eastAsia="en-US"/>
          <w14:ligatures w14:val="standardContextual"/>
        </w:rPr>
        <w:t>CHIUSURA DELEGAZIONE PROVINCIALE</w:t>
      </w:r>
      <w:r w:rsidRPr="00BA70B1"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</w:p>
    <w:p w14:paraId="5834A624" w14:textId="77777777" w:rsidR="00B451A5" w:rsidRPr="00BA70B1" w:rsidRDefault="00B451A5" w:rsidP="00B451A5">
      <w:pPr>
        <w:jc w:val="left"/>
        <w:rPr>
          <w:rFonts w:ascii="Arial" w:eastAsia="Aptos" w:hAnsi="Arial" w:cs="Arial"/>
          <w:b/>
          <w:bCs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76D6A4BE" w14:textId="77777777" w:rsidR="00B451A5" w:rsidRPr="00BA70B1" w:rsidRDefault="00B451A5" w:rsidP="00B451A5">
      <w:pP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  <w:r w:rsidRPr="00BA70B1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 xml:space="preserve">Si comunica che la Delegazione Provinciale di Macerata resterà chiusa per le </w:t>
      </w:r>
      <w:r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F</w:t>
      </w:r>
      <w:r w:rsidRPr="00BA70B1"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  <w:t>estività Pasquali da venerdì 03 aprile a mercoledì 08 aprile 2026.</w:t>
      </w:r>
    </w:p>
    <w:p w14:paraId="48609FDD" w14:textId="77777777" w:rsidR="00594CA3" w:rsidRDefault="00594CA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56D3FE4" w14:textId="77777777" w:rsidR="00B451A5" w:rsidRDefault="00B451A5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38F009A" w14:textId="77777777" w:rsidR="00B451A5" w:rsidRDefault="00B451A5" w:rsidP="00CE351A">
      <w:pPr>
        <w:rPr>
          <w:rFonts w:ascii="Arial" w:hAnsi="Arial" w:cs="Arial"/>
          <w:color w:val="002060"/>
          <w:sz w:val="12"/>
          <w:szCs w:val="12"/>
        </w:rPr>
      </w:pPr>
    </w:p>
    <w:p w14:paraId="6425C8A3" w14:textId="77777777" w:rsidR="00C86930" w:rsidRDefault="00C86930" w:rsidP="00CE351A">
      <w:pPr>
        <w:rPr>
          <w:rFonts w:ascii="Arial" w:hAnsi="Arial" w:cs="Arial"/>
          <w:color w:val="002060"/>
          <w:sz w:val="12"/>
          <w:szCs w:val="12"/>
        </w:rPr>
      </w:pPr>
    </w:p>
    <w:p w14:paraId="429A6E09" w14:textId="77777777" w:rsidR="00C86930" w:rsidRPr="00E30092" w:rsidRDefault="00C86930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A372FCB" w14:textId="41FB96AC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SECONDA CATEGORIA MACERATA</w:t>
      </w:r>
    </w:p>
    <w:p w14:paraId="548615B8" w14:textId="77777777" w:rsidR="00A805B7" w:rsidRDefault="00A805B7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7E6966F5" w14:textId="77777777" w:rsidR="00A805B7" w:rsidRPr="00967E19" w:rsidRDefault="00A805B7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2A4FA6FC" w14:textId="77777777" w:rsidR="00A805B7" w:rsidRDefault="00A805B7" w:rsidP="00A805B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</w:pPr>
    </w:p>
    <w:p w14:paraId="2311012C" w14:textId="57CB38D2" w:rsidR="00A805B7" w:rsidRPr="00A805B7" w:rsidRDefault="00A805B7" w:rsidP="00A805B7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8"/>
          <w:szCs w:val="28"/>
          <w:highlight w:val="yellow"/>
          <w:u w:val="single"/>
          <w:lang w:eastAsia="en-US"/>
        </w:rPr>
        <w:t>CONTEMPORANEITA’ DELLE ULTIME DUE GIORNATE DI GARA</w:t>
      </w:r>
    </w:p>
    <w:p w14:paraId="5E66CC46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28B78AB9" w14:textId="2B092255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Come disposto dal Comitato Regionale Marche nel C.U. N. 173 DEL 26-02-2026 si dispone che le gare dei campionati 2025/2026 di Seconda Categoria delle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ULTIME DUE GIORNATE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si disputino in contemporaneità </w:t>
      </w:r>
      <w:r w:rsidR="007C45BA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ed in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orario ufficiale, nella giornata di SABATO, come segue:</w:t>
      </w:r>
    </w:p>
    <w:p w14:paraId="2451A743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6B8A76D3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39FD736A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CAMPIONATO SECONDA CATEGORIA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: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</w:t>
      </w:r>
      <w:r w:rsidRPr="00A805B7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SABATO – ora ufficiale</w:t>
      </w:r>
    </w:p>
    <w:p w14:paraId="4B417F9A" w14:textId="77777777" w:rsidR="00A805B7" w:rsidRPr="00A805B7" w:rsidRDefault="00A805B7" w:rsidP="00A805B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ultime DUE giornate di gara: </w:t>
      </w:r>
      <w:r w:rsidRPr="00A805B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 SABATO 02.05.2026 – SABATO 09.05.2026</w:t>
      </w:r>
    </w:p>
    <w:p w14:paraId="77D87377" w14:textId="77777777" w:rsidR="007F433A" w:rsidRDefault="007F433A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EF3C3CE" w14:textId="36EB318B" w:rsidR="00B91C5E" w:rsidRPr="00967E19" w:rsidRDefault="00B91C5E" w:rsidP="00B91C5E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 Calendario</w:t>
      </w:r>
    </w:p>
    <w:p w14:paraId="48AB9418" w14:textId="77777777" w:rsidR="00B91C5E" w:rsidRPr="00967E19" w:rsidRDefault="00B91C5E" w:rsidP="00B91C5E">
      <w:pPr>
        <w:rPr>
          <w:rFonts w:ascii="Arial" w:hAnsi="Arial" w:cs="Arial"/>
          <w:color w:val="002060"/>
        </w:rPr>
      </w:pPr>
    </w:p>
    <w:p w14:paraId="795D49E3" w14:textId="078080C3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 xml:space="preserve">A.S.D. </w:t>
      </w:r>
      <w:r>
        <w:rPr>
          <w:rFonts w:ascii="Arial" w:hAnsi="Arial" w:cs="Arial"/>
          <w:b/>
          <w:bCs/>
          <w:color w:val="002060"/>
          <w:sz w:val="22"/>
          <w:szCs w:val="22"/>
        </w:rPr>
        <w:t>C.S.I. RECANATI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Aprile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il </w:t>
      </w:r>
      <w:r w:rsidRPr="00B91C5E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SABATO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4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3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967E19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D4F7EC5" w14:textId="77777777" w:rsidR="00B91C5E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6D4471B1" w14:textId="77777777" w:rsidR="00C86930" w:rsidRDefault="00C86930" w:rsidP="008F773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C200FE4" w14:textId="397C3685" w:rsidR="008F773F" w:rsidRPr="00967E19" w:rsidRDefault="008F773F" w:rsidP="008F773F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050E86A8" w14:textId="77777777" w:rsidR="008F773F" w:rsidRPr="00967E19" w:rsidRDefault="008F773F" w:rsidP="008F773F">
      <w:pPr>
        <w:pStyle w:val="titoloprinc0"/>
        <w:jc w:val="left"/>
        <w:rPr>
          <w:color w:val="002060"/>
          <w:sz w:val="24"/>
          <w:szCs w:val="24"/>
        </w:rPr>
      </w:pPr>
    </w:p>
    <w:p w14:paraId="195092EE" w14:textId="77777777" w:rsidR="008F773F" w:rsidRPr="00967E19" w:rsidRDefault="008F773F" w:rsidP="008F773F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6"/>
        <w:gridCol w:w="1937"/>
        <w:gridCol w:w="819"/>
        <w:gridCol w:w="588"/>
        <w:gridCol w:w="593"/>
        <w:gridCol w:w="2389"/>
      </w:tblGrid>
      <w:tr w:rsidR="008F773F" w:rsidRPr="00967E19" w14:paraId="64CE1D83" w14:textId="77777777" w:rsidTr="006112C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17B45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2D27E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2101B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097AC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7A6B6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34619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4E67B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AB568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F773F" w:rsidRPr="00967E19" w14:paraId="689E807C" w14:textId="77777777" w:rsidTr="008F773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F1669" w14:textId="5400E1F3" w:rsidR="008F773F" w:rsidRPr="00967E19" w:rsidRDefault="008F773F" w:rsidP="006112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11/04/2026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BA298" w14:textId="34D7933D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98301" w14:textId="592B71F4" w:rsidR="008F773F" w:rsidRPr="00967E19" w:rsidRDefault="008F773F" w:rsidP="006112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8F773F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VIS P.</w:t>
            </w:r>
            <w:proofErr w:type="gramStart"/>
            <w:r w:rsidRPr="008F773F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S.ELPIDIO</w:t>
            </w:r>
            <w:proofErr w:type="gramEnd"/>
            <w:r w:rsidRPr="008F773F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 C.FALERIA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3726A" w14:textId="25E7C70D" w:rsidR="008F773F" w:rsidRPr="00967E19" w:rsidRDefault="008F773F" w:rsidP="006112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8F773F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ATLETICO M.U. CALCIO 84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9170F" w14:textId="77777777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69062" w14:textId="40E91340" w:rsidR="008F773F" w:rsidRPr="00967E19" w:rsidRDefault="008F773F" w:rsidP="006112C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DFC0F" w14:textId="24CCE1A4" w:rsidR="008F773F" w:rsidRPr="00967E19" w:rsidRDefault="008F773F" w:rsidP="006112C3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B99FA" w14:textId="1D84C9D6" w:rsidR="008F773F" w:rsidRDefault="008F773F" w:rsidP="006112C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F773F">
              <w:rPr>
                <w:rFonts w:ascii="Calibri" w:hAnsi="Calibri"/>
                <w:color w:val="012741"/>
                <w:spacing w:val="-4"/>
                <w:sz w:val="17"/>
              </w:rPr>
              <w:t>COMUNALE "</w:t>
            </w:r>
            <w:proofErr w:type="gramStart"/>
            <w:r w:rsidRPr="008F773F">
              <w:rPr>
                <w:rFonts w:ascii="Calibri" w:hAnsi="Calibri"/>
                <w:color w:val="012741"/>
                <w:spacing w:val="-4"/>
                <w:sz w:val="17"/>
              </w:rPr>
              <w:t>M.MARTELLINI</w:t>
            </w:r>
            <w:proofErr w:type="gramEnd"/>
            <w:r w:rsidRPr="008F773F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10CECD16" w14:textId="40DD05F5" w:rsidR="008F773F" w:rsidRPr="00967E19" w:rsidRDefault="008F773F" w:rsidP="006112C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 w:rsidRPr="008F773F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6AF8FAF1" w14:textId="77777777" w:rsidR="007F433A" w:rsidRDefault="007F433A" w:rsidP="00B91C5E">
      <w:pPr>
        <w:pStyle w:val="titoloprinc0"/>
        <w:rPr>
          <w:color w:val="002060"/>
        </w:rPr>
      </w:pPr>
    </w:p>
    <w:p w14:paraId="37774E3E" w14:textId="7732B9AE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20E7DD8A" w14:textId="77777777" w:rsidR="00B91C5E" w:rsidRPr="00967E19" w:rsidRDefault="00B91C5E" w:rsidP="00B91C5E">
      <w:pPr>
        <w:rPr>
          <w:rFonts w:ascii="Arial" w:hAnsi="Arial" w:cs="Arial"/>
          <w:color w:val="002060"/>
          <w:sz w:val="22"/>
          <w:szCs w:val="22"/>
        </w:rPr>
      </w:pPr>
    </w:p>
    <w:p w14:paraId="3A415266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GIRONE E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9"/>
        <w:gridCol w:w="385"/>
        <w:gridCol w:w="898"/>
        <w:gridCol w:w="1184"/>
        <w:gridCol w:w="1550"/>
        <w:gridCol w:w="1550"/>
      </w:tblGrid>
      <w:tr w:rsidR="00A8447B" w:rsidRPr="00A8447B" w14:paraId="0FBB9E69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2ED91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0BDB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A56C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F75C6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5D4D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41B5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8447B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8447B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AD35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8447B" w:rsidRPr="00A8447B" w14:paraId="2DECE6E5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8CCC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4D5B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6DA9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DA7D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D48D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0102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7D2C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  <w:tr w:rsidR="00A8447B" w:rsidRPr="00A8447B" w14:paraId="0EF6069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29C2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8B5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57C5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F5A9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21B0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4D2A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175E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A8447B" w:rsidRPr="00A8447B" w14:paraId="3ACE2BC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70A7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8977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7D18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EEAE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6BA9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229 COMUNALE "FRANCO MONTEVIDONI"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0494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82B9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ISONZO</w:t>
            </w:r>
          </w:p>
        </w:tc>
      </w:tr>
      <w:tr w:rsidR="00A8447B" w:rsidRPr="00A8447B" w14:paraId="5E1362C0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27A5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C178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03BB0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EA30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055E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D228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2DFD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A8447B" w:rsidRPr="00A8447B" w14:paraId="6E7BFD50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397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867C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26BA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B3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0451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80DE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927E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A8447B" w:rsidRPr="00A8447B" w14:paraId="7C1E4F2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1DBB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642C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BF96D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C821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8A99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EE6E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C74E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A8447B" w:rsidRPr="00A8447B" w14:paraId="3768CE8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EBD9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D306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2593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C498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E753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2EA3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0EF4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A8447B" w:rsidRPr="00A8447B" w14:paraId="52A436A9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74F41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 xml:space="preserve"> C.FALERIA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85E6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9B36A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4ACD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8A5CD" w14:textId="48A05DD4" w:rsidR="00A8447B" w:rsidRPr="008F773F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</w:t>
            </w:r>
            <w:r w:rsidR="008F773F"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</w:t>
            </w:r>
            <w:r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 xml:space="preserve"> COMUNALE "</w:t>
            </w:r>
            <w:proofErr w:type="gramStart"/>
            <w:r w:rsidR="008F773F"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M.MARTELLINI</w:t>
            </w:r>
            <w:proofErr w:type="gramEnd"/>
            <w:r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D8B8F" w14:textId="77777777" w:rsidR="00A8447B" w:rsidRPr="008F773F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F9782" w14:textId="77777777" w:rsidR="00A8447B" w:rsidRPr="008F773F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8F773F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DELLA LIBERAZIONE</w:t>
            </w:r>
          </w:p>
        </w:tc>
      </w:tr>
    </w:tbl>
    <w:p w14:paraId="00D1C28C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A211D79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3746FAB" w14:textId="77777777" w:rsidR="00A8447B" w:rsidRPr="00A8447B" w:rsidRDefault="00A8447B" w:rsidP="00A8447B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4ECC7C1" w14:textId="77777777" w:rsidR="00A8447B" w:rsidRPr="00A8447B" w:rsidRDefault="00A8447B" w:rsidP="00A8447B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8447B">
        <w:rPr>
          <w:rFonts w:ascii="Arial" w:hAnsi="Arial" w:cs="Arial"/>
          <w:b/>
          <w:bCs/>
          <w:color w:val="000000"/>
          <w:sz w:val="24"/>
          <w:szCs w:val="24"/>
        </w:rPr>
        <w:t>GIRONE F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27"/>
        <w:gridCol w:w="385"/>
        <w:gridCol w:w="898"/>
        <w:gridCol w:w="1176"/>
        <w:gridCol w:w="1558"/>
        <w:gridCol w:w="1546"/>
      </w:tblGrid>
      <w:tr w:rsidR="00A8447B" w:rsidRPr="00A8447B" w14:paraId="2E01B6BC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8040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F589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7A647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2B574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7FDC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0996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8447B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8447B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B09B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447B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8447B" w:rsidRPr="00A8447B" w14:paraId="798772FC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C15A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85D5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1EE75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5D12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5860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354 "ANTONIO MENGONI" S.</w:t>
            </w:r>
            <w:proofErr w:type="gramStart"/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M.SELVA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4AC7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921E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CONTRADA SANTA MARIA IN SELVA</w:t>
            </w:r>
          </w:p>
        </w:tc>
      </w:tr>
      <w:tr w:rsidR="00A8447B" w:rsidRPr="00A8447B" w14:paraId="5328095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3315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8EA49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0F33F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0941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F5A1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287 COMUNALE - VIA 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0866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16AB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A8447B" w:rsidRPr="00A8447B" w14:paraId="4A429CCD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BD34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548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08F1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E643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32F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A6B1F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C4BB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A8447B" w:rsidRPr="00A8447B" w14:paraId="733149CD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64A1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4A06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B7A9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B02D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9DCD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6092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9BD95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CESSAPALOMBO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CDA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VIALE DELLA REPUBBLICA</w:t>
            </w:r>
          </w:p>
        </w:tc>
      </w:tr>
      <w:tr w:rsidR="00A8447B" w:rsidRPr="00A8447B" w14:paraId="360240F9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9232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6556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62549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11A1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2C38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36CA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C2A5E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A8447B" w:rsidRPr="00A8447B" w14:paraId="4C22341A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36EB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B4FA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8618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2B0C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44D84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E98D7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A72C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  <w:tr w:rsidR="00A8447B" w:rsidRPr="00A8447B" w14:paraId="766CBF2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5B44B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27BD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58B5E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920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FF52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BEF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51753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A8447B" w:rsidRPr="00A8447B" w14:paraId="6271489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DA8D0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1FA38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91B32" w14:textId="77777777" w:rsidR="00A8447B" w:rsidRPr="00A8447B" w:rsidRDefault="00A8447B" w:rsidP="00A844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539E2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12/04/2026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A8286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346 COMUNALE "MARIO CRESCIOLI"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E060D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SEFRO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B037A" w14:textId="77777777" w:rsidR="00A8447B" w:rsidRPr="00A8447B" w:rsidRDefault="00A8447B" w:rsidP="00A8447B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8447B">
              <w:rPr>
                <w:rFonts w:ascii="Arial" w:hAnsi="Arial" w:cs="Arial"/>
                <w:color w:val="000000"/>
                <w:sz w:val="12"/>
                <w:szCs w:val="12"/>
              </w:rPr>
              <w:t>STRADA PROVINCIALE</w:t>
            </w:r>
          </w:p>
        </w:tc>
      </w:tr>
    </w:tbl>
    <w:p w14:paraId="5DCCF7BC" w14:textId="77777777" w:rsidR="005A7231" w:rsidRPr="00967E19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1B48E268" w14:textId="77777777" w:rsidR="005A7231" w:rsidRPr="00967E19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1462802" w14:textId="77777777" w:rsidR="00E30092" w:rsidRDefault="00E30092" w:rsidP="007E5351">
      <w:pPr>
        <w:pStyle w:val="breakline"/>
        <w:rPr>
          <w:rFonts w:ascii="Arial" w:hAnsi="Arial" w:cs="Arial"/>
          <w:color w:val="002060"/>
        </w:rPr>
      </w:pPr>
    </w:p>
    <w:p w14:paraId="15302F0B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587D5F55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2CE55B83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41D12B3C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6A7BAB39" w14:textId="77777777" w:rsidR="00A8447B" w:rsidRPr="00967E19" w:rsidRDefault="00A8447B" w:rsidP="007E5351">
      <w:pPr>
        <w:pStyle w:val="breakline"/>
        <w:rPr>
          <w:rFonts w:ascii="Arial" w:hAnsi="Arial" w:cs="Arial"/>
          <w:color w:val="002060"/>
        </w:rPr>
      </w:pPr>
    </w:p>
    <w:p w14:paraId="75CFC0E1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32232920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TERZA CATEGORIA MACERATA</w:t>
      </w:r>
    </w:p>
    <w:p w14:paraId="49DC75D0" w14:textId="77777777" w:rsidR="00143B28" w:rsidRDefault="00143B28" w:rsidP="00143B28">
      <w:pPr>
        <w:jc w:val="center"/>
        <w:rPr>
          <w:rFonts w:ascii="Arial" w:eastAsia="MS Mincho" w:hAnsi="Arial" w:cs="Arial"/>
          <w:b/>
          <w:bCs/>
          <w:color w:val="17365D" w:themeColor="text2" w:themeShade="BF"/>
          <w:sz w:val="32"/>
          <w:szCs w:val="32"/>
          <w:u w:val="single"/>
        </w:rPr>
      </w:pPr>
    </w:p>
    <w:p w14:paraId="2DCF2F3A" w14:textId="77777777" w:rsidR="00143B28" w:rsidRDefault="00143B28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63082D9" w14:textId="4AC7BE28" w:rsidR="00E30092" w:rsidRPr="00967E19" w:rsidRDefault="00E30092" w:rsidP="00E30092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16" w:name="_Hlk225153837"/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ariazioni</w:t>
      </w: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</w:t>
      </w: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 xml:space="preserve"> C</w:t>
      </w:r>
      <w:r w:rsidR="00F32963" w:rsidRPr="00967E19">
        <w:rPr>
          <w:rFonts w:ascii="Arial" w:hAnsi="Arial" w:cs="Arial"/>
          <w:b/>
          <w:bCs/>
          <w:color w:val="002060"/>
          <w:sz w:val="32"/>
          <w:szCs w:val="32"/>
        </w:rPr>
        <w:t>alendario</w:t>
      </w:r>
    </w:p>
    <w:p w14:paraId="5E187A2C" w14:textId="77777777" w:rsidR="00E30092" w:rsidRPr="00967E19" w:rsidRDefault="00E30092" w:rsidP="00E30092">
      <w:pPr>
        <w:rPr>
          <w:rFonts w:ascii="Arial" w:hAnsi="Arial" w:cs="Arial"/>
          <w:color w:val="002060"/>
        </w:rPr>
      </w:pPr>
    </w:p>
    <w:p w14:paraId="6C13E4CA" w14:textId="77777777" w:rsidR="00E30092" w:rsidRPr="00967E19" w:rsidRDefault="00E30092" w:rsidP="00E30092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>A.S.D. MONTECOSARO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proofErr w:type="gramStart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 Marzo</w:t>
      </w:r>
      <w:proofErr w:type="gramEnd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15:00</w:t>
      </w:r>
      <w:r w:rsidRPr="00967E19">
        <w:rPr>
          <w:rFonts w:ascii="Arial" w:hAnsi="Arial" w:cs="Arial"/>
          <w:color w:val="002060"/>
          <w:sz w:val="22"/>
          <w:szCs w:val="22"/>
        </w:rPr>
        <w:t>, stesso campo e giorno.</w:t>
      </w:r>
    </w:p>
    <w:bookmarkEnd w:id="16"/>
    <w:p w14:paraId="76122383" w14:textId="77777777" w:rsidR="007E5351" w:rsidRPr="00967E19" w:rsidRDefault="007E5351" w:rsidP="007E5351">
      <w:pPr>
        <w:pStyle w:val="breakline"/>
        <w:rPr>
          <w:rFonts w:ascii="Arial" w:hAnsi="Arial" w:cs="Arial"/>
          <w:color w:val="002060"/>
        </w:rPr>
      </w:pPr>
    </w:p>
    <w:p w14:paraId="038D4612" w14:textId="77777777" w:rsidR="00B451A5" w:rsidRDefault="00B451A5" w:rsidP="00B91C5E">
      <w:pPr>
        <w:pStyle w:val="titoloprinc0"/>
        <w:rPr>
          <w:color w:val="002060"/>
        </w:rPr>
      </w:pPr>
    </w:p>
    <w:p w14:paraId="644BDAB8" w14:textId="625F780C" w:rsidR="00B91C5E" w:rsidRPr="00B51469" w:rsidRDefault="00B91C5E" w:rsidP="00B91C5E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51493E86" w14:textId="77777777" w:rsidR="005A7231" w:rsidRDefault="005A7231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9C09804" w14:textId="77777777" w:rsidR="007338D3" w:rsidRDefault="007338D3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7C2AD1" w14:textId="60CB13B9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E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06"/>
        <w:gridCol w:w="385"/>
        <w:gridCol w:w="898"/>
        <w:gridCol w:w="1191"/>
        <w:gridCol w:w="1561"/>
        <w:gridCol w:w="1535"/>
      </w:tblGrid>
      <w:tr w:rsidR="00E25F3D" w:rsidRPr="00E25F3D" w14:paraId="76C6FCF2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3790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F67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D7B5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27ED8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8F91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7B76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4978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386CCC3D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2D25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284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00F1A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3F7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FD56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BB9F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962B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E25F3D" w:rsidRPr="00E25F3D" w14:paraId="0D9749F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41E1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45C9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FB6D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6F8C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1CDF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8670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49A7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E25F3D" w:rsidRPr="00E25F3D" w14:paraId="0FE3301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D1DB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A39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9A0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2DF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CB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74F1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225D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E25F3D" w:rsidRPr="00E25F3D" w14:paraId="535F7CA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944B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DF03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4DEE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8CA1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DC3B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980B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BF2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E25F3D" w:rsidRPr="00E25F3D" w14:paraId="1536247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D805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043A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FEED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A056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EC1D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0665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321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E25F3D" w:rsidRPr="00E25F3D" w14:paraId="61D6379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2410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561D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6523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CBFC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701A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81A6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978A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E25F3D" w:rsidRPr="00E25F3D" w14:paraId="6CF1242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094E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CEFA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1D69F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512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10/04/2026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D124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2B76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20E0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E25F3D" w:rsidRPr="00E25F3D" w14:paraId="2EC9D7C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5689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AB3D6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1F521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5CB6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9152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339 COMUNALE "VALLONICA"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D076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SANT'ANGELO IN PONTANO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1E7E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CONTRADA SALTI</w:t>
            </w:r>
          </w:p>
        </w:tc>
      </w:tr>
    </w:tbl>
    <w:p w14:paraId="7352D52E" w14:textId="77777777" w:rsidR="00B91C5E" w:rsidRDefault="00B91C5E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04B9C61B" w14:textId="77777777" w:rsidR="00B91C5E" w:rsidRDefault="00B91C5E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330F27F" w14:textId="77777777" w:rsidR="005531A0" w:rsidRDefault="005531A0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8722BDF" w14:textId="77777777" w:rsidR="005531A0" w:rsidRDefault="005531A0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1C25F4F6" w14:textId="77777777" w:rsidR="005531A0" w:rsidRDefault="005531A0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5CB52D6" w14:textId="77777777" w:rsidR="00E25F3D" w:rsidRPr="00967E19" w:rsidRDefault="00E25F3D" w:rsidP="005A7231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F31AA2E" w14:textId="77777777" w:rsidR="006F0082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08947871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3A82F114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37295B72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212F2B4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5AF3B86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4305A51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3A1B42D0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7CB74997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7582D5E2" w14:textId="77777777" w:rsidR="00B451A5" w:rsidRPr="00967E19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194960D9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lastRenderedPageBreak/>
        <w:t>JUNIORES UNDER 19 PROVINC. -MC</w:t>
      </w:r>
    </w:p>
    <w:p w14:paraId="148DB957" w14:textId="77777777" w:rsidR="00A64AE3" w:rsidRDefault="00A64AE3" w:rsidP="00B23972">
      <w:pPr>
        <w:pStyle w:val="titoloprinc0"/>
        <w:jc w:val="both"/>
        <w:rPr>
          <w:color w:val="002060"/>
        </w:rPr>
      </w:pPr>
    </w:p>
    <w:p w14:paraId="4BFFC533" w14:textId="58B3D5E4" w:rsidR="006208F5" w:rsidRPr="006208F5" w:rsidRDefault="006208F5" w:rsidP="006208F5">
      <w:pPr>
        <w:pStyle w:val="titoloprinc0"/>
        <w:rPr>
          <w:color w:val="17365D" w:themeColor="text2" w:themeShade="BF"/>
          <w:sz w:val="28"/>
          <w:szCs w:val="28"/>
          <w:u w:val="single"/>
        </w:rPr>
      </w:pPr>
      <w:r w:rsidRPr="006208F5">
        <w:rPr>
          <w:color w:val="17365D" w:themeColor="text2" w:themeShade="BF"/>
          <w:sz w:val="28"/>
          <w:szCs w:val="28"/>
          <w:highlight w:val="yellow"/>
          <w:u w:val="single"/>
        </w:rPr>
        <w:t>PROCLAMAZIONE VINCENTE</w:t>
      </w:r>
    </w:p>
    <w:p w14:paraId="68781D1F" w14:textId="77777777" w:rsidR="006208F5" w:rsidRDefault="006208F5" w:rsidP="00B23972">
      <w:pPr>
        <w:pStyle w:val="titoloprinc0"/>
        <w:jc w:val="both"/>
        <w:rPr>
          <w:color w:val="17365D" w:themeColor="text2" w:themeShade="BF"/>
          <w:sz w:val="24"/>
          <w:szCs w:val="24"/>
        </w:rPr>
      </w:pPr>
    </w:p>
    <w:p w14:paraId="56BCC92C" w14:textId="161C626F" w:rsidR="006208F5" w:rsidRPr="006208F5" w:rsidRDefault="006208F5" w:rsidP="00B23972">
      <w:pPr>
        <w:pStyle w:val="titoloprinc0"/>
        <w:jc w:val="both"/>
        <w:rPr>
          <w:color w:val="17365D" w:themeColor="text2" w:themeShade="BF"/>
          <w:sz w:val="24"/>
          <w:szCs w:val="24"/>
        </w:rPr>
      </w:pPr>
      <w:r w:rsidRPr="006208F5">
        <w:rPr>
          <w:color w:val="17365D" w:themeColor="text2" w:themeShade="BF"/>
          <w:sz w:val="24"/>
          <w:szCs w:val="24"/>
        </w:rPr>
        <w:t>Si proclama vincente il Titolo Provinciale del Campionato Juniores Under 19 Macerata S.S. 202</w:t>
      </w:r>
      <w:r>
        <w:rPr>
          <w:color w:val="17365D" w:themeColor="text2" w:themeShade="BF"/>
          <w:sz w:val="24"/>
          <w:szCs w:val="24"/>
        </w:rPr>
        <w:t>5</w:t>
      </w:r>
      <w:r w:rsidRPr="006208F5">
        <w:rPr>
          <w:color w:val="17365D" w:themeColor="text2" w:themeShade="BF"/>
          <w:sz w:val="24"/>
          <w:szCs w:val="24"/>
        </w:rPr>
        <w:t>/202</w:t>
      </w:r>
      <w:r>
        <w:rPr>
          <w:color w:val="17365D" w:themeColor="text2" w:themeShade="BF"/>
          <w:sz w:val="24"/>
          <w:szCs w:val="24"/>
        </w:rPr>
        <w:t>6</w:t>
      </w:r>
      <w:r w:rsidRPr="006208F5">
        <w:rPr>
          <w:color w:val="17365D" w:themeColor="text2" w:themeShade="BF"/>
          <w:sz w:val="24"/>
          <w:szCs w:val="24"/>
        </w:rPr>
        <w:t xml:space="preserve"> la Societ</w:t>
      </w:r>
      <w:r>
        <w:rPr>
          <w:color w:val="17365D" w:themeColor="text2" w:themeShade="BF"/>
          <w:sz w:val="24"/>
          <w:szCs w:val="24"/>
        </w:rPr>
        <w:t>à</w:t>
      </w:r>
      <w:r w:rsidRPr="006208F5">
        <w:rPr>
          <w:color w:val="17365D" w:themeColor="text2" w:themeShade="BF"/>
          <w:sz w:val="24"/>
          <w:szCs w:val="24"/>
        </w:rPr>
        <w:t xml:space="preserve"> A.S.D. CINGOLANA SAN FRANCESCO.</w:t>
      </w:r>
    </w:p>
    <w:p w14:paraId="54EFD264" w14:textId="77777777" w:rsidR="00FF35F6" w:rsidRPr="00967E19" w:rsidRDefault="00FF35F6" w:rsidP="00C422E4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50F0D64F" w14:textId="77777777" w:rsidR="00C422E4" w:rsidRPr="00967E19" w:rsidRDefault="00C422E4" w:rsidP="00C422E4">
      <w:pPr>
        <w:pStyle w:val="breakline"/>
        <w:rPr>
          <w:rFonts w:ascii="Arial" w:hAnsi="Arial" w:cs="Arial"/>
          <w:color w:val="002060"/>
        </w:rPr>
      </w:pPr>
    </w:p>
    <w:p w14:paraId="008A9B5A" w14:textId="6E85220D" w:rsidR="00BA70B1" w:rsidRDefault="00BA70B1" w:rsidP="00BA70B1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53726322" w14:textId="77777777" w:rsidR="00BA70B1" w:rsidRDefault="00BA70B1" w:rsidP="00BA70B1">
      <w:pPr>
        <w:pStyle w:val="titoloprinc0"/>
        <w:rPr>
          <w:color w:val="002060"/>
        </w:rPr>
      </w:pPr>
    </w:p>
    <w:p w14:paraId="38321FB7" w14:textId="77777777" w:rsidR="004B7BC3" w:rsidRPr="004B7BC3" w:rsidRDefault="004B7BC3" w:rsidP="004B7BC3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4B7BC3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7BC3" w:rsidRPr="004B7BC3" w14:paraId="78F94DB0" w14:textId="77777777" w:rsidTr="00777D4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772EA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07E2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3B36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609B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0DF7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ACF6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341B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DC6C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089E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73E2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4B7BC3" w:rsidRPr="004B7BC3" w14:paraId="00F0A371" w14:textId="77777777" w:rsidTr="00777D4C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6571F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8EF3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EF31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0A3D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9DA2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1DCD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2B89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05C6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6F78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2AA6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58ACECBC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ACDFD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D35A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F5B3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AF03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D9663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F473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B7DD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6924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7192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C686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573F93FE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2DB88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CFE8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E0A5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072F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75E2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2B6C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B099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BFE7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EB4F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11A0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0AA57344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D6C3D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E286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0620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EE29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6BE1A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7B4B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D0FC6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2EE5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EE13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2D1B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6FB565F1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3BA51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F7B43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877E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CCC7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C81C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C01B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9BEF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EDCA6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38F8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5922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45F1CA4F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4C517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9C49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8C34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776F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CDB2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FF15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B24E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25FA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D091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2E61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2C459B51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B1D40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E175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1239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F354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C452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4D66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14DD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2E0B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43A4D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D8A0A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3D00039A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44BAB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79F6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B5323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1576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2132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4D29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009D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6DAF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B2FB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24E3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47E48ED8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70070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8AC3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2B60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E2FD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E2A4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8406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B971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142B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9917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6F6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17C40B66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8D8CD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1EC4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1C49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FD78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C4DD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38F0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3739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60C1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BD7C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2E2C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3FB90287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6069E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8CEF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7AA7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3C34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6E35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C601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E2F63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CC02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58F09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D1C72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142AB6E2" w14:textId="77777777" w:rsidTr="00777D4C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2C8F7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46FFD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928F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5162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F6CDE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08246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29A8F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045C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1B77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71CDB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3FC17BE" w14:textId="77777777" w:rsidR="00BA70B1" w:rsidRDefault="00BA70B1" w:rsidP="00BA70B1">
      <w:pPr>
        <w:pStyle w:val="titoloprinc0"/>
        <w:rPr>
          <w:color w:val="002060"/>
        </w:rPr>
      </w:pPr>
    </w:p>
    <w:p w14:paraId="700CC73A" w14:textId="44963BE5" w:rsidR="00BA70B1" w:rsidRDefault="00BA70B1" w:rsidP="00BA70B1">
      <w:pPr>
        <w:pStyle w:val="titoloprinc0"/>
        <w:rPr>
          <w:color w:val="002060"/>
        </w:rPr>
      </w:pPr>
      <w:r>
        <w:rPr>
          <w:color w:val="002060"/>
        </w:rPr>
        <w:t>CLASSIFICA COPPA DISCIPLINA</w:t>
      </w:r>
    </w:p>
    <w:p w14:paraId="607679ED" w14:textId="77777777" w:rsidR="00BA70B1" w:rsidRDefault="00BA70B1" w:rsidP="00BA70B1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547"/>
        <w:gridCol w:w="1097"/>
        <w:gridCol w:w="1097"/>
        <w:gridCol w:w="1305"/>
        <w:gridCol w:w="1168"/>
        <w:gridCol w:w="1097"/>
      </w:tblGrid>
      <w:tr w:rsidR="004B7BC3" w:rsidRPr="004B7BC3" w14:paraId="01CAB667" w14:textId="77777777" w:rsidTr="00777D4C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BA535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SOCIETA'</w:t>
            </w:r>
          </w:p>
        </w:tc>
        <w:tc>
          <w:tcPr>
            <w:tcW w:w="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DB44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GIR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AC3D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Totali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7EF1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B7BC3">
              <w:rPr>
                <w:rFonts w:ascii="Arial" w:hAnsi="Arial" w:cs="Arial"/>
                <w:b/>
                <w:bCs/>
                <w:color w:val="000000"/>
              </w:rPr>
              <w:t>Societa'</w:t>
            </w:r>
            <w:proofErr w:type="spellEnd"/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C12FA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Calciatori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107EA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Dirigenti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9890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B7BC3">
              <w:rPr>
                <w:rFonts w:ascii="Arial" w:hAnsi="Arial" w:cs="Arial"/>
                <w:b/>
                <w:bCs/>
                <w:color w:val="000000"/>
              </w:rPr>
              <w:t>Tecnici</w:t>
            </w:r>
          </w:p>
        </w:tc>
      </w:tr>
      <w:tr w:rsidR="004B7BC3" w:rsidRPr="004B7BC3" w14:paraId="6846C776" w14:textId="77777777" w:rsidTr="00777D4C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42D69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F047D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C1D1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56BA6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FAD2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26F95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F8CB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4B7BC3" w:rsidRPr="004B7BC3" w14:paraId="27442739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ED880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4902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AE024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592D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A3DD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E39FC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37D8C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0FC891A2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1747E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F0E37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14B5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43002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289AD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8A09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AC8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48EBDCBD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7BE7C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34B3A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9C20A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5EEE6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AAB5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D2FB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CF912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4B7BC3" w:rsidRPr="004B7BC3" w14:paraId="1BE7875E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01727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4FA8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AD759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41273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4AA8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FEF30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7E9F8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0,10</w:t>
            </w:r>
          </w:p>
        </w:tc>
      </w:tr>
      <w:tr w:rsidR="004B7BC3" w:rsidRPr="004B7BC3" w14:paraId="061240CC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0E470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86B8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15DB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10,45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579F2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401EF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AF4D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56E3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4B7BC3" w:rsidRPr="004B7BC3" w14:paraId="42B95B2A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C8F2E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D8C9C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1FA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3217D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86765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33CE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41EA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0,40</w:t>
            </w:r>
          </w:p>
        </w:tc>
      </w:tr>
      <w:tr w:rsidR="004B7BC3" w:rsidRPr="004B7BC3" w14:paraId="5CE43B13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B3A51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90A04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23E6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12,15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1C8EC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5B9BC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33D62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6BB82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0,95</w:t>
            </w:r>
          </w:p>
        </w:tc>
      </w:tr>
      <w:tr w:rsidR="004B7BC3" w:rsidRPr="004B7BC3" w14:paraId="40653360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B215E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BE85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D3F99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14,65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DC34C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A17F9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11,80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66B5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1F306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0,85</w:t>
            </w:r>
          </w:p>
        </w:tc>
      </w:tr>
      <w:tr w:rsidR="004B7BC3" w:rsidRPr="004B7BC3" w14:paraId="59207BCE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D002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87FF1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128A1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676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CB09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06615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8EE73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0,20</w:t>
            </w:r>
          </w:p>
        </w:tc>
      </w:tr>
      <w:tr w:rsidR="004B7BC3" w:rsidRPr="004B7BC3" w14:paraId="08AC7B74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795C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E8B00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74AE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15,40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159D6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01905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5,90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CAA16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5DC97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B7BC3" w:rsidRPr="004B7BC3" w14:paraId="77843071" w14:textId="77777777" w:rsidTr="00777D4C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8C883" w14:textId="77777777" w:rsidR="004B7BC3" w:rsidRPr="004B7BC3" w:rsidRDefault="004B7BC3" w:rsidP="004B7BC3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12C58" w14:textId="77777777" w:rsidR="004B7BC3" w:rsidRPr="004B7BC3" w:rsidRDefault="004B7BC3" w:rsidP="004B7B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F153E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18,10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ECD3B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424E0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79A69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2,75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BA3B5" w14:textId="77777777" w:rsidR="004B7BC3" w:rsidRPr="004B7BC3" w:rsidRDefault="004B7BC3" w:rsidP="004B7B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7BC3">
              <w:rPr>
                <w:rFonts w:ascii="Arial" w:hAnsi="Arial" w:cs="Arial"/>
                <w:color w:val="000000"/>
                <w:sz w:val="16"/>
                <w:szCs w:val="16"/>
              </w:rPr>
              <w:t>2,35</w:t>
            </w:r>
          </w:p>
        </w:tc>
      </w:tr>
    </w:tbl>
    <w:p w14:paraId="6DF94A9C" w14:textId="77777777" w:rsidR="006F0082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3C18A1FB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424BBC3B" w14:textId="77777777" w:rsidR="004B7BC3" w:rsidRDefault="004B7BC3" w:rsidP="007E5351">
      <w:pPr>
        <w:pStyle w:val="breakline"/>
        <w:rPr>
          <w:rFonts w:ascii="Arial" w:hAnsi="Arial" w:cs="Arial"/>
          <w:color w:val="002060"/>
        </w:rPr>
      </w:pPr>
    </w:p>
    <w:p w14:paraId="3F19D531" w14:textId="77777777" w:rsidR="00C86930" w:rsidRDefault="00C86930" w:rsidP="007E5351">
      <w:pPr>
        <w:pStyle w:val="breakline"/>
        <w:rPr>
          <w:rFonts w:ascii="Arial" w:hAnsi="Arial" w:cs="Arial"/>
          <w:color w:val="002060"/>
        </w:rPr>
      </w:pPr>
    </w:p>
    <w:p w14:paraId="6ACC3A89" w14:textId="77777777" w:rsidR="00C86930" w:rsidRDefault="00C86930" w:rsidP="007E5351">
      <w:pPr>
        <w:pStyle w:val="breakline"/>
        <w:rPr>
          <w:rFonts w:ascii="Arial" w:hAnsi="Arial" w:cs="Arial"/>
          <w:color w:val="002060"/>
        </w:rPr>
      </w:pPr>
    </w:p>
    <w:p w14:paraId="3DCC7D78" w14:textId="77777777" w:rsidR="00F13615" w:rsidRDefault="00F13615" w:rsidP="007E5351">
      <w:pPr>
        <w:pStyle w:val="breakline"/>
        <w:rPr>
          <w:rFonts w:ascii="Arial" w:hAnsi="Arial" w:cs="Arial"/>
          <w:color w:val="002060"/>
        </w:rPr>
      </w:pPr>
    </w:p>
    <w:p w14:paraId="50D21919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1E51D27F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11D1916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7F1AE5C8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5EF095D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67F559C0" w14:textId="77777777" w:rsidR="007871FE" w:rsidRPr="00967E19" w:rsidRDefault="007871FE" w:rsidP="007871FE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 xml:space="preserve">COPPA PROVINCIALE </w:t>
      </w:r>
      <w:r w:rsidRPr="00967E19">
        <w:rPr>
          <w:color w:val="002060"/>
        </w:rPr>
        <w:t>JUNIORES UNDER 19 -</w:t>
      </w:r>
      <w:r>
        <w:rPr>
          <w:color w:val="002060"/>
        </w:rPr>
        <w:t xml:space="preserve"> </w:t>
      </w:r>
      <w:r w:rsidRPr="00967E19">
        <w:rPr>
          <w:color w:val="002060"/>
        </w:rPr>
        <w:t>MC</w:t>
      </w:r>
    </w:p>
    <w:p w14:paraId="4A80FF74" w14:textId="77777777" w:rsidR="007871FE" w:rsidRDefault="007871FE" w:rsidP="007871FE">
      <w:pPr>
        <w:pStyle w:val="breakline"/>
        <w:rPr>
          <w:rFonts w:ascii="Arial" w:eastAsiaTheme="minorEastAsia" w:hAnsi="Arial" w:cs="Arial"/>
          <w:color w:val="002060"/>
        </w:rPr>
      </w:pPr>
    </w:p>
    <w:p w14:paraId="6F330C93" w14:textId="77777777" w:rsidR="007871FE" w:rsidRDefault="007871FE" w:rsidP="007871FE">
      <w:pPr>
        <w:pStyle w:val="breakline"/>
        <w:rPr>
          <w:rFonts w:ascii="Arial" w:eastAsiaTheme="minorEastAsia" w:hAnsi="Arial" w:cs="Arial"/>
          <w:color w:val="002060"/>
        </w:rPr>
      </w:pPr>
    </w:p>
    <w:p w14:paraId="2A090A3A" w14:textId="77777777" w:rsidR="00BC2307" w:rsidRDefault="00BC2307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73DC90" w14:textId="77777777" w:rsidR="00BC2307" w:rsidRPr="00B51469" w:rsidRDefault="00BC2307" w:rsidP="00BC2307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82D75FD" w14:textId="77777777" w:rsidR="00BC2307" w:rsidRDefault="00BC2307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EEC7CE" w14:textId="77777777" w:rsidR="00BC2307" w:rsidRDefault="00BC2307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FE3BE2" w14:textId="131446DA" w:rsidR="00BC2307" w:rsidRPr="00BC2307" w:rsidRDefault="00BC2307" w:rsidP="00BC230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BC2307">
        <w:rPr>
          <w:rFonts w:ascii="Arial" w:hAnsi="Arial" w:cs="Arial"/>
          <w:b/>
          <w:bCs/>
          <w:color w:val="000000"/>
          <w:sz w:val="24"/>
          <w:szCs w:val="24"/>
        </w:rPr>
        <w:t>GIRONE E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28"/>
        <w:gridCol w:w="385"/>
        <w:gridCol w:w="898"/>
        <w:gridCol w:w="1181"/>
        <w:gridCol w:w="1544"/>
        <w:gridCol w:w="1544"/>
      </w:tblGrid>
      <w:tr w:rsidR="00BC2307" w:rsidRPr="00BC2307" w14:paraId="021F6C90" w14:textId="77777777" w:rsidTr="00E46080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C4881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307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68348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307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75C44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307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B60F6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307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3A969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307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71EA7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C2307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BC2307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FA9BD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C2307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BC2307" w:rsidRPr="00BC2307" w14:paraId="259D8D7C" w14:textId="77777777" w:rsidTr="00E46080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8CEF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F5E47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0B622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7F3B8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11/04/2026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DAA9E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741E4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7C782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BC2307" w:rsidRPr="00BC2307" w14:paraId="0CB4DCE9" w14:textId="77777777" w:rsidTr="00E4608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99DEC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C3257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3F1A5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A3010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2CFF1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053C0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9C8B0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BC2307" w:rsidRPr="00BC2307" w14:paraId="787DF21F" w14:textId="77777777" w:rsidTr="00E46080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B8960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1DA3A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DBF4E" w14:textId="77777777" w:rsidR="00BC2307" w:rsidRPr="00BC2307" w:rsidRDefault="00BC2307" w:rsidP="00BC230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1042D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12/04/2026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A2178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2BA63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0782" w14:textId="77777777" w:rsidR="00BC2307" w:rsidRPr="00BC2307" w:rsidRDefault="00BC2307" w:rsidP="00BC230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C2307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</w:tbl>
    <w:p w14:paraId="759CAEBB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7E4A23F3" w14:textId="77777777" w:rsidR="00DD7596" w:rsidRDefault="00DD7596" w:rsidP="007E5351">
      <w:pPr>
        <w:pStyle w:val="breakline"/>
        <w:rPr>
          <w:rFonts w:ascii="Arial" w:hAnsi="Arial" w:cs="Arial"/>
          <w:color w:val="002060"/>
        </w:rPr>
      </w:pPr>
    </w:p>
    <w:p w14:paraId="1EF196A8" w14:textId="77777777" w:rsidR="005531A0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2C6686AC" w14:textId="77777777" w:rsidR="005531A0" w:rsidRPr="00967E19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61D07493" w14:textId="77777777" w:rsidR="006F0082" w:rsidRPr="00967E19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523D8C7F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ALLIEVI MACERATA II FASE</w:t>
      </w:r>
    </w:p>
    <w:p w14:paraId="4FD07A3C" w14:textId="77777777" w:rsidR="00E25F3D" w:rsidRDefault="00E25F3D" w:rsidP="0000032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17" w:name="_Hlk223437121"/>
    </w:p>
    <w:bookmarkEnd w:id="17"/>
    <w:p w14:paraId="5B325646" w14:textId="77777777" w:rsidR="003372D4" w:rsidRPr="00967E19" w:rsidRDefault="003372D4" w:rsidP="003372D4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967E19">
        <w:rPr>
          <w:rFonts w:ascii="Arial" w:hAnsi="Arial" w:cs="Arial"/>
          <w:b/>
          <w:bCs/>
          <w:color w:val="002060"/>
          <w:sz w:val="32"/>
          <w:szCs w:val="32"/>
        </w:rPr>
        <w:t>Variazioni al programma gare</w:t>
      </w:r>
    </w:p>
    <w:p w14:paraId="35249618" w14:textId="77777777" w:rsidR="003372D4" w:rsidRPr="00967E19" w:rsidRDefault="003372D4" w:rsidP="003372D4">
      <w:pPr>
        <w:pStyle w:val="titoloprinc0"/>
        <w:jc w:val="left"/>
        <w:rPr>
          <w:color w:val="002060"/>
          <w:sz w:val="24"/>
          <w:szCs w:val="24"/>
        </w:rPr>
      </w:pPr>
    </w:p>
    <w:p w14:paraId="579EE851" w14:textId="77777777" w:rsidR="003372D4" w:rsidRDefault="003372D4" w:rsidP="003372D4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6"/>
        <w:gridCol w:w="1937"/>
        <w:gridCol w:w="819"/>
        <w:gridCol w:w="588"/>
        <w:gridCol w:w="593"/>
        <w:gridCol w:w="2389"/>
      </w:tblGrid>
      <w:tr w:rsidR="005D7823" w:rsidRPr="00967E19" w14:paraId="6AEA2C9E" w14:textId="77777777" w:rsidTr="00767EC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319E4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53FE2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084D7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4E75F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D1B5B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F1EA4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75657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81C81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D7823" w:rsidRPr="00967E19" w14:paraId="7A4A4177" w14:textId="77777777" w:rsidTr="00767ECE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EAC99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04586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7D449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7CD9C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APPIGNANESE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7B263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35C33" w14:textId="77777777" w:rsidR="005D7823" w:rsidRPr="00967E19" w:rsidRDefault="005D7823" w:rsidP="00767ECE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5015F" w14:textId="77777777" w:rsidR="005D7823" w:rsidRPr="00967E19" w:rsidRDefault="005D7823" w:rsidP="00767ECE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26245" w14:textId="77777777" w:rsidR="005D7823" w:rsidRDefault="005D7823" w:rsidP="00767ECE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2F30B2DB" w14:textId="77777777" w:rsidR="005D7823" w:rsidRPr="00967E19" w:rsidRDefault="005D7823" w:rsidP="00767ECE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5D289BCF" w14:textId="77777777" w:rsidR="005D7823" w:rsidRPr="00967E19" w:rsidRDefault="005D7823" w:rsidP="003372D4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916"/>
        <w:gridCol w:w="1937"/>
        <w:gridCol w:w="819"/>
        <w:gridCol w:w="588"/>
        <w:gridCol w:w="593"/>
        <w:gridCol w:w="2389"/>
      </w:tblGrid>
      <w:tr w:rsidR="003372D4" w:rsidRPr="00967E19" w14:paraId="0581D635" w14:textId="77777777" w:rsidTr="003872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33DDA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8802D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A3017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3B1DC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AEDAE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D2538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9BC99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4F899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372D4" w:rsidRPr="00967E19" w14:paraId="731085BF" w14:textId="77777777" w:rsidTr="003872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373D0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ED41E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C6FC6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8AF7B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0F67F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D46DF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49F98" w14:textId="77777777" w:rsidR="003372D4" w:rsidRPr="00967E19" w:rsidRDefault="003372D4" w:rsidP="003872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B681A" w14:textId="77777777" w:rsidR="003372D4" w:rsidRDefault="003372D4" w:rsidP="003872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7A859E22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11DE817A" w14:textId="77777777" w:rsidR="00483C85" w:rsidRDefault="00483C85" w:rsidP="003372D4">
      <w:pPr>
        <w:pStyle w:val="titoloprinc0"/>
        <w:jc w:val="left"/>
        <w:rPr>
          <w:color w:val="002060"/>
          <w:sz w:val="24"/>
          <w:szCs w:val="24"/>
        </w:rPr>
      </w:pPr>
    </w:p>
    <w:p w14:paraId="679355D0" w14:textId="17F7A0BF" w:rsidR="003372D4" w:rsidRPr="00967E19" w:rsidRDefault="003372D4" w:rsidP="003372D4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 xml:space="preserve">GIRONE </w:t>
      </w:r>
      <w:r>
        <w:rPr>
          <w:color w:val="002060"/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07"/>
        <w:gridCol w:w="1915"/>
        <w:gridCol w:w="1936"/>
        <w:gridCol w:w="821"/>
        <w:gridCol w:w="588"/>
        <w:gridCol w:w="593"/>
        <w:gridCol w:w="2388"/>
      </w:tblGrid>
      <w:tr w:rsidR="003372D4" w:rsidRPr="00967E19" w14:paraId="033A6BE4" w14:textId="77777777" w:rsidTr="003872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0019A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A4026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BA50E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7ED38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43CBC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AC566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3B05E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20FF1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3372D4" w:rsidRPr="00967E19" w14:paraId="58D9ED85" w14:textId="77777777" w:rsidTr="0038725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9CD69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A2F34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1CA9D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19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6B218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UNITED CIVITANOVA</w:t>
            </w:r>
          </w:p>
        </w:tc>
        <w:tc>
          <w:tcPr>
            <w:tcW w:w="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AFA04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11/04/2026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6473D" w14:textId="77777777" w:rsidR="003372D4" w:rsidRPr="00967E19" w:rsidRDefault="003372D4" w:rsidP="0038725A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7DC8F" w14:textId="77777777" w:rsidR="003372D4" w:rsidRPr="00967E19" w:rsidRDefault="003372D4" w:rsidP="0038725A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14EC" w14:textId="77777777" w:rsidR="003372D4" w:rsidRDefault="003372D4" w:rsidP="0038725A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85BD8">
              <w:rPr>
                <w:rFonts w:ascii="Calibri" w:hAnsi="Calibri"/>
                <w:color w:val="012741"/>
                <w:spacing w:val="-4"/>
                <w:sz w:val="17"/>
              </w:rPr>
              <w:t>COMUNALE "DINO FERRETTI"</w:t>
            </w:r>
          </w:p>
          <w:p w14:paraId="41905356" w14:textId="77777777" w:rsidR="003372D4" w:rsidRPr="00967E19" w:rsidRDefault="003372D4" w:rsidP="0038725A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MOGLIANO</w:t>
            </w:r>
          </w:p>
        </w:tc>
      </w:tr>
    </w:tbl>
    <w:p w14:paraId="3B79FB02" w14:textId="77777777" w:rsidR="003372D4" w:rsidRDefault="003372D4" w:rsidP="003372D4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611"/>
        <w:gridCol w:w="2241"/>
        <w:gridCol w:w="821"/>
        <w:gridCol w:w="588"/>
        <w:gridCol w:w="593"/>
        <w:gridCol w:w="2388"/>
      </w:tblGrid>
      <w:tr w:rsidR="00DA20F2" w:rsidRPr="00967E19" w14:paraId="751F669D" w14:textId="77777777" w:rsidTr="00DA20F2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5C750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BF611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BD83F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3BC34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8167F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3C680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2F776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C5757" w14:textId="7777777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DA20F2" w:rsidRPr="00967E19" w14:paraId="2B7EAD83" w14:textId="77777777" w:rsidTr="00DA20F2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09636" w14:textId="4EBC84A9" w:rsidR="00DA20F2" w:rsidRPr="00967E19" w:rsidRDefault="00DA20F2" w:rsidP="00C444F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F7527" w14:textId="11BBEA63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E2359" w14:textId="6879E9C2" w:rsidR="00DA20F2" w:rsidRPr="00967E19" w:rsidRDefault="00DA20F2" w:rsidP="00C444F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DA20F2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224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EE06D" w14:textId="7026CF92" w:rsidR="00DA20F2" w:rsidRPr="00967E19" w:rsidRDefault="00DA20F2" w:rsidP="00C444F3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DA20F2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4A04B" w14:textId="3B97CB82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65043" w14:textId="403B5587" w:rsidR="00DA20F2" w:rsidRPr="00967E19" w:rsidRDefault="00DA20F2" w:rsidP="00C444F3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1ED35" w14:textId="4492A7D1" w:rsidR="00DA20F2" w:rsidRPr="00967E19" w:rsidRDefault="00DA20F2" w:rsidP="00C444F3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17:45</w:t>
            </w:r>
          </w:p>
        </w:tc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60669" w14:textId="51B56BF0" w:rsidR="00DA20F2" w:rsidRDefault="00DA20F2" w:rsidP="00C444F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DA20F2">
              <w:rPr>
                <w:rFonts w:ascii="Calibri" w:hAnsi="Calibri"/>
                <w:color w:val="012741"/>
                <w:spacing w:val="-4"/>
                <w:sz w:val="17"/>
              </w:rPr>
              <w:t>COMUNALE "ANGELO PIANI"</w:t>
            </w:r>
          </w:p>
          <w:p w14:paraId="2CF0C33C" w14:textId="2F171466" w:rsidR="00DA20F2" w:rsidRPr="00DA20F2" w:rsidRDefault="00DA20F2" w:rsidP="00C444F3">
            <w:pPr>
              <w:suppressAutoHyphens/>
              <w:jc w:val="left"/>
              <w:rPr>
                <w:rFonts w:asciiTheme="majorHAnsi" w:hAnsiTheme="majorHAnsi" w:cstheme="majorHAnsi"/>
                <w:color w:val="002060"/>
                <w:spacing w:val="-4"/>
                <w:sz w:val="17"/>
              </w:rPr>
            </w:pPr>
            <w:r w:rsidRPr="00DA20F2">
              <w:rPr>
                <w:rFonts w:asciiTheme="majorHAnsi" w:hAnsiTheme="majorHAnsi" w:cstheme="majorHAnsi"/>
                <w:color w:val="002060"/>
                <w:spacing w:val="-4"/>
                <w:sz w:val="17"/>
              </w:rPr>
              <w:t>CALDAROLA</w:t>
            </w:r>
          </w:p>
        </w:tc>
      </w:tr>
    </w:tbl>
    <w:p w14:paraId="519F4096" w14:textId="77777777" w:rsidR="003372D4" w:rsidRDefault="003372D4" w:rsidP="003372D4">
      <w:pPr>
        <w:pStyle w:val="titoloprinc0"/>
        <w:rPr>
          <w:color w:val="002060"/>
        </w:rPr>
      </w:pPr>
    </w:p>
    <w:p w14:paraId="1F431C2D" w14:textId="77777777" w:rsidR="000C4FA2" w:rsidRDefault="000C4FA2" w:rsidP="003372D4">
      <w:pPr>
        <w:pStyle w:val="titoloprinc0"/>
        <w:rPr>
          <w:color w:val="002060"/>
        </w:rPr>
      </w:pPr>
    </w:p>
    <w:p w14:paraId="657D918F" w14:textId="77777777" w:rsidR="003372D4" w:rsidRPr="00B51469" w:rsidRDefault="003372D4" w:rsidP="003372D4">
      <w:pPr>
        <w:pStyle w:val="titoloprinc0"/>
        <w:rPr>
          <w:color w:val="002060"/>
        </w:rPr>
      </w:pPr>
      <w:r>
        <w:rPr>
          <w:color w:val="002060"/>
        </w:rPr>
        <w:lastRenderedPageBreak/>
        <w:t>PROGRAMMA GARE</w:t>
      </w:r>
    </w:p>
    <w:p w14:paraId="1D45F757" w14:textId="77777777" w:rsidR="003372D4" w:rsidRDefault="003372D4" w:rsidP="003372D4">
      <w:pPr>
        <w:pStyle w:val="breakline"/>
        <w:rPr>
          <w:rFonts w:ascii="Arial" w:hAnsi="Arial" w:cs="Arial"/>
          <w:color w:val="002060"/>
        </w:rPr>
      </w:pPr>
    </w:p>
    <w:p w14:paraId="202E76A9" w14:textId="77777777" w:rsidR="003372D4" w:rsidRPr="00E25F3D" w:rsidRDefault="003372D4" w:rsidP="003372D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F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6"/>
        <w:gridCol w:w="385"/>
        <w:gridCol w:w="898"/>
        <w:gridCol w:w="1177"/>
        <w:gridCol w:w="1556"/>
        <w:gridCol w:w="1548"/>
      </w:tblGrid>
      <w:tr w:rsidR="003372D4" w:rsidRPr="00E25F3D" w14:paraId="5BFDF379" w14:textId="77777777" w:rsidTr="003872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AF1C2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97A71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B0828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4CED5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F9539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C8F5D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AC97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3372D4" w:rsidRPr="00E25F3D" w14:paraId="4B308110" w14:textId="77777777" w:rsidTr="003872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241E6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6DF56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2A45C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8272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2D2D1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E78FC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44C51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3372D4" w:rsidRPr="00E25F3D" w14:paraId="005A977F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42126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87C94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2870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C0F0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5E2D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262 COMUNALE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ECE00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18DD2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3372D4" w:rsidRPr="00E25F3D" w14:paraId="74588E6D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28D53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466BE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67B16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CE2C5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46911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FB8A6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B7B5D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 xml:space="preserve">VIALE 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G.GARIBALDI</w:t>
            </w:r>
            <w:proofErr w:type="gramEnd"/>
          </w:p>
        </w:tc>
      </w:tr>
      <w:tr w:rsidR="003372D4" w:rsidRPr="00E25F3D" w14:paraId="5F24A0F4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CDE51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9807F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37562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B0426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ED9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6DC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566C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3372D4" w:rsidRPr="00E25F3D" w14:paraId="1B14E7BD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FA77B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8D04E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C2A23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94679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16DEC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2A1AC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0FA0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0C0B079E" w14:textId="77777777" w:rsidR="003372D4" w:rsidRPr="00E25F3D" w:rsidRDefault="003372D4" w:rsidP="003372D4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BA19C69" w14:textId="77777777" w:rsidR="003372D4" w:rsidRDefault="003372D4" w:rsidP="003372D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0E461D" w14:textId="06FE0F67" w:rsidR="003372D4" w:rsidRPr="00E25F3D" w:rsidRDefault="003372D4" w:rsidP="003372D4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G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9"/>
        <w:gridCol w:w="385"/>
        <w:gridCol w:w="898"/>
        <w:gridCol w:w="1193"/>
        <w:gridCol w:w="1545"/>
        <w:gridCol w:w="1545"/>
      </w:tblGrid>
      <w:tr w:rsidR="003372D4" w:rsidRPr="00E25F3D" w14:paraId="4DDF6197" w14:textId="77777777" w:rsidTr="0038725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4A3F9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34E57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13301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E6735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A3EC9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77964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8B909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3372D4" w:rsidRPr="00E25F3D" w14:paraId="358CC5A0" w14:textId="77777777" w:rsidTr="0038725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FB719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FFA5F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4E281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26075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B2A11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9A58A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09765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3372D4" w:rsidRPr="00E25F3D" w14:paraId="29D30D17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64CFC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452C9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8D0F2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4AB48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BBB0E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3D004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011AE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3372D4" w:rsidRPr="00E25F3D" w14:paraId="0B1F740F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9ECC5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D0AFF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BB2C6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6437A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85BD8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08/04/2026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76860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C0888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04B8F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3372D4" w:rsidRPr="00E25F3D" w14:paraId="0E1A9002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42563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B1AD0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05ADC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A4D5E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6BF68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9AB5C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FB333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3372D4" w:rsidRPr="00E25F3D" w14:paraId="45724054" w14:textId="77777777" w:rsidTr="0038725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36688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14605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2D1E" w14:textId="77777777" w:rsidR="003372D4" w:rsidRPr="00E25F3D" w:rsidRDefault="003372D4" w:rsidP="0038725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C91E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16:00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B490F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E9107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E8571" w14:textId="77777777" w:rsidR="003372D4" w:rsidRPr="00E25F3D" w:rsidRDefault="003372D4" w:rsidP="0038725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</w:tbl>
    <w:p w14:paraId="47AE36A6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0D213DC8" w14:textId="77777777" w:rsidR="00BC2307" w:rsidRDefault="00BC2307" w:rsidP="007E5351">
      <w:pPr>
        <w:pStyle w:val="breakline"/>
        <w:rPr>
          <w:rFonts w:ascii="Arial" w:hAnsi="Arial" w:cs="Arial"/>
          <w:color w:val="002060"/>
        </w:rPr>
      </w:pPr>
    </w:p>
    <w:p w14:paraId="2EAEC352" w14:textId="77777777" w:rsidR="00BC2307" w:rsidRDefault="00BC2307" w:rsidP="007E5351">
      <w:pPr>
        <w:pStyle w:val="breakline"/>
        <w:rPr>
          <w:rFonts w:ascii="Arial" w:hAnsi="Arial" w:cs="Arial"/>
          <w:color w:val="002060"/>
        </w:rPr>
      </w:pPr>
    </w:p>
    <w:p w14:paraId="58B52383" w14:textId="77777777" w:rsidR="00BC2307" w:rsidRDefault="00BC2307" w:rsidP="007E5351">
      <w:pPr>
        <w:pStyle w:val="breakline"/>
        <w:rPr>
          <w:rFonts w:ascii="Arial" w:hAnsi="Arial" w:cs="Arial"/>
          <w:color w:val="002060"/>
        </w:rPr>
      </w:pPr>
    </w:p>
    <w:p w14:paraId="7C5E7DB7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24714B16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402AB361" w14:textId="0E90DA5E" w:rsidR="006F0082" w:rsidRPr="00967E19" w:rsidRDefault="007E5351" w:rsidP="00B23972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UNDER 17 SECONDE SQUADRE -MC</w:t>
      </w:r>
    </w:p>
    <w:p w14:paraId="1DC4D7E1" w14:textId="77777777" w:rsidR="00BA70B1" w:rsidRDefault="00BA70B1" w:rsidP="00B91C5E">
      <w:pPr>
        <w:pStyle w:val="titoloprinc0"/>
        <w:rPr>
          <w:color w:val="002060"/>
        </w:rPr>
      </w:pPr>
    </w:p>
    <w:p w14:paraId="66DD4B1E" w14:textId="77777777" w:rsidR="00B91C5E" w:rsidRPr="00B51469" w:rsidRDefault="00B91C5E" w:rsidP="00B91C5E">
      <w:pPr>
        <w:pStyle w:val="titoloprinc0"/>
        <w:rPr>
          <w:color w:val="002060"/>
        </w:rPr>
      </w:pPr>
      <w:bookmarkStart w:id="18" w:name="_Hlk225510919"/>
      <w:r>
        <w:rPr>
          <w:color w:val="002060"/>
        </w:rPr>
        <w:t>PROGRAMMA GARE</w:t>
      </w:r>
      <w:bookmarkEnd w:id="18"/>
    </w:p>
    <w:p w14:paraId="03534BA6" w14:textId="77777777" w:rsidR="00594CA3" w:rsidRDefault="00594CA3" w:rsidP="007E5351">
      <w:pPr>
        <w:pStyle w:val="breakline"/>
        <w:rPr>
          <w:rFonts w:ascii="Arial" w:hAnsi="Arial" w:cs="Arial"/>
          <w:color w:val="002060"/>
        </w:rPr>
      </w:pPr>
    </w:p>
    <w:p w14:paraId="21A705A8" w14:textId="77777777" w:rsidR="00B91C5E" w:rsidRDefault="00B91C5E" w:rsidP="007E5351">
      <w:pPr>
        <w:pStyle w:val="breakline"/>
        <w:rPr>
          <w:rFonts w:ascii="Arial" w:hAnsi="Arial" w:cs="Arial"/>
          <w:color w:val="002060"/>
        </w:rPr>
      </w:pPr>
    </w:p>
    <w:p w14:paraId="0D6994BB" w14:textId="77777777" w:rsidR="00B91C5E" w:rsidRDefault="00B91C5E" w:rsidP="007E5351">
      <w:pPr>
        <w:pStyle w:val="breakline"/>
        <w:rPr>
          <w:rFonts w:ascii="Arial" w:hAnsi="Arial" w:cs="Arial"/>
          <w:color w:val="002060"/>
        </w:rPr>
      </w:pPr>
    </w:p>
    <w:p w14:paraId="0D0C2808" w14:textId="77777777" w:rsidR="00E25F3D" w:rsidRPr="00E25F3D" w:rsidRDefault="00E25F3D" w:rsidP="00E25F3D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25F3D">
        <w:rPr>
          <w:rFonts w:ascii="Arial" w:hAnsi="Arial" w:cs="Arial"/>
          <w:b/>
          <w:bCs/>
          <w:color w:val="000000"/>
          <w:sz w:val="24"/>
          <w:szCs w:val="24"/>
        </w:rPr>
        <w:t>GIRONE C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26"/>
        <w:gridCol w:w="385"/>
        <w:gridCol w:w="898"/>
        <w:gridCol w:w="1174"/>
        <w:gridCol w:w="1556"/>
        <w:gridCol w:w="1546"/>
      </w:tblGrid>
      <w:tr w:rsidR="00E25F3D" w:rsidRPr="00E25F3D" w14:paraId="2EE025C3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879C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639E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E71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9925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FBACC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DD78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25F3D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E25F3D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1874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5F3D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E25F3D" w:rsidRPr="00E25F3D" w14:paraId="36FFFFB1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5685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04B1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D6C66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463F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CC01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1403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A4BE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E25F3D" w:rsidRPr="00E25F3D" w14:paraId="3EEE10E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10A6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92135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BB789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CCEF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CF5E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71 COMUNALE "SANTILLI"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1A74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A65B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MOLINO MENSA</w:t>
            </w:r>
          </w:p>
        </w:tc>
      </w:tr>
      <w:tr w:rsidR="00E25F3D" w:rsidRPr="00E25F3D" w14:paraId="7EF6DB6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B307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EB75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D7A33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C35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34E5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093B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3A2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E25F3D" w:rsidRPr="00E25F3D" w14:paraId="06B14AEB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B2A0C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8FA7B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E1EA5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A713D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70E1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3AB5F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2256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E25F3D" w:rsidRPr="00E25F3D" w14:paraId="79EE5F1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3C7D3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5DB2A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PONTEROSSO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5E194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BC667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3CE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746F4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9AF7E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LEONCAVALLO</w:t>
            </w:r>
          </w:p>
        </w:tc>
      </w:tr>
      <w:tr w:rsidR="00E25F3D" w:rsidRPr="00E25F3D" w14:paraId="4910353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31DB8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7FB62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3826B" w14:textId="77777777" w:rsidR="00E25F3D" w:rsidRPr="00E25F3D" w:rsidRDefault="00E25F3D" w:rsidP="00E25F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F15F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12/04/2026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A9DD1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522C9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43F60" w14:textId="77777777" w:rsidR="00E25F3D" w:rsidRPr="00E25F3D" w:rsidRDefault="00E25F3D" w:rsidP="00E25F3D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25F3D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1CFD6219" w14:textId="77777777" w:rsidR="00594CA3" w:rsidRDefault="00594CA3" w:rsidP="007E5351">
      <w:pPr>
        <w:pStyle w:val="breakline"/>
        <w:rPr>
          <w:rFonts w:ascii="Arial" w:hAnsi="Arial" w:cs="Arial"/>
          <w:color w:val="002060"/>
        </w:rPr>
      </w:pPr>
    </w:p>
    <w:p w14:paraId="3954D8BF" w14:textId="77777777" w:rsidR="00E25F3D" w:rsidRDefault="00E25F3D" w:rsidP="007E5351">
      <w:pPr>
        <w:pStyle w:val="breakline"/>
        <w:rPr>
          <w:rFonts w:ascii="Arial" w:hAnsi="Arial" w:cs="Arial"/>
          <w:color w:val="002060"/>
        </w:rPr>
      </w:pPr>
    </w:p>
    <w:p w14:paraId="5408CCF5" w14:textId="77777777" w:rsidR="00BA70B1" w:rsidRDefault="00BA70B1" w:rsidP="007E5351">
      <w:pPr>
        <w:pStyle w:val="breakline"/>
        <w:rPr>
          <w:rFonts w:ascii="Arial" w:hAnsi="Arial" w:cs="Arial"/>
          <w:color w:val="002060"/>
        </w:rPr>
      </w:pPr>
    </w:p>
    <w:p w14:paraId="03E7B998" w14:textId="77777777" w:rsidR="00BA70B1" w:rsidRPr="00967E19" w:rsidRDefault="00BA70B1" w:rsidP="007E5351">
      <w:pPr>
        <w:pStyle w:val="breakline"/>
        <w:rPr>
          <w:rFonts w:ascii="Arial" w:hAnsi="Arial" w:cs="Arial"/>
          <w:color w:val="002060"/>
        </w:rPr>
      </w:pPr>
    </w:p>
    <w:p w14:paraId="0E1D3059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lastRenderedPageBreak/>
        <w:t>GIOVANISSIMI MACERATA II FASE</w:t>
      </w:r>
    </w:p>
    <w:p w14:paraId="3ECE2CE5" w14:textId="77777777" w:rsidR="006F0082" w:rsidRPr="00967E19" w:rsidRDefault="006F0082" w:rsidP="007E5351">
      <w:pPr>
        <w:pStyle w:val="titoloprinc0"/>
        <w:rPr>
          <w:color w:val="002060"/>
        </w:rPr>
      </w:pPr>
    </w:p>
    <w:p w14:paraId="46A42962" w14:textId="6DC744A4" w:rsidR="00157685" w:rsidRPr="00967E19" w:rsidRDefault="00157685" w:rsidP="00157685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967E19">
        <w:rPr>
          <w:rFonts w:ascii="Arial" w:hAnsi="Arial" w:cs="Arial"/>
          <w:b/>
          <w:bCs/>
          <w:color w:val="002060"/>
          <w:sz w:val="36"/>
          <w:szCs w:val="36"/>
        </w:rPr>
        <w:t>Variazioni a Calendario</w:t>
      </w:r>
    </w:p>
    <w:p w14:paraId="22D466BA" w14:textId="77777777" w:rsidR="00157685" w:rsidRPr="00967E19" w:rsidRDefault="00157685" w:rsidP="00157685">
      <w:pPr>
        <w:rPr>
          <w:rFonts w:ascii="Arial" w:hAnsi="Arial" w:cs="Arial"/>
          <w:color w:val="002060"/>
        </w:rPr>
      </w:pPr>
    </w:p>
    <w:p w14:paraId="4975A40B" w14:textId="3DA96A50" w:rsidR="00157685" w:rsidRPr="00967E19" w:rsidRDefault="00157685" w:rsidP="00157685">
      <w:pPr>
        <w:rPr>
          <w:rFonts w:ascii="Arial" w:hAnsi="Arial" w:cs="Arial"/>
          <w:color w:val="002060"/>
          <w:sz w:val="22"/>
          <w:szCs w:val="22"/>
        </w:rPr>
      </w:pPr>
      <w:r w:rsidRPr="00967E19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967E19">
        <w:rPr>
          <w:rFonts w:ascii="Arial" w:hAnsi="Arial" w:cs="Arial"/>
          <w:b/>
          <w:bCs/>
          <w:color w:val="002060"/>
          <w:sz w:val="22"/>
          <w:szCs w:val="22"/>
        </w:rPr>
        <w:t>A.S.D. ADRIATICA PORTORECANATI</w:t>
      </w:r>
      <w:r w:rsidRPr="00967E19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</w:t>
      </w:r>
      <w:r w:rsidRPr="00967E19">
        <w:rPr>
          <w:rFonts w:ascii="Arial" w:hAnsi="Arial" w:cs="Arial"/>
          <w:color w:val="002060"/>
          <w:u w:val="single"/>
        </w:rPr>
        <w:t xml:space="preserve"> </w:t>
      </w:r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Comunale "Vincenzo Monaldi" Santa Maria in Potenza a Porto </w:t>
      </w:r>
      <w:proofErr w:type="gramStart"/>
      <w:r w:rsidRPr="00967E1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Recanati </w:t>
      </w:r>
      <w:r w:rsidRPr="00967E19">
        <w:rPr>
          <w:rFonts w:ascii="Arial" w:hAnsi="Arial" w:cs="Arial"/>
          <w:color w:val="002060"/>
          <w:sz w:val="22"/>
          <w:szCs w:val="22"/>
        </w:rPr>
        <w:t>,</w:t>
      </w:r>
      <w:proofErr w:type="gramEnd"/>
      <w:r w:rsidRPr="00967E19">
        <w:rPr>
          <w:rFonts w:ascii="Arial" w:hAnsi="Arial" w:cs="Arial"/>
          <w:color w:val="002060"/>
          <w:sz w:val="22"/>
          <w:szCs w:val="22"/>
        </w:rPr>
        <w:t xml:space="preserve"> stesso giorno e orario.</w:t>
      </w:r>
    </w:p>
    <w:p w14:paraId="59F413F7" w14:textId="77777777" w:rsidR="001456EE" w:rsidRDefault="001456EE" w:rsidP="00EC0597">
      <w:pPr>
        <w:pStyle w:val="titoloprinc0"/>
        <w:rPr>
          <w:color w:val="002060"/>
          <w:sz w:val="32"/>
          <w:szCs w:val="32"/>
        </w:rPr>
      </w:pPr>
    </w:p>
    <w:p w14:paraId="1BF2FDBD" w14:textId="3C606AF5" w:rsidR="00EC0597" w:rsidRPr="00967E19" w:rsidRDefault="00EC0597" w:rsidP="00EC0597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6B896ED4" w14:textId="77777777" w:rsidR="005E576A" w:rsidRDefault="005E576A" w:rsidP="00EC0597">
      <w:pPr>
        <w:pStyle w:val="titoloprinc0"/>
        <w:jc w:val="left"/>
        <w:rPr>
          <w:color w:val="002060"/>
          <w:sz w:val="24"/>
          <w:szCs w:val="24"/>
        </w:rPr>
      </w:pPr>
    </w:p>
    <w:p w14:paraId="2B910AD1" w14:textId="126DAD36" w:rsidR="00EC0597" w:rsidRDefault="00EC0597" w:rsidP="00EC0597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27C05" w:rsidRPr="00967E19" w14:paraId="6DCA1B59" w14:textId="77777777" w:rsidTr="00267E1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E360B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C2C38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953A9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B42C6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D919B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79B76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3C187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432B4" w14:textId="77777777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27C05" w:rsidRPr="00967E19" w14:paraId="3DCD4CB4" w14:textId="77777777" w:rsidTr="00267E1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81E30" w14:textId="45AE610D" w:rsidR="00627C05" w:rsidRPr="00967E19" w:rsidRDefault="00627C05" w:rsidP="00267E16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B1730" w14:textId="2A185F8B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06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58119" w14:textId="4C285F92" w:rsidR="00627C05" w:rsidRPr="00967E19" w:rsidRDefault="00627C05" w:rsidP="00267E16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PASSATEMPESE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6952B" w14:textId="74208B82" w:rsidR="00627C05" w:rsidRPr="00967E19" w:rsidRDefault="00627C05" w:rsidP="00267E16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55A7B" w14:textId="737FD46C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12/04/2026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CDB94" w14:textId="415216D5" w:rsidR="00627C05" w:rsidRPr="00967E19" w:rsidRDefault="00627C05" w:rsidP="00267E16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08DC3" w14:textId="33507501" w:rsidR="00627C05" w:rsidRPr="00967E19" w:rsidRDefault="00627C05" w:rsidP="00267E16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B593D" w14:textId="7436E37A" w:rsidR="00627C05" w:rsidRDefault="00627C05" w:rsidP="00267E16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27C05">
              <w:rPr>
                <w:rFonts w:ascii="Calibri" w:hAnsi="Calibri"/>
                <w:color w:val="012741"/>
                <w:spacing w:val="-4"/>
                <w:sz w:val="17"/>
              </w:rPr>
              <w:t>COMUNALE PASSATEMPO</w:t>
            </w:r>
          </w:p>
          <w:p w14:paraId="568B6C79" w14:textId="63313FCF" w:rsidR="00627C05" w:rsidRPr="00967E19" w:rsidRDefault="00627C05" w:rsidP="00267E16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OSIMO</w:t>
            </w:r>
          </w:p>
        </w:tc>
      </w:tr>
    </w:tbl>
    <w:p w14:paraId="77685A95" w14:textId="77777777" w:rsidR="00B91C5E" w:rsidRDefault="00B91C5E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65626A" w:rsidRPr="00967E19" w14:paraId="0ED24AA1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07C2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820C4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DB9F2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36256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06CE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E0CD2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E8B49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255CB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5626A" w:rsidRPr="00967E19" w14:paraId="35FFBC64" w14:textId="77777777" w:rsidTr="006562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5BBF6" w14:textId="7927B343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18/04/2026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88C0F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1DE0F" w14:textId="5005FDC9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D1A5" w14:textId="59A1DE82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78BDF" w14:textId="48690A51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19/04/2026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B730" w14:textId="1DB3FB23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89B9" w14:textId="2CD5B600" w:rsidR="0065626A" w:rsidRPr="00967E19" w:rsidRDefault="0065626A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55D83" w14:textId="63F1C91C" w:rsidR="0065626A" w:rsidRDefault="0065626A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 xml:space="preserve"> "LEONARDO CAPPONI"</w:t>
            </w:r>
          </w:p>
          <w:p w14:paraId="10916C98" w14:textId="54EB85D8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TREIA</w:t>
            </w:r>
          </w:p>
        </w:tc>
      </w:tr>
    </w:tbl>
    <w:p w14:paraId="23D97E75" w14:textId="77777777" w:rsidR="00B91C5E" w:rsidRPr="00967E19" w:rsidRDefault="00B91C5E" w:rsidP="00EC0597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66"/>
        <w:gridCol w:w="2070"/>
        <w:gridCol w:w="851"/>
        <w:gridCol w:w="587"/>
        <w:gridCol w:w="592"/>
        <w:gridCol w:w="2376"/>
      </w:tblGrid>
      <w:tr w:rsidR="00BF3092" w:rsidRPr="00967E19" w14:paraId="4013A234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112F4" w14:textId="51F188C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0D47C" w14:textId="7FB04F86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7B94" w14:textId="3A84AB17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B122" w14:textId="536C5D7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9536B" w14:textId="50A8FCA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2298D" w14:textId="432741BD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105D3" w14:textId="46E8222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5661" w14:textId="11ABFDAF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67E19" w14:paraId="02788F23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6BFF" w14:textId="5D52F576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5FDF0" w14:textId="4EDCE62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B408" w14:textId="329ECDAF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67A90" w14:textId="348A4BC9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8B01D" w14:textId="25BC7091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94584" w14:textId="657DADF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B1E4" w14:textId="620E5F7C" w:rsidR="00BF3092" w:rsidRPr="00967E19" w:rsidRDefault="00BF3092" w:rsidP="00BF3092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1FC9A" w14:textId="77777777" w:rsidR="00BF3092" w:rsidRDefault="00BF3092" w:rsidP="00BF309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6814D692" w14:textId="50345285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2E993794" w14:textId="77777777" w:rsidR="001456EE" w:rsidRDefault="001456EE" w:rsidP="00BA70B1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A9DAD9F" w14:textId="4357F561" w:rsidR="005A7231" w:rsidRDefault="00F13615" w:rsidP="007E5351">
      <w:pPr>
        <w:pStyle w:val="titoloprinc0"/>
        <w:rPr>
          <w:color w:val="002060"/>
        </w:rPr>
      </w:pPr>
      <w:r>
        <w:rPr>
          <w:color w:val="002060"/>
        </w:rPr>
        <w:t>P</w:t>
      </w:r>
      <w:r w:rsidR="00BA70B1">
        <w:rPr>
          <w:color w:val="002060"/>
        </w:rPr>
        <w:t>ROGRAMMA GARE</w:t>
      </w:r>
    </w:p>
    <w:p w14:paraId="1D8B6BC1" w14:textId="77777777" w:rsidR="00BF7ADF" w:rsidRDefault="00BF7ADF" w:rsidP="007C45BA">
      <w:pPr>
        <w:jc w:val="lef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A904ACA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F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14"/>
        <w:gridCol w:w="385"/>
        <w:gridCol w:w="898"/>
        <w:gridCol w:w="1192"/>
        <w:gridCol w:w="1557"/>
        <w:gridCol w:w="1539"/>
      </w:tblGrid>
      <w:tr w:rsidR="007C45BA" w:rsidRPr="007C45BA" w14:paraId="3830A3F9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1E99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C421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14C2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2F9B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2A5E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EF8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BBD7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429CA8F2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F593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E004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C615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AC2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D75E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09E7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C37F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C45BA" w:rsidRPr="007C45BA" w14:paraId="72B78401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A230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FB37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3CA5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791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F7EF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73C0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7828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7C45BA" w:rsidRPr="007C45BA" w14:paraId="7CD13F5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00A1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F9AD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555A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385B7" w14:textId="6D255926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627C0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</w:t>
            </w:r>
            <w:r w:rsidR="00627C05" w:rsidRPr="00627C0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</w:t>
            </w:r>
            <w:r w:rsidRPr="00627C0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/04/2026 1</w:t>
            </w:r>
            <w:r w:rsidR="00627C05" w:rsidRPr="00627C0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8</w:t>
            </w:r>
            <w:r w:rsidRPr="00627C0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D911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4613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1915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  <w:tr w:rsidR="007C45BA" w:rsidRPr="007C45BA" w14:paraId="4984F8CC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9030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592A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9226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EB9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CF60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6E27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A3E4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0D49885F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9016B51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7EF538" w14:textId="77777777" w:rsidR="007C45BA" w:rsidRPr="007C45BA" w:rsidRDefault="007C45BA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92234F" w14:textId="77777777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G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2"/>
        <w:gridCol w:w="385"/>
        <w:gridCol w:w="898"/>
        <w:gridCol w:w="1193"/>
        <w:gridCol w:w="1549"/>
        <w:gridCol w:w="1549"/>
      </w:tblGrid>
      <w:tr w:rsidR="007C45BA" w:rsidRPr="007C45BA" w14:paraId="35D6BC80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16FDB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CFC9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363D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9AB96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85EBA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6D91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41BA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7E746362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A4F9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D476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9F11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21C8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D2A7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3767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3AB0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CERQUATTI</w:t>
            </w:r>
          </w:p>
        </w:tc>
      </w:tr>
      <w:tr w:rsidR="007C45BA" w:rsidRPr="007C45BA" w14:paraId="2EB60006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A9E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2D93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39022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D45F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0DD0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B60E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078C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LOCALITA' SAN CLAUDIO</w:t>
            </w:r>
          </w:p>
        </w:tc>
      </w:tr>
      <w:tr w:rsidR="007C45BA" w:rsidRPr="007C45BA" w14:paraId="58A285D4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B39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526F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457F3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E20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28587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97B7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23B88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7C45BA" w:rsidRPr="007C45BA" w14:paraId="4B8ED69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5036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0B47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884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AA7B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21A9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1C76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C748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7C45BA" w:rsidRPr="007C45BA" w14:paraId="139763AE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AB17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65FC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4DDF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4E91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EB0F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86BA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75AE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67EA8738" w14:textId="77777777" w:rsidR="006F0082" w:rsidRDefault="006F0082" w:rsidP="007E5351">
      <w:pPr>
        <w:pStyle w:val="breakline"/>
        <w:rPr>
          <w:rFonts w:ascii="Arial" w:hAnsi="Arial" w:cs="Arial"/>
          <w:color w:val="002060"/>
        </w:rPr>
      </w:pPr>
    </w:p>
    <w:p w14:paraId="4299B2A5" w14:textId="77777777" w:rsidR="00250619" w:rsidRDefault="00250619" w:rsidP="007E5351">
      <w:pPr>
        <w:pStyle w:val="breakline"/>
        <w:rPr>
          <w:rFonts w:ascii="Arial" w:hAnsi="Arial" w:cs="Arial"/>
          <w:color w:val="002060"/>
        </w:rPr>
      </w:pPr>
    </w:p>
    <w:p w14:paraId="79968348" w14:textId="77777777" w:rsidR="005531A0" w:rsidRPr="00967E19" w:rsidRDefault="005531A0" w:rsidP="007E5351">
      <w:pPr>
        <w:pStyle w:val="breakline"/>
        <w:rPr>
          <w:rFonts w:ascii="Arial" w:hAnsi="Arial" w:cs="Arial"/>
          <w:color w:val="002060"/>
        </w:rPr>
      </w:pPr>
    </w:p>
    <w:p w14:paraId="726A1113" w14:textId="77777777" w:rsidR="00BD130A" w:rsidRDefault="00BD130A" w:rsidP="007E5351">
      <w:pPr>
        <w:pStyle w:val="breakline"/>
        <w:rPr>
          <w:rFonts w:ascii="Arial" w:hAnsi="Arial" w:cs="Arial"/>
          <w:color w:val="002060"/>
        </w:rPr>
      </w:pPr>
    </w:p>
    <w:p w14:paraId="063AF1D9" w14:textId="77777777" w:rsidR="00B451A5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66EDA62C" w14:textId="77777777" w:rsidR="00B451A5" w:rsidRPr="00967E19" w:rsidRDefault="00B451A5" w:rsidP="007E5351">
      <w:pPr>
        <w:pStyle w:val="breakline"/>
        <w:rPr>
          <w:rFonts w:ascii="Arial" w:hAnsi="Arial" w:cs="Arial"/>
          <w:color w:val="002060"/>
        </w:rPr>
      </w:pPr>
    </w:p>
    <w:p w14:paraId="416AA372" w14:textId="77777777" w:rsidR="007E5351" w:rsidRPr="00967E1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67E19">
        <w:rPr>
          <w:color w:val="002060"/>
        </w:rPr>
        <w:t>UNDER 15 SECONDE SQUADRE -MC</w:t>
      </w:r>
    </w:p>
    <w:p w14:paraId="50C7875C" w14:textId="77777777" w:rsidR="007E5351" w:rsidRPr="00967E19" w:rsidRDefault="007E5351" w:rsidP="007E5351">
      <w:pPr>
        <w:pStyle w:val="breakline"/>
        <w:rPr>
          <w:rFonts w:ascii="Arial" w:hAnsi="Arial" w:cs="Arial"/>
          <w:color w:val="002060"/>
        </w:rPr>
      </w:pPr>
    </w:p>
    <w:p w14:paraId="24AF49A8" w14:textId="77777777" w:rsidR="007F433A" w:rsidRDefault="007F433A" w:rsidP="00B23972">
      <w:pPr>
        <w:pStyle w:val="titoloprinc0"/>
        <w:rPr>
          <w:color w:val="002060"/>
          <w:sz w:val="32"/>
          <w:szCs w:val="32"/>
        </w:rPr>
      </w:pPr>
    </w:p>
    <w:p w14:paraId="60A7CC9D" w14:textId="3FA91D7E" w:rsidR="009E5349" w:rsidRPr="00967E19" w:rsidRDefault="009E5349" w:rsidP="00B23972">
      <w:pPr>
        <w:pStyle w:val="titoloprinc0"/>
        <w:rPr>
          <w:color w:val="002060"/>
        </w:rPr>
      </w:pPr>
      <w:r w:rsidRPr="00967E19">
        <w:rPr>
          <w:color w:val="002060"/>
          <w:sz w:val="32"/>
          <w:szCs w:val="32"/>
        </w:rPr>
        <w:t>Variazioni al programma gare</w:t>
      </w:r>
    </w:p>
    <w:p w14:paraId="57598B09" w14:textId="77777777" w:rsidR="009E5349" w:rsidRDefault="009E5349" w:rsidP="009E5349">
      <w:pPr>
        <w:pStyle w:val="titoloprinc0"/>
        <w:jc w:val="left"/>
        <w:rPr>
          <w:color w:val="002060"/>
          <w:sz w:val="24"/>
          <w:szCs w:val="24"/>
        </w:rPr>
      </w:pPr>
      <w:r w:rsidRPr="00967E19">
        <w:rPr>
          <w:color w:val="002060"/>
          <w:sz w:val="24"/>
          <w:szCs w:val="24"/>
        </w:rPr>
        <w:t>GIRONE E</w:t>
      </w: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72"/>
        <w:gridCol w:w="2066"/>
        <w:gridCol w:w="851"/>
        <w:gridCol w:w="587"/>
        <w:gridCol w:w="593"/>
        <w:gridCol w:w="2381"/>
      </w:tblGrid>
      <w:tr w:rsidR="005E576A" w:rsidRPr="00967E19" w14:paraId="03BF1AA6" w14:textId="77777777" w:rsidTr="005E03F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E35B7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F914A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5754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059B6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E9B5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96A76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60A4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5433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E576A" w:rsidRPr="00967E19" w14:paraId="6C072387" w14:textId="77777777" w:rsidTr="005E03F8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DF7EB" w14:textId="7720B42A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27/03/2026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CD340" w14:textId="54595393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13922" w14:textId="08ADBF95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206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9A2FF" w14:textId="7924392E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5E576A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EDBB7" w14:textId="110DF0F2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FD579" w14:textId="6C514B7B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D3C33" w14:textId="5B953550" w:rsidR="005E576A" w:rsidRPr="00967E19" w:rsidRDefault="005E576A" w:rsidP="005E03F8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B6809" w14:textId="2A561C0E" w:rsidR="005E576A" w:rsidRDefault="005E576A" w:rsidP="005E03F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E576A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1C83169C" w14:textId="79C22B0B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352DDAB7" w14:textId="77777777" w:rsidR="005E576A" w:rsidRDefault="005E576A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43"/>
        <w:gridCol w:w="851"/>
        <w:gridCol w:w="546"/>
        <w:gridCol w:w="593"/>
        <w:gridCol w:w="2381"/>
      </w:tblGrid>
      <w:tr w:rsidR="005E576A" w:rsidRPr="00967E19" w14:paraId="64A62F66" w14:textId="77777777" w:rsidTr="005E57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EB520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bookmarkStart w:id="19" w:name="_Hlk225236440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76B1B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4ECE3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08087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FA07F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FFBA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B6960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64372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E576A" w:rsidRPr="00967E19" w14:paraId="6E0583C7" w14:textId="77777777" w:rsidTr="005E57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544BA" w14:textId="1A44C89F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30/03/2026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A8A41" w14:textId="4E6451F8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6D507" w14:textId="4FB7717B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5E57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TOLENTINO 1919 SSDARLSQ.B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7394C" w14:textId="15E4517C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MONTECASSIANO CALCIO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DE497" w14:textId="025D898F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72F60" w14:textId="77777777" w:rsidR="005E576A" w:rsidRPr="00967E19" w:rsidRDefault="005E576A" w:rsidP="005E03F8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14A66" w14:textId="5AD56B6B" w:rsidR="005E576A" w:rsidRPr="00967E19" w:rsidRDefault="005E576A" w:rsidP="005E03F8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FDA55" w14:textId="2C6CF996" w:rsidR="005E576A" w:rsidRDefault="005E576A" w:rsidP="005E03F8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E576A">
              <w:rPr>
                <w:rFonts w:ascii="Calibri" w:hAnsi="Calibri"/>
                <w:color w:val="012741"/>
                <w:spacing w:val="-4"/>
                <w:sz w:val="17"/>
              </w:rPr>
              <w:t>"CIARAPICA"</w:t>
            </w:r>
          </w:p>
          <w:p w14:paraId="4B17E052" w14:textId="588A998D" w:rsidR="005E576A" w:rsidRPr="00967E19" w:rsidRDefault="005E576A" w:rsidP="005E03F8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  <w:bookmarkEnd w:id="19"/>
    </w:tbl>
    <w:p w14:paraId="2C02052A" w14:textId="77777777" w:rsidR="00250619" w:rsidRDefault="00250619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43"/>
        <w:gridCol w:w="851"/>
        <w:gridCol w:w="546"/>
        <w:gridCol w:w="593"/>
        <w:gridCol w:w="2381"/>
      </w:tblGrid>
      <w:tr w:rsidR="00250619" w:rsidRPr="00967E19" w14:paraId="12821F63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84AD0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CC95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71A64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C32E3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91006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87CB0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42DA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59A01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250619" w:rsidRPr="00967E19" w14:paraId="65613DD1" w14:textId="77777777" w:rsidTr="00250619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AD8BB" w14:textId="52E15B89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94783" w14:textId="77777777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954AA" w14:textId="6683593E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250619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MACERATESE 1922 A.C.DSQ.B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1E30F" w14:textId="18559F8F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25061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MACERATESE 1922 A.</w:t>
            </w:r>
            <w:proofErr w:type="gramStart"/>
            <w:r w:rsidRPr="00250619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C.D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0A677" w14:textId="4E4E9744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28/03/2026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F1246" w14:textId="4D30DE06" w:rsidR="00250619" w:rsidRPr="00967E19" w:rsidRDefault="00250619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CE89D" w14:textId="6C310251" w:rsidR="00250619" w:rsidRPr="00967E19" w:rsidRDefault="00250619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49911" w14:textId="4B28E6B3" w:rsidR="00250619" w:rsidRDefault="00250619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250619">
              <w:rPr>
                <w:rFonts w:ascii="Calibri" w:hAnsi="Calibri"/>
                <w:color w:val="012741"/>
                <w:spacing w:val="-4"/>
                <w:sz w:val="17"/>
              </w:rPr>
              <w:t xml:space="preserve">"MICHELE GIRONELLA" </w:t>
            </w:r>
            <w:proofErr w:type="gramStart"/>
            <w:r w:rsidRPr="00250619">
              <w:rPr>
                <w:rFonts w:ascii="Calibri" w:hAnsi="Calibri"/>
                <w:color w:val="012741"/>
                <w:spacing w:val="-4"/>
                <w:sz w:val="17"/>
              </w:rPr>
              <w:t>V.POTENZA</w:t>
            </w:r>
            <w:proofErr w:type="gramEnd"/>
          </w:p>
          <w:p w14:paraId="2A10E656" w14:textId="052EDCD7" w:rsidR="00250619" w:rsidRPr="00967E19" w:rsidRDefault="00250619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32B97F61" w14:textId="77777777" w:rsidR="00250619" w:rsidRDefault="00250619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2036"/>
        <w:gridCol w:w="1843"/>
        <w:gridCol w:w="851"/>
        <w:gridCol w:w="546"/>
        <w:gridCol w:w="593"/>
        <w:gridCol w:w="2381"/>
      </w:tblGrid>
      <w:tr w:rsidR="0065626A" w:rsidRPr="00967E19" w14:paraId="37CD4E8B" w14:textId="77777777" w:rsidTr="00661BDC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CA50F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4EEF0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F59C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348E3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FE50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2696E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36EA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93119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65626A" w:rsidRPr="00967E19" w14:paraId="7192E59F" w14:textId="77777777" w:rsidTr="0065626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B08C1" w14:textId="5B590D24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29/03/2026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BC14A" w14:textId="77777777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2D9F2" w14:textId="061D82B1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AFC </w:t>
            </w:r>
            <w:proofErr w:type="gramStart"/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FERMO </w:t>
            </w: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 </w:t>
            </w:r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SQ</w:t>
            </w:r>
            <w:proofErr w:type="gramEnd"/>
            <w:r w:rsidRPr="0065626A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.B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FFD3F" w14:textId="0D5E9BA6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65626A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315C1" w14:textId="0185EDE0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66BFA" w14:textId="0BA7F2C9" w:rsidR="0065626A" w:rsidRPr="00967E19" w:rsidRDefault="0065626A" w:rsidP="00661BDC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907A7" w14:textId="6CEE43B2" w:rsidR="0065626A" w:rsidRPr="00967E19" w:rsidRDefault="0065626A" w:rsidP="00661BDC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73D21" w14:textId="49266F6F" w:rsidR="0065626A" w:rsidRDefault="0065626A" w:rsidP="00661BD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65626A">
              <w:rPr>
                <w:rFonts w:ascii="Calibri" w:hAnsi="Calibri"/>
                <w:color w:val="012741"/>
                <w:spacing w:val="-4"/>
                <w:sz w:val="17"/>
              </w:rPr>
              <w:t>CAMPO COMUNALE "MAZZOLENI"</w:t>
            </w:r>
          </w:p>
          <w:p w14:paraId="12D0DBF4" w14:textId="64954F45" w:rsidR="0065626A" w:rsidRPr="00967E19" w:rsidRDefault="0065626A" w:rsidP="00661BDC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FERMO</w:t>
            </w:r>
          </w:p>
        </w:tc>
      </w:tr>
    </w:tbl>
    <w:p w14:paraId="4483E59E" w14:textId="77777777" w:rsidR="0065626A" w:rsidRPr="00967E19" w:rsidRDefault="0065626A" w:rsidP="009E5349">
      <w:pPr>
        <w:pStyle w:val="titoloprinc0"/>
        <w:jc w:val="left"/>
        <w:rPr>
          <w:color w:val="002060"/>
          <w:sz w:val="24"/>
          <w:szCs w:val="24"/>
        </w:rPr>
      </w:pPr>
    </w:p>
    <w:tbl>
      <w:tblPr>
        <w:tblpPr w:leftFromText="75" w:rightFromText="75" w:vertAnchor="text"/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07"/>
        <w:gridCol w:w="1772"/>
        <w:gridCol w:w="2066"/>
        <w:gridCol w:w="851"/>
        <w:gridCol w:w="587"/>
        <w:gridCol w:w="593"/>
        <w:gridCol w:w="2381"/>
      </w:tblGrid>
      <w:tr w:rsidR="00BF3092" w:rsidRPr="00967E19" w14:paraId="098C18E7" w14:textId="77777777" w:rsidTr="00594CA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FB78D" w14:textId="51E46594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175AF" w14:textId="6E7B931C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CB622" w14:textId="22C746E8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3FE0F" w14:textId="305B1C7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658C4" w14:textId="085A1F1F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56CF" w14:textId="3CBE0CBD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70390" w14:textId="06DEE8A3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08646" w14:textId="08684336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BF3092" w:rsidRPr="00967E19" w14:paraId="42970ABF" w14:textId="77777777" w:rsidTr="00544C51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417DA" w14:textId="1633B9FE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10/04/2026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40067" w14:textId="2A535435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 R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05312" w14:textId="73FA7FD8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206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FC9B5" w14:textId="7731935D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  <w:szCs w:val="17"/>
              </w:rPr>
            </w:pPr>
            <w:r w:rsidRPr="00FB13D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AFC FERMO</w:t>
            </w: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 xml:space="preserve"> SQ. B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9FB5F" w14:textId="4E6D8AB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12/04/2026</w:t>
            </w:r>
          </w:p>
        </w:tc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D4474" w14:textId="6F43A5AA" w:rsidR="00BF3092" w:rsidRPr="00967E19" w:rsidRDefault="00BF3092" w:rsidP="00BF3092">
            <w:pPr>
              <w:suppressAutoHyphens/>
              <w:jc w:val="center"/>
              <w:rPr>
                <w:rFonts w:ascii="Arial" w:hAnsi="Arial" w:cs="Arial"/>
                <w:color w:val="002060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7E0EB" w14:textId="14ADA0F3" w:rsidR="00BF3092" w:rsidRPr="00967E19" w:rsidRDefault="00BF3092" w:rsidP="00BF3092">
            <w:pPr>
              <w:jc w:val="center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9F978" w14:textId="77777777" w:rsidR="00BF3092" w:rsidRDefault="00BF3092" w:rsidP="00BF3092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D24C8C">
              <w:rPr>
                <w:rFonts w:ascii="Calibri" w:hAnsi="Calibri"/>
                <w:color w:val="012741"/>
                <w:spacing w:val="-4"/>
                <w:sz w:val="17"/>
              </w:rPr>
              <w:t>"FRATELLI MASTROCOLA"</w:t>
            </w:r>
          </w:p>
          <w:p w14:paraId="384823ED" w14:textId="35142126" w:rsidR="00BF3092" w:rsidRPr="00967E19" w:rsidRDefault="00BF3092" w:rsidP="00BF3092">
            <w:pPr>
              <w:suppressAutoHyphens/>
              <w:jc w:val="left"/>
              <w:rPr>
                <w:rFonts w:ascii="Arial" w:hAnsi="Arial" w:cs="Arial"/>
                <w:color w:val="002060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2C810EF5" w14:textId="77777777" w:rsidR="00B91C5E" w:rsidRDefault="00B91C5E" w:rsidP="00B91C5E">
      <w:pPr>
        <w:pStyle w:val="titoloprinc0"/>
        <w:rPr>
          <w:color w:val="002060"/>
        </w:rPr>
      </w:pPr>
    </w:p>
    <w:p w14:paraId="33ED813C" w14:textId="77777777" w:rsidR="00BF7ADF" w:rsidRDefault="00BF7ADF" w:rsidP="00BF7ADF">
      <w:pPr>
        <w:pStyle w:val="titoloprinc0"/>
        <w:rPr>
          <w:color w:val="002060"/>
        </w:rPr>
      </w:pPr>
    </w:p>
    <w:p w14:paraId="75BCCA11" w14:textId="77777777" w:rsidR="00B451A5" w:rsidRDefault="00B451A5" w:rsidP="00BF7ADF">
      <w:pPr>
        <w:pStyle w:val="titoloprinc0"/>
        <w:rPr>
          <w:color w:val="002060"/>
        </w:rPr>
      </w:pPr>
    </w:p>
    <w:p w14:paraId="454AC367" w14:textId="77777777" w:rsidR="00B451A5" w:rsidRDefault="00B451A5" w:rsidP="00BF7ADF">
      <w:pPr>
        <w:pStyle w:val="titoloprinc0"/>
        <w:rPr>
          <w:color w:val="002060"/>
        </w:rPr>
      </w:pPr>
    </w:p>
    <w:p w14:paraId="3FDFDE80" w14:textId="77777777" w:rsidR="00B451A5" w:rsidRDefault="00B451A5" w:rsidP="00BF7ADF">
      <w:pPr>
        <w:pStyle w:val="titoloprinc0"/>
        <w:rPr>
          <w:color w:val="002060"/>
        </w:rPr>
      </w:pPr>
    </w:p>
    <w:p w14:paraId="4536812F" w14:textId="77777777" w:rsidR="00B451A5" w:rsidRDefault="00B451A5" w:rsidP="00BF7ADF">
      <w:pPr>
        <w:pStyle w:val="titoloprinc0"/>
        <w:rPr>
          <w:color w:val="002060"/>
        </w:rPr>
      </w:pPr>
    </w:p>
    <w:p w14:paraId="3A72125C" w14:textId="77777777" w:rsidR="00B451A5" w:rsidRDefault="00B451A5" w:rsidP="00BF7ADF">
      <w:pPr>
        <w:pStyle w:val="titoloprinc0"/>
        <w:rPr>
          <w:color w:val="002060"/>
        </w:rPr>
      </w:pPr>
    </w:p>
    <w:p w14:paraId="3983A5E0" w14:textId="5706C9A1" w:rsidR="00BF7ADF" w:rsidRDefault="00BF7ADF" w:rsidP="00BF7ADF">
      <w:pPr>
        <w:pStyle w:val="titoloprinc0"/>
        <w:rPr>
          <w:color w:val="002060"/>
        </w:rPr>
      </w:pPr>
      <w:r>
        <w:rPr>
          <w:color w:val="002060"/>
        </w:rPr>
        <w:lastRenderedPageBreak/>
        <w:t>PROGRAMMA GARE</w:t>
      </w:r>
    </w:p>
    <w:p w14:paraId="47B0DBB8" w14:textId="77777777" w:rsidR="00BA70B1" w:rsidRDefault="00BA70B1" w:rsidP="007C45B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B118BC" w14:textId="2E70971D" w:rsidR="007C45BA" w:rsidRPr="007C45BA" w:rsidRDefault="007C45BA" w:rsidP="007C45B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7C45BA">
        <w:rPr>
          <w:rFonts w:ascii="Arial" w:hAnsi="Arial" w:cs="Arial"/>
          <w:b/>
          <w:bCs/>
          <w:color w:val="000000"/>
          <w:sz w:val="24"/>
          <w:szCs w:val="24"/>
        </w:rPr>
        <w:t>GIRONE E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5"/>
        <w:gridCol w:w="385"/>
        <w:gridCol w:w="898"/>
        <w:gridCol w:w="1192"/>
        <w:gridCol w:w="1559"/>
        <w:gridCol w:w="1541"/>
      </w:tblGrid>
      <w:tr w:rsidR="007C45BA" w:rsidRPr="007C45BA" w14:paraId="5CF39F43" w14:textId="77777777" w:rsidTr="00E23DC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EADB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B92B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8175F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58DD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EAA39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52CF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C45B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7C45B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BCF7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45B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7C45BA" w:rsidRPr="007C45BA" w14:paraId="7DF520AD" w14:textId="77777777" w:rsidTr="00E23DCA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B7A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FDBE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53E3C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1588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10/04/2026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E90A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1484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F1A0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7C45BA" w:rsidRPr="007C45BA" w14:paraId="3672022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3934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592C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DF9C0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2F99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18:15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E515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749C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6D18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7C45BA" w:rsidRPr="007C45BA" w14:paraId="3CA9AF1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8D28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2634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6B45D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2485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11/04/2026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F56A1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B2A8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BD7F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7C45BA" w:rsidRPr="007C45BA" w14:paraId="12C6F3C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0FA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91F2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D5465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B5AC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5F443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866C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B180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7C45BA" w:rsidRPr="007C45BA" w14:paraId="45B801F2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21A10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EC7AF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F3F6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FCFB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0B15D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12FB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0BE7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7C45BA" w:rsidRPr="007C45BA" w14:paraId="0CEDD178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8086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265D4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944FE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888F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BF4A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274 "NAPOLEONE BONAPARTE"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6757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5A0FE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VIALE DE AMICIS</w:t>
            </w:r>
          </w:p>
        </w:tc>
      </w:tr>
      <w:tr w:rsidR="007C45BA" w:rsidRPr="007C45BA" w14:paraId="70940933" w14:textId="77777777" w:rsidTr="00E23DCA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9ADF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4484C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65934" w14:textId="77777777" w:rsidR="007C45BA" w:rsidRPr="007C45BA" w:rsidRDefault="007C45BA" w:rsidP="007C45B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8C399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12/04/2026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7A0B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D5B2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4D9CA" w14:textId="77777777" w:rsidR="007C45BA" w:rsidRPr="007C45BA" w:rsidRDefault="007C45BA" w:rsidP="007C45B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C45BA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6356C585" w14:textId="77777777" w:rsidR="00B91C5E" w:rsidRDefault="00B91C5E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4655F07" w14:textId="77777777" w:rsidR="00B91C5E" w:rsidRDefault="00B91C5E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37B7BE7" w14:textId="77777777" w:rsidR="00FF35F6" w:rsidRDefault="00FF35F6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15C5A4C2" w14:textId="77777777" w:rsidR="00FF35F6" w:rsidRDefault="00FF35F6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37CCE728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29F4A1C4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73B07A4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5B0D5A1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3D363E27" w14:textId="77777777" w:rsidR="00B451A5" w:rsidRDefault="00B451A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1230B277" w14:textId="77777777" w:rsidR="00B451A5" w:rsidRDefault="00B451A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46FE3D31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66AF9CFF" w14:textId="77777777" w:rsidR="00F13615" w:rsidRDefault="00F13615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20" w:name="_Toc184139189"/>
      <w:bookmarkStart w:id="21" w:name="_Toc939698"/>
      <w:bookmarkEnd w:id="11"/>
      <w:bookmarkEnd w:id="12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20"/>
    </w:p>
    <w:p w14:paraId="40D92AFB" w14:textId="77777777" w:rsidR="00CA4DE3" w:rsidRDefault="00CA4DE3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370B86E6" w14:textId="77777777" w:rsidR="00594CA3" w:rsidRDefault="00594CA3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70601A0E" w14:textId="77777777" w:rsidR="00B451A5" w:rsidRDefault="00B451A5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854B84F" w14:textId="73625BCC" w:rsidR="00CA4DE3" w:rsidRPr="00301577" w:rsidRDefault="00CA4DE3" w:rsidP="00CA4DE3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ESORDIENT</w:t>
      </w:r>
      <w:r w:rsidRPr="00301577">
        <w:rPr>
          <w:color w:val="002060"/>
        </w:rPr>
        <w:t xml:space="preserve">I </w:t>
      </w:r>
      <w:r>
        <w:rPr>
          <w:color w:val="002060"/>
        </w:rPr>
        <w:t>11</w:t>
      </w:r>
      <w:r w:rsidRPr="00301577">
        <w:rPr>
          <w:color w:val="002060"/>
        </w:rPr>
        <w:t>-1</w:t>
      </w:r>
      <w:r>
        <w:rPr>
          <w:color w:val="002060"/>
        </w:rPr>
        <w:t>2</w:t>
      </w:r>
      <w:r w:rsidRPr="00301577">
        <w:rPr>
          <w:color w:val="002060"/>
        </w:rPr>
        <w:t xml:space="preserve"> ANNI PRIMAVERA</w:t>
      </w:r>
    </w:p>
    <w:p w14:paraId="352F750F" w14:textId="77777777" w:rsidR="00CA4DE3" w:rsidRDefault="00CA4DE3" w:rsidP="00CA4DE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8AA896D" w14:textId="25060116" w:rsidR="00CA4DE3" w:rsidRPr="004A0B0C" w:rsidRDefault="00CA4DE3" w:rsidP="00CA4DE3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bookmarkStart w:id="22" w:name="_Hlk225148733"/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ariazioni</w:t>
      </w: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al</w:t>
      </w: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 xml:space="preserve"> C</w:t>
      </w:r>
      <w:r w:rsidR="00594CA3" w:rsidRPr="004A0B0C">
        <w:rPr>
          <w:rFonts w:ascii="Arial" w:hAnsi="Arial" w:cs="Arial"/>
          <w:b/>
          <w:bCs/>
          <w:color w:val="002060"/>
          <w:sz w:val="36"/>
          <w:szCs w:val="36"/>
        </w:rPr>
        <w:t>alendario</w:t>
      </w:r>
      <w:bookmarkEnd w:id="22"/>
    </w:p>
    <w:p w14:paraId="416717A7" w14:textId="77777777" w:rsidR="00CA4DE3" w:rsidRPr="00301577" w:rsidRDefault="00CA4DE3" w:rsidP="00CA4DE3">
      <w:pPr>
        <w:rPr>
          <w:rFonts w:ascii="Arial" w:hAnsi="Arial" w:cs="Arial"/>
          <w:color w:val="002060"/>
        </w:rPr>
      </w:pPr>
    </w:p>
    <w:p w14:paraId="2B0341A7" w14:textId="461F0791" w:rsidR="00CA4DE3" w:rsidRPr="004A0B0C" w:rsidRDefault="00CA4DE3" w:rsidP="00CA4DE3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S.S.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MATELIC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2060"/>
          <w:sz w:val="22"/>
          <w:szCs w:val="22"/>
        </w:rPr>
        <w:t>CALCIO 1921 ASD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(GIRONE </w:t>
      </w:r>
      <w:r>
        <w:rPr>
          <w:rFonts w:ascii="Arial" w:hAnsi="Arial" w:cs="Arial"/>
          <w:color w:val="002060"/>
          <w:sz w:val="22"/>
          <w:szCs w:val="22"/>
        </w:rPr>
        <w:t>A</w:t>
      </w:r>
      <w:r w:rsidRPr="004A0B0C">
        <w:rPr>
          <w:rFonts w:ascii="Arial" w:hAnsi="Arial" w:cs="Arial"/>
          <w:color w:val="002060"/>
          <w:sz w:val="22"/>
          <w:szCs w:val="22"/>
        </w:rPr>
        <w:t>) comunica che disputerà le proprie gare interne</w:t>
      </w:r>
      <w:r>
        <w:rPr>
          <w:rFonts w:ascii="Arial" w:hAnsi="Arial" w:cs="Arial"/>
          <w:color w:val="002060"/>
          <w:sz w:val="22"/>
          <w:szCs w:val="22"/>
        </w:rPr>
        <w:t xml:space="preserve"> il 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SABATO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:30</w:t>
      </w:r>
      <w:r w:rsidRPr="00CA4DE3">
        <w:rPr>
          <w:rFonts w:ascii="Arial" w:hAnsi="Arial" w:cs="Arial"/>
          <w:color w:val="002060"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sul campo supplementare “Giovanni Paolo II” Località Boschetto a Matelica</w:t>
      </w:r>
      <w:r w:rsidRPr="004A0B0C">
        <w:rPr>
          <w:rFonts w:ascii="Arial" w:hAnsi="Arial" w:cs="Arial"/>
          <w:color w:val="002060"/>
          <w:sz w:val="22"/>
          <w:szCs w:val="22"/>
        </w:rPr>
        <w:t>.</w:t>
      </w:r>
    </w:p>
    <w:p w14:paraId="0B139AFB" w14:textId="77777777" w:rsidR="006F0082" w:rsidRDefault="006F008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497B5E2" w14:textId="77777777" w:rsidR="00DC2791" w:rsidRDefault="00DC2791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6CA11E1" w14:textId="285F1E0A" w:rsidR="00C579E1" w:rsidRPr="004A0B0C" w:rsidRDefault="00C579E1" w:rsidP="004A0B0C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 ANNI PRIMAVERA</w:t>
      </w:r>
    </w:p>
    <w:p w14:paraId="42DC4FBC" w14:textId="77777777" w:rsidR="006F0082" w:rsidRDefault="006F0082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D55E71" w14:textId="718B837C" w:rsidR="00C579E1" w:rsidRPr="004A0B0C" w:rsidRDefault="00594CA3" w:rsidP="00C579E1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2994E2C1" w14:textId="77777777" w:rsidR="00C579E1" w:rsidRPr="00301577" w:rsidRDefault="00C579E1" w:rsidP="00C579E1">
      <w:pPr>
        <w:rPr>
          <w:rFonts w:ascii="Arial" w:hAnsi="Arial" w:cs="Arial"/>
          <w:color w:val="002060"/>
        </w:rPr>
      </w:pPr>
    </w:p>
    <w:p w14:paraId="21095AD3" w14:textId="25E4D00E" w:rsidR="00C92573" w:rsidRDefault="00C579E1" w:rsidP="00D8394F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17:30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54A0F7A" w14:textId="77777777" w:rsidR="006F0082" w:rsidRPr="004A0B0C" w:rsidRDefault="006F0082" w:rsidP="00D8394F">
      <w:pPr>
        <w:rPr>
          <w:rFonts w:ascii="Arial" w:hAnsi="Arial" w:cs="Arial"/>
          <w:color w:val="002060"/>
          <w:sz w:val="22"/>
          <w:szCs w:val="22"/>
        </w:rPr>
      </w:pPr>
    </w:p>
    <w:p w14:paraId="02914B81" w14:textId="77777777" w:rsidR="004A0B0C" w:rsidRPr="004A0B0C" w:rsidRDefault="004A0B0C" w:rsidP="00D8394F">
      <w:pPr>
        <w:rPr>
          <w:rFonts w:ascii="Arial" w:hAnsi="Arial" w:cs="Arial"/>
          <w:color w:val="002060"/>
        </w:rPr>
      </w:pPr>
    </w:p>
    <w:p w14:paraId="5ACC5CF0" w14:textId="7E1DAEA3" w:rsidR="000277EA" w:rsidRPr="00301577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lastRenderedPageBreak/>
        <w:t>PULCINI 10 ANNI PRIMAVERA</w:t>
      </w:r>
    </w:p>
    <w:p w14:paraId="3603C178" w14:textId="77777777" w:rsidR="006F0082" w:rsidRDefault="006F0082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8CCE7A5" w14:textId="77777777" w:rsidR="00B451A5" w:rsidRDefault="00B451A5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D5D714" w14:textId="090B23B5" w:rsidR="004A0B0C" w:rsidRPr="004A0B0C" w:rsidRDefault="00594CA3" w:rsidP="004A0B0C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64BCE2A2" w14:textId="77777777" w:rsidR="000277EA" w:rsidRPr="00301577" w:rsidRDefault="000277EA" w:rsidP="000277EA">
      <w:pPr>
        <w:rPr>
          <w:rFonts w:ascii="Arial" w:hAnsi="Arial" w:cs="Arial"/>
          <w:color w:val="002060"/>
        </w:rPr>
      </w:pPr>
    </w:p>
    <w:p w14:paraId="0DBF250A" w14:textId="1B0A514F" w:rsidR="00C92573" w:rsidRPr="004A0B0C" w:rsidRDefault="000277EA" w:rsidP="004A0B0C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U.S. APPIGNANESE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>(GIRONE B)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5F0FE5A4" w14:textId="77777777" w:rsidR="004A0B0C" w:rsidRDefault="004A0B0C" w:rsidP="004A0B0C">
      <w:pPr>
        <w:rPr>
          <w:rFonts w:ascii="Arial" w:hAnsi="Arial" w:cs="Arial"/>
          <w:color w:val="002060"/>
        </w:rPr>
      </w:pPr>
    </w:p>
    <w:p w14:paraId="7CFF623E" w14:textId="77777777" w:rsidR="003332DD" w:rsidRDefault="003332DD" w:rsidP="004A0B0C">
      <w:pPr>
        <w:rPr>
          <w:rFonts w:ascii="Arial" w:hAnsi="Arial" w:cs="Arial"/>
          <w:color w:val="002060"/>
        </w:rPr>
      </w:pPr>
    </w:p>
    <w:p w14:paraId="352DABB5" w14:textId="77777777" w:rsidR="006F0082" w:rsidRPr="004A0B0C" w:rsidRDefault="006F0082" w:rsidP="004A0B0C">
      <w:pPr>
        <w:rPr>
          <w:rFonts w:ascii="Arial" w:hAnsi="Arial" w:cs="Arial"/>
          <w:color w:val="002060"/>
        </w:rPr>
      </w:pPr>
    </w:p>
    <w:p w14:paraId="5959B41F" w14:textId="502D92D9" w:rsidR="005247B4" w:rsidRPr="00301577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9-10 ANNI PRIMAVERA</w:t>
      </w:r>
    </w:p>
    <w:p w14:paraId="3B32E62D" w14:textId="77777777" w:rsidR="003332DD" w:rsidRDefault="003332DD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0475F2" w14:textId="01EAF4DA" w:rsidR="00F070BD" w:rsidRPr="004A0B0C" w:rsidRDefault="00594CA3" w:rsidP="00F070BD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3C53CDC3" w14:textId="77777777" w:rsidR="005247B4" w:rsidRPr="00301577" w:rsidRDefault="005247B4" w:rsidP="005247B4">
      <w:pPr>
        <w:rPr>
          <w:rFonts w:ascii="Arial" w:hAnsi="Arial" w:cs="Arial"/>
          <w:color w:val="002060"/>
        </w:rPr>
      </w:pPr>
    </w:p>
    <w:p w14:paraId="760992DE" w14:textId="7837F086" w:rsidR="005247B4" w:rsidRPr="004A0B0C" w:rsidRDefault="005247B4" w:rsidP="005247B4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ASD CALDAROLA GNC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 xml:space="preserve">(GIRONE B)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11:30</w:t>
      </w:r>
      <w:r w:rsidRPr="004A0B0C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264A19DE" w14:textId="77777777" w:rsidR="004054E4" w:rsidRPr="004A0B0C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34DF967" w14:textId="77777777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</w:p>
    <w:p w14:paraId="5403DCF7" w14:textId="754757FC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U.S. APPIGNANESE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10:30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46C7489" w14:textId="77777777" w:rsidR="00682F76" w:rsidRPr="004A0B0C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AFD5637" w14:textId="77777777" w:rsidR="00C579E1" w:rsidRPr="004A0B0C" w:rsidRDefault="00C579E1" w:rsidP="00C579E1">
      <w:pPr>
        <w:rPr>
          <w:rFonts w:ascii="Arial" w:hAnsi="Arial" w:cs="Arial"/>
          <w:color w:val="002060"/>
          <w:sz w:val="22"/>
          <w:szCs w:val="22"/>
        </w:rPr>
      </w:pPr>
    </w:p>
    <w:p w14:paraId="380D59DF" w14:textId="7BEBCFDE" w:rsidR="00C92573" w:rsidRDefault="00C579E1" w:rsidP="00F070BD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09:30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BED35C1" w14:textId="77777777" w:rsidR="006F0082" w:rsidRDefault="006F0082" w:rsidP="00F070BD">
      <w:pPr>
        <w:rPr>
          <w:rFonts w:ascii="Arial" w:hAnsi="Arial" w:cs="Arial"/>
          <w:color w:val="002060"/>
          <w:sz w:val="22"/>
          <w:szCs w:val="22"/>
        </w:rPr>
      </w:pPr>
    </w:p>
    <w:p w14:paraId="2FDE62FE" w14:textId="77777777" w:rsidR="00F070BD" w:rsidRPr="00F070BD" w:rsidRDefault="00F070B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3E275B32" w14:textId="503A498D" w:rsidR="003332DD" w:rsidRDefault="00CA4DE3" w:rsidP="00CA4DE3">
      <w:pPr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S.S.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2060"/>
          <w:sz w:val="22"/>
          <w:szCs w:val="22"/>
        </w:rPr>
        <w:t>MATELIC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color w:val="002060"/>
          <w:sz w:val="22"/>
          <w:szCs w:val="22"/>
        </w:rPr>
        <w:t>CALCIO 1921 ASD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(GIRONE </w:t>
      </w:r>
      <w:r>
        <w:rPr>
          <w:rFonts w:ascii="Arial" w:hAnsi="Arial" w:cs="Arial"/>
          <w:color w:val="002060"/>
          <w:sz w:val="22"/>
          <w:szCs w:val="22"/>
        </w:rPr>
        <w:t>A</w:t>
      </w:r>
      <w:r w:rsidRPr="004A0B0C">
        <w:rPr>
          <w:rFonts w:ascii="Arial" w:hAnsi="Arial" w:cs="Arial"/>
          <w:color w:val="002060"/>
          <w:sz w:val="22"/>
          <w:szCs w:val="22"/>
        </w:rPr>
        <w:t>) comunica che disputerà le proprie gare interne</w:t>
      </w:r>
      <w:r>
        <w:rPr>
          <w:rFonts w:ascii="Arial" w:hAnsi="Arial" w:cs="Arial"/>
          <w:color w:val="002060"/>
          <w:sz w:val="22"/>
          <w:szCs w:val="22"/>
        </w:rPr>
        <w:t xml:space="preserve"> la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D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O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MENICA</w:t>
      </w:r>
      <w:r w:rsidRPr="00CA4DE3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:0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5FEF625" w14:textId="77777777" w:rsidR="007F433A" w:rsidRDefault="007F433A" w:rsidP="005956F8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14C3D579" w14:textId="77777777" w:rsidR="00B451A5" w:rsidRDefault="00B451A5" w:rsidP="000C4FA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567BE2B2" w14:textId="32A5914C" w:rsidR="000C4FA2" w:rsidRDefault="000C4FA2" w:rsidP="000C4FA2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301577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t>REFERTI NON PERVENUTI</w:t>
      </w:r>
    </w:p>
    <w:p w14:paraId="548C235C" w14:textId="77777777" w:rsidR="000C4FA2" w:rsidRDefault="000C4FA2" w:rsidP="000C4FA2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6F5ECF5D" w14:textId="77777777" w:rsidR="00B451A5" w:rsidRPr="00F070BD" w:rsidRDefault="00B451A5" w:rsidP="000C4FA2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1F35516C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11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5B815D45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1F33F64C" w14:textId="0BDAF2C5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3" w:name="_Hlk226016214"/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6E7649B6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C813A" w14:textId="7E38B6C5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R</w:t>
            </w:r>
          </w:p>
        </w:tc>
      </w:tr>
      <w:tr w:rsidR="00271846" w:rsidRPr="00301577" w14:paraId="68FE005C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6BB6F" w14:textId="37199BD1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175F3" w14:textId="6F6F2F63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POL. TRODICA SPORT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6E94E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14342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360AAE7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E8945D2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3486453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1B3DB898" w14:textId="4928D39D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9DF5D09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7900F67C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lastRenderedPageBreak/>
        <w:t>Nulla ricevendo a tale data, le suddette Società saranno deferite con decorrenza immediata al Giudice Sportivo.</w:t>
      </w:r>
    </w:p>
    <w:bookmarkEnd w:id="23"/>
    <w:p w14:paraId="24C85EFC" w14:textId="77777777" w:rsidR="000C4FA2" w:rsidRPr="00301577" w:rsidRDefault="000C4FA2" w:rsidP="000C4FA2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5F0AEDB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12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6D70E212" w14:textId="77777777" w:rsidR="000C4FA2" w:rsidRPr="00301577" w:rsidRDefault="000C4FA2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443BBB84" w14:textId="1A60E7CF" w:rsidR="00272407" w:rsidRPr="00301577" w:rsidRDefault="00272407" w:rsidP="0027240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14</w:t>
      </w:r>
      <w:r w:rsidRPr="00272407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2407" w:rsidRPr="00301577" w14:paraId="0078BB0F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59B6F" w14:textId="1C3ED4B3" w:rsidR="00272407" w:rsidRPr="00301577" w:rsidRDefault="00272407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272407" w:rsidRPr="00301577" w14:paraId="1445302F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CD7BC" w14:textId="62F552F8" w:rsidR="00272407" w:rsidRPr="00301577" w:rsidRDefault="00272407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ACADEMY CIVITANOVESE 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D245C" w14:textId="30853C63" w:rsidR="00272407" w:rsidRPr="00301577" w:rsidRDefault="00272407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8B353" w14:textId="77777777" w:rsidR="00272407" w:rsidRPr="00301577" w:rsidRDefault="00272407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46DCC" w14:textId="77777777" w:rsidR="00272407" w:rsidRPr="00301577" w:rsidRDefault="00272407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D564554" w14:textId="77777777" w:rsidR="00272407" w:rsidRPr="00301577" w:rsidRDefault="00272407" w:rsidP="00272407">
      <w:pPr>
        <w:rPr>
          <w:rFonts w:ascii="Arial" w:hAnsi="Arial" w:cs="Arial"/>
          <w:b/>
          <w:color w:val="002060"/>
          <w:sz w:val="22"/>
          <w:szCs w:val="22"/>
        </w:rPr>
      </w:pPr>
    </w:p>
    <w:p w14:paraId="31AE8195" w14:textId="77777777" w:rsidR="00272407" w:rsidRPr="00301577" w:rsidRDefault="00272407" w:rsidP="00272407">
      <w:pPr>
        <w:rPr>
          <w:rFonts w:ascii="Arial" w:hAnsi="Arial" w:cs="Arial"/>
          <w:b/>
          <w:color w:val="002060"/>
          <w:sz w:val="22"/>
          <w:szCs w:val="22"/>
        </w:rPr>
      </w:pPr>
    </w:p>
    <w:p w14:paraId="0EADF159" w14:textId="77777777" w:rsidR="00272407" w:rsidRPr="00301577" w:rsidRDefault="00272407" w:rsidP="00272407">
      <w:pPr>
        <w:rPr>
          <w:rFonts w:ascii="Arial" w:hAnsi="Arial" w:cs="Arial"/>
          <w:b/>
          <w:color w:val="002060"/>
          <w:sz w:val="22"/>
          <w:szCs w:val="22"/>
        </w:rPr>
      </w:pPr>
    </w:p>
    <w:p w14:paraId="421089FF" w14:textId="001B7282" w:rsidR="00272407" w:rsidRPr="00301577" w:rsidRDefault="00272407" w:rsidP="00272407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>07</w:t>
      </w:r>
      <w:r w:rsidRPr="00272407">
        <w:rPr>
          <w:rFonts w:ascii="Arial" w:hAnsi="Arial" w:cs="Arial"/>
          <w:b/>
          <w:color w:val="002060"/>
          <w:sz w:val="22"/>
          <w:szCs w:val="22"/>
          <w:highlight w:val="yellow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0F8ACAFD" w14:textId="77777777" w:rsidR="00272407" w:rsidRPr="00301577" w:rsidRDefault="00272407" w:rsidP="00272407">
      <w:pPr>
        <w:rPr>
          <w:rFonts w:ascii="Arial" w:hAnsi="Arial" w:cs="Arial"/>
          <w:b/>
          <w:color w:val="002060"/>
          <w:sz w:val="22"/>
          <w:szCs w:val="22"/>
        </w:rPr>
      </w:pPr>
    </w:p>
    <w:p w14:paraId="5A9A0D19" w14:textId="77777777" w:rsidR="00272407" w:rsidRPr="00301577" w:rsidRDefault="00272407" w:rsidP="00272407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FC2094A" w14:textId="77777777" w:rsidR="00272407" w:rsidRDefault="00272407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4CDC8DE0" w14:textId="77777777" w:rsidR="00272407" w:rsidRDefault="00272407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E9DB691" w14:textId="51EB59B0" w:rsidR="000C4FA2" w:rsidRPr="00301577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22/03/2026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C4FA2" w:rsidRPr="00301577" w14:paraId="563D0449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18D0D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0C4FA2" w:rsidRPr="00301577" w14:paraId="0D0569E9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A592E" w14:textId="77777777" w:rsidR="000C4FA2" w:rsidRPr="00301577" w:rsidRDefault="000C4FA2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C32CC" w14:textId="77777777" w:rsidR="000C4FA2" w:rsidRPr="00301577" w:rsidRDefault="000C4FA2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SQ. B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583F7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47BFD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3BCD0AF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1D9E9687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6801816C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1CCEF7E9" w14:textId="77777777" w:rsidR="000C4FA2" w:rsidRPr="00301577" w:rsidRDefault="000C4FA2" w:rsidP="000C4FA2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>MARTEDI’ 14/04/2026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B0959CB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40C6AAC5" w14:textId="77777777" w:rsidR="000C4FA2" w:rsidRPr="00301577" w:rsidRDefault="000C4FA2" w:rsidP="000C4FA2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0FEBB23" w14:textId="77777777" w:rsidR="00B451A5" w:rsidRDefault="00B451A5" w:rsidP="000C4FA2">
      <w:pPr>
        <w:rPr>
          <w:rFonts w:ascii="Arial" w:hAnsi="Arial" w:cs="Arial"/>
          <w:color w:val="002060"/>
          <w:sz w:val="22"/>
          <w:szCs w:val="22"/>
        </w:rPr>
      </w:pPr>
    </w:p>
    <w:p w14:paraId="6EE9F205" w14:textId="77777777" w:rsidR="00B451A5" w:rsidRPr="00F070BD" w:rsidRDefault="00B451A5" w:rsidP="000C4FA2">
      <w:pPr>
        <w:rPr>
          <w:rFonts w:ascii="Arial" w:hAnsi="Arial" w:cs="Arial"/>
          <w:color w:val="002060"/>
          <w:sz w:val="22"/>
          <w:szCs w:val="22"/>
        </w:rPr>
      </w:pPr>
    </w:p>
    <w:p w14:paraId="21380308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t>E</w:t>
      </w: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SORDIENTI MISTI - PRIMAVERA</w:t>
      </w:r>
    </w:p>
    <w:p w14:paraId="7CD91C53" w14:textId="77777777" w:rsidR="000C4FA2" w:rsidRPr="00301577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AC3F4B9" w14:textId="77777777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4" w:name="_Hlk226016462"/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56919C14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022BE" w14:textId="3BBE33AB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8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3EE6BE8F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D88ED" w14:textId="670E5CF9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CORRIDONIA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AC7E3" w14:textId="4E4CF857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URBIS SALVIA A.S.D.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3167F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2E778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529573B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0E043FC3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40EE0B3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9CF0A18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6C3171A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355A3F3A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4"/>
    <w:p w14:paraId="78903C2C" w14:textId="77777777" w:rsidR="000C4FA2" w:rsidRDefault="000C4FA2" w:rsidP="000C4FA2">
      <w:pPr>
        <w:rPr>
          <w:rFonts w:ascii="Arial" w:hAnsi="Arial" w:cs="Arial"/>
          <w:color w:val="002060"/>
          <w:sz w:val="22"/>
          <w:szCs w:val="22"/>
        </w:rPr>
      </w:pPr>
    </w:p>
    <w:p w14:paraId="026FA1B4" w14:textId="77777777" w:rsidR="00271846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45894E8" w14:textId="4AF05EBF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16AADC0F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55BAD" w14:textId="0E3019C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8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46053FFD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8E79E" w14:textId="1778E440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CLUENTINA CALCIO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A6CC5" w14:textId="31B0CA23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271846">
              <w:rPr>
                <w:rFonts w:ascii="CourierNewPS-BoldMT" w:hAnsi="CourierNewPS-BoldMT" w:cs="CourierNewPS-BoldMT"/>
                <w:b/>
                <w:bCs/>
                <w:sz w:val="16"/>
                <w:szCs w:val="16"/>
              </w:rPr>
              <w:t xml:space="preserve"> </w:t>
            </w:r>
            <w:r w:rsidRPr="00271846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B8946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E15C1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274B390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62196F4E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04CFF4EE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38F41006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06178D8D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09E05C1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60C014A" w14:textId="77777777" w:rsidR="00271846" w:rsidRDefault="00271846" w:rsidP="000C4FA2">
      <w:pPr>
        <w:rPr>
          <w:rFonts w:ascii="Arial" w:hAnsi="Arial" w:cs="Arial"/>
          <w:color w:val="002060"/>
          <w:sz w:val="22"/>
          <w:szCs w:val="22"/>
        </w:rPr>
      </w:pPr>
    </w:p>
    <w:p w14:paraId="34E7229B" w14:textId="77777777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5A1063A3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55B9" w14:textId="019ACF84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8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507CF79A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B3E5B" w14:textId="521F08E5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CLUNTINA CALCIO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3F03E" w14:textId="0BA7559F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CINGOLANA SAN FRANCESCO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4436D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BA2AF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533BB97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0CB0783C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69014A3F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718A326B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5DBD2369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3C046CC1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06F9D01" w14:textId="77777777" w:rsidR="00271846" w:rsidRDefault="00271846" w:rsidP="000C4FA2">
      <w:pPr>
        <w:rPr>
          <w:rFonts w:ascii="Arial" w:hAnsi="Arial" w:cs="Arial"/>
          <w:color w:val="002060"/>
          <w:sz w:val="22"/>
          <w:szCs w:val="22"/>
        </w:rPr>
      </w:pPr>
    </w:p>
    <w:p w14:paraId="4D6009CE" w14:textId="77777777" w:rsidR="00271846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880727F" w14:textId="0016CCA0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8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4E871AA2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40E4" w14:textId="19079DD4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8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56257CF3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58E59" w14:textId="156332BA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SANTA MARIA APPARENTE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2A979" w14:textId="2845F1BE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 MARCO PETRIOLO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C692F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C354D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7375608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20EC765B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2A8547DE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622DC13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261A93C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47A61E97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15874584" w14:textId="77777777" w:rsidR="000C4FA2" w:rsidRDefault="000C4FA2" w:rsidP="000C4FA2">
      <w:pPr>
        <w:rPr>
          <w:rFonts w:ascii="Arial" w:hAnsi="Arial" w:cs="Arial"/>
          <w:color w:val="002060"/>
          <w:sz w:val="22"/>
          <w:szCs w:val="22"/>
        </w:rPr>
      </w:pPr>
    </w:p>
    <w:p w14:paraId="53FF5DE9" w14:textId="77777777" w:rsidR="00B451A5" w:rsidRPr="00F070BD" w:rsidRDefault="00B451A5" w:rsidP="000C4FA2">
      <w:pPr>
        <w:rPr>
          <w:rFonts w:ascii="Arial" w:hAnsi="Arial" w:cs="Arial"/>
          <w:color w:val="002060"/>
          <w:sz w:val="22"/>
          <w:szCs w:val="22"/>
        </w:rPr>
      </w:pPr>
    </w:p>
    <w:p w14:paraId="0182A383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5" w:name="_Hlk222904630"/>
      <w:bookmarkStart w:id="26" w:name="_Hlk222904642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9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bookmarkEnd w:id="25"/>
      <w:proofErr w:type="gramEnd"/>
    </w:p>
    <w:bookmarkEnd w:id="26"/>
    <w:p w14:paraId="0BC781CE" w14:textId="77777777" w:rsidR="000C4FA2" w:rsidRPr="00301577" w:rsidRDefault="000C4FA2" w:rsidP="000C4FA2">
      <w:pPr>
        <w:jc w:val="center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1FE782CF" w14:textId="77777777" w:rsidR="00B93BFE" w:rsidRPr="00301577" w:rsidRDefault="00B93BFE" w:rsidP="00B93BFE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69DD64BB" w14:textId="77777777" w:rsidR="00B93BFE" w:rsidRDefault="00B93BFE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4A4F67D" w14:textId="77777777" w:rsidR="00B451A5" w:rsidRPr="00301577" w:rsidRDefault="00B451A5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2659056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10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3D5F2C2D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D52611F" w14:textId="77777777" w:rsidR="00B451A5" w:rsidRDefault="00B451A5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72E9AC9" w14:textId="5790E948" w:rsidR="000C4FA2" w:rsidRPr="00301577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22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C4FA2" w:rsidRPr="00301577" w14:paraId="44D2BCF1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4BBBB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6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0C4FA2" w:rsidRPr="00301577" w14:paraId="65E09693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73261" w14:textId="77777777" w:rsidR="000C4FA2" w:rsidRPr="00301577" w:rsidRDefault="000C4FA2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4A25C" w14:textId="77777777" w:rsidR="000C4FA2" w:rsidRPr="00301577" w:rsidRDefault="000C4FA2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APPIGNANESE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56537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88E86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3FD74D1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5D7779F3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4B8E3B37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2A8281F3" w14:textId="77777777" w:rsidR="000C4FA2" w:rsidRPr="00301577" w:rsidRDefault="000C4FA2" w:rsidP="000C4FA2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14</w:t>
      </w:r>
      <w:r w:rsidRPr="00B05F1C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BC0205D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44A68EDD" w14:textId="77777777" w:rsidR="000C4FA2" w:rsidRPr="00301577" w:rsidRDefault="000C4FA2" w:rsidP="000C4FA2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4C39086" w14:textId="77777777" w:rsidR="000C4FA2" w:rsidRDefault="000C4FA2" w:rsidP="000C4FA2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12650E3" w14:textId="77777777" w:rsidR="00B451A5" w:rsidRDefault="00B451A5" w:rsidP="00B93BF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ED1021C" w14:textId="0C64C6AB" w:rsidR="00B93BFE" w:rsidRPr="00301577" w:rsidRDefault="00B93BFE" w:rsidP="00B93BF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B93BFE" w:rsidRPr="00301577" w14:paraId="37504A9D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ACABC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B93BFE" w:rsidRPr="00301577" w14:paraId="5CAD1845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B4B58" w14:textId="3B898BD6" w:rsidR="00B93BFE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PORTORECANATI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62E6F" w14:textId="186AD80E" w:rsidR="00B93BFE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SANGIUSTESE VP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02C65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3F0E3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788E6CE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5A0B6193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01AB1E3F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1CB40233" w14:textId="77777777" w:rsidR="00B93BFE" w:rsidRPr="00301577" w:rsidRDefault="00B93BFE" w:rsidP="00B93BFE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0C5118E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633F59D0" w14:textId="77777777" w:rsidR="00B93BFE" w:rsidRPr="00301577" w:rsidRDefault="00B93BFE" w:rsidP="00B93BFE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1065699D" w14:textId="77777777" w:rsidR="00B93BFE" w:rsidRDefault="00B93BFE" w:rsidP="00B93BFE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7B8B363" w14:textId="77777777" w:rsidR="00B93BFE" w:rsidRDefault="00B93BFE" w:rsidP="00B93BF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D9178D7" w14:textId="55EF4862" w:rsidR="00B93BFE" w:rsidRPr="00301577" w:rsidRDefault="00B93BFE" w:rsidP="00B93BF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B93BFE" w:rsidRPr="00301577" w14:paraId="4B3110C6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58A8C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B93BFE" w:rsidRPr="00301577" w14:paraId="012C7768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D55C5" w14:textId="47A20B3C" w:rsidR="00B93BFE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TREIESE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0383C" w14:textId="77777777" w:rsidR="00B93BFE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</w:t>
            </w:r>
            <w:r w:rsidRPr="00271846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A558D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0D086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1ED7247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2D45C8B0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6930E46F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13B86C60" w14:textId="77777777" w:rsidR="00B93BFE" w:rsidRPr="00301577" w:rsidRDefault="00B93BFE" w:rsidP="00B93BFE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5226C34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349DCBC0" w14:textId="77777777" w:rsidR="00B93BFE" w:rsidRPr="00301577" w:rsidRDefault="00B93BFE" w:rsidP="00B93BFE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A353D4F" w14:textId="77777777" w:rsidR="00B93BFE" w:rsidRDefault="00B93BFE" w:rsidP="00B93BFE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77DFE7B" w14:textId="77777777" w:rsidR="00B93BFE" w:rsidRDefault="00B93BFE" w:rsidP="00B93BF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798750C" w14:textId="77777777" w:rsidR="00B93BFE" w:rsidRPr="00301577" w:rsidRDefault="00B93BFE" w:rsidP="00B93BFE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B93BFE" w:rsidRPr="00301577" w14:paraId="3C4ABF43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F2853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B93BFE" w:rsidRPr="00301577" w14:paraId="259D8E8B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82F48" w14:textId="3B3A81AC" w:rsidR="00B93BFE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POL. TRODICA SPORT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A8AA3" w14:textId="1D02BD86" w:rsidR="00B93BFE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UNITED CIVITANOVA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572DF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49ED2" w14:textId="77777777" w:rsidR="00B93BFE" w:rsidRPr="00301577" w:rsidRDefault="00B93BFE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8724370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4291EA77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72DCBBB5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1919FED9" w14:textId="77777777" w:rsidR="00B93BFE" w:rsidRPr="00301577" w:rsidRDefault="00B93BFE" w:rsidP="00B93BFE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15529A7C" w14:textId="77777777" w:rsidR="00B93BFE" w:rsidRPr="00301577" w:rsidRDefault="00B93BFE" w:rsidP="00B93BFE">
      <w:pPr>
        <w:rPr>
          <w:rFonts w:ascii="Arial" w:hAnsi="Arial" w:cs="Arial"/>
          <w:b/>
          <w:color w:val="002060"/>
          <w:sz w:val="22"/>
          <w:szCs w:val="22"/>
        </w:rPr>
      </w:pPr>
    </w:p>
    <w:p w14:paraId="1CFD3DBF" w14:textId="77777777" w:rsidR="00B93BFE" w:rsidRPr="00301577" w:rsidRDefault="00B93BFE" w:rsidP="00B93BFE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69DBC14" w14:textId="77777777" w:rsidR="00B93BFE" w:rsidRDefault="00B93BFE" w:rsidP="000C4FA2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550FB9A" w14:textId="77777777" w:rsidR="00B93BFE" w:rsidRPr="00301577" w:rsidRDefault="00B93BFE" w:rsidP="000C4FA2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D8C2F29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MISTI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25FA0081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3461FB5" w14:textId="77777777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10343D86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B40DE" w14:textId="37D921E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596E3BE4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8EBFC" w14:textId="61FC31E6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271846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TOLENTINO 1919 SSDARL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0621" w14:textId="68457F37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CALCIO CORRIDONIA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1E2D4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79364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74FC8E7D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17F34A7F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6B7DB1FE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0223E88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CC5B88E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845EE8F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02F208B8" w14:textId="4F70BE6C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98F64B2" w14:textId="77777777" w:rsidR="00B451A5" w:rsidRDefault="00B451A5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27" w:name="_Hlk226016747"/>
    </w:p>
    <w:p w14:paraId="0D05D555" w14:textId="05F9C1E0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2C7A057B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5CF2F" w14:textId="4E14FAB3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4CBBA5A7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11D7E" w14:textId="44FA5988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V.R. MACERATA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5547F" w14:textId="289ED063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t xml:space="preserve"> </w:t>
            </w:r>
            <w:r w:rsidRPr="00271846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ASD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7714B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205F8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5CED81A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7B452E84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28166C53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7F46750E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4D05902C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6978CC03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bookmarkEnd w:id="27"/>
    <w:p w14:paraId="04CE285D" w14:textId="77777777" w:rsidR="00271846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6EE96F2" w14:textId="77777777" w:rsidR="00271846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269784D" w14:textId="73EF1B13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773BE49E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8DB25" w14:textId="16BB9B88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0001AC6C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E7ADB" w14:textId="61194BCB" w:rsidR="00271846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ATLETICO MACERATA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C0E55" w14:textId="48FAB434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="00B93BFE">
              <w:t xml:space="preserve"> </w:t>
            </w:r>
            <w:r w:rsidR="00B93BFE" w:rsidRPr="00B93BFE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MACERATESE 1922 A.</w:t>
            </w:r>
            <w:proofErr w:type="gramStart"/>
            <w:r w:rsidR="00B93BFE" w:rsidRPr="00B93BFE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EA681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64B41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B405A5D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4ED7854A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3D2157FA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4338E178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82E95A7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2E301870" w14:textId="77777777" w:rsidR="00271846" w:rsidRPr="00301577" w:rsidRDefault="00271846" w:rsidP="00271846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115BE250" w14:textId="77777777" w:rsidR="00271846" w:rsidRDefault="00271846" w:rsidP="000C4FA2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A21A33E" w14:textId="77777777" w:rsidR="00271846" w:rsidRPr="00301577" w:rsidRDefault="00271846" w:rsidP="0027184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2</w:t>
      </w:r>
      <w:r>
        <w:rPr>
          <w:rFonts w:ascii="Arial" w:hAnsi="Arial" w:cs="Arial"/>
          <w:b/>
          <w:bCs/>
          <w:color w:val="002060"/>
          <w:sz w:val="24"/>
          <w:szCs w:val="24"/>
        </w:rPr>
        <w:t>9</w:t>
      </w:r>
      <w:r w:rsidRPr="0027240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271846" w:rsidRPr="00301577" w14:paraId="17B5B1A1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07FD9" w14:textId="49116BA4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7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271846" w:rsidRPr="00301577" w14:paraId="70CF6CBA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2277" w14:textId="7255DCA3" w:rsidR="00271846" w:rsidRPr="00301577" w:rsidRDefault="00B93BFE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SARNANO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2F2D1" w14:textId="339C78CE" w:rsidR="00271846" w:rsidRPr="00301577" w:rsidRDefault="00271846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="00B93BFE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MONTELUPONESE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A0F9F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61C7B" w14:textId="77777777" w:rsidR="00271846" w:rsidRPr="00301577" w:rsidRDefault="00271846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08B17CD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531CF39B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18BA5CE0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4089AF81" w14:textId="77777777" w:rsidR="00271846" w:rsidRPr="00301577" w:rsidRDefault="00271846" w:rsidP="00271846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272407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272407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7D1EAF31" w14:textId="77777777" w:rsidR="00271846" w:rsidRPr="00301577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</w:p>
    <w:p w14:paraId="1D33E802" w14:textId="77777777" w:rsidR="00271846" w:rsidRDefault="00271846" w:rsidP="00271846">
      <w:pPr>
        <w:rPr>
          <w:rFonts w:ascii="Arial" w:hAnsi="Arial" w:cs="Arial"/>
          <w:b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4C00AE3" w14:textId="77777777" w:rsidR="00B451A5" w:rsidRPr="00301577" w:rsidRDefault="00B451A5" w:rsidP="00271846">
      <w:pPr>
        <w:rPr>
          <w:rFonts w:ascii="Arial" w:hAnsi="Arial" w:cs="Arial"/>
          <w:color w:val="002060"/>
          <w:sz w:val="22"/>
          <w:szCs w:val="22"/>
        </w:rPr>
      </w:pPr>
    </w:p>
    <w:p w14:paraId="694E65A3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ESORDIENTI C/5 PRIMAVERA</w:t>
      </w:r>
    </w:p>
    <w:p w14:paraId="7F9E0550" w14:textId="77777777" w:rsidR="000C4FA2" w:rsidRPr="00301577" w:rsidRDefault="000C4FA2" w:rsidP="000C4FA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C3ECBDD" w14:textId="77777777" w:rsidR="000C4FA2" w:rsidRPr="00301577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08/03/2026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0C4FA2" w:rsidRPr="00301577" w14:paraId="215E57B6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DC97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0C4FA2" w:rsidRPr="00301577" w14:paraId="04437A82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7A634" w14:textId="77777777" w:rsidR="000C4FA2" w:rsidRPr="00301577" w:rsidRDefault="000C4FA2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PORTORECANATI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FDE80" w14:textId="77777777" w:rsidR="000C4FA2" w:rsidRPr="00301577" w:rsidRDefault="000C4FA2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C.U.S. MACERATA CALCIO A 5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7A486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F8239" w14:textId="77777777" w:rsidR="000C4FA2" w:rsidRPr="00301577" w:rsidRDefault="000C4FA2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BBF90BD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6F206F62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4A5E02CE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139E6A96" w14:textId="15A2F2F9" w:rsidR="000C4FA2" w:rsidRPr="00301577" w:rsidRDefault="000C4FA2" w:rsidP="000C4FA2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MARTEDI’ </w:t>
      </w:r>
      <w:r w:rsidR="00E65D19">
        <w:rPr>
          <w:rFonts w:ascii="Arial" w:hAnsi="Arial" w:cs="Arial"/>
          <w:b/>
          <w:color w:val="002060"/>
          <w:sz w:val="22"/>
          <w:szCs w:val="22"/>
          <w:highlight w:val="yellow"/>
        </w:rPr>
        <w:t>07</w:t>
      </w:r>
      <w:r w:rsidRPr="00B05F1C">
        <w:rPr>
          <w:rFonts w:ascii="Arial" w:hAnsi="Arial" w:cs="Arial"/>
          <w:b/>
          <w:color w:val="002060"/>
          <w:sz w:val="22"/>
          <w:szCs w:val="22"/>
          <w:highlight w:val="yellow"/>
        </w:rPr>
        <w:t>/0</w:t>
      </w:r>
      <w:r w:rsidR="00E65D19">
        <w:rPr>
          <w:rFonts w:ascii="Arial" w:hAnsi="Arial" w:cs="Arial"/>
          <w:b/>
          <w:color w:val="002060"/>
          <w:sz w:val="22"/>
          <w:szCs w:val="22"/>
          <w:highlight w:val="yellow"/>
        </w:rPr>
        <w:t>4</w:t>
      </w:r>
      <w:r w:rsidRPr="00B05F1C">
        <w:rPr>
          <w:rFonts w:ascii="Arial" w:hAnsi="Arial" w:cs="Arial"/>
          <w:b/>
          <w:color w:val="002060"/>
          <w:sz w:val="22"/>
          <w:szCs w:val="22"/>
          <w:highlight w:val="yellow"/>
        </w:rPr>
        <w:t>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3F6BB67D" w14:textId="77777777" w:rsidR="000C4FA2" w:rsidRPr="00301577" w:rsidRDefault="000C4FA2" w:rsidP="000C4FA2">
      <w:pPr>
        <w:rPr>
          <w:rFonts w:ascii="Arial" w:hAnsi="Arial" w:cs="Arial"/>
          <w:b/>
          <w:color w:val="002060"/>
          <w:sz w:val="22"/>
          <w:szCs w:val="22"/>
        </w:rPr>
      </w:pPr>
    </w:p>
    <w:p w14:paraId="2244A384" w14:textId="77777777" w:rsidR="000C4FA2" w:rsidRPr="00301577" w:rsidRDefault="000C4FA2" w:rsidP="000C4FA2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47C12AF0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066E785" w14:textId="77777777" w:rsidR="00B451A5" w:rsidRDefault="00B451A5" w:rsidP="000C4FA2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6805183" w14:textId="77777777" w:rsidR="00B451A5" w:rsidRPr="00301577" w:rsidRDefault="00B451A5" w:rsidP="000C4FA2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89901CB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8" w:name="_Hlk22333595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PULCINI C/5 PRIMAVERA</w:t>
      </w:r>
    </w:p>
    <w:bookmarkEnd w:id="28"/>
    <w:p w14:paraId="00E6A2F7" w14:textId="77777777" w:rsidR="000C4FA2" w:rsidRPr="00301577" w:rsidRDefault="000C4FA2" w:rsidP="000C4FA2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2B068585" w14:textId="77777777" w:rsidR="000C4FA2" w:rsidRPr="00301577" w:rsidRDefault="000C4FA2" w:rsidP="000C4FA2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46F7B15D" w14:textId="77777777" w:rsidR="00E65D19" w:rsidRDefault="00E65D19" w:rsidP="00E65D1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0566F83" w14:textId="3A4367F3" w:rsidR="00E65D19" w:rsidRPr="00301577" w:rsidRDefault="00E65D19" w:rsidP="00E65D1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28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E65D19" w:rsidRPr="00301577" w14:paraId="475C046D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0A8E4" w14:textId="6863DD13" w:rsidR="00E65D19" w:rsidRPr="00301577" w:rsidRDefault="00E65D19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1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E65D19" w:rsidRPr="00301577" w14:paraId="722A839A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29C05" w14:textId="5823485A" w:rsidR="00E65D19" w:rsidRPr="00301577" w:rsidRDefault="00E65D19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83E2A" w14:textId="5038E335" w:rsidR="00E65D19" w:rsidRPr="00301577" w:rsidRDefault="00E65D19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61576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SPORTING GROTTAMMARE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59CA3" w14:textId="77777777" w:rsidR="00E65D19" w:rsidRPr="00301577" w:rsidRDefault="00E65D19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6E8B8" w14:textId="77777777" w:rsidR="00E65D19" w:rsidRPr="00301577" w:rsidRDefault="00E65D19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407A3F4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1429AEF8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1E2A2614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520399C4" w14:textId="38E649C5" w:rsidR="00E65D19" w:rsidRPr="00301577" w:rsidRDefault="00E65D19" w:rsidP="00E65D19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B05F1C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6F2EDF7F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74410F88" w14:textId="77777777" w:rsidR="00E65D19" w:rsidRPr="00301577" w:rsidRDefault="00E65D19" w:rsidP="00E65D19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37A1C536" w14:textId="77777777" w:rsidR="00E65D19" w:rsidRDefault="00E65D19" w:rsidP="000C4FA2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FC0272B" w14:textId="37CB1CE5" w:rsidR="00E65D19" w:rsidRPr="00301577" w:rsidRDefault="00E65D19" w:rsidP="00E65D19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29</w:t>
      </w:r>
      <w:r w:rsidRPr="00B05F1C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E65D19" w:rsidRPr="00301577" w14:paraId="2EF580AF" w14:textId="77777777" w:rsidTr="00767EC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B62AE" w14:textId="2DF2207B" w:rsidR="00E65D19" w:rsidRPr="00301577" w:rsidRDefault="00E65D19" w:rsidP="00767EC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3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</w:p>
        </w:tc>
      </w:tr>
      <w:tr w:rsidR="00E65D19" w:rsidRPr="00301577" w14:paraId="33B950FE" w14:textId="77777777" w:rsidTr="00767EC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67A64" w14:textId="751850D5" w:rsidR="00E65D19" w:rsidRPr="00301577" w:rsidRDefault="00E65D19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61576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FIGHT BULLS CORRIDONIA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2065F" w14:textId="77777777" w:rsidR="00E65D19" w:rsidRPr="00301577" w:rsidRDefault="00E65D19" w:rsidP="00767EC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Pr="00615763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SPORTING GROTTAMMARE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B659E" w14:textId="77777777" w:rsidR="00E65D19" w:rsidRPr="00301577" w:rsidRDefault="00E65D19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648F3" w14:textId="77777777" w:rsidR="00E65D19" w:rsidRPr="00301577" w:rsidRDefault="00E65D19" w:rsidP="00767EC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6764FB62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280CDA03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10145ECA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7885199C" w14:textId="77777777" w:rsidR="00E65D19" w:rsidRPr="00301577" w:rsidRDefault="00E65D19" w:rsidP="00E65D19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B05F1C">
        <w:rPr>
          <w:rFonts w:ascii="Arial" w:hAnsi="Arial" w:cs="Arial"/>
          <w:b/>
          <w:color w:val="002060"/>
          <w:sz w:val="22"/>
          <w:szCs w:val="22"/>
        </w:rPr>
        <w:t xml:space="preserve">MARTEDI’ </w:t>
      </w:r>
      <w:r>
        <w:rPr>
          <w:rFonts w:ascii="Arial" w:hAnsi="Arial" w:cs="Arial"/>
          <w:b/>
          <w:color w:val="002060"/>
          <w:sz w:val="22"/>
          <w:szCs w:val="22"/>
        </w:rPr>
        <w:t>21</w:t>
      </w:r>
      <w:r w:rsidRPr="00B05F1C">
        <w:rPr>
          <w:rFonts w:ascii="Arial" w:hAnsi="Arial" w:cs="Arial"/>
          <w:b/>
          <w:color w:val="002060"/>
          <w:sz w:val="22"/>
          <w:szCs w:val="22"/>
        </w:rPr>
        <w:t>/04/2026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53478A6" w14:textId="77777777" w:rsidR="00E65D19" w:rsidRPr="00301577" w:rsidRDefault="00E65D19" w:rsidP="00E65D19">
      <w:pPr>
        <w:rPr>
          <w:rFonts w:ascii="Arial" w:hAnsi="Arial" w:cs="Arial"/>
          <w:b/>
          <w:color w:val="002060"/>
          <w:sz w:val="22"/>
          <w:szCs w:val="22"/>
        </w:rPr>
      </w:pPr>
    </w:p>
    <w:p w14:paraId="69053F42" w14:textId="77777777" w:rsidR="00E65D19" w:rsidRPr="00301577" w:rsidRDefault="00E65D19" w:rsidP="00E65D19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4BDC9EE" w14:textId="77777777" w:rsidR="00E65D19" w:rsidRPr="00301577" w:rsidRDefault="00E65D19" w:rsidP="000C4FA2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14B348A3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9" w:name="_Hlk223335979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2017</w:t>
      </w:r>
    </w:p>
    <w:bookmarkEnd w:id="29"/>
    <w:p w14:paraId="3CF66012" w14:textId="77777777" w:rsidR="000C4FA2" w:rsidRPr="00301577" w:rsidRDefault="000C4FA2" w:rsidP="000C4FA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5998683" w14:textId="77777777" w:rsidR="00B93BFE" w:rsidRPr="00B93BFE" w:rsidRDefault="00B93BFE" w:rsidP="00B93BFE">
      <w:pPr>
        <w:rPr>
          <w:rFonts w:ascii="Arial" w:hAnsi="Arial" w:cs="Arial"/>
          <w:b/>
          <w:bCs/>
          <w:sz w:val="28"/>
          <w:szCs w:val="28"/>
          <w:highlight w:val="green"/>
        </w:rPr>
      </w:pPr>
      <w:bookmarkStart w:id="30" w:name="_Hlk225152781"/>
      <w:r w:rsidRPr="00B93BFE">
        <w:rPr>
          <w:rFonts w:ascii="Arial" w:hAnsi="Arial" w:cs="Arial"/>
          <w:b/>
          <w:bCs/>
          <w:sz w:val="28"/>
          <w:szCs w:val="28"/>
          <w:highlight w:val="green"/>
        </w:rPr>
        <w:t>Raggruppamento 1 GIOCATO_CAMERINO CASTELRAIMONDO</w:t>
      </w:r>
    </w:p>
    <w:p w14:paraId="1DBE5ABC" w14:textId="6DC9FE6B" w:rsidR="000C4FA2" w:rsidRDefault="00B93BFE" w:rsidP="00B93BFE">
      <w:pPr>
        <w:rPr>
          <w:rFonts w:ascii="Arial" w:hAnsi="Arial" w:cs="Arial"/>
          <w:b/>
          <w:bCs/>
          <w:sz w:val="28"/>
          <w:szCs w:val="28"/>
        </w:rPr>
      </w:pPr>
      <w:r w:rsidRPr="00B93BFE">
        <w:rPr>
          <w:rFonts w:ascii="Arial" w:hAnsi="Arial" w:cs="Arial"/>
          <w:b/>
          <w:bCs/>
          <w:sz w:val="28"/>
          <w:szCs w:val="28"/>
          <w:highlight w:val="green"/>
        </w:rPr>
        <w:t>Raggruppamento 2 GIOCATO_ROBUR</w:t>
      </w:r>
    </w:p>
    <w:bookmarkEnd w:id="30"/>
    <w:p w14:paraId="2AABAE52" w14:textId="77777777" w:rsidR="000C4FA2" w:rsidRPr="00D50D9B" w:rsidRDefault="000C4FA2" w:rsidP="000C4FA2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74B5955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2018</w:t>
      </w:r>
    </w:p>
    <w:p w14:paraId="40AEC7AD" w14:textId="77777777" w:rsidR="000C4FA2" w:rsidRPr="00301577" w:rsidRDefault="000C4FA2" w:rsidP="000C4FA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FB0A445" w14:textId="77777777" w:rsidR="00B93BFE" w:rsidRPr="00B93BFE" w:rsidRDefault="00B93BFE" w:rsidP="00B93BFE">
      <w:pPr>
        <w:rPr>
          <w:rFonts w:ascii="Arial" w:hAnsi="Arial" w:cs="Arial"/>
          <w:b/>
          <w:bCs/>
          <w:sz w:val="28"/>
          <w:szCs w:val="28"/>
          <w:highlight w:val="green"/>
        </w:rPr>
      </w:pPr>
      <w:r w:rsidRPr="00B93BFE">
        <w:rPr>
          <w:rFonts w:ascii="Arial" w:hAnsi="Arial" w:cs="Arial"/>
          <w:b/>
          <w:bCs/>
          <w:sz w:val="28"/>
          <w:szCs w:val="28"/>
          <w:highlight w:val="green"/>
        </w:rPr>
        <w:t>Raggruppamento 1 GIOCATO_SALESIANA VIGOR</w:t>
      </w:r>
    </w:p>
    <w:p w14:paraId="072D82F0" w14:textId="769ACEDE" w:rsidR="000C4FA2" w:rsidRDefault="00B93BFE" w:rsidP="00B93BFE">
      <w:pPr>
        <w:rPr>
          <w:rFonts w:ascii="Arial" w:hAnsi="Arial" w:cs="Arial"/>
          <w:b/>
          <w:bCs/>
          <w:sz w:val="28"/>
          <w:szCs w:val="28"/>
        </w:rPr>
      </w:pPr>
      <w:r w:rsidRPr="00B93BFE">
        <w:rPr>
          <w:rFonts w:ascii="Arial" w:hAnsi="Arial" w:cs="Arial"/>
          <w:b/>
          <w:bCs/>
          <w:sz w:val="28"/>
          <w:szCs w:val="28"/>
          <w:highlight w:val="green"/>
        </w:rPr>
        <w:t>Raggruppamento 2 GIOCATO_ROBUR</w:t>
      </w:r>
    </w:p>
    <w:p w14:paraId="7804E4A9" w14:textId="77777777" w:rsidR="000C4FA2" w:rsidRPr="00F070BD" w:rsidRDefault="000C4FA2" w:rsidP="000C4FA2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6EC51F6D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MISTI</w:t>
      </w:r>
    </w:p>
    <w:p w14:paraId="1B539881" w14:textId="77777777" w:rsidR="000C4FA2" w:rsidRPr="00301577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10E42BC" w14:textId="77777777" w:rsidR="000C4FA2" w:rsidRDefault="000C4FA2" w:rsidP="000C4FA2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4B231723" w14:textId="77777777" w:rsidR="000C4FA2" w:rsidRPr="00615763" w:rsidRDefault="000C4FA2" w:rsidP="000C4FA2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425A72C5" w14:textId="77777777" w:rsidR="00B93BFE" w:rsidRP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1 GIOCATO_SARNANO</w:t>
      </w:r>
    </w:p>
    <w:p w14:paraId="22F1D53F" w14:textId="2A818C67" w:rsidR="00B93BFE" w:rsidRP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2 GIOCATO_ACADEMY CIVITANOVESE</w:t>
      </w:r>
    </w:p>
    <w:p w14:paraId="328E9805" w14:textId="77777777" w:rsidR="00B93BFE" w:rsidRP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3 GIOCATO_SANTA MARIA APPARENTE</w:t>
      </w:r>
    </w:p>
    <w:p w14:paraId="645066F5" w14:textId="236AD242" w:rsidR="000C4FA2" w:rsidRPr="00615763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4 GIOCATO_MOGLIANESE</w:t>
      </w:r>
    </w:p>
    <w:p w14:paraId="133870E6" w14:textId="77777777" w:rsidR="000C4FA2" w:rsidRDefault="000C4FA2" w:rsidP="000C4FA2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lastRenderedPageBreak/>
        <w:t>MACROAREA B</w:t>
      </w:r>
    </w:p>
    <w:p w14:paraId="774FDD20" w14:textId="77777777" w:rsidR="000C4FA2" w:rsidRPr="00615763" w:rsidRDefault="000C4FA2" w:rsidP="000C4FA2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57032952" w14:textId="77777777" w:rsidR="00B93BFE" w:rsidRP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1 GIOCATO_SETTEMPEDA</w:t>
      </w:r>
    </w:p>
    <w:p w14:paraId="2F5521CE" w14:textId="77777777" w:rsidR="00B93BFE" w:rsidRP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2 GIOCATO_CINGOLANA SAN FRANCESCO</w:t>
      </w:r>
    </w:p>
    <w:p w14:paraId="6FFEAEB4" w14:textId="77777777" w:rsidR="00B93BFE" w:rsidRP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3 GIOCATO_MONTEMILONE POLLENZA</w:t>
      </w:r>
    </w:p>
    <w:p w14:paraId="505B8D32" w14:textId="18812B8D" w:rsidR="000C4FA2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B93BFE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4 GIOCATO_MATELICA</w:t>
      </w:r>
    </w:p>
    <w:p w14:paraId="2AF6ACFE" w14:textId="77777777" w:rsidR="00B93BFE" w:rsidRDefault="00B93BFE" w:rsidP="00B93BFE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8513412" w14:textId="77777777" w:rsidR="00B93BFE" w:rsidRPr="00301577" w:rsidRDefault="00B93BFE" w:rsidP="00B93BFE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3449F16" w14:textId="77777777" w:rsidR="000C4FA2" w:rsidRPr="00301577" w:rsidRDefault="000C4FA2" w:rsidP="000C4FA2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PICCOLI AMICI MISTI</w:t>
      </w:r>
    </w:p>
    <w:p w14:paraId="5A980CB8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62CE71B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53AABEBD" w14:textId="77777777" w:rsidR="000C4FA2" w:rsidRPr="00615763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91A1158" w14:textId="4D17BC50" w:rsidR="000C4FA2" w:rsidRPr="00D54613" w:rsidRDefault="00B93BFE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bookmarkStart w:id="31" w:name="_Hlk226017150"/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yellow"/>
          <w:u w:val="single"/>
        </w:rPr>
        <w:t>SETTIMA GIORNATA</w:t>
      </w:r>
    </w:p>
    <w:p w14:paraId="18181E62" w14:textId="77777777" w:rsidR="000C4FA2" w:rsidRPr="00615763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Raggruppamento 3 RINVIATO A DDD PER MALTEMPO_SANGIUSTESE VP</w:t>
      </w:r>
    </w:p>
    <w:bookmarkEnd w:id="31"/>
    <w:p w14:paraId="35C7C679" w14:textId="77777777" w:rsidR="00B93BFE" w:rsidRDefault="00B93BFE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6CA2A85" w14:textId="1159657C" w:rsidR="00D54613" w:rsidRPr="00D54613" w:rsidRDefault="00D54613" w:rsidP="00D5461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1 GIOCATO_UNITED CIVITANOVA</w:t>
      </w:r>
    </w:p>
    <w:p w14:paraId="14CDDAF4" w14:textId="77777777" w:rsidR="00D54613" w:rsidRPr="00D54613" w:rsidRDefault="00D54613" w:rsidP="00D5461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2 GIOCATO_ADRIATICA PORTORECANATI</w:t>
      </w:r>
    </w:p>
    <w:p w14:paraId="385583AE" w14:textId="77777777" w:rsidR="00D54613" w:rsidRPr="00D54613" w:rsidRDefault="00D54613" w:rsidP="00D5461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3 GIOCATO_UNION PICENA</w:t>
      </w:r>
    </w:p>
    <w:p w14:paraId="73E8D6CC" w14:textId="43A9772A" w:rsidR="00B93BFE" w:rsidRPr="00615763" w:rsidRDefault="00D54613" w:rsidP="00D54613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4 GIOCATO_CIVITANOVESE</w:t>
      </w:r>
    </w:p>
    <w:p w14:paraId="7EEAF1F6" w14:textId="77777777" w:rsidR="00B93BFE" w:rsidRDefault="00B93BFE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66E6E39D" w14:textId="77777777" w:rsidR="000C4FA2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61576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42B6F446" w14:textId="77777777" w:rsidR="000C4FA2" w:rsidRPr="00615763" w:rsidRDefault="000C4FA2" w:rsidP="000C4FA2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5C9C6C81" w14:textId="77777777" w:rsidR="00D54613" w:rsidRPr="00D54613" w:rsidRDefault="00D54613" w:rsidP="00D5461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1 GIOCATO_MOGLIANESE</w:t>
      </w:r>
    </w:p>
    <w:p w14:paraId="77FB7E2E" w14:textId="77777777" w:rsidR="00D54613" w:rsidRPr="00D54613" w:rsidRDefault="00D54613" w:rsidP="00D54613">
      <w:pPr>
        <w:jc w:val="left"/>
        <w:rPr>
          <w:rFonts w:ascii="Arial" w:hAnsi="Arial" w:cs="Arial"/>
          <w:b/>
          <w:bCs/>
          <w:color w:val="002060"/>
          <w:sz w:val="24"/>
          <w:szCs w:val="24"/>
          <w:highlight w:val="green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2 GIOCATO_TREIESE</w:t>
      </w:r>
    </w:p>
    <w:p w14:paraId="3C8AB413" w14:textId="0624AB71" w:rsidR="000C4FA2" w:rsidRDefault="00D54613" w:rsidP="00D54613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  <w:r w:rsidRPr="00D54613">
        <w:rPr>
          <w:rFonts w:ascii="Arial" w:hAnsi="Arial" w:cs="Arial"/>
          <w:b/>
          <w:bCs/>
          <w:color w:val="002060"/>
          <w:sz w:val="24"/>
          <w:szCs w:val="24"/>
          <w:highlight w:val="green"/>
        </w:rPr>
        <w:t>Raggruppamento 3 GIOCATO_MACERATESE</w:t>
      </w:r>
    </w:p>
    <w:p w14:paraId="73E9611A" w14:textId="77777777" w:rsidR="000C4FA2" w:rsidRDefault="000C4FA2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CB78C7" w14:textId="77777777" w:rsidR="000C4FA2" w:rsidRPr="00301577" w:rsidRDefault="000C4FA2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2" w:name="_Toc226022387"/>
      <w:r>
        <w:rPr>
          <w:color w:val="FFFFFF"/>
        </w:rPr>
        <w:t>ALLEGATI</w:t>
      </w:r>
      <w:bookmarkEnd w:id="21"/>
      <w:bookmarkEnd w:id="32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0A2CF50D" w14:textId="4586CBCC" w:rsidR="003A779A" w:rsidRPr="00301577" w:rsidRDefault="003A779A" w:rsidP="00A950F9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16296B2C" w14:textId="77777777" w:rsidR="000C4FA2" w:rsidRDefault="000C4FA2" w:rsidP="00A743B5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Circolare n. 37 LND;</w:t>
      </w:r>
    </w:p>
    <w:p w14:paraId="0D8B91D1" w14:textId="75A1B20F" w:rsidR="00483C85" w:rsidRDefault="000C4FA2" w:rsidP="00A743B5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0C4FA2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Circolare 5 per Mille 2026</w:t>
      </w:r>
      <w:r w:rsidR="00483C85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.</w:t>
      </w:r>
    </w:p>
    <w:p w14:paraId="4DE70370" w14:textId="6A7A0C54" w:rsidR="00325531" w:rsidRPr="00A743B5" w:rsidRDefault="00325531" w:rsidP="00BC7BE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3518D014" w14:textId="77777777" w:rsidR="00AA0C7A" w:rsidRPr="00301577" w:rsidRDefault="00AA0C7A" w:rsidP="000D29DA">
      <w:pPr>
        <w:pStyle w:val="LndNormale1"/>
        <w:rPr>
          <w:bCs/>
          <w:color w:val="002060"/>
        </w:rPr>
      </w:pPr>
    </w:p>
    <w:p w14:paraId="462BB4D4" w14:textId="2ECAD145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1456EE">
        <w:rPr>
          <w:b/>
          <w:color w:val="002060"/>
          <w:u w:val="single"/>
        </w:rPr>
        <w:t>0</w:t>
      </w:r>
      <w:r w:rsidR="00BC2307">
        <w:rPr>
          <w:b/>
          <w:color w:val="002060"/>
          <w:u w:val="single"/>
        </w:rPr>
        <w:t>2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1456EE">
        <w:rPr>
          <w:b/>
          <w:color w:val="002060"/>
          <w:u w:val="single"/>
        </w:rPr>
        <w:t>4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4CF2" w14:textId="77777777" w:rsidR="007E32F0" w:rsidRDefault="007E32F0">
      <w:r>
        <w:separator/>
      </w:r>
    </w:p>
  </w:endnote>
  <w:endnote w:type="continuationSeparator" w:id="0">
    <w:p w14:paraId="1D6897A1" w14:textId="77777777" w:rsidR="007E32F0" w:rsidRDefault="007E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NewPS-Bold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2D357695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BA70B1">
      <w:rPr>
        <w:rStyle w:val="Numeropagina"/>
        <w:rFonts w:ascii="Arial" w:hAnsi="Arial" w:cs="Arial"/>
        <w:color w:val="002060"/>
      </w:rPr>
      <w:t>7</w:t>
    </w:r>
    <w:r w:rsidR="00BC2307">
      <w:rPr>
        <w:rStyle w:val="Numeropagina"/>
        <w:rFonts w:ascii="Arial" w:hAnsi="Arial" w:cs="Arial"/>
        <w:color w:val="002060"/>
      </w:rPr>
      <w:t>6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A832" w14:textId="77777777" w:rsidR="007E32F0" w:rsidRDefault="007E32F0">
      <w:r>
        <w:separator/>
      </w:r>
    </w:p>
  </w:footnote>
  <w:footnote w:type="continuationSeparator" w:id="0">
    <w:p w14:paraId="4B091216" w14:textId="77777777" w:rsidR="007E32F0" w:rsidRDefault="007E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2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9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1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6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24"/>
  </w:num>
  <w:num w:numId="2" w16cid:durableId="1126698287">
    <w:abstractNumId w:val="31"/>
  </w:num>
  <w:num w:numId="3" w16cid:durableId="1487284137">
    <w:abstractNumId w:val="9"/>
  </w:num>
  <w:num w:numId="4" w16cid:durableId="631518708">
    <w:abstractNumId w:val="3"/>
  </w:num>
  <w:num w:numId="5" w16cid:durableId="1397045576">
    <w:abstractNumId w:val="4"/>
  </w:num>
  <w:num w:numId="6" w16cid:durableId="789710124">
    <w:abstractNumId w:val="35"/>
  </w:num>
  <w:num w:numId="7" w16cid:durableId="1566912992">
    <w:abstractNumId w:val="5"/>
  </w:num>
  <w:num w:numId="8" w16cid:durableId="263927133">
    <w:abstractNumId w:val="34"/>
  </w:num>
  <w:num w:numId="9" w16cid:durableId="329797753">
    <w:abstractNumId w:val="30"/>
  </w:num>
  <w:num w:numId="10" w16cid:durableId="754858770">
    <w:abstractNumId w:val="14"/>
  </w:num>
  <w:num w:numId="11" w16cid:durableId="2098480918">
    <w:abstractNumId w:val="25"/>
  </w:num>
  <w:num w:numId="12" w16cid:durableId="1593666940">
    <w:abstractNumId w:val="12"/>
  </w:num>
  <w:num w:numId="13" w16cid:durableId="1477070957">
    <w:abstractNumId w:val="26"/>
  </w:num>
  <w:num w:numId="14" w16cid:durableId="814879133">
    <w:abstractNumId w:val="7"/>
  </w:num>
  <w:num w:numId="15" w16cid:durableId="1769159494">
    <w:abstractNumId w:val="32"/>
  </w:num>
  <w:num w:numId="16" w16cid:durableId="1470781085">
    <w:abstractNumId w:val="8"/>
  </w:num>
  <w:num w:numId="17" w16cid:durableId="974873433">
    <w:abstractNumId w:val="37"/>
  </w:num>
  <w:num w:numId="18" w16cid:durableId="1174757302">
    <w:abstractNumId w:val="36"/>
  </w:num>
  <w:num w:numId="19" w16cid:durableId="291398524">
    <w:abstractNumId w:val="10"/>
  </w:num>
  <w:num w:numId="20" w16cid:durableId="1439566158">
    <w:abstractNumId w:val="2"/>
  </w:num>
  <w:num w:numId="21" w16cid:durableId="929966629">
    <w:abstractNumId w:val="20"/>
  </w:num>
  <w:num w:numId="22" w16cid:durableId="644745328">
    <w:abstractNumId w:val="28"/>
  </w:num>
  <w:num w:numId="23" w16cid:durableId="1962568865">
    <w:abstractNumId w:val="15"/>
  </w:num>
  <w:num w:numId="24" w16cid:durableId="2017075365">
    <w:abstractNumId w:val="38"/>
  </w:num>
  <w:num w:numId="25" w16cid:durableId="668140624">
    <w:abstractNumId w:val="22"/>
  </w:num>
  <w:num w:numId="26" w16cid:durableId="1296985982">
    <w:abstractNumId w:val="11"/>
  </w:num>
  <w:num w:numId="27" w16cid:durableId="747462559">
    <w:abstractNumId w:val="16"/>
  </w:num>
  <w:num w:numId="28" w16cid:durableId="1638610900">
    <w:abstractNumId w:val="1"/>
  </w:num>
  <w:num w:numId="29" w16cid:durableId="1071465023">
    <w:abstractNumId w:val="39"/>
  </w:num>
  <w:num w:numId="30" w16cid:durableId="2145731168">
    <w:abstractNumId w:val="18"/>
  </w:num>
  <w:num w:numId="31" w16cid:durableId="1536775111">
    <w:abstractNumId w:val="29"/>
  </w:num>
  <w:num w:numId="32" w16cid:durableId="405886705">
    <w:abstractNumId w:val="19"/>
  </w:num>
  <w:num w:numId="33" w16cid:durableId="1889758731">
    <w:abstractNumId w:val="33"/>
  </w:num>
  <w:num w:numId="34" w16cid:durableId="1255092793">
    <w:abstractNumId w:val="27"/>
  </w:num>
  <w:num w:numId="35" w16cid:durableId="1143424291">
    <w:abstractNumId w:val="17"/>
  </w:num>
  <w:num w:numId="36" w16cid:durableId="1515802342">
    <w:abstractNumId w:val="13"/>
  </w:num>
  <w:num w:numId="37" w16cid:durableId="133766486">
    <w:abstractNumId w:val="6"/>
  </w:num>
  <w:num w:numId="38" w16cid:durableId="247933306">
    <w:abstractNumId w:val="21"/>
  </w:num>
  <w:num w:numId="39" w16cid:durableId="1788162174">
    <w:abstractNumId w:val="0"/>
  </w:num>
  <w:num w:numId="40" w16cid:durableId="356077858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9BD"/>
    <w:rsid w:val="000A4B3B"/>
    <w:rsid w:val="000A4BFB"/>
    <w:rsid w:val="000A52BE"/>
    <w:rsid w:val="000A544D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8FE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B8A"/>
    <w:rsid w:val="0020610B"/>
    <w:rsid w:val="0020612F"/>
    <w:rsid w:val="00206163"/>
    <w:rsid w:val="0020629B"/>
    <w:rsid w:val="002063C6"/>
    <w:rsid w:val="002067C5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769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1FD8"/>
    <w:rsid w:val="002D2EA6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23B2"/>
    <w:rsid w:val="003424A9"/>
    <w:rsid w:val="00342C23"/>
    <w:rsid w:val="00342DB1"/>
    <w:rsid w:val="00342DF0"/>
    <w:rsid w:val="00342F3C"/>
    <w:rsid w:val="00343190"/>
    <w:rsid w:val="003432C2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4BB6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E52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A779A"/>
    <w:rsid w:val="003B0031"/>
    <w:rsid w:val="003B01A3"/>
    <w:rsid w:val="003B04CC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1C3"/>
    <w:rsid w:val="004627C1"/>
    <w:rsid w:val="00462831"/>
    <w:rsid w:val="00463D89"/>
    <w:rsid w:val="00463DBD"/>
    <w:rsid w:val="00463F69"/>
    <w:rsid w:val="00464305"/>
    <w:rsid w:val="0046431F"/>
    <w:rsid w:val="00464441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C85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A6E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1F5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85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BA9"/>
    <w:rsid w:val="00534F68"/>
    <w:rsid w:val="00534FFE"/>
    <w:rsid w:val="00535095"/>
    <w:rsid w:val="00535229"/>
    <w:rsid w:val="0053524D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591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4C40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9FE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1EC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772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BC9"/>
    <w:rsid w:val="00881E9D"/>
    <w:rsid w:val="00882319"/>
    <w:rsid w:val="008826F1"/>
    <w:rsid w:val="00882741"/>
    <w:rsid w:val="00882BAF"/>
    <w:rsid w:val="00882F7A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A7961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62B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3C"/>
    <w:rsid w:val="008D05E5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62BC"/>
    <w:rsid w:val="009666CB"/>
    <w:rsid w:val="009666E8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D98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26A7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3D3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A6"/>
    <w:rsid w:val="00A822C3"/>
    <w:rsid w:val="00A82332"/>
    <w:rsid w:val="00A82545"/>
    <w:rsid w:val="00A826AC"/>
    <w:rsid w:val="00A82A90"/>
    <w:rsid w:val="00A83757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5D2"/>
    <w:rsid w:val="00A915D3"/>
    <w:rsid w:val="00A91609"/>
    <w:rsid w:val="00A916C6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1EF3"/>
    <w:rsid w:val="00AA22BE"/>
    <w:rsid w:val="00AA24D3"/>
    <w:rsid w:val="00AA2724"/>
    <w:rsid w:val="00AA28B4"/>
    <w:rsid w:val="00AA2968"/>
    <w:rsid w:val="00AA2974"/>
    <w:rsid w:val="00AA2B9A"/>
    <w:rsid w:val="00AA2CCA"/>
    <w:rsid w:val="00AA340F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E3F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0C3"/>
    <w:rsid w:val="00AC2197"/>
    <w:rsid w:val="00AC229E"/>
    <w:rsid w:val="00AC2B6D"/>
    <w:rsid w:val="00AC2C66"/>
    <w:rsid w:val="00AC3321"/>
    <w:rsid w:val="00AC3BD3"/>
    <w:rsid w:val="00AC3C45"/>
    <w:rsid w:val="00AC4312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2435"/>
    <w:rsid w:val="00AF2573"/>
    <w:rsid w:val="00AF2C07"/>
    <w:rsid w:val="00AF324E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715E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1A5"/>
    <w:rsid w:val="00B455CB"/>
    <w:rsid w:val="00B45DC3"/>
    <w:rsid w:val="00B462DF"/>
    <w:rsid w:val="00B46758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308A"/>
    <w:rsid w:val="00B936EE"/>
    <w:rsid w:val="00B93BF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B00E9"/>
    <w:rsid w:val="00BB014A"/>
    <w:rsid w:val="00BB0399"/>
    <w:rsid w:val="00BB0BE7"/>
    <w:rsid w:val="00BB0DD5"/>
    <w:rsid w:val="00BB13D3"/>
    <w:rsid w:val="00BB1A1F"/>
    <w:rsid w:val="00BB2032"/>
    <w:rsid w:val="00BB220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95D"/>
    <w:rsid w:val="00BC53CD"/>
    <w:rsid w:val="00BC547E"/>
    <w:rsid w:val="00BC58C7"/>
    <w:rsid w:val="00BC5BE2"/>
    <w:rsid w:val="00BC60F9"/>
    <w:rsid w:val="00BC6191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556"/>
    <w:rsid w:val="00CF47C7"/>
    <w:rsid w:val="00CF4CEA"/>
    <w:rsid w:val="00CF4F89"/>
    <w:rsid w:val="00CF5207"/>
    <w:rsid w:val="00CF5C1F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8F5"/>
    <w:rsid w:val="00D37A68"/>
    <w:rsid w:val="00D37CEC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613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239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3F9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A1A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D0C"/>
    <w:rsid w:val="00E55DD1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597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CBB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63"/>
    <w:rsid w:val="00F32B23"/>
    <w:rsid w:val="00F33292"/>
    <w:rsid w:val="00F335A8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B24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9E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61B"/>
    <w:rsid w:val="00F917A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5141"/>
    <w:rsid w:val="00FE51A3"/>
    <w:rsid w:val="00FE556D"/>
    <w:rsid w:val="00FE57B8"/>
    <w:rsid w:val="00FE5F7C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uiPriority w:val="99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upportotecnico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490</TotalTime>
  <Pages>20</Pages>
  <Words>4712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31508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57</cp:revision>
  <cp:lastPrinted>2026-04-02T09:39:00Z</cp:lastPrinted>
  <dcterms:created xsi:type="dcterms:W3CDTF">2026-03-23T07:48:00Z</dcterms:created>
  <dcterms:modified xsi:type="dcterms:W3CDTF">2026-04-02T09:46:00Z</dcterms:modified>
</cp:coreProperties>
</file>