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616C928E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F0082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2F0893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4A1EFB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2F0893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1456EE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7079187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44767EE" w14:textId="6E0151D6" w:rsidR="0035797B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7079187" w:history="1">
        <w:r w:rsidR="0035797B" w:rsidRPr="001C0C4E">
          <w:rPr>
            <w:rStyle w:val="Collegamentoipertestuale"/>
            <w:noProof/>
          </w:rPr>
          <w:t>SOMMARIO</w:t>
        </w:r>
        <w:r w:rsidR="0035797B">
          <w:rPr>
            <w:noProof/>
            <w:webHidden/>
          </w:rPr>
          <w:tab/>
        </w:r>
        <w:r w:rsidR="0035797B">
          <w:rPr>
            <w:noProof/>
            <w:webHidden/>
          </w:rPr>
          <w:fldChar w:fldCharType="begin"/>
        </w:r>
        <w:r w:rsidR="0035797B">
          <w:rPr>
            <w:noProof/>
            <w:webHidden/>
          </w:rPr>
          <w:instrText xml:space="preserve"> PAGEREF _Toc227079187 \h </w:instrText>
        </w:r>
        <w:r w:rsidR="0035797B">
          <w:rPr>
            <w:noProof/>
            <w:webHidden/>
          </w:rPr>
        </w:r>
        <w:r w:rsidR="0035797B">
          <w:rPr>
            <w:noProof/>
            <w:webHidden/>
          </w:rPr>
          <w:fldChar w:fldCharType="separate"/>
        </w:r>
        <w:r w:rsidR="0035797B">
          <w:rPr>
            <w:noProof/>
            <w:webHidden/>
          </w:rPr>
          <w:t>1</w:t>
        </w:r>
        <w:r w:rsidR="0035797B">
          <w:rPr>
            <w:noProof/>
            <w:webHidden/>
          </w:rPr>
          <w:fldChar w:fldCharType="end"/>
        </w:r>
      </w:hyperlink>
    </w:p>
    <w:p w14:paraId="726B1955" w14:textId="18C701C1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88" w:history="1">
        <w:r w:rsidRPr="001C0C4E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B7C619" w14:textId="44E1C9A6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89" w:history="1">
        <w:r w:rsidRPr="001C0C4E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375611" w14:textId="505C311C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90" w:history="1">
        <w:r w:rsidRPr="001C0C4E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EDB1BA" w14:textId="329E36D8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91" w:history="1">
        <w:r w:rsidRPr="001C0C4E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C80775" w14:textId="06D56769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92" w:history="1">
        <w:r w:rsidRPr="001C0C4E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D2FA02" w14:textId="6FB16142" w:rsidR="0035797B" w:rsidRDefault="0035797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7079193" w:history="1">
        <w:r w:rsidRPr="001C0C4E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_Toc227079193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DD5B941" w14:textId="28CDE4C9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7079188"/>
      <w:r>
        <w:rPr>
          <w:color w:val="FFFFFF"/>
        </w:rPr>
        <w:t>COMUNICAZIONI DELLA F.I.G.C.</w:t>
      </w:r>
      <w:bookmarkEnd w:id="2"/>
    </w:p>
    <w:p w14:paraId="3EBAC991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3C130A4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7079189"/>
      <w:r w:rsidRPr="001E62E4">
        <w:rPr>
          <w:color w:val="FFFFFF" w:themeColor="background1"/>
        </w:rPr>
        <w:t>COMUNICAZIONI DELLA L.N.D.</w:t>
      </w:r>
      <w:bookmarkEnd w:id="3"/>
    </w:p>
    <w:p w14:paraId="3C6B2A33" w14:textId="77777777" w:rsidR="007B1D74" w:rsidRDefault="007B1D74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E1EBEC2" w14:textId="77777777" w:rsidR="00C41610" w:rsidRDefault="00C41610" w:rsidP="00B23972">
      <w:pPr>
        <w:rPr>
          <w:rFonts w:ascii="Arial" w:hAnsi="Arial" w:cs="Arial"/>
          <w:color w:val="002060"/>
          <w:sz w:val="22"/>
          <w:szCs w:val="22"/>
        </w:rPr>
      </w:pPr>
    </w:p>
    <w:p w14:paraId="072260B1" w14:textId="77777777" w:rsidR="004A1EFB" w:rsidRDefault="004A1EFB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7079190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653BB163" w14:textId="77777777" w:rsidR="00301577" w:rsidRDefault="00301577" w:rsidP="00D54C7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</w:p>
    <w:p w14:paraId="6A2CF4AC" w14:textId="77777777" w:rsidR="00BA70B1" w:rsidRDefault="00BA70B1" w:rsidP="00B03AAA">
      <w:pPr>
        <w:rPr>
          <w:rFonts w:ascii="Arial" w:hAnsi="Arial" w:cs="Arial"/>
          <w:sz w:val="22"/>
          <w:szCs w:val="22"/>
          <w:lang w:eastAsia="en-US"/>
        </w:rPr>
      </w:pPr>
      <w:bookmarkStart w:id="5" w:name="_Hlk225866244"/>
    </w:p>
    <w:p w14:paraId="7915D622" w14:textId="77777777" w:rsidR="006C4B33" w:rsidRDefault="006C4B33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788AD83C" w14:textId="77777777" w:rsidR="006C4B33" w:rsidRDefault="006C4B33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0BA60B60" w14:textId="55C4C372" w:rsidR="00D94F11" w:rsidRPr="00301577" w:rsidRDefault="00D94F11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7C0F2635" w14:textId="77777777" w:rsidR="00D94F11" w:rsidRPr="00301577" w:rsidRDefault="00D94F11" w:rsidP="00D94F11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C39B244" w14:textId="77777777" w:rsidR="00D94F11" w:rsidRPr="00301577" w:rsidRDefault="00D94F11" w:rsidP="00D94F11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301577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7C78D402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426A53ED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422870A" w14:textId="77777777" w:rsidR="00D94F11" w:rsidRDefault="00D94F11" w:rsidP="00D94F11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301577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7BEAFB" w14:textId="77777777" w:rsidR="00883943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10DE19F8" w14:textId="77AB5229" w:rsidR="00D94F11" w:rsidRPr="00301577" w:rsidRDefault="00D94F11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3396F4F8" w14:textId="77777777" w:rsidR="00D94F11" w:rsidRPr="00301577" w:rsidRDefault="00D94F11" w:rsidP="00D94F11">
      <w:pPr>
        <w:rPr>
          <w:bCs/>
          <w:iCs/>
          <w:color w:val="002060"/>
          <w:sz w:val="22"/>
          <w:szCs w:val="22"/>
        </w:rPr>
      </w:pPr>
      <w:r w:rsidRPr="00301577">
        <w:rPr>
          <w:bCs/>
          <w:iCs/>
          <w:color w:val="002060"/>
          <w:sz w:val="22"/>
          <w:szCs w:val="22"/>
        </w:rPr>
        <w:t xml:space="preserve"> </w:t>
      </w:r>
    </w:p>
    <w:p w14:paraId="41409893" w14:textId="77777777" w:rsidR="00D94F11" w:rsidRPr="00301577" w:rsidRDefault="00D94F11" w:rsidP="00D94F1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301577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62A0801" w14:textId="77777777" w:rsidR="00D94F11" w:rsidRPr="00301577" w:rsidRDefault="00D94F11" w:rsidP="00D94F1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301577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301577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75820EF0" w14:textId="77777777" w:rsidR="00D94F11" w:rsidRPr="00301577" w:rsidRDefault="00D94F11" w:rsidP="00D94F11">
      <w:pPr>
        <w:rPr>
          <w:color w:val="002060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301577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301577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54F9CA1F" w14:textId="77777777" w:rsidR="007F433A" w:rsidRDefault="007F433A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7DB0A6B1" w14:textId="77777777" w:rsidR="00F13615" w:rsidRPr="00301577" w:rsidRDefault="00F13615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6A81EB2B" w14:textId="77777777" w:rsidR="000C4FA2" w:rsidRDefault="000C4FA2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2BACEDB9" w14:textId="77777777" w:rsidR="004A1EFB" w:rsidRPr="00B23972" w:rsidRDefault="004A1EFB" w:rsidP="004A1EFB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301577">
        <w:rPr>
          <w:color w:val="002060"/>
          <w:sz w:val="32"/>
          <w:szCs w:val="32"/>
        </w:rPr>
        <w:t>COMUNICAZIONI DEL SETTORE GIOVANILE E SCOLASTICO</w:t>
      </w:r>
    </w:p>
    <w:p w14:paraId="1144783A" w14:textId="77777777" w:rsidR="00BC2307" w:rsidRDefault="00BC2307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3DD42089" w14:textId="77777777" w:rsidR="00493FD4" w:rsidRDefault="00493FD4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213ECA0" w14:textId="77777777" w:rsidR="00493FD4" w:rsidRDefault="00493FD4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4DFAB80E" w14:textId="77777777" w:rsidR="00493FD4" w:rsidRDefault="00493FD4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E11746C" w14:textId="77777777" w:rsidR="00493FD4" w:rsidRPr="00493FD4" w:rsidRDefault="00493FD4" w:rsidP="00493FD4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493FD4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4EAC188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3B366703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La Corte Sportiva d’Appello Territoriale presso il Comitato Regionale Marche, composta da</w:t>
      </w:r>
    </w:p>
    <w:p w14:paraId="311AA1C0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Avv. Piero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Paciaroni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– Presidente</w:t>
      </w:r>
    </w:p>
    <w:p w14:paraId="65BC1D69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Avv. Francesco Scaloni – Componente</w:t>
      </w:r>
    </w:p>
    <w:p w14:paraId="7CC13D1A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Dott. Lorenzo Casagrande – Componente</w:t>
      </w:r>
    </w:p>
    <w:p w14:paraId="1C52073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Dott.ssa Donatella Bordi – Componente</w:t>
      </w:r>
    </w:p>
    <w:p w14:paraId="11EC34C8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Avv. Francesco Paoletti – Componente</w:t>
      </w:r>
    </w:p>
    <w:p w14:paraId="2DB1A809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</w:p>
    <w:p w14:paraId="138830C6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nella riunione del </w:t>
      </w:r>
      <w:bookmarkStart w:id="6" w:name="_Hlk152259935"/>
      <w:r w:rsidRPr="00493FD4">
        <w:rPr>
          <w:rFonts w:ascii="Arial" w:eastAsia="Arial" w:hAnsi="Arial" w:cs="Arial"/>
          <w:sz w:val="22"/>
          <w:szCs w:val="22"/>
          <w:lang w:eastAsia="zh-CN"/>
        </w:rPr>
        <w:t>13 aprile 2026 tenutasi in modalità telematica,</w:t>
      </w:r>
      <w:r w:rsidRPr="00493FD4">
        <w:rPr>
          <w:rFonts w:ascii="Arial" w:eastAsia="Arial" w:hAnsi="Arial" w:cs="Arial"/>
          <w:sz w:val="22"/>
          <w:lang w:eastAsia="en-US"/>
        </w:rPr>
        <w:t xml:space="preserve"> con l’assistenza del Segretario </w:t>
      </w:r>
      <w:proofErr w:type="spellStart"/>
      <w:r w:rsidRPr="00493FD4">
        <w:rPr>
          <w:rFonts w:ascii="Arial" w:eastAsia="Arial" w:hAnsi="Arial" w:cs="Arial"/>
          <w:sz w:val="22"/>
          <w:lang w:eastAsia="en-US"/>
        </w:rPr>
        <w:t>Alver</w:t>
      </w:r>
      <w:proofErr w:type="spellEnd"/>
      <w:r w:rsidRPr="00493FD4">
        <w:rPr>
          <w:rFonts w:ascii="Arial" w:eastAsia="Arial" w:hAnsi="Arial" w:cs="Arial"/>
          <w:sz w:val="22"/>
          <w:lang w:eastAsia="en-US"/>
        </w:rPr>
        <w:t xml:space="preserve"> Torresi,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ha pronunciato le seguenti decisioni</w:t>
      </w:r>
      <w:bookmarkEnd w:id="6"/>
      <w:r w:rsidRPr="00493FD4">
        <w:rPr>
          <w:rFonts w:ascii="Arial" w:eastAsia="Arial" w:hAnsi="Arial" w:cs="Arial"/>
          <w:sz w:val="22"/>
          <w:szCs w:val="22"/>
          <w:lang w:eastAsia="zh-CN"/>
        </w:rPr>
        <w:t>:</w:t>
      </w:r>
    </w:p>
    <w:p w14:paraId="6AC3C4B0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735D8CF2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Reclamo n. 69/CSAT 2025/2026</w:t>
      </w:r>
    </w:p>
    <w:p w14:paraId="66F5072A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Dispositivo n. 69/CSAT 2025/2026</w:t>
      </w:r>
    </w:p>
    <w:p w14:paraId="6120BBC9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3FD0EC94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a seguito del reclamo n° 69 promosso dalla società U.S.</w:t>
      </w:r>
      <w:proofErr w:type="gramStart"/>
      <w:r w:rsidRPr="00493FD4">
        <w:rPr>
          <w:rFonts w:ascii="Arial" w:eastAsia="Arial" w:hAnsi="Arial" w:cs="Arial"/>
          <w:sz w:val="22"/>
          <w:szCs w:val="22"/>
          <w:lang w:eastAsia="zh-CN"/>
        </w:rPr>
        <w:t>D.OSIMANA</w:t>
      </w:r>
      <w:proofErr w:type="gram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in data 28/03/2026 avverso la sanzione dell’ammenda di Euro 1000,00 (mille/00) applicata dal Giudice Sportivo Territoriale del 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lastRenderedPageBreak/>
        <w:t>Comitato Regionale Marche con delibera pubblicata sul C.U. n° 192 del 25/03/2026, ha emesso il seguente</w:t>
      </w:r>
    </w:p>
    <w:p w14:paraId="4D10CC72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188013B9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bCs/>
          <w:sz w:val="22"/>
          <w:szCs w:val="22"/>
          <w:lang w:eastAsia="zh-CN"/>
        </w:rPr>
        <w:t>DISPOSITIVO</w:t>
      </w:r>
    </w:p>
    <w:p w14:paraId="04815FAD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sz w:val="22"/>
          <w:szCs w:val="22"/>
          <w:lang w:eastAsia="zh-CN"/>
        </w:rPr>
      </w:pPr>
    </w:p>
    <w:p w14:paraId="72401D8D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Cs/>
          <w:sz w:val="22"/>
          <w:szCs w:val="22"/>
          <w:lang w:eastAsia="zh-CN"/>
        </w:rPr>
        <w:t>P.Q.M.</w:t>
      </w:r>
    </w:p>
    <w:p w14:paraId="20BAA2C9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493FD4">
        <w:rPr>
          <w:rFonts w:ascii="Arial" w:hAnsi="Arial" w:cs="Arial"/>
          <w:sz w:val="22"/>
          <w:szCs w:val="22"/>
          <w:lang w:eastAsia="zh-CN"/>
        </w:rPr>
        <w:t>U.S.D. OSIMANA.</w:t>
      </w:r>
    </w:p>
    <w:p w14:paraId="3303B689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307E847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0AD2CF1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0EA1CD41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Così deciso in Ancona, nella sede della FIGC - LND - Comitato Regionale Marche, in data 13 aprile 2026.</w:t>
      </w:r>
    </w:p>
    <w:p w14:paraId="704BF6D3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ab/>
      </w:r>
    </w:p>
    <w:p w14:paraId="2D48FB8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3E6E187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B66F6AC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Lorenzo Casagrande Albano                                                       Piero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Paciaroni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</w:t>
      </w:r>
    </w:p>
    <w:p w14:paraId="2811FD47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14:paraId="552E49A2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6BCBB892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u w:val="single"/>
          <w:lang w:eastAsia="zh-CN"/>
        </w:rPr>
        <w:t>Depositato in Ancona in data 13 aprile 2026</w:t>
      </w:r>
    </w:p>
    <w:p w14:paraId="0174A863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736C8E71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F.to in originale</w:t>
      </w:r>
    </w:p>
    <w:p w14:paraId="26A172E6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Alver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Torresi</w:t>
      </w:r>
    </w:p>
    <w:p w14:paraId="1AC1AB83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12DD7EC9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sz w:val="28"/>
          <w:szCs w:val="28"/>
          <w:lang w:eastAsia="en-US"/>
        </w:rPr>
      </w:pPr>
      <w:r w:rsidRPr="00493FD4">
        <w:rPr>
          <w:rFonts w:ascii="Arial" w:eastAsia="Arial" w:hAnsi="Arial" w:cs="Arial"/>
          <w:b/>
          <w:bCs/>
          <w:sz w:val="28"/>
          <w:szCs w:val="28"/>
          <w:lang w:eastAsia="en-US"/>
        </w:rPr>
        <w:t>*     *     *</w:t>
      </w:r>
    </w:p>
    <w:p w14:paraId="56558F5A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2B696197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Reclamo n. 70/CSAT 2025/2026</w:t>
      </w:r>
    </w:p>
    <w:p w14:paraId="04D194EF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Dispositivo n. 70/CSAT 2025/2026</w:t>
      </w:r>
    </w:p>
    <w:p w14:paraId="774B3557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1B4A445E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a seguito del reclamo n° 70 promosso dalla società A.S.D. OSIMO STAZIONE FIVE in data 30/03/2026 avverso la sanzione dell’ammenda di Euro 500,00 (cinquecento/00) applicata dal Giudice Sportivo Territoriale della Delegazione Provinciale di Ancona con delibera pubblicata sul C.U. n° 82 del 25/03/2026, ha emesso il seguente</w:t>
      </w:r>
    </w:p>
    <w:p w14:paraId="0B2D8412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6C3069AC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bCs/>
          <w:sz w:val="22"/>
          <w:szCs w:val="22"/>
          <w:lang w:eastAsia="zh-CN"/>
        </w:rPr>
        <w:t>DISPOSITIVO</w:t>
      </w:r>
    </w:p>
    <w:p w14:paraId="1852E219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sz w:val="22"/>
          <w:szCs w:val="22"/>
          <w:lang w:eastAsia="zh-CN"/>
        </w:rPr>
      </w:pPr>
    </w:p>
    <w:p w14:paraId="3EB8A13D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Cs/>
          <w:sz w:val="22"/>
          <w:szCs w:val="22"/>
          <w:lang w:eastAsia="zh-CN"/>
        </w:rPr>
        <w:t>P.Q.M.</w:t>
      </w:r>
    </w:p>
    <w:p w14:paraId="4C0E77ED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493FD4">
        <w:rPr>
          <w:rFonts w:ascii="Arial" w:hAnsi="Arial" w:cs="Arial"/>
          <w:sz w:val="22"/>
          <w:szCs w:val="22"/>
          <w:lang w:eastAsia="zh-CN"/>
        </w:rPr>
        <w:t>A.S.D. OSIMO STAZIONE FIVE.</w:t>
      </w:r>
    </w:p>
    <w:p w14:paraId="621BA5F9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59BB2A5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7C54CA49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5BE13B91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Così deciso in Ancona, nella sede della FIGC - LND - Comitato Regionale Marche, in data 13 aprile 2026.</w:t>
      </w:r>
    </w:p>
    <w:p w14:paraId="6AB71CFD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ab/>
      </w:r>
    </w:p>
    <w:p w14:paraId="0DE004A8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61F6657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DA5F21E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lastRenderedPageBreak/>
        <w:t xml:space="preserve">                     Francesco Scaloni                                                                 Piero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Paciaroni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</w:t>
      </w:r>
    </w:p>
    <w:p w14:paraId="424652EC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14:paraId="1EE80266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45B0D4A7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u w:val="single"/>
          <w:lang w:eastAsia="zh-CN"/>
        </w:rPr>
        <w:t>Depositato in Ancona in data 13 aprile 2026</w:t>
      </w:r>
    </w:p>
    <w:p w14:paraId="2BDADD17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6608DB5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F.to in originale</w:t>
      </w:r>
    </w:p>
    <w:p w14:paraId="4128FDC5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Alver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Torresi</w:t>
      </w:r>
    </w:p>
    <w:p w14:paraId="5C9C3E10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7105E14C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sz w:val="28"/>
          <w:szCs w:val="28"/>
          <w:lang w:eastAsia="en-US"/>
        </w:rPr>
      </w:pPr>
      <w:r w:rsidRPr="00493FD4">
        <w:rPr>
          <w:rFonts w:ascii="Arial" w:eastAsia="Arial" w:hAnsi="Arial" w:cs="Arial"/>
          <w:b/>
          <w:bCs/>
          <w:sz w:val="28"/>
          <w:szCs w:val="28"/>
          <w:lang w:eastAsia="en-US"/>
        </w:rPr>
        <w:t>*     *     *</w:t>
      </w:r>
    </w:p>
    <w:p w14:paraId="09A1199F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en-US"/>
        </w:rPr>
      </w:pPr>
    </w:p>
    <w:p w14:paraId="0460A9BA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Reclamo n. 71/CSAT 2025/2026</w:t>
      </w:r>
    </w:p>
    <w:p w14:paraId="0B5C0A8F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Dispositivo n. 71/CSAT 2025/2026</w:t>
      </w:r>
    </w:p>
    <w:p w14:paraId="650DB616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5A0F554A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a seguito del reclamo n° 71 promosso dalla società CORINALDO CALCIO F.C. ASD in data 27/03/2026 avverso la sanzione della squalifica fino al 20/05/2026 all’assistente dell’arbitro ROSATI ROBERTO applicata dal Giudice Sportivo Territoriale della Delegazione Provinciale di Pesaro Urbino con delibera pubblicata sul C.U. n° 106 del 25/03/2026, ha emesso il seguente</w:t>
      </w:r>
    </w:p>
    <w:p w14:paraId="1947D5EC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73E670A2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bCs/>
          <w:sz w:val="22"/>
          <w:szCs w:val="22"/>
          <w:lang w:eastAsia="zh-CN"/>
        </w:rPr>
        <w:t>DISPOSITIVO</w:t>
      </w:r>
    </w:p>
    <w:p w14:paraId="6A7BF601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sz w:val="22"/>
          <w:szCs w:val="22"/>
          <w:lang w:eastAsia="zh-CN"/>
        </w:rPr>
      </w:pPr>
    </w:p>
    <w:p w14:paraId="309967A5" w14:textId="77777777" w:rsidR="00493FD4" w:rsidRPr="00493FD4" w:rsidRDefault="00493FD4" w:rsidP="00493FD4">
      <w:pPr>
        <w:suppressAutoHyphens/>
        <w:autoSpaceDN w:val="0"/>
        <w:jc w:val="center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Cs/>
          <w:sz w:val="22"/>
          <w:szCs w:val="22"/>
          <w:lang w:eastAsia="zh-CN"/>
        </w:rPr>
        <w:t>P.Q.M.</w:t>
      </w:r>
    </w:p>
    <w:p w14:paraId="0829F245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493FD4">
        <w:rPr>
          <w:rFonts w:ascii="Arial" w:hAnsi="Arial" w:cs="Arial"/>
          <w:sz w:val="22"/>
          <w:szCs w:val="22"/>
          <w:lang w:eastAsia="zh-CN"/>
        </w:rPr>
        <w:t>CORINALDO CALCIO F.C. ASD.</w:t>
      </w:r>
    </w:p>
    <w:p w14:paraId="4C4005ED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4F302C2A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61B23A6" w14:textId="77777777" w:rsidR="00493FD4" w:rsidRPr="00493FD4" w:rsidRDefault="00493FD4" w:rsidP="00493FD4">
      <w:pPr>
        <w:widowControl w:val="0"/>
        <w:suppressAutoHyphens/>
        <w:autoSpaceDN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14:paraId="5A33495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Così deciso in Ancona, nella sede della FIGC - LND - Comitato Regionale Marche, in data 13 aprile 2026.</w:t>
      </w:r>
    </w:p>
    <w:p w14:paraId="7C920EC8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14:paraId="0A4E0FFC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FC7FDCD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666097B5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Donatella Bordi                                                                   Piero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Paciaroni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</w:t>
      </w:r>
    </w:p>
    <w:p w14:paraId="22A8ECDF" w14:textId="77777777" w:rsidR="00493FD4" w:rsidRPr="00493FD4" w:rsidRDefault="00493FD4" w:rsidP="00493FD4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14:paraId="4593F2FD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57DDB4CB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b/>
          <w:sz w:val="22"/>
          <w:szCs w:val="22"/>
          <w:u w:val="single"/>
          <w:lang w:eastAsia="zh-CN"/>
        </w:rPr>
        <w:t>Depositato in Ancona in data 13 aprile 2026</w:t>
      </w:r>
    </w:p>
    <w:p w14:paraId="6F6DA443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5C439A58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sz w:val="22"/>
          <w:lang w:eastAsia="en-US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F.to in originale</w:t>
      </w:r>
    </w:p>
    <w:p w14:paraId="2885137D" w14:textId="77777777" w:rsidR="00493FD4" w:rsidRPr="00493FD4" w:rsidRDefault="00493FD4" w:rsidP="00493FD4">
      <w:pPr>
        <w:suppressAutoHyphens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Alver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Torresi</w:t>
      </w:r>
    </w:p>
    <w:p w14:paraId="31010527" w14:textId="77777777" w:rsidR="00F13615" w:rsidRDefault="00F13615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424202ED" w14:textId="77777777" w:rsidR="002F0893" w:rsidRDefault="002F0893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38C1BA94" w14:textId="77777777" w:rsidR="00493FD4" w:rsidRDefault="00493FD4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43A15EB5" w14:textId="77777777" w:rsidR="00493FD4" w:rsidRDefault="00493FD4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457D97B0" w14:textId="77777777" w:rsidR="00493FD4" w:rsidRPr="00493FD4" w:rsidRDefault="00493FD4" w:rsidP="00493FD4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r w:rsidRPr="00493FD4">
        <w:rPr>
          <w:rFonts w:ascii="Arial" w:eastAsia="Arial" w:hAnsi="Arial" w:cs="Arial"/>
          <w:b/>
          <w:color w:val="FFFFFF"/>
          <w:sz w:val="36"/>
          <w:szCs w:val="36"/>
        </w:rPr>
        <w:t>TRIBUNALE FEDERALE TERRITORIALE</w:t>
      </w:r>
    </w:p>
    <w:p w14:paraId="7E310A22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3A5EBA54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>Il Tribunale Federale Territoriale presso il Comitato Regionale Marche, composto da</w:t>
      </w:r>
    </w:p>
    <w:p w14:paraId="5F1F0BA5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Avv. Piero </w:t>
      </w:r>
      <w:proofErr w:type="spellStart"/>
      <w:r w:rsidRPr="00493FD4">
        <w:rPr>
          <w:rFonts w:ascii="Arial" w:eastAsia="Arial" w:hAnsi="Arial" w:cs="Arial"/>
          <w:sz w:val="22"/>
          <w:szCs w:val="22"/>
          <w:lang w:eastAsia="zh-CN"/>
        </w:rPr>
        <w:t>Paciaroni</w:t>
      </w:r>
      <w:proofErr w:type="spellEnd"/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– Presidente</w:t>
      </w:r>
    </w:p>
    <w:p w14:paraId="450E9EB2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>Avv. Francesco Scaloni – Componente</w:t>
      </w:r>
    </w:p>
    <w:p w14:paraId="5CEADFC4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zh-CN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>Dott. Lorenzo Casagrande – Componente</w:t>
      </w:r>
    </w:p>
    <w:p w14:paraId="39973885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lastRenderedPageBreak/>
        <w:t>Dott.ssa Donatella Bordi – Componente</w:t>
      </w:r>
    </w:p>
    <w:p w14:paraId="796029BE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>Avv. Francesco Paoletti – Componente</w:t>
      </w:r>
    </w:p>
    <w:p w14:paraId="792E5FA5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</w:p>
    <w:p w14:paraId="03184670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4"/>
          <w:lang w:eastAsia="zh-CN"/>
        </w:rPr>
        <w:t xml:space="preserve">nella riunione del 13 aprile 2026 </w:t>
      </w:r>
      <w:r w:rsidRPr="00493FD4">
        <w:rPr>
          <w:rFonts w:ascii="Arial" w:eastAsia="Arial" w:hAnsi="Arial" w:cs="Arial"/>
          <w:bCs/>
          <w:sz w:val="22"/>
          <w:szCs w:val="22"/>
          <w:lang w:eastAsia="zh-CN"/>
        </w:rPr>
        <w:t>tenutasi in modalità telematica</w:t>
      </w:r>
      <w:r w:rsidRPr="00493FD4">
        <w:rPr>
          <w:rFonts w:ascii="Arial" w:eastAsia="Arial" w:hAnsi="Arial" w:cs="Arial"/>
          <w:sz w:val="22"/>
          <w:szCs w:val="24"/>
          <w:lang w:eastAsia="zh-CN"/>
        </w:rPr>
        <w:t xml:space="preserve">, con l’assistenza del Segretario </w:t>
      </w:r>
      <w:proofErr w:type="spellStart"/>
      <w:r w:rsidRPr="00493FD4">
        <w:rPr>
          <w:rFonts w:ascii="Arial" w:eastAsia="Arial" w:hAnsi="Arial" w:cs="Arial"/>
          <w:sz w:val="22"/>
          <w:szCs w:val="24"/>
          <w:lang w:eastAsia="zh-CN"/>
        </w:rPr>
        <w:t>Alver</w:t>
      </w:r>
      <w:proofErr w:type="spellEnd"/>
      <w:r w:rsidRPr="00493FD4">
        <w:rPr>
          <w:rFonts w:ascii="Arial" w:eastAsia="Arial" w:hAnsi="Arial" w:cs="Arial"/>
          <w:sz w:val="22"/>
          <w:szCs w:val="24"/>
          <w:lang w:eastAsia="zh-CN"/>
        </w:rPr>
        <w:t xml:space="preserve"> Torresi, h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>a pronunciato il seguente provvedimento:</w:t>
      </w: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 xml:space="preserve"> </w:t>
      </w:r>
    </w:p>
    <w:p w14:paraId="5552F627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</w:p>
    <w:p w14:paraId="6ABA0A3D" w14:textId="77777777" w:rsidR="00493FD4" w:rsidRPr="00493FD4" w:rsidRDefault="00493FD4" w:rsidP="00493FD4">
      <w:pPr>
        <w:overflowPunct w:val="0"/>
        <w:autoSpaceDN w:val="0"/>
        <w:jc w:val="center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Procedimento n. 16/TFT 2025/2026</w:t>
      </w:r>
    </w:p>
    <w:p w14:paraId="7E27AF5B" w14:textId="77777777" w:rsidR="00493FD4" w:rsidRPr="00493FD4" w:rsidRDefault="00493FD4" w:rsidP="00493FD4">
      <w:pPr>
        <w:overflowPunct w:val="0"/>
        <w:autoSpaceDN w:val="0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Dispositivo n. 16/TFT 2025/2026</w:t>
      </w:r>
    </w:p>
    <w:p w14:paraId="537F3729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</w:p>
    <w:p w14:paraId="5273F889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 seguito del deferimento n. </w:t>
      </w:r>
      <w:r w:rsidRPr="00493FD4">
        <w:rPr>
          <w:rFonts w:ascii="Arial" w:eastAsia="Arial" w:hAnsi="Arial" w:cs="Arial"/>
          <w:bCs/>
          <w:noProof/>
          <w:sz w:val="22"/>
          <w:szCs w:val="22"/>
          <w:lang w:eastAsia="zh-CN"/>
        </w:rPr>
        <w:t>24127/51 pfi PM/rg del 16 marzo 2026</w:t>
      </w:r>
      <w:r w:rsidRPr="00493FD4">
        <w:rPr>
          <w:rFonts w:ascii="Arial" w:eastAsia="Arial" w:hAnsi="Arial" w:cs="Arial"/>
          <w:b/>
          <w:noProof/>
          <w:sz w:val="22"/>
          <w:szCs w:val="22"/>
          <w:lang w:eastAsia="zh-CN"/>
        </w:rPr>
        <w:t xml:space="preserve"> 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 carico </w:t>
      </w:r>
      <w:r w:rsidRPr="00493FD4">
        <w:rPr>
          <w:rFonts w:ascii="Arial" w:eastAsia="Arial" w:hAnsi="Arial" w:cs="Arial"/>
          <w:bCs/>
          <w:iCs/>
          <w:sz w:val="22"/>
          <w:szCs w:val="22"/>
          <w:lang w:eastAsia="zh-CN"/>
        </w:rPr>
        <w:t>della Società A.P.D. SANT’ANTONIO</w:t>
      </w:r>
    </w:p>
    <w:p w14:paraId="4612750A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4"/>
          <w:lang w:eastAsia="zh-CN"/>
        </w:rPr>
        <w:t>ha pronunciato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il seguente</w:t>
      </w:r>
    </w:p>
    <w:p w14:paraId="4D20CF3B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lang w:val="x-none" w:eastAsia="en-US"/>
        </w:rPr>
      </w:pPr>
    </w:p>
    <w:p w14:paraId="7EBAF906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b/>
          <w:noProof/>
          <w:sz w:val="22"/>
          <w:szCs w:val="22"/>
          <w:lang w:val="x-none" w:eastAsia="en-US"/>
        </w:rPr>
        <w:t>DISPOSITIVO</w:t>
      </w:r>
    </w:p>
    <w:p w14:paraId="65F05F47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x-none" w:eastAsia="en-US"/>
        </w:rPr>
      </w:pPr>
    </w:p>
    <w:p w14:paraId="5184099F" w14:textId="77777777" w:rsidR="00493FD4" w:rsidRPr="00493FD4" w:rsidRDefault="00493FD4" w:rsidP="00493FD4">
      <w:pPr>
        <w:jc w:val="center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P.Q.M.</w:t>
      </w:r>
    </w:p>
    <w:p w14:paraId="51720901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14:paraId="1ED048F3" w14:textId="77777777" w:rsidR="00493FD4" w:rsidRPr="00493FD4" w:rsidRDefault="00493FD4" w:rsidP="00493FD4">
      <w:pPr>
        <w:numPr>
          <w:ilvl w:val="0"/>
          <w:numId w:val="29"/>
        </w:numPr>
        <w:contextualSpacing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  <w:lang w:eastAsia="zh-CN"/>
        </w:rPr>
        <w:t>alla società A.P.D. SANT’ANTONIO l’ammenda di € 1300,00 (milletrecento/00) e 13 punti di penalizzazione da scontarsi nel campionato Giovanissimi Under 15 Provinciali per la Stagione Sportiva 2026/2027.</w:t>
      </w:r>
    </w:p>
    <w:p w14:paraId="378B6719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 xml:space="preserve">Dichiara la chiusura del procedimento. </w:t>
      </w:r>
    </w:p>
    <w:p w14:paraId="79FEF53B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</w:p>
    <w:p w14:paraId="4512DFC1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001ECAC1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</w:p>
    <w:p w14:paraId="38550736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>Così deciso in Ancona, nella sede della FIGC – LND - Comitato Regionale Marche, in data 13 aprile 2026.</w:t>
      </w:r>
    </w:p>
    <w:p w14:paraId="310265D5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zh-CN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 </w:t>
      </w:r>
    </w:p>
    <w:p w14:paraId="44095B9E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   Il Relatore                                                                          Il Presidente  </w:t>
      </w:r>
    </w:p>
    <w:p w14:paraId="360CA1ED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F.to in originale                                                                   F.to in originale</w:t>
      </w:r>
    </w:p>
    <w:p w14:paraId="1DACDFA9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Francesco Scaloni                                                                Piero Paciaroni     </w:t>
      </w:r>
    </w:p>
    <w:p w14:paraId="0C0D12B7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C93B26C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b/>
          <w:sz w:val="22"/>
          <w:szCs w:val="22"/>
          <w:u w:val="single"/>
        </w:rPr>
        <w:t>Depositato in Ancona in data 13 aprile 2026</w:t>
      </w:r>
    </w:p>
    <w:p w14:paraId="7930BF0F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</w:p>
    <w:p w14:paraId="5E1E9CF5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  Il Segretario</w:t>
      </w:r>
    </w:p>
    <w:p w14:paraId="57783C3E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F.to in originale</w:t>
      </w:r>
    </w:p>
    <w:p w14:paraId="3AABFD2D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 Alver Torresi</w:t>
      </w:r>
    </w:p>
    <w:p w14:paraId="731C7B57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</w:p>
    <w:p w14:paraId="26B4AA33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</w:p>
    <w:p w14:paraId="7BF22816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30"/>
          <w:szCs w:val="30"/>
          <w:lang w:eastAsia="en-US"/>
        </w:rPr>
      </w:pPr>
      <w:r w:rsidRPr="00493FD4">
        <w:rPr>
          <w:rFonts w:ascii="Arial" w:hAnsi="Arial" w:cs="Arial"/>
          <w:b/>
          <w:bCs/>
          <w:noProof/>
          <w:sz w:val="30"/>
          <w:szCs w:val="30"/>
          <w:lang w:eastAsia="en-US"/>
        </w:rPr>
        <w:t>*     *     *</w:t>
      </w:r>
    </w:p>
    <w:p w14:paraId="13F8D1BA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eastAsia="en-US"/>
        </w:rPr>
      </w:pPr>
    </w:p>
    <w:p w14:paraId="4B927841" w14:textId="77777777" w:rsidR="00493FD4" w:rsidRPr="00493FD4" w:rsidRDefault="00493FD4" w:rsidP="00493FD4">
      <w:pPr>
        <w:overflowPunct w:val="0"/>
        <w:autoSpaceDN w:val="0"/>
        <w:jc w:val="center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Procedimento n. 17/TFT 2025/2026</w:t>
      </w:r>
    </w:p>
    <w:p w14:paraId="4D1C2B7B" w14:textId="77777777" w:rsidR="00493FD4" w:rsidRPr="00493FD4" w:rsidRDefault="00493FD4" w:rsidP="00493FD4">
      <w:pPr>
        <w:overflowPunct w:val="0"/>
        <w:autoSpaceDN w:val="0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b/>
          <w:sz w:val="22"/>
          <w:szCs w:val="22"/>
          <w:lang w:eastAsia="zh-CN"/>
        </w:rPr>
        <w:t>Dispositivo n. 17/TFT 2025/2026</w:t>
      </w:r>
    </w:p>
    <w:p w14:paraId="4CBCEDAB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</w:p>
    <w:p w14:paraId="06F686C0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 seguito del deferimento n. </w:t>
      </w:r>
      <w:r w:rsidRPr="00493FD4">
        <w:rPr>
          <w:rFonts w:ascii="Arial" w:eastAsia="Arial" w:hAnsi="Arial" w:cs="Arial"/>
          <w:bCs/>
          <w:noProof/>
          <w:sz w:val="22"/>
          <w:szCs w:val="22"/>
          <w:lang w:eastAsia="zh-CN"/>
        </w:rPr>
        <w:t>24633/433 pfi 25-26PM/ag del 19 marzo 2026</w:t>
      </w:r>
      <w:r w:rsidRPr="00493FD4">
        <w:rPr>
          <w:rFonts w:ascii="Arial" w:eastAsia="Arial" w:hAnsi="Arial" w:cs="Arial"/>
          <w:b/>
          <w:noProof/>
          <w:sz w:val="22"/>
          <w:szCs w:val="22"/>
          <w:lang w:eastAsia="zh-CN"/>
        </w:rPr>
        <w:t xml:space="preserve"> 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a carico </w:t>
      </w:r>
      <w:r w:rsidRPr="00493FD4">
        <w:rPr>
          <w:rFonts w:ascii="Arial" w:eastAsia="Arial" w:hAnsi="Arial" w:cs="Arial"/>
          <w:bCs/>
          <w:sz w:val="22"/>
          <w:szCs w:val="22"/>
          <w:lang w:eastAsia="zh-CN"/>
        </w:rPr>
        <w:t xml:space="preserve">dei Sigg. </w:t>
      </w:r>
      <w:r w:rsidRPr="00493FD4">
        <w:rPr>
          <w:rFonts w:ascii="Arial" w:eastAsia="Arial" w:hAnsi="Arial" w:cs="Arial"/>
          <w:bCs/>
          <w:iCs/>
          <w:sz w:val="22"/>
          <w:szCs w:val="22"/>
          <w:lang w:eastAsia="zh-CN"/>
        </w:rPr>
        <w:t>CESETTI DAVIDE, SALAMI SAID e WAKIL NADIA esercenti la responsabilità genitoriale sul minore SALAMI ADAM e della Società A.S.D. UNION CALCIO S.G.</w:t>
      </w:r>
    </w:p>
    <w:p w14:paraId="3A9C2E1F" w14:textId="77777777" w:rsidR="00493FD4" w:rsidRPr="00493FD4" w:rsidRDefault="00493FD4" w:rsidP="00493FD4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 w:rsidRPr="00493FD4">
        <w:rPr>
          <w:rFonts w:ascii="Arial" w:eastAsia="Arial" w:hAnsi="Arial" w:cs="Arial"/>
          <w:sz w:val="22"/>
          <w:szCs w:val="24"/>
          <w:lang w:eastAsia="zh-CN"/>
        </w:rPr>
        <w:t>ha pronunciato</w:t>
      </w:r>
      <w:r w:rsidRPr="00493FD4">
        <w:rPr>
          <w:rFonts w:ascii="Arial" w:eastAsia="Arial" w:hAnsi="Arial" w:cs="Arial"/>
          <w:sz w:val="22"/>
          <w:szCs w:val="22"/>
          <w:lang w:eastAsia="zh-CN"/>
        </w:rPr>
        <w:t xml:space="preserve"> il seguente</w:t>
      </w:r>
    </w:p>
    <w:p w14:paraId="14A221D9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lang w:val="x-none" w:eastAsia="en-US"/>
        </w:rPr>
      </w:pPr>
    </w:p>
    <w:p w14:paraId="2AF9395B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b/>
          <w:noProof/>
          <w:sz w:val="22"/>
          <w:szCs w:val="22"/>
          <w:lang w:val="x-none" w:eastAsia="en-US"/>
        </w:rPr>
        <w:lastRenderedPageBreak/>
        <w:t>DISPOSITIVO</w:t>
      </w:r>
    </w:p>
    <w:p w14:paraId="361A2263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x-none" w:eastAsia="en-US"/>
        </w:rPr>
      </w:pPr>
    </w:p>
    <w:p w14:paraId="23A61100" w14:textId="77777777" w:rsidR="00493FD4" w:rsidRPr="00493FD4" w:rsidRDefault="00493FD4" w:rsidP="00493FD4">
      <w:pPr>
        <w:jc w:val="center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P.Q.M.</w:t>
      </w:r>
    </w:p>
    <w:p w14:paraId="34E6E918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Il Tribunale Federale Territoriale dispone, in accoglimento del deferimento, le seguenti sanzioni:</w:t>
      </w:r>
    </w:p>
    <w:p w14:paraId="19890B1F" w14:textId="77777777" w:rsidR="00493FD4" w:rsidRPr="00493FD4" w:rsidRDefault="00493FD4" w:rsidP="00493FD4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  <w:lang w:eastAsia="zh-CN"/>
        </w:rPr>
        <w:t>al sig. CESETTI DAVIDE l’inibizione per 4 (quattro) mesi;</w:t>
      </w:r>
    </w:p>
    <w:p w14:paraId="397C7017" w14:textId="77777777" w:rsidR="00493FD4" w:rsidRPr="00493FD4" w:rsidRDefault="00493FD4" w:rsidP="00493FD4">
      <w:pPr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  <w:lang w:eastAsia="zh-CN"/>
        </w:rPr>
        <w:t>al calciatore SALAMI ADAM la squalifica per 3 gare da scontarsi in gare ufficiali;</w:t>
      </w:r>
    </w:p>
    <w:p w14:paraId="75E4F54C" w14:textId="77777777" w:rsidR="00493FD4" w:rsidRPr="00493FD4" w:rsidRDefault="00493FD4" w:rsidP="00493FD4">
      <w:pPr>
        <w:numPr>
          <w:ilvl w:val="0"/>
          <w:numId w:val="29"/>
        </w:numPr>
        <w:contextualSpacing/>
        <w:rPr>
          <w:rFonts w:ascii="Arial" w:hAnsi="Arial" w:cs="Arial"/>
          <w:sz w:val="22"/>
          <w:szCs w:val="22"/>
          <w:lang w:eastAsia="zh-CN"/>
        </w:rPr>
      </w:pPr>
      <w:r w:rsidRPr="00493FD4">
        <w:rPr>
          <w:rFonts w:ascii="Arial" w:hAnsi="Arial" w:cs="Arial"/>
          <w:sz w:val="22"/>
          <w:szCs w:val="22"/>
          <w:lang w:eastAsia="zh-CN"/>
        </w:rPr>
        <w:t>alla società A.S.D. UNION CALCIO S.G. l’ammenda di € 400,00 (quattrocento/00) e 2 (due) punti di penalizzazione da scontarsi nel campionato Allievi Under 17 Provinciali per la Stagione Sportiva 2026/2027.</w:t>
      </w:r>
    </w:p>
    <w:p w14:paraId="6BA367BB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Arial"/>
          <w:sz w:val="24"/>
          <w:szCs w:val="22"/>
          <w:lang w:eastAsia="zh-CN"/>
        </w:rPr>
      </w:pPr>
    </w:p>
    <w:p w14:paraId="76CF6C56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0E7C25BE" w14:textId="77777777" w:rsidR="00493FD4" w:rsidRPr="00493FD4" w:rsidRDefault="00493FD4" w:rsidP="00493FD4">
      <w:pPr>
        <w:rPr>
          <w:rFonts w:ascii="Arial" w:hAnsi="Arial" w:cs="Arial"/>
          <w:sz w:val="22"/>
          <w:szCs w:val="22"/>
        </w:rPr>
      </w:pPr>
    </w:p>
    <w:p w14:paraId="4BC09F4C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>Così deciso in Ancona, nella sede della FIGC – LND - Comitato Regionale Marche, in data 13 aprile 2026.</w:t>
      </w:r>
    </w:p>
    <w:p w14:paraId="37AC0612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zh-CN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 </w:t>
      </w:r>
    </w:p>
    <w:p w14:paraId="5D71A3C0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   Il Relatore                                                                          Il Presidente  </w:t>
      </w:r>
    </w:p>
    <w:p w14:paraId="6BA3D3F7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  F.to in originale                                                                   F.to in originale</w:t>
      </w:r>
    </w:p>
    <w:p w14:paraId="0707950F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val="x-none" w:eastAsia="en-US"/>
        </w:rPr>
      </w:pPr>
      <w:r w:rsidRPr="00493FD4">
        <w:rPr>
          <w:rFonts w:ascii="Arial" w:hAnsi="Arial"/>
          <w:noProof/>
          <w:sz w:val="22"/>
          <w:szCs w:val="22"/>
          <w:lang w:val="x-none" w:eastAsia="zh-CN"/>
        </w:rPr>
        <w:t xml:space="preserve">                      Francesco Paoletti                                                                Piero Paciaroni     </w:t>
      </w:r>
    </w:p>
    <w:p w14:paraId="48EE0A55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F0F4D52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93FD4">
        <w:rPr>
          <w:rFonts w:ascii="Arial" w:hAnsi="Arial" w:cs="Arial"/>
          <w:b/>
          <w:sz w:val="22"/>
          <w:szCs w:val="22"/>
          <w:u w:val="single"/>
        </w:rPr>
        <w:t>Depositato in Ancona in data 13 aprile 2026</w:t>
      </w:r>
    </w:p>
    <w:p w14:paraId="391638F4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eastAsia="en-US"/>
        </w:rPr>
      </w:pPr>
    </w:p>
    <w:p w14:paraId="2493AD5A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  Il Segretario</w:t>
      </w:r>
    </w:p>
    <w:p w14:paraId="506E1ED3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F.to in originale</w:t>
      </w:r>
    </w:p>
    <w:p w14:paraId="2BA16948" w14:textId="77777777" w:rsidR="00493FD4" w:rsidRPr="00493FD4" w:rsidRDefault="00493FD4" w:rsidP="00493FD4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x-none" w:eastAsia="en-US"/>
        </w:rPr>
      </w:pPr>
      <w:r w:rsidRPr="00493FD4">
        <w:rPr>
          <w:rFonts w:ascii="Arial" w:hAnsi="Arial" w:cs="Arial"/>
          <w:noProof/>
          <w:sz w:val="22"/>
          <w:szCs w:val="22"/>
          <w:lang w:val="x-none" w:eastAsia="en-US"/>
        </w:rPr>
        <w:t xml:space="preserve">                             Alver Torresi</w:t>
      </w:r>
    </w:p>
    <w:p w14:paraId="45D49A99" w14:textId="77777777" w:rsidR="00493FD4" w:rsidRDefault="00493FD4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75C6BB98" w14:textId="77777777" w:rsidR="00493FD4" w:rsidRDefault="00493FD4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281BAAF1" w14:textId="77777777" w:rsidR="00F13615" w:rsidRDefault="00F13615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4171008"/>
      <w:bookmarkStart w:id="8" w:name="_Hlk212561322"/>
      <w:bookmarkStart w:id="9" w:name="_Toc227079191"/>
      <w:bookmarkEnd w:id="5"/>
      <w:r>
        <w:rPr>
          <w:color w:val="FFFFFF"/>
        </w:rPr>
        <w:t>COMUNICAZIONI DELLA DELEGAZIONE PROVINCIALE</w:t>
      </w:r>
      <w:bookmarkStart w:id="10" w:name="_Toc526953424"/>
      <w:bookmarkStart w:id="11" w:name="_Toc527553658"/>
      <w:bookmarkEnd w:id="7"/>
      <w:bookmarkEnd w:id="9"/>
    </w:p>
    <w:p w14:paraId="70EA7372" w14:textId="77777777" w:rsidR="006F0082" w:rsidRDefault="006F008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2" w:name="_Hlk215498331"/>
      <w:bookmarkEnd w:id="8"/>
    </w:p>
    <w:p w14:paraId="50790379" w14:textId="77777777" w:rsidR="00BF0501" w:rsidRDefault="00BF0501" w:rsidP="00BA70B1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</w:pPr>
    </w:p>
    <w:p w14:paraId="2A12A5C5" w14:textId="77777777" w:rsidR="004A1EFB" w:rsidRDefault="004A1EFB" w:rsidP="00BA70B1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</w:pPr>
    </w:p>
    <w:p w14:paraId="7EAC28D4" w14:textId="77777777" w:rsidR="004A1EFB" w:rsidRDefault="004A1EFB" w:rsidP="00BA70B1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3" w:name="_Toc114477955"/>
      <w:bookmarkStart w:id="14" w:name="_Toc227079192"/>
      <w:bookmarkEnd w:id="12"/>
      <w:r w:rsidRPr="009D193A">
        <w:rPr>
          <w:color w:val="FFFFFF" w:themeColor="background1"/>
        </w:rPr>
        <w:t>NOTIZIE SU ATTIVITÀ AGONISTICA</w:t>
      </w:r>
      <w:bookmarkEnd w:id="13"/>
      <w:bookmarkEnd w:id="14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B12441C" w14:textId="77777777" w:rsidR="00594CA3" w:rsidRDefault="00594CA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698E7C72" w14:textId="77777777" w:rsidR="00A805B7" w:rsidRDefault="00A805B7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56D3FE4" w14:textId="77777777" w:rsidR="00B451A5" w:rsidRDefault="00B451A5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38F009A" w14:textId="77777777" w:rsidR="00B451A5" w:rsidRDefault="00B451A5" w:rsidP="00CE351A">
      <w:pPr>
        <w:rPr>
          <w:rFonts w:ascii="Arial" w:hAnsi="Arial" w:cs="Arial"/>
          <w:color w:val="002060"/>
          <w:sz w:val="12"/>
          <w:szCs w:val="12"/>
        </w:rPr>
      </w:pPr>
    </w:p>
    <w:p w14:paraId="6425C8A3" w14:textId="77777777" w:rsidR="00C86930" w:rsidRDefault="00C86930" w:rsidP="00CE351A">
      <w:pPr>
        <w:rPr>
          <w:rFonts w:ascii="Arial" w:hAnsi="Arial" w:cs="Arial"/>
          <w:color w:val="002060"/>
          <w:sz w:val="12"/>
          <w:szCs w:val="12"/>
        </w:rPr>
      </w:pPr>
    </w:p>
    <w:p w14:paraId="429A6E09" w14:textId="77777777" w:rsidR="00C86930" w:rsidRPr="00E30092" w:rsidRDefault="00C86930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A372FCB" w14:textId="41FB96AC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SECONDA CATEGORIA MACERATA</w:t>
      </w:r>
    </w:p>
    <w:p w14:paraId="548615B8" w14:textId="77777777" w:rsidR="00A805B7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7E6966F5" w14:textId="77777777" w:rsidR="00A805B7" w:rsidRPr="00967E19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2A4FA6FC" w14:textId="77777777" w:rsid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</w:pPr>
    </w:p>
    <w:p w14:paraId="2311012C" w14:textId="57CB38D2" w:rsidR="00A805B7" w:rsidRP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5E66CC46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28B78AB9" w14:textId="2B092255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Seconda Categoria delle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ULTIME DUE GIORNATE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si disputino in contemporaneità </w:t>
      </w:r>
      <w:r w:rsidR="007C45B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ed in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orario ufficiale, nella giornata di SABATO, come segue:</w:t>
      </w:r>
    </w:p>
    <w:p w14:paraId="2451A74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B8A76D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9FD736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CAMPIONATO SECONDA CATEGORIA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: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SABATO – ora ufficiale</w:t>
      </w:r>
    </w:p>
    <w:p w14:paraId="4B417F9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ultime DUE giornate di gara: 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SABATO 02.05.2026 – SABATO 09.05.2026</w:t>
      </w:r>
    </w:p>
    <w:p w14:paraId="61C3651F" w14:textId="77777777" w:rsidR="00201754" w:rsidRDefault="00201754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EF3C3CE" w14:textId="416BDB28" w:rsidR="00B91C5E" w:rsidRPr="00967E19" w:rsidRDefault="00B91C5E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 Calendario</w:t>
      </w:r>
    </w:p>
    <w:p w14:paraId="48AB9418" w14:textId="77777777" w:rsidR="00B91C5E" w:rsidRPr="00967E19" w:rsidRDefault="00B91C5E" w:rsidP="00B91C5E">
      <w:pPr>
        <w:rPr>
          <w:rFonts w:ascii="Arial" w:hAnsi="Arial" w:cs="Arial"/>
          <w:color w:val="002060"/>
        </w:rPr>
      </w:pPr>
    </w:p>
    <w:p w14:paraId="795D49E3" w14:textId="078080C3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 xml:space="preserve">A.S.D. </w:t>
      </w:r>
      <w:r>
        <w:rPr>
          <w:rFonts w:ascii="Arial" w:hAnsi="Arial" w:cs="Arial"/>
          <w:b/>
          <w:bCs/>
          <w:color w:val="002060"/>
          <w:sz w:val="22"/>
          <w:szCs w:val="22"/>
        </w:rPr>
        <w:t>C.S.I. 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1C5E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4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967E19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D4F7EC5" w14:textId="77777777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6E817187" w14:textId="77777777" w:rsidR="007B4C32" w:rsidRDefault="007B4C32" w:rsidP="007B4C3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713AC2D" w14:textId="6C072101" w:rsidR="007B4C32" w:rsidRDefault="007B4C32" w:rsidP="007B4C32">
      <w:pPr>
        <w:rPr>
          <w:rFonts w:ascii="Arial" w:hAnsi="Arial" w:cs="Arial"/>
          <w:color w:val="002060"/>
          <w:sz w:val="22"/>
          <w:szCs w:val="22"/>
        </w:rPr>
      </w:pPr>
      <w:bookmarkStart w:id="15" w:name="_Hlk226969998"/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7B4C32">
        <w:rPr>
          <w:rFonts w:ascii="Arial" w:hAnsi="Arial" w:cs="Arial"/>
          <w:b/>
          <w:bCs/>
          <w:color w:val="002060"/>
          <w:sz w:val="22"/>
          <w:szCs w:val="22"/>
        </w:rPr>
        <w:t>A.S.D. REAL PORTO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7B4C3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all’orario Ufficiale</w:t>
      </w:r>
      <w:r w:rsidRPr="00967E19">
        <w:rPr>
          <w:rFonts w:ascii="Arial" w:hAnsi="Arial" w:cs="Arial"/>
          <w:color w:val="002060"/>
          <w:sz w:val="22"/>
          <w:szCs w:val="22"/>
        </w:rPr>
        <w:t>, stesso</w:t>
      </w:r>
      <w:r>
        <w:rPr>
          <w:rFonts w:ascii="Arial" w:hAnsi="Arial" w:cs="Arial"/>
          <w:color w:val="002060"/>
          <w:sz w:val="22"/>
          <w:szCs w:val="22"/>
        </w:rPr>
        <w:t xml:space="preserve"> giorno e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campo.</w:t>
      </w:r>
    </w:p>
    <w:bookmarkEnd w:id="15"/>
    <w:p w14:paraId="6D4471B1" w14:textId="77777777" w:rsidR="00C86930" w:rsidRDefault="00C86930" w:rsidP="008F773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ECC05C0" w14:textId="77777777" w:rsidR="000D5062" w:rsidRDefault="000D5062" w:rsidP="000D5062">
      <w:pPr>
        <w:rPr>
          <w:rFonts w:ascii="Arial" w:hAnsi="Arial" w:cs="Arial"/>
          <w:color w:val="002060"/>
          <w:sz w:val="22"/>
          <w:szCs w:val="22"/>
        </w:rPr>
      </w:pPr>
    </w:p>
    <w:p w14:paraId="14518102" w14:textId="769704B8" w:rsidR="000D5062" w:rsidRDefault="000D5062" w:rsidP="000D5062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0D5062">
        <w:rPr>
          <w:rFonts w:ascii="Arial" w:hAnsi="Arial" w:cs="Arial"/>
          <w:b/>
          <w:bCs/>
          <w:color w:val="002060"/>
          <w:sz w:val="22"/>
          <w:szCs w:val="22"/>
        </w:rPr>
        <w:t>ASD    VISSO-ALTONERA CALCIO1970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7B4C3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all’orario Ufficiale</w:t>
      </w:r>
      <w:r w:rsidRPr="00967E19">
        <w:rPr>
          <w:rFonts w:ascii="Arial" w:hAnsi="Arial" w:cs="Arial"/>
          <w:color w:val="002060"/>
          <w:sz w:val="22"/>
          <w:szCs w:val="22"/>
        </w:rPr>
        <w:t>, stesso</w:t>
      </w:r>
      <w:r>
        <w:rPr>
          <w:rFonts w:ascii="Arial" w:hAnsi="Arial" w:cs="Arial"/>
          <w:color w:val="002060"/>
          <w:sz w:val="22"/>
          <w:szCs w:val="22"/>
        </w:rPr>
        <w:t xml:space="preserve"> giorno e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campo.</w:t>
      </w:r>
    </w:p>
    <w:p w14:paraId="6C530BC5" w14:textId="77777777" w:rsidR="00493FD4" w:rsidRDefault="00493FD4" w:rsidP="00493F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1015BF7" w14:textId="781F858B" w:rsidR="00493FD4" w:rsidRPr="00967E19" w:rsidRDefault="00493FD4" w:rsidP="00493F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6C31E872" w14:textId="77777777" w:rsidR="00493FD4" w:rsidRPr="00967E19" w:rsidRDefault="00493FD4" w:rsidP="00493FD4">
      <w:pPr>
        <w:pStyle w:val="titoloprinc0"/>
        <w:jc w:val="left"/>
        <w:rPr>
          <w:color w:val="002060"/>
          <w:sz w:val="24"/>
          <w:szCs w:val="24"/>
        </w:rPr>
      </w:pPr>
    </w:p>
    <w:p w14:paraId="51AF55D3" w14:textId="77777777" w:rsidR="00493FD4" w:rsidRDefault="00493FD4" w:rsidP="00493FD4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7"/>
        <w:gridCol w:w="1915"/>
        <w:gridCol w:w="1936"/>
        <w:gridCol w:w="821"/>
        <w:gridCol w:w="588"/>
        <w:gridCol w:w="593"/>
        <w:gridCol w:w="2388"/>
      </w:tblGrid>
      <w:tr w:rsidR="00F37F82" w:rsidRPr="00967E19" w14:paraId="36C40F57" w14:textId="77777777" w:rsidTr="00041A5A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D421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DDD3D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D52B1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A0880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4D2D1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87E3B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F8343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B7568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37F82" w:rsidRPr="00967E19" w14:paraId="54B4C7EF" w14:textId="77777777" w:rsidTr="0031409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D607D" w14:textId="2415554C" w:rsidR="00F37F82" w:rsidRPr="00967E19" w:rsidRDefault="00314091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</w:t>
            </w:r>
            <w:r w:rsidR="00F37F8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B53C2" w14:textId="77777777" w:rsidR="00F37F82" w:rsidRPr="00967E19" w:rsidRDefault="00F37F82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R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903BA" w14:textId="44DDCFFA" w:rsidR="00F37F82" w:rsidRPr="00967E19" w:rsidRDefault="00F37F82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ATLETICO MACERATA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0F700" w14:textId="21174D11" w:rsidR="00F37F82" w:rsidRPr="00967E19" w:rsidRDefault="00F37F82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R</w:t>
            </w: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E</w:t>
            </w: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AL TELUSIANO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07B5D" w14:textId="4254D3F9" w:rsidR="00F37F82" w:rsidRPr="00967E19" w:rsidRDefault="00314091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979BF" w14:textId="3B0A6B3D" w:rsidR="00F37F82" w:rsidRPr="00967E19" w:rsidRDefault="00314091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</w:t>
            </w:r>
            <w:r w:rsidR="00F37F82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081DC" w14:textId="30B8F3A7" w:rsidR="00F37F82" w:rsidRPr="00967E19" w:rsidRDefault="00F37F82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31409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31409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86F19" w14:textId="77777777" w:rsidR="00314091" w:rsidRDefault="00314091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14091">
              <w:rPr>
                <w:rFonts w:ascii="Calibri" w:hAnsi="Calibri"/>
                <w:color w:val="012741"/>
                <w:spacing w:val="-4"/>
                <w:sz w:val="17"/>
              </w:rPr>
              <w:t>"DELLA VITTORIA"</w:t>
            </w:r>
          </w:p>
          <w:p w14:paraId="0B6249C5" w14:textId="748223BA" w:rsidR="00F37F82" w:rsidRPr="00967E19" w:rsidRDefault="00314091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7CCBBB8F" w14:textId="77777777" w:rsidR="00F37F82" w:rsidRDefault="00F37F82" w:rsidP="00493FD4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7"/>
        <w:gridCol w:w="1915"/>
        <w:gridCol w:w="1936"/>
        <w:gridCol w:w="821"/>
        <w:gridCol w:w="588"/>
        <w:gridCol w:w="593"/>
        <w:gridCol w:w="2388"/>
      </w:tblGrid>
      <w:tr w:rsidR="004E7529" w:rsidRPr="00967E19" w14:paraId="29D62809" w14:textId="77777777" w:rsidTr="00557F9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FF9EE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3FFD2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9E565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1FD2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83C0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A02AA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50A26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33E33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7529" w:rsidRPr="00967E19" w14:paraId="6AFC04AE" w14:textId="77777777" w:rsidTr="00557F9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A9E57" w14:textId="77777777" w:rsidR="004E7529" w:rsidRPr="00967E19" w:rsidRDefault="004E7529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24/04/2026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2481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13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A4BD7" w14:textId="77777777" w:rsidR="004E7529" w:rsidRPr="00967E19" w:rsidRDefault="004E7529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HELVIA RECINA 1975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C7549" w14:textId="77777777" w:rsidR="004E7529" w:rsidRPr="00967E19" w:rsidRDefault="004E7529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ATLETICO MACERATA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C46DD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761DA" w14:textId="77777777" w:rsidR="004E7529" w:rsidRPr="00967E19" w:rsidRDefault="004E7529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21:15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1D2AC" w14:textId="77777777" w:rsidR="004E7529" w:rsidRPr="00967E19" w:rsidRDefault="004E7529" w:rsidP="00557F9F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BC84E" w14:textId="77777777" w:rsidR="004E7529" w:rsidRDefault="004E7529" w:rsidP="00557F9F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93FD4">
              <w:rPr>
                <w:rFonts w:ascii="Calibri" w:hAnsi="Calibri"/>
                <w:color w:val="012741"/>
                <w:spacing w:val="-4"/>
                <w:sz w:val="17"/>
              </w:rPr>
              <w:t xml:space="preserve">"MICHELE GIRONELLA" </w:t>
            </w:r>
            <w:proofErr w:type="gramStart"/>
            <w:r w:rsidRPr="00493FD4">
              <w:rPr>
                <w:rFonts w:ascii="Calibri" w:hAnsi="Calibri"/>
                <w:color w:val="012741"/>
                <w:spacing w:val="-4"/>
                <w:sz w:val="17"/>
              </w:rPr>
              <w:t>V.POTENZA</w:t>
            </w:r>
            <w:proofErr w:type="gramEnd"/>
          </w:p>
          <w:p w14:paraId="57D03E89" w14:textId="77777777" w:rsidR="004E7529" w:rsidRPr="00967E19" w:rsidRDefault="004E7529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0BA507FC" w14:textId="77777777" w:rsidR="004E7529" w:rsidRDefault="004E7529" w:rsidP="00493FD4">
      <w:pPr>
        <w:pStyle w:val="titoloprinc0"/>
        <w:jc w:val="left"/>
        <w:rPr>
          <w:color w:val="002060"/>
          <w:sz w:val="24"/>
          <w:szCs w:val="24"/>
        </w:rPr>
      </w:pPr>
    </w:p>
    <w:p w14:paraId="7C680917" w14:textId="117BDBCE" w:rsidR="004E7529" w:rsidRDefault="004E7529" w:rsidP="004E7529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7"/>
        <w:gridCol w:w="1915"/>
        <w:gridCol w:w="1936"/>
        <w:gridCol w:w="821"/>
        <w:gridCol w:w="588"/>
        <w:gridCol w:w="593"/>
        <w:gridCol w:w="2388"/>
      </w:tblGrid>
      <w:tr w:rsidR="00493FD4" w:rsidRPr="00967E19" w14:paraId="21B38F0D" w14:textId="77777777" w:rsidTr="004E7529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5598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16" w:name="_Hlk227077180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C8F2C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D547E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F2085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F5161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1BF84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1D85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246D0" w14:textId="77777777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93FD4" w:rsidRPr="00967E19" w14:paraId="3C5A87FB" w14:textId="77777777" w:rsidTr="004E7529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3B85F" w14:textId="434DDAD1" w:rsidR="00493FD4" w:rsidRPr="00967E19" w:rsidRDefault="004E7529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</w:t>
            </w:r>
            <w:r w:rsidR="00493FD4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4D566" w14:textId="0560BF61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E752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B8F6F" w14:textId="0FAFB83A" w:rsidR="00493FD4" w:rsidRPr="00967E19" w:rsidRDefault="004E7529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PIEVEBOVIGLIANA 2012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A716A" w14:textId="225B4908" w:rsidR="00493FD4" w:rsidRPr="00967E19" w:rsidRDefault="004E7529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DAC0D" w14:textId="107C296F" w:rsidR="00493FD4" w:rsidRPr="00967E19" w:rsidRDefault="00493FD4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E3F93" w14:textId="60F77624" w:rsidR="00493FD4" w:rsidRPr="00967E19" w:rsidRDefault="004E7529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 w:rsidR="00493FD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99D81" w14:textId="678194ED" w:rsidR="00493FD4" w:rsidRPr="00967E19" w:rsidRDefault="00493FD4" w:rsidP="00F3680B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E752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4E752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C330F" w14:textId="23EF0EDA" w:rsidR="00493FD4" w:rsidRDefault="004E7529" w:rsidP="00F3680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E7529">
              <w:rPr>
                <w:rFonts w:ascii="Calibri" w:hAnsi="Calibri"/>
                <w:color w:val="012741"/>
                <w:spacing w:val="-4"/>
                <w:sz w:val="17"/>
              </w:rPr>
              <w:t>1CMUNALE</w:t>
            </w:r>
          </w:p>
          <w:p w14:paraId="15DF8E15" w14:textId="43C41F49" w:rsidR="00493FD4" w:rsidRPr="00967E19" w:rsidRDefault="004E7529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 w:rsidRPr="004E7529">
              <w:rPr>
                <w:rFonts w:ascii="Calibri" w:hAnsi="Calibri"/>
                <w:color w:val="012741"/>
                <w:spacing w:val="-4"/>
                <w:sz w:val="17"/>
              </w:rPr>
              <w:t>PIEVEBOVIGLIANA</w:t>
            </w:r>
          </w:p>
        </w:tc>
      </w:tr>
      <w:bookmarkEnd w:id="16"/>
    </w:tbl>
    <w:p w14:paraId="02318945" w14:textId="77777777" w:rsidR="00201754" w:rsidRDefault="00201754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21D74FE" w14:textId="2A9A72C4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F1DF7F0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3A646B8" w14:textId="77777777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11/04/2026</w:t>
      </w:r>
    </w:p>
    <w:p w14:paraId="3CF3BA64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6D4254FC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4790B" w:rsidRPr="00F4790B" w14:paraId="4C8D0104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6E8B31C6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32C6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- 11 Giornata - R</w:t>
                  </w:r>
                </w:p>
              </w:tc>
            </w:tr>
            <w:tr w:rsidR="00F4790B" w:rsidRPr="00F4790B" w14:paraId="3D06A1BA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1684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A1C4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STESE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EB70F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5A5F4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F592B92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7427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3DF6F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3962B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CC47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44A56CB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E957E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F21C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F7A6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A69FB9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9850B2D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09AB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lastRenderedPageBreak/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D1B34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CASETTE D ETE 1968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96BD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BCC3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746EC7C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AB0F7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TELUSIANO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3B1B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34DBD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E1ECD1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896ECB6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EB33B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2C48E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F49F3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8C61F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586D38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3F3D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AF0E6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9145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EE01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8E30E1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CC1D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 P.</w:t>
                  </w:r>
                  <w:proofErr w:type="gramStart"/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C.FALERIA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556E5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M.U. CALCIO 84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769E2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9F0DD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9A003B6" w14:textId="77777777" w:rsidR="00F4790B" w:rsidRPr="00F4790B" w:rsidRDefault="00F4790B" w:rsidP="00F4790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69B6F801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B2CE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GIRONE F - 11 Giornata - R</w:t>
                  </w:r>
                </w:p>
              </w:tc>
            </w:tr>
            <w:tr w:rsidR="00F4790B" w:rsidRPr="00F4790B" w14:paraId="5131C15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526E4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ABBADIENSE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1BB3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VISSO-ALTONERA CALCIO1970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8044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08BC7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E30272E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330B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013C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04721F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9AD02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0DCF859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5C06B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FABIANI MATELICA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79C597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9DED0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BD23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DC41BAA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30632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lastRenderedPageBreak/>
                    <w:t>PALOMBESE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58632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E17BEF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C3759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44E7030D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66036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E4F0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RUGGERO MANCINI PIORACO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B997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4C1C5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C70389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CE954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40330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F2629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D2CE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AC31F8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6D15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8E49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58E3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D409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55F408F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CFC2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2E91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RIPE SAN GINESIO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41D2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4F0AD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1CB8042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C63C0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12/04/2026</w:t>
                  </w:r>
                </w:p>
              </w:tc>
            </w:tr>
          </w:tbl>
          <w:p w14:paraId="07045712" w14:textId="77777777" w:rsidR="00F4790B" w:rsidRPr="00F4790B" w:rsidRDefault="00F4790B" w:rsidP="00F4790B"/>
        </w:tc>
      </w:tr>
    </w:tbl>
    <w:p w14:paraId="0BBD667E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C119B01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746E26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FB27A26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6481ED69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677DB893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D1EBAAA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EEBEEB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3C32A07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8B542F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33DA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PELAGALLI GIANPIERO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1785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1F2C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B81F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2AC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CD78AC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CB226F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4985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PERTICARARI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602F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CE67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2658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ASCANI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DE76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</w:tbl>
    <w:p w14:paraId="798DAA71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155DE6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0B3A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SAPERDI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8D83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BD24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EA3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67D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42D956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4D9874B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511FD9D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233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VERDICCHIO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19B3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CAE9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1C2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B74E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DF501E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D4A6D7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7750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RIBICHINI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1738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9975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F151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9915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56F99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CC7805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59D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RAFFAELLI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053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E47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3244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MENICHELLI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3DEC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</w:tbl>
    <w:p w14:paraId="4C928A7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E837EF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6549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TIBURZI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8E80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9F19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002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DC9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5A9BC57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BAB38D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D731DB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F49E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CODONI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3AB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62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611E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BERNABEI EURO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944D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F4790B" w:rsidRPr="00F4790B" w14:paraId="0B87B17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6AF2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KEITA FANTA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9FFD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906C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56C5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AF9A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6FB0E8F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E0B687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7374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CARDINALI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0AB4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7D9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5C1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MONACHESI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1399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F4790B" w:rsidRPr="00F4790B" w14:paraId="309645B5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46F4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CANULLO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EF2C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3B3C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48E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TESTA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EFE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F4790B" w:rsidRPr="00F4790B" w14:paraId="37B9DB1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D08B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BELTRAMI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45E1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F4790B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F4790B">
              <w:rPr>
                <w:rFonts w:ascii="Arial" w:hAnsi="Arial" w:cs="Arial"/>
                <w:sz w:val="14"/>
                <w:szCs w:val="14"/>
              </w:rPr>
              <w:t xml:space="preserve"> C.FALERIA)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BBEF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95B8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14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015CD3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F6F10C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D82815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43D2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BULDRINI NORIS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AA8E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DA3E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642A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MENICHELLI ARINGOL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85AD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F4790B" w:rsidRPr="00F4790B" w14:paraId="7B990015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9A5A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MESCHINI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4BBA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EDFA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73D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D67E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7A511C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C06E39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6D0C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4874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6D45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BBDE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ALBANESE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133A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F4790B" w:rsidRPr="00F4790B" w14:paraId="2329C02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BBA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TORRES WALTER ANDRES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F627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21C1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B9D0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VRIONI ARIAN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0D9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F4790B" w:rsidRPr="00F4790B" w14:paraId="396F4675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D8C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FOSFATI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DBA3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E356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3DE0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MONTENERI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9871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F4790B" w:rsidRPr="00F4790B" w14:paraId="1624B40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EC19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FABRIZI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54B1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F9D9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D355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MORRESI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35C9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191A29F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672AF77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9808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BROCCOLO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574C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EE14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572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CANUTI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8F9F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F4790B" w:rsidRPr="00F4790B" w14:paraId="1BE66CD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5401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794D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676E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E0C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AF0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EB6BD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DE7FB45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6211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FOGLIA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D8C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D16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45B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CAMACCI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7132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F4790B" w:rsidRPr="00F4790B" w14:paraId="77A0006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F500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CRISAFULLI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DB45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D713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CF03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VERGARI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878D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F4790B" w:rsidRPr="00F4790B" w14:paraId="09875A9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B7F4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DOVESI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D976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5825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6012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SALVUCCI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5E10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F4790B" w:rsidRPr="00F4790B" w14:paraId="7DD1D67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ADC1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SANTUCCI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9857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FC4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510E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CODONI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630F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F4790B" w:rsidRPr="00F4790B" w14:paraId="28FB02E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D5F9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FACCIARONI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8B49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3E5A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D523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KALAJA ENDRI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7E43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F4790B" w:rsidRPr="00F4790B" w14:paraId="7CFFDF5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B012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PETRARULO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725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6652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370C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AFD9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F275FF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750AB8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8BD3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SILENZI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02C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04FB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F9E5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33A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CD008B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A72DA6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A5B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ROMAGNOLI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87D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D55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057E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83F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33194F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9E526B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584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SABBATINI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3EE3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5A97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20D2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BARUCCA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F2E0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F4790B" w:rsidRPr="00F4790B" w14:paraId="72FD959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C386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VITALI LOY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C276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144E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E517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883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F4790B" w:rsidRPr="00F4790B" w14:paraId="5BCC94B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0C13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DE SANTIS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1EC8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C70D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24BD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VALLESI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344A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F4790B" w:rsidRPr="00F4790B" w14:paraId="045F99A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18A6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GABRIELLI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7FA3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71D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2B5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9A6C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295629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027EAF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4486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SULO DENIEL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A291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79F3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DEF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PERTICARINI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14EC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F4790B" w:rsidRPr="00F4790B" w14:paraId="0514EDD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E6BF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GRISOGANI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1835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9079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C57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PALLOTTO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4246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F4790B" w:rsidRPr="00F4790B" w14:paraId="12B9E7C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1EF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PICIOTTI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16C4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3C06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801F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ZERLENGA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001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F4790B" w:rsidRPr="00F4790B" w14:paraId="48D91C8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D7B4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MARTORELLA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E752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0713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53F5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BA65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F4790B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F4790B">
              <w:rPr>
                <w:rFonts w:ascii="Arial" w:hAnsi="Arial" w:cs="Arial"/>
                <w:sz w:val="14"/>
                <w:szCs w:val="14"/>
              </w:rPr>
              <w:t xml:space="preserve"> C.FALERIA) </w:t>
            </w:r>
          </w:p>
        </w:tc>
      </w:tr>
    </w:tbl>
    <w:p w14:paraId="4C28B82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6EDF45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E21E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BELFIORE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6DA4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FD2D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788A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MOSCIATTI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2114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F4790B" w:rsidRPr="00F4790B" w14:paraId="4CE53A4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45B4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LUCA GIOVANNI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E247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A685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27DE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LAURIOLA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57AD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F4790B" w:rsidRPr="00F4790B" w14:paraId="7B37453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8AE6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LLESHI KLAUDIO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7504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F89B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3D83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MOISA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BD8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F4790B" w:rsidRPr="00F4790B" w14:paraId="5FCFFB6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5EC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B74E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154E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3139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MEDEI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32A0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F4790B" w:rsidRPr="00F4790B" w14:paraId="3526432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D56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BENFATTO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A846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7142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CEBB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CAE4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7EB81A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C2FD5E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532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D ALESSANDRO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90D6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5F1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EF9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VISAGGIO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4AF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F4790B" w:rsidRPr="00F4790B" w14:paraId="49B1DF5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DAF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ROMANI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603E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165E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E270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STURA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290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F4790B" w:rsidRPr="00F4790B" w14:paraId="78E92DE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0DD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CAPORALETTI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C9DB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C1A7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F8F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CROIA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EBBD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F4790B" w:rsidRPr="00F4790B" w14:paraId="1676AB6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2C7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LIGUORI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F2ED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3F61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3EAD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SCARPONI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49C2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F4790B" w:rsidRPr="00F4790B" w14:paraId="17A9663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978B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RICCI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8BB1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EBE3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53CA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GIUSTOZZI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463E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F4790B" w:rsidRPr="00F4790B" w14:paraId="6BCB2DD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328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INTERMESOLI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4ACA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0B69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8DD7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POLIDORI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4598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F4790B" w:rsidRPr="00F4790B" w14:paraId="11EE70F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B5C8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VELLA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8F6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9E5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FB9C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STRUPSCEKI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8040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F4790B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F4790B">
              <w:rPr>
                <w:rFonts w:ascii="Arial" w:hAnsi="Arial" w:cs="Arial"/>
                <w:sz w:val="14"/>
                <w:szCs w:val="14"/>
              </w:rPr>
              <w:t xml:space="preserve"> C.FALERIA) </w:t>
            </w:r>
          </w:p>
        </w:tc>
      </w:tr>
    </w:tbl>
    <w:p w14:paraId="03712621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AB9B5F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0646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SANNIOLA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8A7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DEC4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E7C2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E5AA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F4790B" w:rsidRPr="00F4790B" w14:paraId="3DD2190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71FD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MARTINELLI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C99A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E5CE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EDDB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NICASTRO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859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F4790B" w:rsidRPr="00F4790B" w14:paraId="781765B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7DDF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KECI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B293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1C2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19C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SEBASTIANI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EE36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F4790B" w:rsidRPr="00F4790B" w14:paraId="7CC9525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5581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BALLONI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896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20C5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0351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ALFEI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21C0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F4790B" w:rsidRPr="00F4790B" w14:paraId="75497F4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8B6B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GADOU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7302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E0FB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CF1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768B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FA5EE71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87CCDF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9188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FAINI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EC4B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D79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92E3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MENCHI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FA5E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F4790B" w:rsidRPr="00F4790B" w14:paraId="2462F3D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1D6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DE RONZI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0D97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4195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C769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MARASCA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7F3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F4790B" w:rsidRPr="00F4790B" w14:paraId="311690E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2367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MOSCATI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F0F4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AC1A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536B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MACCARI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0995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F4790B" w:rsidRPr="00F4790B" w14:paraId="53BFEDF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24EB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ZANCOCCHIA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2263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1934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BEF9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PAOLUCCI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299B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F4790B" w:rsidRPr="00F4790B" w14:paraId="3C8AF9B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96A4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BERTOLA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E490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496B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5D58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GIOVANNELLI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D4BA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3A9AAAFC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5A9E66A7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9D4FE19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B24A80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84DD433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76BFDE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9E5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CARBONE EZIO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0519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697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E133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GRASSELLI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41BD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F4790B" w:rsidRPr="00F4790B" w14:paraId="1108D88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8BD8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ROSSETTI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640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9D3D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08A7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DBDD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6814A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2227EA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D217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MANCINELLI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8863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13B6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C0D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F64F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060A0D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C647E5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7DE8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PALOMBI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D8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0C7D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E9C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68E7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64EB267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3E34EA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F167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ANTOGNOZZI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DFFF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08E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B35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02D3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D04F58C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4728174A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lastRenderedPageBreak/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8123C49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1E9FA486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6D7760A6" w14:textId="77777777" w:rsidR="002F0893" w:rsidRDefault="002F0893" w:rsidP="002F0893">
      <w:pPr>
        <w:pStyle w:val="titoloprinc0"/>
        <w:rPr>
          <w:color w:val="002060"/>
        </w:rPr>
      </w:pPr>
    </w:p>
    <w:p w14:paraId="17C3B472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49EE41DF" w14:textId="77777777" w:rsidR="002F0893" w:rsidRDefault="002F0893" w:rsidP="002F0893">
      <w:pPr>
        <w:pStyle w:val="titoloprinc0"/>
        <w:rPr>
          <w:color w:val="002060"/>
        </w:rPr>
      </w:pPr>
    </w:p>
    <w:p w14:paraId="6063C6EB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75FB1DF7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304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482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194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CB5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CA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D53A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F8E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5EF2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5D70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648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75D26CC4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97B1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45D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E156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88DE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89D3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395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A99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87A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F17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2B9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EB54C7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38E9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2C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49E3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F1F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D2A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483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D5AF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8831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9C16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D61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E8F0FC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2702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47D1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0237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E52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E9A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3BFC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18D7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CC3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3CC1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9B70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E5B940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D6B4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8A9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0597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5B5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826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448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B4F7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583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20B6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3B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278C52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A739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201D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C4FD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EFB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645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2ED5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772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7E1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52E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843A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3B038C6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F137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AE1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200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4F5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0C5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B7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881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5EB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839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992C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BF82D6D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F006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EA4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937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1363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92B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F8E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541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F639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D463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A9C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72EFD8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36D0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9F1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9F8D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BBB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AB8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46D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F2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C8C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7CBC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0DD8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8B0023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0DF1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B2D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DBC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C092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8E2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D929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E0E8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014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D08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DA0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34AC7B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2704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AC5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52B8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01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F6A9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2F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AC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7D5F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96F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6C9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571EDA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C028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FE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9CC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CFF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B73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492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B32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AEF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A6E5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797A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DA2DC7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6456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0844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048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991F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1BEF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71A5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9451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BFE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33CD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125C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C5820A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0C2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78F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5DE3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B07C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6135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FE2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E38D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71E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3DD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50A4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DA187F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A99B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C7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ECC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C171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FDEA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E41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9389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DEA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925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C8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7A68F2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A05F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2C80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016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1A5F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7B4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5EF7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19B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619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318F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2AE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844DFA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DAAD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C.FALERIA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F1F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D74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CF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A30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5D7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A38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7931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40C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A3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54594A3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964122D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F19FD79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4C93B6EC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DDC7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026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3E32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F4D3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28B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67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96F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4B1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23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100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3E8D0242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D587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8D5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660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F7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201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A539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D95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0BB4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C406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F3A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EC3F8C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6E2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A8F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7911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5708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B0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A6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4B7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95D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3AA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1E46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0EB990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B5D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3CF0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9AB0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274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C4B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083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149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C728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3BC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DB1D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C4455B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BB12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759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6BED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35AB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57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4960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C93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445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8A7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9E0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C0835E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772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056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81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483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B49E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DF6A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C74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F55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5D61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3E6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AE43DB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7BAE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A094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3E9E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1F4D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B1B4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127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E4E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6B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8A2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177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680BA0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084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B004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BE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B16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46A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DDF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672E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D3D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9B2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41E0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8EDB9E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D5D1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9C85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DB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11B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3AA4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A7A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81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842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D6E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0035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747B17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10EA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C31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1A5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61F8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4A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E8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C14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FF39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0110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98C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F0C4E9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F560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2EC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423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AF6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40DB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E61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BEF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88B4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44BC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B1B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DB9DF7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090F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02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A36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947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40A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83B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715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282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C91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A779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DD6D2A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F111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F0A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B04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E70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FFD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24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7C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DE9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CAD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FEAF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900D08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B922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3B5D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2FB3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CB3E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EFBA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972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94A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5B2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CE59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1226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AD1B9E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DD8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0512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601B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C73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A4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C7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AE5F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441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70A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77C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A9DEE7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507B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DD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2E2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3DC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177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E9F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AAA2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CE8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5A63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A8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08C9B4D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684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7613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F9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90AD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72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DEDB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691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D8DD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BF2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D4F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14C4002" w14:textId="77777777" w:rsidR="00C76F22" w:rsidRDefault="00C76F22" w:rsidP="002F0893">
      <w:pPr>
        <w:pStyle w:val="titoloprinc0"/>
        <w:rPr>
          <w:color w:val="002060"/>
        </w:rPr>
      </w:pPr>
    </w:p>
    <w:p w14:paraId="10AED13E" w14:textId="77777777" w:rsidR="00C76F22" w:rsidRDefault="00C76F22" w:rsidP="002F0893">
      <w:pPr>
        <w:pStyle w:val="titoloprinc0"/>
        <w:rPr>
          <w:color w:val="002060"/>
        </w:rPr>
      </w:pPr>
    </w:p>
    <w:p w14:paraId="4E50108B" w14:textId="77777777" w:rsidR="00C76F22" w:rsidRDefault="00C76F22" w:rsidP="002F0893">
      <w:pPr>
        <w:pStyle w:val="titoloprinc0"/>
        <w:rPr>
          <w:color w:val="002060"/>
        </w:rPr>
      </w:pPr>
    </w:p>
    <w:p w14:paraId="7E2722CD" w14:textId="77777777" w:rsidR="00C76F22" w:rsidRDefault="00C76F22" w:rsidP="002F0893">
      <w:pPr>
        <w:pStyle w:val="titoloprinc0"/>
        <w:rPr>
          <w:color w:val="002060"/>
        </w:rPr>
      </w:pPr>
    </w:p>
    <w:p w14:paraId="4819F146" w14:textId="709779C3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lastRenderedPageBreak/>
        <w:t>PROGRAMMA GARE</w:t>
      </w:r>
    </w:p>
    <w:p w14:paraId="37774E3E" w14:textId="1B7928C3" w:rsidR="00B91C5E" w:rsidRPr="00B51469" w:rsidRDefault="00B91C5E" w:rsidP="00B91C5E">
      <w:pPr>
        <w:pStyle w:val="titoloprinc0"/>
        <w:rPr>
          <w:color w:val="002060"/>
        </w:rPr>
      </w:pPr>
    </w:p>
    <w:p w14:paraId="28E175D7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5"/>
        <w:gridCol w:w="385"/>
        <w:gridCol w:w="898"/>
        <w:gridCol w:w="1178"/>
        <w:gridCol w:w="1551"/>
        <w:gridCol w:w="1553"/>
      </w:tblGrid>
      <w:tr w:rsidR="00F37F82" w:rsidRPr="00F37F82" w14:paraId="562F9CEC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2756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F92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59DF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9BA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50CC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727C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E953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15E6354E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3F52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1D1A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 C.FALERIA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F6A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504F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17/04/2026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D5C5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B53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7ED4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F37F82" w:rsidRPr="00F37F82" w14:paraId="0E5E8EF9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79E8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91C1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7C55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BA2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17/04/2026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AE18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557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EF37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F37F82" w:rsidRPr="00F37F82" w14:paraId="3ADE5FB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F942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3E17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D02F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D5A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F5C6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8DB9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346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OLIMPIADI</w:t>
            </w:r>
          </w:p>
        </w:tc>
      </w:tr>
      <w:tr w:rsidR="00F37F82" w:rsidRPr="00F37F82" w14:paraId="3DCE8034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ABDB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C948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A0B3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B86A" w14:textId="495A3BB7" w:rsidR="00F37F82" w:rsidRPr="00F37F82" w:rsidRDefault="00314091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09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</w:t>
            </w:r>
            <w:r w:rsidR="00F37F82"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/04/2026 </w:t>
            </w:r>
            <w:r w:rsidRPr="0031409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</w:t>
            </w:r>
            <w:r w:rsidR="00F37F82"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</w:t>
            </w:r>
            <w:r w:rsidRPr="0031409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  <w:r w:rsidR="00F37F82"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6AE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1538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DFE3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F37F82" w:rsidRPr="00F37F82" w14:paraId="45FEAAC0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91BA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5AB4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8C1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2C5C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908C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3873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68A9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F37F82" w:rsidRPr="00F37F82" w14:paraId="78E9105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96C1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41D6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902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AF80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9638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7120 "CENTRO SPORTIVO DELLA VALLE"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B329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0A5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BRANCADORO CASTTE D'ETE</w:t>
            </w:r>
          </w:p>
        </w:tc>
      </w:tr>
      <w:tr w:rsidR="00F37F82" w:rsidRPr="00F37F82" w14:paraId="7CA47D2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4C4C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CF05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DE7D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4FF7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8A36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DBA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517F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F37F82" w:rsidRPr="00F37F82" w14:paraId="09F44408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EE2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7410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6BB3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97E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9375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DC39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4C19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7AE2AFE2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826E28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7C8D483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8D9994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997"/>
        <w:gridCol w:w="385"/>
        <w:gridCol w:w="898"/>
        <w:gridCol w:w="1180"/>
        <w:gridCol w:w="1559"/>
        <w:gridCol w:w="1563"/>
      </w:tblGrid>
      <w:tr w:rsidR="00F37F82" w:rsidRPr="00F37F82" w14:paraId="0E700020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9A3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22C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1FF8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435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EC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DCFE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D51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577E9071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17F2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8B9F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3F4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E372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CA2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44B2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529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F37F82" w:rsidRPr="00F37F82" w14:paraId="7D2035F5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8299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0B7A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2A98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DB54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FF82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EB83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18F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F37F82" w:rsidRPr="00F37F82" w14:paraId="632C1E7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2F8B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CFA2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6347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781F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288C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5E0C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E269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F37F82" w:rsidRPr="00F37F82" w14:paraId="1711F35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9955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424B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089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A75C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49D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323 1CMUNALE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93A5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1179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F37F82" w:rsidRPr="00F37F82" w14:paraId="34706580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1060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27F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6038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1DD5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5D64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B5DE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E528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F37F82" w:rsidRPr="00F37F82" w14:paraId="5715C04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2A74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84F7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C9D8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4516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4DFE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325 COMUNALE "PIE' DI GUALDO"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D51F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PIORACO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E566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PIE' DI GUALDO</w:t>
            </w:r>
          </w:p>
        </w:tc>
      </w:tr>
      <w:tr w:rsidR="00F37F82" w:rsidRPr="00F37F82" w14:paraId="5D9A26F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E3E3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6407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DA5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9412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5CB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4B3A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C5D0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DEI CILIEGI</w:t>
            </w:r>
          </w:p>
        </w:tc>
      </w:tr>
      <w:tr w:rsidR="00F37F82" w:rsidRPr="00F37F82" w14:paraId="7C759077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5C5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4C45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C3C3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E7C7F" w14:textId="2F6E867A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</w:t>
            </w:r>
            <w:r w:rsidR="00314091" w:rsidRPr="0031409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D34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90F8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5C57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20E7DD8A" w14:textId="77777777" w:rsidR="00B91C5E" w:rsidRPr="00967E19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5DCCF7BC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1B48E268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1462802" w14:textId="77777777" w:rsidR="00E30092" w:rsidRDefault="00E30092" w:rsidP="007E5351">
      <w:pPr>
        <w:pStyle w:val="breakline"/>
        <w:rPr>
          <w:rFonts w:ascii="Arial" w:hAnsi="Arial" w:cs="Arial"/>
          <w:color w:val="002060"/>
        </w:rPr>
      </w:pPr>
    </w:p>
    <w:p w14:paraId="4B93F1D0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6188AF9D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70769883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32232920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TERZA CATEGORIA MACERATA</w:t>
      </w:r>
    </w:p>
    <w:p w14:paraId="2DCF2F3A" w14:textId="77777777" w:rsidR="00143B28" w:rsidRDefault="00143B28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B6BB8DD" w14:textId="77777777" w:rsidR="00062D15" w:rsidRPr="00A805B7" w:rsidRDefault="00062D15" w:rsidP="00062D15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bookmarkStart w:id="17" w:name="_Hlk225153837"/>
      <w:r w:rsidRPr="00A805B7"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3E9FA437" w14:textId="77777777" w:rsidR="00062D15" w:rsidRPr="00A805B7" w:rsidRDefault="00062D15" w:rsidP="00062D15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795B567" w14:textId="6C93AE45" w:rsidR="00062D15" w:rsidRDefault="00062D15" w:rsidP="00062D15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Terza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Categoria delle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ULTIME DUE GIORNATE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si disputino in contemporaneità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ed in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orario ufficiale,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per le sole gare interessate alla classifica (vittoria del campionato o play-off); saranno ufficializzate le gare interessate a tale disposizione, che si disputeranno 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nella giornata di SABATO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all’orario ufficiale:</w:t>
      </w:r>
    </w:p>
    <w:p w14:paraId="0EDC2E0C" w14:textId="77777777" w:rsidR="00062D15" w:rsidRPr="00A805B7" w:rsidRDefault="00062D15" w:rsidP="00062D15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55D1ABD" w14:textId="0CBB8DBD" w:rsidR="00062D15" w:rsidRPr="00A805B7" w:rsidRDefault="00062D15" w:rsidP="00062D15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lastRenderedPageBreak/>
        <w:t xml:space="preserve">CAMPIONATO </w:t>
      </w:r>
      <w:r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TERZ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A CATEGORIA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: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SABATO – ora ufficiale</w:t>
      </w:r>
    </w:p>
    <w:p w14:paraId="0FD7BB33" w14:textId="61948B1A" w:rsidR="00062D15" w:rsidRPr="00A805B7" w:rsidRDefault="00062D15" w:rsidP="00062D15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ultime DUE giornate di gara: 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SABATO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16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.05.2026 – SABATO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23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.05.2026</w:t>
      </w:r>
    </w:p>
    <w:p w14:paraId="14BD7AAC" w14:textId="77777777" w:rsidR="00062D15" w:rsidRDefault="00062D15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56605CE" w14:textId="77777777" w:rsidR="00062D15" w:rsidRPr="00062D15" w:rsidRDefault="00062D15" w:rsidP="00062D15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4"/>
          <w:szCs w:val="24"/>
          <w:lang w:eastAsia="en-US"/>
          <w14:ligatures w14:val="standardContextual"/>
        </w:rPr>
      </w:pPr>
      <w:r w:rsidRPr="00062D15"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RIDUZIONE TEMPO DI ATTESA</w:t>
      </w:r>
      <w:r w:rsidRPr="00062D15">
        <w:rPr>
          <w:rFonts w:ascii="Arial" w:eastAsia="Aptos" w:hAnsi="Arial" w:cs="Arial"/>
          <w:color w:val="17365D" w:themeColor="text2" w:themeShade="BF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5F96A0E" w14:textId="77777777" w:rsidR="00062D15" w:rsidRPr="00062D15" w:rsidRDefault="00062D15" w:rsidP="00062D15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062D15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Si precisa che il tempo di attesa per le gare delle ultime DUE giornate del Campionato di Terza Categoria è ridotto a 10 minuti (art. 54 N.O.I.F.).</w:t>
      </w:r>
    </w:p>
    <w:p w14:paraId="163082D9" w14:textId="4417DC85" w:rsidR="00E30092" w:rsidRPr="00967E19" w:rsidRDefault="00E30092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ariazioni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C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alendario</w:t>
      </w:r>
    </w:p>
    <w:p w14:paraId="5E187A2C" w14:textId="77777777" w:rsidR="00E30092" w:rsidRPr="00967E19" w:rsidRDefault="00E30092" w:rsidP="00E30092">
      <w:pPr>
        <w:rPr>
          <w:rFonts w:ascii="Arial" w:hAnsi="Arial" w:cs="Arial"/>
          <w:color w:val="002060"/>
        </w:rPr>
      </w:pPr>
    </w:p>
    <w:p w14:paraId="6C13E4CA" w14:textId="77777777" w:rsidR="00E30092" w:rsidRPr="00967E19" w:rsidRDefault="00E30092" w:rsidP="00E30092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MONTECOSARO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 Marzo</w:t>
      </w:r>
      <w:proofErr w:type="gramEnd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15:00</w:t>
      </w:r>
      <w:r w:rsidRPr="00967E19">
        <w:rPr>
          <w:rFonts w:ascii="Arial" w:hAnsi="Arial" w:cs="Arial"/>
          <w:color w:val="002060"/>
          <w:sz w:val="22"/>
          <w:szCs w:val="22"/>
        </w:rPr>
        <w:t>, stesso campo e giorno.</w:t>
      </w:r>
    </w:p>
    <w:bookmarkEnd w:id="17"/>
    <w:p w14:paraId="76122383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15F2C1C6" w14:textId="77777777" w:rsidR="00CA0C99" w:rsidRDefault="00CA0C99" w:rsidP="00CA0C99">
      <w:pPr>
        <w:rPr>
          <w:rFonts w:ascii="Arial" w:hAnsi="Arial" w:cs="Arial"/>
          <w:color w:val="002060"/>
          <w:sz w:val="22"/>
          <w:szCs w:val="22"/>
        </w:rPr>
      </w:pPr>
    </w:p>
    <w:p w14:paraId="29BD26C8" w14:textId="11DB14B2" w:rsidR="00CA0C99" w:rsidRPr="00967E19" w:rsidRDefault="00CA0C99" w:rsidP="00CA0C99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 xml:space="preserve">A.S.D. </w:t>
      </w:r>
      <w:r>
        <w:rPr>
          <w:rFonts w:ascii="Arial" w:hAnsi="Arial" w:cs="Arial"/>
          <w:b/>
          <w:bCs/>
          <w:color w:val="002060"/>
          <w:sz w:val="22"/>
          <w:szCs w:val="22"/>
        </w:rPr>
        <w:t>PETRIOLESE CALCIO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15: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967E19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038D4612" w14:textId="77777777" w:rsidR="00B451A5" w:rsidRDefault="00B451A5" w:rsidP="00B91C5E">
      <w:pPr>
        <w:pStyle w:val="titoloprinc0"/>
        <w:rPr>
          <w:color w:val="002060"/>
        </w:rPr>
      </w:pPr>
    </w:p>
    <w:p w14:paraId="5454AF73" w14:textId="77777777" w:rsidR="0066779E" w:rsidRPr="00967E19" w:rsidRDefault="0066779E" w:rsidP="0066779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4FDBA29F" w14:textId="77777777" w:rsidR="0066779E" w:rsidRPr="00967E19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</w:p>
    <w:p w14:paraId="37FA916B" w14:textId="72552EA1" w:rsidR="0066779E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5"/>
        <w:gridCol w:w="1937"/>
        <w:gridCol w:w="821"/>
        <w:gridCol w:w="588"/>
        <w:gridCol w:w="593"/>
        <w:gridCol w:w="2388"/>
      </w:tblGrid>
      <w:tr w:rsidR="0066779E" w:rsidRPr="00967E19" w14:paraId="6E8D9D26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97FAD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3E67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D3C2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A2EC4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0D351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7BA84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B4FF8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793C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574FD718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2A2CE" w14:textId="3B942D16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C972C" w14:textId="5BCA02C4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040C2" w14:textId="345B5761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14124" w14:textId="51F7F476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6779E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CORRIDONIENSE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D0D25" w14:textId="2F2019BA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E2314" w14:textId="0CEACF20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21:15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4798E" w14:textId="131B18E6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7F469" w14:textId="5E4BE745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COMUNALE "DINO FERRETTI"</w:t>
            </w:r>
          </w:p>
          <w:p w14:paraId="2DD81FFC" w14:textId="62C175AC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MOGLIANO</w:t>
            </w:r>
          </w:p>
        </w:tc>
      </w:tr>
    </w:tbl>
    <w:p w14:paraId="04B9C61B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330F27F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4C458E8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B93A20A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DDC2239" w14:textId="77777777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10/04/2026</w:t>
      </w:r>
    </w:p>
    <w:p w14:paraId="1119C1B2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24288D1A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790B" w:rsidRPr="00F4790B" w14:paraId="0D35E5DF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70747CD9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B9E43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- 9 Giornata - R</w:t>
                  </w:r>
                </w:p>
              </w:tc>
            </w:tr>
            <w:tr w:rsidR="00F4790B" w:rsidRPr="00F4790B" w14:paraId="1D37BE3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6887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AMATORI STESE 2007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F26C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ECA4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B2CB8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4C9805D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7F95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AUDAX SETTEMPEDANA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6ABB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SFORZACOSTA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A6959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4F92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3A19C6E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25144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NOVA TOLENTINO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80A6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03581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792A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89932D9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FB15A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7AA4D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3ECD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72725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4626B89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06DF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8AE3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PETRIOLESE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CF96F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07E8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9E89B2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C461F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EE98C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GINESIO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6884C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BAA8BF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8C574B3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94F31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DD374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5E1C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38AE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5FD49BE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ABF5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B049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BA6C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19707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910FDB7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2F22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11/04/2026</w:t>
                  </w:r>
                </w:p>
              </w:tc>
            </w:tr>
          </w:tbl>
          <w:p w14:paraId="5BE221C2" w14:textId="77777777" w:rsidR="00F4790B" w:rsidRPr="00F4790B" w:rsidRDefault="00F4790B" w:rsidP="00F4790B"/>
        </w:tc>
      </w:tr>
    </w:tbl>
    <w:p w14:paraId="39BC005F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C6712D3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94A3273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E7E1AC0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5FD24F20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4/2026 </w:t>
      </w:r>
    </w:p>
    <w:p w14:paraId="22326BDF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lastRenderedPageBreak/>
        <w:t xml:space="preserve">PROVVEDIMENTI DISCIPLINARI </w:t>
      </w:r>
    </w:p>
    <w:p w14:paraId="03611D69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FB1FEF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2A901271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74204D6B" w14:textId="1DB600E7" w:rsidR="00F4790B" w:rsidRPr="00F4790B" w:rsidRDefault="00F4790B" w:rsidP="00F4790B">
      <w:pPr>
        <w:spacing w:before="80" w:after="40"/>
        <w:jc w:val="left"/>
        <w:rPr>
          <w:rFonts w:ascii="Arial" w:hAnsi="Arial" w:cs="Arial"/>
        </w:rPr>
      </w:pPr>
      <w:r w:rsidRPr="00F4790B">
        <w:rPr>
          <w:rFonts w:ascii="Arial" w:hAnsi="Arial" w:cs="Arial"/>
        </w:rPr>
        <w:t xml:space="preserve">Euro 100,00 SAN GINESIO CALCIO A R.L. </w:t>
      </w:r>
      <w:r w:rsidR="00314091">
        <w:rPr>
          <w:rFonts w:ascii="Arial" w:hAnsi="Arial" w:cs="Arial"/>
        </w:rPr>
        <w:t xml:space="preserve">- </w:t>
      </w:r>
      <w:r w:rsidR="00314091" w:rsidRPr="00F4790B">
        <w:rPr>
          <w:rFonts w:ascii="Arial" w:hAnsi="Arial" w:cs="Arial"/>
        </w:rPr>
        <w:t>Matricola 919562</w:t>
      </w:r>
      <w:r w:rsidRPr="00F4790B">
        <w:rPr>
          <w:rFonts w:ascii="Arial" w:hAnsi="Arial" w:cs="Arial"/>
        </w:rPr>
        <w:br/>
        <w:t xml:space="preserve">Per avere i propri sostenitori per tutta la durata del secondo tempo rivolto frasi ingiuriose ed irriguardose nei confronti dell'arbitro. Recidivi. </w:t>
      </w:r>
    </w:p>
    <w:p w14:paraId="1646EFF2" w14:textId="6F1542F1" w:rsidR="00F4790B" w:rsidRPr="00F4790B" w:rsidRDefault="00F4790B" w:rsidP="00F4790B">
      <w:pPr>
        <w:spacing w:before="80" w:after="40"/>
        <w:jc w:val="left"/>
        <w:rPr>
          <w:rFonts w:ascii="Arial" w:hAnsi="Arial" w:cs="Arial"/>
        </w:rPr>
      </w:pPr>
      <w:r w:rsidRPr="00F4790B">
        <w:rPr>
          <w:rFonts w:ascii="Arial" w:hAnsi="Arial" w:cs="Arial"/>
        </w:rPr>
        <w:br/>
        <w:t xml:space="preserve">Euro 60,00 CAMERINO-CASTELRAIMONDO </w:t>
      </w:r>
      <w:r w:rsidR="00314091">
        <w:rPr>
          <w:rFonts w:ascii="Arial" w:hAnsi="Arial" w:cs="Arial"/>
        </w:rPr>
        <w:t xml:space="preserve">- </w:t>
      </w:r>
      <w:r w:rsidR="00314091" w:rsidRPr="00F4790B">
        <w:rPr>
          <w:rFonts w:ascii="Arial" w:hAnsi="Arial" w:cs="Arial"/>
        </w:rPr>
        <w:t>Matricola 952917</w:t>
      </w:r>
      <w:r w:rsidR="00314091">
        <w:rPr>
          <w:rFonts w:ascii="Arial" w:hAnsi="Arial" w:cs="Arial"/>
        </w:rPr>
        <w:t xml:space="preserve"> </w:t>
      </w:r>
      <w:r w:rsidRPr="00F4790B">
        <w:rPr>
          <w:rFonts w:ascii="Arial" w:hAnsi="Arial" w:cs="Arial"/>
        </w:rPr>
        <w:br/>
        <w:t xml:space="preserve">Per avere i propri sostenitori rivolto frasi ingiuriose nei confronti dell'arbitro, verso la fine del secondo tempo e fino al termine della gara. </w:t>
      </w:r>
    </w:p>
    <w:p w14:paraId="3A6FC3F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6CBCFB1F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26/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9F0437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AB6C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BIROCCO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35E3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14C7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FB38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6CF0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158E781" w14:textId="77777777" w:rsidR="00F4790B" w:rsidRPr="00F4790B" w:rsidRDefault="00F4790B" w:rsidP="00F4790B">
      <w:pPr>
        <w:spacing w:before="80" w:after="40"/>
        <w:jc w:val="left"/>
        <w:rPr>
          <w:rFonts w:ascii="Arial" w:hAnsi="Arial" w:cs="Arial"/>
        </w:rPr>
      </w:pPr>
      <w:r w:rsidRPr="00F4790B">
        <w:rPr>
          <w:rFonts w:ascii="Arial" w:hAnsi="Arial" w:cs="Arial"/>
        </w:rPr>
        <w:t xml:space="preserve">Per essere entrato in campo senza autorizzazione rivolgendo frasi ingiuriose nei confronti dell'arbitro. </w:t>
      </w:r>
    </w:p>
    <w:p w14:paraId="4AB5E6F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19/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0FFE5A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AD79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FEDERICI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EA2B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40F0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2731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6FB9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41AA1F8" w14:textId="77777777" w:rsidR="00F4790B" w:rsidRPr="00F4790B" w:rsidRDefault="00F4790B" w:rsidP="00F4790B">
      <w:pPr>
        <w:spacing w:before="80" w:after="40"/>
        <w:jc w:val="left"/>
        <w:rPr>
          <w:rFonts w:ascii="Arial" w:hAnsi="Arial" w:cs="Arial"/>
        </w:rPr>
      </w:pPr>
      <w:r w:rsidRPr="00F4790B">
        <w:rPr>
          <w:rFonts w:ascii="Arial" w:hAnsi="Arial" w:cs="Arial"/>
        </w:rPr>
        <w:t xml:space="preserve">Allontanato per proteste nei confronti dell'arbitro. </w:t>
      </w:r>
    </w:p>
    <w:p w14:paraId="6CC4808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4984C32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26/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970644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F2A2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FERRANTI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0C72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3EF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5D7F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9E63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7C4C5E6" w14:textId="77777777" w:rsidR="00F4790B" w:rsidRPr="00F4790B" w:rsidRDefault="00F4790B" w:rsidP="00F4790B">
      <w:pPr>
        <w:spacing w:before="80" w:after="40"/>
        <w:jc w:val="left"/>
        <w:rPr>
          <w:rFonts w:ascii="Arial" w:hAnsi="Arial" w:cs="Arial"/>
        </w:rPr>
      </w:pPr>
      <w:r w:rsidRPr="00F4790B">
        <w:rPr>
          <w:rFonts w:ascii="Arial" w:hAnsi="Arial" w:cs="Arial"/>
        </w:rPr>
        <w:t xml:space="preserve">Allontanato per doppia ammonizione, al termine della gara adottava un comportamento gravemente antisportivo nei confronti dell'arbitro. </w:t>
      </w:r>
    </w:p>
    <w:p w14:paraId="02E8F6E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E55AAE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15D961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B353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BIANCHETTI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57E2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C1A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31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C76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546633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90728B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1649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JARJU DAWDA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C687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84B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E0DC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PIZZICHINI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3008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F4790B" w:rsidRPr="00F4790B" w14:paraId="3080CB9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18B6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TAFFETANI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E04F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0B4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88E2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BADJIE MALANG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1792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5810441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3100796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0305AE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FBCF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PALANGA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2CE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E2C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4AB7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TESTICCIOLI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3AC2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0A1BA6F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9303129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FEB0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SIMONETTI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83AF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B043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EE20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MARCHESINI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19A7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38DAA88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F4CE50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FB9C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MESSINA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5E6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6D6F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1DFC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CANULLO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1CC0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F4790B" w:rsidRPr="00F4790B" w14:paraId="01D1EA2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A6E0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MICUCCI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C808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C71E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B364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D85C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6D1193B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B4F872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DC03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RIMATORI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910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D254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B8C7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8F80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501750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B9498C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389C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BORDOLINI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950E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1EEA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9D9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BRUFFA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64A1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F4790B" w:rsidRPr="00F4790B" w14:paraId="4E98871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647B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PAEZ FACUNDO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9F22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B7E5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A7D9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MORICHELLI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B7E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  <w:tr w:rsidR="00F4790B" w:rsidRPr="00F4790B" w14:paraId="714FBF3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327F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LEONARDI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FC4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9560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9FD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19A0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B684AD3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53C968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B350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CAPPELLACCI LEONARDO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E261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8CE7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5CAA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BOLDRINI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3D1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F4790B" w:rsidRPr="00F4790B" w14:paraId="1441583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6D13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AIGBEKEN FAVOUR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4281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7AF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3DC3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CB8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29E3225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5B4F099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8732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EL HARRASS FOUAD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75D3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F598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AC37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MIRA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94A2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02306777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CB828B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DDFC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BALDI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E9AD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6971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888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SALVUCCI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74CB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</w:tr>
      <w:tr w:rsidR="00F4790B" w:rsidRPr="00F4790B" w14:paraId="3B4442F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E821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COGNIGNI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294F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A6A7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2B4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SERAFINI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6277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F4790B" w:rsidRPr="00F4790B" w14:paraId="3874AC54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8F20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PIERONI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B0BD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1B0D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EB8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FD32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F03E396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71C0EF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EDFD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CHIFA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EEA3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B298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4F4B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ENNACHAT SAAD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CCDB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F4790B" w:rsidRPr="00F4790B" w14:paraId="0E6C3F7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5EE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SANDOBAL MOLINARI EZEQUIEL VALENT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9BA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18AE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A1C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GAMBINI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7D1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F4790B" w:rsidRPr="00F4790B" w14:paraId="28B2B24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B88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MARCELLETTI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6E5A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4BE6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9A95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NIANG OUSSEYNOU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18D3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</w:tbl>
    <w:p w14:paraId="6A6DEB9D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15F4CB1E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B20F2A5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A099F59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E32F97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D0E7464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925C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MINNUCCI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BB53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4AC7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A349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RAFANELLI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158F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</w:tbl>
    <w:p w14:paraId="6E93E91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5EA6F1F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1B2C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WASEEM ZEIN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468B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207F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DC7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12C8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59D7B47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BB672F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F37D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TIRABASSI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F412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23DA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4A9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B1E4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6D521B3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497AA3B9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00E7C5EE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6A0E725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75D04C4F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530C5E25" w14:textId="77777777" w:rsidR="002F0893" w:rsidRDefault="002F0893" w:rsidP="002F0893">
      <w:pPr>
        <w:pStyle w:val="titoloprinc0"/>
        <w:rPr>
          <w:color w:val="002060"/>
        </w:rPr>
      </w:pPr>
    </w:p>
    <w:p w14:paraId="1C849D91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269D7B46" w14:textId="77777777" w:rsidR="002F0893" w:rsidRDefault="002F0893" w:rsidP="002F0893">
      <w:pPr>
        <w:pStyle w:val="titoloprinc0"/>
        <w:rPr>
          <w:color w:val="002060"/>
        </w:rPr>
      </w:pPr>
    </w:p>
    <w:p w14:paraId="1791898C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501E3136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66E9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E641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18A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2EF8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B11A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16C8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CF8E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5BBA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D4B5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10A2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28EEC91B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2B8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5AA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58CB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3AB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DE2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8C4F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A25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A84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2A8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00C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28FE68D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5CDB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25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AD6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D929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CEDC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B36C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216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2EAB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2E8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283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2C70D1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C92E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8B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2A1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D73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3DA1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D5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7BF0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8E41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DB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DAD1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8967A7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509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5DE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EA92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B91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BFF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E682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458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A912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F41A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5D41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A09F90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496F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0985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0F8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C71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0DD8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021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FE7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6B3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52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9A3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418C62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3E67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CA0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C5BE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E0C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FC4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499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1B3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55B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2C99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D36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C241CC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7412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483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B63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BCF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F591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A9A7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53EB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3F1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597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39B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FCFF79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02D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D87D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191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A379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30A1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7390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64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B74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6C0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3F5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7B062B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94B3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873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6DBB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90D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61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29C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435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FEE9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1FBF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C01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78C439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7623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B51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411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767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B8D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4FD6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963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384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C46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076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AA0A2A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8D84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D3A0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75D5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544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4DBD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325B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D07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D6B0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F018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A24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6CBCE2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BB47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7C3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67B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7BAF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B51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73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0DA5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472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E41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4B9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B60558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0DBB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955F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2D85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1662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DD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9455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65CF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976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AA9D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31C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B193CE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D910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9EE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A94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A51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7EBD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7E6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408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BF4C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B5FF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DA4D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6E3AE2E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1FBE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9972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4D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DAC1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FA2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B584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5D2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E539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95F8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2CD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299381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DD13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D3F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56C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44A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09A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98BC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410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C56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7E8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E204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28EFDBB" w14:textId="77777777" w:rsidR="002F0893" w:rsidRDefault="002F0893" w:rsidP="002F0893">
      <w:pPr>
        <w:pStyle w:val="titoloprinc0"/>
        <w:rPr>
          <w:color w:val="002060"/>
        </w:rPr>
      </w:pPr>
    </w:p>
    <w:p w14:paraId="42A8A57B" w14:textId="77777777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8722BDF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1C25F4F6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7582D5E2" w14:textId="77777777" w:rsidR="00B451A5" w:rsidRPr="00967E19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35135919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28"/>
        <w:gridCol w:w="385"/>
        <w:gridCol w:w="898"/>
        <w:gridCol w:w="1185"/>
        <w:gridCol w:w="1549"/>
        <w:gridCol w:w="1544"/>
      </w:tblGrid>
      <w:tr w:rsidR="00F37F82" w:rsidRPr="00F37F82" w14:paraId="48BBC917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DEF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65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31A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275D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0D9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56B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919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6DC753C3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52C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A1A2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8E6D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C75D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17/04/2026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614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D555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F597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F37F82" w:rsidRPr="00F37F82" w14:paraId="65596CC6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548A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1801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BE67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65E7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17/04/2026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2055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4CBC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A68F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F37F82" w:rsidRPr="00F37F82" w14:paraId="539F2D02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EC5B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4CD6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80DC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4875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17/04/2026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919D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0B25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72CD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F37F82" w:rsidRPr="00F37F82" w14:paraId="073AFC8B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E92D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36E1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410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E858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600E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DB53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D351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F37F82" w:rsidRPr="00F37F82" w14:paraId="274C553E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708A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3FCA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09A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5B8B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2D2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D27E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1AB7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  <w:tr w:rsidR="00F37F82" w:rsidRPr="00F37F82" w14:paraId="1B7BE908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F0E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CD5C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17FB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770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A6EE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322 COMUNALE "CIABOCCO E PROPERZI"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CDEA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PETRIOLO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6342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F37F82" w:rsidRPr="00F37F82" w14:paraId="0AC7107A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78D1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D1D4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9DA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B990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B4B1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300 COMUNALE "SFORZACOSTA"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C49D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A3F9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NATALI FZ. SFORZACOSTA</w:t>
            </w:r>
          </w:p>
        </w:tc>
      </w:tr>
      <w:tr w:rsidR="00F37F82" w:rsidRPr="00F37F82" w14:paraId="18422F49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FD2D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8569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00DC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D09B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AB8C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06BF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A8DE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1E51D27F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11D1916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7F1AE5C8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5EF095D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438BA6DB" w14:textId="77777777" w:rsidR="00C76F22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400BDB6C" w14:textId="77777777" w:rsidR="00C76F22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33A4FA6D" w14:textId="77777777" w:rsidR="00C76F22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2A10C8BF" w14:textId="77777777" w:rsidR="00C76F22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67F559C0" w14:textId="77777777" w:rsidR="007871FE" w:rsidRPr="00967E19" w:rsidRDefault="007871FE" w:rsidP="007871FE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 xml:space="preserve">COPPA PROVINCIALE </w:t>
      </w:r>
      <w:r w:rsidRPr="00967E19">
        <w:rPr>
          <w:color w:val="002060"/>
        </w:rPr>
        <w:t>JUNIORES UNDER 19 -</w:t>
      </w:r>
      <w:r>
        <w:rPr>
          <w:color w:val="002060"/>
        </w:rPr>
        <w:t xml:space="preserve"> </w:t>
      </w:r>
      <w:r w:rsidRPr="00967E19">
        <w:rPr>
          <w:color w:val="002060"/>
        </w:rPr>
        <w:t>MC</w:t>
      </w:r>
    </w:p>
    <w:p w14:paraId="4A80FF74" w14:textId="77777777" w:rsidR="007871FE" w:rsidRDefault="007871FE" w:rsidP="007871FE">
      <w:pPr>
        <w:pStyle w:val="breakline"/>
        <w:rPr>
          <w:rFonts w:ascii="Arial" w:eastAsiaTheme="minorEastAsia" w:hAnsi="Arial" w:cs="Arial"/>
          <w:color w:val="002060"/>
        </w:rPr>
      </w:pPr>
    </w:p>
    <w:p w14:paraId="6CE3A59A" w14:textId="77777777" w:rsidR="00217CD5" w:rsidRDefault="00217CD5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951D26" w14:textId="77777777" w:rsidR="00217CD5" w:rsidRPr="00967E19" w:rsidRDefault="00217CD5" w:rsidP="00217CD5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138BF913" w14:textId="77777777" w:rsidR="00217CD5" w:rsidRPr="00967E19" w:rsidRDefault="00217CD5" w:rsidP="00217CD5">
      <w:pPr>
        <w:pStyle w:val="titoloprinc0"/>
        <w:jc w:val="left"/>
        <w:rPr>
          <w:color w:val="002060"/>
          <w:sz w:val="24"/>
          <w:szCs w:val="24"/>
        </w:rPr>
      </w:pPr>
    </w:p>
    <w:p w14:paraId="7BDEFF34" w14:textId="77777777" w:rsidR="00217CD5" w:rsidRDefault="00217CD5" w:rsidP="00217CD5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5"/>
        <w:gridCol w:w="1937"/>
        <w:gridCol w:w="821"/>
        <w:gridCol w:w="588"/>
        <w:gridCol w:w="593"/>
        <w:gridCol w:w="2388"/>
      </w:tblGrid>
      <w:tr w:rsidR="00217CD5" w:rsidRPr="00967E19" w14:paraId="7EE81C2C" w14:textId="77777777" w:rsidTr="00F3680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15BA9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64048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CD47C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7A15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833B9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50D9C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E580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C3271" w14:textId="77777777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17CD5" w:rsidRPr="00967E19" w14:paraId="084D677D" w14:textId="77777777" w:rsidTr="00F3680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DBF65" w14:textId="3A97B6B5" w:rsidR="00217CD5" w:rsidRPr="00967E19" w:rsidRDefault="00217CD5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43F76" w14:textId="62D383BF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A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36D6E" w14:textId="037396B1" w:rsidR="00217CD5" w:rsidRPr="00967E19" w:rsidRDefault="00217CD5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APPIGNANESE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9ED73" w14:textId="4C1E5C93" w:rsidR="00217CD5" w:rsidRPr="00967E19" w:rsidRDefault="00217CD5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427A" w14:textId="17BFB90E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DF2CC" w14:textId="20A44918" w:rsidR="00217CD5" w:rsidRPr="00967E19" w:rsidRDefault="00217CD5" w:rsidP="00F3680B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869F5" w14:textId="265A8A19" w:rsidR="00217CD5" w:rsidRPr="00967E19" w:rsidRDefault="00217CD5" w:rsidP="00F3680B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59A6C" w14:textId="5994CEB8" w:rsidR="00217CD5" w:rsidRDefault="00217CD5" w:rsidP="00F3680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</w:p>
          <w:p w14:paraId="6641E079" w14:textId="31977F2F" w:rsidR="00217CD5" w:rsidRPr="00967E19" w:rsidRDefault="00217CD5" w:rsidP="00F3680B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APPIGNANO</w:t>
            </w:r>
          </w:p>
        </w:tc>
      </w:tr>
    </w:tbl>
    <w:p w14:paraId="1F83DBD4" w14:textId="77777777" w:rsidR="00217CD5" w:rsidRDefault="00217CD5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E99DC13" w14:textId="204C05B6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F9C7C94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ACC4B50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11/04/2026</w:t>
      </w:r>
    </w:p>
    <w:p w14:paraId="0A7241AA" w14:textId="77777777" w:rsidR="00F37F82" w:rsidRPr="00F37F82" w:rsidRDefault="00F37F82" w:rsidP="00F37F82">
      <w:pPr>
        <w:jc w:val="left"/>
        <w:rPr>
          <w:rFonts w:ascii="Arial" w:hAnsi="Arial" w:cs="Arial"/>
          <w:color w:val="000000"/>
        </w:rPr>
      </w:pPr>
      <w:r w:rsidRPr="00F37F82">
        <w:rPr>
          <w:rFonts w:ascii="Arial" w:hAnsi="Arial" w:cs="Arial"/>
          <w:color w:val="000000"/>
        </w:rPr>
        <w:t>Si trascrivono qui di seguito i risultati ufficiali delle gare disputate</w:t>
      </w:r>
    </w:p>
    <w:p w14:paraId="5C4DC523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37F82" w:rsidRPr="00F37F82" w14:paraId="5FE4FCF3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37F82" w:rsidRPr="00F37F82" w14:paraId="0146816C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90BA44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37F82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 Giornata - A</w:t>
                  </w:r>
                </w:p>
              </w:tc>
            </w:tr>
            <w:tr w:rsidR="00F37F82" w:rsidRPr="00F37F82" w14:paraId="56C8D7CF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FC0FD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B5898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2846A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1EB9C1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37F82" w:rsidRPr="00F37F82" w14:paraId="3036E5C7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C10F7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CINGOLANA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3BBBB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5D345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6CBD7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37F82" w:rsidRPr="00F37F82" w14:paraId="5DB69C67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9C1B5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29225C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7E297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C730E" w14:textId="77777777" w:rsidR="00F37F82" w:rsidRPr="00F37F82" w:rsidRDefault="00F37F82" w:rsidP="00F37F8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37F82" w:rsidRPr="00F37F82" w14:paraId="72048808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9AFDB9" w14:textId="77777777" w:rsidR="00F37F82" w:rsidRPr="00F37F82" w:rsidRDefault="00F37F82" w:rsidP="00F37F8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37F8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12/04/2026</w:t>
                  </w:r>
                </w:p>
              </w:tc>
            </w:tr>
          </w:tbl>
          <w:p w14:paraId="32E39557" w14:textId="77777777" w:rsidR="00F37F82" w:rsidRPr="00F37F82" w:rsidRDefault="00F37F82" w:rsidP="00F37F82"/>
        </w:tc>
      </w:tr>
    </w:tbl>
    <w:p w14:paraId="0163EBAC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154D7E9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EEBE8D9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1B50C518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73C478DF" w14:textId="77777777" w:rsidR="00F37F82" w:rsidRPr="00F37F82" w:rsidRDefault="00F37F82" w:rsidP="00F37F82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535DF98C" w14:textId="77777777" w:rsidR="00F37F82" w:rsidRPr="00F37F82" w:rsidRDefault="00F37F82" w:rsidP="00F37F82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37F82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3B577C" w14:textId="77777777" w:rsidR="00F37F82" w:rsidRPr="00F37F82" w:rsidRDefault="00F37F82" w:rsidP="00F37F82">
      <w:pPr>
        <w:jc w:val="left"/>
        <w:rPr>
          <w:rFonts w:ascii="Arial" w:hAnsi="Arial" w:cs="Arial"/>
          <w:color w:val="000000"/>
        </w:rPr>
      </w:pPr>
      <w:r w:rsidRPr="00F37F82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A9811E8" w14:textId="77777777" w:rsidR="00F37F82" w:rsidRPr="00F37F82" w:rsidRDefault="00F37F82" w:rsidP="00F37F8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37F82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6F3AD4C" w14:textId="77777777" w:rsidR="00F37F82" w:rsidRPr="00F37F82" w:rsidRDefault="00F37F82" w:rsidP="00F37F8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37F82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37F82" w:rsidRPr="00F37F82" w14:paraId="1F8350C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C2967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CARRADORI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4ABB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37F82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8BA81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7C725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STRAINI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FBFF1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37F82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</w:tbl>
    <w:p w14:paraId="0BBF908F" w14:textId="77777777" w:rsidR="00F37F82" w:rsidRPr="00F37F82" w:rsidRDefault="00F37F82" w:rsidP="00F37F82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4F196762" w14:textId="77777777" w:rsidR="00F37F82" w:rsidRPr="00F37F82" w:rsidRDefault="00F37F82" w:rsidP="00F37F82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37F82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CA0059A" w14:textId="77777777" w:rsidR="00F37F82" w:rsidRPr="00F37F82" w:rsidRDefault="00F37F82" w:rsidP="00F37F82">
      <w:pPr>
        <w:jc w:val="left"/>
        <w:rPr>
          <w:rFonts w:ascii="Arial" w:hAnsi="Arial" w:cs="Arial"/>
          <w:color w:val="000000"/>
        </w:rPr>
      </w:pPr>
      <w:r w:rsidRPr="00F37F82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203A71B" w14:textId="77777777" w:rsidR="00F37F82" w:rsidRPr="00F37F82" w:rsidRDefault="00F37F82" w:rsidP="00F37F8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37F82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12E9F90" w14:textId="77777777" w:rsidR="00F37F82" w:rsidRPr="00F37F82" w:rsidRDefault="00F37F82" w:rsidP="00F37F8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37F82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37F82" w:rsidRPr="00F37F82" w14:paraId="5A4B26E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C083E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ZITTI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4FD74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37F82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C1731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29AA8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37F82">
              <w:rPr>
                <w:rFonts w:ascii="Arial" w:hAnsi="Arial" w:cs="Arial"/>
                <w:sz w:val="16"/>
                <w:szCs w:val="16"/>
              </w:rPr>
              <w:t>FIDELANGELI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3C938" w14:textId="77777777" w:rsidR="00F37F82" w:rsidRPr="00F37F82" w:rsidRDefault="00F37F82" w:rsidP="00F37F8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37F82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</w:tr>
    </w:tbl>
    <w:p w14:paraId="04A5F1A7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6D345587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0BC20F49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ED12515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28886DFF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14F0A189" w14:textId="77777777" w:rsidR="002F0893" w:rsidRDefault="002F0893" w:rsidP="002F0893">
      <w:pPr>
        <w:pStyle w:val="titoloprinc0"/>
        <w:rPr>
          <w:color w:val="002060"/>
        </w:rPr>
      </w:pPr>
    </w:p>
    <w:p w14:paraId="6E71CCB3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1EC6D741" w14:textId="77777777" w:rsidR="002F0893" w:rsidRDefault="002F0893" w:rsidP="002F0893">
      <w:pPr>
        <w:pStyle w:val="titoloprinc0"/>
        <w:rPr>
          <w:color w:val="002060"/>
        </w:rPr>
      </w:pPr>
    </w:p>
    <w:p w14:paraId="49E0D998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459FF76D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86F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D7B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543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36F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F53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39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8B1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E58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E167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0664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0C011A36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3D75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9D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D4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46C1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33D0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9998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485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DB93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6CE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9A0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813982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745A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744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164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E4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1BF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6EF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1113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D999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AC5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C37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8BE2D4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54C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DBE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3CEC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FA8F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2DA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1C6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C6A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42F4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BF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F1E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059DA2E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B4C1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2E5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0DC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095B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C979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B3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9A3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ADF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9B98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12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5F5DAF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F44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FDC6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8331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C0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15D2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EAEC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2EDF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F097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C29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0317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FE8021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664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5F01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824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A140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20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D9C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20A1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A5A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60A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34DA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D3CA590" w14:textId="77777777" w:rsidR="002F0893" w:rsidRDefault="002F0893" w:rsidP="002F0893">
      <w:pPr>
        <w:pStyle w:val="titoloprinc0"/>
        <w:rPr>
          <w:color w:val="002060"/>
        </w:rPr>
      </w:pPr>
    </w:p>
    <w:p w14:paraId="2AA8740F" w14:textId="77777777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1A9993C5" w14:textId="77777777" w:rsidR="00321C34" w:rsidRDefault="00321C34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E963A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0"/>
        <w:gridCol w:w="385"/>
        <w:gridCol w:w="898"/>
        <w:gridCol w:w="1191"/>
        <w:gridCol w:w="1562"/>
        <w:gridCol w:w="1536"/>
      </w:tblGrid>
      <w:tr w:rsidR="00F37F82" w:rsidRPr="00F37F82" w14:paraId="17170D0F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FF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C345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46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5970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02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2E8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723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5F8A2237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CA80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6FB7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B00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474C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026D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FFE2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6AA9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F37F82" w:rsidRPr="00F37F82" w14:paraId="6CE5AD4B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F71E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136D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15E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D50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504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261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DA31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7265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IMPIANTI SPORTIVI</w:t>
            </w:r>
          </w:p>
        </w:tc>
      </w:tr>
      <w:tr w:rsidR="00F37F82" w:rsidRPr="00F37F82" w14:paraId="19B76B5F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5F51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8E52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BC29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3ED6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17:45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728C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92D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22A8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</w:tbl>
    <w:p w14:paraId="2FD9AD74" w14:textId="77777777" w:rsidR="00321C34" w:rsidRDefault="00321C34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9CAEBB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7E4A23F3" w14:textId="77777777" w:rsidR="00DD7596" w:rsidRDefault="00DD7596" w:rsidP="007E5351">
      <w:pPr>
        <w:pStyle w:val="breakline"/>
        <w:rPr>
          <w:rFonts w:ascii="Arial" w:hAnsi="Arial" w:cs="Arial"/>
          <w:color w:val="002060"/>
        </w:rPr>
      </w:pPr>
    </w:p>
    <w:p w14:paraId="1EF196A8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2C6686AC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35774780" w14:textId="77777777" w:rsidR="00314091" w:rsidRPr="00967E19" w:rsidRDefault="00314091" w:rsidP="007E5351">
      <w:pPr>
        <w:pStyle w:val="breakline"/>
        <w:rPr>
          <w:rFonts w:ascii="Arial" w:hAnsi="Arial" w:cs="Arial"/>
          <w:color w:val="002060"/>
        </w:rPr>
      </w:pPr>
    </w:p>
    <w:p w14:paraId="61D07493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523D8C7F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ALLIEVI MACERATA II FASE</w:t>
      </w:r>
    </w:p>
    <w:p w14:paraId="37246320" w14:textId="77777777" w:rsidR="00314091" w:rsidRDefault="00314091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18" w:name="_Hlk223437121"/>
    </w:p>
    <w:bookmarkEnd w:id="18"/>
    <w:p w14:paraId="5B325646" w14:textId="77777777" w:rsidR="003372D4" w:rsidRPr="00967E19" w:rsidRDefault="003372D4" w:rsidP="003372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35249618" w14:textId="77777777" w:rsidR="003372D4" w:rsidRPr="00967E19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</w:p>
    <w:p w14:paraId="579EE851" w14:textId="77777777" w:rsidR="003372D4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5D7823" w:rsidRPr="00967E19" w14:paraId="6AEA2C9E" w14:textId="77777777" w:rsidTr="00767EC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319E4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53FE2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084D7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4E75F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D1B5B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F1EA4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75657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1C81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D7823" w:rsidRPr="00967E19" w14:paraId="7A4A4177" w14:textId="77777777" w:rsidTr="00767EC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EAC99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4586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7D449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7CD9C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APPIGNANESE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7B263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35C33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5015F" w14:textId="77777777" w:rsidR="005D7823" w:rsidRPr="00967E19" w:rsidRDefault="005D7823" w:rsidP="00767ECE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26245" w14:textId="77777777" w:rsidR="005D7823" w:rsidRDefault="005D7823" w:rsidP="00767EC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2F30B2DB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D289BCF" w14:textId="77777777" w:rsidR="005D7823" w:rsidRDefault="005D7823" w:rsidP="003372D4">
      <w:pPr>
        <w:pStyle w:val="titoloprinc0"/>
        <w:jc w:val="left"/>
        <w:rPr>
          <w:color w:val="002060"/>
          <w:sz w:val="24"/>
          <w:szCs w:val="24"/>
        </w:rPr>
      </w:pPr>
    </w:p>
    <w:p w14:paraId="1640C0CD" w14:textId="77777777" w:rsidR="00314091" w:rsidRDefault="00314091" w:rsidP="003372D4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5"/>
        <w:gridCol w:w="1937"/>
        <w:gridCol w:w="821"/>
        <w:gridCol w:w="588"/>
        <w:gridCol w:w="593"/>
        <w:gridCol w:w="2388"/>
      </w:tblGrid>
      <w:tr w:rsidR="0066779E" w:rsidRPr="00967E19" w14:paraId="5925B531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5C5EA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651F6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32DCC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0C65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70D7D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D729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1E033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2DA1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1803060F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4F6EA" w14:textId="3A62D231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127E1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3B769" w14:textId="0F50FA32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SETTEMPEDA A.S.D.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FF45D" w14:textId="112B015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E569E" w14:textId="4C23F4A2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DEC8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6C325" w14:textId="5BED5303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91158" w14:textId="6917A50B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"TULLIO LEONORI"</w:t>
            </w:r>
          </w:p>
          <w:p w14:paraId="6A7B51EE" w14:textId="54A9F531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SAN SEVERINO MARCHE</w:t>
            </w:r>
          </w:p>
        </w:tc>
      </w:tr>
    </w:tbl>
    <w:p w14:paraId="276FD11B" w14:textId="77777777" w:rsidR="0066779E" w:rsidRPr="00967E19" w:rsidRDefault="0066779E" w:rsidP="003372D4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3372D4" w:rsidRPr="00967E19" w14:paraId="0581D635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33DDA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8802D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3017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3B1DC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EDA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2538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9BC99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F899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372D4" w:rsidRPr="00967E19" w14:paraId="731085BF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373D0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ED41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C6FC6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8AF7B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0F67F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D46DF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49F98" w14:textId="77777777" w:rsidR="003372D4" w:rsidRPr="00967E19" w:rsidRDefault="003372D4" w:rsidP="003872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B681A" w14:textId="77777777" w:rsidR="003372D4" w:rsidRDefault="003372D4" w:rsidP="003872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7A859E22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DE817A" w14:textId="77777777" w:rsidR="00483C85" w:rsidRDefault="00483C85" w:rsidP="003372D4">
      <w:pPr>
        <w:pStyle w:val="titoloprinc0"/>
        <w:jc w:val="left"/>
        <w:rPr>
          <w:color w:val="002060"/>
          <w:sz w:val="24"/>
          <w:szCs w:val="24"/>
        </w:rPr>
      </w:pPr>
    </w:p>
    <w:p w14:paraId="679355D0" w14:textId="17F7A0BF" w:rsidR="003372D4" w:rsidRPr="00967E19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41"/>
        <w:gridCol w:w="821"/>
        <w:gridCol w:w="588"/>
        <w:gridCol w:w="593"/>
        <w:gridCol w:w="2388"/>
      </w:tblGrid>
      <w:tr w:rsidR="00CA0C99" w:rsidRPr="00967E19" w14:paraId="4039E35D" w14:textId="77777777" w:rsidTr="00AE06B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EAE4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2155B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A0673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61AB4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B5CAF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F71A0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6EEFA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ABD38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A0C99" w:rsidRPr="00DA20F2" w14:paraId="74309352" w14:textId="77777777" w:rsidTr="00AE06B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42E58" w14:textId="77777777" w:rsidR="00CA0C99" w:rsidRPr="00967E19" w:rsidRDefault="00CA0C99" w:rsidP="00AE06B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2AB5A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47D2D" w14:textId="77777777" w:rsidR="00CA0C99" w:rsidRPr="00967E19" w:rsidRDefault="00CA0C99" w:rsidP="00AE06B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DA20F2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22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30D53" w14:textId="77777777" w:rsidR="00CA0C99" w:rsidRPr="00967E19" w:rsidRDefault="00CA0C99" w:rsidP="00AE06B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DA20F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30B3B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2CDCB" w14:textId="77777777" w:rsidR="00CA0C99" w:rsidRPr="00967E19" w:rsidRDefault="00CA0C99" w:rsidP="00AE06B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DCC3A" w14:textId="77777777" w:rsidR="00CA0C99" w:rsidRPr="00967E19" w:rsidRDefault="00CA0C99" w:rsidP="00AE06B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7AB3" w14:textId="77777777" w:rsidR="00CA0C99" w:rsidRDefault="00CA0C99" w:rsidP="00AE06B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A20F2">
              <w:rPr>
                <w:rFonts w:ascii="Calibri" w:hAnsi="Calibri"/>
                <w:color w:val="012741"/>
                <w:spacing w:val="-4"/>
                <w:sz w:val="17"/>
              </w:rPr>
              <w:t>COMUNALE "ANGELO PIANI"</w:t>
            </w:r>
          </w:p>
          <w:p w14:paraId="50C0169E" w14:textId="77777777" w:rsidR="00CA0C99" w:rsidRPr="00DA20F2" w:rsidRDefault="00CA0C99" w:rsidP="00AE06B8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 w:rsidRPr="00DA20F2"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CALDAROLA</w:t>
            </w:r>
          </w:p>
        </w:tc>
      </w:tr>
    </w:tbl>
    <w:p w14:paraId="76FB68EC" w14:textId="77777777" w:rsidR="00CA0C99" w:rsidRDefault="00CA0C99" w:rsidP="003372D4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41"/>
        <w:gridCol w:w="821"/>
        <w:gridCol w:w="588"/>
        <w:gridCol w:w="593"/>
        <w:gridCol w:w="2388"/>
      </w:tblGrid>
      <w:tr w:rsidR="0066779E" w:rsidRPr="00967E19" w14:paraId="332F2E54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A5F58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8794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0749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6F8F1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8EEB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AF96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E1E0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4103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DA20F2" w14:paraId="29A42A83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11B44" w14:textId="45538576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FD5E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CA182" w14:textId="69D7120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22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CB55E" w14:textId="7DC21669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SALESIANA VIGOR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B961" w14:textId="75CADE51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29D18" w14:textId="46800BAA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19:00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1A045" w14:textId="046696AC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E6F54" w14:textId="3255FD90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COMUNALE "DINO FERRETTI"</w:t>
            </w:r>
          </w:p>
          <w:p w14:paraId="6A21B185" w14:textId="066A0B56" w:rsidR="0066779E" w:rsidRPr="00DA20F2" w:rsidRDefault="0066779E" w:rsidP="00B539F9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MOGLIANO</w:t>
            </w:r>
          </w:p>
        </w:tc>
      </w:tr>
    </w:tbl>
    <w:p w14:paraId="46339729" w14:textId="77777777" w:rsidR="00CA0C99" w:rsidRDefault="00CA0C99" w:rsidP="003372D4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41"/>
        <w:gridCol w:w="821"/>
        <w:gridCol w:w="588"/>
        <w:gridCol w:w="593"/>
        <w:gridCol w:w="2388"/>
      </w:tblGrid>
      <w:tr w:rsidR="00F93CDA" w:rsidRPr="00967E19" w14:paraId="06D337F6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18D87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F33F5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91585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B6F25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3EADB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5BCAF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45958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461A8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93CDA" w:rsidRPr="00DA20F2" w14:paraId="2559E02D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6883E" w14:textId="77777777" w:rsidR="00F93CDA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5B55A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AF6DD" w14:textId="285C3623" w:rsidR="00F93CDA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22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D6CD3" w14:textId="0A6FDC40" w:rsidR="00F93CDA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CLUENTINA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4D41C" w14:textId="77777777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A20E0" w14:textId="79A22BDF" w:rsidR="00F93CDA" w:rsidRPr="00967E19" w:rsidRDefault="00F93CDA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BD7AA" w14:textId="242F6397" w:rsidR="00F93CDA" w:rsidRPr="00967E19" w:rsidRDefault="00F93CDA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D67A2" w14:textId="51E2CEC8" w:rsidR="00F93CDA" w:rsidRDefault="00F93CDA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93CDA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1D0D6149" w14:textId="7E54E535" w:rsidR="00F93CDA" w:rsidRPr="00DA20F2" w:rsidRDefault="00F93CDA" w:rsidP="00B539F9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LORO PICENO</w:t>
            </w:r>
          </w:p>
        </w:tc>
      </w:tr>
    </w:tbl>
    <w:p w14:paraId="6FDF752F" w14:textId="77777777" w:rsidR="00C41610" w:rsidRDefault="00C41610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41"/>
        <w:gridCol w:w="821"/>
        <w:gridCol w:w="588"/>
        <w:gridCol w:w="593"/>
        <w:gridCol w:w="2388"/>
      </w:tblGrid>
      <w:tr w:rsidR="00C75C57" w:rsidRPr="00967E19" w14:paraId="311834CE" w14:textId="77777777" w:rsidTr="00557F9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03B53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087EB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AEEA8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26F6C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94FE6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AFB98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2A786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18716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75C57" w:rsidRPr="00DA20F2" w14:paraId="5502EE86" w14:textId="77777777" w:rsidTr="00C75C57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E8633" w14:textId="101AE725" w:rsidR="00C75C57" w:rsidRPr="00967E19" w:rsidRDefault="00C75C57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F1152" w14:textId="77777777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83282" w14:textId="6689E985" w:rsidR="00C75C57" w:rsidRPr="00967E19" w:rsidRDefault="00C75C57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POL. TRODICA SPORT</w:t>
            </w:r>
          </w:p>
        </w:tc>
        <w:tc>
          <w:tcPr>
            <w:tcW w:w="22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67626" w14:textId="51D9BCEE" w:rsidR="00C75C57" w:rsidRPr="00967E19" w:rsidRDefault="00C75C57" w:rsidP="00557F9F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703C" w14:textId="78167FDF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1A53C" w14:textId="44607EBA" w:rsidR="00C75C57" w:rsidRPr="00967E19" w:rsidRDefault="00C75C57" w:rsidP="00557F9F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CB6CD" w14:textId="12B7CDA2" w:rsidR="00C75C57" w:rsidRPr="00967E19" w:rsidRDefault="00C75C57" w:rsidP="00557F9F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19:00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DC5AC" w14:textId="055C9F67" w:rsidR="00C75C57" w:rsidRDefault="00C75C57" w:rsidP="00557F9F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75C57">
              <w:rPr>
                <w:rFonts w:ascii="Calibri" w:hAnsi="Calibri"/>
                <w:color w:val="012741"/>
                <w:spacing w:val="-4"/>
                <w:sz w:val="17"/>
              </w:rPr>
              <w:t>"SAN FRANCESCO"</w:t>
            </w:r>
          </w:p>
          <w:p w14:paraId="1654F9E1" w14:textId="28BF8C3B" w:rsidR="00C75C57" w:rsidRPr="00DA20F2" w:rsidRDefault="00C75C57" w:rsidP="00557F9F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MORROVALLE</w:t>
            </w:r>
          </w:p>
        </w:tc>
      </w:tr>
    </w:tbl>
    <w:p w14:paraId="05961464" w14:textId="77777777" w:rsidR="00C41610" w:rsidRDefault="00C41610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178"/>
        <w:gridCol w:w="1674"/>
        <w:gridCol w:w="821"/>
        <w:gridCol w:w="588"/>
        <w:gridCol w:w="593"/>
        <w:gridCol w:w="2388"/>
      </w:tblGrid>
      <w:tr w:rsidR="00641BE0" w:rsidRPr="00967E19" w14:paraId="05FA8B2D" w14:textId="77777777" w:rsidTr="00641BE0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9A7A4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19" w:name="_Hlk226963672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0FC2C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6E34C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AC71B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5313F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20F1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F9C56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6076" w14:textId="77777777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41BE0" w:rsidRPr="00DA20F2" w14:paraId="3A73214C" w14:textId="77777777" w:rsidTr="00641BE0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9FE02" w14:textId="544FBD96" w:rsidR="00641BE0" w:rsidRPr="00967E19" w:rsidRDefault="00641BE0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28990" w14:textId="7D482B21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43673" w14:textId="41C37BC2" w:rsidR="00641BE0" w:rsidRPr="00967E19" w:rsidRDefault="00641BE0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41BE0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9AB27" w14:textId="7BFA1575" w:rsidR="00641BE0" w:rsidRPr="00641BE0" w:rsidRDefault="00641BE0" w:rsidP="00041A5A">
            <w:pPr>
              <w:suppressAutoHyphens/>
              <w:jc w:val="left"/>
              <w:rPr>
                <w:rFonts w:ascii="Calibri" w:hAnsi="Calibri" w:cs="Calibri"/>
                <w:color w:val="002060"/>
                <w:spacing w:val="-4"/>
                <w:sz w:val="17"/>
                <w:szCs w:val="17"/>
              </w:rPr>
            </w:pPr>
            <w:r w:rsidRPr="00641BE0">
              <w:rPr>
                <w:rFonts w:ascii="Calibri" w:hAnsi="Calibri" w:cs="Calibri"/>
                <w:color w:val="002060"/>
                <w:spacing w:val="-4"/>
                <w:sz w:val="17"/>
                <w:szCs w:val="17"/>
              </w:rPr>
              <w:t>URBIS SALVIA</w:t>
            </w:r>
            <w:r>
              <w:rPr>
                <w:rFonts w:ascii="Calibri" w:hAnsi="Calibri" w:cs="Calibri"/>
                <w:color w:val="002060"/>
                <w:spacing w:val="-4"/>
                <w:sz w:val="17"/>
                <w:szCs w:val="17"/>
              </w:rPr>
              <w:t xml:space="preserve">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7B4AF" w14:textId="2321E762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B7C48" w14:textId="0EF30EA8" w:rsidR="00641BE0" w:rsidRPr="00967E19" w:rsidRDefault="00641BE0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BC6C6" w14:textId="48F31E68" w:rsidR="00641BE0" w:rsidRPr="00967E19" w:rsidRDefault="00641BE0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573FE" w14:textId="239A29A7" w:rsidR="00641BE0" w:rsidRDefault="00641BE0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41BE0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98FBDDA" w14:textId="192215A9" w:rsidR="00641BE0" w:rsidRPr="00DA20F2" w:rsidRDefault="00641BE0" w:rsidP="00041A5A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 w:rsidRPr="00641BE0"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CASTELRAIMONDO</w:t>
            </w:r>
          </w:p>
        </w:tc>
      </w:tr>
    </w:tbl>
    <w:p w14:paraId="5DBEC9EF" w14:textId="77777777" w:rsidR="00641BE0" w:rsidRDefault="00641BE0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F59323C" w14:textId="7B55C83D" w:rsidR="00B2644F" w:rsidRDefault="00B2644F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7DF0D4B4" w14:textId="77777777" w:rsidR="00314091" w:rsidRDefault="00314091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239143" w14:textId="271223B6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11/04/2026</w:t>
      </w:r>
    </w:p>
    <w:p w14:paraId="6B888351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6F229B4E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4790B" w:rsidRPr="00F4790B" w14:paraId="64377AF7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100AEBF0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CFA4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- 6 Giornata - R</w:t>
                  </w:r>
                </w:p>
              </w:tc>
            </w:tr>
            <w:tr w:rsidR="00F4790B" w:rsidRPr="00F4790B" w14:paraId="7CC3D4D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9FDC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5884F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2E0B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A46BA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E9EB73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C8314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6C15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ATL. CALCIO P.S. ELPISQ.B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4E78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32D83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ADF6B21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67F3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ABEF9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1483E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4DFE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2CC957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D974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11A7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03BD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56CD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FAF6263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F0CF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20B1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F7E1F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610C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A143794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E489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12/04/2026</w:t>
                  </w:r>
                </w:p>
              </w:tc>
            </w:tr>
          </w:tbl>
          <w:p w14:paraId="64A4F75D" w14:textId="77777777" w:rsidR="00F4790B" w:rsidRPr="00F4790B" w:rsidRDefault="00F4790B" w:rsidP="00F4790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09B2FBFA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2996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- 6 Giornata - R</w:t>
                  </w:r>
                </w:p>
              </w:tc>
            </w:tr>
            <w:tr w:rsidR="00F4790B" w:rsidRPr="00F4790B" w14:paraId="2C97E6BB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796237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99AE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7FE8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6CA23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F3A5E45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B6A1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23CF0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8A6B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FB689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A805B0F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3F2EE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6D904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F02F6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57E1D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4DC4B55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239D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1124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POL. TRODICA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879B6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612491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B</w:t>
                  </w:r>
                </w:p>
              </w:tc>
            </w:tr>
            <w:tr w:rsidR="00F4790B" w:rsidRPr="00F4790B" w14:paraId="0D30CB90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6D2BA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13/04/2026</w:t>
                  </w:r>
                </w:p>
              </w:tc>
            </w:tr>
          </w:tbl>
          <w:p w14:paraId="23FE0CA2" w14:textId="77777777" w:rsidR="00F4790B" w:rsidRPr="00F4790B" w:rsidRDefault="00F4790B" w:rsidP="00F4790B"/>
        </w:tc>
      </w:tr>
    </w:tbl>
    <w:p w14:paraId="64DE7787" w14:textId="77777777" w:rsidR="00B2644F" w:rsidRPr="00A8447B" w:rsidRDefault="00B2644F" w:rsidP="00B2644F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31429B3" w14:textId="77777777" w:rsidR="00C76F22" w:rsidRDefault="00C76F22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1B71220" w14:textId="77777777" w:rsidR="00C76F22" w:rsidRDefault="00C76F22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59C6CE1" w14:textId="77909BD4" w:rsidR="00B2644F" w:rsidRPr="00A8447B" w:rsidRDefault="00B2644F" w:rsidP="00B264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GIUDICE SPORTIVO</w:t>
      </w:r>
    </w:p>
    <w:p w14:paraId="1D09D0BA" w14:textId="6E57FF9B" w:rsidR="00B2644F" w:rsidRDefault="00B2644F" w:rsidP="00B2644F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 w:rsidR="00EB4F72">
        <w:rPr>
          <w:rFonts w:ascii="Arial" w:hAnsi="Arial" w:cs="Arial"/>
          <w:color w:val="17365D" w:themeColor="text2" w:themeShade="BF"/>
        </w:rPr>
        <w:t>1</w:t>
      </w:r>
      <w:r w:rsidR="002F0893"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A75D6DB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 4/2026 </w:t>
      </w:r>
    </w:p>
    <w:p w14:paraId="55C062CE" w14:textId="77777777" w:rsid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DECISIONI DEL GIUDICE SPORTIVO </w:t>
      </w:r>
    </w:p>
    <w:p w14:paraId="41B08CD6" w14:textId="77777777" w:rsidR="00D96CB0" w:rsidRPr="00F4790B" w:rsidRDefault="00D96CB0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</w:p>
    <w:p w14:paraId="509B4B1B" w14:textId="26782623" w:rsidR="00F4790B" w:rsidRPr="00F4790B" w:rsidRDefault="00D96CB0" w:rsidP="00F4790B">
      <w:pPr>
        <w:spacing w:before="80" w:after="40"/>
        <w:jc w:val="left"/>
        <w:rPr>
          <w:rFonts w:ascii="Arial" w:hAnsi="Arial" w:cs="Arial"/>
        </w:rPr>
      </w:pPr>
      <w:r w:rsidRPr="00D96CB0">
        <w:rPr>
          <w:rFonts w:ascii="Arial" w:hAnsi="Arial" w:cs="Arial"/>
          <w:b/>
          <w:bCs/>
        </w:rPr>
        <w:t>G</w:t>
      </w:r>
      <w:r w:rsidR="00F4790B" w:rsidRPr="00F4790B">
        <w:rPr>
          <w:rFonts w:ascii="Arial" w:hAnsi="Arial" w:cs="Arial"/>
          <w:b/>
          <w:bCs/>
        </w:rPr>
        <w:t>ara del 13/ 4/2026 SAN CLAUDIO CALCIO - POL. TRODICA SPORT</w:t>
      </w:r>
      <w:r w:rsidR="00F4790B" w:rsidRPr="00F4790B">
        <w:rPr>
          <w:rFonts w:ascii="Arial" w:hAnsi="Arial" w:cs="Arial"/>
        </w:rPr>
        <w:t xml:space="preserve"> </w:t>
      </w:r>
      <w:r w:rsidR="00F4790B" w:rsidRPr="00F4790B">
        <w:rPr>
          <w:rFonts w:ascii="Arial" w:hAnsi="Arial" w:cs="Arial"/>
        </w:rPr>
        <w:br/>
        <w:t xml:space="preserve">La gara è stata sospesa al termine del primo tempo a causa di un gravissimo lutto in campo. </w:t>
      </w:r>
    </w:p>
    <w:p w14:paraId="709D3594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5A1D68BF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5485C80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41170A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1C259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211C88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DB8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BORGHIANI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21F5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A11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69F0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EB71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46326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F79182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EAC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BORMIOLI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34E6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2854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0D64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BRASCA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9EB6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</w:tr>
      <w:tr w:rsidR="00F4790B" w:rsidRPr="00F4790B" w14:paraId="399FBD5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5C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GIANNOTTA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EF17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D39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0447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0656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030B6E2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27E4DFFC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2717EE5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71DE17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05EAC7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C09EB0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BAAE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SCOCCO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8069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1517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F9CE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1F1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38B648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F39BEB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BA2B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PIROLI ALBOR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D6DD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AF8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92FB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7AA3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5558DC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ABC537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CE05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CIPOLLETTA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234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215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2384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35D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5DAFEAF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 4/2026 </w:t>
      </w:r>
    </w:p>
    <w:p w14:paraId="0D693C1F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9341BC0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F1947D9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CALCIATORI NON ESPULSI </w:t>
      </w:r>
    </w:p>
    <w:p w14:paraId="07E64B6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C6AA23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7030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SOLLINI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C439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9D11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76C6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54CA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C993302" w14:textId="77777777" w:rsidR="00B2644F" w:rsidRDefault="00B2644F" w:rsidP="00B2644F">
      <w:pPr>
        <w:pStyle w:val="breakline"/>
        <w:rPr>
          <w:rFonts w:ascii="Arial" w:hAnsi="Arial" w:cs="Arial"/>
          <w:color w:val="002060"/>
        </w:rPr>
      </w:pPr>
    </w:p>
    <w:p w14:paraId="1B8CC27F" w14:textId="77777777" w:rsidR="00B21056" w:rsidRDefault="00B21056" w:rsidP="00B2644F">
      <w:pPr>
        <w:pStyle w:val="breakline"/>
        <w:rPr>
          <w:rFonts w:ascii="Arial" w:hAnsi="Arial" w:cs="Arial"/>
          <w:color w:val="002060"/>
        </w:rPr>
      </w:pPr>
    </w:p>
    <w:p w14:paraId="3C46997C" w14:textId="77777777" w:rsidR="00B2644F" w:rsidRPr="00B51469" w:rsidRDefault="00B2644F" w:rsidP="00B2644F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B7B0801" w14:textId="77777777" w:rsidR="00B2644F" w:rsidRPr="00B51469" w:rsidRDefault="00B2644F" w:rsidP="00B2644F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39EF0606" w14:textId="77777777" w:rsidR="00B2644F" w:rsidRDefault="00B2644F" w:rsidP="00B2644F">
      <w:pPr>
        <w:pStyle w:val="breakline"/>
        <w:rPr>
          <w:rFonts w:ascii="Arial" w:hAnsi="Arial" w:cs="Arial"/>
          <w:color w:val="002060"/>
        </w:rPr>
      </w:pPr>
    </w:p>
    <w:p w14:paraId="21C6F12B" w14:textId="77777777" w:rsidR="00B2644F" w:rsidRDefault="00B2644F" w:rsidP="00B2644F">
      <w:pPr>
        <w:pStyle w:val="titoloprinc0"/>
        <w:rPr>
          <w:color w:val="002060"/>
        </w:rPr>
      </w:pPr>
    </w:p>
    <w:p w14:paraId="681EC20E" w14:textId="77777777" w:rsidR="00B2644F" w:rsidRDefault="00B2644F" w:rsidP="00B2644F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0B1A145A" w14:textId="77777777" w:rsidR="00B21056" w:rsidRDefault="00B21056" w:rsidP="00B2644F">
      <w:pPr>
        <w:pStyle w:val="titoloprinc0"/>
        <w:rPr>
          <w:color w:val="002060"/>
        </w:rPr>
      </w:pPr>
    </w:p>
    <w:p w14:paraId="2FD97FC7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66B1EDE0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7B5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0D76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38C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1BD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934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05A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1BB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486E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786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2473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4F23ED90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FAAB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58C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15F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1A2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BB4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CD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E6D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3090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E1BC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D3B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E52F5E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D7A5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B2A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BBA3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2C4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07A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07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B90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BAA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D969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5F55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CA71B4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1A30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8D94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545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85E9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21B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4B9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E81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455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0806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B131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E02667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DB9F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51C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E95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501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48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015D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BB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EA5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B7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3ED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002E76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149A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474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4A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44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F336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497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1ADE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93C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297D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805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1E9AF26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5193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60E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740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FA6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0CE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C578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7DD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DD9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0350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EDB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6772CB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1397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69A5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FA9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BE1D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412D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336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E53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D97E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A24C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1E3A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6F1DF2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B91B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30C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9D5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7AE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034C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59BB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4C5F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BEE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E2B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F0E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5F10B3B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9D33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A05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0DC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9419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82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9DA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1B2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7267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B6A6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E2D6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C03954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8BA7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62D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CE2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BF8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ACC0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19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C13F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6849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9152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D6EE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08312C6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73F612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EB3D698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3BE69390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C7F0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2FD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2A1B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2694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CCD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441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8887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889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DA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681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31FB91FF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7D20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050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454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AB4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8C60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26C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FF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D821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44C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041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51FE6B9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C9F0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EB7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2740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B0C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185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DB0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0CA5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89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ED3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4F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1B8CB0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31B9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5C4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F29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F62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0B3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5491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1F6E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91B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BC63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FD77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7DB7FC8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11E7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97B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7CB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FC9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9A2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556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FB8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145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C6D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470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A00ECC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0C6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373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8A3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71D2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543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378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3E0E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834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AFF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605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D72D41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97EC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F11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9B8F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901D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789F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496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A41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D21A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1C0E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2AD6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826EBD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FF68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1C0C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E93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4C89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0DC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6F6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D16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5811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697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161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6CE24F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34A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7F3C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04F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ED1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952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EE4B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23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4E4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6F4D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B2B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67EDAA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BBD6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73A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BA3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971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310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1DEF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4043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2CB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BDAC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4D7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A530CA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6248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71A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5A3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9242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CCCE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D80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78C6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17C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A2A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4C83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89248A5" w14:textId="77777777" w:rsidR="00C576F2" w:rsidRDefault="00C576F2" w:rsidP="003372D4">
      <w:pPr>
        <w:pStyle w:val="titoloprinc0"/>
        <w:rPr>
          <w:color w:val="002060"/>
        </w:rPr>
      </w:pPr>
    </w:p>
    <w:p w14:paraId="657D918F" w14:textId="23DEEF59" w:rsidR="003372D4" w:rsidRPr="00B51469" w:rsidRDefault="003372D4" w:rsidP="003372D4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bookmarkEnd w:id="19"/>
    <w:p w14:paraId="1D45F757" w14:textId="77777777" w:rsidR="003372D4" w:rsidRDefault="003372D4" w:rsidP="003372D4">
      <w:pPr>
        <w:pStyle w:val="breakline"/>
        <w:rPr>
          <w:rFonts w:ascii="Arial" w:hAnsi="Arial" w:cs="Arial"/>
          <w:color w:val="002060"/>
        </w:rPr>
      </w:pPr>
    </w:p>
    <w:p w14:paraId="47AE36A6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0D213DC8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2EAEC352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3F0C4C94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1"/>
        <w:gridCol w:w="385"/>
        <w:gridCol w:w="898"/>
        <w:gridCol w:w="1183"/>
        <w:gridCol w:w="1548"/>
        <w:gridCol w:w="1548"/>
      </w:tblGrid>
      <w:tr w:rsidR="00F37F82" w:rsidRPr="00F37F82" w14:paraId="6C4E7167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2AF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8CE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78D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115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A3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AA1D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0B4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0BCA5C5D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16AF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500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B0A6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A5C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A8A5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210 COMUNALE "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M.MARTELLINI</w:t>
            </w:r>
            <w:proofErr w:type="gramEnd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B156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222B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  <w:tr w:rsidR="00F37F82" w:rsidRPr="00F37F82" w14:paraId="39EB232D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610C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CC6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845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CE3B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608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D249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A79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F37F82" w:rsidRPr="00F37F82" w14:paraId="74E6B142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59D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FE3C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0E60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C45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9BB4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2A13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039D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F37F82" w:rsidRPr="00F37F82" w14:paraId="5838129A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B22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57C1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61EE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B4AE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6078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B2D3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378A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F37F82" w:rsidRPr="00F37F82" w14:paraId="0D4FB40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E94C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E99A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912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5B8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F67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9EB1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5E0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45BAD5C0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BA6F2BB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EBAAA74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A29F8AA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G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33"/>
        <w:gridCol w:w="385"/>
        <w:gridCol w:w="898"/>
        <w:gridCol w:w="1180"/>
        <w:gridCol w:w="1548"/>
        <w:gridCol w:w="1548"/>
      </w:tblGrid>
      <w:tr w:rsidR="00F37F82" w:rsidRPr="00F37F82" w14:paraId="403E8BA2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410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CE7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20B1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0EA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DC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E7A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982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614794E4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FAA7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C085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92C1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DBF4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15/04/2026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0A5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C6A7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D66A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F37F82" w:rsidRPr="00F37F82" w14:paraId="24B5DDFB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7DD9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C15B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9C1A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278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6A74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B3A3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4FC0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F37F82" w:rsidRPr="00F37F82" w14:paraId="26DF47A1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1B1A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890A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354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449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2AA6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FFEF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549D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F37F82" w:rsidRPr="00F37F82" w14:paraId="5F3289E6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BA2A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B151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3FC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8A85B" w14:textId="6A88EDB6" w:rsidR="00F37F82" w:rsidRPr="00F37F82" w:rsidRDefault="00D96CB0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D96CB0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Rimandata a data da destinarsi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B06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0521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A05E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cyan"/>
              </w:rPr>
              <w:t>VIA UGO BASSI</w:t>
            </w:r>
          </w:p>
        </w:tc>
      </w:tr>
      <w:tr w:rsidR="00F37F82" w:rsidRPr="00F37F82" w14:paraId="117AD822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121D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CBE9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7FC7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C829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AF1B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6B91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689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</w:tbl>
    <w:p w14:paraId="58B52383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0F99EE87" w14:textId="77777777" w:rsidR="00B2644F" w:rsidRDefault="00B2644F" w:rsidP="007E5351">
      <w:pPr>
        <w:pStyle w:val="breakline"/>
        <w:rPr>
          <w:rFonts w:ascii="Arial" w:hAnsi="Arial" w:cs="Arial"/>
          <w:color w:val="002060"/>
        </w:rPr>
      </w:pPr>
    </w:p>
    <w:p w14:paraId="291EF66B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68B80CDA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08164EB0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6B2E0E29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24714B1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402AB361" w14:textId="0E90DA5E" w:rsidR="006F0082" w:rsidRPr="00967E19" w:rsidRDefault="007E5351" w:rsidP="00B23972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UNDER 17 SECONDE SQUADRE -MC</w:t>
      </w:r>
    </w:p>
    <w:p w14:paraId="1DC4D7E1" w14:textId="77777777" w:rsidR="00BA70B1" w:rsidRDefault="00BA70B1" w:rsidP="00B91C5E">
      <w:pPr>
        <w:pStyle w:val="titoloprinc0"/>
        <w:rPr>
          <w:color w:val="002060"/>
        </w:rPr>
      </w:pPr>
    </w:p>
    <w:p w14:paraId="2ABAA946" w14:textId="77777777" w:rsidR="0066779E" w:rsidRPr="00967E19" w:rsidRDefault="0066779E" w:rsidP="0066779E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55FCA065" w14:textId="77777777" w:rsidR="0066779E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</w:p>
    <w:p w14:paraId="026C70BA" w14:textId="77777777" w:rsidR="0066779E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</w:p>
    <w:p w14:paraId="152D4586" w14:textId="2F8A0B49" w:rsidR="0066779E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178"/>
        <w:gridCol w:w="1658"/>
        <w:gridCol w:w="851"/>
        <w:gridCol w:w="587"/>
        <w:gridCol w:w="592"/>
        <w:gridCol w:w="2376"/>
      </w:tblGrid>
      <w:tr w:rsidR="0066779E" w:rsidRPr="00967E19" w14:paraId="5EACECB1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0D0C5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20" w:name="_Hlk226968792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5CAB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DB9D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E9F1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AA54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5FCC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EE82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C1DB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1B7B405B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11BD7" w14:textId="3AA21BCE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5E344" w14:textId="6BB27BE3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C9193" w14:textId="7576DEE4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6779E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5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9A77E" w14:textId="1003E641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VILLA MUSONE CALCIO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669E" w14:textId="58787D62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C66B6" w14:textId="098BE3E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D0725" w14:textId="6C8C4BDB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7E4AA" w14:textId="15DCC67C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2C8C3FE0" w14:textId="6DB879B4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  <w:bookmarkEnd w:id="20"/>
    </w:tbl>
    <w:p w14:paraId="748EF0D9" w14:textId="77777777" w:rsidR="0066779E" w:rsidRDefault="0066779E" w:rsidP="00B91C5E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895"/>
        <w:gridCol w:w="1941"/>
        <w:gridCol w:w="851"/>
        <w:gridCol w:w="587"/>
        <w:gridCol w:w="592"/>
        <w:gridCol w:w="2376"/>
      </w:tblGrid>
      <w:tr w:rsidR="0066779E" w:rsidRPr="00967E19" w14:paraId="51DD563A" w14:textId="77777777" w:rsidTr="00F93CD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45065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21" w:name="_Hlk225510919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CE9B0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DEB3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57493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5EBD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5790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1379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F9114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45BF6216" w14:textId="77777777" w:rsidTr="00F93CD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1BE1F" w14:textId="7777777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776F0" w14:textId="1408A290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AC090" w14:textId="3965A7AF" w:rsidR="0066779E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F93CD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FILOTTRANESE A.S.D.</w:t>
            </w:r>
          </w:p>
        </w:tc>
        <w:tc>
          <w:tcPr>
            <w:tcW w:w="19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A1307" w14:textId="6A2A72F3" w:rsidR="0066779E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F93CD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VIGOR CASTELFIDARDO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8CEA8" w14:textId="34EBB5DA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CD814" w14:textId="61C88EAC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F93CD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F93CD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A30F5" w14:textId="225A2201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F93CD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F93CD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521F5" w14:textId="27C53C97" w:rsidR="0066779E" w:rsidRDefault="00F93CDA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93CDA">
              <w:rPr>
                <w:rFonts w:ascii="Calibri" w:hAnsi="Calibri"/>
                <w:color w:val="012741"/>
                <w:spacing w:val="-4"/>
                <w:sz w:val="17"/>
              </w:rPr>
              <w:t>SUPPLEMENTARE "SAN GIOBBE"</w:t>
            </w:r>
          </w:p>
          <w:p w14:paraId="5014B70E" w14:textId="11F7B22B" w:rsidR="0066779E" w:rsidRPr="00967E19" w:rsidRDefault="00F93CDA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 w:rsidRPr="00F93CDA">
              <w:rPr>
                <w:rFonts w:ascii="Calibri" w:hAnsi="Calibri"/>
                <w:color w:val="012741"/>
                <w:spacing w:val="-4"/>
                <w:sz w:val="17"/>
              </w:rPr>
              <w:t>FILOTTRANO</w:t>
            </w:r>
          </w:p>
        </w:tc>
      </w:tr>
    </w:tbl>
    <w:p w14:paraId="5F8C7C13" w14:textId="77777777" w:rsidR="00C41610" w:rsidRDefault="00C41610" w:rsidP="00EB4F7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25"/>
        <w:gridCol w:w="851"/>
        <w:gridCol w:w="587"/>
        <w:gridCol w:w="592"/>
        <w:gridCol w:w="2376"/>
      </w:tblGrid>
      <w:tr w:rsidR="004E649C" w:rsidRPr="00967E19" w14:paraId="03975A23" w14:textId="77777777" w:rsidTr="004E649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bookmarkEnd w:id="21"/>
          <w:p w14:paraId="706C299A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4DC4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44A6C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B98C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60A8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FCA34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D2287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275A0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649C" w:rsidRPr="00967E19" w14:paraId="167B6DF1" w14:textId="77777777" w:rsidTr="004E649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9B07A" w14:textId="77777777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42843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97A6B" w14:textId="66ADF742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22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A19CF" w14:textId="3635BC09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PORTUALI CALCIO ANCONSQ. B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D0A37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DCF1A" w14:textId="39142E21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EDA3C" w14:textId="12351066" w:rsidR="004E649C" w:rsidRPr="00967E19" w:rsidRDefault="004E649C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6F5B4" w14:textId="0B9D9BBC" w:rsidR="004E649C" w:rsidRDefault="004E649C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E649C">
              <w:rPr>
                <w:rFonts w:ascii="Calibri" w:hAnsi="Calibri"/>
                <w:color w:val="012741"/>
                <w:spacing w:val="-4"/>
                <w:sz w:val="17"/>
              </w:rPr>
              <w:t>COMUNALE "DARIO BERNACCHIA"</w:t>
            </w:r>
          </w:p>
          <w:p w14:paraId="55DCE649" w14:textId="2B24ECC0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63D7F1A7" w14:textId="77777777" w:rsidR="004E649C" w:rsidRDefault="004E649C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25"/>
        <w:gridCol w:w="851"/>
        <w:gridCol w:w="587"/>
        <w:gridCol w:w="592"/>
        <w:gridCol w:w="2376"/>
      </w:tblGrid>
      <w:tr w:rsidR="004E649C" w:rsidRPr="00967E19" w14:paraId="735E3769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F673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66B86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D409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4DBC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17C9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268D6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CCC62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9A226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649C" w:rsidRPr="00967E19" w14:paraId="28E01B41" w14:textId="77777777" w:rsidTr="004E649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0AC69" w14:textId="2DD55F90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2F5F5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2B296" w14:textId="5B4BFB81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22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A1017" w14:textId="09BFA3A3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815E8" w14:textId="2E585C16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D06B3" w14:textId="3A173C0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6DB52" w14:textId="77777777" w:rsidR="004E649C" w:rsidRPr="00967E19" w:rsidRDefault="004E649C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BF133" w14:textId="77777777" w:rsidR="004E649C" w:rsidRDefault="004E649C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E649C">
              <w:rPr>
                <w:rFonts w:ascii="Calibri" w:hAnsi="Calibri"/>
                <w:color w:val="012741"/>
                <w:spacing w:val="-4"/>
                <w:sz w:val="17"/>
              </w:rPr>
              <w:t>"SAN GIULIANO" RIONE PACE</w:t>
            </w:r>
          </w:p>
          <w:p w14:paraId="0BDFEEFD" w14:textId="7934568F" w:rsidR="004E649C" w:rsidRPr="004E649C" w:rsidRDefault="004E649C" w:rsidP="00041A5A">
            <w:pPr>
              <w:suppressAutoHyphens/>
              <w:jc w:val="left"/>
              <w:rPr>
                <w:rFonts w:ascii="Calibri" w:hAnsi="Calibri" w:cs="Calibri"/>
                <w:color w:val="002060"/>
                <w:spacing w:val="-4"/>
                <w:sz w:val="17"/>
              </w:rPr>
            </w:pPr>
            <w:r w:rsidRPr="004E649C">
              <w:rPr>
                <w:rFonts w:ascii="Calibri" w:hAnsi="Calibri" w:cs="Calibri"/>
                <w:color w:val="002060"/>
                <w:spacing w:val="-4"/>
                <w:sz w:val="17"/>
              </w:rPr>
              <w:t>MACERATA</w:t>
            </w:r>
          </w:p>
        </w:tc>
      </w:tr>
    </w:tbl>
    <w:p w14:paraId="71B10D4B" w14:textId="77777777" w:rsidR="004E649C" w:rsidRDefault="004E649C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5844764" w14:textId="77777777" w:rsidR="004E649C" w:rsidRDefault="004E649C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25"/>
        <w:gridCol w:w="851"/>
        <w:gridCol w:w="587"/>
        <w:gridCol w:w="592"/>
        <w:gridCol w:w="2376"/>
      </w:tblGrid>
      <w:tr w:rsidR="004E649C" w:rsidRPr="00967E19" w14:paraId="602E6192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24FC4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ACFCB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2846C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F0FC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E3351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39055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4C18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232AA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649C" w:rsidRPr="00967E19" w14:paraId="68D0AE37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2189F" w14:textId="77777777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76BE5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30BD4" w14:textId="0FDC9074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OSIMANA</w:t>
            </w:r>
          </w:p>
        </w:tc>
        <w:tc>
          <w:tcPr>
            <w:tcW w:w="22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9A37A" w14:textId="63F7CBB4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14287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232A0" w14:textId="15A82BE5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CE816" w14:textId="480733AE" w:rsidR="004E649C" w:rsidRPr="00967E19" w:rsidRDefault="004E649C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7EB4E" w14:textId="77777777" w:rsidR="004E649C" w:rsidRDefault="004E649C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E649C">
              <w:rPr>
                <w:rFonts w:ascii="Calibri" w:hAnsi="Calibri"/>
                <w:color w:val="012741"/>
                <w:spacing w:val="-4"/>
                <w:sz w:val="17"/>
              </w:rPr>
              <w:t>COMUNALE "SANTILLI"</w:t>
            </w:r>
          </w:p>
          <w:p w14:paraId="00AF86BD" w14:textId="7FDF3602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3A1FC8EE" w14:textId="77777777" w:rsidR="004E649C" w:rsidRDefault="004E649C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6F42B5E" w14:textId="6E5E7E4A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0307C09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0911BF3" w14:textId="77777777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12/04/2026</w:t>
      </w:r>
    </w:p>
    <w:p w14:paraId="39EA2FF7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683EE5C7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790B" w:rsidRPr="00F4790B" w14:paraId="1A8D2184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762DA940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01F55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- 10 Giornata - R</w:t>
                  </w:r>
                </w:p>
              </w:tc>
            </w:tr>
            <w:tr w:rsidR="00F4790B" w:rsidRPr="00F4790B" w14:paraId="4585B28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2E14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OSIMANA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84EC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CONERO DRIBBLING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241A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D104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6F58B6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1EDD3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PORTUALI CALCIO ANCONSQ.B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9E16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E8CC0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8684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F91B5E1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F1511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1EB4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6BD48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C5927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E42511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B44DD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DC11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5F51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8236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5217638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2D2417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E463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PONTEROSSO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67BCB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F761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3BC61EA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1087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6F0AC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FC979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0FB0F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9524774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5246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10/04/2026</w:t>
                  </w:r>
                </w:p>
              </w:tc>
            </w:tr>
          </w:tbl>
          <w:p w14:paraId="548C0448" w14:textId="77777777" w:rsidR="00F4790B" w:rsidRPr="00F4790B" w:rsidRDefault="00F4790B" w:rsidP="00F4790B"/>
        </w:tc>
      </w:tr>
    </w:tbl>
    <w:p w14:paraId="79B1F42E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AF179A1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CD3E523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64C3465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4/2026 </w:t>
      </w:r>
    </w:p>
    <w:p w14:paraId="2482E5A1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CB00A49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8876039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832C0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829A7D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8AD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BEN ALI ILYES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3788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4802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63F1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E97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117CDC7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593DFE65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A553DE3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333F51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B4E8C7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0F9397C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E5B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GIANNOTTA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30EB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8A2C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8D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JEDDAB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8647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</w:tr>
      <w:tr w:rsidR="00F4790B" w:rsidRPr="00F4790B" w14:paraId="6FECE7A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37A8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MIRABELLA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F50F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23D7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C01D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NISI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CDF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</w:tr>
    </w:tbl>
    <w:p w14:paraId="6E80B01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5ECFC60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1217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SBARDELLATI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10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536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08EE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ABBRUZZESE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836D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</w:tr>
      <w:tr w:rsidR="00F4790B" w:rsidRPr="00F4790B" w14:paraId="464C746D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AA4A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lastRenderedPageBreak/>
              <w:t>CARBONARI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C445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74A2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46DA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F249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E1B47E5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249E69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2154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BRECCIA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70CA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D1DA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6CE2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PICCINI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09D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</w:tr>
      <w:tr w:rsidR="00F4790B" w:rsidRPr="00F4790B" w14:paraId="4864460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066C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SERRANI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4C3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C514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7F5D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MICHELONI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E8D6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  <w:tr w:rsidR="00F4790B" w:rsidRPr="00F4790B" w14:paraId="2677B44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FFD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NATALE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5610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6F8B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07BC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GIAMPAOLI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8EEA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480A4CC7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4E3038B2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2AFBECAB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DB31418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7A16AA7E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52979271" w14:textId="77777777" w:rsidR="002F0893" w:rsidRDefault="002F0893" w:rsidP="002F0893">
      <w:pPr>
        <w:pStyle w:val="titoloprinc0"/>
        <w:rPr>
          <w:color w:val="002060"/>
        </w:rPr>
      </w:pPr>
    </w:p>
    <w:p w14:paraId="1BD9DDD5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7D754831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50BE3E53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7D7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CBC8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89A4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2469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BEC2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026A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6D5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990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E54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8D9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2BA0467C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9E30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7341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671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E4F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BFE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A6D7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63F2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19B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B340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76BD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AE1C47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CCBC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35F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8430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075E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708C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FA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376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32D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5D03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09B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7F9ED7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AE29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4BBF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CA4A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5D9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EE2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D92F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C27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1EEC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10EB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D9F6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C660F9B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8CCF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C29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034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315F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F3E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36D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BCBD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72B2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E63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6E4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D0311A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17EC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89CF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A63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98FA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82D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DB21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637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E7C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2F0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32C9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18F8E24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8D0E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8EA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8402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16EE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7AAB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D2DC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42C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9709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11A9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5BC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2EEA56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CC5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6A76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1D6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BD2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CC3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55FF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EA2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BA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E98C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6DC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3EF76D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B5C8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A265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D12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C6D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597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BE0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8774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8D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61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4417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A42285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E504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5C2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F26E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5B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FC9F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2DE6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B8D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924E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E0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C30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EC6E8C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17C2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A32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6EC9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FBD3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9D43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E62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0B90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7AF5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71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F149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8A4688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C41E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821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14BA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13DE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FE19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2E1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6D0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D9A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9E6A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2DA7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8C4C45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B576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468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31F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E57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111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9BA4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B76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E531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6F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9C8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B21769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CA9D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BDF4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1F95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768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483E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605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AD06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A0D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B70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6EBD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4D1D9ED" w14:textId="77777777" w:rsidR="002F0893" w:rsidRDefault="002F0893" w:rsidP="002F0893">
      <w:pPr>
        <w:pStyle w:val="titoloprinc0"/>
        <w:rPr>
          <w:color w:val="002060"/>
        </w:rPr>
      </w:pPr>
    </w:p>
    <w:p w14:paraId="71A237A8" w14:textId="77777777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1CFD6219" w14:textId="77777777" w:rsidR="00594CA3" w:rsidRDefault="00594CA3" w:rsidP="007E5351">
      <w:pPr>
        <w:pStyle w:val="breakline"/>
        <w:rPr>
          <w:rFonts w:ascii="Arial" w:hAnsi="Arial" w:cs="Arial"/>
          <w:color w:val="002060"/>
        </w:rPr>
      </w:pPr>
    </w:p>
    <w:p w14:paraId="3954D8BF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5408CCF5" w14:textId="77777777" w:rsidR="00BA70B1" w:rsidRDefault="00BA70B1" w:rsidP="007E5351">
      <w:pPr>
        <w:pStyle w:val="breakline"/>
        <w:rPr>
          <w:rFonts w:ascii="Arial" w:hAnsi="Arial" w:cs="Arial"/>
          <w:color w:val="002060"/>
        </w:rPr>
      </w:pPr>
    </w:p>
    <w:p w14:paraId="3A4A2380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F37F82" w:rsidRPr="00F37F82" w14:paraId="3833DCD9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0B2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7F4A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1741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BD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AFAE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7C5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98D0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5131C182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C373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E1BC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C9E5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39C3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19/04/2026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DBD2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F729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AEAE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F37F82" w:rsidRPr="00F37F82" w14:paraId="74703C62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9772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D3F0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8C9F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CB7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4E7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F70C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6B52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F37F82" w:rsidRPr="00F37F82" w14:paraId="6155766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963A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1C93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186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91F3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FAF5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66A1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07A6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F37F82" w:rsidRPr="00F37F82" w14:paraId="5C9FB7A8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CEA5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0FE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634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B5FE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A9E7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D557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50F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F37F82" w:rsidRPr="00F37F82" w14:paraId="190D2939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57E5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CFFC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CB7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C234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2EE4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CFC0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E772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F37F82" w:rsidRPr="00F37F82" w14:paraId="6DDB955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295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5492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3CA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8542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0ED7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3399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5084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4BC0F046" w14:textId="77777777" w:rsidR="00C41610" w:rsidRDefault="00C41610" w:rsidP="007E5351">
      <w:pPr>
        <w:pStyle w:val="breakline"/>
        <w:rPr>
          <w:rFonts w:ascii="Arial" w:hAnsi="Arial" w:cs="Arial"/>
          <w:color w:val="002060"/>
        </w:rPr>
      </w:pPr>
    </w:p>
    <w:p w14:paraId="2CF70F47" w14:textId="77777777" w:rsidR="00C576F2" w:rsidRDefault="00C576F2" w:rsidP="007E5351">
      <w:pPr>
        <w:pStyle w:val="breakline"/>
        <w:rPr>
          <w:rFonts w:ascii="Arial" w:hAnsi="Arial" w:cs="Arial"/>
          <w:color w:val="002060"/>
        </w:rPr>
      </w:pPr>
    </w:p>
    <w:p w14:paraId="03E7B998" w14:textId="77777777" w:rsidR="00BA70B1" w:rsidRDefault="00BA70B1" w:rsidP="007E5351">
      <w:pPr>
        <w:pStyle w:val="breakline"/>
        <w:rPr>
          <w:rFonts w:ascii="Arial" w:hAnsi="Arial" w:cs="Arial"/>
          <w:color w:val="002060"/>
        </w:rPr>
      </w:pPr>
    </w:p>
    <w:p w14:paraId="76980FC6" w14:textId="77777777" w:rsidR="00C76F22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60159295" w14:textId="77777777" w:rsidR="00C76F22" w:rsidRPr="00967E19" w:rsidRDefault="00C76F22" w:rsidP="007E5351">
      <w:pPr>
        <w:pStyle w:val="breakline"/>
        <w:rPr>
          <w:rFonts w:ascii="Arial" w:hAnsi="Arial" w:cs="Arial"/>
          <w:color w:val="002060"/>
        </w:rPr>
      </w:pPr>
    </w:p>
    <w:p w14:paraId="0E1D3059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lastRenderedPageBreak/>
        <w:t>GIOVANISSIMI MACERATA II FASE</w:t>
      </w:r>
    </w:p>
    <w:p w14:paraId="3ECE2CE5" w14:textId="77777777" w:rsidR="006F0082" w:rsidRPr="00967E19" w:rsidRDefault="006F0082" w:rsidP="007E5351">
      <w:pPr>
        <w:pStyle w:val="titoloprinc0"/>
        <w:rPr>
          <w:color w:val="002060"/>
        </w:rPr>
      </w:pPr>
    </w:p>
    <w:p w14:paraId="46A42962" w14:textId="6DC744A4" w:rsidR="00157685" w:rsidRPr="00967E19" w:rsidRDefault="00157685" w:rsidP="0015768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967E19">
        <w:rPr>
          <w:rFonts w:ascii="Arial" w:hAnsi="Arial" w:cs="Arial"/>
          <w:b/>
          <w:bCs/>
          <w:color w:val="002060"/>
          <w:sz w:val="36"/>
          <w:szCs w:val="36"/>
        </w:rPr>
        <w:t>Variazioni a Calendario</w:t>
      </w:r>
    </w:p>
    <w:p w14:paraId="22D466BA" w14:textId="77777777" w:rsidR="00157685" w:rsidRPr="00967E19" w:rsidRDefault="00157685" w:rsidP="00157685">
      <w:pPr>
        <w:rPr>
          <w:rFonts w:ascii="Arial" w:hAnsi="Arial" w:cs="Arial"/>
          <w:color w:val="002060"/>
        </w:rPr>
      </w:pPr>
    </w:p>
    <w:p w14:paraId="4975A40B" w14:textId="3DA96A50" w:rsidR="00157685" w:rsidRPr="00967E19" w:rsidRDefault="00157685" w:rsidP="00157685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ADRIATICA PORTORECANATI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</w:t>
      </w:r>
      <w:r w:rsidRPr="00967E19">
        <w:rPr>
          <w:rFonts w:ascii="Arial" w:hAnsi="Arial" w:cs="Arial"/>
          <w:color w:val="002060"/>
          <w:u w:val="single"/>
        </w:rPr>
        <w:t xml:space="preserve">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Comunale "Vincenzo Monaldi" Santa Maria in Potenza a Porto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Recanati </w:t>
      </w:r>
      <w:r w:rsidRPr="00967E19">
        <w:rPr>
          <w:rFonts w:ascii="Arial" w:hAnsi="Arial" w:cs="Arial"/>
          <w:color w:val="002060"/>
          <w:sz w:val="22"/>
          <w:szCs w:val="22"/>
        </w:rPr>
        <w:t>,</w:t>
      </w:r>
      <w:proofErr w:type="gramEnd"/>
      <w:r w:rsidRPr="00967E19">
        <w:rPr>
          <w:rFonts w:ascii="Arial" w:hAnsi="Arial" w:cs="Arial"/>
          <w:color w:val="002060"/>
          <w:sz w:val="22"/>
          <w:szCs w:val="22"/>
        </w:rPr>
        <w:t xml:space="preserve"> stesso giorno e orario.</w:t>
      </w:r>
    </w:p>
    <w:p w14:paraId="1D4AFDE4" w14:textId="77777777" w:rsidR="0066779E" w:rsidRDefault="0066779E" w:rsidP="00EC0597">
      <w:pPr>
        <w:pStyle w:val="titoloprinc0"/>
        <w:rPr>
          <w:color w:val="002060"/>
          <w:sz w:val="32"/>
          <w:szCs w:val="32"/>
        </w:rPr>
      </w:pPr>
    </w:p>
    <w:p w14:paraId="1BF2FDBD" w14:textId="3C606AF5" w:rsidR="00EC0597" w:rsidRPr="00967E19" w:rsidRDefault="00EC0597" w:rsidP="00EC0597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7AC4C5A7" w14:textId="77777777" w:rsidR="0066779E" w:rsidRDefault="0066779E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2585EFED" w14:textId="77777777" w:rsidR="00D96CB0" w:rsidRDefault="00D96CB0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2B910AD1" w14:textId="11AED241" w:rsidR="00EC0597" w:rsidRDefault="00EC0597" w:rsidP="00EC0597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5626A" w:rsidRPr="00967E19" w14:paraId="0ED24AA1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07C2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20C4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DB9F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6256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06CE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0CD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E8B49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55CB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626A" w:rsidRPr="00967E19" w14:paraId="35FFBC64" w14:textId="77777777" w:rsidTr="006A0F1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5BBF6" w14:textId="46E5D5AC" w:rsidR="0065626A" w:rsidRPr="00967E19" w:rsidRDefault="006A0F14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</w:t>
            </w:r>
            <w:r w:rsidR="0065626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8C0F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1DE0F" w14:textId="5005FDC9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D1A5" w14:textId="59A1DE82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8BDF" w14:textId="4F1DB0C5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6A0F14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B730" w14:textId="75043D41" w:rsidR="0065626A" w:rsidRPr="00967E19" w:rsidRDefault="006A0F14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89B9" w14:textId="2CD5B600" w:rsidR="0065626A" w:rsidRPr="00967E19" w:rsidRDefault="0065626A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55D83" w14:textId="63F1C91C" w:rsidR="0065626A" w:rsidRDefault="0065626A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 xml:space="preserve"> "LEONARDO CAPPONI"</w:t>
            </w:r>
          </w:p>
          <w:p w14:paraId="10916C98" w14:textId="54EB85D8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23D97E75" w14:textId="77777777" w:rsidR="00B91C5E" w:rsidRDefault="00B91C5E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895"/>
        <w:gridCol w:w="1941"/>
        <w:gridCol w:w="851"/>
        <w:gridCol w:w="587"/>
        <w:gridCol w:w="592"/>
        <w:gridCol w:w="2376"/>
      </w:tblGrid>
      <w:tr w:rsidR="00833409" w:rsidRPr="00967E19" w14:paraId="4F372E1B" w14:textId="77777777" w:rsidTr="0083340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A1318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22" w:name="_Hlk227074027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B500B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A850B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EE909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E9A5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61DA9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C9125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90D7C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33409" w:rsidRPr="00967E19" w14:paraId="2CE2F48D" w14:textId="77777777" w:rsidTr="0083340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0968E" w14:textId="58069DFC" w:rsidR="00833409" w:rsidRPr="00967E19" w:rsidRDefault="00833409" w:rsidP="000D3EB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C89C6" w14:textId="77777777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E2FA4" w14:textId="1E953A6D" w:rsidR="00833409" w:rsidRPr="00967E19" w:rsidRDefault="00833409" w:rsidP="000D3EB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6A80D" w14:textId="1754CCC4" w:rsidR="00833409" w:rsidRPr="00967E19" w:rsidRDefault="00833409" w:rsidP="000D3EB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9F620" w14:textId="10E7BC1E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4300C" w14:textId="202E3BE6" w:rsidR="00833409" w:rsidRPr="00967E19" w:rsidRDefault="00833409" w:rsidP="000D3EB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4111A" w14:textId="6978F387" w:rsidR="00833409" w:rsidRPr="00967E19" w:rsidRDefault="00833409" w:rsidP="000D3EB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0FCFF" w14:textId="4B0F40D2" w:rsidR="00833409" w:rsidRDefault="00833409" w:rsidP="000D3EB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33409">
              <w:rPr>
                <w:rFonts w:ascii="Calibri" w:hAnsi="Calibri"/>
                <w:color w:val="012741"/>
                <w:spacing w:val="-4"/>
                <w:sz w:val="17"/>
              </w:rPr>
              <w:t>"AURELIO GALASSE"</w:t>
            </w:r>
          </w:p>
          <w:p w14:paraId="75468180" w14:textId="01A3EEF4" w:rsidR="00833409" w:rsidRPr="00967E19" w:rsidRDefault="00833409" w:rsidP="000D3EB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  <w:bookmarkEnd w:id="22"/>
    </w:tbl>
    <w:p w14:paraId="23E2F768" w14:textId="77777777" w:rsidR="00833409" w:rsidRDefault="00833409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895"/>
        <w:gridCol w:w="1941"/>
        <w:gridCol w:w="851"/>
        <w:gridCol w:w="587"/>
        <w:gridCol w:w="592"/>
        <w:gridCol w:w="2376"/>
      </w:tblGrid>
      <w:tr w:rsidR="004E649C" w:rsidRPr="00967E19" w14:paraId="0B369B1F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F632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23" w:name="_Hlk227074223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CA1EA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C95C7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AD23B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FDA3B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3D723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11B0E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7AA8C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649C" w:rsidRPr="00967E19" w14:paraId="2D79D061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9BB12" w14:textId="4B0C9890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A6DF7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98110" w14:textId="350BB12C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MONTEFANO CALCIO A R.L.</w:t>
            </w:r>
          </w:p>
        </w:tc>
        <w:tc>
          <w:tcPr>
            <w:tcW w:w="19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FE9B" w14:textId="144DA147" w:rsidR="004E649C" w:rsidRPr="00967E19" w:rsidRDefault="004E649C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VILLA MUSONE CALCIO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C5833" w14:textId="77777777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078D6" w14:textId="5D59B45D" w:rsidR="004E649C" w:rsidRPr="00967E19" w:rsidRDefault="004E649C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8A18D" w14:textId="25BF3390" w:rsidR="004E649C" w:rsidRPr="00967E19" w:rsidRDefault="004E649C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A8925" w14:textId="7737D87E" w:rsidR="004E649C" w:rsidRDefault="00E149A8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149A8">
              <w:rPr>
                <w:rFonts w:ascii="Calibri" w:hAnsi="Calibri"/>
                <w:color w:val="012741"/>
                <w:spacing w:val="-4"/>
                <w:sz w:val="17"/>
              </w:rPr>
              <w:t>COMUNALE "DELL'IMMACOLATA"</w:t>
            </w:r>
          </w:p>
          <w:p w14:paraId="2FDC3213" w14:textId="7ADD2AAD" w:rsidR="004E649C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MONTEFANO</w:t>
            </w:r>
          </w:p>
        </w:tc>
      </w:tr>
      <w:bookmarkEnd w:id="23"/>
    </w:tbl>
    <w:p w14:paraId="36255510" w14:textId="77777777" w:rsidR="00E149A8" w:rsidRPr="00967E19" w:rsidRDefault="00E149A8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BF3092" w:rsidRPr="00967E19" w14:paraId="4013A234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112F4" w14:textId="51F188C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0D47C" w14:textId="7FB04F86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7B94" w14:textId="3A84AB17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B122" w14:textId="536C5D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536B" w14:textId="50A8FCA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2298D" w14:textId="432741B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05D3" w14:textId="46E8222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5661" w14:textId="11ABFDAF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02788F23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6BFF" w14:textId="5D52F576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5FDF0" w14:textId="4EDCE62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B408" w14:textId="329ECDAF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67A90" w14:textId="348A4BC9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B01D" w14:textId="25BC709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4584" w14:textId="657DADF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B1E4" w14:textId="620E5F7C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1FC9A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814D692" w14:textId="50345285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2E993794" w14:textId="77777777" w:rsidR="001456EE" w:rsidRDefault="001456EE" w:rsidP="00BA70B1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8AD33E6" w14:textId="42D8B23B" w:rsidR="0066779E" w:rsidRDefault="0066779E" w:rsidP="0066779E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6779E" w:rsidRPr="00967E19" w14:paraId="409D5888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CB33A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AC8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ADB8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5B8BD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D28E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77553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C9C3C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294A6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1FB15B36" w14:textId="77777777" w:rsidTr="0066779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A2408" w14:textId="55401036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543CF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7549B" w14:textId="38FCC50C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SARNANO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5BA9E" w14:textId="097CAC68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4FFFC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D566B" w14:textId="1EF7F216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901B1" w14:textId="42399D22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2AD54" w14:textId="6DB78948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COMUNALE "UBALDO GHEZZI"</w:t>
            </w:r>
          </w:p>
          <w:p w14:paraId="63005B09" w14:textId="0CEE9938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GUALDO</w:t>
            </w:r>
          </w:p>
        </w:tc>
      </w:tr>
    </w:tbl>
    <w:p w14:paraId="478432B4" w14:textId="77777777" w:rsidR="0066779E" w:rsidRDefault="0066779E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895"/>
        <w:gridCol w:w="1941"/>
        <w:gridCol w:w="851"/>
        <w:gridCol w:w="587"/>
        <w:gridCol w:w="592"/>
        <w:gridCol w:w="2376"/>
      </w:tblGrid>
      <w:tr w:rsidR="00E149A8" w:rsidRPr="00967E19" w14:paraId="2058055D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D14CD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3ED9D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F84AB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1456D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2E00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EBA2C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913B5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5EBE8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149A8" w:rsidRPr="00967E19" w14:paraId="2ACFBEEA" w14:textId="77777777" w:rsidTr="00041A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291B5" w14:textId="77777777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CAD31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CDB96" w14:textId="77777777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19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0D877" w14:textId="77777777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D384D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5D177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17:45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1A6DB" w14:textId="77777777" w:rsidR="00E149A8" w:rsidRPr="00967E19" w:rsidRDefault="00E149A8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1DAB" w14:textId="77777777" w:rsidR="00E149A8" w:rsidRDefault="00E149A8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149A8">
              <w:rPr>
                <w:rFonts w:ascii="Calibri" w:hAnsi="Calibri"/>
                <w:color w:val="012741"/>
                <w:spacing w:val="-4"/>
                <w:sz w:val="17"/>
              </w:rPr>
              <w:t>COMUNALE "ANGELO PIANI"</w:t>
            </w:r>
          </w:p>
          <w:p w14:paraId="397DD135" w14:textId="77777777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CALDAROLA</w:t>
            </w:r>
          </w:p>
        </w:tc>
      </w:tr>
    </w:tbl>
    <w:p w14:paraId="5A891324" w14:textId="77777777" w:rsidR="00E149A8" w:rsidRDefault="00E149A8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085ABDF" w14:textId="77777777" w:rsidR="00D96CB0" w:rsidRDefault="00D96CB0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6779E" w:rsidRPr="00967E19" w14:paraId="46D2127F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35EBD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6249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B973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4FE6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E07EA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2824A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020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3F31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282B3BFA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C7B1E" w14:textId="4629AFD0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BCD5E" w14:textId="2C4D99D1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27415" w14:textId="7777777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SARNANO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BF070" w14:textId="0AF5238D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3FC57" w14:textId="0587C899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45A2B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3DED1" w14:textId="77777777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7BE6E" w14:textId="77777777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COMUNALE "UBALDO GHEZZI"</w:t>
            </w:r>
          </w:p>
          <w:p w14:paraId="07717F3F" w14:textId="7777777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GUALDO</w:t>
            </w:r>
          </w:p>
        </w:tc>
      </w:tr>
    </w:tbl>
    <w:p w14:paraId="6DA90838" w14:textId="77777777" w:rsidR="0066779E" w:rsidRDefault="0066779E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6779E" w:rsidRPr="00967E19" w14:paraId="62C1424E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DA99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01C8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3985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778D9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40ECD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8C83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366B7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86542" w14:textId="77777777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779E" w:rsidRPr="00967E19" w14:paraId="5DCB99BC" w14:textId="77777777" w:rsidTr="00B539F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9A66C" w14:textId="4117DB7C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23FEC" w14:textId="3ECB1B4B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B0D89" w14:textId="441EC8A6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32194" w14:textId="7777777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BF851" w14:textId="32E509F0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21530" w14:textId="539B1EAE" w:rsidR="0066779E" w:rsidRPr="00967E19" w:rsidRDefault="0066779E" w:rsidP="00B539F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3C381" w14:textId="7D9249FE" w:rsidR="0066779E" w:rsidRPr="00967E19" w:rsidRDefault="0066779E" w:rsidP="00B539F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00973" w14:textId="3DB8249B" w:rsidR="0066779E" w:rsidRDefault="0066779E" w:rsidP="00B539F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6779E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78E75598" w14:textId="19573BB7" w:rsidR="0066779E" w:rsidRPr="00967E19" w:rsidRDefault="0066779E" w:rsidP="00B539F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69135E83" w14:textId="77777777" w:rsidR="0066779E" w:rsidRDefault="0066779E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1BE5702" w14:textId="3599F06B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E1CBEA6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83D7C7A" w14:textId="77777777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12/04/2026</w:t>
      </w:r>
    </w:p>
    <w:p w14:paraId="59DD0971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0FC02BF0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4790B" w:rsidRPr="00F4790B" w14:paraId="640A76E5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0B48A70D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6261A4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- 6 Giornata - R</w:t>
                  </w:r>
                </w:p>
              </w:tc>
            </w:tr>
            <w:tr w:rsidR="00F4790B" w:rsidRPr="00F4790B" w14:paraId="72888B45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D425C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7BCC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830E91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2A17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37E9ADE9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3D5D1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EA79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01EA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4BB7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5E48B9C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C1951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817E3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D36B7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CF185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15464FB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C8B4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8180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FB53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6E60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99776BD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2A60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11/04/2026</w:t>
                  </w:r>
                </w:p>
              </w:tc>
            </w:tr>
            <w:tr w:rsidR="00F4790B" w:rsidRPr="00F4790B" w14:paraId="5BB05ABC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3181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10/04/2026</w:t>
                  </w:r>
                </w:p>
              </w:tc>
            </w:tr>
          </w:tbl>
          <w:p w14:paraId="1795CE9E" w14:textId="77777777" w:rsidR="00F4790B" w:rsidRPr="00F4790B" w:rsidRDefault="00F4790B" w:rsidP="00F4790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2EF50E8E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24419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- 6 Giornata - R</w:t>
                  </w:r>
                </w:p>
              </w:tc>
            </w:tr>
            <w:tr w:rsidR="00F4790B" w:rsidRPr="00F4790B" w14:paraId="1FE9BA36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3C291E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021AF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1895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EA20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65E26E0A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965C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E2A463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C95808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324A9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10038AFA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A45F3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E54B7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D24E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E1B8C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E10207C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F74660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3BB80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CE34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738F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4CAB4927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BB11F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CC6D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4C9A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7B65A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371B2BF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2285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11/04/2026</w:t>
                  </w:r>
                </w:p>
              </w:tc>
            </w:tr>
          </w:tbl>
          <w:p w14:paraId="4BE324E0" w14:textId="77777777" w:rsidR="00F4790B" w:rsidRPr="00F4790B" w:rsidRDefault="00F4790B" w:rsidP="00F4790B"/>
        </w:tc>
      </w:tr>
    </w:tbl>
    <w:p w14:paraId="7FCA8E63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8C572FD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9D913AC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7D49D6D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1EB5D742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4/2026 </w:t>
      </w:r>
    </w:p>
    <w:p w14:paraId="410FB17A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2187F7F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0DFED5F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9A2453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88FF52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6BB9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BONGELLI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7F49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F39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FD4E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GIACONI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8340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</w:tr>
    </w:tbl>
    <w:p w14:paraId="55BC1369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2B4178DD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9C68856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068FAC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668515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2E90D94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6772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GIOVANE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55A7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B45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30B4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PASQUALICCHIO 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5A00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  <w:tr w:rsidR="00F4790B" w:rsidRPr="00F4790B" w14:paraId="0A793685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AA2D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lastRenderedPageBreak/>
              <w:t>MASSI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69F5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AFEF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4B62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BECD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72D341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C34B498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24E6DC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0FB5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CIPOLLETTA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632E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CD2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2528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1B1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5D6F690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60ED193A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DC8D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POLONI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F4B8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6F4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E77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GULLINI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6A74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</w:tbl>
    <w:p w14:paraId="02EDA143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71503CFC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E4091DA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E281DC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40C37D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65A4ADE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7CC7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ROSSI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BA70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3A16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4529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1916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9B076A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2DA629D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57E2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FANTONI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6482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B0F2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06BB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0EF3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A9FBF3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3D76D3C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BB58E78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85C3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MORETTI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7077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65DB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6D8A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252F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276909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5F5572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4EDDA10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C9D8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MONTIRONI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4064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1C18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991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9B12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7782393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6F98C8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5708E84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1E85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ZEPPA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C549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C54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A2DB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CIAPPELLONI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7F2C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F4790B" w:rsidRPr="00F4790B" w14:paraId="215DCB2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4941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FANTONI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E53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6E3D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FC662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AMADIO ANDREA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A939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2648285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E016B6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10EF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AMICO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6EBE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4A0C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FF4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ROSSI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293E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F4790B" w:rsidRPr="00F4790B" w14:paraId="30D54B1C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1F76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MAZZIERI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D11F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31F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550B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535F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1AF31FD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EE44632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D6EF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BARTOCCI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681C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C7DE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83C3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FERRETTI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A4C7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1665EB9F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A846AC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4CAC19C9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0166240B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46815C50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4969F4D1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lastRenderedPageBreak/>
        <w:t>CLASSIFICA</w:t>
      </w:r>
    </w:p>
    <w:p w14:paraId="2C3FC4CA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4687890B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D56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BBE7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6B17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34B7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4072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24C1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C7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C2D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BDD1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CBB3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0E16F357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1574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DB7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957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1D5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E905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3E1E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EFA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812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470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1DB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ABA1DA6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2067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F67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57E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0BE7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902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7857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783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29BA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AC72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5A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04748BB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04BD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251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E91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6CA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099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59B6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7B8C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8758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157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BCE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DBD55C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CF8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E49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F3FD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0B15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0EE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06F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27D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5AF4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31D7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E98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8918DC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0364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F98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A0F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C523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A728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9756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19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148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4E6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4605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0CE0D7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7E0E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BFC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00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635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E44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75F6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430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7854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006F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767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F495AEE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6E86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E289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7C2D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268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1A9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12C0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42D6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F1F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16C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E57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D3B36D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22A6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0EE3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F43B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5A2D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5DAE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B382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68D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6DDD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892E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E0E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B4180C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94F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B10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D0ED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F6D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7C8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66E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C8F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FD37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0D1A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6CC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AF6782F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C6D82C3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03E2498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0DB984AC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EA6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5EBF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B0E8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8D4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6E72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E52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6A7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BF9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F137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BBD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54D50423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3643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898D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CBB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7D70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1B0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F6FE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511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14C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6AA4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FA9E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65E3E7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A60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494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A613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F6F6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19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A2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1A6D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A086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22FA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A6B9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50E221D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0624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3D5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852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0C4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D7C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7F28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143E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84D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FBFE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13F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C0AA6F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F7BB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AF8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49C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DB5B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1BF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584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964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ABB0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677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02B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55AC08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4BC0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E585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09B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E2C7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C7E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1D0A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F63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8F9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8485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FFB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689B5B0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A06D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443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76BE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31FE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C00D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81D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628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E5EF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E6F1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8B02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962CEC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BD04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29F4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5D63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6D66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B83D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D637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E75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D6C3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E2C5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8BB3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E36455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58B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E8B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1D5C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2E9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49FC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38D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9CD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F4E0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13F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C27F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0CDAFF2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ED1F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A469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25EA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6F4A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39FE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A2B7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290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F9E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0805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7B23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9EA46F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38BF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D4D4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AB91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BA3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8311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0009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48F4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893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C071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80D7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7439A95C" w14:textId="77777777" w:rsidR="002F0893" w:rsidRDefault="002F0893" w:rsidP="002F0893">
      <w:pPr>
        <w:pStyle w:val="titoloprinc0"/>
        <w:rPr>
          <w:color w:val="002060"/>
        </w:rPr>
      </w:pPr>
    </w:p>
    <w:p w14:paraId="63232D5A" w14:textId="77777777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67EA8738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4299B2A5" w14:textId="77777777" w:rsidR="00250619" w:rsidRDefault="00250619" w:rsidP="007E5351">
      <w:pPr>
        <w:pStyle w:val="breakline"/>
        <w:rPr>
          <w:rFonts w:ascii="Arial" w:hAnsi="Arial" w:cs="Arial"/>
          <w:color w:val="002060"/>
        </w:rPr>
      </w:pPr>
    </w:p>
    <w:p w14:paraId="79968348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319D7D30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F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005"/>
        <w:gridCol w:w="385"/>
        <w:gridCol w:w="898"/>
        <w:gridCol w:w="1242"/>
        <w:gridCol w:w="1536"/>
        <w:gridCol w:w="1536"/>
      </w:tblGrid>
      <w:tr w:rsidR="00F37F82" w:rsidRPr="00F37F82" w14:paraId="5CD43B4E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75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9D7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0E1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072D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0D2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E63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C3A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6287D390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4046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A319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E75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A3F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208C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7E3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484D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F37F82" w:rsidRPr="00F37F82" w14:paraId="3E8B364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C176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A86F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85C3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6837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18/04/2026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D819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2054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24DB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F37F82" w:rsidRPr="00F37F82" w14:paraId="6FAACC26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EE7E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2C6F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6B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E5E8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C63D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EF4F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801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IMBRECCIATA</w:t>
            </w:r>
          </w:p>
        </w:tc>
      </w:tr>
    </w:tbl>
    <w:p w14:paraId="0666B223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CCCA496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1D2C6FD" w14:textId="77777777" w:rsidR="00F37F82" w:rsidRPr="00F37F82" w:rsidRDefault="00F37F82" w:rsidP="00F37F8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28B01A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G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6"/>
        <w:gridCol w:w="385"/>
        <w:gridCol w:w="898"/>
        <w:gridCol w:w="1181"/>
        <w:gridCol w:w="1551"/>
        <w:gridCol w:w="1551"/>
      </w:tblGrid>
      <w:tr w:rsidR="00F37F82" w:rsidRPr="00F37F82" w14:paraId="5F63AE7E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8A7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5C3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7CFE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F2A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7C3C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FE09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825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0B79EC1F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F70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5DC6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4F2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F2A5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17/04/2026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82D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F2A8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E8BE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F37F82" w:rsidRPr="00F37F82" w14:paraId="55297D58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4148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3C8B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820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5AA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18/04/2026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C1F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40B2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BC82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F37F82" w:rsidRPr="00F37F82" w14:paraId="043A1D7C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A6D4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E8A7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1E8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102A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F118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0AB4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8B6D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F37F82" w:rsidRPr="00F37F82" w14:paraId="6E3EDD8A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9E24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BB66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0A49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730B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4999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4AF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7D12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F37F82" w:rsidRPr="00F37F82" w14:paraId="75A3476E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5EF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DDC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9FB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59A7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3B50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70E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3766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</w:tbl>
    <w:p w14:paraId="39B26B67" w14:textId="77777777" w:rsidR="002F0893" w:rsidRDefault="002F0893" w:rsidP="007E5351">
      <w:pPr>
        <w:pStyle w:val="breakline"/>
        <w:rPr>
          <w:rFonts w:ascii="Arial" w:hAnsi="Arial" w:cs="Arial"/>
          <w:color w:val="002060"/>
        </w:rPr>
      </w:pPr>
    </w:p>
    <w:p w14:paraId="416AA372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lastRenderedPageBreak/>
        <w:t>UNDER 15 SECONDE SQUADRE -MC</w:t>
      </w:r>
    </w:p>
    <w:p w14:paraId="50C7875C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24AF49A8" w14:textId="77777777" w:rsidR="007F433A" w:rsidRDefault="007F433A" w:rsidP="00B23972">
      <w:pPr>
        <w:pStyle w:val="titoloprinc0"/>
        <w:rPr>
          <w:color w:val="002060"/>
          <w:sz w:val="32"/>
          <w:szCs w:val="32"/>
        </w:rPr>
      </w:pPr>
    </w:p>
    <w:p w14:paraId="60A7CC9D" w14:textId="3FA91D7E" w:rsidR="009E5349" w:rsidRPr="00967E19" w:rsidRDefault="009E5349" w:rsidP="00B23972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57598B09" w14:textId="77777777" w:rsidR="009E5349" w:rsidRDefault="009E5349" w:rsidP="009E5349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E</w:t>
      </w: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72"/>
        <w:gridCol w:w="2066"/>
        <w:gridCol w:w="851"/>
        <w:gridCol w:w="587"/>
        <w:gridCol w:w="593"/>
        <w:gridCol w:w="2381"/>
      </w:tblGrid>
      <w:tr w:rsidR="004D6FFF" w:rsidRPr="00967E19" w14:paraId="53FFF850" w14:textId="77777777" w:rsidTr="00C9724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BAB4F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7AFB1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C09C5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F96C4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7D2FE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6226E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3ACBA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64272" w14:textId="77777777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D6FFF" w:rsidRPr="00967E19" w14:paraId="6CCA9606" w14:textId="77777777" w:rsidTr="00C9724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5FA4B" w14:textId="0B3EB43B" w:rsidR="004D6FFF" w:rsidRPr="00967E19" w:rsidRDefault="004D6FFF" w:rsidP="00C9724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FD1EF" w14:textId="445D8D0C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58AA0" w14:textId="4C3271CD" w:rsidR="004D6FFF" w:rsidRPr="00967E19" w:rsidRDefault="004D6FFF" w:rsidP="00C9724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20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3FCEF" w14:textId="63F2D158" w:rsidR="004D6FFF" w:rsidRPr="00967E19" w:rsidRDefault="004D6FFF" w:rsidP="00C9724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B2A5F" w14:textId="00FDD171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57EA3" w14:textId="1224F539" w:rsidR="004D6FFF" w:rsidRPr="00967E19" w:rsidRDefault="004D6FFF" w:rsidP="00C97249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8246F" w14:textId="6E104F44" w:rsidR="004D6FFF" w:rsidRPr="00967E19" w:rsidRDefault="004D6FFF" w:rsidP="00C97249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A7B7C" w14:textId="6C4F186E" w:rsidR="004D6FFF" w:rsidRDefault="002F7B88" w:rsidP="00C9724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F7B88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184010A0" w14:textId="1FBFA563" w:rsidR="004D6FFF" w:rsidRPr="00967E19" w:rsidRDefault="002F7B88" w:rsidP="00C97249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</w:t>
            </w:r>
            <w:r w:rsidR="00E149A8">
              <w:rPr>
                <w:rFonts w:ascii="Calibri" w:hAnsi="Calibri"/>
                <w:color w:val="012741"/>
                <w:spacing w:val="-4"/>
                <w:sz w:val="17"/>
              </w:rPr>
              <w:t>T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E SAN GIUSTO</w:t>
            </w:r>
          </w:p>
        </w:tc>
      </w:tr>
    </w:tbl>
    <w:p w14:paraId="3A72125C" w14:textId="77777777" w:rsidR="00B451A5" w:rsidRDefault="00B451A5" w:rsidP="00BF7ADF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02"/>
        <w:gridCol w:w="851"/>
        <w:gridCol w:w="587"/>
        <w:gridCol w:w="593"/>
        <w:gridCol w:w="2381"/>
      </w:tblGrid>
      <w:tr w:rsidR="00E149A8" w:rsidRPr="00967E19" w14:paraId="17027E84" w14:textId="77777777" w:rsidTr="00E149A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E1C54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BE4B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E4624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5DFDE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A2D2E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F5FB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087D6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7D490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149A8" w:rsidRPr="00967E19" w14:paraId="0B3F7FD9" w14:textId="77777777" w:rsidTr="00E149A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E80" w14:textId="1EE38670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3875" w14:textId="77777777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C9FD2" w14:textId="1C2408CA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E149A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SSDARLSQ.B</w:t>
            </w:r>
          </w:p>
        </w:tc>
        <w:tc>
          <w:tcPr>
            <w:tcW w:w="180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C016C" w14:textId="60E1808F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E149A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MACERATESE 1922 A.</w:t>
            </w:r>
            <w:proofErr w:type="gramStart"/>
            <w:r w:rsidRPr="00E149A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F66AD" w14:textId="15945C8F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2B78B" w14:textId="4DDF25B9" w:rsidR="00E149A8" w:rsidRPr="00967E19" w:rsidRDefault="00E149A8" w:rsidP="00041A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807EB" w14:textId="2DE25EFD" w:rsidR="00E149A8" w:rsidRPr="00967E19" w:rsidRDefault="00E149A8" w:rsidP="00041A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49399" w14:textId="1F3E9774" w:rsidR="00E149A8" w:rsidRDefault="00E149A8" w:rsidP="00041A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149A8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2EAF042A" w14:textId="1D74AA8D" w:rsidR="00E149A8" w:rsidRPr="00967E19" w:rsidRDefault="00E149A8" w:rsidP="00041A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50DCB3D4" w14:textId="77777777" w:rsidR="00E149A8" w:rsidRDefault="00E149A8" w:rsidP="00BF7ADF">
      <w:pPr>
        <w:pStyle w:val="titoloprinc0"/>
        <w:rPr>
          <w:color w:val="002060"/>
        </w:rPr>
      </w:pPr>
    </w:p>
    <w:p w14:paraId="1753DE1F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77D1346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286E970" w14:textId="77777777" w:rsidR="00F4790B" w:rsidRPr="00F4790B" w:rsidRDefault="00F4790B" w:rsidP="00F4790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>RISULTATI UFFICIALI GARE DEL 12/04/2026</w:t>
      </w:r>
    </w:p>
    <w:p w14:paraId="1CB64C66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>Si trascrivono qui di seguito i risultati ufficiali delle gare disputate</w:t>
      </w:r>
    </w:p>
    <w:p w14:paraId="189DAF50" w14:textId="77777777" w:rsidR="00F4790B" w:rsidRPr="00F4790B" w:rsidRDefault="00F4790B" w:rsidP="00F4790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4790B" w:rsidRPr="00F4790B" w14:paraId="04B25F30" w14:textId="77777777" w:rsidTr="00041A5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4790B" w:rsidRPr="00F4790B" w14:paraId="6C43766A" w14:textId="77777777" w:rsidTr="00041A5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5B43C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4790B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- 10 Giornata - R</w:t>
                  </w:r>
                </w:p>
              </w:tc>
            </w:tr>
            <w:tr w:rsidR="00F4790B" w:rsidRPr="00F4790B" w14:paraId="27C092A6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2B3F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</w:t>
                  </w:r>
                  <w:proofErr w:type="gramStart"/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F2DD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EC84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73672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724B4784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6BEF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93A09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- AFC FERMO </w:t>
                  </w:r>
                  <w:proofErr w:type="gramStart"/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45477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395A55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1BB9D941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38E9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1DF3F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A.C.DSQ.B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E23B1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8C12C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64F01CE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04E7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FA38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11E3B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8A8C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57D4AB27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501D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3A1CB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02ADAE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CDCA40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0C20F82B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6CFF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4CD36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5156FB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827DCD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100C6400" w14:textId="77777777" w:rsidTr="00041A5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D432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(3) 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68F48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937BA6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B5583" w14:textId="77777777" w:rsidR="00F4790B" w:rsidRPr="00F4790B" w:rsidRDefault="00F4790B" w:rsidP="00F4790B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F4790B" w:rsidRPr="00F4790B" w14:paraId="2DA01C33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650C92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10/04/2026</w:t>
                  </w:r>
                </w:p>
              </w:tc>
            </w:tr>
            <w:tr w:rsidR="00F4790B" w:rsidRPr="00F4790B" w14:paraId="65D0FEC5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69E3A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11/04/2026</w:t>
                  </w:r>
                </w:p>
              </w:tc>
            </w:tr>
            <w:tr w:rsidR="00F4790B" w:rsidRPr="00F4790B" w14:paraId="04773E98" w14:textId="77777777" w:rsidTr="00041A5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CAB465" w14:textId="77777777" w:rsidR="00F4790B" w:rsidRPr="00F4790B" w:rsidRDefault="00F4790B" w:rsidP="00F4790B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F4790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(3) - disputata il 13/04/2026</w:t>
                  </w:r>
                </w:p>
              </w:tc>
            </w:tr>
          </w:tbl>
          <w:p w14:paraId="6DA8EDA9" w14:textId="77777777" w:rsidR="00F4790B" w:rsidRPr="00F4790B" w:rsidRDefault="00F4790B" w:rsidP="00F4790B"/>
        </w:tc>
      </w:tr>
    </w:tbl>
    <w:p w14:paraId="645906E5" w14:textId="77777777" w:rsidR="002F0893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66A6E4F" w14:textId="77777777" w:rsidR="002F0893" w:rsidRPr="00A8447B" w:rsidRDefault="002F0893" w:rsidP="002F089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16B4D9" w14:textId="77777777" w:rsidR="002F0893" w:rsidRPr="00A8447B" w:rsidRDefault="002F0893" w:rsidP="002F089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8447B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E24D51B" w14:textId="77777777" w:rsidR="002F0893" w:rsidRDefault="002F0893" w:rsidP="002F089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8447B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14</w:t>
      </w:r>
      <w:r w:rsidRPr="00A8447B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4</w:t>
      </w:r>
      <w:r w:rsidRPr="00A8447B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E301C63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4/2026 </w:t>
      </w:r>
    </w:p>
    <w:p w14:paraId="56BDC938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9DD5F95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CA8A2BB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C77C456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3761B9BB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4005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BARTONE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EE9F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(MACERATESE 1922 A.C.DSQ.B)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398E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EAC4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835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B1F05CA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1D64D0B1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DDB7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MARCUCCI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503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6AAE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7AC8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3530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A6E307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 4/2026 </w:t>
      </w:r>
    </w:p>
    <w:p w14:paraId="00605D63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BEB4A47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C8D38D2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30C9ACE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66A1B3F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A84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PALLOTTA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7EA8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DFC0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9E25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MORELLI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E23D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</w:tr>
    </w:tbl>
    <w:p w14:paraId="6481E1CC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5C02B7E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FDCFD39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17F8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RICCIARDI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72AF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7873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C1CA1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334C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BEB7DB9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6B0F2473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3128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BIONDI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A833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965A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D4469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MORICONI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61EF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F4790B" w:rsidRPr="00F4790B" w14:paraId="40742096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6427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GENTILI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1B93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B1380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7E8E5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PJETRAJ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E796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</w:tr>
      <w:tr w:rsidR="00F4790B" w:rsidRPr="00F4790B" w14:paraId="5A5AA0DF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EEDD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MEDEI KEVIN PRINCE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26774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7BEC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FD3C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MOSCATELLI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600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  <w:tr w:rsidR="00F4790B" w:rsidRPr="00F4790B" w14:paraId="59740D1E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763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BONACCI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B2D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8A4AC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232E7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LUPETTI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8848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</w:tr>
      <w:tr w:rsidR="00F4790B" w:rsidRPr="00F4790B" w14:paraId="5799A677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8255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FRASCARELLI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E6F7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6629F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2516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PIERMATTEI JACK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A3FA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</w:tbl>
    <w:p w14:paraId="3C93FC2C" w14:textId="77777777" w:rsidR="00F4790B" w:rsidRPr="00F4790B" w:rsidRDefault="00F4790B" w:rsidP="00F4790B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790B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 4/2026 </w:t>
      </w:r>
    </w:p>
    <w:p w14:paraId="143DEEC4" w14:textId="77777777" w:rsidR="00F4790B" w:rsidRPr="00F4790B" w:rsidRDefault="00F4790B" w:rsidP="00F4790B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F4790B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6FD9352" w14:textId="77777777" w:rsidR="00F4790B" w:rsidRPr="00F4790B" w:rsidRDefault="00F4790B" w:rsidP="00F4790B">
      <w:pPr>
        <w:jc w:val="left"/>
        <w:rPr>
          <w:rFonts w:ascii="Arial" w:hAnsi="Arial" w:cs="Arial"/>
          <w:color w:val="000000"/>
        </w:rPr>
      </w:pPr>
      <w:r w:rsidRPr="00F4790B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9097A84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BAE0FF7" w14:textId="77777777" w:rsidR="00F4790B" w:rsidRPr="00F4790B" w:rsidRDefault="00F4790B" w:rsidP="00F4790B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F4790B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4790B" w:rsidRPr="00F4790B" w14:paraId="78D60124" w14:textId="77777777" w:rsidTr="00041A5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753CA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FEJZILLAU SOKOL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65D26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062CE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B572B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79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C00C3" w14:textId="77777777" w:rsidR="00F4790B" w:rsidRPr="00F4790B" w:rsidRDefault="00F4790B" w:rsidP="00F4790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F4790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610326B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266B02E5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725AE4BA" w14:textId="77777777" w:rsidR="002F0893" w:rsidRPr="00B51469" w:rsidRDefault="002F0893" w:rsidP="002F089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405B619" w14:textId="77777777" w:rsidR="002F0893" w:rsidRPr="00B51469" w:rsidRDefault="002F0893" w:rsidP="002F089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0A27A0BF" w14:textId="77777777" w:rsidR="002F0893" w:rsidRDefault="002F0893" w:rsidP="002F0893">
      <w:pPr>
        <w:pStyle w:val="breakline"/>
        <w:rPr>
          <w:rFonts w:ascii="Arial" w:hAnsi="Arial" w:cs="Arial"/>
          <w:color w:val="002060"/>
        </w:rPr>
      </w:pPr>
    </w:p>
    <w:p w14:paraId="2D4E73B0" w14:textId="77777777" w:rsidR="002F0893" w:rsidRDefault="002F0893" w:rsidP="002F0893">
      <w:pPr>
        <w:pStyle w:val="titoloprinc0"/>
        <w:rPr>
          <w:color w:val="002060"/>
        </w:rPr>
      </w:pPr>
    </w:p>
    <w:p w14:paraId="35B8F889" w14:textId="77777777" w:rsidR="002F0893" w:rsidRDefault="002F0893" w:rsidP="002F0893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14237232" w14:textId="77777777" w:rsidR="002F0893" w:rsidRDefault="002F0893" w:rsidP="002F0893">
      <w:pPr>
        <w:pStyle w:val="titoloprinc0"/>
        <w:rPr>
          <w:color w:val="002060"/>
        </w:rPr>
      </w:pPr>
    </w:p>
    <w:p w14:paraId="22CF08D7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37F82" w:rsidRPr="00F37F82" w14:paraId="38CDF41C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2EF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91CB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8D5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110A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C76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31B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4A9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A50E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EDA1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201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F37F82" w:rsidRPr="00F37F82" w14:paraId="3A8624EC" w14:textId="77777777" w:rsidTr="00041A5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AA11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32E8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BA5F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BAB4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7CB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196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E49C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21EF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A5C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D1B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E520211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3368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F67E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0FB3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2CD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F8E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A90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F3B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A9D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8B2D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1291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9A977E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619A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2B61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17B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45A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E8B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E51A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9B8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AAC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D366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C404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72AD42E3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A53B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A03D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2DA7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4BB2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C78C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70C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A871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C6B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500E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1C7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151581DB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BF9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DC02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1271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09B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2E7C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2BAD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E7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29E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42FF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1AA7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6CBDAE6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3743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F458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AAE7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32E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AF8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16F9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1E21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C8D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FF6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B529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497D5318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968F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BD90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144C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81D0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D3DE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C838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EF69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6ADD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7C0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9812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48F0C15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99EF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3CB5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B794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881F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FC80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8F3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8425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5899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CA0C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1B9B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36AD4D2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F509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40F0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0FBF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E578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472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3DDA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BA09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BC46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A623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66D5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0967A55F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624B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A6B6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609E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5EBE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8F89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52D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F56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38D6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59C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3C92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76C31AE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FF1B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81EB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03A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325C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C63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3538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B32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02AC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688E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014D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6345808C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AB52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57EC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E574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888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1293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7126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9B0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D38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4761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37E6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27D34B9A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1651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0AC6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1CA8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4375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D218A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C5F6E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5F6E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8E3C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346C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DFB0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37F82" w:rsidRPr="00F37F82" w14:paraId="5A9ED487" w14:textId="77777777" w:rsidTr="00041A5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81E8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C544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4847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A9D01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5FCB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BD729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A16F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FB7C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93F8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04C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F8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EE09426" w14:textId="77777777" w:rsidR="002F0893" w:rsidRDefault="002F0893" w:rsidP="002F0893">
      <w:pPr>
        <w:pStyle w:val="titoloprinc0"/>
        <w:rPr>
          <w:color w:val="002060"/>
        </w:rPr>
      </w:pPr>
    </w:p>
    <w:p w14:paraId="78A0412E" w14:textId="77777777" w:rsidR="002F0893" w:rsidRPr="00B51469" w:rsidRDefault="002F0893" w:rsidP="002F0893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15C5A4C2" w14:textId="77777777" w:rsidR="00FF35F6" w:rsidRDefault="00FF35F6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3D363E27" w14:textId="77777777" w:rsidR="00B451A5" w:rsidRDefault="00B451A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1B17182F" w14:textId="77777777" w:rsidR="00F37F82" w:rsidRPr="00F37F82" w:rsidRDefault="00F37F82" w:rsidP="00F37F8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37F82">
        <w:rPr>
          <w:rFonts w:ascii="Arial" w:hAnsi="Arial" w:cs="Arial"/>
          <w:b/>
          <w:bCs/>
          <w:color w:val="000000"/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F37F82" w:rsidRPr="00F37F82" w14:paraId="65981FEA" w14:textId="77777777" w:rsidTr="00041A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78C4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D0F6B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53DA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B424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B6FE0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8712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37F82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F37F82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D74D6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7F82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F37F82" w:rsidRPr="00F37F82" w14:paraId="54BAF90F" w14:textId="77777777" w:rsidTr="00041A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D3C9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F60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D3DB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560C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17/04/2026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EC78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A3F7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1B0D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F37F82" w:rsidRPr="00F37F82" w14:paraId="00949EDD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881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DE94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B920D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ED237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36B7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564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DC0A6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F37F82" w:rsidRPr="00F37F82" w14:paraId="39A1A071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2FD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A533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77F08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1412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C662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6E35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C7B4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F37F82" w:rsidRPr="00F37F82" w14:paraId="16100693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E67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B48A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E7F63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9E19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F410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A31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3019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F37F82" w:rsidRPr="00F37F82" w14:paraId="0381CB72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E248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DDCCB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1C4F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6BDE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FC0B2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069F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D375D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RESPIGHI</w:t>
            </w:r>
          </w:p>
        </w:tc>
      </w:tr>
      <w:tr w:rsidR="00F37F82" w:rsidRPr="00F37F82" w14:paraId="21F72DBD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6942E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F724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068F5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7646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19/04/2026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D439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479A1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F71F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F37F82" w:rsidRPr="00F37F82" w14:paraId="08B62236" w14:textId="77777777" w:rsidTr="00041A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27E75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1D54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3FCA7" w14:textId="77777777" w:rsidR="00F37F82" w:rsidRPr="00F37F82" w:rsidRDefault="00F37F82" w:rsidP="00F37F8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0640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 xml:space="preserve">19/04/2026 </w:t>
            </w:r>
            <w:r w:rsidRPr="00F37F8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AB783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EFB4C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B833A" w14:textId="77777777" w:rsidR="00F37F82" w:rsidRPr="00F37F82" w:rsidRDefault="00F37F82" w:rsidP="00F37F82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37F82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1230B277" w14:textId="77777777" w:rsidR="00B451A5" w:rsidRDefault="00B451A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46FE3D31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6AF9CFF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4" w:name="_Toc184139189"/>
      <w:bookmarkStart w:id="25" w:name="_Toc939698"/>
      <w:bookmarkEnd w:id="10"/>
      <w:bookmarkEnd w:id="11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4"/>
    </w:p>
    <w:p w14:paraId="70601A0E" w14:textId="77777777" w:rsidR="00B451A5" w:rsidRDefault="00B451A5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854B84F" w14:textId="73625BCC" w:rsidR="00CA4DE3" w:rsidRPr="00301577" w:rsidRDefault="00CA4DE3" w:rsidP="00CA4DE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ESORDIENT</w:t>
      </w:r>
      <w:r w:rsidRPr="00301577">
        <w:rPr>
          <w:color w:val="002060"/>
        </w:rPr>
        <w:t xml:space="preserve">I </w:t>
      </w:r>
      <w:r>
        <w:rPr>
          <w:color w:val="002060"/>
        </w:rPr>
        <w:t>11</w:t>
      </w:r>
      <w:r w:rsidRPr="00301577">
        <w:rPr>
          <w:color w:val="002060"/>
        </w:rPr>
        <w:t>-1</w:t>
      </w:r>
      <w:r>
        <w:rPr>
          <w:color w:val="002060"/>
        </w:rPr>
        <w:t>2</w:t>
      </w:r>
      <w:r w:rsidRPr="00301577">
        <w:rPr>
          <w:color w:val="002060"/>
        </w:rPr>
        <w:t xml:space="preserve"> ANNI PRIMAVERA</w:t>
      </w:r>
    </w:p>
    <w:p w14:paraId="352F750F" w14:textId="77777777" w:rsidR="00CA4DE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AA896D" w14:textId="25060116" w:rsidR="00CA4DE3" w:rsidRPr="004A0B0C" w:rsidRDefault="00CA4DE3" w:rsidP="00CA4DE3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bookmarkStart w:id="26" w:name="_Hlk225148733"/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ariazioni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C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alendario</w:t>
      </w:r>
      <w:bookmarkEnd w:id="26"/>
    </w:p>
    <w:p w14:paraId="416717A7" w14:textId="77777777" w:rsidR="00CA4DE3" w:rsidRPr="00301577" w:rsidRDefault="00CA4DE3" w:rsidP="00CA4DE3">
      <w:pPr>
        <w:rPr>
          <w:rFonts w:ascii="Arial" w:hAnsi="Arial" w:cs="Arial"/>
          <w:color w:val="002060"/>
        </w:rPr>
      </w:pPr>
    </w:p>
    <w:p w14:paraId="2B0341A7" w14:textId="461F0791" w:rsidR="00CA4DE3" w:rsidRPr="004A0B0C" w:rsidRDefault="00CA4DE3" w:rsidP="00CA4DE3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il 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:30</w:t>
      </w:r>
      <w:r w:rsidRPr="00CA4DE3">
        <w:rPr>
          <w:rFonts w:ascii="Arial" w:hAnsi="Arial" w:cs="Arial"/>
          <w:color w:val="002060"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 supplementare “Giovanni Paolo II” Località Boschetto a Matelica</w:t>
      </w:r>
      <w:r w:rsidRPr="004A0B0C">
        <w:rPr>
          <w:rFonts w:ascii="Arial" w:hAnsi="Arial" w:cs="Arial"/>
          <w:color w:val="002060"/>
          <w:sz w:val="22"/>
          <w:szCs w:val="22"/>
        </w:rPr>
        <w:t>.</w:t>
      </w:r>
    </w:p>
    <w:p w14:paraId="1CB6A6FF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CA11E1" w14:textId="285F1E0A" w:rsidR="00C579E1" w:rsidRPr="004A0B0C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 ANNI PRIMAVERA</w:t>
      </w:r>
    </w:p>
    <w:p w14:paraId="02340827" w14:textId="77777777" w:rsidR="00C76F22" w:rsidRDefault="00C76F2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306DDFEB" w:rsidR="00C579E1" w:rsidRPr="004A0B0C" w:rsidRDefault="00594CA3" w:rsidP="00C579E1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301577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lastRenderedPageBreak/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2914B81" w14:textId="77777777" w:rsidR="004A0B0C" w:rsidRPr="004A0B0C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301577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10 ANNI PRIMAVERA</w:t>
      </w:r>
    </w:p>
    <w:p w14:paraId="08CCE7A5" w14:textId="77777777" w:rsidR="00B451A5" w:rsidRDefault="00B451A5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090B23B5" w:rsidR="004A0B0C" w:rsidRPr="004A0B0C" w:rsidRDefault="00594CA3" w:rsidP="004A0B0C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301577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4A0B0C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>(GIRONE B)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CFF623E" w14:textId="77777777" w:rsidR="003332DD" w:rsidRDefault="003332DD" w:rsidP="004A0B0C">
      <w:pPr>
        <w:rPr>
          <w:rFonts w:ascii="Arial" w:hAnsi="Arial" w:cs="Arial"/>
          <w:color w:val="002060"/>
        </w:rPr>
      </w:pPr>
    </w:p>
    <w:p w14:paraId="352DABB5" w14:textId="77777777" w:rsidR="006F0082" w:rsidRPr="004A0B0C" w:rsidRDefault="006F0082" w:rsidP="004A0B0C">
      <w:pPr>
        <w:rPr>
          <w:rFonts w:ascii="Arial" w:hAnsi="Arial" w:cs="Arial"/>
          <w:color w:val="002060"/>
        </w:rPr>
      </w:pPr>
    </w:p>
    <w:p w14:paraId="5959B41F" w14:textId="502D92D9" w:rsidR="005247B4" w:rsidRPr="00301577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9-10 ANNI PRIMAVERA</w:t>
      </w:r>
    </w:p>
    <w:p w14:paraId="3B32E62D" w14:textId="77777777" w:rsidR="003332DD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01EAF4DA" w:rsidR="00F070BD" w:rsidRPr="004A0B0C" w:rsidRDefault="00594CA3" w:rsidP="00F070BD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301577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4A0B0C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4A0B0C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4A0B0C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34DF967" w14:textId="77777777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4A0B0C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AFD5637" w14:textId="77777777" w:rsidR="00C579E1" w:rsidRPr="004A0B0C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F070BD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503A498D" w:rsidR="003332DD" w:rsidRDefault="00CA4DE3" w:rsidP="00CA4DE3">
      <w:pPr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la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D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MENICA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:0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4F1221E8" w14:textId="77777777" w:rsidR="00C76F22" w:rsidRDefault="00C76F22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B058EAC" w14:textId="77777777" w:rsidR="00C76F22" w:rsidRDefault="00C76F22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7" w:name="_Toc227079193"/>
      <w:r>
        <w:rPr>
          <w:color w:val="FFFFFF"/>
        </w:rPr>
        <w:t>ALLEGATI</w:t>
      </w:r>
      <w:bookmarkEnd w:id="27"/>
    </w:p>
    <w:p w14:paraId="470519EC" w14:textId="77777777" w:rsidR="00C76F22" w:rsidRDefault="00C76F22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bookmarkEnd w:id="25"/>
    <w:p w14:paraId="67292499" w14:textId="77777777" w:rsidR="00C76F22" w:rsidRDefault="00C76F22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71A5227E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4A1EFB">
        <w:rPr>
          <w:b/>
          <w:color w:val="002060"/>
          <w:u w:val="single"/>
        </w:rPr>
        <w:t>1</w:t>
      </w:r>
      <w:r w:rsidR="002F0893">
        <w:rPr>
          <w:b/>
          <w:color w:val="002060"/>
          <w:u w:val="single"/>
        </w:rPr>
        <w:t>4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1456EE">
        <w:rPr>
          <w:b/>
          <w:color w:val="002060"/>
          <w:u w:val="single"/>
        </w:rPr>
        <w:t>4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4711" w14:textId="77777777" w:rsidR="00C64ADD" w:rsidRDefault="00C64ADD">
      <w:r>
        <w:separator/>
      </w:r>
    </w:p>
  </w:endnote>
  <w:endnote w:type="continuationSeparator" w:id="0">
    <w:p w14:paraId="5C7F61B2" w14:textId="77777777" w:rsidR="00C64ADD" w:rsidRDefault="00C6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7F40A878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4A1EFB">
      <w:rPr>
        <w:rStyle w:val="Numeropagina"/>
        <w:rFonts w:ascii="Arial" w:hAnsi="Arial" w:cs="Arial"/>
        <w:color w:val="002060"/>
      </w:rPr>
      <w:t>7</w:t>
    </w:r>
    <w:r w:rsidR="002F0893">
      <w:rPr>
        <w:rStyle w:val="Numeropagina"/>
        <w:rFonts w:ascii="Arial" w:hAnsi="Arial" w:cs="Arial"/>
        <w:color w:val="002060"/>
      </w:rPr>
      <w:t>8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1B6C" w14:textId="77777777" w:rsidR="00C64ADD" w:rsidRDefault="00C64ADD">
      <w:r>
        <w:separator/>
      </w:r>
    </w:p>
  </w:footnote>
  <w:footnote w:type="continuationSeparator" w:id="0">
    <w:p w14:paraId="1F29FA1D" w14:textId="77777777" w:rsidR="00C64ADD" w:rsidRDefault="00C6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2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6455C"/>
    <w:multiLevelType w:val="hybridMultilevel"/>
    <w:tmpl w:val="DE62EA52"/>
    <w:lvl w:ilvl="0" w:tplc="7ADEFB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0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25"/>
  </w:num>
  <w:num w:numId="2" w16cid:durableId="1126698287">
    <w:abstractNumId w:val="34"/>
  </w:num>
  <w:num w:numId="3" w16cid:durableId="1487284137">
    <w:abstractNumId w:val="9"/>
  </w:num>
  <w:num w:numId="4" w16cid:durableId="631518708">
    <w:abstractNumId w:val="3"/>
  </w:num>
  <w:num w:numId="5" w16cid:durableId="1397045576">
    <w:abstractNumId w:val="4"/>
  </w:num>
  <w:num w:numId="6" w16cid:durableId="789710124">
    <w:abstractNumId w:val="39"/>
  </w:num>
  <w:num w:numId="7" w16cid:durableId="1566912992">
    <w:abstractNumId w:val="5"/>
  </w:num>
  <w:num w:numId="8" w16cid:durableId="263927133">
    <w:abstractNumId w:val="38"/>
  </w:num>
  <w:num w:numId="9" w16cid:durableId="329797753">
    <w:abstractNumId w:val="33"/>
  </w:num>
  <w:num w:numId="10" w16cid:durableId="754858770">
    <w:abstractNumId w:val="14"/>
  </w:num>
  <w:num w:numId="11" w16cid:durableId="2098480918">
    <w:abstractNumId w:val="26"/>
  </w:num>
  <w:num w:numId="12" w16cid:durableId="1593666940">
    <w:abstractNumId w:val="12"/>
  </w:num>
  <w:num w:numId="13" w16cid:durableId="1477070957">
    <w:abstractNumId w:val="28"/>
  </w:num>
  <w:num w:numId="14" w16cid:durableId="814879133">
    <w:abstractNumId w:val="7"/>
  </w:num>
  <w:num w:numId="15" w16cid:durableId="1769159494">
    <w:abstractNumId w:val="35"/>
  </w:num>
  <w:num w:numId="16" w16cid:durableId="1470781085">
    <w:abstractNumId w:val="8"/>
  </w:num>
  <w:num w:numId="17" w16cid:durableId="974873433">
    <w:abstractNumId w:val="41"/>
  </w:num>
  <w:num w:numId="18" w16cid:durableId="1174757302">
    <w:abstractNumId w:val="40"/>
  </w:num>
  <w:num w:numId="19" w16cid:durableId="291398524">
    <w:abstractNumId w:val="10"/>
  </w:num>
  <w:num w:numId="20" w16cid:durableId="1439566158">
    <w:abstractNumId w:val="2"/>
  </w:num>
  <w:num w:numId="21" w16cid:durableId="929966629">
    <w:abstractNumId w:val="20"/>
  </w:num>
  <w:num w:numId="22" w16cid:durableId="644745328">
    <w:abstractNumId w:val="31"/>
  </w:num>
  <w:num w:numId="23" w16cid:durableId="1962568865">
    <w:abstractNumId w:val="15"/>
  </w:num>
  <w:num w:numId="24" w16cid:durableId="2017075365">
    <w:abstractNumId w:val="42"/>
  </w:num>
  <w:num w:numId="25" w16cid:durableId="668140624">
    <w:abstractNumId w:val="22"/>
  </w:num>
  <w:num w:numId="26" w16cid:durableId="1296985982">
    <w:abstractNumId w:val="11"/>
  </w:num>
  <w:num w:numId="27" w16cid:durableId="747462559">
    <w:abstractNumId w:val="16"/>
  </w:num>
  <w:num w:numId="28" w16cid:durableId="1638610900">
    <w:abstractNumId w:val="1"/>
  </w:num>
  <w:num w:numId="29" w16cid:durableId="1071465023">
    <w:abstractNumId w:val="43"/>
  </w:num>
  <w:num w:numId="30" w16cid:durableId="2145731168">
    <w:abstractNumId w:val="18"/>
  </w:num>
  <w:num w:numId="31" w16cid:durableId="1536775111">
    <w:abstractNumId w:val="32"/>
  </w:num>
  <w:num w:numId="32" w16cid:durableId="405886705">
    <w:abstractNumId w:val="19"/>
  </w:num>
  <w:num w:numId="33" w16cid:durableId="1889758731">
    <w:abstractNumId w:val="37"/>
  </w:num>
  <w:num w:numId="34" w16cid:durableId="1255092793">
    <w:abstractNumId w:val="29"/>
  </w:num>
  <w:num w:numId="35" w16cid:durableId="1143424291">
    <w:abstractNumId w:val="17"/>
  </w:num>
  <w:num w:numId="36" w16cid:durableId="1515802342">
    <w:abstractNumId w:val="13"/>
  </w:num>
  <w:num w:numId="37" w16cid:durableId="133766486">
    <w:abstractNumId w:val="6"/>
  </w:num>
  <w:num w:numId="38" w16cid:durableId="247933306">
    <w:abstractNumId w:val="21"/>
  </w:num>
  <w:num w:numId="39" w16cid:durableId="1788162174">
    <w:abstractNumId w:val="0"/>
  </w:num>
  <w:num w:numId="40" w16cid:durableId="356077858">
    <w:abstractNumId w:val="24"/>
  </w:num>
  <w:num w:numId="41" w16cid:durableId="216430978">
    <w:abstractNumId w:val="30"/>
  </w:num>
  <w:num w:numId="42" w16cid:durableId="503209204">
    <w:abstractNumId w:val="36"/>
  </w:num>
  <w:num w:numId="43" w16cid:durableId="1795439680">
    <w:abstractNumId w:val="23"/>
  </w:num>
  <w:num w:numId="44" w16cid:durableId="634526741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9BD"/>
    <w:rsid w:val="000A4B3B"/>
    <w:rsid w:val="000A4BFB"/>
    <w:rsid w:val="000A52BE"/>
    <w:rsid w:val="000A544D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7F9"/>
    <w:rsid w:val="000D5871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B8A"/>
    <w:rsid w:val="0020610B"/>
    <w:rsid w:val="0020612F"/>
    <w:rsid w:val="00206163"/>
    <w:rsid w:val="0020629B"/>
    <w:rsid w:val="002063C6"/>
    <w:rsid w:val="002067C5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CD5"/>
    <w:rsid w:val="00217D03"/>
    <w:rsid w:val="00220769"/>
    <w:rsid w:val="002208F1"/>
    <w:rsid w:val="0022090C"/>
    <w:rsid w:val="00220E4D"/>
    <w:rsid w:val="00221649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23B2"/>
    <w:rsid w:val="003424A9"/>
    <w:rsid w:val="00342C23"/>
    <w:rsid w:val="00342DB1"/>
    <w:rsid w:val="00342DF0"/>
    <w:rsid w:val="00342F3C"/>
    <w:rsid w:val="00343190"/>
    <w:rsid w:val="003432C2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4BB6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E52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A779A"/>
    <w:rsid w:val="003B0031"/>
    <w:rsid w:val="003B01A3"/>
    <w:rsid w:val="003B04CC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1C3"/>
    <w:rsid w:val="004627C1"/>
    <w:rsid w:val="00462831"/>
    <w:rsid w:val="00463D89"/>
    <w:rsid w:val="00463DBD"/>
    <w:rsid w:val="00463F69"/>
    <w:rsid w:val="00464305"/>
    <w:rsid w:val="0046431F"/>
    <w:rsid w:val="00464441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C85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529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85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BA9"/>
    <w:rsid w:val="00534F68"/>
    <w:rsid w:val="00534FFE"/>
    <w:rsid w:val="00535095"/>
    <w:rsid w:val="00535229"/>
    <w:rsid w:val="0053524D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591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E8A"/>
    <w:rsid w:val="005F4A03"/>
    <w:rsid w:val="005F4A63"/>
    <w:rsid w:val="005F4C40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6D9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1E5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B33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1EC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772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BC9"/>
    <w:rsid w:val="00881E9D"/>
    <w:rsid w:val="00882319"/>
    <w:rsid w:val="008826F1"/>
    <w:rsid w:val="00882741"/>
    <w:rsid w:val="00882BAF"/>
    <w:rsid w:val="00882F7A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34"/>
    <w:rsid w:val="00894955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628"/>
    <w:rsid w:val="008A6650"/>
    <w:rsid w:val="008A7233"/>
    <w:rsid w:val="008A77DD"/>
    <w:rsid w:val="008A7961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62B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62BC"/>
    <w:rsid w:val="009666CB"/>
    <w:rsid w:val="009666E8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26A7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BDE"/>
    <w:rsid w:val="00A02BFD"/>
    <w:rsid w:val="00A02C39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5D2"/>
    <w:rsid w:val="00A915D3"/>
    <w:rsid w:val="00A91609"/>
    <w:rsid w:val="00A916C6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1EF3"/>
    <w:rsid w:val="00AA22BE"/>
    <w:rsid w:val="00AA24D3"/>
    <w:rsid w:val="00AA2724"/>
    <w:rsid w:val="00AA28B4"/>
    <w:rsid w:val="00AA2968"/>
    <w:rsid w:val="00AA2974"/>
    <w:rsid w:val="00AA2B9A"/>
    <w:rsid w:val="00AA2CCA"/>
    <w:rsid w:val="00AA340F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E3F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2C66"/>
    <w:rsid w:val="00AC3321"/>
    <w:rsid w:val="00AC3BD3"/>
    <w:rsid w:val="00AC3C45"/>
    <w:rsid w:val="00AC4312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2435"/>
    <w:rsid w:val="00AF2573"/>
    <w:rsid w:val="00AF2C07"/>
    <w:rsid w:val="00AF324E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715E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44F"/>
    <w:rsid w:val="00B2650D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21F"/>
    <w:rsid w:val="00B30491"/>
    <w:rsid w:val="00B30704"/>
    <w:rsid w:val="00B30EA1"/>
    <w:rsid w:val="00B31367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1A5"/>
    <w:rsid w:val="00B455CB"/>
    <w:rsid w:val="00B45DC3"/>
    <w:rsid w:val="00B462DF"/>
    <w:rsid w:val="00B46758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308A"/>
    <w:rsid w:val="00B936EE"/>
    <w:rsid w:val="00B93BF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B00E9"/>
    <w:rsid w:val="00BB014A"/>
    <w:rsid w:val="00BB0399"/>
    <w:rsid w:val="00BB0BE7"/>
    <w:rsid w:val="00BB0DD5"/>
    <w:rsid w:val="00BB13D3"/>
    <w:rsid w:val="00BB1A1F"/>
    <w:rsid w:val="00BB2032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5BE2"/>
    <w:rsid w:val="00BC60F9"/>
    <w:rsid w:val="00BC6191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986"/>
    <w:rsid w:val="00C15D39"/>
    <w:rsid w:val="00C15DA0"/>
    <w:rsid w:val="00C1686B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ADD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556"/>
    <w:rsid w:val="00CF47C7"/>
    <w:rsid w:val="00CF4CEA"/>
    <w:rsid w:val="00CF4F89"/>
    <w:rsid w:val="00CF5207"/>
    <w:rsid w:val="00CF5C1F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613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239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A1A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5DD1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221"/>
    <w:rsid w:val="00EB1349"/>
    <w:rsid w:val="00EB154E"/>
    <w:rsid w:val="00EB169D"/>
    <w:rsid w:val="00EB2154"/>
    <w:rsid w:val="00EB24C8"/>
    <w:rsid w:val="00EB27ED"/>
    <w:rsid w:val="00EB28CB"/>
    <w:rsid w:val="00EB360A"/>
    <w:rsid w:val="00EB3B08"/>
    <w:rsid w:val="00EB3B4D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597"/>
    <w:rsid w:val="00EC0CBD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CBB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63"/>
    <w:rsid w:val="00F32B23"/>
    <w:rsid w:val="00F33292"/>
    <w:rsid w:val="00F335A8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B24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5141"/>
    <w:rsid w:val="00FE51A3"/>
    <w:rsid w:val="00FE556D"/>
    <w:rsid w:val="00FE57B8"/>
    <w:rsid w:val="00FE5F7C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uiPriority w:val="99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42"/>
      </w:numPr>
    </w:pPr>
  </w:style>
  <w:style w:type="numbering" w:customStyle="1" w:styleId="WWNum20">
    <w:name w:val="WWNum20"/>
    <w:basedOn w:val="Nessunelenco"/>
    <w:rsid w:val="00DB2FE2"/>
    <w:pPr>
      <w:numPr>
        <w:numId w:val="43"/>
      </w:numPr>
    </w:pPr>
  </w:style>
  <w:style w:type="numbering" w:customStyle="1" w:styleId="WWNum6">
    <w:name w:val="WWNum6"/>
    <w:basedOn w:val="Nessunelenco"/>
    <w:rsid w:val="00DB2FE2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894</TotalTime>
  <Pages>32</Pages>
  <Words>8373</Words>
  <Characters>47728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55990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87</cp:revision>
  <cp:lastPrinted>2026-04-14T15:13:00Z</cp:lastPrinted>
  <dcterms:created xsi:type="dcterms:W3CDTF">2026-03-23T07:48:00Z</dcterms:created>
  <dcterms:modified xsi:type="dcterms:W3CDTF">2026-04-14T15:15:00Z</dcterms:modified>
</cp:coreProperties>
</file>